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5EED068E"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E80088">
        <w:rPr>
          <w:rFonts w:ascii="Arial" w:hAnsi="Arial" w:cs="Arial"/>
          <w:b/>
          <w:noProof/>
          <w:sz w:val="24"/>
          <w:u w:val="single"/>
        </w:rPr>
        <w:t>2</w:t>
      </w:r>
      <w:r w:rsidRPr="00996A6E">
        <w:rPr>
          <w:rFonts w:ascii="Arial" w:hAnsi="Arial" w:cs="Arial"/>
          <w:b/>
          <w:noProof/>
          <w:sz w:val="24"/>
          <w:u w:val="single"/>
        </w:rPr>
        <w:t xml:space="preserve"> Agenda</w:t>
      </w:r>
    </w:p>
    <w:p w14:paraId="492C5E05" w14:textId="77777777" w:rsidR="00515F59" w:rsidRPr="009D43DC" w:rsidRDefault="00515F59" w:rsidP="00515F59">
      <w:pPr>
        <w:spacing w:before="120" w:after="120"/>
        <w:rPr>
          <w:rFonts w:ascii="Arial" w:hAnsi="Arial" w:cs="Arial"/>
          <w:b/>
          <w:color w:val="FF0000"/>
        </w:rPr>
      </w:pPr>
      <w:r w:rsidRPr="009D43DC">
        <w:rPr>
          <w:rFonts w:ascii="Arial" w:hAnsi="Arial" w:cs="Arial"/>
          <w:b/>
          <w:color w:val="FF0000"/>
        </w:rPr>
        <w:t>Deadline for SA6#6</w:t>
      </w:r>
      <w:r>
        <w:rPr>
          <w:rFonts w:ascii="Arial" w:hAnsi="Arial" w:cs="Arial"/>
          <w:b/>
          <w:color w:val="FF0000"/>
        </w:rPr>
        <w:t>2</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Pr>
          <w:rFonts w:ascii="Arial" w:hAnsi="Arial" w:cs="Arial"/>
          <w:b/>
          <w:color w:val="FF0000"/>
        </w:rPr>
        <w:t>Monday</w:t>
      </w:r>
      <w:r w:rsidRPr="009D43DC">
        <w:rPr>
          <w:rFonts w:ascii="Arial" w:hAnsi="Arial" w:cs="Arial"/>
          <w:b/>
          <w:color w:val="FF0000"/>
        </w:rPr>
        <w:t xml:space="preserve">, </w:t>
      </w:r>
      <w:r>
        <w:rPr>
          <w:rFonts w:ascii="Arial" w:hAnsi="Arial" w:cs="Arial"/>
          <w:b/>
          <w:color w:val="FF0000"/>
        </w:rPr>
        <w:t>12</w:t>
      </w:r>
      <w:r w:rsidRPr="009D43DC">
        <w:rPr>
          <w:rFonts w:ascii="Arial" w:hAnsi="Arial" w:cs="Arial"/>
          <w:b/>
          <w:color w:val="FF0000"/>
        </w:rPr>
        <w:t xml:space="preserve"> </w:t>
      </w:r>
      <w:r>
        <w:rPr>
          <w:rFonts w:ascii="Arial" w:hAnsi="Arial" w:cs="Arial"/>
          <w:b/>
          <w:color w:val="FF0000"/>
        </w:rPr>
        <w:t>August</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p w14:paraId="388E6102" w14:textId="77777777" w:rsidR="00515F59" w:rsidRPr="00515F59" w:rsidRDefault="00515F59" w:rsidP="00515F59">
      <w:pPr>
        <w:spacing w:before="120" w:after="120"/>
        <w:rPr>
          <w:rFonts w:ascii="Arial" w:hAnsi="Arial" w:cs="Arial"/>
          <w:color w:val="000000"/>
          <w:u w:val="single"/>
        </w:rPr>
      </w:pPr>
    </w:p>
    <w:p w14:paraId="75D6AF61" w14:textId="78037AE3" w:rsidR="00515F59" w:rsidRPr="000B42A2" w:rsidRDefault="00515F59" w:rsidP="00515F59">
      <w:pPr>
        <w:spacing w:before="120" w:after="120"/>
        <w:rPr>
          <w:rFonts w:ascii="Arial" w:hAnsi="Arial" w:cs="Arial"/>
          <w:color w:val="000000"/>
          <w:u w:val="single"/>
          <w:lang w:val="en-US"/>
        </w:rPr>
      </w:pPr>
      <w:r>
        <w:rPr>
          <w:rFonts w:ascii="Arial" w:hAnsi="Arial" w:cs="Arial"/>
          <w:color w:val="000000"/>
          <w:u w:val="single"/>
          <w:lang w:val="en-US"/>
        </w:rPr>
        <w:t>Session Planning</w:t>
      </w:r>
      <w:bookmarkStart w:id="0" w:name="_Hlk174570103"/>
    </w:p>
    <w:bookmarkEnd w:id="0"/>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515F59" w14:paraId="633C60AB" w14:textId="77777777" w:rsidTr="00215D9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8131D1D" w14:textId="77777777" w:rsidR="00515F59" w:rsidRDefault="00515F59" w:rsidP="00215D99">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50CB9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69E079D"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796E3A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2A7904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1569FC7" w14:textId="77777777" w:rsidR="00515F59" w:rsidRDefault="00515F59" w:rsidP="00215D9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515F59" w14:paraId="10024EA3" w14:textId="77777777" w:rsidTr="00215D99">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1E5575F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F9C13A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31AB8022" w14:textId="77777777" w:rsidR="00515F59" w:rsidRDefault="00515F59" w:rsidP="00215D9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B5F593E"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p w14:paraId="33EF5E8A" w14:textId="77777777" w:rsidR="00515F59" w:rsidRDefault="00515F59" w:rsidP="00215D99">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10AA4C3"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05F6B0A"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79A19D4"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DDDAC07"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C1D47C9"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A57A92E"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515F59" w14:paraId="62A3FEAF" w14:textId="77777777" w:rsidTr="00215D9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38F7FAF"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7322267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02A0DB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685D6D76"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w:t>
            </w:r>
          </w:p>
          <w:p w14:paraId="633D405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3FDAA7E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268B97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5</w:t>
            </w:r>
            <w:r w:rsidRPr="00973E39">
              <w:rPr>
                <w:rFonts w:ascii="Arial" w:hAnsi="Arial" w:cs="Arial"/>
                <w:b/>
                <w:bCs/>
                <w:color w:val="000000"/>
                <w:sz w:val="16"/>
                <w:szCs w:val="16"/>
              </w:rPr>
              <w:t>)</w:t>
            </w:r>
          </w:p>
          <w:p w14:paraId="469EDA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6</w:t>
            </w:r>
            <w:r w:rsidRPr="00973E39">
              <w:rPr>
                <w:rFonts w:ascii="Arial" w:hAnsi="Arial" w:cs="Arial"/>
                <w:b/>
                <w:bCs/>
                <w:color w:val="000000"/>
                <w:sz w:val="16"/>
                <w:szCs w:val="16"/>
              </w:rPr>
              <w:t>)</w:t>
            </w:r>
          </w:p>
          <w:p w14:paraId="5720E35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(5)</w:t>
            </w:r>
          </w:p>
          <w:p w14:paraId="23BD812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3810902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6.2 – (0)</w:t>
            </w:r>
          </w:p>
          <w:p w14:paraId="6E762F75"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5.1</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70783C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(2</w:t>
            </w:r>
            <w:r>
              <w:rPr>
                <w:rFonts w:ascii="Arial" w:hAnsi="Arial" w:cs="Arial"/>
                <w:b/>
                <w:bCs/>
                <w:color w:val="000000"/>
                <w:sz w:val="16"/>
                <w:szCs w:val="16"/>
              </w:rPr>
              <w:t>0</w:t>
            </w:r>
            <w:r w:rsidRPr="00973E39">
              <w:rPr>
                <w:rFonts w:ascii="Arial" w:hAnsi="Arial" w:cs="Arial"/>
                <w:b/>
                <w:bCs/>
                <w:color w:val="000000"/>
                <w:sz w:val="16"/>
                <w:szCs w:val="16"/>
              </w:rPr>
              <w:t>)</w:t>
            </w:r>
          </w:p>
          <w:p w14:paraId="065849A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40F7BD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610FBD7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3E3E1C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4858A86B"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9.12 – (0)</w:t>
            </w:r>
          </w:p>
          <w:p w14:paraId="0C41DBA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9453C8"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4</w:t>
            </w:r>
            <w:r w:rsidRPr="00973E39">
              <w:rPr>
                <w:rFonts w:ascii="Arial" w:hAnsi="Arial" w:cs="Arial"/>
                <w:b/>
                <w:bCs/>
                <w:color w:val="000000"/>
                <w:sz w:val="16"/>
                <w:szCs w:val="16"/>
              </w:rPr>
              <w:t>)</w:t>
            </w:r>
          </w:p>
          <w:p w14:paraId="365F0FC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8</w:t>
            </w:r>
            <w:r w:rsidRPr="00973E39">
              <w:rPr>
                <w:rFonts w:ascii="Arial" w:hAnsi="Arial" w:cs="Arial"/>
                <w:b/>
                <w:bCs/>
                <w:color w:val="000000"/>
                <w:sz w:val="16"/>
                <w:szCs w:val="16"/>
              </w:rPr>
              <w:t>)</w:t>
            </w:r>
          </w:p>
          <w:p w14:paraId="77EC08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1</w:t>
            </w:r>
            <w:r w:rsidRPr="00973E39">
              <w:rPr>
                <w:rFonts w:ascii="Arial" w:hAnsi="Arial" w:cs="Arial"/>
                <w:b/>
                <w:bCs/>
                <w:color w:val="000000"/>
                <w:sz w:val="16"/>
                <w:szCs w:val="16"/>
              </w:rPr>
              <w:t>)</w:t>
            </w:r>
          </w:p>
          <w:p w14:paraId="350B0E1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04295F7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23FB4B7" w14:textId="77777777" w:rsidR="00515F59" w:rsidRPr="00973E39" w:rsidRDefault="00515F59" w:rsidP="00215D99">
            <w:pPr>
              <w:rPr>
                <w:rFonts w:ascii="Arial" w:hAnsi="Arial" w:cs="Arial"/>
                <w:sz w:val="16"/>
                <w:szCs w:val="16"/>
              </w:rPr>
            </w:pPr>
          </w:p>
          <w:p w14:paraId="2104A693" w14:textId="77777777" w:rsidR="00515F59" w:rsidRPr="00973E39" w:rsidRDefault="00515F59" w:rsidP="00215D99">
            <w:pPr>
              <w:rPr>
                <w:rFonts w:ascii="Arial" w:hAnsi="Arial" w:cs="Arial"/>
                <w:b/>
                <w:bCs/>
                <w:color w:val="000000"/>
                <w:sz w:val="16"/>
                <w:szCs w:val="16"/>
              </w:rPr>
            </w:pPr>
          </w:p>
          <w:p w14:paraId="4A7723ED" w14:textId="77777777" w:rsidR="00515F59" w:rsidRPr="00973E39" w:rsidRDefault="00515F59" w:rsidP="00215D9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7AA22B9"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3502F510"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4D804931"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D84C99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36C2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1D1ADF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40C3042"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4F7CA5BE"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6E6DF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515F59" w14:paraId="376340C8" w14:textId="77777777" w:rsidTr="00215D9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F5924"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83BA23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2CB777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(rest)</w:t>
            </w:r>
          </w:p>
          <w:p w14:paraId="22B3F03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(24)</w:t>
            </w:r>
          </w:p>
          <w:p w14:paraId="6C1461B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F4EE6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36C136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9.15 – (1)</w:t>
            </w:r>
          </w:p>
          <w:p w14:paraId="04324D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8D4594F" w14:textId="77777777" w:rsidR="00515F59" w:rsidRPr="00BF116E" w:rsidRDefault="00515F59" w:rsidP="00215D99">
            <w:pPr>
              <w:spacing w:after="0"/>
              <w:jc w:val="center"/>
            </w:pPr>
            <w:r w:rsidRPr="00973E39">
              <w:rPr>
                <w:rFonts w:ascii="Arial" w:hAnsi="Arial" w:cs="Arial"/>
                <w:b/>
                <w:bCs/>
                <w:color w:val="000000"/>
                <w:sz w:val="16"/>
                <w:szCs w:val="16"/>
              </w:rPr>
              <w:t>No parallel session</w:t>
            </w:r>
          </w:p>
          <w:p w14:paraId="2572E07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31970D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(9)</w:t>
            </w:r>
          </w:p>
          <w:p w14:paraId="420A085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9.14 – (6)</w:t>
            </w:r>
          </w:p>
          <w:p w14:paraId="15EF12E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B5EAB6"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FA0F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2421264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C5DACB"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F675A4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AFF99B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AB97467"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 of papers on</w:t>
            </w:r>
          </w:p>
          <w:p w14:paraId="07B34240"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8.7</w:t>
            </w:r>
          </w:p>
          <w:p w14:paraId="030158E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9.7</w:t>
            </w:r>
          </w:p>
          <w:p w14:paraId="65BBA27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A541980"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56527777"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5B9071A"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515F59" w14:paraId="63BF3C8F" w14:textId="77777777" w:rsidTr="00215D9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BDF65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6A0F10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4A751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(2</w:t>
            </w:r>
            <w:r>
              <w:rPr>
                <w:rFonts w:ascii="Arial" w:hAnsi="Arial" w:cs="Arial"/>
                <w:b/>
                <w:bCs/>
                <w:color w:val="000000"/>
                <w:sz w:val="16"/>
                <w:szCs w:val="16"/>
              </w:rPr>
              <w:t>4</w:t>
            </w:r>
            <w:r w:rsidRPr="00973E39">
              <w:rPr>
                <w:rFonts w:ascii="Arial" w:hAnsi="Arial" w:cs="Arial"/>
                <w:b/>
                <w:bCs/>
                <w:color w:val="000000"/>
                <w:sz w:val="16"/>
                <w:szCs w:val="16"/>
              </w:rPr>
              <w:t>)</w:t>
            </w:r>
          </w:p>
          <w:p w14:paraId="1E7A3F48"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2DA7DC7"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318263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7.</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2</w:t>
            </w:r>
            <w:r w:rsidRPr="00973E39">
              <w:rPr>
                <w:rFonts w:ascii="Arial" w:hAnsi="Arial" w:cs="Arial"/>
                <w:b/>
                <w:bCs/>
                <w:color w:val="000000"/>
                <w:sz w:val="16"/>
                <w:szCs w:val="16"/>
              </w:rPr>
              <w:t>)</w:t>
            </w:r>
          </w:p>
          <w:p w14:paraId="707EED8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(23)</w:t>
            </w:r>
          </w:p>
          <w:p w14:paraId="506B8DA4"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4925A392"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00ED75"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Remaining papers on R19-studies</w:t>
            </w:r>
            <w:r>
              <w:rPr>
                <w:rFonts w:ascii="Arial" w:hAnsi="Arial" w:cs="Arial"/>
                <w:b/>
                <w:bCs/>
                <w:color w:val="000000"/>
                <w:sz w:val="16"/>
                <w:szCs w:val="16"/>
              </w:rPr>
              <w:br/>
              <w:t>11 – (5)</w:t>
            </w:r>
          </w:p>
          <w:p w14:paraId="72A27E0A"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p w14:paraId="5ECA2BFC" w14:textId="77777777" w:rsidR="00515F59" w:rsidRPr="00973E39" w:rsidRDefault="00515F59" w:rsidP="00215D9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D06412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3FF6B5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9.2 – (</w:t>
            </w:r>
            <w:r>
              <w:rPr>
                <w:rFonts w:ascii="Arial" w:hAnsi="Arial" w:cs="Arial"/>
                <w:b/>
                <w:bCs/>
                <w:color w:val="000000"/>
                <w:sz w:val="16"/>
                <w:szCs w:val="16"/>
              </w:rPr>
              <w:t>3</w:t>
            </w:r>
            <w:r w:rsidRPr="00973E39">
              <w:rPr>
                <w:rFonts w:ascii="Arial" w:hAnsi="Arial" w:cs="Arial"/>
                <w:b/>
                <w:bCs/>
                <w:color w:val="000000"/>
                <w:sz w:val="16"/>
                <w:szCs w:val="16"/>
              </w:rPr>
              <w:t>)</w:t>
            </w:r>
          </w:p>
          <w:p w14:paraId="38C6869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(28)</w:t>
            </w:r>
          </w:p>
          <w:p w14:paraId="3326CE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CD482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48554AA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B1E67F4"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886A95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11B8D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91157D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1963F793" w14:textId="77777777" w:rsidR="00515F59" w:rsidRPr="00973E39" w:rsidRDefault="00515F59" w:rsidP="00215D99">
            <w:pPr>
              <w:spacing w:after="0"/>
              <w:jc w:val="center"/>
              <w:rPr>
                <w:rFonts w:ascii="Arial" w:hAnsi="Arial" w:cs="Arial"/>
                <w:b/>
                <w:bCs/>
                <w:color w:val="000000"/>
                <w:sz w:val="16"/>
                <w:szCs w:val="16"/>
              </w:rPr>
            </w:pPr>
          </w:p>
          <w:p w14:paraId="2B1D90C7"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847FBF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C9AB648" w14:textId="77777777" w:rsidR="00515F59" w:rsidRPr="00973E39" w:rsidRDefault="00515F59" w:rsidP="00215D99">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64FC9CB"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DFD17EF" w14:textId="77777777" w:rsidR="00515F59" w:rsidRPr="00973E39" w:rsidRDefault="00515F59" w:rsidP="00215D99">
            <w:pPr>
              <w:spacing w:before="120" w:after="120"/>
              <w:jc w:val="center"/>
              <w:rPr>
                <w:rFonts w:ascii="Arial" w:hAnsi="Arial" w:cs="Arial"/>
                <w:b/>
                <w:bCs/>
                <w:color w:val="000000"/>
                <w:sz w:val="16"/>
                <w:szCs w:val="16"/>
              </w:rPr>
            </w:pPr>
          </w:p>
          <w:p w14:paraId="318C059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4</w:t>
            </w:r>
            <w:r w:rsidRPr="00973E39">
              <w:rPr>
                <w:rFonts w:ascii="Arial" w:hAnsi="Arial" w:cs="Arial"/>
                <w:b/>
                <w:bCs/>
                <w:color w:val="000000"/>
                <w:sz w:val="16"/>
                <w:szCs w:val="16"/>
              </w:rPr>
              <w:t>:00</w:t>
            </w:r>
          </w:p>
        </w:tc>
      </w:tr>
      <w:tr w:rsidR="00515F59" w14:paraId="5D8B7D1E" w14:textId="77777777" w:rsidTr="00215D99">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A83177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227D7B8" w14:textId="77777777" w:rsidR="00515F59" w:rsidRDefault="00515F59" w:rsidP="00215D99">
            <w:pPr>
              <w:spacing w:after="0"/>
              <w:jc w:val="center"/>
              <w:rPr>
                <w:rFonts w:ascii="Arial" w:hAnsi="Arial" w:cs="Arial"/>
                <w:b/>
                <w:bCs/>
                <w:color w:val="000000"/>
                <w:sz w:val="16"/>
                <w:szCs w:val="16"/>
                <w:u w:val="single"/>
              </w:rPr>
            </w:pPr>
          </w:p>
        </w:tc>
      </w:tr>
      <w:tr w:rsidR="00515F59" w14:paraId="4CA27717" w14:textId="77777777" w:rsidTr="00215D9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B4BC87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556F5B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41C6D6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2</w:t>
            </w:r>
            <w:r w:rsidRPr="00973E39">
              <w:rPr>
                <w:rFonts w:ascii="Arial" w:hAnsi="Arial" w:cs="Arial"/>
                <w:b/>
                <w:bCs/>
                <w:color w:val="000000"/>
                <w:sz w:val="16"/>
                <w:szCs w:val="16"/>
              </w:rPr>
              <w:t>)</w:t>
            </w:r>
          </w:p>
          <w:p w14:paraId="319EDE8B"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2</w:t>
            </w:r>
            <w:r w:rsidRPr="00973E39">
              <w:rPr>
                <w:rFonts w:ascii="Arial" w:hAnsi="Arial" w:cs="Arial"/>
                <w:b/>
                <w:bCs/>
                <w:color w:val="000000"/>
                <w:sz w:val="16"/>
                <w:szCs w:val="16"/>
              </w:rPr>
              <w:t>)</w:t>
            </w:r>
          </w:p>
          <w:p w14:paraId="36CC3C36"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8.2 – (7)</w:t>
            </w:r>
          </w:p>
          <w:p w14:paraId="542EA28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C1F119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EF32FF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(49)</w:t>
            </w:r>
          </w:p>
          <w:p w14:paraId="0284DE1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3E4908D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2E452C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[32]</w:t>
            </w:r>
          </w:p>
          <w:p w14:paraId="5C48A21D"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9801C1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2C3356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45E4014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124421"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6</w:t>
            </w:r>
            <w:r w:rsidRPr="00973E39">
              <w:rPr>
                <w:rFonts w:ascii="Arial" w:hAnsi="Arial" w:cs="Arial"/>
                <w:b/>
                <w:bCs/>
                <w:color w:val="000000"/>
                <w:sz w:val="16"/>
                <w:szCs w:val="16"/>
              </w:rPr>
              <w:t>)</w:t>
            </w:r>
          </w:p>
          <w:p w14:paraId="72CC946E"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 xml:space="preserve">9.7 – rest </w:t>
            </w:r>
          </w:p>
          <w:p w14:paraId="2D67362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B942E5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EC2626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244BB23" w14:textId="77777777" w:rsidR="00515F59" w:rsidRPr="00257F06"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51CC2BB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20B705F2" w14:textId="77777777" w:rsidR="00515F59" w:rsidRDefault="00515F59" w:rsidP="00215D9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86BDA4D" w14:textId="77777777" w:rsidR="00515F59" w:rsidRDefault="00515F59" w:rsidP="00215D99">
            <w:pPr>
              <w:spacing w:before="120" w:after="120"/>
              <w:jc w:val="center"/>
              <w:rPr>
                <w:rFonts w:ascii="Arial" w:hAnsi="Arial" w:cs="Arial"/>
                <w:b/>
                <w:bCs/>
                <w:color w:val="000000"/>
                <w:sz w:val="16"/>
                <w:szCs w:val="16"/>
                <w:u w:val="single"/>
              </w:rPr>
            </w:pPr>
          </w:p>
        </w:tc>
      </w:tr>
      <w:tr w:rsidR="00515F59" w14:paraId="43812604" w14:textId="77777777" w:rsidTr="00215D9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BF934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515F59" w14:paraId="4E1B513D" w14:textId="77777777" w:rsidTr="00215D9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C9C3587"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1FBE6039"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57E3EED"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.7 – </w:t>
            </w:r>
            <w:r>
              <w:rPr>
                <w:rFonts w:ascii="Arial" w:hAnsi="Arial" w:cs="Arial"/>
                <w:b/>
                <w:bCs/>
                <w:color w:val="000000"/>
                <w:sz w:val="16"/>
                <w:szCs w:val="16"/>
              </w:rPr>
              <w:t>cont.</w:t>
            </w:r>
          </w:p>
          <w:p w14:paraId="3740EA3B" w14:textId="77777777" w:rsidR="00515F59" w:rsidRPr="00C00373"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066B4F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MC</w:t>
            </w:r>
          </w:p>
          <w:p w14:paraId="0F3A732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8.8 – (11)</w:t>
            </w:r>
          </w:p>
          <w:p w14:paraId="505F8052" w14:textId="77777777" w:rsidR="00515F59" w:rsidRPr="0018327F"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CAA0A1"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A812E55"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8DB57CE"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27</w:t>
            </w:r>
            <w:r w:rsidRPr="00973E39">
              <w:rPr>
                <w:rFonts w:ascii="Arial" w:hAnsi="Arial" w:cs="Arial"/>
                <w:b/>
                <w:bCs/>
                <w:color w:val="000000"/>
                <w:sz w:val="16"/>
                <w:szCs w:val="16"/>
              </w:rPr>
              <w:t>)</w:t>
            </w:r>
          </w:p>
          <w:p w14:paraId="71C46D5F" w14:textId="77777777" w:rsidR="00515F59" w:rsidRPr="007F04BE"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7A4D92A" w14:textId="77777777" w:rsidR="00515F59" w:rsidRPr="00973E39" w:rsidRDefault="00515F59" w:rsidP="00215D99">
            <w:pPr>
              <w:spacing w:after="0"/>
              <w:jc w:val="center"/>
              <w:rPr>
                <w:rFonts w:ascii="Arial" w:hAnsi="Arial" w:cs="Arial"/>
                <w:b/>
                <w:bCs/>
                <w:color w:val="000000"/>
                <w:sz w:val="14"/>
                <w:szCs w:val="14"/>
              </w:rPr>
            </w:pPr>
          </w:p>
          <w:p w14:paraId="2A2BD948" w14:textId="77777777" w:rsidR="00515F59" w:rsidRPr="00973E39" w:rsidRDefault="00515F59" w:rsidP="00215D99">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F3B5B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2E336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766D5A"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04DF05D" w14:textId="77777777" w:rsidR="00515F59" w:rsidRPr="00D21E6E" w:rsidRDefault="00515F59" w:rsidP="00215D99">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0ACB06" w14:textId="77777777" w:rsidR="00515F59" w:rsidRPr="00973E39" w:rsidRDefault="00515F59" w:rsidP="00215D99">
            <w:pPr>
              <w:spacing w:after="0"/>
              <w:jc w:val="center"/>
              <w:rPr>
                <w:rFonts w:ascii="Arial" w:hAnsi="Arial" w:cs="Arial"/>
                <w:b/>
                <w:bCs/>
                <w:color w:val="000000"/>
                <w:sz w:val="14"/>
                <w:szCs w:val="14"/>
              </w:rPr>
            </w:pPr>
          </w:p>
        </w:tc>
      </w:tr>
    </w:tbl>
    <w:p w14:paraId="09086383" w14:textId="77777777" w:rsidR="00515F59" w:rsidRPr="00761E3D" w:rsidRDefault="00515F59" w:rsidP="00515F59">
      <w:pPr>
        <w:spacing w:before="120" w:after="120"/>
        <w:rPr>
          <w:rFonts w:ascii="Arial" w:hAnsi="Arial" w:cs="Arial"/>
          <w:color w:val="000000"/>
          <w:lang w:val="en-US"/>
        </w:rPr>
      </w:pPr>
    </w:p>
    <w:p w14:paraId="2C6C88CD" w14:textId="77777777" w:rsidR="00515F59" w:rsidRDefault="00515F59">
      <w:pPr>
        <w:rPr>
          <w:rFonts w:ascii="Arial" w:hAnsi="Arial" w:cs="Arial"/>
          <w:b/>
          <w:bCs/>
          <w:color w:val="000000"/>
          <w:sz w:val="16"/>
          <w:szCs w:val="16"/>
          <w:u w:val="single"/>
          <w:lang w:val="en-US"/>
        </w:rPr>
      </w:pPr>
      <w:bookmarkStart w:id="1" w:name="_Hlk165879784"/>
      <w:r>
        <w:rPr>
          <w:rFonts w:ascii="Arial" w:hAnsi="Arial" w:cs="Arial"/>
          <w:b/>
          <w:bCs/>
          <w:color w:val="000000"/>
          <w:sz w:val="16"/>
          <w:szCs w:val="16"/>
          <w:u w:val="single"/>
          <w:lang w:val="en-US"/>
        </w:rPr>
        <w:br w:type="page"/>
      </w:r>
    </w:p>
    <w:p w14:paraId="4DDDDD1C" w14:textId="677D4BAB" w:rsidR="00911BDC" w:rsidRPr="00515F59" w:rsidRDefault="00911BDC" w:rsidP="00911BDC">
      <w:pPr>
        <w:spacing w:before="120" w:after="120"/>
        <w:rPr>
          <w:rFonts w:ascii="Arial" w:hAnsi="Arial" w:cs="Arial"/>
          <w:b/>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596"/>
        <w:gridCol w:w="2952"/>
        <w:gridCol w:w="25"/>
        <w:gridCol w:w="1478"/>
        <w:gridCol w:w="1170"/>
        <w:gridCol w:w="1890"/>
        <w:gridCol w:w="1114"/>
        <w:gridCol w:w="416"/>
      </w:tblGrid>
      <w:tr w:rsidR="00911BDC" w14:paraId="7D03A3C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bookmarkEnd w:id="1"/>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B5026C" w14:textId="466E4206"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73679C">
              <w:rPr>
                <w:rFonts w:ascii="Arial" w:hAnsi="Arial" w:cs="Arial"/>
                <w:b/>
                <w:color w:val="FF0000"/>
                <w:sz w:val="20"/>
                <w:szCs w:val="20"/>
              </w:rPr>
              <w:t>CEST</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73679C">
              <w:rPr>
                <w:rFonts w:ascii="Arial" w:hAnsi="Arial" w:cs="Arial"/>
                <w:b/>
                <w:color w:val="FF0000"/>
                <w:sz w:val="20"/>
                <w:szCs w:val="20"/>
              </w:rPr>
              <w:t>19</w:t>
            </w:r>
            <w:r w:rsidR="00996A6E" w:rsidRPr="00B73DDE">
              <w:rPr>
                <w:rFonts w:ascii="Arial" w:hAnsi="Arial" w:cs="Arial"/>
                <w:b/>
                <w:color w:val="FF0000"/>
                <w:sz w:val="20"/>
                <w:szCs w:val="20"/>
              </w:rPr>
              <w:t xml:space="preserve"> </w:t>
            </w:r>
            <w:r w:rsidR="0073679C">
              <w:rPr>
                <w:rFonts w:ascii="Arial" w:hAnsi="Arial" w:cs="Arial"/>
                <w:b/>
                <w:color w:val="FF0000"/>
                <w:sz w:val="20"/>
                <w:szCs w:val="20"/>
              </w:rPr>
              <w:t>August</w:t>
            </w:r>
            <w:r w:rsidR="00996A6E" w:rsidRPr="00B73DDE">
              <w:rPr>
                <w:rFonts w:ascii="Arial" w:hAnsi="Arial" w:cs="Arial"/>
                <w:b/>
                <w:color w:val="FF0000"/>
                <w:sz w:val="20"/>
                <w:szCs w:val="20"/>
              </w:rPr>
              <w:t xml:space="preserve"> 2024</w:t>
            </w:r>
          </w:p>
        </w:tc>
      </w:tr>
      <w:tr w:rsidR="00911BDC" w14:paraId="71CEBF6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rsidP="00C816A4">
            <w:pPr>
              <w:spacing w:before="20" w:after="20" w:line="240" w:lineRule="auto"/>
              <w:rPr>
                <w:rFonts w:ascii="Arial" w:hAnsi="Arial" w:cs="Arial"/>
                <w:b/>
                <w:color w:val="002060"/>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rsidP="00C816A4">
            <w:pPr>
              <w:spacing w:before="20" w:after="20" w:line="240" w:lineRule="auto"/>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5CE3A844"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w:t>
            </w:r>
            <w:r w:rsidR="00F646CE">
              <w:rPr>
                <w:rFonts w:ascii="Arial" w:hAnsi="Arial" w:cs="Arial"/>
                <w:sz w:val="20"/>
                <w:szCs w:val="20"/>
              </w:rPr>
              <w:t>/</w:t>
            </w:r>
            <w:r w:rsidR="00F646CE" w:rsidRPr="00F646CE">
              <w:rPr>
                <w:rFonts w:ascii="Arial" w:hAnsi="Arial" w:cs="Arial"/>
                <w:sz w:val="20"/>
                <w:szCs w:val="20"/>
              </w:rPr>
              <w:t>SWG</w:t>
            </w:r>
            <w:r w:rsidRPr="00996A6E">
              <w:rPr>
                <w:rFonts w:ascii="Arial" w:hAnsi="Arial" w:cs="Arial"/>
                <w:sz w:val="20"/>
                <w:szCs w:val="20"/>
              </w:rPr>
              <w:t xml:space="preserve"> meetings is important to allow for full and fair consideration of such matters.</w:t>
            </w:r>
          </w:p>
        </w:tc>
      </w:tr>
      <w:tr w:rsidR="00911BDC" w14:paraId="772E3DE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rsidP="00C816A4">
            <w:pPr>
              <w:spacing w:before="20" w:after="20" w:line="240" w:lineRule="auto"/>
              <w:rPr>
                <w:rFonts w:ascii="Arial" w:hAnsi="Arial" w:cs="Arial"/>
                <w:b/>
                <w:sz w:val="20"/>
                <w:szCs w:val="20"/>
              </w:rPr>
            </w:pPr>
            <w:bookmarkStart w:id="2" w:name="_Hlk97704108"/>
            <w:r w:rsidRPr="00996A6E">
              <w:rPr>
                <w:rFonts w:ascii="Arial" w:hAnsi="Arial" w:cs="Arial"/>
                <w:b/>
                <w:sz w:val="20"/>
                <w:szCs w:val="20"/>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rsidP="00C816A4">
            <w:pPr>
              <w:spacing w:before="20" w:after="20" w:line="240" w:lineRule="auto"/>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0324A6B9" w:rsidR="00911BDC" w:rsidRPr="00E94A04" w:rsidRDefault="0073679C">
            <w:pPr>
              <w:spacing w:after="120" w:line="240" w:lineRule="auto"/>
              <w:rPr>
                <w:rFonts w:ascii="Arial" w:hAnsi="Arial" w:cs="Arial"/>
                <w:sz w:val="20"/>
                <w:szCs w:val="20"/>
              </w:rPr>
            </w:pPr>
            <w:r w:rsidRPr="00996A6E">
              <w:rPr>
                <w:rFonts w:ascii="Arial" w:hAnsi="Arial" w:cs="Arial"/>
                <w:sz w:val="20"/>
                <w:szCs w:val="20"/>
              </w:rPr>
              <w:t>SA#</w:t>
            </w:r>
            <w:r>
              <w:rPr>
                <w:rFonts w:ascii="Arial" w:hAnsi="Arial" w:cs="Arial"/>
                <w:sz w:val="20"/>
                <w:szCs w:val="20"/>
              </w:rPr>
              <w:t>62</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r w:rsidR="00E94A04" w:rsidRPr="00E94A04">
              <w:rPr>
                <w:rFonts w:ascii="Arial" w:hAnsi="Arial" w:cs="Arial"/>
                <w:sz w:val="20"/>
                <w:szCs w:val="20"/>
              </w:rPr>
              <w:t>.</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2"/>
      </w:tr>
      <w:tr w:rsidR="00911BDC" w14:paraId="145AED9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1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911BDC">
        <w:trPr>
          <w:trHeight w:val="50"/>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911BDC">
        <w:trPr>
          <w:trHeight w:val="133"/>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8572B5">
        <w:trPr>
          <w:trHeight w:val="133"/>
        </w:trPr>
        <w:tc>
          <w:tcPr>
            <w:tcW w:w="10384" w:type="dxa"/>
            <w:gridSpan w:val="8"/>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1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68514A0"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3A13578C" w14:textId="28A10AC3" w:rsidR="00F86B9D" w:rsidRPr="00F86B9D" w:rsidRDefault="00000000">
            <w:pPr>
              <w:spacing w:before="20" w:after="20" w:line="240" w:lineRule="auto"/>
              <w:rPr>
                <w:rFonts w:ascii="Arial" w:hAnsi="Arial" w:cs="Arial"/>
                <w:bCs/>
                <w:sz w:val="18"/>
                <w:szCs w:val="18"/>
              </w:rPr>
            </w:pPr>
            <w:hyperlink r:id="rId9" w:history="1">
              <w:r w:rsidR="00F86B9D" w:rsidRPr="00F86B9D">
                <w:rPr>
                  <w:rStyle w:val="Hyperlink"/>
                  <w:rFonts w:ascii="Arial" w:hAnsi="Arial" w:cs="Arial"/>
                  <w:bCs/>
                  <w:sz w:val="18"/>
                  <w:szCs w:val="18"/>
                </w:rPr>
                <w:t>S6-243000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3126FC7" w14:textId="6A2C37D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556D792" w14:textId="3D660D4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F98D14F" w14:textId="0F18AAD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A2924D"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D35C34" w14:textId="17F79226"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4D76F384"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26D7FF11" w14:textId="053B37BD" w:rsidR="00F86B9D" w:rsidRPr="00F86B9D" w:rsidRDefault="00000000">
            <w:pPr>
              <w:spacing w:before="20" w:after="20" w:line="240" w:lineRule="auto"/>
              <w:rPr>
                <w:rFonts w:ascii="Arial" w:hAnsi="Arial" w:cs="Arial"/>
                <w:bCs/>
                <w:sz w:val="18"/>
                <w:szCs w:val="18"/>
              </w:rPr>
            </w:pPr>
            <w:hyperlink r:id="rId10" w:history="1">
              <w:r w:rsidR="00F86B9D" w:rsidRPr="00F86B9D">
                <w:rPr>
                  <w:rStyle w:val="Hyperlink"/>
                  <w:rFonts w:ascii="Arial" w:hAnsi="Arial" w:cs="Arial"/>
                  <w:bCs/>
                  <w:sz w:val="18"/>
                  <w:szCs w:val="18"/>
                </w:rPr>
                <w:t>S6-243001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610113" w14:textId="7FDFFBD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72FDD5" w14:textId="4ECE966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980BC9B" w14:textId="666C683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FD23C55"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4AD05342" w14:textId="67E824A2"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516F9B9" w14:textId="0FAE683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6D2DC9AC"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CCFFCC"/>
          </w:tcPr>
          <w:p w14:paraId="5E300515" w14:textId="12826E51" w:rsidR="00F86B9D" w:rsidRPr="00F86B9D" w:rsidRDefault="00000000">
            <w:pPr>
              <w:spacing w:before="20" w:after="20" w:line="240" w:lineRule="auto"/>
              <w:rPr>
                <w:rFonts w:ascii="Arial" w:hAnsi="Arial" w:cs="Arial"/>
                <w:bCs/>
                <w:sz w:val="18"/>
                <w:szCs w:val="18"/>
              </w:rPr>
            </w:pPr>
            <w:hyperlink r:id="rId11" w:history="1">
              <w:r w:rsidR="00F86B9D" w:rsidRPr="00F86B9D">
                <w:rPr>
                  <w:rStyle w:val="Hyperlink"/>
                  <w:rFonts w:ascii="Arial" w:hAnsi="Arial" w:cs="Arial"/>
                  <w:bCs/>
                  <w:sz w:val="18"/>
                  <w:szCs w:val="18"/>
                </w:rPr>
                <w:t>S6-243002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33FCF1E" w14:textId="1B7887E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1F99F97" w14:textId="7A02DDC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06C6110" w14:textId="5B03A10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37ADF9F"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50F54974" w14:textId="77777777" w:rsidR="00F86B9D" w:rsidRDefault="00F86B9D">
            <w:pPr>
              <w:spacing w:before="20" w:after="20" w:line="240" w:lineRule="auto"/>
              <w:rPr>
                <w:rFonts w:ascii="Arial" w:hAnsi="Arial" w:cs="Arial"/>
                <w:bCs/>
                <w:sz w:val="18"/>
                <w:szCs w:val="18"/>
              </w:rPr>
            </w:pPr>
          </w:p>
          <w:p w14:paraId="28D46A5F" w14:textId="6D0FD7C1" w:rsidR="00E04968" w:rsidRPr="00E04968" w:rsidRDefault="00E04968">
            <w:pPr>
              <w:spacing w:before="20" w:after="20" w:line="240" w:lineRule="auto"/>
              <w:rPr>
                <w:rFonts w:ascii="Arial" w:hAnsi="Arial" w:cs="Arial"/>
                <w:bCs/>
                <w:sz w:val="18"/>
                <w:szCs w:val="18"/>
              </w:rPr>
            </w:pPr>
            <w:r>
              <w:rPr>
                <w:rFonts w:ascii="Arial" w:hAnsi="Arial" w:cs="Arial"/>
                <w:bCs/>
                <w:sz w:val="18"/>
                <w:szCs w:val="18"/>
              </w:rPr>
              <w:t>N</w:t>
            </w:r>
            <w:r w:rsidRPr="00E04968">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0183E4" w14:textId="4DD834F2"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4C7BC5B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99CC"/>
          </w:tcPr>
          <w:p w14:paraId="4355B6DF" w14:textId="3008C79C" w:rsidR="00F86B9D" w:rsidRPr="00F86B9D" w:rsidRDefault="00000000">
            <w:pPr>
              <w:spacing w:before="20" w:after="20" w:line="240" w:lineRule="auto"/>
              <w:rPr>
                <w:rFonts w:ascii="Arial" w:hAnsi="Arial" w:cs="Arial"/>
                <w:bCs/>
                <w:sz w:val="18"/>
                <w:szCs w:val="18"/>
              </w:rPr>
            </w:pPr>
            <w:hyperlink r:id="rId12" w:history="1">
              <w:r w:rsidR="00F86B9D" w:rsidRPr="00F86B9D">
                <w:rPr>
                  <w:rStyle w:val="Hyperlink"/>
                  <w:rFonts w:ascii="Arial" w:hAnsi="Arial" w:cs="Arial"/>
                  <w:bCs/>
                  <w:sz w:val="18"/>
                  <w:szCs w:val="18"/>
                </w:rPr>
                <w:t>S6-243003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4A5553B7" w14:textId="26C45D8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Chair's notes at end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467970FE" w14:textId="56449A9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3BF08E20" w14:textId="20EBACE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3A72CAE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168930E7" w14:textId="0C552B82"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2825C824" w14:textId="77777777" w:rsidR="00F86B9D" w:rsidRPr="00996A6E" w:rsidRDefault="00F86B9D">
            <w:pPr>
              <w:spacing w:before="20" w:after="20" w:line="240" w:lineRule="auto"/>
              <w:rPr>
                <w:rFonts w:ascii="Arial" w:hAnsi="Arial" w:cs="Arial"/>
                <w:bCs/>
                <w:sz w:val="18"/>
                <w:szCs w:val="18"/>
              </w:rPr>
            </w:pPr>
          </w:p>
        </w:tc>
      </w:tr>
      <w:tr w:rsidR="00996A6E" w:rsidRPr="00996A6E" w14:paraId="13A956D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FF4050E"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67919B04" w14:textId="42930216" w:rsidR="00F86B9D" w:rsidRPr="00F86B9D" w:rsidRDefault="00000000">
            <w:pPr>
              <w:spacing w:before="20" w:after="20" w:line="240" w:lineRule="auto"/>
              <w:rPr>
                <w:rFonts w:ascii="Arial" w:hAnsi="Arial" w:cs="Arial"/>
                <w:bCs/>
                <w:sz w:val="18"/>
                <w:szCs w:val="18"/>
              </w:rPr>
            </w:pPr>
            <w:hyperlink r:id="rId13" w:history="1">
              <w:r w:rsidR="00F86B9D" w:rsidRPr="00F86B9D">
                <w:rPr>
                  <w:rStyle w:val="Hyperlink"/>
                  <w:rFonts w:ascii="Arial" w:hAnsi="Arial" w:cs="Arial"/>
                  <w:bCs/>
                  <w:sz w:val="18"/>
                  <w:szCs w:val="18"/>
                </w:rPr>
                <w:t>S6-243005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F4CC1B" w14:textId="39C8019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Report from SA#104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54717F9" w14:textId="48F2973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6FA86F" w14:textId="1D9FCEC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9DA9A1"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815057" w14:textId="13D5078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388BAABB"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CCFFCC"/>
          </w:tcPr>
          <w:p w14:paraId="1A960878" w14:textId="7B2D808F" w:rsidR="00F86B9D" w:rsidRPr="00F86B9D" w:rsidRDefault="00000000">
            <w:pPr>
              <w:spacing w:before="20" w:after="20" w:line="240" w:lineRule="auto"/>
              <w:rPr>
                <w:rFonts w:ascii="Arial" w:hAnsi="Arial" w:cs="Arial"/>
                <w:bCs/>
                <w:sz w:val="18"/>
                <w:szCs w:val="18"/>
              </w:rPr>
            </w:pPr>
            <w:hyperlink r:id="rId14" w:history="1">
              <w:r w:rsidR="00F86B9D" w:rsidRPr="00F86B9D">
                <w:rPr>
                  <w:rStyle w:val="Hyperlink"/>
                  <w:rFonts w:ascii="Arial" w:hAnsi="Arial" w:cs="Arial"/>
                  <w:bCs/>
                  <w:sz w:val="18"/>
                  <w:szCs w:val="18"/>
                </w:rPr>
                <w:t>S6-243006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8CFAF0D" w14:textId="0F9E5A43"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61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7B35D4" w14:textId="48F979A2"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BCCD104" w14:textId="25BC05A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B7B7FD7"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BE41879" w14:textId="6E8F1FD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11134872"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CCFFCC"/>
          </w:tcPr>
          <w:p w14:paraId="5F6545AB" w14:textId="0E896D32" w:rsidR="00F86B9D" w:rsidRPr="00F86B9D" w:rsidRDefault="00000000">
            <w:pPr>
              <w:spacing w:before="20" w:after="20" w:line="240" w:lineRule="auto"/>
              <w:rPr>
                <w:rFonts w:ascii="Arial" w:hAnsi="Arial" w:cs="Arial"/>
                <w:bCs/>
                <w:sz w:val="18"/>
                <w:szCs w:val="18"/>
              </w:rPr>
            </w:pPr>
            <w:hyperlink r:id="rId15" w:history="1">
              <w:r w:rsidR="00F86B9D" w:rsidRPr="00F86B9D">
                <w:rPr>
                  <w:rStyle w:val="Hyperlink"/>
                  <w:rFonts w:ascii="Arial" w:hAnsi="Arial" w:cs="Arial"/>
                  <w:bCs/>
                  <w:sz w:val="18"/>
                  <w:szCs w:val="18"/>
                </w:rPr>
                <w:t>S6-243007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B2E8E68" w14:textId="33FF511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w:t>
            </w:r>
            <w:proofErr w:type="spellStart"/>
            <w:r>
              <w:rPr>
                <w:rFonts w:ascii="Arial" w:hAnsi="Arial" w:cs="Arial"/>
                <w:bCs/>
                <w:sz w:val="18"/>
                <w:szCs w:val="18"/>
              </w:rPr>
              <w:t>Adhoc</w:t>
            </w:r>
            <w:proofErr w:type="spellEnd"/>
            <w:r>
              <w:rPr>
                <w:rFonts w:ascii="Arial" w:hAnsi="Arial" w:cs="Arial"/>
                <w:bCs/>
                <w:sz w:val="18"/>
                <w:szCs w:val="18"/>
              </w:rPr>
              <w:t>-e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41A0B17" w14:textId="64D66F8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284CFF" w14:textId="1181E3F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31E8BBB"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E36E82" w14:textId="03C615E4"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996A6E" w:rsidRPr="00996A6E" w14:paraId="72DDBC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386227" w14:textId="42F86FF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A95415">
              <w:rPr>
                <w:rFonts w:ascii="Arial" w:hAnsi="Arial" w:cs="Arial"/>
                <w:b/>
              </w:rPr>
              <w:t xml:space="preserve"> </w:t>
            </w:r>
            <w:r w:rsidR="00A95415">
              <w:rPr>
                <w:rFonts w:ascii="Arial" w:hAnsi="Arial" w:cs="Arial"/>
                <w:b/>
              </w:rPr>
              <w:br/>
            </w:r>
            <w:r w:rsidR="00AC10A9">
              <w:rPr>
                <w:rFonts w:ascii="Arial" w:hAnsi="Arial" w:cs="Arial"/>
                <w:b/>
              </w:rPr>
              <w:t>5</w:t>
            </w:r>
            <w:r w:rsidR="00A95415">
              <w:rPr>
                <w:rFonts w:ascii="Arial" w:hAnsi="Arial" w:cs="Arial"/>
                <w:b/>
              </w:rPr>
              <w:t xml:space="preserve"> papers</w:t>
            </w:r>
          </w:p>
        </w:tc>
      </w:tr>
      <w:tr w:rsidR="00996A6E" w:rsidRPr="00996A6E" w14:paraId="7669E1E1"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AC10A9" w14:paraId="50B86010"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2EF1050A" w14:textId="4557DF3D" w:rsidR="00F86B9D" w:rsidRPr="00F86B9D" w:rsidRDefault="00000000">
            <w:pPr>
              <w:spacing w:before="20" w:after="20" w:line="240" w:lineRule="auto"/>
              <w:rPr>
                <w:rFonts w:ascii="Arial" w:hAnsi="Arial" w:cs="Arial"/>
                <w:bCs/>
                <w:sz w:val="18"/>
                <w:szCs w:val="18"/>
              </w:rPr>
            </w:pPr>
            <w:hyperlink r:id="rId16" w:history="1">
              <w:r w:rsidR="00F86B9D" w:rsidRPr="00F86B9D">
                <w:rPr>
                  <w:rStyle w:val="Hyperlink"/>
                  <w:rFonts w:ascii="Arial" w:hAnsi="Arial" w:cs="Arial"/>
                  <w:bCs/>
                  <w:sz w:val="18"/>
                  <w:szCs w:val="18"/>
                </w:rPr>
                <w:t>S6-243008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F5B0AA0" w14:textId="57A2A99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BAA1AB" w14:textId="77777777" w:rsidR="00F86B9D" w:rsidRDefault="00F86B9D">
            <w:pPr>
              <w:spacing w:before="20" w:after="20" w:line="240" w:lineRule="auto"/>
              <w:rPr>
                <w:rFonts w:ascii="Arial" w:hAnsi="Arial" w:cs="Arial"/>
                <w:bCs/>
                <w:sz w:val="18"/>
                <w:szCs w:val="18"/>
              </w:rPr>
            </w:pPr>
            <w:r w:rsidRPr="00AC10A9">
              <w:rPr>
                <w:rFonts w:ascii="Arial" w:hAnsi="Arial" w:cs="Arial"/>
                <w:bCs/>
                <w:sz w:val="18"/>
                <w:szCs w:val="18"/>
              </w:rPr>
              <w:t>SA3</w:t>
            </w:r>
          </w:p>
          <w:p w14:paraId="12B38C98" w14:textId="595560AE" w:rsidR="00291F19" w:rsidRPr="00AC10A9" w:rsidRDefault="00291F19">
            <w:pPr>
              <w:spacing w:before="20" w:after="20" w:line="240" w:lineRule="auto"/>
              <w:rPr>
                <w:rFonts w:ascii="Arial" w:hAnsi="Arial" w:cs="Arial"/>
                <w:bCs/>
                <w:sz w:val="18"/>
                <w:szCs w:val="18"/>
              </w:rPr>
            </w:pPr>
            <w:r>
              <w:rPr>
                <w:rFonts w:ascii="Arial" w:hAnsi="Arial" w:cs="Arial"/>
                <w:bCs/>
                <w:sz w:val="18"/>
                <w:szCs w:val="18"/>
              </w:rPr>
              <w:t>(Nokia)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CB9FFA"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5C7FD1E7"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3GPP SA</w:t>
            </w:r>
          </w:p>
          <w:p w14:paraId="0D256F6D" w14:textId="2EA4649C"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CC: 3GPP SA2, SA6, CT3, CT4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D2A5F4" w14:textId="1176F83A"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Proposed Noted.</w:t>
            </w:r>
          </w:p>
          <w:p w14:paraId="31DE1CEE" w14:textId="77777777" w:rsidR="00AC10A9" w:rsidRPr="00AC10A9" w:rsidRDefault="00AC10A9">
            <w:pPr>
              <w:spacing w:before="20" w:after="20" w:line="240" w:lineRule="auto"/>
              <w:rPr>
                <w:rFonts w:ascii="Arial" w:hAnsi="Arial" w:cs="Arial"/>
                <w:color w:val="000000" w:themeColor="text1"/>
                <w:sz w:val="18"/>
                <w:szCs w:val="18"/>
              </w:rPr>
            </w:pPr>
          </w:p>
          <w:p w14:paraId="703051A8" w14:textId="38148F85"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Input from SA3 on OPG_173_Doc_04 from GSMA OPG, consolidated by SA.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B9888E" w14:textId="6644F7B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1D8C2328"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9900"/>
          </w:tcPr>
          <w:p w14:paraId="443E64FF" w14:textId="1FBF503A" w:rsidR="00F86B9D" w:rsidRPr="00F86B9D" w:rsidRDefault="00000000">
            <w:pPr>
              <w:spacing w:before="20" w:after="20" w:line="240" w:lineRule="auto"/>
              <w:rPr>
                <w:rFonts w:ascii="Arial" w:hAnsi="Arial" w:cs="Arial"/>
                <w:bCs/>
                <w:sz w:val="18"/>
                <w:szCs w:val="18"/>
              </w:rPr>
            </w:pPr>
            <w:hyperlink r:id="rId17" w:history="1">
              <w:r w:rsidR="00F86B9D" w:rsidRPr="00F86B9D">
                <w:rPr>
                  <w:rStyle w:val="Hyperlink"/>
                  <w:rFonts w:ascii="Arial" w:hAnsi="Arial" w:cs="Arial"/>
                  <w:bCs/>
                  <w:sz w:val="18"/>
                  <w:szCs w:val="18"/>
                </w:rPr>
                <w:t>S6-243009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28B56B85" w14:textId="5A449CBA"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 xml:space="preserve">Reply LS on the support of ECN marking L4S in </w:t>
            </w:r>
            <w:proofErr w:type="spellStart"/>
            <w:r w:rsidRPr="00AC10A9">
              <w:rPr>
                <w:rFonts w:ascii="Arial" w:hAnsi="Arial" w:cs="Arial"/>
                <w:bCs/>
                <w:sz w:val="18"/>
                <w:szCs w:val="18"/>
              </w:rPr>
              <w:t>MCVideo</w:t>
            </w:r>
            <w:proofErr w:type="spellEnd"/>
            <w:r w:rsidRPr="00AC10A9">
              <w:rPr>
                <w:rFonts w:ascii="Arial" w:hAnsi="Arial" w:cs="Arial"/>
                <w:bCs/>
                <w:sz w:val="18"/>
                <w:szCs w:val="18"/>
              </w:rPr>
              <w:t xml:space="preserv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2EAA1D6" w14:textId="2F4F1C84"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SA4</w:t>
            </w:r>
            <w:r w:rsidR="00291F19">
              <w:rPr>
                <w:rFonts w:ascii="Arial" w:hAnsi="Arial" w:cs="Arial"/>
                <w:bCs/>
                <w:sz w:val="18"/>
                <w:szCs w:val="18"/>
              </w:rPr>
              <w:br/>
              <w:t>(Ericsson)</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20E1C5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w:t>
            </w:r>
          </w:p>
          <w:p w14:paraId="5D85BF2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 SA6</w:t>
            </w:r>
          </w:p>
          <w:p w14:paraId="0E4F6463" w14:textId="6F028B2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CT1</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0760CD5" w14:textId="1B3419E9" w:rsidR="00F86B9D" w:rsidRDefault="00AC10A9">
            <w:pPr>
              <w:spacing w:before="20" w:after="20" w:line="240" w:lineRule="auto"/>
              <w:rPr>
                <w:rFonts w:ascii="Arial" w:hAnsi="Arial" w:cs="Arial"/>
                <w:bCs/>
                <w:sz w:val="18"/>
                <w:szCs w:val="18"/>
              </w:rPr>
            </w:pPr>
            <w:r w:rsidRPr="00AC10A9">
              <w:rPr>
                <w:rFonts w:ascii="Arial" w:hAnsi="Arial" w:cs="Arial"/>
                <w:bCs/>
                <w:sz w:val="18"/>
                <w:szCs w:val="18"/>
              </w:rPr>
              <w:t>Can the LS be noted?</w:t>
            </w:r>
          </w:p>
          <w:p w14:paraId="1E2004A7" w14:textId="77777777" w:rsidR="00E04968" w:rsidRDefault="00E04968">
            <w:pPr>
              <w:spacing w:before="20" w:after="20" w:line="240" w:lineRule="auto"/>
              <w:rPr>
                <w:rFonts w:ascii="Arial" w:hAnsi="Arial" w:cs="Arial"/>
                <w:bCs/>
                <w:sz w:val="18"/>
                <w:szCs w:val="18"/>
              </w:rPr>
            </w:pPr>
          </w:p>
          <w:p w14:paraId="59711C7B" w14:textId="5D8D9A92" w:rsidR="00E04968" w:rsidRPr="00AC10A9" w:rsidRDefault="00E04968">
            <w:pPr>
              <w:spacing w:before="20" w:after="20" w:line="240" w:lineRule="auto"/>
              <w:rPr>
                <w:rFonts w:ascii="Arial" w:hAnsi="Arial" w:cs="Arial"/>
                <w:bCs/>
                <w:sz w:val="18"/>
                <w:szCs w:val="18"/>
              </w:rPr>
            </w:pPr>
            <w:r>
              <w:rPr>
                <w:rFonts w:ascii="Arial" w:hAnsi="Arial" w:cs="Arial"/>
                <w:bCs/>
                <w:sz w:val="18"/>
                <w:szCs w:val="18"/>
              </w:rPr>
              <w:t>Related CRs in S6-243114 and S6-243283</w:t>
            </w:r>
          </w:p>
          <w:p w14:paraId="0B947FE2" w14:textId="77777777" w:rsidR="00AC10A9" w:rsidRPr="00AC10A9" w:rsidRDefault="00AC10A9">
            <w:pPr>
              <w:spacing w:before="20" w:after="20" w:line="240" w:lineRule="auto"/>
              <w:rPr>
                <w:rFonts w:ascii="Arial" w:hAnsi="Arial" w:cs="Arial"/>
                <w:bCs/>
                <w:sz w:val="18"/>
                <w:szCs w:val="18"/>
              </w:rPr>
            </w:pPr>
          </w:p>
          <w:p w14:paraId="16CAF50C" w14:textId="5AFAA67D" w:rsidR="00AC10A9" w:rsidRPr="00AC10A9" w:rsidRDefault="00AC10A9">
            <w:pPr>
              <w:spacing w:before="20" w:after="20" w:line="240" w:lineRule="auto"/>
              <w:rPr>
                <w:rFonts w:ascii="Arial" w:hAnsi="Arial" w:cs="Arial"/>
                <w:bCs/>
                <w:sz w:val="18"/>
                <w:szCs w:val="18"/>
              </w:rPr>
            </w:pPr>
            <w:r w:rsidRPr="00AC10A9">
              <w:rPr>
                <w:rFonts w:ascii="Arial" w:hAnsi="Arial" w:cs="Arial"/>
                <w:sz w:val="18"/>
                <w:szCs w:val="18"/>
              </w:rPr>
              <w:t>SA4 can start amending TS 26.281 with the needed media plane protocol functions, once the corresponding Stage 2 is finalized, following the normal SA4 work procedures. It is currently assumed, that the amendments to TS 26.281 are minor and can be done within Rel-19.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32780FD" w14:textId="77777777" w:rsidR="00F86B9D" w:rsidRPr="00AC10A9" w:rsidRDefault="00F86B9D">
            <w:pPr>
              <w:spacing w:before="20" w:after="20" w:line="240" w:lineRule="auto"/>
              <w:rPr>
                <w:rFonts w:ascii="Arial" w:hAnsi="Arial" w:cs="Arial"/>
                <w:bCs/>
                <w:sz w:val="18"/>
                <w:szCs w:val="18"/>
              </w:rPr>
            </w:pPr>
          </w:p>
        </w:tc>
      </w:tr>
      <w:tr w:rsidR="00F86B9D" w:rsidRPr="00996A6E" w14:paraId="56F5B67E" w14:textId="77777777" w:rsidTr="00A701F8">
        <w:tc>
          <w:tcPr>
            <w:tcW w:w="1159" w:type="dxa"/>
            <w:tcBorders>
              <w:top w:val="single" w:sz="4" w:space="0" w:color="auto"/>
              <w:left w:val="single" w:sz="4" w:space="0" w:color="auto"/>
              <w:bottom w:val="single" w:sz="4" w:space="0" w:color="auto"/>
              <w:right w:val="single" w:sz="4" w:space="0" w:color="auto"/>
            </w:tcBorders>
            <w:shd w:val="clear" w:color="auto" w:fill="FFFFFF"/>
          </w:tcPr>
          <w:p w14:paraId="30076C9B" w14:textId="562C250D" w:rsidR="00F86B9D" w:rsidRPr="00F86B9D" w:rsidRDefault="00000000">
            <w:pPr>
              <w:spacing w:before="20" w:after="20" w:line="240" w:lineRule="auto"/>
              <w:rPr>
                <w:rFonts w:ascii="Arial" w:hAnsi="Arial" w:cs="Arial"/>
                <w:bCs/>
                <w:sz w:val="18"/>
                <w:szCs w:val="18"/>
              </w:rPr>
            </w:pPr>
            <w:hyperlink r:id="rId18" w:history="1">
              <w:r w:rsidR="00F86B9D" w:rsidRPr="00F86B9D">
                <w:rPr>
                  <w:rStyle w:val="Hyperlink"/>
                  <w:rFonts w:ascii="Arial" w:hAnsi="Arial" w:cs="Arial"/>
                  <w:bCs/>
                  <w:sz w:val="18"/>
                  <w:szCs w:val="18"/>
                </w:rPr>
                <w:t>S6-243010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7DE424A" w14:textId="78CE2A4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Clarification related to MC gateway UE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A1CB68" w14:textId="54CC166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SA1</w:t>
            </w:r>
            <w:r w:rsidR="00291F19">
              <w:rPr>
                <w:rFonts w:ascii="Arial" w:hAnsi="Arial" w:cs="Arial"/>
                <w:bCs/>
                <w:sz w:val="18"/>
                <w:szCs w:val="18"/>
              </w:rPr>
              <w:br/>
              <w:t>(Ericsson)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429195"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w:t>
            </w:r>
          </w:p>
          <w:p w14:paraId="4220C2F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SA6</w:t>
            </w:r>
          </w:p>
          <w:p w14:paraId="1E0502F1" w14:textId="7DE4BB8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4E86D5" w14:textId="3832B844" w:rsidR="00F86B9D" w:rsidRPr="00996A6E" w:rsidRDefault="00AC10A9">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r>
              <w:rPr>
                <w:rFonts w:ascii="Arial" w:hAnsi="Arial" w:cs="Arial"/>
                <w:bCs/>
                <w:sz w:val="18"/>
                <w:szCs w:val="18"/>
              </w:rPr>
              <w:br/>
            </w:r>
            <w:r>
              <w:rPr>
                <w:rFonts w:ascii="Arial" w:hAnsi="Arial" w:cs="Arial"/>
                <w:bCs/>
                <w:sz w:val="18"/>
                <w:szCs w:val="18"/>
              </w:rPr>
              <w:lastRenderedPageBreak/>
              <w:t>Reply from SA1 to questions from SA6.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976474" w14:textId="01E58408"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lastRenderedPageBreak/>
              <w:t>Noted</w:t>
            </w:r>
          </w:p>
        </w:tc>
      </w:tr>
      <w:tr w:rsidR="00F86B9D" w:rsidRPr="00996A6E" w14:paraId="5E7C9A5D" w14:textId="77777777" w:rsidTr="00A701F8">
        <w:tc>
          <w:tcPr>
            <w:tcW w:w="1159" w:type="dxa"/>
            <w:tcBorders>
              <w:top w:val="single" w:sz="4" w:space="0" w:color="auto"/>
              <w:left w:val="single" w:sz="4" w:space="0" w:color="auto"/>
              <w:bottom w:val="single" w:sz="4" w:space="0" w:color="auto"/>
              <w:right w:val="single" w:sz="4" w:space="0" w:color="auto"/>
            </w:tcBorders>
            <w:shd w:val="clear" w:color="auto" w:fill="FFFFFF"/>
          </w:tcPr>
          <w:p w14:paraId="259D6B34" w14:textId="061A22E6" w:rsidR="00F86B9D" w:rsidRPr="00F86B9D" w:rsidRDefault="00000000">
            <w:pPr>
              <w:spacing w:before="20" w:after="20" w:line="240" w:lineRule="auto"/>
              <w:rPr>
                <w:rFonts w:ascii="Arial" w:hAnsi="Arial" w:cs="Arial"/>
                <w:bCs/>
                <w:sz w:val="18"/>
                <w:szCs w:val="18"/>
              </w:rPr>
            </w:pPr>
            <w:hyperlink r:id="rId19" w:history="1">
              <w:r w:rsidR="00F86B9D" w:rsidRPr="00F86B9D">
                <w:rPr>
                  <w:rStyle w:val="Hyperlink"/>
                  <w:rFonts w:ascii="Arial" w:hAnsi="Arial" w:cs="Arial"/>
                  <w:bCs/>
                  <w:sz w:val="18"/>
                  <w:szCs w:val="18"/>
                </w:rPr>
                <w:t>S6-243011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3267F89" w14:textId="3E03B7B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Avoiding Cross-TSG TEI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6F775DA" w14:textId="05AE2C1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RAN</w:t>
            </w:r>
            <w:r w:rsidR="00291F19">
              <w:rPr>
                <w:rFonts w:ascii="Arial" w:hAnsi="Arial" w:cs="Arial"/>
                <w:bCs/>
                <w:sz w:val="18"/>
                <w:szCs w:val="18"/>
              </w:rPr>
              <w:br/>
              <w:t>(NEC)</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5B59C8"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6C3F90B4"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CT, CT1, CT3, CT4, CT6, SA, SA1, SA2, SA3, SA4, SA5, S6</w:t>
            </w:r>
          </w:p>
          <w:p w14:paraId="2E70DFD3" w14:textId="5D9F44A5"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RAN1, RAN2, RAN3, RAN4, RAN5</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B475AE6" w14:textId="5C42D8A4" w:rsidR="00F86B9D" w:rsidRPr="00AC10A9" w:rsidRDefault="00AC10A9" w:rsidP="00AC10A9">
            <w:pPr>
              <w:rPr>
                <w:rFonts w:ascii="Arial" w:hAnsi="Arial" w:cs="Arial"/>
                <w:sz w:val="18"/>
                <w:szCs w:val="18"/>
              </w:rPr>
            </w:pPr>
            <w:r w:rsidRPr="00AC10A9">
              <w:rPr>
                <w:rFonts w:ascii="Arial" w:hAnsi="Arial" w:cs="Arial"/>
                <w:bCs/>
                <w:sz w:val="18"/>
                <w:szCs w:val="18"/>
              </w:rPr>
              <w:t>Can the LS be Noted?</w:t>
            </w:r>
            <w:r w:rsidRPr="00AC10A9">
              <w:rPr>
                <w:rFonts w:ascii="Arial" w:hAnsi="Arial" w:cs="Arial"/>
                <w:bCs/>
                <w:sz w:val="18"/>
                <w:szCs w:val="18"/>
              </w:rPr>
              <w:br/>
            </w:r>
            <w:r w:rsidRPr="00AC10A9">
              <w:rPr>
                <w:rFonts w:ascii="Arial" w:hAnsi="Arial" w:cs="Arial"/>
                <w:bCs/>
                <w:sz w:val="18"/>
                <w:szCs w:val="18"/>
              </w:rPr>
              <w:br/>
            </w:r>
            <w:r w:rsidRPr="00AC10A9">
              <w:rPr>
                <w:rFonts w:ascii="Arial" w:hAnsi="Arial" w:cs="Arial"/>
                <w:sz w:val="18"/>
                <w:szCs w:val="18"/>
              </w:rPr>
              <w:t>TSG RAN has had an approved TEI handling procedure since March 2021 (RAN#91e). The latest approved version is RP-240858 (attached). The main purpose of this procedure is to improve transparency and traceability of TEI work.</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76FAB4" w14:textId="3AE2552C" w:rsidR="00F86B9D" w:rsidRPr="00A701F8" w:rsidRDefault="00A701F8">
            <w:pPr>
              <w:spacing w:before="20" w:after="20" w:line="240" w:lineRule="auto"/>
              <w:rPr>
                <w:rFonts w:ascii="Arial" w:hAnsi="Arial" w:cs="Arial"/>
                <w:bCs/>
                <w:sz w:val="18"/>
                <w:szCs w:val="18"/>
              </w:rPr>
            </w:pPr>
            <w:r w:rsidRPr="00A701F8">
              <w:rPr>
                <w:rFonts w:ascii="Arial" w:hAnsi="Arial" w:cs="Arial"/>
                <w:bCs/>
                <w:sz w:val="18"/>
                <w:szCs w:val="18"/>
              </w:rPr>
              <w:t>Noted</w:t>
            </w:r>
          </w:p>
        </w:tc>
      </w:tr>
      <w:tr w:rsidR="00F86B9D" w:rsidRPr="00AC10A9" w14:paraId="43018316" w14:textId="77777777" w:rsidTr="00A701F8">
        <w:tc>
          <w:tcPr>
            <w:tcW w:w="1159" w:type="dxa"/>
            <w:tcBorders>
              <w:top w:val="single" w:sz="4" w:space="0" w:color="auto"/>
              <w:left w:val="single" w:sz="4" w:space="0" w:color="auto"/>
              <w:bottom w:val="single" w:sz="4" w:space="0" w:color="auto"/>
              <w:right w:val="single" w:sz="4" w:space="0" w:color="auto"/>
            </w:tcBorders>
            <w:shd w:val="clear" w:color="auto" w:fill="FFFFFF"/>
          </w:tcPr>
          <w:p w14:paraId="1183219A" w14:textId="715E3C08" w:rsidR="00F86B9D" w:rsidRPr="00F86B9D" w:rsidRDefault="00000000">
            <w:pPr>
              <w:spacing w:before="20" w:after="20" w:line="240" w:lineRule="auto"/>
              <w:rPr>
                <w:rFonts w:ascii="Arial" w:hAnsi="Arial" w:cs="Arial"/>
                <w:bCs/>
                <w:sz w:val="18"/>
                <w:szCs w:val="18"/>
              </w:rPr>
            </w:pPr>
            <w:hyperlink r:id="rId20" w:history="1">
              <w:r w:rsidR="00F86B9D" w:rsidRPr="00F86B9D">
                <w:rPr>
                  <w:rStyle w:val="Hyperlink"/>
                  <w:rFonts w:ascii="Arial" w:hAnsi="Arial" w:cs="Arial"/>
                  <w:bCs/>
                  <w:sz w:val="18"/>
                  <w:szCs w:val="18"/>
                </w:rPr>
                <w:t>S6-243012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ACBA01" w14:textId="3FC726A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Newly published data channel GSMA PRD TS.66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368A6E1" w14:textId="54AC78A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GSMA</w:t>
            </w:r>
            <w:r w:rsidR="00291F19">
              <w:rPr>
                <w:rFonts w:ascii="Arial" w:hAnsi="Arial" w:cs="Arial"/>
                <w:bCs/>
                <w:sz w:val="18"/>
                <w:szCs w:val="18"/>
              </w:rPr>
              <w:br/>
              <w:t>(Huawei)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488797"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w:t>
            </w:r>
          </w:p>
          <w:p w14:paraId="52190678"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 3GPP SA2, SA3, SA4, SA6 and RAN5</w:t>
            </w:r>
          </w:p>
          <w:p w14:paraId="10D702F2" w14:textId="251A19D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CC: SA, SA1, CT, CT1, CT3 &amp; CT4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5EF77C" w14:textId="77777777" w:rsidR="00F86B9D" w:rsidRPr="00291F19" w:rsidRDefault="00AC10A9">
            <w:pPr>
              <w:spacing w:before="20" w:after="20" w:line="240" w:lineRule="auto"/>
              <w:rPr>
                <w:rFonts w:ascii="Arial" w:hAnsi="Arial" w:cs="Arial"/>
                <w:bCs/>
                <w:sz w:val="18"/>
                <w:szCs w:val="18"/>
                <w:lang w:val="en-US"/>
              </w:rPr>
            </w:pPr>
            <w:r w:rsidRPr="00291F19">
              <w:rPr>
                <w:rFonts w:ascii="Arial" w:hAnsi="Arial" w:cs="Arial"/>
                <w:bCs/>
                <w:sz w:val="18"/>
                <w:szCs w:val="18"/>
                <w:lang w:val="en-US"/>
              </w:rPr>
              <w:t xml:space="preserve">Proposed </w:t>
            </w:r>
            <w:proofErr w:type="gramStart"/>
            <w:r w:rsidRPr="00291F19">
              <w:rPr>
                <w:rFonts w:ascii="Arial" w:hAnsi="Arial" w:cs="Arial"/>
                <w:bCs/>
                <w:sz w:val="18"/>
                <w:szCs w:val="18"/>
                <w:lang w:val="en-US"/>
              </w:rPr>
              <w:t>reply</w:t>
            </w:r>
            <w:proofErr w:type="gramEnd"/>
            <w:r w:rsidRPr="00291F19">
              <w:rPr>
                <w:rFonts w:ascii="Arial" w:hAnsi="Arial" w:cs="Arial"/>
                <w:bCs/>
                <w:sz w:val="18"/>
                <w:szCs w:val="18"/>
                <w:lang w:val="en-US"/>
              </w:rPr>
              <w:t xml:space="preserve"> LS in S6-243172</w:t>
            </w:r>
          </w:p>
          <w:p w14:paraId="20F859B7" w14:textId="77777777" w:rsidR="00291F19" w:rsidRPr="00291F19" w:rsidRDefault="00291F19">
            <w:pPr>
              <w:spacing w:before="20" w:after="20" w:line="240" w:lineRule="auto"/>
              <w:rPr>
                <w:rFonts w:ascii="Arial" w:hAnsi="Arial" w:cs="Arial"/>
                <w:bCs/>
                <w:sz w:val="18"/>
                <w:szCs w:val="18"/>
                <w:lang w:val="en-US"/>
              </w:rPr>
            </w:pPr>
          </w:p>
          <w:p w14:paraId="2398C579" w14:textId="448F51C1" w:rsidR="00291F19" w:rsidRPr="00291F19" w:rsidRDefault="00291F19" w:rsidP="00291F19">
            <w:pPr>
              <w:pStyle w:val="ListParagraph"/>
              <w:ind w:left="0"/>
              <w:rPr>
                <w:sz w:val="18"/>
                <w:szCs w:val="18"/>
                <w:lang w:val="en-US"/>
              </w:rPr>
            </w:pPr>
            <w:r w:rsidRPr="00291F19">
              <w:rPr>
                <w:sz w:val="18"/>
                <w:szCs w:val="18"/>
                <w:lang w:val="en-US"/>
              </w:rPr>
              <w:t>GSMA kindly asks SA6 to review the attached GSMA TS.66 and provide comments on the relationship between the APIs specified by GSMA and the APIs already existing or planned to be specified by 3GPP.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DC7857" w14:textId="046B5028" w:rsidR="00F86B9D" w:rsidRPr="00A701F8" w:rsidRDefault="00A701F8">
            <w:pPr>
              <w:spacing w:before="20" w:after="20" w:line="240" w:lineRule="auto"/>
              <w:rPr>
                <w:rFonts w:ascii="Arial" w:hAnsi="Arial" w:cs="Arial"/>
                <w:bCs/>
                <w:sz w:val="18"/>
                <w:szCs w:val="18"/>
                <w:lang w:val="en-US"/>
              </w:rPr>
            </w:pPr>
            <w:r w:rsidRPr="00A701F8">
              <w:rPr>
                <w:rFonts w:ascii="Arial" w:hAnsi="Arial" w:cs="Arial"/>
                <w:bCs/>
                <w:sz w:val="18"/>
                <w:szCs w:val="18"/>
                <w:lang w:val="en-US"/>
              </w:rPr>
              <w:t>Replied to in S6-243172</w:t>
            </w:r>
          </w:p>
        </w:tc>
      </w:tr>
      <w:tr w:rsidR="00996A6E" w:rsidRPr="00AC10A9" w14:paraId="79C1430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AC10A9" w:rsidRDefault="00911BDC">
            <w:pPr>
              <w:spacing w:before="20" w:after="20" w:line="240" w:lineRule="auto"/>
              <w:rPr>
                <w:rFonts w:ascii="Arial" w:hAnsi="Arial" w:cs="Arial"/>
                <w:bCs/>
                <w:sz w:val="18"/>
                <w:szCs w:val="18"/>
                <w:lang w:val="en-US"/>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AC10A9" w:rsidRDefault="00911BDC">
            <w:pPr>
              <w:spacing w:before="20" w:after="20" w:line="240" w:lineRule="auto"/>
              <w:rPr>
                <w:rFonts w:ascii="Arial" w:hAnsi="Arial" w:cs="Arial"/>
                <w:bCs/>
                <w:sz w:val="18"/>
                <w:szCs w:val="18"/>
                <w:lang w:val="en-US"/>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AC10A9" w:rsidRDefault="00911BDC">
            <w:pPr>
              <w:spacing w:before="20" w:after="20" w:line="240" w:lineRule="auto"/>
              <w:rPr>
                <w:rFonts w:ascii="Arial" w:hAnsi="Arial" w:cs="Arial"/>
                <w:bCs/>
                <w:sz w:val="18"/>
                <w:szCs w:val="18"/>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AC10A9" w:rsidRDefault="00911BDC">
            <w:pPr>
              <w:spacing w:before="20" w:after="20" w:line="240" w:lineRule="auto"/>
              <w:rPr>
                <w:rFonts w:ascii="Arial" w:hAnsi="Arial" w:cs="Arial"/>
                <w:bCs/>
                <w:sz w:val="18"/>
                <w:szCs w:val="18"/>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AC10A9" w:rsidRDefault="00911BDC">
            <w:pPr>
              <w:spacing w:before="20" w:after="20" w:line="240" w:lineRule="auto"/>
              <w:rPr>
                <w:rFonts w:ascii="Arial" w:hAnsi="Arial" w:cs="Arial"/>
                <w:bCs/>
                <w:sz w:val="18"/>
                <w:szCs w:val="18"/>
                <w:lang w:val="en-US"/>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AC10A9" w:rsidRDefault="00911BDC">
            <w:pPr>
              <w:spacing w:before="20" w:after="20" w:line="240" w:lineRule="auto"/>
              <w:rPr>
                <w:rFonts w:ascii="Arial" w:hAnsi="Arial" w:cs="Arial"/>
                <w:bCs/>
                <w:sz w:val="18"/>
                <w:szCs w:val="18"/>
                <w:lang w:val="en-US"/>
              </w:rPr>
            </w:pPr>
          </w:p>
        </w:tc>
      </w:tr>
      <w:tr w:rsidR="009D43DC" w:rsidRPr="00AC10A9" w14:paraId="0C469224"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AC10A9" w:rsidRDefault="009D43DC">
            <w:pPr>
              <w:spacing w:before="20" w:after="20" w:line="240" w:lineRule="auto"/>
              <w:rPr>
                <w:rFonts w:ascii="Arial" w:hAnsi="Arial" w:cs="Arial"/>
                <w:bCs/>
                <w:sz w:val="18"/>
                <w:szCs w:val="18"/>
                <w:lang w:val="en-US"/>
              </w:rPr>
            </w:pPr>
          </w:p>
        </w:tc>
      </w:tr>
      <w:tr w:rsidR="00996A6E" w:rsidRPr="00996A6E" w14:paraId="4D0DF3A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3A070A3" w14:textId="20585A4D"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A95415">
              <w:rPr>
                <w:rFonts w:ascii="Arial" w:hAnsi="Arial" w:cs="Arial"/>
                <w:b/>
              </w:rPr>
              <w:t xml:space="preserve"> </w:t>
            </w:r>
            <w:r w:rsidR="00A95415">
              <w:rPr>
                <w:rFonts w:ascii="Arial" w:hAnsi="Arial" w:cs="Arial"/>
                <w:b/>
              </w:rPr>
              <w:br/>
            </w:r>
            <w:r w:rsidR="00AC10A9">
              <w:rPr>
                <w:rFonts w:ascii="Arial" w:hAnsi="Arial" w:cs="Arial"/>
                <w:b/>
              </w:rPr>
              <w:t>6</w:t>
            </w:r>
            <w:r w:rsidR="00A95415">
              <w:rPr>
                <w:rFonts w:ascii="Arial" w:hAnsi="Arial" w:cs="Arial"/>
                <w:b/>
              </w:rPr>
              <w:t xml:space="preserve"> papers</w:t>
            </w:r>
          </w:p>
        </w:tc>
      </w:tr>
      <w:tr w:rsidR="00996A6E" w:rsidRPr="00996A6E" w14:paraId="6B1E31CB" w14:textId="77777777" w:rsidTr="0074045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E50809" w14:textId="77777777" w:rsidTr="0074045F">
        <w:tc>
          <w:tcPr>
            <w:tcW w:w="1159" w:type="dxa"/>
            <w:tcBorders>
              <w:top w:val="single" w:sz="4" w:space="0" w:color="auto"/>
              <w:left w:val="single" w:sz="4" w:space="0" w:color="auto"/>
              <w:bottom w:val="single" w:sz="4" w:space="0" w:color="auto"/>
              <w:right w:val="single" w:sz="4" w:space="0" w:color="auto"/>
            </w:tcBorders>
            <w:shd w:val="clear" w:color="auto" w:fill="FFFFFF"/>
          </w:tcPr>
          <w:p w14:paraId="23E665D0" w14:textId="0E24F743" w:rsidR="00F86B9D" w:rsidRPr="00F86B9D" w:rsidRDefault="00000000">
            <w:pPr>
              <w:spacing w:before="20" w:after="20" w:line="240" w:lineRule="auto"/>
              <w:rPr>
                <w:rFonts w:ascii="Arial" w:hAnsi="Arial" w:cs="Arial"/>
                <w:bCs/>
                <w:sz w:val="18"/>
                <w:szCs w:val="18"/>
              </w:rPr>
            </w:pPr>
            <w:hyperlink r:id="rId21" w:history="1">
              <w:r w:rsidR="00F86B9D" w:rsidRPr="00F86B9D">
                <w:rPr>
                  <w:rStyle w:val="Hyperlink"/>
                  <w:rFonts w:ascii="Arial" w:hAnsi="Arial" w:cs="Arial"/>
                  <w:bCs/>
                  <w:sz w:val="18"/>
                  <w:szCs w:val="18"/>
                </w:rPr>
                <w:t>S6-243034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8DCB042" w14:textId="6C619A5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562A9B2" w14:textId="776B2D7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78F12BB"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SA2</w:t>
            </w:r>
          </w:p>
          <w:p w14:paraId="5514E3B6" w14:textId="66CE48B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7092FD"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C3AD89" w14:textId="66A4B3C2" w:rsidR="00F86B9D"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Revised to S6-243351</w:t>
            </w:r>
          </w:p>
        </w:tc>
      </w:tr>
      <w:tr w:rsidR="0074045F" w:rsidRPr="00996A6E" w14:paraId="7FD48284" w14:textId="77777777" w:rsidTr="0074045F">
        <w:tc>
          <w:tcPr>
            <w:tcW w:w="1159" w:type="dxa"/>
            <w:tcBorders>
              <w:top w:val="single" w:sz="4" w:space="0" w:color="auto"/>
              <w:left w:val="single" w:sz="4" w:space="0" w:color="auto"/>
              <w:bottom w:val="single" w:sz="4" w:space="0" w:color="auto"/>
              <w:right w:val="single" w:sz="4" w:space="0" w:color="auto"/>
            </w:tcBorders>
            <w:shd w:val="clear" w:color="auto" w:fill="99CCFF"/>
          </w:tcPr>
          <w:p w14:paraId="595130D9" w14:textId="16A010FE" w:rsidR="0074045F" w:rsidRPr="0074045F" w:rsidRDefault="0074045F">
            <w:pPr>
              <w:spacing w:before="20" w:after="20" w:line="240" w:lineRule="auto"/>
            </w:pPr>
            <w:r w:rsidRPr="0074045F">
              <w:rPr>
                <w:rFonts w:ascii="Arial" w:hAnsi="Arial" w:cs="Arial"/>
                <w:sz w:val="18"/>
              </w:rPr>
              <w:t>S6-243351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ACBDB43" w14:textId="15B8B0AD"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LS on N6 delay and UPF information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A7586F" w14:textId="695E8C80"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China Mobile (Hangzhou) Inf. (</w:t>
            </w:r>
            <w:proofErr w:type="spellStart"/>
            <w:r w:rsidRPr="0074045F">
              <w:rPr>
                <w:rFonts w:ascii="Arial" w:hAnsi="Arial" w:cs="Arial"/>
                <w:bCs/>
                <w:sz w:val="18"/>
                <w:szCs w:val="18"/>
              </w:rPr>
              <w:t>Shaowen</w:t>
            </w:r>
            <w:proofErr w:type="spellEnd"/>
            <w:r w:rsidRPr="0074045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870C9E" w14:textId="7777777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To: SA2</w:t>
            </w:r>
          </w:p>
          <w:p w14:paraId="43F84B8D" w14:textId="75FBEB0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7C058B" w14:textId="77777777" w:rsid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Revision of S6-243034.</w:t>
            </w:r>
          </w:p>
          <w:p w14:paraId="27774707" w14:textId="5C745F61" w:rsidR="0074045F" w:rsidRPr="00996A6E" w:rsidRDefault="0074045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5EC931D" w14:textId="77777777" w:rsidR="0074045F" w:rsidRPr="0074045F" w:rsidRDefault="0074045F">
            <w:pPr>
              <w:spacing w:before="20" w:after="20" w:line="240" w:lineRule="auto"/>
              <w:rPr>
                <w:rFonts w:ascii="Arial" w:hAnsi="Arial" w:cs="Arial"/>
                <w:bCs/>
                <w:sz w:val="18"/>
                <w:szCs w:val="18"/>
              </w:rPr>
            </w:pPr>
          </w:p>
        </w:tc>
      </w:tr>
      <w:tr w:rsidR="00FA0AA2" w:rsidRPr="00996A6E" w14:paraId="23C4124D"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FFFFFF"/>
          </w:tcPr>
          <w:p w14:paraId="4BA67B9C" w14:textId="77777777" w:rsidR="00FA0AA2" w:rsidRPr="00F86B9D" w:rsidRDefault="00000000" w:rsidP="00F82B54">
            <w:pPr>
              <w:spacing w:before="20" w:after="20" w:line="240" w:lineRule="auto"/>
              <w:rPr>
                <w:rFonts w:ascii="Arial" w:hAnsi="Arial" w:cs="Arial"/>
                <w:bCs/>
                <w:sz w:val="18"/>
                <w:szCs w:val="18"/>
              </w:rPr>
            </w:pPr>
            <w:hyperlink r:id="rId22" w:history="1">
              <w:r w:rsidR="00FA0AA2" w:rsidRPr="00F86B9D">
                <w:rPr>
                  <w:rStyle w:val="Hyperlink"/>
                  <w:rFonts w:ascii="Arial" w:hAnsi="Arial" w:cs="Arial"/>
                  <w:bCs/>
                  <w:sz w:val="18"/>
                  <w:szCs w:val="18"/>
                </w:rPr>
                <w:t>S6-243264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CE0E790"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LS on traffic routing and AF selection coordination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205B9F"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67DA92" w14:textId="77777777" w:rsidR="00FA0AA2" w:rsidRDefault="00FA0AA2" w:rsidP="00F82B54">
            <w:pPr>
              <w:spacing w:before="20" w:after="20" w:line="240" w:lineRule="auto"/>
              <w:rPr>
                <w:rFonts w:ascii="Arial" w:hAnsi="Arial" w:cs="Arial"/>
                <w:bCs/>
                <w:sz w:val="18"/>
                <w:szCs w:val="18"/>
              </w:rPr>
            </w:pPr>
            <w:r>
              <w:rPr>
                <w:rFonts w:ascii="Arial" w:hAnsi="Arial" w:cs="Arial"/>
                <w:bCs/>
                <w:sz w:val="18"/>
                <w:szCs w:val="18"/>
              </w:rPr>
              <w:t>To: SA2</w:t>
            </w:r>
          </w:p>
          <w:p w14:paraId="5238FDF6"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3A7EC" w14:textId="77777777" w:rsidR="00FA0AA2" w:rsidRPr="00996A6E" w:rsidRDefault="00FA0AA2" w:rsidP="00F82B5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2FDF59B" w14:textId="6BEDA89E" w:rsidR="00FA0AA2" w:rsidRPr="0074045F" w:rsidRDefault="0074045F" w:rsidP="00F82B54">
            <w:pPr>
              <w:spacing w:before="20" w:after="20" w:line="240" w:lineRule="auto"/>
              <w:rPr>
                <w:rFonts w:ascii="Arial" w:hAnsi="Arial" w:cs="Arial"/>
                <w:bCs/>
                <w:sz w:val="18"/>
                <w:szCs w:val="18"/>
              </w:rPr>
            </w:pPr>
            <w:r w:rsidRPr="0074045F">
              <w:rPr>
                <w:rFonts w:ascii="Arial" w:hAnsi="Arial" w:cs="Arial"/>
                <w:bCs/>
                <w:sz w:val="18"/>
                <w:szCs w:val="18"/>
              </w:rPr>
              <w:t>Merged to S6-243351</w:t>
            </w:r>
          </w:p>
        </w:tc>
      </w:tr>
      <w:tr w:rsidR="00F86B9D" w:rsidRPr="00996A6E" w14:paraId="28785FA5"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FFFFFF"/>
          </w:tcPr>
          <w:p w14:paraId="71D81270" w14:textId="7C0FA805" w:rsidR="00F86B9D" w:rsidRPr="00F86B9D" w:rsidRDefault="00000000">
            <w:pPr>
              <w:spacing w:before="20" w:after="20" w:line="240" w:lineRule="auto"/>
              <w:rPr>
                <w:rFonts w:ascii="Arial" w:hAnsi="Arial" w:cs="Arial"/>
                <w:bCs/>
                <w:sz w:val="18"/>
                <w:szCs w:val="18"/>
              </w:rPr>
            </w:pPr>
            <w:hyperlink r:id="rId23" w:history="1">
              <w:r w:rsidR="00F86B9D" w:rsidRPr="00F86B9D">
                <w:rPr>
                  <w:rStyle w:val="Hyperlink"/>
                  <w:rFonts w:ascii="Arial" w:hAnsi="Arial" w:cs="Arial"/>
                  <w:bCs/>
                  <w:sz w:val="18"/>
                  <w:szCs w:val="18"/>
                </w:rPr>
                <w:t>S6-243081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484B07" w14:textId="7FEEAF8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reply to Clarification related to the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72F43B" w14:textId="02CFC40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0CE198E"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SA2</w:t>
            </w:r>
          </w:p>
          <w:p w14:paraId="1610471D" w14:textId="0DB74544"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CT3, SA5</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A5A7C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Revision of S6a240200.</w:t>
            </w:r>
          </w:p>
          <w:p w14:paraId="5736B75E" w14:textId="77777777" w:rsidR="00DF654E" w:rsidRDefault="00DF654E">
            <w:pPr>
              <w:spacing w:before="20" w:after="20" w:line="240" w:lineRule="auto"/>
              <w:rPr>
                <w:rFonts w:ascii="Arial" w:hAnsi="Arial" w:cs="Arial"/>
                <w:bCs/>
                <w:sz w:val="18"/>
                <w:szCs w:val="18"/>
              </w:rPr>
            </w:pPr>
          </w:p>
          <w:p w14:paraId="5CAB7064" w14:textId="7BCE628A" w:rsidR="00DF654E" w:rsidRDefault="00DF654E">
            <w:pPr>
              <w:spacing w:before="20" w:after="20" w:line="240" w:lineRule="auto"/>
              <w:rPr>
                <w:rFonts w:ascii="Arial" w:hAnsi="Arial" w:cs="Arial"/>
                <w:bCs/>
                <w:sz w:val="18"/>
                <w:szCs w:val="18"/>
              </w:rPr>
            </w:pPr>
            <w:r>
              <w:rPr>
                <w:rFonts w:ascii="Arial" w:hAnsi="Arial" w:cs="Arial"/>
                <w:bCs/>
                <w:sz w:val="18"/>
                <w:szCs w:val="18"/>
              </w:rPr>
              <w:t xml:space="preserve">Presented by CMCC / </w:t>
            </w:r>
            <w:proofErr w:type="spellStart"/>
            <w:r>
              <w:rPr>
                <w:rFonts w:ascii="Arial" w:hAnsi="Arial" w:cs="Arial"/>
                <w:bCs/>
                <w:sz w:val="18"/>
                <w:szCs w:val="18"/>
              </w:rPr>
              <w:t>Shaowen</w:t>
            </w:r>
            <w:proofErr w:type="spellEnd"/>
          </w:p>
          <w:p w14:paraId="0984E88C" w14:textId="4AE8EBAA"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DA0180" w14:textId="37A74C62"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S6-243352</w:t>
            </w:r>
          </w:p>
        </w:tc>
      </w:tr>
      <w:tr w:rsidR="00DF654E" w:rsidRPr="00996A6E" w14:paraId="6774424E"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99CCFF"/>
          </w:tcPr>
          <w:p w14:paraId="4EAB30AA" w14:textId="72208B84" w:rsidR="00DF654E" w:rsidRPr="00DF654E" w:rsidRDefault="00DF654E">
            <w:pPr>
              <w:spacing w:before="20" w:after="20" w:line="240" w:lineRule="auto"/>
            </w:pPr>
            <w:r w:rsidRPr="00DF654E">
              <w:rPr>
                <w:rFonts w:ascii="Arial" w:hAnsi="Arial" w:cs="Arial"/>
                <w:sz w:val="18"/>
              </w:rPr>
              <w:t>S6-243352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876CFE3" w14:textId="65953758"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reply to Clarification related to the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12010C" w14:textId="2879167E"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FC0C499" w14:textId="77777777"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To: SA2</w:t>
            </w:r>
          </w:p>
          <w:p w14:paraId="4ABEEB12" w14:textId="6142FB7F"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CC: CT3, SA5</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023E039" w14:textId="77777777" w:rsidR="00DF654E" w:rsidRDefault="00DF654E" w:rsidP="00DF654E">
            <w:pPr>
              <w:spacing w:before="20" w:after="20" w:line="240" w:lineRule="auto"/>
              <w:rPr>
                <w:rFonts w:ascii="Arial" w:hAnsi="Arial" w:cs="Arial"/>
                <w:bCs/>
                <w:i/>
                <w:sz w:val="18"/>
                <w:szCs w:val="18"/>
              </w:rPr>
            </w:pPr>
            <w:r w:rsidRPr="00DF654E">
              <w:rPr>
                <w:rFonts w:ascii="Arial" w:hAnsi="Arial" w:cs="Arial"/>
                <w:bCs/>
                <w:sz w:val="18"/>
                <w:szCs w:val="18"/>
              </w:rPr>
              <w:t>Revision of S6-243081.</w:t>
            </w:r>
          </w:p>
          <w:p w14:paraId="3236E925" w14:textId="0D10FF6E"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Revision of S6a240200.</w:t>
            </w:r>
          </w:p>
          <w:p w14:paraId="7F9B04E2" w14:textId="77777777" w:rsidR="00DF654E" w:rsidRPr="00DF654E" w:rsidRDefault="00DF654E" w:rsidP="00DF654E">
            <w:pPr>
              <w:spacing w:before="20" w:after="20" w:line="240" w:lineRule="auto"/>
              <w:rPr>
                <w:rFonts w:ascii="Arial" w:hAnsi="Arial" w:cs="Arial"/>
                <w:bCs/>
                <w:i/>
                <w:sz w:val="18"/>
                <w:szCs w:val="18"/>
              </w:rPr>
            </w:pPr>
          </w:p>
          <w:p w14:paraId="79174723" w14:textId="77777777"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 xml:space="preserve">Presented by CMCC / </w:t>
            </w:r>
            <w:proofErr w:type="spellStart"/>
            <w:r w:rsidRPr="00DF654E">
              <w:rPr>
                <w:rFonts w:ascii="Arial" w:hAnsi="Arial" w:cs="Arial"/>
                <w:bCs/>
                <w:i/>
                <w:sz w:val="18"/>
                <w:szCs w:val="18"/>
              </w:rPr>
              <w:t>Shaowen</w:t>
            </w:r>
            <w:proofErr w:type="spellEnd"/>
          </w:p>
          <w:p w14:paraId="46E51A90" w14:textId="77777777" w:rsidR="00DF654E" w:rsidRDefault="00DF654E">
            <w:pPr>
              <w:spacing w:before="20" w:after="20" w:line="240" w:lineRule="auto"/>
              <w:rPr>
                <w:rFonts w:ascii="Arial" w:hAnsi="Arial" w:cs="Arial"/>
                <w:bCs/>
                <w:sz w:val="18"/>
                <w:szCs w:val="18"/>
              </w:rPr>
            </w:pPr>
          </w:p>
          <w:p w14:paraId="194CF6D8" w14:textId="61B70FC6" w:rsidR="00DF654E" w:rsidRPr="00F86B9D" w:rsidRDefault="00DF65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8A68620" w14:textId="77777777" w:rsidR="00DF654E" w:rsidRPr="00DF654E" w:rsidRDefault="00DF654E">
            <w:pPr>
              <w:spacing w:before="20" w:after="20" w:line="240" w:lineRule="auto"/>
              <w:rPr>
                <w:rFonts w:ascii="Arial" w:hAnsi="Arial" w:cs="Arial"/>
                <w:bCs/>
                <w:sz w:val="18"/>
                <w:szCs w:val="18"/>
              </w:rPr>
            </w:pPr>
          </w:p>
        </w:tc>
      </w:tr>
      <w:tr w:rsidR="00F86B9D" w:rsidRPr="00996A6E" w14:paraId="4A0FB203"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FFFFFF"/>
          </w:tcPr>
          <w:p w14:paraId="16D31D45" w14:textId="2589CF69" w:rsidR="00F86B9D" w:rsidRPr="00F86B9D" w:rsidRDefault="00000000">
            <w:pPr>
              <w:spacing w:before="20" w:after="20" w:line="240" w:lineRule="auto"/>
              <w:rPr>
                <w:rFonts w:ascii="Arial" w:hAnsi="Arial" w:cs="Arial"/>
                <w:bCs/>
                <w:sz w:val="18"/>
                <w:szCs w:val="18"/>
              </w:rPr>
            </w:pPr>
            <w:hyperlink r:id="rId24" w:history="1">
              <w:r w:rsidR="00F86B9D" w:rsidRPr="00F86B9D">
                <w:rPr>
                  <w:rStyle w:val="Hyperlink"/>
                  <w:rFonts w:ascii="Arial" w:hAnsi="Arial" w:cs="Arial"/>
                  <w:bCs/>
                  <w:sz w:val="18"/>
                  <w:szCs w:val="18"/>
                </w:rPr>
                <w:t>S6-243138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C16974A" w14:textId="30B3073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coordination for spatial mapping management enabler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B6C6B4" w14:textId="5F288991"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6EE089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SA4</w:t>
            </w:r>
          </w:p>
          <w:p w14:paraId="03F1B28C" w14:textId="24CCE55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5B5F73" w14:textId="075BF184" w:rsidR="00F86B9D" w:rsidRPr="00996A6E" w:rsidRDefault="00DF654E">
            <w:pPr>
              <w:spacing w:before="20" w:after="20" w:line="240" w:lineRule="auto"/>
              <w:rPr>
                <w:rFonts w:ascii="Arial" w:hAnsi="Arial" w:cs="Arial"/>
                <w:bCs/>
                <w:sz w:val="18"/>
                <w:szCs w:val="18"/>
              </w:rPr>
            </w:pPr>
            <w:r>
              <w:rPr>
                <w:rFonts w:ascii="Arial" w:hAnsi="Arial" w:cs="Arial"/>
                <w:bCs/>
                <w:sz w:val="18"/>
                <w:szCs w:val="18"/>
              </w:rPr>
              <w:t>Related paper in S6-243150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E69C0A1" w14:textId="6D4D1CA8"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S6-243353</w:t>
            </w:r>
          </w:p>
        </w:tc>
      </w:tr>
      <w:tr w:rsidR="00DF654E" w:rsidRPr="00996A6E" w14:paraId="2F009AAA" w14:textId="77777777" w:rsidTr="00031146">
        <w:tc>
          <w:tcPr>
            <w:tcW w:w="1159" w:type="dxa"/>
            <w:tcBorders>
              <w:top w:val="single" w:sz="4" w:space="0" w:color="auto"/>
              <w:left w:val="single" w:sz="4" w:space="0" w:color="auto"/>
              <w:bottom w:val="single" w:sz="4" w:space="0" w:color="auto"/>
              <w:right w:val="single" w:sz="4" w:space="0" w:color="auto"/>
            </w:tcBorders>
            <w:shd w:val="clear" w:color="auto" w:fill="99CCFF"/>
          </w:tcPr>
          <w:p w14:paraId="166431AC" w14:textId="453A45E6" w:rsidR="00DF654E" w:rsidRPr="00DF654E" w:rsidRDefault="00DF654E">
            <w:pPr>
              <w:spacing w:before="20" w:after="20" w:line="240" w:lineRule="auto"/>
            </w:pPr>
            <w:r w:rsidRPr="00DF654E">
              <w:rPr>
                <w:rFonts w:ascii="Arial" w:hAnsi="Arial" w:cs="Arial"/>
                <w:sz w:val="18"/>
              </w:rPr>
              <w:t>S6-243353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D23F05" w14:textId="67984FBC"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on coordination for spatial mapping management enabler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C86ABF" w14:textId="5937CE90"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90B0D16" w14:textId="7777777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To: SA4</w:t>
            </w:r>
          </w:p>
          <w:p w14:paraId="4BB4099D" w14:textId="0801CB4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AC3327" w14:textId="77777777" w:rsidR="00DF654E" w:rsidRDefault="00DF654E">
            <w:pPr>
              <w:spacing w:before="20" w:after="20" w:line="240" w:lineRule="auto"/>
              <w:rPr>
                <w:rFonts w:ascii="Arial" w:hAnsi="Arial" w:cs="Arial"/>
                <w:bCs/>
                <w:i/>
                <w:sz w:val="18"/>
                <w:szCs w:val="18"/>
              </w:rPr>
            </w:pPr>
            <w:r w:rsidRPr="00DF654E">
              <w:rPr>
                <w:rFonts w:ascii="Arial" w:hAnsi="Arial" w:cs="Arial"/>
                <w:bCs/>
                <w:sz w:val="18"/>
                <w:szCs w:val="18"/>
              </w:rPr>
              <w:t>Revision of S6-243138.</w:t>
            </w:r>
          </w:p>
          <w:p w14:paraId="7CF0CDA5" w14:textId="6BD65C9F" w:rsidR="00DF654E" w:rsidRDefault="00DF654E">
            <w:pPr>
              <w:spacing w:before="20" w:after="20" w:line="240" w:lineRule="auto"/>
              <w:rPr>
                <w:rFonts w:ascii="Arial" w:hAnsi="Arial" w:cs="Arial"/>
                <w:bCs/>
                <w:sz w:val="18"/>
                <w:szCs w:val="18"/>
              </w:rPr>
            </w:pPr>
            <w:r w:rsidRPr="00DF654E">
              <w:rPr>
                <w:rFonts w:ascii="Arial" w:hAnsi="Arial" w:cs="Arial"/>
                <w:bCs/>
                <w:i/>
                <w:sz w:val="18"/>
                <w:szCs w:val="18"/>
              </w:rPr>
              <w:t>Related paper in S6-243150</w:t>
            </w:r>
          </w:p>
          <w:p w14:paraId="54E198E9" w14:textId="47E024CE" w:rsidR="00DF654E" w:rsidRDefault="00DF65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B40A6B" w14:textId="77777777" w:rsidR="00DF654E" w:rsidRPr="00DF654E" w:rsidRDefault="00DF654E">
            <w:pPr>
              <w:spacing w:before="20" w:after="20" w:line="240" w:lineRule="auto"/>
              <w:rPr>
                <w:rFonts w:ascii="Arial" w:hAnsi="Arial" w:cs="Arial"/>
                <w:bCs/>
                <w:sz w:val="18"/>
                <w:szCs w:val="18"/>
              </w:rPr>
            </w:pPr>
          </w:p>
        </w:tc>
      </w:tr>
      <w:tr w:rsidR="00F86B9D" w:rsidRPr="00AC10A9" w14:paraId="187B0301" w14:textId="77777777" w:rsidTr="00031146">
        <w:tc>
          <w:tcPr>
            <w:tcW w:w="1159" w:type="dxa"/>
            <w:tcBorders>
              <w:top w:val="single" w:sz="4" w:space="0" w:color="auto"/>
              <w:left w:val="single" w:sz="4" w:space="0" w:color="auto"/>
              <w:bottom w:val="single" w:sz="4" w:space="0" w:color="auto"/>
              <w:right w:val="single" w:sz="4" w:space="0" w:color="auto"/>
            </w:tcBorders>
            <w:shd w:val="clear" w:color="auto" w:fill="FFFFFF"/>
          </w:tcPr>
          <w:p w14:paraId="1B591CF4" w14:textId="4AADD937" w:rsidR="00F86B9D" w:rsidRPr="00F86B9D" w:rsidRDefault="00000000">
            <w:pPr>
              <w:spacing w:before="20" w:after="20" w:line="240" w:lineRule="auto"/>
              <w:rPr>
                <w:rFonts w:ascii="Arial" w:hAnsi="Arial" w:cs="Arial"/>
                <w:bCs/>
                <w:sz w:val="18"/>
                <w:szCs w:val="18"/>
              </w:rPr>
            </w:pPr>
            <w:hyperlink r:id="rId25" w:history="1">
              <w:r w:rsidR="00F86B9D" w:rsidRPr="00F86B9D">
                <w:rPr>
                  <w:rStyle w:val="Hyperlink"/>
                  <w:rFonts w:ascii="Arial" w:hAnsi="Arial" w:cs="Arial"/>
                  <w:bCs/>
                  <w:sz w:val="18"/>
                  <w:szCs w:val="18"/>
                </w:rPr>
                <w:t>S6-243172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B88FE3" w14:textId="52CE778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Newly published data channel GSMA PRD TS.66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774C9BC" w14:textId="55CD3E9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628F6F8"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GSMA TSG, GSMA NG</w:t>
            </w:r>
          </w:p>
          <w:p w14:paraId="566C1C12" w14:textId="1C978108"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3GPP SA, 3GPP SA2, 3GPP SA4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C7DB23D" w14:textId="2AFE153D" w:rsidR="00F86B9D" w:rsidRPr="00AC10A9" w:rsidRDefault="00AC10A9">
            <w:pPr>
              <w:spacing w:before="20" w:after="20" w:line="240" w:lineRule="auto"/>
              <w:rPr>
                <w:rFonts w:ascii="Arial" w:hAnsi="Arial" w:cs="Arial"/>
                <w:bCs/>
                <w:sz w:val="18"/>
                <w:szCs w:val="18"/>
                <w:lang w:val="en-US"/>
              </w:rPr>
            </w:pPr>
            <w:r w:rsidRPr="00AC10A9">
              <w:rPr>
                <w:rFonts w:ascii="Arial" w:hAnsi="Arial" w:cs="Arial"/>
                <w:bCs/>
                <w:sz w:val="18"/>
                <w:szCs w:val="18"/>
                <w:lang w:val="en-US"/>
              </w:rPr>
              <w:t xml:space="preserve">Proposed </w:t>
            </w:r>
            <w:proofErr w:type="gramStart"/>
            <w:r w:rsidRPr="00AC10A9">
              <w:rPr>
                <w:rFonts w:ascii="Arial" w:hAnsi="Arial" w:cs="Arial"/>
                <w:bCs/>
                <w:sz w:val="18"/>
                <w:szCs w:val="18"/>
                <w:lang w:val="en-US"/>
              </w:rPr>
              <w:t>reply</w:t>
            </w:r>
            <w:proofErr w:type="gramEnd"/>
            <w:r w:rsidRPr="00AC10A9">
              <w:rPr>
                <w:rFonts w:ascii="Arial" w:hAnsi="Arial" w:cs="Arial"/>
                <w:bCs/>
                <w:sz w:val="18"/>
                <w:szCs w:val="18"/>
                <w:lang w:val="en-US"/>
              </w:rPr>
              <w:t xml:space="preserve"> LS </w:t>
            </w:r>
            <w:r>
              <w:rPr>
                <w:rFonts w:ascii="Arial" w:hAnsi="Arial" w:cs="Arial"/>
                <w:bCs/>
                <w:sz w:val="18"/>
                <w:szCs w:val="18"/>
                <w:lang w:val="en-US"/>
              </w:rPr>
              <w:t>to</w:t>
            </w:r>
            <w:r w:rsidRPr="00AC10A9">
              <w:rPr>
                <w:rFonts w:ascii="Arial" w:hAnsi="Arial" w:cs="Arial"/>
                <w:bCs/>
                <w:sz w:val="18"/>
                <w:szCs w:val="18"/>
                <w:lang w:val="en-US"/>
              </w:rPr>
              <w:t xml:space="preserve"> S</w:t>
            </w:r>
            <w:r>
              <w:rPr>
                <w:rFonts w:ascii="Arial" w:hAnsi="Arial" w:cs="Arial"/>
                <w:bCs/>
                <w:sz w:val="18"/>
                <w:szCs w:val="18"/>
                <w:lang w:val="en-US"/>
              </w:rPr>
              <w:t>6-243012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2B7D84" w14:textId="6B0EBCB1" w:rsidR="00F86B9D" w:rsidRPr="00031146" w:rsidRDefault="00031146">
            <w:pPr>
              <w:spacing w:before="20" w:after="20" w:line="240" w:lineRule="auto"/>
              <w:rPr>
                <w:rFonts w:ascii="Arial" w:hAnsi="Arial" w:cs="Arial"/>
                <w:bCs/>
                <w:sz w:val="18"/>
                <w:szCs w:val="18"/>
                <w:lang w:val="en-US"/>
              </w:rPr>
            </w:pPr>
            <w:r w:rsidRPr="00031146">
              <w:rPr>
                <w:rFonts w:ascii="Arial" w:hAnsi="Arial" w:cs="Arial"/>
                <w:bCs/>
                <w:sz w:val="18"/>
                <w:szCs w:val="18"/>
                <w:lang w:val="en-US"/>
              </w:rPr>
              <w:t>Revised to S6-243354</w:t>
            </w:r>
          </w:p>
        </w:tc>
      </w:tr>
      <w:tr w:rsidR="00031146" w:rsidRPr="00AC10A9" w14:paraId="0D505990" w14:textId="77777777" w:rsidTr="00BE0BB9">
        <w:tc>
          <w:tcPr>
            <w:tcW w:w="1159" w:type="dxa"/>
            <w:tcBorders>
              <w:top w:val="single" w:sz="4" w:space="0" w:color="auto"/>
              <w:left w:val="single" w:sz="4" w:space="0" w:color="auto"/>
              <w:bottom w:val="single" w:sz="4" w:space="0" w:color="auto"/>
              <w:right w:val="single" w:sz="4" w:space="0" w:color="auto"/>
            </w:tcBorders>
            <w:shd w:val="clear" w:color="auto" w:fill="99CCFF"/>
          </w:tcPr>
          <w:p w14:paraId="07AB8F30" w14:textId="5E88B2AA" w:rsidR="00031146" w:rsidRPr="00031146" w:rsidRDefault="00031146">
            <w:pPr>
              <w:spacing w:before="20" w:after="20" w:line="240" w:lineRule="auto"/>
            </w:pPr>
            <w:r w:rsidRPr="00031146">
              <w:rPr>
                <w:rFonts w:ascii="Arial" w:hAnsi="Arial" w:cs="Arial"/>
                <w:sz w:val="18"/>
              </w:rPr>
              <w:t>S6-243354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BA0D25E" w14:textId="3D3B1D4B"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Reply LS on Newly published data channel GSMA PRD TS.66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3B34740" w14:textId="1FDF918D"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2A73D5C" w14:textId="77777777"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To: GSMA TSG, GSMA NG</w:t>
            </w:r>
          </w:p>
          <w:p w14:paraId="4FC139B1" w14:textId="24E9C4B2"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CC: 3GPP SA, 3GPP SA2, 3GPP SA4</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67762AB" w14:textId="77777777" w:rsidR="00031146" w:rsidRDefault="00031146">
            <w:pPr>
              <w:spacing w:before="20" w:after="20" w:line="240" w:lineRule="auto"/>
              <w:rPr>
                <w:rFonts w:ascii="Arial" w:hAnsi="Arial" w:cs="Arial"/>
                <w:bCs/>
                <w:i/>
                <w:sz w:val="18"/>
                <w:szCs w:val="18"/>
                <w:lang w:val="en-US"/>
              </w:rPr>
            </w:pPr>
            <w:r w:rsidRPr="00031146">
              <w:rPr>
                <w:rFonts w:ascii="Arial" w:hAnsi="Arial" w:cs="Arial"/>
                <w:bCs/>
                <w:sz w:val="18"/>
                <w:szCs w:val="18"/>
                <w:lang w:val="en-US"/>
              </w:rPr>
              <w:t>Revision of S6-243172.</w:t>
            </w:r>
          </w:p>
          <w:p w14:paraId="20689D86" w14:textId="303D9B31" w:rsidR="00031146" w:rsidRDefault="00031146">
            <w:pPr>
              <w:spacing w:before="20" w:after="20" w:line="240" w:lineRule="auto"/>
              <w:rPr>
                <w:rFonts w:ascii="Arial" w:hAnsi="Arial" w:cs="Arial"/>
                <w:bCs/>
                <w:sz w:val="18"/>
                <w:szCs w:val="18"/>
                <w:lang w:val="en-US"/>
              </w:rPr>
            </w:pPr>
            <w:r w:rsidRPr="00031146">
              <w:rPr>
                <w:rFonts w:ascii="Arial" w:hAnsi="Arial" w:cs="Arial"/>
                <w:bCs/>
                <w:i/>
                <w:sz w:val="18"/>
                <w:szCs w:val="18"/>
                <w:lang w:val="en-US"/>
              </w:rPr>
              <w:t xml:space="preserve">Proposed </w:t>
            </w:r>
            <w:proofErr w:type="gramStart"/>
            <w:r w:rsidRPr="00031146">
              <w:rPr>
                <w:rFonts w:ascii="Arial" w:hAnsi="Arial" w:cs="Arial"/>
                <w:bCs/>
                <w:i/>
                <w:sz w:val="18"/>
                <w:szCs w:val="18"/>
                <w:lang w:val="en-US"/>
              </w:rPr>
              <w:t>reply</w:t>
            </w:r>
            <w:proofErr w:type="gramEnd"/>
            <w:r w:rsidRPr="00031146">
              <w:rPr>
                <w:rFonts w:ascii="Arial" w:hAnsi="Arial" w:cs="Arial"/>
                <w:bCs/>
                <w:i/>
                <w:sz w:val="18"/>
                <w:szCs w:val="18"/>
                <w:lang w:val="en-US"/>
              </w:rPr>
              <w:t xml:space="preserve"> LS to S6-243012</w:t>
            </w:r>
          </w:p>
          <w:p w14:paraId="42CF142A" w14:textId="372BA513" w:rsidR="00031146" w:rsidRPr="00AC10A9" w:rsidRDefault="00031146">
            <w:pPr>
              <w:spacing w:before="20" w:after="20" w:line="240" w:lineRule="auto"/>
              <w:rPr>
                <w:rFonts w:ascii="Arial" w:hAnsi="Arial" w:cs="Arial"/>
                <w:bCs/>
                <w:sz w:val="18"/>
                <w:szCs w:val="18"/>
                <w:lang w:val="en-US"/>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D45796F" w14:textId="77777777" w:rsidR="00031146" w:rsidRPr="00031146" w:rsidRDefault="00031146">
            <w:pPr>
              <w:spacing w:before="20" w:after="20" w:line="240" w:lineRule="auto"/>
              <w:rPr>
                <w:rFonts w:ascii="Arial" w:hAnsi="Arial" w:cs="Arial"/>
                <w:bCs/>
                <w:sz w:val="18"/>
                <w:szCs w:val="18"/>
                <w:lang w:val="en-US"/>
              </w:rPr>
            </w:pPr>
          </w:p>
        </w:tc>
      </w:tr>
      <w:tr w:rsidR="00F86B9D" w:rsidRPr="00996A6E" w14:paraId="253F5D3C" w14:textId="77777777" w:rsidTr="00BE0BB9">
        <w:tc>
          <w:tcPr>
            <w:tcW w:w="1159" w:type="dxa"/>
            <w:tcBorders>
              <w:top w:val="single" w:sz="4" w:space="0" w:color="auto"/>
              <w:left w:val="single" w:sz="4" w:space="0" w:color="auto"/>
              <w:bottom w:val="single" w:sz="4" w:space="0" w:color="auto"/>
              <w:right w:val="single" w:sz="4" w:space="0" w:color="auto"/>
            </w:tcBorders>
            <w:shd w:val="clear" w:color="auto" w:fill="FFFFFF"/>
          </w:tcPr>
          <w:p w14:paraId="1B480B6A" w14:textId="010CF80A" w:rsidR="00F86B9D" w:rsidRPr="00F86B9D" w:rsidRDefault="00000000">
            <w:pPr>
              <w:spacing w:before="20" w:after="20" w:line="240" w:lineRule="auto"/>
              <w:rPr>
                <w:rFonts w:ascii="Arial" w:hAnsi="Arial" w:cs="Arial"/>
                <w:bCs/>
                <w:sz w:val="18"/>
                <w:szCs w:val="18"/>
              </w:rPr>
            </w:pPr>
            <w:hyperlink r:id="rId26" w:history="1">
              <w:r w:rsidR="00F86B9D" w:rsidRPr="00F86B9D">
                <w:rPr>
                  <w:rStyle w:val="Hyperlink"/>
                  <w:rFonts w:ascii="Arial" w:hAnsi="Arial" w:cs="Arial"/>
                  <w:bCs/>
                  <w:sz w:val="18"/>
                  <w:szCs w:val="18"/>
                </w:rPr>
                <w:t>S6-243270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5EAAD30" w14:textId="20B8E99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CAPIF phase 3 security considerations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702CF73" w14:textId="70E70B7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4F8FA0"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SA3</w:t>
            </w:r>
          </w:p>
          <w:p w14:paraId="11DD2D6C" w14:textId="5645B80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243603"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39109F" w14:textId="4CB9A932" w:rsidR="00F86B9D"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Revised to S6-243355</w:t>
            </w:r>
          </w:p>
        </w:tc>
      </w:tr>
      <w:tr w:rsidR="00BE0BB9" w:rsidRPr="00996A6E" w14:paraId="706142F5" w14:textId="77777777" w:rsidTr="00BE0BB9">
        <w:tc>
          <w:tcPr>
            <w:tcW w:w="1159" w:type="dxa"/>
            <w:tcBorders>
              <w:top w:val="single" w:sz="4" w:space="0" w:color="auto"/>
              <w:left w:val="single" w:sz="4" w:space="0" w:color="auto"/>
              <w:bottom w:val="single" w:sz="4" w:space="0" w:color="auto"/>
              <w:right w:val="single" w:sz="4" w:space="0" w:color="auto"/>
            </w:tcBorders>
            <w:shd w:val="clear" w:color="auto" w:fill="99CCFF"/>
          </w:tcPr>
          <w:p w14:paraId="1537FC34" w14:textId="5E529661" w:rsidR="00BE0BB9" w:rsidRPr="00BE0BB9" w:rsidRDefault="00BE0BB9">
            <w:pPr>
              <w:spacing w:before="20" w:after="20" w:line="240" w:lineRule="auto"/>
            </w:pPr>
            <w:r w:rsidRPr="00BE0BB9">
              <w:rPr>
                <w:rFonts w:ascii="Arial" w:hAnsi="Arial" w:cs="Arial"/>
                <w:sz w:val="18"/>
              </w:rPr>
              <w:t>S6-243355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FD30307" w14:textId="215FFE4D"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CAPIF phase 3 security considerations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D27D67E" w14:textId="7AAB9B7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EA27025" w14:textId="77777777"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To: SA3</w:t>
            </w:r>
          </w:p>
          <w:p w14:paraId="7C5C8D64" w14:textId="18B515C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95D4FA4" w14:textId="77777777" w:rsid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Revision of S6-243270.</w:t>
            </w:r>
          </w:p>
          <w:p w14:paraId="05A92BA5" w14:textId="76125BEB" w:rsidR="00BE0BB9" w:rsidRPr="00996A6E" w:rsidRDefault="00BE0BB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5FC0539" w14:textId="77777777" w:rsidR="00BE0BB9" w:rsidRPr="00BE0BB9" w:rsidRDefault="00BE0BB9">
            <w:pPr>
              <w:spacing w:before="20" w:after="20" w:line="240" w:lineRule="auto"/>
              <w:rPr>
                <w:rFonts w:ascii="Arial" w:hAnsi="Arial" w:cs="Arial"/>
                <w:bCs/>
                <w:sz w:val="18"/>
                <w:szCs w:val="18"/>
              </w:rPr>
            </w:pPr>
          </w:p>
        </w:tc>
      </w:tr>
      <w:tr w:rsidR="00884F41" w:rsidRPr="00996A6E" w14:paraId="0654ACB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911BDC" w:rsidRPr="00996A6E" w:rsidRDefault="00A95415">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8572B5">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D384A" w:rsidRDefault="00DD384A">
            <w:pPr>
              <w:spacing w:before="20" w:after="20" w:line="240" w:lineRule="auto"/>
              <w:rPr>
                <w:rFonts w:ascii="Arial" w:hAnsi="Arial" w:cs="Arial"/>
                <w:color w:val="C00000"/>
                <w:sz w:val="18"/>
                <w:szCs w:val="18"/>
              </w:rPr>
            </w:pPr>
            <w:r w:rsidRPr="00996A6E">
              <w:rPr>
                <w:rFonts w:ascii="Arial" w:hAnsi="Arial" w:cs="Arial"/>
                <w:color w:val="FF0000"/>
                <w:sz w:val="18"/>
                <w:szCs w:val="18"/>
              </w:rPr>
              <w:t xml:space="preserve">This agenda item is a placeholder for matters related to technical votes or working agreements. Please refer to </w:t>
            </w:r>
            <w:hyperlink r:id="rId27"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28" w:history="1">
              <w:r>
                <w:rPr>
                  <w:rStyle w:val="Hyperlink"/>
                  <w:sz w:val="18"/>
                  <w:szCs w:val="18"/>
                </w:rPr>
                <w:t>https://www.3gpp.org/specifications-groups/working-agreements</w:t>
              </w:r>
            </w:hyperlink>
            <w:r>
              <w:rPr>
                <w:rFonts w:ascii="Arial" w:hAnsi="Arial" w:cs="Arial"/>
                <w:color w:val="C00000"/>
                <w:sz w:val="18"/>
                <w:szCs w:val="18"/>
              </w:rPr>
              <w:t>.</w:t>
            </w:r>
          </w:p>
          <w:p w14:paraId="24821A4E" w14:textId="77777777" w:rsidR="00292804" w:rsidRDefault="00292804">
            <w:pPr>
              <w:spacing w:before="20" w:after="20" w:line="240" w:lineRule="auto"/>
              <w:rPr>
                <w:rFonts w:ascii="Arial" w:hAnsi="Arial" w:cs="Arial"/>
                <w:color w:val="C00000"/>
                <w:sz w:val="18"/>
                <w:szCs w:val="18"/>
              </w:rPr>
            </w:pPr>
          </w:p>
          <w:p w14:paraId="3A015BCA" w14:textId="63217CD5" w:rsidR="00BE3D24" w:rsidRDefault="00031146">
            <w:pPr>
              <w:spacing w:before="20" w:after="20" w:line="240" w:lineRule="auto"/>
              <w:rPr>
                <w:rFonts w:ascii="Arial" w:hAnsi="Arial" w:cs="Arial"/>
                <w:color w:val="C00000"/>
                <w:sz w:val="18"/>
                <w:szCs w:val="18"/>
              </w:rPr>
            </w:pPr>
            <w:r>
              <w:rPr>
                <w:rFonts w:ascii="Arial" w:hAnsi="Arial" w:cs="Arial"/>
                <w:color w:val="C00000"/>
                <w:sz w:val="18"/>
                <w:szCs w:val="18"/>
              </w:rPr>
              <w:t>Basu elected as SA6-VC by acclamation</w:t>
            </w:r>
          </w:p>
          <w:p w14:paraId="025A83BD" w14:textId="21E2E7A1" w:rsidR="00292804" w:rsidRPr="00996A6E" w:rsidRDefault="00292804">
            <w:pPr>
              <w:spacing w:before="20" w:after="20" w:line="240" w:lineRule="auto"/>
              <w:rPr>
                <w:rFonts w:ascii="Arial" w:hAnsi="Arial" w:cs="Arial"/>
                <w:b/>
                <w:sz w:val="20"/>
                <w:szCs w:val="20"/>
              </w:rPr>
            </w:pPr>
          </w:p>
        </w:tc>
      </w:tr>
      <w:tr w:rsidR="00996A6E" w:rsidRPr="00996A6E" w14:paraId="1166EBA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E9292D" w:rsidRPr="00996A6E" w14:paraId="30E13D39" w14:textId="77777777" w:rsidTr="007647BC">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A913D15" w14:textId="77777777" w:rsidR="00E9292D" w:rsidRPr="009D43DC" w:rsidRDefault="00E9292D">
            <w:pPr>
              <w:spacing w:before="20" w:after="20" w:line="240" w:lineRule="auto"/>
              <w:rPr>
                <w:rFonts w:ascii="Arial" w:hAnsi="Arial" w:cs="Arial"/>
                <w:bCs/>
                <w:sz w:val="18"/>
                <w:szCs w:val="18"/>
              </w:rPr>
            </w:pPr>
          </w:p>
        </w:tc>
      </w:tr>
      <w:tr w:rsidR="00911BDC" w14:paraId="15202DAE"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3"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012426E4"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 </w:t>
            </w:r>
            <w:r w:rsidR="00A95415">
              <w:rPr>
                <w:rFonts w:ascii="Arial" w:hAnsi="Arial" w:cs="Arial"/>
                <w:b/>
                <w:color w:val="FF0000"/>
                <w:sz w:val="20"/>
                <w:szCs w:val="20"/>
              </w:rPr>
              <w:t>before end-of-meeting</w:t>
            </w:r>
            <w:r w:rsidRPr="00332AFE">
              <w:rPr>
                <w:rFonts w:ascii="Arial" w:hAnsi="Arial" w:cs="Arial"/>
                <w:b/>
                <w:color w:val="FF0000"/>
                <w:sz w:val="20"/>
                <w:szCs w:val="20"/>
              </w:rPr>
              <w:t>.</w:t>
            </w:r>
          </w:p>
          <w:bookmarkEnd w:id="3"/>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556D31" w:rsidRPr="00996A6E" w:rsidRDefault="00A95415" w:rsidP="00A95415">
            <w:pPr>
              <w:spacing w:before="20" w:after="20" w:line="240" w:lineRule="auto"/>
              <w:rPr>
                <w:rFonts w:ascii="Arial" w:hAnsi="Arial" w:cs="Arial"/>
                <w:b/>
              </w:rPr>
            </w:pPr>
            <w:r w:rsidRPr="00996A6E">
              <w:rPr>
                <w:rFonts w:ascii="Arial" w:hAnsi="Arial" w:cs="Arial"/>
                <w:b/>
              </w:rPr>
              <w:t>Pre-Rel-18 Work Items</w:t>
            </w:r>
          </w:p>
        </w:tc>
      </w:tr>
      <w:tr w:rsidR="00F65536" w:rsidRPr="00996A6E" w14:paraId="20E9E8C5" w14:textId="77777777" w:rsidTr="00301C0E">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F65536" w:rsidRPr="00A95415" w:rsidRDefault="00F65536">
            <w:pPr>
              <w:spacing w:before="20" w:after="20" w:line="240" w:lineRule="auto"/>
              <w:rPr>
                <w:rFonts w:ascii="Arial" w:hAnsi="Arial" w:cs="Arial"/>
                <w:color w:val="FF0000"/>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a corresponding mirror CR</w:t>
            </w:r>
            <w:r w:rsidR="00A95415">
              <w:rPr>
                <w:rFonts w:ascii="Arial" w:hAnsi="Arial" w:cs="Arial"/>
                <w:color w:val="FF0000"/>
                <w:sz w:val="18"/>
                <w:szCs w:val="18"/>
              </w:rPr>
              <w:t>s</w:t>
            </w:r>
            <w:r w:rsidRPr="00996A6E">
              <w:rPr>
                <w:rFonts w:ascii="Arial" w:hAnsi="Arial" w:cs="Arial"/>
                <w:color w:val="FF0000"/>
                <w:sz w:val="18"/>
                <w:szCs w:val="18"/>
              </w:rPr>
              <w:t xml:space="preserve">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A95415" w:rsidRPr="00996A6E" w14:paraId="047DDA8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FAE124A"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6B35B6BF"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6B0BCB2"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5439D27"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DF0CC9D"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68F02"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A95415" w:rsidRPr="00996A6E" w:rsidRDefault="00A95415" w:rsidP="00BA39A5">
            <w:pPr>
              <w:spacing w:before="20" w:after="20" w:line="240" w:lineRule="auto"/>
              <w:rPr>
                <w:rFonts w:ascii="Arial" w:hAnsi="Arial" w:cs="Arial"/>
                <w:bCs/>
                <w:sz w:val="18"/>
                <w:szCs w:val="18"/>
              </w:rPr>
            </w:pPr>
          </w:p>
        </w:tc>
      </w:tr>
      <w:tr w:rsidR="00A95415" w:rsidRPr="00996A6E" w14:paraId="50934DFA" w14:textId="77777777" w:rsidTr="001F4B08">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7F72D58" w14:textId="77777777" w:rsidR="00A95415" w:rsidRPr="00996A6E" w:rsidRDefault="00A95415" w:rsidP="00BA39A5">
            <w:pPr>
              <w:spacing w:before="20" w:after="20" w:line="240" w:lineRule="auto"/>
              <w:rPr>
                <w:rFonts w:ascii="Arial" w:hAnsi="Arial" w:cs="Arial"/>
                <w:bCs/>
                <w:sz w:val="18"/>
                <w:szCs w:val="18"/>
              </w:rPr>
            </w:pPr>
          </w:p>
        </w:tc>
      </w:tr>
      <w:tr w:rsidR="00A95415" w:rsidRPr="00E94A04" w14:paraId="530D885F"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w:t>
            </w:r>
            <w:r w:rsidRPr="00996A6E">
              <w:rPr>
                <w:rFonts w:ascii="Arial" w:hAnsi="Arial" w:cs="Arial"/>
                <w:b/>
                <w:sz w:val="20"/>
                <w:szCs w:val="20"/>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A95415" w:rsidRDefault="0036235A" w:rsidP="00A95415">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Work Items on </w:t>
            </w:r>
            <w:r w:rsidR="00A95415">
              <w:rPr>
                <w:rFonts w:ascii="Arial" w:hAnsi="Arial" w:cs="Arial"/>
                <w:b/>
                <w:bCs/>
                <w:sz w:val="20"/>
                <w:szCs w:val="20"/>
                <w:lang w:val="en-US"/>
              </w:rPr>
              <w:t xml:space="preserve">Mission Critical </w:t>
            </w:r>
            <w:r>
              <w:rPr>
                <w:rFonts w:ascii="Arial" w:hAnsi="Arial" w:cs="Arial"/>
                <w:b/>
                <w:bCs/>
                <w:sz w:val="20"/>
                <w:szCs w:val="20"/>
                <w:lang w:val="en-US"/>
              </w:rPr>
              <w:t>features</w:t>
            </w:r>
            <w:r w:rsidR="003C6591">
              <w:rPr>
                <w:rFonts w:ascii="Arial" w:hAnsi="Arial" w:cs="Arial"/>
                <w:b/>
                <w:bCs/>
                <w:sz w:val="20"/>
                <w:szCs w:val="20"/>
                <w:lang w:val="en-US"/>
              </w:rPr>
              <w:t xml:space="preserve"> (including TEI for MC-features)</w:t>
            </w:r>
          </w:p>
          <w:p w14:paraId="6F7ED118" w14:textId="7197D182" w:rsidR="0036235A" w:rsidRPr="00E94A04" w:rsidRDefault="0036235A" w:rsidP="00A95415">
            <w:pPr>
              <w:spacing w:before="20" w:after="20" w:line="240" w:lineRule="auto"/>
              <w:rPr>
                <w:rFonts w:ascii="Arial" w:hAnsi="Arial" w:cs="Arial"/>
                <w:b/>
                <w:bCs/>
                <w:sz w:val="20"/>
                <w:szCs w:val="20"/>
              </w:rPr>
            </w:pPr>
            <w:r>
              <w:rPr>
                <w:rFonts w:ascii="Arial" w:hAnsi="Arial" w:cs="Arial"/>
                <w:b/>
                <w:bCs/>
                <w:sz w:val="20"/>
                <w:szCs w:val="20"/>
                <w:lang w:val="en-US"/>
              </w:rPr>
              <w:t>X papers</w:t>
            </w:r>
          </w:p>
          <w:p w14:paraId="2F33032C" w14:textId="2C407197" w:rsidR="00A95415" w:rsidRPr="00E94A04" w:rsidRDefault="00A95415" w:rsidP="00BA39A5">
            <w:pPr>
              <w:spacing w:before="20" w:after="20" w:line="240" w:lineRule="auto"/>
              <w:rPr>
                <w:rFonts w:ascii="Arial" w:hAnsi="Arial" w:cs="Arial"/>
                <w:b/>
                <w:bCs/>
                <w:sz w:val="20"/>
                <w:szCs w:val="20"/>
              </w:rPr>
            </w:pPr>
          </w:p>
        </w:tc>
      </w:tr>
      <w:tr w:rsidR="00A95415" w:rsidRPr="00996A6E" w14:paraId="4967762D"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52F0E72C"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212D7657"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821A0D9"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8EAAF2"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099B2B74" w14:textId="77777777" w:rsidTr="00A46E0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A7AF1CD"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0D1BB015"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160D08EA" w14:textId="51B60B5F" w:rsidR="00A95415" w:rsidRPr="00E94A04" w:rsidRDefault="0036235A" w:rsidP="00BA39A5">
            <w:pPr>
              <w:spacing w:before="20" w:after="20" w:line="240" w:lineRule="auto"/>
              <w:rPr>
                <w:rFonts w:ascii="Arial" w:hAnsi="Arial" w:cs="Arial"/>
                <w:b/>
                <w:bCs/>
                <w:sz w:val="20"/>
                <w:szCs w:val="20"/>
              </w:rPr>
            </w:pPr>
            <w:r>
              <w:rPr>
                <w:rFonts w:ascii="Arial" w:hAnsi="Arial" w:cs="Arial"/>
                <w:b/>
                <w:bCs/>
                <w:sz w:val="20"/>
                <w:szCs w:val="20"/>
                <w:lang w:val="en-US"/>
              </w:rPr>
              <w:t>X papers</w:t>
            </w:r>
          </w:p>
        </w:tc>
      </w:tr>
      <w:tr w:rsidR="00A95415" w:rsidRPr="00996A6E" w14:paraId="2B00DB42"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AA5AD1A"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5AE837AF"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9AD2412"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2ECAA81"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A95415" w:rsidRPr="00996A6E" w:rsidRDefault="00A95415" w:rsidP="00BA39A5">
            <w:pPr>
              <w:spacing w:before="20" w:after="20" w:line="240" w:lineRule="auto"/>
              <w:rPr>
                <w:rFonts w:ascii="Arial" w:hAnsi="Arial" w:cs="Arial"/>
                <w:bCs/>
                <w:sz w:val="18"/>
                <w:szCs w:val="18"/>
              </w:rPr>
            </w:pPr>
          </w:p>
        </w:tc>
      </w:tr>
      <w:tr w:rsidR="00996A6E" w:rsidRPr="00996A6E" w14:paraId="1E55CA14"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911BDC" w:rsidRPr="00996A6E" w:rsidRDefault="0036235A">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A95415" w:rsidRPr="00996A6E" w14:paraId="03B48F9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167F9DD7"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40F62798"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E59B67B"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BA525F"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F6B725"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CB57F"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3A8C67CE" w14:textId="77777777" w:rsidTr="00C0353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29934D4"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73040324"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7</w:t>
            </w:r>
            <w:r w:rsidRPr="00996A6E">
              <w:rPr>
                <w:rFonts w:ascii="Arial" w:hAnsi="Arial" w:cs="Arial"/>
                <w:b/>
                <w:sz w:val="20"/>
                <w:szCs w:val="20"/>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Mission Critical features</w:t>
            </w:r>
            <w:r w:rsidR="003C6591">
              <w:rPr>
                <w:rFonts w:ascii="Arial" w:hAnsi="Arial" w:cs="Arial"/>
                <w:b/>
                <w:bCs/>
                <w:sz w:val="20"/>
                <w:szCs w:val="20"/>
                <w:lang w:val="en-US"/>
              </w:rPr>
              <w:t xml:space="preserve"> (including TEI for MC-features)</w:t>
            </w:r>
          </w:p>
          <w:p w14:paraId="2A2401C9" w14:textId="6F5FCFB2" w:rsidR="0036235A" w:rsidRPr="00E94A04" w:rsidRDefault="006E03CD" w:rsidP="0036235A">
            <w:pPr>
              <w:spacing w:before="20" w:after="20" w:line="240" w:lineRule="auto"/>
              <w:rPr>
                <w:rFonts w:ascii="Arial" w:hAnsi="Arial" w:cs="Arial"/>
                <w:b/>
                <w:bCs/>
                <w:sz w:val="20"/>
                <w:szCs w:val="20"/>
              </w:rPr>
            </w:pPr>
            <w:r>
              <w:rPr>
                <w:rFonts w:ascii="Arial" w:hAnsi="Arial" w:cs="Arial"/>
                <w:b/>
                <w:bCs/>
                <w:sz w:val="20"/>
                <w:szCs w:val="20"/>
                <w:lang w:val="en-US"/>
              </w:rPr>
              <w:t>2</w:t>
            </w:r>
            <w:r w:rsidR="0036235A">
              <w:rPr>
                <w:rFonts w:ascii="Arial" w:hAnsi="Arial" w:cs="Arial"/>
                <w:b/>
                <w:bCs/>
                <w:sz w:val="20"/>
                <w:szCs w:val="20"/>
                <w:lang w:val="en-US"/>
              </w:rPr>
              <w:t xml:space="preserve"> papers</w:t>
            </w:r>
          </w:p>
          <w:p w14:paraId="744E1838" w14:textId="676F0FA6" w:rsidR="00A95415" w:rsidRPr="00E94A04" w:rsidRDefault="00A95415" w:rsidP="00BA39A5">
            <w:pPr>
              <w:spacing w:before="20" w:after="20" w:line="240" w:lineRule="auto"/>
              <w:rPr>
                <w:rFonts w:ascii="Arial" w:hAnsi="Arial" w:cs="Arial"/>
                <w:b/>
                <w:bCs/>
                <w:sz w:val="20"/>
                <w:szCs w:val="20"/>
              </w:rPr>
            </w:pPr>
          </w:p>
        </w:tc>
      </w:tr>
      <w:tr w:rsidR="00A95415" w:rsidRPr="00996A6E" w14:paraId="295AD6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6B02E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13BBCD0" w14:textId="0F10F805" w:rsidR="00F86B9D" w:rsidRPr="00F86B9D" w:rsidRDefault="00000000" w:rsidP="00BA39A5">
            <w:pPr>
              <w:spacing w:before="20" w:after="20" w:line="240" w:lineRule="auto"/>
              <w:rPr>
                <w:rFonts w:ascii="Arial" w:hAnsi="Arial" w:cs="Arial"/>
                <w:bCs/>
                <w:sz w:val="18"/>
                <w:szCs w:val="18"/>
              </w:rPr>
            </w:pPr>
            <w:hyperlink r:id="rId29" w:history="1">
              <w:r w:rsidR="00F86B9D" w:rsidRPr="00F86B9D">
                <w:rPr>
                  <w:rStyle w:val="Hyperlink"/>
                  <w:rFonts w:ascii="Arial" w:hAnsi="Arial" w:cs="Arial"/>
                  <w:bCs/>
                  <w:sz w:val="18"/>
                  <w:szCs w:val="18"/>
                </w:rPr>
                <w:t>S6-243084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C74ABB" w14:textId="77C2C66D"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78AD99A" w14:textId="06434467"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DC50D3"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0362</w:t>
            </w:r>
          </w:p>
          <w:p w14:paraId="1DF92F4B"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F</w:t>
            </w:r>
          </w:p>
          <w:p w14:paraId="144EE54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Rel-18</w:t>
            </w:r>
          </w:p>
          <w:p w14:paraId="14CAB18E" w14:textId="31BF780A"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F0A4870" w14:textId="77777777" w:rsidR="00F86B9D" w:rsidRPr="00996A6E" w:rsidRDefault="00F86B9D"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89BED7" w14:textId="77777777" w:rsidR="00F86B9D" w:rsidRPr="00996A6E" w:rsidRDefault="00F86B9D" w:rsidP="00BA39A5">
            <w:pPr>
              <w:spacing w:before="20" w:after="20" w:line="240" w:lineRule="auto"/>
              <w:rPr>
                <w:rFonts w:ascii="Arial" w:hAnsi="Arial" w:cs="Arial"/>
                <w:bCs/>
                <w:sz w:val="18"/>
                <w:szCs w:val="18"/>
              </w:rPr>
            </w:pPr>
          </w:p>
        </w:tc>
      </w:tr>
      <w:tr w:rsidR="00F86B9D" w:rsidRPr="00996A6E" w14:paraId="5F6DFCE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961837C" w14:textId="7D9A206B" w:rsidR="00F86B9D" w:rsidRPr="00F86B9D" w:rsidRDefault="00000000" w:rsidP="00BA39A5">
            <w:pPr>
              <w:spacing w:before="20" w:after="20" w:line="240" w:lineRule="auto"/>
              <w:rPr>
                <w:rFonts w:ascii="Arial" w:hAnsi="Arial" w:cs="Arial"/>
                <w:bCs/>
                <w:sz w:val="18"/>
                <w:szCs w:val="18"/>
              </w:rPr>
            </w:pPr>
            <w:hyperlink r:id="rId30" w:history="1">
              <w:r w:rsidR="00F86B9D" w:rsidRPr="00F86B9D">
                <w:rPr>
                  <w:rStyle w:val="Hyperlink"/>
                  <w:rFonts w:ascii="Arial" w:hAnsi="Arial" w:cs="Arial"/>
                  <w:bCs/>
                  <w:sz w:val="18"/>
                  <w:szCs w:val="18"/>
                </w:rPr>
                <w:t>S6-243085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FDCFDC" w14:textId="7FAF549C"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01C2462" w14:textId="044DDCC9"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64D46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0363</w:t>
            </w:r>
          </w:p>
          <w:p w14:paraId="3E73BDE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A</w:t>
            </w:r>
          </w:p>
          <w:p w14:paraId="25699459"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Rel-19</w:t>
            </w:r>
          </w:p>
          <w:p w14:paraId="42AC8803" w14:textId="5E6CE063"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EAAEB5" w14:textId="77777777" w:rsidR="00F86B9D" w:rsidRPr="00996A6E" w:rsidRDefault="00F86B9D"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3D4ADF" w14:textId="77777777" w:rsidR="00F86B9D" w:rsidRPr="00996A6E" w:rsidRDefault="00F86B9D" w:rsidP="00BA39A5">
            <w:pPr>
              <w:spacing w:before="20" w:after="20" w:line="240" w:lineRule="auto"/>
              <w:rPr>
                <w:rFonts w:ascii="Arial" w:hAnsi="Arial" w:cs="Arial"/>
                <w:bCs/>
                <w:sz w:val="18"/>
                <w:szCs w:val="18"/>
              </w:rPr>
            </w:pPr>
          </w:p>
        </w:tc>
      </w:tr>
      <w:tr w:rsidR="00A95415" w:rsidRPr="00996A6E" w14:paraId="476CAF74"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1CD98E12"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12C0CF2"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1F999E5"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91DB4F"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9971594"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423AB3A"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1D0B106A" w14:textId="77777777" w:rsidTr="005539D9">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2652361" w14:textId="77777777" w:rsidR="0036235A" w:rsidRPr="00996A6E" w:rsidRDefault="0036235A" w:rsidP="00BA39A5">
            <w:pPr>
              <w:spacing w:before="20" w:after="20" w:line="240" w:lineRule="auto"/>
              <w:rPr>
                <w:rFonts w:ascii="Arial" w:hAnsi="Arial" w:cs="Arial"/>
                <w:bCs/>
                <w:sz w:val="18"/>
                <w:szCs w:val="18"/>
              </w:rPr>
            </w:pPr>
          </w:p>
        </w:tc>
      </w:tr>
      <w:tr w:rsidR="0036235A" w:rsidRPr="00996A6E" w14:paraId="31252059" w14:textId="77777777" w:rsidTr="00926CC6">
        <w:tc>
          <w:tcPr>
            <w:tcW w:w="1159" w:type="dxa"/>
            <w:tcBorders>
              <w:top w:val="single" w:sz="4" w:space="0" w:color="auto"/>
              <w:left w:val="single" w:sz="4" w:space="0" w:color="auto"/>
              <w:bottom w:val="single" w:sz="4" w:space="0" w:color="auto"/>
              <w:right w:val="single" w:sz="4" w:space="0" w:color="auto"/>
            </w:tcBorders>
            <w:shd w:val="clear" w:color="auto" w:fill="auto"/>
          </w:tcPr>
          <w:p w14:paraId="000B3867" w14:textId="13FF59F8" w:rsidR="0036235A" w:rsidRPr="00996A6E" w:rsidRDefault="0036235A" w:rsidP="0036235A">
            <w:pPr>
              <w:spacing w:before="20" w:after="20" w:line="240" w:lineRule="auto"/>
              <w:rPr>
                <w:rFonts w:ascii="Arial" w:hAnsi="Arial" w:cs="Arial"/>
                <w:bCs/>
                <w:sz w:val="18"/>
                <w:szCs w:val="18"/>
              </w:rPr>
            </w:pPr>
            <w:r>
              <w:rPr>
                <w:rFonts w:ascii="Arial" w:hAnsi="Arial" w:cs="Arial"/>
                <w:b/>
                <w:sz w:val="20"/>
                <w:szCs w:val="20"/>
              </w:rPr>
              <w:t>7</w:t>
            </w:r>
            <w:r w:rsidRPr="00996A6E">
              <w:rPr>
                <w:rFonts w:ascii="Arial" w:hAnsi="Arial" w:cs="Arial"/>
                <w:b/>
                <w:sz w:val="20"/>
                <w:szCs w:val="20"/>
              </w:rPr>
              <w:t>.</w:t>
            </w:r>
            <w:r>
              <w:rPr>
                <w:rFonts w:ascii="Arial" w:hAnsi="Arial" w:cs="Arial"/>
                <w:b/>
                <w:sz w:val="20"/>
                <w:szCs w:val="20"/>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2FFD0B34" w14:textId="1569F6F9"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6CB32F29" w14:textId="7A515DF8" w:rsidR="0036235A" w:rsidRPr="00996A6E" w:rsidRDefault="006E03CD" w:rsidP="0036235A">
            <w:pPr>
              <w:spacing w:before="20" w:after="20" w:line="240" w:lineRule="auto"/>
              <w:rPr>
                <w:rFonts w:ascii="Arial" w:hAnsi="Arial" w:cs="Arial"/>
                <w:bCs/>
                <w:sz w:val="18"/>
                <w:szCs w:val="18"/>
              </w:rPr>
            </w:pPr>
            <w:r>
              <w:rPr>
                <w:rFonts w:ascii="Arial" w:hAnsi="Arial" w:cs="Arial"/>
                <w:b/>
                <w:bCs/>
                <w:sz w:val="20"/>
                <w:szCs w:val="20"/>
                <w:lang w:val="en-US"/>
              </w:rPr>
              <w:t>27</w:t>
            </w:r>
            <w:r w:rsidR="0036235A">
              <w:rPr>
                <w:rFonts w:ascii="Arial" w:hAnsi="Arial" w:cs="Arial"/>
                <w:b/>
                <w:bCs/>
                <w:sz w:val="20"/>
                <w:szCs w:val="20"/>
                <w:lang w:val="en-US"/>
              </w:rPr>
              <w:t xml:space="preserve"> papers</w:t>
            </w:r>
          </w:p>
        </w:tc>
      </w:tr>
      <w:tr w:rsidR="0036235A" w:rsidRPr="00996A6E" w14:paraId="7E98D0A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E0B98C9"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3D24" w:rsidRPr="00996A6E" w14:paraId="3FD372AA"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3E4F53AB" w14:textId="77777777" w:rsidR="00BE3D24" w:rsidRPr="00F86B9D" w:rsidRDefault="00000000" w:rsidP="00114B69">
            <w:pPr>
              <w:spacing w:before="20" w:after="20" w:line="240" w:lineRule="auto"/>
              <w:rPr>
                <w:rFonts w:ascii="Arial" w:hAnsi="Arial" w:cs="Arial"/>
                <w:bCs/>
                <w:sz w:val="18"/>
                <w:szCs w:val="18"/>
              </w:rPr>
            </w:pPr>
            <w:hyperlink r:id="rId31" w:history="1">
              <w:r w:rsidR="00BE3D24" w:rsidRPr="00F86B9D">
                <w:rPr>
                  <w:rStyle w:val="Hyperlink"/>
                  <w:rFonts w:ascii="Arial" w:hAnsi="Arial" w:cs="Arial"/>
                  <w:bCs/>
                  <w:sz w:val="18"/>
                  <w:szCs w:val="18"/>
                </w:rPr>
                <w:t>S6-243050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4993C7"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clause 8.3.2.1-R18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B6E5CE"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ABF4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0187</w:t>
            </w:r>
          </w:p>
          <w:p w14:paraId="5FA86CB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5B5FA09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7EA0A136"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558515" w14:textId="77777777" w:rsidR="00BE3D24" w:rsidRPr="00291F19" w:rsidRDefault="00BE3D24" w:rsidP="00114B69">
            <w:pPr>
              <w:spacing w:before="20" w:after="20" w:line="240" w:lineRule="auto"/>
              <w:rPr>
                <w:rFonts w:ascii="Arial" w:hAnsi="Arial" w:cs="Arial"/>
                <w:bCs/>
                <w:color w:val="FF0000"/>
                <w:sz w:val="18"/>
                <w:szCs w:val="18"/>
              </w:rPr>
            </w:pPr>
            <w:r w:rsidRPr="00291F19">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DF6932"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0CF1718B"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2DE2B2E2" w14:textId="77777777" w:rsidR="00BE3D24" w:rsidRPr="00F86B9D" w:rsidRDefault="00000000" w:rsidP="00114B69">
            <w:pPr>
              <w:spacing w:before="20" w:after="20" w:line="240" w:lineRule="auto"/>
              <w:rPr>
                <w:rFonts w:ascii="Arial" w:hAnsi="Arial" w:cs="Arial"/>
                <w:bCs/>
                <w:sz w:val="18"/>
                <w:szCs w:val="18"/>
              </w:rPr>
            </w:pPr>
            <w:hyperlink r:id="rId32" w:history="1">
              <w:r w:rsidR="00BE3D24" w:rsidRPr="00F86B9D">
                <w:rPr>
                  <w:rStyle w:val="Hyperlink"/>
                  <w:rFonts w:ascii="Arial" w:hAnsi="Arial" w:cs="Arial"/>
                  <w:bCs/>
                  <w:sz w:val="18"/>
                  <w:szCs w:val="18"/>
                </w:rPr>
                <w:t>S6-243051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CF55ABF"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clause 8.3.2.1-R19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A738A4"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 xml:space="preserve">ZTE Corporation (Weixiang </w:t>
            </w:r>
            <w:r>
              <w:rPr>
                <w:rFonts w:ascii="Arial" w:hAnsi="Arial" w:cs="Arial"/>
                <w:bCs/>
                <w:sz w:val="18"/>
                <w:szCs w:val="18"/>
              </w:rPr>
              <w:lastRenderedPageBreak/>
              <w:t>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934AAB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lastRenderedPageBreak/>
              <w:t>CR 0188</w:t>
            </w:r>
          </w:p>
          <w:p w14:paraId="7487199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7DED4BF5"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lastRenderedPageBreak/>
              <w:t>Rel-19</w:t>
            </w:r>
          </w:p>
          <w:p w14:paraId="1387E653"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F9BBC6B"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lastRenderedPageBreak/>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982C89"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02091BE"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9D9905" w14:textId="77777777" w:rsidR="00BE3D24" w:rsidRPr="00F86B9D" w:rsidRDefault="00000000" w:rsidP="00114B69">
            <w:pPr>
              <w:spacing w:before="20" w:after="20" w:line="240" w:lineRule="auto"/>
              <w:rPr>
                <w:rFonts w:ascii="Arial" w:hAnsi="Arial" w:cs="Arial"/>
                <w:bCs/>
                <w:sz w:val="18"/>
                <w:szCs w:val="18"/>
              </w:rPr>
            </w:pPr>
            <w:hyperlink r:id="rId33" w:history="1">
              <w:r w:rsidR="00BE3D24" w:rsidRPr="00F86B9D">
                <w:rPr>
                  <w:rStyle w:val="Hyperlink"/>
                  <w:rFonts w:ascii="Arial" w:hAnsi="Arial" w:cs="Arial"/>
                  <w:bCs/>
                  <w:sz w:val="18"/>
                  <w:szCs w:val="18"/>
                </w:rPr>
                <w:t>S6-243052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41F26"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API publish-R18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2BAF78"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F79769"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0189</w:t>
            </w:r>
          </w:p>
          <w:p w14:paraId="16788B10"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297B983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058B40B0"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3D5716"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E42B4D8"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F081E1D"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0C84069C" w14:textId="77777777" w:rsidR="00BE3D24" w:rsidRPr="00F86B9D" w:rsidRDefault="00000000" w:rsidP="00114B69">
            <w:pPr>
              <w:spacing w:before="20" w:after="20" w:line="240" w:lineRule="auto"/>
              <w:rPr>
                <w:rFonts w:ascii="Arial" w:hAnsi="Arial" w:cs="Arial"/>
                <w:bCs/>
                <w:sz w:val="18"/>
                <w:szCs w:val="18"/>
              </w:rPr>
            </w:pPr>
            <w:hyperlink r:id="rId34" w:history="1">
              <w:r w:rsidR="00BE3D24" w:rsidRPr="00F86B9D">
                <w:rPr>
                  <w:rStyle w:val="Hyperlink"/>
                  <w:rFonts w:ascii="Arial" w:hAnsi="Arial" w:cs="Arial"/>
                  <w:bCs/>
                  <w:sz w:val="18"/>
                  <w:szCs w:val="18"/>
                </w:rPr>
                <w:t>S6-243053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FE475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API publish-R19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02D48E"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A1152B"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0190</w:t>
            </w:r>
          </w:p>
          <w:p w14:paraId="6AB5D455"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5C9FA62E"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73B722B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BC289D"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6EF05D"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556388F"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557821F7" w14:textId="77777777" w:rsidR="00BE3D24" w:rsidRPr="00F86B9D" w:rsidRDefault="00000000" w:rsidP="00114B69">
            <w:pPr>
              <w:spacing w:before="20" w:after="20" w:line="240" w:lineRule="auto"/>
              <w:rPr>
                <w:rFonts w:ascii="Arial" w:hAnsi="Arial" w:cs="Arial"/>
                <w:bCs/>
                <w:sz w:val="18"/>
                <w:szCs w:val="18"/>
              </w:rPr>
            </w:pPr>
            <w:hyperlink r:id="rId35" w:history="1">
              <w:r w:rsidR="00BE3D24" w:rsidRPr="00F86B9D">
                <w:rPr>
                  <w:rStyle w:val="Hyperlink"/>
                  <w:rFonts w:ascii="Arial" w:hAnsi="Arial" w:cs="Arial"/>
                  <w:bCs/>
                  <w:sz w:val="18"/>
                  <w:szCs w:val="18"/>
                </w:rPr>
                <w:t>S6-243054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BBDBFD"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service API discover-R18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F3824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D8CF82"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0191</w:t>
            </w:r>
          </w:p>
          <w:p w14:paraId="459D642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4218E3CB"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4FE7CD98"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AC71AD0"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5C41D5"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12076C8B"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67C497EB" w14:textId="77777777" w:rsidR="00BE3D24" w:rsidRPr="00F86B9D" w:rsidRDefault="00000000" w:rsidP="00114B69">
            <w:pPr>
              <w:spacing w:before="20" w:after="20" w:line="240" w:lineRule="auto"/>
              <w:rPr>
                <w:rFonts w:ascii="Arial" w:hAnsi="Arial" w:cs="Arial"/>
                <w:bCs/>
                <w:sz w:val="18"/>
                <w:szCs w:val="18"/>
              </w:rPr>
            </w:pPr>
            <w:hyperlink r:id="rId36" w:history="1">
              <w:r w:rsidR="00BE3D24" w:rsidRPr="00F86B9D">
                <w:rPr>
                  <w:rStyle w:val="Hyperlink"/>
                  <w:rFonts w:ascii="Arial" w:hAnsi="Arial" w:cs="Arial"/>
                  <w:bCs/>
                  <w:sz w:val="18"/>
                  <w:szCs w:val="18"/>
                </w:rPr>
                <w:t>S6-243055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0507A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service API discover-R19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02B5F4"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0B4541"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0192</w:t>
            </w:r>
          </w:p>
          <w:p w14:paraId="0A6CB2DF"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A</w:t>
            </w:r>
          </w:p>
          <w:p w14:paraId="0716C9D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1049F2C2"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F2B20C"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A571B2" w14:textId="77777777" w:rsidR="00BE3D24" w:rsidRPr="00996A6E" w:rsidRDefault="00BE3D24" w:rsidP="00114B69">
            <w:pPr>
              <w:spacing w:before="20" w:after="20" w:line="240" w:lineRule="auto"/>
              <w:rPr>
                <w:rFonts w:ascii="Arial" w:hAnsi="Arial" w:cs="Arial"/>
                <w:bCs/>
                <w:sz w:val="18"/>
                <w:szCs w:val="18"/>
              </w:rPr>
            </w:pPr>
          </w:p>
        </w:tc>
      </w:tr>
      <w:tr w:rsidR="00F86B9D" w:rsidRPr="00996A6E" w14:paraId="0BC2C68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E0376CB" w14:textId="4E835CED" w:rsidR="00F86B9D" w:rsidRPr="00F86B9D" w:rsidRDefault="00000000" w:rsidP="0036235A">
            <w:pPr>
              <w:spacing w:before="20" w:after="20" w:line="240" w:lineRule="auto"/>
              <w:rPr>
                <w:rFonts w:ascii="Arial" w:hAnsi="Arial" w:cs="Arial"/>
                <w:bCs/>
                <w:sz w:val="18"/>
                <w:szCs w:val="18"/>
              </w:rPr>
            </w:pPr>
            <w:hyperlink r:id="rId37" w:history="1">
              <w:r w:rsidR="00F86B9D" w:rsidRPr="00F86B9D">
                <w:rPr>
                  <w:rStyle w:val="Hyperlink"/>
                  <w:rFonts w:ascii="Arial" w:hAnsi="Arial" w:cs="Arial"/>
                  <w:bCs/>
                  <w:sz w:val="18"/>
                  <w:szCs w:val="18"/>
                </w:rPr>
                <w:t>S6-243071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F11979" w14:textId="574CBB0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Rel-18 Add to Definitions and Abbreviations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6AF4A0" w14:textId="35AFB64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64C83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0193</w:t>
            </w:r>
          </w:p>
          <w:p w14:paraId="023ECF9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4A4FEB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B376468" w14:textId="38CCB05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713D22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7223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D357FF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559406" w14:textId="5F3D61D8" w:rsidR="00F86B9D" w:rsidRPr="00F86B9D" w:rsidRDefault="00000000" w:rsidP="0036235A">
            <w:pPr>
              <w:spacing w:before="20" w:after="20" w:line="240" w:lineRule="auto"/>
              <w:rPr>
                <w:rFonts w:ascii="Arial" w:hAnsi="Arial" w:cs="Arial"/>
                <w:bCs/>
                <w:sz w:val="18"/>
                <w:szCs w:val="18"/>
              </w:rPr>
            </w:pPr>
            <w:hyperlink r:id="rId38" w:history="1">
              <w:r w:rsidR="00F86B9D" w:rsidRPr="00F86B9D">
                <w:rPr>
                  <w:rStyle w:val="Hyperlink"/>
                  <w:rFonts w:ascii="Arial" w:hAnsi="Arial" w:cs="Arial"/>
                  <w:bCs/>
                  <w:sz w:val="18"/>
                  <w:szCs w:val="18"/>
                </w:rPr>
                <w:t>S6-243072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1C7628" w14:textId="0D9EB95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Rel-19 Add to Definitions and Abbreviations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EDBD6B" w14:textId="1D39C1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1B4F6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0194</w:t>
            </w:r>
          </w:p>
          <w:p w14:paraId="6953986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7BDF122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886007" w14:textId="37C9964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D8C23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9E768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3D6CC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F2C7146" w14:textId="05F507F8" w:rsidR="00F86B9D" w:rsidRPr="00F86B9D" w:rsidRDefault="00000000" w:rsidP="0036235A">
            <w:pPr>
              <w:spacing w:before="20" w:after="20" w:line="240" w:lineRule="auto"/>
              <w:rPr>
                <w:rFonts w:ascii="Arial" w:hAnsi="Arial" w:cs="Arial"/>
                <w:bCs/>
                <w:sz w:val="18"/>
                <w:szCs w:val="18"/>
              </w:rPr>
            </w:pPr>
            <w:hyperlink r:id="rId39" w:history="1">
              <w:r w:rsidR="00F86B9D" w:rsidRPr="00F86B9D">
                <w:rPr>
                  <w:rStyle w:val="Hyperlink"/>
                  <w:rFonts w:ascii="Arial" w:hAnsi="Arial" w:cs="Arial"/>
                  <w:bCs/>
                  <w:sz w:val="18"/>
                  <w:szCs w:val="18"/>
                </w:rPr>
                <w:t>S6-243075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0251EA" w14:textId="03AFF6E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Rel-18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0D3C6B" w14:textId="10A00C6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65267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0195</w:t>
            </w:r>
          </w:p>
          <w:p w14:paraId="2B182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CFDB8C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39D3E0D6" w14:textId="3CA7014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65574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D1D0A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62600A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6ADA9B3" w14:textId="5A780FC9" w:rsidR="00F86B9D" w:rsidRPr="00F86B9D" w:rsidRDefault="00000000" w:rsidP="0036235A">
            <w:pPr>
              <w:spacing w:before="20" w:after="20" w:line="240" w:lineRule="auto"/>
              <w:rPr>
                <w:rFonts w:ascii="Arial" w:hAnsi="Arial" w:cs="Arial"/>
                <w:bCs/>
                <w:sz w:val="18"/>
                <w:szCs w:val="18"/>
              </w:rPr>
            </w:pPr>
            <w:hyperlink r:id="rId40" w:history="1">
              <w:r w:rsidR="00F86B9D" w:rsidRPr="00F86B9D">
                <w:rPr>
                  <w:rStyle w:val="Hyperlink"/>
                  <w:rFonts w:ascii="Arial" w:hAnsi="Arial" w:cs="Arial"/>
                  <w:bCs/>
                  <w:sz w:val="18"/>
                  <w:szCs w:val="18"/>
                </w:rPr>
                <w:t>S6-243077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53E1D6" w14:textId="22A6A6A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Rel-19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0BB637" w14:textId="6E550E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BCEAD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0196</w:t>
            </w:r>
          </w:p>
          <w:p w14:paraId="7D788C6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4ECB17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C5A5644" w14:textId="6046145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AC32F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2BF36B" w14:textId="77777777" w:rsidR="00F86B9D" w:rsidRPr="00996A6E" w:rsidRDefault="00F86B9D" w:rsidP="0036235A">
            <w:pPr>
              <w:spacing w:before="20" w:after="20" w:line="240" w:lineRule="auto"/>
              <w:rPr>
                <w:rFonts w:ascii="Arial" w:hAnsi="Arial" w:cs="Arial"/>
                <w:bCs/>
                <w:sz w:val="18"/>
                <w:szCs w:val="18"/>
              </w:rPr>
            </w:pPr>
          </w:p>
        </w:tc>
      </w:tr>
      <w:tr w:rsidR="00BE3D24" w:rsidRPr="00996A6E" w14:paraId="6EB15CA9"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703F81EE" w14:textId="77777777" w:rsidR="00BE3D24" w:rsidRPr="00F86B9D" w:rsidRDefault="00000000" w:rsidP="00114B69">
            <w:pPr>
              <w:spacing w:before="20" w:after="20" w:line="240" w:lineRule="auto"/>
              <w:rPr>
                <w:rFonts w:ascii="Arial" w:hAnsi="Arial" w:cs="Arial"/>
                <w:bCs/>
                <w:sz w:val="18"/>
                <w:szCs w:val="18"/>
              </w:rPr>
            </w:pPr>
            <w:hyperlink r:id="rId41" w:history="1">
              <w:r w:rsidR="00BE3D24" w:rsidRPr="00F86B9D">
                <w:rPr>
                  <w:rStyle w:val="Hyperlink"/>
                  <w:rFonts w:ascii="Arial" w:hAnsi="Arial" w:cs="Arial"/>
                  <w:bCs/>
                  <w:sz w:val="18"/>
                  <w:szCs w:val="18"/>
                </w:rPr>
                <w:t>S6-243082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686B7D"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3F08721" w14:textId="77777777" w:rsidR="00BE3D24" w:rsidRPr="00F86B9D" w:rsidRDefault="00BE3D24" w:rsidP="00114B69">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China Mobile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7CEC5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0029</w:t>
            </w:r>
          </w:p>
          <w:p w14:paraId="6C834FB8"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D</w:t>
            </w:r>
          </w:p>
          <w:p w14:paraId="049633C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114CABA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625AD8" w14:textId="77777777" w:rsidR="00BE3D24" w:rsidRPr="00996A6E" w:rsidRDefault="00BE3D24" w:rsidP="00114B6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43F23F"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3B79F21B"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3CB050" w14:textId="77777777" w:rsidR="00BE3D24" w:rsidRPr="00F86B9D" w:rsidRDefault="00000000" w:rsidP="00114B69">
            <w:pPr>
              <w:spacing w:before="20" w:after="20" w:line="240" w:lineRule="auto"/>
              <w:rPr>
                <w:rFonts w:ascii="Arial" w:hAnsi="Arial" w:cs="Arial"/>
                <w:bCs/>
                <w:sz w:val="18"/>
                <w:szCs w:val="18"/>
              </w:rPr>
            </w:pPr>
            <w:hyperlink r:id="rId42" w:history="1">
              <w:r w:rsidR="00BE3D24" w:rsidRPr="00F86B9D">
                <w:rPr>
                  <w:rStyle w:val="Hyperlink"/>
                  <w:rFonts w:ascii="Arial" w:hAnsi="Arial" w:cs="Arial"/>
                  <w:bCs/>
                  <w:sz w:val="18"/>
                  <w:szCs w:val="18"/>
                </w:rPr>
                <w:t>S6-243083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44BCB7"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086F2D" w14:textId="77777777" w:rsidR="00BE3D24" w:rsidRPr="00F86B9D" w:rsidRDefault="00BE3D24" w:rsidP="00114B69">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9E021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0030</w:t>
            </w:r>
          </w:p>
          <w:p w14:paraId="4AC3FA9C"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A</w:t>
            </w:r>
          </w:p>
          <w:p w14:paraId="5B7217F9"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430E9B7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6F6001" w14:textId="77777777" w:rsidR="00BE3D24" w:rsidRPr="00996A6E" w:rsidRDefault="00BE3D24" w:rsidP="00114B6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5C2C12F" w14:textId="77777777" w:rsidR="00BE3D24" w:rsidRPr="00996A6E" w:rsidRDefault="00BE3D24" w:rsidP="00114B69">
            <w:pPr>
              <w:spacing w:before="20" w:after="20" w:line="240" w:lineRule="auto"/>
              <w:rPr>
                <w:rFonts w:ascii="Arial" w:hAnsi="Arial" w:cs="Arial"/>
                <w:bCs/>
                <w:sz w:val="18"/>
                <w:szCs w:val="18"/>
              </w:rPr>
            </w:pPr>
          </w:p>
        </w:tc>
      </w:tr>
      <w:tr w:rsidR="00F86B9D" w:rsidRPr="00996A6E" w14:paraId="37091C0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F710601" w14:textId="448A2F6C" w:rsidR="00F86B9D" w:rsidRPr="00F86B9D" w:rsidRDefault="00000000" w:rsidP="0036235A">
            <w:pPr>
              <w:spacing w:before="20" w:after="20" w:line="240" w:lineRule="auto"/>
              <w:rPr>
                <w:rFonts w:ascii="Arial" w:hAnsi="Arial" w:cs="Arial"/>
                <w:bCs/>
                <w:sz w:val="18"/>
                <w:szCs w:val="18"/>
              </w:rPr>
            </w:pPr>
            <w:hyperlink r:id="rId43" w:history="1">
              <w:r w:rsidR="00F86B9D" w:rsidRPr="00F86B9D">
                <w:rPr>
                  <w:rStyle w:val="Hyperlink"/>
                  <w:rFonts w:ascii="Arial" w:hAnsi="Arial" w:cs="Arial"/>
                  <w:bCs/>
                  <w:sz w:val="18"/>
                  <w:szCs w:val="18"/>
                </w:rPr>
                <w:t>S6-243107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E001B3E" w14:textId="3E9EB89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221348" w14:textId="6A1B6A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28F80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0663</w:t>
            </w:r>
          </w:p>
          <w:p w14:paraId="27C616A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EA7DC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674A9170" w14:textId="08B732C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BA5F3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E284B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73D1D5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AD94A4" w14:textId="4D9AC09D" w:rsidR="00F86B9D" w:rsidRPr="00F86B9D" w:rsidRDefault="00000000" w:rsidP="0036235A">
            <w:pPr>
              <w:spacing w:before="20" w:after="20" w:line="240" w:lineRule="auto"/>
              <w:rPr>
                <w:rFonts w:ascii="Arial" w:hAnsi="Arial" w:cs="Arial"/>
                <w:bCs/>
                <w:sz w:val="18"/>
                <w:szCs w:val="18"/>
              </w:rPr>
            </w:pPr>
            <w:hyperlink r:id="rId44" w:history="1">
              <w:r w:rsidR="00F86B9D" w:rsidRPr="00F86B9D">
                <w:rPr>
                  <w:rStyle w:val="Hyperlink"/>
                  <w:rFonts w:ascii="Arial" w:hAnsi="Arial" w:cs="Arial"/>
                  <w:bCs/>
                  <w:sz w:val="18"/>
                  <w:szCs w:val="18"/>
                </w:rPr>
                <w:t>S6-243108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2C388A" w14:textId="723DB6B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81BB42" w14:textId="44981D6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55691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0664</w:t>
            </w:r>
          </w:p>
          <w:p w14:paraId="63B47D4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2954B4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3F9A47F" w14:textId="31A3E65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288DF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DAA01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F7A5C3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8DFD5B3" w14:textId="4A990EBB" w:rsidR="00F86B9D" w:rsidRPr="00F86B9D" w:rsidRDefault="00000000" w:rsidP="0036235A">
            <w:pPr>
              <w:spacing w:before="20" w:after="20" w:line="240" w:lineRule="auto"/>
              <w:rPr>
                <w:rFonts w:ascii="Arial" w:hAnsi="Arial" w:cs="Arial"/>
                <w:bCs/>
                <w:sz w:val="18"/>
                <w:szCs w:val="18"/>
              </w:rPr>
            </w:pPr>
            <w:hyperlink r:id="rId45" w:history="1">
              <w:r w:rsidR="00F86B9D" w:rsidRPr="00F86B9D">
                <w:rPr>
                  <w:rStyle w:val="Hyperlink"/>
                  <w:rFonts w:ascii="Arial" w:hAnsi="Arial" w:cs="Arial"/>
                  <w:bCs/>
                  <w:sz w:val="18"/>
                  <w:szCs w:val="18"/>
                </w:rPr>
                <w:t>S6-243109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15DD2B" w14:textId="57B7098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D26361" w14:textId="23F560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C0074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0665</w:t>
            </w:r>
          </w:p>
          <w:p w14:paraId="71DA042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0DAF7DA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D3B793F" w14:textId="20752F9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A74D3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49FCF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A98D63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A7446A1" w14:textId="48F9562D" w:rsidR="00F86B9D" w:rsidRPr="00F86B9D" w:rsidRDefault="00000000" w:rsidP="0036235A">
            <w:pPr>
              <w:spacing w:before="20" w:after="20" w:line="240" w:lineRule="auto"/>
              <w:rPr>
                <w:rFonts w:ascii="Arial" w:hAnsi="Arial" w:cs="Arial"/>
                <w:bCs/>
                <w:sz w:val="18"/>
                <w:szCs w:val="18"/>
              </w:rPr>
            </w:pPr>
            <w:hyperlink r:id="rId46" w:history="1">
              <w:r w:rsidR="00F86B9D" w:rsidRPr="00F86B9D">
                <w:rPr>
                  <w:rStyle w:val="Hyperlink"/>
                  <w:rFonts w:ascii="Arial" w:hAnsi="Arial" w:cs="Arial"/>
                  <w:bCs/>
                  <w:sz w:val="18"/>
                  <w:szCs w:val="18"/>
                </w:rPr>
                <w:t>S6-243110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C648DB" w14:textId="7E2AF1E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E5E681" w14:textId="50902E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0C3CB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0666</w:t>
            </w:r>
          </w:p>
          <w:p w14:paraId="53BC9FC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0E82C4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C8C0E5" w14:textId="49B43F3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9D0FD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74C43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9B2ED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8C2146B" w14:textId="064B034D" w:rsidR="00F86B9D" w:rsidRPr="00F86B9D" w:rsidRDefault="00000000" w:rsidP="0036235A">
            <w:pPr>
              <w:spacing w:before="20" w:after="20" w:line="240" w:lineRule="auto"/>
              <w:rPr>
                <w:rFonts w:ascii="Arial" w:hAnsi="Arial" w:cs="Arial"/>
                <w:bCs/>
                <w:sz w:val="18"/>
                <w:szCs w:val="18"/>
              </w:rPr>
            </w:pPr>
            <w:hyperlink r:id="rId47" w:history="1">
              <w:r w:rsidR="00F86B9D" w:rsidRPr="00F86B9D">
                <w:rPr>
                  <w:rStyle w:val="Hyperlink"/>
                  <w:rFonts w:ascii="Arial" w:hAnsi="Arial" w:cs="Arial"/>
                  <w:bCs/>
                  <w:sz w:val="18"/>
                  <w:szCs w:val="18"/>
                </w:rPr>
                <w:t>S6-243111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962690" w14:textId="5940684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52260D" w14:textId="16EDBC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A2D9A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0667</w:t>
            </w:r>
          </w:p>
          <w:p w14:paraId="14C49D3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D4AEA0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218A7BFE" w14:textId="3E0131B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C38CC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FB74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5DBD15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CA5F823" w14:textId="7D3064B8" w:rsidR="00F86B9D" w:rsidRPr="00F86B9D" w:rsidRDefault="00000000" w:rsidP="0036235A">
            <w:pPr>
              <w:spacing w:before="20" w:after="20" w:line="240" w:lineRule="auto"/>
              <w:rPr>
                <w:rFonts w:ascii="Arial" w:hAnsi="Arial" w:cs="Arial"/>
                <w:bCs/>
                <w:sz w:val="18"/>
                <w:szCs w:val="18"/>
              </w:rPr>
            </w:pPr>
            <w:hyperlink r:id="rId48" w:history="1">
              <w:r w:rsidR="00F86B9D" w:rsidRPr="00F86B9D">
                <w:rPr>
                  <w:rStyle w:val="Hyperlink"/>
                  <w:rFonts w:ascii="Arial" w:hAnsi="Arial" w:cs="Arial"/>
                  <w:bCs/>
                  <w:sz w:val="18"/>
                  <w:szCs w:val="18"/>
                </w:rPr>
                <w:t>S6-243112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62D3B1F" w14:textId="0DFCA6D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41D707" w14:textId="309916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D0C52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0668</w:t>
            </w:r>
          </w:p>
          <w:p w14:paraId="440CB45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013E194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78E2D4F2" w14:textId="465B64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04AF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18C21E"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16AD59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2837DCF" w14:textId="164A63AE" w:rsidR="00F86B9D" w:rsidRPr="00F86B9D" w:rsidRDefault="00000000" w:rsidP="0036235A">
            <w:pPr>
              <w:spacing w:before="20" w:after="20" w:line="240" w:lineRule="auto"/>
              <w:rPr>
                <w:rFonts w:ascii="Arial" w:hAnsi="Arial" w:cs="Arial"/>
                <w:bCs/>
                <w:sz w:val="18"/>
                <w:szCs w:val="18"/>
              </w:rPr>
            </w:pPr>
            <w:hyperlink r:id="rId49" w:history="1">
              <w:r w:rsidR="00F86B9D" w:rsidRPr="00F86B9D">
                <w:rPr>
                  <w:rStyle w:val="Hyperlink"/>
                  <w:rFonts w:ascii="Arial" w:hAnsi="Arial" w:cs="Arial"/>
                  <w:bCs/>
                  <w:sz w:val="18"/>
                  <w:szCs w:val="18"/>
                </w:rPr>
                <w:t>S6-243113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7E42DE" w14:textId="1B6ECE9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D8223B" w14:textId="04F959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7D861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0669</w:t>
            </w:r>
          </w:p>
          <w:p w14:paraId="3DC3BF7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2FED558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DA5F444" w14:textId="3EF6DD6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98D5C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4F187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9351C3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7D591F8" w14:textId="613BF834" w:rsidR="00F86B9D" w:rsidRPr="00F86B9D" w:rsidRDefault="00000000" w:rsidP="0036235A">
            <w:pPr>
              <w:spacing w:before="20" w:after="20" w:line="240" w:lineRule="auto"/>
              <w:rPr>
                <w:rFonts w:ascii="Arial" w:hAnsi="Arial" w:cs="Arial"/>
                <w:bCs/>
                <w:sz w:val="18"/>
                <w:szCs w:val="18"/>
              </w:rPr>
            </w:pPr>
            <w:hyperlink r:id="rId50" w:history="1">
              <w:r w:rsidR="00F86B9D" w:rsidRPr="00F86B9D">
                <w:rPr>
                  <w:rStyle w:val="Hyperlink"/>
                  <w:rFonts w:ascii="Arial" w:hAnsi="Arial" w:cs="Arial"/>
                  <w:bCs/>
                  <w:sz w:val="18"/>
                  <w:szCs w:val="18"/>
                </w:rPr>
                <w:t>S6-243139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4DD87E" w14:textId="13DA781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774E49" w14:textId="3F3CD30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5B84C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0035</w:t>
            </w:r>
          </w:p>
          <w:p w14:paraId="1130662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6B83D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C0331AA" w14:textId="352E85E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953D3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5A6DD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4BEFAD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CAAB1E" w14:textId="7402FBDF" w:rsidR="00F86B9D" w:rsidRPr="00F86B9D" w:rsidRDefault="00000000" w:rsidP="0036235A">
            <w:pPr>
              <w:spacing w:before="20" w:after="20" w:line="240" w:lineRule="auto"/>
              <w:rPr>
                <w:rFonts w:ascii="Arial" w:hAnsi="Arial" w:cs="Arial"/>
                <w:bCs/>
                <w:sz w:val="18"/>
                <w:szCs w:val="18"/>
              </w:rPr>
            </w:pPr>
            <w:hyperlink r:id="rId51" w:history="1">
              <w:r w:rsidR="00F86B9D" w:rsidRPr="00F86B9D">
                <w:rPr>
                  <w:rStyle w:val="Hyperlink"/>
                  <w:rFonts w:ascii="Arial" w:hAnsi="Arial" w:cs="Arial"/>
                  <w:bCs/>
                  <w:sz w:val="18"/>
                  <w:szCs w:val="18"/>
                </w:rPr>
                <w:t>S6-243140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137BDB" w14:textId="5A21017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837837" w14:textId="3F4278B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B167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0036</w:t>
            </w:r>
          </w:p>
          <w:p w14:paraId="1E62244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474386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8A7D941" w14:textId="047F02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46757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14604C" w14:textId="77777777" w:rsidR="00F86B9D" w:rsidRPr="00996A6E" w:rsidRDefault="00F86B9D" w:rsidP="0036235A">
            <w:pPr>
              <w:spacing w:before="20" w:after="20" w:line="240" w:lineRule="auto"/>
              <w:rPr>
                <w:rFonts w:ascii="Arial" w:hAnsi="Arial" w:cs="Arial"/>
                <w:bCs/>
                <w:sz w:val="18"/>
                <w:szCs w:val="18"/>
              </w:rPr>
            </w:pPr>
          </w:p>
        </w:tc>
      </w:tr>
      <w:tr w:rsidR="00BE3D24" w:rsidRPr="00996A6E" w14:paraId="12A73777"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13E56C57" w14:textId="77777777" w:rsidR="00BE3D24" w:rsidRPr="00F86B9D" w:rsidRDefault="00000000" w:rsidP="00290649">
            <w:pPr>
              <w:spacing w:before="20" w:after="20" w:line="240" w:lineRule="auto"/>
              <w:rPr>
                <w:rFonts w:ascii="Arial" w:hAnsi="Arial" w:cs="Arial"/>
                <w:bCs/>
                <w:sz w:val="18"/>
                <w:szCs w:val="18"/>
              </w:rPr>
            </w:pPr>
            <w:hyperlink r:id="rId52" w:history="1">
              <w:r w:rsidR="00BE3D24" w:rsidRPr="00F86B9D">
                <w:rPr>
                  <w:rStyle w:val="Hyperlink"/>
                  <w:rFonts w:ascii="Arial" w:hAnsi="Arial" w:cs="Arial"/>
                  <w:bCs/>
                  <w:sz w:val="18"/>
                  <w:szCs w:val="18"/>
                </w:rPr>
                <w:t>S6-243225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7A0CC9"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496A49"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7F689C"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0078</w:t>
            </w:r>
          </w:p>
          <w:p w14:paraId="3DDCE657"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5E7D5DE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0A87B5D8"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57D3EC"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69BDE8"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2E3E3945"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34077CF7" w14:textId="77777777" w:rsidR="00BE3D24" w:rsidRPr="00F86B9D" w:rsidRDefault="00000000" w:rsidP="00290649">
            <w:pPr>
              <w:spacing w:before="20" w:after="20" w:line="240" w:lineRule="auto"/>
              <w:rPr>
                <w:rFonts w:ascii="Arial" w:hAnsi="Arial" w:cs="Arial"/>
                <w:bCs/>
                <w:sz w:val="18"/>
                <w:szCs w:val="18"/>
              </w:rPr>
            </w:pPr>
            <w:hyperlink r:id="rId53" w:history="1">
              <w:r w:rsidR="00BE3D24" w:rsidRPr="00F86B9D">
                <w:rPr>
                  <w:rStyle w:val="Hyperlink"/>
                  <w:rFonts w:ascii="Arial" w:hAnsi="Arial" w:cs="Arial"/>
                  <w:bCs/>
                  <w:sz w:val="18"/>
                  <w:szCs w:val="18"/>
                </w:rPr>
                <w:t>S6-243226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51D41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415CD4"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9303E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0079</w:t>
            </w:r>
          </w:p>
          <w:p w14:paraId="1508F14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131C49FF"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3F4F670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4300B2C"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298774"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7DE208A9"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2427D486" w14:textId="77777777" w:rsidR="00BE3D24" w:rsidRPr="00F86B9D" w:rsidRDefault="00000000" w:rsidP="00290649">
            <w:pPr>
              <w:spacing w:before="20" w:after="20" w:line="240" w:lineRule="auto"/>
              <w:rPr>
                <w:rFonts w:ascii="Arial" w:hAnsi="Arial" w:cs="Arial"/>
                <w:bCs/>
                <w:sz w:val="18"/>
                <w:szCs w:val="18"/>
              </w:rPr>
            </w:pPr>
            <w:hyperlink r:id="rId54" w:history="1">
              <w:r w:rsidR="00BE3D24" w:rsidRPr="00F86B9D">
                <w:rPr>
                  <w:rStyle w:val="Hyperlink"/>
                  <w:rFonts w:ascii="Arial" w:hAnsi="Arial" w:cs="Arial"/>
                  <w:bCs/>
                  <w:sz w:val="18"/>
                  <w:szCs w:val="18"/>
                </w:rPr>
                <w:t>S6-243255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10E4F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2C616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A14A18"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0675</w:t>
            </w:r>
          </w:p>
          <w:p w14:paraId="21A42B80"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32258A7E"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653ED81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F3EB47"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95DA3C"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66085868"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63732591" w14:textId="77777777" w:rsidR="00BE3D24" w:rsidRPr="00F86B9D" w:rsidRDefault="00000000" w:rsidP="00290649">
            <w:pPr>
              <w:spacing w:before="20" w:after="20" w:line="240" w:lineRule="auto"/>
              <w:rPr>
                <w:rFonts w:ascii="Arial" w:hAnsi="Arial" w:cs="Arial"/>
                <w:bCs/>
                <w:sz w:val="18"/>
                <w:szCs w:val="18"/>
              </w:rPr>
            </w:pPr>
            <w:hyperlink r:id="rId55" w:history="1">
              <w:r w:rsidR="00BE3D24" w:rsidRPr="00F86B9D">
                <w:rPr>
                  <w:rStyle w:val="Hyperlink"/>
                  <w:rFonts w:ascii="Arial" w:hAnsi="Arial" w:cs="Arial"/>
                  <w:bCs/>
                  <w:sz w:val="18"/>
                  <w:szCs w:val="18"/>
                </w:rPr>
                <w:t>S6-243256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75145A"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9A910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BA3BDE"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0676</w:t>
            </w:r>
          </w:p>
          <w:p w14:paraId="2C977F5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4AFC7E86"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538EBFAF"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5C70B8"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5D1C02"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3E7639FE"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69348C42" w14:textId="77777777" w:rsidR="00BE3D24" w:rsidRPr="00F86B9D" w:rsidRDefault="00000000" w:rsidP="00290649">
            <w:pPr>
              <w:spacing w:before="20" w:after="20" w:line="240" w:lineRule="auto"/>
              <w:rPr>
                <w:rFonts w:ascii="Arial" w:hAnsi="Arial" w:cs="Arial"/>
                <w:bCs/>
                <w:sz w:val="18"/>
                <w:szCs w:val="18"/>
              </w:rPr>
            </w:pPr>
            <w:hyperlink r:id="rId56" w:history="1">
              <w:r w:rsidR="00BE3D24" w:rsidRPr="00F86B9D">
                <w:rPr>
                  <w:rStyle w:val="Hyperlink"/>
                  <w:rFonts w:ascii="Arial" w:hAnsi="Arial" w:cs="Arial"/>
                  <w:bCs/>
                  <w:sz w:val="18"/>
                  <w:szCs w:val="18"/>
                </w:rPr>
                <w:t>S6-243257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F5B132"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9B9040"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F9ACDB"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0677</w:t>
            </w:r>
          </w:p>
          <w:p w14:paraId="6E6943F1"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5760747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2A60626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AAEDB7"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6E7474"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1FA2A3AD"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589B936C" w14:textId="77777777" w:rsidR="00BE3D24" w:rsidRPr="00F86B9D" w:rsidRDefault="00000000" w:rsidP="00290649">
            <w:pPr>
              <w:spacing w:before="20" w:after="20" w:line="240" w:lineRule="auto"/>
              <w:rPr>
                <w:rFonts w:ascii="Arial" w:hAnsi="Arial" w:cs="Arial"/>
                <w:bCs/>
                <w:sz w:val="18"/>
                <w:szCs w:val="18"/>
              </w:rPr>
            </w:pPr>
            <w:hyperlink r:id="rId57" w:history="1">
              <w:r w:rsidR="00BE3D24" w:rsidRPr="00F86B9D">
                <w:rPr>
                  <w:rStyle w:val="Hyperlink"/>
                  <w:rFonts w:ascii="Arial" w:hAnsi="Arial" w:cs="Arial"/>
                  <w:bCs/>
                  <w:sz w:val="18"/>
                  <w:szCs w:val="18"/>
                </w:rPr>
                <w:t>S6-243258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73816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375CB3"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EC1F89"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0678</w:t>
            </w:r>
          </w:p>
          <w:p w14:paraId="3482A2D0"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12ACC97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09B909FC"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C0CDC9"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A34533" w14:textId="77777777" w:rsidR="00BE3D24" w:rsidRPr="00996A6E" w:rsidRDefault="00BE3D24" w:rsidP="00290649">
            <w:pPr>
              <w:spacing w:before="20" w:after="20" w:line="240" w:lineRule="auto"/>
              <w:rPr>
                <w:rFonts w:ascii="Arial" w:hAnsi="Arial" w:cs="Arial"/>
                <w:bCs/>
                <w:sz w:val="18"/>
                <w:szCs w:val="18"/>
              </w:rPr>
            </w:pPr>
          </w:p>
        </w:tc>
      </w:tr>
      <w:tr w:rsidR="0036235A"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AE23BB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36235A" w:rsidRPr="00996A6E" w:rsidRDefault="0036235A" w:rsidP="0036235A">
            <w:pPr>
              <w:spacing w:before="20" w:after="20"/>
              <w:rPr>
                <w:rFonts w:ascii="Arial" w:hAnsi="Arial" w:cs="Arial"/>
                <w:b/>
                <w:sz w:val="20"/>
                <w:szCs w:val="20"/>
                <w:lang w:val="en-US"/>
              </w:rPr>
            </w:pPr>
          </w:p>
        </w:tc>
      </w:tr>
      <w:tr w:rsidR="0036235A" w:rsidRPr="00996A6E" w14:paraId="5DCE78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36235A" w:rsidRPr="00996A6E" w:rsidRDefault="0036235A" w:rsidP="0036235A">
            <w:pPr>
              <w:spacing w:before="20" w:after="20" w:line="240" w:lineRule="auto"/>
              <w:rPr>
                <w:rFonts w:ascii="Arial" w:hAnsi="Arial" w:cs="Arial"/>
                <w:b/>
              </w:rPr>
            </w:pPr>
            <w:r w:rsidRPr="00996A6E">
              <w:rPr>
                <w:rFonts w:ascii="Arial" w:hAnsi="Arial" w:cs="Arial"/>
                <w:b/>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Rel-19 Study Items</w:t>
            </w:r>
          </w:p>
        </w:tc>
      </w:tr>
      <w:tr w:rsidR="0036235A" w:rsidRPr="00996A6E" w14:paraId="1E71A01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042D038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9E6E3"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7E54B5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4A077813" w14:textId="18561E25" w:rsidR="003C6591" w:rsidRPr="003C6591" w:rsidRDefault="0036235A" w:rsidP="003C659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6A2D1DFB" w:rsidR="003C6591" w:rsidRPr="00E94A04" w:rsidRDefault="006E03CD" w:rsidP="003C6591">
            <w:pPr>
              <w:spacing w:before="20" w:after="20" w:line="240" w:lineRule="auto"/>
              <w:rPr>
                <w:rFonts w:ascii="Arial" w:hAnsi="Arial" w:cs="Arial"/>
                <w:b/>
                <w:bCs/>
                <w:sz w:val="20"/>
                <w:szCs w:val="20"/>
              </w:rPr>
            </w:pPr>
            <w:r>
              <w:rPr>
                <w:rFonts w:ascii="Arial" w:hAnsi="Arial" w:cs="Arial"/>
                <w:b/>
                <w:bCs/>
                <w:sz w:val="20"/>
                <w:szCs w:val="20"/>
                <w:lang w:val="en-US"/>
              </w:rPr>
              <w:t>2</w:t>
            </w:r>
            <w:r w:rsidR="003C6591">
              <w:rPr>
                <w:rFonts w:ascii="Arial" w:hAnsi="Arial" w:cs="Arial"/>
                <w:b/>
                <w:bCs/>
                <w:sz w:val="20"/>
                <w:szCs w:val="20"/>
                <w:lang w:val="en-US"/>
              </w:rPr>
              <w:t xml:space="preserve"> papers</w:t>
            </w:r>
          </w:p>
        </w:tc>
      </w:tr>
      <w:tr w:rsidR="0036235A" w:rsidRPr="00996A6E" w14:paraId="6B1B529D"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FB58E39"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6096FE55" w14:textId="605B1394" w:rsidR="00F86B9D" w:rsidRPr="00F86B9D" w:rsidRDefault="00000000" w:rsidP="0036235A">
            <w:pPr>
              <w:spacing w:before="20" w:after="20" w:line="240" w:lineRule="auto"/>
              <w:rPr>
                <w:rFonts w:ascii="Arial" w:hAnsi="Arial" w:cs="Arial"/>
                <w:bCs/>
                <w:sz w:val="18"/>
                <w:szCs w:val="18"/>
              </w:rPr>
            </w:pPr>
            <w:hyperlink r:id="rId58" w:history="1">
              <w:r w:rsidR="00F86B9D" w:rsidRPr="00F86B9D">
                <w:rPr>
                  <w:rStyle w:val="Hyperlink"/>
                  <w:rFonts w:ascii="Arial" w:hAnsi="Arial" w:cs="Arial"/>
                  <w:bCs/>
                  <w:sz w:val="18"/>
                  <w:szCs w:val="18"/>
                </w:rPr>
                <w:t>S6-243141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BA7DD9F" w14:textId="23D7129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EDCEF8" w14:textId="0CF122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4E8EEA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29A807" w14:textId="471954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8200DA1"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0B7A158" w14:textId="03313078"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S6-243456</w:t>
            </w:r>
          </w:p>
        </w:tc>
      </w:tr>
      <w:tr w:rsidR="009A68AB" w:rsidRPr="00996A6E" w14:paraId="22BA0C33"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99CCFF"/>
          </w:tcPr>
          <w:p w14:paraId="5BEF63D2" w14:textId="5672BBCB" w:rsidR="009A68AB" w:rsidRPr="009A68AB" w:rsidRDefault="009A68AB" w:rsidP="0036235A">
            <w:pPr>
              <w:spacing w:before="20" w:after="20" w:line="240" w:lineRule="auto"/>
            </w:pPr>
            <w:r w:rsidRPr="009A68AB">
              <w:rPr>
                <w:rFonts w:ascii="Arial" w:hAnsi="Arial" w:cs="Arial"/>
                <w:sz w:val="18"/>
              </w:rPr>
              <w:t>S6-243456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9D567DA" w14:textId="0A9B4E9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update to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AFDD3A3" w14:textId="0322A34B"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45D28E5"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56ACEBF4" w14:textId="24F69B3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347CED"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S6-243141.</w:t>
            </w:r>
          </w:p>
          <w:p w14:paraId="42E4E461" w14:textId="23ACF4B5" w:rsidR="009A68AB" w:rsidRPr="00996A6E" w:rsidRDefault="009A68A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21A36ED" w14:textId="77777777" w:rsidR="009A68AB" w:rsidRPr="009A68AB" w:rsidRDefault="009A68AB" w:rsidP="0036235A">
            <w:pPr>
              <w:spacing w:before="20" w:after="20" w:line="240" w:lineRule="auto"/>
              <w:rPr>
                <w:rFonts w:ascii="Arial" w:hAnsi="Arial" w:cs="Arial"/>
                <w:bCs/>
                <w:sz w:val="18"/>
                <w:szCs w:val="18"/>
              </w:rPr>
            </w:pPr>
          </w:p>
        </w:tc>
      </w:tr>
      <w:tr w:rsidR="00F86B9D" w:rsidRPr="00996A6E" w14:paraId="526224D8"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62836DC0" w14:textId="3F0D955A" w:rsidR="00F86B9D" w:rsidRPr="00F86B9D" w:rsidRDefault="00000000" w:rsidP="0036235A">
            <w:pPr>
              <w:spacing w:before="20" w:after="20" w:line="240" w:lineRule="auto"/>
              <w:rPr>
                <w:rFonts w:ascii="Arial" w:hAnsi="Arial" w:cs="Arial"/>
                <w:bCs/>
                <w:sz w:val="18"/>
                <w:szCs w:val="18"/>
              </w:rPr>
            </w:pPr>
            <w:hyperlink r:id="rId59" w:history="1">
              <w:r w:rsidR="00F86B9D" w:rsidRPr="00F86B9D">
                <w:rPr>
                  <w:rStyle w:val="Hyperlink"/>
                  <w:rFonts w:ascii="Arial" w:hAnsi="Arial" w:cs="Arial"/>
                  <w:bCs/>
                  <w:sz w:val="18"/>
                  <w:szCs w:val="18"/>
                </w:rPr>
                <w:t>S6-243187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7164BC5" w14:textId="190D3BF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for Sol#10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D65A96B" w14:textId="2BC29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55944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215A72" w14:textId="4CA174D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A978275"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74A170" w14:textId="21A95A47"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S6-243457</w:t>
            </w:r>
          </w:p>
        </w:tc>
      </w:tr>
      <w:tr w:rsidR="009A68AB" w:rsidRPr="00996A6E" w14:paraId="20221EE2"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99CCFF"/>
          </w:tcPr>
          <w:p w14:paraId="04BAC12B" w14:textId="5807842A" w:rsidR="009A68AB" w:rsidRPr="009A68AB" w:rsidRDefault="009A68AB" w:rsidP="0036235A">
            <w:pPr>
              <w:spacing w:before="20" w:after="20" w:line="240" w:lineRule="auto"/>
            </w:pPr>
            <w:r w:rsidRPr="009A68AB">
              <w:rPr>
                <w:rFonts w:ascii="Arial" w:hAnsi="Arial" w:cs="Arial"/>
                <w:sz w:val="18"/>
              </w:rPr>
              <w:t>S6-243457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91489E" w14:textId="336624B6"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r w:rsidRPr="009A68AB">
              <w:rPr>
                <w:rFonts w:ascii="Arial" w:hAnsi="Arial" w:cs="Arial"/>
                <w:bCs/>
                <w:sz w:val="18"/>
                <w:szCs w:val="18"/>
              </w:rPr>
              <w:t xml:space="preserve"> on update for Sol#10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F9B9F80" w14:textId="709B31B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596D084"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7042E3FD" w14:textId="35CA414E"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0C2E35F"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S6-243187.</w:t>
            </w:r>
          </w:p>
          <w:p w14:paraId="51314FBA" w14:textId="2B380FCD" w:rsidR="009A68AB" w:rsidRPr="00996A6E" w:rsidRDefault="009A68A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CC8548" w14:textId="77777777" w:rsidR="009A68AB" w:rsidRPr="009A68AB" w:rsidRDefault="009A68AB" w:rsidP="0036235A">
            <w:pPr>
              <w:spacing w:before="20" w:after="20" w:line="240" w:lineRule="auto"/>
              <w:rPr>
                <w:rFonts w:ascii="Arial" w:hAnsi="Arial" w:cs="Arial"/>
                <w:bCs/>
                <w:sz w:val="18"/>
                <w:szCs w:val="18"/>
              </w:rPr>
            </w:pPr>
          </w:p>
        </w:tc>
      </w:tr>
      <w:tr w:rsidR="0036235A" w:rsidRPr="00996A6E" w14:paraId="7C3541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1AB7ED"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1BD2457" w14:textId="77777777" w:rsidTr="005C1A1A">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0AD7BEB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73DA9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service</w:t>
            </w:r>
          </w:p>
          <w:p w14:paraId="08F10289"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0A5EF084" w14:textId="49745141" w:rsidR="0036235A" w:rsidRPr="003C6591" w:rsidRDefault="006E03CD" w:rsidP="003C6591">
            <w:pPr>
              <w:spacing w:before="20" w:after="20" w:line="240" w:lineRule="auto"/>
              <w:rPr>
                <w:rFonts w:ascii="Arial" w:eastAsia="SimSun" w:hAnsi="Arial" w:cs="Arial"/>
                <w:b/>
                <w:bCs/>
                <w:sz w:val="20"/>
                <w:szCs w:val="20"/>
                <w:lang w:val="fr-FR" w:eastAsia="zh-CN"/>
              </w:rPr>
            </w:pPr>
            <w:r>
              <w:rPr>
                <w:rFonts w:ascii="Arial" w:hAnsi="Arial" w:cs="Arial"/>
                <w:b/>
                <w:bCs/>
                <w:sz w:val="20"/>
                <w:szCs w:val="20"/>
                <w:lang w:val="en-US"/>
              </w:rPr>
              <w:t>7</w:t>
            </w:r>
            <w:r w:rsidR="003C6591">
              <w:rPr>
                <w:rFonts w:ascii="Arial" w:hAnsi="Arial" w:cs="Arial"/>
                <w:b/>
                <w:bCs/>
                <w:sz w:val="20"/>
                <w:szCs w:val="20"/>
                <w:lang w:val="en-US"/>
              </w:rPr>
              <w:t xml:space="preserve"> papers</w:t>
            </w:r>
          </w:p>
        </w:tc>
      </w:tr>
      <w:tr w:rsidR="0036235A" w:rsidRPr="00996A6E" w14:paraId="610AF94C" w14:textId="77777777" w:rsidTr="00077ED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473EA39" w14:textId="77777777" w:rsidTr="00077EDE">
        <w:tc>
          <w:tcPr>
            <w:tcW w:w="1159" w:type="dxa"/>
            <w:tcBorders>
              <w:top w:val="single" w:sz="4" w:space="0" w:color="auto"/>
              <w:left w:val="single" w:sz="4" w:space="0" w:color="auto"/>
              <w:bottom w:val="single" w:sz="4" w:space="0" w:color="auto"/>
              <w:right w:val="single" w:sz="4" w:space="0" w:color="auto"/>
            </w:tcBorders>
            <w:shd w:val="clear" w:color="auto" w:fill="FFFFFF"/>
          </w:tcPr>
          <w:p w14:paraId="582F6D64" w14:textId="0AEDDE56" w:rsidR="00F86B9D" w:rsidRPr="00F86B9D" w:rsidRDefault="00000000" w:rsidP="0036235A">
            <w:pPr>
              <w:spacing w:before="20" w:after="20" w:line="240" w:lineRule="auto"/>
              <w:rPr>
                <w:rFonts w:ascii="Arial" w:hAnsi="Arial" w:cs="Arial"/>
                <w:bCs/>
                <w:sz w:val="18"/>
                <w:szCs w:val="18"/>
              </w:rPr>
            </w:pPr>
            <w:hyperlink r:id="rId60" w:history="1">
              <w:r w:rsidR="00F86B9D" w:rsidRPr="00F86B9D">
                <w:rPr>
                  <w:rStyle w:val="Hyperlink"/>
                  <w:rFonts w:ascii="Arial" w:hAnsi="Arial" w:cs="Arial"/>
                  <w:bCs/>
                  <w:sz w:val="18"/>
                  <w:szCs w:val="18"/>
                </w:rPr>
                <w:t>S6-243178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E8487AC" w14:textId="676ED535"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configuration of application layer caller </w:t>
            </w:r>
            <w:proofErr w:type="spellStart"/>
            <w:r>
              <w:rPr>
                <w:rFonts w:ascii="Arial" w:hAnsi="Arial" w:cs="Arial"/>
                <w:bCs/>
                <w:sz w:val="18"/>
                <w:szCs w:val="18"/>
              </w:rPr>
              <w:t>informatio</w:t>
            </w:r>
            <w:proofErr w:type="spellEnd"/>
            <w:r>
              <w:rPr>
                <w:rFonts w:ascii="Arial" w:hAnsi="Arial" w:cs="Arial"/>
                <w:bCs/>
                <w:sz w:val="18"/>
                <w:szCs w:val="18"/>
              </w:rPr>
              <w:t xml:space="preserve"> on MMTel Enabler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558C01" w14:textId="21F65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CD9D7F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E8D6E2" w14:textId="5C3E9F7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8871BF"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807777" w14:textId="0CBA6207"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S6-243571</w:t>
            </w:r>
          </w:p>
        </w:tc>
      </w:tr>
      <w:tr w:rsidR="00077EDE" w:rsidRPr="00996A6E" w14:paraId="3837A264" w14:textId="77777777" w:rsidTr="00077EDE">
        <w:tc>
          <w:tcPr>
            <w:tcW w:w="1159" w:type="dxa"/>
            <w:tcBorders>
              <w:top w:val="single" w:sz="4" w:space="0" w:color="auto"/>
              <w:left w:val="single" w:sz="4" w:space="0" w:color="auto"/>
              <w:bottom w:val="single" w:sz="4" w:space="0" w:color="auto"/>
              <w:right w:val="single" w:sz="4" w:space="0" w:color="auto"/>
            </w:tcBorders>
            <w:shd w:val="clear" w:color="auto" w:fill="99CCFF"/>
          </w:tcPr>
          <w:p w14:paraId="15BC5D97" w14:textId="495D9D23" w:rsidR="00077EDE" w:rsidRPr="00077EDE" w:rsidRDefault="00077EDE" w:rsidP="0036235A">
            <w:pPr>
              <w:spacing w:before="20" w:after="20" w:line="240" w:lineRule="auto"/>
            </w:pPr>
            <w:r w:rsidRPr="00077EDE">
              <w:rPr>
                <w:rFonts w:ascii="Arial" w:hAnsi="Arial" w:cs="Arial"/>
                <w:sz w:val="18"/>
              </w:rPr>
              <w:t>S6-243571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5F2F50" w14:textId="27621425"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r w:rsidRPr="00077EDE">
              <w:rPr>
                <w:rFonts w:ascii="Arial" w:hAnsi="Arial" w:cs="Arial"/>
                <w:bCs/>
                <w:sz w:val="18"/>
                <w:szCs w:val="18"/>
              </w:rPr>
              <w:t xml:space="preserve"> on Solution on configuration of application layer caller </w:t>
            </w:r>
            <w:proofErr w:type="spellStart"/>
            <w:r w:rsidRPr="00077EDE">
              <w:rPr>
                <w:rFonts w:ascii="Arial" w:hAnsi="Arial" w:cs="Arial"/>
                <w:bCs/>
                <w:sz w:val="18"/>
                <w:szCs w:val="18"/>
              </w:rPr>
              <w:t>informatio</w:t>
            </w:r>
            <w:proofErr w:type="spellEnd"/>
            <w:r w:rsidRPr="00077EDE">
              <w:rPr>
                <w:rFonts w:ascii="Arial" w:hAnsi="Arial" w:cs="Arial"/>
                <w:bCs/>
                <w:sz w:val="18"/>
                <w:szCs w:val="18"/>
              </w:rPr>
              <w:t xml:space="preserve"> on MMTel Enabler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CA6F883" w14:textId="78AB8D6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FCBF3A"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6C989B85" w14:textId="6940FE51"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D87F3DF"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S6-243178.</w:t>
            </w:r>
          </w:p>
          <w:p w14:paraId="634786BB" w14:textId="77777777" w:rsidR="00077EDE" w:rsidRDefault="00077EDE" w:rsidP="0036235A">
            <w:pPr>
              <w:spacing w:before="20" w:after="20" w:line="240" w:lineRule="auto"/>
              <w:rPr>
                <w:rFonts w:ascii="Arial" w:hAnsi="Arial" w:cs="Arial"/>
                <w:bCs/>
                <w:sz w:val="18"/>
                <w:szCs w:val="18"/>
              </w:rPr>
            </w:pPr>
          </w:p>
          <w:p w14:paraId="454AB591" w14:textId="201C7302" w:rsidR="00077EDE" w:rsidRDefault="00077EDE" w:rsidP="0036235A">
            <w:pPr>
              <w:spacing w:before="20" w:after="20" w:line="240" w:lineRule="auto"/>
              <w:rPr>
                <w:rFonts w:ascii="Arial" w:hAnsi="Arial" w:cs="Arial"/>
                <w:bCs/>
                <w:sz w:val="18"/>
                <w:szCs w:val="18"/>
              </w:rPr>
            </w:pPr>
            <w:r>
              <w:rPr>
                <w:rFonts w:ascii="Arial" w:hAnsi="Arial" w:cs="Arial"/>
                <w:bCs/>
                <w:sz w:val="18"/>
                <w:szCs w:val="18"/>
              </w:rPr>
              <w:t>The only changes are to change may to will in the EN, and to add the reference to the new IETF-draft</w:t>
            </w:r>
          </w:p>
          <w:p w14:paraId="359326AB" w14:textId="7D6958FE" w:rsidR="00077EDE" w:rsidRPr="00996A6E" w:rsidRDefault="00077EDE"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3F3095" w14:textId="38F97173" w:rsidR="00077EDE" w:rsidRPr="00077EDE" w:rsidRDefault="00077EDE" w:rsidP="0036235A">
            <w:pPr>
              <w:spacing w:before="20" w:after="20" w:line="240" w:lineRule="auto"/>
              <w:rPr>
                <w:rFonts w:ascii="Arial" w:hAnsi="Arial" w:cs="Arial"/>
                <w:bCs/>
                <w:sz w:val="18"/>
                <w:szCs w:val="18"/>
              </w:rPr>
            </w:pPr>
            <w:r>
              <w:rPr>
                <w:rFonts w:ascii="Arial" w:hAnsi="Arial" w:cs="Arial"/>
                <w:bCs/>
                <w:sz w:val="18"/>
                <w:szCs w:val="18"/>
              </w:rPr>
              <w:t>Approved</w:t>
            </w:r>
          </w:p>
        </w:tc>
      </w:tr>
      <w:tr w:rsidR="00F86B9D" w:rsidRPr="00996A6E" w14:paraId="69952ABA" w14:textId="77777777" w:rsidTr="00077EDE">
        <w:tc>
          <w:tcPr>
            <w:tcW w:w="1159" w:type="dxa"/>
            <w:tcBorders>
              <w:top w:val="single" w:sz="4" w:space="0" w:color="auto"/>
              <w:left w:val="single" w:sz="4" w:space="0" w:color="auto"/>
              <w:bottom w:val="single" w:sz="4" w:space="0" w:color="auto"/>
              <w:right w:val="single" w:sz="4" w:space="0" w:color="auto"/>
            </w:tcBorders>
            <w:shd w:val="clear" w:color="auto" w:fill="CCFFCC"/>
          </w:tcPr>
          <w:p w14:paraId="532174FF" w14:textId="645BC8CC" w:rsidR="00F86B9D" w:rsidRPr="00F86B9D" w:rsidRDefault="00000000" w:rsidP="0036235A">
            <w:pPr>
              <w:spacing w:before="20" w:after="20" w:line="240" w:lineRule="auto"/>
              <w:rPr>
                <w:rFonts w:ascii="Arial" w:hAnsi="Arial" w:cs="Arial"/>
                <w:bCs/>
                <w:sz w:val="18"/>
                <w:szCs w:val="18"/>
              </w:rPr>
            </w:pPr>
            <w:hyperlink r:id="rId61" w:history="1">
              <w:r w:rsidR="00F86B9D" w:rsidRPr="00F86B9D">
                <w:rPr>
                  <w:rStyle w:val="Hyperlink"/>
                  <w:rFonts w:ascii="Arial" w:hAnsi="Arial" w:cs="Arial"/>
                  <w:bCs/>
                  <w:sz w:val="18"/>
                  <w:szCs w:val="18"/>
                </w:rPr>
                <w:t>S6-243179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592330D" w14:textId="3B535DD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MMTel Enabler layer adaptation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4BD6074" w14:textId="0844F6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A34F8B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29F6BE" w14:textId="1D3652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4EB9E2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1E4049" w14:textId="785DFEC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2BD2AC8D" w14:textId="77777777" w:rsidTr="00077EDE">
        <w:tc>
          <w:tcPr>
            <w:tcW w:w="1159" w:type="dxa"/>
            <w:tcBorders>
              <w:top w:val="single" w:sz="4" w:space="0" w:color="auto"/>
              <w:left w:val="single" w:sz="4" w:space="0" w:color="auto"/>
              <w:bottom w:val="single" w:sz="4" w:space="0" w:color="auto"/>
              <w:right w:val="single" w:sz="4" w:space="0" w:color="auto"/>
            </w:tcBorders>
            <w:shd w:val="clear" w:color="auto" w:fill="CCFFCC"/>
          </w:tcPr>
          <w:p w14:paraId="15A7C1EB" w14:textId="26924227" w:rsidR="00F86B9D" w:rsidRPr="00F86B9D" w:rsidRDefault="00000000" w:rsidP="0036235A">
            <w:pPr>
              <w:spacing w:before="20" w:after="20" w:line="240" w:lineRule="auto"/>
              <w:rPr>
                <w:rFonts w:ascii="Arial" w:hAnsi="Arial" w:cs="Arial"/>
                <w:bCs/>
                <w:sz w:val="18"/>
                <w:szCs w:val="18"/>
              </w:rPr>
            </w:pPr>
            <w:hyperlink r:id="rId62" w:history="1">
              <w:r w:rsidR="00F86B9D" w:rsidRPr="00F86B9D">
                <w:rPr>
                  <w:rStyle w:val="Hyperlink"/>
                  <w:rFonts w:ascii="Arial" w:hAnsi="Arial" w:cs="Arial"/>
                  <w:bCs/>
                  <w:sz w:val="18"/>
                  <w:szCs w:val="18"/>
                </w:rPr>
                <w:t>S6-243180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FC7193B" w14:textId="0F49DC8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in A.5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41FC37F" w14:textId="1F9E00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0E70C2"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19BE1E4" w14:textId="2A088F3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43599F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7601357" w14:textId="5022D18C"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73B7B5E8" w14:textId="77777777" w:rsidTr="00077EDE">
        <w:tc>
          <w:tcPr>
            <w:tcW w:w="1159" w:type="dxa"/>
            <w:tcBorders>
              <w:top w:val="single" w:sz="4" w:space="0" w:color="auto"/>
              <w:left w:val="single" w:sz="4" w:space="0" w:color="auto"/>
              <w:bottom w:val="single" w:sz="4" w:space="0" w:color="auto"/>
              <w:right w:val="single" w:sz="4" w:space="0" w:color="auto"/>
            </w:tcBorders>
            <w:shd w:val="clear" w:color="auto" w:fill="FFFFFF"/>
          </w:tcPr>
          <w:p w14:paraId="1AB8A5DC" w14:textId="77FE0FF9" w:rsidR="00F86B9D" w:rsidRPr="00F86B9D" w:rsidRDefault="00000000" w:rsidP="0036235A">
            <w:pPr>
              <w:spacing w:before="20" w:after="20" w:line="240" w:lineRule="auto"/>
              <w:rPr>
                <w:rFonts w:ascii="Arial" w:hAnsi="Arial" w:cs="Arial"/>
                <w:bCs/>
                <w:sz w:val="18"/>
                <w:szCs w:val="18"/>
              </w:rPr>
            </w:pPr>
            <w:hyperlink r:id="rId63" w:history="1">
              <w:r w:rsidR="00F86B9D" w:rsidRPr="00F86B9D">
                <w:rPr>
                  <w:rStyle w:val="Hyperlink"/>
                  <w:rFonts w:ascii="Arial" w:hAnsi="Arial" w:cs="Arial"/>
                  <w:bCs/>
                  <w:sz w:val="18"/>
                  <w:szCs w:val="18"/>
                </w:rPr>
                <w:t>S6-243181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8BF9E6C" w14:textId="5C2405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ENs in 8.10.2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A2D633D" w14:textId="6CE2DAD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83ED7F"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44D202" w14:textId="293B154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D396F1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66BEF0" w14:textId="521BFF7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S6-243572</w:t>
            </w:r>
          </w:p>
        </w:tc>
      </w:tr>
      <w:tr w:rsidR="00077EDE" w:rsidRPr="00996A6E" w14:paraId="19FF9DFF" w14:textId="77777777" w:rsidTr="00F535D0">
        <w:tc>
          <w:tcPr>
            <w:tcW w:w="1159" w:type="dxa"/>
            <w:tcBorders>
              <w:top w:val="single" w:sz="4" w:space="0" w:color="auto"/>
              <w:left w:val="single" w:sz="4" w:space="0" w:color="auto"/>
              <w:bottom w:val="single" w:sz="4" w:space="0" w:color="auto"/>
              <w:right w:val="single" w:sz="4" w:space="0" w:color="auto"/>
            </w:tcBorders>
            <w:shd w:val="clear" w:color="auto" w:fill="99CCFF"/>
          </w:tcPr>
          <w:p w14:paraId="42C56005" w14:textId="7E5CF967" w:rsidR="00077EDE" w:rsidRPr="00077EDE" w:rsidRDefault="00077EDE" w:rsidP="0036235A">
            <w:pPr>
              <w:spacing w:before="20" w:after="20" w:line="240" w:lineRule="auto"/>
            </w:pPr>
            <w:r w:rsidRPr="00077EDE">
              <w:rPr>
                <w:rFonts w:ascii="Arial" w:hAnsi="Arial" w:cs="Arial"/>
                <w:sz w:val="18"/>
              </w:rPr>
              <w:t>S6-243572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901814D" w14:textId="4FD8E658"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Remove ENs in 8.10.2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9CA2683" w14:textId="4F09969C"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7AF326"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1B344AA1" w14:textId="7ECEE765"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C075536"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S6-243181.</w:t>
            </w:r>
          </w:p>
          <w:p w14:paraId="401FD090" w14:textId="629011CA" w:rsidR="00077EDE" w:rsidRPr="00996A6E" w:rsidRDefault="00077EDE"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F91087E" w14:textId="77777777" w:rsidR="00077EDE" w:rsidRPr="00077EDE" w:rsidRDefault="00077EDE" w:rsidP="0036235A">
            <w:pPr>
              <w:spacing w:before="20" w:after="20" w:line="240" w:lineRule="auto"/>
              <w:rPr>
                <w:rFonts w:ascii="Arial" w:hAnsi="Arial" w:cs="Arial"/>
                <w:bCs/>
                <w:sz w:val="18"/>
                <w:szCs w:val="18"/>
              </w:rPr>
            </w:pPr>
          </w:p>
        </w:tc>
      </w:tr>
      <w:tr w:rsidR="00F86B9D" w:rsidRPr="00996A6E" w14:paraId="5395BDDD" w14:textId="77777777" w:rsidTr="00F535D0">
        <w:tc>
          <w:tcPr>
            <w:tcW w:w="1159" w:type="dxa"/>
            <w:tcBorders>
              <w:top w:val="single" w:sz="4" w:space="0" w:color="auto"/>
              <w:left w:val="single" w:sz="4" w:space="0" w:color="auto"/>
              <w:bottom w:val="single" w:sz="4" w:space="0" w:color="auto"/>
              <w:right w:val="single" w:sz="4" w:space="0" w:color="auto"/>
            </w:tcBorders>
            <w:shd w:val="clear" w:color="auto" w:fill="FFFFFF"/>
          </w:tcPr>
          <w:p w14:paraId="186F9816" w14:textId="18BE3039" w:rsidR="00F86B9D" w:rsidRPr="00F86B9D" w:rsidRDefault="00000000" w:rsidP="0036235A">
            <w:pPr>
              <w:spacing w:before="20" w:after="20" w:line="240" w:lineRule="auto"/>
              <w:rPr>
                <w:rFonts w:ascii="Arial" w:hAnsi="Arial" w:cs="Arial"/>
                <w:bCs/>
                <w:sz w:val="18"/>
                <w:szCs w:val="18"/>
              </w:rPr>
            </w:pPr>
            <w:hyperlink r:id="rId64" w:history="1">
              <w:r w:rsidR="00F86B9D" w:rsidRPr="00F86B9D">
                <w:rPr>
                  <w:rStyle w:val="Hyperlink"/>
                  <w:rFonts w:ascii="Arial" w:hAnsi="Arial" w:cs="Arial"/>
                  <w:bCs/>
                  <w:sz w:val="18"/>
                  <w:szCs w:val="18"/>
                </w:rPr>
                <w:t>S6-243182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2A3141" w14:textId="370866C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evaluation and Interim conclusion of KI#6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B03300" w14:textId="585AA7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0F0E3B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A15D2C" w14:textId="145DC82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480101D"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F70C0A" w14:textId="1EEC979E" w:rsidR="00F86B9D"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Revised to S6-243573</w:t>
            </w:r>
          </w:p>
        </w:tc>
      </w:tr>
      <w:tr w:rsidR="00F535D0" w:rsidRPr="00996A6E" w14:paraId="3440F481" w14:textId="77777777" w:rsidTr="00B04AC2">
        <w:tc>
          <w:tcPr>
            <w:tcW w:w="1159" w:type="dxa"/>
            <w:tcBorders>
              <w:top w:val="single" w:sz="4" w:space="0" w:color="auto"/>
              <w:left w:val="single" w:sz="4" w:space="0" w:color="auto"/>
              <w:bottom w:val="single" w:sz="4" w:space="0" w:color="auto"/>
              <w:right w:val="single" w:sz="4" w:space="0" w:color="auto"/>
            </w:tcBorders>
            <w:shd w:val="clear" w:color="auto" w:fill="99CCFF"/>
          </w:tcPr>
          <w:p w14:paraId="0262A6DE" w14:textId="3AF0D720" w:rsidR="00F535D0" w:rsidRPr="00F535D0" w:rsidRDefault="00F535D0" w:rsidP="0036235A">
            <w:pPr>
              <w:spacing w:before="20" w:after="20" w:line="240" w:lineRule="auto"/>
            </w:pPr>
            <w:r w:rsidRPr="00F535D0">
              <w:rPr>
                <w:rFonts w:ascii="Arial" w:hAnsi="Arial" w:cs="Arial"/>
                <w:sz w:val="18"/>
              </w:rPr>
              <w:t>S6-243573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DA84DB2" w14:textId="4479AD6F"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r w:rsidRPr="00F535D0">
              <w:rPr>
                <w:rFonts w:ascii="Arial" w:hAnsi="Arial" w:cs="Arial"/>
                <w:bCs/>
                <w:sz w:val="18"/>
                <w:szCs w:val="18"/>
              </w:rPr>
              <w:t xml:space="preserve"> on evaluation and Interim conclusion of KI#6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B95E3C" w14:textId="0AFF47C1"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B48626C" w14:textId="77777777"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p>
          <w:p w14:paraId="4E6119F5" w14:textId="62F4A146"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7E0B06A" w14:textId="77777777" w:rsid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Revision of S6-243182.</w:t>
            </w:r>
          </w:p>
          <w:p w14:paraId="7E2DB6FF" w14:textId="5DDBE4AD" w:rsidR="00F535D0" w:rsidRPr="00996A6E" w:rsidRDefault="00F535D0"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AD26387" w14:textId="77777777" w:rsidR="00F535D0" w:rsidRPr="00F535D0" w:rsidRDefault="00F535D0" w:rsidP="0036235A">
            <w:pPr>
              <w:spacing w:before="20" w:after="20" w:line="240" w:lineRule="auto"/>
              <w:rPr>
                <w:rFonts w:ascii="Arial" w:hAnsi="Arial" w:cs="Arial"/>
                <w:bCs/>
                <w:sz w:val="18"/>
                <w:szCs w:val="18"/>
              </w:rPr>
            </w:pPr>
          </w:p>
        </w:tc>
      </w:tr>
      <w:tr w:rsidR="00F86B9D" w:rsidRPr="00996A6E" w14:paraId="5F5A6C1F" w14:textId="77777777" w:rsidTr="00B04AC2">
        <w:tc>
          <w:tcPr>
            <w:tcW w:w="1159" w:type="dxa"/>
            <w:tcBorders>
              <w:top w:val="single" w:sz="4" w:space="0" w:color="auto"/>
              <w:left w:val="single" w:sz="4" w:space="0" w:color="auto"/>
              <w:bottom w:val="single" w:sz="4" w:space="0" w:color="auto"/>
              <w:right w:val="single" w:sz="4" w:space="0" w:color="auto"/>
            </w:tcBorders>
            <w:shd w:val="clear" w:color="auto" w:fill="FFFFFF"/>
          </w:tcPr>
          <w:p w14:paraId="6ABABA59" w14:textId="519FF4BD" w:rsidR="00F86B9D" w:rsidRPr="00F86B9D" w:rsidRDefault="00000000" w:rsidP="0036235A">
            <w:pPr>
              <w:spacing w:before="20" w:after="20" w:line="240" w:lineRule="auto"/>
              <w:rPr>
                <w:rFonts w:ascii="Arial" w:hAnsi="Arial" w:cs="Arial"/>
                <w:bCs/>
                <w:sz w:val="18"/>
                <w:szCs w:val="18"/>
              </w:rPr>
            </w:pPr>
            <w:hyperlink r:id="rId65" w:history="1">
              <w:r w:rsidR="00F86B9D" w:rsidRPr="00F86B9D">
                <w:rPr>
                  <w:rStyle w:val="Hyperlink"/>
                  <w:rFonts w:ascii="Arial" w:hAnsi="Arial" w:cs="Arial"/>
                  <w:bCs/>
                  <w:sz w:val="18"/>
                  <w:szCs w:val="18"/>
                </w:rPr>
                <w:t>S6-243297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88BEAB6" w14:textId="0262EBE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data channel application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AB7FDB1" w14:textId="2801F3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CF8A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8C4446" w14:textId="61FCE8E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323E42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2F4AB3F" w14:textId="285D260C" w:rsidR="00F86B9D"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Revised to S6-243574</w:t>
            </w:r>
          </w:p>
        </w:tc>
      </w:tr>
      <w:tr w:rsidR="00B04AC2" w:rsidRPr="00996A6E" w14:paraId="3E1BD229" w14:textId="77777777" w:rsidTr="00E75E66">
        <w:tc>
          <w:tcPr>
            <w:tcW w:w="1159" w:type="dxa"/>
            <w:tcBorders>
              <w:top w:val="single" w:sz="4" w:space="0" w:color="auto"/>
              <w:left w:val="single" w:sz="4" w:space="0" w:color="auto"/>
              <w:bottom w:val="single" w:sz="4" w:space="0" w:color="auto"/>
              <w:right w:val="single" w:sz="4" w:space="0" w:color="auto"/>
            </w:tcBorders>
            <w:shd w:val="clear" w:color="auto" w:fill="99CCFF"/>
          </w:tcPr>
          <w:p w14:paraId="2C8B898F" w14:textId="4C5A418A" w:rsidR="00B04AC2" w:rsidRPr="00B04AC2" w:rsidRDefault="00B04AC2" w:rsidP="0036235A">
            <w:pPr>
              <w:spacing w:before="20" w:after="20" w:line="240" w:lineRule="auto"/>
            </w:pPr>
            <w:r w:rsidRPr="00B04AC2">
              <w:rPr>
                <w:rFonts w:ascii="Arial" w:hAnsi="Arial" w:cs="Arial"/>
                <w:sz w:val="18"/>
              </w:rPr>
              <w:t>S6-243574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0290646" w14:textId="3D913262"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r w:rsidRPr="00B04AC2">
              <w:rPr>
                <w:rFonts w:ascii="Arial" w:hAnsi="Arial" w:cs="Arial"/>
                <w:bCs/>
                <w:sz w:val="18"/>
                <w:szCs w:val="18"/>
              </w:rPr>
              <w:t xml:space="preserve"> on solution of data channel application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0E25E4E" w14:textId="0646BEFC"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 xml:space="preserve">Huawei, </w:t>
            </w:r>
            <w:proofErr w:type="spellStart"/>
            <w:r w:rsidRPr="00B04AC2">
              <w:rPr>
                <w:rFonts w:ascii="Arial" w:hAnsi="Arial" w:cs="Arial"/>
                <w:bCs/>
                <w:sz w:val="18"/>
                <w:szCs w:val="18"/>
              </w:rPr>
              <w:t>Hisilicon</w:t>
            </w:r>
            <w:proofErr w:type="spellEnd"/>
            <w:r w:rsidRPr="00B04AC2">
              <w:rPr>
                <w:rFonts w:ascii="Arial" w:hAnsi="Arial" w:cs="Arial"/>
                <w:bCs/>
                <w:sz w:val="18"/>
                <w:szCs w:val="18"/>
              </w:rPr>
              <w:t xml:space="preserve"> (</w:t>
            </w:r>
            <w:proofErr w:type="spellStart"/>
            <w:r w:rsidRPr="00B04AC2">
              <w:rPr>
                <w:rFonts w:ascii="Arial" w:hAnsi="Arial" w:cs="Arial"/>
                <w:bCs/>
                <w:sz w:val="18"/>
                <w:szCs w:val="18"/>
              </w:rPr>
              <w:t>Cuili</w:t>
            </w:r>
            <w:proofErr w:type="spellEnd"/>
            <w:r w:rsidRPr="00B04AC2">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7C90C2" w14:textId="77777777"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p>
          <w:p w14:paraId="4748BCFD" w14:textId="5FCA4408"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DE95036" w14:textId="77777777" w:rsid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Revision of S6-243297.</w:t>
            </w:r>
          </w:p>
          <w:p w14:paraId="4C87184A" w14:textId="6DA0D3C6" w:rsidR="00B04AC2" w:rsidRPr="00996A6E" w:rsidRDefault="00B04AC2"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BBBBAD" w14:textId="77777777" w:rsidR="00B04AC2" w:rsidRPr="00B04AC2" w:rsidRDefault="00B04AC2" w:rsidP="0036235A">
            <w:pPr>
              <w:spacing w:before="20" w:after="20" w:line="240" w:lineRule="auto"/>
              <w:rPr>
                <w:rFonts w:ascii="Arial" w:hAnsi="Arial" w:cs="Arial"/>
                <w:bCs/>
                <w:sz w:val="18"/>
                <w:szCs w:val="18"/>
              </w:rPr>
            </w:pPr>
          </w:p>
        </w:tc>
      </w:tr>
      <w:tr w:rsidR="00F86B9D" w:rsidRPr="00996A6E" w14:paraId="3F6EAB8D" w14:textId="77777777" w:rsidTr="00E75E66">
        <w:tc>
          <w:tcPr>
            <w:tcW w:w="1159" w:type="dxa"/>
            <w:tcBorders>
              <w:top w:val="single" w:sz="4" w:space="0" w:color="auto"/>
              <w:left w:val="single" w:sz="4" w:space="0" w:color="auto"/>
              <w:bottom w:val="single" w:sz="4" w:space="0" w:color="auto"/>
              <w:right w:val="single" w:sz="4" w:space="0" w:color="auto"/>
            </w:tcBorders>
            <w:shd w:val="clear" w:color="auto" w:fill="CCFFCC"/>
          </w:tcPr>
          <w:p w14:paraId="0B906844" w14:textId="4D6413A9" w:rsidR="00F86B9D" w:rsidRPr="00F86B9D" w:rsidRDefault="00000000" w:rsidP="0036235A">
            <w:pPr>
              <w:spacing w:before="20" w:after="20" w:line="240" w:lineRule="auto"/>
              <w:rPr>
                <w:rFonts w:ascii="Arial" w:hAnsi="Arial" w:cs="Arial"/>
                <w:bCs/>
                <w:sz w:val="18"/>
                <w:szCs w:val="18"/>
              </w:rPr>
            </w:pPr>
            <w:hyperlink r:id="rId66" w:history="1">
              <w:r w:rsidR="00F86B9D" w:rsidRPr="00F86B9D">
                <w:rPr>
                  <w:rStyle w:val="Hyperlink"/>
                  <w:rFonts w:ascii="Arial" w:hAnsi="Arial" w:cs="Arial"/>
                  <w:bCs/>
                  <w:sz w:val="18"/>
                  <w:szCs w:val="18"/>
                </w:rPr>
                <w:t>S6-243298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DFCC1D5" w14:textId="26571FF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Update Solution #4 to include two parameters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4A4ED02" w14:textId="77729D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34D82D8"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253D64" w14:textId="0FA181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DB1131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3683E4" w14:textId="113DE739" w:rsidR="00F86B9D" w:rsidRPr="00E75E66" w:rsidRDefault="00E75E66" w:rsidP="0036235A">
            <w:pPr>
              <w:spacing w:before="20" w:after="20" w:line="240" w:lineRule="auto"/>
              <w:rPr>
                <w:rFonts w:ascii="Arial" w:hAnsi="Arial" w:cs="Arial"/>
                <w:bCs/>
                <w:sz w:val="18"/>
                <w:szCs w:val="18"/>
              </w:rPr>
            </w:pPr>
            <w:r w:rsidRPr="00E75E66">
              <w:rPr>
                <w:rFonts w:ascii="Arial" w:hAnsi="Arial" w:cs="Arial"/>
                <w:bCs/>
                <w:sz w:val="18"/>
                <w:szCs w:val="18"/>
              </w:rPr>
              <w:t>Approved</w:t>
            </w:r>
          </w:p>
        </w:tc>
      </w:tr>
      <w:tr w:rsidR="0036235A" w:rsidRPr="00996A6E" w14:paraId="02F5208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4CE8F"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761C9A8" w14:textId="77777777" w:rsidTr="0017359E">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F1157CA" w14:textId="77777777" w:rsidR="0036235A" w:rsidRPr="00996A6E" w:rsidRDefault="0036235A" w:rsidP="0036235A">
            <w:pPr>
              <w:spacing w:before="20" w:after="20" w:line="240" w:lineRule="auto"/>
              <w:rPr>
                <w:rFonts w:ascii="Arial" w:hAnsi="Arial" w:cs="Arial"/>
                <w:bCs/>
                <w:sz w:val="18"/>
                <w:szCs w:val="18"/>
              </w:rPr>
            </w:pPr>
          </w:p>
        </w:tc>
      </w:tr>
      <w:tr w:rsidR="0036235A" w:rsidRPr="00F646CE" w14:paraId="58E2049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4C06B45B"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0B45A56B" w14:textId="77777777" w:rsidR="006E03CD" w:rsidRDefault="003C6591" w:rsidP="006E03CD">
            <w:pPr>
              <w:spacing w:before="20" w:after="20" w:line="240" w:lineRule="auto"/>
              <w:rPr>
                <w:rFonts w:ascii="Arial" w:hAnsi="Arial" w:cs="Arial"/>
                <w:b/>
                <w:bCs/>
                <w:sz w:val="20"/>
                <w:szCs w:val="20"/>
                <w:lang w:val="en-US"/>
              </w:rPr>
            </w:pPr>
            <w:r w:rsidRPr="003C6591">
              <w:rPr>
                <w:rFonts w:ascii="Arial" w:hAnsi="Arial" w:cs="Arial"/>
                <w:b/>
                <w:bCs/>
                <w:color w:val="FF0000"/>
                <w:sz w:val="20"/>
                <w:szCs w:val="20"/>
                <w:lang w:val="en-US"/>
              </w:rPr>
              <w:t>Study completed</w:t>
            </w:r>
          </w:p>
          <w:p w14:paraId="06392235" w14:textId="00C57AFB" w:rsidR="003C6591" w:rsidRPr="003C6591" w:rsidRDefault="006E03CD" w:rsidP="006E03CD">
            <w:pPr>
              <w:spacing w:before="20" w:after="20" w:line="240" w:lineRule="auto"/>
              <w:rPr>
                <w:rFonts w:ascii="Arial" w:hAnsi="Arial" w:cs="Arial"/>
                <w:b/>
                <w:bCs/>
                <w:color w:val="FF0000"/>
                <w:sz w:val="20"/>
                <w:szCs w:val="20"/>
                <w:lang w:val="fr-FR"/>
              </w:rPr>
            </w:pPr>
            <w:r>
              <w:rPr>
                <w:rFonts w:ascii="Arial" w:hAnsi="Arial" w:cs="Arial"/>
                <w:b/>
                <w:bCs/>
                <w:sz w:val="20"/>
                <w:szCs w:val="20"/>
                <w:lang w:val="en-US"/>
              </w:rPr>
              <w:t>2 papers</w:t>
            </w:r>
          </w:p>
        </w:tc>
      </w:tr>
      <w:tr w:rsidR="0036235A" w:rsidRPr="00996A6E" w14:paraId="17FD4F1F"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2166F53"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5522F80E" w14:textId="614FD561" w:rsidR="00F86B9D" w:rsidRPr="00F86B9D" w:rsidRDefault="00000000" w:rsidP="0036235A">
            <w:pPr>
              <w:spacing w:before="20" w:after="20" w:line="240" w:lineRule="auto"/>
              <w:rPr>
                <w:rFonts w:ascii="Arial" w:hAnsi="Arial" w:cs="Arial"/>
                <w:bCs/>
                <w:sz w:val="18"/>
                <w:szCs w:val="18"/>
              </w:rPr>
            </w:pPr>
            <w:hyperlink r:id="rId67" w:history="1">
              <w:r w:rsidR="00F86B9D" w:rsidRPr="00F86B9D">
                <w:rPr>
                  <w:rStyle w:val="Hyperlink"/>
                  <w:rFonts w:ascii="Arial" w:hAnsi="Arial" w:cs="Arial"/>
                  <w:bCs/>
                  <w:sz w:val="18"/>
                  <w:szCs w:val="18"/>
                </w:rPr>
                <w:t>S6-243079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9931A36" w14:textId="1F930556"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 in subclause 8.2.1 of TR 23.700-82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615D63" w14:textId="6640829D"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NTT DOCOMO (Yushin </w:t>
            </w:r>
            <w:r>
              <w:rPr>
                <w:rFonts w:ascii="Arial" w:hAnsi="Arial" w:cs="Arial"/>
                <w:bCs/>
                <w:sz w:val="18"/>
                <w:szCs w:val="18"/>
              </w:rPr>
              <w:lastRenderedPageBreak/>
              <w:t>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FF53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CR 0018</w:t>
            </w:r>
          </w:p>
          <w:p w14:paraId="633209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91420A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Rel-19</w:t>
            </w:r>
          </w:p>
          <w:p w14:paraId="41487BA7" w14:textId="3435F6E5"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BC8399" w14:textId="77777777" w:rsidR="00F86B9D" w:rsidRPr="00F1438D"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F113477" w14:textId="3AE17A4B"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F86B9D" w:rsidRPr="00996A6E" w14:paraId="66B1930A"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78BDF048" w14:textId="4D5AA906" w:rsidR="00F86B9D" w:rsidRPr="00F86B9D" w:rsidRDefault="00000000" w:rsidP="0036235A">
            <w:pPr>
              <w:spacing w:before="20" w:after="20" w:line="240" w:lineRule="auto"/>
              <w:rPr>
                <w:rFonts w:ascii="Arial" w:hAnsi="Arial" w:cs="Arial"/>
                <w:bCs/>
                <w:sz w:val="18"/>
                <w:szCs w:val="18"/>
              </w:rPr>
            </w:pPr>
            <w:hyperlink r:id="rId68" w:history="1">
              <w:r w:rsidR="00F86B9D" w:rsidRPr="00F86B9D">
                <w:rPr>
                  <w:rStyle w:val="Hyperlink"/>
                  <w:rFonts w:ascii="Arial" w:hAnsi="Arial" w:cs="Arial"/>
                  <w:bCs/>
                  <w:sz w:val="18"/>
                  <w:szCs w:val="18"/>
                </w:rPr>
                <w:t>S6-243080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9B7DF89" w14:textId="1B656789"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Solution update in subclause 8.3.4 of TR 23.700-82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E075B78" w14:textId="1C41BB3A"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2168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0019</w:t>
            </w:r>
          </w:p>
          <w:p w14:paraId="2B1BF07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6BC9FA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B4CD61F" w14:textId="3D45640B"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BF40B2" w14:textId="77777777" w:rsidR="00F86B9D" w:rsidRPr="00F1438D"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21D9EA" w14:textId="771D5F91"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36235A" w:rsidRPr="00996A6E" w14:paraId="57AADE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36235A" w:rsidRPr="00F1438D"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36235A" w:rsidRPr="00F1438D"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36235A" w:rsidRPr="00F1438D"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C9FE1E" w14:textId="77777777" w:rsidR="0036235A" w:rsidRPr="00F1438D"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36235A" w:rsidRPr="00F1438D"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17188CC1" w14:textId="77777777" w:rsidTr="0068066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62E3E4A"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0A3F4A0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4868199"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291D6D43"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7F1D9365" w14:textId="77777777" w:rsidTr="004F7A0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7C976294" w14:textId="77777777" w:rsidTr="004F7A0B">
        <w:tc>
          <w:tcPr>
            <w:tcW w:w="1159" w:type="dxa"/>
            <w:tcBorders>
              <w:top w:val="single" w:sz="4" w:space="0" w:color="auto"/>
              <w:left w:val="single" w:sz="4" w:space="0" w:color="auto"/>
              <w:bottom w:val="single" w:sz="4" w:space="0" w:color="auto"/>
              <w:right w:val="single" w:sz="4" w:space="0" w:color="auto"/>
            </w:tcBorders>
            <w:shd w:val="clear" w:color="auto" w:fill="FFFFFF"/>
          </w:tcPr>
          <w:p w14:paraId="2D34CF83" w14:textId="4FCEF93F" w:rsidR="00504BB2" w:rsidRPr="00F86B9D" w:rsidRDefault="00000000" w:rsidP="00504BB2">
            <w:pPr>
              <w:spacing w:before="20" w:after="20" w:line="240" w:lineRule="auto"/>
              <w:rPr>
                <w:rFonts w:ascii="Arial" w:hAnsi="Arial" w:cs="Arial"/>
                <w:bCs/>
                <w:sz w:val="18"/>
                <w:szCs w:val="18"/>
              </w:rPr>
            </w:pPr>
            <w:hyperlink r:id="rId69" w:history="1">
              <w:r w:rsidR="00504BB2" w:rsidRPr="00F86B9D">
                <w:rPr>
                  <w:rStyle w:val="Hyperlink"/>
                  <w:rFonts w:ascii="Arial" w:hAnsi="Arial" w:cs="Arial"/>
                  <w:bCs/>
                  <w:sz w:val="18"/>
                  <w:szCs w:val="18"/>
                </w:rPr>
                <w:t>S6-243103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E0991CE" w14:textId="7F7475A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on Architecture Option #4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02B7509" w14:textId="012CD82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FA0002"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35B503" w14:textId="1FDF4B9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6DE64B" w14:textId="5464CA5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28998C" w14:textId="7501458F" w:rsidR="00504BB2"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Revised to S6-243446</w:t>
            </w:r>
          </w:p>
        </w:tc>
      </w:tr>
      <w:tr w:rsidR="004F7A0B" w:rsidRPr="00996A6E" w14:paraId="4FA81C16" w14:textId="77777777" w:rsidTr="00E226E5">
        <w:tc>
          <w:tcPr>
            <w:tcW w:w="1159" w:type="dxa"/>
            <w:tcBorders>
              <w:top w:val="single" w:sz="4" w:space="0" w:color="auto"/>
              <w:left w:val="single" w:sz="4" w:space="0" w:color="auto"/>
              <w:bottom w:val="single" w:sz="4" w:space="0" w:color="auto"/>
              <w:right w:val="single" w:sz="4" w:space="0" w:color="auto"/>
            </w:tcBorders>
            <w:shd w:val="clear" w:color="auto" w:fill="99CCFF"/>
          </w:tcPr>
          <w:p w14:paraId="6157E8C4" w14:textId="7F4A57D2" w:rsidR="004F7A0B" w:rsidRPr="004F7A0B" w:rsidRDefault="004F7A0B" w:rsidP="00504BB2">
            <w:pPr>
              <w:spacing w:before="20" w:after="20" w:line="240" w:lineRule="auto"/>
            </w:pPr>
            <w:r w:rsidRPr="004F7A0B">
              <w:rPr>
                <w:rFonts w:ascii="Arial" w:hAnsi="Arial" w:cs="Arial"/>
                <w:sz w:val="18"/>
              </w:rPr>
              <w:t>S6-243446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489A2C4" w14:textId="62181FB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Update on Architecture Option #4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F35DA79" w14:textId="5285258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DDF1E4" w14:textId="77777777" w:rsidR="004F7A0B" w:rsidRPr="004F7A0B" w:rsidRDefault="004F7A0B" w:rsidP="00504BB2">
            <w:pPr>
              <w:spacing w:before="20" w:after="20" w:line="240" w:lineRule="auto"/>
              <w:rPr>
                <w:rFonts w:ascii="Arial" w:hAnsi="Arial" w:cs="Arial"/>
                <w:bCs/>
                <w:sz w:val="18"/>
                <w:szCs w:val="18"/>
              </w:rPr>
            </w:pPr>
            <w:proofErr w:type="spellStart"/>
            <w:r w:rsidRPr="004F7A0B">
              <w:rPr>
                <w:rFonts w:ascii="Arial" w:hAnsi="Arial" w:cs="Arial"/>
                <w:bCs/>
                <w:sz w:val="18"/>
                <w:szCs w:val="18"/>
              </w:rPr>
              <w:t>pCR</w:t>
            </w:r>
            <w:proofErr w:type="spellEnd"/>
          </w:p>
          <w:p w14:paraId="400B204F" w14:textId="2395AC1E"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9795C6D" w14:textId="77777777" w:rsidR="004F7A0B" w:rsidRDefault="004F7A0B" w:rsidP="00504BB2">
            <w:pPr>
              <w:spacing w:before="20" w:after="20" w:line="240" w:lineRule="auto"/>
              <w:rPr>
                <w:rFonts w:ascii="Arial" w:hAnsi="Arial" w:cs="Arial"/>
                <w:i/>
                <w:sz w:val="16"/>
                <w:szCs w:val="16"/>
              </w:rPr>
            </w:pPr>
            <w:r w:rsidRPr="004F7A0B">
              <w:rPr>
                <w:rFonts w:ascii="Arial" w:hAnsi="Arial" w:cs="Arial"/>
                <w:sz w:val="16"/>
                <w:szCs w:val="16"/>
              </w:rPr>
              <w:t>Revision of S6-243103.</w:t>
            </w:r>
          </w:p>
          <w:p w14:paraId="477C2E8A" w14:textId="58D61F3D" w:rsidR="004F7A0B" w:rsidRDefault="004F7A0B" w:rsidP="00504BB2">
            <w:pPr>
              <w:spacing w:before="20" w:after="20" w:line="240" w:lineRule="auto"/>
              <w:rPr>
                <w:rFonts w:ascii="Arial" w:hAnsi="Arial" w:cs="Arial"/>
                <w:sz w:val="16"/>
                <w:szCs w:val="16"/>
              </w:rPr>
            </w:pPr>
            <w:r w:rsidRPr="004F7A0B">
              <w:rPr>
                <w:rFonts w:ascii="Arial" w:hAnsi="Arial" w:cs="Arial"/>
                <w:i/>
                <w:sz w:val="16"/>
                <w:szCs w:val="16"/>
              </w:rPr>
              <w:t>KI #9 (Architecture)</w:t>
            </w:r>
          </w:p>
          <w:p w14:paraId="05E35410" w14:textId="3FF8D124" w:rsidR="004F7A0B" w:rsidRDefault="004F7A0B"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D1CA9B9" w14:textId="77777777" w:rsidR="004F7A0B" w:rsidRPr="004F7A0B" w:rsidRDefault="004F7A0B" w:rsidP="00504BB2">
            <w:pPr>
              <w:spacing w:before="20" w:after="20" w:line="240" w:lineRule="auto"/>
              <w:rPr>
                <w:rFonts w:ascii="Arial" w:hAnsi="Arial" w:cs="Arial"/>
                <w:bCs/>
                <w:sz w:val="18"/>
                <w:szCs w:val="18"/>
              </w:rPr>
            </w:pPr>
          </w:p>
        </w:tc>
      </w:tr>
      <w:tr w:rsidR="00504BB2" w:rsidRPr="00996A6E" w14:paraId="40325443" w14:textId="77777777" w:rsidTr="00E226E5">
        <w:tc>
          <w:tcPr>
            <w:tcW w:w="1159" w:type="dxa"/>
            <w:tcBorders>
              <w:top w:val="single" w:sz="4" w:space="0" w:color="auto"/>
              <w:left w:val="single" w:sz="4" w:space="0" w:color="auto"/>
              <w:bottom w:val="single" w:sz="4" w:space="0" w:color="auto"/>
              <w:right w:val="single" w:sz="4" w:space="0" w:color="auto"/>
            </w:tcBorders>
            <w:shd w:val="clear" w:color="auto" w:fill="FFFFFF"/>
          </w:tcPr>
          <w:p w14:paraId="70E727D7" w14:textId="48F2FBC1" w:rsidR="00504BB2" w:rsidRPr="00F86B9D" w:rsidRDefault="00000000" w:rsidP="00504BB2">
            <w:pPr>
              <w:spacing w:before="20" w:after="20" w:line="240" w:lineRule="auto"/>
              <w:rPr>
                <w:rFonts w:ascii="Arial" w:hAnsi="Arial" w:cs="Arial"/>
                <w:bCs/>
                <w:sz w:val="18"/>
                <w:szCs w:val="18"/>
              </w:rPr>
            </w:pPr>
            <w:hyperlink r:id="rId70" w:history="1">
              <w:r w:rsidR="00504BB2" w:rsidRPr="00F86B9D">
                <w:rPr>
                  <w:rStyle w:val="Hyperlink"/>
                  <w:rFonts w:ascii="Arial" w:hAnsi="Arial" w:cs="Arial"/>
                  <w:bCs/>
                  <w:sz w:val="18"/>
                  <w:szCs w:val="18"/>
                </w:rPr>
                <w:t>S6-243104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F053F2" w14:textId="1D0AF6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for permission control of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D15A09" w14:textId="55E23CB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D947A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77CD22" w14:textId="349F469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5055E3B" w14:textId="5D64A03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FCBEDA" w14:textId="540840D4" w:rsidR="00504BB2"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Revised to S6-243447</w:t>
            </w:r>
          </w:p>
        </w:tc>
      </w:tr>
      <w:tr w:rsidR="00E226E5" w:rsidRPr="00996A6E" w14:paraId="2475A5F8" w14:textId="77777777" w:rsidTr="00F30BBE">
        <w:tc>
          <w:tcPr>
            <w:tcW w:w="1159" w:type="dxa"/>
            <w:tcBorders>
              <w:top w:val="single" w:sz="4" w:space="0" w:color="auto"/>
              <w:left w:val="single" w:sz="4" w:space="0" w:color="auto"/>
              <w:bottom w:val="single" w:sz="4" w:space="0" w:color="auto"/>
              <w:right w:val="single" w:sz="4" w:space="0" w:color="auto"/>
            </w:tcBorders>
            <w:shd w:val="clear" w:color="auto" w:fill="99CCFF"/>
          </w:tcPr>
          <w:p w14:paraId="57892E2F" w14:textId="506CD5C3" w:rsidR="00E226E5" w:rsidRPr="00E226E5" w:rsidRDefault="00E226E5" w:rsidP="00504BB2">
            <w:pPr>
              <w:spacing w:before="20" w:after="20" w:line="240" w:lineRule="auto"/>
            </w:pPr>
            <w:r w:rsidRPr="00E226E5">
              <w:rPr>
                <w:rFonts w:ascii="Arial" w:hAnsi="Arial" w:cs="Arial"/>
                <w:sz w:val="18"/>
              </w:rPr>
              <w:t>S6-243447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4BDA10F" w14:textId="7A517C4B"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Solution for permission control of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9D88A13" w14:textId="231A3D03"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7D95530" w14:textId="77777777" w:rsidR="00E226E5" w:rsidRPr="00E226E5" w:rsidRDefault="00E226E5" w:rsidP="00504BB2">
            <w:pPr>
              <w:spacing w:before="20" w:after="20" w:line="240" w:lineRule="auto"/>
              <w:rPr>
                <w:rFonts w:ascii="Arial" w:hAnsi="Arial" w:cs="Arial"/>
                <w:bCs/>
                <w:sz w:val="18"/>
                <w:szCs w:val="18"/>
              </w:rPr>
            </w:pPr>
            <w:proofErr w:type="spellStart"/>
            <w:r w:rsidRPr="00E226E5">
              <w:rPr>
                <w:rFonts w:ascii="Arial" w:hAnsi="Arial" w:cs="Arial"/>
                <w:bCs/>
                <w:sz w:val="18"/>
                <w:szCs w:val="18"/>
              </w:rPr>
              <w:t>pCR</w:t>
            </w:r>
            <w:proofErr w:type="spellEnd"/>
          </w:p>
          <w:p w14:paraId="4335DBA3" w14:textId="47A5EB14"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FFBA976" w14:textId="77777777" w:rsidR="00E226E5" w:rsidRDefault="00E226E5" w:rsidP="00504BB2">
            <w:pPr>
              <w:spacing w:before="20" w:after="20" w:line="240" w:lineRule="auto"/>
              <w:rPr>
                <w:rFonts w:ascii="Arial" w:hAnsi="Arial" w:cs="Arial"/>
                <w:i/>
                <w:sz w:val="16"/>
                <w:szCs w:val="16"/>
              </w:rPr>
            </w:pPr>
            <w:r w:rsidRPr="00E226E5">
              <w:rPr>
                <w:rFonts w:ascii="Arial" w:hAnsi="Arial" w:cs="Arial"/>
                <w:sz w:val="16"/>
                <w:szCs w:val="16"/>
              </w:rPr>
              <w:t>Revision of S6-243104.</w:t>
            </w:r>
          </w:p>
          <w:p w14:paraId="5E1DDD5E" w14:textId="1E97C8B6" w:rsidR="00E226E5" w:rsidRDefault="00E226E5" w:rsidP="00504BB2">
            <w:pPr>
              <w:spacing w:before="20" w:after="20" w:line="240" w:lineRule="auto"/>
              <w:rPr>
                <w:rFonts w:ascii="Arial" w:hAnsi="Arial" w:cs="Arial"/>
                <w:sz w:val="16"/>
                <w:szCs w:val="16"/>
              </w:rPr>
            </w:pPr>
            <w:r w:rsidRPr="00E226E5">
              <w:rPr>
                <w:rFonts w:ascii="Arial" w:hAnsi="Arial" w:cs="Arial"/>
                <w:i/>
                <w:sz w:val="16"/>
                <w:szCs w:val="16"/>
              </w:rPr>
              <w:t>KI #9 (Solution)</w:t>
            </w:r>
          </w:p>
          <w:p w14:paraId="0437C2CD" w14:textId="43383389" w:rsidR="00E226E5" w:rsidRDefault="00E226E5"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A38E9FE" w14:textId="77777777" w:rsidR="00E226E5" w:rsidRPr="00E226E5" w:rsidRDefault="00E226E5" w:rsidP="00504BB2">
            <w:pPr>
              <w:spacing w:before="20" w:after="20" w:line="240" w:lineRule="auto"/>
              <w:rPr>
                <w:rFonts w:ascii="Arial" w:hAnsi="Arial" w:cs="Arial"/>
                <w:bCs/>
                <w:sz w:val="18"/>
                <w:szCs w:val="18"/>
              </w:rPr>
            </w:pPr>
          </w:p>
        </w:tc>
      </w:tr>
      <w:tr w:rsidR="00504BB2" w:rsidRPr="00996A6E" w14:paraId="64E54A00" w14:textId="77777777" w:rsidTr="00F30BBE">
        <w:tc>
          <w:tcPr>
            <w:tcW w:w="1159" w:type="dxa"/>
            <w:tcBorders>
              <w:top w:val="single" w:sz="4" w:space="0" w:color="auto"/>
              <w:left w:val="single" w:sz="4" w:space="0" w:color="auto"/>
              <w:bottom w:val="single" w:sz="4" w:space="0" w:color="auto"/>
              <w:right w:val="single" w:sz="4" w:space="0" w:color="auto"/>
            </w:tcBorders>
            <w:shd w:val="clear" w:color="auto" w:fill="FFFFFF"/>
          </w:tcPr>
          <w:p w14:paraId="350B8BE8" w14:textId="727AA8DD" w:rsidR="00504BB2" w:rsidRPr="00F86B9D" w:rsidRDefault="00000000" w:rsidP="00504BB2">
            <w:pPr>
              <w:spacing w:before="20" w:after="20" w:line="240" w:lineRule="auto"/>
              <w:rPr>
                <w:rFonts w:ascii="Arial" w:hAnsi="Arial" w:cs="Arial"/>
                <w:bCs/>
                <w:sz w:val="18"/>
                <w:szCs w:val="18"/>
              </w:rPr>
            </w:pPr>
            <w:hyperlink r:id="rId71" w:history="1">
              <w:r w:rsidR="00504BB2" w:rsidRPr="00F86B9D">
                <w:rPr>
                  <w:rStyle w:val="Hyperlink"/>
                  <w:rFonts w:ascii="Arial" w:hAnsi="Arial" w:cs="Arial"/>
                  <w:bCs/>
                  <w:sz w:val="18"/>
                  <w:szCs w:val="18"/>
                </w:rPr>
                <w:t>S6-243057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70301C6" w14:textId="1976F4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6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967CF23" w14:textId="1A80A63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3800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82531F" w14:textId="09757F1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8BBAB31" w14:textId="7B9943E2"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A37C52" w14:textId="23B68D27" w:rsidR="00504BB2"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Revised to S6-243448</w:t>
            </w:r>
          </w:p>
        </w:tc>
      </w:tr>
      <w:tr w:rsidR="00F30BBE" w:rsidRPr="00996A6E" w14:paraId="45C9CD58"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99CCFF"/>
          </w:tcPr>
          <w:p w14:paraId="350D507A" w14:textId="69D792B1" w:rsidR="00F30BBE" w:rsidRPr="00F30BBE" w:rsidRDefault="00F30BBE" w:rsidP="00504BB2">
            <w:pPr>
              <w:spacing w:before="20" w:after="20" w:line="240" w:lineRule="auto"/>
            </w:pPr>
            <w:r w:rsidRPr="00F30BBE">
              <w:rPr>
                <w:rFonts w:ascii="Arial" w:hAnsi="Arial" w:cs="Arial"/>
                <w:sz w:val="18"/>
              </w:rPr>
              <w:t>S6-243448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AD51D07" w14:textId="0E237575"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KI 6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CC78509" w14:textId="015DC53A"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579BCEC" w14:textId="77777777" w:rsidR="00F30BBE" w:rsidRPr="00F30BBE" w:rsidRDefault="00F30BBE" w:rsidP="00504BB2">
            <w:pPr>
              <w:spacing w:before="20" w:after="20" w:line="240" w:lineRule="auto"/>
              <w:rPr>
                <w:rFonts w:ascii="Arial" w:hAnsi="Arial" w:cs="Arial"/>
                <w:bCs/>
                <w:sz w:val="18"/>
                <w:szCs w:val="18"/>
              </w:rPr>
            </w:pPr>
            <w:proofErr w:type="spellStart"/>
            <w:r w:rsidRPr="00F30BBE">
              <w:rPr>
                <w:rFonts w:ascii="Arial" w:hAnsi="Arial" w:cs="Arial"/>
                <w:bCs/>
                <w:sz w:val="18"/>
                <w:szCs w:val="18"/>
              </w:rPr>
              <w:t>pCR</w:t>
            </w:r>
            <w:proofErr w:type="spellEnd"/>
          </w:p>
          <w:p w14:paraId="4D478EE6" w14:textId="0A51864F"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B36E93F" w14:textId="77777777" w:rsidR="00F30BBE" w:rsidRDefault="00F30BBE" w:rsidP="00504BB2">
            <w:pPr>
              <w:spacing w:before="20" w:after="20" w:line="240" w:lineRule="auto"/>
              <w:rPr>
                <w:rFonts w:ascii="Arial" w:hAnsi="Arial" w:cs="Arial"/>
                <w:i/>
                <w:sz w:val="16"/>
                <w:szCs w:val="16"/>
              </w:rPr>
            </w:pPr>
            <w:r w:rsidRPr="00F30BBE">
              <w:rPr>
                <w:rFonts w:ascii="Arial" w:hAnsi="Arial" w:cs="Arial"/>
                <w:sz w:val="16"/>
                <w:szCs w:val="16"/>
              </w:rPr>
              <w:t>Revision of S6-243057.</w:t>
            </w:r>
          </w:p>
          <w:p w14:paraId="59CBFAA4" w14:textId="7A0C0C0B" w:rsidR="00F30BBE" w:rsidRDefault="00F30BBE" w:rsidP="00504BB2">
            <w:pPr>
              <w:spacing w:before="20" w:after="20" w:line="240" w:lineRule="auto"/>
              <w:rPr>
                <w:rFonts w:ascii="Arial" w:hAnsi="Arial" w:cs="Arial"/>
                <w:sz w:val="16"/>
                <w:szCs w:val="16"/>
              </w:rPr>
            </w:pPr>
            <w:r w:rsidRPr="00F30BBE">
              <w:rPr>
                <w:rFonts w:ascii="Arial" w:hAnsi="Arial" w:cs="Arial"/>
                <w:i/>
                <w:sz w:val="16"/>
                <w:szCs w:val="16"/>
              </w:rPr>
              <w:t>KI #6 Update</w:t>
            </w:r>
          </w:p>
          <w:p w14:paraId="4D41E538" w14:textId="749A2D62" w:rsidR="00F30BBE" w:rsidRDefault="00F30BBE"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403831C" w14:textId="77777777" w:rsidR="00F30BBE" w:rsidRPr="00F30BBE" w:rsidRDefault="00F30BBE" w:rsidP="00504BB2">
            <w:pPr>
              <w:spacing w:before="20" w:after="20" w:line="240" w:lineRule="auto"/>
              <w:rPr>
                <w:rFonts w:ascii="Arial" w:hAnsi="Arial" w:cs="Arial"/>
                <w:bCs/>
                <w:sz w:val="18"/>
                <w:szCs w:val="18"/>
              </w:rPr>
            </w:pPr>
          </w:p>
        </w:tc>
      </w:tr>
      <w:tr w:rsidR="00504BB2" w:rsidRPr="00996A6E" w14:paraId="19BE55DC"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FFFFFF"/>
          </w:tcPr>
          <w:p w14:paraId="63ACC376" w14:textId="1DB7B055" w:rsidR="00504BB2" w:rsidRPr="00F86B9D" w:rsidRDefault="00000000" w:rsidP="00504BB2">
            <w:pPr>
              <w:spacing w:before="20" w:after="20" w:line="240" w:lineRule="auto"/>
              <w:rPr>
                <w:rFonts w:ascii="Arial" w:hAnsi="Arial" w:cs="Arial"/>
                <w:bCs/>
                <w:sz w:val="18"/>
                <w:szCs w:val="18"/>
              </w:rPr>
            </w:pPr>
            <w:hyperlink r:id="rId72" w:history="1">
              <w:r w:rsidR="00504BB2" w:rsidRPr="00F86B9D">
                <w:rPr>
                  <w:rStyle w:val="Hyperlink"/>
                  <w:rFonts w:ascii="Arial" w:hAnsi="Arial" w:cs="Arial"/>
                  <w:bCs/>
                  <w:sz w:val="18"/>
                  <w:szCs w:val="18"/>
                </w:rPr>
                <w:t>S6-243058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D3609A" w14:textId="7C6EF13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PEGC for offload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2DF2E0" w14:textId="2047AA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FF0BB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CB49D4" w14:textId="7A71A56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DC044F" w14:textId="74E246A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9E30AE" w14:textId="5ECDE375"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S6-243449</w:t>
            </w:r>
          </w:p>
        </w:tc>
      </w:tr>
      <w:tr w:rsidR="004C647D" w:rsidRPr="00996A6E" w14:paraId="79CAA5CF"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99CCFF"/>
          </w:tcPr>
          <w:p w14:paraId="6BBBBEE6" w14:textId="6E47E70A" w:rsidR="004C647D" w:rsidRPr="004C647D" w:rsidRDefault="004C647D" w:rsidP="00504BB2">
            <w:pPr>
              <w:spacing w:before="20" w:after="20" w:line="240" w:lineRule="auto"/>
            </w:pPr>
            <w:r w:rsidRPr="004C647D">
              <w:rPr>
                <w:rFonts w:ascii="Arial" w:hAnsi="Arial" w:cs="Arial"/>
                <w:sz w:val="18"/>
              </w:rPr>
              <w:t>S6-243449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9766E8" w14:textId="577759C0"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PEGC for offload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75394BD" w14:textId="18BB02F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AA7D70"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5C7E1B48" w14:textId="069B217C"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BF40328"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S6-243058.</w:t>
            </w:r>
          </w:p>
          <w:p w14:paraId="706376D5" w14:textId="287E2F94"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6CE98679" w14:textId="086045D3" w:rsidR="004C647D" w:rsidRDefault="004C647D"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D8D0AF" w14:textId="77777777" w:rsidR="004C647D" w:rsidRPr="004C647D" w:rsidRDefault="004C647D" w:rsidP="00504BB2">
            <w:pPr>
              <w:spacing w:before="20" w:after="20" w:line="240" w:lineRule="auto"/>
              <w:rPr>
                <w:rFonts w:ascii="Arial" w:hAnsi="Arial" w:cs="Arial"/>
                <w:bCs/>
                <w:sz w:val="18"/>
                <w:szCs w:val="18"/>
              </w:rPr>
            </w:pPr>
          </w:p>
        </w:tc>
      </w:tr>
      <w:tr w:rsidR="00504BB2" w:rsidRPr="00996A6E" w14:paraId="31E4464D"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FFFFFF"/>
          </w:tcPr>
          <w:p w14:paraId="41EAFA28" w14:textId="374B4A39" w:rsidR="00504BB2" w:rsidRPr="00F86B9D" w:rsidRDefault="00000000" w:rsidP="00504BB2">
            <w:pPr>
              <w:spacing w:before="20" w:after="20" w:line="240" w:lineRule="auto"/>
              <w:rPr>
                <w:rFonts w:ascii="Arial" w:hAnsi="Arial" w:cs="Arial"/>
                <w:bCs/>
                <w:sz w:val="18"/>
                <w:szCs w:val="18"/>
              </w:rPr>
            </w:pPr>
            <w:hyperlink r:id="rId73" w:history="1">
              <w:r w:rsidR="00504BB2" w:rsidRPr="00F86B9D">
                <w:rPr>
                  <w:rStyle w:val="Hyperlink"/>
                  <w:rFonts w:ascii="Arial" w:hAnsi="Arial" w:cs="Arial"/>
                  <w:bCs/>
                  <w:sz w:val="18"/>
                  <w:szCs w:val="18"/>
                </w:rPr>
                <w:t>S6-243059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8BB409" w14:textId="553ED1D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12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869F81" w14:textId="0FBFF9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66975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A1D06F" w14:textId="7AC8F64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5C6117C" w14:textId="0A9C6CBE"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A999B36" w14:textId="74AC60BF"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S6-243450</w:t>
            </w:r>
          </w:p>
        </w:tc>
      </w:tr>
      <w:tr w:rsidR="004C647D" w:rsidRPr="00996A6E" w14:paraId="53053F2E" w14:textId="77777777" w:rsidTr="00AA3C27">
        <w:tc>
          <w:tcPr>
            <w:tcW w:w="1159" w:type="dxa"/>
            <w:tcBorders>
              <w:top w:val="single" w:sz="4" w:space="0" w:color="auto"/>
              <w:left w:val="single" w:sz="4" w:space="0" w:color="auto"/>
              <w:bottom w:val="single" w:sz="4" w:space="0" w:color="auto"/>
              <w:right w:val="single" w:sz="4" w:space="0" w:color="auto"/>
            </w:tcBorders>
            <w:shd w:val="clear" w:color="auto" w:fill="99CCFF"/>
          </w:tcPr>
          <w:p w14:paraId="52645311" w14:textId="0B559AA9" w:rsidR="004C647D" w:rsidRPr="004C647D" w:rsidRDefault="004C647D" w:rsidP="00504BB2">
            <w:pPr>
              <w:spacing w:before="20" w:after="20" w:line="240" w:lineRule="auto"/>
            </w:pPr>
            <w:r w:rsidRPr="004C647D">
              <w:rPr>
                <w:rFonts w:ascii="Arial" w:hAnsi="Arial" w:cs="Arial"/>
                <w:sz w:val="18"/>
              </w:rPr>
              <w:t>S6-243450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DD387FE" w14:textId="6E1AFBC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Solution 12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7150CCA" w14:textId="1C3A6FA4"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9267BC"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2D98826B" w14:textId="42A26F0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972FCC"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S6-243059.</w:t>
            </w:r>
          </w:p>
          <w:p w14:paraId="1D4FA36B" w14:textId="61D2D08A"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4ECFFEF7" w14:textId="6C8AA101" w:rsidR="004C647D" w:rsidRDefault="004C647D"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C751722" w14:textId="77777777" w:rsidR="004C647D" w:rsidRPr="004C647D" w:rsidRDefault="004C647D" w:rsidP="00504BB2">
            <w:pPr>
              <w:spacing w:before="20" w:after="20" w:line="240" w:lineRule="auto"/>
              <w:rPr>
                <w:rFonts w:ascii="Arial" w:hAnsi="Arial" w:cs="Arial"/>
                <w:bCs/>
                <w:sz w:val="18"/>
                <w:szCs w:val="18"/>
              </w:rPr>
            </w:pPr>
          </w:p>
        </w:tc>
      </w:tr>
      <w:tr w:rsidR="00504BB2" w:rsidRPr="00996A6E" w14:paraId="62F86D0B" w14:textId="77777777" w:rsidTr="00AA3C27">
        <w:tc>
          <w:tcPr>
            <w:tcW w:w="1159" w:type="dxa"/>
            <w:tcBorders>
              <w:top w:val="single" w:sz="4" w:space="0" w:color="auto"/>
              <w:left w:val="single" w:sz="4" w:space="0" w:color="auto"/>
              <w:bottom w:val="single" w:sz="4" w:space="0" w:color="auto"/>
              <w:right w:val="single" w:sz="4" w:space="0" w:color="auto"/>
            </w:tcBorders>
            <w:shd w:val="clear" w:color="auto" w:fill="FFFFFF"/>
          </w:tcPr>
          <w:p w14:paraId="364CABB0" w14:textId="7C1831ED" w:rsidR="00504BB2" w:rsidRPr="00F86B9D" w:rsidRDefault="00000000" w:rsidP="00504BB2">
            <w:pPr>
              <w:spacing w:before="20" w:after="20" w:line="240" w:lineRule="auto"/>
              <w:rPr>
                <w:rFonts w:ascii="Arial" w:hAnsi="Arial" w:cs="Arial"/>
                <w:bCs/>
                <w:sz w:val="18"/>
                <w:szCs w:val="18"/>
              </w:rPr>
            </w:pPr>
            <w:hyperlink r:id="rId74" w:history="1">
              <w:r w:rsidR="00504BB2" w:rsidRPr="00F86B9D">
                <w:rPr>
                  <w:rStyle w:val="Hyperlink"/>
                  <w:rFonts w:ascii="Arial" w:hAnsi="Arial" w:cs="Arial"/>
                  <w:bCs/>
                  <w:sz w:val="18"/>
                  <w:szCs w:val="18"/>
                </w:rPr>
                <w:t>S6-243056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6633F4D" w14:textId="06AD290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13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88047F0" w14:textId="4E2A11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B5460D"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54894C" w14:textId="124D250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23EA8C" w14:textId="34937D1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E9D0B4" w14:textId="5F005C68" w:rsidR="00504BB2"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Revised to S6-243451</w:t>
            </w:r>
          </w:p>
        </w:tc>
      </w:tr>
      <w:tr w:rsidR="00AA3C27" w:rsidRPr="00996A6E" w14:paraId="4210B1DE" w14:textId="77777777" w:rsidTr="00D16BD6">
        <w:tc>
          <w:tcPr>
            <w:tcW w:w="1159" w:type="dxa"/>
            <w:tcBorders>
              <w:top w:val="single" w:sz="4" w:space="0" w:color="auto"/>
              <w:left w:val="single" w:sz="4" w:space="0" w:color="auto"/>
              <w:bottom w:val="single" w:sz="4" w:space="0" w:color="auto"/>
              <w:right w:val="single" w:sz="4" w:space="0" w:color="auto"/>
            </w:tcBorders>
            <w:shd w:val="clear" w:color="auto" w:fill="99CCFF"/>
          </w:tcPr>
          <w:p w14:paraId="003E1DC2" w14:textId="15846E60" w:rsidR="00AA3C27" w:rsidRPr="00AA3C27" w:rsidRDefault="00AA3C27" w:rsidP="00504BB2">
            <w:pPr>
              <w:spacing w:before="20" w:after="20" w:line="240" w:lineRule="auto"/>
            </w:pPr>
            <w:r w:rsidRPr="00AA3C27">
              <w:rPr>
                <w:rFonts w:ascii="Arial" w:hAnsi="Arial" w:cs="Arial"/>
                <w:sz w:val="18"/>
              </w:rPr>
              <w:t>S6-243451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A085552" w14:textId="148B1712"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Solution 13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BE0D52" w14:textId="3700B7E0"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59965B" w14:textId="77777777" w:rsidR="00AA3C27" w:rsidRPr="00AA3C27" w:rsidRDefault="00AA3C27" w:rsidP="00504BB2">
            <w:pPr>
              <w:spacing w:before="20" w:after="20" w:line="240" w:lineRule="auto"/>
              <w:rPr>
                <w:rFonts w:ascii="Arial" w:hAnsi="Arial" w:cs="Arial"/>
                <w:bCs/>
                <w:sz w:val="18"/>
                <w:szCs w:val="18"/>
              </w:rPr>
            </w:pPr>
            <w:proofErr w:type="spellStart"/>
            <w:r w:rsidRPr="00AA3C27">
              <w:rPr>
                <w:rFonts w:ascii="Arial" w:hAnsi="Arial" w:cs="Arial"/>
                <w:bCs/>
                <w:sz w:val="18"/>
                <w:szCs w:val="18"/>
              </w:rPr>
              <w:t>pCR</w:t>
            </w:r>
            <w:proofErr w:type="spellEnd"/>
          </w:p>
          <w:p w14:paraId="0211E58C" w14:textId="33E9E7F1"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A08A61" w14:textId="77777777" w:rsidR="00AA3C27" w:rsidRDefault="00AA3C27" w:rsidP="00504BB2">
            <w:pPr>
              <w:spacing w:before="20" w:after="20" w:line="240" w:lineRule="auto"/>
              <w:rPr>
                <w:rFonts w:ascii="Arial" w:hAnsi="Arial" w:cs="Arial"/>
                <w:i/>
                <w:sz w:val="16"/>
                <w:szCs w:val="16"/>
              </w:rPr>
            </w:pPr>
            <w:r w:rsidRPr="00AA3C27">
              <w:rPr>
                <w:rFonts w:ascii="Arial" w:hAnsi="Arial" w:cs="Arial"/>
                <w:sz w:val="16"/>
                <w:szCs w:val="16"/>
              </w:rPr>
              <w:t>Revision of S6-243056.</w:t>
            </w:r>
          </w:p>
          <w:p w14:paraId="0AC9B320" w14:textId="57894172" w:rsidR="00AA3C27" w:rsidRDefault="00AA3C27" w:rsidP="00504BB2">
            <w:pPr>
              <w:spacing w:before="20" w:after="20" w:line="240" w:lineRule="auto"/>
              <w:rPr>
                <w:rFonts w:ascii="Arial" w:hAnsi="Arial" w:cs="Arial"/>
                <w:sz w:val="16"/>
                <w:szCs w:val="16"/>
              </w:rPr>
            </w:pPr>
            <w:r w:rsidRPr="00AA3C27">
              <w:rPr>
                <w:rFonts w:ascii="Arial" w:hAnsi="Arial" w:cs="Arial"/>
                <w:i/>
                <w:sz w:val="16"/>
                <w:szCs w:val="16"/>
              </w:rPr>
              <w:t>KI #7 (New Sol)</w:t>
            </w:r>
          </w:p>
          <w:p w14:paraId="039FEEC6" w14:textId="2F73DBF3" w:rsidR="00AA3C27" w:rsidRDefault="00AA3C27"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997DD47" w14:textId="77777777" w:rsidR="00AA3C27" w:rsidRPr="00AA3C27" w:rsidRDefault="00AA3C27" w:rsidP="00504BB2">
            <w:pPr>
              <w:spacing w:before="20" w:after="20" w:line="240" w:lineRule="auto"/>
              <w:rPr>
                <w:rFonts w:ascii="Arial" w:hAnsi="Arial" w:cs="Arial"/>
                <w:bCs/>
                <w:sz w:val="18"/>
                <w:szCs w:val="18"/>
              </w:rPr>
            </w:pPr>
          </w:p>
        </w:tc>
      </w:tr>
      <w:tr w:rsidR="00504BB2" w:rsidRPr="00996A6E" w14:paraId="4E9A4637" w14:textId="77777777" w:rsidTr="00D16BD6">
        <w:tc>
          <w:tcPr>
            <w:tcW w:w="1159" w:type="dxa"/>
            <w:tcBorders>
              <w:top w:val="single" w:sz="4" w:space="0" w:color="auto"/>
              <w:left w:val="single" w:sz="4" w:space="0" w:color="auto"/>
              <w:bottom w:val="single" w:sz="4" w:space="0" w:color="auto"/>
              <w:right w:val="single" w:sz="4" w:space="0" w:color="auto"/>
            </w:tcBorders>
            <w:shd w:val="clear" w:color="auto" w:fill="FFFFFF"/>
          </w:tcPr>
          <w:p w14:paraId="726723E9" w14:textId="5991F638" w:rsidR="00504BB2" w:rsidRPr="00F86B9D" w:rsidRDefault="00000000" w:rsidP="00504BB2">
            <w:pPr>
              <w:spacing w:before="20" w:after="20" w:line="240" w:lineRule="auto"/>
              <w:rPr>
                <w:rFonts w:ascii="Arial" w:hAnsi="Arial" w:cs="Arial"/>
                <w:bCs/>
                <w:sz w:val="18"/>
                <w:szCs w:val="18"/>
              </w:rPr>
            </w:pPr>
            <w:hyperlink r:id="rId75" w:history="1">
              <w:r w:rsidR="00504BB2" w:rsidRPr="00F86B9D">
                <w:rPr>
                  <w:rStyle w:val="Hyperlink"/>
                  <w:rFonts w:ascii="Arial" w:hAnsi="Arial" w:cs="Arial"/>
                  <w:bCs/>
                  <w:sz w:val="18"/>
                  <w:szCs w:val="18"/>
                </w:rPr>
                <w:t>S6-243144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9D991BC" w14:textId="3917EA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13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AB8CF50" w14:textId="60C58E4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5F308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5E6D7" w14:textId="6FD637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A5711E" w14:textId="080E101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F1496B" w14:textId="3E095B57"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Revised to S6-243452</w:t>
            </w:r>
          </w:p>
        </w:tc>
      </w:tr>
      <w:tr w:rsidR="00D16BD6" w:rsidRPr="00996A6E" w14:paraId="2DBDC159" w14:textId="77777777" w:rsidTr="00D16BD6">
        <w:tc>
          <w:tcPr>
            <w:tcW w:w="1159" w:type="dxa"/>
            <w:tcBorders>
              <w:top w:val="single" w:sz="4" w:space="0" w:color="auto"/>
              <w:left w:val="single" w:sz="4" w:space="0" w:color="auto"/>
              <w:bottom w:val="single" w:sz="4" w:space="0" w:color="auto"/>
              <w:right w:val="single" w:sz="4" w:space="0" w:color="auto"/>
            </w:tcBorders>
            <w:shd w:val="clear" w:color="auto" w:fill="99CCFF"/>
          </w:tcPr>
          <w:p w14:paraId="25AEEF05" w14:textId="63AF4A8C" w:rsidR="00D16BD6" w:rsidRPr="00D16BD6" w:rsidRDefault="00D16BD6" w:rsidP="00504BB2">
            <w:pPr>
              <w:spacing w:before="20" w:after="20" w:line="240" w:lineRule="auto"/>
            </w:pPr>
            <w:r w:rsidRPr="00D16BD6">
              <w:rPr>
                <w:rFonts w:ascii="Arial" w:hAnsi="Arial" w:cs="Arial"/>
                <w:sz w:val="18"/>
              </w:rPr>
              <w:t>S6-243452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3145FFE" w14:textId="56CBC72E"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Update to solution 13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FB3708E" w14:textId="62A5263F"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0191B4" w14:textId="77777777" w:rsidR="00D16BD6" w:rsidRPr="00D16BD6" w:rsidRDefault="00D16BD6" w:rsidP="00504BB2">
            <w:pPr>
              <w:spacing w:before="20" w:after="20" w:line="240" w:lineRule="auto"/>
              <w:rPr>
                <w:rFonts w:ascii="Arial" w:hAnsi="Arial" w:cs="Arial"/>
                <w:bCs/>
                <w:sz w:val="18"/>
                <w:szCs w:val="18"/>
              </w:rPr>
            </w:pPr>
            <w:proofErr w:type="spellStart"/>
            <w:r w:rsidRPr="00D16BD6">
              <w:rPr>
                <w:rFonts w:ascii="Arial" w:hAnsi="Arial" w:cs="Arial"/>
                <w:bCs/>
                <w:sz w:val="18"/>
                <w:szCs w:val="18"/>
              </w:rPr>
              <w:t>pCR</w:t>
            </w:r>
            <w:proofErr w:type="spellEnd"/>
          </w:p>
          <w:p w14:paraId="21F1FD43" w14:textId="1D3F9104"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5504662" w14:textId="77777777" w:rsidR="00D16BD6" w:rsidRDefault="00D16BD6" w:rsidP="00504BB2">
            <w:pPr>
              <w:spacing w:before="20" w:after="20" w:line="240" w:lineRule="auto"/>
              <w:rPr>
                <w:rFonts w:ascii="Arial" w:hAnsi="Arial" w:cs="Arial"/>
                <w:i/>
                <w:sz w:val="16"/>
                <w:szCs w:val="16"/>
              </w:rPr>
            </w:pPr>
            <w:r w:rsidRPr="00D16BD6">
              <w:rPr>
                <w:rFonts w:ascii="Arial" w:hAnsi="Arial" w:cs="Arial"/>
                <w:sz w:val="16"/>
                <w:szCs w:val="16"/>
              </w:rPr>
              <w:t>Revision of S6-243144.</w:t>
            </w:r>
          </w:p>
          <w:p w14:paraId="7F005193" w14:textId="2AB24D68" w:rsidR="00D16BD6" w:rsidRDefault="00D16BD6" w:rsidP="00504BB2">
            <w:pPr>
              <w:spacing w:before="20" w:after="20" w:line="240" w:lineRule="auto"/>
              <w:rPr>
                <w:rFonts w:ascii="Arial" w:hAnsi="Arial" w:cs="Arial"/>
                <w:sz w:val="16"/>
                <w:szCs w:val="16"/>
              </w:rPr>
            </w:pPr>
            <w:r w:rsidRPr="00D16BD6">
              <w:rPr>
                <w:rFonts w:ascii="Arial" w:hAnsi="Arial" w:cs="Arial"/>
                <w:i/>
                <w:sz w:val="16"/>
                <w:szCs w:val="16"/>
              </w:rPr>
              <w:t>KI #7 (Sol)</w:t>
            </w:r>
          </w:p>
          <w:p w14:paraId="5B8DA89D" w14:textId="2AAB0C37" w:rsidR="00D16BD6" w:rsidRDefault="00D16BD6"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48A6E7E" w14:textId="77777777" w:rsidR="00D16BD6" w:rsidRPr="00D16BD6" w:rsidRDefault="00D16BD6" w:rsidP="00504BB2">
            <w:pPr>
              <w:spacing w:before="20" w:after="20" w:line="240" w:lineRule="auto"/>
              <w:rPr>
                <w:rFonts w:ascii="Arial" w:hAnsi="Arial" w:cs="Arial"/>
                <w:bCs/>
                <w:sz w:val="18"/>
                <w:szCs w:val="18"/>
              </w:rPr>
            </w:pPr>
          </w:p>
        </w:tc>
      </w:tr>
      <w:tr w:rsidR="00504BB2" w:rsidRPr="00996A6E" w14:paraId="7E53F1EA" w14:textId="77777777" w:rsidTr="00294B39">
        <w:tc>
          <w:tcPr>
            <w:tcW w:w="1159" w:type="dxa"/>
            <w:tcBorders>
              <w:top w:val="single" w:sz="4" w:space="0" w:color="auto"/>
              <w:left w:val="single" w:sz="4" w:space="0" w:color="auto"/>
              <w:bottom w:val="single" w:sz="4" w:space="0" w:color="auto"/>
              <w:right w:val="single" w:sz="4" w:space="0" w:color="auto"/>
            </w:tcBorders>
            <w:shd w:val="clear" w:color="auto" w:fill="FFFFFF"/>
          </w:tcPr>
          <w:p w14:paraId="0AB1DA1F" w14:textId="199F9645" w:rsidR="00504BB2" w:rsidRPr="00F86B9D" w:rsidRDefault="00000000" w:rsidP="00504BB2">
            <w:pPr>
              <w:spacing w:before="20" w:after="20" w:line="240" w:lineRule="auto"/>
              <w:rPr>
                <w:rFonts w:ascii="Arial" w:hAnsi="Arial" w:cs="Arial"/>
                <w:bCs/>
                <w:sz w:val="18"/>
                <w:szCs w:val="18"/>
              </w:rPr>
            </w:pPr>
            <w:hyperlink r:id="rId76" w:history="1">
              <w:r w:rsidR="00504BB2" w:rsidRPr="00F86B9D">
                <w:rPr>
                  <w:rStyle w:val="Hyperlink"/>
                  <w:rFonts w:ascii="Arial" w:hAnsi="Arial" w:cs="Arial"/>
                  <w:bCs/>
                  <w:sz w:val="18"/>
                  <w:szCs w:val="18"/>
                </w:rPr>
                <w:t>S6-243142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098C62" w14:textId="38D604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 on Spatial mapping and localization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D5B837C" w14:textId="60880CE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AD01DDE" w14:textId="482142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167DC1" w14:textId="3F1258F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(Discussion)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E3201E" w14:textId="43A8C889"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Noted</w:t>
            </w:r>
          </w:p>
        </w:tc>
      </w:tr>
      <w:tr w:rsidR="00504BB2" w:rsidRPr="00996A6E" w14:paraId="3C76F603" w14:textId="77777777" w:rsidTr="00294B39">
        <w:tc>
          <w:tcPr>
            <w:tcW w:w="1159" w:type="dxa"/>
            <w:tcBorders>
              <w:top w:val="single" w:sz="4" w:space="0" w:color="auto"/>
              <w:left w:val="single" w:sz="4" w:space="0" w:color="auto"/>
              <w:bottom w:val="single" w:sz="4" w:space="0" w:color="auto"/>
              <w:right w:val="single" w:sz="4" w:space="0" w:color="auto"/>
            </w:tcBorders>
            <w:shd w:val="clear" w:color="auto" w:fill="FFFFFF"/>
          </w:tcPr>
          <w:p w14:paraId="4000DC37" w14:textId="77DD8D48" w:rsidR="00504BB2" w:rsidRPr="00F86B9D" w:rsidRDefault="00000000" w:rsidP="00504BB2">
            <w:pPr>
              <w:spacing w:before="20" w:after="20" w:line="240" w:lineRule="auto"/>
              <w:rPr>
                <w:rFonts w:ascii="Arial" w:hAnsi="Arial" w:cs="Arial"/>
                <w:bCs/>
                <w:sz w:val="18"/>
                <w:szCs w:val="18"/>
              </w:rPr>
            </w:pPr>
            <w:hyperlink r:id="rId77" w:history="1">
              <w:r w:rsidR="00504BB2" w:rsidRPr="00F86B9D">
                <w:rPr>
                  <w:rStyle w:val="Hyperlink"/>
                  <w:rFonts w:ascii="Arial" w:hAnsi="Arial" w:cs="Arial"/>
                  <w:bCs/>
                  <w:sz w:val="18"/>
                  <w:szCs w:val="18"/>
                </w:rPr>
                <w:t>S6-243143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0D0F5B" w14:textId="5CE4457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C130D0C" w14:textId="503B044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862FA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E849EC" w14:textId="74DEF1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7689DED" w14:textId="27DD4EA7"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7F79F8" w14:textId="17994A3E" w:rsidR="00504BB2"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Revised to S6-243453</w:t>
            </w:r>
          </w:p>
        </w:tc>
      </w:tr>
      <w:tr w:rsidR="00294B39" w:rsidRPr="00996A6E" w14:paraId="0E9F3483"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99CCFF"/>
          </w:tcPr>
          <w:p w14:paraId="5B256E58" w14:textId="0CAE2B6F" w:rsidR="00294B39" w:rsidRPr="00294B39" w:rsidRDefault="00294B39" w:rsidP="00504BB2">
            <w:pPr>
              <w:spacing w:before="20" w:after="20" w:line="240" w:lineRule="auto"/>
            </w:pPr>
            <w:r w:rsidRPr="00294B39">
              <w:rPr>
                <w:rFonts w:ascii="Arial" w:hAnsi="Arial" w:cs="Arial"/>
                <w:sz w:val="18"/>
              </w:rPr>
              <w:t>S6-243453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606FBE9" w14:textId="10C4EA6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Update to solution 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4FB0099" w14:textId="6D60A01E"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CD9F92" w14:textId="77777777" w:rsidR="00294B39" w:rsidRPr="00294B39" w:rsidRDefault="00294B39" w:rsidP="00504BB2">
            <w:pPr>
              <w:spacing w:before="20" w:after="20" w:line="240" w:lineRule="auto"/>
              <w:rPr>
                <w:rFonts w:ascii="Arial" w:hAnsi="Arial" w:cs="Arial"/>
                <w:bCs/>
                <w:sz w:val="18"/>
                <w:szCs w:val="18"/>
              </w:rPr>
            </w:pPr>
            <w:proofErr w:type="spellStart"/>
            <w:r w:rsidRPr="00294B39">
              <w:rPr>
                <w:rFonts w:ascii="Arial" w:hAnsi="Arial" w:cs="Arial"/>
                <w:bCs/>
                <w:sz w:val="18"/>
                <w:szCs w:val="18"/>
              </w:rPr>
              <w:t>pCR</w:t>
            </w:r>
            <w:proofErr w:type="spellEnd"/>
          </w:p>
          <w:p w14:paraId="7C52B715" w14:textId="2E6F748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C96058" w14:textId="77777777" w:rsidR="00294B39" w:rsidRDefault="00294B39" w:rsidP="00504BB2">
            <w:pPr>
              <w:spacing w:before="20" w:after="20" w:line="240" w:lineRule="auto"/>
              <w:rPr>
                <w:rFonts w:ascii="Arial" w:hAnsi="Arial" w:cs="Arial"/>
                <w:i/>
                <w:sz w:val="16"/>
                <w:szCs w:val="16"/>
              </w:rPr>
            </w:pPr>
            <w:r w:rsidRPr="00294B39">
              <w:rPr>
                <w:rFonts w:ascii="Arial" w:hAnsi="Arial" w:cs="Arial"/>
                <w:sz w:val="16"/>
                <w:szCs w:val="16"/>
              </w:rPr>
              <w:t>Revision of S6-243143.</w:t>
            </w:r>
          </w:p>
          <w:p w14:paraId="12CACB34" w14:textId="63C04FFC" w:rsidR="00294B39" w:rsidRDefault="00294B39" w:rsidP="00504BB2">
            <w:pPr>
              <w:spacing w:before="20" w:after="20" w:line="240" w:lineRule="auto"/>
              <w:rPr>
                <w:rFonts w:ascii="Arial" w:hAnsi="Arial" w:cs="Arial"/>
                <w:sz w:val="16"/>
                <w:szCs w:val="16"/>
              </w:rPr>
            </w:pPr>
            <w:r w:rsidRPr="00294B39">
              <w:rPr>
                <w:rFonts w:ascii="Arial" w:hAnsi="Arial" w:cs="Arial"/>
                <w:i/>
                <w:sz w:val="16"/>
                <w:szCs w:val="16"/>
              </w:rPr>
              <w:t>KI #4 (Sol update)</w:t>
            </w:r>
          </w:p>
          <w:p w14:paraId="0C46A81A" w14:textId="04D5A294" w:rsidR="00294B39" w:rsidRDefault="00294B39"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DABB082" w14:textId="77777777" w:rsidR="00294B39" w:rsidRPr="00294B39" w:rsidRDefault="00294B39" w:rsidP="00504BB2">
            <w:pPr>
              <w:spacing w:before="20" w:after="20" w:line="240" w:lineRule="auto"/>
              <w:rPr>
                <w:rFonts w:ascii="Arial" w:hAnsi="Arial" w:cs="Arial"/>
                <w:bCs/>
                <w:sz w:val="18"/>
                <w:szCs w:val="18"/>
              </w:rPr>
            </w:pPr>
          </w:p>
        </w:tc>
      </w:tr>
      <w:tr w:rsidR="00504BB2" w:rsidRPr="00996A6E" w14:paraId="409AF5D4"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FFFFFF"/>
          </w:tcPr>
          <w:p w14:paraId="5D6128CE" w14:textId="77B773B1" w:rsidR="00504BB2" w:rsidRPr="00F86B9D" w:rsidRDefault="00000000" w:rsidP="00504BB2">
            <w:pPr>
              <w:spacing w:before="20" w:after="20" w:line="240" w:lineRule="auto"/>
              <w:rPr>
                <w:rFonts w:ascii="Arial" w:hAnsi="Arial" w:cs="Arial"/>
                <w:bCs/>
                <w:sz w:val="18"/>
                <w:szCs w:val="18"/>
              </w:rPr>
            </w:pPr>
            <w:hyperlink r:id="rId78" w:history="1">
              <w:r w:rsidR="00504BB2" w:rsidRPr="00F86B9D">
                <w:rPr>
                  <w:rStyle w:val="Hyperlink"/>
                  <w:rFonts w:ascii="Arial" w:hAnsi="Arial" w:cs="Arial"/>
                  <w:bCs/>
                  <w:sz w:val="18"/>
                  <w:szCs w:val="18"/>
                </w:rPr>
                <w:t>S6-243343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36743AB" w14:textId="0E454E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Spatial Map Creation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9BF958" w14:textId="5E5A28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9532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B9997C" w14:textId="3EBE752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41EED5" w14:textId="2BA0EBD4"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74317A" w14:textId="73F9D5EE" w:rsidR="00504BB2"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Revised to S6-243454</w:t>
            </w:r>
          </w:p>
        </w:tc>
      </w:tr>
      <w:tr w:rsidR="00D45887" w:rsidRPr="00996A6E" w14:paraId="268BB120"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99CCFF"/>
          </w:tcPr>
          <w:p w14:paraId="47A8D640" w14:textId="5816DBAF" w:rsidR="00D45887" w:rsidRPr="00D45887" w:rsidRDefault="00D45887" w:rsidP="00504BB2">
            <w:pPr>
              <w:spacing w:before="20" w:after="20" w:line="240" w:lineRule="auto"/>
            </w:pPr>
            <w:r w:rsidRPr="00D45887">
              <w:rPr>
                <w:rFonts w:ascii="Arial" w:hAnsi="Arial" w:cs="Arial"/>
                <w:sz w:val="18"/>
              </w:rPr>
              <w:t>S6-243454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3303409" w14:textId="7FF6B83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Updates to Spatial Map Creation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490E7E" w14:textId="3706088C"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A01428C" w14:textId="77777777" w:rsidR="00D45887" w:rsidRPr="00D45887" w:rsidRDefault="00D45887" w:rsidP="00504BB2">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1CBDCDB8" w14:textId="3D62C781"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F794637" w14:textId="77777777" w:rsidR="00D45887" w:rsidRDefault="00D45887" w:rsidP="00504BB2">
            <w:pPr>
              <w:spacing w:before="20" w:after="20" w:line="240" w:lineRule="auto"/>
              <w:rPr>
                <w:rFonts w:ascii="Arial" w:hAnsi="Arial" w:cs="Arial"/>
                <w:i/>
                <w:sz w:val="16"/>
                <w:szCs w:val="16"/>
              </w:rPr>
            </w:pPr>
            <w:r w:rsidRPr="00D45887">
              <w:rPr>
                <w:rFonts w:ascii="Arial" w:hAnsi="Arial" w:cs="Arial"/>
                <w:sz w:val="16"/>
                <w:szCs w:val="16"/>
              </w:rPr>
              <w:t>Revision of S6-243343.</w:t>
            </w:r>
          </w:p>
          <w:p w14:paraId="572848E9" w14:textId="51A1990C" w:rsidR="00D45887" w:rsidRDefault="00D45887" w:rsidP="00504BB2">
            <w:pPr>
              <w:spacing w:before="20" w:after="20" w:line="240" w:lineRule="auto"/>
              <w:rPr>
                <w:rFonts w:ascii="Arial" w:hAnsi="Arial" w:cs="Arial"/>
                <w:sz w:val="16"/>
                <w:szCs w:val="16"/>
              </w:rPr>
            </w:pPr>
            <w:r w:rsidRPr="00D45887">
              <w:rPr>
                <w:rFonts w:ascii="Arial" w:hAnsi="Arial" w:cs="Arial"/>
                <w:i/>
                <w:sz w:val="16"/>
                <w:szCs w:val="16"/>
              </w:rPr>
              <w:t>KI #4 (Sol update)</w:t>
            </w:r>
          </w:p>
          <w:p w14:paraId="3889CC6F" w14:textId="118C871E" w:rsidR="00D45887" w:rsidRDefault="00D45887"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97487D5" w14:textId="77777777" w:rsidR="00D45887" w:rsidRPr="00D45887" w:rsidRDefault="00D45887" w:rsidP="00504BB2">
            <w:pPr>
              <w:spacing w:before="20" w:after="20" w:line="240" w:lineRule="auto"/>
              <w:rPr>
                <w:rFonts w:ascii="Arial" w:hAnsi="Arial" w:cs="Arial"/>
                <w:bCs/>
                <w:sz w:val="18"/>
                <w:szCs w:val="18"/>
              </w:rPr>
            </w:pPr>
          </w:p>
        </w:tc>
      </w:tr>
      <w:tr w:rsidR="00294B39" w:rsidRPr="00996A6E" w14:paraId="2D13F849"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FFFFFF"/>
          </w:tcPr>
          <w:p w14:paraId="47AC61B3" w14:textId="77777777" w:rsidR="00294B39" w:rsidRPr="00F86B9D" w:rsidRDefault="00000000" w:rsidP="00E71CED">
            <w:pPr>
              <w:spacing w:before="20" w:after="20" w:line="240" w:lineRule="auto"/>
              <w:rPr>
                <w:rFonts w:ascii="Arial" w:hAnsi="Arial" w:cs="Arial"/>
                <w:bCs/>
                <w:sz w:val="18"/>
                <w:szCs w:val="18"/>
              </w:rPr>
            </w:pPr>
            <w:hyperlink r:id="rId79" w:history="1">
              <w:r w:rsidR="00294B39" w:rsidRPr="00F86B9D">
                <w:rPr>
                  <w:rStyle w:val="Hyperlink"/>
                  <w:rFonts w:ascii="Arial" w:hAnsi="Arial" w:cs="Arial"/>
                  <w:bCs/>
                  <w:sz w:val="18"/>
                  <w:szCs w:val="18"/>
                </w:rPr>
                <w:t>S6-243220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2CE6A5"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Clarification about terminology on </w:t>
            </w:r>
            <w:proofErr w:type="spellStart"/>
            <w:r>
              <w:rPr>
                <w:rFonts w:ascii="Arial" w:hAnsi="Arial" w:cs="Arial"/>
                <w:bCs/>
                <w:sz w:val="18"/>
                <w:szCs w:val="18"/>
              </w:rPr>
              <w:t>spatail</w:t>
            </w:r>
            <w:proofErr w:type="spellEnd"/>
            <w:r>
              <w:rPr>
                <w:rFonts w:ascii="Arial" w:hAnsi="Arial" w:cs="Arial"/>
                <w:bCs/>
                <w:sz w:val="18"/>
                <w:szCs w:val="18"/>
              </w:rPr>
              <w:t xml:space="preserve"> anchor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9920E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18F48E1" w14:textId="77777777" w:rsidR="00294B39" w:rsidRDefault="00294B39" w:rsidP="00E71CE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EBC438"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FD3621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sz w:val="16"/>
                <w:szCs w:val="16"/>
              </w:rPr>
              <w:t>KI #1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B66428D" w14:textId="0BAC6C02" w:rsidR="00294B39"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Revised to S6-243455</w:t>
            </w:r>
          </w:p>
        </w:tc>
      </w:tr>
      <w:tr w:rsidR="00D45887" w:rsidRPr="00996A6E" w14:paraId="0A7CB27D" w14:textId="77777777" w:rsidTr="0083349E">
        <w:tc>
          <w:tcPr>
            <w:tcW w:w="1159" w:type="dxa"/>
            <w:tcBorders>
              <w:top w:val="single" w:sz="4" w:space="0" w:color="auto"/>
              <w:left w:val="single" w:sz="4" w:space="0" w:color="auto"/>
              <w:bottom w:val="single" w:sz="4" w:space="0" w:color="auto"/>
              <w:right w:val="single" w:sz="4" w:space="0" w:color="auto"/>
            </w:tcBorders>
            <w:shd w:val="clear" w:color="auto" w:fill="99CCFF"/>
          </w:tcPr>
          <w:p w14:paraId="64FF9ACD" w14:textId="6CD81609" w:rsidR="00D45887" w:rsidRPr="00D45887" w:rsidRDefault="00D45887" w:rsidP="00E71CED">
            <w:pPr>
              <w:spacing w:before="20" w:after="20" w:line="240" w:lineRule="auto"/>
            </w:pPr>
            <w:r w:rsidRPr="00D45887">
              <w:rPr>
                <w:rFonts w:ascii="Arial" w:hAnsi="Arial" w:cs="Arial"/>
                <w:sz w:val="18"/>
              </w:rPr>
              <w:t>S6-243455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CE294CC" w14:textId="38D2530D"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Clarification about terminology on </w:t>
            </w:r>
            <w:proofErr w:type="spellStart"/>
            <w:r w:rsidRPr="00D45887">
              <w:rPr>
                <w:rFonts w:ascii="Arial" w:hAnsi="Arial" w:cs="Arial"/>
                <w:bCs/>
                <w:sz w:val="18"/>
                <w:szCs w:val="18"/>
              </w:rPr>
              <w:t>spatail</w:t>
            </w:r>
            <w:proofErr w:type="spellEnd"/>
            <w:r w:rsidRPr="00D45887">
              <w:rPr>
                <w:rFonts w:ascii="Arial" w:hAnsi="Arial" w:cs="Arial"/>
                <w:bCs/>
                <w:sz w:val="18"/>
                <w:szCs w:val="18"/>
              </w:rPr>
              <w:t xml:space="preserve"> anchor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732648" w14:textId="77C8F642"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Huawei, </w:t>
            </w:r>
            <w:proofErr w:type="spellStart"/>
            <w:r w:rsidRPr="00D45887">
              <w:rPr>
                <w:rFonts w:ascii="Arial" w:hAnsi="Arial" w:cs="Arial"/>
                <w:bCs/>
                <w:sz w:val="18"/>
                <w:szCs w:val="18"/>
              </w:rPr>
              <w:t>Hisilicon</w:t>
            </w:r>
            <w:proofErr w:type="spellEnd"/>
            <w:r w:rsidRPr="00D45887">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8C3FD26" w14:textId="77777777" w:rsidR="00D45887" w:rsidRPr="00D45887" w:rsidRDefault="00D45887" w:rsidP="00E71CED">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6B907FA1" w14:textId="21D38488"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9C2DDA3" w14:textId="77777777" w:rsidR="00D45887" w:rsidRDefault="00D45887" w:rsidP="00E71CED">
            <w:pPr>
              <w:spacing w:before="20" w:after="20" w:line="240" w:lineRule="auto"/>
              <w:rPr>
                <w:rFonts w:ascii="Arial" w:hAnsi="Arial" w:cs="Arial"/>
                <w:i/>
                <w:sz w:val="16"/>
                <w:szCs w:val="16"/>
              </w:rPr>
            </w:pPr>
            <w:r w:rsidRPr="00D45887">
              <w:rPr>
                <w:rFonts w:ascii="Arial" w:hAnsi="Arial" w:cs="Arial"/>
                <w:sz w:val="16"/>
                <w:szCs w:val="16"/>
              </w:rPr>
              <w:t>Revision of S6-243220.</w:t>
            </w:r>
          </w:p>
          <w:p w14:paraId="1463A440" w14:textId="4B279D1A" w:rsidR="00D45887" w:rsidRDefault="00D45887" w:rsidP="00E71CED">
            <w:pPr>
              <w:spacing w:before="20" w:after="20" w:line="240" w:lineRule="auto"/>
              <w:rPr>
                <w:rFonts w:ascii="Arial" w:hAnsi="Arial" w:cs="Arial"/>
                <w:sz w:val="16"/>
                <w:szCs w:val="16"/>
              </w:rPr>
            </w:pPr>
            <w:r w:rsidRPr="00D45887">
              <w:rPr>
                <w:rFonts w:ascii="Arial" w:hAnsi="Arial" w:cs="Arial"/>
                <w:i/>
                <w:sz w:val="16"/>
                <w:szCs w:val="16"/>
              </w:rPr>
              <w:t>KI #1 (Sol Update)</w:t>
            </w:r>
          </w:p>
          <w:p w14:paraId="217D3DC6" w14:textId="4A901432" w:rsidR="00D45887" w:rsidRDefault="00D45887" w:rsidP="00E71CED">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B79930" w14:textId="77777777" w:rsidR="00D45887" w:rsidRPr="00D45887" w:rsidRDefault="00D45887" w:rsidP="00E71CED">
            <w:pPr>
              <w:spacing w:before="20" w:after="20" w:line="240" w:lineRule="auto"/>
              <w:rPr>
                <w:rFonts w:ascii="Arial" w:hAnsi="Arial" w:cs="Arial"/>
                <w:bCs/>
                <w:sz w:val="18"/>
                <w:szCs w:val="18"/>
              </w:rPr>
            </w:pPr>
          </w:p>
        </w:tc>
      </w:tr>
      <w:tr w:rsidR="00504BB2" w:rsidRPr="00996A6E" w14:paraId="6B4705AE" w14:textId="77777777" w:rsidTr="0083349E">
        <w:tc>
          <w:tcPr>
            <w:tcW w:w="1159" w:type="dxa"/>
            <w:tcBorders>
              <w:top w:val="single" w:sz="4" w:space="0" w:color="auto"/>
              <w:left w:val="single" w:sz="4" w:space="0" w:color="auto"/>
              <w:bottom w:val="single" w:sz="4" w:space="0" w:color="auto"/>
              <w:right w:val="single" w:sz="4" w:space="0" w:color="auto"/>
            </w:tcBorders>
            <w:shd w:val="clear" w:color="auto" w:fill="FFFFFF"/>
          </w:tcPr>
          <w:p w14:paraId="32365EC7" w14:textId="793F1F50" w:rsidR="00504BB2" w:rsidRPr="00F86B9D" w:rsidRDefault="00000000" w:rsidP="00504BB2">
            <w:pPr>
              <w:spacing w:before="20" w:after="20" w:line="240" w:lineRule="auto"/>
              <w:rPr>
                <w:rFonts w:ascii="Arial" w:hAnsi="Arial" w:cs="Arial"/>
                <w:bCs/>
                <w:sz w:val="18"/>
                <w:szCs w:val="18"/>
              </w:rPr>
            </w:pPr>
            <w:hyperlink r:id="rId80" w:history="1">
              <w:r w:rsidR="00504BB2" w:rsidRPr="00F86B9D">
                <w:rPr>
                  <w:rStyle w:val="Hyperlink"/>
                  <w:rFonts w:ascii="Arial" w:hAnsi="Arial" w:cs="Arial"/>
                  <w:bCs/>
                  <w:sz w:val="18"/>
                  <w:szCs w:val="18"/>
                </w:rPr>
                <w:t>S6-243233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DED3DA" w14:textId="12D588F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Localization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172510E" w14:textId="1D98647E"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AC73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9C2722" w14:textId="15D726E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9FC3113"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#4 (New Sol)</w:t>
            </w:r>
          </w:p>
          <w:p w14:paraId="5AF398D7" w14:textId="77777777" w:rsidR="00504BB2" w:rsidRDefault="00504BB2" w:rsidP="00504BB2">
            <w:pPr>
              <w:spacing w:before="20" w:after="20" w:line="240" w:lineRule="auto"/>
              <w:rPr>
                <w:rFonts w:ascii="Arial" w:hAnsi="Arial" w:cs="Arial"/>
                <w:bCs/>
                <w:sz w:val="18"/>
                <w:szCs w:val="18"/>
              </w:rPr>
            </w:pPr>
          </w:p>
          <w:p w14:paraId="4E3B6285"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S6a240329.</w:t>
            </w:r>
          </w:p>
          <w:p w14:paraId="1695FACD"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2C35956" w14:textId="4F72BE7B" w:rsidR="00504BB2"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Revised to S6-243461</w:t>
            </w:r>
          </w:p>
        </w:tc>
      </w:tr>
      <w:tr w:rsidR="0083349E" w:rsidRPr="00996A6E" w14:paraId="196BB003" w14:textId="77777777" w:rsidTr="0083349E">
        <w:tc>
          <w:tcPr>
            <w:tcW w:w="1159" w:type="dxa"/>
            <w:tcBorders>
              <w:top w:val="single" w:sz="4" w:space="0" w:color="auto"/>
              <w:left w:val="single" w:sz="4" w:space="0" w:color="auto"/>
              <w:bottom w:val="single" w:sz="4" w:space="0" w:color="auto"/>
              <w:right w:val="single" w:sz="4" w:space="0" w:color="auto"/>
            </w:tcBorders>
            <w:shd w:val="clear" w:color="auto" w:fill="99CCFF"/>
          </w:tcPr>
          <w:p w14:paraId="460AC336" w14:textId="534C222E" w:rsidR="0083349E" w:rsidRPr="0083349E" w:rsidRDefault="0083349E" w:rsidP="00504BB2">
            <w:pPr>
              <w:spacing w:before="20" w:after="20" w:line="240" w:lineRule="auto"/>
            </w:pPr>
            <w:r w:rsidRPr="0083349E">
              <w:rPr>
                <w:rFonts w:ascii="Arial" w:hAnsi="Arial" w:cs="Arial"/>
                <w:sz w:val="18"/>
              </w:rPr>
              <w:t>S6-243461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5EFDB0A" w14:textId="2AC8164E"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New solution: Localization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DB2E219" w14:textId="590C6EC6"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Convida</w:t>
            </w:r>
            <w:proofErr w:type="spellEnd"/>
            <w:r w:rsidRPr="0083349E">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4897845" w14:textId="77777777"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pCR</w:t>
            </w:r>
            <w:proofErr w:type="spellEnd"/>
          </w:p>
          <w:p w14:paraId="5298E69F" w14:textId="58D7D7BD"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CC650E" w14:textId="77777777" w:rsidR="0083349E" w:rsidRDefault="0083349E" w:rsidP="0083349E">
            <w:pPr>
              <w:spacing w:before="20" w:after="20" w:line="240" w:lineRule="auto"/>
              <w:rPr>
                <w:rFonts w:ascii="Arial" w:hAnsi="Arial" w:cs="Arial"/>
                <w:i/>
                <w:sz w:val="16"/>
                <w:szCs w:val="16"/>
              </w:rPr>
            </w:pPr>
            <w:r w:rsidRPr="0083349E">
              <w:rPr>
                <w:rFonts w:ascii="Arial" w:hAnsi="Arial" w:cs="Arial"/>
                <w:sz w:val="16"/>
                <w:szCs w:val="16"/>
              </w:rPr>
              <w:t>Revision of S6-243233.</w:t>
            </w:r>
          </w:p>
          <w:p w14:paraId="671D0877" w14:textId="7E668A16" w:rsidR="0083349E" w:rsidRPr="0083349E" w:rsidRDefault="0083349E" w:rsidP="0083349E">
            <w:pPr>
              <w:spacing w:before="20" w:after="20" w:line="240" w:lineRule="auto"/>
              <w:rPr>
                <w:rFonts w:ascii="Arial" w:hAnsi="Arial" w:cs="Arial"/>
                <w:i/>
                <w:sz w:val="16"/>
                <w:szCs w:val="16"/>
              </w:rPr>
            </w:pPr>
            <w:r w:rsidRPr="0083349E">
              <w:rPr>
                <w:rFonts w:ascii="Arial" w:hAnsi="Arial" w:cs="Arial"/>
                <w:i/>
                <w:sz w:val="16"/>
                <w:szCs w:val="16"/>
              </w:rPr>
              <w:t>KI #4 (New Sol)</w:t>
            </w:r>
          </w:p>
          <w:p w14:paraId="5FDA9F3C" w14:textId="77777777" w:rsidR="0083349E" w:rsidRPr="0083349E" w:rsidRDefault="0083349E" w:rsidP="0083349E">
            <w:pPr>
              <w:spacing w:before="20" w:after="20" w:line="240" w:lineRule="auto"/>
              <w:rPr>
                <w:rFonts w:ascii="Arial" w:hAnsi="Arial" w:cs="Arial"/>
                <w:bCs/>
                <w:i/>
                <w:sz w:val="18"/>
                <w:szCs w:val="18"/>
              </w:rPr>
            </w:pPr>
          </w:p>
          <w:p w14:paraId="611BB11D" w14:textId="77777777" w:rsidR="0083349E" w:rsidRPr="0083349E" w:rsidRDefault="0083349E" w:rsidP="0083349E">
            <w:pPr>
              <w:spacing w:before="20" w:after="20" w:line="240" w:lineRule="auto"/>
              <w:rPr>
                <w:rFonts w:ascii="Arial" w:hAnsi="Arial" w:cs="Arial"/>
                <w:bCs/>
                <w:i/>
                <w:sz w:val="18"/>
                <w:szCs w:val="18"/>
              </w:rPr>
            </w:pPr>
            <w:r w:rsidRPr="0083349E">
              <w:rPr>
                <w:rFonts w:ascii="Arial" w:hAnsi="Arial" w:cs="Arial"/>
                <w:bCs/>
                <w:i/>
                <w:sz w:val="18"/>
                <w:szCs w:val="18"/>
              </w:rPr>
              <w:t>Revision of S6a240329.</w:t>
            </w:r>
          </w:p>
          <w:p w14:paraId="1E255941" w14:textId="77777777" w:rsidR="0083349E" w:rsidRDefault="0083349E" w:rsidP="00504BB2">
            <w:pPr>
              <w:spacing w:before="20" w:after="20" w:line="240" w:lineRule="auto"/>
              <w:rPr>
                <w:rFonts w:ascii="Arial" w:hAnsi="Arial" w:cs="Arial"/>
                <w:sz w:val="16"/>
                <w:szCs w:val="16"/>
              </w:rPr>
            </w:pPr>
          </w:p>
          <w:p w14:paraId="4ED4403F" w14:textId="6B7C646B" w:rsidR="0083349E" w:rsidRDefault="0083349E"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FB18C99" w14:textId="77777777" w:rsidR="0083349E" w:rsidRPr="0083349E" w:rsidRDefault="0083349E" w:rsidP="00504BB2">
            <w:pPr>
              <w:spacing w:before="20" w:after="20" w:line="240" w:lineRule="auto"/>
              <w:rPr>
                <w:rFonts w:ascii="Arial" w:hAnsi="Arial" w:cs="Arial"/>
                <w:bCs/>
                <w:sz w:val="18"/>
                <w:szCs w:val="18"/>
              </w:rPr>
            </w:pPr>
          </w:p>
        </w:tc>
      </w:tr>
      <w:tr w:rsidR="00504BB2" w:rsidRPr="00996A6E" w14:paraId="16308D29" w14:textId="77777777" w:rsidTr="00B61722">
        <w:tc>
          <w:tcPr>
            <w:tcW w:w="1159" w:type="dxa"/>
            <w:tcBorders>
              <w:top w:val="single" w:sz="4" w:space="0" w:color="auto"/>
              <w:left w:val="single" w:sz="4" w:space="0" w:color="auto"/>
              <w:bottom w:val="single" w:sz="4" w:space="0" w:color="auto"/>
              <w:right w:val="single" w:sz="4" w:space="0" w:color="auto"/>
            </w:tcBorders>
            <w:shd w:val="clear" w:color="auto" w:fill="FFFFFF"/>
          </w:tcPr>
          <w:p w14:paraId="49A297F3" w14:textId="37BEF205" w:rsidR="00504BB2" w:rsidRPr="00F86B9D" w:rsidRDefault="00000000" w:rsidP="00504BB2">
            <w:pPr>
              <w:spacing w:before="20" w:after="20" w:line="240" w:lineRule="auto"/>
              <w:rPr>
                <w:rFonts w:ascii="Arial" w:hAnsi="Arial" w:cs="Arial"/>
                <w:bCs/>
                <w:sz w:val="18"/>
                <w:szCs w:val="18"/>
              </w:rPr>
            </w:pPr>
            <w:hyperlink r:id="rId81" w:history="1">
              <w:r w:rsidR="00504BB2" w:rsidRPr="00F86B9D">
                <w:rPr>
                  <w:rStyle w:val="Hyperlink"/>
                  <w:rFonts w:ascii="Arial" w:hAnsi="Arial" w:cs="Arial"/>
                  <w:bCs/>
                  <w:sz w:val="18"/>
                  <w:szCs w:val="18"/>
                </w:rPr>
                <w:t>S6-243044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AC26FB" w14:textId="3ECFFC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06065FE" w14:textId="7102138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1E0E34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359007" w14:textId="0B7D1B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E30C59" w14:textId="59A23EF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35D87D3" w14:textId="0DB1218E"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5ECE4129" w14:textId="77777777" w:rsidTr="00B61722">
        <w:tc>
          <w:tcPr>
            <w:tcW w:w="1159" w:type="dxa"/>
            <w:tcBorders>
              <w:top w:val="single" w:sz="4" w:space="0" w:color="auto"/>
              <w:left w:val="single" w:sz="4" w:space="0" w:color="auto"/>
              <w:bottom w:val="single" w:sz="4" w:space="0" w:color="auto"/>
              <w:right w:val="single" w:sz="4" w:space="0" w:color="auto"/>
            </w:tcBorders>
            <w:shd w:val="clear" w:color="auto" w:fill="FFFFFF"/>
          </w:tcPr>
          <w:p w14:paraId="0152E01C" w14:textId="62BFF1A9" w:rsidR="00504BB2" w:rsidRPr="00F86B9D" w:rsidRDefault="00000000" w:rsidP="00504BB2">
            <w:pPr>
              <w:spacing w:before="20" w:after="20" w:line="240" w:lineRule="auto"/>
              <w:rPr>
                <w:rFonts w:ascii="Arial" w:hAnsi="Arial" w:cs="Arial"/>
                <w:bCs/>
                <w:sz w:val="18"/>
                <w:szCs w:val="18"/>
              </w:rPr>
            </w:pPr>
            <w:hyperlink r:id="rId82" w:history="1">
              <w:r w:rsidR="00504BB2" w:rsidRPr="00F86B9D">
                <w:rPr>
                  <w:rStyle w:val="Hyperlink"/>
                  <w:rFonts w:ascii="Arial" w:hAnsi="Arial" w:cs="Arial"/>
                  <w:bCs/>
                  <w:sz w:val="18"/>
                  <w:szCs w:val="18"/>
                </w:rPr>
                <w:t>S6-243045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6C4233" w14:textId="34BE225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3488ED" w14:textId="0BE06178"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D059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75CEB4" w14:textId="05F4C60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787AABA" w14:textId="1A5CC10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AAD8B85" w14:textId="6C0818ED"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3DF22BB0" w14:textId="77777777" w:rsidTr="00B61722">
        <w:tc>
          <w:tcPr>
            <w:tcW w:w="1159" w:type="dxa"/>
            <w:tcBorders>
              <w:top w:val="single" w:sz="4" w:space="0" w:color="auto"/>
              <w:left w:val="single" w:sz="4" w:space="0" w:color="auto"/>
              <w:bottom w:val="single" w:sz="4" w:space="0" w:color="auto"/>
              <w:right w:val="single" w:sz="4" w:space="0" w:color="auto"/>
            </w:tcBorders>
            <w:shd w:val="clear" w:color="auto" w:fill="FFFFFF"/>
          </w:tcPr>
          <w:p w14:paraId="6B030253" w14:textId="21988BA2" w:rsidR="00504BB2" w:rsidRPr="00F86B9D" w:rsidRDefault="00000000" w:rsidP="00504BB2">
            <w:pPr>
              <w:spacing w:before="20" w:after="20" w:line="240" w:lineRule="auto"/>
              <w:rPr>
                <w:rFonts w:ascii="Arial" w:hAnsi="Arial" w:cs="Arial"/>
                <w:bCs/>
                <w:sz w:val="18"/>
                <w:szCs w:val="18"/>
              </w:rPr>
            </w:pPr>
            <w:hyperlink r:id="rId83" w:history="1">
              <w:r w:rsidR="00504BB2" w:rsidRPr="00F86B9D">
                <w:rPr>
                  <w:rStyle w:val="Hyperlink"/>
                  <w:rFonts w:ascii="Arial" w:hAnsi="Arial" w:cs="Arial"/>
                  <w:bCs/>
                  <w:sz w:val="18"/>
                  <w:szCs w:val="18"/>
                </w:rPr>
                <w:t>S6-243146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D7D1140" w14:textId="2DB4276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#4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20BC20D" w14:textId="0E324E5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2610F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06C07" w14:textId="1B66E43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DD1366" w14:textId="554E33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3DF524" w14:textId="1D271596"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Revised to S6-243458</w:t>
            </w:r>
          </w:p>
        </w:tc>
      </w:tr>
      <w:tr w:rsidR="00B61722" w:rsidRPr="00996A6E" w14:paraId="29A90DD0" w14:textId="77777777" w:rsidTr="00FD6FE2">
        <w:tc>
          <w:tcPr>
            <w:tcW w:w="1159" w:type="dxa"/>
            <w:tcBorders>
              <w:top w:val="single" w:sz="4" w:space="0" w:color="auto"/>
              <w:left w:val="single" w:sz="4" w:space="0" w:color="auto"/>
              <w:bottom w:val="single" w:sz="4" w:space="0" w:color="auto"/>
              <w:right w:val="single" w:sz="4" w:space="0" w:color="auto"/>
            </w:tcBorders>
            <w:shd w:val="clear" w:color="auto" w:fill="99CCFF"/>
          </w:tcPr>
          <w:p w14:paraId="11DD98B7" w14:textId="5583AED1" w:rsidR="00B61722" w:rsidRPr="00B61722" w:rsidRDefault="00B61722" w:rsidP="00504BB2">
            <w:pPr>
              <w:spacing w:before="20" w:after="20" w:line="240" w:lineRule="auto"/>
            </w:pPr>
            <w:r w:rsidRPr="00B61722">
              <w:rPr>
                <w:rFonts w:ascii="Arial" w:hAnsi="Arial" w:cs="Arial"/>
                <w:sz w:val="18"/>
              </w:rPr>
              <w:t>S6-243458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D386E5B" w14:textId="37D661FE"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KI #4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8EE9D01" w14:textId="367A0D7D"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82F350A" w14:textId="77777777" w:rsidR="00B61722" w:rsidRPr="00B61722" w:rsidRDefault="00B61722" w:rsidP="00504BB2">
            <w:pPr>
              <w:spacing w:before="20" w:after="20" w:line="240" w:lineRule="auto"/>
              <w:rPr>
                <w:rFonts w:ascii="Arial" w:hAnsi="Arial" w:cs="Arial"/>
                <w:bCs/>
                <w:sz w:val="18"/>
                <w:szCs w:val="18"/>
              </w:rPr>
            </w:pPr>
            <w:proofErr w:type="spellStart"/>
            <w:r w:rsidRPr="00B61722">
              <w:rPr>
                <w:rFonts w:ascii="Arial" w:hAnsi="Arial" w:cs="Arial"/>
                <w:bCs/>
                <w:sz w:val="18"/>
                <w:szCs w:val="18"/>
              </w:rPr>
              <w:t>pCR</w:t>
            </w:r>
            <w:proofErr w:type="spellEnd"/>
          </w:p>
          <w:p w14:paraId="750A2A9E" w14:textId="061281D3"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7FD480" w14:textId="77777777" w:rsidR="00B61722" w:rsidRDefault="00B61722" w:rsidP="00504BB2">
            <w:pPr>
              <w:spacing w:before="20" w:after="20" w:line="240" w:lineRule="auto"/>
              <w:rPr>
                <w:rFonts w:ascii="Arial" w:hAnsi="Arial" w:cs="Arial"/>
                <w:i/>
                <w:sz w:val="16"/>
                <w:szCs w:val="16"/>
              </w:rPr>
            </w:pPr>
            <w:r w:rsidRPr="00B61722">
              <w:rPr>
                <w:rFonts w:ascii="Arial" w:hAnsi="Arial" w:cs="Arial"/>
                <w:sz w:val="16"/>
                <w:szCs w:val="16"/>
              </w:rPr>
              <w:t>Revision of S6-243146.</w:t>
            </w:r>
          </w:p>
          <w:p w14:paraId="3B4414DA" w14:textId="60587B52" w:rsidR="00B61722" w:rsidRDefault="00B61722" w:rsidP="00504BB2">
            <w:pPr>
              <w:spacing w:before="20" w:after="20" w:line="240" w:lineRule="auto"/>
              <w:rPr>
                <w:rFonts w:ascii="Arial" w:hAnsi="Arial" w:cs="Arial"/>
                <w:sz w:val="16"/>
                <w:szCs w:val="16"/>
              </w:rPr>
            </w:pPr>
            <w:r w:rsidRPr="00B61722">
              <w:rPr>
                <w:rFonts w:ascii="Arial" w:hAnsi="Arial" w:cs="Arial"/>
                <w:i/>
                <w:sz w:val="16"/>
                <w:szCs w:val="16"/>
              </w:rPr>
              <w:t>KI #4 (OE &amp; Conclusion)</w:t>
            </w:r>
          </w:p>
          <w:p w14:paraId="2211E7F6" w14:textId="0F0B302E" w:rsidR="00B61722" w:rsidRDefault="00B6172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3FC85E3" w14:textId="77777777" w:rsidR="00B61722" w:rsidRPr="00B61722" w:rsidRDefault="00B61722" w:rsidP="00504BB2">
            <w:pPr>
              <w:spacing w:before="20" w:after="20" w:line="240" w:lineRule="auto"/>
              <w:rPr>
                <w:rFonts w:ascii="Arial" w:hAnsi="Arial" w:cs="Arial"/>
                <w:bCs/>
                <w:sz w:val="18"/>
                <w:szCs w:val="18"/>
              </w:rPr>
            </w:pPr>
          </w:p>
        </w:tc>
      </w:tr>
      <w:tr w:rsidR="00504BB2" w:rsidRPr="00996A6E" w14:paraId="4BFF411A" w14:textId="77777777" w:rsidTr="00FD6FE2">
        <w:tc>
          <w:tcPr>
            <w:tcW w:w="1159" w:type="dxa"/>
            <w:tcBorders>
              <w:top w:val="single" w:sz="4" w:space="0" w:color="auto"/>
              <w:left w:val="single" w:sz="4" w:space="0" w:color="auto"/>
              <w:bottom w:val="single" w:sz="4" w:space="0" w:color="auto"/>
              <w:right w:val="single" w:sz="4" w:space="0" w:color="auto"/>
            </w:tcBorders>
            <w:shd w:val="clear" w:color="auto" w:fill="FFFFFF"/>
          </w:tcPr>
          <w:p w14:paraId="0B69FEB7" w14:textId="20049820" w:rsidR="00504BB2" w:rsidRPr="00F86B9D" w:rsidRDefault="00000000" w:rsidP="00504BB2">
            <w:pPr>
              <w:spacing w:before="20" w:after="20" w:line="240" w:lineRule="auto"/>
              <w:rPr>
                <w:rFonts w:ascii="Arial" w:hAnsi="Arial" w:cs="Arial"/>
                <w:bCs/>
                <w:sz w:val="18"/>
                <w:szCs w:val="18"/>
              </w:rPr>
            </w:pPr>
            <w:hyperlink r:id="rId84" w:history="1">
              <w:r w:rsidR="00504BB2" w:rsidRPr="00F86B9D">
                <w:rPr>
                  <w:rStyle w:val="Hyperlink"/>
                  <w:rFonts w:ascii="Arial" w:hAnsi="Arial" w:cs="Arial"/>
                  <w:bCs/>
                  <w:sz w:val="18"/>
                  <w:szCs w:val="18"/>
                </w:rPr>
                <w:t>S6-243169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5D5B8A" w14:textId="79586F4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48DABA7" w14:textId="48B603A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94B9E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9FEFC82" w14:textId="6AACDD6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B5EC38"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(Solution)</w:t>
            </w:r>
          </w:p>
          <w:p w14:paraId="5233DE3C" w14:textId="77777777" w:rsidR="00504BB2" w:rsidRDefault="00504BB2" w:rsidP="00504BB2">
            <w:pPr>
              <w:spacing w:before="20" w:after="20" w:line="240" w:lineRule="auto"/>
              <w:rPr>
                <w:rFonts w:ascii="Arial" w:hAnsi="Arial" w:cs="Arial"/>
                <w:sz w:val="16"/>
                <w:szCs w:val="16"/>
              </w:rPr>
            </w:pPr>
          </w:p>
          <w:p w14:paraId="7629F512" w14:textId="2AE17EFC"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2AB9851" w14:textId="1048E4F2" w:rsidR="00504BB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Revised to S6-243459</w:t>
            </w:r>
          </w:p>
        </w:tc>
      </w:tr>
      <w:tr w:rsidR="00FD6FE2" w:rsidRPr="00996A6E" w14:paraId="2ADBF4C8" w14:textId="77777777" w:rsidTr="004846A0">
        <w:tc>
          <w:tcPr>
            <w:tcW w:w="1159" w:type="dxa"/>
            <w:tcBorders>
              <w:top w:val="single" w:sz="4" w:space="0" w:color="auto"/>
              <w:left w:val="single" w:sz="4" w:space="0" w:color="auto"/>
              <w:bottom w:val="single" w:sz="4" w:space="0" w:color="auto"/>
              <w:right w:val="single" w:sz="4" w:space="0" w:color="auto"/>
            </w:tcBorders>
            <w:shd w:val="clear" w:color="auto" w:fill="99CCFF"/>
          </w:tcPr>
          <w:p w14:paraId="05C9B62D" w14:textId="534A5A52" w:rsidR="00FD6FE2" w:rsidRPr="00FD6FE2" w:rsidRDefault="00FD6FE2" w:rsidP="00504BB2">
            <w:pPr>
              <w:spacing w:before="20" w:after="20" w:line="240" w:lineRule="auto"/>
            </w:pPr>
            <w:r w:rsidRPr="00FD6FE2">
              <w:rPr>
                <w:rFonts w:ascii="Arial" w:hAnsi="Arial" w:cs="Arial"/>
                <w:sz w:val="18"/>
              </w:rPr>
              <w:t>S6-243459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5E9AB1" w14:textId="6677E86F"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6613093" w14:textId="211CD2B4"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0EFD2A3" w14:textId="77777777" w:rsidR="00FD6FE2" w:rsidRPr="00FD6FE2" w:rsidRDefault="00FD6FE2" w:rsidP="00504BB2">
            <w:pPr>
              <w:spacing w:before="20" w:after="20" w:line="240" w:lineRule="auto"/>
              <w:rPr>
                <w:rFonts w:ascii="Arial" w:hAnsi="Arial" w:cs="Arial"/>
                <w:bCs/>
                <w:sz w:val="18"/>
                <w:szCs w:val="18"/>
              </w:rPr>
            </w:pPr>
            <w:proofErr w:type="spellStart"/>
            <w:r w:rsidRPr="00FD6FE2">
              <w:rPr>
                <w:rFonts w:ascii="Arial" w:hAnsi="Arial" w:cs="Arial"/>
                <w:bCs/>
                <w:sz w:val="18"/>
                <w:szCs w:val="18"/>
              </w:rPr>
              <w:t>pCR</w:t>
            </w:r>
            <w:proofErr w:type="spellEnd"/>
          </w:p>
          <w:p w14:paraId="29913AB1" w14:textId="1B70A7C2"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B18A2C9" w14:textId="77777777" w:rsidR="00FD6FE2" w:rsidRDefault="00FD6FE2" w:rsidP="00FD6FE2">
            <w:pPr>
              <w:spacing w:before="20" w:after="20" w:line="240" w:lineRule="auto"/>
              <w:rPr>
                <w:rFonts w:ascii="Arial" w:hAnsi="Arial" w:cs="Arial"/>
                <w:i/>
                <w:sz w:val="16"/>
                <w:szCs w:val="16"/>
              </w:rPr>
            </w:pPr>
            <w:r w:rsidRPr="00FD6FE2">
              <w:rPr>
                <w:rFonts w:ascii="Arial" w:hAnsi="Arial" w:cs="Arial"/>
                <w:sz w:val="16"/>
                <w:szCs w:val="16"/>
              </w:rPr>
              <w:t>Revision of S6-243169.</w:t>
            </w:r>
          </w:p>
          <w:p w14:paraId="49D8C46B" w14:textId="6B5A87CD" w:rsidR="00FD6FE2" w:rsidRPr="00FD6FE2" w:rsidRDefault="00FD6FE2" w:rsidP="00FD6FE2">
            <w:pPr>
              <w:spacing w:before="20" w:after="20" w:line="240" w:lineRule="auto"/>
              <w:rPr>
                <w:rFonts w:ascii="Arial" w:hAnsi="Arial" w:cs="Arial"/>
                <w:i/>
                <w:sz w:val="16"/>
                <w:szCs w:val="16"/>
              </w:rPr>
            </w:pPr>
            <w:r w:rsidRPr="00FD6FE2">
              <w:rPr>
                <w:rFonts w:ascii="Arial" w:hAnsi="Arial" w:cs="Arial"/>
                <w:i/>
                <w:sz w:val="16"/>
                <w:szCs w:val="16"/>
              </w:rPr>
              <w:t>KI #5 (Solution)</w:t>
            </w:r>
          </w:p>
          <w:p w14:paraId="1BF40A34" w14:textId="77777777" w:rsidR="00FD6FE2" w:rsidRPr="00FD6FE2" w:rsidRDefault="00FD6FE2" w:rsidP="00FD6FE2">
            <w:pPr>
              <w:spacing w:before="20" w:after="20" w:line="240" w:lineRule="auto"/>
              <w:rPr>
                <w:rFonts w:ascii="Arial" w:hAnsi="Arial" w:cs="Arial"/>
                <w:i/>
                <w:sz w:val="16"/>
                <w:szCs w:val="16"/>
              </w:rPr>
            </w:pPr>
          </w:p>
          <w:p w14:paraId="01171BBE" w14:textId="7C382263" w:rsidR="00FD6FE2" w:rsidRDefault="00FD6FE2" w:rsidP="00FD6FE2">
            <w:pPr>
              <w:spacing w:before="20" w:after="20" w:line="240" w:lineRule="auto"/>
              <w:rPr>
                <w:rFonts w:ascii="Arial" w:hAnsi="Arial" w:cs="Arial"/>
                <w:sz w:val="16"/>
                <w:szCs w:val="16"/>
              </w:rPr>
            </w:pPr>
            <w:r w:rsidRPr="00FD6FE2">
              <w:rPr>
                <w:rFonts w:ascii="Arial" w:hAnsi="Arial" w:cs="Arial"/>
                <w:bCs/>
                <w:i/>
                <w:sz w:val="18"/>
                <w:szCs w:val="18"/>
              </w:rPr>
              <w:t>Revision of S6a240291.</w:t>
            </w:r>
          </w:p>
          <w:p w14:paraId="4385501F" w14:textId="4BE09092" w:rsidR="00FD6FE2" w:rsidRDefault="00FD6FE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5F9B76" w14:textId="77777777" w:rsidR="00FD6FE2" w:rsidRPr="00FD6FE2" w:rsidRDefault="00FD6FE2" w:rsidP="00504BB2">
            <w:pPr>
              <w:spacing w:before="20" w:after="20" w:line="240" w:lineRule="auto"/>
              <w:rPr>
                <w:rFonts w:ascii="Arial" w:hAnsi="Arial" w:cs="Arial"/>
                <w:bCs/>
                <w:sz w:val="18"/>
                <w:szCs w:val="18"/>
              </w:rPr>
            </w:pPr>
          </w:p>
        </w:tc>
      </w:tr>
      <w:tr w:rsidR="00504BB2" w:rsidRPr="00996A6E" w14:paraId="2A1951E3" w14:textId="77777777" w:rsidTr="004846A0">
        <w:tc>
          <w:tcPr>
            <w:tcW w:w="1159" w:type="dxa"/>
            <w:tcBorders>
              <w:top w:val="single" w:sz="4" w:space="0" w:color="auto"/>
              <w:left w:val="single" w:sz="4" w:space="0" w:color="auto"/>
              <w:bottom w:val="single" w:sz="4" w:space="0" w:color="auto"/>
              <w:right w:val="single" w:sz="4" w:space="0" w:color="auto"/>
            </w:tcBorders>
            <w:shd w:val="clear" w:color="auto" w:fill="FFFFFF"/>
          </w:tcPr>
          <w:p w14:paraId="0000170C" w14:textId="2731FAE3" w:rsidR="00504BB2" w:rsidRPr="00F86B9D" w:rsidRDefault="00000000" w:rsidP="00504BB2">
            <w:pPr>
              <w:spacing w:before="20" w:after="20" w:line="240" w:lineRule="auto"/>
              <w:rPr>
                <w:rFonts w:ascii="Arial" w:hAnsi="Arial" w:cs="Arial"/>
                <w:bCs/>
                <w:sz w:val="18"/>
                <w:szCs w:val="18"/>
              </w:rPr>
            </w:pPr>
            <w:hyperlink r:id="rId85" w:history="1">
              <w:r w:rsidR="00504BB2" w:rsidRPr="00F86B9D">
                <w:rPr>
                  <w:rStyle w:val="Hyperlink"/>
                  <w:rFonts w:ascii="Arial" w:hAnsi="Arial" w:cs="Arial"/>
                  <w:bCs/>
                  <w:sz w:val="18"/>
                  <w:szCs w:val="18"/>
                </w:rPr>
                <w:t>S6-243168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E80D5AB" w14:textId="21279A6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F91BE57" w14:textId="63113FF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0F784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3FE03B" w14:textId="7186D5D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C5CDCD"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(OE &amp; Conclusion)</w:t>
            </w:r>
          </w:p>
          <w:p w14:paraId="2B751CB2" w14:textId="77777777" w:rsidR="00504BB2" w:rsidRDefault="00504BB2" w:rsidP="00504BB2">
            <w:pPr>
              <w:spacing w:before="20" w:after="20" w:line="240" w:lineRule="auto"/>
              <w:rPr>
                <w:rFonts w:ascii="Arial" w:hAnsi="Arial" w:cs="Arial"/>
                <w:sz w:val="16"/>
                <w:szCs w:val="16"/>
              </w:rPr>
            </w:pPr>
          </w:p>
          <w:p w14:paraId="1E89FBFF" w14:textId="46DAAFBB"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9520D5" w14:textId="2DC5D882"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Revised to S6-243460</w:t>
            </w:r>
          </w:p>
        </w:tc>
      </w:tr>
      <w:tr w:rsidR="004846A0" w:rsidRPr="00996A6E" w14:paraId="39C8E653" w14:textId="77777777" w:rsidTr="004846A0">
        <w:tc>
          <w:tcPr>
            <w:tcW w:w="1159" w:type="dxa"/>
            <w:tcBorders>
              <w:top w:val="single" w:sz="4" w:space="0" w:color="auto"/>
              <w:left w:val="single" w:sz="4" w:space="0" w:color="auto"/>
              <w:bottom w:val="single" w:sz="4" w:space="0" w:color="auto"/>
              <w:right w:val="single" w:sz="4" w:space="0" w:color="auto"/>
            </w:tcBorders>
            <w:shd w:val="clear" w:color="auto" w:fill="99CCFF"/>
          </w:tcPr>
          <w:p w14:paraId="6AAE4959" w14:textId="6B38C9EC" w:rsidR="004846A0" w:rsidRPr="004846A0" w:rsidRDefault="004846A0" w:rsidP="00504BB2">
            <w:pPr>
              <w:spacing w:before="20" w:after="20" w:line="240" w:lineRule="auto"/>
            </w:pPr>
            <w:r w:rsidRPr="004846A0">
              <w:rPr>
                <w:rFonts w:ascii="Arial" w:hAnsi="Arial" w:cs="Arial"/>
                <w:sz w:val="18"/>
              </w:rPr>
              <w:t>S6-243460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B40D58A" w14:textId="7CA74D34"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14CF2CA" w14:textId="3949C871"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8641940" w14:textId="77777777" w:rsidR="004846A0" w:rsidRPr="004846A0" w:rsidRDefault="004846A0" w:rsidP="00504BB2">
            <w:pPr>
              <w:spacing w:before="20" w:after="20" w:line="240" w:lineRule="auto"/>
              <w:rPr>
                <w:rFonts w:ascii="Arial" w:hAnsi="Arial" w:cs="Arial"/>
                <w:bCs/>
                <w:sz w:val="18"/>
                <w:szCs w:val="18"/>
              </w:rPr>
            </w:pPr>
            <w:proofErr w:type="spellStart"/>
            <w:r w:rsidRPr="004846A0">
              <w:rPr>
                <w:rFonts w:ascii="Arial" w:hAnsi="Arial" w:cs="Arial"/>
                <w:bCs/>
                <w:sz w:val="18"/>
                <w:szCs w:val="18"/>
              </w:rPr>
              <w:t>pCR</w:t>
            </w:r>
            <w:proofErr w:type="spellEnd"/>
          </w:p>
          <w:p w14:paraId="400AF930" w14:textId="032965B9"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A208ECB" w14:textId="77777777" w:rsidR="004846A0" w:rsidRDefault="004846A0" w:rsidP="004846A0">
            <w:pPr>
              <w:spacing w:before="20" w:after="20" w:line="240" w:lineRule="auto"/>
              <w:rPr>
                <w:rFonts w:ascii="Arial" w:hAnsi="Arial" w:cs="Arial"/>
                <w:i/>
                <w:sz w:val="16"/>
                <w:szCs w:val="16"/>
              </w:rPr>
            </w:pPr>
            <w:r w:rsidRPr="004846A0">
              <w:rPr>
                <w:rFonts w:ascii="Arial" w:hAnsi="Arial" w:cs="Arial"/>
                <w:sz w:val="16"/>
                <w:szCs w:val="16"/>
              </w:rPr>
              <w:t>Revision of S6-243168.</w:t>
            </w:r>
          </w:p>
          <w:p w14:paraId="7746BC03" w14:textId="6D0A95C5" w:rsidR="004846A0" w:rsidRPr="004846A0" w:rsidRDefault="004846A0" w:rsidP="004846A0">
            <w:pPr>
              <w:spacing w:before="20" w:after="20" w:line="240" w:lineRule="auto"/>
              <w:rPr>
                <w:rFonts w:ascii="Arial" w:hAnsi="Arial" w:cs="Arial"/>
                <w:i/>
                <w:sz w:val="16"/>
                <w:szCs w:val="16"/>
              </w:rPr>
            </w:pPr>
            <w:r w:rsidRPr="004846A0">
              <w:rPr>
                <w:rFonts w:ascii="Arial" w:hAnsi="Arial" w:cs="Arial"/>
                <w:i/>
                <w:sz w:val="16"/>
                <w:szCs w:val="16"/>
              </w:rPr>
              <w:t>KI #5 (OE &amp; Conclusion)</w:t>
            </w:r>
          </w:p>
          <w:p w14:paraId="6FA7BDCA" w14:textId="77777777" w:rsidR="004846A0" w:rsidRPr="004846A0" w:rsidRDefault="004846A0" w:rsidP="004846A0">
            <w:pPr>
              <w:spacing w:before="20" w:after="20" w:line="240" w:lineRule="auto"/>
              <w:rPr>
                <w:rFonts w:ascii="Arial" w:hAnsi="Arial" w:cs="Arial"/>
                <w:i/>
                <w:sz w:val="16"/>
                <w:szCs w:val="16"/>
              </w:rPr>
            </w:pPr>
          </w:p>
          <w:p w14:paraId="60C41F2B" w14:textId="1128F495" w:rsidR="004846A0" w:rsidRDefault="004846A0" w:rsidP="004846A0">
            <w:pPr>
              <w:spacing w:before="20" w:after="20" w:line="240" w:lineRule="auto"/>
              <w:rPr>
                <w:rFonts w:ascii="Arial" w:hAnsi="Arial" w:cs="Arial"/>
                <w:sz w:val="16"/>
                <w:szCs w:val="16"/>
              </w:rPr>
            </w:pPr>
            <w:r w:rsidRPr="004846A0">
              <w:rPr>
                <w:rFonts w:ascii="Arial" w:hAnsi="Arial" w:cs="Arial"/>
                <w:bCs/>
                <w:i/>
                <w:sz w:val="18"/>
                <w:szCs w:val="18"/>
              </w:rPr>
              <w:t>Revision of S6a240290.</w:t>
            </w:r>
          </w:p>
          <w:p w14:paraId="00067D0F" w14:textId="663029E5" w:rsidR="004846A0" w:rsidRDefault="004846A0"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3F85B07" w14:textId="77777777" w:rsidR="004846A0" w:rsidRPr="004846A0" w:rsidRDefault="004846A0" w:rsidP="00504BB2">
            <w:pPr>
              <w:spacing w:before="20" w:after="20" w:line="240" w:lineRule="auto"/>
              <w:rPr>
                <w:rFonts w:ascii="Arial" w:hAnsi="Arial" w:cs="Arial"/>
                <w:bCs/>
                <w:sz w:val="18"/>
                <w:szCs w:val="18"/>
              </w:rPr>
            </w:pPr>
          </w:p>
        </w:tc>
      </w:tr>
      <w:tr w:rsidR="00504BB2" w:rsidRPr="00996A6E" w14:paraId="064880CE"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FF"/>
          </w:tcPr>
          <w:p w14:paraId="1A396C7A" w14:textId="3065A335" w:rsidR="00504BB2" w:rsidRPr="00F86B9D" w:rsidRDefault="00000000" w:rsidP="00504BB2">
            <w:pPr>
              <w:spacing w:before="20" w:after="20" w:line="240" w:lineRule="auto"/>
              <w:rPr>
                <w:rFonts w:ascii="Arial" w:hAnsi="Arial" w:cs="Arial"/>
                <w:bCs/>
                <w:sz w:val="18"/>
                <w:szCs w:val="18"/>
              </w:rPr>
            </w:pPr>
            <w:hyperlink r:id="rId86" w:history="1">
              <w:r w:rsidR="00504BB2" w:rsidRPr="00F86B9D">
                <w:rPr>
                  <w:rStyle w:val="Hyperlink"/>
                  <w:rFonts w:ascii="Arial" w:hAnsi="Arial" w:cs="Arial"/>
                  <w:bCs/>
                  <w:sz w:val="18"/>
                  <w:szCs w:val="18"/>
                </w:rPr>
                <w:t>S6-243234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0343DC" w14:textId="2A12D0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04F29F6" w14:textId="073C8122"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9DA90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099072" w14:textId="376A88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F7233B" w14:textId="0CF317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#5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0F62A7" w14:textId="19DB6783"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Merged to S6-243460</w:t>
            </w:r>
          </w:p>
        </w:tc>
      </w:tr>
      <w:tr w:rsidR="00504BB2" w:rsidRPr="00996A6E" w14:paraId="310AA4D0"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FF"/>
          </w:tcPr>
          <w:p w14:paraId="100908E8" w14:textId="1F6108C2" w:rsidR="00504BB2" w:rsidRPr="00F86B9D" w:rsidRDefault="00000000" w:rsidP="00504BB2">
            <w:pPr>
              <w:spacing w:before="20" w:after="20" w:line="240" w:lineRule="auto"/>
              <w:rPr>
                <w:rFonts w:ascii="Arial" w:hAnsi="Arial" w:cs="Arial"/>
                <w:bCs/>
                <w:sz w:val="18"/>
                <w:szCs w:val="18"/>
              </w:rPr>
            </w:pPr>
            <w:hyperlink r:id="rId87" w:history="1">
              <w:r w:rsidR="00504BB2" w:rsidRPr="00F86B9D">
                <w:rPr>
                  <w:rStyle w:val="Hyperlink"/>
                  <w:rFonts w:ascii="Arial" w:hAnsi="Arial" w:cs="Arial"/>
                  <w:bCs/>
                  <w:sz w:val="18"/>
                  <w:szCs w:val="18"/>
                </w:rPr>
                <w:t>S6-243145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5A766CD" w14:textId="6C4B68F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option #2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1F9AFE" w14:textId="1584BE3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38B6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89D7EA" w14:textId="58BE2B3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2D1D73" w14:textId="128C80E0"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#3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CF9EC4" w14:textId="494D4FCF"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S6-243462</w:t>
            </w:r>
          </w:p>
        </w:tc>
      </w:tr>
      <w:tr w:rsidR="00716F68" w:rsidRPr="00996A6E" w14:paraId="66085878" w14:textId="77777777" w:rsidTr="00B9026C">
        <w:tc>
          <w:tcPr>
            <w:tcW w:w="1159" w:type="dxa"/>
            <w:tcBorders>
              <w:top w:val="single" w:sz="4" w:space="0" w:color="auto"/>
              <w:left w:val="single" w:sz="4" w:space="0" w:color="auto"/>
              <w:bottom w:val="single" w:sz="4" w:space="0" w:color="auto"/>
              <w:right w:val="single" w:sz="4" w:space="0" w:color="auto"/>
            </w:tcBorders>
            <w:shd w:val="clear" w:color="auto" w:fill="99CCFF"/>
          </w:tcPr>
          <w:p w14:paraId="43597AAB" w14:textId="6936DA18" w:rsidR="00716F68" w:rsidRPr="00716F68" w:rsidRDefault="00716F68" w:rsidP="00504BB2">
            <w:pPr>
              <w:spacing w:before="20" w:after="20" w:line="240" w:lineRule="auto"/>
            </w:pPr>
            <w:r w:rsidRPr="00716F68">
              <w:rPr>
                <w:rFonts w:ascii="Arial" w:hAnsi="Arial" w:cs="Arial"/>
                <w:sz w:val="18"/>
              </w:rPr>
              <w:t>S6-243462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AC3CA89" w14:textId="7859B723"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Update to option #2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43DD080" w14:textId="24D3B38D"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4D9C6C"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72747319" w14:textId="7C76A7BC"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14D03A"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S6-243145.</w:t>
            </w:r>
          </w:p>
          <w:p w14:paraId="7DEF1F40" w14:textId="5A8E45B3"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#3 (Architecture)</w:t>
            </w:r>
          </w:p>
          <w:p w14:paraId="7870738D" w14:textId="6F0DC297" w:rsidR="00716F68" w:rsidRDefault="00716F68"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D0DD09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7BA50FA0" w14:textId="77777777" w:rsidTr="00B9026C">
        <w:tc>
          <w:tcPr>
            <w:tcW w:w="1159" w:type="dxa"/>
            <w:tcBorders>
              <w:top w:val="single" w:sz="4" w:space="0" w:color="auto"/>
              <w:left w:val="single" w:sz="4" w:space="0" w:color="auto"/>
              <w:bottom w:val="single" w:sz="4" w:space="0" w:color="auto"/>
              <w:right w:val="single" w:sz="4" w:space="0" w:color="auto"/>
            </w:tcBorders>
            <w:shd w:val="clear" w:color="auto" w:fill="FFFFFF"/>
          </w:tcPr>
          <w:p w14:paraId="143E4EF4" w14:textId="23ED507B" w:rsidR="00504BB2" w:rsidRPr="00F86B9D" w:rsidRDefault="00000000" w:rsidP="00504BB2">
            <w:pPr>
              <w:spacing w:before="20" w:after="20" w:line="240" w:lineRule="auto"/>
              <w:rPr>
                <w:rFonts w:ascii="Arial" w:hAnsi="Arial" w:cs="Arial"/>
                <w:bCs/>
                <w:sz w:val="18"/>
                <w:szCs w:val="18"/>
              </w:rPr>
            </w:pPr>
            <w:hyperlink r:id="rId88" w:history="1">
              <w:r w:rsidR="00504BB2" w:rsidRPr="00F86B9D">
                <w:rPr>
                  <w:rStyle w:val="Hyperlink"/>
                  <w:rFonts w:ascii="Arial" w:hAnsi="Arial" w:cs="Arial"/>
                  <w:bCs/>
                  <w:sz w:val="18"/>
                  <w:szCs w:val="18"/>
                </w:rPr>
                <w:t>S6-243344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567B577" w14:textId="31A654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A-DACM architecture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6A9735D" w14:textId="78D913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A86A00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BBAE86" w14:textId="29B732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429488B"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#3 (Architecture)</w:t>
            </w:r>
          </w:p>
          <w:p w14:paraId="6ED10144" w14:textId="77777777" w:rsidR="00504BB2" w:rsidRDefault="00504BB2" w:rsidP="00504BB2">
            <w:pPr>
              <w:spacing w:before="20" w:after="20" w:line="240" w:lineRule="auto"/>
              <w:rPr>
                <w:rFonts w:ascii="Arial" w:hAnsi="Arial" w:cs="Arial"/>
                <w:sz w:val="16"/>
                <w:szCs w:val="16"/>
              </w:rPr>
            </w:pPr>
          </w:p>
          <w:p w14:paraId="632A88CF"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S6a240299.</w:t>
            </w:r>
          </w:p>
          <w:p w14:paraId="74230831"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EFE44DF" w14:textId="13426978" w:rsidR="00504BB2"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Revised to S6-243575</w:t>
            </w:r>
          </w:p>
        </w:tc>
      </w:tr>
      <w:tr w:rsidR="00B9026C" w:rsidRPr="00996A6E" w14:paraId="50641A0A" w14:textId="77777777" w:rsidTr="00B9026C">
        <w:tc>
          <w:tcPr>
            <w:tcW w:w="1159" w:type="dxa"/>
            <w:tcBorders>
              <w:top w:val="single" w:sz="4" w:space="0" w:color="auto"/>
              <w:left w:val="single" w:sz="4" w:space="0" w:color="auto"/>
              <w:bottom w:val="single" w:sz="4" w:space="0" w:color="auto"/>
              <w:right w:val="single" w:sz="4" w:space="0" w:color="auto"/>
            </w:tcBorders>
            <w:shd w:val="clear" w:color="auto" w:fill="99CCFF"/>
          </w:tcPr>
          <w:p w14:paraId="054514EA" w14:textId="2B47CD59" w:rsidR="00B9026C" w:rsidRPr="00B9026C" w:rsidRDefault="00B9026C" w:rsidP="00504BB2">
            <w:pPr>
              <w:spacing w:before="20" w:after="20" w:line="240" w:lineRule="auto"/>
            </w:pPr>
            <w:r w:rsidRPr="00B9026C">
              <w:rPr>
                <w:rFonts w:ascii="Arial" w:hAnsi="Arial" w:cs="Arial"/>
                <w:sz w:val="18"/>
              </w:rPr>
              <w:t>S6-243575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6400317" w14:textId="7C9D8F64"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A-DACM architecture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0C35808" w14:textId="4392FB25"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229E374" w14:textId="77777777" w:rsidR="00B9026C" w:rsidRPr="00B9026C" w:rsidRDefault="00B9026C" w:rsidP="00504BB2">
            <w:pPr>
              <w:spacing w:before="20" w:after="20" w:line="240" w:lineRule="auto"/>
              <w:rPr>
                <w:rFonts w:ascii="Arial" w:hAnsi="Arial" w:cs="Arial"/>
                <w:bCs/>
                <w:sz w:val="18"/>
                <w:szCs w:val="18"/>
              </w:rPr>
            </w:pPr>
            <w:proofErr w:type="spellStart"/>
            <w:r w:rsidRPr="00B9026C">
              <w:rPr>
                <w:rFonts w:ascii="Arial" w:hAnsi="Arial" w:cs="Arial"/>
                <w:bCs/>
                <w:sz w:val="18"/>
                <w:szCs w:val="18"/>
              </w:rPr>
              <w:t>pCR</w:t>
            </w:r>
            <w:proofErr w:type="spellEnd"/>
          </w:p>
          <w:p w14:paraId="0114FA1C" w14:textId="1C078C9E"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DC20E73" w14:textId="77777777" w:rsidR="00B9026C" w:rsidRDefault="00B9026C" w:rsidP="00B9026C">
            <w:pPr>
              <w:spacing w:before="20" w:after="20" w:line="240" w:lineRule="auto"/>
              <w:rPr>
                <w:rFonts w:ascii="Arial" w:hAnsi="Arial" w:cs="Arial"/>
                <w:i/>
                <w:sz w:val="16"/>
                <w:szCs w:val="16"/>
              </w:rPr>
            </w:pPr>
            <w:r w:rsidRPr="00B9026C">
              <w:rPr>
                <w:rFonts w:ascii="Arial" w:hAnsi="Arial" w:cs="Arial"/>
                <w:sz w:val="16"/>
                <w:szCs w:val="16"/>
              </w:rPr>
              <w:t>Revision of S6-243344.</w:t>
            </w:r>
          </w:p>
          <w:p w14:paraId="7A8668A3" w14:textId="21F8B846" w:rsidR="00B9026C" w:rsidRPr="00B9026C" w:rsidRDefault="00B9026C" w:rsidP="00B9026C">
            <w:pPr>
              <w:spacing w:before="20" w:after="20" w:line="240" w:lineRule="auto"/>
              <w:rPr>
                <w:rFonts w:ascii="Arial" w:hAnsi="Arial" w:cs="Arial"/>
                <w:i/>
                <w:sz w:val="16"/>
                <w:szCs w:val="16"/>
              </w:rPr>
            </w:pPr>
            <w:r w:rsidRPr="00B9026C">
              <w:rPr>
                <w:rFonts w:ascii="Arial" w:hAnsi="Arial" w:cs="Arial"/>
                <w:i/>
                <w:sz w:val="16"/>
                <w:szCs w:val="16"/>
              </w:rPr>
              <w:t>KI #3 (Architecture)</w:t>
            </w:r>
          </w:p>
          <w:p w14:paraId="11692982" w14:textId="77777777" w:rsidR="00B9026C" w:rsidRPr="00B9026C" w:rsidRDefault="00B9026C" w:rsidP="00B9026C">
            <w:pPr>
              <w:spacing w:before="20" w:after="20" w:line="240" w:lineRule="auto"/>
              <w:rPr>
                <w:rFonts w:ascii="Arial" w:hAnsi="Arial" w:cs="Arial"/>
                <w:i/>
                <w:sz w:val="16"/>
                <w:szCs w:val="16"/>
              </w:rPr>
            </w:pPr>
          </w:p>
          <w:p w14:paraId="0A6A101C" w14:textId="77777777" w:rsidR="00B9026C" w:rsidRPr="00B9026C" w:rsidRDefault="00B9026C" w:rsidP="00B9026C">
            <w:pPr>
              <w:spacing w:before="20" w:after="20" w:line="240" w:lineRule="auto"/>
              <w:rPr>
                <w:rFonts w:ascii="Arial" w:hAnsi="Arial" w:cs="Arial"/>
                <w:bCs/>
                <w:i/>
                <w:sz w:val="18"/>
                <w:szCs w:val="18"/>
              </w:rPr>
            </w:pPr>
            <w:r w:rsidRPr="00B9026C">
              <w:rPr>
                <w:rFonts w:ascii="Arial" w:hAnsi="Arial" w:cs="Arial"/>
                <w:bCs/>
                <w:i/>
                <w:sz w:val="18"/>
                <w:szCs w:val="18"/>
              </w:rPr>
              <w:t>Revision of S6a240299.</w:t>
            </w:r>
          </w:p>
          <w:p w14:paraId="6A74B1EE" w14:textId="77777777" w:rsidR="00B9026C" w:rsidRDefault="00B9026C" w:rsidP="00504BB2">
            <w:pPr>
              <w:spacing w:before="20" w:after="20" w:line="240" w:lineRule="auto"/>
              <w:rPr>
                <w:rFonts w:ascii="Arial" w:hAnsi="Arial" w:cs="Arial"/>
                <w:sz w:val="16"/>
                <w:szCs w:val="16"/>
              </w:rPr>
            </w:pPr>
          </w:p>
          <w:p w14:paraId="1CCBB76D" w14:textId="68AA5B12" w:rsidR="00B9026C" w:rsidRDefault="00B9026C"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E488D5D" w14:textId="77777777" w:rsidR="00B9026C" w:rsidRPr="00B9026C" w:rsidRDefault="00B9026C" w:rsidP="00504BB2">
            <w:pPr>
              <w:spacing w:before="20" w:after="20" w:line="240" w:lineRule="auto"/>
              <w:rPr>
                <w:rFonts w:ascii="Arial" w:hAnsi="Arial" w:cs="Arial"/>
                <w:bCs/>
                <w:sz w:val="18"/>
                <w:szCs w:val="18"/>
              </w:rPr>
            </w:pPr>
          </w:p>
        </w:tc>
      </w:tr>
      <w:tr w:rsidR="00504BB2" w:rsidRPr="00996A6E" w14:paraId="250F4D4E"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FF"/>
          </w:tcPr>
          <w:p w14:paraId="79F403E7" w14:textId="3A68FF56" w:rsidR="00504BB2" w:rsidRPr="00F86B9D" w:rsidRDefault="00000000" w:rsidP="00504BB2">
            <w:pPr>
              <w:spacing w:before="20" w:after="20" w:line="240" w:lineRule="auto"/>
              <w:rPr>
                <w:rFonts w:ascii="Arial" w:hAnsi="Arial" w:cs="Arial"/>
                <w:bCs/>
                <w:sz w:val="18"/>
                <w:szCs w:val="18"/>
              </w:rPr>
            </w:pPr>
            <w:hyperlink r:id="rId89" w:history="1">
              <w:r w:rsidR="00504BB2" w:rsidRPr="00F86B9D">
                <w:rPr>
                  <w:rStyle w:val="Hyperlink"/>
                  <w:rFonts w:ascii="Arial" w:hAnsi="Arial" w:cs="Arial"/>
                  <w:bCs/>
                  <w:sz w:val="18"/>
                  <w:szCs w:val="18"/>
                </w:rPr>
                <w:t>S6-243119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469F05" w14:textId="66C35B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#8 Delete spatial map procedure segregated from Update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4F3E16" w14:textId="254B3CB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460EBD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0D9F78" w14:textId="154374B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9AB9164" w14:textId="57E238E5"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#1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5F57827" w14:textId="5AEFD4CD"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S6-243463</w:t>
            </w:r>
          </w:p>
        </w:tc>
      </w:tr>
      <w:tr w:rsidR="00716F68" w:rsidRPr="00996A6E" w14:paraId="4146E904"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99CCFF"/>
          </w:tcPr>
          <w:p w14:paraId="66896A79" w14:textId="5866282D" w:rsidR="00716F68" w:rsidRPr="00716F68" w:rsidRDefault="00716F68" w:rsidP="00504BB2">
            <w:pPr>
              <w:spacing w:before="20" w:after="20" w:line="240" w:lineRule="auto"/>
            </w:pPr>
            <w:r w:rsidRPr="00716F68">
              <w:rPr>
                <w:rFonts w:ascii="Arial" w:hAnsi="Arial" w:cs="Arial"/>
                <w:sz w:val="18"/>
              </w:rPr>
              <w:t>S6-243463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C688E3" w14:textId="62202B80"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Solution #8 Delete spatial map procedure segregated from Update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B7E39A5" w14:textId="0731AF96"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 xml:space="preserve">ETRI, </w:t>
            </w:r>
            <w:proofErr w:type="spellStart"/>
            <w:r w:rsidRPr="00716F68">
              <w:rPr>
                <w:rFonts w:ascii="Arial" w:hAnsi="Arial" w:cs="Arial"/>
                <w:bCs/>
                <w:sz w:val="18"/>
                <w:szCs w:val="18"/>
              </w:rPr>
              <w:t>Convida</w:t>
            </w:r>
            <w:proofErr w:type="spellEnd"/>
            <w:r w:rsidRPr="00716F68">
              <w:rPr>
                <w:rFonts w:ascii="Arial" w:hAnsi="Arial" w:cs="Arial"/>
                <w:bCs/>
                <w:sz w:val="18"/>
                <w:szCs w:val="18"/>
              </w:rPr>
              <w:t xml:space="preserve"> Wireless LLC (Byung Jun AHN)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386AB29"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547625DD" w14:textId="3060EE9B"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F15032"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S6-243119.</w:t>
            </w:r>
          </w:p>
          <w:p w14:paraId="6D4A8441" w14:textId="59DD1166"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#1 (Sol update)</w:t>
            </w:r>
          </w:p>
          <w:p w14:paraId="53976E98" w14:textId="11AE7851" w:rsidR="00716F68" w:rsidRDefault="00716F68"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7A98D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361023BD"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FFFFFF"/>
          </w:tcPr>
          <w:p w14:paraId="47D795D6" w14:textId="59E5CA66" w:rsidR="00504BB2" w:rsidRPr="00F86B9D" w:rsidRDefault="00000000" w:rsidP="00504BB2">
            <w:pPr>
              <w:spacing w:before="20" w:after="20" w:line="240" w:lineRule="auto"/>
              <w:rPr>
                <w:rFonts w:ascii="Arial" w:hAnsi="Arial" w:cs="Arial"/>
                <w:bCs/>
                <w:sz w:val="18"/>
                <w:szCs w:val="18"/>
              </w:rPr>
            </w:pPr>
            <w:hyperlink r:id="rId90" w:history="1">
              <w:r w:rsidR="00504BB2" w:rsidRPr="00F86B9D">
                <w:rPr>
                  <w:rStyle w:val="Hyperlink"/>
                  <w:rFonts w:ascii="Arial" w:hAnsi="Arial" w:cs="Arial"/>
                  <w:bCs/>
                  <w:sz w:val="18"/>
                  <w:szCs w:val="18"/>
                </w:rPr>
                <w:t>S6-243272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9C1739" w14:textId="1337B46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Solution#1 And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33AF6F" w14:textId="2F45AFE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D6203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DE2B56" w14:textId="369F55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9A194BC"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#1 (Sol Update)</w:t>
            </w:r>
          </w:p>
          <w:p w14:paraId="66D39E9A" w14:textId="77777777" w:rsidR="00504BB2" w:rsidRDefault="00504BB2" w:rsidP="00504BB2">
            <w:pPr>
              <w:spacing w:before="20" w:after="20" w:line="240" w:lineRule="auto"/>
              <w:rPr>
                <w:rFonts w:ascii="Arial" w:hAnsi="Arial" w:cs="Arial"/>
                <w:sz w:val="16"/>
                <w:szCs w:val="16"/>
              </w:rPr>
            </w:pPr>
          </w:p>
          <w:p w14:paraId="76315F4D" w14:textId="5F785D8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21FDBD" w14:textId="0B35979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S6-243464</w:t>
            </w:r>
          </w:p>
        </w:tc>
      </w:tr>
      <w:tr w:rsidR="00536972" w:rsidRPr="00996A6E" w14:paraId="6D4AC098"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99CCFF"/>
          </w:tcPr>
          <w:p w14:paraId="4C35B729" w14:textId="67CB7643" w:rsidR="00536972" w:rsidRPr="00536972" w:rsidRDefault="00536972" w:rsidP="00504BB2">
            <w:pPr>
              <w:spacing w:before="20" w:after="20" w:line="240" w:lineRule="auto"/>
            </w:pPr>
            <w:r w:rsidRPr="00536972">
              <w:rPr>
                <w:rFonts w:ascii="Arial" w:hAnsi="Arial" w:cs="Arial"/>
                <w:sz w:val="18"/>
              </w:rPr>
              <w:t>S6-243464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3C07EE7" w14:textId="0384C9AD"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Updates To Solution#1 And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AD14A0B" w14:textId="1839A374"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D324AC7"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5A1277F0" w14:textId="2D6B792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69EAACD"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S6-243272.</w:t>
            </w:r>
          </w:p>
          <w:p w14:paraId="4FC75E51" w14:textId="6AFDD343"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#1 (Sol Update)</w:t>
            </w:r>
          </w:p>
          <w:p w14:paraId="2E7A31CD" w14:textId="77777777" w:rsidR="00536972" w:rsidRPr="00536972" w:rsidRDefault="00536972" w:rsidP="00536972">
            <w:pPr>
              <w:spacing w:before="20" w:after="20" w:line="240" w:lineRule="auto"/>
              <w:rPr>
                <w:rFonts w:ascii="Arial" w:hAnsi="Arial" w:cs="Arial"/>
                <w:i/>
                <w:sz w:val="16"/>
                <w:szCs w:val="16"/>
              </w:rPr>
            </w:pPr>
          </w:p>
          <w:p w14:paraId="7F906E2E" w14:textId="20D5604A"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S6a240286.</w:t>
            </w:r>
          </w:p>
          <w:p w14:paraId="11901A44" w14:textId="0F13A43D" w:rsidR="00536972" w:rsidRDefault="0053697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04C61A4" w14:textId="77777777" w:rsidR="00536972" w:rsidRPr="00536972" w:rsidRDefault="00536972" w:rsidP="00504BB2">
            <w:pPr>
              <w:spacing w:before="20" w:after="20" w:line="240" w:lineRule="auto"/>
              <w:rPr>
                <w:rFonts w:ascii="Arial" w:hAnsi="Arial" w:cs="Arial"/>
                <w:bCs/>
                <w:sz w:val="18"/>
                <w:szCs w:val="18"/>
              </w:rPr>
            </w:pPr>
          </w:p>
        </w:tc>
      </w:tr>
      <w:tr w:rsidR="00504BB2" w:rsidRPr="00996A6E" w14:paraId="769837FC"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FFFFFF"/>
          </w:tcPr>
          <w:p w14:paraId="72BF1BDB" w14:textId="10E2807B" w:rsidR="00504BB2" w:rsidRPr="00F86B9D" w:rsidRDefault="00000000" w:rsidP="00504BB2">
            <w:pPr>
              <w:spacing w:before="20" w:after="20" w:line="240" w:lineRule="auto"/>
              <w:rPr>
                <w:rFonts w:ascii="Arial" w:hAnsi="Arial" w:cs="Arial"/>
                <w:bCs/>
                <w:sz w:val="18"/>
                <w:szCs w:val="18"/>
              </w:rPr>
            </w:pPr>
            <w:hyperlink r:id="rId91" w:history="1">
              <w:r w:rsidR="00504BB2" w:rsidRPr="00F86B9D">
                <w:rPr>
                  <w:rStyle w:val="Hyperlink"/>
                  <w:rFonts w:ascii="Arial" w:hAnsi="Arial" w:cs="Arial"/>
                  <w:bCs/>
                  <w:sz w:val="18"/>
                  <w:szCs w:val="18"/>
                </w:rPr>
                <w:t>S6-243235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9CA003" w14:textId="0E93F2C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B36BE2" w14:textId="769D1AF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76BFB3"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79F1" w14:textId="24A52B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0D8FF45" w14:textId="6F7D79DB"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#8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C5E969" w14:textId="3FD04A5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Merged to S6-243465</w:t>
            </w:r>
          </w:p>
        </w:tc>
      </w:tr>
      <w:tr w:rsidR="00504BB2" w:rsidRPr="00996A6E" w14:paraId="7AD07FAB"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FFFFFF"/>
          </w:tcPr>
          <w:p w14:paraId="76A670E8" w14:textId="382CF55A" w:rsidR="00504BB2" w:rsidRPr="00F86B9D" w:rsidRDefault="00000000" w:rsidP="00504BB2">
            <w:pPr>
              <w:spacing w:before="20" w:after="20" w:line="240" w:lineRule="auto"/>
              <w:rPr>
                <w:rFonts w:ascii="Arial" w:hAnsi="Arial" w:cs="Arial"/>
                <w:bCs/>
                <w:sz w:val="18"/>
                <w:szCs w:val="18"/>
              </w:rPr>
            </w:pPr>
            <w:hyperlink r:id="rId92" w:history="1">
              <w:r w:rsidR="00504BB2" w:rsidRPr="00F86B9D">
                <w:rPr>
                  <w:rStyle w:val="Hyperlink"/>
                  <w:rFonts w:ascii="Arial" w:hAnsi="Arial" w:cs="Arial"/>
                  <w:bCs/>
                  <w:sz w:val="18"/>
                  <w:szCs w:val="18"/>
                </w:rPr>
                <w:t>S6-243301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465C0E" w14:textId="7350983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Overall Evaluation </w:t>
            </w:r>
            <w:proofErr w:type="gramStart"/>
            <w:r>
              <w:rPr>
                <w:rFonts w:ascii="Arial" w:hAnsi="Arial" w:cs="Arial"/>
                <w:bCs/>
                <w:sz w:val="18"/>
                <w:szCs w:val="18"/>
              </w:rPr>
              <w:t>For</w:t>
            </w:r>
            <w:proofErr w:type="gramEnd"/>
            <w:r>
              <w:rPr>
                <w:rFonts w:ascii="Arial" w:hAnsi="Arial" w:cs="Arial"/>
                <w:bCs/>
                <w:sz w:val="18"/>
                <w:szCs w:val="18"/>
              </w:rPr>
              <w:t xml:space="preserve"> The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4674F5" w14:textId="63D8E36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49E66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0195C0" w14:textId="51198A0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BD15C27"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#8 (OE &amp; Conclusion)</w:t>
            </w:r>
          </w:p>
          <w:p w14:paraId="09C918B1" w14:textId="77777777" w:rsidR="00504BB2" w:rsidRDefault="00504BB2" w:rsidP="00504BB2">
            <w:pPr>
              <w:spacing w:before="20" w:after="20" w:line="240" w:lineRule="auto"/>
              <w:rPr>
                <w:rFonts w:ascii="Arial" w:hAnsi="Arial" w:cs="Arial"/>
                <w:sz w:val="16"/>
                <w:szCs w:val="16"/>
              </w:rPr>
            </w:pPr>
          </w:p>
          <w:p w14:paraId="01DAA9D1" w14:textId="02C4ED9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B159D8" w14:textId="2F0730E5"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S6-243465</w:t>
            </w:r>
          </w:p>
        </w:tc>
      </w:tr>
      <w:tr w:rsidR="00536972" w:rsidRPr="00996A6E" w14:paraId="437C2C19"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99CCFF"/>
          </w:tcPr>
          <w:p w14:paraId="4D62A53B" w14:textId="0DB48590" w:rsidR="00536972" w:rsidRPr="00536972" w:rsidRDefault="00536972" w:rsidP="00504BB2">
            <w:pPr>
              <w:spacing w:before="20" w:after="20" w:line="240" w:lineRule="auto"/>
            </w:pPr>
            <w:r w:rsidRPr="00536972">
              <w:rPr>
                <w:rFonts w:ascii="Arial" w:hAnsi="Arial" w:cs="Arial"/>
                <w:sz w:val="18"/>
              </w:rPr>
              <w:t>S6-243465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C69A472" w14:textId="6174ADE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 xml:space="preserve">Overall Evaluation </w:t>
            </w:r>
            <w:proofErr w:type="gramStart"/>
            <w:r w:rsidRPr="00536972">
              <w:rPr>
                <w:rFonts w:ascii="Arial" w:hAnsi="Arial" w:cs="Arial"/>
                <w:bCs/>
                <w:sz w:val="18"/>
                <w:szCs w:val="18"/>
              </w:rPr>
              <w:t>For</w:t>
            </w:r>
            <w:proofErr w:type="gramEnd"/>
            <w:r w:rsidRPr="00536972">
              <w:rPr>
                <w:rFonts w:ascii="Arial" w:hAnsi="Arial" w:cs="Arial"/>
                <w:bCs/>
                <w:sz w:val="18"/>
                <w:szCs w:val="18"/>
              </w:rPr>
              <w:t xml:space="preserve"> The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D6855A" w14:textId="5440EA95"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D6060B9"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4FC6A2AA" w14:textId="556B8FA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198D92C"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S6-243301.</w:t>
            </w:r>
          </w:p>
          <w:p w14:paraId="4EFDBF6B" w14:textId="45AB8EFA"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#8 (OE &amp; Conclusion)</w:t>
            </w:r>
          </w:p>
          <w:p w14:paraId="77A55A03" w14:textId="77777777" w:rsidR="00536972" w:rsidRPr="00536972" w:rsidRDefault="00536972" w:rsidP="00536972">
            <w:pPr>
              <w:spacing w:before="20" w:after="20" w:line="240" w:lineRule="auto"/>
              <w:rPr>
                <w:rFonts w:ascii="Arial" w:hAnsi="Arial" w:cs="Arial"/>
                <w:i/>
                <w:sz w:val="16"/>
                <w:szCs w:val="16"/>
              </w:rPr>
            </w:pPr>
          </w:p>
          <w:p w14:paraId="5A27BF87" w14:textId="1D7B25BF"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S6a240285.</w:t>
            </w:r>
          </w:p>
          <w:p w14:paraId="125B2CDA" w14:textId="1A7373A2" w:rsidR="00536972" w:rsidRDefault="0053697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ED4598C" w14:textId="77777777" w:rsidR="00536972" w:rsidRPr="00536972" w:rsidRDefault="00536972" w:rsidP="00504BB2">
            <w:pPr>
              <w:spacing w:before="20" w:after="20" w:line="240" w:lineRule="auto"/>
              <w:rPr>
                <w:rFonts w:ascii="Arial" w:hAnsi="Arial" w:cs="Arial"/>
                <w:bCs/>
                <w:sz w:val="18"/>
                <w:szCs w:val="18"/>
              </w:rPr>
            </w:pPr>
          </w:p>
        </w:tc>
      </w:tr>
      <w:tr w:rsidR="0036235A" w:rsidRPr="00996A6E" w14:paraId="3953DF8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593B9A"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03BDB20" w14:textId="77777777" w:rsidTr="00735AB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4727E2F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0856CA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6EA3F2E8"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9F7C61D"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3C6591">
              <w:rPr>
                <w:rFonts w:ascii="Arial" w:hAnsi="Arial" w:cs="Arial"/>
                <w:b/>
                <w:bCs/>
                <w:sz w:val="20"/>
                <w:szCs w:val="20"/>
                <w:lang w:val="en-US"/>
              </w:rPr>
              <w:t xml:space="preserve"> papers</w:t>
            </w:r>
          </w:p>
        </w:tc>
      </w:tr>
      <w:tr w:rsidR="0036235A" w:rsidRPr="00996A6E" w14:paraId="1903C56F" w14:textId="77777777" w:rsidTr="009C37D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861771" w:rsidRPr="00996A6E" w14:paraId="7E5FF20F" w14:textId="77777777" w:rsidTr="009C37D6">
        <w:tc>
          <w:tcPr>
            <w:tcW w:w="1159" w:type="dxa"/>
            <w:tcBorders>
              <w:top w:val="single" w:sz="4" w:space="0" w:color="auto"/>
              <w:left w:val="single" w:sz="4" w:space="0" w:color="auto"/>
              <w:bottom w:val="single" w:sz="4" w:space="0" w:color="auto"/>
              <w:right w:val="single" w:sz="4" w:space="0" w:color="auto"/>
            </w:tcBorders>
            <w:shd w:val="clear" w:color="auto" w:fill="FFFFFF"/>
          </w:tcPr>
          <w:p w14:paraId="16FB5F14" w14:textId="56B8BE81" w:rsidR="00861771" w:rsidRPr="00861771" w:rsidRDefault="00000000" w:rsidP="00861771">
            <w:pPr>
              <w:spacing w:before="20" w:after="20" w:line="240" w:lineRule="auto"/>
              <w:rPr>
                <w:rFonts w:ascii="Arial" w:hAnsi="Arial" w:cs="Arial"/>
                <w:bCs/>
                <w:sz w:val="18"/>
                <w:szCs w:val="18"/>
              </w:rPr>
            </w:pPr>
            <w:hyperlink r:id="rId93" w:history="1">
              <w:r w:rsidR="00861771" w:rsidRPr="00861771">
                <w:rPr>
                  <w:rStyle w:val="Hyperlink"/>
                  <w:rFonts w:ascii="Arial" w:hAnsi="Arial" w:cs="Arial"/>
                  <w:bCs/>
                  <w:sz w:val="18"/>
                  <w:szCs w:val="18"/>
                </w:rPr>
                <w:t>S6-243024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7B3DAF" w14:textId="48A95F1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the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6FA3DFD" w14:textId="7D066EE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40D54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928DD78" w14:textId="7C42397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C4EDCD" w14:textId="13A45B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Architecture</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0E3CDEE" w14:textId="3B4AA1FF" w:rsidR="00861771" w:rsidRPr="009C37D6" w:rsidRDefault="009C37D6" w:rsidP="00861771">
            <w:pPr>
              <w:spacing w:before="20" w:after="20" w:line="240" w:lineRule="auto"/>
              <w:rPr>
                <w:rFonts w:ascii="Arial" w:hAnsi="Arial" w:cs="Arial"/>
                <w:bCs/>
                <w:sz w:val="18"/>
                <w:szCs w:val="18"/>
              </w:rPr>
            </w:pPr>
            <w:r w:rsidRPr="009C37D6">
              <w:rPr>
                <w:rFonts w:ascii="Arial" w:hAnsi="Arial" w:cs="Arial"/>
                <w:bCs/>
                <w:sz w:val="18"/>
                <w:szCs w:val="18"/>
              </w:rPr>
              <w:t>Revised to S6-243544</w:t>
            </w:r>
          </w:p>
        </w:tc>
      </w:tr>
      <w:tr w:rsidR="009C37D6" w:rsidRPr="00996A6E" w14:paraId="5F4FC144" w14:textId="77777777" w:rsidTr="0067525E">
        <w:tc>
          <w:tcPr>
            <w:tcW w:w="1159" w:type="dxa"/>
            <w:tcBorders>
              <w:top w:val="single" w:sz="4" w:space="0" w:color="auto"/>
              <w:left w:val="single" w:sz="4" w:space="0" w:color="auto"/>
              <w:bottom w:val="single" w:sz="4" w:space="0" w:color="auto"/>
              <w:right w:val="single" w:sz="4" w:space="0" w:color="auto"/>
            </w:tcBorders>
            <w:shd w:val="clear" w:color="auto" w:fill="99CCFF"/>
          </w:tcPr>
          <w:p w14:paraId="3347AF6E" w14:textId="11B642F8" w:rsidR="009C37D6" w:rsidRPr="009C37D6" w:rsidRDefault="009C37D6" w:rsidP="00861771">
            <w:pPr>
              <w:spacing w:before="20" w:after="20" w:line="240" w:lineRule="auto"/>
            </w:pPr>
            <w:r w:rsidRPr="009C37D6">
              <w:rPr>
                <w:rFonts w:ascii="Arial" w:hAnsi="Arial" w:cs="Arial"/>
                <w:sz w:val="18"/>
              </w:rPr>
              <w:t>S6-243544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021E068" w14:textId="1833E1D6"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Solve EN in the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AAE0A2" w14:textId="196B9BFF"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China Mobile (Hangzhou) Inf. (</w:t>
            </w:r>
            <w:proofErr w:type="spellStart"/>
            <w:r w:rsidRPr="009C37D6">
              <w:rPr>
                <w:rFonts w:ascii="Arial" w:hAnsi="Arial" w:cs="Arial"/>
                <w:bCs/>
                <w:iCs/>
                <w:sz w:val="18"/>
                <w:szCs w:val="18"/>
              </w:rPr>
              <w:t>Shaowen</w:t>
            </w:r>
            <w:proofErr w:type="spellEnd"/>
            <w:r w:rsidRPr="009C37D6">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8C76D3C" w14:textId="77777777" w:rsidR="009C37D6" w:rsidRPr="009C37D6" w:rsidRDefault="009C37D6" w:rsidP="00861771">
            <w:pPr>
              <w:spacing w:before="20" w:after="20" w:line="240" w:lineRule="auto"/>
              <w:rPr>
                <w:rFonts w:ascii="Arial" w:hAnsi="Arial" w:cs="Arial"/>
                <w:bCs/>
                <w:iCs/>
                <w:sz w:val="18"/>
                <w:szCs w:val="18"/>
              </w:rPr>
            </w:pPr>
            <w:proofErr w:type="spellStart"/>
            <w:r w:rsidRPr="009C37D6">
              <w:rPr>
                <w:rFonts w:ascii="Arial" w:hAnsi="Arial" w:cs="Arial"/>
                <w:bCs/>
                <w:iCs/>
                <w:sz w:val="18"/>
                <w:szCs w:val="18"/>
              </w:rPr>
              <w:t>pCR</w:t>
            </w:r>
            <w:proofErr w:type="spellEnd"/>
          </w:p>
          <w:p w14:paraId="4C785B13" w14:textId="35B64C72"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3C5254" w14:textId="77777777" w:rsidR="009C37D6" w:rsidRDefault="009C37D6" w:rsidP="00861771">
            <w:pPr>
              <w:spacing w:before="20" w:after="20" w:line="240" w:lineRule="auto"/>
              <w:rPr>
                <w:rFonts w:ascii="Arial" w:hAnsi="Arial" w:cs="Arial"/>
                <w:bCs/>
                <w:i/>
                <w:iCs/>
                <w:sz w:val="18"/>
                <w:szCs w:val="18"/>
              </w:rPr>
            </w:pPr>
            <w:r w:rsidRPr="009C37D6">
              <w:rPr>
                <w:rFonts w:ascii="Arial" w:hAnsi="Arial" w:cs="Arial"/>
                <w:bCs/>
                <w:iCs/>
                <w:sz w:val="18"/>
                <w:szCs w:val="18"/>
              </w:rPr>
              <w:t>Revision of S6-243024.</w:t>
            </w:r>
          </w:p>
          <w:p w14:paraId="5CFE8AAA" w14:textId="5C967611" w:rsidR="009C37D6" w:rsidRDefault="009C37D6" w:rsidP="00861771">
            <w:pPr>
              <w:spacing w:before="20" w:after="20" w:line="240" w:lineRule="auto"/>
              <w:rPr>
                <w:rFonts w:ascii="Arial" w:hAnsi="Arial" w:cs="Arial"/>
                <w:bCs/>
                <w:i/>
                <w:iCs/>
                <w:sz w:val="18"/>
                <w:szCs w:val="18"/>
              </w:rPr>
            </w:pPr>
            <w:r w:rsidRPr="009C37D6">
              <w:rPr>
                <w:rFonts w:ascii="Arial" w:hAnsi="Arial" w:cs="Arial"/>
                <w:bCs/>
                <w:i/>
                <w:iCs/>
                <w:sz w:val="18"/>
                <w:szCs w:val="18"/>
              </w:rPr>
              <w:t>Architecture</w:t>
            </w:r>
            <w:r w:rsidRPr="009C37D6">
              <w:rPr>
                <w:rFonts w:ascii="Arial" w:eastAsia="SimSun" w:hAnsi="Arial" w:cs="Arial"/>
                <w:bCs/>
                <w:i/>
                <w:iCs/>
                <w:sz w:val="18"/>
                <w:szCs w:val="18"/>
                <w:lang w:val="en-US" w:eastAsia="zh-CN"/>
              </w:rPr>
              <w:t xml:space="preserve"> update</w:t>
            </w:r>
          </w:p>
          <w:p w14:paraId="404AD8E5" w14:textId="2D9F8D5A" w:rsidR="009C37D6" w:rsidRPr="00861771" w:rsidRDefault="009C37D6"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26F9FBD" w14:textId="77777777" w:rsidR="009C37D6" w:rsidRPr="009C37D6" w:rsidRDefault="009C37D6" w:rsidP="00861771">
            <w:pPr>
              <w:spacing w:before="20" w:after="20" w:line="240" w:lineRule="auto"/>
              <w:rPr>
                <w:rFonts w:ascii="Arial" w:hAnsi="Arial" w:cs="Arial"/>
                <w:bCs/>
                <w:sz w:val="18"/>
                <w:szCs w:val="18"/>
              </w:rPr>
            </w:pPr>
          </w:p>
        </w:tc>
      </w:tr>
      <w:tr w:rsidR="00861771" w:rsidRPr="00996A6E" w14:paraId="04A74C1E" w14:textId="77777777" w:rsidTr="0067525E">
        <w:tc>
          <w:tcPr>
            <w:tcW w:w="1159" w:type="dxa"/>
            <w:tcBorders>
              <w:top w:val="single" w:sz="4" w:space="0" w:color="auto"/>
              <w:left w:val="single" w:sz="4" w:space="0" w:color="auto"/>
              <w:bottom w:val="single" w:sz="4" w:space="0" w:color="auto"/>
              <w:right w:val="single" w:sz="4" w:space="0" w:color="auto"/>
            </w:tcBorders>
            <w:shd w:val="clear" w:color="auto" w:fill="FFFFFF"/>
          </w:tcPr>
          <w:p w14:paraId="5F0A6054" w14:textId="34272C26" w:rsidR="00861771" w:rsidRPr="00861771" w:rsidRDefault="00000000" w:rsidP="00861771">
            <w:pPr>
              <w:spacing w:before="20" w:after="20" w:line="240" w:lineRule="auto"/>
              <w:rPr>
                <w:rFonts w:ascii="Arial" w:hAnsi="Arial" w:cs="Arial"/>
                <w:bCs/>
                <w:sz w:val="18"/>
                <w:szCs w:val="18"/>
              </w:rPr>
            </w:pPr>
            <w:hyperlink r:id="rId94" w:history="1">
              <w:r w:rsidR="00861771" w:rsidRPr="00861771">
                <w:rPr>
                  <w:rStyle w:val="Hyperlink"/>
                  <w:rFonts w:ascii="Arial" w:hAnsi="Arial" w:cs="Arial"/>
                  <w:bCs/>
                  <w:sz w:val="18"/>
                  <w:szCs w:val="18"/>
                </w:rPr>
                <w:t>S6-243025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C1E7080" w14:textId="2D0FA39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6CEAD40" w14:textId="46F831F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China Mobile </w:t>
            </w:r>
            <w:r w:rsidRPr="00861771">
              <w:rPr>
                <w:rFonts w:ascii="Arial" w:hAnsi="Arial" w:cs="Arial"/>
                <w:bCs/>
                <w:i/>
                <w:iCs/>
                <w:sz w:val="18"/>
                <w:szCs w:val="18"/>
              </w:rPr>
              <w:lastRenderedPageBreak/>
              <w:t>(Hangzhou)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9362BD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lastRenderedPageBreak/>
              <w:t>pCR</w:t>
            </w:r>
            <w:proofErr w:type="spellEnd"/>
          </w:p>
          <w:p w14:paraId="61D9466A" w14:textId="7E3BE35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76F4C5D" w14:textId="5A8D68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lastRenderedPageBreak/>
              <w:t>S</w:t>
            </w:r>
            <w:r w:rsidRPr="00861771">
              <w:rPr>
                <w:rFonts w:ascii="Arial" w:hAnsi="Arial" w:cs="Arial"/>
                <w:bCs/>
                <w:i/>
                <w:iCs/>
                <w:sz w:val="18"/>
                <w:szCs w:val="18"/>
              </w:rPr>
              <w:t>ol#6</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D16F4A" w14:textId="2E8CB32B"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w:t>
            </w:r>
            <w:r w:rsidRPr="0067525E">
              <w:rPr>
                <w:rFonts w:ascii="Arial" w:hAnsi="Arial" w:cs="Arial"/>
                <w:bCs/>
                <w:sz w:val="18"/>
                <w:szCs w:val="18"/>
              </w:rPr>
              <w:lastRenderedPageBreak/>
              <w:t>243545</w:t>
            </w:r>
          </w:p>
        </w:tc>
      </w:tr>
      <w:tr w:rsidR="0067525E" w:rsidRPr="00996A6E" w14:paraId="68E9EF5C" w14:textId="77777777" w:rsidTr="0067525E">
        <w:tc>
          <w:tcPr>
            <w:tcW w:w="1159" w:type="dxa"/>
            <w:tcBorders>
              <w:top w:val="single" w:sz="4" w:space="0" w:color="auto"/>
              <w:left w:val="single" w:sz="4" w:space="0" w:color="auto"/>
              <w:bottom w:val="single" w:sz="4" w:space="0" w:color="auto"/>
              <w:right w:val="single" w:sz="4" w:space="0" w:color="auto"/>
            </w:tcBorders>
            <w:shd w:val="clear" w:color="auto" w:fill="99CCFF"/>
          </w:tcPr>
          <w:p w14:paraId="38C76BCE" w14:textId="71909760" w:rsidR="0067525E" w:rsidRPr="0067525E" w:rsidRDefault="0067525E" w:rsidP="00861771">
            <w:pPr>
              <w:spacing w:before="20" w:after="20" w:line="240" w:lineRule="auto"/>
            </w:pPr>
            <w:r w:rsidRPr="0067525E">
              <w:rPr>
                <w:rFonts w:ascii="Arial" w:hAnsi="Arial" w:cs="Arial"/>
                <w:sz w:val="18"/>
              </w:rPr>
              <w:lastRenderedPageBreak/>
              <w:t>S6-243545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57F8F82" w14:textId="530C40D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Solve EN in sol#6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B1479E" w14:textId="1820B228"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China Mobile (Hangzhou) Inf. (</w:t>
            </w:r>
            <w:proofErr w:type="spellStart"/>
            <w:r w:rsidRPr="0067525E">
              <w:rPr>
                <w:rFonts w:ascii="Arial" w:hAnsi="Arial" w:cs="Arial"/>
                <w:bCs/>
                <w:iCs/>
                <w:sz w:val="18"/>
                <w:szCs w:val="18"/>
              </w:rPr>
              <w:t>Shaowen</w:t>
            </w:r>
            <w:proofErr w:type="spellEnd"/>
            <w:r w:rsidRPr="0067525E">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A6DA97F"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411546A0" w14:textId="7C0C29AD"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C6EC9A7"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S6-243025.</w:t>
            </w:r>
          </w:p>
          <w:p w14:paraId="34D91DFD" w14:textId="01F20321"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r w:rsidRPr="0067525E">
              <w:rPr>
                <w:rFonts w:ascii="Arial" w:hAnsi="Arial" w:cs="Arial"/>
                <w:bCs/>
                <w:i/>
                <w:iCs/>
                <w:sz w:val="18"/>
                <w:szCs w:val="18"/>
              </w:rPr>
              <w:t>ol#6</w:t>
            </w:r>
            <w:r w:rsidRPr="0067525E">
              <w:rPr>
                <w:rFonts w:ascii="Arial" w:eastAsia="SimSun" w:hAnsi="Arial" w:cs="Arial"/>
                <w:bCs/>
                <w:i/>
                <w:iCs/>
                <w:sz w:val="18"/>
                <w:szCs w:val="18"/>
                <w:lang w:val="en-US" w:eastAsia="zh-CN"/>
              </w:rPr>
              <w:t xml:space="preserve"> update</w:t>
            </w:r>
          </w:p>
          <w:p w14:paraId="684333E0" w14:textId="79A7C90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2A0AB6" w14:textId="77777777" w:rsidR="0067525E" w:rsidRPr="0067525E" w:rsidRDefault="0067525E" w:rsidP="00861771">
            <w:pPr>
              <w:spacing w:before="20" w:after="20" w:line="240" w:lineRule="auto"/>
              <w:rPr>
                <w:rFonts w:ascii="Arial" w:hAnsi="Arial" w:cs="Arial"/>
                <w:bCs/>
                <w:sz w:val="18"/>
                <w:szCs w:val="18"/>
              </w:rPr>
            </w:pPr>
          </w:p>
        </w:tc>
      </w:tr>
      <w:tr w:rsidR="00861771" w:rsidRPr="00996A6E" w14:paraId="3BE632D0" w14:textId="77777777" w:rsidTr="0067525E">
        <w:tc>
          <w:tcPr>
            <w:tcW w:w="1159" w:type="dxa"/>
            <w:tcBorders>
              <w:top w:val="single" w:sz="4" w:space="0" w:color="auto"/>
              <w:left w:val="single" w:sz="4" w:space="0" w:color="auto"/>
              <w:bottom w:val="single" w:sz="4" w:space="0" w:color="auto"/>
              <w:right w:val="single" w:sz="4" w:space="0" w:color="auto"/>
            </w:tcBorders>
            <w:shd w:val="clear" w:color="auto" w:fill="FFFFFF"/>
          </w:tcPr>
          <w:p w14:paraId="71B7C375" w14:textId="32D82206" w:rsidR="00861771" w:rsidRPr="00861771" w:rsidRDefault="00000000" w:rsidP="00861771">
            <w:pPr>
              <w:spacing w:before="20" w:after="20" w:line="240" w:lineRule="auto"/>
              <w:rPr>
                <w:rFonts w:ascii="Arial" w:hAnsi="Arial" w:cs="Arial"/>
                <w:bCs/>
                <w:sz w:val="18"/>
                <w:szCs w:val="18"/>
              </w:rPr>
            </w:pPr>
            <w:hyperlink r:id="rId95" w:history="1">
              <w:r w:rsidR="00861771" w:rsidRPr="00861771">
                <w:rPr>
                  <w:rStyle w:val="Hyperlink"/>
                  <w:rFonts w:ascii="Arial" w:hAnsi="Arial" w:cs="Arial"/>
                  <w:bCs/>
                  <w:sz w:val="18"/>
                  <w:szCs w:val="18"/>
                </w:rPr>
                <w:t>S6-243221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1D252D2" w14:textId="027AB5E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EN resolution for tethered link measurement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CC00ABE" w14:textId="31E5007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B1D0A4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E690DAB" w14:textId="041FD39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F3E094D" w14:textId="5404BEC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4 and 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9F7A0F2" w14:textId="55BF59A0"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S6-243546</w:t>
            </w:r>
          </w:p>
        </w:tc>
      </w:tr>
      <w:tr w:rsidR="0067525E" w:rsidRPr="00996A6E" w14:paraId="4D23B2E7" w14:textId="77777777" w:rsidTr="00E84255">
        <w:tc>
          <w:tcPr>
            <w:tcW w:w="1159" w:type="dxa"/>
            <w:tcBorders>
              <w:top w:val="single" w:sz="4" w:space="0" w:color="auto"/>
              <w:left w:val="single" w:sz="4" w:space="0" w:color="auto"/>
              <w:bottom w:val="single" w:sz="4" w:space="0" w:color="auto"/>
              <w:right w:val="single" w:sz="4" w:space="0" w:color="auto"/>
            </w:tcBorders>
            <w:shd w:val="clear" w:color="auto" w:fill="99CCFF"/>
          </w:tcPr>
          <w:p w14:paraId="198F162A" w14:textId="6D931491" w:rsidR="0067525E" w:rsidRPr="0067525E" w:rsidRDefault="0067525E" w:rsidP="00861771">
            <w:pPr>
              <w:spacing w:before="20" w:after="20" w:line="240" w:lineRule="auto"/>
            </w:pPr>
            <w:r w:rsidRPr="0067525E">
              <w:rPr>
                <w:rFonts w:ascii="Arial" w:hAnsi="Arial" w:cs="Arial"/>
                <w:sz w:val="18"/>
              </w:rPr>
              <w:t>S6-243546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1520B46" w14:textId="3E88F7E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EN resolution for tethered link measurement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38730E1" w14:textId="279B7B9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 xml:space="preserve">Huawei, </w:t>
            </w:r>
            <w:proofErr w:type="spellStart"/>
            <w:r w:rsidRPr="0067525E">
              <w:rPr>
                <w:rFonts w:ascii="Arial" w:hAnsi="Arial" w:cs="Arial"/>
                <w:bCs/>
                <w:iCs/>
                <w:sz w:val="18"/>
                <w:szCs w:val="18"/>
              </w:rPr>
              <w:t>Hisilicon</w:t>
            </w:r>
            <w:proofErr w:type="spellEnd"/>
            <w:r w:rsidRPr="0067525E">
              <w:rPr>
                <w:rFonts w:ascii="Arial" w:hAnsi="Arial" w:cs="Arial"/>
                <w:bCs/>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F40AEEB"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546B0745" w14:textId="4F834E7A"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54BFE2"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S6-243221.</w:t>
            </w:r>
          </w:p>
          <w:p w14:paraId="277273AB" w14:textId="7E7096C3"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4 and 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11 update</w:t>
            </w:r>
          </w:p>
          <w:p w14:paraId="2902D29C" w14:textId="7B6687B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567DC4" w14:textId="77777777" w:rsidR="0067525E" w:rsidRPr="0067525E" w:rsidRDefault="0067525E" w:rsidP="00861771">
            <w:pPr>
              <w:spacing w:before="20" w:after="20" w:line="240" w:lineRule="auto"/>
              <w:rPr>
                <w:rFonts w:ascii="Arial" w:hAnsi="Arial" w:cs="Arial"/>
                <w:bCs/>
                <w:sz w:val="18"/>
                <w:szCs w:val="18"/>
              </w:rPr>
            </w:pPr>
          </w:p>
        </w:tc>
      </w:tr>
      <w:tr w:rsidR="00861771" w:rsidRPr="00996A6E" w14:paraId="4FB83A6D" w14:textId="77777777" w:rsidTr="00E84255">
        <w:tc>
          <w:tcPr>
            <w:tcW w:w="1159" w:type="dxa"/>
            <w:tcBorders>
              <w:top w:val="single" w:sz="4" w:space="0" w:color="auto"/>
              <w:left w:val="single" w:sz="4" w:space="0" w:color="auto"/>
              <w:bottom w:val="single" w:sz="4" w:space="0" w:color="auto"/>
              <w:right w:val="single" w:sz="4" w:space="0" w:color="auto"/>
            </w:tcBorders>
            <w:shd w:val="clear" w:color="auto" w:fill="FFFFFF"/>
          </w:tcPr>
          <w:p w14:paraId="312E7F18" w14:textId="2540F533" w:rsidR="00861771" w:rsidRPr="00861771" w:rsidRDefault="00000000" w:rsidP="00861771">
            <w:pPr>
              <w:spacing w:before="20" w:after="20" w:line="240" w:lineRule="auto"/>
              <w:rPr>
                <w:rFonts w:ascii="Arial" w:hAnsi="Arial" w:cs="Arial"/>
                <w:bCs/>
                <w:sz w:val="18"/>
                <w:szCs w:val="18"/>
              </w:rPr>
            </w:pPr>
            <w:hyperlink r:id="rId96" w:history="1">
              <w:r w:rsidR="00861771" w:rsidRPr="00861771">
                <w:rPr>
                  <w:rStyle w:val="Hyperlink"/>
                  <w:rFonts w:ascii="Arial" w:hAnsi="Arial" w:cs="Arial"/>
                  <w:bCs/>
                  <w:sz w:val="18"/>
                  <w:szCs w:val="18"/>
                </w:rPr>
                <w:t>S6-243026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CE8A51" w14:textId="5AFCEFF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sol#11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9D3406" w14:textId="422F26B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F94403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56E1818D" w14:textId="3571250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33E0FB" w14:textId="50A722B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54AC017" w14:textId="7ECA24D0"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Revised to S6-243547</w:t>
            </w:r>
          </w:p>
        </w:tc>
      </w:tr>
      <w:tr w:rsidR="00E84255" w:rsidRPr="00996A6E" w14:paraId="3ED7CC5D" w14:textId="77777777" w:rsidTr="00E84255">
        <w:tc>
          <w:tcPr>
            <w:tcW w:w="1159" w:type="dxa"/>
            <w:tcBorders>
              <w:top w:val="single" w:sz="4" w:space="0" w:color="auto"/>
              <w:left w:val="single" w:sz="4" w:space="0" w:color="auto"/>
              <w:bottom w:val="single" w:sz="4" w:space="0" w:color="auto"/>
              <w:right w:val="single" w:sz="4" w:space="0" w:color="auto"/>
            </w:tcBorders>
            <w:shd w:val="clear" w:color="auto" w:fill="99CCFF"/>
          </w:tcPr>
          <w:p w14:paraId="14D5D5C6" w14:textId="77C7DDD4" w:rsidR="00E84255" w:rsidRPr="00E84255" w:rsidRDefault="00E84255" w:rsidP="00861771">
            <w:pPr>
              <w:spacing w:before="20" w:after="20" w:line="240" w:lineRule="auto"/>
            </w:pPr>
            <w:r w:rsidRPr="00E84255">
              <w:rPr>
                <w:rFonts w:ascii="Arial" w:hAnsi="Arial" w:cs="Arial"/>
                <w:sz w:val="18"/>
              </w:rPr>
              <w:t>S6-243547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A76C5F3" w14:textId="49960A3F"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solve EN in sol#11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994DDE1" w14:textId="1C13F306"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China Mobile (Hangzhou) Inf. (</w:t>
            </w:r>
            <w:proofErr w:type="spellStart"/>
            <w:r w:rsidRPr="00E84255">
              <w:rPr>
                <w:rFonts w:ascii="Arial" w:hAnsi="Arial" w:cs="Arial"/>
                <w:bCs/>
                <w:iCs/>
                <w:sz w:val="18"/>
                <w:szCs w:val="18"/>
              </w:rPr>
              <w:t>Shaowen</w:t>
            </w:r>
            <w:proofErr w:type="spellEnd"/>
            <w:r w:rsidRPr="00E84255">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71F7BBB" w14:textId="77777777" w:rsidR="00E84255" w:rsidRPr="00E84255" w:rsidRDefault="00E84255" w:rsidP="00861771">
            <w:pPr>
              <w:spacing w:before="20" w:after="20" w:line="240" w:lineRule="auto"/>
              <w:rPr>
                <w:rFonts w:ascii="Arial" w:hAnsi="Arial" w:cs="Arial"/>
                <w:bCs/>
                <w:iCs/>
                <w:sz w:val="18"/>
                <w:szCs w:val="18"/>
              </w:rPr>
            </w:pPr>
            <w:proofErr w:type="spellStart"/>
            <w:r w:rsidRPr="00E84255">
              <w:rPr>
                <w:rFonts w:ascii="Arial" w:hAnsi="Arial" w:cs="Arial"/>
                <w:bCs/>
                <w:iCs/>
                <w:sz w:val="18"/>
                <w:szCs w:val="18"/>
              </w:rPr>
              <w:t>pCR</w:t>
            </w:r>
            <w:proofErr w:type="spellEnd"/>
          </w:p>
          <w:p w14:paraId="0F110271" w14:textId="5DDA7C44"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BCD25A5" w14:textId="77777777"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Cs/>
                <w:sz w:val="18"/>
                <w:szCs w:val="18"/>
                <w:lang w:val="en-US" w:eastAsia="zh-CN"/>
              </w:rPr>
              <w:t>Revision of S6-243026.</w:t>
            </w:r>
          </w:p>
          <w:p w14:paraId="5FA0A957" w14:textId="1E04736F"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
                <w:iCs/>
                <w:sz w:val="18"/>
                <w:szCs w:val="18"/>
                <w:lang w:val="en-US" w:eastAsia="zh-CN"/>
              </w:rPr>
              <w:t>S</w:t>
            </w:r>
            <w:proofErr w:type="spellStart"/>
            <w:r w:rsidRPr="00E84255">
              <w:rPr>
                <w:rFonts w:ascii="Arial" w:hAnsi="Arial" w:cs="Arial"/>
                <w:bCs/>
                <w:i/>
                <w:iCs/>
                <w:sz w:val="18"/>
                <w:szCs w:val="18"/>
              </w:rPr>
              <w:t>ol</w:t>
            </w:r>
            <w:proofErr w:type="spellEnd"/>
            <w:r w:rsidRPr="00E84255">
              <w:rPr>
                <w:rFonts w:ascii="Arial" w:hAnsi="Arial" w:cs="Arial"/>
                <w:bCs/>
                <w:i/>
                <w:iCs/>
                <w:sz w:val="18"/>
                <w:szCs w:val="18"/>
              </w:rPr>
              <w:t>#</w:t>
            </w:r>
            <w:r w:rsidRPr="00E84255">
              <w:rPr>
                <w:rFonts w:ascii="Arial" w:eastAsia="SimSun" w:hAnsi="Arial" w:cs="Arial"/>
                <w:bCs/>
                <w:i/>
                <w:iCs/>
                <w:sz w:val="18"/>
                <w:szCs w:val="18"/>
                <w:lang w:val="en-US" w:eastAsia="zh-CN"/>
              </w:rPr>
              <w:t>11 update</w:t>
            </w:r>
          </w:p>
          <w:p w14:paraId="1A976CA4" w14:textId="21DE138C" w:rsidR="00E84255" w:rsidRPr="00861771" w:rsidRDefault="00E84255"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E2F7CE9" w14:textId="77777777" w:rsidR="00E84255" w:rsidRPr="00E84255" w:rsidRDefault="00E84255" w:rsidP="00861771">
            <w:pPr>
              <w:spacing w:before="20" w:after="20" w:line="240" w:lineRule="auto"/>
              <w:rPr>
                <w:rFonts w:ascii="Arial" w:hAnsi="Arial" w:cs="Arial"/>
                <w:bCs/>
                <w:sz w:val="18"/>
                <w:szCs w:val="18"/>
              </w:rPr>
            </w:pPr>
          </w:p>
        </w:tc>
      </w:tr>
      <w:tr w:rsidR="00861771" w:rsidRPr="00996A6E" w14:paraId="26CAC332" w14:textId="77777777" w:rsidTr="0096639A">
        <w:tc>
          <w:tcPr>
            <w:tcW w:w="1159" w:type="dxa"/>
            <w:tcBorders>
              <w:top w:val="single" w:sz="4" w:space="0" w:color="auto"/>
              <w:left w:val="single" w:sz="4" w:space="0" w:color="auto"/>
              <w:bottom w:val="single" w:sz="4" w:space="0" w:color="auto"/>
              <w:right w:val="single" w:sz="4" w:space="0" w:color="auto"/>
            </w:tcBorders>
            <w:shd w:val="clear" w:color="auto" w:fill="CCFFCC"/>
          </w:tcPr>
          <w:p w14:paraId="442B23E7" w14:textId="0100325C" w:rsidR="00861771" w:rsidRPr="00861771" w:rsidRDefault="00000000" w:rsidP="00861771">
            <w:pPr>
              <w:spacing w:before="20" w:after="20" w:line="240" w:lineRule="auto"/>
              <w:rPr>
                <w:rFonts w:ascii="Arial" w:hAnsi="Arial" w:cs="Arial"/>
                <w:bCs/>
                <w:sz w:val="18"/>
                <w:szCs w:val="18"/>
              </w:rPr>
            </w:pPr>
            <w:hyperlink r:id="rId97" w:history="1">
              <w:r w:rsidR="00861771" w:rsidRPr="00861771">
                <w:rPr>
                  <w:rStyle w:val="Hyperlink"/>
                  <w:rFonts w:ascii="Arial" w:hAnsi="Arial" w:cs="Arial"/>
                  <w:bCs/>
                  <w:sz w:val="18"/>
                  <w:szCs w:val="18"/>
                </w:rPr>
                <w:t>S6-243027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60D30EE" w14:textId="77B5532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Solution evaluation of sol#1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1AF667" w14:textId="0AFB33F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9E3717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C6B7C06" w14:textId="258435A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81CB47" w14:textId="5C0AF84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 s</w:t>
            </w:r>
            <w:proofErr w:type="spellStart"/>
            <w:r w:rsidRPr="00861771">
              <w:rPr>
                <w:rFonts w:ascii="Arial" w:hAnsi="Arial" w:cs="Arial"/>
                <w:bCs/>
                <w:i/>
                <w:iCs/>
                <w:sz w:val="18"/>
                <w:szCs w:val="18"/>
              </w:rPr>
              <w:t>olution</w:t>
            </w:r>
            <w:proofErr w:type="spellEnd"/>
            <w:r w:rsidRPr="00861771">
              <w:rPr>
                <w:rFonts w:ascii="Arial" w:hAnsi="Arial" w:cs="Arial"/>
                <w:bCs/>
                <w:i/>
                <w:iCs/>
                <w:sz w:val="18"/>
                <w:szCs w:val="18"/>
              </w:rPr>
              <w:t xml:space="preserve"> evaluation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86005C9" w14:textId="49D129DF"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Approved</w:t>
            </w:r>
          </w:p>
        </w:tc>
      </w:tr>
      <w:tr w:rsidR="00861771" w:rsidRPr="00996A6E" w14:paraId="49A0D8C1" w14:textId="77777777" w:rsidTr="0096639A">
        <w:tc>
          <w:tcPr>
            <w:tcW w:w="1159" w:type="dxa"/>
            <w:tcBorders>
              <w:top w:val="single" w:sz="4" w:space="0" w:color="auto"/>
              <w:left w:val="single" w:sz="4" w:space="0" w:color="auto"/>
              <w:bottom w:val="single" w:sz="4" w:space="0" w:color="auto"/>
              <w:right w:val="single" w:sz="4" w:space="0" w:color="auto"/>
            </w:tcBorders>
            <w:shd w:val="clear" w:color="auto" w:fill="FFFFFF"/>
          </w:tcPr>
          <w:p w14:paraId="5C049CBC" w14:textId="40AB0D68" w:rsidR="00861771" w:rsidRPr="00861771" w:rsidRDefault="00000000" w:rsidP="00861771">
            <w:pPr>
              <w:spacing w:before="20" w:after="20" w:line="240" w:lineRule="auto"/>
              <w:rPr>
                <w:rFonts w:ascii="Arial" w:hAnsi="Arial" w:cs="Arial"/>
                <w:bCs/>
                <w:sz w:val="18"/>
                <w:szCs w:val="18"/>
              </w:rPr>
            </w:pPr>
            <w:hyperlink r:id="rId98" w:history="1">
              <w:r w:rsidR="00861771" w:rsidRPr="00861771">
                <w:rPr>
                  <w:rStyle w:val="Hyperlink"/>
                  <w:rFonts w:ascii="Arial" w:hAnsi="Arial" w:cs="Arial"/>
                  <w:bCs/>
                  <w:sz w:val="18"/>
                  <w:szCs w:val="18"/>
                </w:rPr>
                <w:t>S6-243304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FDC4A5" w14:textId="2397430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Application Client Capability Information Request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D6DC5E9" w14:textId="22A7CCA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280910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74E3890" w14:textId="2949C4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DCB9A4" w14:textId="0E0999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CA8D6F" w14:textId="2BC6201E"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S6-243548</w:t>
            </w:r>
          </w:p>
        </w:tc>
      </w:tr>
      <w:tr w:rsidR="0096639A" w:rsidRPr="00996A6E" w14:paraId="6FADB137" w14:textId="77777777" w:rsidTr="0096639A">
        <w:tc>
          <w:tcPr>
            <w:tcW w:w="1159" w:type="dxa"/>
            <w:tcBorders>
              <w:top w:val="single" w:sz="4" w:space="0" w:color="auto"/>
              <w:left w:val="single" w:sz="4" w:space="0" w:color="auto"/>
              <w:bottom w:val="single" w:sz="4" w:space="0" w:color="auto"/>
              <w:right w:val="single" w:sz="4" w:space="0" w:color="auto"/>
            </w:tcBorders>
            <w:shd w:val="clear" w:color="auto" w:fill="99CCFF"/>
          </w:tcPr>
          <w:p w14:paraId="0D2B89A0" w14:textId="75747B4C" w:rsidR="0096639A" w:rsidRPr="0096639A" w:rsidRDefault="0096639A" w:rsidP="00861771">
            <w:pPr>
              <w:spacing w:before="20" w:after="20" w:line="240" w:lineRule="auto"/>
            </w:pPr>
            <w:r w:rsidRPr="0096639A">
              <w:rPr>
                <w:rFonts w:ascii="Arial" w:hAnsi="Arial" w:cs="Arial"/>
                <w:sz w:val="18"/>
              </w:rPr>
              <w:t>S6-243548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A4B6EC7" w14:textId="10AAF73E"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Application Client Capability Information Request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AE5B637" w14:textId="09DBB6E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23A38EF"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798C215C" w14:textId="4EA712E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1876529"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S6-243304.</w:t>
            </w:r>
          </w:p>
          <w:p w14:paraId="2C72E8A0" w14:textId="09F83149"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FE8CE45" w14:textId="7A8DC95D"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13DECAE"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42AB30DC" w14:textId="77777777" w:rsidTr="0096639A">
        <w:tc>
          <w:tcPr>
            <w:tcW w:w="1159" w:type="dxa"/>
            <w:tcBorders>
              <w:top w:val="single" w:sz="4" w:space="0" w:color="auto"/>
              <w:left w:val="single" w:sz="4" w:space="0" w:color="auto"/>
              <w:bottom w:val="single" w:sz="4" w:space="0" w:color="auto"/>
              <w:right w:val="single" w:sz="4" w:space="0" w:color="auto"/>
            </w:tcBorders>
            <w:shd w:val="clear" w:color="auto" w:fill="FFFFFF"/>
          </w:tcPr>
          <w:p w14:paraId="78F59F3E" w14:textId="0ED014F8" w:rsidR="00861771" w:rsidRPr="00861771" w:rsidRDefault="00000000" w:rsidP="00861771">
            <w:pPr>
              <w:spacing w:before="20" w:after="20" w:line="240" w:lineRule="auto"/>
              <w:rPr>
                <w:rFonts w:ascii="Arial" w:hAnsi="Arial" w:cs="Arial"/>
                <w:bCs/>
                <w:sz w:val="18"/>
                <w:szCs w:val="18"/>
              </w:rPr>
            </w:pPr>
            <w:hyperlink r:id="rId99" w:history="1">
              <w:r w:rsidR="00861771" w:rsidRPr="00861771">
                <w:rPr>
                  <w:rStyle w:val="Hyperlink"/>
                  <w:rFonts w:ascii="Arial" w:hAnsi="Arial" w:cs="Arial"/>
                  <w:bCs/>
                  <w:sz w:val="18"/>
                  <w:szCs w:val="18"/>
                </w:rPr>
                <w:t>S6-243305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1EAF7ED" w14:textId="1BC91F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Client Application Layer Interaction Context Information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35EFE1" w14:textId="0CD56B2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6AA845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64047BB" w14:textId="16A437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0CBC3B" w14:textId="34E0DD11"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29E0178" w14:textId="3AB3248A"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S6-243549</w:t>
            </w:r>
          </w:p>
        </w:tc>
      </w:tr>
      <w:tr w:rsidR="0096639A" w:rsidRPr="00996A6E" w14:paraId="7A92B2E5"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99CCFF"/>
          </w:tcPr>
          <w:p w14:paraId="37880FC6" w14:textId="68E6067B" w:rsidR="0096639A" w:rsidRPr="0096639A" w:rsidRDefault="0096639A" w:rsidP="00861771">
            <w:pPr>
              <w:spacing w:before="20" w:after="20" w:line="240" w:lineRule="auto"/>
            </w:pPr>
            <w:r w:rsidRPr="0096639A">
              <w:rPr>
                <w:rFonts w:ascii="Arial" w:hAnsi="Arial" w:cs="Arial"/>
                <w:sz w:val="18"/>
              </w:rPr>
              <w:t>S6-243549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9D1F312" w14:textId="5B93904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Client Application Layer Interaction Context Information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666F912" w14:textId="471397DD"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BA501F8"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376DE103" w14:textId="4449630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B5C35E5"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S6-243305.</w:t>
            </w:r>
          </w:p>
          <w:p w14:paraId="2D06B077" w14:textId="3C3293C8"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D5DEFC8" w14:textId="4E68FEE0"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7C48E44"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2FC5BC7A"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FFFFFF"/>
          </w:tcPr>
          <w:p w14:paraId="032F0BE5" w14:textId="7AC87C6F" w:rsidR="00861771" w:rsidRPr="00861771" w:rsidRDefault="00000000" w:rsidP="00861771">
            <w:pPr>
              <w:spacing w:before="20" w:after="20" w:line="240" w:lineRule="auto"/>
              <w:rPr>
                <w:rFonts w:ascii="Arial" w:hAnsi="Arial" w:cs="Arial"/>
                <w:bCs/>
                <w:sz w:val="18"/>
                <w:szCs w:val="18"/>
              </w:rPr>
            </w:pPr>
            <w:hyperlink r:id="rId100" w:history="1">
              <w:r w:rsidR="00861771" w:rsidRPr="00861771">
                <w:rPr>
                  <w:rStyle w:val="FollowedHyperlink"/>
                  <w:rFonts w:ascii="Arial" w:hAnsi="Arial" w:cs="Arial"/>
                  <w:bCs/>
                  <w:sz w:val="18"/>
                  <w:szCs w:val="18"/>
                </w:rPr>
                <w:t>S6-243241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E80624" w14:textId="64739E2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UE to UE communication in different modes via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6406487" w14:textId="61FEF1A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FF65F6"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F5D6A88" w14:textId="78F7826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DCCB4ED" w14:textId="4A539DB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45D9EA" w14:textId="2C10B798"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S6-243552</w:t>
            </w:r>
          </w:p>
        </w:tc>
      </w:tr>
      <w:tr w:rsidR="00012E02" w:rsidRPr="00996A6E" w14:paraId="648D4FA5"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99CCFF"/>
          </w:tcPr>
          <w:p w14:paraId="0D392E5A" w14:textId="1C355D43" w:rsidR="00012E02" w:rsidRPr="00012E02" w:rsidRDefault="00012E02" w:rsidP="00861771">
            <w:pPr>
              <w:spacing w:before="20" w:after="20" w:line="240" w:lineRule="auto"/>
            </w:pPr>
            <w:r w:rsidRPr="00012E02">
              <w:rPr>
                <w:rFonts w:ascii="Arial" w:hAnsi="Arial" w:cs="Arial"/>
                <w:sz w:val="18"/>
              </w:rPr>
              <w:t>S6-243552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B3F30F" w14:textId="4647918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Support UE to UE communication in different modes via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380616A" w14:textId="42A6DF1B"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8C9F2AD"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2F25E69E" w14:textId="566FC41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0EA92B"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S6-243241.</w:t>
            </w:r>
          </w:p>
          <w:p w14:paraId="7D8558BD" w14:textId="5C01FB33"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5C0CFD55" w14:textId="18C2A01E"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95FA015" w14:textId="77777777" w:rsidR="00012E02" w:rsidRPr="00012E02" w:rsidRDefault="00012E02" w:rsidP="00861771">
            <w:pPr>
              <w:spacing w:before="20" w:after="20" w:line="240" w:lineRule="auto"/>
              <w:rPr>
                <w:rFonts w:ascii="Arial" w:hAnsi="Arial" w:cs="Arial"/>
                <w:bCs/>
                <w:sz w:val="18"/>
                <w:szCs w:val="18"/>
              </w:rPr>
            </w:pPr>
          </w:p>
        </w:tc>
      </w:tr>
      <w:tr w:rsidR="00861771" w:rsidRPr="00996A6E" w14:paraId="06ED03E9" w14:textId="77777777" w:rsidTr="00433E4F">
        <w:tc>
          <w:tcPr>
            <w:tcW w:w="1159" w:type="dxa"/>
            <w:tcBorders>
              <w:top w:val="single" w:sz="4" w:space="0" w:color="auto"/>
              <w:left w:val="single" w:sz="4" w:space="0" w:color="auto"/>
              <w:bottom w:val="single" w:sz="4" w:space="0" w:color="auto"/>
              <w:right w:val="single" w:sz="4" w:space="0" w:color="auto"/>
            </w:tcBorders>
            <w:shd w:val="clear" w:color="auto" w:fill="FFFFFF"/>
          </w:tcPr>
          <w:p w14:paraId="7B29ECC3" w14:textId="279FB5B1" w:rsidR="00861771" w:rsidRPr="00861771" w:rsidRDefault="00000000" w:rsidP="00861771">
            <w:pPr>
              <w:spacing w:before="20" w:after="20" w:line="240" w:lineRule="auto"/>
              <w:rPr>
                <w:rFonts w:ascii="Arial" w:hAnsi="Arial" w:cs="Arial"/>
                <w:bCs/>
                <w:sz w:val="18"/>
                <w:szCs w:val="18"/>
              </w:rPr>
            </w:pPr>
            <w:hyperlink r:id="rId101" w:history="1">
              <w:r w:rsidR="00861771" w:rsidRPr="00861771">
                <w:rPr>
                  <w:rStyle w:val="Hyperlink"/>
                  <w:rFonts w:ascii="Arial" w:hAnsi="Arial" w:cs="Arial"/>
                  <w:bCs/>
                  <w:sz w:val="18"/>
                  <w:szCs w:val="18"/>
                </w:rPr>
                <w:t>S6-243205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26CEE60" w14:textId="59B0FAE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 Paper on Available Capabilities and Information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801A453" w14:textId="19CD82E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0A00FB" w14:textId="7DC0CFA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D48EB4" w14:textId="68EBBA25"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734A0F" w14:textId="6F74A164"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Noted</w:t>
            </w:r>
          </w:p>
        </w:tc>
      </w:tr>
      <w:tr w:rsidR="00861771" w:rsidRPr="00996A6E" w14:paraId="7F27B189" w14:textId="77777777" w:rsidTr="00433E4F">
        <w:tc>
          <w:tcPr>
            <w:tcW w:w="1159" w:type="dxa"/>
            <w:tcBorders>
              <w:top w:val="single" w:sz="4" w:space="0" w:color="auto"/>
              <w:left w:val="single" w:sz="4" w:space="0" w:color="auto"/>
              <w:bottom w:val="single" w:sz="4" w:space="0" w:color="auto"/>
              <w:right w:val="single" w:sz="4" w:space="0" w:color="auto"/>
            </w:tcBorders>
            <w:shd w:val="clear" w:color="auto" w:fill="FFFFFF"/>
          </w:tcPr>
          <w:p w14:paraId="6A859F55" w14:textId="30D09FA6" w:rsidR="00861771" w:rsidRPr="00861771" w:rsidRDefault="00000000" w:rsidP="00861771">
            <w:pPr>
              <w:spacing w:before="20" w:after="20" w:line="240" w:lineRule="auto"/>
              <w:rPr>
                <w:rFonts w:ascii="Arial" w:hAnsi="Arial" w:cs="Arial"/>
                <w:bCs/>
                <w:sz w:val="18"/>
                <w:szCs w:val="18"/>
              </w:rPr>
            </w:pPr>
            <w:hyperlink r:id="rId102" w:history="1">
              <w:r w:rsidR="00861771" w:rsidRPr="00861771">
                <w:rPr>
                  <w:rStyle w:val="FollowedHyperlink"/>
                  <w:rFonts w:ascii="Arial" w:hAnsi="Arial" w:cs="Arial"/>
                  <w:bCs/>
                  <w:sz w:val="18"/>
                  <w:szCs w:val="18"/>
                </w:rPr>
                <w:t>S6-243206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33E8002" w14:textId="56F3DEA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FC1976E" w14:textId="31D72A5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A5C47A"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0DB3479" w14:textId="046F524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B3BB4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S6a240304.</w:t>
            </w:r>
          </w:p>
          <w:p w14:paraId="6478D3CE" w14:textId="3324F5C0"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627B7A" w14:textId="23C8748E"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Revised to S6-243550</w:t>
            </w:r>
          </w:p>
        </w:tc>
      </w:tr>
      <w:tr w:rsidR="00433E4F" w:rsidRPr="00996A6E" w14:paraId="76DB15E4" w14:textId="77777777" w:rsidTr="00645801">
        <w:tc>
          <w:tcPr>
            <w:tcW w:w="1159" w:type="dxa"/>
            <w:tcBorders>
              <w:top w:val="single" w:sz="4" w:space="0" w:color="auto"/>
              <w:left w:val="single" w:sz="4" w:space="0" w:color="auto"/>
              <w:bottom w:val="single" w:sz="4" w:space="0" w:color="auto"/>
              <w:right w:val="single" w:sz="4" w:space="0" w:color="auto"/>
            </w:tcBorders>
            <w:shd w:val="clear" w:color="auto" w:fill="99CCFF"/>
          </w:tcPr>
          <w:p w14:paraId="2F6332CA" w14:textId="4DE3C822" w:rsidR="00433E4F" w:rsidRPr="00433E4F" w:rsidRDefault="00433E4F" w:rsidP="00861771">
            <w:pPr>
              <w:spacing w:before="20" w:after="20" w:line="240" w:lineRule="auto"/>
            </w:pPr>
            <w:r w:rsidRPr="00433E4F">
              <w:rPr>
                <w:rFonts w:ascii="Arial" w:hAnsi="Arial" w:cs="Arial"/>
                <w:sz w:val="18"/>
              </w:rPr>
              <w:t>S6-243550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A02EB3" w14:textId="3681A761"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B2C4F2A" w14:textId="26FF04B7"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E05AA3E" w14:textId="77777777" w:rsidR="00433E4F" w:rsidRPr="00433E4F" w:rsidRDefault="00433E4F" w:rsidP="00861771">
            <w:pPr>
              <w:spacing w:before="20" w:after="20" w:line="240" w:lineRule="auto"/>
              <w:rPr>
                <w:rFonts w:ascii="Arial" w:hAnsi="Arial" w:cs="Arial"/>
                <w:bCs/>
                <w:iCs/>
                <w:sz w:val="18"/>
                <w:szCs w:val="18"/>
              </w:rPr>
            </w:pPr>
            <w:proofErr w:type="spellStart"/>
            <w:r w:rsidRPr="00433E4F">
              <w:rPr>
                <w:rFonts w:ascii="Arial" w:hAnsi="Arial" w:cs="Arial"/>
                <w:bCs/>
                <w:iCs/>
                <w:sz w:val="18"/>
                <w:szCs w:val="18"/>
              </w:rPr>
              <w:t>pCR</w:t>
            </w:r>
            <w:proofErr w:type="spellEnd"/>
          </w:p>
          <w:p w14:paraId="0DE5B256" w14:textId="4A60F8A5"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5887FB" w14:textId="77777777" w:rsidR="00433E4F" w:rsidRDefault="00433E4F" w:rsidP="00433E4F">
            <w:pPr>
              <w:spacing w:before="20" w:after="20" w:line="240" w:lineRule="auto"/>
              <w:rPr>
                <w:rFonts w:ascii="Arial" w:hAnsi="Arial" w:cs="Arial"/>
                <w:bCs/>
                <w:i/>
                <w:iCs/>
                <w:sz w:val="18"/>
                <w:szCs w:val="18"/>
              </w:rPr>
            </w:pPr>
            <w:r w:rsidRPr="00433E4F">
              <w:rPr>
                <w:rFonts w:ascii="Arial" w:hAnsi="Arial" w:cs="Arial"/>
                <w:bCs/>
                <w:iCs/>
                <w:sz w:val="18"/>
                <w:szCs w:val="18"/>
              </w:rPr>
              <w:t>Revision of S6-243206.</w:t>
            </w:r>
          </w:p>
          <w:p w14:paraId="093A2396" w14:textId="0E4E2119" w:rsidR="00433E4F" w:rsidRPr="00433E4F" w:rsidRDefault="00433E4F" w:rsidP="00433E4F">
            <w:pPr>
              <w:spacing w:before="20" w:after="20" w:line="240" w:lineRule="auto"/>
              <w:rPr>
                <w:rFonts w:ascii="Arial" w:hAnsi="Arial" w:cs="Arial"/>
                <w:bCs/>
                <w:i/>
                <w:iCs/>
                <w:sz w:val="18"/>
                <w:szCs w:val="18"/>
              </w:rPr>
            </w:pPr>
            <w:r w:rsidRPr="00433E4F">
              <w:rPr>
                <w:rFonts w:ascii="Arial" w:hAnsi="Arial" w:cs="Arial"/>
                <w:bCs/>
                <w:i/>
                <w:iCs/>
                <w:sz w:val="18"/>
                <w:szCs w:val="18"/>
              </w:rPr>
              <w:t>Revision of S6a240304.</w:t>
            </w:r>
          </w:p>
          <w:p w14:paraId="117C0238" w14:textId="1673EC2A" w:rsidR="00433E4F" w:rsidRDefault="00433E4F" w:rsidP="00433E4F">
            <w:pPr>
              <w:spacing w:before="20" w:after="20" w:line="240" w:lineRule="auto"/>
              <w:rPr>
                <w:rFonts w:ascii="Arial" w:hAnsi="Arial" w:cs="Arial"/>
                <w:bCs/>
                <w:i/>
                <w:iCs/>
                <w:sz w:val="18"/>
                <w:szCs w:val="18"/>
              </w:rPr>
            </w:pPr>
            <w:r w:rsidRPr="00433E4F">
              <w:rPr>
                <w:rFonts w:ascii="Arial" w:eastAsia="SimSun" w:hAnsi="Arial" w:cs="Arial"/>
                <w:bCs/>
                <w:i/>
                <w:iCs/>
                <w:sz w:val="18"/>
                <w:szCs w:val="18"/>
                <w:lang w:val="en-US" w:eastAsia="zh-CN"/>
              </w:rPr>
              <w:t>New solution</w:t>
            </w:r>
          </w:p>
          <w:p w14:paraId="3FF749EF" w14:textId="052FAFE8" w:rsidR="00433E4F" w:rsidRPr="00861771" w:rsidRDefault="00433E4F"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CDC349D" w14:textId="77777777" w:rsidR="00433E4F" w:rsidRPr="00433E4F" w:rsidRDefault="00433E4F" w:rsidP="00861771">
            <w:pPr>
              <w:spacing w:before="20" w:after="20" w:line="240" w:lineRule="auto"/>
              <w:rPr>
                <w:rFonts w:ascii="Arial" w:hAnsi="Arial" w:cs="Arial"/>
                <w:bCs/>
                <w:sz w:val="18"/>
                <w:szCs w:val="18"/>
              </w:rPr>
            </w:pPr>
          </w:p>
        </w:tc>
      </w:tr>
      <w:tr w:rsidR="00861771" w:rsidRPr="00996A6E" w14:paraId="7169C064" w14:textId="77777777" w:rsidTr="00645801">
        <w:tc>
          <w:tcPr>
            <w:tcW w:w="1159" w:type="dxa"/>
            <w:tcBorders>
              <w:top w:val="single" w:sz="4" w:space="0" w:color="auto"/>
              <w:left w:val="single" w:sz="4" w:space="0" w:color="auto"/>
              <w:bottom w:val="single" w:sz="4" w:space="0" w:color="auto"/>
              <w:right w:val="single" w:sz="4" w:space="0" w:color="auto"/>
            </w:tcBorders>
            <w:shd w:val="clear" w:color="auto" w:fill="FFFFFF"/>
          </w:tcPr>
          <w:p w14:paraId="1AAFF11C" w14:textId="2DD0119C" w:rsidR="00861771" w:rsidRPr="00861771" w:rsidRDefault="00000000" w:rsidP="00861771">
            <w:pPr>
              <w:spacing w:before="20" w:after="20" w:line="240" w:lineRule="auto"/>
              <w:rPr>
                <w:rFonts w:ascii="Arial" w:hAnsi="Arial" w:cs="Arial"/>
                <w:bCs/>
                <w:sz w:val="18"/>
                <w:szCs w:val="18"/>
              </w:rPr>
            </w:pPr>
            <w:hyperlink r:id="rId103" w:history="1">
              <w:r w:rsidR="00861771" w:rsidRPr="00861771">
                <w:rPr>
                  <w:rStyle w:val="Hyperlink"/>
                  <w:rFonts w:ascii="Arial" w:hAnsi="Arial" w:cs="Arial"/>
                  <w:bCs/>
                  <w:sz w:val="18"/>
                  <w:szCs w:val="18"/>
                </w:rPr>
                <w:t>S6-243207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C17AE3" w14:textId="7FC9BA3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Real-Time XR Service with Available 5G Network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944DC1" w14:textId="2127BEA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F96124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3779F2F" w14:textId="4B48CF3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434B0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S6a240305.</w:t>
            </w:r>
          </w:p>
          <w:p w14:paraId="3F229F26" w14:textId="07A111C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403CD0" w14:textId="7C7DAF15" w:rsidR="00861771" w:rsidRPr="00645801" w:rsidRDefault="00645801" w:rsidP="00861771">
            <w:pPr>
              <w:spacing w:before="20" w:after="20" w:line="240" w:lineRule="auto"/>
              <w:rPr>
                <w:rFonts w:ascii="Arial" w:hAnsi="Arial" w:cs="Arial"/>
                <w:bCs/>
                <w:sz w:val="18"/>
                <w:szCs w:val="18"/>
              </w:rPr>
            </w:pPr>
            <w:r w:rsidRPr="00645801">
              <w:rPr>
                <w:rFonts w:ascii="Arial" w:hAnsi="Arial" w:cs="Arial"/>
                <w:bCs/>
                <w:sz w:val="18"/>
                <w:szCs w:val="18"/>
              </w:rPr>
              <w:t>Revised to S6-243551</w:t>
            </w:r>
          </w:p>
        </w:tc>
      </w:tr>
      <w:tr w:rsidR="00645801" w:rsidRPr="00996A6E" w14:paraId="47AABC6A"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99CCFF"/>
          </w:tcPr>
          <w:p w14:paraId="681F6130" w14:textId="7C0B06D8" w:rsidR="00645801" w:rsidRPr="00645801" w:rsidRDefault="00645801" w:rsidP="00861771">
            <w:pPr>
              <w:spacing w:before="20" w:after="20" w:line="240" w:lineRule="auto"/>
            </w:pPr>
            <w:r w:rsidRPr="00645801">
              <w:rPr>
                <w:rFonts w:ascii="Arial" w:hAnsi="Arial" w:cs="Arial"/>
                <w:sz w:val="18"/>
              </w:rPr>
              <w:t>S6-243551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6E052D8" w14:textId="4E12929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Support Real-Time XR Service with Available 5G Network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6D6EB3B" w14:textId="398E8A1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D4DEEC3" w14:textId="77777777" w:rsidR="00645801" w:rsidRPr="00645801" w:rsidRDefault="00645801" w:rsidP="00861771">
            <w:pPr>
              <w:spacing w:before="20" w:after="20" w:line="240" w:lineRule="auto"/>
              <w:rPr>
                <w:rFonts w:ascii="Arial" w:hAnsi="Arial" w:cs="Arial"/>
                <w:bCs/>
                <w:iCs/>
                <w:sz w:val="18"/>
                <w:szCs w:val="18"/>
              </w:rPr>
            </w:pPr>
            <w:proofErr w:type="spellStart"/>
            <w:r w:rsidRPr="00645801">
              <w:rPr>
                <w:rFonts w:ascii="Arial" w:hAnsi="Arial" w:cs="Arial"/>
                <w:bCs/>
                <w:iCs/>
                <w:sz w:val="18"/>
                <w:szCs w:val="18"/>
              </w:rPr>
              <w:t>pCR</w:t>
            </w:r>
            <w:proofErr w:type="spellEnd"/>
          </w:p>
          <w:p w14:paraId="6E0B0A33" w14:textId="71CD71AC"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B797C8" w14:textId="77777777" w:rsidR="00645801" w:rsidRDefault="00645801" w:rsidP="00645801">
            <w:pPr>
              <w:spacing w:before="20" w:after="20" w:line="240" w:lineRule="auto"/>
              <w:rPr>
                <w:rFonts w:ascii="Arial" w:hAnsi="Arial" w:cs="Arial"/>
                <w:bCs/>
                <w:i/>
                <w:iCs/>
                <w:sz w:val="18"/>
                <w:szCs w:val="18"/>
              </w:rPr>
            </w:pPr>
            <w:r w:rsidRPr="00645801">
              <w:rPr>
                <w:rFonts w:ascii="Arial" w:hAnsi="Arial" w:cs="Arial"/>
                <w:bCs/>
                <w:iCs/>
                <w:sz w:val="18"/>
                <w:szCs w:val="18"/>
              </w:rPr>
              <w:t>Revision of S6-243207.</w:t>
            </w:r>
          </w:p>
          <w:p w14:paraId="5C37C40E" w14:textId="03110348" w:rsidR="00645801" w:rsidRPr="00645801" w:rsidRDefault="00645801" w:rsidP="00645801">
            <w:pPr>
              <w:spacing w:before="20" w:after="20" w:line="240" w:lineRule="auto"/>
              <w:rPr>
                <w:rFonts w:ascii="Arial" w:hAnsi="Arial" w:cs="Arial"/>
                <w:bCs/>
                <w:i/>
                <w:iCs/>
                <w:sz w:val="18"/>
                <w:szCs w:val="18"/>
              </w:rPr>
            </w:pPr>
            <w:r w:rsidRPr="00645801">
              <w:rPr>
                <w:rFonts w:ascii="Arial" w:hAnsi="Arial" w:cs="Arial"/>
                <w:bCs/>
                <w:i/>
                <w:iCs/>
                <w:sz w:val="18"/>
                <w:szCs w:val="18"/>
              </w:rPr>
              <w:t xml:space="preserve">Revision of </w:t>
            </w:r>
            <w:r w:rsidRPr="00645801">
              <w:rPr>
                <w:rFonts w:ascii="Arial" w:hAnsi="Arial" w:cs="Arial"/>
                <w:bCs/>
                <w:i/>
                <w:iCs/>
                <w:sz w:val="18"/>
                <w:szCs w:val="18"/>
              </w:rPr>
              <w:lastRenderedPageBreak/>
              <w:t>S6a240305.</w:t>
            </w:r>
          </w:p>
          <w:p w14:paraId="0F7E5723" w14:textId="62693935" w:rsidR="00645801" w:rsidRDefault="00645801" w:rsidP="00645801">
            <w:pPr>
              <w:spacing w:before="20" w:after="20" w:line="240" w:lineRule="auto"/>
              <w:rPr>
                <w:rFonts w:ascii="Arial" w:hAnsi="Arial" w:cs="Arial"/>
                <w:bCs/>
                <w:i/>
                <w:iCs/>
                <w:sz w:val="18"/>
                <w:szCs w:val="18"/>
              </w:rPr>
            </w:pPr>
            <w:r w:rsidRPr="00645801">
              <w:rPr>
                <w:rFonts w:ascii="Arial" w:eastAsia="SimSun" w:hAnsi="Arial" w:cs="Arial"/>
                <w:bCs/>
                <w:i/>
                <w:iCs/>
                <w:sz w:val="18"/>
                <w:szCs w:val="18"/>
                <w:lang w:val="en-US" w:eastAsia="zh-CN"/>
              </w:rPr>
              <w:t>New solution</w:t>
            </w:r>
          </w:p>
          <w:p w14:paraId="38934994" w14:textId="718ED495" w:rsidR="00645801" w:rsidRPr="00861771" w:rsidRDefault="00645801"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57A80C5" w14:textId="77777777" w:rsidR="00645801" w:rsidRPr="00645801" w:rsidRDefault="00645801" w:rsidP="00861771">
            <w:pPr>
              <w:spacing w:before="20" w:after="20" w:line="240" w:lineRule="auto"/>
              <w:rPr>
                <w:rFonts w:ascii="Arial" w:hAnsi="Arial" w:cs="Arial"/>
                <w:bCs/>
                <w:sz w:val="18"/>
                <w:szCs w:val="18"/>
              </w:rPr>
            </w:pPr>
          </w:p>
        </w:tc>
      </w:tr>
      <w:tr w:rsidR="00861771" w:rsidRPr="00996A6E" w14:paraId="481212BB"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FFFFFF"/>
          </w:tcPr>
          <w:p w14:paraId="127BFD87" w14:textId="6804EF82" w:rsidR="00861771" w:rsidRPr="00861771" w:rsidRDefault="00000000" w:rsidP="00861771">
            <w:pPr>
              <w:spacing w:before="20" w:after="20" w:line="240" w:lineRule="auto"/>
              <w:rPr>
                <w:rFonts w:ascii="Arial" w:hAnsi="Arial" w:cs="Arial"/>
                <w:bCs/>
                <w:sz w:val="18"/>
                <w:szCs w:val="18"/>
              </w:rPr>
            </w:pPr>
            <w:hyperlink r:id="rId104" w:history="1">
              <w:r w:rsidR="00861771" w:rsidRPr="00861771">
                <w:rPr>
                  <w:rStyle w:val="Hyperlink"/>
                  <w:rFonts w:ascii="Arial" w:hAnsi="Arial" w:cs="Arial"/>
                  <w:bCs/>
                  <w:sz w:val="18"/>
                  <w:szCs w:val="18"/>
                </w:rPr>
                <w:t>S6-243028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9B9D8A5" w14:textId="6B29028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KI#4-Application enablement layer capabilities usage to supporting the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9B8F90D" w14:textId="5AF97DE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2F919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83729A9" w14:textId="6DF08FD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7460C3D" w14:textId="40CA0F7B"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55063D1" w14:textId="02832B79"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S6-243553</w:t>
            </w:r>
          </w:p>
        </w:tc>
      </w:tr>
      <w:tr w:rsidR="00012E02" w:rsidRPr="00996A6E" w14:paraId="7DF08550"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99CCFF"/>
          </w:tcPr>
          <w:p w14:paraId="5FA41D17" w14:textId="0F373DC9" w:rsidR="00012E02" w:rsidRPr="00012E02" w:rsidRDefault="00012E02" w:rsidP="00861771">
            <w:pPr>
              <w:spacing w:before="20" w:after="20" w:line="240" w:lineRule="auto"/>
            </w:pPr>
            <w:r w:rsidRPr="00012E02">
              <w:rPr>
                <w:rFonts w:ascii="Arial" w:hAnsi="Arial" w:cs="Arial"/>
                <w:sz w:val="18"/>
              </w:rPr>
              <w:t>S6-243553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5FCF604" w14:textId="5549F4E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Sol for KI#4-Application enablement layer capabilities usage to supporting the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476B831" w14:textId="11451431"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China Mobile (Hangzhou) Inf. (</w:t>
            </w:r>
            <w:proofErr w:type="spellStart"/>
            <w:r w:rsidRPr="00012E02">
              <w:rPr>
                <w:rFonts w:ascii="Arial" w:hAnsi="Arial" w:cs="Arial"/>
                <w:bCs/>
                <w:iCs/>
                <w:sz w:val="18"/>
                <w:szCs w:val="18"/>
              </w:rPr>
              <w:t>Shaowen</w:t>
            </w:r>
            <w:proofErr w:type="spellEnd"/>
            <w:r w:rsidRPr="00012E02">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88BCB3C"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1985073F" w14:textId="5600B1E9"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9F17424"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S6-243028.</w:t>
            </w:r>
          </w:p>
          <w:p w14:paraId="2A3CBA0F" w14:textId="43E66D0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1F73AE64" w14:textId="73B60DCF"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3F5F624" w14:textId="77777777" w:rsidR="00012E02" w:rsidRPr="00012E02" w:rsidRDefault="00012E02" w:rsidP="00861771">
            <w:pPr>
              <w:spacing w:before="20" w:after="20" w:line="240" w:lineRule="auto"/>
              <w:rPr>
                <w:rFonts w:ascii="Arial" w:hAnsi="Arial" w:cs="Arial"/>
                <w:bCs/>
                <w:sz w:val="18"/>
                <w:szCs w:val="18"/>
              </w:rPr>
            </w:pPr>
          </w:p>
        </w:tc>
      </w:tr>
      <w:tr w:rsidR="00861771" w:rsidRPr="00996A6E" w14:paraId="4455C1FF"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FFFFFF"/>
          </w:tcPr>
          <w:p w14:paraId="5A218781" w14:textId="00899C3D" w:rsidR="00861771" w:rsidRPr="00861771" w:rsidRDefault="00000000" w:rsidP="00861771">
            <w:pPr>
              <w:spacing w:before="20" w:after="20" w:line="240" w:lineRule="auto"/>
              <w:rPr>
                <w:rFonts w:ascii="Arial" w:hAnsi="Arial" w:cs="Arial"/>
                <w:bCs/>
                <w:sz w:val="18"/>
                <w:szCs w:val="18"/>
              </w:rPr>
            </w:pPr>
            <w:hyperlink r:id="rId105" w:history="1">
              <w:r w:rsidR="00861771" w:rsidRPr="00861771">
                <w:rPr>
                  <w:rStyle w:val="Hyperlink"/>
                  <w:rFonts w:ascii="Arial" w:hAnsi="Arial" w:cs="Arial"/>
                  <w:bCs/>
                  <w:sz w:val="18"/>
                  <w:szCs w:val="18"/>
                </w:rPr>
                <w:t>S6-243029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583CA0" w14:textId="2D58F9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KI#7 EAS discovery with computing requirements to optimize XR service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B1A9B04" w14:textId="18406CC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64A0BD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B9E0F0" w14:textId="61B5AF3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F73406" w14:textId="120ED4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D93A60B" w14:textId="44F0992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S6-243554</w:t>
            </w:r>
          </w:p>
        </w:tc>
      </w:tr>
      <w:tr w:rsidR="001D57F9" w:rsidRPr="00996A6E" w14:paraId="29C8C953"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99CCFF"/>
          </w:tcPr>
          <w:p w14:paraId="778D24C1" w14:textId="16E03A2A" w:rsidR="001D57F9" w:rsidRPr="001D57F9" w:rsidRDefault="001D57F9" w:rsidP="00861771">
            <w:pPr>
              <w:spacing w:before="20" w:after="20" w:line="240" w:lineRule="auto"/>
            </w:pPr>
            <w:r w:rsidRPr="001D57F9">
              <w:rPr>
                <w:rFonts w:ascii="Arial" w:hAnsi="Arial" w:cs="Arial"/>
                <w:sz w:val="18"/>
              </w:rPr>
              <w:t>S6-243554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CC7F7FF" w14:textId="33241BE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Sol for KI#7 EAS discovery with computing requirements to optimize XR service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E81E375" w14:textId="0B4F1AB4"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9531D7D"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7FFAFAE" w14:textId="549EF63D"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9418B17"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S6-243029.</w:t>
            </w:r>
          </w:p>
          <w:p w14:paraId="0AF7AB83" w14:textId="35347A38"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New solution</w:t>
            </w:r>
          </w:p>
          <w:p w14:paraId="27039E8C" w14:textId="715953FB"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E62FE8"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4A7E1F40"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FFFFFF"/>
          </w:tcPr>
          <w:p w14:paraId="0CDF7162" w14:textId="760CD523" w:rsidR="00861771" w:rsidRPr="00861771" w:rsidRDefault="00000000" w:rsidP="00861771">
            <w:pPr>
              <w:spacing w:before="20" w:after="20" w:line="240" w:lineRule="auto"/>
              <w:rPr>
                <w:rFonts w:ascii="Arial" w:hAnsi="Arial" w:cs="Arial"/>
                <w:bCs/>
                <w:sz w:val="18"/>
                <w:szCs w:val="18"/>
              </w:rPr>
            </w:pPr>
            <w:hyperlink r:id="rId106" w:history="1">
              <w:r w:rsidR="00861771" w:rsidRPr="00861771">
                <w:rPr>
                  <w:rStyle w:val="Hyperlink"/>
                  <w:rFonts w:ascii="Arial" w:hAnsi="Arial" w:cs="Arial"/>
                  <w:bCs/>
                  <w:sz w:val="18"/>
                  <w:szCs w:val="18"/>
                </w:rPr>
                <w:t>S6-243030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30D70AD" w14:textId="0C92577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overall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5A87FE7" w14:textId="3A57DCD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CD436E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C3F9FDB" w14:textId="444B411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E44D5A" w14:textId="160BFA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O</w:t>
            </w:r>
            <w:proofErr w:type="spellStart"/>
            <w:r w:rsidRPr="00861771">
              <w:rPr>
                <w:rFonts w:ascii="Arial" w:hAnsi="Arial" w:cs="Arial"/>
                <w:bCs/>
                <w:i/>
                <w:iCs/>
                <w:sz w:val="18"/>
                <w:szCs w:val="18"/>
              </w:rPr>
              <w:t>verall</w:t>
            </w:r>
            <w:proofErr w:type="spellEnd"/>
            <w:r w:rsidRPr="00861771">
              <w:rPr>
                <w:rFonts w:ascii="Arial" w:hAnsi="Arial" w:cs="Arial"/>
                <w:bCs/>
                <w:i/>
                <w:iCs/>
                <w:sz w:val="18"/>
                <w:szCs w:val="18"/>
              </w:rPr>
              <w:t xml:space="preserve">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7869C2" w14:textId="504DC05C"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S6-243555</w:t>
            </w:r>
          </w:p>
        </w:tc>
      </w:tr>
      <w:tr w:rsidR="001D57F9" w:rsidRPr="00996A6E" w14:paraId="138C9697"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99CCFF"/>
          </w:tcPr>
          <w:p w14:paraId="40F13A01" w14:textId="1379DCF9" w:rsidR="001D57F9" w:rsidRPr="001D57F9" w:rsidRDefault="001D57F9" w:rsidP="00861771">
            <w:pPr>
              <w:spacing w:before="20" w:after="20" w:line="240" w:lineRule="auto"/>
            </w:pPr>
            <w:r w:rsidRPr="001D57F9">
              <w:rPr>
                <w:rFonts w:ascii="Arial" w:hAnsi="Arial" w:cs="Arial"/>
                <w:sz w:val="18"/>
              </w:rPr>
              <w:t>S6-243555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14AFEA6" w14:textId="451F063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General overall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517E851" w14:textId="523D2F1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4C0AF7E"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138463D" w14:textId="0F19366A"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84B3554"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S6-243030.</w:t>
            </w:r>
          </w:p>
          <w:p w14:paraId="75089475" w14:textId="4BD43D94"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O</w:t>
            </w:r>
            <w:proofErr w:type="spellStart"/>
            <w:r w:rsidRPr="001D57F9">
              <w:rPr>
                <w:rFonts w:ascii="Arial" w:hAnsi="Arial" w:cs="Arial"/>
                <w:bCs/>
                <w:i/>
                <w:iCs/>
                <w:sz w:val="18"/>
                <w:szCs w:val="18"/>
              </w:rPr>
              <w:t>verall</w:t>
            </w:r>
            <w:proofErr w:type="spellEnd"/>
            <w:r w:rsidRPr="001D57F9">
              <w:rPr>
                <w:rFonts w:ascii="Arial" w:hAnsi="Arial" w:cs="Arial"/>
                <w:bCs/>
                <w:i/>
                <w:iCs/>
                <w:sz w:val="18"/>
                <w:szCs w:val="18"/>
              </w:rPr>
              <w:t xml:space="preserve"> evaluation update</w:t>
            </w:r>
          </w:p>
          <w:p w14:paraId="16EB7D33" w14:textId="5549387A"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32EC01A"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2B0EFCE3"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FFFFFF"/>
          </w:tcPr>
          <w:p w14:paraId="41496218" w14:textId="7656954F" w:rsidR="00861771" w:rsidRPr="00861771" w:rsidRDefault="00000000" w:rsidP="00861771">
            <w:pPr>
              <w:spacing w:before="20" w:after="20" w:line="240" w:lineRule="auto"/>
              <w:rPr>
                <w:rFonts w:ascii="Arial" w:hAnsi="Arial" w:cs="Arial"/>
                <w:bCs/>
                <w:sz w:val="18"/>
                <w:szCs w:val="18"/>
              </w:rPr>
            </w:pPr>
            <w:hyperlink r:id="rId107" w:history="1">
              <w:r w:rsidR="00861771" w:rsidRPr="00861771">
                <w:rPr>
                  <w:rStyle w:val="Hyperlink"/>
                  <w:rFonts w:ascii="Arial" w:hAnsi="Arial" w:cs="Arial"/>
                  <w:bCs/>
                  <w:sz w:val="18"/>
                  <w:szCs w:val="18"/>
                </w:rPr>
                <w:t>S6-243031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451CE5" w14:textId="3D98A18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723F6D" w14:textId="0C3441E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4CCCF32"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F82851" w14:textId="403552F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92F7EAC" w14:textId="58BC5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KI#4</w:t>
            </w:r>
            <w:r w:rsidRPr="00861771">
              <w:rPr>
                <w:rFonts w:ascii="Arial" w:eastAsia="SimSun" w:hAnsi="Arial" w:cs="Arial"/>
                <w:bCs/>
                <w:i/>
                <w:iCs/>
                <w:sz w:val="18"/>
                <w:szCs w:val="18"/>
                <w:lang w:val="en-US" w:eastAsia="zh-CN"/>
              </w:rPr>
              <w:t xml:space="preserve">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E1B5EC1" w14:textId="645D044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S6-243556</w:t>
            </w:r>
          </w:p>
        </w:tc>
      </w:tr>
      <w:tr w:rsidR="001D57F9" w:rsidRPr="00996A6E" w14:paraId="577A8437"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99CCFF"/>
          </w:tcPr>
          <w:p w14:paraId="7EF9A2E3" w14:textId="122F150A" w:rsidR="001D57F9" w:rsidRPr="001D57F9" w:rsidRDefault="001D57F9" w:rsidP="00861771">
            <w:pPr>
              <w:spacing w:before="20" w:after="20" w:line="240" w:lineRule="auto"/>
            </w:pPr>
            <w:r w:rsidRPr="001D57F9">
              <w:rPr>
                <w:rFonts w:ascii="Arial" w:hAnsi="Arial" w:cs="Arial"/>
                <w:sz w:val="18"/>
              </w:rPr>
              <w:t>S6-243556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9EAEBDB" w14:textId="3346D90E"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67011B" w14:textId="4001BF4F"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05ED88"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0EA24CC4" w14:textId="637643E9"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863E6D1"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S6-243031.</w:t>
            </w:r>
          </w:p>
          <w:p w14:paraId="77FA092C" w14:textId="0C70A483"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KI#4</w:t>
            </w:r>
            <w:r w:rsidRPr="001D57F9">
              <w:rPr>
                <w:rFonts w:ascii="Arial" w:eastAsia="SimSun" w:hAnsi="Arial" w:cs="Arial"/>
                <w:bCs/>
                <w:i/>
                <w:iCs/>
                <w:sz w:val="18"/>
                <w:szCs w:val="18"/>
                <w:lang w:val="en-US" w:eastAsia="zh-CN"/>
              </w:rPr>
              <w:t xml:space="preserve">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0367BA86" w14:textId="4B1822C0" w:rsidR="001D57F9" w:rsidRPr="00861771" w:rsidRDefault="001D57F9"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6B4673"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1D38A3A1"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FFFFFF"/>
          </w:tcPr>
          <w:p w14:paraId="2ECEF31C" w14:textId="353D39D8" w:rsidR="00861771" w:rsidRPr="00861771" w:rsidRDefault="00000000" w:rsidP="00861771">
            <w:pPr>
              <w:spacing w:before="20" w:after="20" w:line="240" w:lineRule="auto"/>
              <w:rPr>
                <w:rFonts w:ascii="Arial" w:hAnsi="Arial" w:cs="Arial"/>
                <w:bCs/>
                <w:sz w:val="18"/>
                <w:szCs w:val="18"/>
              </w:rPr>
            </w:pPr>
            <w:hyperlink r:id="rId108" w:history="1">
              <w:r w:rsidR="00861771" w:rsidRPr="00861771">
                <w:rPr>
                  <w:rStyle w:val="Hyperlink"/>
                  <w:rFonts w:ascii="Arial" w:hAnsi="Arial" w:cs="Arial"/>
                  <w:bCs/>
                  <w:sz w:val="18"/>
                  <w:szCs w:val="18"/>
                </w:rPr>
                <w:t>S6-243032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513B1C" w14:textId="51E4E2E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557504" w14:textId="7BECA1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5D58A1"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876FE1C" w14:textId="3B1E108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7FF41F9" w14:textId="0B6CBE3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8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692EA71" w14:textId="34AB7B82"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S6-243557</w:t>
            </w:r>
          </w:p>
        </w:tc>
      </w:tr>
      <w:tr w:rsidR="001D57F9" w:rsidRPr="00996A6E" w14:paraId="64273046"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99CCFF"/>
          </w:tcPr>
          <w:p w14:paraId="4EE1D80C" w14:textId="4E73DC40" w:rsidR="001D57F9" w:rsidRPr="001D57F9" w:rsidRDefault="001D57F9" w:rsidP="00861771">
            <w:pPr>
              <w:spacing w:before="20" w:after="20" w:line="240" w:lineRule="auto"/>
            </w:pPr>
            <w:r w:rsidRPr="001D57F9">
              <w:rPr>
                <w:rFonts w:ascii="Arial" w:hAnsi="Arial" w:cs="Arial"/>
                <w:sz w:val="18"/>
              </w:rPr>
              <w:t>S6-243557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92A2E15" w14:textId="4DD54F8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236C0C8" w14:textId="0B58C47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512505A"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398E9ABD" w14:textId="2AA149B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ABECE3F"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S6-243032.</w:t>
            </w:r>
          </w:p>
          <w:p w14:paraId="4C92F389" w14:textId="4FDD6028"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w:t>
            </w:r>
            <w:r w:rsidRPr="001D57F9">
              <w:rPr>
                <w:rFonts w:ascii="Arial" w:eastAsia="SimSun" w:hAnsi="Arial" w:cs="Arial"/>
                <w:bCs/>
                <w:i/>
                <w:iCs/>
                <w:sz w:val="18"/>
                <w:szCs w:val="18"/>
                <w:lang w:val="en-US" w:eastAsia="zh-CN"/>
              </w:rPr>
              <w:t xml:space="preserve">8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2ED315A9" w14:textId="0894B93C" w:rsidR="001D57F9" w:rsidRPr="00861771" w:rsidRDefault="001D57F9"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2F2B56E"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33D24B32"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CCFFCC"/>
          </w:tcPr>
          <w:p w14:paraId="6A395EC2" w14:textId="26D2E148" w:rsidR="00861771" w:rsidRPr="00861771" w:rsidRDefault="00000000" w:rsidP="00861771">
            <w:pPr>
              <w:spacing w:before="20" w:after="20" w:line="240" w:lineRule="auto"/>
              <w:rPr>
                <w:rFonts w:ascii="Arial" w:hAnsi="Arial" w:cs="Arial"/>
                <w:bCs/>
                <w:sz w:val="18"/>
                <w:szCs w:val="18"/>
              </w:rPr>
            </w:pPr>
            <w:hyperlink r:id="rId109" w:history="1">
              <w:r w:rsidR="00861771" w:rsidRPr="00861771">
                <w:rPr>
                  <w:rStyle w:val="FollowedHyperlink"/>
                  <w:rFonts w:ascii="Arial" w:hAnsi="Arial" w:cs="Arial"/>
                  <w:bCs/>
                  <w:sz w:val="18"/>
                  <w:szCs w:val="18"/>
                </w:rPr>
                <w:t>S6-243174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5F523C6" w14:textId="255FFEC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Updates to KI 5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86A40F8" w14:textId="2F03B29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3FB16B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F4B1BFF" w14:textId="62A48B9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F7DDE6D" w14:textId="5D8C9A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5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CADECD" w14:textId="4895D704"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Approved</w:t>
            </w:r>
          </w:p>
        </w:tc>
      </w:tr>
      <w:tr w:rsidR="00861771" w:rsidRPr="00996A6E" w14:paraId="7DFE6DDE"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FFFFFF"/>
          </w:tcPr>
          <w:p w14:paraId="065DECD3" w14:textId="5B0A5115" w:rsidR="00861771" w:rsidRPr="00861771" w:rsidRDefault="00000000" w:rsidP="00861771">
            <w:pPr>
              <w:spacing w:before="20" w:after="20" w:line="240" w:lineRule="auto"/>
              <w:rPr>
                <w:rFonts w:ascii="Arial" w:hAnsi="Arial" w:cs="Arial"/>
                <w:bCs/>
                <w:sz w:val="18"/>
                <w:szCs w:val="18"/>
              </w:rPr>
            </w:pPr>
            <w:hyperlink r:id="rId110" w:history="1">
              <w:r w:rsidR="00861771" w:rsidRPr="00861771">
                <w:rPr>
                  <w:rStyle w:val="Hyperlink"/>
                  <w:rFonts w:ascii="Arial" w:hAnsi="Arial" w:cs="Arial"/>
                  <w:bCs/>
                  <w:sz w:val="18"/>
                  <w:szCs w:val="18"/>
                </w:rPr>
                <w:t>S6-243217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53183E" w14:textId="274004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General conclusions and </w:t>
            </w:r>
            <w:proofErr w:type="gramStart"/>
            <w:r w:rsidRPr="00861771">
              <w:rPr>
                <w:rFonts w:ascii="Arial" w:hAnsi="Arial" w:cs="Arial"/>
                <w:bCs/>
                <w:i/>
                <w:iCs/>
                <w:sz w:val="18"/>
                <w:szCs w:val="18"/>
              </w:rPr>
              <w:t>conclusion</w:t>
            </w:r>
            <w:proofErr w:type="gramEnd"/>
            <w:r w:rsidRPr="00861771">
              <w:rPr>
                <w:rFonts w:ascii="Arial" w:hAnsi="Arial" w:cs="Arial"/>
                <w:bCs/>
                <w:i/>
                <w:iCs/>
                <w:sz w:val="18"/>
                <w:szCs w:val="18"/>
              </w:rPr>
              <w:t xml:space="preserve"> for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AD5E833" w14:textId="59E0963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BE3D50"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B39D905" w14:textId="5642D14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47959D" w14:textId="5C64230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KI#</w:t>
            </w:r>
            <w:r w:rsidRPr="00861771">
              <w:rPr>
                <w:rFonts w:ascii="Arial" w:eastAsia="SimSun" w:hAnsi="Arial" w:cs="Arial"/>
                <w:bCs/>
                <w:i/>
                <w:iCs/>
                <w:sz w:val="18"/>
                <w:szCs w:val="18"/>
                <w:lang w:val="en-US" w:eastAsia="zh-CN"/>
              </w:rPr>
              <w:t xml:space="preserve">3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43B187" w14:textId="621DB90C"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S6-243558</w:t>
            </w:r>
          </w:p>
        </w:tc>
      </w:tr>
      <w:tr w:rsidR="003F0166" w:rsidRPr="00996A6E" w14:paraId="28E5EBB3"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99CCFF"/>
          </w:tcPr>
          <w:p w14:paraId="7B80AFD3" w14:textId="178FF29E" w:rsidR="003F0166" w:rsidRPr="003F0166" w:rsidRDefault="003F0166" w:rsidP="00861771">
            <w:pPr>
              <w:spacing w:before="20" w:after="20" w:line="240" w:lineRule="auto"/>
            </w:pPr>
            <w:r w:rsidRPr="003F0166">
              <w:rPr>
                <w:rFonts w:ascii="Arial" w:hAnsi="Arial" w:cs="Arial"/>
                <w:sz w:val="18"/>
              </w:rPr>
              <w:t>S6-243558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2E61EFA" w14:textId="085B60E8"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General conclusions and </w:t>
            </w:r>
            <w:proofErr w:type="gramStart"/>
            <w:r w:rsidRPr="003F0166">
              <w:rPr>
                <w:rFonts w:ascii="Arial" w:hAnsi="Arial" w:cs="Arial"/>
                <w:bCs/>
                <w:iCs/>
                <w:sz w:val="18"/>
                <w:szCs w:val="18"/>
              </w:rPr>
              <w:t>conclusion</w:t>
            </w:r>
            <w:proofErr w:type="gramEnd"/>
            <w:r w:rsidRPr="003F0166">
              <w:rPr>
                <w:rFonts w:ascii="Arial" w:hAnsi="Arial" w:cs="Arial"/>
                <w:bCs/>
                <w:iCs/>
                <w:sz w:val="18"/>
                <w:szCs w:val="18"/>
              </w:rPr>
              <w:t xml:space="preserve"> for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3F10E6" w14:textId="34A15F0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China Mobile (Hangzhou) Inf. (</w:t>
            </w:r>
            <w:proofErr w:type="spellStart"/>
            <w:r w:rsidRPr="003F0166">
              <w:rPr>
                <w:rFonts w:ascii="Arial" w:hAnsi="Arial" w:cs="Arial"/>
                <w:bCs/>
                <w:iCs/>
                <w:sz w:val="18"/>
                <w:szCs w:val="18"/>
              </w:rPr>
              <w:t>Shaowen</w:t>
            </w:r>
            <w:proofErr w:type="spellEnd"/>
            <w:r w:rsidRPr="003F0166">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B8CD96"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0B780440" w14:textId="16B3E60F"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FABD829"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S6-243217.</w:t>
            </w:r>
          </w:p>
          <w:p w14:paraId="69C80587" w14:textId="3CC22901"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General conclusions and KI#</w:t>
            </w:r>
            <w:r w:rsidRPr="003F0166">
              <w:rPr>
                <w:rFonts w:ascii="Arial" w:eastAsia="SimSun" w:hAnsi="Arial" w:cs="Arial"/>
                <w:bCs/>
                <w:i/>
                <w:iCs/>
                <w:sz w:val="18"/>
                <w:szCs w:val="18"/>
                <w:lang w:val="en-US" w:eastAsia="zh-CN"/>
              </w:rPr>
              <w:t xml:space="preserve">3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1647C3AD" w14:textId="0E8D9CE0" w:rsidR="003F0166" w:rsidRPr="00861771" w:rsidRDefault="003F0166"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A2A6EB5" w14:textId="77777777" w:rsidR="003F0166" w:rsidRPr="003F0166" w:rsidRDefault="003F0166" w:rsidP="00861771">
            <w:pPr>
              <w:spacing w:before="20" w:after="20" w:line="240" w:lineRule="auto"/>
              <w:rPr>
                <w:rFonts w:ascii="Arial" w:hAnsi="Arial" w:cs="Arial"/>
                <w:bCs/>
                <w:sz w:val="18"/>
                <w:szCs w:val="18"/>
              </w:rPr>
            </w:pPr>
          </w:p>
        </w:tc>
      </w:tr>
      <w:tr w:rsidR="00861771" w:rsidRPr="00996A6E" w14:paraId="42A71E53"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FF9900"/>
          </w:tcPr>
          <w:p w14:paraId="16A3912B" w14:textId="5EFD6B5B" w:rsidR="00861771" w:rsidRPr="00861771" w:rsidRDefault="00000000" w:rsidP="00861771">
            <w:pPr>
              <w:spacing w:before="20" w:after="20" w:line="240" w:lineRule="auto"/>
              <w:rPr>
                <w:rFonts w:ascii="Arial" w:hAnsi="Arial" w:cs="Arial"/>
                <w:bCs/>
                <w:sz w:val="18"/>
                <w:szCs w:val="18"/>
              </w:rPr>
            </w:pPr>
            <w:hyperlink r:id="rId111" w:history="1">
              <w:r w:rsidR="00861771" w:rsidRPr="00861771">
                <w:rPr>
                  <w:rStyle w:val="Hyperlink"/>
                  <w:rFonts w:ascii="Arial" w:hAnsi="Arial" w:cs="Arial"/>
                  <w:bCs/>
                  <w:sz w:val="18"/>
                  <w:szCs w:val="18"/>
                </w:rPr>
                <w:t>S6-243218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1C04DFD0" w14:textId="1ADBF2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020AE317" w14:textId="2CD14E3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FE8B7C4"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6B6A97E" w14:textId="2DDEBC2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58913332" w14:textId="54E44DB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7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565EFA3"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37D4C9AE"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FFFFFF"/>
          </w:tcPr>
          <w:p w14:paraId="5A9CB855" w14:textId="0672A3E3" w:rsidR="00861771" w:rsidRPr="00861771" w:rsidRDefault="00000000" w:rsidP="00861771">
            <w:pPr>
              <w:spacing w:before="20" w:after="20" w:line="240" w:lineRule="auto"/>
              <w:rPr>
                <w:rFonts w:ascii="Arial" w:hAnsi="Arial" w:cs="Arial"/>
                <w:bCs/>
                <w:sz w:val="18"/>
                <w:szCs w:val="18"/>
              </w:rPr>
            </w:pPr>
            <w:hyperlink r:id="rId112" w:history="1">
              <w:r w:rsidR="00861771" w:rsidRPr="00861771">
                <w:rPr>
                  <w:rStyle w:val="Hyperlink"/>
                  <w:rFonts w:ascii="Arial" w:hAnsi="Arial" w:cs="Arial"/>
                  <w:bCs/>
                  <w:sz w:val="18"/>
                  <w:szCs w:val="18"/>
                </w:rPr>
                <w:t>S6-243252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9586BF2" w14:textId="165EF11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Conclusion on Key issue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031FF4D" w14:textId="49E14B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w:t>
            </w:r>
            <w:proofErr w:type="spellStart"/>
            <w:r w:rsidRPr="00861771">
              <w:rPr>
                <w:rFonts w:ascii="Arial" w:hAnsi="Arial" w:cs="Arial"/>
                <w:bCs/>
                <w:i/>
                <w:iCs/>
                <w:sz w:val="18"/>
                <w:szCs w:val="18"/>
              </w:rPr>
              <w:t>Yajie</w:t>
            </w:r>
            <w:proofErr w:type="spellEnd"/>
            <w:r w:rsidRPr="00861771">
              <w:rPr>
                <w:rFonts w:ascii="Arial" w:hAnsi="Arial" w:cs="Arial"/>
                <w:bCs/>
                <w:i/>
                <w:iCs/>
                <w:sz w:val="18"/>
                <w:szCs w:val="18"/>
              </w:rPr>
              <w:t xml:space="preserve"> </w:t>
            </w:r>
            <w:r w:rsidRPr="00861771">
              <w:rPr>
                <w:rFonts w:ascii="Arial" w:hAnsi="Arial" w:cs="Arial"/>
                <w:bCs/>
                <w:i/>
                <w:iCs/>
                <w:sz w:val="18"/>
                <w:szCs w:val="18"/>
              </w:rPr>
              <w:lastRenderedPageBreak/>
              <w:t>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736096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lastRenderedPageBreak/>
              <w:t>pCR</w:t>
            </w:r>
            <w:proofErr w:type="spellEnd"/>
          </w:p>
          <w:p w14:paraId="791C0563" w14:textId="5F13210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078DB1" w14:textId="7BE6483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KI#</w:t>
            </w:r>
            <w:r w:rsidRPr="00861771">
              <w:rPr>
                <w:rFonts w:ascii="Arial" w:eastAsia="SimSun" w:hAnsi="Arial" w:cs="Arial"/>
                <w:bCs/>
                <w:i/>
                <w:iCs/>
                <w:sz w:val="18"/>
                <w:szCs w:val="18"/>
                <w:lang w:val="en-US" w:eastAsia="zh-CN"/>
              </w:rPr>
              <w:t xml:space="preserve">6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w:t>
            </w:r>
            <w:r w:rsidRPr="00861771">
              <w:rPr>
                <w:rFonts w:ascii="Arial" w:eastAsia="SimSun" w:hAnsi="Arial" w:cs="Arial"/>
                <w:bCs/>
                <w:i/>
                <w:iCs/>
                <w:sz w:val="18"/>
                <w:szCs w:val="18"/>
                <w:lang w:val="en-US" w:eastAsia="zh-CN"/>
              </w:rPr>
              <w:lastRenderedPageBreak/>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3D39A57" w14:textId="3EDCA91B"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lastRenderedPageBreak/>
              <w:t>Revised to S6-</w:t>
            </w:r>
            <w:r w:rsidRPr="003F0166">
              <w:rPr>
                <w:rFonts w:ascii="Arial" w:hAnsi="Arial" w:cs="Arial"/>
                <w:bCs/>
                <w:sz w:val="18"/>
                <w:szCs w:val="18"/>
              </w:rPr>
              <w:lastRenderedPageBreak/>
              <w:t>243559</w:t>
            </w:r>
          </w:p>
        </w:tc>
      </w:tr>
      <w:tr w:rsidR="003F0166" w:rsidRPr="00996A6E" w14:paraId="4D3252C4"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99CCFF"/>
          </w:tcPr>
          <w:p w14:paraId="0C7F8965" w14:textId="1E9E012C" w:rsidR="003F0166" w:rsidRPr="003F0166" w:rsidRDefault="003F0166" w:rsidP="00861771">
            <w:pPr>
              <w:spacing w:before="20" w:after="20" w:line="240" w:lineRule="auto"/>
            </w:pPr>
            <w:r w:rsidRPr="003F0166">
              <w:rPr>
                <w:rFonts w:ascii="Arial" w:hAnsi="Arial" w:cs="Arial"/>
                <w:sz w:val="18"/>
              </w:rPr>
              <w:lastRenderedPageBreak/>
              <w:t>S6-243559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C69C12" w14:textId="2E9FC04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Conclusion on Key issue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55E10BE" w14:textId="41A09F6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Huawei, </w:t>
            </w:r>
            <w:proofErr w:type="spellStart"/>
            <w:r w:rsidRPr="003F0166">
              <w:rPr>
                <w:rFonts w:ascii="Arial" w:hAnsi="Arial" w:cs="Arial"/>
                <w:bCs/>
                <w:iCs/>
                <w:sz w:val="18"/>
                <w:szCs w:val="18"/>
              </w:rPr>
              <w:t>Hisilicon</w:t>
            </w:r>
            <w:proofErr w:type="spellEnd"/>
            <w:r w:rsidRPr="003F0166">
              <w:rPr>
                <w:rFonts w:ascii="Arial" w:hAnsi="Arial" w:cs="Arial"/>
                <w:bCs/>
                <w:iCs/>
                <w:sz w:val="18"/>
                <w:szCs w:val="18"/>
              </w:rPr>
              <w:t xml:space="preserve"> (</w:t>
            </w:r>
            <w:proofErr w:type="spellStart"/>
            <w:r w:rsidRPr="003F0166">
              <w:rPr>
                <w:rFonts w:ascii="Arial" w:hAnsi="Arial" w:cs="Arial"/>
                <w:bCs/>
                <w:iCs/>
                <w:sz w:val="18"/>
                <w:szCs w:val="18"/>
              </w:rPr>
              <w:t>Yajie</w:t>
            </w:r>
            <w:proofErr w:type="spellEnd"/>
            <w:r w:rsidRPr="003F0166">
              <w:rPr>
                <w:rFonts w:ascii="Arial" w:hAnsi="Arial" w:cs="Arial"/>
                <w:bCs/>
                <w:i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4F55662"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44B51753" w14:textId="02FFD861"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AC517BD"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S6-243252.</w:t>
            </w:r>
          </w:p>
          <w:p w14:paraId="6361ECC2" w14:textId="57CA6658"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KI#</w:t>
            </w:r>
            <w:r w:rsidRPr="003F0166">
              <w:rPr>
                <w:rFonts w:ascii="Arial" w:eastAsia="SimSun" w:hAnsi="Arial" w:cs="Arial"/>
                <w:bCs/>
                <w:i/>
                <w:iCs/>
                <w:sz w:val="18"/>
                <w:szCs w:val="18"/>
                <w:lang w:val="en-US" w:eastAsia="zh-CN"/>
              </w:rPr>
              <w:t xml:space="preserve">6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724C9DDF" w14:textId="2C1CAE92" w:rsidR="003F0166" w:rsidRPr="00861771" w:rsidRDefault="003F0166"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051623C" w14:textId="77777777" w:rsidR="003F0166" w:rsidRPr="003F0166" w:rsidRDefault="003F0166" w:rsidP="00861771">
            <w:pPr>
              <w:spacing w:before="20" w:after="20" w:line="240" w:lineRule="auto"/>
              <w:rPr>
                <w:rFonts w:ascii="Arial" w:hAnsi="Arial" w:cs="Arial"/>
                <w:bCs/>
                <w:sz w:val="18"/>
                <w:szCs w:val="18"/>
              </w:rPr>
            </w:pPr>
          </w:p>
        </w:tc>
      </w:tr>
      <w:tr w:rsidR="0036235A" w:rsidRPr="00996A6E" w14:paraId="5308E6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0B9E8AC"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71FF4EA"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037419"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F89BAAB"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1CB3F49"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60E773F" w14:textId="77777777" w:rsidTr="00676466">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853130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3F3B6A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08F368FA"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780B2011"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5C650411"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4BC96C33"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CCFFCC"/>
          </w:tcPr>
          <w:p w14:paraId="6EBB0A2D" w14:textId="719D884D" w:rsidR="00504BB2" w:rsidRPr="00504BB2" w:rsidRDefault="00000000" w:rsidP="00504BB2">
            <w:pPr>
              <w:spacing w:before="20" w:after="20" w:line="240" w:lineRule="auto"/>
              <w:rPr>
                <w:rFonts w:ascii="Arial" w:hAnsi="Arial" w:cs="Arial"/>
                <w:bCs/>
                <w:sz w:val="18"/>
                <w:szCs w:val="18"/>
              </w:rPr>
            </w:pPr>
            <w:hyperlink r:id="rId113" w:history="1">
              <w:r w:rsidR="00504BB2" w:rsidRPr="00504BB2">
                <w:rPr>
                  <w:rStyle w:val="Hyperlink"/>
                  <w:rFonts w:ascii="Arial" w:hAnsi="Arial" w:cs="Arial"/>
                  <w:sz w:val="18"/>
                  <w:szCs w:val="18"/>
                </w:rPr>
                <w:t>S6-243076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882626D" w14:textId="0FCE2E7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Editorial corrections in subclause 7.2.4.1 and 7.2.5.1 of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D06AFA9" w14:textId="02C5C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92BAF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48DCBD8" w14:textId="591B6D2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D21B6D" w14:textId="0C3809D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Editorial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72E509" w14:textId="5D88A71A"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741D5BF6"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FFFFFF"/>
          </w:tcPr>
          <w:p w14:paraId="477F10C9" w14:textId="66AC72F6" w:rsidR="00504BB2" w:rsidRPr="00504BB2" w:rsidRDefault="00000000" w:rsidP="00504BB2">
            <w:pPr>
              <w:spacing w:before="20" w:after="20" w:line="240" w:lineRule="auto"/>
              <w:rPr>
                <w:rFonts w:ascii="Arial" w:hAnsi="Arial" w:cs="Arial"/>
                <w:bCs/>
                <w:sz w:val="18"/>
                <w:szCs w:val="18"/>
              </w:rPr>
            </w:pPr>
            <w:hyperlink r:id="rId114" w:history="1">
              <w:r w:rsidR="00504BB2" w:rsidRPr="00504BB2">
                <w:rPr>
                  <w:rStyle w:val="Hyperlink"/>
                  <w:rFonts w:ascii="Arial" w:hAnsi="Arial" w:cs="Arial"/>
                  <w:sz w:val="18"/>
                  <w:szCs w:val="18"/>
                </w:rPr>
                <w:t>S6-243074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0B3BE37" w14:textId="5C251A2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units to the table in Annex A2 of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A9543F5" w14:textId="69A8D0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22439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B5CF123" w14:textId="22AC72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9B8B1C" w14:textId="4CB336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Annex Editorial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53457E8" w14:textId="7535819B"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Revised to S6-243438</w:t>
            </w:r>
          </w:p>
        </w:tc>
      </w:tr>
      <w:tr w:rsidR="00861D0B" w:rsidRPr="00996A6E" w14:paraId="4C293142"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CCFFCC"/>
          </w:tcPr>
          <w:p w14:paraId="1174C858" w14:textId="635381E6" w:rsidR="00861D0B" w:rsidRPr="00861D0B" w:rsidRDefault="00861D0B" w:rsidP="00504BB2">
            <w:pPr>
              <w:spacing w:before="20" w:after="20" w:line="240" w:lineRule="auto"/>
            </w:pPr>
            <w:r w:rsidRPr="00861D0B">
              <w:rPr>
                <w:rFonts w:ascii="Arial" w:hAnsi="Arial" w:cs="Arial"/>
                <w:sz w:val="18"/>
              </w:rPr>
              <w:t>S6-243438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8368945" w14:textId="15AB34FE"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Pseudo-CR on Adding units to the table in Annex A2 of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F3D09D5" w14:textId="641C9EFB"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A3E9D6B" w14:textId="77777777" w:rsidR="00861D0B" w:rsidRPr="00861D0B" w:rsidRDefault="00861D0B" w:rsidP="00504BB2">
            <w:pPr>
              <w:spacing w:before="20" w:after="20"/>
              <w:rPr>
                <w:rFonts w:ascii="Arial" w:hAnsi="Arial" w:cs="Arial"/>
                <w:sz w:val="18"/>
                <w:szCs w:val="18"/>
              </w:rPr>
            </w:pPr>
            <w:proofErr w:type="spellStart"/>
            <w:r w:rsidRPr="00861D0B">
              <w:rPr>
                <w:rFonts w:ascii="Arial" w:hAnsi="Arial" w:cs="Arial"/>
                <w:sz w:val="18"/>
                <w:szCs w:val="18"/>
              </w:rPr>
              <w:t>pCR</w:t>
            </w:r>
            <w:proofErr w:type="spellEnd"/>
          </w:p>
          <w:p w14:paraId="13AF348E" w14:textId="6F29DAA0"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430AF" w14:textId="77777777" w:rsidR="00861D0B" w:rsidRDefault="00861D0B" w:rsidP="00504BB2">
            <w:pPr>
              <w:spacing w:before="20" w:after="20" w:line="240" w:lineRule="auto"/>
              <w:rPr>
                <w:rFonts w:ascii="Arial" w:hAnsi="Arial" w:cs="Arial"/>
                <w:i/>
                <w:sz w:val="18"/>
                <w:szCs w:val="18"/>
              </w:rPr>
            </w:pPr>
            <w:r w:rsidRPr="00861D0B">
              <w:rPr>
                <w:rFonts w:ascii="Arial" w:hAnsi="Arial" w:cs="Arial"/>
                <w:sz w:val="18"/>
                <w:szCs w:val="18"/>
              </w:rPr>
              <w:t>Revision of S6-243074.</w:t>
            </w:r>
          </w:p>
          <w:p w14:paraId="44D7ADDA" w14:textId="02C3788B" w:rsidR="00861D0B" w:rsidRDefault="00861D0B" w:rsidP="00504BB2">
            <w:pPr>
              <w:spacing w:before="20" w:after="20" w:line="240" w:lineRule="auto"/>
              <w:rPr>
                <w:rFonts w:ascii="Arial" w:hAnsi="Arial" w:cs="Arial"/>
                <w:sz w:val="18"/>
                <w:szCs w:val="18"/>
              </w:rPr>
            </w:pPr>
            <w:r w:rsidRPr="00861D0B">
              <w:rPr>
                <w:rFonts w:ascii="Arial" w:hAnsi="Arial" w:cs="Arial"/>
                <w:i/>
                <w:sz w:val="18"/>
                <w:szCs w:val="18"/>
              </w:rPr>
              <w:t>Annex Editorial</w:t>
            </w:r>
          </w:p>
          <w:p w14:paraId="6F39D0FF" w14:textId="77777777" w:rsidR="00861D0B" w:rsidRDefault="00861D0B" w:rsidP="00504BB2">
            <w:pPr>
              <w:spacing w:before="20" w:after="20" w:line="240" w:lineRule="auto"/>
              <w:rPr>
                <w:rFonts w:ascii="Arial" w:hAnsi="Arial" w:cs="Arial"/>
                <w:sz w:val="18"/>
                <w:szCs w:val="18"/>
              </w:rPr>
            </w:pPr>
          </w:p>
          <w:p w14:paraId="2853D58A" w14:textId="77777777" w:rsidR="00861D0B" w:rsidRDefault="00861D0B" w:rsidP="00504BB2">
            <w:pPr>
              <w:spacing w:before="20" w:after="20" w:line="240" w:lineRule="auto"/>
              <w:rPr>
                <w:rFonts w:ascii="Arial" w:hAnsi="Arial" w:cs="Arial"/>
                <w:sz w:val="18"/>
                <w:szCs w:val="18"/>
              </w:rPr>
            </w:pPr>
            <w:r>
              <w:rPr>
                <w:rFonts w:ascii="Arial" w:hAnsi="Arial" w:cs="Arial"/>
                <w:sz w:val="18"/>
                <w:szCs w:val="18"/>
              </w:rPr>
              <w:t xml:space="preserve">The only change is to add the </w:t>
            </w:r>
            <w:proofErr w:type="spellStart"/>
            <w:r>
              <w:rPr>
                <w:rFonts w:ascii="Arial" w:hAnsi="Arial" w:cs="Arial"/>
                <w:sz w:val="18"/>
                <w:szCs w:val="18"/>
              </w:rPr>
              <w:t>Tdoc</w:t>
            </w:r>
            <w:proofErr w:type="spellEnd"/>
            <w:r>
              <w:rPr>
                <w:rFonts w:ascii="Arial" w:hAnsi="Arial" w:cs="Arial"/>
                <w:sz w:val="18"/>
                <w:szCs w:val="18"/>
              </w:rPr>
              <w:t xml:space="preserve"> no. and to add the missing s in </w:t>
            </w:r>
            <w:proofErr w:type="gramStart"/>
            <w:r>
              <w:rPr>
                <w:rFonts w:ascii="Arial" w:hAnsi="Arial" w:cs="Arial"/>
                <w:sz w:val="18"/>
                <w:szCs w:val="18"/>
              </w:rPr>
              <w:t>“ #</w:t>
            </w:r>
            <w:proofErr w:type="gramEnd"/>
            <w:r>
              <w:rPr>
                <w:rFonts w:ascii="Arial" w:hAnsi="Arial" w:cs="Arial"/>
                <w:sz w:val="18"/>
                <w:szCs w:val="18"/>
              </w:rPr>
              <w:t xml:space="preserve"> of satellite</w:t>
            </w:r>
            <w:r w:rsidRPr="00861D0B">
              <w:rPr>
                <w:rFonts w:ascii="Arial" w:hAnsi="Arial" w:cs="Arial"/>
                <w:b/>
                <w:bCs/>
                <w:sz w:val="18"/>
                <w:szCs w:val="18"/>
              </w:rPr>
              <w:t>s</w:t>
            </w:r>
            <w:r>
              <w:rPr>
                <w:rFonts w:ascii="Arial" w:hAnsi="Arial" w:cs="Arial"/>
                <w:sz w:val="18"/>
                <w:szCs w:val="18"/>
              </w:rPr>
              <w:t xml:space="preserve"> to cover earth ”</w:t>
            </w:r>
          </w:p>
          <w:p w14:paraId="66305026" w14:textId="77777777" w:rsidR="00861D0B" w:rsidRDefault="00861D0B" w:rsidP="00504BB2">
            <w:pPr>
              <w:spacing w:before="20" w:after="20" w:line="240" w:lineRule="auto"/>
              <w:rPr>
                <w:rFonts w:ascii="Arial" w:hAnsi="Arial" w:cs="Arial"/>
                <w:sz w:val="18"/>
                <w:szCs w:val="18"/>
              </w:rPr>
            </w:pPr>
          </w:p>
          <w:p w14:paraId="437FEEF2" w14:textId="667FB185" w:rsidR="00861D0B" w:rsidRPr="00861D0B" w:rsidRDefault="00861D0B" w:rsidP="00504BB2">
            <w:pPr>
              <w:spacing w:before="20" w:after="20" w:line="240" w:lineRule="auto"/>
              <w:rPr>
                <w:rFonts w:ascii="Arial" w:hAnsi="Arial" w:cs="Arial"/>
                <w:sz w:val="18"/>
                <w:szCs w:val="18"/>
              </w:rPr>
            </w:pPr>
            <w:r>
              <w:rPr>
                <w:rFonts w:ascii="Arial" w:hAnsi="Arial" w:cs="Arial"/>
                <w:sz w:val="18"/>
                <w:szCs w:val="18"/>
              </w:rPr>
              <w:t>N</w:t>
            </w:r>
            <w:r w:rsidRPr="00861D0B">
              <w:rPr>
                <w:rFonts w:ascii="Arial" w:hAnsi="Arial" w:cs="Arial"/>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DFE9F12" w14:textId="1E5C4128" w:rsidR="00861D0B"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135B5DC0" w14:textId="77777777" w:rsidTr="00F344C1">
        <w:tc>
          <w:tcPr>
            <w:tcW w:w="1159" w:type="dxa"/>
            <w:tcBorders>
              <w:top w:val="single" w:sz="4" w:space="0" w:color="auto"/>
              <w:left w:val="single" w:sz="4" w:space="0" w:color="auto"/>
              <w:bottom w:val="single" w:sz="4" w:space="0" w:color="auto"/>
              <w:right w:val="single" w:sz="4" w:space="0" w:color="auto"/>
            </w:tcBorders>
            <w:shd w:val="clear" w:color="auto" w:fill="FF9900"/>
          </w:tcPr>
          <w:p w14:paraId="2A352337" w14:textId="01401603" w:rsidR="00504BB2" w:rsidRPr="00504BB2" w:rsidRDefault="00000000" w:rsidP="00504BB2">
            <w:pPr>
              <w:spacing w:before="20" w:after="20" w:line="240" w:lineRule="auto"/>
              <w:rPr>
                <w:rFonts w:ascii="Arial" w:hAnsi="Arial" w:cs="Arial"/>
                <w:bCs/>
                <w:sz w:val="18"/>
                <w:szCs w:val="18"/>
              </w:rPr>
            </w:pPr>
            <w:hyperlink r:id="rId115" w:history="1">
              <w:r w:rsidR="00504BB2" w:rsidRPr="00504BB2">
                <w:rPr>
                  <w:rStyle w:val="Hyperlink"/>
                  <w:rFonts w:ascii="Arial" w:hAnsi="Arial" w:cs="Arial"/>
                  <w:sz w:val="18"/>
                  <w:szCs w:val="18"/>
                </w:rPr>
                <w:t>S6-243317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5394B0EC" w14:textId="162B56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FS_5GSAT_Ph3_App-adding missing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0A543391" w14:textId="0E6643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04B22B8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B4AEF61" w14:textId="423DB2D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64CE54CC" w14:textId="54022EB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MC Architecture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A97F9E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3DC7903C" w14:textId="77777777" w:rsidTr="00F344C1">
        <w:tc>
          <w:tcPr>
            <w:tcW w:w="1159" w:type="dxa"/>
            <w:tcBorders>
              <w:top w:val="single" w:sz="4" w:space="0" w:color="auto"/>
              <w:left w:val="single" w:sz="4" w:space="0" w:color="auto"/>
              <w:bottom w:val="single" w:sz="4" w:space="0" w:color="auto"/>
              <w:right w:val="single" w:sz="4" w:space="0" w:color="auto"/>
            </w:tcBorders>
            <w:shd w:val="clear" w:color="auto" w:fill="FFFFFF"/>
          </w:tcPr>
          <w:p w14:paraId="6417B653" w14:textId="7EF4B8DC" w:rsidR="00504BB2" w:rsidRPr="00504BB2" w:rsidRDefault="00000000" w:rsidP="00504BB2">
            <w:pPr>
              <w:spacing w:before="20" w:after="20" w:line="240" w:lineRule="auto"/>
              <w:rPr>
                <w:rFonts w:ascii="Arial" w:hAnsi="Arial" w:cs="Arial"/>
                <w:bCs/>
                <w:sz w:val="18"/>
                <w:szCs w:val="18"/>
              </w:rPr>
            </w:pPr>
            <w:hyperlink r:id="rId116" w:history="1">
              <w:r w:rsidR="00504BB2" w:rsidRPr="00504BB2">
                <w:rPr>
                  <w:rStyle w:val="Hyperlink"/>
                  <w:rFonts w:ascii="Arial" w:hAnsi="Arial" w:cs="Arial"/>
                  <w:sz w:val="18"/>
                  <w:szCs w:val="18"/>
                </w:rPr>
                <w:t>S6-243177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BA7028" w14:textId="6E15BE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updating key issue 4 for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76D9EDA" w14:textId="210B5B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0BB4E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373CF75" w14:textId="5CB12A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3B0651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Revision of S6-241588.</w:t>
            </w:r>
          </w:p>
          <w:p w14:paraId="6CEAB988" w14:textId="71225DF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DC842E" w14:textId="575FEFF7" w:rsidR="00504BB2" w:rsidRPr="00F344C1" w:rsidRDefault="00F344C1" w:rsidP="00504BB2">
            <w:pPr>
              <w:spacing w:before="20" w:after="20" w:line="240" w:lineRule="auto"/>
              <w:rPr>
                <w:rFonts w:ascii="Arial" w:hAnsi="Arial" w:cs="Arial"/>
                <w:bCs/>
                <w:sz w:val="18"/>
                <w:szCs w:val="18"/>
              </w:rPr>
            </w:pPr>
            <w:r w:rsidRPr="00F344C1">
              <w:rPr>
                <w:rFonts w:ascii="Arial" w:hAnsi="Arial" w:cs="Arial"/>
                <w:bCs/>
                <w:sz w:val="18"/>
                <w:szCs w:val="18"/>
              </w:rPr>
              <w:t>Revised to S6-243439</w:t>
            </w:r>
          </w:p>
        </w:tc>
      </w:tr>
      <w:tr w:rsidR="00F344C1" w:rsidRPr="00996A6E" w14:paraId="00E716FF" w14:textId="77777777" w:rsidTr="00146E95">
        <w:tc>
          <w:tcPr>
            <w:tcW w:w="1159" w:type="dxa"/>
            <w:tcBorders>
              <w:top w:val="single" w:sz="4" w:space="0" w:color="auto"/>
              <w:left w:val="single" w:sz="4" w:space="0" w:color="auto"/>
              <w:bottom w:val="single" w:sz="4" w:space="0" w:color="auto"/>
              <w:right w:val="single" w:sz="4" w:space="0" w:color="auto"/>
            </w:tcBorders>
            <w:shd w:val="clear" w:color="auto" w:fill="99CCFF"/>
          </w:tcPr>
          <w:p w14:paraId="61387014" w14:textId="3C69D801" w:rsidR="00F344C1" w:rsidRPr="00F344C1" w:rsidRDefault="00F344C1" w:rsidP="00504BB2">
            <w:pPr>
              <w:spacing w:before="20" w:after="20" w:line="240" w:lineRule="auto"/>
            </w:pPr>
            <w:r w:rsidRPr="00F344C1">
              <w:rPr>
                <w:rFonts w:ascii="Arial" w:hAnsi="Arial" w:cs="Arial"/>
                <w:sz w:val="18"/>
              </w:rPr>
              <w:t>S6-243439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D30989E" w14:textId="43906E03"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Pseudo-CR on updating key issue 4 for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5BBEB6" w14:textId="16D9519E"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 xml:space="preserve">Ericsson, FirstNet (Rana </w:t>
            </w:r>
            <w:proofErr w:type="spellStart"/>
            <w:r w:rsidRPr="00F344C1">
              <w:rPr>
                <w:rFonts w:ascii="Arial" w:hAnsi="Arial" w:cs="Arial"/>
                <w:sz w:val="18"/>
                <w:szCs w:val="18"/>
              </w:rPr>
              <w:t>Alhalaseh</w:t>
            </w:r>
            <w:proofErr w:type="spellEnd"/>
            <w:r w:rsidRPr="00F344C1">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4EE250" w14:textId="77777777" w:rsidR="00F344C1" w:rsidRPr="00F344C1" w:rsidRDefault="00F344C1" w:rsidP="00504BB2">
            <w:pPr>
              <w:spacing w:before="20" w:after="20"/>
              <w:rPr>
                <w:rFonts w:ascii="Arial" w:hAnsi="Arial" w:cs="Arial"/>
                <w:sz w:val="18"/>
                <w:szCs w:val="18"/>
              </w:rPr>
            </w:pPr>
            <w:proofErr w:type="spellStart"/>
            <w:r w:rsidRPr="00F344C1">
              <w:rPr>
                <w:rFonts w:ascii="Arial" w:hAnsi="Arial" w:cs="Arial"/>
                <w:sz w:val="18"/>
                <w:szCs w:val="18"/>
              </w:rPr>
              <w:t>pCR</w:t>
            </w:r>
            <w:proofErr w:type="spellEnd"/>
          </w:p>
          <w:p w14:paraId="46B039BD" w14:textId="5D4CE1FD"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A706DC5" w14:textId="77777777" w:rsidR="00F344C1" w:rsidRDefault="00F344C1" w:rsidP="00F344C1">
            <w:pPr>
              <w:spacing w:before="20" w:after="20"/>
              <w:rPr>
                <w:rFonts w:ascii="Arial" w:hAnsi="Arial" w:cs="Arial"/>
                <w:i/>
                <w:sz w:val="18"/>
                <w:szCs w:val="18"/>
              </w:rPr>
            </w:pPr>
            <w:r w:rsidRPr="00F344C1">
              <w:rPr>
                <w:rFonts w:ascii="Arial" w:hAnsi="Arial" w:cs="Arial"/>
                <w:sz w:val="18"/>
                <w:szCs w:val="18"/>
              </w:rPr>
              <w:t>Revision of S6-243177.</w:t>
            </w:r>
          </w:p>
          <w:p w14:paraId="5B077C59" w14:textId="566A634D" w:rsidR="00F344C1" w:rsidRPr="00F344C1" w:rsidRDefault="00F344C1" w:rsidP="00F344C1">
            <w:pPr>
              <w:spacing w:before="20" w:after="20"/>
              <w:rPr>
                <w:rFonts w:ascii="Arial" w:hAnsi="Arial" w:cs="Arial"/>
                <w:i/>
                <w:sz w:val="18"/>
                <w:szCs w:val="18"/>
              </w:rPr>
            </w:pPr>
            <w:r w:rsidRPr="00F344C1">
              <w:rPr>
                <w:rFonts w:ascii="Arial" w:hAnsi="Arial" w:cs="Arial"/>
                <w:i/>
                <w:sz w:val="18"/>
                <w:szCs w:val="18"/>
              </w:rPr>
              <w:t>Revision of S6-241588.</w:t>
            </w:r>
          </w:p>
          <w:p w14:paraId="6BB4ED00" w14:textId="493A49F5" w:rsidR="00F344C1" w:rsidRDefault="00F344C1" w:rsidP="00F344C1">
            <w:pPr>
              <w:spacing w:before="20" w:after="20"/>
              <w:rPr>
                <w:rFonts w:ascii="Arial" w:hAnsi="Arial" w:cs="Arial"/>
                <w:sz w:val="18"/>
                <w:szCs w:val="18"/>
              </w:rPr>
            </w:pPr>
            <w:r w:rsidRPr="00F344C1">
              <w:rPr>
                <w:rFonts w:ascii="Arial" w:hAnsi="Arial" w:cs="Arial"/>
                <w:i/>
                <w:sz w:val="18"/>
                <w:szCs w:val="18"/>
              </w:rPr>
              <w:t>Update KI#4</w:t>
            </w:r>
          </w:p>
          <w:p w14:paraId="71A3D788" w14:textId="69869953" w:rsidR="00F344C1" w:rsidRPr="00504BB2" w:rsidRDefault="00F344C1" w:rsidP="00504BB2">
            <w:pPr>
              <w:spacing w:before="20" w:after="20"/>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5906E60" w14:textId="77777777" w:rsidR="00F344C1" w:rsidRPr="00F344C1" w:rsidRDefault="00F344C1" w:rsidP="00504BB2">
            <w:pPr>
              <w:spacing w:before="20" w:after="20" w:line="240" w:lineRule="auto"/>
              <w:rPr>
                <w:rFonts w:ascii="Arial" w:hAnsi="Arial" w:cs="Arial"/>
                <w:bCs/>
                <w:sz w:val="18"/>
                <w:szCs w:val="18"/>
              </w:rPr>
            </w:pPr>
          </w:p>
        </w:tc>
      </w:tr>
      <w:tr w:rsidR="00504BB2" w:rsidRPr="00996A6E" w14:paraId="65D8D58E" w14:textId="77777777" w:rsidTr="00146E95">
        <w:tc>
          <w:tcPr>
            <w:tcW w:w="1159" w:type="dxa"/>
            <w:tcBorders>
              <w:top w:val="single" w:sz="4" w:space="0" w:color="auto"/>
              <w:left w:val="single" w:sz="4" w:space="0" w:color="auto"/>
              <w:bottom w:val="single" w:sz="4" w:space="0" w:color="auto"/>
              <w:right w:val="single" w:sz="4" w:space="0" w:color="auto"/>
            </w:tcBorders>
            <w:shd w:val="clear" w:color="auto" w:fill="FFFFFF"/>
          </w:tcPr>
          <w:p w14:paraId="6D347CE0" w14:textId="030C498D" w:rsidR="00504BB2" w:rsidRPr="00504BB2" w:rsidRDefault="00000000" w:rsidP="00504BB2">
            <w:pPr>
              <w:spacing w:before="20" w:after="20" w:line="240" w:lineRule="auto"/>
              <w:rPr>
                <w:rFonts w:ascii="Arial" w:hAnsi="Arial" w:cs="Arial"/>
                <w:bCs/>
                <w:sz w:val="18"/>
                <w:szCs w:val="18"/>
              </w:rPr>
            </w:pPr>
            <w:hyperlink r:id="rId117" w:history="1">
              <w:r w:rsidR="00504BB2" w:rsidRPr="00504BB2">
                <w:rPr>
                  <w:rStyle w:val="Hyperlink"/>
                  <w:rFonts w:ascii="Arial" w:hAnsi="Arial" w:cs="Arial"/>
                  <w:sz w:val="18"/>
                  <w:szCs w:val="18"/>
                </w:rPr>
                <w:t>S6-243130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A79DF5" w14:textId="6A2ED1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Functional model enhancements to enable MC communication over UE-satellite-UE link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66367CA" w14:textId="67C44D8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C5AD2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E919B89" w14:textId="5F90923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088082" w14:textId="484590F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Functional Model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836B55E" w14:textId="0B1F57A3" w:rsidR="00504BB2" w:rsidRPr="00146E95" w:rsidRDefault="00146E95" w:rsidP="00504BB2">
            <w:pPr>
              <w:spacing w:before="20" w:after="20" w:line="240" w:lineRule="auto"/>
              <w:rPr>
                <w:rFonts w:ascii="Arial" w:hAnsi="Arial" w:cs="Arial"/>
                <w:bCs/>
                <w:sz w:val="18"/>
                <w:szCs w:val="18"/>
              </w:rPr>
            </w:pPr>
            <w:r w:rsidRPr="00146E95">
              <w:rPr>
                <w:rFonts w:ascii="Arial" w:hAnsi="Arial" w:cs="Arial"/>
                <w:bCs/>
                <w:sz w:val="18"/>
                <w:szCs w:val="18"/>
              </w:rPr>
              <w:t>Revised to S6-243440</w:t>
            </w:r>
          </w:p>
        </w:tc>
      </w:tr>
      <w:tr w:rsidR="00146E95" w:rsidRPr="00996A6E" w14:paraId="4A429D81"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99CCFF"/>
          </w:tcPr>
          <w:p w14:paraId="19A2906C" w14:textId="78A13B5F" w:rsidR="00146E95" w:rsidRPr="00146E95" w:rsidRDefault="00146E95" w:rsidP="00504BB2">
            <w:pPr>
              <w:spacing w:before="20" w:after="20" w:line="240" w:lineRule="auto"/>
            </w:pPr>
            <w:r w:rsidRPr="00146E95">
              <w:rPr>
                <w:rFonts w:ascii="Arial" w:hAnsi="Arial" w:cs="Arial"/>
                <w:sz w:val="18"/>
              </w:rPr>
              <w:t>S6-243440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C8B41ED" w14:textId="5C6F9FB9"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Functional model enhancements to enable MC communication over UE-satellite-UE link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56CC789" w14:textId="414F71EB"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 xml:space="preserve">Ericsson, FirstNet (Rana </w:t>
            </w:r>
            <w:proofErr w:type="spellStart"/>
            <w:r w:rsidRPr="00146E95">
              <w:rPr>
                <w:rFonts w:ascii="Arial" w:hAnsi="Arial" w:cs="Arial"/>
                <w:sz w:val="18"/>
                <w:szCs w:val="18"/>
              </w:rPr>
              <w:t>Alhalaseh</w:t>
            </w:r>
            <w:proofErr w:type="spellEnd"/>
            <w:r w:rsidRPr="00146E95">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CEBD79F" w14:textId="77777777" w:rsidR="00146E95" w:rsidRPr="00146E95" w:rsidRDefault="00146E95" w:rsidP="00504BB2">
            <w:pPr>
              <w:spacing w:before="20" w:after="20"/>
              <w:rPr>
                <w:rFonts w:ascii="Arial" w:hAnsi="Arial" w:cs="Arial"/>
                <w:sz w:val="18"/>
                <w:szCs w:val="18"/>
              </w:rPr>
            </w:pPr>
            <w:proofErr w:type="spellStart"/>
            <w:r w:rsidRPr="00146E95">
              <w:rPr>
                <w:rFonts w:ascii="Arial" w:hAnsi="Arial" w:cs="Arial"/>
                <w:sz w:val="18"/>
                <w:szCs w:val="18"/>
              </w:rPr>
              <w:t>pCR</w:t>
            </w:r>
            <w:proofErr w:type="spellEnd"/>
          </w:p>
          <w:p w14:paraId="492FB394" w14:textId="5EBBD543"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698500C" w14:textId="77777777" w:rsidR="00146E95" w:rsidRDefault="00146E95" w:rsidP="00504BB2">
            <w:pPr>
              <w:spacing w:before="20" w:after="20" w:line="240" w:lineRule="auto"/>
              <w:rPr>
                <w:rFonts w:ascii="Arial" w:hAnsi="Arial" w:cs="Arial"/>
                <w:i/>
                <w:sz w:val="18"/>
                <w:szCs w:val="18"/>
              </w:rPr>
            </w:pPr>
            <w:r w:rsidRPr="00146E95">
              <w:rPr>
                <w:rFonts w:ascii="Arial" w:hAnsi="Arial" w:cs="Arial"/>
                <w:sz w:val="18"/>
                <w:szCs w:val="18"/>
              </w:rPr>
              <w:t>Revision of S6-243130.</w:t>
            </w:r>
          </w:p>
          <w:p w14:paraId="53C0A74F" w14:textId="2FDB9964" w:rsidR="00146E95" w:rsidRDefault="00146E95" w:rsidP="00504BB2">
            <w:pPr>
              <w:spacing w:before="20" w:after="20" w:line="240" w:lineRule="auto"/>
              <w:rPr>
                <w:rFonts w:ascii="Arial" w:hAnsi="Arial" w:cs="Arial"/>
                <w:sz w:val="18"/>
                <w:szCs w:val="18"/>
              </w:rPr>
            </w:pPr>
            <w:r w:rsidRPr="00146E95">
              <w:rPr>
                <w:rFonts w:ascii="Arial" w:hAnsi="Arial" w:cs="Arial"/>
                <w:i/>
                <w:sz w:val="18"/>
                <w:szCs w:val="18"/>
              </w:rPr>
              <w:t>New Functional Model</w:t>
            </w:r>
          </w:p>
          <w:p w14:paraId="46090251" w14:textId="66F157C2" w:rsidR="00146E95" w:rsidRPr="00504BB2" w:rsidRDefault="00146E95"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2AAB730" w14:textId="77777777" w:rsidR="00146E95" w:rsidRPr="00146E95" w:rsidRDefault="00146E95" w:rsidP="00504BB2">
            <w:pPr>
              <w:spacing w:before="20" w:after="20" w:line="240" w:lineRule="auto"/>
              <w:rPr>
                <w:rFonts w:ascii="Arial" w:hAnsi="Arial" w:cs="Arial"/>
                <w:bCs/>
                <w:sz w:val="18"/>
                <w:szCs w:val="18"/>
              </w:rPr>
            </w:pPr>
          </w:p>
        </w:tc>
      </w:tr>
      <w:tr w:rsidR="00504BB2" w:rsidRPr="00996A6E" w14:paraId="6C242207"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FFFFFF"/>
          </w:tcPr>
          <w:p w14:paraId="35D66910" w14:textId="5AD45CC1" w:rsidR="00504BB2" w:rsidRPr="00504BB2" w:rsidRDefault="00000000" w:rsidP="00504BB2">
            <w:pPr>
              <w:spacing w:before="20" w:after="20" w:line="240" w:lineRule="auto"/>
              <w:rPr>
                <w:rFonts w:ascii="Arial" w:hAnsi="Arial" w:cs="Arial"/>
                <w:bCs/>
                <w:sz w:val="18"/>
                <w:szCs w:val="18"/>
              </w:rPr>
            </w:pPr>
            <w:hyperlink r:id="rId118" w:history="1">
              <w:r w:rsidR="00504BB2" w:rsidRPr="00504BB2">
                <w:rPr>
                  <w:rStyle w:val="Hyperlink"/>
                  <w:rFonts w:ascii="Arial" w:hAnsi="Arial" w:cs="Arial"/>
                  <w:sz w:val="18"/>
                  <w:szCs w:val="18"/>
                </w:rPr>
                <w:t>S6-243126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896972" w14:textId="69B44A4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addressing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9F2411" w14:textId="31C40D4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D50953E"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3375826" w14:textId="477A6F1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3D7795" w14:textId="3F04EA6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 –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21576E" w14:textId="046362B9"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S6-243441</w:t>
            </w:r>
          </w:p>
        </w:tc>
      </w:tr>
      <w:tr w:rsidR="004E0C99" w:rsidRPr="00996A6E" w14:paraId="2BF37A27"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99CCFF"/>
          </w:tcPr>
          <w:p w14:paraId="0CA8EE3B" w14:textId="36A1EFED" w:rsidR="004E0C99" w:rsidRPr="004E0C99" w:rsidRDefault="004E0C99" w:rsidP="00504BB2">
            <w:pPr>
              <w:spacing w:before="20" w:after="20" w:line="240" w:lineRule="auto"/>
            </w:pPr>
            <w:r w:rsidRPr="004E0C99">
              <w:rPr>
                <w:rFonts w:ascii="Arial" w:hAnsi="Arial" w:cs="Arial"/>
                <w:sz w:val="18"/>
              </w:rPr>
              <w:t>S6-243441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7C8015C" w14:textId="7D7E350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Solution addressing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EE8FB8A" w14:textId="6DC651B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B17CB63"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2B06C429" w14:textId="4AE261C4"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D569772"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S6-243126.</w:t>
            </w:r>
          </w:p>
          <w:p w14:paraId="0B41A9A5" w14:textId="06E57F70"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solution – KI#8</w:t>
            </w:r>
          </w:p>
          <w:p w14:paraId="3DA0295E" w14:textId="69CD7D02" w:rsidR="004E0C99" w:rsidRPr="00504BB2" w:rsidRDefault="004E0C9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45FD822"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5D4C2C42"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FFFFFF"/>
          </w:tcPr>
          <w:p w14:paraId="6821563B" w14:textId="7672BF5B" w:rsidR="00504BB2" w:rsidRPr="00504BB2" w:rsidRDefault="00000000" w:rsidP="00504BB2">
            <w:pPr>
              <w:spacing w:before="20" w:after="20" w:line="240" w:lineRule="auto"/>
              <w:rPr>
                <w:rFonts w:ascii="Arial" w:hAnsi="Arial" w:cs="Arial"/>
                <w:bCs/>
                <w:sz w:val="18"/>
                <w:szCs w:val="18"/>
              </w:rPr>
            </w:pPr>
            <w:hyperlink r:id="rId119" w:history="1">
              <w:r w:rsidR="00504BB2" w:rsidRPr="00504BB2">
                <w:rPr>
                  <w:rStyle w:val="Hyperlink"/>
                  <w:rFonts w:ascii="Arial" w:hAnsi="Arial" w:cs="Arial"/>
                  <w:sz w:val="18"/>
                  <w:szCs w:val="18"/>
                </w:rPr>
                <w:t>S6-243132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F5F484" w14:textId="1D340AF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architecture over satellite access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3B2590D" w14:textId="56FACF3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FF2FC2"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C0F0D2E" w14:textId="20D817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8798629" w14:textId="1D026EB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MC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1CB4AC" w14:textId="774083D3"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S6-243442</w:t>
            </w:r>
          </w:p>
        </w:tc>
      </w:tr>
      <w:tr w:rsidR="004E0C99" w:rsidRPr="00996A6E" w14:paraId="61972622"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99CCFF"/>
          </w:tcPr>
          <w:p w14:paraId="5D751C6C" w14:textId="7E9EC3A2" w:rsidR="004E0C99" w:rsidRPr="004E0C99" w:rsidRDefault="004E0C99" w:rsidP="00504BB2">
            <w:pPr>
              <w:spacing w:before="20" w:after="20" w:line="240" w:lineRule="auto"/>
            </w:pPr>
            <w:r w:rsidRPr="004E0C99">
              <w:rPr>
                <w:rFonts w:ascii="Arial" w:hAnsi="Arial" w:cs="Arial"/>
                <w:sz w:val="18"/>
              </w:rPr>
              <w:t>S6-243442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0D046C1" w14:textId="2BC42386"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MC architecture over satellite access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1374D0F" w14:textId="1E93A752"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C9A0AD"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4193DE23" w14:textId="4025E411" w:rsidR="004E0C99" w:rsidRPr="004E0C99" w:rsidRDefault="004E0C99" w:rsidP="00504BB2">
            <w:pPr>
              <w:spacing w:before="20" w:after="20"/>
              <w:rPr>
                <w:rFonts w:ascii="Arial" w:hAnsi="Arial" w:cs="Arial"/>
                <w:sz w:val="18"/>
                <w:szCs w:val="18"/>
              </w:rPr>
            </w:pPr>
            <w:r w:rsidRPr="004E0C99">
              <w:rPr>
                <w:rFonts w:ascii="Arial" w:hAnsi="Arial" w:cs="Arial"/>
                <w:sz w:val="18"/>
                <w:szCs w:val="18"/>
              </w:rPr>
              <w:lastRenderedPageBreak/>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417C58A"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lastRenderedPageBreak/>
              <w:t>Revision of S6-243132.</w:t>
            </w:r>
          </w:p>
          <w:p w14:paraId="289622E4" w14:textId="008F4A08"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lastRenderedPageBreak/>
              <w:t>New MC Architecture</w:t>
            </w:r>
          </w:p>
          <w:p w14:paraId="60BDCC91" w14:textId="08AB2424" w:rsidR="004E0C99" w:rsidRPr="00504BB2" w:rsidRDefault="004E0C9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5DB289"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38AB2383"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FFFFFF"/>
          </w:tcPr>
          <w:p w14:paraId="10F66023" w14:textId="1503C112" w:rsidR="00504BB2" w:rsidRPr="00504BB2" w:rsidRDefault="00000000" w:rsidP="00504BB2">
            <w:pPr>
              <w:spacing w:before="20" w:after="20" w:line="240" w:lineRule="auto"/>
              <w:rPr>
                <w:rFonts w:ascii="Arial" w:hAnsi="Arial" w:cs="Arial"/>
                <w:bCs/>
                <w:sz w:val="18"/>
                <w:szCs w:val="18"/>
              </w:rPr>
            </w:pPr>
            <w:hyperlink r:id="rId120" w:history="1">
              <w:r w:rsidR="00504BB2" w:rsidRPr="00504BB2">
                <w:rPr>
                  <w:rStyle w:val="Hyperlink"/>
                  <w:rFonts w:ascii="Arial" w:hAnsi="Arial" w:cs="Arial"/>
                  <w:sz w:val="18"/>
                  <w:szCs w:val="18"/>
                </w:rPr>
                <w:t>S6-243133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6D2D44A" w14:textId="7EB47C8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26EFD9" w14:textId="47C153BA" w:rsidR="00504BB2" w:rsidRPr="00504BB2" w:rsidRDefault="00504BB2" w:rsidP="00504BB2">
            <w:pPr>
              <w:spacing w:before="20" w:after="20" w:line="240" w:lineRule="auto"/>
              <w:rPr>
                <w:rFonts w:ascii="Arial" w:hAnsi="Arial" w:cs="Arial"/>
                <w:bCs/>
                <w:sz w:val="18"/>
                <w:szCs w:val="18"/>
              </w:rPr>
            </w:pPr>
            <w:proofErr w:type="gramStart"/>
            <w:r w:rsidRPr="00504BB2">
              <w:rPr>
                <w:rFonts w:ascii="Arial" w:hAnsi="Arial" w:cs="Arial"/>
                <w:sz w:val="18"/>
                <w:szCs w:val="18"/>
              </w:rPr>
              <w:t>Ericsson  (</w:t>
            </w:r>
            <w:proofErr w:type="gramEnd"/>
            <w:r w:rsidRPr="00504BB2">
              <w:rPr>
                <w:rFonts w:ascii="Arial" w:hAnsi="Arial" w:cs="Arial"/>
                <w:sz w:val="18"/>
                <w:szCs w:val="18"/>
              </w:rPr>
              <w:t xml:space="preserve">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F68A44"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C5748" w14:textId="302344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3D6450" w14:textId="5402B91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Overall Evaluations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3E0DFC" w14:textId="397185B5"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S6-243443</w:t>
            </w:r>
          </w:p>
        </w:tc>
      </w:tr>
      <w:tr w:rsidR="00A84CF9" w:rsidRPr="00996A6E" w14:paraId="554CB909"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99CCFF"/>
          </w:tcPr>
          <w:p w14:paraId="66ED1CAD" w14:textId="7B636842" w:rsidR="00A84CF9" w:rsidRPr="00A84CF9" w:rsidRDefault="00A84CF9" w:rsidP="00504BB2">
            <w:pPr>
              <w:spacing w:before="20" w:after="20" w:line="240" w:lineRule="auto"/>
            </w:pPr>
            <w:r w:rsidRPr="00A84CF9">
              <w:rPr>
                <w:rFonts w:ascii="Arial" w:hAnsi="Arial" w:cs="Arial"/>
                <w:sz w:val="18"/>
              </w:rPr>
              <w:t>S6-243443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171F41D" w14:textId="2FA3A29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BAEB926" w14:textId="33A14303" w:rsidR="00A84CF9" w:rsidRPr="00A84CF9" w:rsidRDefault="00A84CF9" w:rsidP="00504BB2">
            <w:pPr>
              <w:spacing w:before="20" w:after="20" w:line="240" w:lineRule="auto"/>
              <w:rPr>
                <w:rFonts w:ascii="Arial" w:hAnsi="Arial" w:cs="Arial"/>
                <w:sz w:val="18"/>
                <w:szCs w:val="18"/>
              </w:rPr>
            </w:pPr>
            <w:proofErr w:type="gramStart"/>
            <w:r w:rsidRPr="00A84CF9">
              <w:rPr>
                <w:rFonts w:ascii="Arial" w:hAnsi="Arial" w:cs="Arial"/>
                <w:sz w:val="18"/>
                <w:szCs w:val="18"/>
              </w:rPr>
              <w:t>Ericsson  (</w:t>
            </w:r>
            <w:proofErr w:type="gramEnd"/>
            <w:r w:rsidRPr="00A84CF9">
              <w:rPr>
                <w:rFonts w:ascii="Arial" w:hAnsi="Arial" w:cs="Arial"/>
                <w:sz w:val="18"/>
                <w:szCs w:val="18"/>
              </w:rPr>
              <w:t xml:space="preserve">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CEBD86F"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7901E4FB" w14:textId="7EDB0338"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F4334D"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S6-243133.</w:t>
            </w:r>
          </w:p>
          <w:p w14:paraId="28A067F3" w14:textId="7154B6C2"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Overall Evaluations</w:t>
            </w:r>
          </w:p>
          <w:p w14:paraId="58BA6CE4" w14:textId="331786F0" w:rsidR="00A84CF9" w:rsidRPr="00504BB2" w:rsidRDefault="00A84CF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2F03C7A"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3B86FB3E"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FFFFFF"/>
          </w:tcPr>
          <w:p w14:paraId="7E4544CC" w14:textId="034CBCB0" w:rsidR="00504BB2" w:rsidRPr="00504BB2" w:rsidRDefault="00000000" w:rsidP="00504BB2">
            <w:pPr>
              <w:spacing w:before="20" w:after="20" w:line="240" w:lineRule="auto"/>
              <w:rPr>
                <w:rFonts w:ascii="Arial" w:hAnsi="Arial" w:cs="Arial"/>
                <w:bCs/>
                <w:sz w:val="18"/>
                <w:szCs w:val="18"/>
              </w:rPr>
            </w:pPr>
            <w:hyperlink r:id="rId121" w:history="1">
              <w:r w:rsidR="00504BB2" w:rsidRPr="00504BB2">
                <w:rPr>
                  <w:rStyle w:val="Hyperlink"/>
                  <w:rFonts w:ascii="Arial" w:hAnsi="Arial" w:cs="Arial"/>
                  <w:sz w:val="18"/>
                  <w:szCs w:val="18"/>
                </w:rPr>
                <w:t>S6-243134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26D4064" w14:textId="49C4394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4C26F3" w14:textId="6C11BFC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DFAFD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7F2453" w14:textId="166A038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A15B4C" w14:textId="7C15467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382F9A" w14:textId="7C277686"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S6-243444</w:t>
            </w:r>
          </w:p>
        </w:tc>
      </w:tr>
      <w:tr w:rsidR="00A84CF9" w:rsidRPr="00996A6E" w14:paraId="2F51322F" w14:textId="77777777" w:rsidTr="00D55043">
        <w:tc>
          <w:tcPr>
            <w:tcW w:w="1159" w:type="dxa"/>
            <w:tcBorders>
              <w:top w:val="single" w:sz="4" w:space="0" w:color="auto"/>
              <w:left w:val="single" w:sz="4" w:space="0" w:color="auto"/>
              <w:bottom w:val="single" w:sz="4" w:space="0" w:color="auto"/>
              <w:right w:val="single" w:sz="4" w:space="0" w:color="auto"/>
            </w:tcBorders>
            <w:shd w:val="clear" w:color="auto" w:fill="99CCFF"/>
          </w:tcPr>
          <w:p w14:paraId="53DCB6FE" w14:textId="58FEEFBE" w:rsidR="00A84CF9" w:rsidRPr="00A84CF9" w:rsidRDefault="00A84CF9" w:rsidP="00504BB2">
            <w:pPr>
              <w:spacing w:before="20" w:after="20" w:line="240" w:lineRule="auto"/>
            </w:pPr>
            <w:r w:rsidRPr="00A84CF9">
              <w:rPr>
                <w:rFonts w:ascii="Arial" w:hAnsi="Arial" w:cs="Arial"/>
                <w:sz w:val="18"/>
              </w:rPr>
              <w:t>S6-243444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5650E41" w14:textId="47402E7B"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0E0C79B" w14:textId="0443F21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 xml:space="preserve">Ericsson (Rana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471A83C"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6A563FAD" w14:textId="774FE28E"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DCA6DAF"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S6-243134.</w:t>
            </w:r>
          </w:p>
          <w:p w14:paraId="51FD9CAA" w14:textId="12CD6C8F"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Conclusions</w:t>
            </w:r>
          </w:p>
          <w:p w14:paraId="09D5BCCC" w14:textId="4EB35CD8" w:rsidR="00A84CF9" w:rsidRPr="00504BB2" w:rsidRDefault="00A84CF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7B895A1"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1CFD85B1" w14:textId="77777777" w:rsidTr="00D55043">
        <w:tc>
          <w:tcPr>
            <w:tcW w:w="1159" w:type="dxa"/>
            <w:tcBorders>
              <w:top w:val="single" w:sz="4" w:space="0" w:color="auto"/>
              <w:left w:val="single" w:sz="4" w:space="0" w:color="auto"/>
              <w:bottom w:val="single" w:sz="4" w:space="0" w:color="auto"/>
              <w:right w:val="single" w:sz="4" w:space="0" w:color="auto"/>
            </w:tcBorders>
            <w:shd w:val="clear" w:color="auto" w:fill="FFFFFF"/>
          </w:tcPr>
          <w:p w14:paraId="3386DE00" w14:textId="4B0A4E1C" w:rsidR="00504BB2" w:rsidRPr="00504BB2" w:rsidRDefault="00000000" w:rsidP="00504BB2">
            <w:pPr>
              <w:spacing w:before="20" w:after="20" w:line="240" w:lineRule="auto"/>
              <w:rPr>
                <w:rFonts w:ascii="Arial" w:hAnsi="Arial" w:cs="Arial"/>
                <w:bCs/>
                <w:sz w:val="18"/>
                <w:szCs w:val="18"/>
              </w:rPr>
            </w:pPr>
            <w:hyperlink r:id="rId122" w:history="1">
              <w:r w:rsidR="00504BB2" w:rsidRPr="00504BB2">
                <w:rPr>
                  <w:rStyle w:val="Hyperlink"/>
                  <w:rFonts w:ascii="Arial" w:hAnsi="Arial" w:cs="Arial"/>
                  <w:sz w:val="18"/>
                  <w:szCs w:val="18"/>
                </w:rPr>
                <w:t>S6-243131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FF7F3D" w14:textId="2F860C58"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information on NGSO handover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FC12DCF" w14:textId="07DC98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570749B"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107588F" w14:textId="26363A5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1DD3142" w14:textId="096837B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DB75325" w14:textId="569A77B3" w:rsidR="00504BB2" w:rsidRPr="00D55043" w:rsidRDefault="00D55043" w:rsidP="00504BB2">
            <w:pPr>
              <w:spacing w:before="20" w:after="20" w:line="240" w:lineRule="auto"/>
              <w:rPr>
                <w:rFonts w:ascii="Arial" w:hAnsi="Arial" w:cs="Arial"/>
                <w:bCs/>
                <w:sz w:val="18"/>
                <w:szCs w:val="18"/>
              </w:rPr>
            </w:pPr>
            <w:r w:rsidRPr="00D55043">
              <w:rPr>
                <w:rFonts w:ascii="Arial" w:hAnsi="Arial" w:cs="Arial"/>
                <w:bCs/>
                <w:sz w:val="18"/>
                <w:szCs w:val="18"/>
              </w:rPr>
              <w:t>Revised to S6-243445</w:t>
            </w:r>
          </w:p>
        </w:tc>
      </w:tr>
      <w:tr w:rsidR="00D55043" w:rsidRPr="00996A6E" w14:paraId="3CD1A81C" w14:textId="77777777" w:rsidTr="00ED7CE4">
        <w:tc>
          <w:tcPr>
            <w:tcW w:w="1159" w:type="dxa"/>
            <w:tcBorders>
              <w:top w:val="single" w:sz="4" w:space="0" w:color="auto"/>
              <w:left w:val="single" w:sz="4" w:space="0" w:color="auto"/>
              <w:bottom w:val="single" w:sz="4" w:space="0" w:color="auto"/>
              <w:right w:val="single" w:sz="4" w:space="0" w:color="auto"/>
            </w:tcBorders>
            <w:shd w:val="clear" w:color="auto" w:fill="99CCFF"/>
          </w:tcPr>
          <w:p w14:paraId="7DBB7C32" w14:textId="522B0F84" w:rsidR="00D55043" w:rsidRPr="00D55043" w:rsidRDefault="00D55043" w:rsidP="00504BB2">
            <w:pPr>
              <w:spacing w:before="20" w:after="20" w:line="240" w:lineRule="auto"/>
            </w:pPr>
            <w:r w:rsidRPr="00D55043">
              <w:rPr>
                <w:rFonts w:ascii="Arial" w:hAnsi="Arial" w:cs="Arial"/>
                <w:sz w:val="18"/>
              </w:rPr>
              <w:t>S6-243445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987B62" w14:textId="58FF1085" w:rsidR="00D55043" w:rsidRPr="00D55043" w:rsidRDefault="00D55043" w:rsidP="00504BB2">
            <w:pPr>
              <w:spacing w:before="20" w:after="20" w:line="240" w:lineRule="auto"/>
              <w:rPr>
                <w:rFonts w:ascii="Arial" w:hAnsi="Arial" w:cs="Arial"/>
                <w:sz w:val="18"/>
                <w:szCs w:val="18"/>
              </w:rPr>
            </w:pPr>
            <w:proofErr w:type="spellStart"/>
            <w:r w:rsidRPr="00D55043">
              <w:rPr>
                <w:rFonts w:ascii="Arial" w:hAnsi="Arial" w:cs="Arial"/>
                <w:sz w:val="18"/>
                <w:szCs w:val="18"/>
              </w:rPr>
              <w:t>pCR</w:t>
            </w:r>
            <w:proofErr w:type="spellEnd"/>
            <w:r w:rsidRPr="00D55043">
              <w:rPr>
                <w:rFonts w:ascii="Arial" w:hAnsi="Arial" w:cs="Arial"/>
                <w:sz w:val="18"/>
                <w:szCs w:val="18"/>
              </w:rPr>
              <w:t xml:space="preserve"> on information on NGSO handover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0C223C3" w14:textId="4C29A8CA"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 xml:space="preserve">Ericsson (Rana </w:t>
            </w:r>
            <w:proofErr w:type="spellStart"/>
            <w:r w:rsidRPr="00D55043">
              <w:rPr>
                <w:rFonts w:ascii="Arial" w:hAnsi="Arial" w:cs="Arial"/>
                <w:sz w:val="18"/>
                <w:szCs w:val="18"/>
              </w:rPr>
              <w:t>Alhalaseh</w:t>
            </w:r>
            <w:proofErr w:type="spellEnd"/>
            <w:r w:rsidRPr="00D55043">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BA6002" w14:textId="77777777" w:rsidR="00D55043" w:rsidRPr="00D55043" w:rsidRDefault="00D55043" w:rsidP="00504BB2">
            <w:pPr>
              <w:spacing w:before="20" w:after="20"/>
              <w:rPr>
                <w:rFonts w:ascii="Arial" w:hAnsi="Arial" w:cs="Arial"/>
                <w:sz w:val="18"/>
                <w:szCs w:val="18"/>
              </w:rPr>
            </w:pPr>
            <w:proofErr w:type="spellStart"/>
            <w:r w:rsidRPr="00D55043">
              <w:rPr>
                <w:rFonts w:ascii="Arial" w:hAnsi="Arial" w:cs="Arial"/>
                <w:sz w:val="18"/>
                <w:szCs w:val="18"/>
              </w:rPr>
              <w:t>pCR</w:t>
            </w:r>
            <w:proofErr w:type="spellEnd"/>
          </w:p>
          <w:p w14:paraId="52E2BC6A" w14:textId="77020178"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440D57" w14:textId="77777777" w:rsidR="00D55043" w:rsidRDefault="00D55043" w:rsidP="00504BB2">
            <w:pPr>
              <w:spacing w:before="20" w:after="20" w:line="240" w:lineRule="auto"/>
              <w:rPr>
                <w:rFonts w:ascii="Arial" w:hAnsi="Arial" w:cs="Arial"/>
                <w:i/>
                <w:sz w:val="18"/>
                <w:szCs w:val="18"/>
              </w:rPr>
            </w:pPr>
            <w:r w:rsidRPr="00D55043">
              <w:rPr>
                <w:rFonts w:ascii="Arial" w:hAnsi="Arial" w:cs="Arial"/>
                <w:sz w:val="18"/>
                <w:szCs w:val="18"/>
              </w:rPr>
              <w:t>Revision of S6-243131.</w:t>
            </w:r>
          </w:p>
          <w:p w14:paraId="35BFA14F" w14:textId="416F20A4" w:rsidR="00D55043" w:rsidRDefault="00D55043" w:rsidP="00504BB2">
            <w:pPr>
              <w:spacing w:before="20" w:after="20" w:line="240" w:lineRule="auto"/>
              <w:rPr>
                <w:rFonts w:ascii="Arial" w:hAnsi="Arial" w:cs="Arial"/>
                <w:sz w:val="18"/>
                <w:szCs w:val="18"/>
              </w:rPr>
            </w:pPr>
            <w:r w:rsidRPr="00D55043">
              <w:rPr>
                <w:rFonts w:ascii="Arial" w:hAnsi="Arial" w:cs="Arial"/>
                <w:i/>
                <w:sz w:val="18"/>
                <w:szCs w:val="18"/>
              </w:rPr>
              <w:t>New Annex</w:t>
            </w:r>
          </w:p>
          <w:p w14:paraId="5F6320C6" w14:textId="22FF4325" w:rsidR="00D55043" w:rsidRPr="00504BB2" w:rsidRDefault="00D55043"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ED25D7" w14:textId="77777777" w:rsidR="00D55043" w:rsidRPr="00D55043" w:rsidRDefault="00D55043" w:rsidP="00504BB2">
            <w:pPr>
              <w:spacing w:before="20" w:after="20" w:line="240" w:lineRule="auto"/>
              <w:rPr>
                <w:rFonts w:ascii="Arial" w:hAnsi="Arial" w:cs="Arial"/>
                <w:bCs/>
                <w:sz w:val="18"/>
                <w:szCs w:val="18"/>
              </w:rPr>
            </w:pPr>
          </w:p>
        </w:tc>
      </w:tr>
      <w:tr w:rsidR="00504BB2" w:rsidRPr="00996A6E" w14:paraId="6A66A909" w14:textId="77777777" w:rsidTr="00A374A7">
        <w:tc>
          <w:tcPr>
            <w:tcW w:w="1159" w:type="dxa"/>
            <w:tcBorders>
              <w:top w:val="single" w:sz="4" w:space="0" w:color="auto"/>
              <w:left w:val="single" w:sz="4" w:space="0" w:color="auto"/>
              <w:bottom w:val="single" w:sz="4" w:space="0" w:color="auto"/>
              <w:right w:val="single" w:sz="4" w:space="0" w:color="auto"/>
            </w:tcBorders>
            <w:shd w:val="clear" w:color="auto" w:fill="FFFFFF"/>
          </w:tcPr>
          <w:p w14:paraId="76D11ABC" w14:textId="60111A39" w:rsidR="00504BB2" w:rsidRPr="00504BB2" w:rsidRDefault="00000000" w:rsidP="00504BB2">
            <w:pPr>
              <w:spacing w:before="20" w:after="20" w:line="240" w:lineRule="auto"/>
              <w:rPr>
                <w:rFonts w:ascii="Arial" w:hAnsi="Arial" w:cs="Arial"/>
                <w:bCs/>
                <w:sz w:val="18"/>
                <w:szCs w:val="18"/>
              </w:rPr>
            </w:pPr>
            <w:hyperlink r:id="rId123" w:history="1">
              <w:r w:rsidR="00504BB2" w:rsidRPr="00504BB2">
                <w:rPr>
                  <w:rStyle w:val="Hyperlink"/>
                  <w:rFonts w:ascii="Arial" w:hAnsi="Arial" w:cs="Arial"/>
                  <w:sz w:val="18"/>
                  <w:szCs w:val="18"/>
                </w:rPr>
                <w:t>S6-243306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EFB9642" w14:textId="12364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Discussion </w:t>
            </w:r>
            <w:proofErr w:type="gramStart"/>
            <w:r w:rsidRPr="00504BB2">
              <w:rPr>
                <w:rFonts w:ascii="Arial" w:hAnsi="Arial" w:cs="Arial"/>
                <w:sz w:val="18"/>
                <w:szCs w:val="18"/>
              </w:rPr>
              <w:t>on  5</w:t>
            </w:r>
            <w:proofErr w:type="gramEnd"/>
            <w:r w:rsidRPr="00504BB2">
              <w:rPr>
                <w:rFonts w:ascii="Arial" w:hAnsi="Arial" w:cs="Arial"/>
                <w:sz w:val="18"/>
                <w:szCs w:val="18"/>
              </w:rPr>
              <w:t>G-SAT (LEO) backhaul QoS for MC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4C03479" w14:textId="64C9697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HOME OFFICE (Mythri </w:t>
            </w:r>
            <w:proofErr w:type="spellStart"/>
            <w:r w:rsidRPr="00504BB2">
              <w:rPr>
                <w:rFonts w:ascii="Arial" w:hAnsi="Arial" w:cs="Arial"/>
                <w:sz w:val="18"/>
                <w:szCs w:val="18"/>
              </w:rPr>
              <w:t>Hunukumbure</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CA9DF45" w14:textId="5C5CBBE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BE747B0" w14:textId="6CA23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2B5FAE4" w14:textId="6E0BCAF1" w:rsidR="00504BB2" w:rsidRPr="00ED7CE4" w:rsidRDefault="00ED7CE4" w:rsidP="00504BB2">
            <w:pPr>
              <w:spacing w:before="20" w:after="20" w:line="240" w:lineRule="auto"/>
              <w:rPr>
                <w:rFonts w:ascii="Arial" w:hAnsi="Arial" w:cs="Arial"/>
                <w:bCs/>
                <w:sz w:val="18"/>
                <w:szCs w:val="18"/>
              </w:rPr>
            </w:pPr>
            <w:r w:rsidRPr="00ED7CE4">
              <w:rPr>
                <w:rFonts w:ascii="Arial" w:hAnsi="Arial" w:cs="Arial"/>
                <w:bCs/>
                <w:sz w:val="18"/>
                <w:szCs w:val="18"/>
              </w:rPr>
              <w:t>Noted</w:t>
            </w:r>
          </w:p>
        </w:tc>
      </w:tr>
      <w:tr w:rsidR="00504BB2" w:rsidRPr="00996A6E" w14:paraId="5AF78BC9" w14:textId="77777777" w:rsidTr="00A374A7">
        <w:tc>
          <w:tcPr>
            <w:tcW w:w="1159" w:type="dxa"/>
            <w:tcBorders>
              <w:top w:val="single" w:sz="4" w:space="0" w:color="auto"/>
              <w:left w:val="single" w:sz="4" w:space="0" w:color="auto"/>
              <w:bottom w:val="single" w:sz="4" w:space="0" w:color="auto"/>
              <w:right w:val="single" w:sz="4" w:space="0" w:color="auto"/>
            </w:tcBorders>
            <w:shd w:val="clear" w:color="auto" w:fill="CCFFCC"/>
          </w:tcPr>
          <w:p w14:paraId="1A3F67F5" w14:textId="44B64174" w:rsidR="00504BB2" w:rsidRPr="00504BB2" w:rsidRDefault="00000000" w:rsidP="00504BB2">
            <w:pPr>
              <w:spacing w:before="20" w:after="20" w:line="240" w:lineRule="auto"/>
              <w:rPr>
                <w:rFonts w:ascii="Arial" w:hAnsi="Arial" w:cs="Arial"/>
                <w:bCs/>
                <w:sz w:val="18"/>
                <w:szCs w:val="18"/>
              </w:rPr>
            </w:pPr>
            <w:hyperlink r:id="rId124" w:history="1">
              <w:r w:rsidR="00504BB2" w:rsidRPr="00504BB2">
                <w:rPr>
                  <w:rStyle w:val="Hyperlink"/>
                  <w:rFonts w:ascii="Arial" w:hAnsi="Arial" w:cs="Arial"/>
                  <w:sz w:val="18"/>
                  <w:szCs w:val="18"/>
                </w:rPr>
                <w:t>S6-243195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D83D7F5" w14:textId="6F7F23F4"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deployment model for the Application enablement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6007D17" w14:textId="576112E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9BE3B4D"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BCB9FD7" w14:textId="31F5AFE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DBFD5B2" w14:textId="3969C380"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Architecture Option#3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375D84C" w14:textId="7A1B5646"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Approved</w:t>
            </w:r>
          </w:p>
        </w:tc>
      </w:tr>
      <w:tr w:rsidR="00504BB2" w:rsidRPr="00996A6E" w14:paraId="75055B05" w14:textId="77777777" w:rsidTr="00A374A7">
        <w:tc>
          <w:tcPr>
            <w:tcW w:w="1159" w:type="dxa"/>
            <w:tcBorders>
              <w:top w:val="single" w:sz="4" w:space="0" w:color="auto"/>
              <w:left w:val="single" w:sz="4" w:space="0" w:color="auto"/>
              <w:bottom w:val="single" w:sz="4" w:space="0" w:color="auto"/>
              <w:right w:val="single" w:sz="4" w:space="0" w:color="auto"/>
            </w:tcBorders>
            <w:shd w:val="clear" w:color="auto" w:fill="FFFFFF"/>
          </w:tcPr>
          <w:p w14:paraId="4C72F923" w14:textId="5D32DB2C" w:rsidR="00504BB2" w:rsidRPr="00504BB2" w:rsidRDefault="00000000" w:rsidP="00504BB2">
            <w:pPr>
              <w:spacing w:before="20" w:after="20" w:line="240" w:lineRule="auto"/>
              <w:rPr>
                <w:rFonts w:ascii="Arial" w:hAnsi="Arial" w:cs="Arial"/>
                <w:bCs/>
                <w:sz w:val="18"/>
                <w:szCs w:val="18"/>
              </w:rPr>
            </w:pPr>
            <w:hyperlink r:id="rId125" w:history="1">
              <w:r w:rsidR="00504BB2" w:rsidRPr="00504BB2">
                <w:rPr>
                  <w:rStyle w:val="Hyperlink"/>
                  <w:rFonts w:ascii="Arial" w:hAnsi="Arial" w:cs="Arial"/>
                  <w:sz w:val="18"/>
                  <w:szCs w:val="18"/>
                </w:rPr>
                <w:t>S6-243348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1CC8AB4" w14:textId="73FB152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1: Resolve Editor’s notes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EF2172C" w14:textId="649FF9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KPN N.V. (Anthony Pages)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98A2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86FCF86" w14:textId="2990D3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47907AB" w14:textId="341B785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28099C" w14:textId="05F6B1EC"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Revised to S6-243560</w:t>
            </w:r>
          </w:p>
        </w:tc>
      </w:tr>
      <w:tr w:rsidR="00A374A7" w:rsidRPr="00996A6E" w14:paraId="59876917" w14:textId="77777777" w:rsidTr="00D6050A">
        <w:tc>
          <w:tcPr>
            <w:tcW w:w="1159" w:type="dxa"/>
            <w:tcBorders>
              <w:top w:val="single" w:sz="4" w:space="0" w:color="auto"/>
              <w:left w:val="single" w:sz="4" w:space="0" w:color="auto"/>
              <w:bottom w:val="single" w:sz="4" w:space="0" w:color="auto"/>
              <w:right w:val="single" w:sz="4" w:space="0" w:color="auto"/>
            </w:tcBorders>
            <w:shd w:val="clear" w:color="auto" w:fill="99CCFF"/>
          </w:tcPr>
          <w:p w14:paraId="7BED73C0" w14:textId="3AD78700" w:rsidR="00A374A7" w:rsidRPr="00A374A7" w:rsidRDefault="00A374A7" w:rsidP="00504BB2">
            <w:pPr>
              <w:spacing w:before="20" w:after="20" w:line="240" w:lineRule="auto"/>
            </w:pPr>
            <w:r w:rsidRPr="00A374A7">
              <w:rPr>
                <w:rFonts w:ascii="Arial" w:hAnsi="Arial" w:cs="Arial"/>
                <w:sz w:val="18"/>
              </w:rPr>
              <w:t>S6-243560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7E8934" w14:textId="7962D733"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Solution 1: Resolve Editor’s notes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46284DB" w14:textId="5FE6B550"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KPN N.V. (Anthony Pages)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0D7A6E5" w14:textId="77777777" w:rsidR="00A374A7" w:rsidRPr="00A374A7" w:rsidRDefault="00A374A7" w:rsidP="00504BB2">
            <w:pPr>
              <w:spacing w:before="20" w:after="20"/>
              <w:rPr>
                <w:rFonts w:ascii="Arial" w:hAnsi="Arial" w:cs="Arial"/>
                <w:sz w:val="18"/>
                <w:szCs w:val="18"/>
              </w:rPr>
            </w:pPr>
            <w:proofErr w:type="spellStart"/>
            <w:r w:rsidRPr="00A374A7">
              <w:rPr>
                <w:rFonts w:ascii="Arial" w:hAnsi="Arial" w:cs="Arial"/>
                <w:sz w:val="18"/>
                <w:szCs w:val="18"/>
              </w:rPr>
              <w:t>pCR</w:t>
            </w:r>
            <w:proofErr w:type="spellEnd"/>
          </w:p>
          <w:p w14:paraId="228F8DCB" w14:textId="7C2A8611" w:rsidR="00A374A7" w:rsidRPr="00A374A7" w:rsidRDefault="00A374A7" w:rsidP="00504BB2">
            <w:pPr>
              <w:spacing w:before="20" w:after="20"/>
              <w:rPr>
                <w:rFonts w:ascii="Arial" w:hAnsi="Arial" w:cs="Arial"/>
                <w:sz w:val="18"/>
                <w:szCs w:val="18"/>
              </w:rPr>
            </w:pPr>
            <w:r w:rsidRPr="00A374A7">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0902B3" w14:textId="77777777" w:rsidR="00A374A7" w:rsidRDefault="00A374A7" w:rsidP="00504BB2">
            <w:pPr>
              <w:spacing w:before="20" w:after="20" w:line="240" w:lineRule="auto"/>
              <w:rPr>
                <w:rFonts w:ascii="Arial" w:hAnsi="Arial" w:cs="Arial"/>
                <w:i/>
                <w:sz w:val="18"/>
                <w:szCs w:val="18"/>
              </w:rPr>
            </w:pPr>
            <w:r w:rsidRPr="00A374A7">
              <w:rPr>
                <w:rFonts w:ascii="Arial" w:hAnsi="Arial" w:cs="Arial"/>
                <w:sz w:val="18"/>
                <w:szCs w:val="18"/>
              </w:rPr>
              <w:t>Revision of S6-243348.</w:t>
            </w:r>
          </w:p>
          <w:p w14:paraId="175C7522" w14:textId="2AE7A09A" w:rsidR="00A374A7" w:rsidRDefault="00A374A7" w:rsidP="00504BB2">
            <w:pPr>
              <w:spacing w:before="20" w:after="20" w:line="240" w:lineRule="auto"/>
              <w:rPr>
                <w:rFonts w:ascii="Arial" w:hAnsi="Arial" w:cs="Arial"/>
                <w:sz w:val="18"/>
                <w:szCs w:val="18"/>
              </w:rPr>
            </w:pPr>
            <w:r w:rsidRPr="00A374A7">
              <w:rPr>
                <w:rFonts w:ascii="Arial" w:hAnsi="Arial" w:cs="Arial"/>
                <w:i/>
                <w:sz w:val="18"/>
                <w:szCs w:val="18"/>
              </w:rPr>
              <w:t>Update Solution #AE1</w:t>
            </w:r>
          </w:p>
          <w:p w14:paraId="783F5C1D" w14:textId="06662314" w:rsidR="00A374A7" w:rsidRPr="00504BB2" w:rsidRDefault="00A374A7"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1BDCDA8" w14:textId="77777777" w:rsidR="00A374A7" w:rsidRPr="00A374A7" w:rsidRDefault="00A374A7" w:rsidP="00504BB2">
            <w:pPr>
              <w:spacing w:before="20" w:after="20" w:line="240" w:lineRule="auto"/>
              <w:rPr>
                <w:rFonts w:ascii="Arial" w:hAnsi="Arial" w:cs="Arial"/>
                <w:bCs/>
                <w:sz w:val="18"/>
                <w:szCs w:val="18"/>
              </w:rPr>
            </w:pPr>
          </w:p>
        </w:tc>
      </w:tr>
      <w:tr w:rsidR="00504BB2" w:rsidRPr="00996A6E" w14:paraId="6C45F165" w14:textId="77777777" w:rsidTr="00D6050A">
        <w:tc>
          <w:tcPr>
            <w:tcW w:w="1159" w:type="dxa"/>
            <w:tcBorders>
              <w:top w:val="single" w:sz="4" w:space="0" w:color="auto"/>
              <w:left w:val="single" w:sz="4" w:space="0" w:color="auto"/>
              <w:bottom w:val="single" w:sz="4" w:space="0" w:color="auto"/>
              <w:right w:val="single" w:sz="4" w:space="0" w:color="auto"/>
            </w:tcBorders>
            <w:shd w:val="clear" w:color="auto" w:fill="FFFFFF"/>
          </w:tcPr>
          <w:p w14:paraId="25D6475F" w14:textId="1C98DF22" w:rsidR="00504BB2" w:rsidRPr="00504BB2" w:rsidRDefault="00000000" w:rsidP="00504BB2">
            <w:pPr>
              <w:spacing w:before="20" w:after="20" w:line="240" w:lineRule="auto"/>
              <w:rPr>
                <w:rFonts w:ascii="Arial" w:hAnsi="Arial" w:cs="Arial"/>
                <w:bCs/>
                <w:sz w:val="18"/>
                <w:szCs w:val="18"/>
              </w:rPr>
            </w:pPr>
            <w:hyperlink r:id="rId126" w:history="1">
              <w:r w:rsidR="00504BB2" w:rsidRPr="00504BB2">
                <w:rPr>
                  <w:rStyle w:val="Hyperlink"/>
                  <w:rFonts w:ascii="Arial" w:hAnsi="Arial" w:cs="Arial"/>
                  <w:sz w:val="18"/>
                  <w:szCs w:val="18"/>
                </w:rPr>
                <w:t>S6-243299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7CC076" w14:textId="480A7A3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Sol#AE4 about estimated delivery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4F02424" w14:textId="46A7B2B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Cuili</w:t>
            </w:r>
            <w:proofErr w:type="spellEnd"/>
            <w:r w:rsidRPr="00504BB2">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DA7EE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A7588A" w14:textId="6142D1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FC6957" w14:textId="5B5A28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622C2F" w14:textId="0D3285C6" w:rsidR="00504BB2" w:rsidRPr="00D6050A" w:rsidRDefault="00D6050A" w:rsidP="00504BB2">
            <w:pPr>
              <w:spacing w:before="20" w:after="20" w:line="240" w:lineRule="auto"/>
              <w:rPr>
                <w:rFonts w:ascii="Arial" w:hAnsi="Arial" w:cs="Arial"/>
                <w:bCs/>
                <w:sz w:val="18"/>
                <w:szCs w:val="18"/>
              </w:rPr>
            </w:pPr>
            <w:r w:rsidRPr="00D6050A">
              <w:rPr>
                <w:rFonts w:ascii="Arial" w:hAnsi="Arial" w:cs="Arial"/>
                <w:bCs/>
                <w:sz w:val="18"/>
                <w:szCs w:val="18"/>
              </w:rPr>
              <w:t>Revised to S6-243569</w:t>
            </w:r>
          </w:p>
        </w:tc>
      </w:tr>
      <w:tr w:rsidR="00D6050A" w:rsidRPr="00996A6E" w14:paraId="6613FA5C" w14:textId="77777777" w:rsidTr="00D6050A">
        <w:tc>
          <w:tcPr>
            <w:tcW w:w="1159" w:type="dxa"/>
            <w:tcBorders>
              <w:top w:val="single" w:sz="4" w:space="0" w:color="auto"/>
              <w:left w:val="single" w:sz="4" w:space="0" w:color="auto"/>
              <w:bottom w:val="single" w:sz="4" w:space="0" w:color="auto"/>
              <w:right w:val="single" w:sz="4" w:space="0" w:color="auto"/>
            </w:tcBorders>
            <w:shd w:val="clear" w:color="auto" w:fill="99CCFF"/>
          </w:tcPr>
          <w:p w14:paraId="68B7EE44" w14:textId="277895B5" w:rsidR="00D6050A" w:rsidRPr="00D6050A" w:rsidRDefault="00D6050A" w:rsidP="00504BB2">
            <w:pPr>
              <w:spacing w:before="20" w:after="20" w:line="240" w:lineRule="auto"/>
            </w:pPr>
            <w:r w:rsidRPr="00D6050A">
              <w:rPr>
                <w:rFonts w:ascii="Arial" w:hAnsi="Arial" w:cs="Arial"/>
                <w:sz w:val="18"/>
              </w:rPr>
              <w:t>S6-243569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33C9418" w14:textId="58140503"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Update Sol#AE4 about estimated delivery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60A6469" w14:textId="13113024"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 xml:space="preserve">Huawei, </w:t>
            </w:r>
            <w:proofErr w:type="spellStart"/>
            <w:r w:rsidRPr="00D6050A">
              <w:rPr>
                <w:rFonts w:ascii="Arial" w:hAnsi="Arial" w:cs="Arial"/>
                <w:sz w:val="18"/>
                <w:szCs w:val="18"/>
              </w:rPr>
              <w:t>Hisilicon</w:t>
            </w:r>
            <w:proofErr w:type="spellEnd"/>
            <w:r w:rsidRPr="00D6050A">
              <w:rPr>
                <w:rFonts w:ascii="Arial" w:hAnsi="Arial" w:cs="Arial"/>
                <w:sz w:val="18"/>
                <w:szCs w:val="18"/>
              </w:rPr>
              <w:t xml:space="preserve"> (</w:t>
            </w:r>
            <w:proofErr w:type="spellStart"/>
            <w:r w:rsidRPr="00D6050A">
              <w:rPr>
                <w:rFonts w:ascii="Arial" w:hAnsi="Arial" w:cs="Arial"/>
                <w:sz w:val="18"/>
                <w:szCs w:val="18"/>
              </w:rPr>
              <w:t>Cuili</w:t>
            </w:r>
            <w:proofErr w:type="spellEnd"/>
            <w:r w:rsidRPr="00D6050A">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8C6462D" w14:textId="77777777" w:rsidR="00D6050A" w:rsidRPr="00D6050A" w:rsidRDefault="00D6050A" w:rsidP="00504BB2">
            <w:pPr>
              <w:spacing w:before="20" w:after="20"/>
              <w:rPr>
                <w:rFonts w:ascii="Arial" w:hAnsi="Arial" w:cs="Arial"/>
                <w:sz w:val="18"/>
                <w:szCs w:val="18"/>
              </w:rPr>
            </w:pPr>
            <w:proofErr w:type="spellStart"/>
            <w:r w:rsidRPr="00D6050A">
              <w:rPr>
                <w:rFonts w:ascii="Arial" w:hAnsi="Arial" w:cs="Arial"/>
                <w:sz w:val="18"/>
                <w:szCs w:val="18"/>
              </w:rPr>
              <w:t>pCR</w:t>
            </w:r>
            <w:proofErr w:type="spellEnd"/>
          </w:p>
          <w:p w14:paraId="07BB0E8D" w14:textId="097EE286" w:rsidR="00D6050A" w:rsidRPr="00D6050A" w:rsidRDefault="00D6050A" w:rsidP="00504BB2">
            <w:pPr>
              <w:spacing w:before="20" w:after="20"/>
              <w:rPr>
                <w:rFonts w:ascii="Arial" w:hAnsi="Arial" w:cs="Arial"/>
                <w:sz w:val="18"/>
                <w:szCs w:val="18"/>
              </w:rPr>
            </w:pPr>
            <w:r w:rsidRPr="00D6050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96561D5" w14:textId="77777777" w:rsidR="00D6050A" w:rsidRDefault="00D6050A" w:rsidP="00504BB2">
            <w:pPr>
              <w:spacing w:before="20" w:after="20" w:line="240" w:lineRule="auto"/>
              <w:rPr>
                <w:rFonts w:ascii="Arial" w:hAnsi="Arial" w:cs="Arial"/>
                <w:i/>
                <w:sz w:val="18"/>
                <w:szCs w:val="18"/>
              </w:rPr>
            </w:pPr>
            <w:r w:rsidRPr="00D6050A">
              <w:rPr>
                <w:rFonts w:ascii="Arial" w:hAnsi="Arial" w:cs="Arial"/>
                <w:sz w:val="18"/>
                <w:szCs w:val="18"/>
              </w:rPr>
              <w:t>Revision of S6-243299.</w:t>
            </w:r>
          </w:p>
          <w:p w14:paraId="1504F49C" w14:textId="6A9F3948" w:rsidR="00D6050A" w:rsidRDefault="00D6050A" w:rsidP="00504BB2">
            <w:pPr>
              <w:spacing w:before="20" w:after="20" w:line="240" w:lineRule="auto"/>
              <w:rPr>
                <w:rFonts w:ascii="Arial" w:hAnsi="Arial" w:cs="Arial"/>
                <w:sz w:val="18"/>
                <w:szCs w:val="18"/>
              </w:rPr>
            </w:pPr>
            <w:r w:rsidRPr="00D6050A">
              <w:rPr>
                <w:rFonts w:ascii="Arial" w:hAnsi="Arial" w:cs="Arial"/>
                <w:i/>
                <w:sz w:val="18"/>
                <w:szCs w:val="18"/>
              </w:rPr>
              <w:t>Update solution #AE4</w:t>
            </w:r>
          </w:p>
          <w:p w14:paraId="2E29FB2F" w14:textId="63C4EEAB" w:rsidR="00D6050A" w:rsidRPr="00504BB2" w:rsidRDefault="00D6050A"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960A40" w14:textId="77777777" w:rsidR="00D6050A" w:rsidRPr="00D6050A" w:rsidRDefault="00D6050A" w:rsidP="00504BB2">
            <w:pPr>
              <w:spacing w:before="20" w:after="20" w:line="240" w:lineRule="auto"/>
              <w:rPr>
                <w:rFonts w:ascii="Arial" w:hAnsi="Arial" w:cs="Arial"/>
                <w:bCs/>
                <w:sz w:val="18"/>
                <w:szCs w:val="18"/>
              </w:rPr>
            </w:pPr>
          </w:p>
        </w:tc>
      </w:tr>
      <w:tr w:rsidR="00504BB2" w:rsidRPr="00996A6E" w14:paraId="56E86B38" w14:textId="77777777" w:rsidTr="00761B9E">
        <w:tc>
          <w:tcPr>
            <w:tcW w:w="1159" w:type="dxa"/>
            <w:tcBorders>
              <w:top w:val="single" w:sz="4" w:space="0" w:color="auto"/>
              <w:left w:val="single" w:sz="4" w:space="0" w:color="auto"/>
              <w:bottom w:val="single" w:sz="4" w:space="0" w:color="auto"/>
              <w:right w:val="single" w:sz="4" w:space="0" w:color="auto"/>
            </w:tcBorders>
            <w:shd w:val="clear" w:color="auto" w:fill="FFFFFF"/>
          </w:tcPr>
          <w:p w14:paraId="20AA28EC" w14:textId="12186A2E" w:rsidR="00504BB2" w:rsidRPr="00504BB2" w:rsidRDefault="00000000" w:rsidP="00504BB2">
            <w:pPr>
              <w:spacing w:before="20" w:after="20" w:line="240" w:lineRule="auto"/>
              <w:rPr>
                <w:rFonts w:ascii="Arial" w:hAnsi="Arial" w:cs="Arial"/>
                <w:bCs/>
                <w:sz w:val="18"/>
                <w:szCs w:val="18"/>
              </w:rPr>
            </w:pPr>
            <w:hyperlink r:id="rId127" w:history="1">
              <w:r w:rsidR="00504BB2" w:rsidRPr="00504BB2">
                <w:rPr>
                  <w:rStyle w:val="Hyperlink"/>
                  <w:rFonts w:ascii="Arial" w:hAnsi="Arial" w:cs="Arial"/>
                  <w:sz w:val="18"/>
                  <w:szCs w:val="18"/>
                </w:rPr>
                <w:t>S6-243196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AF09AA2" w14:textId="2A35605D"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evaluation for Sol#4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B691BD5" w14:textId="15A9FCE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4A4B696"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A5D9232" w14:textId="3DFD497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BE5D83" w14:textId="38F95F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C1619CB" w14:textId="27175C75" w:rsidR="00504BB2" w:rsidRPr="00761B9E" w:rsidRDefault="00761B9E" w:rsidP="00504BB2">
            <w:pPr>
              <w:spacing w:before="20" w:after="20" w:line="240" w:lineRule="auto"/>
              <w:rPr>
                <w:rFonts w:ascii="Arial" w:hAnsi="Arial" w:cs="Arial"/>
                <w:bCs/>
                <w:sz w:val="18"/>
                <w:szCs w:val="18"/>
              </w:rPr>
            </w:pPr>
            <w:r w:rsidRPr="00761B9E">
              <w:rPr>
                <w:rFonts w:ascii="Arial" w:hAnsi="Arial" w:cs="Arial"/>
                <w:bCs/>
                <w:sz w:val="18"/>
                <w:szCs w:val="18"/>
              </w:rPr>
              <w:t>Revised to S6-243561</w:t>
            </w:r>
          </w:p>
        </w:tc>
      </w:tr>
      <w:tr w:rsidR="00761B9E" w:rsidRPr="00996A6E" w14:paraId="06406C9B" w14:textId="77777777" w:rsidTr="00F80DDA">
        <w:tc>
          <w:tcPr>
            <w:tcW w:w="1159" w:type="dxa"/>
            <w:tcBorders>
              <w:top w:val="single" w:sz="4" w:space="0" w:color="auto"/>
              <w:left w:val="single" w:sz="4" w:space="0" w:color="auto"/>
              <w:bottom w:val="single" w:sz="4" w:space="0" w:color="auto"/>
              <w:right w:val="single" w:sz="4" w:space="0" w:color="auto"/>
            </w:tcBorders>
            <w:shd w:val="clear" w:color="auto" w:fill="99CCFF"/>
          </w:tcPr>
          <w:p w14:paraId="2C7C0660" w14:textId="70932E94" w:rsidR="00761B9E" w:rsidRPr="00761B9E" w:rsidRDefault="00761B9E" w:rsidP="00504BB2">
            <w:pPr>
              <w:spacing w:before="20" w:after="20" w:line="240" w:lineRule="auto"/>
            </w:pPr>
            <w:r w:rsidRPr="00761B9E">
              <w:rPr>
                <w:rFonts w:ascii="Arial" w:hAnsi="Arial" w:cs="Arial"/>
                <w:sz w:val="18"/>
              </w:rPr>
              <w:t>S6-243561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D0D48D9" w14:textId="596ECD6A" w:rsidR="00761B9E" w:rsidRPr="00761B9E" w:rsidRDefault="00761B9E" w:rsidP="00504BB2">
            <w:pPr>
              <w:spacing w:before="20" w:after="20" w:line="240" w:lineRule="auto"/>
              <w:rPr>
                <w:rFonts w:ascii="Arial" w:hAnsi="Arial" w:cs="Arial"/>
                <w:sz w:val="18"/>
                <w:szCs w:val="18"/>
              </w:rPr>
            </w:pPr>
            <w:proofErr w:type="spellStart"/>
            <w:r w:rsidRPr="00761B9E">
              <w:rPr>
                <w:rFonts w:ascii="Arial" w:hAnsi="Arial" w:cs="Arial"/>
                <w:sz w:val="18"/>
                <w:szCs w:val="18"/>
              </w:rPr>
              <w:t>pCR</w:t>
            </w:r>
            <w:proofErr w:type="spellEnd"/>
            <w:r w:rsidRPr="00761B9E">
              <w:rPr>
                <w:rFonts w:ascii="Arial" w:hAnsi="Arial" w:cs="Arial"/>
                <w:sz w:val="18"/>
                <w:szCs w:val="18"/>
              </w:rPr>
              <w:t xml:space="preserve"> on update evaluation for Sol#4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1B07A9B" w14:textId="0ACB39D9" w:rsidR="00761B9E" w:rsidRPr="00761B9E" w:rsidRDefault="00761B9E" w:rsidP="00504BB2">
            <w:pPr>
              <w:spacing w:before="20" w:after="20" w:line="240" w:lineRule="auto"/>
              <w:rPr>
                <w:rFonts w:ascii="Arial" w:hAnsi="Arial" w:cs="Arial"/>
                <w:sz w:val="18"/>
                <w:szCs w:val="18"/>
              </w:rPr>
            </w:pPr>
            <w:r w:rsidRPr="00761B9E">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8ABF631" w14:textId="77777777" w:rsidR="00761B9E" w:rsidRPr="00761B9E" w:rsidRDefault="00761B9E" w:rsidP="00504BB2">
            <w:pPr>
              <w:spacing w:before="20" w:after="20"/>
              <w:rPr>
                <w:rFonts w:ascii="Arial" w:hAnsi="Arial" w:cs="Arial"/>
                <w:sz w:val="18"/>
                <w:szCs w:val="18"/>
              </w:rPr>
            </w:pPr>
            <w:proofErr w:type="spellStart"/>
            <w:r w:rsidRPr="00761B9E">
              <w:rPr>
                <w:rFonts w:ascii="Arial" w:hAnsi="Arial" w:cs="Arial"/>
                <w:sz w:val="18"/>
                <w:szCs w:val="18"/>
              </w:rPr>
              <w:t>pCR</w:t>
            </w:r>
            <w:proofErr w:type="spellEnd"/>
          </w:p>
          <w:p w14:paraId="1A5C7AFB" w14:textId="38109A81" w:rsidR="00761B9E" w:rsidRPr="00761B9E" w:rsidRDefault="00761B9E" w:rsidP="00504BB2">
            <w:pPr>
              <w:spacing w:before="20" w:after="20"/>
              <w:rPr>
                <w:rFonts w:ascii="Arial" w:hAnsi="Arial" w:cs="Arial"/>
                <w:sz w:val="18"/>
                <w:szCs w:val="18"/>
              </w:rPr>
            </w:pPr>
            <w:r w:rsidRPr="00761B9E">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6C51252" w14:textId="77777777" w:rsidR="00761B9E" w:rsidRDefault="00761B9E" w:rsidP="00504BB2">
            <w:pPr>
              <w:spacing w:before="20" w:after="20" w:line="240" w:lineRule="auto"/>
              <w:rPr>
                <w:rFonts w:ascii="Arial" w:hAnsi="Arial" w:cs="Arial"/>
                <w:i/>
                <w:sz w:val="18"/>
                <w:szCs w:val="18"/>
              </w:rPr>
            </w:pPr>
            <w:r w:rsidRPr="00761B9E">
              <w:rPr>
                <w:rFonts w:ascii="Arial" w:hAnsi="Arial" w:cs="Arial"/>
                <w:sz w:val="18"/>
                <w:szCs w:val="18"/>
              </w:rPr>
              <w:t>Revision of S6-243196.</w:t>
            </w:r>
          </w:p>
          <w:p w14:paraId="6A1F62C9" w14:textId="27B3C624" w:rsidR="00761B9E" w:rsidRDefault="00761B9E" w:rsidP="00504BB2">
            <w:pPr>
              <w:spacing w:before="20" w:after="20" w:line="240" w:lineRule="auto"/>
              <w:rPr>
                <w:rFonts w:ascii="Arial" w:hAnsi="Arial" w:cs="Arial"/>
                <w:sz w:val="18"/>
                <w:szCs w:val="18"/>
              </w:rPr>
            </w:pPr>
            <w:r w:rsidRPr="00761B9E">
              <w:rPr>
                <w:rFonts w:ascii="Arial" w:hAnsi="Arial" w:cs="Arial"/>
                <w:i/>
                <w:sz w:val="18"/>
                <w:szCs w:val="18"/>
              </w:rPr>
              <w:t>Update Solution #AE4</w:t>
            </w:r>
          </w:p>
          <w:p w14:paraId="68E6AD99" w14:textId="7004257F" w:rsidR="00761B9E" w:rsidRPr="00504BB2" w:rsidRDefault="00761B9E"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49EAC2F" w14:textId="77777777" w:rsidR="00761B9E" w:rsidRPr="00761B9E" w:rsidRDefault="00761B9E" w:rsidP="00504BB2">
            <w:pPr>
              <w:spacing w:before="20" w:after="20" w:line="240" w:lineRule="auto"/>
              <w:rPr>
                <w:rFonts w:ascii="Arial" w:hAnsi="Arial" w:cs="Arial"/>
                <w:bCs/>
                <w:sz w:val="18"/>
                <w:szCs w:val="18"/>
              </w:rPr>
            </w:pPr>
          </w:p>
        </w:tc>
      </w:tr>
      <w:tr w:rsidR="00504BB2" w:rsidRPr="00996A6E" w14:paraId="40B6F5D9" w14:textId="77777777" w:rsidTr="00F80DDA">
        <w:tc>
          <w:tcPr>
            <w:tcW w:w="1159" w:type="dxa"/>
            <w:tcBorders>
              <w:top w:val="single" w:sz="4" w:space="0" w:color="auto"/>
              <w:left w:val="single" w:sz="4" w:space="0" w:color="auto"/>
              <w:bottom w:val="single" w:sz="4" w:space="0" w:color="auto"/>
              <w:right w:val="single" w:sz="4" w:space="0" w:color="auto"/>
            </w:tcBorders>
            <w:shd w:val="clear" w:color="auto" w:fill="FFFFFF"/>
          </w:tcPr>
          <w:p w14:paraId="30EE9502" w14:textId="400B20C1" w:rsidR="00504BB2" w:rsidRPr="00504BB2" w:rsidRDefault="00000000" w:rsidP="00504BB2">
            <w:pPr>
              <w:spacing w:before="20" w:after="20" w:line="240" w:lineRule="auto"/>
              <w:rPr>
                <w:rFonts w:ascii="Arial" w:hAnsi="Arial" w:cs="Arial"/>
                <w:bCs/>
                <w:sz w:val="18"/>
                <w:szCs w:val="18"/>
              </w:rPr>
            </w:pPr>
            <w:hyperlink r:id="rId128" w:history="1">
              <w:r w:rsidR="00504BB2" w:rsidRPr="00504BB2">
                <w:rPr>
                  <w:rStyle w:val="Hyperlink"/>
                  <w:rFonts w:ascii="Arial" w:hAnsi="Arial" w:cs="Arial"/>
                  <w:sz w:val="18"/>
                  <w:szCs w:val="18"/>
                </w:rPr>
                <w:t>S6-243183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BD733DC" w14:textId="0A06C9B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Remove EN2 in 7.2.6.1.2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9ED595D" w14:textId="2123A64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E3A51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18A017A" w14:textId="0E456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667841A" w14:textId="16DDDA9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C43D108" w14:textId="05AAAFBC"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S6-243562</w:t>
            </w:r>
          </w:p>
        </w:tc>
      </w:tr>
      <w:tr w:rsidR="00F80DDA" w:rsidRPr="00996A6E" w14:paraId="7271539C" w14:textId="77777777" w:rsidTr="00F80DDA">
        <w:tc>
          <w:tcPr>
            <w:tcW w:w="1159" w:type="dxa"/>
            <w:tcBorders>
              <w:top w:val="single" w:sz="4" w:space="0" w:color="auto"/>
              <w:left w:val="single" w:sz="4" w:space="0" w:color="auto"/>
              <w:bottom w:val="single" w:sz="4" w:space="0" w:color="auto"/>
              <w:right w:val="single" w:sz="4" w:space="0" w:color="auto"/>
            </w:tcBorders>
            <w:shd w:val="clear" w:color="auto" w:fill="99CCFF"/>
          </w:tcPr>
          <w:p w14:paraId="3DCDE26A" w14:textId="00A17EF6" w:rsidR="00F80DDA" w:rsidRPr="00F80DDA" w:rsidRDefault="00F80DDA" w:rsidP="00504BB2">
            <w:pPr>
              <w:spacing w:before="20" w:after="20" w:line="240" w:lineRule="auto"/>
            </w:pPr>
            <w:r w:rsidRPr="00F80DDA">
              <w:rPr>
                <w:rFonts w:ascii="Arial" w:hAnsi="Arial" w:cs="Arial"/>
                <w:sz w:val="18"/>
              </w:rPr>
              <w:t>S6-243562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E73C305" w14:textId="4E905D70"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Remove EN2 in 7.2.6.1.2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A0D475E" w14:textId="135D62C4"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AD30BDF"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4A77D5F6" w14:textId="0D7B6ECA"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28EA90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S6-243183.</w:t>
            </w:r>
          </w:p>
          <w:p w14:paraId="23B07479" w14:textId="273620A2"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#AE6</w:t>
            </w:r>
          </w:p>
          <w:p w14:paraId="72581F06" w14:textId="5355F54D" w:rsidR="00F80DDA" w:rsidRPr="00504BB2" w:rsidRDefault="00F80DDA"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9AB0F28" w14:textId="77777777" w:rsidR="00F80DDA" w:rsidRPr="00F80DDA" w:rsidRDefault="00F80DDA" w:rsidP="00504BB2">
            <w:pPr>
              <w:spacing w:before="20" w:after="20" w:line="240" w:lineRule="auto"/>
              <w:rPr>
                <w:rFonts w:ascii="Arial" w:hAnsi="Arial" w:cs="Arial"/>
                <w:bCs/>
                <w:sz w:val="18"/>
                <w:szCs w:val="18"/>
              </w:rPr>
            </w:pPr>
          </w:p>
        </w:tc>
      </w:tr>
      <w:tr w:rsidR="00504BB2" w:rsidRPr="00996A6E" w14:paraId="7E4EDBF0" w14:textId="77777777" w:rsidTr="00F80DDA">
        <w:tc>
          <w:tcPr>
            <w:tcW w:w="1159" w:type="dxa"/>
            <w:tcBorders>
              <w:top w:val="single" w:sz="4" w:space="0" w:color="auto"/>
              <w:left w:val="single" w:sz="4" w:space="0" w:color="auto"/>
              <w:bottom w:val="single" w:sz="4" w:space="0" w:color="auto"/>
              <w:right w:val="single" w:sz="4" w:space="0" w:color="auto"/>
            </w:tcBorders>
            <w:shd w:val="clear" w:color="auto" w:fill="FFFFFF"/>
          </w:tcPr>
          <w:p w14:paraId="3112FE4F" w14:textId="273C1EC6" w:rsidR="00504BB2" w:rsidRPr="00504BB2" w:rsidRDefault="00000000" w:rsidP="00504BB2">
            <w:pPr>
              <w:spacing w:before="20" w:after="20" w:line="240" w:lineRule="auto"/>
              <w:rPr>
                <w:rFonts w:ascii="Arial" w:hAnsi="Arial" w:cs="Arial"/>
                <w:bCs/>
                <w:sz w:val="18"/>
                <w:szCs w:val="18"/>
              </w:rPr>
            </w:pPr>
            <w:hyperlink r:id="rId129" w:history="1">
              <w:r w:rsidR="00504BB2" w:rsidRPr="00504BB2">
                <w:rPr>
                  <w:rStyle w:val="Hyperlink"/>
                  <w:rFonts w:ascii="Arial" w:hAnsi="Arial" w:cs="Arial"/>
                  <w:sz w:val="18"/>
                  <w:szCs w:val="18"/>
                </w:rPr>
                <w:t>S6-243073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B2F6FD" w14:textId="5B527AA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an editor's note in subclause 7.2.7.1.1 in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CBA1D08" w14:textId="1BE6978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868390"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AF87C91" w14:textId="4772193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9CFBD84" w14:textId="7F3ED82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A627BA" w14:textId="2993A20E"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S6-243563</w:t>
            </w:r>
          </w:p>
        </w:tc>
      </w:tr>
      <w:tr w:rsidR="00F80DDA" w:rsidRPr="00996A6E" w14:paraId="1FE6799D" w14:textId="77777777" w:rsidTr="00ED4CEC">
        <w:tc>
          <w:tcPr>
            <w:tcW w:w="1159" w:type="dxa"/>
            <w:tcBorders>
              <w:top w:val="single" w:sz="4" w:space="0" w:color="auto"/>
              <w:left w:val="single" w:sz="4" w:space="0" w:color="auto"/>
              <w:bottom w:val="single" w:sz="4" w:space="0" w:color="auto"/>
              <w:right w:val="single" w:sz="4" w:space="0" w:color="auto"/>
            </w:tcBorders>
            <w:shd w:val="clear" w:color="auto" w:fill="99CCFF"/>
          </w:tcPr>
          <w:p w14:paraId="6D81B250" w14:textId="67D44ADC" w:rsidR="00F80DDA" w:rsidRPr="00F80DDA" w:rsidRDefault="00F80DDA" w:rsidP="00504BB2">
            <w:pPr>
              <w:spacing w:before="20" w:after="20" w:line="240" w:lineRule="auto"/>
            </w:pPr>
            <w:r w:rsidRPr="00F80DDA">
              <w:rPr>
                <w:rFonts w:ascii="Arial" w:hAnsi="Arial" w:cs="Arial"/>
                <w:sz w:val="18"/>
              </w:rPr>
              <w:lastRenderedPageBreak/>
              <w:t>S6-243563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3A29CA1" w14:textId="5648B70F"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Pseudo-CR on Adding an editor's note in subclause 7.2.7.1.1 in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05F7FD1" w14:textId="3EA38BD2"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DFDF55"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5AB738A9" w14:textId="17878A23"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182FB3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S6-243073.</w:t>
            </w:r>
          </w:p>
          <w:p w14:paraId="1ADB0D16" w14:textId="77C3117E"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#AE7</w:t>
            </w:r>
          </w:p>
          <w:p w14:paraId="42058D07" w14:textId="45CB146A" w:rsidR="00F80DDA" w:rsidRPr="00504BB2" w:rsidRDefault="00F80DDA"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A001304" w14:textId="77777777" w:rsidR="00F80DDA" w:rsidRPr="00F80DDA" w:rsidRDefault="00F80DDA" w:rsidP="00504BB2">
            <w:pPr>
              <w:spacing w:before="20" w:after="20" w:line="240" w:lineRule="auto"/>
              <w:rPr>
                <w:rFonts w:ascii="Arial" w:hAnsi="Arial" w:cs="Arial"/>
                <w:bCs/>
                <w:sz w:val="18"/>
                <w:szCs w:val="18"/>
              </w:rPr>
            </w:pPr>
          </w:p>
        </w:tc>
      </w:tr>
      <w:tr w:rsidR="00504BB2" w:rsidRPr="00996A6E" w14:paraId="69C02C08" w14:textId="77777777" w:rsidTr="00ED4CEC">
        <w:tc>
          <w:tcPr>
            <w:tcW w:w="1159" w:type="dxa"/>
            <w:tcBorders>
              <w:top w:val="single" w:sz="4" w:space="0" w:color="auto"/>
              <w:left w:val="single" w:sz="4" w:space="0" w:color="auto"/>
              <w:bottom w:val="single" w:sz="4" w:space="0" w:color="auto"/>
              <w:right w:val="single" w:sz="4" w:space="0" w:color="auto"/>
            </w:tcBorders>
            <w:shd w:val="clear" w:color="auto" w:fill="FFFFFF"/>
          </w:tcPr>
          <w:p w14:paraId="3D06B363" w14:textId="5676C3C7" w:rsidR="00504BB2" w:rsidRPr="00504BB2" w:rsidRDefault="00000000" w:rsidP="00504BB2">
            <w:pPr>
              <w:spacing w:before="20" w:after="20" w:line="240" w:lineRule="auto"/>
              <w:rPr>
                <w:rFonts w:ascii="Arial" w:hAnsi="Arial" w:cs="Arial"/>
                <w:bCs/>
                <w:sz w:val="18"/>
                <w:szCs w:val="18"/>
              </w:rPr>
            </w:pPr>
            <w:hyperlink r:id="rId130" w:history="1">
              <w:r w:rsidR="00504BB2" w:rsidRPr="00504BB2">
                <w:rPr>
                  <w:rStyle w:val="Hyperlink"/>
                  <w:rFonts w:ascii="Arial" w:hAnsi="Arial" w:cs="Arial"/>
                  <w:sz w:val="18"/>
                  <w:szCs w:val="18"/>
                </w:rPr>
                <w:t>S6-243248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51CA2A6" w14:textId="5E89D2E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698914B" w14:textId="536B81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F5D04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60AE607" w14:textId="2A44476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B277713" w14:textId="18740DD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10209E" w14:textId="49B6DF42" w:rsidR="00504BB2" w:rsidRPr="00ED4CEC" w:rsidRDefault="00ED4CEC" w:rsidP="00504BB2">
            <w:pPr>
              <w:spacing w:before="20" w:after="20" w:line="240" w:lineRule="auto"/>
              <w:rPr>
                <w:rFonts w:ascii="Arial" w:hAnsi="Arial" w:cs="Arial"/>
                <w:bCs/>
                <w:sz w:val="18"/>
                <w:szCs w:val="18"/>
              </w:rPr>
            </w:pPr>
            <w:r w:rsidRPr="00ED4CEC">
              <w:rPr>
                <w:rFonts w:ascii="Arial" w:hAnsi="Arial" w:cs="Arial"/>
                <w:bCs/>
                <w:sz w:val="18"/>
                <w:szCs w:val="18"/>
              </w:rPr>
              <w:t>Revised to S6-243564</w:t>
            </w:r>
          </w:p>
        </w:tc>
      </w:tr>
      <w:tr w:rsidR="00ED4CEC" w:rsidRPr="00996A6E" w14:paraId="29073336" w14:textId="77777777" w:rsidTr="00BF6B83">
        <w:tc>
          <w:tcPr>
            <w:tcW w:w="1159" w:type="dxa"/>
            <w:tcBorders>
              <w:top w:val="single" w:sz="4" w:space="0" w:color="auto"/>
              <w:left w:val="single" w:sz="4" w:space="0" w:color="auto"/>
              <w:bottom w:val="single" w:sz="4" w:space="0" w:color="auto"/>
              <w:right w:val="single" w:sz="4" w:space="0" w:color="auto"/>
            </w:tcBorders>
            <w:shd w:val="clear" w:color="auto" w:fill="99CCFF"/>
          </w:tcPr>
          <w:p w14:paraId="79141C48" w14:textId="14447696" w:rsidR="00ED4CEC" w:rsidRPr="00ED4CEC" w:rsidRDefault="00ED4CEC" w:rsidP="00504BB2">
            <w:pPr>
              <w:spacing w:before="20" w:after="20" w:line="240" w:lineRule="auto"/>
            </w:pPr>
            <w:r w:rsidRPr="00ED4CEC">
              <w:rPr>
                <w:rFonts w:ascii="Arial" w:hAnsi="Arial" w:cs="Arial"/>
                <w:sz w:val="18"/>
              </w:rPr>
              <w:t>S6-243564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8DE3B4" w14:textId="2186156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5653972" w14:textId="2FF02A7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 xml:space="preserve">Huawei, </w:t>
            </w:r>
            <w:proofErr w:type="spellStart"/>
            <w:r w:rsidRPr="00ED4CEC">
              <w:rPr>
                <w:rFonts w:ascii="Arial" w:hAnsi="Arial" w:cs="Arial"/>
                <w:sz w:val="18"/>
                <w:szCs w:val="18"/>
              </w:rPr>
              <w:t>Hisilicon</w:t>
            </w:r>
            <w:proofErr w:type="spellEnd"/>
            <w:r w:rsidRPr="00ED4CEC">
              <w:rPr>
                <w:rFonts w:ascii="Arial" w:hAnsi="Arial" w:cs="Arial"/>
                <w:sz w:val="18"/>
                <w:szCs w:val="18"/>
              </w:rPr>
              <w:t xml:space="preserve"> (</w:t>
            </w:r>
            <w:proofErr w:type="spellStart"/>
            <w:r w:rsidRPr="00ED4CEC">
              <w:rPr>
                <w:rFonts w:ascii="Arial" w:hAnsi="Arial" w:cs="Arial"/>
                <w:sz w:val="18"/>
                <w:szCs w:val="18"/>
              </w:rPr>
              <w:t>Yajie</w:t>
            </w:r>
            <w:proofErr w:type="spellEnd"/>
            <w:r w:rsidRPr="00ED4CEC">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41CB0FE" w14:textId="77777777" w:rsidR="00ED4CEC" w:rsidRPr="00ED4CEC" w:rsidRDefault="00ED4CEC" w:rsidP="00504BB2">
            <w:pPr>
              <w:spacing w:before="20" w:after="20"/>
              <w:rPr>
                <w:rFonts w:ascii="Arial" w:hAnsi="Arial" w:cs="Arial"/>
                <w:sz w:val="18"/>
                <w:szCs w:val="18"/>
              </w:rPr>
            </w:pPr>
            <w:proofErr w:type="spellStart"/>
            <w:r w:rsidRPr="00ED4CEC">
              <w:rPr>
                <w:rFonts w:ascii="Arial" w:hAnsi="Arial" w:cs="Arial"/>
                <w:sz w:val="18"/>
                <w:szCs w:val="18"/>
              </w:rPr>
              <w:t>pCR</w:t>
            </w:r>
            <w:proofErr w:type="spellEnd"/>
          </w:p>
          <w:p w14:paraId="5759A813" w14:textId="6BBEDCA8" w:rsidR="00ED4CEC" w:rsidRPr="00ED4CEC" w:rsidRDefault="00ED4CEC" w:rsidP="00504BB2">
            <w:pPr>
              <w:spacing w:before="20" w:after="20"/>
              <w:rPr>
                <w:rFonts w:ascii="Arial" w:hAnsi="Arial" w:cs="Arial"/>
                <w:sz w:val="18"/>
                <w:szCs w:val="18"/>
              </w:rPr>
            </w:pPr>
            <w:r w:rsidRPr="00ED4CEC">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17BFC3F" w14:textId="77777777" w:rsidR="00ED4CEC" w:rsidRDefault="00ED4CEC" w:rsidP="00504BB2">
            <w:pPr>
              <w:spacing w:before="20" w:after="20" w:line="240" w:lineRule="auto"/>
              <w:rPr>
                <w:rFonts w:ascii="Arial" w:hAnsi="Arial" w:cs="Arial"/>
                <w:i/>
                <w:sz w:val="18"/>
                <w:szCs w:val="18"/>
              </w:rPr>
            </w:pPr>
            <w:r w:rsidRPr="00ED4CEC">
              <w:rPr>
                <w:rFonts w:ascii="Arial" w:hAnsi="Arial" w:cs="Arial"/>
                <w:sz w:val="18"/>
                <w:szCs w:val="18"/>
              </w:rPr>
              <w:t>Revision of S6-243248.</w:t>
            </w:r>
          </w:p>
          <w:p w14:paraId="47B246ED" w14:textId="08806A55" w:rsidR="00ED4CEC" w:rsidRDefault="00ED4CEC" w:rsidP="00504BB2">
            <w:pPr>
              <w:spacing w:before="20" w:after="20" w:line="240" w:lineRule="auto"/>
              <w:rPr>
                <w:rFonts w:ascii="Arial" w:hAnsi="Arial" w:cs="Arial"/>
                <w:sz w:val="18"/>
                <w:szCs w:val="18"/>
              </w:rPr>
            </w:pPr>
            <w:r w:rsidRPr="00ED4CEC">
              <w:rPr>
                <w:rFonts w:ascii="Arial" w:hAnsi="Arial" w:cs="Arial"/>
                <w:i/>
                <w:sz w:val="18"/>
                <w:szCs w:val="18"/>
              </w:rPr>
              <w:t>New solution</w:t>
            </w:r>
          </w:p>
          <w:p w14:paraId="2591BCB1" w14:textId="142417D0" w:rsidR="00ED4CEC" w:rsidRPr="00504BB2" w:rsidRDefault="00ED4CEC"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3009955" w14:textId="77777777" w:rsidR="00ED4CEC" w:rsidRPr="00ED4CEC" w:rsidRDefault="00ED4CEC" w:rsidP="00504BB2">
            <w:pPr>
              <w:spacing w:before="20" w:after="20" w:line="240" w:lineRule="auto"/>
              <w:rPr>
                <w:rFonts w:ascii="Arial" w:hAnsi="Arial" w:cs="Arial"/>
                <w:bCs/>
                <w:sz w:val="18"/>
                <w:szCs w:val="18"/>
              </w:rPr>
            </w:pPr>
          </w:p>
        </w:tc>
      </w:tr>
      <w:tr w:rsidR="00504BB2" w:rsidRPr="00996A6E" w14:paraId="5C511B3C" w14:textId="77777777" w:rsidTr="00BF6B83">
        <w:tc>
          <w:tcPr>
            <w:tcW w:w="1159" w:type="dxa"/>
            <w:tcBorders>
              <w:top w:val="single" w:sz="4" w:space="0" w:color="auto"/>
              <w:left w:val="single" w:sz="4" w:space="0" w:color="auto"/>
              <w:bottom w:val="single" w:sz="4" w:space="0" w:color="auto"/>
              <w:right w:val="single" w:sz="4" w:space="0" w:color="auto"/>
            </w:tcBorders>
            <w:shd w:val="clear" w:color="auto" w:fill="FFFFFF"/>
          </w:tcPr>
          <w:p w14:paraId="4671C7B7" w14:textId="17839C1A" w:rsidR="00504BB2" w:rsidRPr="00504BB2" w:rsidRDefault="00000000" w:rsidP="00504BB2">
            <w:pPr>
              <w:spacing w:before="20" w:after="20" w:line="240" w:lineRule="auto"/>
              <w:rPr>
                <w:rFonts w:ascii="Arial" w:hAnsi="Arial" w:cs="Arial"/>
                <w:bCs/>
                <w:sz w:val="18"/>
                <w:szCs w:val="18"/>
              </w:rPr>
            </w:pPr>
            <w:hyperlink r:id="rId131" w:history="1">
              <w:r w:rsidR="00504BB2" w:rsidRPr="00504BB2">
                <w:rPr>
                  <w:rStyle w:val="Hyperlink"/>
                  <w:rFonts w:ascii="Arial" w:hAnsi="Arial" w:cs="Arial"/>
                  <w:sz w:val="18"/>
                  <w:szCs w:val="18"/>
                </w:rPr>
                <w:t>S6-243213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079F7C" w14:textId="6A770CD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Key issue on UE RAT connectivity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7E1005" w14:textId="24F0156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9E2DF3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395D98" w14:textId="2F9921E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BC85886" w14:textId="20B6A99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F8F163" w14:textId="40FA3BFD"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S6-243565</w:t>
            </w:r>
          </w:p>
        </w:tc>
      </w:tr>
      <w:tr w:rsidR="00BF6B83" w:rsidRPr="00996A6E" w14:paraId="01DFDB39" w14:textId="77777777" w:rsidTr="00BF6B83">
        <w:tc>
          <w:tcPr>
            <w:tcW w:w="1159" w:type="dxa"/>
            <w:tcBorders>
              <w:top w:val="single" w:sz="4" w:space="0" w:color="auto"/>
              <w:left w:val="single" w:sz="4" w:space="0" w:color="auto"/>
              <w:bottom w:val="single" w:sz="4" w:space="0" w:color="auto"/>
              <w:right w:val="single" w:sz="4" w:space="0" w:color="auto"/>
            </w:tcBorders>
            <w:shd w:val="clear" w:color="auto" w:fill="99CCFF"/>
          </w:tcPr>
          <w:p w14:paraId="47B8E158" w14:textId="03E9D5F4" w:rsidR="00BF6B83" w:rsidRPr="00BF6B83" w:rsidRDefault="00BF6B83" w:rsidP="00504BB2">
            <w:pPr>
              <w:spacing w:before="20" w:after="20" w:line="240" w:lineRule="auto"/>
            </w:pPr>
            <w:r w:rsidRPr="00BF6B83">
              <w:rPr>
                <w:rFonts w:ascii="Arial" w:hAnsi="Arial" w:cs="Arial"/>
                <w:sz w:val="18"/>
              </w:rPr>
              <w:t>S6-243565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AA9C0BE" w14:textId="3CC1A69E"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New Key issue on UE RAT connectivity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D53EF58" w14:textId="6C21D5FA"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14C447D"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1811F743" w14:textId="25EC3E16"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CD4A1E"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S6-243213.</w:t>
            </w:r>
          </w:p>
          <w:p w14:paraId="4632AE6A" w14:textId="4696587B"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KI</w:t>
            </w:r>
          </w:p>
          <w:p w14:paraId="04477539" w14:textId="7316A130" w:rsidR="00BF6B83" w:rsidRPr="00504BB2" w:rsidRDefault="00BF6B83"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468C1CE" w14:textId="77777777" w:rsidR="00BF6B83" w:rsidRPr="00BF6B83" w:rsidRDefault="00BF6B83" w:rsidP="00504BB2">
            <w:pPr>
              <w:spacing w:before="20" w:after="20" w:line="240" w:lineRule="auto"/>
              <w:rPr>
                <w:rFonts w:ascii="Arial" w:hAnsi="Arial" w:cs="Arial"/>
                <w:bCs/>
                <w:sz w:val="18"/>
                <w:szCs w:val="18"/>
              </w:rPr>
            </w:pPr>
          </w:p>
        </w:tc>
      </w:tr>
      <w:tr w:rsidR="00504BB2" w:rsidRPr="00996A6E" w14:paraId="17AD14DD" w14:textId="77777777" w:rsidTr="00BF6B83">
        <w:tc>
          <w:tcPr>
            <w:tcW w:w="1159" w:type="dxa"/>
            <w:tcBorders>
              <w:top w:val="single" w:sz="4" w:space="0" w:color="auto"/>
              <w:left w:val="single" w:sz="4" w:space="0" w:color="auto"/>
              <w:bottom w:val="single" w:sz="4" w:space="0" w:color="auto"/>
              <w:right w:val="single" w:sz="4" w:space="0" w:color="auto"/>
            </w:tcBorders>
            <w:shd w:val="clear" w:color="auto" w:fill="FFFFFF"/>
          </w:tcPr>
          <w:p w14:paraId="00E2C666" w14:textId="4FF1101C" w:rsidR="00504BB2" w:rsidRPr="00504BB2" w:rsidRDefault="00000000" w:rsidP="00504BB2">
            <w:pPr>
              <w:spacing w:before="20" w:after="20" w:line="240" w:lineRule="auto"/>
              <w:rPr>
                <w:rFonts w:ascii="Arial" w:hAnsi="Arial" w:cs="Arial"/>
                <w:bCs/>
                <w:sz w:val="18"/>
                <w:szCs w:val="18"/>
              </w:rPr>
            </w:pPr>
            <w:hyperlink r:id="rId132" w:history="1">
              <w:r w:rsidR="00504BB2" w:rsidRPr="00504BB2">
                <w:rPr>
                  <w:rStyle w:val="Hyperlink"/>
                  <w:rFonts w:ascii="Arial" w:hAnsi="Arial" w:cs="Arial"/>
                  <w:sz w:val="18"/>
                  <w:szCs w:val="18"/>
                </w:rPr>
                <w:t>S6-243214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E1F83F" w14:textId="2874CA3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for the key issue related to UE RAT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5FD3D69" w14:textId="51713C1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094B9E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F29D727" w14:textId="04ACA29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32FA18C" w14:textId="6DE5801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5556268" w14:textId="0A1CAC52"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S6-243566</w:t>
            </w:r>
          </w:p>
        </w:tc>
      </w:tr>
      <w:tr w:rsidR="00BF6B83" w:rsidRPr="00996A6E" w14:paraId="10F1D962" w14:textId="77777777" w:rsidTr="00BF6B83">
        <w:tc>
          <w:tcPr>
            <w:tcW w:w="1159" w:type="dxa"/>
            <w:tcBorders>
              <w:top w:val="single" w:sz="4" w:space="0" w:color="auto"/>
              <w:left w:val="single" w:sz="4" w:space="0" w:color="auto"/>
              <w:bottom w:val="single" w:sz="4" w:space="0" w:color="auto"/>
              <w:right w:val="single" w:sz="4" w:space="0" w:color="auto"/>
            </w:tcBorders>
            <w:shd w:val="clear" w:color="auto" w:fill="99CCFF"/>
          </w:tcPr>
          <w:p w14:paraId="292E5715" w14:textId="292D4E8F" w:rsidR="00BF6B83" w:rsidRPr="00BF6B83" w:rsidRDefault="00BF6B83" w:rsidP="00504BB2">
            <w:pPr>
              <w:spacing w:before="20" w:after="20" w:line="240" w:lineRule="auto"/>
            </w:pPr>
            <w:r w:rsidRPr="00BF6B83">
              <w:rPr>
                <w:rFonts w:ascii="Arial" w:hAnsi="Arial" w:cs="Arial"/>
                <w:sz w:val="18"/>
              </w:rPr>
              <w:t>S6-243566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1CF9B5D" w14:textId="4A2B8224"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Solution for the key issue related to UE RAT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4883DB7" w14:textId="022C6FC8"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0CB85BB"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39B463EE" w14:textId="3AD60E75"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089618C"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S6-243214.</w:t>
            </w:r>
          </w:p>
          <w:p w14:paraId="21C3946A" w14:textId="1583E8DF"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solution</w:t>
            </w:r>
          </w:p>
          <w:p w14:paraId="586A821E" w14:textId="40F568D5" w:rsidR="00BF6B83" w:rsidRPr="00504BB2" w:rsidRDefault="00BF6B83"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90E9EE1" w14:textId="77777777" w:rsidR="00BF6B83" w:rsidRPr="00BF6B83" w:rsidRDefault="00BF6B83" w:rsidP="00504BB2">
            <w:pPr>
              <w:spacing w:before="20" w:after="20" w:line="240" w:lineRule="auto"/>
              <w:rPr>
                <w:rFonts w:ascii="Arial" w:hAnsi="Arial" w:cs="Arial"/>
                <w:bCs/>
                <w:sz w:val="18"/>
                <w:szCs w:val="18"/>
              </w:rPr>
            </w:pPr>
          </w:p>
        </w:tc>
      </w:tr>
      <w:tr w:rsidR="00504BB2" w:rsidRPr="00996A6E" w14:paraId="5B18B5E1" w14:textId="77777777" w:rsidTr="00CA265E">
        <w:tc>
          <w:tcPr>
            <w:tcW w:w="1159" w:type="dxa"/>
            <w:tcBorders>
              <w:top w:val="single" w:sz="4" w:space="0" w:color="auto"/>
              <w:left w:val="single" w:sz="4" w:space="0" w:color="auto"/>
              <w:bottom w:val="single" w:sz="4" w:space="0" w:color="auto"/>
              <w:right w:val="single" w:sz="4" w:space="0" w:color="auto"/>
            </w:tcBorders>
            <w:shd w:val="clear" w:color="auto" w:fill="CCFFCC"/>
          </w:tcPr>
          <w:p w14:paraId="47065BFB" w14:textId="44AEFAE5" w:rsidR="00504BB2" w:rsidRPr="00504BB2" w:rsidRDefault="00000000" w:rsidP="00504BB2">
            <w:pPr>
              <w:spacing w:before="20" w:after="20" w:line="240" w:lineRule="auto"/>
              <w:rPr>
                <w:rFonts w:ascii="Arial" w:hAnsi="Arial" w:cs="Arial"/>
                <w:bCs/>
                <w:sz w:val="18"/>
                <w:szCs w:val="18"/>
              </w:rPr>
            </w:pPr>
            <w:hyperlink r:id="rId133" w:history="1">
              <w:r w:rsidR="00504BB2" w:rsidRPr="00504BB2">
                <w:rPr>
                  <w:rStyle w:val="Hyperlink"/>
                  <w:rFonts w:ascii="Arial" w:hAnsi="Arial" w:cs="Arial"/>
                  <w:sz w:val="18"/>
                  <w:szCs w:val="18"/>
                </w:rPr>
                <w:t>S6-243318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A038CC4" w14:textId="1E86C21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53C1A36" w14:textId="6E474E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0D458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66FBE" w14:textId="4D440BC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B9BBF7" w14:textId="4684853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Deployment scenarios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06CDAF5" w14:textId="63578EEC"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Approved</w:t>
            </w:r>
          </w:p>
        </w:tc>
      </w:tr>
      <w:tr w:rsidR="00504BB2" w:rsidRPr="00996A6E" w14:paraId="36783E25" w14:textId="77777777" w:rsidTr="00CA265E">
        <w:tc>
          <w:tcPr>
            <w:tcW w:w="1159" w:type="dxa"/>
            <w:tcBorders>
              <w:top w:val="single" w:sz="4" w:space="0" w:color="auto"/>
              <w:left w:val="single" w:sz="4" w:space="0" w:color="auto"/>
              <w:bottom w:val="single" w:sz="4" w:space="0" w:color="auto"/>
              <w:right w:val="single" w:sz="4" w:space="0" w:color="auto"/>
            </w:tcBorders>
            <w:shd w:val="clear" w:color="auto" w:fill="FFFFFF"/>
          </w:tcPr>
          <w:p w14:paraId="4F52E08C" w14:textId="0787B7E6" w:rsidR="00504BB2" w:rsidRPr="00504BB2" w:rsidRDefault="00000000" w:rsidP="00504BB2">
            <w:pPr>
              <w:spacing w:before="20" w:after="20" w:line="240" w:lineRule="auto"/>
              <w:rPr>
                <w:rFonts w:ascii="Arial" w:hAnsi="Arial" w:cs="Arial"/>
                <w:bCs/>
                <w:sz w:val="18"/>
                <w:szCs w:val="18"/>
              </w:rPr>
            </w:pPr>
            <w:hyperlink r:id="rId134" w:history="1">
              <w:r w:rsidR="00504BB2" w:rsidRPr="00504BB2">
                <w:rPr>
                  <w:rStyle w:val="Hyperlink"/>
                  <w:rFonts w:ascii="Arial" w:hAnsi="Arial" w:cs="Arial"/>
                  <w:sz w:val="18"/>
                  <w:szCs w:val="18"/>
                </w:rPr>
                <w:t>S6-243249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97D335A" w14:textId="1ED502B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evaluation and conclusion on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327CB08" w14:textId="137C704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05F2F4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8A4A262" w14:textId="4EA6C31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EF67772" w14:textId="6E97179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and Conclusion for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0513558" w14:textId="11B17996"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S6-243567</w:t>
            </w:r>
          </w:p>
        </w:tc>
      </w:tr>
      <w:tr w:rsidR="00CA265E" w:rsidRPr="00996A6E" w14:paraId="371BB4A2" w14:textId="77777777" w:rsidTr="00CA265E">
        <w:tc>
          <w:tcPr>
            <w:tcW w:w="1159" w:type="dxa"/>
            <w:tcBorders>
              <w:top w:val="single" w:sz="4" w:space="0" w:color="auto"/>
              <w:left w:val="single" w:sz="4" w:space="0" w:color="auto"/>
              <w:bottom w:val="single" w:sz="4" w:space="0" w:color="auto"/>
              <w:right w:val="single" w:sz="4" w:space="0" w:color="auto"/>
            </w:tcBorders>
            <w:shd w:val="clear" w:color="auto" w:fill="99CCFF"/>
          </w:tcPr>
          <w:p w14:paraId="30C0CA19" w14:textId="3CED8058" w:rsidR="00CA265E" w:rsidRPr="00CA265E" w:rsidRDefault="00CA265E" w:rsidP="00504BB2">
            <w:pPr>
              <w:spacing w:before="20" w:after="20" w:line="240" w:lineRule="auto"/>
            </w:pPr>
            <w:r w:rsidRPr="00CA265E">
              <w:rPr>
                <w:rFonts w:ascii="Arial" w:hAnsi="Arial" w:cs="Arial"/>
                <w:sz w:val="18"/>
              </w:rPr>
              <w:t>S6-243567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F15ECFB" w14:textId="7E619378"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Update evaluation and conclusion on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7315976" w14:textId="00636B31"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 xml:space="preserve">Huawei, </w:t>
            </w:r>
            <w:proofErr w:type="spellStart"/>
            <w:r w:rsidRPr="00CA265E">
              <w:rPr>
                <w:rFonts w:ascii="Arial" w:hAnsi="Arial" w:cs="Arial"/>
                <w:sz w:val="18"/>
                <w:szCs w:val="18"/>
              </w:rPr>
              <w:t>Hisilicon</w:t>
            </w:r>
            <w:proofErr w:type="spellEnd"/>
            <w:r w:rsidRPr="00CA265E">
              <w:rPr>
                <w:rFonts w:ascii="Arial" w:hAnsi="Arial" w:cs="Arial"/>
                <w:sz w:val="18"/>
                <w:szCs w:val="18"/>
              </w:rPr>
              <w:t xml:space="preserve"> (</w:t>
            </w:r>
            <w:proofErr w:type="spellStart"/>
            <w:r w:rsidRPr="00CA265E">
              <w:rPr>
                <w:rFonts w:ascii="Arial" w:hAnsi="Arial" w:cs="Arial"/>
                <w:sz w:val="18"/>
                <w:szCs w:val="18"/>
              </w:rPr>
              <w:t>Yajie</w:t>
            </w:r>
            <w:proofErr w:type="spellEnd"/>
            <w:r w:rsidRPr="00CA265E">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4D2EEAB"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7B41DC81" w14:textId="5B1B188F"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CF0EE8A"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S6-243249.</w:t>
            </w:r>
          </w:p>
          <w:p w14:paraId="7DD07DEE" w14:textId="118CADB7"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and Conclusion for KI#2</w:t>
            </w:r>
          </w:p>
          <w:p w14:paraId="28B53C7F" w14:textId="3989FD8B" w:rsidR="00CA265E" w:rsidRPr="00504BB2" w:rsidRDefault="00CA265E"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BDEA2E3" w14:textId="77777777" w:rsidR="00CA265E" w:rsidRPr="00CA265E" w:rsidRDefault="00CA265E" w:rsidP="00504BB2">
            <w:pPr>
              <w:spacing w:before="20" w:after="20" w:line="240" w:lineRule="auto"/>
              <w:rPr>
                <w:rFonts w:ascii="Arial" w:hAnsi="Arial" w:cs="Arial"/>
                <w:bCs/>
                <w:sz w:val="18"/>
                <w:szCs w:val="18"/>
              </w:rPr>
            </w:pPr>
          </w:p>
        </w:tc>
      </w:tr>
      <w:tr w:rsidR="00504BB2" w:rsidRPr="00996A6E" w14:paraId="24A3BF3A" w14:textId="77777777" w:rsidTr="00CA265E">
        <w:tc>
          <w:tcPr>
            <w:tcW w:w="1159" w:type="dxa"/>
            <w:tcBorders>
              <w:top w:val="single" w:sz="4" w:space="0" w:color="auto"/>
              <w:left w:val="single" w:sz="4" w:space="0" w:color="auto"/>
              <w:bottom w:val="single" w:sz="4" w:space="0" w:color="auto"/>
              <w:right w:val="single" w:sz="4" w:space="0" w:color="auto"/>
            </w:tcBorders>
            <w:shd w:val="clear" w:color="auto" w:fill="FFFFFF"/>
          </w:tcPr>
          <w:p w14:paraId="2C786021" w14:textId="3726FC28" w:rsidR="00504BB2" w:rsidRPr="00504BB2" w:rsidRDefault="00000000" w:rsidP="00504BB2">
            <w:pPr>
              <w:spacing w:before="20" w:after="20" w:line="240" w:lineRule="auto"/>
              <w:rPr>
                <w:rFonts w:ascii="Arial" w:hAnsi="Arial" w:cs="Arial"/>
                <w:bCs/>
                <w:sz w:val="18"/>
                <w:szCs w:val="18"/>
              </w:rPr>
            </w:pPr>
            <w:hyperlink r:id="rId135" w:history="1">
              <w:r w:rsidR="00504BB2" w:rsidRPr="00504BB2">
                <w:rPr>
                  <w:rStyle w:val="Hyperlink"/>
                  <w:rFonts w:ascii="Arial" w:hAnsi="Arial" w:cs="Arial"/>
                  <w:sz w:val="18"/>
                  <w:szCs w:val="18"/>
                </w:rPr>
                <w:t>S6-243197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0CAC94" w14:textId="53052C37"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overall evaluation for the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E457464" w14:textId="673B776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94E049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98F1D3C" w14:textId="1111EAD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26158D9" w14:textId="776B34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for KI#7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9A2C56" w14:textId="39A067DE"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S6-243568</w:t>
            </w:r>
          </w:p>
        </w:tc>
      </w:tr>
      <w:tr w:rsidR="00CA265E" w:rsidRPr="00996A6E" w14:paraId="21C87423" w14:textId="77777777" w:rsidTr="00CA265E">
        <w:tc>
          <w:tcPr>
            <w:tcW w:w="1159" w:type="dxa"/>
            <w:tcBorders>
              <w:top w:val="single" w:sz="4" w:space="0" w:color="auto"/>
              <w:left w:val="single" w:sz="4" w:space="0" w:color="auto"/>
              <w:bottom w:val="single" w:sz="4" w:space="0" w:color="auto"/>
              <w:right w:val="single" w:sz="4" w:space="0" w:color="auto"/>
            </w:tcBorders>
            <w:shd w:val="clear" w:color="auto" w:fill="99CCFF"/>
          </w:tcPr>
          <w:p w14:paraId="115D3CA7" w14:textId="221C33B7" w:rsidR="00CA265E" w:rsidRPr="00CA265E" w:rsidRDefault="00CA265E" w:rsidP="00504BB2">
            <w:pPr>
              <w:spacing w:before="20" w:after="20" w:line="240" w:lineRule="auto"/>
            </w:pPr>
            <w:r w:rsidRPr="00CA265E">
              <w:rPr>
                <w:rFonts w:ascii="Arial" w:hAnsi="Arial" w:cs="Arial"/>
                <w:sz w:val="18"/>
              </w:rPr>
              <w:t>S6-243568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EC870B" w14:textId="2EF8B485" w:rsidR="00CA265E" w:rsidRPr="00CA265E" w:rsidRDefault="00CA265E" w:rsidP="00504BB2">
            <w:pPr>
              <w:spacing w:before="20" w:after="20" w:line="240" w:lineRule="auto"/>
              <w:rPr>
                <w:rFonts w:ascii="Arial" w:hAnsi="Arial" w:cs="Arial"/>
                <w:sz w:val="18"/>
                <w:szCs w:val="18"/>
              </w:rPr>
            </w:pPr>
            <w:proofErr w:type="spellStart"/>
            <w:r w:rsidRPr="00CA265E">
              <w:rPr>
                <w:rFonts w:ascii="Arial" w:hAnsi="Arial" w:cs="Arial"/>
                <w:sz w:val="18"/>
                <w:szCs w:val="18"/>
              </w:rPr>
              <w:t>pCR</w:t>
            </w:r>
            <w:proofErr w:type="spellEnd"/>
            <w:r w:rsidRPr="00CA265E">
              <w:rPr>
                <w:rFonts w:ascii="Arial" w:hAnsi="Arial" w:cs="Arial"/>
                <w:sz w:val="18"/>
                <w:szCs w:val="18"/>
              </w:rPr>
              <w:t xml:space="preserve"> on update overall evaluation for the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D058990" w14:textId="16321F45"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05B9B15"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687B279C" w14:textId="05597582"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619231"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S6-243197.</w:t>
            </w:r>
          </w:p>
          <w:p w14:paraId="48B74221" w14:textId="22E04270"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for KI#7</w:t>
            </w:r>
          </w:p>
          <w:p w14:paraId="57AB84C1" w14:textId="53FDBFE3" w:rsidR="00CA265E" w:rsidRPr="00504BB2" w:rsidRDefault="00CA265E"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A10CE55" w14:textId="77777777" w:rsidR="00CA265E" w:rsidRPr="00CA265E" w:rsidRDefault="00CA265E" w:rsidP="00504BB2">
            <w:pPr>
              <w:spacing w:before="20" w:after="20" w:line="240" w:lineRule="auto"/>
              <w:rPr>
                <w:rFonts w:ascii="Arial" w:hAnsi="Arial" w:cs="Arial"/>
                <w:bCs/>
                <w:sz w:val="18"/>
                <w:szCs w:val="18"/>
              </w:rPr>
            </w:pPr>
          </w:p>
        </w:tc>
      </w:tr>
      <w:tr w:rsidR="00504BB2" w:rsidRPr="00996A6E" w14:paraId="59FE8799" w14:textId="77777777" w:rsidTr="00CA265E">
        <w:tc>
          <w:tcPr>
            <w:tcW w:w="1159" w:type="dxa"/>
            <w:tcBorders>
              <w:top w:val="single" w:sz="4" w:space="0" w:color="auto"/>
              <w:left w:val="single" w:sz="4" w:space="0" w:color="auto"/>
              <w:bottom w:val="single" w:sz="4" w:space="0" w:color="auto"/>
              <w:right w:val="single" w:sz="4" w:space="0" w:color="auto"/>
            </w:tcBorders>
            <w:shd w:val="clear" w:color="auto" w:fill="CCFFCC"/>
          </w:tcPr>
          <w:p w14:paraId="606AB5E3" w14:textId="5CEE75F5" w:rsidR="00504BB2" w:rsidRPr="00504BB2" w:rsidRDefault="00000000" w:rsidP="00504BB2">
            <w:pPr>
              <w:spacing w:before="20" w:after="20" w:line="240" w:lineRule="auto"/>
              <w:rPr>
                <w:rFonts w:ascii="Arial" w:hAnsi="Arial" w:cs="Arial"/>
                <w:bCs/>
                <w:sz w:val="18"/>
                <w:szCs w:val="18"/>
              </w:rPr>
            </w:pPr>
            <w:hyperlink r:id="rId136" w:history="1">
              <w:r w:rsidR="00504BB2" w:rsidRPr="00504BB2">
                <w:rPr>
                  <w:rStyle w:val="Hyperlink"/>
                  <w:rFonts w:ascii="Arial" w:hAnsi="Arial" w:cs="Arial"/>
                  <w:sz w:val="18"/>
                  <w:szCs w:val="18"/>
                </w:rPr>
                <w:t>S6-243319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8D0B82D" w14:textId="271DB22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FS_5GSAT_Ph3_App-general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A369A12" w14:textId="216CF60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0BB51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C18AF8" w14:textId="0D2013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FD0B42" w14:textId="229A967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8A5C18A" w14:textId="28900661"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Approved</w:t>
            </w:r>
          </w:p>
        </w:tc>
      </w:tr>
      <w:tr w:rsidR="00504BB2" w:rsidRPr="00996A6E" w14:paraId="70A4B418" w14:textId="77777777" w:rsidTr="00504BB2">
        <w:tc>
          <w:tcPr>
            <w:tcW w:w="1159" w:type="dxa"/>
            <w:tcBorders>
              <w:top w:val="single" w:sz="4" w:space="0" w:color="auto"/>
              <w:left w:val="single" w:sz="4" w:space="0" w:color="auto"/>
              <w:bottom w:val="single" w:sz="4" w:space="0" w:color="auto"/>
              <w:right w:val="single" w:sz="4" w:space="0" w:color="auto"/>
            </w:tcBorders>
            <w:shd w:val="clear" w:color="auto" w:fill="FFFFFF"/>
          </w:tcPr>
          <w:p w14:paraId="7204D576" w14:textId="30BE7FC2" w:rsidR="00504BB2" w:rsidRPr="00504BB2" w:rsidRDefault="00000000" w:rsidP="00504BB2">
            <w:pPr>
              <w:spacing w:before="20" w:after="20" w:line="240" w:lineRule="auto"/>
              <w:rPr>
                <w:rFonts w:ascii="Arial" w:hAnsi="Arial" w:cs="Arial"/>
                <w:bCs/>
                <w:sz w:val="18"/>
                <w:szCs w:val="18"/>
              </w:rPr>
            </w:pPr>
            <w:hyperlink r:id="rId137" w:history="1">
              <w:r w:rsidR="00504BB2" w:rsidRPr="00504BB2">
                <w:rPr>
                  <w:rStyle w:val="Hyperlink"/>
                  <w:rFonts w:ascii="Arial" w:hAnsi="Arial" w:cs="Arial"/>
                  <w:sz w:val="18"/>
                  <w:szCs w:val="18"/>
                </w:rPr>
                <w:t>S6-243127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7E044E" w14:textId="5BCA7271"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key issue 4 addressing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37808AB" w14:textId="7A26BFF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19AC21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EF143EA" w14:textId="0914D6C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8C73FE5" w14:textId="77777777" w:rsidR="00504BB2" w:rsidRPr="00504BB2"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EB36DF" w14:textId="2D3BE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Withdrawn</w:t>
            </w:r>
          </w:p>
        </w:tc>
      </w:tr>
      <w:tr w:rsidR="0036235A" w:rsidRPr="00996A6E" w14:paraId="490E5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81BD4B"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F49E06E" w14:textId="77777777" w:rsidTr="00335B98">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4C186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704F97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420EB7BF"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2ECADE2E"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49</w:t>
            </w:r>
            <w:r w:rsidR="003C6591">
              <w:rPr>
                <w:rFonts w:ascii="Arial" w:hAnsi="Arial" w:cs="Arial"/>
                <w:b/>
                <w:bCs/>
                <w:sz w:val="20"/>
                <w:szCs w:val="20"/>
                <w:lang w:val="en-US"/>
              </w:rPr>
              <w:t xml:space="preserve"> papers</w:t>
            </w:r>
          </w:p>
        </w:tc>
      </w:tr>
      <w:tr w:rsidR="0036235A" w:rsidRPr="00996A6E" w14:paraId="7EE87CBE"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FB55C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7AD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5D91C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9ADE4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3F1728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8F33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B1067" w:rsidRPr="00996A6E" w14:paraId="28BF3143"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283F6E05" w14:textId="07AD23B7" w:rsidR="00CB1067" w:rsidRPr="00CB1067" w:rsidRDefault="00000000" w:rsidP="00CB1067">
            <w:pPr>
              <w:spacing w:before="20" w:after="20" w:line="240" w:lineRule="auto"/>
              <w:rPr>
                <w:rFonts w:ascii="Arial" w:hAnsi="Arial" w:cs="Arial"/>
                <w:bCs/>
                <w:sz w:val="18"/>
                <w:szCs w:val="18"/>
              </w:rPr>
            </w:pPr>
            <w:hyperlink r:id="rId138" w:history="1">
              <w:r w:rsidR="00CB1067" w:rsidRPr="00CB1067">
                <w:rPr>
                  <w:rStyle w:val="Hyperlink"/>
                  <w:rFonts w:ascii="Arial" w:hAnsi="Arial" w:cs="Arial"/>
                  <w:bCs/>
                  <w:sz w:val="18"/>
                  <w:szCs w:val="18"/>
                </w:rPr>
                <w:t>S6-243330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6C6D44" w14:textId="617FE5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for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A88D10" w14:textId="4CF0E68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3924AE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33883F7" w14:textId="5E506A0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DFFFD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Revision of S6a240295.</w:t>
            </w:r>
          </w:p>
          <w:p w14:paraId="709D027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p w14:paraId="3A2B7CF6" w14:textId="77777777" w:rsidR="00CB1067" w:rsidRPr="00CB1067" w:rsidRDefault="00CB1067"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65C83A" w14:textId="1683764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lastRenderedPageBreak/>
              <w:t>Revised to S6-243358</w:t>
            </w:r>
          </w:p>
        </w:tc>
      </w:tr>
      <w:tr w:rsidR="00E175E2" w:rsidRPr="00996A6E" w14:paraId="29BE8CE8"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77359E57" w14:textId="0E30770D" w:rsidR="00E175E2" w:rsidRPr="00E175E2" w:rsidRDefault="00E175E2" w:rsidP="00CB1067">
            <w:pPr>
              <w:spacing w:before="20" w:after="20" w:line="240" w:lineRule="auto"/>
            </w:pPr>
            <w:r w:rsidRPr="00E175E2">
              <w:rPr>
                <w:rFonts w:ascii="Arial" w:hAnsi="Arial" w:cs="Arial"/>
                <w:sz w:val="18"/>
              </w:rPr>
              <w:t>S6-243358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0877E6" w14:textId="7453EE3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Solution for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2EC9BFA" w14:textId="52E75C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A7FCE0"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A28B577" w14:textId="619D108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64AE9C8" w14:textId="77777777" w:rsidR="00E175E2" w:rsidRDefault="00E175E2" w:rsidP="00E175E2">
            <w:pPr>
              <w:spacing w:before="20" w:after="20" w:line="240" w:lineRule="auto"/>
              <w:rPr>
                <w:rFonts w:ascii="Arial" w:hAnsi="Arial" w:cs="Arial"/>
                <w:bCs/>
                <w:i/>
                <w:sz w:val="18"/>
                <w:szCs w:val="18"/>
              </w:rPr>
            </w:pPr>
            <w:r w:rsidRPr="00E175E2">
              <w:rPr>
                <w:rFonts w:ascii="Arial" w:hAnsi="Arial" w:cs="Arial"/>
                <w:bCs/>
                <w:sz w:val="18"/>
                <w:szCs w:val="18"/>
              </w:rPr>
              <w:t>Revision of S6-243330.</w:t>
            </w:r>
          </w:p>
          <w:p w14:paraId="57E55E55" w14:textId="3B293109"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Revision of S6a240295.</w:t>
            </w:r>
          </w:p>
          <w:p w14:paraId="1560BC6C" w14:textId="77777777"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7A971119" w14:textId="77777777" w:rsidR="00E175E2" w:rsidRDefault="00E175E2" w:rsidP="00CB1067">
            <w:pPr>
              <w:spacing w:before="20" w:after="20" w:line="240" w:lineRule="auto"/>
              <w:rPr>
                <w:rFonts w:ascii="Arial" w:hAnsi="Arial" w:cs="Arial"/>
                <w:bCs/>
                <w:sz w:val="18"/>
                <w:szCs w:val="18"/>
              </w:rPr>
            </w:pPr>
          </w:p>
          <w:p w14:paraId="76C6626E" w14:textId="61905EF0" w:rsidR="00E175E2" w:rsidRPr="00CB1067" w:rsidRDefault="00E175E2"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3BB0BC0"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511173B0"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5CF46F33" w14:textId="5BA1333A" w:rsidR="00CB1067" w:rsidRPr="00CB1067" w:rsidRDefault="00000000" w:rsidP="00CB1067">
            <w:pPr>
              <w:spacing w:before="20" w:after="20" w:line="240" w:lineRule="auto"/>
              <w:rPr>
                <w:rFonts w:ascii="Arial" w:hAnsi="Arial" w:cs="Arial"/>
                <w:bCs/>
                <w:sz w:val="18"/>
                <w:szCs w:val="18"/>
              </w:rPr>
            </w:pPr>
            <w:hyperlink r:id="rId139" w:history="1">
              <w:r w:rsidR="00CB1067" w:rsidRPr="00CB1067">
                <w:rPr>
                  <w:rStyle w:val="Hyperlink"/>
                  <w:rFonts w:ascii="Arial" w:hAnsi="Arial" w:cs="Arial"/>
                  <w:bCs/>
                  <w:sz w:val="18"/>
                  <w:szCs w:val="18"/>
                </w:rPr>
                <w:t>S6-243269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5AD4BD" w14:textId="2740B79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requesting user consent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A02F00" w14:textId="6A2088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9953C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F37F2C1" w14:textId="382F57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068DB90" w14:textId="0B2B674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BBEA1E" w14:textId="72F76A6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S6-243359</w:t>
            </w:r>
          </w:p>
        </w:tc>
      </w:tr>
      <w:tr w:rsidR="00E175E2" w:rsidRPr="00996A6E" w14:paraId="15DBD4C8"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354C3930" w14:textId="2D7ECBDB" w:rsidR="00E175E2" w:rsidRPr="00E175E2" w:rsidRDefault="00E175E2" w:rsidP="00CB1067">
            <w:pPr>
              <w:spacing w:before="20" w:after="20" w:line="240" w:lineRule="auto"/>
            </w:pPr>
            <w:r w:rsidRPr="00E175E2">
              <w:rPr>
                <w:rFonts w:ascii="Arial" w:hAnsi="Arial" w:cs="Arial"/>
                <w:sz w:val="18"/>
              </w:rPr>
              <w:t>S6-243359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3ABCD4" w14:textId="745F6A2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requesting user consent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06AFB6B" w14:textId="0B78FD1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759EEDC"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733BE8A6" w14:textId="702D19C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BB37E9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S6-243269.</w:t>
            </w:r>
          </w:p>
          <w:p w14:paraId="33F7E31D" w14:textId="63179B7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5C590BA9" w14:textId="0D41E4EC" w:rsidR="00E175E2" w:rsidRPr="00CB1067" w:rsidRDefault="00E175E2"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F2126D6"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6BCD3304"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9900"/>
          </w:tcPr>
          <w:p w14:paraId="67614322" w14:textId="01B48561" w:rsidR="00CB1067" w:rsidRPr="00CB1067" w:rsidRDefault="00000000" w:rsidP="00CB1067">
            <w:pPr>
              <w:spacing w:before="20" w:after="20" w:line="240" w:lineRule="auto"/>
              <w:rPr>
                <w:rFonts w:ascii="Arial" w:hAnsi="Arial" w:cs="Arial"/>
                <w:bCs/>
                <w:sz w:val="18"/>
                <w:szCs w:val="18"/>
              </w:rPr>
            </w:pPr>
            <w:hyperlink r:id="rId140" w:history="1">
              <w:r w:rsidR="00CB1067" w:rsidRPr="00CB1067">
                <w:rPr>
                  <w:rStyle w:val="Hyperlink"/>
                  <w:rFonts w:ascii="Arial" w:hAnsi="Arial" w:cs="Arial"/>
                  <w:bCs/>
                  <w:sz w:val="18"/>
                  <w:szCs w:val="18"/>
                </w:rPr>
                <w:t>S6-243278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19595315" w14:textId="54EB6DC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User consent for nested API invocation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12D51D68" w14:textId="2C2440F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1E150B5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4D5CAEB" w14:textId="285FC15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68D64C52" w14:textId="7C8A34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03AD3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4E33E0A"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2D6A3EB7" w14:textId="18E009A2" w:rsidR="00CB1067" w:rsidRPr="00CB1067" w:rsidRDefault="00000000" w:rsidP="00CB1067">
            <w:pPr>
              <w:spacing w:before="20" w:after="20" w:line="240" w:lineRule="auto"/>
              <w:rPr>
                <w:rFonts w:ascii="Arial" w:hAnsi="Arial" w:cs="Arial"/>
                <w:bCs/>
                <w:sz w:val="18"/>
                <w:szCs w:val="18"/>
              </w:rPr>
            </w:pPr>
            <w:hyperlink r:id="rId141" w:history="1">
              <w:r w:rsidR="00CB1067" w:rsidRPr="00CB1067">
                <w:rPr>
                  <w:rStyle w:val="Hyperlink"/>
                  <w:rFonts w:ascii="Arial" w:hAnsi="Arial" w:cs="Arial"/>
                  <w:bCs/>
                  <w:sz w:val="18"/>
                  <w:szCs w:val="18"/>
                </w:rPr>
                <w:t>S6-243323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F4BDB5" w14:textId="19FF6D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FS_CAPIF_Ph3-New solution for user consent in nested API invocations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1EB0AE" w14:textId="5F28C4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EEB43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36CDA93" w14:textId="4A851EB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20A31AA" w14:textId="6FF81FE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C200EC3" w14:textId="500D4632"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S6-243360</w:t>
            </w:r>
          </w:p>
        </w:tc>
      </w:tr>
      <w:tr w:rsidR="00E175E2" w:rsidRPr="00996A6E" w14:paraId="5E61720F"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599BD7A3" w14:textId="5B6195DE" w:rsidR="00E175E2" w:rsidRPr="00E175E2" w:rsidRDefault="00E175E2" w:rsidP="00CB1067">
            <w:pPr>
              <w:spacing w:before="20" w:after="20" w:line="240" w:lineRule="auto"/>
            </w:pPr>
            <w:r w:rsidRPr="00E175E2">
              <w:rPr>
                <w:rFonts w:ascii="Arial" w:hAnsi="Arial" w:cs="Arial"/>
                <w:sz w:val="18"/>
              </w:rPr>
              <w:t>S6-243360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AAC6ECB" w14:textId="49BF5F7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FS_CAPIF_Ph3-New solution for user consent in nested API invocations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232EC5" w14:textId="4DBED8D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0D3E79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4C63147" w14:textId="3C69A94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58D9E4"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S6-243323.</w:t>
            </w:r>
          </w:p>
          <w:p w14:paraId="26A34D68" w14:textId="153571B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Nested API invocations</w:t>
            </w:r>
          </w:p>
          <w:p w14:paraId="225D5859" w14:textId="3C9120C7" w:rsidR="00E175E2" w:rsidRPr="00CB1067" w:rsidRDefault="00E175E2"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21302DB"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7D348B6B"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045F036D" w14:textId="21ED3969" w:rsidR="00CB1067" w:rsidRPr="00CB1067" w:rsidRDefault="00000000" w:rsidP="00CB1067">
            <w:pPr>
              <w:spacing w:before="20" w:after="20" w:line="240" w:lineRule="auto"/>
              <w:rPr>
                <w:rFonts w:ascii="Arial" w:hAnsi="Arial" w:cs="Arial"/>
                <w:bCs/>
                <w:sz w:val="18"/>
                <w:szCs w:val="18"/>
              </w:rPr>
            </w:pPr>
            <w:hyperlink r:id="rId142" w:history="1">
              <w:r w:rsidR="00CB1067" w:rsidRPr="00CB1067">
                <w:rPr>
                  <w:rStyle w:val="Hyperlink"/>
                  <w:rFonts w:ascii="Arial" w:hAnsi="Arial" w:cs="Arial"/>
                  <w:bCs/>
                  <w:sz w:val="18"/>
                  <w:szCs w:val="18"/>
                </w:rPr>
                <w:t>S6-243321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C1331D5" w14:textId="7AB9D4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FS_CAPIF_Ph3-user consent for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76B8BED" w14:textId="4E3762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8C8D18E"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E3CAE2" w14:textId="5B1C11C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EAF407" w14:textId="5EE3977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for a group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A085A9" w14:textId="71ABDA30"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S6-243361</w:t>
            </w:r>
          </w:p>
        </w:tc>
      </w:tr>
      <w:tr w:rsidR="00E175E2" w:rsidRPr="00996A6E" w14:paraId="585C54BC"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4388CACD" w14:textId="692B9DEA" w:rsidR="00E175E2" w:rsidRPr="00E175E2" w:rsidRDefault="00E175E2" w:rsidP="00CB1067">
            <w:pPr>
              <w:spacing w:before="20" w:after="20" w:line="240" w:lineRule="auto"/>
            </w:pPr>
            <w:r w:rsidRPr="00E175E2">
              <w:rPr>
                <w:rFonts w:ascii="Arial" w:hAnsi="Arial" w:cs="Arial"/>
                <w:sz w:val="18"/>
              </w:rPr>
              <w:t>S6-243361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1D8F9B4" w14:textId="4956103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FS_CAPIF_Ph3-user consent for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BF0696D" w14:textId="05BA0C7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53243A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410937F7" w14:textId="245B8AB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20907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S6-243321.</w:t>
            </w:r>
          </w:p>
          <w:p w14:paraId="7ED362B7" w14:textId="774AFED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for a group</w:t>
            </w:r>
          </w:p>
          <w:p w14:paraId="19B4CF81" w14:textId="66E51E97" w:rsidR="00E175E2" w:rsidRPr="00CB1067" w:rsidRDefault="00E175E2"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8895A5C"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03D2D18D"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08BB4005" w14:textId="1D3FC4DB" w:rsidR="00CB1067" w:rsidRPr="00CB1067" w:rsidRDefault="00000000" w:rsidP="00CB1067">
            <w:pPr>
              <w:spacing w:before="20" w:after="20" w:line="240" w:lineRule="auto"/>
              <w:rPr>
                <w:rFonts w:ascii="Arial" w:hAnsi="Arial" w:cs="Arial"/>
                <w:bCs/>
                <w:sz w:val="18"/>
                <w:szCs w:val="18"/>
              </w:rPr>
            </w:pPr>
            <w:hyperlink r:id="rId143" w:history="1">
              <w:r w:rsidR="00CB1067" w:rsidRPr="00CB1067">
                <w:rPr>
                  <w:rStyle w:val="Hyperlink"/>
                  <w:rFonts w:ascii="Arial" w:hAnsi="Arial" w:cs="Arial"/>
                  <w:bCs/>
                  <w:sz w:val="18"/>
                  <w:szCs w:val="18"/>
                </w:rPr>
                <w:t>S6-243159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293A80E" w14:textId="05FD1EB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the purpose of data processing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5A2E951" w14:textId="58F264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5DDA62A" w14:textId="567409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33C55A6" w14:textId="3C9551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AEAA94" w14:textId="6353355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58468A01"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9900"/>
          </w:tcPr>
          <w:p w14:paraId="3B59766D" w14:textId="4AD16D20" w:rsidR="00CB1067" w:rsidRPr="00CB1067" w:rsidRDefault="00000000" w:rsidP="00CB1067">
            <w:pPr>
              <w:spacing w:before="20" w:after="20" w:line="240" w:lineRule="auto"/>
              <w:rPr>
                <w:rFonts w:ascii="Arial" w:hAnsi="Arial" w:cs="Arial"/>
                <w:bCs/>
                <w:sz w:val="18"/>
                <w:szCs w:val="18"/>
              </w:rPr>
            </w:pPr>
            <w:hyperlink r:id="rId144" w:history="1">
              <w:r w:rsidR="00CB1067" w:rsidRPr="00CB1067">
                <w:rPr>
                  <w:rStyle w:val="Hyperlink"/>
                  <w:rFonts w:ascii="Arial" w:hAnsi="Arial" w:cs="Arial"/>
                  <w:bCs/>
                  <w:sz w:val="18"/>
                  <w:szCs w:val="18"/>
                </w:rPr>
                <w:t>S6-243165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722106B1" w14:textId="3FFE151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780A9EFF" w14:textId="728E11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319B4409"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A828FA7" w14:textId="2C8DCE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0DCDCC9E" w14:textId="572AB9E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2B2F7FCC"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24B104E"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9900"/>
          </w:tcPr>
          <w:p w14:paraId="0B14BC34" w14:textId="13504BA1" w:rsidR="00CB1067" w:rsidRPr="00CB1067" w:rsidRDefault="00000000" w:rsidP="00CB1067">
            <w:pPr>
              <w:spacing w:before="20" w:after="20" w:line="240" w:lineRule="auto"/>
              <w:rPr>
                <w:rFonts w:ascii="Arial" w:hAnsi="Arial" w:cs="Arial"/>
                <w:bCs/>
                <w:sz w:val="18"/>
                <w:szCs w:val="18"/>
              </w:rPr>
            </w:pPr>
            <w:hyperlink r:id="rId145" w:history="1">
              <w:r w:rsidR="00CB1067" w:rsidRPr="00CB1067">
                <w:rPr>
                  <w:rStyle w:val="Hyperlink"/>
                  <w:rFonts w:ascii="Arial" w:hAnsi="Arial" w:cs="Arial"/>
                  <w:bCs/>
                  <w:sz w:val="18"/>
                  <w:szCs w:val="18"/>
                </w:rPr>
                <w:t>S6-243166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584C054" w14:textId="567672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provisioning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40D31B26" w14:textId="3281D7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0AEBD30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DC56954" w14:textId="140BE2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1966A445" w14:textId="26F487C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11B89C2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1B2B433"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52D49AE4" w14:textId="7960843F" w:rsidR="00CB1067" w:rsidRPr="00CB1067" w:rsidRDefault="00000000" w:rsidP="00CB1067">
            <w:pPr>
              <w:spacing w:before="20" w:after="20" w:line="240" w:lineRule="auto"/>
              <w:rPr>
                <w:rFonts w:ascii="Arial" w:hAnsi="Arial" w:cs="Arial"/>
                <w:bCs/>
                <w:sz w:val="18"/>
                <w:szCs w:val="18"/>
              </w:rPr>
            </w:pPr>
            <w:hyperlink r:id="rId146" w:history="1">
              <w:r w:rsidR="00CB1067" w:rsidRPr="00CB1067">
                <w:rPr>
                  <w:rStyle w:val="Hyperlink"/>
                  <w:rFonts w:ascii="Arial" w:hAnsi="Arial" w:cs="Arial"/>
                  <w:bCs/>
                  <w:sz w:val="18"/>
                  <w:szCs w:val="18"/>
                </w:rPr>
                <w:t>S6-243163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146ED27" w14:textId="4F13ED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Enhancing the description of CCF capabilities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904C037" w14:textId="26E4565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632842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64EF006" w14:textId="0B0539F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5ADB30" w14:textId="628E8D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97A570" w14:textId="0A314995"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S6-243362</w:t>
            </w:r>
          </w:p>
        </w:tc>
      </w:tr>
      <w:tr w:rsidR="00E175E2" w:rsidRPr="00996A6E" w14:paraId="7951C60C"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0AFFF807" w14:textId="5127A728" w:rsidR="00E175E2" w:rsidRPr="00E175E2" w:rsidRDefault="00E175E2" w:rsidP="00CB1067">
            <w:pPr>
              <w:spacing w:before="20" w:after="20" w:line="240" w:lineRule="auto"/>
            </w:pPr>
            <w:r w:rsidRPr="00E175E2">
              <w:rPr>
                <w:rFonts w:ascii="Arial" w:hAnsi="Arial" w:cs="Arial"/>
                <w:sz w:val="18"/>
              </w:rPr>
              <w:t>S6-243362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8DAE2F6" w14:textId="7944797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KI#1 Enhancing the description of CCF capabilities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041B69C" w14:textId="52F5364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31F696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4073DD7" w14:textId="271C8F5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B72983A"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S6-243163.</w:t>
            </w:r>
          </w:p>
          <w:p w14:paraId="392AA6E0" w14:textId="06184097"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 Provisioning</w:t>
            </w:r>
          </w:p>
          <w:p w14:paraId="74DC194C" w14:textId="0DB378B6" w:rsidR="00E175E2" w:rsidRPr="00CB1067" w:rsidRDefault="00E175E2"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AC381A7" w14:textId="77777777" w:rsidR="00E175E2" w:rsidRPr="00E175E2" w:rsidRDefault="00E175E2" w:rsidP="00CB1067">
            <w:pPr>
              <w:spacing w:before="20" w:after="20" w:line="240" w:lineRule="auto"/>
              <w:rPr>
                <w:rFonts w:ascii="Arial" w:hAnsi="Arial" w:cs="Arial"/>
                <w:bCs/>
                <w:sz w:val="18"/>
                <w:szCs w:val="18"/>
              </w:rPr>
            </w:pPr>
          </w:p>
        </w:tc>
      </w:tr>
      <w:bookmarkStart w:id="4" w:name="_Hlk174988654"/>
      <w:tr w:rsidR="0075701C" w:rsidRPr="0075701C" w14:paraId="24FF1834"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FFFF"/>
          </w:tcPr>
          <w:p w14:paraId="3A4C5F04" w14:textId="68E79DE2" w:rsidR="00CB1067" w:rsidRPr="0075701C" w:rsidRDefault="00000000" w:rsidP="00CB1067">
            <w:pPr>
              <w:spacing w:before="20" w:after="20" w:line="240" w:lineRule="auto"/>
              <w:rPr>
                <w:rFonts w:ascii="Arial" w:hAnsi="Arial" w:cs="Arial"/>
                <w:bCs/>
                <w:sz w:val="18"/>
                <w:szCs w:val="18"/>
              </w:rPr>
            </w:pPr>
            <w:r w:rsidRPr="0075701C">
              <w:fldChar w:fldCharType="begin"/>
            </w:r>
            <w:r w:rsidRPr="0075701C">
              <w:rPr>
                <w:rFonts w:ascii="Arial" w:hAnsi="Arial" w:cs="Arial"/>
                <w:sz w:val="18"/>
                <w:szCs w:val="18"/>
              </w:rPr>
              <w:instrText>HYPERLINK "file:///C:\\3GPP_SA6-ongoing_meeting\\SA_6-62\\docs\\S6-243164.zip"</w:instrText>
            </w:r>
            <w:r w:rsidRPr="0075701C">
              <w:fldChar w:fldCharType="separate"/>
            </w:r>
            <w:r w:rsidR="00CB1067" w:rsidRPr="0075701C">
              <w:rPr>
                <w:rStyle w:val="Hyperlink"/>
                <w:rFonts w:ascii="Arial" w:hAnsi="Arial" w:cs="Arial"/>
                <w:bCs/>
                <w:color w:val="auto"/>
                <w:sz w:val="18"/>
                <w:szCs w:val="18"/>
              </w:rPr>
              <w:t>S6-243164</w:t>
            </w:r>
            <w:r w:rsidRPr="0075701C">
              <w:rPr>
                <w:rStyle w:val="Hyperlink"/>
                <w:rFonts w:ascii="Arial" w:hAnsi="Arial" w:cs="Arial"/>
                <w:bCs/>
                <w:color w:val="auto"/>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EE5E24A" w14:textId="6C1EF7D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for KI#1 Resource Owner Consent Provisioning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26EF72" w14:textId="0FA4FD2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98A91D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4BCDBF5" w14:textId="7409960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C4EFD14" w14:textId="2ECDA23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D4FAF25" w14:textId="1A4E0AF4"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Merged to S6-243467</w:t>
            </w:r>
          </w:p>
        </w:tc>
      </w:tr>
      <w:tr w:rsidR="0075701C" w:rsidRPr="0075701C" w14:paraId="5B38498B" w14:textId="77777777" w:rsidTr="00257CDC">
        <w:tc>
          <w:tcPr>
            <w:tcW w:w="1159" w:type="dxa"/>
            <w:tcBorders>
              <w:top w:val="single" w:sz="4" w:space="0" w:color="auto"/>
              <w:left w:val="single" w:sz="4" w:space="0" w:color="auto"/>
              <w:bottom w:val="single" w:sz="4" w:space="0" w:color="auto"/>
              <w:right w:val="single" w:sz="4" w:space="0" w:color="auto"/>
            </w:tcBorders>
            <w:shd w:val="clear" w:color="auto" w:fill="FF9900"/>
          </w:tcPr>
          <w:p w14:paraId="54908228" w14:textId="683DF79D" w:rsidR="00CB1067" w:rsidRPr="0075701C" w:rsidRDefault="00000000" w:rsidP="00CB1067">
            <w:pPr>
              <w:spacing w:before="20" w:after="20" w:line="240" w:lineRule="auto"/>
              <w:rPr>
                <w:rFonts w:ascii="Arial" w:hAnsi="Arial" w:cs="Arial"/>
                <w:bCs/>
                <w:sz w:val="18"/>
                <w:szCs w:val="18"/>
              </w:rPr>
            </w:pPr>
            <w:hyperlink r:id="rId147" w:history="1">
              <w:r w:rsidR="00CB1067" w:rsidRPr="0075701C">
                <w:rPr>
                  <w:rStyle w:val="Hyperlink"/>
                  <w:rFonts w:ascii="Arial" w:hAnsi="Arial" w:cs="Arial"/>
                  <w:bCs/>
                  <w:color w:val="auto"/>
                  <w:sz w:val="18"/>
                  <w:szCs w:val="18"/>
                </w:rPr>
                <w:t>S6-243097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6DE1119" w14:textId="42FCC02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 key issue#1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042BA62" w14:textId="043AB53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7161E50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AF51453" w14:textId="539B508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17197C03" w14:textId="77777777" w:rsidR="00CB1067" w:rsidRPr="0075701C" w:rsidRDefault="00CB1067"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7B739FC"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249740D3" w14:textId="77777777" w:rsidTr="00257CDC">
        <w:tc>
          <w:tcPr>
            <w:tcW w:w="1159" w:type="dxa"/>
            <w:tcBorders>
              <w:top w:val="single" w:sz="4" w:space="0" w:color="auto"/>
              <w:left w:val="single" w:sz="4" w:space="0" w:color="auto"/>
              <w:bottom w:val="single" w:sz="4" w:space="0" w:color="auto"/>
              <w:right w:val="single" w:sz="4" w:space="0" w:color="auto"/>
            </w:tcBorders>
            <w:shd w:val="clear" w:color="auto" w:fill="FFFFFF"/>
          </w:tcPr>
          <w:p w14:paraId="4D2881EF" w14:textId="56C958DE" w:rsidR="00CB1067" w:rsidRPr="0075701C" w:rsidRDefault="00000000" w:rsidP="00CB1067">
            <w:pPr>
              <w:spacing w:before="20" w:after="20" w:line="240" w:lineRule="auto"/>
              <w:rPr>
                <w:rFonts w:ascii="Arial" w:hAnsi="Arial" w:cs="Arial"/>
                <w:bCs/>
                <w:sz w:val="18"/>
                <w:szCs w:val="18"/>
              </w:rPr>
            </w:pPr>
            <w:hyperlink r:id="rId148" w:history="1">
              <w:r w:rsidR="00CB1067" w:rsidRPr="0075701C">
                <w:rPr>
                  <w:rStyle w:val="Hyperlink"/>
                  <w:rFonts w:ascii="Arial" w:hAnsi="Arial" w:cs="Arial"/>
                  <w:bCs/>
                  <w:color w:val="auto"/>
                  <w:sz w:val="18"/>
                  <w:szCs w:val="18"/>
                </w:rPr>
                <w:t>S6-243090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60D8185" w14:textId="493F5E9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2EA108" w14:textId="2E4119C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DFB7A8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AE4A850" w14:textId="6398FF9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11A015E" w14:textId="7F91F64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B35A2D" w14:textId="5DFCE7CA" w:rsidR="00CB1067"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Revised to S6-243466</w:t>
            </w:r>
          </w:p>
        </w:tc>
      </w:tr>
      <w:tr w:rsidR="0075701C" w:rsidRPr="0075701C" w14:paraId="25F7384B" w14:textId="77777777" w:rsidTr="00943778">
        <w:tc>
          <w:tcPr>
            <w:tcW w:w="1159" w:type="dxa"/>
            <w:tcBorders>
              <w:top w:val="single" w:sz="4" w:space="0" w:color="auto"/>
              <w:left w:val="single" w:sz="4" w:space="0" w:color="auto"/>
              <w:bottom w:val="single" w:sz="4" w:space="0" w:color="auto"/>
              <w:right w:val="single" w:sz="4" w:space="0" w:color="auto"/>
            </w:tcBorders>
            <w:shd w:val="clear" w:color="auto" w:fill="99CCFF"/>
          </w:tcPr>
          <w:p w14:paraId="573D6F49" w14:textId="18374F51" w:rsidR="00257CDC" w:rsidRPr="0075701C" w:rsidRDefault="00257CDC" w:rsidP="00CB1067">
            <w:pPr>
              <w:spacing w:before="20" w:after="20" w:line="240" w:lineRule="auto"/>
              <w:rPr>
                <w:rFonts w:ascii="Arial" w:hAnsi="Arial" w:cs="Arial"/>
                <w:sz w:val="18"/>
                <w:szCs w:val="18"/>
              </w:rPr>
            </w:pPr>
            <w:r w:rsidRPr="0075701C">
              <w:rPr>
                <w:rFonts w:ascii="Arial" w:hAnsi="Arial" w:cs="Arial"/>
                <w:sz w:val="18"/>
                <w:szCs w:val="18"/>
              </w:rPr>
              <w:t>S6-243466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AE3314A" w14:textId="1CEAA780"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 xml:space="preserve">Add new solution for KI#1 about resource </w:t>
            </w:r>
            <w:r w:rsidRPr="0075701C">
              <w:rPr>
                <w:rFonts w:ascii="Arial" w:hAnsi="Arial" w:cs="Arial"/>
                <w:bCs/>
                <w:sz w:val="18"/>
                <w:szCs w:val="18"/>
              </w:rPr>
              <w:lastRenderedPageBreak/>
              <w:t>owner consent check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8E6C1B2" w14:textId="7128A181"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lastRenderedPageBreak/>
              <w:t xml:space="preserve">China Telecom </w:t>
            </w:r>
            <w:r w:rsidRPr="0075701C">
              <w:rPr>
                <w:rFonts w:ascii="Arial" w:hAnsi="Arial" w:cs="Arial"/>
                <w:bCs/>
                <w:sz w:val="18"/>
                <w:szCs w:val="18"/>
              </w:rPr>
              <w:lastRenderedPageBreak/>
              <w:t>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A32535" w14:textId="77777777" w:rsidR="00257CDC" w:rsidRPr="0075701C" w:rsidRDefault="00257C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lastRenderedPageBreak/>
              <w:t>pCR</w:t>
            </w:r>
            <w:proofErr w:type="spellEnd"/>
          </w:p>
          <w:p w14:paraId="37A18D07" w14:textId="2BD7240B"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lastRenderedPageBreak/>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A5187C9" w14:textId="77777777" w:rsidR="00257CDC" w:rsidRPr="0075701C" w:rsidRDefault="00257CDC" w:rsidP="00CB1067">
            <w:pPr>
              <w:spacing w:before="20" w:after="20" w:line="240" w:lineRule="auto"/>
              <w:rPr>
                <w:rFonts w:ascii="Arial" w:hAnsi="Arial" w:cs="Arial"/>
                <w:bCs/>
                <w:i/>
                <w:sz w:val="18"/>
                <w:szCs w:val="18"/>
              </w:rPr>
            </w:pPr>
            <w:r w:rsidRPr="0075701C">
              <w:rPr>
                <w:rFonts w:ascii="Arial" w:hAnsi="Arial" w:cs="Arial"/>
                <w:bCs/>
                <w:sz w:val="18"/>
                <w:szCs w:val="18"/>
              </w:rPr>
              <w:lastRenderedPageBreak/>
              <w:t>Revision of S6-</w:t>
            </w:r>
            <w:r w:rsidRPr="0075701C">
              <w:rPr>
                <w:rFonts w:ascii="Arial" w:hAnsi="Arial" w:cs="Arial"/>
                <w:bCs/>
                <w:sz w:val="18"/>
                <w:szCs w:val="18"/>
              </w:rPr>
              <w:lastRenderedPageBreak/>
              <w:t>243090.</w:t>
            </w:r>
          </w:p>
          <w:p w14:paraId="30CDACD1" w14:textId="5AF7AA6A"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4BAC0455" w14:textId="778E7FE7" w:rsidR="00257CDC" w:rsidRPr="0075701C" w:rsidRDefault="00257CDC"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12F12F6" w14:textId="77777777" w:rsidR="00257CDC" w:rsidRPr="0075701C" w:rsidRDefault="00257CDC" w:rsidP="00CB1067">
            <w:pPr>
              <w:spacing w:before="20" w:after="20" w:line="240" w:lineRule="auto"/>
              <w:rPr>
                <w:rFonts w:ascii="Arial" w:hAnsi="Arial" w:cs="Arial"/>
                <w:bCs/>
                <w:sz w:val="18"/>
                <w:szCs w:val="18"/>
              </w:rPr>
            </w:pPr>
          </w:p>
        </w:tc>
      </w:tr>
      <w:tr w:rsidR="0075701C" w:rsidRPr="0075701C" w14:paraId="4F89BA5E" w14:textId="77777777" w:rsidTr="00943778">
        <w:tc>
          <w:tcPr>
            <w:tcW w:w="1159" w:type="dxa"/>
            <w:tcBorders>
              <w:top w:val="single" w:sz="4" w:space="0" w:color="auto"/>
              <w:left w:val="single" w:sz="4" w:space="0" w:color="auto"/>
              <w:bottom w:val="single" w:sz="4" w:space="0" w:color="auto"/>
              <w:right w:val="single" w:sz="4" w:space="0" w:color="auto"/>
            </w:tcBorders>
            <w:shd w:val="clear" w:color="auto" w:fill="FFFFFF"/>
          </w:tcPr>
          <w:p w14:paraId="084F6E5B" w14:textId="6C9AB524" w:rsidR="00CB1067" w:rsidRPr="0075701C" w:rsidRDefault="00000000" w:rsidP="00CB1067">
            <w:pPr>
              <w:spacing w:before="20" w:after="20" w:line="240" w:lineRule="auto"/>
              <w:rPr>
                <w:rFonts w:ascii="Arial" w:hAnsi="Arial" w:cs="Arial"/>
                <w:bCs/>
                <w:sz w:val="18"/>
                <w:szCs w:val="18"/>
              </w:rPr>
            </w:pPr>
            <w:hyperlink r:id="rId149" w:history="1">
              <w:r w:rsidR="00CB1067" w:rsidRPr="0075701C">
                <w:rPr>
                  <w:rStyle w:val="Hyperlink"/>
                  <w:rFonts w:ascii="Arial" w:hAnsi="Arial" w:cs="Arial"/>
                  <w:bCs/>
                  <w:color w:val="auto"/>
                  <w:sz w:val="18"/>
                  <w:szCs w:val="18"/>
                </w:rPr>
                <w:t>S6-243091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494CE8" w14:textId="3156A71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91854CC" w14:textId="169C912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41267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579DAE4" w14:textId="4B6CE85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ECF534A" w14:textId="2C1A0DE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BB1E64" w14:textId="2C4571F3" w:rsidR="00CB1067"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Revised to S6-243467</w:t>
            </w:r>
          </w:p>
        </w:tc>
      </w:tr>
      <w:tr w:rsidR="0075701C" w:rsidRPr="0075701C" w14:paraId="2BEB38F9" w14:textId="77777777" w:rsidTr="00943778">
        <w:tc>
          <w:tcPr>
            <w:tcW w:w="1159" w:type="dxa"/>
            <w:tcBorders>
              <w:top w:val="single" w:sz="4" w:space="0" w:color="auto"/>
              <w:left w:val="single" w:sz="4" w:space="0" w:color="auto"/>
              <w:bottom w:val="single" w:sz="4" w:space="0" w:color="auto"/>
              <w:right w:val="single" w:sz="4" w:space="0" w:color="auto"/>
            </w:tcBorders>
            <w:shd w:val="clear" w:color="auto" w:fill="99CCFF"/>
          </w:tcPr>
          <w:p w14:paraId="36599359" w14:textId="79F57DF2" w:rsidR="00943778" w:rsidRPr="0075701C" w:rsidRDefault="00943778" w:rsidP="00CB1067">
            <w:pPr>
              <w:spacing w:before="20" w:after="20" w:line="240" w:lineRule="auto"/>
              <w:rPr>
                <w:rFonts w:ascii="Arial" w:hAnsi="Arial" w:cs="Arial"/>
                <w:sz w:val="18"/>
                <w:szCs w:val="18"/>
              </w:rPr>
            </w:pPr>
            <w:r w:rsidRPr="0075701C">
              <w:rPr>
                <w:rFonts w:ascii="Arial" w:hAnsi="Arial" w:cs="Arial"/>
                <w:sz w:val="18"/>
                <w:szCs w:val="18"/>
              </w:rPr>
              <w:t>S6-243467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5769094" w14:textId="59EDB6C8"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0955009" w14:textId="0F89F8E4"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83F7759" w14:textId="77777777" w:rsidR="00943778" w:rsidRPr="0075701C" w:rsidRDefault="0094377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0B2C540C" w14:textId="05D23CC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EC6B8D" w14:textId="77777777" w:rsidR="00943778" w:rsidRPr="0075701C" w:rsidRDefault="0094377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S6-243091.</w:t>
            </w:r>
          </w:p>
          <w:p w14:paraId="6EBC2419" w14:textId="4C01AA3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3EA0FD9E" w14:textId="6D72F8B5" w:rsidR="00943778" w:rsidRPr="0075701C" w:rsidRDefault="00943778"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2E6526" w14:textId="77777777" w:rsidR="00943778" w:rsidRPr="0075701C" w:rsidRDefault="00943778" w:rsidP="00CB1067">
            <w:pPr>
              <w:spacing w:before="20" w:after="20" w:line="240" w:lineRule="auto"/>
              <w:rPr>
                <w:rFonts w:ascii="Arial" w:hAnsi="Arial" w:cs="Arial"/>
                <w:bCs/>
                <w:sz w:val="18"/>
                <w:szCs w:val="18"/>
              </w:rPr>
            </w:pPr>
          </w:p>
        </w:tc>
      </w:tr>
      <w:tr w:rsidR="0075701C" w:rsidRPr="0075701C" w14:paraId="2461CCC2"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9900"/>
          </w:tcPr>
          <w:p w14:paraId="68D1F7A7" w14:textId="3422DA76" w:rsidR="00CB1067" w:rsidRPr="0075701C" w:rsidRDefault="00000000" w:rsidP="00CB1067">
            <w:pPr>
              <w:spacing w:before="20" w:after="20" w:line="240" w:lineRule="auto"/>
              <w:rPr>
                <w:rFonts w:ascii="Arial" w:hAnsi="Arial" w:cs="Arial"/>
                <w:bCs/>
                <w:sz w:val="18"/>
                <w:szCs w:val="18"/>
              </w:rPr>
            </w:pPr>
            <w:hyperlink r:id="rId150" w:history="1">
              <w:r w:rsidR="00CB1067" w:rsidRPr="0075701C">
                <w:rPr>
                  <w:rStyle w:val="Hyperlink"/>
                  <w:rFonts w:ascii="Arial" w:hAnsi="Arial" w:cs="Arial"/>
                  <w:bCs/>
                  <w:color w:val="auto"/>
                  <w:sz w:val="18"/>
                  <w:szCs w:val="18"/>
                </w:rPr>
                <w:t>S6-243092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5A16A4CC" w14:textId="4CE40D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31BD0BDD" w14:textId="3D4479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7136DDA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7CEA63" w14:textId="60E3482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1F38AE49" w14:textId="0A55032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C82E396"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45667906"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9900"/>
          </w:tcPr>
          <w:p w14:paraId="67230997" w14:textId="71F8ACD0" w:rsidR="00CB1067" w:rsidRPr="0075701C" w:rsidRDefault="00000000" w:rsidP="00CB1067">
            <w:pPr>
              <w:spacing w:before="20" w:after="20" w:line="240" w:lineRule="auto"/>
              <w:rPr>
                <w:rFonts w:ascii="Arial" w:hAnsi="Arial" w:cs="Arial"/>
                <w:bCs/>
                <w:sz w:val="18"/>
                <w:szCs w:val="18"/>
              </w:rPr>
            </w:pPr>
            <w:hyperlink r:id="rId151" w:history="1">
              <w:r w:rsidR="00CB1067" w:rsidRPr="0075701C">
                <w:rPr>
                  <w:rStyle w:val="Hyperlink"/>
                  <w:rFonts w:ascii="Arial" w:hAnsi="Arial" w:cs="Arial"/>
                  <w:bCs/>
                  <w:color w:val="auto"/>
                  <w:sz w:val="18"/>
                  <w:szCs w:val="18"/>
                </w:rPr>
                <w:t>S6-243093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633C384" w14:textId="6C8B81B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deregistration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4AE07ABD" w14:textId="673D710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6534763D"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0D1920F" w14:textId="28A8E7C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22DD046B" w14:textId="72D009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13FF54D7"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43342F29"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9900"/>
          </w:tcPr>
          <w:p w14:paraId="3995BF3B" w14:textId="6726B795" w:rsidR="00CB1067" w:rsidRPr="0075701C" w:rsidRDefault="00000000" w:rsidP="00CB1067">
            <w:pPr>
              <w:spacing w:before="20" w:after="20" w:line="240" w:lineRule="auto"/>
              <w:rPr>
                <w:rFonts w:ascii="Arial" w:hAnsi="Arial" w:cs="Arial"/>
                <w:bCs/>
                <w:sz w:val="18"/>
                <w:szCs w:val="18"/>
              </w:rPr>
            </w:pPr>
            <w:hyperlink r:id="rId152" w:history="1">
              <w:r w:rsidR="00CB1067" w:rsidRPr="0075701C">
                <w:rPr>
                  <w:rStyle w:val="Hyperlink"/>
                  <w:rFonts w:ascii="Arial" w:hAnsi="Arial" w:cs="Arial"/>
                  <w:bCs/>
                  <w:color w:val="auto"/>
                  <w:sz w:val="18"/>
                  <w:szCs w:val="18"/>
                </w:rPr>
                <w:t>S6-243094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0D604B0" w14:textId="4E837D1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6D7EAE00" w14:textId="618CF5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3327A7A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FE61C94" w14:textId="135676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29E326DE" w14:textId="771569A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A56E8F8"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52C650DF" w14:textId="77777777" w:rsidTr="001E0E38">
        <w:tc>
          <w:tcPr>
            <w:tcW w:w="1159" w:type="dxa"/>
            <w:tcBorders>
              <w:top w:val="single" w:sz="4" w:space="0" w:color="auto"/>
              <w:left w:val="single" w:sz="4" w:space="0" w:color="auto"/>
              <w:bottom w:val="single" w:sz="4" w:space="0" w:color="auto"/>
              <w:right w:val="single" w:sz="4" w:space="0" w:color="auto"/>
            </w:tcBorders>
            <w:shd w:val="clear" w:color="auto" w:fill="FFFFFF"/>
          </w:tcPr>
          <w:p w14:paraId="40407F32" w14:textId="18D93833" w:rsidR="00CB1067" w:rsidRPr="0075701C" w:rsidRDefault="00000000" w:rsidP="00CB1067">
            <w:pPr>
              <w:spacing w:before="20" w:after="20" w:line="240" w:lineRule="auto"/>
              <w:rPr>
                <w:rFonts w:ascii="Arial" w:hAnsi="Arial" w:cs="Arial"/>
                <w:bCs/>
                <w:sz w:val="18"/>
                <w:szCs w:val="18"/>
              </w:rPr>
            </w:pPr>
            <w:hyperlink r:id="rId153" w:history="1">
              <w:r w:rsidR="00CB1067" w:rsidRPr="0075701C">
                <w:rPr>
                  <w:rStyle w:val="Hyperlink"/>
                  <w:rFonts w:ascii="Arial" w:hAnsi="Arial" w:cs="Arial"/>
                  <w:bCs/>
                  <w:color w:val="auto"/>
                  <w:sz w:val="18"/>
                  <w:szCs w:val="18"/>
                </w:rPr>
                <w:t>S6-243095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55C7CA8" w14:textId="1EE48DD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solutions for KI#1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826E431" w14:textId="719B5A7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3CDF4B"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70CF742" w14:textId="4C4F013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7764F14" w14:textId="0DEE3A9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0C4A3A2" w14:textId="61EB48A0"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Withdrawn</w:t>
            </w:r>
          </w:p>
        </w:tc>
      </w:tr>
      <w:tr w:rsidR="0075701C" w:rsidRPr="0075701C" w14:paraId="0411B716" w14:textId="77777777" w:rsidTr="00AD07DC">
        <w:tc>
          <w:tcPr>
            <w:tcW w:w="1159" w:type="dxa"/>
            <w:tcBorders>
              <w:top w:val="single" w:sz="4" w:space="0" w:color="auto"/>
              <w:left w:val="single" w:sz="4" w:space="0" w:color="auto"/>
              <w:bottom w:val="single" w:sz="4" w:space="0" w:color="auto"/>
              <w:right w:val="single" w:sz="4" w:space="0" w:color="auto"/>
            </w:tcBorders>
            <w:shd w:val="clear" w:color="auto" w:fill="FFFFFF"/>
          </w:tcPr>
          <w:p w14:paraId="31FFE137" w14:textId="6143EAB6" w:rsidR="00CB1067" w:rsidRPr="0075701C" w:rsidRDefault="00000000" w:rsidP="00CB1067">
            <w:pPr>
              <w:spacing w:before="20" w:after="20" w:line="240" w:lineRule="auto"/>
              <w:rPr>
                <w:rFonts w:ascii="Arial" w:hAnsi="Arial" w:cs="Arial"/>
                <w:bCs/>
                <w:sz w:val="18"/>
                <w:szCs w:val="18"/>
              </w:rPr>
            </w:pPr>
            <w:hyperlink r:id="rId154" w:history="1">
              <w:r w:rsidR="00CB1067" w:rsidRPr="0075701C">
                <w:rPr>
                  <w:rStyle w:val="Hyperlink"/>
                  <w:rFonts w:ascii="Arial" w:hAnsi="Arial" w:cs="Arial"/>
                  <w:bCs/>
                  <w:color w:val="auto"/>
                  <w:sz w:val="18"/>
                  <w:szCs w:val="18"/>
                </w:rPr>
                <w:t>S6-243158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6FBF77" w14:textId="06147E7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 on acquiring resource owner authorization across different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1112D2" w14:textId="3E25D8B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C0BCCEC" w14:textId="7C9FF39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C129EB" w14:textId="1F5071D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71C7FC" w14:textId="1A664A9B" w:rsidR="00CB1067" w:rsidRPr="0075701C" w:rsidRDefault="001E0E38" w:rsidP="00CB1067">
            <w:pPr>
              <w:spacing w:before="20" w:after="20" w:line="240" w:lineRule="auto"/>
              <w:rPr>
                <w:rFonts w:ascii="Arial" w:hAnsi="Arial" w:cs="Arial"/>
                <w:bCs/>
                <w:sz w:val="18"/>
                <w:szCs w:val="18"/>
              </w:rPr>
            </w:pPr>
            <w:r w:rsidRPr="0075701C">
              <w:rPr>
                <w:rFonts w:ascii="Arial" w:hAnsi="Arial" w:cs="Arial"/>
                <w:bCs/>
                <w:sz w:val="18"/>
                <w:szCs w:val="18"/>
              </w:rPr>
              <w:t>Noted</w:t>
            </w:r>
          </w:p>
        </w:tc>
      </w:tr>
      <w:tr w:rsidR="0075701C" w:rsidRPr="0075701C" w14:paraId="65D21561" w14:textId="77777777" w:rsidTr="00AD07DC">
        <w:tc>
          <w:tcPr>
            <w:tcW w:w="1159" w:type="dxa"/>
            <w:tcBorders>
              <w:top w:val="single" w:sz="4" w:space="0" w:color="auto"/>
              <w:left w:val="single" w:sz="4" w:space="0" w:color="auto"/>
              <w:bottom w:val="single" w:sz="4" w:space="0" w:color="auto"/>
              <w:right w:val="single" w:sz="4" w:space="0" w:color="auto"/>
            </w:tcBorders>
            <w:shd w:val="clear" w:color="auto" w:fill="FFFFFF"/>
          </w:tcPr>
          <w:p w14:paraId="108AA7D8" w14:textId="2FEF694F" w:rsidR="00CB1067" w:rsidRPr="0075701C" w:rsidRDefault="00000000" w:rsidP="00CB1067">
            <w:pPr>
              <w:spacing w:before="20" w:after="20" w:line="240" w:lineRule="auto"/>
              <w:rPr>
                <w:rFonts w:ascii="Arial" w:hAnsi="Arial" w:cs="Arial"/>
                <w:bCs/>
                <w:sz w:val="18"/>
                <w:szCs w:val="18"/>
              </w:rPr>
            </w:pPr>
            <w:hyperlink r:id="rId155" w:history="1">
              <w:r w:rsidR="00CB1067" w:rsidRPr="0075701C">
                <w:rPr>
                  <w:rStyle w:val="Hyperlink"/>
                  <w:rFonts w:ascii="Arial" w:hAnsi="Arial" w:cs="Arial"/>
                  <w:bCs/>
                  <w:color w:val="auto"/>
                  <w:sz w:val="18"/>
                  <w:szCs w:val="18"/>
                </w:rPr>
                <w:t>S6-243333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55D24D" w14:textId="536252B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719CBB" w14:textId="3DF5490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2EDB9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E9673B9" w14:textId="27AC1AE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CE2461E" w14:textId="10902BD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A8B26E" w14:textId="4F2A5FBD"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Revised to S6-243468</w:t>
            </w:r>
          </w:p>
        </w:tc>
      </w:tr>
      <w:tr w:rsidR="0075701C" w:rsidRPr="0075701C" w14:paraId="41BE32E8" w14:textId="77777777" w:rsidTr="00AD07DC">
        <w:tc>
          <w:tcPr>
            <w:tcW w:w="1159" w:type="dxa"/>
            <w:tcBorders>
              <w:top w:val="single" w:sz="4" w:space="0" w:color="auto"/>
              <w:left w:val="single" w:sz="4" w:space="0" w:color="auto"/>
              <w:bottom w:val="single" w:sz="4" w:space="0" w:color="auto"/>
              <w:right w:val="single" w:sz="4" w:space="0" w:color="auto"/>
            </w:tcBorders>
            <w:shd w:val="clear" w:color="auto" w:fill="99CCFF"/>
          </w:tcPr>
          <w:p w14:paraId="18106546" w14:textId="38B3C473" w:rsidR="00AD07DC" w:rsidRPr="0075701C" w:rsidRDefault="00AD07DC" w:rsidP="00CB1067">
            <w:pPr>
              <w:spacing w:before="20" w:after="20" w:line="240" w:lineRule="auto"/>
              <w:rPr>
                <w:rFonts w:ascii="Arial" w:hAnsi="Arial" w:cs="Arial"/>
                <w:sz w:val="18"/>
                <w:szCs w:val="18"/>
              </w:rPr>
            </w:pPr>
            <w:r w:rsidRPr="0075701C">
              <w:rPr>
                <w:rFonts w:ascii="Arial" w:hAnsi="Arial" w:cs="Arial"/>
                <w:sz w:val="18"/>
                <w:szCs w:val="18"/>
              </w:rPr>
              <w:t>S6-243468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09DE75" w14:textId="63844545"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DA818E7" w14:textId="64624B92"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735EFEC" w14:textId="77777777" w:rsidR="00AD07DC" w:rsidRPr="0075701C" w:rsidRDefault="00AD07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4D02D0F" w14:textId="6B422F49"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B9A67D8" w14:textId="77777777" w:rsidR="00AD07DC" w:rsidRPr="0075701C" w:rsidRDefault="00AD07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S6-243333.</w:t>
            </w:r>
          </w:p>
          <w:p w14:paraId="23F3EFAA" w14:textId="54FB668F"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i/>
                <w:sz w:val="18"/>
                <w:szCs w:val="18"/>
              </w:rPr>
              <w:t>KI#5</w:t>
            </w:r>
          </w:p>
          <w:p w14:paraId="715D7BCD" w14:textId="651CFBC7" w:rsidR="00AD07DC" w:rsidRPr="0075701C" w:rsidRDefault="00AD07DC"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A636248" w14:textId="77777777" w:rsidR="00AD07DC" w:rsidRPr="0075701C" w:rsidRDefault="00AD07DC" w:rsidP="00CB1067">
            <w:pPr>
              <w:spacing w:before="20" w:after="20" w:line="240" w:lineRule="auto"/>
              <w:rPr>
                <w:rFonts w:ascii="Arial" w:hAnsi="Arial" w:cs="Arial"/>
                <w:bCs/>
                <w:sz w:val="18"/>
                <w:szCs w:val="18"/>
              </w:rPr>
            </w:pPr>
          </w:p>
        </w:tc>
      </w:tr>
      <w:tr w:rsidR="0075701C" w:rsidRPr="0075701C" w14:paraId="13F68CC5" w14:textId="77777777" w:rsidTr="00857F28">
        <w:tc>
          <w:tcPr>
            <w:tcW w:w="1159" w:type="dxa"/>
            <w:tcBorders>
              <w:top w:val="single" w:sz="4" w:space="0" w:color="auto"/>
              <w:left w:val="single" w:sz="4" w:space="0" w:color="auto"/>
              <w:bottom w:val="single" w:sz="4" w:space="0" w:color="auto"/>
              <w:right w:val="single" w:sz="4" w:space="0" w:color="auto"/>
            </w:tcBorders>
            <w:shd w:val="clear" w:color="auto" w:fill="CCFFCC"/>
          </w:tcPr>
          <w:p w14:paraId="79577C4F" w14:textId="0AABBF5E" w:rsidR="00CB1067" w:rsidRPr="0075701C" w:rsidRDefault="00000000" w:rsidP="00CB1067">
            <w:pPr>
              <w:spacing w:before="20" w:after="20" w:line="240" w:lineRule="auto"/>
              <w:rPr>
                <w:rFonts w:ascii="Arial" w:hAnsi="Arial" w:cs="Arial"/>
                <w:bCs/>
                <w:sz w:val="18"/>
                <w:szCs w:val="18"/>
              </w:rPr>
            </w:pPr>
            <w:hyperlink r:id="rId156" w:history="1">
              <w:r w:rsidR="00CB1067" w:rsidRPr="0075701C">
                <w:rPr>
                  <w:rStyle w:val="Hyperlink"/>
                  <w:rFonts w:ascii="Arial" w:hAnsi="Arial" w:cs="Arial"/>
                  <w:bCs/>
                  <w:color w:val="auto"/>
                  <w:sz w:val="18"/>
                  <w:szCs w:val="18"/>
                </w:rPr>
                <w:t>S6-243325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48D26B" w14:textId="1B3B8BA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Remove Editor’s note from References clause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BD261F" w14:textId="4736B4A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0F3EDF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36C1F2B" w14:textId="48FBDF3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5F49F66" w14:textId="01AFF2D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93C4EC" w14:textId="190EEA9C"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730C490F" w14:textId="77777777" w:rsidTr="00857F28">
        <w:tc>
          <w:tcPr>
            <w:tcW w:w="1159" w:type="dxa"/>
            <w:tcBorders>
              <w:top w:val="single" w:sz="4" w:space="0" w:color="auto"/>
              <w:left w:val="single" w:sz="4" w:space="0" w:color="auto"/>
              <w:bottom w:val="single" w:sz="4" w:space="0" w:color="auto"/>
              <w:right w:val="single" w:sz="4" w:space="0" w:color="auto"/>
            </w:tcBorders>
            <w:shd w:val="clear" w:color="auto" w:fill="FFFFFF"/>
          </w:tcPr>
          <w:p w14:paraId="366B013B" w14:textId="6EC6288A" w:rsidR="00CB1067" w:rsidRPr="0075701C" w:rsidRDefault="00000000" w:rsidP="00CB1067">
            <w:pPr>
              <w:spacing w:before="20" w:after="20" w:line="240" w:lineRule="auto"/>
              <w:rPr>
                <w:rFonts w:ascii="Arial" w:hAnsi="Arial" w:cs="Arial"/>
                <w:bCs/>
                <w:sz w:val="18"/>
                <w:szCs w:val="18"/>
              </w:rPr>
            </w:pPr>
            <w:hyperlink r:id="rId157" w:history="1">
              <w:r w:rsidR="00CB1067" w:rsidRPr="0075701C">
                <w:rPr>
                  <w:rStyle w:val="Hyperlink"/>
                  <w:rFonts w:ascii="Arial" w:hAnsi="Arial" w:cs="Arial"/>
                  <w:bCs/>
                  <w:color w:val="auto"/>
                  <w:sz w:val="18"/>
                  <w:szCs w:val="18"/>
                </w:rPr>
                <w:t>S6-243329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21AF53F" w14:textId="101F976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F3F504C" w14:textId="4E92461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E1A8A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AF8485A" w14:textId="7E0FD10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1FC8F3F" w14:textId="3FD3DD6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10229A" w14:textId="698F5E22" w:rsidR="00CB1067"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Revised to S6-243469</w:t>
            </w:r>
          </w:p>
        </w:tc>
      </w:tr>
      <w:tr w:rsidR="0075701C" w:rsidRPr="0075701C" w14:paraId="4EF50426" w14:textId="77777777" w:rsidTr="001241EE">
        <w:tc>
          <w:tcPr>
            <w:tcW w:w="1159" w:type="dxa"/>
            <w:tcBorders>
              <w:top w:val="single" w:sz="4" w:space="0" w:color="auto"/>
              <w:left w:val="single" w:sz="4" w:space="0" w:color="auto"/>
              <w:bottom w:val="single" w:sz="4" w:space="0" w:color="auto"/>
              <w:right w:val="single" w:sz="4" w:space="0" w:color="auto"/>
            </w:tcBorders>
            <w:shd w:val="clear" w:color="auto" w:fill="99CCFF"/>
          </w:tcPr>
          <w:p w14:paraId="1B8CD1B8" w14:textId="28ACF335" w:rsidR="00857F28" w:rsidRPr="0075701C" w:rsidRDefault="00857F28" w:rsidP="00CB1067">
            <w:pPr>
              <w:spacing w:before="20" w:after="20" w:line="240" w:lineRule="auto"/>
              <w:rPr>
                <w:rFonts w:ascii="Arial" w:hAnsi="Arial" w:cs="Arial"/>
                <w:sz w:val="18"/>
                <w:szCs w:val="18"/>
              </w:rPr>
            </w:pPr>
            <w:r w:rsidRPr="0075701C">
              <w:rPr>
                <w:rFonts w:ascii="Arial" w:hAnsi="Arial" w:cs="Arial"/>
                <w:sz w:val="18"/>
                <w:szCs w:val="18"/>
              </w:rPr>
              <w:t>S6-243469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4563725" w14:textId="0DFB0416"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A8E3BDD" w14:textId="71D86C92"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40C04D" w14:textId="77777777" w:rsidR="00857F28" w:rsidRPr="0075701C" w:rsidRDefault="00857F2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D9B7AAE" w14:textId="461E2A08"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58B5E15" w14:textId="77777777" w:rsidR="00857F28" w:rsidRPr="0075701C" w:rsidRDefault="00857F2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S6-243329.</w:t>
            </w:r>
          </w:p>
          <w:p w14:paraId="2CF3901D" w14:textId="44A7D461"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i/>
                <w:sz w:val="18"/>
                <w:szCs w:val="18"/>
              </w:rPr>
              <w:t>Hanging EN</w:t>
            </w:r>
          </w:p>
          <w:p w14:paraId="10BE468C" w14:textId="0E3F4981" w:rsidR="00857F28" w:rsidRPr="0075701C" w:rsidRDefault="00857F28"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EA51A76" w14:textId="77777777" w:rsidR="00857F28" w:rsidRPr="0075701C" w:rsidRDefault="00857F28" w:rsidP="00CB1067">
            <w:pPr>
              <w:spacing w:before="20" w:after="20" w:line="240" w:lineRule="auto"/>
              <w:rPr>
                <w:rFonts w:ascii="Arial" w:hAnsi="Arial" w:cs="Arial"/>
                <w:bCs/>
                <w:sz w:val="18"/>
                <w:szCs w:val="18"/>
              </w:rPr>
            </w:pPr>
          </w:p>
        </w:tc>
      </w:tr>
      <w:tr w:rsidR="0075701C" w:rsidRPr="0075701C" w14:paraId="72868251" w14:textId="77777777" w:rsidTr="001241EE">
        <w:tc>
          <w:tcPr>
            <w:tcW w:w="1159" w:type="dxa"/>
            <w:tcBorders>
              <w:top w:val="single" w:sz="4" w:space="0" w:color="auto"/>
              <w:left w:val="single" w:sz="4" w:space="0" w:color="auto"/>
              <w:bottom w:val="single" w:sz="4" w:space="0" w:color="auto"/>
              <w:right w:val="single" w:sz="4" w:space="0" w:color="auto"/>
            </w:tcBorders>
            <w:shd w:val="clear" w:color="auto" w:fill="CCFFCC"/>
          </w:tcPr>
          <w:p w14:paraId="6B84F6BC" w14:textId="6CFD268B" w:rsidR="00CB1067" w:rsidRPr="0075701C" w:rsidRDefault="00000000" w:rsidP="00CB1067">
            <w:pPr>
              <w:spacing w:before="20" w:after="20" w:line="240" w:lineRule="auto"/>
              <w:rPr>
                <w:rFonts w:ascii="Arial" w:hAnsi="Arial" w:cs="Arial"/>
                <w:bCs/>
                <w:sz w:val="18"/>
                <w:szCs w:val="18"/>
              </w:rPr>
            </w:pPr>
            <w:hyperlink r:id="rId158" w:history="1">
              <w:r w:rsidR="00CB1067" w:rsidRPr="0075701C">
                <w:rPr>
                  <w:rStyle w:val="Hyperlink"/>
                  <w:rFonts w:ascii="Arial" w:hAnsi="Arial" w:cs="Arial"/>
                  <w:bCs/>
                  <w:color w:val="auto"/>
                  <w:sz w:val="18"/>
                  <w:szCs w:val="18"/>
                </w:rPr>
                <w:t>S6-243332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FA833B" w14:textId="49762FE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894EDE" w14:textId="1D809DF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8F98FA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5A36BB9" w14:textId="190863F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686036" w14:textId="71EED49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43FE6D0" w14:textId="5ED5934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295F6BDF" w14:textId="77777777" w:rsidTr="001241EE">
        <w:tc>
          <w:tcPr>
            <w:tcW w:w="1159" w:type="dxa"/>
            <w:tcBorders>
              <w:top w:val="single" w:sz="4" w:space="0" w:color="auto"/>
              <w:left w:val="single" w:sz="4" w:space="0" w:color="auto"/>
              <w:bottom w:val="single" w:sz="4" w:space="0" w:color="auto"/>
              <w:right w:val="single" w:sz="4" w:space="0" w:color="auto"/>
            </w:tcBorders>
            <w:shd w:val="clear" w:color="auto" w:fill="CCFFCC"/>
          </w:tcPr>
          <w:p w14:paraId="1260906A" w14:textId="526B4327" w:rsidR="00CB1067" w:rsidRPr="0075701C" w:rsidRDefault="00000000" w:rsidP="00CB1067">
            <w:pPr>
              <w:spacing w:before="20" w:after="20" w:line="240" w:lineRule="auto"/>
              <w:rPr>
                <w:rFonts w:ascii="Arial" w:hAnsi="Arial" w:cs="Arial"/>
                <w:bCs/>
                <w:sz w:val="18"/>
                <w:szCs w:val="18"/>
              </w:rPr>
            </w:pPr>
            <w:hyperlink r:id="rId159" w:history="1">
              <w:r w:rsidR="00CB1067" w:rsidRPr="0075701C">
                <w:rPr>
                  <w:rStyle w:val="Hyperlink"/>
                  <w:rFonts w:ascii="Arial" w:hAnsi="Arial" w:cs="Arial"/>
                  <w:bCs/>
                  <w:color w:val="auto"/>
                  <w:sz w:val="18"/>
                  <w:szCs w:val="18"/>
                </w:rPr>
                <w:t>S6-243326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D90F4BF" w14:textId="193D770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Editorial fixes in Clause 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D0A0CBD" w14:textId="247F199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8AAA7C"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597A831" w14:textId="69BB20B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1C5179" w14:textId="4AE262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6E3121" w14:textId="70BE9FB6"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54DAA71F" w14:textId="77777777" w:rsidTr="001241EE">
        <w:tc>
          <w:tcPr>
            <w:tcW w:w="1159" w:type="dxa"/>
            <w:tcBorders>
              <w:top w:val="single" w:sz="4" w:space="0" w:color="auto"/>
              <w:left w:val="single" w:sz="4" w:space="0" w:color="auto"/>
              <w:bottom w:val="single" w:sz="4" w:space="0" w:color="auto"/>
              <w:right w:val="single" w:sz="4" w:space="0" w:color="auto"/>
            </w:tcBorders>
            <w:shd w:val="clear" w:color="auto" w:fill="FFFFFF"/>
          </w:tcPr>
          <w:p w14:paraId="7304CD62" w14:textId="4BBBDC3C" w:rsidR="00CB1067" w:rsidRPr="0075701C" w:rsidRDefault="00000000" w:rsidP="00CB1067">
            <w:pPr>
              <w:spacing w:before="20" w:after="20" w:line="240" w:lineRule="auto"/>
              <w:rPr>
                <w:rFonts w:ascii="Arial" w:hAnsi="Arial" w:cs="Arial"/>
                <w:bCs/>
                <w:sz w:val="18"/>
                <w:szCs w:val="18"/>
              </w:rPr>
            </w:pPr>
            <w:hyperlink r:id="rId160" w:history="1">
              <w:r w:rsidR="00CB1067" w:rsidRPr="0075701C">
                <w:rPr>
                  <w:rStyle w:val="Hyperlink"/>
                  <w:rFonts w:ascii="Arial" w:hAnsi="Arial" w:cs="Arial"/>
                  <w:bCs/>
                  <w:color w:val="auto"/>
                  <w:sz w:val="18"/>
                  <w:szCs w:val="18"/>
                </w:rPr>
                <w:t>S6-243327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A481D91" w14:textId="7E9077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A30BFB" w14:textId="41A7614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BA91E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90F80E4" w14:textId="217B470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D0631A" w14:textId="116156D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769FBC" w14:textId="0CD9905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Revised to S6-243470</w:t>
            </w:r>
          </w:p>
        </w:tc>
      </w:tr>
      <w:tr w:rsidR="0075701C" w:rsidRPr="0075701C" w14:paraId="0517C1A8"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99CCFF"/>
          </w:tcPr>
          <w:p w14:paraId="3AD0CCDB" w14:textId="7B6CF99B" w:rsidR="001241EE" w:rsidRPr="0075701C" w:rsidRDefault="001241EE" w:rsidP="00CB1067">
            <w:pPr>
              <w:spacing w:before="20" w:after="20" w:line="240" w:lineRule="auto"/>
              <w:rPr>
                <w:rFonts w:ascii="Arial" w:hAnsi="Arial" w:cs="Arial"/>
                <w:sz w:val="18"/>
                <w:szCs w:val="18"/>
              </w:rPr>
            </w:pPr>
            <w:r w:rsidRPr="0075701C">
              <w:rPr>
                <w:rFonts w:ascii="Arial" w:hAnsi="Arial" w:cs="Arial"/>
                <w:sz w:val="18"/>
                <w:szCs w:val="18"/>
              </w:rPr>
              <w:t>S6-243470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74FD33C" w14:textId="1EB0BCA0"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C67914B" w14:textId="7D410FC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6FA892" w14:textId="77777777" w:rsidR="001241EE" w:rsidRPr="0075701C" w:rsidRDefault="001241EE"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3DC4AF" w14:textId="4DA2E75E"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4F4212" w14:textId="77777777" w:rsidR="001241EE" w:rsidRPr="0075701C" w:rsidRDefault="001241EE"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S6-243327.</w:t>
            </w:r>
          </w:p>
          <w:p w14:paraId="07521D4A" w14:textId="2E732B42"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28AF50A2" w14:textId="7D92E46D" w:rsidR="001241EE" w:rsidRPr="0075701C" w:rsidRDefault="001241EE"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8B50F45" w14:textId="77777777" w:rsidR="001241EE" w:rsidRPr="0075701C" w:rsidRDefault="001241EE" w:rsidP="00CB1067">
            <w:pPr>
              <w:spacing w:before="20" w:after="20" w:line="240" w:lineRule="auto"/>
              <w:rPr>
                <w:rFonts w:ascii="Arial" w:hAnsi="Arial" w:cs="Arial"/>
                <w:bCs/>
                <w:sz w:val="18"/>
                <w:szCs w:val="18"/>
              </w:rPr>
            </w:pPr>
          </w:p>
        </w:tc>
      </w:tr>
      <w:tr w:rsidR="0075701C" w:rsidRPr="0075701C" w14:paraId="0C536E03"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FFFFFF"/>
          </w:tcPr>
          <w:p w14:paraId="440158FF" w14:textId="3F247B67" w:rsidR="00CB1067" w:rsidRPr="0075701C" w:rsidRDefault="00000000" w:rsidP="00CB1067">
            <w:pPr>
              <w:spacing w:before="20" w:after="20" w:line="240" w:lineRule="auto"/>
              <w:rPr>
                <w:rFonts w:ascii="Arial" w:hAnsi="Arial" w:cs="Arial"/>
                <w:bCs/>
                <w:sz w:val="18"/>
                <w:szCs w:val="18"/>
              </w:rPr>
            </w:pPr>
            <w:hyperlink r:id="rId161" w:history="1">
              <w:r w:rsidR="00CB1067" w:rsidRPr="0075701C">
                <w:rPr>
                  <w:rStyle w:val="Hyperlink"/>
                  <w:rFonts w:ascii="Arial" w:hAnsi="Arial" w:cs="Arial"/>
                  <w:bCs/>
                  <w:color w:val="auto"/>
                  <w:sz w:val="18"/>
                  <w:szCs w:val="18"/>
                </w:rPr>
                <w:t>S6-243328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2C008C8" w14:textId="70251C7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C1D817A" w14:textId="414A2F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67BEC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2FCEE3B" w14:textId="600DE2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C4C0DCC" w14:textId="0FC2D9D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BA2612" w14:textId="1ABCEB48"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S6-243471</w:t>
            </w:r>
          </w:p>
        </w:tc>
      </w:tr>
      <w:tr w:rsidR="0075701C" w:rsidRPr="0075701C" w14:paraId="3780A5E9"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99CCFF"/>
          </w:tcPr>
          <w:p w14:paraId="74514EA1" w14:textId="5D69B3FC"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427377" w14:textId="3B2AAA4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6549B8A" w14:textId="6ED4516B"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495898D"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6DFA19F" w14:textId="27CACEA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9F11708"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S6-243328.</w:t>
            </w:r>
          </w:p>
          <w:p w14:paraId="5F6991DB" w14:textId="2497ADB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7C483C35" w14:textId="2A677E6B" w:rsidR="007B6F06" w:rsidRPr="0075701C" w:rsidRDefault="007B6F06"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A3AA95F" w14:textId="77777777" w:rsidR="007B6F06" w:rsidRPr="0075701C" w:rsidRDefault="007B6F06" w:rsidP="00CB1067">
            <w:pPr>
              <w:spacing w:before="20" w:after="20" w:line="240" w:lineRule="auto"/>
              <w:rPr>
                <w:rFonts w:ascii="Arial" w:hAnsi="Arial" w:cs="Arial"/>
                <w:bCs/>
                <w:sz w:val="18"/>
                <w:szCs w:val="18"/>
              </w:rPr>
            </w:pPr>
          </w:p>
        </w:tc>
      </w:tr>
      <w:tr w:rsidR="0075701C" w:rsidRPr="0075701C" w14:paraId="1E2EF4EE"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FFFFFF"/>
          </w:tcPr>
          <w:p w14:paraId="3223859A" w14:textId="75D06535" w:rsidR="00CB1067" w:rsidRPr="0075701C" w:rsidRDefault="00000000" w:rsidP="00CB1067">
            <w:pPr>
              <w:spacing w:before="20" w:after="20" w:line="240" w:lineRule="auto"/>
              <w:rPr>
                <w:rFonts w:ascii="Arial" w:hAnsi="Arial" w:cs="Arial"/>
                <w:bCs/>
                <w:sz w:val="18"/>
                <w:szCs w:val="18"/>
              </w:rPr>
            </w:pPr>
            <w:hyperlink r:id="rId162" w:history="1">
              <w:r w:rsidR="00CB1067" w:rsidRPr="0075701C">
                <w:rPr>
                  <w:rStyle w:val="Hyperlink"/>
                  <w:rFonts w:ascii="Arial" w:hAnsi="Arial" w:cs="Arial"/>
                  <w:bCs/>
                  <w:color w:val="auto"/>
                  <w:sz w:val="18"/>
                  <w:szCs w:val="18"/>
                </w:rPr>
                <w:t>S6-243334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7C9247D" w14:textId="4196AC5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898416" w14:textId="78AF39F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4E67D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89D0E12" w14:textId="13F198D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C31865B" w14:textId="36822B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Deployment scenarios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FC2548" w14:textId="2A91E66F"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S6-243472</w:t>
            </w:r>
          </w:p>
        </w:tc>
      </w:tr>
      <w:tr w:rsidR="0075701C" w:rsidRPr="0075701C" w14:paraId="09B1E41F"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99CCFF"/>
          </w:tcPr>
          <w:p w14:paraId="2BA6631B" w14:textId="088934E9"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934D502" w14:textId="12BF723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ADC6B2A" w14:textId="558E4C5A"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9ED9338"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508285D" w14:textId="3A35A8C8"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C0A7A5"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S6-243334.</w:t>
            </w:r>
          </w:p>
          <w:p w14:paraId="7B2BCC86" w14:textId="4A95614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 xml:space="preserve">Deployment </w:t>
            </w:r>
            <w:r w:rsidRPr="0075701C">
              <w:rPr>
                <w:rFonts w:ascii="Arial" w:hAnsi="Arial" w:cs="Arial"/>
                <w:bCs/>
                <w:i/>
                <w:sz w:val="18"/>
                <w:szCs w:val="18"/>
              </w:rPr>
              <w:lastRenderedPageBreak/>
              <w:t>scenarios</w:t>
            </w:r>
          </w:p>
          <w:p w14:paraId="4501463C" w14:textId="3798C78A" w:rsidR="007B6F06" w:rsidRPr="0075701C" w:rsidRDefault="007B6F06"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F04C74" w14:textId="77777777" w:rsidR="007B6F06" w:rsidRPr="0075701C" w:rsidRDefault="007B6F06" w:rsidP="00CB1067">
            <w:pPr>
              <w:spacing w:before="20" w:after="20" w:line="240" w:lineRule="auto"/>
              <w:rPr>
                <w:rFonts w:ascii="Arial" w:hAnsi="Arial" w:cs="Arial"/>
                <w:bCs/>
                <w:sz w:val="18"/>
                <w:szCs w:val="18"/>
              </w:rPr>
            </w:pPr>
          </w:p>
        </w:tc>
      </w:tr>
      <w:tr w:rsidR="0075701C" w:rsidRPr="0075701C" w14:paraId="36A90E65" w14:textId="77777777" w:rsidTr="0075701C">
        <w:tc>
          <w:tcPr>
            <w:tcW w:w="1159" w:type="dxa"/>
            <w:tcBorders>
              <w:top w:val="single" w:sz="4" w:space="0" w:color="auto"/>
              <w:left w:val="single" w:sz="4" w:space="0" w:color="auto"/>
              <w:bottom w:val="single" w:sz="4" w:space="0" w:color="auto"/>
              <w:right w:val="single" w:sz="4" w:space="0" w:color="auto"/>
            </w:tcBorders>
            <w:shd w:val="clear" w:color="auto" w:fill="FFFFFF"/>
          </w:tcPr>
          <w:p w14:paraId="778E9031" w14:textId="4793131B" w:rsidR="00CB1067" w:rsidRPr="0075701C" w:rsidRDefault="00000000" w:rsidP="00CB1067">
            <w:pPr>
              <w:spacing w:before="20" w:after="20" w:line="240" w:lineRule="auto"/>
              <w:rPr>
                <w:rFonts w:ascii="Arial" w:hAnsi="Arial" w:cs="Arial"/>
                <w:bCs/>
                <w:sz w:val="18"/>
                <w:szCs w:val="18"/>
              </w:rPr>
            </w:pPr>
            <w:hyperlink r:id="rId163" w:history="1">
              <w:r w:rsidR="00CB1067" w:rsidRPr="0075701C">
                <w:rPr>
                  <w:rStyle w:val="Hyperlink"/>
                  <w:rFonts w:ascii="Arial" w:hAnsi="Arial" w:cs="Arial"/>
                  <w:bCs/>
                  <w:color w:val="auto"/>
                  <w:sz w:val="18"/>
                  <w:szCs w:val="18"/>
                </w:rPr>
                <w:t>S6-243335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33EAAA0" w14:textId="6723C9D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249BAA" w14:textId="0604B11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A8501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5746C93" w14:textId="5415982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761680" w14:textId="5B7A546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Business Relationships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49F0D6" w14:textId="22F68843"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S6-243473</w:t>
            </w:r>
          </w:p>
        </w:tc>
      </w:tr>
      <w:tr w:rsidR="0075701C" w:rsidRPr="0075701C" w14:paraId="42EFCD70"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31D1AB39" w14:textId="04A92B1E"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3A2887E" w14:textId="68E7C0D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D5B1B00" w14:textId="1DDCDE21"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78615AA"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B277E94" w14:textId="2DF9F18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7EEE2EF"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S6-243335.</w:t>
            </w:r>
          </w:p>
          <w:p w14:paraId="4A8A987C" w14:textId="09E9C31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Business Relationships</w:t>
            </w:r>
          </w:p>
          <w:p w14:paraId="4ADE0FE0" w14:textId="77777777" w:rsidR="007B6F06" w:rsidRPr="0075701C" w:rsidRDefault="007B6F06" w:rsidP="00CB1067">
            <w:pPr>
              <w:spacing w:before="20" w:after="20" w:line="240" w:lineRule="auto"/>
              <w:rPr>
                <w:rFonts w:ascii="Arial" w:hAnsi="Arial" w:cs="Arial"/>
                <w:bCs/>
                <w:sz w:val="18"/>
                <w:szCs w:val="18"/>
              </w:rPr>
            </w:pPr>
          </w:p>
          <w:p w14:paraId="107D9052" w14:textId="77777777" w:rsidR="007B6F06"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The only change is to remove the new text “</w:t>
            </w:r>
            <w:r w:rsidRPr="0075701C">
              <w:rPr>
                <w:rFonts w:ascii="Arial" w:hAnsi="Arial" w:cs="Arial"/>
                <w:b/>
                <w:bCs/>
                <w:sz w:val="18"/>
                <w:szCs w:val="18"/>
                <w:lang w:val="en-US" w:eastAsia="ja-JP"/>
              </w:rPr>
              <w:t>(e.g. GSMA inter-OP agreements)</w:t>
            </w:r>
            <w:r w:rsidRPr="0075701C">
              <w:rPr>
                <w:rFonts w:ascii="Arial" w:hAnsi="Arial" w:cs="Arial"/>
                <w:bCs/>
                <w:sz w:val="18"/>
                <w:szCs w:val="18"/>
              </w:rPr>
              <w:t>”</w:t>
            </w:r>
          </w:p>
          <w:p w14:paraId="410BDF71" w14:textId="77777777" w:rsidR="0075701C" w:rsidRDefault="0075701C" w:rsidP="00CB1067">
            <w:pPr>
              <w:spacing w:before="20" w:after="20" w:line="240" w:lineRule="auto"/>
              <w:rPr>
                <w:rFonts w:ascii="Arial" w:hAnsi="Arial" w:cs="Arial"/>
                <w:bCs/>
                <w:sz w:val="18"/>
                <w:szCs w:val="18"/>
              </w:rPr>
            </w:pPr>
          </w:p>
          <w:p w14:paraId="452FDAB8" w14:textId="7F87C3A5" w:rsidR="0075701C" w:rsidRPr="0075701C" w:rsidRDefault="0075701C" w:rsidP="00CB1067">
            <w:pPr>
              <w:spacing w:before="20" w:after="20" w:line="240" w:lineRule="auto"/>
              <w:rPr>
                <w:rFonts w:ascii="Arial" w:hAnsi="Arial" w:cs="Arial"/>
                <w:bCs/>
                <w:sz w:val="18"/>
                <w:szCs w:val="18"/>
              </w:rPr>
            </w:pPr>
            <w:r>
              <w:rPr>
                <w:rFonts w:ascii="Arial" w:hAnsi="Arial" w:cs="Arial"/>
                <w:bCs/>
                <w:sz w:val="18"/>
                <w:szCs w:val="18"/>
              </w:rPr>
              <w:t>N</w:t>
            </w:r>
            <w:r w:rsidRPr="0075701C">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7E68E59" w14:textId="11CECEC3" w:rsidR="007B6F06" w:rsidRPr="0075701C" w:rsidRDefault="0075701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bookmarkEnd w:id="4"/>
      <w:tr w:rsidR="007B6F06" w:rsidRPr="00996A6E" w14:paraId="5E01D54F"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287783B2" w14:textId="77777777" w:rsidR="007B6F06" w:rsidRPr="00CB1067" w:rsidRDefault="007B6F06" w:rsidP="00D110A3">
            <w:pPr>
              <w:spacing w:before="20" w:after="20" w:line="240" w:lineRule="auto"/>
              <w:rPr>
                <w:rFonts w:ascii="Arial" w:hAnsi="Arial" w:cs="Arial"/>
                <w:bCs/>
                <w:sz w:val="18"/>
                <w:szCs w:val="18"/>
              </w:rPr>
            </w:pPr>
            <w:r>
              <w:fldChar w:fldCharType="begin"/>
            </w:r>
            <w:r>
              <w:instrText>HYPERLINK "file:///C:\\3GPP_SA6-ongoing_meeting\\SA_6-62\\docs\\S6-243167.zip"</w:instrText>
            </w:r>
            <w:r>
              <w:fldChar w:fldCharType="separate"/>
            </w:r>
            <w:r w:rsidRPr="00CB1067">
              <w:rPr>
                <w:rStyle w:val="Hyperlink"/>
                <w:rFonts w:ascii="Arial" w:hAnsi="Arial" w:cs="Arial"/>
                <w:bCs/>
                <w:sz w:val="18"/>
                <w:szCs w:val="18"/>
              </w:rPr>
              <w:t>S6-243167</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040BC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EN resolution for Sol#3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2436E3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FE6EC12" w14:textId="77777777" w:rsidR="007B6F06" w:rsidRPr="00CB1067" w:rsidRDefault="007B6F06" w:rsidP="00D110A3">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8FB5711"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47E98F"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KI#1 Granular access control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D8109B" w14:textId="2646CBD4" w:rsidR="007B6F06"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Revised to S6-243474</w:t>
            </w:r>
          </w:p>
        </w:tc>
      </w:tr>
      <w:tr w:rsidR="00E175E2" w:rsidRPr="00996A6E" w14:paraId="42836923"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73D6F3AD" w14:textId="46653D7B" w:rsidR="00E175E2" w:rsidRPr="00E175E2" w:rsidRDefault="00E175E2" w:rsidP="00D110A3">
            <w:pPr>
              <w:spacing w:before="20" w:after="20" w:line="240" w:lineRule="auto"/>
            </w:pPr>
            <w:r w:rsidRPr="00E175E2">
              <w:rPr>
                <w:rFonts w:ascii="Arial" w:hAnsi="Arial" w:cs="Arial"/>
                <w:sz w:val="18"/>
              </w:rPr>
              <w:t>S6-243474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84F1CC0" w14:textId="34F46263"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EN resolution for Sol#3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E0EB09E" w14:textId="1E6F4D7A"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6DEDA43" w14:textId="77777777" w:rsidR="00E175E2" w:rsidRPr="00E175E2" w:rsidRDefault="00E175E2" w:rsidP="00D110A3">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049A6017" w14:textId="7E67F68E"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71EDADF" w14:textId="77777777" w:rsidR="00E175E2" w:rsidRDefault="00E175E2" w:rsidP="00D110A3">
            <w:pPr>
              <w:spacing w:before="20" w:after="20" w:line="240" w:lineRule="auto"/>
              <w:rPr>
                <w:rFonts w:ascii="Arial" w:hAnsi="Arial" w:cs="Arial"/>
                <w:bCs/>
                <w:i/>
                <w:sz w:val="18"/>
                <w:szCs w:val="18"/>
              </w:rPr>
            </w:pPr>
            <w:r w:rsidRPr="00E175E2">
              <w:rPr>
                <w:rFonts w:ascii="Arial" w:hAnsi="Arial" w:cs="Arial"/>
                <w:bCs/>
                <w:sz w:val="18"/>
                <w:szCs w:val="18"/>
              </w:rPr>
              <w:t>Revision of S6-243167.</w:t>
            </w:r>
          </w:p>
          <w:p w14:paraId="182D5F22" w14:textId="630021D5" w:rsidR="00E175E2" w:rsidRDefault="00E175E2" w:rsidP="00D110A3">
            <w:pPr>
              <w:spacing w:before="20" w:after="20" w:line="240" w:lineRule="auto"/>
              <w:rPr>
                <w:rFonts w:ascii="Arial" w:hAnsi="Arial" w:cs="Arial"/>
                <w:bCs/>
                <w:sz w:val="18"/>
                <w:szCs w:val="18"/>
              </w:rPr>
            </w:pPr>
            <w:r w:rsidRPr="00E175E2">
              <w:rPr>
                <w:rFonts w:ascii="Arial" w:hAnsi="Arial" w:cs="Arial"/>
                <w:bCs/>
                <w:i/>
                <w:sz w:val="18"/>
                <w:szCs w:val="18"/>
              </w:rPr>
              <w:t>KI#1 Granular access control</w:t>
            </w:r>
          </w:p>
          <w:p w14:paraId="3164F8CB" w14:textId="756AAAF5" w:rsidR="00E175E2" w:rsidRPr="00CB1067" w:rsidRDefault="00E175E2" w:rsidP="00D110A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9A9648F" w14:textId="77777777" w:rsidR="00E175E2" w:rsidRPr="00E175E2" w:rsidRDefault="00E175E2" w:rsidP="00D110A3">
            <w:pPr>
              <w:spacing w:before="20" w:after="20" w:line="240" w:lineRule="auto"/>
              <w:rPr>
                <w:rFonts w:ascii="Arial" w:hAnsi="Arial" w:cs="Arial"/>
                <w:bCs/>
                <w:sz w:val="18"/>
                <w:szCs w:val="18"/>
              </w:rPr>
            </w:pPr>
          </w:p>
        </w:tc>
      </w:tr>
      <w:tr w:rsidR="00CB1067" w:rsidRPr="00996A6E" w14:paraId="08F50BA9"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9900"/>
          </w:tcPr>
          <w:p w14:paraId="2E15E1AA" w14:textId="50078701" w:rsidR="00CB1067" w:rsidRPr="00CB1067" w:rsidRDefault="00000000" w:rsidP="00CB1067">
            <w:pPr>
              <w:spacing w:before="20" w:after="20" w:line="240" w:lineRule="auto"/>
              <w:rPr>
                <w:rFonts w:ascii="Arial" w:hAnsi="Arial" w:cs="Arial"/>
                <w:bCs/>
                <w:sz w:val="18"/>
                <w:szCs w:val="18"/>
              </w:rPr>
            </w:pPr>
            <w:hyperlink r:id="rId164" w:history="1">
              <w:r w:rsidR="00CB1067" w:rsidRPr="00CB1067">
                <w:rPr>
                  <w:rStyle w:val="Hyperlink"/>
                  <w:rFonts w:ascii="Arial" w:hAnsi="Arial" w:cs="Arial"/>
                  <w:bCs/>
                  <w:sz w:val="18"/>
                  <w:szCs w:val="18"/>
                </w:rPr>
                <w:t>S6-243098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187F12FF" w14:textId="7902EB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#4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E088B1D" w14:textId="4B8ADAF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ADA1916"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8CDC682" w14:textId="2C01462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59451D13" w14:textId="47ECDB8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B7956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2E496F2"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45A5DF25" w14:textId="13BC1862" w:rsidR="00CB1067" w:rsidRPr="00CB1067" w:rsidRDefault="00000000" w:rsidP="00CB1067">
            <w:pPr>
              <w:spacing w:before="20" w:after="20" w:line="240" w:lineRule="auto"/>
              <w:rPr>
                <w:rFonts w:ascii="Arial" w:hAnsi="Arial" w:cs="Arial"/>
                <w:bCs/>
                <w:sz w:val="18"/>
                <w:szCs w:val="18"/>
              </w:rPr>
            </w:pPr>
            <w:hyperlink r:id="rId165" w:history="1">
              <w:r w:rsidR="00CB1067" w:rsidRPr="00CB1067">
                <w:rPr>
                  <w:rStyle w:val="Hyperlink"/>
                  <w:rFonts w:ascii="Arial" w:hAnsi="Arial" w:cs="Arial"/>
                  <w:bCs/>
                  <w:sz w:val="18"/>
                  <w:szCs w:val="18"/>
                </w:rPr>
                <w:t>S6-243099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76E680F" w14:textId="47CB4F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19AC438" w14:textId="24F0BB4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033227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657BC" w14:textId="64BE1B2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6409467" w14:textId="6C238A0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89E35E" w14:textId="15BF6578"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S6-243475</w:t>
            </w:r>
          </w:p>
        </w:tc>
      </w:tr>
      <w:tr w:rsidR="00E175E2" w:rsidRPr="00996A6E" w14:paraId="1A463044"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091D7D22" w14:textId="11B66C02" w:rsidR="00E175E2" w:rsidRPr="00E175E2" w:rsidRDefault="00E175E2" w:rsidP="00CB1067">
            <w:pPr>
              <w:spacing w:before="20" w:after="20" w:line="240" w:lineRule="auto"/>
            </w:pPr>
            <w:r w:rsidRPr="00E175E2">
              <w:rPr>
                <w:rFonts w:ascii="Arial" w:hAnsi="Arial" w:cs="Arial"/>
                <w:sz w:val="18"/>
              </w:rPr>
              <w:t>S6-243475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B56326E" w14:textId="1E5A514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4D97ED3" w14:textId="09EC243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A991199"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6E34ED3" w14:textId="7D44C7D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6F603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S6-243099.</w:t>
            </w:r>
          </w:p>
          <w:p w14:paraId="445814CD" w14:textId="6FA8F94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3953DD41" w14:textId="52B351DB" w:rsidR="00E175E2" w:rsidRPr="00CB1067" w:rsidRDefault="00E175E2"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15BCFF7"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2AEEC6BB"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00DB6DBB" w14:textId="31A6F9F8" w:rsidR="00CB1067" w:rsidRPr="00CB1067" w:rsidRDefault="00000000" w:rsidP="00CB1067">
            <w:pPr>
              <w:spacing w:before="20" w:after="20" w:line="240" w:lineRule="auto"/>
              <w:rPr>
                <w:rFonts w:ascii="Arial" w:hAnsi="Arial" w:cs="Arial"/>
                <w:bCs/>
                <w:sz w:val="18"/>
                <w:szCs w:val="18"/>
              </w:rPr>
            </w:pPr>
            <w:hyperlink r:id="rId166" w:history="1">
              <w:r w:rsidR="00CB1067" w:rsidRPr="00CB1067">
                <w:rPr>
                  <w:rStyle w:val="Hyperlink"/>
                  <w:rFonts w:ascii="Arial" w:hAnsi="Arial" w:cs="Arial"/>
                  <w:bCs/>
                  <w:sz w:val="18"/>
                  <w:szCs w:val="18"/>
                </w:rPr>
                <w:t>S6-243100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0D4179" w14:textId="710162E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95B50D" w14:textId="6459D3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392B7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A4F5691" w14:textId="594465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0B8BDEA" w14:textId="2FE80C4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5A72B0" w14:textId="0BCB3F4E"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1DDCC59B"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01631B6C" w14:textId="5C91CB8D" w:rsidR="00CB1067" w:rsidRPr="00CB1067" w:rsidRDefault="00000000" w:rsidP="00CB1067">
            <w:pPr>
              <w:spacing w:before="20" w:after="20" w:line="240" w:lineRule="auto"/>
              <w:rPr>
                <w:rFonts w:ascii="Arial" w:hAnsi="Arial" w:cs="Arial"/>
                <w:bCs/>
                <w:sz w:val="18"/>
                <w:szCs w:val="18"/>
              </w:rPr>
            </w:pPr>
            <w:hyperlink r:id="rId167" w:history="1">
              <w:r w:rsidR="00CB1067" w:rsidRPr="00CB1067">
                <w:rPr>
                  <w:rStyle w:val="Hyperlink"/>
                  <w:rFonts w:ascii="Arial" w:hAnsi="Arial" w:cs="Arial"/>
                  <w:bCs/>
                  <w:sz w:val="18"/>
                  <w:szCs w:val="18"/>
                </w:rPr>
                <w:t>S6-243101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21FB9A7" w14:textId="482EC76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6221715" w14:textId="68A4612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1A2245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DC56A7" w14:textId="64583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3F4E5DD" w14:textId="27272F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52314AB" w14:textId="0F48499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S6-243476</w:t>
            </w:r>
          </w:p>
        </w:tc>
      </w:tr>
      <w:tr w:rsidR="00E175E2" w:rsidRPr="00996A6E" w14:paraId="3B195B75"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79FC2AC5" w14:textId="56D665E1" w:rsidR="00E175E2" w:rsidRPr="00E175E2" w:rsidRDefault="00E175E2" w:rsidP="00CB1067">
            <w:pPr>
              <w:spacing w:before="20" w:after="20" w:line="240" w:lineRule="auto"/>
            </w:pPr>
            <w:r w:rsidRPr="00E175E2">
              <w:rPr>
                <w:rFonts w:ascii="Arial" w:hAnsi="Arial" w:cs="Arial"/>
                <w:sz w:val="18"/>
              </w:rPr>
              <w:t>S6-243476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A01C37F" w14:textId="7A0F426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#11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0B5C9C3" w14:textId="367439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DE08815"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90A0386" w14:textId="59D186C9"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5BBAC22"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S6-243101.</w:t>
            </w:r>
          </w:p>
          <w:p w14:paraId="0E262844" w14:textId="36F7A682"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003602AD" w14:textId="562CC248" w:rsidR="00E175E2" w:rsidRPr="00CB1067" w:rsidRDefault="00E175E2"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31155E7"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1AA7008E"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511F1CF0" w14:textId="61B17618" w:rsidR="00CB1067" w:rsidRPr="00CB1067" w:rsidRDefault="00000000" w:rsidP="00CB1067">
            <w:pPr>
              <w:spacing w:before="20" w:after="20" w:line="240" w:lineRule="auto"/>
              <w:rPr>
                <w:rFonts w:ascii="Arial" w:hAnsi="Arial" w:cs="Arial"/>
                <w:bCs/>
                <w:sz w:val="18"/>
                <w:szCs w:val="18"/>
              </w:rPr>
            </w:pPr>
            <w:hyperlink r:id="rId168" w:history="1">
              <w:r w:rsidR="00CB1067" w:rsidRPr="00CB1067">
                <w:rPr>
                  <w:rStyle w:val="Hyperlink"/>
                  <w:rFonts w:ascii="Arial" w:hAnsi="Arial" w:cs="Arial"/>
                  <w:bCs/>
                  <w:sz w:val="18"/>
                  <w:szCs w:val="18"/>
                </w:rPr>
                <w:t>S6-243273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1A611DC" w14:textId="251EFC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CAPIF and API invoker and API discovery discussion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07E343" w14:textId="20BD440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8A65FFA" w14:textId="7E6FB5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BCBD1A" w14:textId="1E9BACC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AF92FE" w14:textId="1BC7653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7B275166"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22EEF35D" w14:textId="017704B7" w:rsidR="00CB1067" w:rsidRPr="00CB1067" w:rsidRDefault="00000000" w:rsidP="00CB1067">
            <w:pPr>
              <w:spacing w:before="20" w:after="20" w:line="240" w:lineRule="auto"/>
              <w:rPr>
                <w:rFonts w:ascii="Arial" w:hAnsi="Arial" w:cs="Arial"/>
                <w:bCs/>
                <w:sz w:val="18"/>
                <w:szCs w:val="18"/>
              </w:rPr>
            </w:pPr>
            <w:hyperlink r:id="rId169" w:history="1">
              <w:r w:rsidR="00CB1067" w:rsidRPr="00CB1067">
                <w:rPr>
                  <w:rStyle w:val="Hyperlink"/>
                  <w:rFonts w:ascii="Arial" w:hAnsi="Arial" w:cs="Arial"/>
                  <w:bCs/>
                  <w:sz w:val="18"/>
                  <w:szCs w:val="18"/>
                </w:rPr>
                <w:t>S6-243274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3FAF460" w14:textId="6EA52596"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r w:rsidRPr="00CB1067">
              <w:rPr>
                <w:rFonts w:ascii="Arial" w:hAnsi="Arial" w:cs="Arial"/>
                <w:bCs/>
                <w:sz w:val="18"/>
                <w:szCs w:val="18"/>
              </w:rPr>
              <w:t xml:space="preserve"> on new key issue of API discovery and API address resolving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D7DEC8E" w14:textId="219AC36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232C8C"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2E8C9B8" w14:textId="1270CE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8F7249" w14:textId="0CB598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5201736" w14:textId="59075284"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Revised to S6-243582</w:t>
            </w:r>
          </w:p>
        </w:tc>
      </w:tr>
      <w:tr w:rsidR="007F4D76" w:rsidRPr="00996A6E" w14:paraId="7190432A"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5F8320E2" w14:textId="466D9652" w:rsidR="007F4D76" w:rsidRPr="007F4D76" w:rsidRDefault="007F4D76" w:rsidP="00CB1067">
            <w:pPr>
              <w:spacing w:before="20" w:after="20" w:line="240" w:lineRule="auto"/>
            </w:pPr>
            <w:r w:rsidRPr="007F4D76">
              <w:rPr>
                <w:rFonts w:ascii="Arial" w:hAnsi="Arial" w:cs="Arial"/>
                <w:sz w:val="18"/>
              </w:rPr>
              <w:t>S6-243582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4916B1F" w14:textId="752CAF90"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r w:rsidRPr="007F4D76">
              <w:rPr>
                <w:rFonts w:ascii="Arial" w:hAnsi="Arial" w:cs="Arial"/>
                <w:bCs/>
                <w:sz w:val="18"/>
                <w:szCs w:val="18"/>
              </w:rPr>
              <w:t xml:space="preserve"> on new key issue of API discovery and API address resolving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C7691E" w14:textId="4E58171B"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 xml:space="preserve">Huawei, </w:t>
            </w:r>
            <w:proofErr w:type="spellStart"/>
            <w:r w:rsidRPr="007F4D76">
              <w:rPr>
                <w:rFonts w:ascii="Arial" w:hAnsi="Arial" w:cs="Arial"/>
                <w:bCs/>
                <w:sz w:val="18"/>
                <w:szCs w:val="18"/>
              </w:rPr>
              <w:t>Hisilicon</w:t>
            </w:r>
            <w:proofErr w:type="spellEnd"/>
            <w:r w:rsidRPr="007F4D76">
              <w:rPr>
                <w:rFonts w:ascii="Arial" w:hAnsi="Arial" w:cs="Arial"/>
                <w:bCs/>
                <w:sz w:val="18"/>
                <w:szCs w:val="18"/>
              </w:rPr>
              <w:t xml:space="preserve"> (</w:t>
            </w:r>
            <w:proofErr w:type="spellStart"/>
            <w:r w:rsidRPr="007F4D76">
              <w:rPr>
                <w:rFonts w:ascii="Arial" w:hAnsi="Arial" w:cs="Arial"/>
                <w:bCs/>
                <w:sz w:val="18"/>
                <w:szCs w:val="18"/>
              </w:rPr>
              <w:t>Cuili</w:t>
            </w:r>
            <w:proofErr w:type="spellEnd"/>
            <w:r w:rsidRPr="007F4D76">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7777176" w14:textId="77777777"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p>
          <w:p w14:paraId="12186A1C" w14:textId="2C4884C6"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617EFF" w14:textId="77777777" w:rsidR="007F4D76" w:rsidRDefault="007F4D76" w:rsidP="00CB1067">
            <w:pPr>
              <w:spacing w:before="20" w:after="20" w:line="240" w:lineRule="auto"/>
              <w:rPr>
                <w:rFonts w:ascii="Arial" w:hAnsi="Arial" w:cs="Arial"/>
                <w:bCs/>
                <w:i/>
                <w:sz w:val="18"/>
                <w:szCs w:val="18"/>
              </w:rPr>
            </w:pPr>
            <w:r w:rsidRPr="007F4D76">
              <w:rPr>
                <w:rFonts w:ascii="Arial" w:hAnsi="Arial" w:cs="Arial"/>
                <w:bCs/>
                <w:sz w:val="18"/>
                <w:szCs w:val="18"/>
              </w:rPr>
              <w:t>Revision of S6-243274.</w:t>
            </w:r>
          </w:p>
          <w:p w14:paraId="123A3DB3" w14:textId="56906437" w:rsidR="007F4D76" w:rsidRDefault="007F4D76" w:rsidP="00CB1067">
            <w:pPr>
              <w:spacing w:before="20" w:after="20" w:line="240" w:lineRule="auto"/>
              <w:rPr>
                <w:rFonts w:ascii="Arial" w:hAnsi="Arial" w:cs="Arial"/>
                <w:bCs/>
                <w:sz w:val="18"/>
                <w:szCs w:val="18"/>
              </w:rPr>
            </w:pPr>
            <w:r w:rsidRPr="007F4D76">
              <w:rPr>
                <w:rFonts w:ascii="Arial" w:hAnsi="Arial" w:cs="Arial"/>
                <w:bCs/>
                <w:i/>
                <w:sz w:val="18"/>
                <w:szCs w:val="18"/>
              </w:rPr>
              <w:t>New KI</w:t>
            </w:r>
          </w:p>
          <w:p w14:paraId="4DAB6F37" w14:textId="751A6FA7" w:rsidR="007F4D76" w:rsidRPr="00CB1067" w:rsidRDefault="007F4D76"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4D66FEA" w14:textId="77777777" w:rsidR="007F4D76" w:rsidRPr="007F4D76" w:rsidRDefault="007F4D76" w:rsidP="00CB1067">
            <w:pPr>
              <w:spacing w:before="20" w:after="20" w:line="240" w:lineRule="auto"/>
              <w:rPr>
                <w:rFonts w:ascii="Arial" w:hAnsi="Arial" w:cs="Arial"/>
                <w:bCs/>
                <w:sz w:val="18"/>
                <w:szCs w:val="18"/>
              </w:rPr>
            </w:pPr>
          </w:p>
        </w:tc>
      </w:tr>
      <w:tr w:rsidR="00CB1067" w:rsidRPr="00996A6E" w14:paraId="28D54949"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3954DAAE" w14:textId="63E9B19F" w:rsidR="00CB1067" w:rsidRPr="00CB1067" w:rsidRDefault="00000000" w:rsidP="00CB1067">
            <w:pPr>
              <w:spacing w:before="20" w:after="20" w:line="240" w:lineRule="auto"/>
              <w:rPr>
                <w:rFonts w:ascii="Arial" w:hAnsi="Arial" w:cs="Arial"/>
                <w:bCs/>
                <w:sz w:val="18"/>
                <w:szCs w:val="18"/>
              </w:rPr>
            </w:pPr>
            <w:hyperlink r:id="rId170" w:history="1">
              <w:r w:rsidR="00CB1067" w:rsidRPr="00CB1067">
                <w:rPr>
                  <w:rStyle w:val="Hyperlink"/>
                  <w:rFonts w:ascii="Arial" w:hAnsi="Arial" w:cs="Arial"/>
                  <w:bCs/>
                  <w:sz w:val="18"/>
                  <w:szCs w:val="18"/>
                </w:rPr>
                <w:t>S6-243275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7561071" w14:textId="72F1903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key issue of differentiating API invokers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BC1809E" w14:textId="47714C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86DC70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FDE67" w14:textId="46790A7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3B3E750" w14:textId="2C94716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BDD65B" w14:textId="00474738"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Postponed</w:t>
            </w:r>
          </w:p>
        </w:tc>
      </w:tr>
      <w:tr w:rsidR="00CB1067" w:rsidRPr="00996A6E" w14:paraId="7C14E3CA"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28DDBA18" w14:textId="012F2948" w:rsidR="00CB1067" w:rsidRPr="00CB1067" w:rsidRDefault="00000000" w:rsidP="00CB1067">
            <w:pPr>
              <w:spacing w:before="20" w:after="20" w:line="240" w:lineRule="auto"/>
              <w:rPr>
                <w:rFonts w:ascii="Arial" w:hAnsi="Arial" w:cs="Arial"/>
                <w:bCs/>
                <w:sz w:val="18"/>
                <w:szCs w:val="18"/>
              </w:rPr>
            </w:pPr>
            <w:hyperlink r:id="rId171" w:history="1">
              <w:r w:rsidR="00CB1067" w:rsidRPr="00CB1067">
                <w:rPr>
                  <w:rStyle w:val="Hyperlink"/>
                  <w:rFonts w:ascii="Arial" w:hAnsi="Arial" w:cs="Arial"/>
                  <w:bCs/>
                  <w:sz w:val="18"/>
                  <w:szCs w:val="18"/>
                </w:rPr>
                <w:t>S6-243276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D38E9CF" w14:textId="471D00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API discovery and API address resolving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6E81CA" w14:textId="401021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7D6F8F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9760930" w14:textId="6D1A1AE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4B3202" w14:textId="1D8633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FCA39B7" w14:textId="7C6FE848"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Revised to S6-243583</w:t>
            </w:r>
          </w:p>
        </w:tc>
      </w:tr>
      <w:tr w:rsidR="00D610CF" w:rsidRPr="00996A6E" w14:paraId="2A38FB8A"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249A9D71" w14:textId="6716A270" w:rsidR="00D610CF" w:rsidRPr="00D610CF" w:rsidRDefault="00D610CF" w:rsidP="00CB1067">
            <w:pPr>
              <w:spacing w:before="20" w:after="20" w:line="240" w:lineRule="auto"/>
            </w:pPr>
            <w:r w:rsidRPr="00D610CF">
              <w:rPr>
                <w:rFonts w:ascii="Arial" w:hAnsi="Arial" w:cs="Arial"/>
                <w:sz w:val="18"/>
              </w:rPr>
              <w:t>S6-243583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A96BFE8" w14:textId="6A62A390"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New solution to API discovery and API address resolving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44D0889" w14:textId="6529B556"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 xml:space="preserve">Huawei, </w:t>
            </w:r>
            <w:proofErr w:type="spellStart"/>
            <w:r w:rsidRPr="00D610CF">
              <w:rPr>
                <w:rFonts w:ascii="Arial" w:hAnsi="Arial" w:cs="Arial"/>
                <w:bCs/>
                <w:sz w:val="18"/>
                <w:szCs w:val="18"/>
              </w:rPr>
              <w:t>Hisilicon</w:t>
            </w:r>
            <w:proofErr w:type="spellEnd"/>
            <w:r w:rsidRPr="00D610CF">
              <w:rPr>
                <w:rFonts w:ascii="Arial" w:hAnsi="Arial" w:cs="Arial"/>
                <w:bCs/>
                <w:sz w:val="18"/>
                <w:szCs w:val="18"/>
              </w:rPr>
              <w:t xml:space="preserve"> (</w:t>
            </w:r>
            <w:proofErr w:type="spellStart"/>
            <w:r w:rsidRPr="00D610CF">
              <w:rPr>
                <w:rFonts w:ascii="Arial" w:hAnsi="Arial" w:cs="Arial"/>
                <w:bCs/>
                <w:sz w:val="18"/>
                <w:szCs w:val="18"/>
              </w:rPr>
              <w:t>Cuili</w:t>
            </w:r>
            <w:proofErr w:type="spellEnd"/>
            <w:r w:rsidRPr="00D610CF">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8F75BE2" w14:textId="77777777" w:rsidR="00D610CF" w:rsidRPr="00D610CF" w:rsidRDefault="00D610CF" w:rsidP="00CB1067">
            <w:pPr>
              <w:spacing w:before="20" w:after="20" w:line="240" w:lineRule="auto"/>
              <w:rPr>
                <w:rFonts w:ascii="Arial" w:hAnsi="Arial" w:cs="Arial"/>
                <w:bCs/>
                <w:sz w:val="18"/>
                <w:szCs w:val="18"/>
              </w:rPr>
            </w:pPr>
            <w:proofErr w:type="spellStart"/>
            <w:r w:rsidRPr="00D610CF">
              <w:rPr>
                <w:rFonts w:ascii="Arial" w:hAnsi="Arial" w:cs="Arial"/>
                <w:bCs/>
                <w:sz w:val="18"/>
                <w:szCs w:val="18"/>
              </w:rPr>
              <w:t>pCR</w:t>
            </w:r>
            <w:proofErr w:type="spellEnd"/>
          </w:p>
          <w:p w14:paraId="7A4D6721" w14:textId="148C992A"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338D4E5" w14:textId="77777777" w:rsidR="00D610CF" w:rsidRDefault="00D610CF" w:rsidP="00CB1067">
            <w:pPr>
              <w:spacing w:before="20" w:after="20" w:line="240" w:lineRule="auto"/>
              <w:rPr>
                <w:rFonts w:ascii="Arial" w:hAnsi="Arial" w:cs="Arial"/>
                <w:bCs/>
                <w:i/>
                <w:sz w:val="18"/>
                <w:szCs w:val="18"/>
              </w:rPr>
            </w:pPr>
            <w:r w:rsidRPr="00D610CF">
              <w:rPr>
                <w:rFonts w:ascii="Arial" w:hAnsi="Arial" w:cs="Arial"/>
                <w:bCs/>
                <w:sz w:val="18"/>
                <w:szCs w:val="18"/>
              </w:rPr>
              <w:t>Revision of S6-243276.</w:t>
            </w:r>
          </w:p>
          <w:p w14:paraId="57FCF1E6" w14:textId="3A7D47D0" w:rsidR="00D610CF" w:rsidRDefault="00D610CF" w:rsidP="00CB1067">
            <w:pPr>
              <w:spacing w:before="20" w:after="20" w:line="240" w:lineRule="auto"/>
              <w:rPr>
                <w:rFonts w:ascii="Arial" w:hAnsi="Arial" w:cs="Arial"/>
                <w:bCs/>
                <w:sz w:val="18"/>
                <w:szCs w:val="18"/>
              </w:rPr>
            </w:pPr>
            <w:r w:rsidRPr="00D610CF">
              <w:rPr>
                <w:rFonts w:ascii="Arial" w:hAnsi="Arial" w:cs="Arial"/>
                <w:bCs/>
                <w:i/>
                <w:sz w:val="18"/>
                <w:szCs w:val="18"/>
              </w:rPr>
              <w:t>Solution associated to New KI</w:t>
            </w:r>
          </w:p>
          <w:p w14:paraId="067A4465" w14:textId="70DC8C3D" w:rsidR="00D610CF" w:rsidRPr="00CB1067" w:rsidRDefault="00D610CF"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9E7D48" w14:textId="77777777" w:rsidR="00D610CF" w:rsidRPr="00D610CF" w:rsidRDefault="00D610CF" w:rsidP="00CB1067">
            <w:pPr>
              <w:spacing w:before="20" w:after="20" w:line="240" w:lineRule="auto"/>
              <w:rPr>
                <w:rFonts w:ascii="Arial" w:hAnsi="Arial" w:cs="Arial"/>
                <w:bCs/>
                <w:sz w:val="18"/>
                <w:szCs w:val="18"/>
              </w:rPr>
            </w:pPr>
          </w:p>
        </w:tc>
      </w:tr>
      <w:tr w:rsidR="00CB1067" w:rsidRPr="00996A6E" w14:paraId="7B9C0A12"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78451D53" w14:textId="69531C6D" w:rsidR="00CB1067" w:rsidRPr="00CB1067" w:rsidRDefault="00000000" w:rsidP="00CB1067">
            <w:pPr>
              <w:spacing w:before="20" w:after="20" w:line="240" w:lineRule="auto"/>
              <w:rPr>
                <w:rFonts w:ascii="Arial" w:hAnsi="Arial" w:cs="Arial"/>
                <w:bCs/>
                <w:sz w:val="18"/>
                <w:szCs w:val="18"/>
              </w:rPr>
            </w:pPr>
            <w:hyperlink r:id="rId172" w:history="1">
              <w:r w:rsidR="00CB1067" w:rsidRPr="00CB1067">
                <w:rPr>
                  <w:rStyle w:val="Hyperlink"/>
                  <w:rFonts w:ascii="Arial" w:hAnsi="Arial" w:cs="Arial"/>
                  <w:bCs/>
                  <w:sz w:val="18"/>
                  <w:szCs w:val="18"/>
                </w:rPr>
                <w:t>S6-243277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E82EDEE" w14:textId="40E5AC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differentiating API invokers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FEE8D90" w14:textId="7F57C41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BF3B1C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DB9BFCE" w14:textId="2EF89EA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000A4B" w14:textId="12EB21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97AB86" w14:textId="3F483FBA"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Postponed</w:t>
            </w:r>
          </w:p>
        </w:tc>
      </w:tr>
      <w:tr w:rsidR="00CB1067" w:rsidRPr="00996A6E" w14:paraId="4BDE8148"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194C7C5D" w14:textId="602DB92C" w:rsidR="00CB1067" w:rsidRPr="00CB1067" w:rsidRDefault="00000000" w:rsidP="00CB1067">
            <w:pPr>
              <w:spacing w:before="20" w:after="20" w:line="240" w:lineRule="auto"/>
              <w:rPr>
                <w:rFonts w:ascii="Arial" w:hAnsi="Arial" w:cs="Arial"/>
                <w:bCs/>
                <w:sz w:val="18"/>
                <w:szCs w:val="18"/>
              </w:rPr>
            </w:pPr>
            <w:hyperlink r:id="rId173" w:history="1">
              <w:r w:rsidR="00CB1067" w:rsidRPr="00CB1067">
                <w:rPr>
                  <w:rStyle w:val="Hyperlink"/>
                  <w:rFonts w:ascii="Arial" w:hAnsi="Arial" w:cs="Arial"/>
                  <w:bCs/>
                  <w:sz w:val="18"/>
                  <w:szCs w:val="18"/>
                </w:rPr>
                <w:t>S6-243279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64BAFDD" w14:textId="2565E5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Pseudo-CR on CAPIF API publish and discovery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0A66DFA" w14:textId="6F6C3E5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4B4907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BD5EE9B" w14:textId="7E16C6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92F8187" w14:textId="4AC429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891459" w14:textId="11E1DBC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Noted</w:t>
            </w:r>
          </w:p>
        </w:tc>
      </w:tr>
      <w:tr w:rsidR="00CB1067" w:rsidRPr="00996A6E" w14:paraId="6EB6D5A9"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1D728815" w14:textId="1715FD55" w:rsidR="00CB1067" w:rsidRPr="00CB1067" w:rsidRDefault="00000000" w:rsidP="00CB1067">
            <w:pPr>
              <w:spacing w:before="20" w:after="20" w:line="240" w:lineRule="auto"/>
              <w:rPr>
                <w:rFonts w:ascii="Arial" w:hAnsi="Arial" w:cs="Arial"/>
                <w:bCs/>
                <w:sz w:val="18"/>
                <w:szCs w:val="18"/>
              </w:rPr>
            </w:pPr>
            <w:hyperlink r:id="rId174" w:history="1">
              <w:r w:rsidR="00CB1067" w:rsidRPr="00CB1067">
                <w:rPr>
                  <w:rStyle w:val="Hyperlink"/>
                  <w:rFonts w:ascii="Arial" w:hAnsi="Arial" w:cs="Arial"/>
                  <w:bCs/>
                  <w:sz w:val="18"/>
                  <w:szCs w:val="18"/>
                </w:rPr>
                <w:t>S6-243089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DDB4A18" w14:textId="591BC8B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key issue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0B66AF5" w14:textId="0895940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2D998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1323CF4" w14:textId="6666B38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F593189" w14:textId="0D01BE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CE26E4" w14:textId="5C74E88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S6-243477</w:t>
            </w:r>
          </w:p>
        </w:tc>
      </w:tr>
      <w:tr w:rsidR="00E175E2" w:rsidRPr="00996A6E" w14:paraId="5A5664A9"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52422C7B" w14:textId="3F60862E" w:rsidR="00E175E2" w:rsidRPr="00E175E2" w:rsidRDefault="00E175E2" w:rsidP="00CB1067">
            <w:pPr>
              <w:spacing w:before="20" w:after="20" w:line="240" w:lineRule="auto"/>
            </w:pPr>
            <w:r w:rsidRPr="00E175E2">
              <w:rPr>
                <w:rFonts w:ascii="Arial" w:hAnsi="Arial" w:cs="Arial"/>
                <w:sz w:val="18"/>
              </w:rPr>
              <w:t>S6-243477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FB13B3B" w14:textId="750863E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key issue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D3A2A63" w14:textId="5DEE9DC4"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D175AE8"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B78FDA5" w14:textId="1407534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F8C210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S6-243089.</w:t>
            </w:r>
          </w:p>
          <w:p w14:paraId="6F67B79E" w14:textId="08BB2BC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New KI</w:t>
            </w:r>
          </w:p>
          <w:p w14:paraId="0BA76914" w14:textId="78124180" w:rsidR="00E175E2" w:rsidRPr="00CB1067" w:rsidRDefault="00E175E2"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076D858"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3845E83D"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5AAC0D7B" w14:textId="02526C37" w:rsidR="00CB1067" w:rsidRPr="00CB1067" w:rsidRDefault="00000000" w:rsidP="00CB1067">
            <w:pPr>
              <w:spacing w:before="20" w:after="20" w:line="240" w:lineRule="auto"/>
              <w:rPr>
                <w:rFonts w:ascii="Arial" w:hAnsi="Arial" w:cs="Arial"/>
                <w:bCs/>
                <w:sz w:val="18"/>
                <w:szCs w:val="18"/>
              </w:rPr>
            </w:pPr>
            <w:hyperlink r:id="rId175" w:history="1">
              <w:r w:rsidR="00CB1067" w:rsidRPr="00CB1067">
                <w:rPr>
                  <w:rStyle w:val="Hyperlink"/>
                  <w:rFonts w:ascii="Arial" w:hAnsi="Arial" w:cs="Arial"/>
                  <w:bCs/>
                  <w:sz w:val="18"/>
                  <w:szCs w:val="18"/>
                </w:rPr>
                <w:t>S6-243096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58E1635" w14:textId="4AE7B63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KI#8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F69FA9" w14:textId="4E1018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1A750ED"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E57D6E9" w14:textId="4AD8651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DC6B2E" w14:textId="6AAB31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08A8F1" w14:textId="0DDCD7CD"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S6-243478</w:t>
            </w:r>
          </w:p>
        </w:tc>
      </w:tr>
      <w:tr w:rsidR="00E175E2" w:rsidRPr="00996A6E" w14:paraId="37371149"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101028C3" w14:textId="569EFDA7" w:rsidR="00E175E2" w:rsidRPr="00E175E2" w:rsidRDefault="00E175E2" w:rsidP="00CB1067">
            <w:pPr>
              <w:spacing w:before="20" w:after="20" w:line="240" w:lineRule="auto"/>
            </w:pPr>
            <w:r w:rsidRPr="00E175E2">
              <w:rPr>
                <w:rFonts w:ascii="Arial" w:hAnsi="Arial" w:cs="Arial"/>
                <w:sz w:val="18"/>
              </w:rPr>
              <w:t>S6-243478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6F878E3" w14:textId="2C75CB3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solutions for KI#8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5427136" w14:textId="3E026EE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3E8EFCE"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30FDE8CE" w14:textId="0A44796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265C01"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S6-243096.</w:t>
            </w:r>
          </w:p>
          <w:p w14:paraId="7CBB0361" w14:textId="6CADD08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Solution associated to New KI</w:t>
            </w:r>
          </w:p>
          <w:p w14:paraId="17D8E58E" w14:textId="7FF1DD12" w:rsidR="00E175E2" w:rsidRPr="00CB1067" w:rsidRDefault="00E175E2"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6EB2D55"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0B833CDA"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25CFFF48" w14:textId="39EDE95D" w:rsidR="00CB1067" w:rsidRPr="00CB1067" w:rsidRDefault="00000000" w:rsidP="00CB1067">
            <w:pPr>
              <w:spacing w:before="20" w:after="20" w:line="240" w:lineRule="auto"/>
              <w:rPr>
                <w:rFonts w:ascii="Arial" w:hAnsi="Arial" w:cs="Arial"/>
                <w:bCs/>
                <w:sz w:val="18"/>
                <w:szCs w:val="18"/>
              </w:rPr>
            </w:pPr>
            <w:hyperlink r:id="rId176" w:history="1">
              <w:r w:rsidR="00CB1067" w:rsidRPr="00CB1067">
                <w:rPr>
                  <w:rStyle w:val="Hyperlink"/>
                  <w:rFonts w:ascii="Arial" w:hAnsi="Arial" w:cs="Arial"/>
                  <w:bCs/>
                  <w:sz w:val="18"/>
                  <w:szCs w:val="18"/>
                </w:rPr>
                <w:t>S6-243336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781298D" w14:textId="627325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23C922" w14:textId="16648D2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180281"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E7FF10" w14:textId="2124FF5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330B6E4" w14:textId="23642C0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E53DDF" w14:textId="4D05EF75"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S6-243584</w:t>
            </w:r>
          </w:p>
        </w:tc>
      </w:tr>
      <w:tr w:rsidR="00AF56AE" w:rsidRPr="00996A6E" w14:paraId="2FC7F618"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77BA7047" w14:textId="2538BE81" w:rsidR="00AF56AE" w:rsidRPr="00AF56AE" w:rsidRDefault="00AF56AE" w:rsidP="00CB1067">
            <w:pPr>
              <w:spacing w:before="20" w:after="20" w:line="240" w:lineRule="auto"/>
            </w:pPr>
            <w:r w:rsidRPr="00AF56AE">
              <w:rPr>
                <w:rFonts w:ascii="Arial" w:hAnsi="Arial" w:cs="Arial"/>
                <w:sz w:val="18"/>
              </w:rPr>
              <w:t>S6-243584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6725B7D" w14:textId="0CF10EC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C2CA274" w14:textId="16D1308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955C84"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47610007" w14:textId="740B1116"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818327D"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S6-243336.</w:t>
            </w:r>
          </w:p>
          <w:p w14:paraId="51407399" w14:textId="1F66069B"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F4AD5BF" w14:textId="679B70BA" w:rsidR="00AF56AE" w:rsidRPr="00CB1067" w:rsidRDefault="00AF56AE"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4F6EBFC"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72FCD71D"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619C813C" w14:textId="72150459" w:rsidR="00CB1067" w:rsidRPr="00CB1067" w:rsidRDefault="00000000" w:rsidP="00CB1067">
            <w:pPr>
              <w:spacing w:before="20" w:after="20" w:line="240" w:lineRule="auto"/>
              <w:rPr>
                <w:rFonts w:ascii="Arial" w:hAnsi="Arial" w:cs="Arial"/>
                <w:bCs/>
                <w:sz w:val="18"/>
                <w:szCs w:val="18"/>
              </w:rPr>
            </w:pPr>
            <w:hyperlink r:id="rId177" w:history="1">
              <w:r w:rsidR="00CB1067" w:rsidRPr="00CB1067">
                <w:rPr>
                  <w:rStyle w:val="Hyperlink"/>
                  <w:rFonts w:ascii="Arial" w:hAnsi="Arial" w:cs="Arial"/>
                  <w:bCs/>
                  <w:sz w:val="18"/>
                  <w:szCs w:val="18"/>
                </w:rPr>
                <w:t>S6-243337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C16D54E" w14:textId="6E66817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301EA81" w14:textId="1E8B38D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F9C36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B8E1030" w14:textId="49C945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40FB331" w14:textId="49750F8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95A29A7" w14:textId="6A98EA44"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S6-243585</w:t>
            </w:r>
          </w:p>
        </w:tc>
      </w:tr>
      <w:tr w:rsidR="00AF56AE" w:rsidRPr="00996A6E" w14:paraId="6AFC65A0"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3E8E0319" w14:textId="6FD3A8DA" w:rsidR="00AF56AE" w:rsidRPr="00AF56AE" w:rsidRDefault="00AF56AE" w:rsidP="00CB1067">
            <w:pPr>
              <w:spacing w:before="20" w:after="20" w:line="240" w:lineRule="auto"/>
            </w:pPr>
            <w:r w:rsidRPr="00AF56AE">
              <w:rPr>
                <w:rFonts w:ascii="Arial" w:hAnsi="Arial" w:cs="Arial"/>
                <w:sz w:val="18"/>
              </w:rPr>
              <w:t>S6-243585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919A966" w14:textId="2601AB9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884ADA9" w14:textId="29212F4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4B5416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3506ECAF" w14:textId="589AA0DF"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298906F"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S6-243337.</w:t>
            </w:r>
          </w:p>
          <w:p w14:paraId="75FD09F0" w14:textId="0DD0E973"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5B2C991" w14:textId="3F1A7B68" w:rsidR="00AF56AE" w:rsidRPr="00CB1067" w:rsidRDefault="00AF56AE"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6EBB145"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24EBE9F7"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7D286D15" w14:textId="39ADFC68" w:rsidR="00CB1067" w:rsidRPr="00CB1067" w:rsidRDefault="00000000" w:rsidP="00CB1067">
            <w:pPr>
              <w:spacing w:before="20" w:after="20" w:line="240" w:lineRule="auto"/>
              <w:rPr>
                <w:rFonts w:ascii="Arial" w:hAnsi="Arial" w:cs="Arial"/>
                <w:bCs/>
                <w:sz w:val="18"/>
                <w:szCs w:val="18"/>
              </w:rPr>
            </w:pPr>
            <w:hyperlink r:id="rId178" w:history="1">
              <w:r w:rsidR="00CB1067" w:rsidRPr="00CB1067">
                <w:rPr>
                  <w:rStyle w:val="Hyperlink"/>
                  <w:rFonts w:ascii="Arial" w:hAnsi="Arial" w:cs="Arial"/>
                  <w:bCs/>
                  <w:sz w:val="18"/>
                  <w:szCs w:val="18"/>
                </w:rPr>
                <w:t>S6-243338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2EDAE80" w14:textId="6CD09D7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34C1F52" w14:textId="398D6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2C7C9A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A5A56D1" w14:textId="658F902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6C17B72" w14:textId="4F9A883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A9B75A" w14:textId="784150E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S6-243586</w:t>
            </w:r>
          </w:p>
        </w:tc>
      </w:tr>
      <w:tr w:rsidR="00AF56AE" w:rsidRPr="00996A6E" w14:paraId="1ECC46E6"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5B55957E" w14:textId="1DC8B941" w:rsidR="00AF56AE" w:rsidRPr="00AF56AE" w:rsidRDefault="00AF56AE" w:rsidP="00CB1067">
            <w:pPr>
              <w:spacing w:before="20" w:after="20" w:line="240" w:lineRule="auto"/>
            </w:pPr>
            <w:r w:rsidRPr="00AF56AE">
              <w:rPr>
                <w:rFonts w:ascii="Arial" w:hAnsi="Arial" w:cs="Arial"/>
                <w:sz w:val="18"/>
              </w:rPr>
              <w:t>S6-243586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D54E5E6" w14:textId="3877A1F8"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D04B4AC" w14:textId="608D7923"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DD536E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7893F7BB" w14:textId="67A7E32E"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58E5986"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S6-243338.</w:t>
            </w:r>
          </w:p>
          <w:p w14:paraId="12F2A800" w14:textId="3AFE36F0"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5F93CB8D" w14:textId="2EC33C72" w:rsidR="00AF56AE" w:rsidRPr="00CB1067" w:rsidRDefault="00AF56AE"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3F4BB8F"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08518B89"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181B3BF8" w14:textId="11586CA0" w:rsidR="00CB1067" w:rsidRPr="00CB1067" w:rsidRDefault="00000000" w:rsidP="00CB1067">
            <w:pPr>
              <w:spacing w:before="20" w:after="20" w:line="240" w:lineRule="auto"/>
              <w:rPr>
                <w:rFonts w:ascii="Arial" w:hAnsi="Arial" w:cs="Arial"/>
                <w:bCs/>
                <w:sz w:val="18"/>
                <w:szCs w:val="18"/>
              </w:rPr>
            </w:pPr>
            <w:hyperlink r:id="rId179" w:history="1">
              <w:r w:rsidR="00CB1067" w:rsidRPr="00CB1067">
                <w:rPr>
                  <w:rStyle w:val="Hyperlink"/>
                  <w:rFonts w:ascii="Arial" w:hAnsi="Arial" w:cs="Arial"/>
                  <w:bCs/>
                  <w:sz w:val="18"/>
                  <w:szCs w:val="18"/>
                </w:rPr>
                <w:t>S6-243339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7D85050" w14:textId="64617E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08E083E" w14:textId="4CB52F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235679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DF240B" w14:textId="65D407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7674AA" w14:textId="1221B5A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5668037" w14:textId="666D19BB"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S6-243587</w:t>
            </w:r>
          </w:p>
        </w:tc>
      </w:tr>
      <w:tr w:rsidR="000736F7" w:rsidRPr="00996A6E" w14:paraId="73B94FEC"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22D70992" w14:textId="273C155C" w:rsidR="000736F7" w:rsidRPr="000736F7" w:rsidRDefault="000736F7" w:rsidP="00CB1067">
            <w:pPr>
              <w:spacing w:before="20" w:after="20" w:line="240" w:lineRule="auto"/>
            </w:pPr>
            <w:r w:rsidRPr="000736F7">
              <w:rPr>
                <w:rFonts w:ascii="Arial" w:hAnsi="Arial" w:cs="Arial"/>
                <w:sz w:val="18"/>
              </w:rPr>
              <w:t>S6-243587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E96F816" w14:textId="470C3161"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B839DB" w14:textId="39CF309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D8F5CF"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66908CE7" w14:textId="7C5AFD68"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B037137"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S6-243339.</w:t>
            </w:r>
          </w:p>
          <w:p w14:paraId="45E0DBD0" w14:textId="4ABA600B"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527A6DFB" w14:textId="49B87EAF" w:rsidR="000736F7" w:rsidRPr="00CB1067" w:rsidRDefault="000736F7"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DA1DE3" w14:textId="77777777" w:rsidR="000736F7" w:rsidRPr="000736F7" w:rsidRDefault="000736F7" w:rsidP="00CB1067">
            <w:pPr>
              <w:spacing w:before="20" w:after="20" w:line="240" w:lineRule="auto"/>
              <w:rPr>
                <w:rFonts w:ascii="Arial" w:hAnsi="Arial" w:cs="Arial"/>
                <w:bCs/>
                <w:sz w:val="18"/>
                <w:szCs w:val="18"/>
              </w:rPr>
            </w:pPr>
          </w:p>
        </w:tc>
      </w:tr>
      <w:tr w:rsidR="00CB1067" w:rsidRPr="00996A6E" w14:paraId="2823A38A"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6BB8210F" w14:textId="476D8283" w:rsidR="00CB1067" w:rsidRPr="00CB1067" w:rsidRDefault="00000000" w:rsidP="00CB1067">
            <w:pPr>
              <w:spacing w:before="20" w:after="20" w:line="240" w:lineRule="auto"/>
              <w:rPr>
                <w:rFonts w:ascii="Arial" w:hAnsi="Arial" w:cs="Arial"/>
                <w:bCs/>
                <w:sz w:val="18"/>
                <w:szCs w:val="18"/>
              </w:rPr>
            </w:pPr>
            <w:hyperlink r:id="rId180" w:history="1">
              <w:r w:rsidR="00CB1067" w:rsidRPr="00CB1067">
                <w:rPr>
                  <w:rStyle w:val="Hyperlink"/>
                  <w:rFonts w:ascii="Arial" w:hAnsi="Arial" w:cs="Arial"/>
                  <w:bCs/>
                  <w:sz w:val="18"/>
                  <w:szCs w:val="18"/>
                </w:rPr>
                <w:t>S6-243340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1D92294" w14:textId="325AE31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210516B" w14:textId="388336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60B689F"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71064EA" w14:textId="2EB987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FC4631" w14:textId="1E9347A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1D8FD5" w14:textId="1F0F1FCC"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S6-243588</w:t>
            </w:r>
          </w:p>
        </w:tc>
      </w:tr>
      <w:tr w:rsidR="000736F7" w:rsidRPr="00996A6E" w14:paraId="16DD19A2"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456F5C01" w14:textId="3B2D2761" w:rsidR="000736F7" w:rsidRPr="000736F7" w:rsidRDefault="000736F7" w:rsidP="00CB1067">
            <w:pPr>
              <w:spacing w:before="20" w:after="20" w:line="240" w:lineRule="auto"/>
            </w:pPr>
            <w:r w:rsidRPr="000736F7">
              <w:rPr>
                <w:rFonts w:ascii="Arial" w:hAnsi="Arial" w:cs="Arial"/>
                <w:sz w:val="18"/>
              </w:rPr>
              <w:t>S6-243588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C297305" w14:textId="4E4C91AC"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D2E6CCB" w14:textId="6A7D60B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576ABB9"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391089C1" w14:textId="44A6BABD"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1A8D778"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S6-243340.</w:t>
            </w:r>
          </w:p>
          <w:p w14:paraId="59052F9D" w14:textId="26673D56"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4A817B11" w14:textId="4B56B907" w:rsidR="000736F7" w:rsidRPr="00CB1067" w:rsidRDefault="000736F7"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45B1FBA" w14:textId="77777777" w:rsidR="000736F7" w:rsidRPr="000736F7" w:rsidRDefault="000736F7" w:rsidP="00CB1067">
            <w:pPr>
              <w:spacing w:before="20" w:after="20" w:line="240" w:lineRule="auto"/>
              <w:rPr>
                <w:rFonts w:ascii="Arial" w:hAnsi="Arial" w:cs="Arial"/>
                <w:bCs/>
                <w:sz w:val="18"/>
                <w:szCs w:val="18"/>
              </w:rPr>
            </w:pPr>
          </w:p>
        </w:tc>
      </w:tr>
      <w:tr w:rsidR="00CB1067" w:rsidRPr="00996A6E" w14:paraId="3759EE89"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17F151B9" w14:textId="4F6C7229" w:rsidR="00CB1067" w:rsidRPr="00CB1067" w:rsidRDefault="00000000" w:rsidP="00CB1067">
            <w:pPr>
              <w:spacing w:before="20" w:after="20" w:line="240" w:lineRule="auto"/>
              <w:rPr>
                <w:rFonts w:ascii="Arial" w:hAnsi="Arial" w:cs="Arial"/>
                <w:bCs/>
                <w:sz w:val="18"/>
                <w:szCs w:val="18"/>
              </w:rPr>
            </w:pPr>
            <w:hyperlink r:id="rId181" w:history="1">
              <w:r w:rsidR="00CB1067" w:rsidRPr="00CB1067">
                <w:rPr>
                  <w:rStyle w:val="Hyperlink"/>
                  <w:rFonts w:ascii="Arial" w:hAnsi="Arial" w:cs="Arial"/>
                  <w:bCs/>
                  <w:sz w:val="18"/>
                  <w:szCs w:val="18"/>
                </w:rPr>
                <w:t>S6-243322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FD8D5A4" w14:textId="40967D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FS_CAPIF_Ph3-Overall evaluation for Key issue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88A73A" w14:textId="3B3836B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0AC8C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184542F" w14:textId="5EC4F3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C9E4911" w14:textId="44AC15A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6601A4" w14:textId="3F5CF8E0"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Merged to S6-243588</w:t>
            </w:r>
          </w:p>
        </w:tc>
      </w:tr>
      <w:tr w:rsidR="00CB1067" w:rsidRPr="00996A6E" w14:paraId="4469B732" w14:textId="77777777" w:rsidTr="00E175E2">
        <w:tc>
          <w:tcPr>
            <w:tcW w:w="1159" w:type="dxa"/>
            <w:tcBorders>
              <w:top w:val="single" w:sz="4" w:space="0" w:color="auto"/>
              <w:left w:val="single" w:sz="4" w:space="0" w:color="auto"/>
              <w:bottom w:val="single" w:sz="4" w:space="0" w:color="auto"/>
              <w:right w:val="single" w:sz="4" w:space="0" w:color="auto"/>
            </w:tcBorders>
            <w:shd w:val="clear" w:color="000000" w:fill="CCFFCC"/>
          </w:tcPr>
          <w:p w14:paraId="5FCEAC60" w14:textId="1772697B" w:rsidR="00CB1067" w:rsidRPr="00CB1067" w:rsidRDefault="00000000" w:rsidP="00CB1067">
            <w:pPr>
              <w:spacing w:before="20" w:after="20" w:line="240" w:lineRule="auto"/>
              <w:rPr>
                <w:rFonts w:ascii="Arial" w:hAnsi="Arial" w:cs="Arial"/>
                <w:bCs/>
                <w:sz w:val="18"/>
                <w:szCs w:val="18"/>
              </w:rPr>
            </w:pPr>
            <w:hyperlink r:id="rId182" w:history="1">
              <w:r w:rsidR="00CB1067" w:rsidRPr="00CB1067">
                <w:rPr>
                  <w:rStyle w:val="Hyperlink"/>
                  <w:rFonts w:ascii="Arial" w:hAnsi="Arial" w:cs="Arial"/>
                  <w:bCs/>
                  <w:sz w:val="18"/>
                  <w:szCs w:val="18"/>
                </w:rPr>
                <w:t>S6-243341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000000" w:fill="CCFFCC"/>
          </w:tcPr>
          <w:p w14:paraId="16B7C1B5" w14:textId="4F3D19B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KI#7</w:t>
            </w:r>
          </w:p>
        </w:tc>
        <w:tc>
          <w:tcPr>
            <w:tcW w:w="1503" w:type="dxa"/>
            <w:gridSpan w:val="2"/>
            <w:tcBorders>
              <w:top w:val="single" w:sz="4" w:space="0" w:color="auto"/>
              <w:left w:val="single" w:sz="4" w:space="0" w:color="auto"/>
              <w:bottom w:val="single" w:sz="4" w:space="0" w:color="auto"/>
              <w:right w:val="single" w:sz="4" w:space="0" w:color="auto"/>
            </w:tcBorders>
            <w:shd w:val="clear" w:color="000000" w:fill="CCFFCC"/>
          </w:tcPr>
          <w:p w14:paraId="228F06A3" w14:textId="08BB25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000000" w:fill="CCFFCC"/>
          </w:tcPr>
          <w:p w14:paraId="5EA7712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63FE526F" w14:textId="58AC7A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000000" w:fill="CCFFCC"/>
          </w:tcPr>
          <w:p w14:paraId="2EAD6782" w14:textId="6BF0B7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000000" w:fill="CCFFCC"/>
          </w:tcPr>
          <w:p w14:paraId="4D68B161" w14:textId="32ABE8E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2F9EC50" w14:textId="77777777" w:rsidTr="00E175E2">
        <w:tc>
          <w:tcPr>
            <w:tcW w:w="1159" w:type="dxa"/>
            <w:tcBorders>
              <w:top w:val="single" w:sz="4" w:space="0" w:color="auto"/>
              <w:left w:val="single" w:sz="4" w:space="0" w:color="auto"/>
              <w:bottom w:val="single" w:sz="4" w:space="0" w:color="auto"/>
              <w:right w:val="single" w:sz="4" w:space="0" w:color="auto"/>
            </w:tcBorders>
            <w:shd w:val="clear" w:color="000000" w:fill="CCFFCC"/>
          </w:tcPr>
          <w:p w14:paraId="754D10FC" w14:textId="54276E32" w:rsidR="00CB1067" w:rsidRPr="00CB1067" w:rsidRDefault="00000000" w:rsidP="00CB1067">
            <w:pPr>
              <w:spacing w:before="20" w:after="20" w:line="240" w:lineRule="auto"/>
              <w:rPr>
                <w:rFonts w:ascii="Arial" w:hAnsi="Arial" w:cs="Arial"/>
                <w:bCs/>
                <w:sz w:val="18"/>
                <w:szCs w:val="18"/>
              </w:rPr>
            </w:pPr>
            <w:hyperlink r:id="rId183" w:history="1">
              <w:r w:rsidR="00CB1067" w:rsidRPr="00CB1067">
                <w:rPr>
                  <w:rStyle w:val="Hyperlink"/>
                  <w:rFonts w:ascii="Arial" w:hAnsi="Arial" w:cs="Arial"/>
                  <w:bCs/>
                  <w:sz w:val="18"/>
                  <w:szCs w:val="18"/>
                </w:rPr>
                <w:t>S6-243342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000000" w:fill="CCFFCC"/>
          </w:tcPr>
          <w:p w14:paraId="2891873D" w14:textId="39AED6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General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000000" w:fill="CCFFCC"/>
          </w:tcPr>
          <w:p w14:paraId="71FDF404" w14:textId="76F59DE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000000" w:fill="CCFFCC"/>
          </w:tcPr>
          <w:p w14:paraId="783AB05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6873AE2" w14:textId="7E8B91B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000000" w:fill="CCFFCC"/>
          </w:tcPr>
          <w:p w14:paraId="7CEACCA2" w14:textId="4B629FA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000000" w:fill="CCFFCC"/>
          </w:tcPr>
          <w:p w14:paraId="56B96F91" w14:textId="4C572C1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096C55D"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CCFFCC"/>
          </w:tcPr>
          <w:p w14:paraId="463219B4" w14:textId="3B305EA7" w:rsidR="00CB1067" w:rsidRPr="00CB1067" w:rsidRDefault="00000000" w:rsidP="00CB1067">
            <w:pPr>
              <w:spacing w:before="20" w:after="20" w:line="240" w:lineRule="auto"/>
              <w:rPr>
                <w:rFonts w:ascii="Arial" w:hAnsi="Arial" w:cs="Arial"/>
                <w:bCs/>
                <w:sz w:val="18"/>
                <w:szCs w:val="18"/>
              </w:rPr>
            </w:pPr>
            <w:hyperlink r:id="rId184" w:history="1">
              <w:r w:rsidR="00CB1067" w:rsidRPr="00CB1067">
                <w:rPr>
                  <w:rStyle w:val="Hyperlink"/>
                  <w:rFonts w:ascii="Arial" w:hAnsi="Arial" w:cs="Arial"/>
                  <w:bCs/>
                  <w:sz w:val="18"/>
                  <w:szCs w:val="18"/>
                </w:rPr>
                <w:t>S6-243331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B10D607" w14:textId="67CD378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Correction of figure in solution#7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EF7089" w14:textId="768511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F243F0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FBCEEC4" w14:textId="1C91AE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E20BB7B" w14:textId="1BECCD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C53533" w14:textId="6F72B012" w:rsidR="00CB1067" w:rsidRPr="007B6F06" w:rsidRDefault="007B6F06" w:rsidP="00CB1067">
            <w:pPr>
              <w:spacing w:before="20" w:after="20" w:line="240" w:lineRule="auto"/>
              <w:rPr>
                <w:rFonts w:ascii="Arial" w:hAnsi="Arial" w:cs="Arial"/>
                <w:bCs/>
                <w:sz w:val="18"/>
                <w:szCs w:val="18"/>
              </w:rPr>
            </w:pPr>
            <w:r w:rsidRPr="007B6F06">
              <w:rPr>
                <w:rFonts w:ascii="Arial" w:hAnsi="Arial" w:cs="Arial"/>
                <w:bCs/>
                <w:sz w:val="18"/>
                <w:szCs w:val="18"/>
              </w:rPr>
              <w:t>Approved</w:t>
            </w:r>
          </w:p>
        </w:tc>
      </w:tr>
      <w:tr w:rsidR="0036235A" w:rsidRPr="00996A6E" w14:paraId="00D92415"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tcPr>
          <w:p w14:paraId="082A40DA" w14:textId="77777777" w:rsidR="0036235A" w:rsidRPr="00996A6E" w:rsidRDefault="0036235A" w:rsidP="0036235A">
            <w:pPr>
              <w:spacing w:before="20" w:after="20" w:line="240" w:lineRule="auto"/>
              <w:rPr>
                <w:rFonts w:ascii="Arial" w:hAnsi="Arial" w:cs="Arial"/>
                <w:b/>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806A869" w14:textId="77777777" w:rsidR="0036235A" w:rsidRPr="00996A6E" w:rsidRDefault="0036235A" w:rsidP="0036235A">
            <w:pPr>
              <w:spacing w:before="20" w:after="20" w:line="240" w:lineRule="auto"/>
              <w:rPr>
                <w:rFonts w:ascii="Arial" w:hAnsi="Arial" w:cs="Arial"/>
                <w:b/>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77AD59" w14:textId="77777777" w:rsidR="0036235A" w:rsidRPr="00996A6E" w:rsidRDefault="0036235A" w:rsidP="0036235A">
            <w:pPr>
              <w:spacing w:before="20" w:after="20" w:line="240" w:lineRule="auto"/>
              <w:rPr>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41E3B6" w14:textId="77777777" w:rsidR="0036235A" w:rsidRPr="00996A6E" w:rsidRDefault="0036235A" w:rsidP="0036235A">
            <w:pPr>
              <w:spacing w:before="20" w:after="20" w:line="240" w:lineRule="auto"/>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EC96F52" w14:textId="77777777" w:rsidR="0036235A" w:rsidRPr="00996A6E" w:rsidRDefault="0036235A" w:rsidP="0036235A">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36235A" w:rsidRPr="00996A6E" w:rsidRDefault="0036235A" w:rsidP="0036235A">
            <w:pPr>
              <w:spacing w:before="20" w:after="20" w:line="240" w:lineRule="auto"/>
              <w:rPr>
                <w:rFonts w:ascii="Arial" w:hAnsi="Arial" w:cs="Arial"/>
                <w:b/>
                <w:sz w:val="18"/>
                <w:szCs w:val="18"/>
              </w:rPr>
            </w:pPr>
          </w:p>
        </w:tc>
      </w:tr>
      <w:tr w:rsidR="0036235A" w:rsidRPr="00996A6E" w14:paraId="61DA473C" w14:textId="77777777" w:rsidTr="00BE132B">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36235A" w:rsidRPr="00996A6E" w:rsidRDefault="0036235A" w:rsidP="0036235A">
            <w:pPr>
              <w:spacing w:before="20" w:after="20" w:line="240" w:lineRule="auto"/>
              <w:rPr>
                <w:rFonts w:ascii="Arial" w:hAnsi="Arial" w:cs="Arial"/>
                <w:b/>
                <w:bCs/>
                <w:sz w:val="20"/>
                <w:szCs w:val="20"/>
                <w:lang w:val="en-US"/>
              </w:rPr>
            </w:pPr>
          </w:p>
        </w:tc>
      </w:tr>
      <w:tr w:rsidR="0036235A" w:rsidRPr="003E4762"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36235A" w:rsidRPr="00996A6E" w:rsidRDefault="0036235A" w:rsidP="0036235A">
            <w:pPr>
              <w:spacing w:before="20" w:after="20" w:line="240" w:lineRule="auto"/>
              <w:rPr>
                <w:rFonts w:ascii="Arial" w:hAnsi="Arial" w:cs="Arial"/>
                <w:b/>
              </w:rPr>
            </w:pPr>
            <w:r w:rsidRPr="00996A6E">
              <w:rPr>
                <w:rFonts w:ascii="Arial" w:hAnsi="Arial" w:cs="Arial"/>
                <w:b/>
                <w:sz w:val="20"/>
                <w:szCs w:val="20"/>
              </w:rPr>
              <w:t>8.</w:t>
            </w:r>
            <w:r>
              <w:rPr>
                <w:rFonts w:ascii="Arial" w:hAnsi="Arial" w:cs="Arial"/>
                <w:b/>
                <w:sz w:val="20"/>
                <w:szCs w:val="20"/>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FA49012" w14:textId="00192B3A" w:rsidR="0036235A" w:rsidRDefault="0036235A" w:rsidP="0036235A">
            <w:pPr>
              <w:spacing w:before="20" w:after="20" w:line="240" w:lineRule="auto"/>
              <w:rPr>
                <w:rFonts w:ascii="Arial" w:hAnsi="Arial" w:cs="Arial"/>
                <w:b/>
                <w:bCs/>
                <w:sz w:val="20"/>
                <w:szCs w:val="20"/>
                <w:lang w:val="en-US"/>
              </w:rPr>
            </w:pPr>
            <w:proofErr w:type="spellStart"/>
            <w:r>
              <w:rPr>
                <w:rFonts w:ascii="Arial" w:hAnsi="Arial" w:cs="Arial"/>
                <w:b/>
                <w:bCs/>
                <w:sz w:val="20"/>
                <w:szCs w:val="20"/>
              </w:rPr>
              <w:t>FS_Generic_IOPS</w:t>
            </w:r>
            <w:proofErr w:type="spellEnd"/>
            <w:r>
              <w:rPr>
                <w:rFonts w:ascii="Arial" w:hAnsi="Arial" w:cs="Arial"/>
                <w:b/>
                <w:bCs/>
                <w:sz w:val="20"/>
                <w:szCs w:val="20"/>
              </w:rPr>
              <w:t xml:space="preserve"> – S</w:t>
            </w:r>
            <w:r w:rsidRPr="001E0E99">
              <w:rPr>
                <w:rFonts w:ascii="Arial" w:hAnsi="Arial" w:cs="Arial"/>
                <w:b/>
                <w:bCs/>
                <w:sz w:val="20"/>
                <w:szCs w:val="20"/>
              </w:rPr>
              <w:t>tudy on MC services support on IOPS mode of operation</w:t>
            </w:r>
          </w:p>
          <w:p w14:paraId="55BE1B50" w14:textId="77777777" w:rsidR="003C6591" w:rsidRPr="00AE08E2" w:rsidRDefault="0036235A" w:rsidP="003C6591">
            <w:pPr>
              <w:spacing w:before="20" w:after="20" w:line="240" w:lineRule="auto"/>
              <w:rPr>
                <w:rFonts w:ascii="Arial" w:hAnsi="Arial" w:cs="Arial"/>
                <w:b/>
                <w:bCs/>
                <w:sz w:val="20"/>
                <w:szCs w:val="20"/>
                <w:lang w:val="nb-NO"/>
              </w:rPr>
            </w:pPr>
            <w:r w:rsidRPr="00AE08E2">
              <w:rPr>
                <w:rFonts w:ascii="Arial" w:hAnsi="Arial" w:cs="Arial"/>
                <w:b/>
                <w:bCs/>
                <w:sz w:val="20"/>
                <w:szCs w:val="20"/>
                <w:lang w:val="nb-NO"/>
              </w:rPr>
              <w:t xml:space="preserve">Rapporteur: Mark Lipford, </w:t>
            </w:r>
            <w:proofErr w:type="spellStart"/>
            <w:r w:rsidRPr="00AE08E2">
              <w:rPr>
                <w:rFonts w:ascii="Arial" w:hAnsi="Arial" w:cs="Arial"/>
                <w:b/>
                <w:bCs/>
                <w:sz w:val="20"/>
                <w:szCs w:val="20"/>
                <w:lang w:val="nb-NO"/>
              </w:rPr>
              <w:t>FirstNet</w:t>
            </w:r>
            <w:proofErr w:type="spellEnd"/>
          </w:p>
          <w:p w14:paraId="289681AB" w14:textId="03F8D8A7" w:rsidR="0036235A" w:rsidRPr="00AE08E2" w:rsidRDefault="006E03CD" w:rsidP="003C6591">
            <w:pPr>
              <w:spacing w:before="20" w:after="20" w:line="240" w:lineRule="auto"/>
              <w:rPr>
                <w:rFonts w:ascii="Arial" w:hAnsi="Arial" w:cs="Arial"/>
                <w:b/>
                <w:bCs/>
                <w:sz w:val="20"/>
                <w:szCs w:val="20"/>
                <w:lang w:val="nb-NO"/>
              </w:rPr>
            </w:pPr>
            <w:r>
              <w:rPr>
                <w:rFonts w:ascii="Arial" w:hAnsi="Arial" w:cs="Arial"/>
                <w:b/>
                <w:bCs/>
                <w:sz w:val="20"/>
                <w:szCs w:val="20"/>
                <w:lang w:val="nb-NO"/>
              </w:rPr>
              <w:t>11</w:t>
            </w:r>
            <w:r w:rsidR="003C6591" w:rsidRPr="00AE08E2">
              <w:rPr>
                <w:rFonts w:ascii="Arial" w:hAnsi="Arial" w:cs="Arial"/>
                <w:b/>
                <w:bCs/>
                <w:sz w:val="20"/>
                <w:szCs w:val="20"/>
                <w:lang w:val="nb-NO"/>
              </w:rPr>
              <w:t xml:space="preserve"> </w:t>
            </w:r>
            <w:proofErr w:type="spellStart"/>
            <w:r w:rsidR="003C6591" w:rsidRPr="00AE08E2">
              <w:rPr>
                <w:rFonts w:ascii="Arial" w:hAnsi="Arial" w:cs="Arial"/>
                <w:b/>
                <w:bCs/>
                <w:sz w:val="20"/>
                <w:szCs w:val="20"/>
                <w:lang w:val="nb-NO"/>
              </w:rPr>
              <w:t>papers</w:t>
            </w:r>
            <w:proofErr w:type="spellEnd"/>
          </w:p>
        </w:tc>
      </w:tr>
      <w:tr w:rsidR="0036235A" w:rsidRPr="00996A6E" w14:paraId="749C954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379875D" w14:textId="6429D06F"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E555" w14:textId="09D48A94"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CD2F4" w14:textId="3C490EEE"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A45DC1E" w14:textId="62CF1280"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551A3FF1" w14:textId="1D441D51"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13E09B" w14:textId="0E6EDD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EC4AF20"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47BCE10F" w14:textId="619003F6" w:rsidR="00F86B9D" w:rsidRPr="00F86B9D" w:rsidRDefault="00000000" w:rsidP="0036235A">
            <w:pPr>
              <w:spacing w:before="20" w:after="20" w:line="240" w:lineRule="auto"/>
              <w:rPr>
                <w:rFonts w:ascii="Arial" w:hAnsi="Arial" w:cs="Arial"/>
                <w:bCs/>
                <w:sz w:val="18"/>
                <w:szCs w:val="18"/>
              </w:rPr>
            </w:pPr>
            <w:hyperlink r:id="rId185" w:history="1">
              <w:r w:rsidR="00F86B9D" w:rsidRPr="00F86B9D">
                <w:rPr>
                  <w:rStyle w:val="Hyperlink"/>
                  <w:rFonts w:ascii="Arial" w:hAnsi="Arial" w:cs="Arial"/>
                  <w:bCs/>
                  <w:sz w:val="18"/>
                  <w:szCs w:val="18"/>
                </w:rPr>
                <w:t>S6-243013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12E37A" w14:textId="7AB09A93"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determining a list of MC users connected to the IOPS MC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AD8FCB" w14:textId="6426FFE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789543"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723BBB" w14:textId="4002EE8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D6A5EBB"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C1180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4F6A90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E7A2EB2" w14:textId="3B62937A" w:rsidR="00F86B9D" w:rsidRPr="00F86B9D" w:rsidRDefault="00000000" w:rsidP="0036235A">
            <w:pPr>
              <w:spacing w:before="20" w:after="20" w:line="240" w:lineRule="auto"/>
              <w:rPr>
                <w:rFonts w:ascii="Arial" w:hAnsi="Arial" w:cs="Arial"/>
                <w:bCs/>
                <w:sz w:val="18"/>
                <w:szCs w:val="18"/>
              </w:rPr>
            </w:pPr>
            <w:hyperlink r:id="rId186" w:history="1">
              <w:r w:rsidR="00F86B9D" w:rsidRPr="00F86B9D">
                <w:rPr>
                  <w:rStyle w:val="Hyperlink"/>
                  <w:rFonts w:ascii="Arial" w:hAnsi="Arial" w:cs="Arial"/>
                  <w:bCs/>
                  <w:sz w:val="18"/>
                  <w:szCs w:val="18"/>
                </w:rPr>
                <w:t>S6-243014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5E359D" w14:textId="3E64C467"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how to handle an MC UE switching to-from an IOPS MC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3B7E6F" w14:textId="3ACF7D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F58B6"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6E3D37" w14:textId="092B0F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2F5F7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6E35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4986D34"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58EFFEB" w14:textId="43975D61" w:rsidR="00F86B9D" w:rsidRPr="00F86B9D" w:rsidRDefault="00000000" w:rsidP="0036235A">
            <w:pPr>
              <w:spacing w:before="20" w:after="20" w:line="240" w:lineRule="auto"/>
              <w:rPr>
                <w:rFonts w:ascii="Arial" w:hAnsi="Arial" w:cs="Arial"/>
                <w:bCs/>
                <w:sz w:val="18"/>
                <w:szCs w:val="18"/>
              </w:rPr>
            </w:pPr>
            <w:hyperlink r:id="rId187" w:history="1">
              <w:r w:rsidR="00F86B9D" w:rsidRPr="00F86B9D">
                <w:rPr>
                  <w:rStyle w:val="Hyperlink"/>
                  <w:rFonts w:ascii="Arial" w:hAnsi="Arial" w:cs="Arial"/>
                  <w:bCs/>
                  <w:sz w:val="18"/>
                  <w:szCs w:val="18"/>
                </w:rPr>
                <w:t>S6-243015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FCAFF0" w14:textId="1F647DA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KI on IOPS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DF674A8" w14:textId="6D35E4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4A779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E65580" w14:textId="72DBBE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6B151A"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1534D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25D123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E7000C0" w14:textId="745F6291" w:rsidR="00F86B9D" w:rsidRPr="00F86B9D" w:rsidRDefault="00000000" w:rsidP="0036235A">
            <w:pPr>
              <w:spacing w:before="20" w:after="20" w:line="240" w:lineRule="auto"/>
              <w:rPr>
                <w:rFonts w:ascii="Arial" w:hAnsi="Arial" w:cs="Arial"/>
                <w:bCs/>
                <w:sz w:val="18"/>
                <w:szCs w:val="18"/>
              </w:rPr>
            </w:pPr>
            <w:hyperlink r:id="rId188" w:history="1">
              <w:r w:rsidR="00F86B9D" w:rsidRPr="00F86B9D">
                <w:rPr>
                  <w:rStyle w:val="Hyperlink"/>
                  <w:rFonts w:ascii="Arial" w:hAnsi="Arial" w:cs="Arial"/>
                  <w:bCs/>
                  <w:sz w:val="18"/>
                  <w:szCs w:val="18"/>
                </w:rPr>
                <w:t>S6-243016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D991A6" w14:textId="2C761C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service client configuration for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B58D95" w14:textId="4A1EF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E52F91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0565C6" w14:textId="602B9A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1E0BD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B8DF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A27DD0"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7F5B84F" w14:textId="77ECA423" w:rsidR="00F86B9D" w:rsidRPr="00F86B9D" w:rsidRDefault="00000000" w:rsidP="0036235A">
            <w:pPr>
              <w:spacing w:before="20" w:after="20" w:line="240" w:lineRule="auto"/>
              <w:rPr>
                <w:rFonts w:ascii="Arial" w:hAnsi="Arial" w:cs="Arial"/>
                <w:bCs/>
                <w:sz w:val="18"/>
                <w:szCs w:val="18"/>
              </w:rPr>
            </w:pPr>
            <w:hyperlink r:id="rId189" w:history="1">
              <w:r w:rsidR="00F86B9D" w:rsidRPr="00F86B9D">
                <w:rPr>
                  <w:rStyle w:val="Hyperlink"/>
                  <w:rFonts w:ascii="Arial" w:hAnsi="Arial" w:cs="Arial"/>
                  <w:bCs/>
                  <w:sz w:val="18"/>
                  <w:szCs w:val="18"/>
                </w:rPr>
                <w:t>S6-243017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AC56DC" w14:textId="1F84443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system configuration data sync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8D1D8D" w14:textId="303A95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A25E1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B365CA" w14:textId="7D00992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54DFBB"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17F1C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93A947"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24C6CA9" w14:textId="0871003A" w:rsidR="00F86B9D" w:rsidRPr="00F86B9D" w:rsidRDefault="00000000" w:rsidP="0036235A">
            <w:pPr>
              <w:spacing w:before="20" w:after="20" w:line="240" w:lineRule="auto"/>
              <w:rPr>
                <w:rFonts w:ascii="Arial" w:hAnsi="Arial" w:cs="Arial"/>
                <w:bCs/>
                <w:sz w:val="18"/>
                <w:szCs w:val="18"/>
              </w:rPr>
            </w:pPr>
            <w:hyperlink r:id="rId190" w:history="1">
              <w:r w:rsidR="00F86B9D" w:rsidRPr="00F86B9D">
                <w:rPr>
                  <w:rStyle w:val="Hyperlink"/>
                  <w:rFonts w:ascii="Arial" w:hAnsi="Arial" w:cs="Arial"/>
                  <w:bCs/>
                  <w:sz w:val="18"/>
                  <w:szCs w:val="18"/>
                </w:rPr>
                <w:t>S6-243019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F18DF2" w14:textId="210C1BC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ongoing communication continuity when backhaul is recovered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DF752C" w14:textId="6892D20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2D25B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9F075B" w14:textId="580D9E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7E9F6E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B15196"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8076535"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0E95789" w14:textId="292E8476" w:rsidR="00F86B9D" w:rsidRPr="00F86B9D" w:rsidRDefault="00000000" w:rsidP="0036235A">
            <w:pPr>
              <w:spacing w:before="20" w:after="20" w:line="240" w:lineRule="auto"/>
              <w:rPr>
                <w:rFonts w:ascii="Arial" w:hAnsi="Arial" w:cs="Arial"/>
                <w:bCs/>
                <w:sz w:val="18"/>
                <w:szCs w:val="18"/>
              </w:rPr>
            </w:pPr>
            <w:hyperlink r:id="rId191" w:history="1">
              <w:r w:rsidR="00F86B9D" w:rsidRPr="00F86B9D">
                <w:rPr>
                  <w:rStyle w:val="Hyperlink"/>
                  <w:rFonts w:ascii="Arial" w:hAnsi="Arial" w:cs="Arial"/>
                  <w:bCs/>
                  <w:sz w:val="18"/>
                  <w:szCs w:val="18"/>
                </w:rPr>
                <w:t>S6-243020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CFE3F5" w14:textId="4C9F5BD9"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support broadcast in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6908E4" w14:textId="189363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930B5A"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86F954" w14:textId="4027653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17F7F1"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8F85A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22E8317"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42D86F4" w14:textId="0BBF1793" w:rsidR="00F86B9D" w:rsidRPr="00F86B9D" w:rsidRDefault="00000000" w:rsidP="0036235A">
            <w:pPr>
              <w:spacing w:before="20" w:after="20" w:line="240" w:lineRule="auto"/>
              <w:rPr>
                <w:rFonts w:ascii="Arial" w:hAnsi="Arial" w:cs="Arial"/>
                <w:bCs/>
                <w:sz w:val="18"/>
                <w:szCs w:val="18"/>
              </w:rPr>
            </w:pPr>
            <w:hyperlink r:id="rId192" w:history="1">
              <w:r w:rsidR="00F86B9D" w:rsidRPr="00F86B9D">
                <w:rPr>
                  <w:rStyle w:val="Hyperlink"/>
                  <w:rFonts w:ascii="Arial" w:hAnsi="Arial" w:cs="Arial"/>
                  <w:bCs/>
                  <w:sz w:val="18"/>
                  <w:szCs w:val="18"/>
                </w:rPr>
                <w:t>S6-243021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19F3E3F" w14:textId="45226B6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generic IOPS 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23B741" w14:textId="547FC1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D75B3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39ED36" w14:textId="6FD2F35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4E1E1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E51A4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9A6294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F82CAAB" w14:textId="52A9506D" w:rsidR="00F86B9D" w:rsidRPr="00F86B9D" w:rsidRDefault="00000000" w:rsidP="0036235A">
            <w:pPr>
              <w:spacing w:before="20" w:after="20" w:line="240" w:lineRule="auto"/>
              <w:rPr>
                <w:rFonts w:ascii="Arial" w:hAnsi="Arial" w:cs="Arial"/>
                <w:bCs/>
                <w:sz w:val="18"/>
                <w:szCs w:val="18"/>
              </w:rPr>
            </w:pPr>
            <w:hyperlink r:id="rId193" w:history="1">
              <w:r w:rsidR="00F86B9D" w:rsidRPr="00F86B9D">
                <w:rPr>
                  <w:rStyle w:val="Hyperlink"/>
                  <w:rFonts w:ascii="Arial" w:hAnsi="Arial" w:cs="Arial"/>
                  <w:bCs/>
                  <w:sz w:val="18"/>
                  <w:szCs w:val="18"/>
                </w:rPr>
                <w:t>S6-243023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A5E5DA" w14:textId="0C0690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adding a key issue to review existing IOPS TS for reuse of work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6FACF7" w14:textId="72D11C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43E020"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4B7897" w14:textId="39F9DA1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75E124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EEC91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4DCDC0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EBC7C8C" w14:textId="24D9D77D" w:rsidR="00F86B9D" w:rsidRPr="00F86B9D" w:rsidRDefault="00000000" w:rsidP="0036235A">
            <w:pPr>
              <w:spacing w:before="20" w:after="20" w:line="240" w:lineRule="auto"/>
              <w:rPr>
                <w:rFonts w:ascii="Arial" w:hAnsi="Arial" w:cs="Arial"/>
                <w:bCs/>
                <w:sz w:val="18"/>
                <w:szCs w:val="18"/>
              </w:rPr>
            </w:pPr>
            <w:hyperlink r:id="rId194" w:history="1">
              <w:r w:rsidR="00F86B9D" w:rsidRPr="00F86B9D">
                <w:rPr>
                  <w:rStyle w:val="Hyperlink"/>
                  <w:rFonts w:ascii="Arial" w:hAnsi="Arial" w:cs="Arial"/>
                  <w:bCs/>
                  <w:sz w:val="18"/>
                  <w:szCs w:val="18"/>
                </w:rPr>
                <w:t>S6-243129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030591" w14:textId="7751CA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Pseudo-CR on Evaluation of existing IOPS work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EF94526" w14:textId="17DD2D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Belgium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E178B1B"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DE827F" w14:textId="384038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4104C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35FFF9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2F6BD2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2E379A4" w14:textId="777FBC4D" w:rsidR="00F86B9D" w:rsidRPr="00F86B9D" w:rsidRDefault="00000000" w:rsidP="0036235A">
            <w:pPr>
              <w:spacing w:before="20" w:after="20" w:line="240" w:lineRule="auto"/>
              <w:rPr>
                <w:rFonts w:ascii="Arial" w:hAnsi="Arial" w:cs="Arial"/>
                <w:bCs/>
                <w:sz w:val="18"/>
                <w:szCs w:val="18"/>
              </w:rPr>
            </w:pPr>
            <w:hyperlink r:id="rId195" w:history="1">
              <w:r w:rsidR="00F86B9D" w:rsidRPr="00F86B9D">
                <w:rPr>
                  <w:rStyle w:val="Hyperlink"/>
                  <w:rFonts w:ascii="Arial" w:hAnsi="Arial" w:cs="Arial"/>
                  <w:bCs/>
                  <w:sz w:val="18"/>
                  <w:szCs w:val="18"/>
                </w:rPr>
                <w:t>S6-243135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BE699C" w14:textId="48AF9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 new key issue on integrating NTN in IOPS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E66820" w14:textId="12DD03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Ericsson, FirstNet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B19076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358764" w14:textId="3A3DD9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7D32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8C787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66F6B7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7C380AE" w14:textId="77777777" w:rsidTr="00340068">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6B8B0F1" w14:textId="77777777" w:rsidTr="00C74E04">
        <w:tc>
          <w:tcPr>
            <w:tcW w:w="1159" w:type="dxa"/>
            <w:tcBorders>
              <w:top w:val="single" w:sz="4" w:space="0" w:color="auto"/>
              <w:left w:val="single" w:sz="4" w:space="0" w:color="auto"/>
              <w:bottom w:val="single" w:sz="4" w:space="0" w:color="auto"/>
              <w:right w:val="single" w:sz="4" w:space="0" w:color="auto"/>
            </w:tcBorders>
            <w:shd w:val="clear" w:color="auto" w:fill="auto"/>
          </w:tcPr>
          <w:p w14:paraId="5E629B96" w14:textId="2587A602"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1ED1EE89" w14:textId="5FF84EE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Rel-19 Work Items</w:t>
            </w:r>
          </w:p>
        </w:tc>
      </w:tr>
      <w:tr w:rsidR="0036235A" w:rsidRPr="00996A6E" w14:paraId="180AF1A7" w14:textId="77777777" w:rsidTr="007E470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Decision</w:t>
            </w:r>
          </w:p>
        </w:tc>
      </w:tr>
      <w:tr w:rsidR="0036235A" w:rsidRPr="00996A6E" w14:paraId="7CA216DB" w14:textId="77777777" w:rsidTr="007E470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96F6D36" w14:textId="77777777" w:rsidTr="00C96F5F">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7A3DDC98"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777C673" w:rsidR="0036235A" w:rsidRPr="00996A6E" w:rsidRDefault="006E03CD" w:rsidP="00FC25BB">
            <w:pPr>
              <w:spacing w:before="20" w:after="20" w:line="240" w:lineRule="auto"/>
              <w:rPr>
                <w:rFonts w:ascii="Arial" w:hAnsi="Arial" w:cs="Arial"/>
                <w:b/>
                <w:sz w:val="20"/>
                <w:szCs w:val="20"/>
              </w:rPr>
            </w:pPr>
            <w:r>
              <w:rPr>
                <w:rFonts w:ascii="Arial" w:hAnsi="Arial" w:cs="Arial"/>
                <w:b/>
                <w:bCs/>
                <w:sz w:val="20"/>
                <w:szCs w:val="20"/>
              </w:rPr>
              <w:t>23</w:t>
            </w:r>
            <w:r w:rsidR="00FC25BB">
              <w:rPr>
                <w:rFonts w:ascii="Arial" w:hAnsi="Arial" w:cs="Arial"/>
                <w:b/>
                <w:bCs/>
                <w:sz w:val="20"/>
                <w:szCs w:val="20"/>
              </w:rPr>
              <w:t xml:space="preserve"> papers</w:t>
            </w:r>
          </w:p>
        </w:tc>
      </w:tr>
      <w:tr w:rsidR="0036235A" w:rsidRPr="00996A6E" w14:paraId="08BAB5C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2B14508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06A7CE9" w14:textId="3E3ED6AC" w:rsidR="00941019" w:rsidRPr="00F86B9D" w:rsidRDefault="00000000" w:rsidP="00941019">
            <w:pPr>
              <w:spacing w:before="20" w:after="20" w:line="240" w:lineRule="auto"/>
              <w:rPr>
                <w:rFonts w:ascii="Arial" w:hAnsi="Arial" w:cs="Arial"/>
                <w:bCs/>
                <w:sz w:val="18"/>
                <w:szCs w:val="18"/>
              </w:rPr>
            </w:pPr>
            <w:hyperlink r:id="rId196" w:history="1">
              <w:r w:rsidR="00941019" w:rsidRPr="00F86B9D">
                <w:rPr>
                  <w:rStyle w:val="Hyperlink"/>
                  <w:rFonts w:ascii="Arial" w:hAnsi="Arial" w:cs="Arial"/>
                  <w:bCs/>
                  <w:sz w:val="18"/>
                  <w:szCs w:val="18"/>
                </w:rPr>
                <w:t>S6-243036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046D401" w14:textId="1F4F9DA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Logging, Recording and Replay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4010A4" w14:textId="3F9DF8F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CB3B18" w14:textId="6DC610A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A6E78C"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0DF24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CC49D5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EE0E3E" w14:textId="76D05F35" w:rsidR="00941019" w:rsidRPr="00F86B9D" w:rsidRDefault="00000000" w:rsidP="00941019">
            <w:pPr>
              <w:spacing w:before="20" w:after="20" w:line="240" w:lineRule="auto"/>
              <w:rPr>
                <w:rFonts w:ascii="Arial" w:hAnsi="Arial" w:cs="Arial"/>
                <w:bCs/>
                <w:sz w:val="18"/>
                <w:szCs w:val="18"/>
              </w:rPr>
            </w:pPr>
            <w:hyperlink r:id="rId197" w:history="1">
              <w:r w:rsidR="00941019" w:rsidRPr="00F86B9D">
                <w:rPr>
                  <w:rStyle w:val="Hyperlink"/>
                  <w:rFonts w:ascii="Arial" w:hAnsi="Arial" w:cs="Arial"/>
                  <w:bCs/>
                  <w:sz w:val="18"/>
                  <w:szCs w:val="18"/>
                </w:rPr>
                <w:t>S6-243037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A53E2F" w14:textId="0CCAA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Functional architecture for MCX Service Logging, Recording and Replay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4F6CDC" w14:textId="2317538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DAA9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0567</w:t>
            </w:r>
          </w:p>
          <w:p w14:paraId="1A97299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2233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7102151" w14:textId="1F1A07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DB01C3"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DF477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07D0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0174D32" w14:textId="128F7D64" w:rsidR="00941019" w:rsidRPr="00F86B9D" w:rsidRDefault="00000000" w:rsidP="00941019">
            <w:pPr>
              <w:spacing w:before="20" w:after="20" w:line="240" w:lineRule="auto"/>
              <w:rPr>
                <w:rFonts w:ascii="Arial" w:hAnsi="Arial" w:cs="Arial"/>
                <w:bCs/>
                <w:sz w:val="18"/>
                <w:szCs w:val="18"/>
              </w:rPr>
            </w:pPr>
            <w:hyperlink r:id="rId198" w:history="1">
              <w:r w:rsidR="00941019" w:rsidRPr="00F86B9D">
                <w:rPr>
                  <w:rStyle w:val="Hyperlink"/>
                  <w:rFonts w:ascii="Arial" w:hAnsi="Arial" w:cs="Arial"/>
                  <w:bCs/>
                  <w:sz w:val="18"/>
                  <w:szCs w:val="18"/>
                </w:rPr>
                <w:t>S6-243086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F9289E" w14:textId="5856C3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980ABE" w14:textId="38F3A13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E0F097" w14:textId="3F226D2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7ABB55" w14:textId="0AA1226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7163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C56EBE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59FA350" w14:textId="7B955E34" w:rsidR="00941019" w:rsidRPr="00F86B9D" w:rsidRDefault="00000000" w:rsidP="00941019">
            <w:pPr>
              <w:spacing w:before="20" w:after="20" w:line="240" w:lineRule="auto"/>
              <w:rPr>
                <w:rFonts w:ascii="Arial" w:hAnsi="Arial" w:cs="Arial"/>
                <w:bCs/>
                <w:sz w:val="18"/>
                <w:szCs w:val="18"/>
              </w:rPr>
            </w:pPr>
            <w:hyperlink r:id="rId199" w:history="1">
              <w:r w:rsidR="00941019" w:rsidRPr="00F86B9D">
                <w:rPr>
                  <w:rStyle w:val="Hyperlink"/>
                  <w:rFonts w:ascii="Arial" w:hAnsi="Arial" w:cs="Arial"/>
                  <w:bCs/>
                  <w:sz w:val="18"/>
                  <w:szCs w:val="18"/>
                </w:rPr>
                <w:t>S6-243087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49177F" w14:textId="785038C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7171809" w14:textId="2C16F8EF"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AA028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0431</w:t>
            </w:r>
          </w:p>
          <w:p w14:paraId="0E2FD4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C095B4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C01F440" w14:textId="6E0057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041311"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5C488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BC43AD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2FDD02" w14:textId="07BD482C" w:rsidR="00941019" w:rsidRPr="00F86B9D" w:rsidRDefault="00000000" w:rsidP="00941019">
            <w:pPr>
              <w:spacing w:before="20" w:after="20" w:line="240" w:lineRule="auto"/>
              <w:rPr>
                <w:rFonts w:ascii="Arial" w:hAnsi="Arial" w:cs="Arial"/>
                <w:bCs/>
                <w:sz w:val="18"/>
                <w:szCs w:val="18"/>
              </w:rPr>
            </w:pPr>
            <w:hyperlink r:id="rId200" w:history="1">
              <w:r w:rsidR="00941019" w:rsidRPr="00F86B9D">
                <w:rPr>
                  <w:rStyle w:val="Hyperlink"/>
                  <w:rFonts w:ascii="Arial" w:hAnsi="Arial" w:cs="Arial"/>
                  <w:bCs/>
                  <w:sz w:val="18"/>
                  <w:szCs w:val="18"/>
                </w:rPr>
                <w:t>S6-243114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3E5F15" w14:textId="59D712B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Support of exposing network congestion information for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D27BCC" w14:textId="37421D8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Nokia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23952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0125</w:t>
            </w:r>
          </w:p>
          <w:p w14:paraId="2E1F07B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7777B09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E432C8" w14:textId="45BDE0F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7CC4D3"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97A5E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89FFF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43E4A93" w14:textId="04605978" w:rsidR="00941019" w:rsidRPr="00F86B9D" w:rsidRDefault="00000000" w:rsidP="00941019">
            <w:pPr>
              <w:spacing w:before="20" w:after="20" w:line="240" w:lineRule="auto"/>
              <w:rPr>
                <w:rFonts w:ascii="Arial" w:hAnsi="Arial" w:cs="Arial"/>
                <w:bCs/>
                <w:sz w:val="18"/>
                <w:szCs w:val="18"/>
              </w:rPr>
            </w:pPr>
            <w:hyperlink r:id="rId201" w:history="1">
              <w:r w:rsidR="00941019" w:rsidRPr="00F86B9D">
                <w:rPr>
                  <w:rStyle w:val="Hyperlink"/>
                  <w:rFonts w:ascii="Arial" w:hAnsi="Arial" w:cs="Arial"/>
                  <w:bCs/>
                  <w:sz w:val="18"/>
                  <w:szCs w:val="18"/>
                </w:rPr>
                <w:t>S6-243282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BFCD36" w14:textId="79791001"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3041FF" w14:textId="12067A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60A203" w14:textId="6FA8E52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3426C8"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C08A6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54793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3A92BB1" w14:textId="17542437" w:rsidR="00941019" w:rsidRPr="00F86B9D" w:rsidRDefault="00000000" w:rsidP="00941019">
            <w:pPr>
              <w:spacing w:before="20" w:after="20" w:line="240" w:lineRule="auto"/>
              <w:rPr>
                <w:rFonts w:ascii="Arial" w:hAnsi="Arial" w:cs="Arial"/>
                <w:bCs/>
                <w:sz w:val="18"/>
                <w:szCs w:val="18"/>
              </w:rPr>
            </w:pPr>
            <w:hyperlink r:id="rId202" w:history="1">
              <w:r w:rsidR="00941019" w:rsidRPr="00F86B9D">
                <w:rPr>
                  <w:rStyle w:val="Hyperlink"/>
                  <w:rFonts w:ascii="Arial" w:hAnsi="Arial" w:cs="Arial"/>
                  <w:bCs/>
                  <w:sz w:val="18"/>
                  <w:szCs w:val="18"/>
                </w:rPr>
                <w:t>S6-243283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FE08A8" w14:textId="5C8B23FD"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9EE97A" w14:textId="0728AC5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181E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0127</w:t>
            </w:r>
          </w:p>
          <w:p w14:paraId="11690F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68366B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A6FBBFF" w14:textId="7A07E7B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B8BF4D5"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33C8F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79D5CB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DCF0175" w14:textId="233FEFC3" w:rsidR="00941019" w:rsidRPr="00F86B9D" w:rsidRDefault="00000000" w:rsidP="00941019">
            <w:pPr>
              <w:spacing w:before="20" w:after="20" w:line="240" w:lineRule="auto"/>
              <w:rPr>
                <w:rFonts w:ascii="Arial" w:hAnsi="Arial" w:cs="Arial"/>
                <w:bCs/>
                <w:sz w:val="18"/>
                <w:szCs w:val="18"/>
              </w:rPr>
            </w:pPr>
            <w:hyperlink r:id="rId203" w:history="1">
              <w:r w:rsidR="00941019" w:rsidRPr="00F86B9D">
                <w:rPr>
                  <w:rStyle w:val="Hyperlink"/>
                  <w:rFonts w:ascii="Arial" w:hAnsi="Arial" w:cs="Arial"/>
                  <w:bCs/>
                  <w:sz w:val="18"/>
                  <w:szCs w:val="18"/>
                </w:rPr>
                <w:t>S6-243136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77B65B" w14:textId="683187D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Ambient Listening during incoming or outgoing MCPTT calls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09B7429" w14:textId="5FED1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330B1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0433</w:t>
            </w:r>
          </w:p>
          <w:p w14:paraId="293D80C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781D25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6C41E18" w14:textId="0A7040F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C31FFD"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AEF94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6AA5D0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FA29F3" w14:textId="2719555A" w:rsidR="00941019" w:rsidRPr="00F86B9D" w:rsidRDefault="00000000" w:rsidP="00941019">
            <w:pPr>
              <w:spacing w:before="20" w:after="20" w:line="240" w:lineRule="auto"/>
              <w:rPr>
                <w:rFonts w:ascii="Arial" w:hAnsi="Arial" w:cs="Arial"/>
                <w:bCs/>
                <w:sz w:val="18"/>
                <w:szCs w:val="18"/>
              </w:rPr>
            </w:pPr>
            <w:hyperlink r:id="rId204" w:history="1">
              <w:r w:rsidR="00941019" w:rsidRPr="00F86B9D">
                <w:rPr>
                  <w:rStyle w:val="Hyperlink"/>
                  <w:rFonts w:ascii="Arial" w:hAnsi="Arial" w:cs="Arial"/>
                  <w:bCs/>
                  <w:sz w:val="18"/>
                  <w:szCs w:val="18"/>
                </w:rPr>
                <w:t>S6-243078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2815B7" w14:textId="2BD6AE9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 Group ID(s) usage for location information request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D5B710" w14:textId="52E1105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412FB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0532r5</w:t>
            </w:r>
          </w:p>
          <w:p w14:paraId="40D125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95902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EDCD9BF" w14:textId="2EC8F66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9A54AB"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AF0D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7228B2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86D7418" w14:textId="6910E1C9" w:rsidR="00941019" w:rsidRPr="00F86B9D" w:rsidRDefault="00000000" w:rsidP="00941019">
            <w:pPr>
              <w:spacing w:before="20" w:after="20" w:line="240" w:lineRule="auto"/>
              <w:rPr>
                <w:rFonts w:ascii="Arial" w:hAnsi="Arial" w:cs="Arial"/>
                <w:bCs/>
                <w:sz w:val="18"/>
                <w:szCs w:val="18"/>
              </w:rPr>
            </w:pPr>
            <w:hyperlink r:id="rId205" w:history="1">
              <w:r w:rsidR="00941019" w:rsidRPr="00F86B9D">
                <w:rPr>
                  <w:rStyle w:val="Hyperlink"/>
                  <w:rFonts w:ascii="Arial" w:hAnsi="Arial" w:cs="Arial"/>
                  <w:bCs/>
                  <w:sz w:val="18"/>
                  <w:szCs w:val="18"/>
                </w:rPr>
                <w:t>S6-243115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A0B9510" w14:textId="3127E5D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624034" w14:textId="37BBA2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561B1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0569</w:t>
            </w:r>
          </w:p>
          <w:p w14:paraId="365AB69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11BD2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9461056" w14:textId="336BB2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EDA06A"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2FCEE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0EDF82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C8E8D8D" w14:textId="232673D1" w:rsidR="00941019" w:rsidRPr="00F86B9D" w:rsidRDefault="00000000" w:rsidP="00941019">
            <w:pPr>
              <w:spacing w:before="20" w:after="20" w:line="240" w:lineRule="auto"/>
              <w:rPr>
                <w:rFonts w:ascii="Arial" w:hAnsi="Arial" w:cs="Arial"/>
                <w:bCs/>
                <w:sz w:val="18"/>
                <w:szCs w:val="18"/>
              </w:rPr>
            </w:pPr>
            <w:hyperlink r:id="rId206" w:history="1">
              <w:r w:rsidR="00941019" w:rsidRPr="00F86B9D">
                <w:rPr>
                  <w:rStyle w:val="Hyperlink"/>
                  <w:rFonts w:ascii="Arial" w:hAnsi="Arial" w:cs="Arial"/>
                  <w:bCs/>
                  <w:sz w:val="18"/>
                  <w:szCs w:val="18"/>
                </w:rPr>
                <w:t>S6-243116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D95688" w14:textId="4FCF10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D96012" w14:textId="06A7C79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17FF1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0126</w:t>
            </w:r>
          </w:p>
          <w:p w14:paraId="18A1A3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10A5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476304" w14:textId="759E535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AE4714"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EE98DB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AC777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3C4EEA" w14:textId="79B5B091" w:rsidR="00941019" w:rsidRPr="00F86B9D" w:rsidRDefault="00000000" w:rsidP="00941019">
            <w:pPr>
              <w:spacing w:before="20" w:after="20" w:line="240" w:lineRule="auto"/>
              <w:rPr>
                <w:rFonts w:ascii="Arial" w:hAnsi="Arial" w:cs="Arial"/>
                <w:bCs/>
                <w:sz w:val="18"/>
                <w:szCs w:val="18"/>
              </w:rPr>
            </w:pPr>
            <w:hyperlink r:id="rId207" w:history="1">
              <w:r w:rsidR="00941019" w:rsidRPr="00F86B9D">
                <w:rPr>
                  <w:rStyle w:val="Hyperlink"/>
                  <w:rFonts w:ascii="Arial" w:hAnsi="Arial" w:cs="Arial"/>
                  <w:bCs/>
                  <w:sz w:val="18"/>
                  <w:szCs w:val="18"/>
                </w:rPr>
                <w:t>S6-243307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AC304A" w14:textId="21416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cancel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C55317" w14:textId="32DA62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DE14E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0577</w:t>
            </w:r>
          </w:p>
          <w:p w14:paraId="19D451A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14D8A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211426A" w14:textId="16BE7D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2DCB08"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D2A26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14784D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3C3CD2" w14:textId="2E256F16" w:rsidR="00941019" w:rsidRPr="00F86B9D" w:rsidRDefault="00000000" w:rsidP="00941019">
            <w:pPr>
              <w:spacing w:before="20" w:after="20" w:line="240" w:lineRule="auto"/>
              <w:rPr>
                <w:rFonts w:ascii="Arial" w:hAnsi="Arial" w:cs="Arial"/>
                <w:bCs/>
                <w:sz w:val="18"/>
                <w:szCs w:val="18"/>
              </w:rPr>
            </w:pPr>
            <w:hyperlink r:id="rId208" w:history="1">
              <w:r w:rsidR="00941019" w:rsidRPr="00F86B9D">
                <w:rPr>
                  <w:rStyle w:val="Hyperlink"/>
                  <w:rFonts w:ascii="Arial" w:hAnsi="Arial" w:cs="Arial"/>
                  <w:bCs/>
                  <w:sz w:val="18"/>
                  <w:szCs w:val="18"/>
                </w:rPr>
                <w:t>S6-243308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F637AD" w14:textId="0262A1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procedure update to remove on-demand indication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C2DD90" w14:textId="2750EAA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9F4B0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0578</w:t>
            </w:r>
          </w:p>
          <w:p w14:paraId="730DE25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76B0460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BA9E94" w14:textId="637B0C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624F42"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8779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546FA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7ED33DB" w14:textId="0F239838" w:rsidR="00941019" w:rsidRPr="00F86B9D" w:rsidRDefault="00000000" w:rsidP="00941019">
            <w:pPr>
              <w:spacing w:before="20" w:after="20" w:line="240" w:lineRule="auto"/>
              <w:rPr>
                <w:rFonts w:ascii="Arial" w:hAnsi="Arial" w:cs="Arial"/>
                <w:bCs/>
                <w:sz w:val="18"/>
                <w:szCs w:val="18"/>
              </w:rPr>
            </w:pPr>
            <w:hyperlink r:id="rId209" w:history="1">
              <w:r w:rsidR="00941019" w:rsidRPr="00F86B9D">
                <w:rPr>
                  <w:rStyle w:val="Hyperlink"/>
                  <w:rFonts w:ascii="Arial" w:hAnsi="Arial" w:cs="Arial"/>
                  <w:bCs/>
                  <w:sz w:val="18"/>
                  <w:szCs w:val="18"/>
                </w:rPr>
                <w:t>S6-243314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1EB0A3D" w14:textId="26DFC32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Requesting specific location information of MC service user on-demand or periodic via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0F48A0C" w14:textId="6BB1917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60B790" w14:textId="04EA32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6EFAE8"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9C903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86288A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A749E72" w14:textId="2F128126" w:rsidR="00941019" w:rsidRPr="00F86B9D" w:rsidRDefault="00000000" w:rsidP="00941019">
            <w:pPr>
              <w:spacing w:before="20" w:after="20" w:line="240" w:lineRule="auto"/>
              <w:rPr>
                <w:rFonts w:ascii="Arial" w:hAnsi="Arial" w:cs="Arial"/>
                <w:bCs/>
                <w:sz w:val="18"/>
                <w:szCs w:val="18"/>
              </w:rPr>
            </w:pPr>
            <w:hyperlink r:id="rId210" w:history="1">
              <w:r w:rsidR="00941019" w:rsidRPr="00F86B9D">
                <w:rPr>
                  <w:rStyle w:val="Hyperlink"/>
                  <w:rFonts w:ascii="Arial" w:hAnsi="Arial" w:cs="Arial"/>
                  <w:bCs/>
                  <w:sz w:val="18"/>
                  <w:szCs w:val="18"/>
                </w:rPr>
                <w:t>S6-243315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EF6238" w14:textId="0E03823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97B9E9" w14:textId="3AF7A7C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01C9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0581</w:t>
            </w:r>
          </w:p>
          <w:p w14:paraId="2F9D56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2039C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408FE" w14:textId="1F991D3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99E119"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5D5A6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19B52C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AC097C2" w14:textId="70A6719D" w:rsidR="00941019" w:rsidRPr="00F86B9D" w:rsidRDefault="00000000" w:rsidP="00941019">
            <w:pPr>
              <w:spacing w:before="20" w:after="20" w:line="240" w:lineRule="auto"/>
              <w:rPr>
                <w:rFonts w:ascii="Arial" w:hAnsi="Arial" w:cs="Arial"/>
                <w:bCs/>
                <w:sz w:val="18"/>
                <w:szCs w:val="18"/>
              </w:rPr>
            </w:pPr>
            <w:hyperlink r:id="rId211" w:history="1">
              <w:r w:rsidR="00941019" w:rsidRPr="00F86B9D">
                <w:rPr>
                  <w:rStyle w:val="Hyperlink"/>
                  <w:rFonts w:ascii="Arial" w:hAnsi="Arial" w:cs="Arial"/>
                  <w:bCs/>
                  <w:sz w:val="18"/>
                  <w:szCs w:val="18"/>
                </w:rPr>
                <w:t>S6-243316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8AEF07" w14:textId="04F12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00BBA1" w14:textId="7FBC3C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7EA97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0582</w:t>
            </w:r>
          </w:p>
          <w:p w14:paraId="2538BCC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B024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12AF265" w14:textId="5C871A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7A1DD8B"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7BCD09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6821D3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7ED0EC" w14:textId="1D568260" w:rsidR="00941019" w:rsidRPr="00F86B9D" w:rsidRDefault="00000000" w:rsidP="00941019">
            <w:pPr>
              <w:spacing w:before="20" w:after="20" w:line="240" w:lineRule="auto"/>
              <w:rPr>
                <w:rFonts w:ascii="Arial" w:hAnsi="Arial" w:cs="Arial"/>
                <w:bCs/>
                <w:sz w:val="18"/>
                <w:szCs w:val="18"/>
              </w:rPr>
            </w:pPr>
            <w:hyperlink r:id="rId212" w:history="1">
              <w:r w:rsidR="00941019" w:rsidRPr="00F86B9D">
                <w:rPr>
                  <w:rStyle w:val="Hyperlink"/>
                  <w:rFonts w:ascii="Arial" w:hAnsi="Arial" w:cs="Arial"/>
                  <w:bCs/>
                  <w:sz w:val="18"/>
                  <w:szCs w:val="18"/>
                </w:rPr>
                <w:t>S6-243349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21E637" w14:textId="5E7FF9D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temporary control within one MC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189CF2F" w14:textId="20B614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1675E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0583</w:t>
            </w:r>
          </w:p>
          <w:p w14:paraId="04B6B05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6F977F5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DDF3A6" w14:textId="21FE5F3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D8FC46"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52EE0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262512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1DBE375" w14:textId="4BD3E953" w:rsidR="00941019" w:rsidRPr="00F86B9D" w:rsidRDefault="00000000" w:rsidP="00941019">
            <w:pPr>
              <w:spacing w:before="20" w:after="20" w:line="240" w:lineRule="auto"/>
              <w:rPr>
                <w:rFonts w:ascii="Arial" w:hAnsi="Arial" w:cs="Arial"/>
                <w:bCs/>
                <w:sz w:val="18"/>
                <w:szCs w:val="18"/>
              </w:rPr>
            </w:pPr>
            <w:hyperlink r:id="rId213" w:history="1">
              <w:r w:rsidR="00941019" w:rsidRPr="00F86B9D">
                <w:rPr>
                  <w:rStyle w:val="Hyperlink"/>
                  <w:rFonts w:ascii="Arial" w:hAnsi="Arial" w:cs="Arial"/>
                  <w:bCs/>
                  <w:sz w:val="18"/>
                  <w:szCs w:val="18"/>
                </w:rPr>
                <w:t>S6-243117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B1E016" w14:textId="057D308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w:t>
            </w:r>
            <w:proofErr w:type="spellStart"/>
            <w:r>
              <w:rPr>
                <w:rFonts w:ascii="Arial" w:hAnsi="Arial" w:cs="Arial"/>
                <w:bCs/>
                <w:sz w:val="18"/>
                <w:szCs w:val="18"/>
              </w:rPr>
              <w:t>signaling</w:t>
            </w:r>
            <w:proofErr w:type="spellEnd"/>
            <w:r>
              <w:rPr>
                <w:rFonts w:ascii="Arial" w:hAnsi="Arial" w:cs="Arial"/>
                <w:bCs/>
                <w:sz w:val="18"/>
                <w:szCs w:val="18"/>
              </w:rPr>
              <w:t xml:space="preserve"> plane migration vs 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EE8B00" w14:textId="5BF0D00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7576521" w14:textId="34DC15E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ECF6C90"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4DEC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B78140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F87761" w14:textId="5613D2DA" w:rsidR="00941019" w:rsidRPr="00F86B9D" w:rsidRDefault="00000000" w:rsidP="00941019">
            <w:pPr>
              <w:spacing w:before="20" w:after="20" w:line="240" w:lineRule="auto"/>
              <w:rPr>
                <w:rFonts w:ascii="Arial" w:hAnsi="Arial" w:cs="Arial"/>
                <w:bCs/>
                <w:sz w:val="18"/>
                <w:szCs w:val="18"/>
              </w:rPr>
            </w:pPr>
            <w:hyperlink r:id="rId214" w:history="1">
              <w:r w:rsidR="00941019" w:rsidRPr="00F86B9D">
                <w:rPr>
                  <w:rStyle w:val="Hyperlink"/>
                  <w:rFonts w:ascii="Arial" w:hAnsi="Arial" w:cs="Arial"/>
                  <w:bCs/>
                  <w:sz w:val="18"/>
                  <w:szCs w:val="18"/>
                </w:rPr>
                <w:t>S6-243137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8B6CE" w14:textId="22C9D41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Discreet listening architecture options and relationship to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59CC56" w14:textId="7ABF1E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00CE5E" w14:textId="443C194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F9BECB"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19590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5E5A354" w14:textId="77777777" w:rsidTr="00B764B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0090A8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FC25BB" w:rsidRDefault="00FC25BB" w:rsidP="00FC25BB">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systems</w:t>
            </w:r>
          </w:p>
          <w:p w14:paraId="28C34B6F" w14:textId="77777777" w:rsidR="0036235A"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p w14:paraId="48C86DA9" w14:textId="1F6E8153" w:rsidR="00FC25BB"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2CF4C1F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9B4BFE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CD64D0" w14:textId="5802F5F7" w:rsidR="00F86B9D" w:rsidRPr="00F86B9D" w:rsidRDefault="00000000" w:rsidP="0036235A">
            <w:pPr>
              <w:spacing w:before="20" w:after="20" w:line="240" w:lineRule="auto"/>
              <w:rPr>
                <w:rFonts w:ascii="Arial" w:hAnsi="Arial" w:cs="Arial"/>
                <w:bCs/>
                <w:sz w:val="18"/>
                <w:szCs w:val="18"/>
              </w:rPr>
            </w:pPr>
            <w:hyperlink r:id="rId215" w:history="1">
              <w:r w:rsidR="00F86B9D" w:rsidRPr="00F86B9D">
                <w:rPr>
                  <w:rStyle w:val="Hyperlink"/>
                  <w:rFonts w:ascii="Arial" w:hAnsi="Arial" w:cs="Arial"/>
                  <w:bCs/>
                  <w:sz w:val="18"/>
                  <w:szCs w:val="18"/>
                </w:rPr>
                <w:t>S6-243018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A165D6" w14:textId="6A5FC7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Adding authorized actions to ACM client user profile configuration data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CCC09F" w14:textId="77805D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Netherlands Police (Andreas Flander)</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F25EC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0565</w:t>
            </w:r>
          </w:p>
          <w:p w14:paraId="4A3C4E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9D41E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8067399" w14:textId="599659D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8D7445"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B2640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619E79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FF"/>
          </w:tcPr>
          <w:p w14:paraId="10D971B2" w14:textId="28E3F453" w:rsidR="00F86B9D" w:rsidRPr="00F86B9D" w:rsidRDefault="00000000" w:rsidP="0036235A">
            <w:pPr>
              <w:spacing w:before="20" w:after="20" w:line="240" w:lineRule="auto"/>
              <w:rPr>
                <w:rFonts w:ascii="Arial" w:hAnsi="Arial" w:cs="Arial"/>
                <w:bCs/>
                <w:sz w:val="18"/>
                <w:szCs w:val="18"/>
              </w:rPr>
            </w:pPr>
            <w:hyperlink r:id="rId216" w:history="1">
              <w:r w:rsidR="00F86B9D" w:rsidRPr="00F86B9D">
                <w:rPr>
                  <w:rStyle w:val="Hyperlink"/>
                  <w:rFonts w:ascii="Arial" w:hAnsi="Arial" w:cs="Arial"/>
                  <w:bCs/>
                  <w:sz w:val="18"/>
                  <w:szCs w:val="18"/>
                </w:rPr>
                <w:t>S6-243022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0EB6128" w14:textId="0B9ADF4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ACM client requesting interconnection MC service group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0FAE471" w14:textId="4F7471C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3AD3F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0566</w:t>
            </w:r>
          </w:p>
          <w:p w14:paraId="530BEDE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0D779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1AA3A3" w14:textId="755763C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04685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231644" w14:textId="349CEE8A" w:rsidR="00F86B9D" w:rsidRP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Withdrawn</w:t>
            </w:r>
          </w:p>
        </w:tc>
      </w:tr>
      <w:tr w:rsidR="00F86B9D" w:rsidRPr="00996A6E" w14:paraId="1D49CB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70A3465" w14:textId="70B721DD" w:rsidR="00F86B9D" w:rsidRPr="00F86B9D" w:rsidRDefault="00000000" w:rsidP="0036235A">
            <w:pPr>
              <w:spacing w:before="20" w:after="20" w:line="240" w:lineRule="auto"/>
              <w:rPr>
                <w:rFonts w:ascii="Arial" w:hAnsi="Arial" w:cs="Arial"/>
                <w:bCs/>
                <w:sz w:val="18"/>
                <w:szCs w:val="18"/>
              </w:rPr>
            </w:pPr>
            <w:hyperlink r:id="rId217" w:history="1">
              <w:r w:rsidR="00F86B9D" w:rsidRPr="00F86B9D">
                <w:rPr>
                  <w:rStyle w:val="Hyperlink"/>
                  <w:rFonts w:ascii="Arial" w:hAnsi="Arial" w:cs="Arial"/>
                  <w:bCs/>
                  <w:sz w:val="18"/>
                  <w:szCs w:val="18"/>
                </w:rPr>
                <w:t>S6-243038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D88B273" w14:textId="77901B4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cleanup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32C29C" w14:textId="6E74547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Netherlands Police, BDBOS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B43BB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0568</w:t>
            </w:r>
          </w:p>
          <w:p w14:paraId="5E0680F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D72B7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660DCE5" w14:textId="72ABED3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0731B5"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0AB1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BC123A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60B42B6" w14:textId="7B83F1BF" w:rsidR="00F86B9D" w:rsidRPr="00F86B9D" w:rsidRDefault="00000000" w:rsidP="0036235A">
            <w:pPr>
              <w:spacing w:before="20" w:after="20" w:line="240" w:lineRule="auto"/>
              <w:rPr>
                <w:rFonts w:ascii="Arial" w:hAnsi="Arial" w:cs="Arial"/>
                <w:bCs/>
                <w:sz w:val="18"/>
                <w:szCs w:val="18"/>
              </w:rPr>
            </w:pPr>
            <w:hyperlink r:id="rId218" w:history="1">
              <w:r w:rsidR="00F86B9D" w:rsidRPr="00F86B9D">
                <w:rPr>
                  <w:rStyle w:val="Hyperlink"/>
                  <w:rFonts w:ascii="Arial" w:hAnsi="Arial" w:cs="Arial"/>
                  <w:bCs/>
                  <w:sz w:val="18"/>
                  <w:szCs w:val="18"/>
                </w:rPr>
                <w:t>S6-243303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0B07AD" w14:textId="1635D4E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 corrections to clause numbers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323D3B" w14:textId="2A3643B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0CF0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0576</w:t>
            </w:r>
          </w:p>
          <w:p w14:paraId="3EF489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1597A9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D63E1EA" w14:textId="40C0909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DEB3E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A8CCAE"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BCB52CB" w14:textId="77777777" w:rsidTr="00E510BC">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181CE1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53F7A3A9" w:rsidR="0036235A" w:rsidRPr="00996A6E" w:rsidRDefault="00FC25BB" w:rsidP="00FC25BB">
            <w:pPr>
              <w:spacing w:before="20" w:after="20" w:line="240" w:lineRule="auto"/>
              <w:rPr>
                <w:rFonts w:ascii="Arial" w:hAnsi="Arial" w:cs="Arial"/>
                <w:b/>
                <w:bCs/>
                <w:sz w:val="20"/>
                <w:szCs w:val="20"/>
                <w:lang w:val="en-US"/>
              </w:rPr>
            </w:pPr>
            <w:r>
              <w:rPr>
                <w:rFonts w:ascii="Arial" w:hAnsi="Arial" w:cs="Arial"/>
                <w:b/>
                <w:bCs/>
                <w:sz w:val="20"/>
                <w:szCs w:val="20"/>
              </w:rPr>
              <w:t>Rapporteur: Martin Oettl, Nokia</w:t>
            </w:r>
            <w:r>
              <w:rPr>
                <w:rFonts w:ascii="Arial" w:hAnsi="Arial" w:cs="Arial"/>
                <w:b/>
                <w:bCs/>
                <w:sz w:val="20"/>
                <w:szCs w:val="20"/>
              </w:rPr>
              <w:br/>
            </w:r>
            <w:r w:rsidR="006E03CD">
              <w:rPr>
                <w:rFonts w:ascii="Arial" w:hAnsi="Arial" w:cs="Arial"/>
                <w:b/>
                <w:bCs/>
                <w:sz w:val="20"/>
                <w:szCs w:val="20"/>
              </w:rPr>
              <w:t>28</w:t>
            </w:r>
            <w:r>
              <w:rPr>
                <w:rFonts w:ascii="Arial" w:hAnsi="Arial" w:cs="Arial"/>
                <w:b/>
                <w:bCs/>
                <w:sz w:val="20"/>
                <w:szCs w:val="20"/>
              </w:rPr>
              <w:t xml:space="preserve"> papers</w:t>
            </w:r>
          </w:p>
        </w:tc>
      </w:tr>
      <w:tr w:rsidR="0036235A" w:rsidRPr="00996A6E" w14:paraId="7230074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4D98AC5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F8C622B" w14:textId="7570AB0B" w:rsidR="00941019" w:rsidRPr="00F86B9D" w:rsidRDefault="00000000" w:rsidP="00941019">
            <w:pPr>
              <w:spacing w:before="20" w:after="20" w:line="240" w:lineRule="auto"/>
              <w:rPr>
                <w:rFonts w:ascii="Arial" w:hAnsi="Arial" w:cs="Arial"/>
                <w:bCs/>
                <w:sz w:val="18"/>
                <w:szCs w:val="18"/>
              </w:rPr>
            </w:pPr>
            <w:hyperlink r:id="rId219" w:history="1">
              <w:r w:rsidR="00941019" w:rsidRPr="00F86B9D">
                <w:rPr>
                  <w:rStyle w:val="Hyperlink"/>
                  <w:rFonts w:ascii="Arial" w:hAnsi="Arial" w:cs="Arial"/>
                  <w:bCs/>
                  <w:sz w:val="18"/>
                  <w:szCs w:val="18"/>
                </w:rPr>
                <w:t>S6-243039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9EC6F6" w14:textId="125EA2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43C62D" w14:textId="7836CC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167B06" w14:textId="04D1B8B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97A6460" w14:textId="7CA793A0"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69B6D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6A8892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074776" w14:textId="364541B7" w:rsidR="00941019" w:rsidRPr="00F86B9D" w:rsidRDefault="00000000" w:rsidP="00941019">
            <w:pPr>
              <w:spacing w:before="20" w:after="20" w:line="240" w:lineRule="auto"/>
              <w:rPr>
                <w:rFonts w:ascii="Arial" w:hAnsi="Arial" w:cs="Arial"/>
                <w:bCs/>
                <w:sz w:val="18"/>
                <w:szCs w:val="18"/>
              </w:rPr>
            </w:pPr>
            <w:hyperlink r:id="rId220" w:history="1">
              <w:r w:rsidR="00941019" w:rsidRPr="00F86B9D">
                <w:rPr>
                  <w:rStyle w:val="Hyperlink"/>
                  <w:rFonts w:ascii="Arial" w:hAnsi="Arial" w:cs="Arial"/>
                  <w:bCs/>
                  <w:sz w:val="18"/>
                  <w:szCs w:val="18"/>
                </w:rPr>
                <w:t>S6-243040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4D5BF4" w14:textId="2E593F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CD4A32" w14:textId="211217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9403A5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0361</w:t>
            </w:r>
          </w:p>
          <w:p w14:paraId="300C0B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927E7E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CA466F6" w14:textId="6AF84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A0EBC85" w14:textId="50F257B3"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62E2E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E28560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1BCC295" w14:textId="3C702F08" w:rsidR="00941019" w:rsidRPr="00F86B9D" w:rsidRDefault="00000000" w:rsidP="00941019">
            <w:pPr>
              <w:spacing w:before="20" w:after="20" w:line="240" w:lineRule="auto"/>
              <w:rPr>
                <w:rFonts w:ascii="Arial" w:hAnsi="Arial" w:cs="Arial"/>
                <w:bCs/>
                <w:sz w:val="18"/>
                <w:szCs w:val="18"/>
              </w:rPr>
            </w:pPr>
            <w:hyperlink r:id="rId221" w:history="1">
              <w:r w:rsidR="00941019" w:rsidRPr="00F86B9D">
                <w:rPr>
                  <w:rStyle w:val="Hyperlink"/>
                  <w:rFonts w:ascii="Arial" w:hAnsi="Arial" w:cs="Arial"/>
                  <w:bCs/>
                  <w:sz w:val="18"/>
                  <w:szCs w:val="18"/>
                </w:rPr>
                <w:t>S6-243041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81CA35" w14:textId="593BDD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private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374BAB" w14:textId="07F0D17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DCFAC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0077</w:t>
            </w:r>
          </w:p>
          <w:p w14:paraId="478D20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2391A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5E8EB4" w14:textId="4B98A43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954FFA" w14:textId="39E1A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2A19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98E2A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EBBC212" w14:textId="5DC4016E" w:rsidR="00941019" w:rsidRPr="00F86B9D" w:rsidRDefault="00000000" w:rsidP="00941019">
            <w:pPr>
              <w:spacing w:before="20" w:after="20" w:line="240" w:lineRule="auto"/>
              <w:rPr>
                <w:rFonts w:ascii="Arial" w:hAnsi="Arial" w:cs="Arial"/>
                <w:bCs/>
                <w:sz w:val="18"/>
                <w:szCs w:val="18"/>
              </w:rPr>
            </w:pPr>
            <w:hyperlink r:id="rId222" w:history="1">
              <w:r w:rsidR="00941019" w:rsidRPr="00F86B9D">
                <w:rPr>
                  <w:rStyle w:val="Hyperlink"/>
                  <w:rFonts w:ascii="Arial" w:hAnsi="Arial" w:cs="Arial"/>
                  <w:bCs/>
                  <w:sz w:val="18"/>
                  <w:szCs w:val="18"/>
                </w:rPr>
                <w:t>S6-243042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110387" w14:textId="62EDAA5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C14DD3" w14:textId="20D2B104"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D37430" w14:textId="4D2CE5A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1D3BCA" w14:textId="4E741A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8B92D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FCF984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77D681" w14:textId="130867FD" w:rsidR="00941019" w:rsidRPr="00F86B9D" w:rsidRDefault="00000000" w:rsidP="00941019">
            <w:pPr>
              <w:spacing w:before="20" w:after="20" w:line="240" w:lineRule="auto"/>
              <w:rPr>
                <w:rFonts w:ascii="Arial" w:hAnsi="Arial" w:cs="Arial"/>
                <w:bCs/>
                <w:sz w:val="18"/>
                <w:szCs w:val="18"/>
              </w:rPr>
            </w:pPr>
            <w:hyperlink r:id="rId223" w:history="1">
              <w:r w:rsidR="00941019" w:rsidRPr="00F86B9D">
                <w:rPr>
                  <w:rStyle w:val="Hyperlink"/>
                  <w:rFonts w:ascii="Arial" w:hAnsi="Arial" w:cs="Arial"/>
                  <w:bCs/>
                  <w:sz w:val="18"/>
                  <w:szCs w:val="18"/>
                </w:rPr>
                <w:t>S6-243043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6D06ED" w14:textId="7F6AA46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AF99DF" w14:textId="2FF4FF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59298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0078</w:t>
            </w:r>
          </w:p>
          <w:p w14:paraId="179A975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20AD2ED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AEEFCE" w14:textId="2EEAAB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328BF9" w14:textId="7BB2B25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30BD0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E2ED3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45D8EAD" w14:textId="5BA99543" w:rsidR="00941019" w:rsidRPr="00F86B9D" w:rsidRDefault="00000000" w:rsidP="00941019">
            <w:pPr>
              <w:spacing w:before="20" w:after="20" w:line="240" w:lineRule="auto"/>
              <w:rPr>
                <w:rFonts w:ascii="Arial" w:hAnsi="Arial" w:cs="Arial"/>
                <w:bCs/>
                <w:sz w:val="18"/>
                <w:szCs w:val="18"/>
              </w:rPr>
            </w:pPr>
            <w:hyperlink r:id="rId224" w:history="1">
              <w:r w:rsidR="00941019" w:rsidRPr="00F86B9D">
                <w:rPr>
                  <w:rStyle w:val="Hyperlink"/>
                  <w:rFonts w:ascii="Arial" w:hAnsi="Arial" w:cs="Arial"/>
                  <w:bCs/>
                  <w:sz w:val="18"/>
                  <w:szCs w:val="18"/>
                </w:rPr>
                <w:t>S6-243292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3746A9" w14:textId="2E3E291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Introduction and reference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9E83A1" w14:textId="7F5332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D122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0079</w:t>
            </w:r>
          </w:p>
          <w:p w14:paraId="3836E7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D5AD8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72CA734" w14:textId="11218B2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E34C7A" w14:textId="77777777" w:rsidR="00941019" w:rsidRDefault="00941019" w:rsidP="00941019">
            <w:pPr>
              <w:spacing w:before="20" w:after="20" w:line="240" w:lineRule="auto"/>
            </w:pPr>
            <w:r>
              <w:t>IWF</w:t>
            </w:r>
          </w:p>
          <w:p w14:paraId="00F9B5D9" w14:textId="77777777" w:rsidR="00941019" w:rsidRPr="00996A6E" w:rsidRDefault="00941019" w:rsidP="00941019">
            <w:pPr>
              <w:spacing w:before="20" w:after="20" w:line="240" w:lineRule="auto"/>
              <w:rPr>
                <w:rFonts w:ascii="Arial" w:hAnsi="Arial" w:cs="Arial"/>
                <w:bCs/>
                <w:sz w:val="18"/>
                <w:szCs w:val="18"/>
              </w:rPr>
            </w:pPr>
            <w:r>
              <w:t>(moved from 9.1)</w:t>
            </w:r>
          </w:p>
          <w:p w14:paraId="07176F6E"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1A740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A7582F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159E71" w14:textId="585E3634" w:rsidR="00941019" w:rsidRPr="00F86B9D" w:rsidRDefault="00000000" w:rsidP="00941019">
            <w:pPr>
              <w:spacing w:before="20" w:after="20" w:line="240" w:lineRule="auto"/>
              <w:rPr>
                <w:rFonts w:ascii="Arial" w:hAnsi="Arial" w:cs="Arial"/>
                <w:bCs/>
                <w:sz w:val="18"/>
                <w:szCs w:val="18"/>
              </w:rPr>
            </w:pPr>
            <w:hyperlink r:id="rId225" w:history="1">
              <w:r w:rsidR="00941019" w:rsidRPr="00F86B9D">
                <w:rPr>
                  <w:rStyle w:val="Hyperlink"/>
                  <w:rFonts w:ascii="Arial" w:hAnsi="Arial" w:cs="Arial"/>
                  <w:bCs/>
                  <w:sz w:val="18"/>
                  <w:szCs w:val="18"/>
                </w:rPr>
                <w:t>S6-243291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6C4152" w14:textId="3B56E76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12D2AF" w14:textId="396AE5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i-FI"/>
              </w:rPr>
              <w:t xml:space="preserve">Huawei, </w:t>
            </w:r>
            <w:proofErr w:type="spellStart"/>
            <w:r w:rsidRPr="001C1E29">
              <w:rPr>
                <w:rFonts w:ascii="Arial" w:hAnsi="Arial" w:cs="Arial"/>
                <w:bCs/>
                <w:sz w:val="18"/>
                <w:szCs w:val="18"/>
                <w:lang w:val="fi-FI"/>
              </w:rPr>
              <w:t>Hisilicon</w:t>
            </w:r>
            <w:proofErr w:type="spellEnd"/>
            <w:r w:rsidRPr="001C1E29">
              <w:rPr>
                <w:rFonts w:ascii="Arial" w:hAnsi="Arial" w:cs="Arial"/>
                <w:bCs/>
                <w:sz w:val="18"/>
                <w:szCs w:val="18"/>
                <w:lang w:val="fi-FI"/>
              </w:rPr>
              <w:t xml:space="preserve">, Nokia, </w:t>
            </w:r>
            <w:proofErr w:type="spellStart"/>
            <w:r w:rsidRPr="001C1E29">
              <w:rPr>
                <w:rFonts w:ascii="Arial" w:hAnsi="Arial" w:cs="Arial"/>
                <w:bCs/>
                <w:sz w:val="18"/>
                <w:szCs w:val="18"/>
                <w:lang w:val="fi-FI"/>
              </w:rPr>
              <w:t>Kontron</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Cuili</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Ge</w:t>
            </w:r>
            <w:proofErr w:type="spellEnd"/>
            <w:r w:rsidRPr="001C1E29">
              <w:rPr>
                <w:rFonts w:ascii="Arial" w:hAnsi="Arial" w:cs="Arial"/>
                <w:bCs/>
                <w:sz w:val="18"/>
                <w:szCs w:val="18"/>
                <w:lang w:val="fi-FI"/>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28DA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0076r1</w:t>
            </w:r>
          </w:p>
          <w:p w14:paraId="4152371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A182CC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82972FF" w14:textId="5C7968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AA59BA"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S6-242096.</w:t>
            </w:r>
          </w:p>
          <w:p w14:paraId="7A4117FF" w14:textId="77777777" w:rsidR="00941019" w:rsidRDefault="00941019" w:rsidP="00941019">
            <w:pPr>
              <w:spacing w:before="20" w:after="20" w:line="240" w:lineRule="auto"/>
              <w:rPr>
                <w:rFonts w:ascii="Arial" w:hAnsi="Arial" w:cs="Arial"/>
                <w:bCs/>
                <w:sz w:val="18"/>
                <w:szCs w:val="18"/>
              </w:rPr>
            </w:pPr>
          </w:p>
          <w:p w14:paraId="592D5802" w14:textId="2E42934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96277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C97B6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9A97CBA" w14:textId="7F6D6558" w:rsidR="00941019" w:rsidRPr="00F86B9D" w:rsidRDefault="00000000" w:rsidP="00941019">
            <w:pPr>
              <w:spacing w:before="20" w:after="20" w:line="240" w:lineRule="auto"/>
              <w:rPr>
                <w:rFonts w:ascii="Arial" w:hAnsi="Arial" w:cs="Arial"/>
                <w:bCs/>
                <w:sz w:val="18"/>
                <w:szCs w:val="18"/>
              </w:rPr>
            </w:pPr>
            <w:hyperlink r:id="rId226" w:history="1">
              <w:r w:rsidR="00941019" w:rsidRPr="00F86B9D">
                <w:rPr>
                  <w:rStyle w:val="Hyperlink"/>
                  <w:rFonts w:ascii="Arial" w:hAnsi="Arial" w:cs="Arial"/>
                  <w:bCs/>
                  <w:sz w:val="18"/>
                  <w:szCs w:val="18"/>
                </w:rPr>
                <w:t>S6-243121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22D3A6" w14:textId="00437C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location and </w:t>
            </w: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1E463F" w14:textId="012228E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79A88B" w14:textId="5B820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F3E4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w:t>
            </w:r>
          </w:p>
          <w:p w14:paraId="7599884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5343A52D"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24908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F69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D183C8C" w14:textId="205B946E" w:rsidR="00941019" w:rsidRPr="00F86B9D" w:rsidRDefault="00000000" w:rsidP="00941019">
            <w:pPr>
              <w:spacing w:before="20" w:after="20" w:line="240" w:lineRule="auto"/>
              <w:rPr>
                <w:rFonts w:ascii="Arial" w:hAnsi="Arial" w:cs="Arial"/>
                <w:bCs/>
                <w:sz w:val="18"/>
                <w:szCs w:val="18"/>
              </w:rPr>
            </w:pPr>
            <w:hyperlink r:id="rId227" w:history="1">
              <w:r w:rsidR="00941019" w:rsidRPr="00F86B9D">
                <w:rPr>
                  <w:rStyle w:val="Hyperlink"/>
                  <w:rFonts w:ascii="Arial" w:hAnsi="Arial" w:cs="Arial"/>
                  <w:bCs/>
                  <w:sz w:val="18"/>
                  <w:szCs w:val="18"/>
                </w:rPr>
                <w:t>S6-243125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D79B9B" w14:textId="3EB9895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functional model update to enable the support of </w:t>
            </w:r>
            <w:proofErr w:type="spellStart"/>
            <w:r>
              <w:rPr>
                <w:rFonts w:ascii="Arial" w:hAnsi="Arial" w:cs="Arial"/>
                <w:bCs/>
                <w:sz w:val="18"/>
                <w:szCs w:val="18"/>
              </w:rPr>
              <w:t>eMBMS</w:t>
            </w:r>
            <w:proofErr w:type="spellEnd"/>
            <w:r>
              <w:rPr>
                <w:rFonts w:ascii="Arial" w:hAnsi="Arial" w:cs="Arial"/>
                <w:bCs/>
                <w:sz w:val="18"/>
                <w:szCs w:val="18"/>
              </w:rPr>
              <w:t xml:space="preserve"> reception and location reporting of 3GPP parameters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794D7F" w14:textId="5B85047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GmbH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D1CE2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0572</w:t>
            </w:r>
          </w:p>
          <w:p w14:paraId="68DD7C3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13F314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79EBFDA" w14:textId="6F6A92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032E94F" w14:textId="6678373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2D50B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FFD5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358AE1" w14:textId="037A515C" w:rsidR="00941019" w:rsidRPr="00F86B9D" w:rsidRDefault="00000000" w:rsidP="00941019">
            <w:pPr>
              <w:spacing w:before="20" w:after="20" w:line="240" w:lineRule="auto"/>
              <w:rPr>
                <w:rFonts w:ascii="Arial" w:hAnsi="Arial" w:cs="Arial"/>
                <w:bCs/>
                <w:sz w:val="18"/>
                <w:szCs w:val="18"/>
              </w:rPr>
            </w:pPr>
            <w:hyperlink r:id="rId228" w:history="1">
              <w:r w:rsidR="00941019" w:rsidRPr="00F86B9D">
                <w:rPr>
                  <w:rStyle w:val="Hyperlink"/>
                  <w:rFonts w:ascii="Arial" w:hAnsi="Arial" w:cs="Arial"/>
                  <w:bCs/>
                  <w:sz w:val="18"/>
                  <w:szCs w:val="18"/>
                </w:rPr>
                <w:t>S6-243123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1DC556" w14:textId="5C4054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support via MCGWUE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2847CA" w14:textId="7CB7E4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FBA0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0570</w:t>
            </w:r>
          </w:p>
          <w:p w14:paraId="464FBDD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7C33263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956D82A" w14:textId="514EEE6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AF9D8B" w14:textId="5C1C52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3BD8F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0DBA7F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4A4CB96" w14:textId="6677D873" w:rsidR="00941019" w:rsidRPr="00F86B9D" w:rsidRDefault="00000000" w:rsidP="00941019">
            <w:pPr>
              <w:spacing w:before="20" w:after="20" w:line="240" w:lineRule="auto"/>
              <w:rPr>
                <w:rFonts w:ascii="Arial" w:hAnsi="Arial" w:cs="Arial"/>
                <w:bCs/>
                <w:sz w:val="18"/>
                <w:szCs w:val="18"/>
              </w:rPr>
            </w:pPr>
            <w:hyperlink r:id="rId229" w:history="1">
              <w:r w:rsidR="00941019" w:rsidRPr="00F86B9D">
                <w:rPr>
                  <w:rStyle w:val="Hyperlink"/>
                  <w:rFonts w:ascii="Arial" w:hAnsi="Arial" w:cs="Arial"/>
                  <w:bCs/>
                  <w:sz w:val="18"/>
                  <w:szCs w:val="18"/>
                </w:rPr>
                <w:t>S6-243124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122EFE4" w14:textId="05BA75CE"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59D2B8" w14:textId="619F756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895A7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0571</w:t>
            </w:r>
          </w:p>
          <w:p w14:paraId="3261259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53EC8DF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F5D554" w14:textId="351005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05D45A" w14:textId="42A4F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8B05C8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6B820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7EB9487" w14:textId="23E29244" w:rsidR="00941019" w:rsidRPr="00F86B9D" w:rsidRDefault="00000000" w:rsidP="00941019">
            <w:pPr>
              <w:spacing w:before="20" w:after="20" w:line="240" w:lineRule="auto"/>
              <w:rPr>
                <w:rFonts w:ascii="Arial" w:hAnsi="Arial" w:cs="Arial"/>
                <w:bCs/>
                <w:sz w:val="18"/>
                <w:szCs w:val="18"/>
              </w:rPr>
            </w:pPr>
            <w:hyperlink r:id="rId230" w:history="1">
              <w:r w:rsidR="00941019" w:rsidRPr="00F86B9D">
                <w:rPr>
                  <w:rStyle w:val="Hyperlink"/>
                  <w:rFonts w:ascii="Arial" w:hAnsi="Arial" w:cs="Arial"/>
                  <w:bCs/>
                  <w:sz w:val="18"/>
                  <w:szCs w:val="18"/>
                </w:rPr>
                <w:t>S6-243293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ADD43E" w14:textId="3A697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B3EFCB" w14:textId="652A7D7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030B1A" w14:textId="1546E0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CD9B71" w14:textId="5B0CE92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D1245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2D8DA4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7475CAD" w14:textId="2F2A99D6" w:rsidR="00941019" w:rsidRPr="00F86B9D" w:rsidRDefault="00000000" w:rsidP="00941019">
            <w:pPr>
              <w:spacing w:before="20" w:after="20" w:line="240" w:lineRule="auto"/>
              <w:rPr>
                <w:rFonts w:ascii="Arial" w:hAnsi="Arial" w:cs="Arial"/>
                <w:bCs/>
                <w:sz w:val="18"/>
                <w:szCs w:val="18"/>
              </w:rPr>
            </w:pPr>
            <w:hyperlink r:id="rId231" w:history="1">
              <w:r w:rsidR="00941019" w:rsidRPr="00F86B9D">
                <w:rPr>
                  <w:rStyle w:val="Hyperlink"/>
                  <w:rFonts w:ascii="Arial" w:hAnsi="Arial" w:cs="Arial"/>
                  <w:bCs/>
                  <w:sz w:val="18"/>
                  <w:szCs w:val="18"/>
                </w:rPr>
                <w:t>S6-243294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BB1F81" w14:textId="4525A3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B47CB7" w14:textId="6962C7A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6C0B8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0574</w:t>
            </w:r>
          </w:p>
          <w:p w14:paraId="670443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98FAB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7216535" w14:textId="07AEFED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444DF" w14:textId="5F73139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42F5B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3D5FB3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47D8624" w14:textId="6C070798" w:rsidR="00941019" w:rsidRPr="00F86B9D" w:rsidRDefault="00000000" w:rsidP="00941019">
            <w:pPr>
              <w:spacing w:before="20" w:after="20" w:line="240" w:lineRule="auto"/>
              <w:rPr>
                <w:rFonts w:ascii="Arial" w:hAnsi="Arial" w:cs="Arial"/>
                <w:bCs/>
                <w:sz w:val="18"/>
                <w:szCs w:val="18"/>
              </w:rPr>
            </w:pPr>
            <w:hyperlink r:id="rId232" w:history="1">
              <w:r w:rsidR="00941019" w:rsidRPr="00F86B9D">
                <w:rPr>
                  <w:rStyle w:val="Hyperlink"/>
                  <w:rFonts w:ascii="Arial" w:hAnsi="Arial" w:cs="Arial"/>
                  <w:bCs/>
                  <w:sz w:val="18"/>
                  <w:szCs w:val="18"/>
                </w:rPr>
                <w:t>S6-243128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8FFBE8" w14:textId="002238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Updating MC gateway UE related location and MBMS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BFAB41" w14:textId="4458B20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20832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0573</w:t>
            </w:r>
          </w:p>
          <w:p w14:paraId="5A54EF4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076C246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819AA65" w14:textId="5ABE34D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AA86A2" w14:textId="4DFD6A9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FBD98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CC22E6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25C520E" w14:textId="12C2F540" w:rsidR="00941019" w:rsidRPr="00F86B9D" w:rsidRDefault="00000000" w:rsidP="00941019">
            <w:pPr>
              <w:spacing w:before="20" w:after="20" w:line="240" w:lineRule="auto"/>
              <w:rPr>
                <w:rFonts w:ascii="Arial" w:hAnsi="Arial" w:cs="Arial"/>
                <w:bCs/>
                <w:sz w:val="18"/>
                <w:szCs w:val="18"/>
              </w:rPr>
            </w:pPr>
            <w:hyperlink r:id="rId233" w:history="1">
              <w:r w:rsidR="00941019" w:rsidRPr="00F86B9D">
                <w:rPr>
                  <w:rStyle w:val="Hyperlink"/>
                  <w:rFonts w:ascii="Arial" w:hAnsi="Arial" w:cs="Arial"/>
                  <w:bCs/>
                  <w:sz w:val="18"/>
                  <w:szCs w:val="18"/>
                </w:rPr>
                <w:t>S6-243295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C4B821" w14:textId="3941ACF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7D8AA0D" w14:textId="7D6A8D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0062F3" w14:textId="0E7301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E10741" w14:textId="6D1377A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E00F9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D78574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5172E18" w14:textId="61C7CD3F" w:rsidR="00941019" w:rsidRPr="00F86B9D" w:rsidRDefault="00000000" w:rsidP="00941019">
            <w:pPr>
              <w:spacing w:before="20" w:after="20" w:line="240" w:lineRule="auto"/>
              <w:rPr>
                <w:rFonts w:ascii="Arial" w:hAnsi="Arial" w:cs="Arial"/>
                <w:bCs/>
                <w:sz w:val="18"/>
                <w:szCs w:val="18"/>
              </w:rPr>
            </w:pPr>
            <w:hyperlink r:id="rId234" w:history="1">
              <w:r w:rsidR="00941019" w:rsidRPr="00F86B9D">
                <w:rPr>
                  <w:rStyle w:val="Hyperlink"/>
                  <w:rFonts w:ascii="Arial" w:hAnsi="Arial" w:cs="Arial"/>
                  <w:bCs/>
                  <w:sz w:val="18"/>
                  <w:szCs w:val="18"/>
                </w:rPr>
                <w:t>S6-243296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501959" w14:textId="00227DF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Introduce traffic control at MC gateway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E941E1" w14:textId="255FD08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261DC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0575</w:t>
            </w:r>
          </w:p>
          <w:p w14:paraId="125122E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DB5AA7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B910058" w14:textId="4D58DB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C7253C" w14:textId="64DBB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EC2C9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B890EB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22FDCE" w14:textId="7B999B36" w:rsidR="00941019" w:rsidRPr="00F86B9D" w:rsidRDefault="00000000" w:rsidP="00941019">
            <w:pPr>
              <w:spacing w:before="20" w:after="20" w:line="240" w:lineRule="auto"/>
              <w:rPr>
                <w:rFonts w:ascii="Arial" w:hAnsi="Arial" w:cs="Arial"/>
                <w:bCs/>
                <w:sz w:val="18"/>
                <w:szCs w:val="18"/>
              </w:rPr>
            </w:pPr>
            <w:hyperlink r:id="rId235" w:history="1">
              <w:r w:rsidR="00941019" w:rsidRPr="00F86B9D">
                <w:rPr>
                  <w:rStyle w:val="Hyperlink"/>
                  <w:rFonts w:ascii="Arial" w:hAnsi="Arial" w:cs="Arial"/>
                  <w:bCs/>
                  <w:sz w:val="18"/>
                  <w:szCs w:val="18"/>
                </w:rPr>
                <w:t>S6-243284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6F9203" w14:textId="2D1DE30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41768C" w14:textId="5E31328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6E85C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0434</w:t>
            </w:r>
          </w:p>
          <w:p w14:paraId="140EFBA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DD855B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C6DC38F" w14:textId="0F5C00A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F4119A" w14:textId="5790E3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5413D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936EF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E4733DB" w14:textId="7EE0E2B8" w:rsidR="00941019" w:rsidRPr="00F86B9D" w:rsidRDefault="00000000" w:rsidP="00941019">
            <w:pPr>
              <w:spacing w:before="20" w:after="20" w:line="240" w:lineRule="auto"/>
              <w:rPr>
                <w:rFonts w:ascii="Arial" w:hAnsi="Arial" w:cs="Arial"/>
                <w:bCs/>
                <w:sz w:val="18"/>
                <w:szCs w:val="18"/>
              </w:rPr>
            </w:pPr>
            <w:hyperlink r:id="rId236" w:history="1">
              <w:r w:rsidR="00941019" w:rsidRPr="00F86B9D">
                <w:rPr>
                  <w:rStyle w:val="Hyperlink"/>
                  <w:rFonts w:ascii="Arial" w:hAnsi="Arial" w:cs="Arial"/>
                  <w:bCs/>
                  <w:sz w:val="18"/>
                  <w:szCs w:val="18"/>
                </w:rPr>
                <w:t>S6-243285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9D1E04" w14:textId="40268C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9567E7" w14:textId="6875C4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2BE8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0225</w:t>
            </w:r>
          </w:p>
          <w:p w14:paraId="1077D76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08E58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8BFEAB2" w14:textId="4FE497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9BB070" w14:textId="0FA2A97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CCA99A"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A8641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6A75F65" w14:textId="767CF5CA" w:rsidR="00941019" w:rsidRPr="00F86B9D" w:rsidRDefault="00000000" w:rsidP="00941019">
            <w:pPr>
              <w:spacing w:before="20" w:after="20" w:line="240" w:lineRule="auto"/>
              <w:rPr>
                <w:rFonts w:ascii="Arial" w:hAnsi="Arial" w:cs="Arial"/>
                <w:bCs/>
                <w:sz w:val="18"/>
                <w:szCs w:val="18"/>
              </w:rPr>
            </w:pPr>
            <w:hyperlink r:id="rId237" w:history="1">
              <w:r w:rsidR="00941019" w:rsidRPr="00F86B9D">
                <w:rPr>
                  <w:rStyle w:val="Hyperlink"/>
                  <w:rFonts w:ascii="Arial" w:hAnsi="Arial" w:cs="Arial"/>
                  <w:bCs/>
                  <w:sz w:val="18"/>
                  <w:szCs w:val="18"/>
                </w:rPr>
                <w:t>S6-243286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035F3C" w14:textId="75E3AA9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696DD1" w14:textId="4E650A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F88E3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0364</w:t>
            </w:r>
          </w:p>
          <w:p w14:paraId="6A75560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27260A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1A6CFC7" w14:textId="68F1AD4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7DF1DD" w14:textId="1A9207E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5B48CB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15192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F18A41A" w14:textId="7A8BD560" w:rsidR="00941019" w:rsidRPr="00F86B9D" w:rsidRDefault="00000000" w:rsidP="00941019">
            <w:pPr>
              <w:spacing w:before="20" w:after="20" w:line="240" w:lineRule="auto"/>
              <w:rPr>
                <w:rFonts w:ascii="Arial" w:hAnsi="Arial" w:cs="Arial"/>
                <w:bCs/>
                <w:sz w:val="18"/>
                <w:szCs w:val="18"/>
              </w:rPr>
            </w:pPr>
            <w:hyperlink r:id="rId238" w:history="1">
              <w:r w:rsidR="00941019" w:rsidRPr="00F86B9D">
                <w:rPr>
                  <w:rStyle w:val="Hyperlink"/>
                  <w:rFonts w:ascii="Arial" w:hAnsi="Arial" w:cs="Arial"/>
                  <w:bCs/>
                  <w:sz w:val="18"/>
                  <w:szCs w:val="18"/>
                </w:rPr>
                <w:t>S6-243287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5C39CF" w14:textId="62A091F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10.19.3.1.4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229529" w14:textId="6FECC5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77E03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0435</w:t>
            </w:r>
          </w:p>
          <w:p w14:paraId="63E2A1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0860A30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9C1335D" w14:textId="7E5B9D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DC5F2A" w14:textId="1BC4CC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83B82C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2DF0A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3E14134" w14:textId="64EF8A21" w:rsidR="00941019" w:rsidRPr="00F86B9D" w:rsidRDefault="00000000" w:rsidP="00941019">
            <w:pPr>
              <w:spacing w:before="20" w:after="20" w:line="240" w:lineRule="auto"/>
              <w:rPr>
                <w:rFonts w:ascii="Arial" w:hAnsi="Arial" w:cs="Arial"/>
                <w:bCs/>
                <w:sz w:val="18"/>
                <w:szCs w:val="18"/>
              </w:rPr>
            </w:pPr>
            <w:hyperlink r:id="rId239" w:history="1">
              <w:r w:rsidR="00941019" w:rsidRPr="00F86B9D">
                <w:rPr>
                  <w:rStyle w:val="Hyperlink"/>
                  <w:rFonts w:ascii="Arial" w:hAnsi="Arial" w:cs="Arial"/>
                  <w:bCs/>
                  <w:sz w:val="18"/>
                  <w:szCs w:val="18"/>
                </w:rPr>
                <w:t>S6-243288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38F2D34" w14:textId="2444A9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7.19.3.1.4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C5D80A" w14:textId="5AE48A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4E5DC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0226</w:t>
            </w:r>
          </w:p>
          <w:p w14:paraId="6270895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252881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FDE1A9" w14:textId="033C4D0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C6C4C6" w14:textId="3B64AC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77922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EA133A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1B82031" w14:textId="30740539" w:rsidR="00941019" w:rsidRPr="00F86B9D" w:rsidRDefault="00000000" w:rsidP="00941019">
            <w:pPr>
              <w:spacing w:before="20" w:after="20" w:line="240" w:lineRule="auto"/>
              <w:rPr>
                <w:rFonts w:ascii="Arial" w:hAnsi="Arial" w:cs="Arial"/>
                <w:bCs/>
                <w:sz w:val="18"/>
                <w:szCs w:val="18"/>
              </w:rPr>
            </w:pPr>
            <w:hyperlink r:id="rId240" w:history="1">
              <w:r w:rsidR="00941019" w:rsidRPr="00F86B9D">
                <w:rPr>
                  <w:rStyle w:val="Hyperlink"/>
                  <w:rFonts w:ascii="Arial" w:hAnsi="Arial" w:cs="Arial"/>
                  <w:bCs/>
                  <w:sz w:val="18"/>
                  <w:szCs w:val="18"/>
                </w:rPr>
                <w:t>S6-243289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B7C55A" w14:textId="0D48A4D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7.17.3.1.4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AFE76" w14:textId="3D4084C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9D2A8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0365</w:t>
            </w:r>
          </w:p>
          <w:p w14:paraId="037624C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66E0A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EA0DCF1" w14:textId="269149D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48EEDB" w14:textId="2ECB6B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00113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4C74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0ADF1BD" w14:textId="561D8F21" w:rsidR="00941019" w:rsidRPr="00F86B9D" w:rsidRDefault="00000000" w:rsidP="00941019">
            <w:pPr>
              <w:spacing w:before="20" w:after="20" w:line="240" w:lineRule="auto"/>
              <w:rPr>
                <w:rFonts w:ascii="Arial" w:hAnsi="Arial" w:cs="Arial"/>
                <w:bCs/>
                <w:sz w:val="18"/>
                <w:szCs w:val="18"/>
              </w:rPr>
            </w:pPr>
            <w:hyperlink r:id="rId241" w:history="1">
              <w:r w:rsidR="00941019" w:rsidRPr="00F86B9D">
                <w:rPr>
                  <w:rStyle w:val="Hyperlink"/>
                  <w:rFonts w:ascii="Arial" w:hAnsi="Arial" w:cs="Arial"/>
                  <w:bCs/>
                  <w:sz w:val="18"/>
                  <w:szCs w:val="18"/>
                </w:rPr>
                <w:t>S6-243290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1FC74A" w14:textId="37A444A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Resolve the EN in clause 7.19.3.1.3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2D1D60" w14:textId="2C9CDB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FCEBD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0227</w:t>
            </w:r>
          </w:p>
          <w:p w14:paraId="37F187A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47EEE47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CCE41" w14:textId="32C09E2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118069" w14:textId="227FF29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780C1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CCAEFB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1076DDF" w14:textId="7E5E7900" w:rsidR="00941019" w:rsidRPr="00F86B9D" w:rsidRDefault="00000000" w:rsidP="00941019">
            <w:pPr>
              <w:spacing w:before="20" w:after="20" w:line="240" w:lineRule="auto"/>
              <w:rPr>
                <w:rFonts w:ascii="Arial" w:hAnsi="Arial" w:cs="Arial"/>
                <w:bCs/>
                <w:sz w:val="18"/>
                <w:szCs w:val="18"/>
              </w:rPr>
            </w:pPr>
            <w:hyperlink r:id="rId242" w:history="1">
              <w:r w:rsidR="00941019" w:rsidRPr="00F86B9D">
                <w:rPr>
                  <w:rStyle w:val="Hyperlink"/>
                  <w:rFonts w:ascii="Arial" w:hAnsi="Arial" w:cs="Arial"/>
                  <w:bCs/>
                  <w:sz w:val="18"/>
                  <w:szCs w:val="18"/>
                </w:rPr>
                <w:t>S6-243118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0EE126" w14:textId="1A4CE9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Generic ad hoc group communication towards migrated MC service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E0402D" w14:textId="33B4DD4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1A77E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0563r2</w:t>
            </w:r>
          </w:p>
          <w:p w14:paraId="7377EF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B254BB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40AE23A" w14:textId="40D7BD5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6D1F3"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S6-242346.</w:t>
            </w:r>
          </w:p>
          <w:p w14:paraId="623124FA" w14:textId="77777777" w:rsidR="00941019" w:rsidRDefault="00941019" w:rsidP="00941019">
            <w:pPr>
              <w:spacing w:before="20" w:after="20" w:line="240" w:lineRule="auto"/>
              <w:rPr>
                <w:rFonts w:ascii="Arial" w:hAnsi="Arial" w:cs="Arial"/>
                <w:bCs/>
                <w:sz w:val="18"/>
                <w:szCs w:val="18"/>
              </w:rPr>
            </w:pPr>
          </w:p>
          <w:p w14:paraId="4095A9C8" w14:textId="126472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9F27E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DFBB17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EACAE53" w14:textId="7CF1E056" w:rsidR="00941019" w:rsidRPr="00F86B9D" w:rsidRDefault="00000000" w:rsidP="00941019">
            <w:pPr>
              <w:spacing w:before="20" w:after="20" w:line="240" w:lineRule="auto"/>
              <w:rPr>
                <w:rFonts w:ascii="Arial" w:hAnsi="Arial" w:cs="Arial"/>
                <w:bCs/>
                <w:sz w:val="18"/>
                <w:szCs w:val="18"/>
              </w:rPr>
            </w:pPr>
            <w:hyperlink r:id="rId243" w:history="1">
              <w:r w:rsidR="00941019" w:rsidRPr="00F86B9D">
                <w:rPr>
                  <w:rStyle w:val="Hyperlink"/>
                  <w:rFonts w:ascii="Arial" w:hAnsi="Arial" w:cs="Arial"/>
                  <w:bCs/>
                  <w:sz w:val="18"/>
                  <w:szCs w:val="18"/>
                </w:rPr>
                <w:t>S6-243309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A898A4" w14:textId="14A61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Ad hoc group call procedure towards a migrated MC service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F4BA65" w14:textId="617C73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A092A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0579</w:t>
            </w:r>
          </w:p>
          <w:p w14:paraId="6A27DA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15E7F15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69FA769" w14:textId="7E2175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E61E37" w14:textId="649D4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22113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44019C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43AF9B0" w14:textId="0B7415E6" w:rsidR="00941019" w:rsidRPr="00F86B9D" w:rsidRDefault="00000000" w:rsidP="00941019">
            <w:pPr>
              <w:spacing w:before="20" w:after="20" w:line="240" w:lineRule="auto"/>
              <w:rPr>
                <w:rFonts w:ascii="Arial" w:hAnsi="Arial" w:cs="Arial"/>
                <w:bCs/>
                <w:sz w:val="18"/>
                <w:szCs w:val="18"/>
              </w:rPr>
            </w:pPr>
            <w:hyperlink r:id="rId244" w:history="1">
              <w:r w:rsidR="00941019" w:rsidRPr="00F86B9D">
                <w:rPr>
                  <w:rStyle w:val="Hyperlink"/>
                  <w:rFonts w:ascii="Arial" w:hAnsi="Arial" w:cs="Arial"/>
                  <w:bCs/>
                  <w:sz w:val="18"/>
                  <w:szCs w:val="18"/>
                </w:rPr>
                <w:t>S6-243310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8990BB" w14:textId="58EA640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822DD2" w14:textId="293CD2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5237D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0580</w:t>
            </w:r>
          </w:p>
          <w:p w14:paraId="603588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0BF9C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224D3F8" w14:textId="51E20C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E47C2E" w14:textId="680DDA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7CB53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D97C30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693C61D" w14:textId="367D2B12" w:rsidR="00941019" w:rsidRPr="00F86B9D" w:rsidRDefault="00000000" w:rsidP="00941019">
            <w:pPr>
              <w:spacing w:before="20" w:after="20" w:line="240" w:lineRule="auto"/>
              <w:rPr>
                <w:rFonts w:ascii="Arial" w:hAnsi="Arial" w:cs="Arial"/>
                <w:bCs/>
                <w:sz w:val="18"/>
                <w:szCs w:val="18"/>
              </w:rPr>
            </w:pPr>
            <w:hyperlink r:id="rId245" w:history="1">
              <w:r w:rsidR="00941019" w:rsidRPr="00F86B9D">
                <w:rPr>
                  <w:rStyle w:val="Hyperlink"/>
                  <w:rFonts w:ascii="Arial" w:hAnsi="Arial" w:cs="Arial"/>
                  <w:bCs/>
                  <w:sz w:val="18"/>
                  <w:szCs w:val="18"/>
                </w:rPr>
                <w:t>S6-243311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2409D2" w14:textId="05D0EB6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999B7A" w14:textId="6CFFB2F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453FC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0436</w:t>
            </w:r>
          </w:p>
          <w:p w14:paraId="2BADB4A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1F7427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AEE5729" w14:textId="45BD3E4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929072" w14:textId="080BC18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BC230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7E8A6D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57EAA6" w14:textId="460B27D0" w:rsidR="00941019" w:rsidRDefault="00000000" w:rsidP="00941019">
            <w:pPr>
              <w:spacing w:before="20" w:after="20" w:line="240" w:lineRule="auto"/>
            </w:pPr>
            <w:hyperlink r:id="rId246" w:history="1">
              <w:r w:rsidR="00941019" w:rsidRPr="00F86B9D">
                <w:rPr>
                  <w:rStyle w:val="Hyperlink"/>
                  <w:rFonts w:ascii="Arial" w:hAnsi="Arial" w:cs="Arial"/>
                  <w:bCs/>
                  <w:sz w:val="18"/>
                  <w:szCs w:val="18"/>
                </w:rPr>
                <w:t>S6-243312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D1D95E" w14:textId="3503280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8CB6AC" w14:textId="5522BF9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1C44F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0228</w:t>
            </w:r>
          </w:p>
          <w:p w14:paraId="248F8EE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6A0A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448E84A" w14:textId="292022D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03FF79" w14:textId="50E561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6CC5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27957D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7FBB2EC" w14:textId="0AC74779" w:rsidR="00941019" w:rsidRDefault="00000000" w:rsidP="00941019">
            <w:pPr>
              <w:spacing w:before="20" w:after="20" w:line="240" w:lineRule="auto"/>
            </w:pPr>
            <w:hyperlink r:id="rId247" w:history="1">
              <w:r w:rsidR="00941019" w:rsidRPr="00F86B9D">
                <w:rPr>
                  <w:rStyle w:val="Hyperlink"/>
                  <w:rFonts w:ascii="Arial" w:hAnsi="Arial" w:cs="Arial"/>
                  <w:bCs/>
                  <w:sz w:val="18"/>
                  <w:szCs w:val="18"/>
                </w:rPr>
                <w:t>S6-243313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E0BC27A" w14:textId="1A0D93D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30ABBF" w14:textId="15EDA9BA"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94F9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0366</w:t>
            </w:r>
          </w:p>
          <w:p w14:paraId="433073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D39C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A3987BD" w14:textId="3521177C"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195733" w14:textId="518EC9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32E49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F973EB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FF3FDB4" w14:textId="6DC71C6D" w:rsidR="00941019" w:rsidRDefault="00000000" w:rsidP="00941019">
            <w:pPr>
              <w:spacing w:before="20" w:after="20" w:line="240" w:lineRule="auto"/>
            </w:pPr>
            <w:hyperlink r:id="rId248" w:history="1">
              <w:r w:rsidR="00941019" w:rsidRPr="00F86B9D">
                <w:rPr>
                  <w:rStyle w:val="Hyperlink"/>
                  <w:rFonts w:ascii="Arial" w:hAnsi="Arial" w:cs="Arial"/>
                  <w:bCs/>
                  <w:sz w:val="18"/>
                  <w:szCs w:val="18"/>
                </w:rPr>
                <w:t>S6-243105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58E2E4" w14:textId="0A9A8434"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MCPTT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053273" w14:textId="64CE6314"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BBEC3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0432</w:t>
            </w:r>
          </w:p>
          <w:p w14:paraId="30615CF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2238FE1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96D35A7" w14:textId="7F77E02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DF8D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7F35741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2DB01346" w14:textId="40B2848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E0227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B5128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7EE1CD2" w14:textId="1B93B6B8" w:rsidR="00941019" w:rsidRDefault="00000000" w:rsidP="00941019">
            <w:pPr>
              <w:spacing w:before="20" w:after="20" w:line="240" w:lineRule="auto"/>
            </w:pPr>
            <w:hyperlink r:id="rId249" w:history="1">
              <w:r w:rsidR="00941019" w:rsidRPr="00F86B9D">
                <w:rPr>
                  <w:rStyle w:val="Hyperlink"/>
                  <w:rFonts w:ascii="Arial" w:hAnsi="Arial" w:cs="Arial"/>
                  <w:bCs/>
                  <w:sz w:val="18"/>
                  <w:szCs w:val="18"/>
                </w:rPr>
                <w:t>S6-243106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D4822D" w14:textId="0CD56BBE"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Correcting description of IEs in </w:t>
            </w:r>
            <w:proofErr w:type="spellStart"/>
            <w:r>
              <w:rPr>
                <w:rFonts w:ascii="Arial" w:hAnsi="Arial" w:cs="Arial"/>
                <w:bCs/>
                <w:sz w:val="18"/>
                <w:szCs w:val="18"/>
              </w:rPr>
              <w:t>MCVideo</w:t>
            </w:r>
            <w:proofErr w:type="spellEnd"/>
            <w:r>
              <w:rPr>
                <w:rFonts w:ascii="Arial" w:hAnsi="Arial" w:cs="Arial"/>
                <w:bCs/>
                <w:sz w:val="18"/>
                <w:szCs w:val="18"/>
              </w:rPr>
              <w:t xml:space="preserve">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92C2AD" w14:textId="729302A8"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D9CE7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0224</w:t>
            </w:r>
          </w:p>
          <w:p w14:paraId="1AD145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695B7D2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4347E1" w14:textId="75DDECA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CCC38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1376958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14296532" w14:textId="4752E9F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1BFC9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3A714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534884B" w14:textId="05EEB215" w:rsidR="00941019" w:rsidRPr="00F86B9D" w:rsidRDefault="00000000" w:rsidP="00941019">
            <w:pPr>
              <w:spacing w:before="20" w:after="20" w:line="240" w:lineRule="auto"/>
              <w:rPr>
                <w:rFonts w:ascii="Arial" w:hAnsi="Arial" w:cs="Arial"/>
                <w:bCs/>
                <w:sz w:val="18"/>
                <w:szCs w:val="18"/>
              </w:rPr>
            </w:pPr>
            <w:hyperlink r:id="rId250" w:history="1">
              <w:r w:rsidR="00941019" w:rsidRPr="00F86B9D">
                <w:rPr>
                  <w:rStyle w:val="Hyperlink"/>
                  <w:rFonts w:ascii="Arial" w:hAnsi="Arial" w:cs="Arial"/>
                  <w:bCs/>
                  <w:sz w:val="18"/>
                  <w:szCs w:val="18"/>
                </w:rPr>
                <w:t>S6-243088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5D8C6B" w14:textId="78BD0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Mission Critical Control and User Plane Separation (MCCUPS)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E0E9B8" w14:textId="4C088EE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 xml:space="preserve">Union Inter. Chemins de Fer (Guillaume </w:t>
            </w:r>
            <w:proofErr w:type="spellStart"/>
            <w:r w:rsidRPr="001C1E29">
              <w:rPr>
                <w:rFonts w:ascii="Arial" w:hAnsi="Arial" w:cs="Arial"/>
                <w:bCs/>
                <w:sz w:val="18"/>
                <w:szCs w:val="18"/>
                <w:lang w:val="fr-FR"/>
              </w:rPr>
              <w:t>Gach</w:t>
            </w:r>
            <w:proofErr w:type="spellEnd"/>
            <w:r w:rsidRPr="001C1E29">
              <w:rPr>
                <w:rFonts w:ascii="Arial" w:hAnsi="Arial" w:cs="Arial"/>
                <w:bCs/>
                <w:sz w:val="18"/>
                <w:szCs w:val="18"/>
                <w:lang w:val="fr-FR"/>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7313A2" w14:textId="1F15704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C4F4E2" w14:textId="148006B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other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F3637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F05E39E" w14:textId="77777777" w:rsidTr="00FA4F3D">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2FA150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A88139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421C888E"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038FDF22"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rPr>
              <w:t>4</w:t>
            </w:r>
            <w:r w:rsidR="00FC25BB">
              <w:rPr>
                <w:rFonts w:ascii="Arial" w:hAnsi="Arial" w:cs="Arial"/>
                <w:b/>
                <w:bCs/>
                <w:sz w:val="20"/>
                <w:szCs w:val="20"/>
              </w:rPr>
              <w:t xml:space="preserve"> </w:t>
            </w:r>
            <w:proofErr w:type="gramStart"/>
            <w:r w:rsidR="00FC25BB">
              <w:rPr>
                <w:rFonts w:ascii="Arial" w:hAnsi="Arial" w:cs="Arial"/>
                <w:b/>
                <w:bCs/>
                <w:sz w:val="20"/>
                <w:szCs w:val="20"/>
              </w:rPr>
              <w:t>paper</w:t>
            </w:r>
            <w:proofErr w:type="gramEnd"/>
          </w:p>
        </w:tc>
      </w:tr>
      <w:tr w:rsidR="0036235A" w:rsidRPr="00996A6E" w14:paraId="4B9F1EE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D475DA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8D6F484" w14:textId="1B77812E" w:rsidR="00F86B9D" w:rsidRPr="00F86B9D" w:rsidRDefault="00000000" w:rsidP="0036235A">
            <w:pPr>
              <w:spacing w:before="20" w:after="20" w:line="240" w:lineRule="auto"/>
              <w:rPr>
                <w:rFonts w:ascii="Arial" w:hAnsi="Arial" w:cs="Arial"/>
                <w:bCs/>
                <w:sz w:val="18"/>
                <w:szCs w:val="18"/>
              </w:rPr>
            </w:pPr>
            <w:hyperlink r:id="rId251" w:history="1">
              <w:r w:rsidR="00F86B9D" w:rsidRPr="00F86B9D">
                <w:rPr>
                  <w:rStyle w:val="Hyperlink"/>
                  <w:rFonts w:ascii="Arial" w:hAnsi="Arial" w:cs="Arial"/>
                  <w:bCs/>
                  <w:sz w:val="18"/>
                  <w:szCs w:val="18"/>
                </w:rPr>
                <w:t>S6-243151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6F4711" w14:textId="547D5A6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store mechanism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06433A" w14:textId="6800EF5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E8964A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0213</w:t>
            </w:r>
          </w:p>
          <w:p w14:paraId="78898E0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79809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4DB8B4" w14:textId="2EB1628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B3807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5371F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73C229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4DFD5D3" w14:textId="11339C0C" w:rsidR="00F86B9D" w:rsidRPr="00F86B9D" w:rsidRDefault="00000000" w:rsidP="0036235A">
            <w:pPr>
              <w:spacing w:before="20" w:after="20" w:line="240" w:lineRule="auto"/>
              <w:rPr>
                <w:rFonts w:ascii="Arial" w:hAnsi="Arial" w:cs="Arial"/>
                <w:bCs/>
                <w:sz w:val="18"/>
                <w:szCs w:val="18"/>
              </w:rPr>
            </w:pPr>
            <w:hyperlink r:id="rId252" w:history="1">
              <w:r w:rsidR="00F86B9D" w:rsidRPr="00F86B9D">
                <w:rPr>
                  <w:rStyle w:val="Hyperlink"/>
                  <w:rFonts w:ascii="Arial" w:hAnsi="Arial" w:cs="Arial"/>
                  <w:bCs/>
                  <w:sz w:val="18"/>
                  <w:szCs w:val="18"/>
                </w:rPr>
                <w:t>S6-243184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1AD18D" w14:textId="3CB5068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 Remove ENs in 8.7.4.2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E5D628" w14:textId="07C955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C1D22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0214</w:t>
            </w:r>
          </w:p>
          <w:p w14:paraId="4E82F1B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E65A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59557E64" w14:textId="111DAA8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FDEB591"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E8637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8612EC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69F7CB1" w14:textId="6C03C3C1" w:rsidR="00F86B9D" w:rsidRPr="00F86B9D" w:rsidRDefault="00000000" w:rsidP="0036235A">
            <w:pPr>
              <w:spacing w:before="20" w:after="20" w:line="240" w:lineRule="auto"/>
              <w:rPr>
                <w:rFonts w:ascii="Arial" w:hAnsi="Arial" w:cs="Arial"/>
                <w:bCs/>
                <w:sz w:val="18"/>
                <w:szCs w:val="18"/>
              </w:rPr>
            </w:pPr>
            <w:hyperlink r:id="rId253" w:history="1">
              <w:r w:rsidR="00F86B9D" w:rsidRPr="00F86B9D">
                <w:rPr>
                  <w:rStyle w:val="Hyperlink"/>
                  <w:rFonts w:ascii="Arial" w:hAnsi="Arial" w:cs="Arial"/>
                  <w:bCs/>
                  <w:sz w:val="18"/>
                  <w:szCs w:val="18"/>
                </w:rPr>
                <w:t>S6-243185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7F5489" w14:textId="52C26B5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utilizing SEALDD to </w:t>
            </w:r>
            <w:proofErr w:type="spellStart"/>
            <w:r>
              <w:rPr>
                <w:rFonts w:ascii="Arial" w:hAnsi="Arial" w:cs="Arial"/>
                <w:bCs/>
                <w:sz w:val="18"/>
                <w:szCs w:val="18"/>
              </w:rPr>
              <w:t>fulfill</w:t>
            </w:r>
            <w:proofErr w:type="spellEnd"/>
            <w:r>
              <w:rPr>
                <w:rFonts w:ascii="Arial" w:hAnsi="Arial" w:cs="Arial"/>
                <w:bCs/>
                <w:sz w:val="18"/>
                <w:szCs w:val="18"/>
              </w:rPr>
              <w:t xml:space="preserve"> the delay requirement in 3GPP TS 22.262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DAFB7C" w14:textId="079DAD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E9C92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0215</w:t>
            </w:r>
          </w:p>
          <w:p w14:paraId="66FBB70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83B090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EEBD96" w14:textId="6BD6E40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EBC86F"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7512DC"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DEC14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8138EAA" w14:textId="1AA4C920" w:rsidR="00F86B9D" w:rsidRPr="00F86B9D" w:rsidRDefault="00000000" w:rsidP="0036235A">
            <w:pPr>
              <w:spacing w:before="20" w:after="20" w:line="240" w:lineRule="auto"/>
              <w:rPr>
                <w:rFonts w:ascii="Arial" w:hAnsi="Arial" w:cs="Arial"/>
                <w:bCs/>
                <w:sz w:val="18"/>
                <w:szCs w:val="18"/>
              </w:rPr>
            </w:pPr>
            <w:hyperlink r:id="rId254" w:history="1">
              <w:r w:rsidR="00F86B9D" w:rsidRPr="00F86B9D">
                <w:rPr>
                  <w:rStyle w:val="Hyperlink"/>
                  <w:rFonts w:ascii="Arial" w:hAnsi="Arial" w:cs="Arial"/>
                  <w:bCs/>
                  <w:sz w:val="18"/>
                  <w:szCs w:val="18"/>
                </w:rPr>
                <w:t>S6-243186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54F451" w14:textId="5A37FC5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M5S Application Server originating message response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2D71C3" w14:textId="30D979A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5CDCE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0216</w:t>
            </w:r>
          </w:p>
          <w:p w14:paraId="6B6B3EC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C</w:t>
            </w:r>
          </w:p>
          <w:p w14:paraId="44BB6F3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172115E" w14:textId="65A75B6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112C1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D51DA2"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0671EB3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99CB29"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4CD290F" w14:textId="77777777" w:rsidTr="0090051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1F4E2AD0" w14:textId="77777777" w:rsidR="0036235A" w:rsidRPr="00996A6E" w:rsidRDefault="0036235A" w:rsidP="0036235A">
            <w:pPr>
              <w:spacing w:before="20" w:after="20" w:line="240" w:lineRule="auto"/>
              <w:rPr>
                <w:rFonts w:ascii="Arial" w:hAnsi="Arial" w:cs="Arial"/>
                <w:bCs/>
                <w:sz w:val="18"/>
                <w:szCs w:val="18"/>
              </w:rPr>
            </w:pPr>
          </w:p>
        </w:tc>
      </w:tr>
      <w:tr w:rsidR="0036235A" w:rsidRPr="003E4762" w14:paraId="21D6AD7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FC25BB" w:rsidRPr="000436B8" w:rsidRDefault="00FC25BB" w:rsidP="00FC25BB">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3982886B" w14:textId="77777777" w:rsidR="00FC25BB" w:rsidRPr="007141F0" w:rsidRDefault="00FC25BB" w:rsidP="00FC25BB">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 xml:space="preserve">Rapporteur: </w:t>
            </w:r>
            <w:proofErr w:type="spellStart"/>
            <w:r w:rsidRPr="007141F0">
              <w:rPr>
                <w:rFonts w:ascii="Arial" w:hAnsi="Arial" w:cs="Arial"/>
                <w:b/>
                <w:bCs/>
                <w:sz w:val="20"/>
                <w:szCs w:val="20"/>
                <w:lang w:val="nb-NO"/>
              </w:rPr>
              <w:t>Hyesung</w:t>
            </w:r>
            <w:proofErr w:type="spellEnd"/>
            <w:r w:rsidRPr="007141F0">
              <w:rPr>
                <w:rFonts w:ascii="Arial" w:hAnsi="Arial" w:cs="Arial"/>
                <w:b/>
                <w:bCs/>
                <w:sz w:val="20"/>
                <w:szCs w:val="20"/>
                <w:lang w:val="nb-NO"/>
              </w:rPr>
              <w:t xml:space="preserve"> Kim, Samsung</w:t>
            </w:r>
          </w:p>
          <w:p w14:paraId="0F8CA65B" w14:textId="783C19BF" w:rsidR="0036235A" w:rsidRPr="007141F0" w:rsidRDefault="006E03CD" w:rsidP="00FC25BB">
            <w:pPr>
              <w:spacing w:before="20" w:after="20" w:line="240" w:lineRule="auto"/>
              <w:rPr>
                <w:rFonts w:ascii="Arial" w:hAnsi="Arial" w:cs="Arial"/>
                <w:b/>
                <w:bCs/>
                <w:sz w:val="20"/>
                <w:szCs w:val="20"/>
                <w:lang w:val="nb-NO"/>
              </w:rPr>
            </w:pPr>
            <w:r>
              <w:rPr>
                <w:rFonts w:ascii="Arial" w:hAnsi="Arial" w:cs="Arial"/>
                <w:b/>
                <w:bCs/>
                <w:sz w:val="20"/>
                <w:szCs w:val="20"/>
                <w:lang w:val="nb-NO"/>
              </w:rPr>
              <w:t>8</w:t>
            </w:r>
            <w:r w:rsidR="00FC25BB" w:rsidRPr="007141F0">
              <w:rPr>
                <w:rFonts w:ascii="Arial" w:hAnsi="Arial" w:cs="Arial"/>
                <w:b/>
                <w:bCs/>
                <w:sz w:val="20"/>
                <w:szCs w:val="20"/>
                <w:lang w:val="nb-NO"/>
              </w:rPr>
              <w:t xml:space="preserve"> </w:t>
            </w:r>
            <w:proofErr w:type="spellStart"/>
            <w:r w:rsidR="00FC25BB" w:rsidRPr="007141F0">
              <w:rPr>
                <w:rFonts w:ascii="Arial" w:hAnsi="Arial" w:cs="Arial"/>
                <w:b/>
                <w:bCs/>
                <w:sz w:val="20"/>
                <w:szCs w:val="20"/>
                <w:lang w:val="nb-NO"/>
              </w:rPr>
              <w:t>papers</w:t>
            </w:r>
            <w:proofErr w:type="spellEnd"/>
          </w:p>
        </w:tc>
      </w:tr>
      <w:tr w:rsidR="0036235A" w:rsidRPr="00996A6E" w14:paraId="771B557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B77275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752CA8" w14:textId="454E6B5D" w:rsidR="00F86B9D" w:rsidRPr="00F86B9D" w:rsidRDefault="00000000" w:rsidP="0036235A">
            <w:pPr>
              <w:spacing w:before="20" w:after="20" w:line="240" w:lineRule="auto"/>
              <w:rPr>
                <w:rFonts w:ascii="Arial" w:hAnsi="Arial" w:cs="Arial"/>
                <w:bCs/>
                <w:sz w:val="18"/>
                <w:szCs w:val="18"/>
              </w:rPr>
            </w:pPr>
            <w:hyperlink r:id="rId255" w:history="1">
              <w:r w:rsidR="00F86B9D" w:rsidRPr="00F86B9D">
                <w:rPr>
                  <w:rStyle w:val="Hyperlink"/>
                  <w:rFonts w:ascii="Arial" w:hAnsi="Arial" w:cs="Arial"/>
                  <w:bCs/>
                  <w:sz w:val="18"/>
                  <w:szCs w:val="18"/>
                </w:rPr>
                <w:t>S6-243122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3EF921" w14:textId="23F7BA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common EAS bundle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E8477F" w14:textId="71C6DFE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BA1DE0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0670</w:t>
            </w:r>
          </w:p>
          <w:p w14:paraId="1F7E6BA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6C315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F0BAB2D" w14:textId="15269C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B2C79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A001F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377E32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F16EA26" w14:textId="0DBBEC4D" w:rsidR="00F86B9D" w:rsidRPr="00F86B9D" w:rsidRDefault="00000000" w:rsidP="0036235A">
            <w:pPr>
              <w:spacing w:before="20" w:after="20" w:line="240" w:lineRule="auto"/>
              <w:rPr>
                <w:rFonts w:ascii="Arial" w:hAnsi="Arial" w:cs="Arial"/>
                <w:bCs/>
                <w:sz w:val="18"/>
                <w:szCs w:val="18"/>
              </w:rPr>
            </w:pPr>
            <w:hyperlink r:id="rId256" w:history="1">
              <w:r w:rsidR="00F86B9D" w:rsidRPr="00F86B9D">
                <w:rPr>
                  <w:rStyle w:val="Hyperlink"/>
                  <w:rFonts w:ascii="Arial" w:hAnsi="Arial" w:cs="Arial"/>
                  <w:bCs/>
                  <w:sz w:val="18"/>
                  <w:szCs w:val="18"/>
                </w:rPr>
                <w:t>S6-243253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D2182EE" w14:textId="513C592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Fix the inconsistency traffic influence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A8B71C" w14:textId="133451E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53C5B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0673</w:t>
            </w:r>
          </w:p>
          <w:p w14:paraId="211F727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ED2221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8856E0F" w14:textId="6E73BB6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1DC1AD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FE07A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EBDF6C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E90CE1D" w14:textId="40E91686" w:rsidR="00F86B9D" w:rsidRPr="00F86B9D" w:rsidRDefault="00000000" w:rsidP="0036235A">
            <w:pPr>
              <w:spacing w:before="20" w:after="20" w:line="240" w:lineRule="auto"/>
              <w:rPr>
                <w:rFonts w:ascii="Arial" w:hAnsi="Arial" w:cs="Arial"/>
                <w:bCs/>
                <w:sz w:val="18"/>
                <w:szCs w:val="18"/>
              </w:rPr>
            </w:pPr>
            <w:hyperlink r:id="rId257" w:history="1">
              <w:r w:rsidR="00F86B9D" w:rsidRPr="00F86B9D">
                <w:rPr>
                  <w:rStyle w:val="Hyperlink"/>
                  <w:rFonts w:ascii="Arial" w:hAnsi="Arial" w:cs="Arial"/>
                  <w:bCs/>
                  <w:sz w:val="18"/>
                  <w:szCs w:val="18"/>
                </w:rPr>
                <w:t>S6-243254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40340F" w14:textId="2A7CD90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Fix the inconsistency on 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19F14C" w14:textId="129F45A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E642F1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0674</w:t>
            </w:r>
          </w:p>
          <w:p w14:paraId="43BFFA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27ACE3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44AE63E" w14:textId="2C463B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6FDF9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E29D6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EC0636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CDB3AB8" w14:textId="30538070" w:rsidR="00F86B9D" w:rsidRPr="00F86B9D" w:rsidRDefault="00000000" w:rsidP="0036235A">
            <w:pPr>
              <w:spacing w:before="20" w:after="20" w:line="240" w:lineRule="auto"/>
              <w:rPr>
                <w:rFonts w:ascii="Arial" w:hAnsi="Arial" w:cs="Arial"/>
                <w:bCs/>
                <w:sz w:val="18"/>
                <w:szCs w:val="18"/>
              </w:rPr>
            </w:pPr>
            <w:hyperlink r:id="rId258" w:history="1">
              <w:r w:rsidR="00F86B9D" w:rsidRPr="00F86B9D">
                <w:rPr>
                  <w:rStyle w:val="Hyperlink"/>
                  <w:rFonts w:ascii="Arial" w:hAnsi="Arial" w:cs="Arial"/>
                  <w:bCs/>
                  <w:sz w:val="18"/>
                  <w:szCs w:val="18"/>
                </w:rPr>
                <w:t>S6-243259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689010" w14:textId="5688E1A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Common EAS relocation completion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6BB33F" w14:textId="5C46E79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60425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0679</w:t>
            </w:r>
          </w:p>
          <w:p w14:paraId="2663104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0731725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55C82DE9" w14:textId="0EFBB5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961C0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BF522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208E79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B344080" w14:textId="6B0994CA" w:rsidR="00F86B9D" w:rsidRPr="00F86B9D" w:rsidRDefault="00000000" w:rsidP="0036235A">
            <w:pPr>
              <w:spacing w:before="20" w:after="20" w:line="240" w:lineRule="auto"/>
              <w:rPr>
                <w:rFonts w:ascii="Arial" w:hAnsi="Arial" w:cs="Arial"/>
                <w:bCs/>
                <w:sz w:val="18"/>
                <w:szCs w:val="18"/>
              </w:rPr>
            </w:pPr>
            <w:hyperlink r:id="rId259" w:history="1">
              <w:r w:rsidR="00F86B9D" w:rsidRPr="00F86B9D">
                <w:rPr>
                  <w:rStyle w:val="Hyperlink"/>
                  <w:rFonts w:ascii="Arial" w:hAnsi="Arial" w:cs="Arial"/>
                  <w:bCs/>
                  <w:sz w:val="18"/>
                  <w:szCs w:val="18"/>
                </w:rPr>
                <w:t>S6-243260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9B23C6" w14:textId="0CC97C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Solve EN in EAS deployment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B84263" w14:textId="28BCA53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E4017A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0680</w:t>
            </w:r>
          </w:p>
          <w:p w14:paraId="1AFD76B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7593ED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7D7B9B0" w14:textId="45CDA26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FB7A1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87A66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0F4DA0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E27CD5C" w14:textId="7F0E46BB" w:rsidR="00F86B9D" w:rsidRPr="00F86B9D" w:rsidRDefault="00000000" w:rsidP="0036235A">
            <w:pPr>
              <w:spacing w:before="20" w:after="20" w:line="240" w:lineRule="auto"/>
              <w:rPr>
                <w:rFonts w:ascii="Arial" w:hAnsi="Arial" w:cs="Arial"/>
                <w:bCs/>
                <w:sz w:val="18"/>
                <w:szCs w:val="18"/>
              </w:rPr>
            </w:pPr>
            <w:hyperlink r:id="rId260" w:history="1">
              <w:r w:rsidR="00F86B9D" w:rsidRPr="00F86B9D">
                <w:rPr>
                  <w:rStyle w:val="Hyperlink"/>
                  <w:rFonts w:ascii="Arial" w:hAnsi="Arial" w:cs="Arial"/>
                  <w:bCs/>
                  <w:sz w:val="18"/>
                  <w:szCs w:val="18"/>
                </w:rPr>
                <w:t>S6-243261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FE4C4A" w14:textId="52AE73A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Solve EN in S-EES executed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C1951D" w14:textId="09974F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3344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0681</w:t>
            </w:r>
          </w:p>
          <w:p w14:paraId="026F615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7464EE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A825866" w14:textId="5F4E762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85F2E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C399EC"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57616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2EA6BD5" w14:textId="7B3328C3" w:rsidR="00F86B9D" w:rsidRPr="00F86B9D" w:rsidRDefault="00000000" w:rsidP="0036235A">
            <w:pPr>
              <w:spacing w:before="20" w:after="20" w:line="240" w:lineRule="auto"/>
              <w:rPr>
                <w:rFonts w:ascii="Arial" w:hAnsi="Arial" w:cs="Arial"/>
                <w:bCs/>
                <w:sz w:val="18"/>
                <w:szCs w:val="18"/>
              </w:rPr>
            </w:pPr>
            <w:hyperlink r:id="rId261" w:history="1">
              <w:r w:rsidR="00F86B9D" w:rsidRPr="00F86B9D">
                <w:rPr>
                  <w:rStyle w:val="Hyperlink"/>
                  <w:rFonts w:ascii="Arial" w:hAnsi="Arial" w:cs="Arial"/>
                  <w:bCs/>
                  <w:sz w:val="18"/>
                  <w:szCs w:val="18"/>
                </w:rPr>
                <w:t>S6-243262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37ADF6" w14:textId="6B6A91F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Solve EN in application group profile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197935" w14:textId="726FD1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A64A8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0682</w:t>
            </w:r>
          </w:p>
          <w:p w14:paraId="33BC978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DA86C8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94B9AA0" w14:textId="41580F0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77EB0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81466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919A73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BDA9A1D" w14:textId="1EB19992" w:rsidR="00F86B9D" w:rsidRPr="00F86B9D" w:rsidRDefault="00000000" w:rsidP="0036235A">
            <w:pPr>
              <w:spacing w:before="20" w:after="20" w:line="240" w:lineRule="auto"/>
              <w:rPr>
                <w:rFonts w:ascii="Arial" w:hAnsi="Arial" w:cs="Arial"/>
                <w:bCs/>
                <w:sz w:val="18"/>
                <w:szCs w:val="18"/>
              </w:rPr>
            </w:pPr>
            <w:hyperlink r:id="rId262" w:history="1">
              <w:r w:rsidR="00F86B9D" w:rsidRPr="00F86B9D">
                <w:rPr>
                  <w:rStyle w:val="Hyperlink"/>
                  <w:rFonts w:ascii="Arial" w:hAnsi="Arial" w:cs="Arial"/>
                  <w:bCs/>
                  <w:sz w:val="18"/>
                  <w:szCs w:val="18"/>
                </w:rPr>
                <w:t>S6-243347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5731B6" w14:textId="1246059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Enhance the EAS instantiation considering updated EAS instantiation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AF187" w14:textId="23517DD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75C1E7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0683</w:t>
            </w:r>
          </w:p>
          <w:p w14:paraId="7CBA8AD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CF8340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CB09CC9" w14:textId="58F1166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7BB59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F160C1"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6CB9793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3E768E"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3954EC4" w14:textId="77777777" w:rsidTr="00B1457C">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45D8A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5734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0A2E4D60" w14:textId="77777777"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Michel Roy, </w:t>
            </w:r>
            <w:proofErr w:type="spellStart"/>
            <w:r>
              <w:rPr>
                <w:rFonts w:ascii="Arial" w:hAnsi="Arial" w:cs="Arial"/>
                <w:b/>
                <w:bCs/>
                <w:sz w:val="20"/>
                <w:szCs w:val="20"/>
                <w:lang w:val="en-US"/>
              </w:rPr>
              <w:t>InterDigital</w:t>
            </w:r>
            <w:proofErr w:type="spellEnd"/>
          </w:p>
          <w:p w14:paraId="7FE4DF4B" w14:textId="072772FF" w:rsidR="00FC25BB" w:rsidRPr="00996A6E" w:rsidRDefault="00504BB2" w:rsidP="0036235A">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C25BB">
              <w:rPr>
                <w:rFonts w:ascii="Arial" w:hAnsi="Arial" w:cs="Arial"/>
                <w:b/>
                <w:bCs/>
                <w:sz w:val="20"/>
                <w:szCs w:val="20"/>
                <w:lang w:val="en-US"/>
              </w:rPr>
              <w:t xml:space="preserve"> </w:t>
            </w:r>
            <w:proofErr w:type="gramStart"/>
            <w:r w:rsidR="00FC25BB">
              <w:rPr>
                <w:rFonts w:ascii="Arial" w:hAnsi="Arial" w:cs="Arial"/>
                <w:b/>
                <w:bCs/>
                <w:sz w:val="20"/>
                <w:szCs w:val="20"/>
                <w:lang w:val="en-US"/>
              </w:rPr>
              <w:t>papers</w:t>
            </w:r>
            <w:proofErr w:type="gramEnd"/>
          </w:p>
        </w:tc>
      </w:tr>
      <w:tr w:rsidR="0036235A" w:rsidRPr="00996A6E" w14:paraId="3208673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037156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563146D" w14:textId="7F7510D0" w:rsidR="00F86B9D" w:rsidRPr="00F86B9D" w:rsidRDefault="00000000" w:rsidP="0036235A">
            <w:pPr>
              <w:spacing w:before="20" w:after="20" w:line="240" w:lineRule="auto"/>
              <w:rPr>
                <w:rFonts w:ascii="Arial" w:hAnsi="Arial" w:cs="Arial"/>
                <w:bCs/>
                <w:sz w:val="18"/>
                <w:szCs w:val="18"/>
              </w:rPr>
            </w:pPr>
            <w:hyperlink r:id="rId263" w:history="1">
              <w:r w:rsidR="00F86B9D" w:rsidRPr="00F86B9D">
                <w:rPr>
                  <w:rStyle w:val="Hyperlink"/>
                  <w:rFonts w:ascii="Arial" w:hAnsi="Arial" w:cs="Arial"/>
                  <w:bCs/>
                  <w:sz w:val="18"/>
                  <w:szCs w:val="18"/>
                </w:rPr>
                <w:t>S6-243102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139621" w14:textId="479DD2A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73457A" w14:textId="0CA6304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C75C2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0057</w:t>
            </w:r>
          </w:p>
          <w:p w14:paraId="7DAE6C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57EC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03D6331" w14:textId="3C466C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130AAC"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B8D20F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1EF55C5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531054"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F536655" w14:textId="77777777" w:rsidTr="00ED6333">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482645DF" w14:textId="77777777" w:rsidR="0036235A" w:rsidRPr="00996A6E" w:rsidRDefault="0036235A" w:rsidP="0036235A">
            <w:pPr>
              <w:spacing w:before="20" w:after="20" w:line="240" w:lineRule="auto"/>
              <w:rPr>
                <w:rFonts w:ascii="Arial" w:hAnsi="Arial" w:cs="Arial"/>
                <w:bCs/>
                <w:sz w:val="18"/>
                <w:szCs w:val="18"/>
              </w:rPr>
            </w:pPr>
          </w:p>
        </w:tc>
      </w:tr>
      <w:tr w:rsidR="0036235A" w:rsidRPr="000436B8" w14:paraId="2457D53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FC25BB" w:rsidRPr="000436B8"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7966349E" w14:textId="77777777" w:rsidR="00FC25BB" w:rsidRPr="000436B8" w:rsidRDefault="00FC25BB" w:rsidP="00FC25BB">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55FA7EE9" w:rsidR="0036235A" w:rsidRPr="000436B8" w:rsidRDefault="00504BB2" w:rsidP="00FC25BB">
            <w:pPr>
              <w:spacing w:before="20" w:after="20" w:line="240" w:lineRule="auto"/>
              <w:rPr>
                <w:rFonts w:ascii="Arial" w:hAnsi="Arial" w:cs="Arial"/>
                <w:b/>
                <w:bCs/>
                <w:sz w:val="20"/>
                <w:szCs w:val="20"/>
                <w:lang w:val="nb-NO"/>
              </w:rPr>
            </w:pPr>
            <w:r>
              <w:rPr>
                <w:rFonts w:ascii="Arial" w:hAnsi="Arial" w:cs="Arial"/>
                <w:b/>
                <w:bCs/>
                <w:sz w:val="20"/>
                <w:szCs w:val="20"/>
                <w:lang w:val="nb-NO"/>
              </w:rPr>
              <w:t>16</w:t>
            </w:r>
            <w:r w:rsidR="00FC25BB" w:rsidRPr="000436B8">
              <w:rPr>
                <w:rFonts w:ascii="Arial" w:hAnsi="Arial" w:cs="Arial"/>
                <w:b/>
                <w:bCs/>
                <w:sz w:val="20"/>
                <w:szCs w:val="20"/>
                <w:lang w:val="nb-NO"/>
              </w:rPr>
              <w:t xml:space="preserve"> </w:t>
            </w:r>
            <w:proofErr w:type="spellStart"/>
            <w:r w:rsidR="00FC25BB" w:rsidRPr="000436B8">
              <w:rPr>
                <w:rFonts w:ascii="Arial" w:hAnsi="Arial" w:cs="Arial"/>
                <w:b/>
                <w:bCs/>
                <w:sz w:val="20"/>
                <w:szCs w:val="20"/>
                <w:lang w:val="nb-NO"/>
              </w:rPr>
              <w:t>papers</w:t>
            </w:r>
            <w:proofErr w:type="spellEnd"/>
          </w:p>
        </w:tc>
      </w:tr>
      <w:tr w:rsidR="0036235A" w:rsidRPr="00996A6E" w14:paraId="0D17A4E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6AA4BF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0A13C9A" w14:textId="16C1B9FA" w:rsidR="00504BB2" w:rsidRPr="00F86B9D" w:rsidRDefault="00000000" w:rsidP="00504BB2">
            <w:pPr>
              <w:spacing w:before="20" w:after="20" w:line="240" w:lineRule="auto"/>
              <w:rPr>
                <w:rFonts w:ascii="Arial" w:hAnsi="Arial" w:cs="Arial"/>
                <w:bCs/>
                <w:sz w:val="18"/>
                <w:szCs w:val="18"/>
              </w:rPr>
            </w:pPr>
            <w:hyperlink r:id="rId264" w:history="1">
              <w:r w:rsidR="00504BB2" w:rsidRPr="00F86B9D">
                <w:rPr>
                  <w:rStyle w:val="Hyperlink"/>
                  <w:rFonts w:ascii="Arial" w:hAnsi="Arial" w:cs="Arial"/>
                  <w:bCs/>
                  <w:sz w:val="18"/>
                  <w:szCs w:val="18"/>
                </w:rPr>
                <w:t>S6-243060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9EB84A" w14:textId="5A67AA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subclause 4.5.3 Usage of CAPIF by API provider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10A846" w14:textId="786F0D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4B2CB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148AE1" w14:textId="45FF069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20A08B" w14:textId="63AD1C8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BBE749"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8B170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FDD5CF9" w14:textId="5CF9E598" w:rsidR="00504BB2" w:rsidRPr="00F86B9D" w:rsidRDefault="00000000" w:rsidP="00504BB2">
            <w:pPr>
              <w:spacing w:before="20" w:after="20" w:line="240" w:lineRule="auto"/>
              <w:rPr>
                <w:rFonts w:ascii="Arial" w:hAnsi="Arial" w:cs="Arial"/>
                <w:bCs/>
                <w:sz w:val="18"/>
                <w:szCs w:val="18"/>
              </w:rPr>
            </w:pPr>
            <w:hyperlink r:id="rId265" w:history="1">
              <w:r w:rsidR="00504BB2" w:rsidRPr="00F86B9D">
                <w:rPr>
                  <w:rStyle w:val="Hyperlink"/>
                  <w:rFonts w:ascii="Arial" w:hAnsi="Arial" w:cs="Arial"/>
                  <w:bCs/>
                  <w:sz w:val="18"/>
                  <w:szCs w:val="18"/>
                </w:rPr>
                <w:t>S6-243061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447B3F" w14:textId="1EBE5D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Figure 4.2-1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3901F9" w14:textId="36FB8C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BF161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0D5803" w14:textId="24BF76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F671E2" w14:textId="603F64C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7BE29D"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F44F33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5B28AD2" w14:textId="2CC1776D" w:rsidR="00504BB2" w:rsidRPr="00F86B9D" w:rsidRDefault="00000000" w:rsidP="00504BB2">
            <w:pPr>
              <w:spacing w:before="20" w:after="20" w:line="240" w:lineRule="auto"/>
              <w:rPr>
                <w:rFonts w:ascii="Arial" w:hAnsi="Arial" w:cs="Arial"/>
                <w:bCs/>
                <w:sz w:val="18"/>
                <w:szCs w:val="18"/>
              </w:rPr>
            </w:pPr>
            <w:hyperlink r:id="rId266" w:history="1">
              <w:r w:rsidR="00504BB2" w:rsidRPr="00F86B9D">
                <w:rPr>
                  <w:rStyle w:val="Hyperlink"/>
                  <w:rFonts w:ascii="Arial" w:hAnsi="Arial" w:cs="Arial"/>
                  <w:bCs/>
                  <w:sz w:val="18"/>
                  <w:szCs w:val="18"/>
                </w:rPr>
                <w:t>S6-243062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8480F0" w14:textId="0B00218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RNAA functions to the Functional Entities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5371B2" w14:textId="410547A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F14A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3D92D3" w14:textId="11C16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36AEB2" w14:textId="43998AAC"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D8E137"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B19197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87AECAC" w14:textId="18C0D6C8" w:rsidR="00504BB2" w:rsidRPr="00F86B9D" w:rsidRDefault="00000000" w:rsidP="00504BB2">
            <w:pPr>
              <w:spacing w:before="20" w:after="20" w:line="240" w:lineRule="auto"/>
              <w:rPr>
                <w:rFonts w:ascii="Arial" w:hAnsi="Arial" w:cs="Arial"/>
                <w:bCs/>
                <w:sz w:val="18"/>
                <w:szCs w:val="18"/>
              </w:rPr>
            </w:pPr>
            <w:hyperlink r:id="rId267" w:history="1">
              <w:r w:rsidR="00504BB2" w:rsidRPr="00F86B9D">
                <w:rPr>
                  <w:rStyle w:val="Hyperlink"/>
                  <w:rFonts w:ascii="Arial" w:hAnsi="Arial" w:cs="Arial"/>
                  <w:bCs/>
                  <w:sz w:val="18"/>
                  <w:szCs w:val="18"/>
                </w:rPr>
                <w:t>S6-243063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D65235" w14:textId="4B1AF7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details of RNAA </w:t>
            </w:r>
            <w:proofErr w:type="spellStart"/>
            <w:r>
              <w:rPr>
                <w:rFonts w:ascii="Arial" w:hAnsi="Arial" w:cs="Arial"/>
                <w:bCs/>
                <w:sz w:val="18"/>
                <w:szCs w:val="18"/>
              </w:rPr>
              <w:t>desctiption</w:t>
            </w:r>
            <w:proofErr w:type="spellEnd"/>
            <w:r>
              <w:rPr>
                <w:rFonts w:ascii="Arial" w:hAnsi="Arial" w:cs="Arial"/>
                <w:bCs/>
                <w:sz w:val="18"/>
                <w:szCs w:val="18"/>
              </w:rPr>
              <w:t xml:space="preserve"> to subclause 4.4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1C9F49" w14:textId="0044516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DE562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1779CD" w14:textId="2D9AD34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A895D9" w14:textId="27A839D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8980A6"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CF4D1B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672BFA5" w14:textId="0299F922" w:rsidR="00504BB2" w:rsidRPr="00F86B9D" w:rsidRDefault="00000000" w:rsidP="00504BB2">
            <w:pPr>
              <w:spacing w:before="20" w:after="20" w:line="240" w:lineRule="auto"/>
              <w:rPr>
                <w:rFonts w:ascii="Arial" w:hAnsi="Arial" w:cs="Arial"/>
                <w:bCs/>
                <w:sz w:val="18"/>
                <w:szCs w:val="18"/>
              </w:rPr>
            </w:pPr>
            <w:hyperlink r:id="rId268" w:history="1">
              <w:r w:rsidR="00504BB2" w:rsidRPr="00F86B9D">
                <w:rPr>
                  <w:rStyle w:val="Hyperlink"/>
                  <w:rFonts w:ascii="Arial" w:hAnsi="Arial" w:cs="Arial"/>
                  <w:bCs/>
                  <w:sz w:val="18"/>
                  <w:szCs w:val="18"/>
                </w:rPr>
                <w:t>S6-243064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EFD86" w14:textId="10657A6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relationship between RNAA and </w:t>
            </w:r>
            <w:proofErr w:type="spellStart"/>
            <w:r>
              <w:rPr>
                <w:rFonts w:ascii="Arial" w:hAnsi="Arial" w:cs="Arial"/>
                <w:bCs/>
                <w:sz w:val="18"/>
                <w:szCs w:val="18"/>
              </w:rPr>
              <w:t>Oauth</w:t>
            </w:r>
            <w:proofErr w:type="spellEnd"/>
            <w:r>
              <w:rPr>
                <w:rFonts w:ascii="Arial" w:hAnsi="Arial" w:cs="Arial"/>
                <w:bCs/>
                <w:sz w:val="18"/>
                <w:szCs w:val="18"/>
              </w:rPr>
              <w:t xml:space="preserve"> 2.0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4C0DCB1" w14:textId="5C8F20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3AB55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DF3211" w14:textId="164BB8A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907FC2" w14:textId="71F8983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81F731"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6DE355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1EC85E" w14:textId="28D98277" w:rsidR="00504BB2" w:rsidRPr="00F86B9D" w:rsidRDefault="00000000" w:rsidP="00504BB2">
            <w:pPr>
              <w:spacing w:before="20" w:after="20" w:line="240" w:lineRule="auto"/>
              <w:rPr>
                <w:rFonts w:ascii="Arial" w:hAnsi="Arial" w:cs="Arial"/>
                <w:bCs/>
                <w:sz w:val="18"/>
                <w:szCs w:val="18"/>
              </w:rPr>
            </w:pPr>
            <w:hyperlink r:id="rId269" w:history="1">
              <w:r w:rsidR="00504BB2" w:rsidRPr="00F86B9D">
                <w:rPr>
                  <w:rStyle w:val="Hyperlink"/>
                  <w:rFonts w:ascii="Arial" w:hAnsi="Arial" w:cs="Arial"/>
                  <w:bCs/>
                  <w:sz w:val="18"/>
                  <w:szCs w:val="18"/>
                </w:rPr>
                <w:t>S6-243065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F9AC97" w14:textId="281E52A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of the format for references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5F1305" w14:textId="2680FA2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5DE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696B73" w14:textId="6C759FB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4C034D" w14:textId="777D8A7E"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2789CC"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F47A30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9F11C94" w14:textId="274463B5" w:rsidR="00504BB2" w:rsidRPr="00F86B9D" w:rsidRDefault="00000000" w:rsidP="00504BB2">
            <w:pPr>
              <w:spacing w:before="20" w:after="20" w:line="240" w:lineRule="auto"/>
              <w:rPr>
                <w:rFonts w:ascii="Arial" w:hAnsi="Arial" w:cs="Arial"/>
                <w:bCs/>
                <w:sz w:val="18"/>
                <w:szCs w:val="18"/>
              </w:rPr>
            </w:pPr>
            <w:hyperlink r:id="rId270" w:history="1">
              <w:r w:rsidR="00504BB2" w:rsidRPr="00F86B9D">
                <w:rPr>
                  <w:rStyle w:val="Hyperlink"/>
                  <w:rFonts w:ascii="Arial" w:hAnsi="Arial" w:cs="Arial"/>
                  <w:bCs/>
                  <w:sz w:val="18"/>
                  <w:szCs w:val="18"/>
                </w:rPr>
                <w:t>S6-243066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E21A48" w14:textId="142602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Editorial correction on </w:t>
            </w:r>
            <w:proofErr w:type="spellStart"/>
            <w:r>
              <w:rPr>
                <w:rFonts w:ascii="Arial" w:hAnsi="Arial" w:cs="Arial"/>
                <w:bCs/>
                <w:sz w:val="18"/>
                <w:szCs w:val="18"/>
              </w:rPr>
              <w:t>Resourse</w:t>
            </w:r>
            <w:proofErr w:type="spellEnd"/>
            <w:r>
              <w:rPr>
                <w:rFonts w:ascii="Arial" w:hAnsi="Arial" w:cs="Arial"/>
                <w:bCs/>
                <w:sz w:val="18"/>
                <w:szCs w:val="18"/>
              </w:rPr>
              <w:t xml:space="preserve"> owner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A16FEB0" w14:textId="4CFAB5D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CCC98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35B187" w14:textId="495C280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E8712B" w14:textId="6F790C54"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4A526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A0CA50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84AD720" w14:textId="15CF837D" w:rsidR="00504BB2" w:rsidRPr="00F86B9D" w:rsidRDefault="00000000" w:rsidP="00504BB2">
            <w:pPr>
              <w:spacing w:before="20" w:after="20" w:line="240" w:lineRule="auto"/>
              <w:rPr>
                <w:rFonts w:ascii="Arial" w:hAnsi="Arial" w:cs="Arial"/>
                <w:bCs/>
                <w:sz w:val="18"/>
                <w:szCs w:val="18"/>
              </w:rPr>
            </w:pPr>
            <w:hyperlink r:id="rId271" w:history="1">
              <w:r w:rsidR="00504BB2" w:rsidRPr="00F86B9D">
                <w:rPr>
                  <w:rStyle w:val="Hyperlink"/>
                  <w:rFonts w:ascii="Arial" w:hAnsi="Arial" w:cs="Arial"/>
                  <w:bCs/>
                  <w:sz w:val="18"/>
                  <w:szCs w:val="18"/>
                </w:rPr>
                <w:t>S6-243067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2BAA23" w14:textId="344A1C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Minor modifications according to 3GPP style rules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2ACD70" w14:textId="654F642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1A9E3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1841E4" w14:textId="53337E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A49980" w14:textId="798A4B9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3A19CE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0A9C8B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E0AE4C9" w14:textId="1FF65E07" w:rsidR="00504BB2" w:rsidRPr="00F86B9D" w:rsidRDefault="00000000" w:rsidP="00504BB2">
            <w:pPr>
              <w:spacing w:before="20" w:after="20" w:line="240" w:lineRule="auto"/>
              <w:rPr>
                <w:rFonts w:ascii="Arial" w:hAnsi="Arial" w:cs="Arial"/>
                <w:bCs/>
                <w:sz w:val="18"/>
                <w:szCs w:val="18"/>
              </w:rPr>
            </w:pPr>
            <w:hyperlink r:id="rId272" w:history="1">
              <w:r w:rsidR="00504BB2" w:rsidRPr="00F86B9D">
                <w:rPr>
                  <w:rStyle w:val="Hyperlink"/>
                  <w:rFonts w:ascii="Arial" w:hAnsi="Arial" w:cs="Arial"/>
                  <w:bCs/>
                  <w:sz w:val="18"/>
                  <w:szCs w:val="18"/>
                </w:rPr>
                <w:t>S6-243068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F7A7B2" w14:textId="1BAF0DF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Replace non-normative words with normative words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E925BE" w14:textId="02B59F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EDACC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59A7D7" w14:textId="050B20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88B753" w14:textId="16F968A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EDCB49"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16BCC6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3B07C57" w14:textId="56ACC3B7" w:rsidR="00504BB2" w:rsidRPr="00F86B9D" w:rsidRDefault="00000000" w:rsidP="00504BB2">
            <w:pPr>
              <w:spacing w:before="20" w:after="20" w:line="240" w:lineRule="auto"/>
              <w:rPr>
                <w:rFonts w:ascii="Arial" w:hAnsi="Arial" w:cs="Arial"/>
                <w:bCs/>
                <w:sz w:val="18"/>
                <w:szCs w:val="18"/>
              </w:rPr>
            </w:pPr>
            <w:hyperlink r:id="rId273" w:history="1">
              <w:r w:rsidR="00504BB2" w:rsidRPr="00F86B9D">
                <w:rPr>
                  <w:rStyle w:val="Hyperlink"/>
                  <w:rFonts w:ascii="Arial" w:hAnsi="Arial" w:cs="Arial"/>
                  <w:bCs/>
                  <w:sz w:val="18"/>
                  <w:szCs w:val="18"/>
                </w:rPr>
                <w:t>S6-243069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9ED3DE" w14:textId="0902ACB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and modifications according to 3GPP style in clause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32E9AE" w14:textId="74E8D13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C397F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3B7FC5" w14:textId="13AA5B3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A16DF3" w14:textId="097B11F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03E4C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B641D2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710AAB6" w14:textId="41320EA8" w:rsidR="00504BB2" w:rsidRPr="00F86B9D" w:rsidRDefault="00000000" w:rsidP="00504BB2">
            <w:pPr>
              <w:spacing w:before="20" w:after="20" w:line="240" w:lineRule="auto"/>
              <w:rPr>
                <w:rFonts w:ascii="Arial" w:hAnsi="Arial" w:cs="Arial"/>
                <w:bCs/>
                <w:sz w:val="18"/>
                <w:szCs w:val="18"/>
              </w:rPr>
            </w:pPr>
            <w:hyperlink r:id="rId274" w:history="1">
              <w:r w:rsidR="00504BB2" w:rsidRPr="00F86B9D">
                <w:rPr>
                  <w:rStyle w:val="Hyperlink"/>
                  <w:rFonts w:ascii="Arial" w:hAnsi="Arial" w:cs="Arial"/>
                  <w:bCs/>
                  <w:sz w:val="18"/>
                  <w:szCs w:val="18"/>
                </w:rPr>
                <w:t>S6-243070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71CE7A" w14:textId="357C720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in subclause 6.4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0AE74D" w14:textId="0FC0D77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59471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584BAB" w14:textId="7008DD5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208EA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195B98AB" w14:textId="3F0E59B1"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 xml:space="preserve">Related to </w:t>
            </w:r>
            <w:r w:rsidRPr="00C12CDB">
              <w:rPr>
                <w:rFonts w:ascii="Arial" w:eastAsia="MS Mincho" w:hAnsi="Arial" w:cs="Arial"/>
                <w:bCs/>
                <w:sz w:val="18"/>
                <w:szCs w:val="18"/>
                <w:lang w:eastAsia="ja-JP"/>
              </w:rPr>
              <w:t>S6-243266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FC9EC7"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0BE1D5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598620" w14:textId="4ED8B76F" w:rsidR="00504BB2" w:rsidRPr="00F86B9D" w:rsidRDefault="00000000" w:rsidP="00504BB2">
            <w:pPr>
              <w:spacing w:before="20" w:after="20" w:line="240" w:lineRule="auto"/>
              <w:rPr>
                <w:rFonts w:ascii="Arial" w:hAnsi="Arial" w:cs="Arial"/>
                <w:bCs/>
                <w:sz w:val="18"/>
                <w:szCs w:val="18"/>
              </w:rPr>
            </w:pPr>
            <w:hyperlink r:id="rId275" w:history="1">
              <w:r w:rsidR="00504BB2" w:rsidRPr="00F86B9D">
                <w:rPr>
                  <w:rStyle w:val="Hyperlink"/>
                  <w:rFonts w:ascii="Arial" w:hAnsi="Arial" w:cs="Arial"/>
                  <w:bCs/>
                  <w:sz w:val="18"/>
                  <w:szCs w:val="18"/>
                </w:rPr>
                <w:t>S6-243265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7B6A8B" w14:textId="473723A0"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OpenCAPIF</w:t>
            </w:r>
            <w:proofErr w:type="spellEnd"/>
            <w:r>
              <w:rPr>
                <w:rFonts w:ascii="Arial" w:hAnsi="Arial" w:cs="Arial"/>
                <w:bCs/>
                <w:sz w:val="18"/>
                <w:szCs w:val="18"/>
              </w:rPr>
              <w:t xml:space="preserve"> adopted CAPIF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B32612" w14:textId="2BBDEF2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3FF76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856A1" w14:textId="1B02FAF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B05361" w14:textId="5C62B9C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7B7180"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7B90368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14FF53" w14:textId="284571A3" w:rsidR="00504BB2" w:rsidRPr="00F86B9D" w:rsidRDefault="00000000" w:rsidP="00504BB2">
            <w:pPr>
              <w:spacing w:before="20" w:after="20" w:line="240" w:lineRule="auto"/>
              <w:rPr>
                <w:rFonts w:ascii="Arial" w:hAnsi="Arial" w:cs="Arial"/>
                <w:bCs/>
                <w:sz w:val="18"/>
                <w:szCs w:val="18"/>
              </w:rPr>
            </w:pPr>
            <w:hyperlink r:id="rId276" w:history="1">
              <w:r w:rsidR="00504BB2" w:rsidRPr="00F86B9D">
                <w:rPr>
                  <w:rStyle w:val="Hyperlink"/>
                  <w:rFonts w:ascii="Arial" w:hAnsi="Arial" w:cs="Arial"/>
                  <w:bCs/>
                  <w:sz w:val="18"/>
                  <w:szCs w:val="18"/>
                </w:rPr>
                <w:t>S6-243266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93D4B7" w14:textId="323BCD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JSON schema and examples for NEF API publication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5447D9" w14:textId="51FCE2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5A73B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5521BA" w14:textId="2A175FB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BF0C80"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054F665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eastAsia="MS Mincho" w:hAnsi="Arial" w:cs="Arial" w:hint="eastAsia"/>
                <w:bCs/>
                <w:sz w:val="18"/>
                <w:szCs w:val="18"/>
                <w:lang w:eastAsia="ja-JP"/>
              </w:rPr>
              <w:t xml:space="preserve">Related to </w:t>
            </w:r>
          </w:p>
          <w:p w14:paraId="6CFBCADD" w14:textId="5216CBC9" w:rsidR="00504BB2" w:rsidRPr="00996A6E" w:rsidRDefault="00504BB2" w:rsidP="00504BB2">
            <w:pPr>
              <w:spacing w:before="20" w:after="20" w:line="240" w:lineRule="auto"/>
              <w:rPr>
                <w:rFonts w:ascii="Arial" w:hAnsi="Arial" w:cs="Arial"/>
                <w:bCs/>
                <w:sz w:val="18"/>
                <w:szCs w:val="18"/>
              </w:rPr>
            </w:pPr>
            <w:r w:rsidRPr="007848D7">
              <w:rPr>
                <w:rFonts w:ascii="Arial" w:eastAsia="MS Mincho" w:hAnsi="Arial" w:cs="Arial"/>
                <w:bCs/>
                <w:sz w:val="18"/>
                <w:szCs w:val="18"/>
                <w:lang w:eastAsia="ja-JP"/>
              </w:rPr>
              <w:t>S6-243070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A2688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5B51C95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B85D0C5" w14:textId="17DF9EC7" w:rsidR="00504BB2" w:rsidRPr="00F86B9D" w:rsidRDefault="00000000" w:rsidP="00504BB2">
            <w:pPr>
              <w:spacing w:before="20" w:after="20" w:line="240" w:lineRule="auto"/>
              <w:rPr>
                <w:rFonts w:ascii="Arial" w:hAnsi="Arial" w:cs="Arial"/>
                <w:bCs/>
                <w:sz w:val="18"/>
                <w:szCs w:val="18"/>
              </w:rPr>
            </w:pPr>
            <w:hyperlink r:id="rId277" w:history="1">
              <w:r w:rsidR="00504BB2" w:rsidRPr="00F86B9D">
                <w:rPr>
                  <w:rStyle w:val="Hyperlink"/>
                  <w:rFonts w:ascii="Arial" w:hAnsi="Arial" w:cs="Arial"/>
                  <w:bCs/>
                  <w:sz w:val="18"/>
                  <w:szCs w:val="18"/>
                </w:rPr>
                <w:t>S6-243267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A6FB65" w14:textId="0276CC0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New Annex on </w:t>
            </w:r>
            <w:proofErr w:type="spellStart"/>
            <w:r>
              <w:rPr>
                <w:rFonts w:ascii="Arial" w:hAnsi="Arial" w:cs="Arial"/>
                <w:bCs/>
                <w:sz w:val="18"/>
                <w:szCs w:val="18"/>
              </w:rPr>
              <w:t>OpenCAPIF</w:t>
            </w:r>
            <w:proofErr w:type="spellEnd"/>
            <w:r>
              <w:rPr>
                <w:rFonts w:ascii="Arial" w:hAnsi="Arial" w:cs="Arial"/>
                <w:bCs/>
                <w:sz w:val="18"/>
                <w:szCs w:val="18"/>
              </w:rPr>
              <w:t xml:space="preserve"> Postman examples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0725C3" w14:textId="4E945E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60547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407C09" w14:textId="12963E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E34914" w14:textId="28E81DA6"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7735A5"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90D4F3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354D483" w14:textId="2DBD6EA0" w:rsidR="00504BB2" w:rsidRPr="00F86B9D" w:rsidRDefault="00000000" w:rsidP="00504BB2">
            <w:pPr>
              <w:spacing w:before="20" w:after="20" w:line="240" w:lineRule="auto"/>
              <w:rPr>
                <w:rFonts w:ascii="Arial" w:hAnsi="Arial" w:cs="Arial"/>
                <w:bCs/>
                <w:sz w:val="18"/>
                <w:szCs w:val="18"/>
              </w:rPr>
            </w:pPr>
            <w:hyperlink r:id="rId278" w:history="1">
              <w:r w:rsidR="00504BB2" w:rsidRPr="00F86B9D">
                <w:rPr>
                  <w:rStyle w:val="Hyperlink"/>
                  <w:rFonts w:ascii="Arial" w:hAnsi="Arial" w:cs="Arial"/>
                  <w:bCs/>
                  <w:sz w:val="18"/>
                  <w:szCs w:val="18"/>
                </w:rPr>
                <w:t>S6-243268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6995C3" w14:textId="44E719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clause on API consumption by API invoker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A30A2C" w14:textId="4EC606A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4AA3D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C9F387" w14:textId="267CC6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0906F11" w14:textId="1BC7A59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019DBE"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5EDFBC6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24DCC06" w14:textId="2AE0EAF3" w:rsidR="00504BB2" w:rsidRPr="00F86B9D" w:rsidRDefault="00000000" w:rsidP="00504BB2">
            <w:pPr>
              <w:spacing w:before="20" w:after="20" w:line="240" w:lineRule="auto"/>
              <w:rPr>
                <w:rFonts w:ascii="Arial" w:hAnsi="Arial" w:cs="Arial"/>
                <w:bCs/>
                <w:sz w:val="18"/>
                <w:szCs w:val="18"/>
              </w:rPr>
            </w:pPr>
            <w:hyperlink r:id="rId279" w:history="1">
              <w:r w:rsidR="00504BB2" w:rsidRPr="00F86B9D">
                <w:rPr>
                  <w:rStyle w:val="Hyperlink"/>
                  <w:rFonts w:ascii="Arial" w:hAnsi="Arial" w:cs="Arial"/>
                  <w:bCs/>
                  <w:sz w:val="18"/>
                  <w:szCs w:val="18"/>
                </w:rPr>
                <w:t>S6-243280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98F439" w14:textId="1591AAC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the clause 6.5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DDF3B7" w14:textId="3FE6E4D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DB84C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B987C" w14:textId="25818C5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75A131" w14:textId="75F22C2A"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B5ADF8" w14:textId="77777777" w:rsidR="00504BB2" w:rsidRPr="00996A6E" w:rsidRDefault="00504BB2" w:rsidP="00504BB2">
            <w:pPr>
              <w:spacing w:before="20" w:after="20" w:line="240" w:lineRule="auto"/>
              <w:rPr>
                <w:rFonts w:ascii="Arial" w:hAnsi="Arial" w:cs="Arial"/>
                <w:bCs/>
                <w:sz w:val="18"/>
                <w:szCs w:val="18"/>
              </w:rPr>
            </w:pPr>
          </w:p>
        </w:tc>
      </w:tr>
      <w:tr w:rsidR="0036235A" w:rsidRPr="00996A6E" w14:paraId="014DC0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4288A4"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93E063"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13F833"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40CD588" w14:textId="77777777" w:rsidTr="00B72253">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248F5D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DB996A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2F20ABFA" w14:textId="77777777" w:rsidR="00FC25BB"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Pr="00BE77C7">
              <w:rPr>
                <w:rFonts w:ascii="Arial" w:hAnsi="Arial" w:cs="Arial"/>
                <w:b/>
                <w:bCs/>
                <w:sz w:val="20"/>
                <w:szCs w:val="20"/>
                <w:lang w:val="en-US"/>
              </w:rPr>
              <w:t>Cuili</w:t>
            </w:r>
            <w:proofErr w:type="spellEnd"/>
            <w:r w:rsidRPr="00BE77C7">
              <w:rPr>
                <w:rFonts w:ascii="Arial" w:hAnsi="Arial" w:cs="Arial"/>
                <w:b/>
                <w:bCs/>
                <w:sz w:val="20"/>
                <w:szCs w:val="20"/>
                <w:lang w:val="en-US"/>
              </w:rPr>
              <w:t xml:space="preserve"> Ge, Huawei</w:t>
            </w:r>
          </w:p>
          <w:p w14:paraId="57E816A5" w14:textId="1292414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1F1598A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E7444E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83499C" w14:textId="541A5CC8" w:rsidR="00F86B9D" w:rsidRPr="00F86B9D" w:rsidRDefault="00000000" w:rsidP="0036235A">
            <w:pPr>
              <w:spacing w:before="20" w:after="20" w:line="240" w:lineRule="auto"/>
              <w:rPr>
                <w:rFonts w:ascii="Arial" w:hAnsi="Arial" w:cs="Arial"/>
                <w:bCs/>
                <w:sz w:val="18"/>
                <w:szCs w:val="18"/>
              </w:rPr>
            </w:pPr>
            <w:hyperlink r:id="rId280" w:history="1">
              <w:r w:rsidR="00F86B9D" w:rsidRPr="00F86B9D">
                <w:rPr>
                  <w:rStyle w:val="Hyperlink"/>
                  <w:rFonts w:ascii="Arial" w:hAnsi="Arial" w:cs="Arial"/>
                  <w:bCs/>
                  <w:sz w:val="18"/>
                  <w:szCs w:val="18"/>
                </w:rPr>
                <w:t>S6-243224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ABAD9B" w14:textId="0C82AB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Correction for SEALDD enabled L4S congestion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D2FEC2D" w14:textId="0BE767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503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0077</w:t>
            </w:r>
          </w:p>
          <w:p w14:paraId="38FF629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510698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2843E29" w14:textId="51AD4C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516D2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D47AB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BCB3D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189E4B2" w14:textId="383E4625" w:rsidR="00F86B9D" w:rsidRPr="00F86B9D" w:rsidRDefault="00000000" w:rsidP="0036235A">
            <w:pPr>
              <w:spacing w:before="20" w:after="20" w:line="240" w:lineRule="auto"/>
              <w:rPr>
                <w:rFonts w:ascii="Arial" w:hAnsi="Arial" w:cs="Arial"/>
                <w:bCs/>
                <w:sz w:val="18"/>
                <w:szCs w:val="18"/>
              </w:rPr>
            </w:pPr>
            <w:hyperlink r:id="rId281" w:history="1">
              <w:r w:rsidR="00F86B9D" w:rsidRPr="00F86B9D">
                <w:rPr>
                  <w:rStyle w:val="Hyperlink"/>
                  <w:rFonts w:ascii="Arial" w:hAnsi="Arial" w:cs="Arial"/>
                  <w:bCs/>
                  <w:sz w:val="18"/>
                  <w:szCs w:val="18"/>
                </w:rPr>
                <w:t>S6-243245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1750B0" w14:textId="271BE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 API operation input output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7F497A" w14:textId="75D25D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94A54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0083</w:t>
            </w:r>
          </w:p>
          <w:p w14:paraId="5872B77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180CD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32A97C" w14:textId="3558E0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9CBD9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20E3A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9DC52A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7B8B388" w14:textId="16F9223D" w:rsidR="00F86B9D" w:rsidRPr="00F86B9D" w:rsidRDefault="00000000" w:rsidP="0036235A">
            <w:pPr>
              <w:spacing w:before="20" w:after="20" w:line="240" w:lineRule="auto"/>
              <w:rPr>
                <w:rFonts w:ascii="Arial" w:hAnsi="Arial" w:cs="Arial"/>
                <w:bCs/>
                <w:sz w:val="18"/>
                <w:szCs w:val="18"/>
              </w:rPr>
            </w:pPr>
            <w:hyperlink r:id="rId282" w:history="1">
              <w:r w:rsidR="00F86B9D" w:rsidRPr="00F86B9D">
                <w:rPr>
                  <w:rStyle w:val="Hyperlink"/>
                  <w:rFonts w:ascii="Arial" w:hAnsi="Arial" w:cs="Arial"/>
                  <w:bCs/>
                  <w:sz w:val="18"/>
                  <w:szCs w:val="18"/>
                </w:rPr>
                <w:t>S6-243246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CC4D1C" w14:textId="6A3816C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Seamless SEALDD server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FB709CF" w14:textId="04CE85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2D760E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0084</w:t>
            </w:r>
          </w:p>
          <w:p w14:paraId="16266D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FB65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000D7B" w14:textId="4393FF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122C3C"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37B9B6"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6AC8FE3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4625B"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6FF2E58" w14:textId="77777777" w:rsidTr="005415D8">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CAF95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8AE6953" w14:textId="77777777" w:rsidTr="006129DE">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w:t>
            </w:r>
            <w:r>
              <w:rPr>
                <w:rFonts w:ascii="Arial" w:hAnsi="Arial" w:cs="Arial"/>
                <w:b/>
                <w:sz w:val="20"/>
                <w:szCs w:val="20"/>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r>
              <w:rPr>
                <w:rFonts w:ascii="Arial" w:hAnsi="Arial" w:cs="Arial"/>
                <w:b/>
                <w:bCs/>
                <w:sz w:val="20"/>
                <w:szCs w:val="20"/>
                <w:lang w:val="en-US"/>
              </w:rPr>
              <w:t xml:space="preserve"> (MC and non-MC)</w:t>
            </w:r>
          </w:p>
          <w:p w14:paraId="6F7F10A4" w14:textId="14E8865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36235A" w:rsidRPr="00996A6E" w14:paraId="11D9C37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11E0BC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DFFE33F" w14:textId="26D246E9" w:rsidR="00F86B9D" w:rsidRPr="00F86B9D" w:rsidRDefault="00000000" w:rsidP="0036235A">
            <w:pPr>
              <w:spacing w:before="20" w:after="20" w:line="240" w:lineRule="auto"/>
              <w:rPr>
                <w:rFonts w:ascii="Arial" w:hAnsi="Arial" w:cs="Arial"/>
                <w:bCs/>
                <w:sz w:val="18"/>
                <w:szCs w:val="18"/>
              </w:rPr>
            </w:pPr>
            <w:hyperlink r:id="rId283" w:history="1">
              <w:r w:rsidR="00F86B9D" w:rsidRPr="00F86B9D">
                <w:rPr>
                  <w:rStyle w:val="Hyperlink"/>
                  <w:rFonts w:ascii="Arial" w:hAnsi="Arial" w:cs="Arial"/>
                  <w:bCs/>
                  <w:sz w:val="18"/>
                  <w:szCs w:val="18"/>
                </w:rPr>
                <w:t>S6-243156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BDC7E0" w14:textId="55FA5D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correction and clarification of the location-based group creation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A983B6" w14:textId="00EE27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43A2F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0305</w:t>
            </w:r>
          </w:p>
          <w:p w14:paraId="7663A8F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415C6D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D2EC4D1" w14:textId="027927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416EC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429A1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8228B2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DB6EF99" w14:textId="2169D7D8" w:rsidR="00F86B9D" w:rsidRPr="00F86B9D" w:rsidRDefault="00000000" w:rsidP="0036235A">
            <w:pPr>
              <w:spacing w:before="20" w:after="20" w:line="240" w:lineRule="auto"/>
              <w:rPr>
                <w:rFonts w:ascii="Arial" w:hAnsi="Arial" w:cs="Arial"/>
                <w:bCs/>
                <w:sz w:val="18"/>
                <w:szCs w:val="18"/>
              </w:rPr>
            </w:pPr>
            <w:hyperlink r:id="rId284" w:history="1">
              <w:r w:rsidR="00F86B9D" w:rsidRPr="00F86B9D">
                <w:rPr>
                  <w:rStyle w:val="Hyperlink"/>
                  <w:rFonts w:ascii="Arial" w:hAnsi="Arial" w:cs="Arial"/>
                  <w:bCs/>
                  <w:sz w:val="18"/>
                  <w:szCs w:val="18"/>
                </w:rPr>
                <w:t>S6-243239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12C1D6" w14:textId="0191BA2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the callback URL usage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A2EEF4" w14:textId="4E9EB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Samsung (Arunprasath </w:t>
            </w:r>
            <w:r>
              <w:rPr>
                <w:rFonts w:ascii="Arial" w:hAnsi="Arial" w:cs="Arial"/>
                <w:bCs/>
                <w:sz w:val="18"/>
                <w:szCs w:val="18"/>
              </w:rPr>
              <w:lastRenderedPageBreak/>
              <w:t>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EFA48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CR 0261r2</w:t>
            </w:r>
          </w:p>
          <w:p w14:paraId="5F0293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40DDA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Rel-19</w:t>
            </w:r>
          </w:p>
          <w:p w14:paraId="15B5FA08" w14:textId="6C8379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83A44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lastRenderedPageBreak/>
              <w:t>Revision of S6-233879.</w:t>
            </w:r>
          </w:p>
          <w:p w14:paraId="0145D442" w14:textId="0AEA4C74"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ECA929"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7A1C4E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AACA895" w14:textId="201031A9" w:rsidR="00F86B9D" w:rsidRPr="00F86B9D" w:rsidRDefault="00000000" w:rsidP="0036235A">
            <w:pPr>
              <w:spacing w:before="20" w:after="20" w:line="240" w:lineRule="auto"/>
              <w:rPr>
                <w:rFonts w:ascii="Arial" w:hAnsi="Arial" w:cs="Arial"/>
                <w:bCs/>
                <w:sz w:val="18"/>
                <w:szCs w:val="18"/>
              </w:rPr>
            </w:pPr>
            <w:hyperlink r:id="rId285" w:history="1">
              <w:r w:rsidR="00F86B9D" w:rsidRPr="00F86B9D">
                <w:rPr>
                  <w:rStyle w:val="Hyperlink"/>
                  <w:rFonts w:ascii="Arial" w:hAnsi="Arial" w:cs="Arial"/>
                  <w:bCs/>
                  <w:sz w:val="18"/>
                  <w:szCs w:val="18"/>
                </w:rPr>
                <w:t>S6-243247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CC4E8C" w14:textId="7979911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change for location information subscription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EE1259" w14:textId="47C07C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94CCF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0315</w:t>
            </w:r>
          </w:p>
          <w:p w14:paraId="57CEF3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4F12D30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C42B0BB" w14:textId="203604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82CBF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D71732"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8AAD08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94B6BD7" w14:textId="7D7A48E1" w:rsidR="00F86B9D" w:rsidRPr="00F86B9D" w:rsidRDefault="00000000" w:rsidP="0036235A">
            <w:pPr>
              <w:spacing w:before="20" w:after="20" w:line="240" w:lineRule="auto"/>
              <w:rPr>
                <w:rFonts w:ascii="Arial" w:hAnsi="Arial" w:cs="Arial"/>
                <w:bCs/>
                <w:sz w:val="18"/>
                <w:szCs w:val="18"/>
              </w:rPr>
            </w:pPr>
            <w:hyperlink r:id="rId286" w:history="1">
              <w:r w:rsidR="00F86B9D" w:rsidRPr="00F86B9D">
                <w:rPr>
                  <w:rStyle w:val="Hyperlink"/>
                  <w:rFonts w:ascii="Arial" w:hAnsi="Arial" w:cs="Arial"/>
                  <w:bCs/>
                  <w:sz w:val="18"/>
                  <w:szCs w:val="18"/>
                </w:rPr>
                <w:t>S6-243263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750A32" w14:textId="52A3F14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14FA01" w14:textId="766C4C7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2616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0655r1</w:t>
            </w:r>
          </w:p>
          <w:p w14:paraId="4C9A12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60E51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C7CA0A" w14:textId="2E4E0D0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8789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S6-242212.</w:t>
            </w:r>
          </w:p>
          <w:p w14:paraId="2C9E94A9" w14:textId="0355ECC2"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B9E59E"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377C43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162B516" w14:textId="31E39952" w:rsidR="00F86B9D" w:rsidRPr="00F86B9D" w:rsidRDefault="00000000" w:rsidP="0036235A">
            <w:pPr>
              <w:spacing w:before="20" w:after="20" w:line="240" w:lineRule="auto"/>
              <w:rPr>
                <w:rFonts w:ascii="Arial" w:hAnsi="Arial" w:cs="Arial"/>
                <w:bCs/>
                <w:sz w:val="18"/>
                <w:szCs w:val="18"/>
              </w:rPr>
            </w:pPr>
            <w:hyperlink r:id="rId287" w:history="1">
              <w:r w:rsidR="00F86B9D" w:rsidRPr="00F86B9D">
                <w:rPr>
                  <w:rStyle w:val="Hyperlink"/>
                  <w:rFonts w:ascii="Arial" w:hAnsi="Arial" w:cs="Arial"/>
                  <w:bCs/>
                  <w:sz w:val="18"/>
                  <w:szCs w:val="18"/>
                </w:rPr>
                <w:t>S6-243281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C9BD2D" w14:textId="06D15C4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the CAPIF 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6B12F4" w14:textId="28CCCBD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CDF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0197</w:t>
            </w:r>
          </w:p>
          <w:p w14:paraId="3E679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4527FC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6C30FE8" w14:textId="3BFBAD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45F50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D5B46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1AED87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6AC8460" w14:textId="4BDD9D33" w:rsidR="00F86B9D" w:rsidRPr="00F86B9D" w:rsidRDefault="00000000" w:rsidP="0036235A">
            <w:pPr>
              <w:spacing w:before="20" w:after="20" w:line="240" w:lineRule="auto"/>
              <w:rPr>
                <w:rFonts w:ascii="Arial" w:hAnsi="Arial" w:cs="Arial"/>
                <w:bCs/>
                <w:sz w:val="18"/>
                <w:szCs w:val="18"/>
              </w:rPr>
            </w:pPr>
            <w:hyperlink r:id="rId288" w:history="1">
              <w:r w:rsidR="00F86B9D" w:rsidRPr="00F86B9D">
                <w:rPr>
                  <w:rStyle w:val="Hyperlink"/>
                  <w:rFonts w:ascii="Arial" w:hAnsi="Arial" w:cs="Arial"/>
                  <w:bCs/>
                  <w:sz w:val="18"/>
                  <w:szCs w:val="18"/>
                </w:rPr>
                <w:t>S6-243300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5F2B18" w14:textId="31955D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clause 14.3.9.2.1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0517DA" w14:textId="4A420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4D62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0316</w:t>
            </w:r>
          </w:p>
          <w:p w14:paraId="494C9AD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6E86E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F70E1C2" w14:textId="0DD4D8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91A7F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E59C6D"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716ECC60" w14:textId="77777777" w:rsidTr="006129DE">
        <w:tc>
          <w:tcPr>
            <w:tcW w:w="1159" w:type="dxa"/>
            <w:tcBorders>
              <w:top w:val="single" w:sz="4" w:space="0" w:color="auto"/>
              <w:left w:val="single" w:sz="4" w:space="0" w:color="auto"/>
              <w:bottom w:val="single" w:sz="4" w:space="0" w:color="auto"/>
              <w:right w:val="single" w:sz="4" w:space="0" w:color="auto"/>
            </w:tcBorders>
            <w:shd w:val="clear" w:color="auto" w:fill="auto"/>
          </w:tcPr>
          <w:p w14:paraId="6A2BD1CA"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E1C295F"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96BE613"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B662219"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836DF96"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CB6A2F" w14:textId="77777777" w:rsidTr="00DD7C8A">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1A3BFFA7"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441CD44"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6235A" w:rsidRPr="00F646CE" w:rsidRDefault="0036235A" w:rsidP="0036235A">
            <w:pPr>
              <w:spacing w:before="20" w:after="20" w:line="240" w:lineRule="auto"/>
              <w:rPr>
                <w:rFonts w:ascii="Arial" w:hAnsi="Arial" w:cs="Arial"/>
                <w:b/>
                <w:bCs/>
                <w:sz w:val="20"/>
                <w:szCs w:val="20"/>
                <w:lang w:val="fr-FR"/>
              </w:rPr>
            </w:pPr>
            <w:proofErr w:type="spellStart"/>
            <w:r w:rsidRPr="00F646CE">
              <w:rPr>
                <w:rFonts w:ascii="Arial" w:hAnsi="Arial" w:cs="Arial"/>
                <w:b/>
                <w:bCs/>
                <w:sz w:val="20"/>
                <w:szCs w:val="20"/>
                <w:lang w:val="fr-FR"/>
              </w:rPr>
              <w:t>AIML_App</w:t>
            </w:r>
            <w:proofErr w:type="spellEnd"/>
            <w:r w:rsidRPr="00F646CE">
              <w:rPr>
                <w:rFonts w:ascii="Arial" w:hAnsi="Arial" w:cs="Arial"/>
                <w:b/>
                <w:bCs/>
                <w:sz w:val="20"/>
                <w:szCs w:val="20"/>
                <w:lang w:val="fr-FR"/>
              </w:rPr>
              <w:t xml:space="preserve"> – Application </w:t>
            </w:r>
            <w:proofErr w:type="spellStart"/>
            <w:r w:rsidRPr="00F646CE">
              <w:rPr>
                <w:rFonts w:ascii="Arial" w:hAnsi="Arial" w:cs="Arial"/>
                <w:b/>
                <w:bCs/>
                <w:sz w:val="20"/>
                <w:szCs w:val="20"/>
                <w:lang w:val="fr-FR"/>
              </w:rPr>
              <w:t>enablement</w:t>
            </w:r>
            <w:proofErr w:type="spellEnd"/>
            <w:r w:rsidRPr="00F646CE">
              <w:rPr>
                <w:rFonts w:ascii="Arial" w:hAnsi="Arial" w:cs="Arial"/>
                <w:b/>
                <w:bCs/>
                <w:sz w:val="20"/>
                <w:szCs w:val="20"/>
                <w:lang w:val="fr-FR"/>
              </w:rPr>
              <w:t xml:space="preserve"> for AI/ML services</w:t>
            </w:r>
          </w:p>
          <w:p w14:paraId="69EB6FD1"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5BEA3D62" w14:textId="187A5625" w:rsidR="0036235A" w:rsidRPr="00D6086D"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32</w:t>
            </w:r>
            <w:r w:rsidR="00FC25BB">
              <w:rPr>
                <w:rFonts w:ascii="Arial" w:hAnsi="Arial" w:cs="Arial"/>
                <w:b/>
                <w:bCs/>
                <w:sz w:val="20"/>
                <w:szCs w:val="20"/>
                <w:lang w:val="en-US"/>
              </w:rPr>
              <w:t xml:space="preserve"> papers</w:t>
            </w:r>
          </w:p>
        </w:tc>
      </w:tr>
      <w:tr w:rsidR="0036235A" w:rsidRPr="00996A6E" w14:paraId="77AF8C71" w14:textId="77777777" w:rsidTr="00CE5760">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01D0" w:rsidRPr="00996A6E" w14:paraId="5557C330" w14:textId="77777777" w:rsidTr="00870944">
        <w:tc>
          <w:tcPr>
            <w:tcW w:w="1159" w:type="dxa"/>
            <w:tcBorders>
              <w:top w:val="single" w:sz="4" w:space="0" w:color="auto"/>
              <w:left w:val="single" w:sz="4" w:space="0" w:color="auto"/>
              <w:bottom w:val="single" w:sz="4" w:space="0" w:color="auto"/>
              <w:right w:val="single" w:sz="4" w:space="0" w:color="auto"/>
            </w:tcBorders>
            <w:shd w:val="clear" w:color="auto" w:fill="CCFFCC"/>
          </w:tcPr>
          <w:p w14:paraId="00105BF4" w14:textId="111AEF2E" w:rsidR="00BE01D0" w:rsidRPr="00BE01D0" w:rsidRDefault="00000000" w:rsidP="00BE01D0">
            <w:pPr>
              <w:spacing w:before="20" w:after="20" w:line="240" w:lineRule="auto"/>
              <w:rPr>
                <w:rFonts w:ascii="Arial" w:hAnsi="Arial" w:cs="Arial"/>
                <w:bCs/>
                <w:sz w:val="18"/>
                <w:szCs w:val="18"/>
              </w:rPr>
            </w:pPr>
            <w:hyperlink r:id="rId289" w:history="1">
              <w:r w:rsidR="00BE01D0" w:rsidRPr="00BE01D0">
                <w:rPr>
                  <w:rStyle w:val="Hyperlink"/>
                  <w:rFonts w:ascii="Arial" w:hAnsi="Arial" w:cs="Arial"/>
                  <w:sz w:val="18"/>
                  <w:szCs w:val="18"/>
                  <w14:ligatures w14:val="standardContextual"/>
                </w:rPr>
                <w:t>S6-243211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EA44329" w14:textId="7EE7393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updates to the introduction section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EB1331E" w14:textId="1B5DD3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83570C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F02E85F" w14:textId="353401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D997069" w14:textId="2717F3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Introduction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27A3532" w14:textId="565D82F3" w:rsidR="00BE01D0" w:rsidRPr="00CE5760" w:rsidRDefault="00CE5760" w:rsidP="00BE01D0">
            <w:pPr>
              <w:spacing w:before="20" w:after="20" w:line="240" w:lineRule="auto"/>
              <w:rPr>
                <w:rFonts w:ascii="Arial" w:hAnsi="Arial" w:cs="Arial"/>
                <w:bCs/>
                <w:sz w:val="18"/>
                <w:szCs w:val="18"/>
              </w:rPr>
            </w:pPr>
            <w:r w:rsidRPr="00CE5760">
              <w:rPr>
                <w:rFonts w:ascii="Arial" w:hAnsi="Arial" w:cs="Arial"/>
                <w:bCs/>
                <w:sz w:val="18"/>
                <w:szCs w:val="18"/>
              </w:rPr>
              <w:t>Approved</w:t>
            </w:r>
          </w:p>
        </w:tc>
      </w:tr>
      <w:tr w:rsidR="00BE01D0" w:rsidRPr="00996A6E" w14:paraId="346032F4" w14:textId="77777777" w:rsidTr="00870944">
        <w:tc>
          <w:tcPr>
            <w:tcW w:w="1159" w:type="dxa"/>
            <w:tcBorders>
              <w:top w:val="single" w:sz="4" w:space="0" w:color="auto"/>
              <w:left w:val="single" w:sz="4" w:space="0" w:color="auto"/>
              <w:bottom w:val="single" w:sz="4" w:space="0" w:color="auto"/>
              <w:right w:val="single" w:sz="4" w:space="0" w:color="auto"/>
            </w:tcBorders>
            <w:shd w:val="clear" w:color="auto" w:fill="FFFFFF"/>
          </w:tcPr>
          <w:p w14:paraId="15046F5A" w14:textId="13FD0B98" w:rsidR="00BE01D0" w:rsidRPr="00BE01D0" w:rsidRDefault="00000000" w:rsidP="00BE01D0">
            <w:pPr>
              <w:spacing w:before="20" w:after="20" w:line="240" w:lineRule="auto"/>
              <w:rPr>
                <w:rFonts w:ascii="Arial" w:hAnsi="Arial" w:cs="Arial"/>
                <w:bCs/>
                <w:sz w:val="18"/>
                <w:szCs w:val="18"/>
              </w:rPr>
            </w:pPr>
            <w:hyperlink r:id="rId290" w:history="1">
              <w:r w:rsidR="00BE01D0" w:rsidRPr="00BE01D0">
                <w:rPr>
                  <w:rStyle w:val="Hyperlink"/>
                  <w:rFonts w:ascii="Arial" w:hAnsi="Arial" w:cs="Arial"/>
                  <w:sz w:val="18"/>
                  <w:szCs w:val="18"/>
                  <w14:ligatures w14:val="standardContextual"/>
                </w:rPr>
                <w:t>S6-243171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6307A2E" w14:textId="747D41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CCC1BAD" w14:textId="534C77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63DDF1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D4E9FA6" w14:textId="5EA387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C4FA168" w14:textId="428CBBC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5F00799" w14:textId="5B5ECB48"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Revised to S6-243580</w:t>
            </w:r>
          </w:p>
        </w:tc>
      </w:tr>
      <w:tr w:rsidR="00870944" w:rsidRPr="00996A6E" w14:paraId="4DEA2953" w14:textId="77777777" w:rsidTr="00870944">
        <w:tc>
          <w:tcPr>
            <w:tcW w:w="1159" w:type="dxa"/>
            <w:tcBorders>
              <w:top w:val="single" w:sz="4" w:space="0" w:color="auto"/>
              <w:left w:val="single" w:sz="4" w:space="0" w:color="auto"/>
              <w:bottom w:val="single" w:sz="4" w:space="0" w:color="auto"/>
              <w:right w:val="single" w:sz="4" w:space="0" w:color="auto"/>
            </w:tcBorders>
            <w:shd w:val="clear" w:color="auto" w:fill="99CCFF"/>
          </w:tcPr>
          <w:p w14:paraId="0FFB6C1C" w14:textId="2B404433" w:rsidR="00870944" w:rsidRPr="00870944" w:rsidRDefault="00870944" w:rsidP="00BE01D0">
            <w:pPr>
              <w:spacing w:before="20" w:after="20" w:line="240" w:lineRule="auto"/>
            </w:pPr>
            <w:r w:rsidRPr="00870944">
              <w:rPr>
                <w:rFonts w:ascii="Arial" w:hAnsi="Arial" w:cs="Arial"/>
                <w:sz w:val="18"/>
              </w:rPr>
              <w:t>S6-243580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B6F2ADD" w14:textId="5B851358"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2CC3F12" w14:textId="1B44075D"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530F37E" w14:textId="77777777" w:rsidR="00870944" w:rsidRPr="00870944" w:rsidRDefault="00870944" w:rsidP="00BE01D0">
            <w:pPr>
              <w:spacing w:before="20" w:after="20"/>
              <w:rPr>
                <w:rFonts w:ascii="Arial" w:hAnsi="Arial" w:cs="Arial"/>
                <w:sz w:val="18"/>
                <w:szCs w:val="18"/>
                <w14:ligatures w14:val="standardContextual"/>
              </w:rPr>
            </w:pPr>
            <w:proofErr w:type="spellStart"/>
            <w:r w:rsidRPr="00870944">
              <w:rPr>
                <w:rFonts w:ascii="Arial" w:hAnsi="Arial" w:cs="Arial"/>
                <w:sz w:val="18"/>
                <w:szCs w:val="18"/>
                <w14:ligatures w14:val="standardContextual"/>
              </w:rPr>
              <w:t>pCR</w:t>
            </w:r>
            <w:proofErr w:type="spellEnd"/>
          </w:p>
          <w:p w14:paraId="609C66C2" w14:textId="01F9F4AE" w:rsidR="00870944" w:rsidRPr="00870944" w:rsidRDefault="00870944" w:rsidP="00BE01D0">
            <w:pPr>
              <w:spacing w:before="20" w:after="20"/>
              <w:rPr>
                <w:rFonts w:ascii="Arial" w:hAnsi="Arial" w:cs="Arial"/>
                <w:sz w:val="18"/>
                <w:szCs w:val="18"/>
                <w14:ligatures w14:val="standardContextual"/>
              </w:rPr>
            </w:pPr>
            <w:r w:rsidRPr="00870944">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73F79DF" w14:textId="77777777" w:rsidR="00870944" w:rsidRDefault="00870944" w:rsidP="00BE01D0">
            <w:pPr>
              <w:spacing w:before="20" w:after="20" w:line="240" w:lineRule="auto"/>
              <w:rPr>
                <w:rFonts w:ascii="Arial" w:hAnsi="Arial" w:cs="Arial"/>
                <w:i/>
                <w:color w:val="000000"/>
                <w:sz w:val="18"/>
                <w:szCs w:val="18"/>
                <w14:ligatures w14:val="standardContextual"/>
              </w:rPr>
            </w:pPr>
            <w:r w:rsidRPr="00870944">
              <w:rPr>
                <w:rFonts w:ascii="Arial" w:hAnsi="Arial" w:cs="Arial"/>
                <w:sz w:val="18"/>
                <w:szCs w:val="18"/>
                <w14:ligatures w14:val="standardContextual"/>
              </w:rPr>
              <w:t>Revision of S6-243171.</w:t>
            </w:r>
          </w:p>
          <w:p w14:paraId="5C08937B" w14:textId="7E5E6B18" w:rsidR="00870944" w:rsidRDefault="00870944" w:rsidP="00BE01D0">
            <w:pPr>
              <w:spacing w:before="20" w:after="20" w:line="240" w:lineRule="auto"/>
              <w:rPr>
                <w:rFonts w:ascii="Arial" w:hAnsi="Arial" w:cs="Arial"/>
                <w:color w:val="000000"/>
                <w:sz w:val="18"/>
                <w:szCs w:val="18"/>
                <w14:ligatures w14:val="standardContextual"/>
              </w:rPr>
            </w:pPr>
            <w:r w:rsidRPr="00870944">
              <w:rPr>
                <w:rFonts w:ascii="Arial" w:hAnsi="Arial" w:cs="Arial"/>
                <w:i/>
                <w:color w:val="000000"/>
                <w:sz w:val="18"/>
                <w:szCs w:val="18"/>
                <w14:ligatures w14:val="standardContextual"/>
              </w:rPr>
              <w:t>Definitions</w:t>
            </w:r>
          </w:p>
          <w:p w14:paraId="6B1F1CC8" w14:textId="6D2C6AC2" w:rsidR="00870944" w:rsidRPr="00BE01D0" w:rsidRDefault="00870944"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3A00B9C" w14:textId="77777777" w:rsidR="00870944" w:rsidRPr="00870944" w:rsidRDefault="00870944" w:rsidP="00BE01D0">
            <w:pPr>
              <w:spacing w:before="20" w:after="20" w:line="240" w:lineRule="auto"/>
              <w:rPr>
                <w:rFonts w:ascii="Arial" w:hAnsi="Arial" w:cs="Arial"/>
                <w:bCs/>
                <w:sz w:val="18"/>
                <w:szCs w:val="18"/>
              </w:rPr>
            </w:pPr>
          </w:p>
        </w:tc>
      </w:tr>
      <w:tr w:rsidR="00BE01D0" w:rsidRPr="00996A6E" w14:paraId="36BF90AD" w14:textId="77777777" w:rsidTr="00005E7B">
        <w:tc>
          <w:tcPr>
            <w:tcW w:w="1159" w:type="dxa"/>
            <w:tcBorders>
              <w:top w:val="single" w:sz="4" w:space="0" w:color="auto"/>
              <w:left w:val="single" w:sz="4" w:space="0" w:color="auto"/>
              <w:bottom w:val="single" w:sz="4" w:space="0" w:color="auto"/>
              <w:right w:val="single" w:sz="4" w:space="0" w:color="auto"/>
            </w:tcBorders>
            <w:shd w:val="clear" w:color="auto" w:fill="FFFFFF"/>
          </w:tcPr>
          <w:p w14:paraId="4AFD8980" w14:textId="4F704ACC" w:rsidR="00BE01D0" w:rsidRPr="00BE01D0" w:rsidRDefault="00000000" w:rsidP="00BE01D0">
            <w:pPr>
              <w:spacing w:before="20" w:after="20" w:line="240" w:lineRule="auto"/>
              <w:rPr>
                <w:rFonts w:ascii="Arial" w:hAnsi="Arial" w:cs="Arial"/>
                <w:bCs/>
                <w:sz w:val="18"/>
                <w:szCs w:val="18"/>
              </w:rPr>
            </w:pPr>
            <w:hyperlink r:id="rId291" w:history="1">
              <w:r w:rsidR="00BE01D0" w:rsidRPr="00BE01D0">
                <w:rPr>
                  <w:rStyle w:val="Hyperlink"/>
                  <w:rFonts w:ascii="Arial" w:hAnsi="Arial" w:cs="Arial"/>
                  <w:sz w:val="18"/>
                  <w:szCs w:val="18"/>
                  <w14:ligatures w14:val="standardContextual"/>
                </w:rPr>
                <w:t>S6-243210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90E1B7" w14:textId="6A42F6D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S6-AIML_APP_Definitions of terms and abbreviations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30311B" w14:textId="708C98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F29782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3D88397" w14:textId="04F3F8F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43D2D32" w14:textId="1EA2F26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9FBAA43" w14:textId="1387CA0B"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Withdrawn</w:t>
            </w:r>
          </w:p>
        </w:tc>
      </w:tr>
      <w:tr w:rsidR="00BE01D0" w:rsidRPr="00996A6E" w14:paraId="5637531B" w14:textId="77777777" w:rsidTr="00005E7B">
        <w:tc>
          <w:tcPr>
            <w:tcW w:w="1159" w:type="dxa"/>
            <w:tcBorders>
              <w:top w:val="single" w:sz="4" w:space="0" w:color="auto"/>
              <w:left w:val="single" w:sz="4" w:space="0" w:color="auto"/>
              <w:bottom w:val="single" w:sz="4" w:space="0" w:color="auto"/>
              <w:right w:val="single" w:sz="4" w:space="0" w:color="auto"/>
            </w:tcBorders>
            <w:shd w:val="clear" w:color="auto" w:fill="FFFFFF"/>
          </w:tcPr>
          <w:p w14:paraId="113A6D1F" w14:textId="2D74C71A" w:rsidR="00BE01D0" w:rsidRPr="00BE01D0" w:rsidRDefault="00000000" w:rsidP="00BE01D0">
            <w:pPr>
              <w:spacing w:before="20" w:after="20" w:line="240" w:lineRule="auto"/>
              <w:rPr>
                <w:rFonts w:ascii="Arial" w:hAnsi="Arial" w:cs="Arial"/>
                <w:bCs/>
                <w:sz w:val="18"/>
                <w:szCs w:val="18"/>
              </w:rPr>
            </w:pPr>
            <w:hyperlink r:id="rId292" w:history="1">
              <w:r w:rsidR="00BE01D0" w:rsidRPr="00BE01D0">
                <w:rPr>
                  <w:rStyle w:val="Hyperlink"/>
                  <w:rFonts w:ascii="Arial" w:hAnsi="Arial" w:cs="Arial"/>
                  <w:sz w:val="18"/>
                  <w:szCs w:val="18"/>
                  <w14:ligatures w14:val="standardContextual"/>
                </w:rPr>
                <w:t>S6-243161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7905E6" w14:textId="490C134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General Description into the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2E3EE8C" w14:textId="50082CF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4354C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D4327DA" w14:textId="2518A3A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5CE2D7" w14:textId="3D4BD29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771A43" w14:textId="6002898B"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Merged to S6-243581</w:t>
            </w:r>
          </w:p>
        </w:tc>
      </w:tr>
      <w:tr w:rsidR="00BE01D0" w:rsidRPr="00996A6E" w14:paraId="4F3F3097" w14:textId="77777777" w:rsidTr="00005E7B">
        <w:tc>
          <w:tcPr>
            <w:tcW w:w="1159" w:type="dxa"/>
            <w:tcBorders>
              <w:top w:val="single" w:sz="4" w:space="0" w:color="auto"/>
              <w:left w:val="single" w:sz="4" w:space="0" w:color="auto"/>
              <w:bottom w:val="single" w:sz="4" w:space="0" w:color="auto"/>
              <w:right w:val="single" w:sz="4" w:space="0" w:color="auto"/>
            </w:tcBorders>
            <w:shd w:val="clear" w:color="auto" w:fill="FFFFFF"/>
          </w:tcPr>
          <w:p w14:paraId="38AFD192" w14:textId="16F1D4EF" w:rsidR="00BE01D0" w:rsidRPr="00BE01D0" w:rsidRDefault="00000000" w:rsidP="00BE01D0">
            <w:pPr>
              <w:spacing w:before="20" w:after="20" w:line="240" w:lineRule="auto"/>
              <w:rPr>
                <w:rFonts w:ascii="Arial" w:hAnsi="Arial" w:cs="Arial"/>
                <w:bCs/>
                <w:sz w:val="18"/>
                <w:szCs w:val="18"/>
              </w:rPr>
            </w:pPr>
            <w:hyperlink r:id="rId293" w:history="1">
              <w:r w:rsidR="00BE01D0" w:rsidRPr="00BE01D0">
                <w:rPr>
                  <w:rStyle w:val="Hyperlink"/>
                  <w:rFonts w:ascii="Arial" w:hAnsi="Arial" w:cs="Arial"/>
                  <w:sz w:val="18"/>
                  <w:szCs w:val="18"/>
                  <w14:ligatures w14:val="standardContextual"/>
                </w:rPr>
                <w:t>S6-243209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C07AA0D" w14:textId="692C7E3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D1390A9" w14:textId="7F3235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26F6A2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2A1785D" w14:textId="674921E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79360E1" w14:textId="7BA687C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BF84A18" w14:textId="3BE7A931"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Revised to S6-243581</w:t>
            </w:r>
          </w:p>
        </w:tc>
      </w:tr>
      <w:tr w:rsidR="00005E7B" w:rsidRPr="00996A6E" w14:paraId="6E07B7C3" w14:textId="77777777" w:rsidTr="004A3BB1">
        <w:tc>
          <w:tcPr>
            <w:tcW w:w="1159" w:type="dxa"/>
            <w:tcBorders>
              <w:top w:val="single" w:sz="4" w:space="0" w:color="auto"/>
              <w:left w:val="single" w:sz="4" w:space="0" w:color="auto"/>
              <w:bottom w:val="single" w:sz="4" w:space="0" w:color="auto"/>
              <w:right w:val="single" w:sz="4" w:space="0" w:color="auto"/>
            </w:tcBorders>
            <w:shd w:val="clear" w:color="auto" w:fill="99CCFF"/>
          </w:tcPr>
          <w:p w14:paraId="295A41D1" w14:textId="3921AC66" w:rsidR="00005E7B" w:rsidRPr="00005E7B" w:rsidRDefault="00005E7B" w:rsidP="00BE01D0">
            <w:pPr>
              <w:spacing w:before="20" w:after="20" w:line="240" w:lineRule="auto"/>
            </w:pPr>
            <w:r w:rsidRPr="00005E7B">
              <w:rPr>
                <w:rFonts w:ascii="Arial" w:hAnsi="Arial" w:cs="Arial"/>
                <w:sz w:val="18"/>
              </w:rPr>
              <w:t>S6-243581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69BAE18" w14:textId="5BDFA8EF"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S6-AIML_APP_Architectural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D7286EB" w14:textId="2E60B789"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25F393E" w14:textId="77777777" w:rsidR="00005E7B" w:rsidRPr="00005E7B" w:rsidRDefault="00005E7B" w:rsidP="00BE01D0">
            <w:pPr>
              <w:spacing w:before="20" w:after="20"/>
              <w:rPr>
                <w:rFonts w:ascii="Arial" w:hAnsi="Arial" w:cs="Arial"/>
                <w:sz w:val="18"/>
                <w:szCs w:val="18"/>
                <w14:ligatures w14:val="standardContextual"/>
              </w:rPr>
            </w:pPr>
            <w:proofErr w:type="spellStart"/>
            <w:r w:rsidRPr="00005E7B">
              <w:rPr>
                <w:rFonts w:ascii="Arial" w:hAnsi="Arial" w:cs="Arial"/>
                <w:sz w:val="18"/>
                <w:szCs w:val="18"/>
                <w14:ligatures w14:val="standardContextual"/>
              </w:rPr>
              <w:t>pCR</w:t>
            </w:r>
            <w:proofErr w:type="spellEnd"/>
          </w:p>
          <w:p w14:paraId="4DAEA1B0" w14:textId="5A23E619" w:rsidR="00005E7B" w:rsidRPr="00005E7B" w:rsidRDefault="00005E7B" w:rsidP="00BE01D0">
            <w:pPr>
              <w:spacing w:before="20" w:after="20"/>
              <w:rPr>
                <w:rFonts w:ascii="Arial" w:hAnsi="Arial" w:cs="Arial"/>
                <w:sz w:val="18"/>
                <w:szCs w:val="18"/>
                <w14:ligatures w14:val="standardContextual"/>
              </w:rPr>
            </w:pPr>
            <w:r w:rsidRPr="00005E7B">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ADD89F7" w14:textId="77777777" w:rsidR="00005E7B" w:rsidRDefault="00005E7B" w:rsidP="00BE01D0">
            <w:pPr>
              <w:spacing w:before="20" w:after="20" w:line="240" w:lineRule="auto"/>
              <w:rPr>
                <w:rFonts w:ascii="Arial" w:hAnsi="Arial" w:cs="Arial"/>
                <w:i/>
                <w:color w:val="000000"/>
                <w:sz w:val="18"/>
                <w:szCs w:val="18"/>
                <w14:ligatures w14:val="standardContextual"/>
              </w:rPr>
            </w:pPr>
            <w:r w:rsidRPr="00005E7B">
              <w:rPr>
                <w:rFonts w:ascii="Arial" w:hAnsi="Arial" w:cs="Arial"/>
                <w:sz w:val="18"/>
                <w:szCs w:val="18"/>
                <w14:ligatures w14:val="standardContextual"/>
              </w:rPr>
              <w:t>Revision of S6-243209.</w:t>
            </w:r>
          </w:p>
          <w:p w14:paraId="4B99314E" w14:textId="5F076C95" w:rsidR="00005E7B" w:rsidRDefault="00005E7B" w:rsidP="00BE01D0">
            <w:pPr>
              <w:spacing w:before="20" w:after="20" w:line="240" w:lineRule="auto"/>
              <w:rPr>
                <w:rFonts w:ascii="Arial" w:hAnsi="Arial" w:cs="Arial"/>
                <w:color w:val="000000"/>
                <w:sz w:val="18"/>
                <w:szCs w:val="18"/>
                <w14:ligatures w14:val="standardContextual"/>
              </w:rPr>
            </w:pPr>
            <w:r w:rsidRPr="00005E7B">
              <w:rPr>
                <w:rFonts w:ascii="Arial" w:hAnsi="Arial" w:cs="Arial"/>
                <w:i/>
                <w:color w:val="000000"/>
                <w:sz w:val="18"/>
                <w:szCs w:val="18"/>
                <w14:ligatures w14:val="standardContextual"/>
              </w:rPr>
              <w:t>Requirements</w:t>
            </w:r>
          </w:p>
          <w:p w14:paraId="3F7DBF3E" w14:textId="2E3F4079" w:rsidR="00005E7B" w:rsidRPr="00BE01D0" w:rsidRDefault="00005E7B"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61E935A" w14:textId="77777777" w:rsidR="00005E7B" w:rsidRPr="00005E7B" w:rsidRDefault="00005E7B" w:rsidP="00BE01D0">
            <w:pPr>
              <w:spacing w:before="20" w:after="20" w:line="240" w:lineRule="auto"/>
              <w:rPr>
                <w:rFonts w:ascii="Arial" w:hAnsi="Arial" w:cs="Arial"/>
                <w:bCs/>
                <w:sz w:val="18"/>
                <w:szCs w:val="18"/>
              </w:rPr>
            </w:pPr>
          </w:p>
        </w:tc>
      </w:tr>
      <w:tr w:rsidR="00BE01D0" w:rsidRPr="00996A6E" w14:paraId="53E6315A" w14:textId="77777777" w:rsidTr="004A3BB1">
        <w:tc>
          <w:tcPr>
            <w:tcW w:w="1159" w:type="dxa"/>
            <w:tcBorders>
              <w:top w:val="single" w:sz="4" w:space="0" w:color="auto"/>
              <w:left w:val="single" w:sz="4" w:space="0" w:color="auto"/>
              <w:bottom w:val="single" w:sz="4" w:space="0" w:color="auto"/>
              <w:right w:val="single" w:sz="4" w:space="0" w:color="auto"/>
            </w:tcBorders>
            <w:shd w:val="clear" w:color="auto" w:fill="FFFFFF"/>
          </w:tcPr>
          <w:p w14:paraId="322A61EB" w14:textId="2054836D" w:rsidR="00BE01D0" w:rsidRPr="00BE01D0" w:rsidRDefault="00000000" w:rsidP="00BE01D0">
            <w:pPr>
              <w:spacing w:before="20" w:after="20" w:line="240" w:lineRule="auto"/>
              <w:rPr>
                <w:rFonts w:ascii="Arial" w:hAnsi="Arial" w:cs="Arial"/>
                <w:bCs/>
                <w:sz w:val="18"/>
                <w:szCs w:val="18"/>
              </w:rPr>
            </w:pPr>
            <w:hyperlink r:id="rId294" w:history="1">
              <w:r w:rsidR="00BE01D0" w:rsidRPr="00BE01D0">
                <w:rPr>
                  <w:rStyle w:val="Hyperlink"/>
                  <w:rFonts w:ascii="Arial" w:hAnsi="Arial" w:cs="Arial"/>
                  <w:sz w:val="18"/>
                  <w:szCs w:val="18"/>
                  <w14:ligatures w14:val="standardContextual"/>
                </w:rPr>
                <w:t>S6-243170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EFB39E8" w14:textId="49095EC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AIMLApp</w:t>
            </w:r>
            <w:proofErr w:type="spellEnd"/>
            <w:r w:rsidRPr="00BE01D0">
              <w:rPr>
                <w:rFonts w:ascii="Arial" w:hAnsi="Arial" w:cs="Arial"/>
                <w:color w:val="000000"/>
                <w:sz w:val="18"/>
                <w:szCs w:val="18"/>
                <w14:ligatures w14:val="standardContextual"/>
              </w:rPr>
              <w:t xml:space="preserve">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6E94257" w14:textId="5D52B66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5DBE3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DA2BAE7" w14:textId="3FA36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6E90BB4" w14:textId="7ADFA3F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572E5C8" w14:textId="03906185"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Revised to S6-243589</w:t>
            </w:r>
          </w:p>
        </w:tc>
      </w:tr>
      <w:tr w:rsidR="004A3BB1" w:rsidRPr="00996A6E" w14:paraId="4BEA64F7" w14:textId="77777777" w:rsidTr="004A3BB1">
        <w:tc>
          <w:tcPr>
            <w:tcW w:w="1159" w:type="dxa"/>
            <w:tcBorders>
              <w:top w:val="single" w:sz="4" w:space="0" w:color="auto"/>
              <w:left w:val="single" w:sz="4" w:space="0" w:color="auto"/>
              <w:bottom w:val="single" w:sz="4" w:space="0" w:color="auto"/>
              <w:right w:val="single" w:sz="4" w:space="0" w:color="auto"/>
            </w:tcBorders>
            <w:shd w:val="clear" w:color="auto" w:fill="99CCFF"/>
          </w:tcPr>
          <w:p w14:paraId="0FE589C0" w14:textId="7A303A68" w:rsidR="004A3BB1" w:rsidRPr="004A3BB1" w:rsidRDefault="004A3BB1" w:rsidP="00BE01D0">
            <w:pPr>
              <w:spacing w:before="20" w:after="20" w:line="240" w:lineRule="auto"/>
            </w:pPr>
            <w:r w:rsidRPr="004A3BB1">
              <w:rPr>
                <w:rFonts w:ascii="Arial" w:hAnsi="Arial" w:cs="Arial"/>
                <w:sz w:val="18"/>
              </w:rPr>
              <w:t>S6-243589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3E23229" w14:textId="273DB074" w:rsidR="004A3BB1" w:rsidRPr="004A3BB1" w:rsidRDefault="004A3BB1" w:rsidP="00BE01D0">
            <w:pPr>
              <w:spacing w:before="20" w:after="20" w:line="240" w:lineRule="auto"/>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AIMLApp</w:t>
            </w:r>
            <w:proofErr w:type="spellEnd"/>
            <w:r w:rsidRPr="004A3BB1">
              <w:rPr>
                <w:rFonts w:ascii="Arial" w:hAnsi="Arial" w:cs="Arial"/>
                <w:sz w:val="18"/>
                <w:szCs w:val="18"/>
                <w14:ligatures w14:val="standardContextual"/>
              </w:rPr>
              <w:t xml:space="preserve">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7AB3D90" w14:textId="04A7119C" w:rsidR="004A3BB1" w:rsidRPr="004A3BB1" w:rsidRDefault="004A3BB1" w:rsidP="00BE01D0">
            <w:pPr>
              <w:spacing w:before="20" w:after="20" w:line="240" w:lineRule="auto"/>
              <w:rPr>
                <w:rFonts w:ascii="Arial" w:hAnsi="Arial" w:cs="Arial"/>
                <w:sz w:val="18"/>
                <w:szCs w:val="18"/>
                <w14:ligatures w14:val="standardContextual"/>
              </w:rPr>
            </w:pPr>
            <w:r w:rsidRPr="004A3BB1">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F01CA6E" w14:textId="77777777" w:rsidR="004A3BB1" w:rsidRPr="004A3BB1" w:rsidRDefault="004A3BB1" w:rsidP="00BE01D0">
            <w:pPr>
              <w:spacing w:before="20" w:after="20"/>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pCR</w:t>
            </w:r>
            <w:proofErr w:type="spellEnd"/>
          </w:p>
          <w:p w14:paraId="0F65A218" w14:textId="02BFE822" w:rsidR="004A3BB1" w:rsidRPr="004A3BB1" w:rsidRDefault="004A3BB1" w:rsidP="00BE01D0">
            <w:pPr>
              <w:spacing w:before="20" w:after="20"/>
              <w:rPr>
                <w:rFonts w:ascii="Arial" w:hAnsi="Arial" w:cs="Arial"/>
                <w:sz w:val="18"/>
                <w:szCs w:val="18"/>
                <w14:ligatures w14:val="standardContextual"/>
              </w:rPr>
            </w:pPr>
            <w:r w:rsidRPr="004A3BB1">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A88C3A" w14:textId="77777777" w:rsidR="004A3BB1" w:rsidRDefault="004A3BB1" w:rsidP="00BE01D0">
            <w:pPr>
              <w:spacing w:before="20" w:after="20" w:line="240" w:lineRule="auto"/>
              <w:rPr>
                <w:rFonts w:ascii="Arial" w:hAnsi="Arial" w:cs="Arial"/>
                <w:i/>
                <w:color w:val="000000"/>
                <w:sz w:val="18"/>
                <w:szCs w:val="18"/>
                <w14:ligatures w14:val="standardContextual"/>
              </w:rPr>
            </w:pPr>
            <w:r w:rsidRPr="004A3BB1">
              <w:rPr>
                <w:rFonts w:ascii="Arial" w:hAnsi="Arial" w:cs="Arial"/>
                <w:sz w:val="18"/>
                <w:szCs w:val="18"/>
                <w14:ligatures w14:val="standardContextual"/>
              </w:rPr>
              <w:t>Revision of S6-243170.</w:t>
            </w:r>
          </w:p>
          <w:p w14:paraId="036A0151" w14:textId="0A4379E9" w:rsidR="004A3BB1" w:rsidRDefault="004A3BB1" w:rsidP="00BE01D0">
            <w:pPr>
              <w:spacing w:before="20" w:after="20" w:line="240" w:lineRule="auto"/>
              <w:rPr>
                <w:rFonts w:ascii="Arial" w:hAnsi="Arial" w:cs="Arial"/>
                <w:color w:val="000000"/>
                <w:sz w:val="18"/>
                <w:szCs w:val="18"/>
                <w14:ligatures w14:val="standardContextual"/>
              </w:rPr>
            </w:pPr>
            <w:r w:rsidRPr="004A3BB1">
              <w:rPr>
                <w:rFonts w:ascii="Arial" w:hAnsi="Arial" w:cs="Arial"/>
                <w:i/>
                <w:color w:val="000000"/>
                <w:sz w:val="18"/>
                <w:szCs w:val="18"/>
                <w14:ligatures w14:val="standardContextual"/>
              </w:rPr>
              <w:t>Architecture</w:t>
            </w:r>
          </w:p>
          <w:p w14:paraId="490831F5" w14:textId="173911BB" w:rsidR="004A3BB1" w:rsidRPr="00BE01D0" w:rsidRDefault="004A3BB1"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A716988" w14:textId="77777777" w:rsidR="004A3BB1" w:rsidRPr="004A3BB1" w:rsidRDefault="004A3BB1" w:rsidP="00BE01D0">
            <w:pPr>
              <w:spacing w:before="20" w:after="20" w:line="240" w:lineRule="auto"/>
              <w:rPr>
                <w:rFonts w:ascii="Arial" w:hAnsi="Arial" w:cs="Arial"/>
                <w:bCs/>
                <w:sz w:val="18"/>
                <w:szCs w:val="18"/>
              </w:rPr>
            </w:pPr>
          </w:p>
        </w:tc>
      </w:tr>
      <w:tr w:rsidR="00BE01D0" w:rsidRPr="00996A6E" w14:paraId="22E8C60A" w14:textId="77777777" w:rsidTr="002671DF">
        <w:tc>
          <w:tcPr>
            <w:tcW w:w="1159" w:type="dxa"/>
            <w:tcBorders>
              <w:top w:val="single" w:sz="4" w:space="0" w:color="auto"/>
              <w:left w:val="single" w:sz="4" w:space="0" w:color="auto"/>
              <w:bottom w:val="single" w:sz="4" w:space="0" w:color="auto"/>
              <w:right w:val="single" w:sz="4" w:space="0" w:color="auto"/>
            </w:tcBorders>
            <w:shd w:val="clear" w:color="auto" w:fill="FFFFFF"/>
          </w:tcPr>
          <w:p w14:paraId="7405B14C" w14:textId="17E4755E" w:rsidR="00BE01D0" w:rsidRPr="00BE01D0" w:rsidRDefault="00000000" w:rsidP="00BE01D0">
            <w:pPr>
              <w:spacing w:before="20" w:after="20" w:line="240" w:lineRule="auto"/>
              <w:rPr>
                <w:rFonts w:ascii="Arial" w:hAnsi="Arial" w:cs="Arial"/>
                <w:bCs/>
                <w:sz w:val="18"/>
                <w:szCs w:val="18"/>
              </w:rPr>
            </w:pPr>
            <w:hyperlink r:id="rId295" w:history="1">
              <w:r w:rsidR="00BE01D0" w:rsidRPr="00BE01D0">
                <w:rPr>
                  <w:rStyle w:val="Hyperlink"/>
                  <w:rFonts w:ascii="Arial" w:hAnsi="Arial" w:cs="Arial"/>
                  <w:sz w:val="18"/>
                  <w:szCs w:val="18"/>
                  <w14:ligatures w14:val="standardContextual"/>
                </w:rPr>
                <w:t>S6-243208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96FA4AD" w14:textId="28848A9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S6-AIML_APP_Application architecture for enabling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0D4242" w14:textId="07C3E7E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600A1A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B3CDC4" w14:textId="11477B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E9D8B4" w14:textId="7E68733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82B5F03" w14:textId="15E7BF6B"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Merged to S6-243589</w:t>
            </w:r>
          </w:p>
        </w:tc>
      </w:tr>
      <w:tr w:rsidR="00BE01D0" w:rsidRPr="00996A6E" w14:paraId="3731CBB7" w14:textId="77777777" w:rsidTr="002671DF">
        <w:tc>
          <w:tcPr>
            <w:tcW w:w="1159" w:type="dxa"/>
            <w:tcBorders>
              <w:top w:val="single" w:sz="4" w:space="0" w:color="auto"/>
              <w:left w:val="single" w:sz="4" w:space="0" w:color="auto"/>
              <w:bottom w:val="single" w:sz="4" w:space="0" w:color="auto"/>
              <w:right w:val="single" w:sz="4" w:space="0" w:color="auto"/>
            </w:tcBorders>
            <w:shd w:val="clear" w:color="auto" w:fill="FFFFFF"/>
          </w:tcPr>
          <w:p w14:paraId="6F387BFA" w14:textId="51B82350" w:rsidR="00BE01D0" w:rsidRPr="00BE01D0" w:rsidRDefault="00000000" w:rsidP="00BE01D0">
            <w:pPr>
              <w:spacing w:before="20" w:after="20" w:line="240" w:lineRule="auto"/>
              <w:rPr>
                <w:rFonts w:ascii="Arial" w:hAnsi="Arial" w:cs="Arial"/>
                <w:bCs/>
                <w:sz w:val="18"/>
                <w:szCs w:val="18"/>
              </w:rPr>
            </w:pPr>
            <w:hyperlink r:id="rId296" w:history="1">
              <w:r w:rsidR="00BE01D0" w:rsidRPr="00BE01D0">
                <w:rPr>
                  <w:rStyle w:val="Hyperlink"/>
                  <w:rFonts w:ascii="Arial" w:hAnsi="Arial" w:cs="Arial"/>
                  <w:sz w:val="18"/>
                  <w:szCs w:val="18"/>
                  <w14:ligatures w14:val="standardContextual"/>
                </w:rPr>
                <w:t>S6-243162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F9117E" w14:textId="5F321C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the descriptions of functional entities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20E95D" w14:textId="456AADD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04912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3A55F6B" w14:textId="3D41082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A4A3C0C" w14:textId="02E3174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EE90B3" w14:textId="53778606"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S6-243590</w:t>
            </w:r>
          </w:p>
        </w:tc>
      </w:tr>
      <w:tr w:rsidR="002671DF" w:rsidRPr="00996A6E" w14:paraId="3EE6E900" w14:textId="77777777" w:rsidTr="002671DF">
        <w:tc>
          <w:tcPr>
            <w:tcW w:w="1159" w:type="dxa"/>
            <w:tcBorders>
              <w:top w:val="single" w:sz="4" w:space="0" w:color="auto"/>
              <w:left w:val="single" w:sz="4" w:space="0" w:color="auto"/>
              <w:bottom w:val="single" w:sz="4" w:space="0" w:color="auto"/>
              <w:right w:val="single" w:sz="4" w:space="0" w:color="auto"/>
            </w:tcBorders>
            <w:shd w:val="clear" w:color="auto" w:fill="99CCFF"/>
          </w:tcPr>
          <w:p w14:paraId="14A201FC" w14:textId="3B85783F" w:rsidR="002671DF" w:rsidRPr="002671DF" w:rsidRDefault="002671DF" w:rsidP="00BE01D0">
            <w:pPr>
              <w:spacing w:before="20" w:after="20" w:line="240" w:lineRule="auto"/>
            </w:pPr>
            <w:r w:rsidRPr="002671DF">
              <w:rPr>
                <w:rFonts w:ascii="Arial" w:hAnsi="Arial" w:cs="Arial"/>
                <w:sz w:val="18"/>
              </w:rPr>
              <w:t>S6-243590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32E149" w14:textId="0A62DB29"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Add the descriptions of functional entities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8F984F7" w14:textId="0D7E784F"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 xml:space="preserve">ZTE Corporation </w:t>
            </w:r>
            <w:r w:rsidRPr="002671DF">
              <w:rPr>
                <w:rFonts w:ascii="Arial" w:hAnsi="Arial" w:cs="Arial"/>
                <w:sz w:val="18"/>
                <w:szCs w:val="18"/>
                <w14:ligatures w14:val="standardContextual"/>
              </w:rPr>
              <w:lastRenderedPageBreak/>
              <w:t>(Yang Li)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56F54C2" w14:textId="77777777" w:rsidR="002671DF" w:rsidRPr="002671DF" w:rsidRDefault="002671DF" w:rsidP="00BE01D0">
            <w:pPr>
              <w:spacing w:before="20" w:after="20"/>
              <w:rPr>
                <w:rFonts w:ascii="Arial" w:hAnsi="Arial" w:cs="Arial"/>
                <w:sz w:val="18"/>
                <w:szCs w:val="18"/>
                <w14:ligatures w14:val="standardContextual"/>
              </w:rPr>
            </w:pPr>
            <w:proofErr w:type="spellStart"/>
            <w:r w:rsidRPr="002671DF">
              <w:rPr>
                <w:rFonts w:ascii="Arial" w:hAnsi="Arial" w:cs="Arial"/>
                <w:sz w:val="18"/>
                <w:szCs w:val="18"/>
                <w14:ligatures w14:val="standardContextual"/>
              </w:rPr>
              <w:lastRenderedPageBreak/>
              <w:t>pCR</w:t>
            </w:r>
            <w:proofErr w:type="spellEnd"/>
          </w:p>
          <w:p w14:paraId="676EAA3B" w14:textId="6B13464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lastRenderedPageBreak/>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EBDB419"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lastRenderedPageBreak/>
              <w:t>Revision of S6-243162.</w:t>
            </w:r>
          </w:p>
          <w:p w14:paraId="7B247CE2" w14:textId="203790E0"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lastRenderedPageBreak/>
              <w:t>Architecture</w:t>
            </w:r>
          </w:p>
          <w:p w14:paraId="1B85839C" w14:textId="5D7C0DA6"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16B9E8" w14:textId="77777777" w:rsidR="002671DF" w:rsidRPr="002671DF" w:rsidRDefault="002671DF" w:rsidP="00BE01D0">
            <w:pPr>
              <w:spacing w:before="20" w:after="20" w:line="240" w:lineRule="auto"/>
              <w:rPr>
                <w:rFonts w:ascii="Arial" w:hAnsi="Arial" w:cs="Arial"/>
                <w:bCs/>
                <w:sz w:val="18"/>
                <w:szCs w:val="18"/>
              </w:rPr>
            </w:pPr>
          </w:p>
        </w:tc>
      </w:tr>
      <w:tr w:rsidR="00BE01D0" w:rsidRPr="00996A6E" w14:paraId="011CB51D" w14:textId="77777777" w:rsidTr="002671DF">
        <w:tc>
          <w:tcPr>
            <w:tcW w:w="1159" w:type="dxa"/>
            <w:tcBorders>
              <w:top w:val="single" w:sz="4" w:space="0" w:color="auto"/>
              <w:left w:val="single" w:sz="4" w:space="0" w:color="auto"/>
              <w:bottom w:val="single" w:sz="4" w:space="0" w:color="auto"/>
              <w:right w:val="single" w:sz="4" w:space="0" w:color="auto"/>
            </w:tcBorders>
            <w:shd w:val="clear" w:color="auto" w:fill="FFFFFF"/>
          </w:tcPr>
          <w:p w14:paraId="3418690E" w14:textId="12D48BA3" w:rsidR="00BE01D0" w:rsidRPr="00BE01D0" w:rsidRDefault="00000000" w:rsidP="00BE01D0">
            <w:pPr>
              <w:spacing w:before="20" w:after="20" w:line="240" w:lineRule="auto"/>
              <w:rPr>
                <w:rFonts w:ascii="Arial" w:hAnsi="Arial" w:cs="Arial"/>
                <w:bCs/>
                <w:sz w:val="18"/>
                <w:szCs w:val="18"/>
              </w:rPr>
            </w:pPr>
            <w:hyperlink r:id="rId297" w:history="1">
              <w:r w:rsidR="00BE01D0" w:rsidRPr="00BE01D0">
                <w:rPr>
                  <w:rStyle w:val="Hyperlink"/>
                  <w:rFonts w:ascii="Arial" w:hAnsi="Arial" w:cs="Arial"/>
                  <w:sz w:val="18"/>
                  <w:szCs w:val="18"/>
                  <w14:ligatures w14:val="standardContextual"/>
                </w:rPr>
                <w:t>S6-243212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7831BE6" w14:textId="667BF19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General description of application enablement of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D209EA" w14:textId="0030A2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290A5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0312</w:t>
            </w:r>
          </w:p>
          <w:p w14:paraId="0E7E5F1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21127A4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73D33B28" w14:textId="5CEAB5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917621" w14:textId="333C7F0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 - SEAL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C6D8890" w14:textId="4790CDEF"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S6-243591</w:t>
            </w:r>
          </w:p>
        </w:tc>
      </w:tr>
      <w:tr w:rsidR="002671DF" w:rsidRPr="00996A6E" w14:paraId="36264301" w14:textId="77777777" w:rsidTr="00BF6CB8">
        <w:tc>
          <w:tcPr>
            <w:tcW w:w="1159" w:type="dxa"/>
            <w:tcBorders>
              <w:top w:val="single" w:sz="4" w:space="0" w:color="auto"/>
              <w:left w:val="single" w:sz="4" w:space="0" w:color="auto"/>
              <w:bottom w:val="single" w:sz="4" w:space="0" w:color="auto"/>
              <w:right w:val="single" w:sz="4" w:space="0" w:color="auto"/>
            </w:tcBorders>
            <w:shd w:val="clear" w:color="auto" w:fill="99CCFF"/>
          </w:tcPr>
          <w:p w14:paraId="30CFD6B8" w14:textId="74E55973" w:rsidR="002671DF" w:rsidRPr="002671DF" w:rsidRDefault="002671DF" w:rsidP="00BE01D0">
            <w:pPr>
              <w:spacing w:before="20" w:after="20" w:line="240" w:lineRule="auto"/>
            </w:pPr>
            <w:r w:rsidRPr="002671DF">
              <w:rPr>
                <w:rFonts w:ascii="Arial" w:hAnsi="Arial" w:cs="Arial"/>
                <w:sz w:val="18"/>
              </w:rPr>
              <w:t>S6-243591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06D25E3" w14:textId="1DA58AB0"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General description of application enablement of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535585" w14:textId="72C649CA"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FCA418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CR 0312r1</w:t>
            </w:r>
          </w:p>
          <w:p w14:paraId="4D55386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Cat B</w:t>
            </w:r>
          </w:p>
          <w:p w14:paraId="77F71837"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Rel-19</w:t>
            </w:r>
          </w:p>
          <w:p w14:paraId="2604CA47" w14:textId="5D68EFE3"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23.434</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F4E306"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S6-243212.</w:t>
            </w:r>
          </w:p>
          <w:p w14:paraId="13F7ABD6" w14:textId="531B78C4"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 - SEAL</w:t>
            </w:r>
          </w:p>
          <w:p w14:paraId="20D0BC0B" w14:textId="1DC7C5B0"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2CAB8F5" w14:textId="77777777" w:rsidR="002671DF" w:rsidRPr="002671DF" w:rsidRDefault="002671DF" w:rsidP="00BE01D0">
            <w:pPr>
              <w:spacing w:before="20" w:after="20" w:line="240" w:lineRule="auto"/>
              <w:rPr>
                <w:rFonts w:ascii="Arial" w:hAnsi="Arial" w:cs="Arial"/>
                <w:bCs/>
                <w:sz w:val="18"/>
                <w:szCs w:val="18"/>
              </w:rPr>
            </w:pPr>
          </w:p>
        </w:tc>
      </w:tr>
      <w:tr w:rsidR="00BE01D0" w:rsidRPr="00996A6E" w14:paraId="366D56ED" w14:textId="77777777" w:rsidTr="00BF6CB8">
        <w:tc>
          <w:tcPr>
            <w:tcW w:w="1159" w:type="dxa"/>
            <w:tcBorders>
              <w:top w:val="single" w:sz="4" w:space="0" w:color="auto"/>
              <w:left w:val="single" w:sz="4" w:space="0" w:color="auto"/>
              <w:bottom w:val="single" w:sz="4" w:space="0" w:color="auto"/>
              <w:right w:val="single" w:sz="4" w:space="0" w:color="auto"/>
            </w:tcBorders>
            <w:shd w:val="clear" w:color="auto" w:fill="FFFFFF"/>
          </w:tcPr>
          <w:p w14:paraId="280AD838" w14:textId="0B736773" w:rsidR="00BE01D0" w:rsidRPr="00BE01D0" w:rsidRDefault="00000000" w:rsidP="00BE01D0">
            <w:pPr>
              <w:spacing w:before="20" w:after="20" w:line="240" w:lineRule="auto"/>
              <w:rPr>
                <w:rFonts w:ascii="Arial" w:hAnsi="Arial" w:cs="Arial"/>
                <w:bCs/>
                <w:sz w:val="18"/>
                <w:szCs w:val="18"/>
              </w:rPr>
            </w:pPr>
            <w:hyperlink r:id="rId298" w:history="1">
              <w:r w:rsidR="00BE01D0" w:rsidRPr="00BE01D0">
                <w:rPr>
                  <w:rStyle w:val="Hyperlink"/>
                  <w:rFonts w:ascii="Arial" w:hAnsi="Arial" w:cs="Arial"/>
                  <w:sz w:val="18"/>
                  <w:szCs w:val="18"/>
                  <w14:ligatures w14:val="standardContextual"/>
                </w:rPr>
                <w:t>S6-243048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315B369" w14:textId="712575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Operation Splitting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909F88" w14:textId="5CEE3A01"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BC3A4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144FCD2" w14:textId="7F14875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EA3EB03" w14:textId="5197F9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7BD37D" w14:textId="59F3470D"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Revised to S6-243592</w:t>
            </w:r>
          </w:p>
        </w:tc>
      </w:tr>
      <w:tr w:rsidR="00BF6CB8" w:rsidRPr="00996A6E" w14:paraId="2A4C5472" w14:textId="77777777" w:rsidTr="00BF6CB8">
        <w:tc>
          <w:tcPr>
            <w:tcW w:w="1159" w:type="dxa"/>
            <w:tcBorders>
              <w:top w:val="single" w:sz="4" w:space="0" w:color="auto"/>
              <w:left w:val="single" w:sz="4" w:space="0" w:color="auto"/>
              <w:bottom w:val="single" w:sz="4" w:space="0" w:color="auto"/>
              <w:right w:val="single" w:sz="4" w:space="0" w:color="auto"/>
            </w:tcBorders>
            <w:shd w:val="clear" w:color="auto" w:fill="99CCFF"/>
          </w:tcPr>
          <w:p w14:paraId="033473E5" w14:textId="4D5070C8" w:rsidR="00BF6CB8" w:rsidRPr="00BF6CB8" w:rsidRDefault="00BF6CB8" w:rsidP="00BE01D0">
            <w:pPr>
              <w:spacing w:before="20" w:after="20" w:line="240" w:lineRule="auto"/>
            </w:pPr>
            <w:r w:rsidRPr="00BF6CB8">
              <w:rPr>
                <w:rFonts w:ascii="Arial" w:hAnsi="Arial" w:cs="Arial"/>
                <w:sz w:val="18"/>
              </w:rPr>
              <w:t>S6-243592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E4ECAFF" w14:textId="22037A8E" w:rsidR="00BF6CB8" w:rsidRPr="00BF6CB8" w:rsidRDefault="00BF6CB8" w:rsidP="00BE01D0">
            <w:pPr>
              <w:spacing w:before="20" w:after="20" w:line="240" w:lineRule="auto"/>
              <w:rPr>
                <w:rFonts w:ascii="Arial" w:hAnsi="Arial" w:cs="Arial"/>
                <w:sz w:val="18"/>
                <w:szCs w:val="18"/>
                <w14:ligatures w14:val="standardContextual"/>
              </w:rPr>
            </w:pPr>
            <w:r w:rsidRPr="00BF6CB8">
              <w:rPr>
                <w:rFonts w:ascii="Arial" w:hAnsi="Arial" w:cs="Arial"/>
                <w:sz w:val="18"/>
                <w:szCs w:val="18"/>
                <w14:ligatures w14:val="standardContextual"/>
              </w:rPr>
              <w:t>Operation Splitting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FCE51F5" w14:textId="7A816184" w:rsidR="00BF6CB8" w:rsidRPr="00BF6CB8" w:rsidRDefault="00BF6CB8" w:rsidP="00BE01D0">
            <w:pPr>
              <w:spacing w:before="20" w:after="20" w:line="240" w:lineRule="auto"/>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InterDigital</w:t>
            </w:r>
            <w:proofErr w:type="spellEnd"/>
            <w:r w:rsidRPr="00BF6CB8">
              <w:rPr>
                <w:rFonts w:ascii="Arial" w:hAnsi="Arial" w:cs="Arial"/>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45CAA9" w14:textId="77777777" w:rsidR="00BF6CB8" w:rsidRPr="00BF6CB8" w:rsidRDefault="00BF6CB8" w:rsidP="00BE01D0">
            <w:pPr>
              <w:spacing w:before="20" w:after="20"/>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pCR</w:t>
            </w:r>
            <w:proofErr w:type="spellEnd"/>
          </w:p>
          <w:p w14:paraId="292B1320" w14:textId="077CA424" w:rsidR="00BF6CB8" w:rsidRPr="00BF6CB8" w:rsidRDefault="00BF6CB8" w:rsidP="00BE01D0">
            <w:pPr>
              <w:spacing w:before="20" w:after="20"/>
              <w:rPr>
                <w:rFonts w:ascii="Arial" w:hAnsi="Arial" w:cs="Arial"/>
                <w:sz w:val="18"/>
                <w:szCs w:val="18"/>
                <w14:ligatures w14:val="standardContextual"/>
              </w:rPr>
            </w:pPr>
            <w:r w:rsidRPr="00BF6CB8">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55EAD4" w14:textId="77777777" w:rsidR="00BF6CB8" w:rsidRDefault="00BF6CB8" w:rsidP="00BE01D0">
            <w:pPr>
              <w:spacing w:before="20" w:after="20" w:line="240" w:lineRule="auto"/>
              <w:rPr>
                <w:rFonts w:ascii="Arial" w:hAnsi="Arial" w:cs="Arial"/>
                <w:i/>
                <w:color w:val="000000"/>
                <w:sz w:val="18"/>
                <w:szCs w:val="18"/>
                <w14:ligatures w14:val="standardContextual"/>
              </w:rPr>
            </w:pPr>
            <w:r w:rsidRPr="00BF6CB8">
              <w:rPr>
                <w:rFonts w:ascii="Arial" w:hAnsi="Arial" w:cs="Arial"/>
                <w:sz w:val="18"/>
                <w:szCs w:val="18"/>
                <w14:ligatures w14:val="standardContextual"/>
              </w:rPr>
              <w:t>Revision of S6-243048.</w:t>
            </w:r>
          </w:p>
          <w:p w14:paraId="64E1B67A" w14:textId="6F70E6DF" w:rsidR="00BF6CB8" w:rsidRDefault="00BF6CB8" w:rsidP="00BE01D0">
            <w:pPr>
              <w:spacing w:before="20" w:after="20" w:line="240" w:lineRule="auto"/>
              <w:rPr>
                <w:rFonts w:ascii="Arial" w:hAnsi="Arial" w:cs="Arial"/>
                <w:color w:val="000000"/>
                <w:sz w:val="18"/>
                <w:szCs w:val="18"/>
                <w14:ligatures w14:val="standardContextual"/>
              </w:rPr>
            </w:pPr>
            <w:r w:rsidRPr="00BF6CB8">
              <w:rPr>
                <w:rFonts w:ascii="Arial" w:hAnsi="Arial" w:cs="Arial"/>
                <w:i/>
                <w:color w:val="000000"/>
                <w:sz w:val="18"/>
                <w:szCs w:val="18"/>
                <w14:ligatures w14:val="standardContextual"/>
              </w:rPr>
              <w:t>Split Operations</w:t>
            </w:r>
          </w:p>
          <w:p w14:paraId="7489747C" w14:textId="53B1BE63" w:rsidR="00BF6CB8" w:rsidRPr="00BE01D0" w:rsidRDefault="00BF6CB8"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846AC49" w14:textId="77777777" w:rsidR="00BF6CB8" w:rsidRPr="00BF6CB8" w:rsidRDefault="00BF6CB8" w:rsidP="00BE01D0">
            <w:pPr>
              <w:spacing w:before="20" w:after="20" w:line="240" w:lineRule="auto"/>
              <w:rPr>
                <w:rFonts w:ascii="Arial" w:hAnsi="Arial" w:cs="Arial"/>
                <w:bCs/>
                <w:sz w:val="18"/>
                <w:szCs w:val="18"/>
              </w:rPr>
            </w:pPr>
          </w:p>
        </w:tc>
      </w:tr>
      <w:tr w:rsidR="00BE01D0" w:rsidRPr="00996A6E" w14:paraId="224FB017" w14:textId="77777777" w:rsidTr="00BF6CB8">
        <w:tc>
          <w:tcPr>
            <w:tcW w:w="1159" w:type="dxa"/>
            <w:tcBorders>
              <w:top w:val="single" w:sz="4" w:space="0" w:color="auto"/>
              <w:left w:val="single" w:sz="4" w:space="0" w:color="auto"/>
              <w:bottom w:val="single" w:sz="4" w:space="0" w:color="auto"/>
              <w:right w:val="single" w:sz="4" w:space="0" w:color="auto"/>
            </w:tcBorders>
            <w:shd w:val="clear" w:color="auto" w:fill="FFFFFF"/>
          </w:tcPr>
          <w:p w14:paraId="3FE1C53D" w14:textId="6E3CB320" w:rsidR="00BE01D0" w:rsidRPr="00BE01D0" w:rsidRDefault="00000000" w:rsidP="00BE01D0">
            <w:pPr>
              <w:spacing w:before="20" w:after="20" w:line="240" w:lineRule="auto"/>
              <w:rPr>
                <w:rFonts w:ascii="Arial" w:hAnsi="Arial" w:cs="Arial"/>
                <w:bCs/>
                <w:sz w:val="18"/>
                <w:szCs w:val="18"/>
              </w:rPr>
            </w:pPr>
            <w:hyperlink r:id="rId299" w:history="1">
              <w:r w:rsidR="00BE01D0" w:rsidRPr="00BE01D0">
                <w:rPr>
                  <w:rStyle w:val="Hyperlink"/>
                  <w:rFonts w:ascii="Arial" w:hAnsi="Arial" w:cs="Arial"/>
                  <w:sz w:val="18"/>
                  <w:szCs w:val="18"/>
                  <w14:ligatures w14:val="standardContextual"/>
                </w:rPr>
                <w:t>S6-243201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587A2B" w14:textId="7DF133A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Assistance of Split AI/ML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453A8A1" w14:textId="0CD3A60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D49824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78D646" w14:textId="78188B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EC0EE3B" w14:textId="60A5062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802D1D" w14:textId="48275585"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6BBF8EB9" w14:textId="77777777" w:rsidTr="00C52C00">
        <w:tc>
          <w:tcPr>
            <w:tcW w:w="1159" w:type="dxa"/>
            <w:tcBorders>
              <w:top w:val="single" w:sz="4" w:space="0" w:color="auto"/>
              <w:left w:val="single" w:sz="4" w:space="0" w:color="auto"/>
              <w:bottom w:val="single" w:sz="4" w:space="0" w:color="auto"/>
              <w:right w:val="single" w:sz="4" w:space="0" w:color="auto"/>
            </w:tcBorders>
            <w:shd w:val="clear" w:color="auto" w:fill="FFFFFF"/>
          </w:tcPr>
          <w:p w14:paraId="30A3B50E" w14:textId="0DC44E74" w:rsidR="00BE01D0" w:rsidRPr="00BE01D0" w:rsidRDefault="00000000" w:rsidP="00BE01D0">
            <w:pPr>
              <w:spacing w:before="20" w:after="20" w:line="240" w:lineRule="auto"/>
              <w:rPr>
                <w:rFonts w:ascii="Arial" w:hAnsi="Arial" w:cs="Arial"/>
                <w:bCs/>
                <w:sz w:val="18"/>
                <w:szCs w:val="18"/>
              </w:rPr>
            </w:pPr>
            <w:hyperlink r:id="rId300" w:history="1">
              <w:r w:rsidR="00BE01D0" w:rsidRPr="00BE01D0">
                <w:rPr>
                  <w:rStyle w:val="Hyperlink"/>
                  <w:rFonts w:ascii="Arial" w:hAnsi="Arial" w:cs="Arial"/>
                  <w:sz w:val="18"/>
                  <w:szCs w:val="18"/>
                  <w14:ligatures w14:val="standardContextual"/>
                </w:rPr>
                <w:t>S6-243216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365961B" w14:textId="5C0C90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Procedure to support AIML operation splitting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B3C503E" w14:textId="60EEBA5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5C446B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3DF2A7A" w14:textId="25DA7A6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36D3686" w14:textId="4997A9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FD1B953" w14:textId="501E9D8F"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02AA6E63" w14:textId="77777777" w:rsidTr="00C52C00">
        <w:tc>
          <w:tcPr>
            <w:tcW w:w="1159" w:type="dxa"/>
            <w:tcBorders>
              <w:top w:val="single" w:sz="4" w:space="0" w:color="auto"/>
              <w:left w:val="single" w:sz="4" w:space="0" w:color="auto"/>
              <w:bottom w:val="single" w:sz="4" w:space="0" w:color="auto"/>
              <w:right w:val="single" w:sz="4" w:space="0" w:color="auto"/>
            </w:tcBorders>
            <w:shd w:val="clear" w:color="auto" w:fill="FFFFFF"/>
          </w:tcPr>
          <w:p w14:paraId="160BDA97" w14:textId="30102951" w:rsidR="00BE01D0" w:rsidRPr="00BE01D0" w:rsidRDefault="00000000" w:rsidP="00BE01D0">
            <w:pPr>
              <w:spacing w:before="20" w:after="20" w:line="240" w:lineRule="auto"/>
              <w:rPr>
                <w:rFonts w:ascii="Arial" w:hAnsi="Arial" w:cs="Arial"/>
                <w:bCs/>
                <w:sz w:val="18"/>
                <w:szCs w:val="18"/>
              </w:rPr>
            </w:pPr>
            <w:hyperlink r:id="rId301" w:history="1">
              <w:r w:rsidR="00BE01D0" w:rsidRPr="00BE01D0">
                <w:rPr>
                  <w:rStyle w:val="Hyperlink"/>
                  <w:rFonts w:ascii="Arial" w:hAnsi="Arial" w:cs="Arial"/>
                  <w:sz w:val="18"/>
                  <w:szCs w:val="18"/>
                  <w14:ligatures w14:val="standardContextual"/>
                </w:rPr>
                <w:t>S6-243049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CDA054" w14:textId="6A3B21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8CAFAC" w14:textId="2C5CFE8F"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C3C49DA"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63C4EAD" w14:textId="7FE9DD3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A2F99E" w14:textId="49D8DA4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4F1A22" w14:textId="30FE21A1"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S6-243593</w:t>
            </w:r>
          </w:p>
        </w:tc>
      </w:tr>
      <w:tr w:rsidR="00C52C00" w:rsidRPr="00996A6E" w14:paraId="61E9A98E" w14:textId="77777777" w:rsidTr="00C52C00">
        <w:tc>
          <w:tcPr>
            <w:tcW w:w="1159" w:type="dxa"/>
            <w:tcBorders>
              <w:top w:val="single" w:sz="4" w:space="0" w:color="auto"/>
              <w:left w:val="single" w:sz="4" w:space="0" w:color="auto"/>
              <w:bottom w:val="single" w:sz="4" w:space="0" w:color="auto"/>
              <w:right w:val="single" w:sz="4" w:space="0" w:color="auto"/>
            </w:tcBorders>
            <w:shd w:val="clear" w:color="auto" w:fill="99CCFF"/>
          </w:tcPr>
          <w:p w14:paraId="69795A71" w14:textId="5C1A903D" w:rsidR="00C52C00" w:rsidRPr="00C52C00" w:rsidRDefault="00C52C00" w:rsidP="00BE01D0">
            <w:pPr>
              <w:spacing w:before="20" w:after="20" w:line="240" w:lineRule="auto"/>
            </w:pPr>
            <w:r w:rsidRPr="00C52C00">
              <w:rPr>
                <w:rFonts w:ascii="Arial" w:hAnsi="Arial" w:cs="Arial"/>
                <w:sz w:val="18"/>
              </w:rPr>
              <w:t>S6-243593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F8F85C0" w14:textId="021C6455"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0B1BBF" w14:textId="1641C123" w:rsidR="00C52C00" w:rsidRPr="00C52C00" w:rsidRDefault="00C52C00" w:rsidP="00BE01D0">
            <w:pPr>
              <w:spacing w:before="20" w:after="20" w:line="240" w:lineRule="auto"/>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InterDigital</w:t>
            </w:r>
            <w:proofErr w:type="spellEnd"/>
            <w:r w:rsidRPr="00C52C00">
              <w:rPr>
                <w:rFonts w:ascii="Arial" w:hAnsi="Arial" w:cs="Arial"/>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E803508"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7534581C" w14:textId="377F2908"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ADE82D3"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S6-243049.</w:t>
            </w:r>
          </w:p>
          <w:p w14:paraId="0EE8EC6B" w14:textId="08F00438"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Model Distribution</w:t>
            </w:r>
          </w:p>
          <w:p w14:paraId="74250F66" w14:textId="2455E96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CCCA52E" w14:textId="77777777" w:rsidR="00C52C00" w:rsidRPr="00C52C00" w:rsidRDefault="00C52C00" w:rsidP="00BE01D0">
            <w:pPr>
              <w:spacing w:before="20" w:after="20" w:line="240" w:lineRule="auto"/>
              <w:rPr>
                <w:rFonts w:ascii="Arial" w:hAnsi="Arial" w:cs="Arial"/>
                <w:bCs/>
                <w:sz w:val="18"/>
                <w:szCs w:val="18"/>
              </w:rPr>
            </w:pPr>
          </w:p>
        </w:tc>
      </w:tr>
      <w:tr w:rsidR="00BE01D0" w:rsidRPr="00996A6E" w14:paraId="6470C71B" w14:textId="77777777" w:rsidTr="00C52C00">
        <w:tc>
          <w:tcPr>
            <w:tcW w:w="1159" w:type="dxa"/>
            <w:tcBorders>
              <w:top w:val="single" w:sz="4" w:space="0" w:color="auto"/>
              <w:left w:val="single" w:sz="4" w:space="0" w:color="auto"/>
              <w:bottom w:val="single" w:sz="4" w:space="0" w:color="auto"/>
              <w:right w:val="single" w:sz="4" w:space="0" w:color="auto"/>
            </w:tcBorders>
            <w:shd w:val="clear" w:color="auto" w:fill="FFFFFF"/>
          </w:tcPr>
          <w:p w14:paraId="4DB25ADE" w14:textId="2ABE1C86" w:rsidR="00BE01D0" w:rsidRPr="00BE01D0" w:rsidRDefault="00000000" w:rsidP="00BE01D0">
            <w:pPr>
              <w:spacing w:before="20" w:after="20" w:line="240" w:lineRule="auto"/>
              <w:rPr>
                <w:rFonts w:ascii="Arial" w:hAnsi="Arial" w:cs="Arial"/>
                <w:bCs/>
                <w:sz w:val="18"/>
                <w:szCs w:val="18"/>
              </w:rPr>
            </w:pPr>
            <w:hyperlink r:id="rId302" w:history="1">
              <w:r w:rsidR="00BE01D0" w:rsidRPr="00BE01D0">
                <w:rPr>
                  <w:rStyle w:val="Hyperlink"/>
                  <w:rFonts w:ascii="Arial" w:hAnsi="Arial" w:cs="Arial"/>
                  <w:sz w:val="18"/>
                  <w:szCs w:val="18"/>
                  <w14:ligatures w14:val="standardContextual"/>
                </w:rPr>
                <w:t>S6-243215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E54DF66" w14:textId="24A3914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model distribution for federated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90B2359" w14:textId="301DD7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C0DEEC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57D843" w14:textId="4D8E09D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104E64" w14:textId="5D1CEDE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 Model Distribution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9C3A2D" w14:textId="411D219E"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S6-243594</w:t>
            </w:r>
          </w:p>
        </w:tc>
      </w:tr>
      <w:tr w:rsidR="00C52C00" w:rsidRPr="00996A6E" w14:paraId="083E616F" w14:textId="77777777" w:rsidTr="00EF19DD">
        <w:tc>
          <w:tcPr>
            <w:tcW w:w="1159" w:type="dxa"/>
            <w:tcBorders>
              <w:top w:val="single" w:sz="4" w:space="0" w:color="auto"/>
              <w:left w:val="single" w:sz="4" w:space="0" w:color="auto"/>
              <w:bottom w:val="single" w:sz="4" w:space="0" w:color="auto"/>
              <w:right w:val="single" w:sz="4" w:space="0" w:color="auto"/>
            </w:tcBorders>
            <w:shd w:val="clear" w:color="auto" w:fill="99CCFF"/>
          </w:tcPr>
          <w:p w14:paraId="72CCBECF" w14:textId="5C2CA442" w:rsidR="00C52C00" w:rsidRPr="00C52C00" w:rsidRDefault="00C52C00" w:rsidP="00BE01D0">
            <w:pPr>
              <w:spacing w:before="20" w:after="20" w:line="240" w:lineRule="auto"/>
            </w:pPr>
            <w:r w:rsidRPr="00C52C00">
              <w:rPr>
                <w:rFonts w:ascii="Arial" w:hAnsi="Arial" w:cs="Arial"/>
                <w:sz w:val="18"/>
              </w:rPr>
              <w:t>S6-243594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3C1113F" w14:textId="37A65603"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Pseudo-CR on model distribution for federated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0BF7615" w14:textId="033E895C"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04CA80A"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1C21AF17" w14:textId="27D764FF"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3C98197"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S6-243215.</w:t>
            </w:r>
          </w:p>
          <w:p w14:paraId="761ADABC" w14:textId="6CA2FCCF"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FL – Model Distribution</w:t>
            </w:r>
          </w:p>
          <w:p w14:paraId="5346C651" w14:textId="0D4A4A8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D32FDC5" w14:textId="77777777" w:rsidR="00C52C00" w:rsidRPr="00C52C00" w:rsidRDefault="00C52C00" w:rsidP="00BE01D0">
            <w:pPr>
              <w:spacing w:before="20" w:after="20" w:line="240" w:lineRule="auto"/>
              <w:rPr>
                <w:rFonts w:ascii="Arial" w:hAnsi="Arial" w:cs="Arial"/>
                <w:bCs/>
                <w:sz w:val="18"/>
                <w:szCs w:val="18"/>
              </w:rPr>
            </w:pPr>
          </w:p>
        </w:tc>
      </w:tr>
      <w:tr w:rsidR="00BE01D0" w:rsidRPr="00996A6E" w14:paraId="6AF6F25B" w14:textId="77777777" w:rsidTr="00EF19DD">
        <w:tc>
          <w:tcPr>
            <w:tcW w:w="1159" w:type="dxa"/>
            <w:tcBorders>
              <w:top w:val="single" w:sz="4" w:space="0" w:color="auto"/>
              <w:left w:val="single" w:sz="4" w:space="0" w:color="auto"/>
              <w:bottom w:val="single" w:sz="4" w:space="0" w:color="auto"/>
              <w:right w:val="single" w:sz="4" w:space="0" w:color="auto"/>
            </w:tcBorders>
            <w:shd w:val="clear" w:color="auto" w:fill="FFFFFF"/>
          </w:tcPr>
          <w:p w14:paraId="599C6DA5" w14:textId="720EF491" w:rsidR="00BE01D0" w:rsidRPr="00BE01D0" w:rsidRDefault="00000000" w:rsidP="00BE01D0">
            <w:pPr>
              <w:spacing w:before="20" w:after="20" w:line="240" w:lineRule="auto"/>
              <w:rPr>
                <w:rFonts w:ascii="Arial" w:hAnsi="Arial" w:cs="Arial"/>
                <w:bCs/>
                <w:sz w:val="18"/>
                <w:szCs w:val="18"/>
              </w:rPr>
            </w:pPr>
            <w:hyperlink r:id="rId303" w:history="1">
              <w:r w:rsidR="00BE01D0" w:rsidRPr="00BE01D0">
                <w:rPr>
                  <w:rStyle w:val="Hyperlink"/>
                  <w:rFonts w:ascii="Arial" w:hAnsi="Arial" w:cs="Arial"/>
                  <w:sz w:val="18"/>
                  <w:szCs w:val="18"/>
                  <w14:ligatures w14:val="standardContextual"/>
                </w:rPr>
                <w:t>S6-243154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273A31" w14:textId="3EB1D8D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policies for AIMLE Client selection and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8F04F2E" w14:textId="049107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KPN N.V.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313C9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1A6855" w14:textId="53EF2DB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E216FCD" w14:textId="19B8FDA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Policies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3CAED1B" w14:textId="4036C08D"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S6-243595</w:t>
            </w:r>
          </w:p>
        </w:tc>
      </w:tr>
      <w:tr w:rsidR="00EF19DD" w:rsidRPr="00996A6E" w14:paraId="04B51874" w14:textId="77777777" w:rsidTr="00EF19DD">
        <w:tc>
          <w:tcPr>
            <w:tcW w:w="1159" w:type="dxa"/>
            <w:tcBorders>
              <w:top w:val="single" w:sz="4" w:space="0" w:color="auto"/>
              <w:left w:val="single" w:sz="4" w:space="0" w:color="auto"/>
              <w:bottom w:val="single" w:sz="4" w:space="0" w:color="auto"/>
              <w:right w:val="single" w:sz="4" w:space="0" w:color="auto"/>
            </w:tcBorders>
            <w:shd w:val="clear" w:color="auto" w:fill="99CCFF"/>
          </w:tcPr>
          <w:p w14:paraId="067C72B5" w14:textId="3277C3BA" w:rsidR="00EF19DD" w:rsidRPr="00EF19DD" w:rsidRDefault="00EF19DD" w:rsidP="00BE01D0">
            <w:pPr>
              <w:spacing w:before="20" w:after="20" w:line="240" w:lineRule="auto"/>
            </w:pPr>
            <w:r w:rsidRPr="00EF19DD">
              <w:rPr>
                <w:rFonts w:ascii="Arial" w:hAnsi="Arial" w:cs="Arial"/>
                <w:sz w:val="18"/>
              </w:rPr>
              <w:t>S6-243595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F494DB6" w14:textId="379C8924"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AIMLE policies for AIMLE Client selection and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A3735A7" w14:textId="0B460A5D"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Ericsson, KPN N.V.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FAEB1FB"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63122F4B" w14:textId="1BEED8A1"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6995073"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S6-243154.</w:t>
            </w:r>
          </w:p>
          <w:p w14:paraId="5F286342" w14:textId="64045E0F"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Policies</w:t>
            </w:r>
          </w:p>
          <w:p w14:paraId="4BAD321A" w14:textId="34F96870"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E67F1D3" w14:textId="77777777" w:rsidR="00EF19DD" w:rsidRPr="00EF19DD" w:rsidRDefault="00EF19DD" w:rsidP="00BE01D0">
            <w:pPr>
              <w:spacing w:before="20" w:after="20" w:line="240" w:lineRule="auto"/>
              <w:rPr>
                <w:rFonts w:ascii="Arial" w:hAnsi="Arial" w:cs="Arial"/>
                <w:bCs/>
                <w:sz w:val="18"/>
                <w:szCs w:val="18"/>
              </w:rPr>
            </w:pPr>
          </w:p>
        </w:tc>
      </w:tr>
      <w:tr w:rsidR="00BE01D0" w:rsidRPr="00996A6E" w14:paraId="4729EBC2" w14:textId="77777777" w:rsidTr="00EF19DD">
        <w:tc>
          <w:tcPr>
            <w:tcW w:w="1159" w:type="dxa"/>
            <w:tcBorders>
              <w:top w:val="single" w:sz="4" w:space="0" w:color="auto"/>
              <w:left w:val="single" w:sz="4" w:space="0" w:color="auto"/>
              <w:bottom w:val="single" w:sz="4" w:space="0" w:color="auto"/>
              <w:right w:val="single" w:sz="4" w:space="0" w:color="auto"/>
            </w:tcBorders>
            <w:shd w:val="clear" w:color="auto" w:fill="FFFFFF"/>
          </w:tcPr>
          <w:p w14:paraId="15B03163" w14:textId="75CF8E34" w:rsidR="00BE01D0" w:rsidRPr="00BE01D0" w:rsidRDefault="00000000" w:rsidP="00BE01D0">
            <w:pPr>
              <w:spacing w:before="20" w:after="20" w:line="240" w:lineRule="auto"/>
              <w:rPr>
                <w:rFonts w:ascii="Arial" w:hAnsi="Arial" w:cs="Arial"/>
                <w:bCs/>
                <w:sz w:val="18"/>
                <w:szCs w:val="18"/>
              </w:rPr>
            </w:pPr>
            <w:hyperlink r:id="rId304" w:history="1">
              <w:r w:rsidR="00BE01D0" w:rsidRPr="00BE01D0">
                <w:rPr>
                  <w:rStyle w:val="Hyperlink"/>
                  <w:rFonts w:ascii="Arial" w:hAnsi="Arial" w:cs="Arial"/>
                  <w:sz w:val="18"/>
                  <w:szCs w:val="18"/>
                  <w14:ligatures w14:val="standardContextual"/>
                </w:rPr>
                <w:t>S6-243175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3635CBD" w14:textId="3361E0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member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E973DC" w14:textId="71A13D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DFB60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80E9769" w14:textId="5656AB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D384D7" w14:textId="5601AE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9C02F2" w14:textId="5A6BB16A"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S6-243596</w:t>
            </w:r>
          </w:p>
        </w:tc>
      </w:tr>
      <w:tr w:rsidR="00EF19DD" w:rsidRPr="00996A6E" w14:paraId="408A79B4" w14:textId="77777777" w:rsidTr="004C652C">
        <w:tc>
          <w:tcPr>
            <w:tcW w:w="1159" w:type="dxa"/>
            <w:tcBorders>
              <w:top w:val="single" w:sz="4" w:space="0" w:color="auto"/>
              <w:left w:val="single" w:sz="4" w:space="0" w:color="auto"/>
              <w:bottom w:val="single" w:sz="4" w:space="0" w:color="auto"/>
              <w:right w:val="single" w:sz="4" w:space="0" w:color="auto"/>
            </w:tcBorders>
            <w:shd w:val="clear" w:color="auto" w:fill="99CCFF"/>
          </w:tcPr>
          <w:p w14:paraId="249CFF10" w14:textId="1B6BBFFD" w:rsidR="00EF19DD" w:rsidRPr="00EF19DD" w:rsidRDefault="00EF19DD" w:rsidP="00BE01D0">
            <w:pPr>
              <w:spacing w:before="20" w:after="20" w:line="240" w:lineRule="auto"/>
            </w:pPr>
            <w:r w:rsidRPr="00EF19DD">
              <w:rPr>
                <w:rFonts w:ascii="Arial" w:hAnsi="Arial" w:cs="Arial"/>
                <w:sz w:val="18"/>
              </w:rPr>
              <w:t>S6-243596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5F1D5C4" w14:textId="0FB11F56"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Support for FL member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A28896" w14:textId="190BD23A"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4A5F947"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0B5EA7CE" w14:textId="5E58E7FE"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A6A27B1"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S6-243175.</w:t>
            </w:r>
          </w:p>
          <w:p w14:paraId="1A9BEB99" w14:textId="084DC423"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FL related support</w:t>
            </w:r>
          </w:p>
          <w:p w14:paraId="49583DFC" w14:textId="13C8D4E4"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94ED692" w14:textId="77777777" w:rsidR="00EF19DD" w:rsidRPr="00EF19DD" w:rsidRDefault="00EF19DD" w:rsidP="00BE01D0">
            <w:pPr>
              <w:spacing w:before="20" w:after="20" w:line="240" w:lineRule="auto"/>
              <w:rPr>
                <w:rFonts w:ascii="Arial" w:hAnsi="Arial" w:cs="Arial"/>
                <w:bCs/>
                <w:sz w:val="18"/>
                <w:szCs w:val="18"/>
              </w:rPr>
            </w:pPr>
          </w:p>
        </w:tc>
      </w:tr>
      <w:tr w:rsidR="00BE01D0" w:rsidRPr="00996A6E" w14:paraId="46D36195" w14:textId="77777777" w:rsidTr="004C652C">
        <w:tc>
          <w:tcPr>
            <w:tcW w:w="1159" w:type="dxa"/>
            <w:tcBorders>
              <w:top w:val="single" w:sz="4" w:space="0" w:color="auto"/>
              <w:left w:val="single" w:sz="4" w:space="0" w:color="auto"/>
              <w:bottom w:val="single" w:sz="4" w:space="0" w:color="auto"/>
              <w:right w:val="single" w:sz="4" w:space="0" w:color="auto"/>
            </w:tcBorders>
            <w:shd w:val="clear" w:color="auto" w:fill="FFFFFF"/>
          </w:tcPr>
          <w:p w14:paraId="411F8C39" w14:textId="71D3A13C" w:rsidR="00BE01D0" w:rsidRPr="00BE01D0" w:rsidRDefault="00000000" w:rsidP="00BE01D0">
            <w:pPr>
              <w:spacing w:before="20" w:after="20" w:line="240" w:lineRule="auto"/>
              <w:rPr>
                <w:rFonts w:ascii="Arial" w:hAnsi="Arial" w:cs="Arial"/>
                <w:bCs/>
                <w:sz w:val="18"/>
                <w:szCs w:val="18"/>
              </w:rPr>
            </w:pPr>
            <w:hyperlink r:id="rId305" w:history="1">
              <w:r w:rsidR="00BE01D0" w:rsidRPr="00BE01D0">
                <w:rPr>
                  <w:rStyle w:val="Hyperlink"/>
                  <w:rFonts w:ascii="Arial" w:hAnsi="Arial" w:cs="Arial"/>
                  <w:sz w:val="18"/>
                  <w:szCs w:val="18"/>
                  <w14:ligatures w14:val="standardContextual"/>
                </w:rPr>
                <w:t>S6-243176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534796" w14:textId="6E6347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event notifications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FEE405F" w14:textId="156B29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4F8B8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287884" w14:textId="18A9ACD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5A45179" w14:textId="405971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D649A0" w14:textId="6053BCFA" w:rsidR="00BE01D0" w:rsidRPr="004C652C" w:rsidRDefault="004C652C" w:rsidP="00BE01D0">
            <w:pPr>
              <w:spacing w:before="20" w:after="20" w:line="240" w:lineRule="auto"/>
              <w:rPr>
                <w:rFonts w:ascii="Arial" w:hAnsi="Arial" w:cs="Arial"/>
                <w:bCs/>
                <w:sz w:val="18"/>
                <w:szCs w:val="18"/>
              </w:rPr>
            </w:pPr>
            <w:r w:rsidRPr="004C652C">
              <w:rPr>
                <w:rFonts w:ascii="Arial" w:hAnsi="Arial" w:cs="Arial"/>
                <w:bCs/>
                <w:sz w:val="18"/>
                <w:szCs w:val="18"/>
              </w:rPr>
              <w:t>Revised to S6-243597</w:t>
            </w:r>
          </w:p>
        </w:tc>
      </w:tr>
      <w:tr w:rsidR="004C652C" w:rsidRPr="00996A6E" w14:paraId="7FAC2EF9" w14:textId="77777777" w:rsidTr="00381E99">
        <w:tc>
          <w:tcPr>
            <w:tcW w:w="1159" w:type="dxa"/>
            <w:tcBorders>
              <w:top w:val="single" w:sz="4" w:space="0" w:color="auto"/>
              <w:left w:val="single" w:sz="4" w:space="0" w:color="auto"/>
              <w:bottom w:val="single" w:sz="4" w:space="0" w:color="auto"/>
              <w:right w:val="single" w:sz="4" w:space="0" w:color="auto"/>
            </w:tcBorders>
            <w:shd w:val="clear" w:color="auto" w:fill="99CCFF"/>
          </w:tcPr>
          <w:p w14:paraId="3EC9A34E" w14:textId="0B92F37B" w:rsidR="004C652C" w:rsidRPr="004C652C" w:rsidRDefault="004C652C" w:rsidP="00BE01D0">
            <w:pPr>
              <w:spacing w:before="20" w:after="20" w:line="240" w:lineRule="auto"/>
            </w:pPr>
            <w:r w:rsidRPr="004C652C">
              <w:rPr>
                <w:rFonts w:ascii="Arial" w:hAnsi="Arial" w:cs="Arial"/>
                <w:sz w:val="18"/>
              </w:rPr>
              <w:t>S6-243597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88AC020" w14:textId="1F937440"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Support for FL event notifications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DF96ED4" w14:textId="76DF886C"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1FAF7D" w14:textId="77777777" w:rsidR="004C652C" w:rsidRPr="004C652C" w:rsidRDefault="004C652C" w:rsidP="00BE01D0">
            <w:pPr>
              <w:spacing w:before="20" w:after="20"/>
              <w:rPr>
                <w:rFonts w:ascii="Arial" w:hAnsi="Arial" w:cs="Arial"/>
                <w:sz w:val="18"/>
                <w:szCs w:val="18"/>
                <w14:ligatures w14:val="standardContextual"/>
              </w:rPr>
            </w:pPr>
            <w:proofErr w:type="spellStart"/>
            <w:r w:rsidRPr="004C652C">
              <w:rPr>
                <w:rFonts w:ascii="Arial" w:hAnsi="Arial" w:cs="Arial"/>
                <w:sz w:val="18"/>
                <w:szCs w:val="18"/>
                <w14:ligatures w14:val="standardContextual"/>
              </w:rPr>
              <w:t>pCR</w:t>
            </w:r>
            <w:proofErr w:type="spellEnd"/>
          </w:p>
          <w:p w14:paraId="451DA7BD" w14:textId="1D9C0ABB" w:rsidR="004C652C" w:rsidRPr="004C652C" w:rsidRDefault="004C652C" w:rsidP="00BE01D0">
            <w:pPr>
              <w:spacing w:before="20" w:after="20"/>
              <w:rPr>
                <w:rFonts w:ascii="Arial" w:hAnsi="Arial" w:cs="Arial"/>
                <w:sz w:val="18"/>
                <w:szCs w:val="18"/>
                <w14:ligatures w14:val="standardContextual"/>
              </w:rPr>
            </w:pPr>
            <w:r w:rsidRPr="004C652C">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A2F1380" w14:textId="77777777" w:rsidR="004C652C" w:rsidRDefault="004C652C" w:rsidP="00BE01D0">
            <w:pPr>
              <w:spacing w:before="20" w:after="20" w:line="240" w:lineRule="auto"/>
              <w:rPr>
                <w:rFonts w:ascii="Arial" w:hAnsi="Arial" w:cs="Arial"/>
                <w:i/>
                <w:color w:val="000000"/>
                <w:sz w:val="18"/>
                <w:szCs w:val="18"/>
                <w14:ligatures w14:val="standardContextual"/>
              </w:rPr>
            </w:pPr>
            <w:r w:rsidRPr="004C652C">
              <w:rPr>
                <w:rFonts w:ascii="Arial" w:hAnsi="Arial" w:cs="Arial"/>
                <w:sz w:val="18"/>
                <w:szCs w:val="18"/>
                <w14:ligatures w14:val="standardContextual"/>
              </w:rPr>
              <w:t>Revision of S6-243176.</w:t>
            </w:r>
          </w:p>
          <w:p w14:paraId="6E886E33" w14:textId="5C162FA7" w:rsidR="004C652C" w:rsidRDefault="004C652C" w:rsidP="00BE01D0">
            <w:pPr>
              <w:spacing w:before="20" w:after="20" w:line="240" w:lineRule="auto"/>
              <w:rPr>
                <w:rFonts w:ascii="Arial" w:hAnsi="Arial" w:cs="Arial"/>
                <w:color w:val="000000"/>
                <w:sz w:val="18"/>
                <w:szCs w:val="18"/>
                <w14:ligatures w14:val="standardContextual"/>
              </w:rPr>
            </w:pPr>
            <w:r w:rsidRPr="004C652C">
              <w:rPr>
                <w:rFonts w:ascii="Arial" w:hAnsi="Arial" w:cs="Arial"/>
                <w:i/>
                <w:color w:val="000000"/>
                <w:sz w:val="18"/>
                <w:szCs w:val="18"/>
                <w14:ligatures w14:val="standardContextual"/>
              </w:rPr>
              <w:t>FL related support</w:t>
            </w:r>
          </w:p>
          <w:p w14:paraId="1DB8C6A5" w14:textId="065463E1" w:rsidR="004C652C" w:rsidRPr="00BE01D0" w:rsidRDefault="004C652C"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4A95845" w14:textId="77777777" w:rsidR="004C652C" w:rsidRPr="004C652C" w:rsidRDefault="004C652C" w:rsidP="00BE01D0">
            <w:pPr>
              <w:spacing w:before="20" w:after="20" w:line="240" w:lineRule="auto"/>
              <w:rPr>
                <w:rFonts w:ascii="Arial" w:hAnsi="Arial" w:cs="Arial"/>
                <w:bCs/>
                <w:sz w:val="18"/>
                <w:szCs w:val="18"/>
              </w:rPr>
            </w:pPr>
          </w:p>
        </w:tc>
      </w:tr>
      <w:tr w:rsidR="00BE01D0" w:rsidRPr="00996A6E" w14:paraId="6B70D1E6" w14:textId="77777777" w:rsidTr="00381E99">
        <w:tc>
          <w:tcPr>
            <w:tcW w:w="1159" w:type="dxa"/>
            <w:tcBorders>
              <w:top w:val="single" w:sz="4" w:space="0" w:color="auto"/>
              <w:left w:val="single" w:sz="4" w:space="0" w:color="auto"/>
              <w:bottom w:val="single" w:sz="4" w:space="0" w:color="auto"/>
              <w:right w:val="single" w:sz="4" w:space="0" w:color="auto"/>
            </w:tcBorders>
            <w:shd w:val="clear" w:color="auto" w:fill="FFFFFF"/>
          </w:tcPr>
          <w:p w14:paraId="294B6289" w14:textId="50258763" w:rsidR="00BE01D0" w:rsidRPr="00BE01D0" w:rsidRDefault="00000000" w:rsidP="00BE01D0">
            <w:pPr>
              <w:spacing w:before="20" w:after="20" w:line="240" w:lineRule="auto"/>
              <w:rPr>
                <w:rFonts w:ascii="Arial" w:hAnsi="Arial" w:cs="Arial"/>
                <w:bCs/>
                <w:sz w:val="18"/>
                <w:szCs w:val="18"/>
              </w:rPr>
            </w:pPr>
            <w:hyperlink r:id="rId306" w:history="1">
              <w:r w:rsidR="00BE01D0" w:rsidRPr="00BE01D0">
                <w:rPr>
                  <w:rStyle w:val="Hyperlink"/>
                  <w:rFonts w:ascii="Arial" w:hAnsi="Arial" w:cs="Arial"/>
                  <w:sz w:val="18"/>
                  <w:szCs w:val="18"/>
                  <w14:ligatures w14:val="standardContextual"/>
                </w:rPr>
                <w:t>S6-243200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C0FF0D2" w14:textId="6D9AE86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VFL at Enablement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9673F8" w14:textId="10061A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A71429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EBB61B" w14:textId="0613FF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5B5E873" w14:textId="4843AC5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VFL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EA357EC" w14:textId="78D067CA" w:rsidR="00BE01D0" w:rsidRPr="00381E99" w:rsidRDefault="00381E99" w:rsidP="00BE01D0">
            <w:pPr>
              <w:spacing w:before="20" w:after="20" w:line="240" w:lineRule="auto"/>
              <w:rPr>
                <w:rFonts w:ascii="Arial" w:hAnsi="Arial" w:cs="Arial"/>
                <w:bCs/>
                <w:sz w:val="18"/>
                <w:szCs w:val="18"/>
              </w:rPr>
            </w:pPr>
            <w:r w:rsidRPr="00381E99">
              <w:rPr>
                <w:rFonts w:ascii="Arial" w:hAnsi="Arial" w:cs="Arial"/>
                <w:bCs/>
                <w:sz w:val="18"/>
                <w:szCs w:val="18"/>
              </w:rPr>
              <w:t>Revised to S6-243598</w:t>
            </w:r>
          </w:p>
        </w:tc>
      </w:tr>
      <w:tr w:rsidR="00381E99" w:rsidRPr="00996A6E" w14:paraId="2AF00E15" w14:textId="77777777" w:rsidTr="007530FE">
        <w:tc>
          <w:tcPr>
            <w:tcW w:w="1159" w:type="dxa"/>
            <w:tcBorders>
              <w:top w:val="single" w:sz="4" w:space="0" w:color="auto"/>
              <w:left w:val="single" w:sz="4" w:space="0" w:color="auto"/>
              <w:bottom w:val="single" w:sz="4" w:space="0" w:color="auto"/>
              <w:right w:val="single" w:sz="4" w:space="0" w:color="auto"/>
            </w:tcBorders>
            <w:shd w:val="clear" w:color="auto" w:fill="99CCFF"/>
          </w:tcPr>
          <w:p w14:paraId="794CDF04" w14:textId="5658FA58" w:rsidR="00381E99" w:rsidRPr="00381E99" w:rsidRDefault="00381E99" w:rsidP="00BE01D0">
            <w:pPr>
              <w:spacing w:before="20" w:after="20" w:line="240" w:lineRule="auto"/>
            </w:pPr>
            <w:r w:rsidRPr="00381E99">
              <w:rPr>
                <w:rFonts w:ascii="Arial" w:hAnsi="Arial" w:cs="Arial"/>
                <w:sz w:val="18"/>
              </w:rPr>
              <w:lastRenderedPageBreak/>
              <w:t>S6-243598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149936" w14:textId="2E88DD15"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Support of VFL at Enablement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24670BA" w14:textId="539643AC"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2419217" w14:textId="77777777" w:rsidR="00381E99" w:rsidRPr="00381E99" w:rsidRDefault="00381E99" w:rsidP="00BE01D0">
            <w:pPr>
              <w:spacing w:before="20" w:after="20"/>
              <w:rPr>
                <w:rFonts w:ascii="Arial" w:hAnsi="Arial" w:cs="Arial"/>
                <w:sz w:val="18"/>
                <w:szCs w:val="18"/>
                <w14:ligatures w14:val="standardContextual"/>
              </w:rPr>
            </w:pPr>
            <w:proofErr w:type="spellStart"/>
            <w:r w:rsidRPr="00381E99">
              <w:rPr>
                <w:rFonts w:ascii="Arial" w:hAnsi="Arial" w:cs="Arial"/>
                <w:sz w:val="18"/>
                <w:szCs w:val="18"/>
                <w14:ligatures w14:val="standardContextual"/>
              </w:rPr>
              <w:t>pCR</w:t>
            </w:r>
            <w:proofErr w:type="spellEnd"/>
          </w:p>
          <w:p w14:paraId="735F6DAD" w14:textId="688E58F7" w:rsidR="00381E99" w:rsidRPr="00381E99" w:rsidRDefault="00381E99" w:rsidP="00BE01D0">
            <w:pPr>
              <w:spacing w:before="20" w:after="20"/>
              <w:rPr>
                <w:rFonts w:ascii="Arial" w:hAnsi="Arial" w:cs="Arial"/>
                <w:sz w:val="18"/>
                <w:szCs w:val="18"/>
                <w14:ligatures w14:val="standardContextual"/>
              </w:rPr>
            </w:pPr>
            <w:r w:rsidRPr="00381E99">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E7AABD0" w14:textId="77777777" w:rsidR="00381E99" w:rsidRDefault="00381E99" w:rsidP="00BE01D0">
            <w:pPr>
              <w:spacing w:before="20" w:after="20" w:line="240" w:lineRule="auto"/>
              <w:rPr>
                <w:rFonts w:ascii="Arial" w:hAnsi="Arial" w:cs="Arial"/>
                <w:i/>
                <w:color w:val="000000"/>
                <w:sz w:val="18"/>
                <w:szCs w:val="18"/>
                <w14:ligatures w14:val="standardContextual"/>
              </w:rPr>
            </w:pPr>
            <w:r w:rsidRPr="00381E99">
              <w:rPr>
                <w:rFonts w:ascii="Arial" w:hAnsi="Arial" w:cs="Arial"/>
                <w:sz w:val="18"/>
                <w:szCs w:val="18"/>
                <w14:ligatures w14:val="standardContextual"/>
              </w:rPr>
              <w:t>Revision of S6-243200.</w:t>
            </w:r>
          </w:p>
          <w:p w14:paraId="3CB47216" w14:textId="71BBD8D7" w:rsidR="00381E99" w:rsidRDefault="00381E99" w:rsidP="00BE01D0">
            <w:pPr>
              <w:spacing w:before="20" w:after="20" w:line="240" w:lineRule="auto"/>
              <w:rPr>
                <w:rFonts w:ascii="Arial" w:hAnsi="Arial" w:cs="Arial"/>
                <w:color w:val="000000"/>
                <w:sz w:val="18"/>
                <w:szCs w:val="18"/>
                <w14:ligatures w14:val="standardContextual"/>
              </w:rPr>
            </w:pPr>
            <w:r w:rsidRPr="00381E99">
              <w:rPr>
                <w:rFonts w:ascii="Arial" w:hAnsi="Arial" w:cs="Arial"/>
                <w:i/>
                <w:color w:val="000000"/>
                <w:sz w:val="18"/>
                <w:szCs w:val="18"/>
                <w14:ligatures w14:val="standardContextual"/>
              </w:rPr>
              <w:t>VFL support</w:t>
            </w:r>
          </w:p>
          <w:p w14:paraId="2EFF8B72" w14:textId="37F7E90D" w:rsidR="00381E99" w:rsidRPr="00BE01D0" w:rsidRDefault="00381E99"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C956929" w14:textId="77777777" w:rsidR="00381E99" w:rsidRPr="00381E99" w:rsidRDefault="00381E99" w:rsidP="00BE01D0">
            <w:pPr>
              <w:spacing w:before="20" w:after="20" w:line="240" w:lineRule="auto"/>
              <w:rPr>
                <w:rFonts w:ascii="Arial" w:hAnsi="Arial" w:cs="Arial"/>
                <w:bCs/>
                <w:sz w:val="18"/>
                <w:szCs w:val="18"/>
              </w:rPr>
            </w:pPr>
          </w:p>
        </w:tc>
      </w:tr>
      <w:tr w:rsidR="00BE01D0" w:rsidRPr="00996A6E" w14:paraId="0DEC1737" w14:textId="77777777" w:rsidTr="007530FE">
        <w:tc>
          <w:tcPr>
            <w:tcW w:w="1159" w:type="dxa"/>
            <w:tcBorders>
              <w:top w:val="single" w:sz="4" w:space="0" w:color="auto"/>
              <w:left w:val="single" w:sz="4" w:space="0" w:color="auto"/>
              <w:bottom w:val="single" w:sz="4" w:space="0" w:color="auto"/>
              <w:right w:val="single" w:sz="4" w:space="0" w:color="auto"/>
            </w:tcBorders>
            <w:shd w:val="clear" w:color="auto" w:fill="FFFFFF"/>
          </w:tcPr>
          <w:p w14:paraId="5BB9C8FC" w14:textId="56D3365B" w:rsidR="00BE01D0" w:rsidRPr="00BE01D0" w:rsidRDefault="00000000" w:rsidP="00BE01D0">
            <w:pPr>
              <w:spacing w:before="20" w:after="20" w:line="240" w:lineRule="auto"/>
              <w:rPr>
                <w:rFonts w:ascii="Arial" w:hAnsi="Arial" w:cs="Arial"/>
                <w:bCs/>
                <w:sz w:val="18"/>
                <w:szCs w:val="18"/>
              </w:rPr>
            </w:pPr>
            <w:hyperlink r:id="rId307" w:history="1">
              <w:r w:rsidR="00BE01D0" w:rsidRPr="00BE01D0">
                <w:rPr>
                  <w:rStyle w:val="Hyperlink"/>
                  <w:rFonts w:ascii="Arial" w:hAnsi="Arial" w:cs="Arial"/>
                  <w:sz w:val="18"/>
                  <w:szCs w:val="18"/>
                  <w14:ligatures w14:val="standardContextual"/>
                </w:rPr>
                <w:t>S6-243202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16051FA" w14:textId="470679E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AIML Services for Assisting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735A2E8" w14:textId="06FB94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6D610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FB79C3D" w14:textId="1E2F0A4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1F19C11" w14:textId="0DA91D8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Edge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FCEBB9" w14:textId="3DA00DB8" w:rsidR="00BE01D0" w:rsidRPr="007530FE" w:rsidRDefault="007530FE" w:rsidP="00BE01D0">
            <w:pPr>
              <w:spacing w:before="20" w:after="20" w:line="240" w:lineRule="auto"/>
              <w:rPr>
                <w:rFonts w:ascii="Arial" w:hAnsi="Arial" w:cs="Arial"/>
                <w:bCs/>
                <w:sz w:val="18"/>
                <w:szCs w:val="18"/>
              </w:rPr>
            </w:pPr>
            <w:r w:rsidRPr="007530FE">
              <w:rPr>
                <w:rFonts w:ascii="Arial" w:hAnsi="Arial" w:cs="Arial"/>
                <w:bCs/>
                <w:sz w:val="18"/>
                <w:szCs w:val="18"/>
              </w:rPr>
              <w:t>Revised to S6-243599</w:t>
            </w:r>
          </w:p>
        </w:tc>
      </w:tr>
      <w:tr w:rsidR="007530FE" w:rsidRPr="00996A6E" w14:paraId="1775C617" w14:textId="77777777" w:rsidTr="0012497D">
        <w:tc>
          <w:tcPr>
            <w:tcW w:w="1159" w:type="dxa"/>
            <w:tcBorders>
              <w:top w:val="single" w:sz="4" w:space="0" w:color="auto"/>
              <w:left w:val="single" w:sz="4" w:space="0" w:color="auto"/>
              <w:bottom w:val="single" w:sz="4" w:space="0" w:color="auto"/>
              <w:right w:val="single" w:sz="4" w:space="0" w:color="auto"/>
            </w:tcBorders>
            <w:shd w:val="clear" w:color="auto" w:fill="99CCFF"/>
          </w:tcPr>
          <w:p w14:paraId="0BC3F5FE" w14:textId="1C3D1721" w:rsidR="007530FE" w:rsidRPr="007530FE" w:rsidRDefault="007530FE" w:rsidP="00BE01D0">
            <w:pPr>
              <w:spacing w:before="20" w:after="20" w:line="240" w:lineRule="auto"/>
            </w:pPr>
            <w:r w:rsidRPr="007530FE">
              <w:rPr>
                <w:rFonts w:ascii="Arial" w:hAnsi="Arial" w:cs="Arial"/>
                <w:sz w:val="18"/>
              </w:rPr>
              <w:t>S6-243599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7C0D8D4" w14:textId="6EAD1E5C"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Support of AIML Services for Assisting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C4B28C3" w14:textId="0272934E"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1F416B4" w14:textId="77777777" w:rsidR="007530FE" w:rsidRPr="007530FE" w:rsidRDefault="007530FE" w:rsidP="00BE01D0">
            <w:pPr>
              <w:spacing w:before="20" w:after="20"/>
              <w:rPr>
                <w:rFonts w:ascii="Arial" w:hAnsi="Arial" w:cs="Arial"/>
                <w:sz w:val="18"/>
                <w:szCs w:val="18"/>
                <w14:ligatures w14:val="standardContextual"/>
              </w:rPr>
            </w:pPr>
            <w:proofErr w:type="spellStart"/>
            <w:r w:rsidRPr="007530FE">
              <w:rPr>
                <w:rFonts w:ascii="Arial" w:hAnsi="Arial" w:cs="Arial"/>
                <w:sz w:val="18"/>
                <w:szCs w:val="18"/>
                <w14:ligatures w14:val="standardContextual"/>
              </w:rPr>
              <w:t>pCR</w:t>
            </w:r>
            <w:proofErr w:type="spellEnd"/>
          </w:p>
          <w:p w14:paraId="2A67A279" w14:textId="4C17BDF8" w:rsidR="007530FE" w:rsidRPr="007530FE" w:rsidRDefault="007530FE" w:rsidP="00BE01D0">
            <w:pPr>
              <w:spacing w:before="20" w:after="20"/>
              <w:rPr>
                <w:rFonts w:ascii="Arial" w:hAnsi="Arial" w:cs="Arial"/>
                <w:sz w:val="18"/>
                <w:szCs w:val="18"/>
                <w14:ligatures w14:val="standardContextual"/>
              </w:rPr>
            </w:pPr>
            <w:r w:rsidRPr="007530FE">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E2A6869" w14:textId="77777777" w:rsidR="007530FE" w:rsidRDefault="007530FE" w:rsidP="00BE01D0">
            <w:pPr>
              <w:spacing w:before="20" w:after="20" w:line="240" w:lineRule="auto"/>
              <w:rPr>
                <w:rFonts w:ascii="Arial" w:hAnsi="Arial" w:cs="Arial"/>
                <w:i/>
                <w:color w:val="000000"/>
                <w:sz w:val="18"/>
                <w:szCs w:val="18"/>
                <w14:ligatures w14:val="standardContextual"/>
              </w:rPr>
            </w:pPr>
            <w:r w:rsidRPr="007530FE">
              <w:rPr>
                <w:rFonts w:ascii="Arial" w:hAnsi="Arial" w:cs="Arial"/>
                <w:sz w:val="18"/>
                <w:szCs w:val="18"/>
                <w14:ligatures w14:val="standardContextual"/>
              </w:rPr>
              <w:t>Revision of S6-243202.</w:t>
            </w:r>
          </w:p>
          <w:p w14:paraId="2EB8587E" w14:textId="5253A694" w:rsidR="007530FE" w:rsidRDefault="007530FE" w:rsidP="00BE01D0">
            <w:pPr>
              <w:spacing w:before="20" w:after="20" w:line="240" w:lineRule="auto"/>
              <w:rPr>
                <w:rFonts w:ascii="Arial" w:hAnsi="Arial" w:cs="Arial"/>
                <w:color w:val="000000"/>
                <w:sz w:val="18"/>
                <w:szCs w:val="18"/>
                <w14:ligatures w14:val="standardContextual"/>
              </w:rPr>
            </w:pPr>
            <w:r w:rsidRPr="007530FE">
              <w:rPr>
                <w:rFonts w:ascii="Arial" w:hAnsi="Arial" w:cs="Arial"/>
                <w:i/>
                <w:color w:val="000000"/>
                <w:sz w:val="18"/>
                <w:szCs w:val="18"/>
                <w14:ligatures w14:val="standardContextual"/>
              </w:rPr>
              <w:t>Edge support</w:t>
            </w:r>
          </w:p>
          <w:p w14:paraId="64D0C96E" w14:textId="45DF9DDF" w:rsidR="007530FE" w:rsidRPr="00BE01D0" w:rsidRDefault="007530FE"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8CC7A1F" w14:textId="77777777" w:rsidR="007530FE" w:rsidRPr="007530FE" w:rsidRDefault="007530FE" w:rsidP="00BE01D0">
            <w:pPr>
              <w:spacing w:before="20" w:after="20" w:line="240" w:lineRule="auto"/>
              <w:rPr>
                <w:rFonts w:ascii="Arial" w:hAnsi="Arial" w:cs="Arial"/>
                <w:bCs/>
                <w:sz w:val="18"/>
                <w:szCs w:val="18"/>
              </w:rPr>
            </w:pPr>
          </w:p>
        </w:tc>
      </w:tr>
      <w:tr w:rsidR="00BE01D0" w:rsidRPr="00996A6E" w14:paraId="26D38B3E" w14:textId="77777777" w:rsidTr="0012497D">
        <w:tc>
          <w:tcPr>
            <w:tcW w:w="1159" w:type="dxa"/>
            <w:tcBorders>
              <w:top w:val="single" w:sz="4" w:space="0" w:color="auto"/>
              <w:left w:val="single" w:sz="4" w:space="0" w:color="auto"/>
              <w:bottom w:val="single" w:sz="4" w:space="0" w:color="auto"/>
              <w:right w:val="single" w:sz="4" w:space="0" w:color="auto"/>
            </w:tcBorders>
            <w:shd w:val="clear" w:color="auto" w:fill="FFFFFF"/>
          </w:tcPr>
          <w:p w14:paraId="0A2EA2CB" w14:textId="741103BB" w:rsidR="00BE01D0" w:rsidRPr="00BE01D0" w:rsidRDefault="00000000" w:rsidP="00BE01D0">
            <w:pPr>
              <w:spacing w:before="20" w:after="20" w:line="240" w:lineRule="auto"/>
              <w:rPr>
                <w:rFonts w:ascii="Arial" w:hAnsi="Arial" w:cs="Arial"/>
                <w:bCs/>
                <w:sz w:val="18"/>
                <w:szCs w:val="18"/>
              </w:rPr>
            </w:pPr>
            <w:hyperlink r:id="rId308" w:history="1">
              <w:r w:rsidR="00BE01D0" w:rsidRPr="00BE01D0">
                <w:rPr>
                  <w:rStyle w:val="Hyperlink"/>
                  <w:rFonts w:ascii="Arial" w:hAnsi="Arial" w:cs="Arial"/>
                  <w:sz w:val="18"/>
                  <w:szCs w:val="18"/>
                  <w14:ligatures w14:val="standardContextual"/>
                </w:rPr>
                <w:t>S6-243203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A27EC09" w14:textId="7DC015D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Transfer of Intermediate AIML Operation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96E824" w14:textId="625655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189EF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05482DF" w14:textId="469638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52D7E08" w14:textId="0BFAB7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Transfer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48A44A" w14:textId="123FDD08" w:rsidR="00BE01D0" w:rsidRPr="0012497D" w:rsidRDefault="0012497D" w:rsidP="00BE01D0">
            <w:pPr>
              <w:spacing w:before="20" w:after="20" w:line="240" w:lineRule="auto"/>
              <w:rPr>
                <w:rFonts w:ascii="Arial" w:hAnsi="Arial" w:cs="Arial"/>
                <w:bCs/>
                <w:sz w:val="18"/>
                <w:szCs w:val="18"/>
              </w:rPr>
            </w:pPr>
            <w:r w:rsidRPr="0012497D">
              <w:rPr>
                <w:rFonts w:ascii="Arial" w:hAnsi="Arial" w:cs="Arial"/>
                <w:bCs/>
                <w:sz w:val="18"/>
                <w:szCs w:val="18"/>
              </w:rPr>
              <w:t>Revised to S6-243600</w:t>
            </w:r>
          </w:p>
        </w:tc>
      </w:tr>
      <w:tr w:rsidR="0012497D" w:rsidRPr="00996A6E" w14:paraId="7739DE0A" w14:textId="77777777" w:rsidTr="00842EF0">
        <w:tc>
          <w:tcPr>
            <w:tcW w:w="1159" w:type="dxa"/>
            <w:tcBorders>
              <w:top w:val="single" w:sz="4" w:space="0" w:color="auto"/>
              <w:left w:val="single" w:sz="4" w:space="0" w:color="auto"/>
              <w:bottom w:val="single" w:sz="4" w:space="0" w:color="auto"/>
              <w:right w:val="single" w:sz="4" w:space="0" w:color="auto"/>
            </w:tcBorders>
            <w:shd w:val="clear" w:color="auto" w:fill="99CCFF"/>
          </w:tcPr>
          <w:p w14:paraId="04BB9D43" w14:textId="02080C4A" w:rsidR="0012497D" w:rsidRPr="0012497D" w:rsidRDefault="0012497D" w:rsidP="00BE01D0">
            <w:pPr>
              <w:spacing w:before="20" w:after="20" w:line="240" w:lineRule="auto"/>
            </w:pPr>
            <w:r w:rsidRPr="0012497D">
              <w:rPr>
                <w:rFonts w:ascii="Arial" w:hAnsi="Arial" w:cs="Arial"/>
                <w:sz w:val="18"/>
              </w:rPr>
              <w:t>S6-243600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C8CBC07" w14:textId="09CC20AB"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Support Transfer of Intermediate AIML Operation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E162439" w14:textId="770DF2EC"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BC0286B" w14:textId="77777777" w:rsidR="0012497D" w:rsidRPr="0012497D" w:rsidRDefault="0012497D" w:rsidP="00BE01D0">
            <w:pPr>
              <w:spacing w:before="20" w:after="20"/>
              <w:rPr>
                <w:rFonts w:ascii="Arial" w:hAnsi="Arial" w:cs="Arial"/>
                <w:sz w:val="18"/>
                <w:szCs w:val="18"/>
                <w14:ligatures w14:val="standardContextual"/>
              </w:rPr>
            </w:pPr>
            <w:proofErr w:type="spellStart"/>
            <w:r w:rsidRPr="0012497D">
              <w:rPr>
                <w:rFonts w:ascii="Arial" w:hAnsi="Arial" w:cs="Arial"/>
                <w:sz w:val="18"/>
                <w:szCs w:val="18"/>
                <w14:ligatures w14:val="standardContextual"/>
              </w:rPr>
              <w:t>pCR</w:t>
            </w:r>
            <w:proofErr w:type="spellEnd"/>
          </w:p>
          <w:p w14:paraId="227863B8" w14:textId="15DB8ED4" w:rsidR="0012497D" w:rsidRPr="0012497D" w:rsidRDefault="0012497D" w:rsidP="00BE01D0">
            <w:pPr>
              <w:spacing w:before="20" w:after="20"/>
              <w:rPr>
                <w:rFonts w:ascii="Arial" w:hAnsi="Arial" w:cs="Arial"/>
                <w:sz w:val="18"/>
                <w:szCs w:val="18"/>
                <w14:ligatures w14:val="standardContextual"/>
              </w:rPr>
            </w:pPr>
            <w:r w:rsidRPr="0012497D">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A767BD0" w14:textId="77777777" w:rsidR="0012497D" w:rsidRDefault="0012497D" w:rsidP="00BE01D0">
            <w:pPr>
              <w:spacing w:before="20" w:after="20" w:line="240" w:lineRule="auto"/>
              <w:rPr>
                <w:rFonts w:ascii="Arial" w:hAnsi="Arial" w:cs="Arial"/>
                <w:i/>
                <w:color w:val="000000"/>
                <w:sz w:val="18"/>
                <w:szCs w:val="18"/>
                <w14:ligatures w14:val="standardContextual"/>
              </w:rPr>
            </w:pPr>
            <w:r w:rsidRPr="0012497D">
              <w:rPr>
                <w:rFonts w:ascii="Arial" w:hAnsi="Arial" w:cs="Arial"/>
                <w:sz w:val="18"/>
                <w:szCs w:val="18"/>
                <w14:ligatures w14:val="standardContextual"/>
              </w:rPr>
              <w:t>Revision of S6-243203.</w:t>
            </w:r>
          </w:p>
          <w:p w14:paraId="4943F2F1" w14:textId="12FA6161" w:rsidR="0012497D" w:rsidRDefault="0012497D" w:rsidP="00BE01D0">
            <w:pPr>
              <w:spacing w:before="20" w:after="20" w:line="240" w:lineRule="auto"/>
              <w:rPr>
                <w:rFonts w:ascii="Arial" w:hAnsi="Arial" w:cs="Arial"/>
                <w:color w:val="000000"/>
                <w:sz w:val="18"/>
                <w:szCs w:val="18"/>
                <w14:ligatures w14:val="standardContextual"/>
              </w:rPr>
            </w:pPr>
            <w:r w:rsidRPr="0012497D">
              <w:rPr>
                <w:rFonts w:ascii="Arial" w:hAnsi="Arial" w:cs="Arial"/>
                <w:i/>
                <w:color w:val="000000"/>
                <w:sz w:val="18"/>
                <w:szCs w:val="18"/>
                <w14:ligatures w14:val="standardContextual"/>
              </w:rPr>
              <w:t>Model Transfer</w:t>
            </w:r>
          </w:p>
          <w:p w14:paraId="7F96487B" w14:textId="23031B88" w:rsidR="0012497D" w:rsidRPr="00BE01D0" w:rsidRDefault="0012497D"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3679131" w14:textId="77777777" w:rsidR="0012497D" w:rsidRPr="0012497D" w:rsidRDefault="0012497D" w:rsidP="00BE01D0">
            <w:pPr>
              <w:spacing w:before="20" w:after="20" w:line="240" w:lineRule="auto"/>
              <w:rPr>
                <w:rFonts w:ascii="Arial" w:hAnsi="Arial" w:cs="Arial"/>
                <w:bCs/>
                <w:sz w:val="18"/>
                <w:szCs w:val="18"/>
              </w:rPr>
            </w:pPr>
          </w:p>
        </w:tc>
      </w:tr>
      <w:tr w:rsidR="00BE01D0" w:rsidRPr="00996A6E" w14:paraId="2F07B978" w14:textId="77777777" w:rsidTr="00842EF0">
        <w:tc>
          <w:tcPr>
            <w:tcW w:w="1159" w:type="dxa"/>
            <w:tcBorders>
              <w:top w:val="single" w:sz="4" w:space="0" w:color="auto"/>
              <w:left w:val="single" w:sz="4" w:space="0" w:color="auto"/>
              <w:bottom w:val="single" w:sz="4" w:space="0" w:color="auto"/>
              <w:right w:val="single" w:sz="4" w:space="0" w:color="auto"/>
            </w:tcBorders>
            <w:shd w:val="clear" w:color="auto" w:fill="FFFFFF"/>
          </w:tcPr>
          <w:p w14:paraId="15554210" w14:textId="78F01A2E" w:rsidR="00BE01D0" w:rsidRPr="00BE01D0" w:rsidRDefault="00000000" w:rsidP="00BE01D0">
            <w:pPr>
              <w:spacing w:before="20" w:after="20" w:line="240" w:lineRule="auto"/>
              <w:rPr>
                <w:rFonts w:ascii="Arial" w:hAnsi="Arial" w:cs="Arial"/>
                <w:bCs/>
                <w:sz w:val="18"/>
                <w:szCs w:val="18"/>
              </w:rPr>
            </w:pPr>
            <w:hyperlink r:id="rId309" w:history="1">
              <w:r w:rsidR="00BE01D0" w:rsidRPr="00BE01D0">
                <w:rPr>
                  <w:rStyle w:val="Hyperlink"/>
                  <w:rFonts w:ascii="Arial" w:hAnsi="Arial" w:cs="Arial"/>
                  <w:sz w:val="18"/>
                  <w:szCs w:val="18"/>
                  <w14:ligatures w14:val="standardContextual"/>
                </w:rPr>
                <w:t>S6-243204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2D40EDF" w14:textId="03627BE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Application Layer AI/ML Member capability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C4B3730" w14:textId="1DC855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4BCF0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0039</w:t>
            </w:r>
          </w:p>
          <w:p w14:paraId="1C52D4B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30B6D2F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0C90EC6F" w14:textId="70C7EB7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CB0716" w14:textId="40A1856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New analytics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DBA9A3" w14:textId="596D1644" w:rsidR="00BE01D0" w:rsidRPr="00842EF0" w:rsidRDefault="00842EF0" w:rsidP="00BE01D0">
            <w:pPr>
              <w:spacing w:before="20" w:after="20" w:line="240" w:lineRule="auto"/>
              <w:rPr>
                <w:rFonts w:ascii="Arial" w:hAnsi="Arial" w:cs="Arial"/>
                <w:bCs/>
                <w:sz w:val="18"/>
                <w:szCs w:val="18"/>
              </w:rPr>
            </w:pPr>
            <w:r w:rsidRPr="00842EF0">
              <w:rPr>
                <w:rFonts w:ascii="Arial" w:hAnsi="Arial" w:cs="Arial"/>
                <w:bCs/>
                <w:sz w:val="18"/>
                <w:szCs w:val="18"/>
              </w:rPr>
              <w:t>Revised to S6-243601</w:t>
            </w:r>
          </w:p>
        </w:tc>
      </w:tr>
      <w:tr w:rsidR="00842EF0" w:rsidRPr="00996A6E" w14:paraId="6B9880BF" w14:textId="77777777" w:rsidTr="00A32EB3">
        <w:tc>
          <w:tcPr>
            <w:tcW w:w="1159" w:type="dxa"/>
            <w:tcBorders>
              <w:top w:val="single" w:sz="4" w:space="0" w:color="auto"/>
              <w:left w:val="single" w:sz="4" w:space="0" w:color="auto"/>
              <w:bottom w:val="single" w:sz="4" w:space="0" w:color="auto"/>
              <w:right w:val="single" w:sz="4" w:space="0" w:color="auto"/>
            </w:tcBorders>
            <w:shd w:val="clear" w:color="auto" w:fill="99CCFF"/>
          </w:tcPr>
          <w:p w14:paraId="6CBD71FE" w14:textId="5490133A" w:rsidR="00842EF0" w:rsidRPr="00842EF0" w:rsidRDefault="00842EF0" w:rsidP="00BE01D0">
            <w:pPr>
              <w:spacing w:before="20" w:after="20" w:line="240" w:lineRule="auto"/>
            </w:pPr>
            <w:r w:rsidRPr="00842EF0">
              <w:rPr>
                <w:rFonts w:ascii="Arial" w:hAnsi="Arial" w:cs="Arial"/>
                <w:sz w:val="18"/>
              </w:rPr>
              <w:t>S6-243601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ACB01E7" w14:textId="363E6B04"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Support of Application Layer AI/ML Member capability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14D2A9" w14:textId="139C5538"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E01AA7F"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CR 0039r1</w:t>
            </w:r>
          </w:p>
          <w:p w14:paraId="01707A53"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Cat B</w:t>
            </w:r>
          </w:p>
          <w:p w14:paraId="5E144798"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Rel-19</w:t>
            </w:r>
          </w:p>
          <w:p w14:paraId="4EE26BC5" w14:textId="4B0B7606"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23.436</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5DD8268" w14:textId="77777777" w:rsidR="00842EF0" w:rsidRDefault="00842EF0" w:rsidP="00BE01D0">
            <w:pPr>
              <w:spacing w:before="20" w:after="20" w:line="240" w:lineRule="auto"/>
              <w:rPr>
                <w:rFonts w:ascii="Arial" w:hAnsi="Arial" w:cs="Arial"/>
                <w:i/>
                <w:color w:val="000000"/>
                <w:sz w:val="18"/>
                <w:szCs w:val="18"/>
                <w14:ligatures w14:val="standardContextual"/>
              </w:rPr>
            </w:pPr>
            <w:r w:rsidRPr="00842EF0">
              <w:rPr>
                <w:rFonts w:ascii="Arial" w:hAnsi="Arial" w:cs="Arial"/>
                <w:sz w:val="18"/>
                <w:szCs w:val="18"/>
                <w14:ligatures w14:val="standardContextual"/>
              </w:rPr>
              <w:t>Revision of S6-243204.</w:t>
            </w:r>
          </w:p>
          <w:p w14:paraId="65597B1B" w14:textId="514F9A41" w:rsidR="00842EF0" w:rsidRDefault="00842EF0" w:rsidP="00BE01D0">
            <w:pPr>
              <w:spacing w:before="20" w:after="20" w:line="240" w:lineRule="auto"/>
              <w:rPr>
                <w:rFonts w:ascii="Arial" w:hAnsi="Arial" w:cs="Arial"/>
                <w:color w:val="000000"/>
                <w:sz w:val="18"/>
                <w:szCs w:val="18"/>
                <w14:ligatures w14:val="standardContextual"/>
              </w:rPr>
            </w:pPr>
            <w:r w:rsidRPr="00842EF0">
              <w:rPr>
                <w:rFonts w:ascii="Arial" w:hAnsi="Arial" w:cs="Arial"/>
                <w:i/>
                <w:color w:val="000000"/>
                <w:sz w:val="18"/>
                <w:szCs w:val="18"/>
                <w14:ligatures w14:val="standardContextual"/>
              </w:rPr>
              <w:t>New analytics</w:t>
            </w:r>
          </w:p>
          <w:p w14:paraId="5F4D3E41" w14:textId="11BB9BED" w:rsidR="00842EF0" w:rsidRPr="00BE01D0" w:rsidRDefault="00842EF0"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15A2DB7" w14:textId="77777777" w:rsidR="00842EF0" w:rsidRPr="00842EF0" w:rsidRDefault="00842EF0" w:rsidP="00BE01D0">
            <w:pPr>
              <w:spacing w:before="20" w:after="20" w:line="240" w:lineRule="auto"/>
              <w:rPr>
                <w:rFonts w:ascii="Arial" w:hAnsi="Arial" w:cs="Arial"/>
                <w:bCs/>
                <w:sz w:val="18"/>
                <w:szCs w:val="18"/>
              </w:rPr>
            </w:pPr>
          </w:p>
        </w:tc>
      </w:tr>
      <w:tr w:rsidR="00BE01D0" w:rsidRPr="00996A6E" w14:paraId="7266686D" w14:textId="77777777" w:rsidTr="00A32EB3">
        <w:tc>
          <w:tcPr>
            <w:tcW w:w="1159" w:type="dxa"/>
            <w:tcBorders>
              <w:top w:val="single" w:sz="4" w:space="0" w:color="auto"/>
              <w:left w:val="single" w:sz="4" w:space="0" w:color="auto"/>
              <w:bottom w:val="single" w:sz="4" w:space="0" w:color="auto"/>
              <w:right w:val="single" w:sz="4" w:space="0" w:color="auto"/>
            </w:tcBorders>
            <w:shd w:val="clear" w:color="auto" w:fill="FFFFFF"/>
          </w:tcPr>
          <w:p w14:paraId="2C6AA475" w14:textId="0942CED6" w:rsidR="00BE01D0" w:rsidRPr="00BE01D0" w:rsidRDefault="00000000" w:rsidP="00BE01D0">
            <w:pPr>
              <w:spacing w:before="20" w:after="20" w:line="240" w:lineRule="auto"/>
              <w:rPr>
                <w:rFonts w:ascii="Arial" w:hAnsi="Arial" w:cs="Arial"/>
                <w:bCs/>
                <w:sz w:val="18"/>
                <w:szCs w:val="18"/>
              </w:rPr>
            </w:pPr>
            <w:hyperlink r:id="rId310" w:history="1">
              <w:r w:rsidR="00BE01D0" w:rsidRPr="00BE01D0">
                <w:rPr>
                  <w:rStyle w:val="Hyperlink"/>
                  <w:rFonts w:ascii="Arial" w:hAnsi="Arial" w:cs="Arial"/>
                  <w:sz w:val="18"/>
                  <w:szCs w:val="18"/>
                  <w14:ligatures w14:val="standardContextual"/>
                </w:rPr>
                <w:t>S6-243228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233D8C0" w14:textId="6A96343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A0EF2B9" w14:textId="6275BE0D"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87C1B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A828D28" w14:textId="2A1E44C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6E0B3A" w14:textId="664201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Registration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B185C9" w14:textId="351C7B1F" w:rsidR="00BE01D0" w:rsidRPr="00A32EB3" w:rsidRDefault="00A32EB3" w:rsidP="00BE01D0">
            <w:pPr>
              <w:spacing w:before="20" w:after="20" w:line="240" w:lineRule="auto"/>
              <w:rPr>
                <w:rFonts w:ascii="Arial" w:hAnsi="Arial" w:cs="Arial"/>
                <w:bCs/>
                <w:sz w:val="18"/>
                <w:szCs w:val="18"/>
              </w:rPr>
            </w:pPr>
            <w:r w:rsidRPr="00A32EB3">
              <w:rPr>
                <w:rFonts w:ascii="Arial" w:hAnsi="Arial" w:cs="Arial"/>
                <w:bCs/>
                <w:sz w:val="18"/>
                <w:szCs w:val="18"/>
              </w:rPr>
              <w:t>Revised to S6-243602</w:t>
            </w:r>
          </w:p>
        </w:tc>
      </w:tr>
      <w:tr w:rsidR="00A32EB3" w:rsidRPr="00996A6E" w14:paraId="4289A2A5" w14:textId="77777777" w:rsidTr="00156B4C">
        <w:tc>
          <w:tcPr>
            <w:tcW w:w="1159" w:type="dxa"/>
            <w:tcBorders>
              <w:top w:val="single" w:sz="4" w:space="0" w:color="auto"/>
              <w:left w:val="single" w:sz="4" w:space="0" w:color="auto"/>
              <w:bottom w:val="single" w:sz="4" w:space="0" w:color="auto"/>
              <w:right w:val="single" w:sz="4" w:space="0" w:color="auto"/>
            </w:tcBorders>
            <w:shd w:val="clear" w:color="auto" w:fill="99CCFF"/>
          </w:tcPr>
          <w:p w14:paraId="10406FD0" w14:textId="353169F6" w:rsidR="00A32EB3" w:rsidRPr="00A32EB3" w:rsidRDefault="00A32EB3" w:rsidP="00BE01D0">
            <w:pPr>
              <w:spacing w:before="20" w:after="20" w:line="240" w:lineRule="auto"/>
            </w:pPr>
            <w:r w:rsidRPr="00A32EB3">
              <w:rPr>
                <w:rFonts w:ascii="Arial" w:hAnsi="Arial" w:cs="Arial"/>
                <w:sz w:val="18"/>
              </w:rPr>
              <w:t>S6-243602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0E40F4" w14:textId="43BAC9EC" w:rsidR="00A32EB3" w:rsidRPr="00A32EB3" w:rsidRDefault="00A32EB3" w:rsidP="00BE01D0">
            <w:pPr>
              <w:spacing w:before="20" w:after="20" w:line="240" w:lineRule="auto"/>
              <w:rPr>
                <w:rFonts w:ascii="Arial" w:hAnsi="Arial" w:cs="Arial"/>
                <w:sz w:val="18"/>
                <w:szCs w:val="18"/>
                <w14:ligatures w14:val="standardContextual"/>
              </w:rPr>
            </w:pPr>
            <w:r w:rsidRPr="00A32EB3">
              <w:rPr>
                <w:rFonts w:ascii="Arial" w:hAnsi="Arial" w:cs="Arial"/>
                <w:sz w:val="18"/>
                <w:szCs w:val="18"/>
                <w14:ligatures w14:val="standardContextual"/>
              </w:rPr>
              <w:t>AIMLE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4DE8192" w14:textId="6FE14E7B" w:rsidR="00A32EB3" w:rsidRPr="00A32EB3" w:rsidRDefault="00A32EB3" w:rsidP="00BE01D0">
            <w:pPr>
              <w:spacing w:before="20" w:after="20" w:line="240" w:lineRule="auto"/>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Convida</w:t>
            </w:r>
            <w:proofErr w:type="spellEnd"/>
            <w:r w:rsidRPr="00A32EB3">
              <w:rPr>
                <w:rFonts w:ascii="Arial" w:hAnsi="Arial" w:cs="Arial"/>
                <w:sz w:val="18"/>
                <w:szCs w:val="18"/>
                <w14:ligatures w14:val="standardContextual"/>
              </w:rPr>
              <w:t xml:space="preserve"> Wireless LLC, KPN N.V. (Quang Ly)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BCF7F3B" w14:textId="77777777" w:rsidR="00A32EB3" w:rsidRPr="00A32EB3" w:rsidRDefault="00A32EB3" w:rsidP="00BE01D0">
            <w:pPr>
              <w:spacing w:before="20" w:after="20"/>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pCR</w:t>
            </w:r>
            <w:proofErr w:type="spellEnd"/>
          </w:p>
          <w:p w14:paraId="071D88F9" w14:textId="625102CD" w:rsidR="00A32EB3" w:rsidRPr="00A32EB3" w:rsidRDefault="00A32EB3" w:rsidP="00BE01D0">
            <w:pPr>
              <w:spacing w:before="20" w:after="20"/>
              <w:rPr>
                <w:rFonts w:ascii="Arial" w:hAnsi="Arial" w:cs="Arial"/>
                <w:sz w:val="18"/>
                <w:szCs w:val="18"/>
                <w14:ligatures w14:val="standardContextual"/>
              </w:rPr>
            </w:pPr>
            <w:r w:rsidRPr="00A32EB3">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D65FAAC" w14:textId="77777777" w:rsidR="00A32EB3" w:rsidRDefault="00A32EB3" w:rsidP="00BE01D0">
            <w:pPr>
              <w:spacing w:before="20" w:after="20" w:line="240" w:lineRule="auto"/>
              <w:rPr>
                <w:rFonts w:ascii="Arial" w:hAnsi="Arial" w:cs="Arial"/>
                <w:i/>
                <w:color w:val="000000"/>
                <w:sz w:val="18"/>
                <w:szCs w:val="18"/>
                <w14:ligatures w14:val="standardContextual"/>
              </w:rPr>
            </w:pPr>
            <w:r w:rsidRPr="00A32EB3">
              <w:rPr>
                <w:rFonts w:ascii="Arial" w:hAnsi="Arial" w:cs="Arial"/>
                <w:sz w:val="18"/>
                <w:szCs w:val="18"/>
                <w14:ligatures w14:val="standardContextual"/>
              </w:rPr>
              <w:t>Revision of S6-243228.</w:t>
            </w:r>
          </w:p>
          <w:p w14:paraId="730BC3EF" w14:textId="022B2CE5" w:rsidR="00A32EB3" w:rsidRDefault="00A32EB3" w:rsidP="00BE01D0">
            <w:pPr>
              <w:spacing w:before="20" w:after="20" w:line="240" w:lineRule="auto"/>
              <w:rPr>
                <w:rFonts w:ascii="Arial" w:hAnsi="Arial" w:cs="Arial"/>
                <w:color w:val="000000"/>
                <w:sz w:val="18"/>
                <w:szCs w:val="18"/>
                <w14:ligatures w14:val="standardContextual"/>
              </w:rPr>
            </w:pPr>
            <w:r w:rsidRPr="00A32EB3">
              <w:rPr>
                <w:rFonts w:ascii="Arial" w:hAnsi="Arial" w:cs="Arial"/>
                <w:i/>
                <w:color w:val="000000"/>
                <w:sz w:val="18"/>
                <w:szCs w:val="18"/>
                <w14:ligatures w14:val="standardContextual"/>
              </w:rPr>
              <w:t>Registration</w:t>
            </w:r>
          </w:p>
          <w:p w14:paraId="131C5E26" w14:textId="58E562CA" w:rsidR="00A32EB3" w:rsidRPr="00BE01D0" w:rsidRDefault="00A32EB3"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254994B" w14:textId="77777777" w:rsidR="00A32EB3" w:rsidRPr="00A32EB3" w:rsidRDefault="00A32EB3" w:rsidP="00BE01D0">
            <w:pPr>
              <w:spacing w:before="20" w:after="20" w:line="240" w:lineRule="auto"/>
              <w:rPr>
                <w:rFonts w:ascii="Arial" w:hAnsi="Arial" w:cs="Arial"/>
                <w:bCs/>
                <w:sz w:val="18"/>
                <w:szCs w:val="18"/>
              </w:rPr>
            </w:pPr>
          </w:p>
        </w:tc>
      </w:tr>
      <w:tr w:rsidR="00BE01D0" w:rsidRPr="00996A6E" w14:paraId="5425D701" w14:textId="77777777" w:rsidTr="00156B4C">
        <w:tc>
          <w:tcPr>
            <w:tcW w:w="1159" w:type="dxa"/>
            <w:tcBorders>
              <w:top w:val="single" w:sz="4" w:space="0" w:color="auto"/>
              <w:left w:val="single" w:sz="4" w:space="0" w:color="auto"/>
              <w:bottom w:val="single" w:sz="4" w:space="0" w:color="auto"/>
              <w:right w:val="single" w:sz="4" w:space="0" w:color="auto"/>
            </w:tcBorders>
            <w:shd w:val="clear" w:color="auto" w:fill="FFFFFF"/>
          </w:tcPr>
          <w:p w14:paraId="456A330F" w14:textId="1F0A34D3" w:rsidR="00BE01D0" w:rsidRPr="00BE01D0" w:rsidRDefault="00000000" w:rsidP="00BE01D0">
            <w:pPr>
              <w:spacing w:before="20" w:after="20" w:line="240" w:lineRule="auto"/>
              <w:rPr>
                <w:rFonts w:ascii="Arial" w:hAnsi="Arial" w:cs="Arial"/>
                <w:bCs/>
                <w:sz w:val="18"/>
                <w:szCs w:val="18"/>
              </w:rPr>
            </w:pPr>
            <w:hyperlink r:id="rId311" w:history="1">
              <w:r w:rsidR="00BE01D0" w:rsidRPr="00BE01D0">
                <w:rPr>
                  <w:rStyle w:val="Hyperlink"/>
                  <w:rFonts w:ascii="Arial" w:hAnsi="Arial" w:cs="Arial"/>
                  <w:sz w:val="18"/>
                  <w:szCs w:val="18"/>
                  <w14:ligatures w14:val="standardContextual"/>
                </w:rPr>
                <w:t>S6-243229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35A982" w14:textId="458FB5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discovery/selection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3B498A6" w14:textId="0F029730"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33229BF"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250E986" w14:textId="767856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1BB5FC" w14:textId="018D36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Discovery/Selection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216B80" w14:textId="070BB0A8" w:rsidR="00BE01D0" w:rsidRPr="00156B4C" w:rsidRDefault="00156B4C" w:rsidP="00BE01D0">
            <w:pPr>
              <w:spacing w:before="20" w:after="20" w:line="240" w:lineRule="auto"/>
              <w:rPr>
                <w:rFonts w:ascii="Arial" w:hAnsi="Arial" w:cs="Arial"/>
                <w:bCs/>
                <w:sz w:val="18"/>
                <w:szCs w:val="18"/>
              </w:rPr>
            </w:pPr>
            <w:r w:rsidRPr="00156B4C">
              <w:rPr>
                <w:rFonts w:ascii="Arial" w:hAnsi="Arial" w:cs="Arial"/>
                <w:bCs/>
                <w:sz w:val="18"/>
                <w:szCs w:val="18"/>
              </w:rPr>
              <w:t>Revised to S6-243603</w:t>
            </w:r>
          </w:p>
        </w:tc>
      </w:tr>
      <w:tr w:rsidR="00156B4C" w:rsidRPr="00996A6E" w14:paraId="220D1810" w14:textId="77777777" w:rsidTr="00156B4C">
        <w:tc>
          <w:tcPr>
            <w:tcW w:w="1159" w:type="dxa"/>
            <w:tcBorders>
              <w:top w:val="single" w:sz="4" w:space="0" w:color="auto"/>
              <w:left w:val="single" w:sz="4" w:space="0" w:color="auto"/>
              <w:bottom w:val="single" w:sz="4" w:space="0" w:color="auto"/>
              <w:right w:val="single" w:sz="4" w:space="0" w:color="auto"/>
            </w:tcBorders>
            <w:shd w:val="clear" w:color="auto" w:fill="99CCFF"/>
          </w:tcPr>
          <w:p w14:paraId="7A721953" w14:textId="6B60D3E9" w:rsidR="00156B4C" w:rsidRPr="00156B4C" w:rsidRDefault="00156B4C" w:rsidP="00BE01D0">
            <w:pPr>
              <w:spacing w:before="20" w:after="20" w:line="240" w:lineRule="auto"/>
            </w:pPr>
            <w:r w:rsidRPr="00156B4C">
              <w:rPr>
                <w:rFonts w:ascii="Arial" w:hAnsi="Arial" w:cs="Arial"/>
                <w:sz w:val="18"/>
              </w:rPr>
              <w:t>S6-243603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6428FEC" w14:textId="7CAE7106" w:rsidR="00156B4C" w:rsidRPr="00156B4C" w:rsidRDefault="00156B4C" w:rsidP="00BE01D0">
            <w:pPr>
              <w:spacing w:before="20" w:after="20" w:line="240" w:lineRule="auto"/>
              <w:rPr>
                <w:rFonts w:ascii="Arial" w:hAnsi="Arial" w:cs="Arial"/>
                <w:sz w:val="18"/>
                <w:szCs w:val="18"/>
                <w14:ligatures w14:val="standardContextual"/>
              </w:rPr>
            </w:pPr>
            <w:r w:rsidRPr="00156B4C">
              <w:rPr>
                <w:rFonts w:ascii="Arial" w:hAnsi="Arial" w:cs="Arial"/>
                <w:sz w:val="18"/>
                <w:szCs w:val="18"/>
                <w14:ligatures w14:val="standardContextual"/>
              </w:rPr>
              <w:t>AIMLE client discovery/selection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98137F" w14:textId="4B32FC39" w:rsidR="00156B4C" w:rsidRPr="00156B4C" w:rsidRDefault="00156B4C" w:rsidP="00BE01D0">
            <w:pPr>
              <w:spacing w:before="20" w:after="20" w:line="240" w:lineRule="auto"/>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Convida</w:t>
            </w:r>
            <w:proofErr w:type="spellEnd"/>
            <w:r w:rsidRPr="00156B4C">
              <w:rPr>
                <w:rFonts w:ascii="Arial" w:hAnsi="Arial" w:cs="Arial"/>
                <w:sz w:val="18"/>
                <w:szCs w:val="18"/>
                <w14:ligatures w14:val="standardContextual"/>
              </w:rPr>
              <w:t xml:space="preserve"> Wireless LLC, KPN N.V. (Quang Ly)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31AADCA" w14:textId="77777777" w:rsidR="00156B4C" w:rsidRPr="00156B4C" w:rsidRDefault="00156B4C" w:rsidP="00BE01D0">
            <w:pPr>
              <w:spacing w:before="20" w:after="20"/>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pCR</w:t>
            </w:r>
            <w:proofErr w:type="spellEnd"/>
          </w:p>
          <w:p w14:paraId="5F30C2E8" w14:textId="4189EE55" w:rsidR="00156B4C" w:rsidRPr="00156B4C" w:rsidRDefault="00156B4C" w:rsidP="00BE01D0">
            <w:pPr>
              <w:spacing w:before="20" w:after="20"/>
              <w:rPr>
                <w:rFonts w:ascii="Arial" w:hAnsi="Arial" w:cs="Arial"/>
                <w:sz w:val="18"/>
                <w:szCs w:val="18"/>
                <w14:ligatures w14:val="standardContextual"/>
              </w:rPr>
            </w:pPr>
            <w:r w:rsidRPr="00156B4C">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58C611F" w14:textId="77777777" w:rsidR="00156B4C" w:rsidRDefault="00156B4C" w:rsidP="00BE01D0">
            <w:pPr>
              <w:spacing w:before="20" w:after="20" w:line="240" w:lineRule="auto"/>
              <w:rPr>
                <w:rFonts w:ascii="Arial" w:hAnsi="Arial" w:cs="Arial"/>
                <w:i/>
                <w:color w:val="000000"/>
                <w:sz w:val="18"/>
                <w:szCs w:val="18"/>
                <w14:ligatures w14:val="standardContextual"/>
              </w:rPr>
            </w:pPr>
            <w:r w:rsidRPr="00156B4C">
              <w:rPr>
                <w:rFonts w:ascii="Arial" w:hAnsi="Arial" w:cs="Arial"/>
                <w:sz w:val="18"/>
                <w:szCs w:val="18"/>
                <w14:ligatures w14:val="standardContextual"/>
              </w:rPr>
              <w:t>Revision of S6-243229.</w:t>
            </w:r>
          </w:p>
          <w:p w14:paraId="1AA2ED10" w14:textId="16E7614C" w:rsidR="00156B4C" w:rsidRDefault="00156B4C" w:rsidP="00BE01D0">
            <w:pPr>
              <w:spacing w:before="20" w:after="20" w:line="240" w:lineRule="auto"/>
              <w:rPr>
                <w:rFonts w:ascii="Arial" w:hAnsi="Arial" w:cs="Arial"/>
                <w:color w:val="000000"/>
                <w:sz w:val="18"/>
                <w:szCs w:val="18"/>
                <w14:ligatures w14:val="standardContextual"/>
              </w:rPr>
            </w:pPr>
            <w:r w:rsidRPr="00156B4C">
              <w:rPr>
                <w:rFonts w:ascii="Arial" w:hAnsi="Arial" w:cs="Arial"/>
                <w:i/>
                <w:color w:val="000000"/>
                <w:sz w:val="18"/>
                <w:szCs w:val="18"/>
                <w14:ligatures w14:val="standardContextual"/>
              </w:rPr>
              <w:t>Discovery/Selection</w:t>
            </w:r>
          </w:p>
          <w:p w14:paraId="6CB21AF7" w14:textId="63890573" w:rsidR="00156B4C" w:rsidRPr="00BE01D0" w:rsidRDefault="00156B4C"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7C16A06" w14:textId="77777777" w:rsidR="00156B4C" w:rsidRPr="00156B4C" w:rsidRDefault="00156B4C" w:rsidP="00BE01D0">
            <w:pPr>
              <w:spacing w:before="20" w:after="20" w:line="240" w:lineRule="auto"/>
              <w:rPr>
                <w:rFonts w:ascii="Arial" w:hAnsi="Arial" w:cs="Arial"/>
                <w:bCs/>
                <w:sz w:val="18"/>
                <w:szCs w:val="18"/>
              </w:rPr>
            </w:pPr>
          </w:p>
        </w:tc>
      </w:tr>
      <w:tr w:rsidR="00BE01D0" w:rsidRPr="00996A6E" w14:paraId="544FDD8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DD1272" w14:textId="2DC64C94" w:rsidR="00BE01D0" w:rsidRPr="00BE01D0" w:rsidRDefault="00000000" w:rsidP="00BE01D0">
            <w:pPr>
              <w:spacing w:before="20" w:after="20" w:line="240" w:lineRule="auto"/>
              <w:rPr>
                <w:rFonts w:ascii="Arial" w:hAnsi="Arial" w:cs="Arial"/>
                <w:bCs/>
                <w:sz w:val="18"/>
                <w:szCs w:val="18"/>
              </w:rPr>
            </w:pPr>
            <w:hyperlink r:id="rId312" w:history="1">
              <w:r w:rsidR="00BE01D0" w:rsidRPr="00BE01D0">
                <w:rPr>
                  <w:rStyle w:val="Hyperlink"/>
                  <w:rFonts w:ascii="Arial" w:hAnsi="Arial" w:cs="Arial"/>
                  <w:sz w:val="18"/>
                  <w:szCs w:val="18"/>
                  <w14:ligatures w14:val="standardContextual"/>
                </w:rPr>
                <w:t>S6-243230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1980F8" w14:textId="32976B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ML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7596F7" w14:textId="3E557768"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F8C6B92"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92D58A5" w14:textId="4907AA5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AEA6C1" w14:textId="461F820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Management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401AC6"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0062B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B9D970E" w14:textId="57D95B7E" w:rsidR="00BE01D0" w:rsidRPr="00BE01D0" w:rsidRDefault="00000000" w:rsidP="00BE01D0">
            <w:pPr>
              <w:spacing w:before="20" w:after="20" w:line="240" w:lineRule="auto"/>
              <w:rPr>
                <w:rFonts w:ascii="Arial" w:hAnsi="Arial" w:cs="Arial"/>
                <w:bCs/>
                <w:sz w:val="18"/>
                <w:szCs w:val="18"/>
              </w:rPr>
            </w:pPr>
            <w:hyperlink r:id="rId313" w:history="1">
              <w:r w:rsidR="00BE01D0" w:rsidRPr="00BE01D0">
                <w:rPr>
                  <w:rStyle w:val="Hyperlink"/>
                  <w:rFonts w:ascii="Arial" w:hAnsi="Arial" w:cs="Arial"/>
                  <w:sz w:val="18"/>
                  <w:szCs w:val="18"/>
                  <w14:ligatures w14:val="standardContextual"/>
                </w:rPr>
                <w:t>S6-243231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B8C6A9" w14:textId="04D6FD1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A9FB50" w14:textId="2619971A"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DDADE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1B158F" w14:textId="106644F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170590" w14:textId="3E6FEE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Data Management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23D2D78"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52471F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E25C316" w14:textId="73A66434" w:rsidR="00BE01D0" w:rsidRPr="00BE01D0" w:rsidRDefault="00000000" w:rsidP="00BE01D0">
            <w:pPr>
              <w:spacing w:before="20" w:after="20" w:line="240" w:lineRule="auto"/>
              <w:rPr>
                <w:rFonts w:ascii="Arial" w:hAnsi="Arial" w:cs="Arial"/>
                <w:bCs/>
                <w:sz w:val="18"/>
                <w:szCs w:val="18"/>
              </w:rPr>
            </w:pPr>
            <w:hyperlink r:id="rId314" w:history="1">
              <w:r w:rsidR="00BE01D0" w:rsidRPr="00BE01D0">
                <w:rPr>
                  <w:rStyle w:val="Hyperlink"/>
                  <w:rFonts w:ascii="Arial" w:hAnsi="Arial" w:cs="Arial"/>
                  <w:sz w:val="18"/>
                  <w:szCs w:val="18"/>
                  <w14:ligatures w14:val="standardContextual"/>
                </w:rPr>
                <w:t>S6-243232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BA036D" w14:textId="4627F0D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HFL training and inferencing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223DAC" w14:textId="5646E37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5B38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CA4B77E" w14:textId="7E842D4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20259B" w14:textId="2FCB1A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HFL support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4F7411"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478217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D10703E" w14:textId="5AB59125" w:rsidR="00BE01D0" w:rsidRPr="00BE01D0" w:rsidRDefault="00000000" w:rsidP="00BE01D0">
            <w:pPr>
              <w:spacing w:before="20" w:after="20" w:line="240" w:lineRule="auto"/>
              <w:rPr>
                <w:rFonts w:ascii="Arial" w:hAnsi="Arial" w:cs="Arial"/>
                <w:bCs/>
                <w:sz w:val="18"/>
                <w:szCs w:val="18"/>
              </w:rPr>
            </w:pPr>
            <w:hyperlink r:id="rId315" w:history="1">
              <w:r w:rsidR="00BE01D0" w:rsidRPr="00BE01D0">
                <w:rPr>
                  <w:rStyle w:val="Hyperlink"/>
                  <w:rFonts w:ascii="Arial" w:hAnsi="Arial" w:cs="Arial"/>
                  <w:sz w:val="18"/>
                  <w:szCs w:val="18"/>
                  <w14:ligatures w14:val="standardContextual"/>
                </w:rPr>
                <w:t>S6-243302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AEF8D9" w14:textId="2365378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 Services Lifecycle Operations Control and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8DA6A1" w14:textId="6F4C169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2B52E8C"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63E2376" w14:textId="3BC7809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E34FD1" w14:textId="6F9CB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LCM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79D89F"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C79252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35F8C31" w14:textId="5DB97DDF" w:rsidR="00BE01D0" w:rsidRPr="00BE01D0" w:rsidRDefault="00000000" w:rsidP="00BE01D0">
            <w:pPr>
              <w:spacing w:before="20" w:after="20" w:line="240" w:lineRule="auto"/>
              <w:rPr>
                <w:rFonts w:ascii="Arial" w:hAnsi="Arial" w:cs="Arial"/>
                <w:bCs/>
                <w:sz w:val="18"/>
                <w:szCs w:val="18"/>
              </w:rPr>
            </w:pPr>
            <w:hyperlink r:id="rId316" w:history="1">
              <w:r w:rsidR="00BE01D0" w:rsidRPr="00BE01D0">
                <w:rPr>
                  <w:rStyle w:val="Hyperlink"/>
                  <w:rFonts w:ascii="Arial" w:hAnsi="Arial" w:cs="Arial"/>
                  <w:sz w:val="18"/>
                  <w:szCs w:val="18"/>
                  <w14:ligatures w14:val="standardContextual"/>
                </w:rPr>
                <w:t>S6-243350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91FD87" w14:textId="263C5C2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Dynamic AIMLE client monitoring, discovery and selection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B81A0E" w14:textId="5199493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1BE2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CC6839" w14:textId="71BCEB2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C72414" w14:textId="77967DA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Monitoring &amp; Discovery</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FF726"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0DAD2F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66EEE5C" w14:textId="5A8B06DA" w:rsidR="00BE01D0" w:rsidRPr="00BE01D0" w:rsidRDefault="00000000" w:rsidP="00BE01D0">
            <w:pPr>
              <w:spacing w:before="20" w:after="20" w:line="240" w:lineRule="auto"/>
              <w:rPr>
                <w:rFonts w:ascii="Arial" w:hAnsi="Arial" w:cs="Arial"/>
                <w:bCs/>
                <w:sz w:val="18"/>
                <w:szCs w:val="18"/>
              </w:rPr>
            </w:pPr>
            <w:hyperlink r:id="rId317" w:history="1">
              <w:r w:rsidR="00BE01D0" w:rsidRPr="00BE01D0">
                <w:rPr>
                  <w:rStyle w:val="Hyperlink"/>
                  <w:rFonts w:ascii="Arial" w:hAnsi="Arial" w:cs="Arial"/>
                  <w:sz w:val="18"/>
                  <w:szCs w:val="18"/>
                  <w14:ligatures w14:val="standardContextual"/>
                </w:rPr>
                <w:t>S6-243251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BB27DE" w14:textId="708696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relationship with SA4 on data collection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F577CB" w14:textId="27E5CBD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58DE4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A01823B" w14:textId="0E5399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EE0951" w14:textId="3821FEC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4E85A3F"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C4DD60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94D33A6" w14:textId="7AB2E6A5" w:rsidR="00BE01D0" w:rsidRPr="00BE01D0" w:rsidRDefault="00000000" w:rsidP="00BE01D0">
            <w:pPr>
              <w:spacing w:before="20" w:after="20" w:line="240" w:lineRule="auto"/>
              <w:rPr>
                <w:rFonts w:ascii="Arial" w:hAnsi="Arial" w:cs="Arial"/>
                <w:bCs/>
                <w:sz w:val="18"/>
                <w:szCs w:val="18"/>
              </w:rPr>
            </w:pPr>
            <w:hyperlink r:id="rId318" w:history="1">
              <w:r w:rsidR="00BE01D0" w:rsidRPr="00BE01D0">
                <w:rPr>
                  <w:rStyle w:val="Hyperlink"/>
                  <w:rFonts w:ascii="Arial" w:hAnsi="Arial" w:cs="Arial"/>
                  <w:sz w:val="18"/>
                  <w:szCs w:val="18"/>
                  <w14:ligatures w14:val="standardContextual"/>
                </w:rPr>
                <w:t>S6-243250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C3421E" w14:textId="1288692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business case of AIML enabler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CC586F" w14:textId="3FD4DDD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0F1AA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C696481" w14:textId="107DBBD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417BF5" w14:textId="429B7AF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3D50B5"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0838AA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09A2A8F" w14:textId="09C66061" w:rsidR="00BE01D0" w:rsidRPr="00BE01D0" w:rsidRDefault="00000000" w:rsidP="00BE01D0">
            <w:pPr>
              <w:spacing w:before="20" w:after="20" w:line="240" w:lineRule="auto"/>
              <w:rPr>
                <w:rFonts w:ascii="Arial" w:hAnsi="Arial" w:cs="Arial"/>
                <w:bCs/>
                <w:sz w:val="18"/>
                <w:szCs w:val="18"/>
              </w:rPr>
            </w:pPr>
            <w:hyperlink r:id="rId319" w:history="1">
              <w:r w:rsidR="00BE01D0" w:rsidRPr="00BE01D0">
                <w:rPr>
                  <w:rStyle w:val="Hyperlink"/>
                  <w:rFonts w:ascii="Arial" w:hAnsi="Arial" w:cs="Arial"/>
                  <w:sz w:val="18"/>
                  <w:szCs w:val="18"/>
                  <w14:ligatures w14:val="standardContextual"/>
                </w:rPr>
                <w:t>S6-243160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5FA669" w14:textId="41F23A8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business relationship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7FEABB" w14:textId="1E9FABB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ZTE Corporation </w:t>
            </w:r>
            <w:r w:rsidRPr="00BE01D0">
              <w:rPr>
                <w:rFonts w:ascii="Arial" w:hAnsi="Arial" w:cs="Arial"/>
                <w:color w:val="000000"/>
                <w:sz w:val="18"/>
                <w:szCs w:val="18"/>
                <w14:ligatures w14:val="standardContextual"/>
              </w:rPr>
              <w:lastRenderedPageBreak/>
              <w:t>(Yang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408E19"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lastRenderedPageBreak/>
              <w:t>pCR</w:t>
            </w:r>
            <w:proofErr w:type="spellEnd"/>
          </w:p>
          <w:p w14:paraId="435CC094" w14:textId="039858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54D3E4" w14:textId="06969D1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51C1C5"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DC4582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3F07938" w14:textId="2E8861A7" w:rsidR="00BE01D0" w:rsidRPr="00BE01D0" w:rsidRDefault="00000000" w:rsidP="00BE01D0">
            <w:pPr>
              <w:spacing w:before="20" w:after="20" w:line="240" w:lineRule="auto"/>
              <w:rPr>
                <w:rFonts w:ascii="Arial" w:hAnsi="Arial" w:cs="Arial"/>
                <w:bCs/>
                <w:sz w:val="18"/>
                <w:szCs w:val="18"/>
              </w:rPr>
            </w:pPr>
            <w:hyperlink r:id="rId320" w:history="1">
              <w:r w:rsidR="00BE01D0" w:rsidRPr="00BE01D0">
                <w:rPr>
                  <w:rStyle w:val="Hyperlink"/>
                  <w:rFonts w:ascii="Arial" w:hAnsi="Arial" w:cs="Arial"/>
                  <w:sz w:val="18"/>
                  <w:szCs w:val="18"/>
                  <w14:ligatures w14:val="standardContextual"/>
                </w:rPr>
                <w:t>S6-243173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670F5E" w14:textId="2A6FE8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Deployment and Business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C5618F" w14:textId="0B45DFD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998DF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E3CB80A" w14:textId="3EE70D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6D32AB" w14:textId="40FF9A2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3DBE90" w14:textId="77777777" w:rsidR="00BE01D0" w:rsidRPr="00BE01D0" w:rsidRDefault="00BE01D0" w:rsidP="00BE01D0">
            <w:pPr>
              <w:spacing w:before="20" w:after="20" w:line="240" w:lineRule="auto"/>
              <w:rPr>
                <w:rFonts w:ascii="Arial" w:hAnsi="Arial" w:cs="Arial"/>
                <w:bCs/>
                <w:sz w:val="18"/>
                <w:szCs w:val="18"/>
              </w:rPr>
            </w:pPr>
          </w:p>
        </w:tc>
      </w:tr>
      <w:tr w:rsidR="0036235A" w:rsidRPr="00996A6E" w14:paraId="65D8A6A0"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24ABB022"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990BD2C"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B42FC5D"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EC6D06C" w14:textId="77777777" w:rsidTr="009D664B">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2A5EBF15"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Metaverse_App</w:t>
            </w:r>
            <w:proofErr w:type="spellEnd"/>
            <w:r w:rsidRPr="00996A6E">
              <w:rPr>
                <w:rFonts w:ascii="Arial" w:hAnsi="Arial" w:cs="Arial"/>
                <w:b/>
                <w:bCs/>
                <w:sz w:val="20"/>
                <w:szCs w:val="20"/>
                <w:lang w:val="en-US"/>
              </w:rPr>
              <w:t xml:space="preserve"> – </w:t>
            </w:r>
            <w:r w:rsidRPr="001E0E99">
              <w:rPr>
                <w:rFonts w:ascii="Arial" w:hAnsi="Arial" w:cs="Arial"/>
                <w:b/>
                <w:bCs/>
                <w:sz w:val="20"/>
                <w:szCs w:val="20"/>
              </w:rPr>
              <w:t>Application enablement for mobile metaverse services</w:t>
            </w:r>
          </w:p>
          <w:p w14:paraId="14390655" w14:textId="77777777" w:rsidR="00FC25BB" w:rsidRDefault="0036235A"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1974A15A" w14:textId="15514720" w:rsidR="0036235A" w:rsidRPr="002557C4" w:rsidRDefault="00504BB2" w:rsidP="00FC25BB">
            <w:pPr>
              <w:spacing w:before="20" w:after="20" w:line="240" w:lineRule="auto"/>
              <w:rPr>
                <w:rFonts w:ascii="Arial" w:hAnsi="Arial" w:cs="Arial"/>
                <w:b/>
                <w:bCs/>
                <w:sz w:val="20"/>
                <w:szCs w:val="20"/>
                <w:lang w:val="en-US"/>
              </w:rPr>
            </w:pPr>
            <w:r>
              <w:rPr>
                <w:rFonts w:ascii="Arial" w:hAnsi="Arial" w:cs="Arial"/>
                <w:b/>
                <w:bCs/>
                <w:sz w:val="20"/>
                <w:szCs w:val="20"/>
                <w:lang w:val="en-US"/>
              </w:rPr>
              <w:t>9</w:t>
            </w:r>
            <w:r w:rsidR="00FC25BB">
              <w:rPr>
                <w:rFonts w:ascii="Arial" w:hAnsi="Arial" w:cs="Arial"/>
                <w:b/>
                <w:bCs/>
                <w:sz w:val="20"/>
                <w:szCs w:val="20"/>
                <w:lang w:val="en-US"/>
              </w:rPr>
              <w:t xml:space="preserve"> papers</w:t>
            </w:r>
          </w:p>
        </w:tc>
      </w:tr>
      <w:tr w:rsidR="0036235A" w:rsidRPr="00996A6E" w14:paraId="427F32D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172844C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C73E5BB" w14:textId="4C4EB469" w:rsidR="00504BB2" w:rsidRPr="00F86B9D" w:rsidRDefault="00000000" w:rsidP="00504BB2">
            <w:pPr>
              <w:spacing w:before="20" w:after="20" w:line="240" w:lineRule="auto"/>
              <w:rPr>
                <w:rFonts w:ascii="Arial" w:hAnsi="Arial" w:cs="Arial"/>
                <w:bCs/>
                <w:sz w:val="18"/>
                <w:szCs w:val="18"/>
              </w:rPr>
            </w:pPr>
            <w:hyperlink r:id="rId321" w:history="1">
              <w:r w:rsidR="00504BB2" w:rsidRPr="00F86B9D">
                <w:rPr>
                  <w:rStyle w:val="Hyperlink"/>
                  <w:rFonts w:ascii="Arial" w:hAnsi="Arial" w:cs="Arial"/>
                  <w:bCs/>
                  <w:sz w:val="18"/>
                  <w:szCs w:val="18"/>
                </w:rPr>
                <w:t>S6-243147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4107B5" w14:textId="04C39A5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Introduction and Scope of the 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D17D40" w14:textId="2DF49D7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F8B4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BED990" w14:textId="711FC1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AD56EE"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ECDEB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D3B321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CD5BD68" w14:textId="37372858" w:rsidR="00504BB2" w:rsidRPr="00F86B9D" w:rsidRDefault="00000000" w:rsidP="00504BB2">
            <w:pPr>
              <w:spacing w:before="20" w:after="20" w:line="240" w:lineRule="auto"/>
              <w:rPr>
                <w:rFonts w:ascii="Arial" w:hAnsi="Arial" w:cs="Arial"/>
                <w:bCs/>
                <w:sz w:val="18"/>
                <w:szCs w:val="18"/>
              </w:rPr>
            </w:pPr>
            <w:hyperlink r:id="rId322" w:history="1">
              <w:r w:rsidR="00504BB2" w:rsidRPr="00F86B9D">
                <w:rPr>
                  <w:rStyle w:val="Hyperlink"/>
                  <w:rFonts w:ascii="Arial" w:hAnsi="Arial" w:cs="Arial"/>
                  <w:bCs/>
                  <w:sz w:val="18"/>
                  <w:szCs w:val="18"/>
                </w:rPr>
                <w:t>S6-243148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D02EA6" w14:textId="3952407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39A777C" w14:textId="6B348F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F8337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E6C071" w14:textId="51DB531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717436"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84083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C33B8C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28CE329" w14:textId="57BD5EB1" w:rsidR="00504BB2" w:rsidRPr="00F86B9D" w:rsidRDefault="00000000" w:rsidP="00504BB2">
            <w:pPr>
              <w:spacing w:before="20" w:after="20" w:line="240" w:lineRule="auto"/>
              <w:rPr>
                <w:rFonts w:ascii="Arial" w:hAnsi="Arial" w:cs="Arial"/>
                <w:bCs/>
                <w:sz w:val="18"/>
                <w:szCs w:val="18"/>
              </w:rPr>
            </w:pPr>
            <w:hyperlink r:id="rId323" w:history="1">
              <w:r w:rsidR="00504BB2" w:rsidRPr="00F86B9D">
                <w:rPr>
                  <w:rStyle w:val="Hyperlink"/>
                  <w:rFonts w:ascii="Arial" w:hAnsi="Arial" w:cs="Arial"/>
                  <w:bCs/>
                  <w:sz w:val="18"/>
                  <w:szCs w:val="18"/>
                </w:rPr>
                <w:t>S6-243271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F33F08" w14:textId="2772453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functional model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C61D62" w14:textId="45E26BC7"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38598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61EC61" w14:textId="65CE877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B60C6C"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07542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36C018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EA5925F" w14:textId="0D4287BD" w:rsidR="00504BB2" w:rsidRPr="00F86B9D" w:rsidRDefault="00000000" w:rsidP="00504BB2">
            <w:pPr>
              <w:spacing w:before="20" w:after="20" w:line="240" w:lineRule="auto"/>
              <w:rPr>
                <w:rFonts w:ascii="Arial" w:hAnsi="Arial" w:cs="Arial"/>
                <w:bCs/>
                <w:sz w:val="18"/>
                <w:szCs w:val="18"/>
              </w:rPr>
            </w:pPr>
            <w:hyperlink r:id="rId324" w:history="1">
              <w:r w:rsidR="00504BB2" w:rsidRPr="00F86B9D">
                <w:rPr>
                  <w:rStyle w:val="Hyperlink"/>
                  <w:rFonts w:ascii="Arial" w:hAnsi="Arial" w:cs="Arial"/>
                  <w:bCs/>
                  <w:sz w:val="18"/>
                  <w:szCs w:val="18"/>
                </w:rPr>
                <w:t>S6-243149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0ED2D29" w14:textId="50D551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EA7840" w14:textId="4E91AC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C45A8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420EB" w14:textId="06D173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3F9FE6"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E6342A"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1924B7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3132048" w14:textId="104D5A3C" w:rsidR="00504BB2" w:rsidRPr="00F86B9D" w:rsidRDefault="00000000" w:rsidP="00504BB2">
            <w:pPr>
              <w:spacing w:before="20" w:after="20" w:line="240" w:lineRule="auto"/>
              <w:rPr>
                <w:rFonts w:ascii="Arial" w:hAnsi="Arial" w:cs="Arial"/>
                <w:bCs/>
                <w:sz w:val="18"/>
                <w:szCs w:val="18"/>
              </w:rPr>
            </w:pPr>
            <w:hyperlink r:id="rId325" w:history="1">
              <w:r w:rsidR="00504BB2" w:rsidRPr="00F86B9D">
                <w:rPr>
                  <w:rStyle w:val="Hyperlink"/>
                  <w:rFonts w:ascii="Arial" w:hAnsi="Arial" w:cs="Arial"/>
                  <w:bCs/>
                  <w:sz w:val="18"/>
                  <w:szCs w:val="18"/>
                </w:rPr>
                <w:t>S6-243046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FCA2460" w14:textId="375292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Management and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E255E2" w14:textId="1FF03F1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30844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05A53B" w14:textId="4C4FA31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A09216"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11450A"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700D26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B4012A5" w14:textId="26805EE9" w:rsidR="00504BB2" w:rsidRPr="00F86B9D" w:rsidRDefault="00000000" w:rsidP="00504BB2">
            <w:pPr>
              <w:spacing w:before="20" w:after="20" w:line="240" w:lineRule="auto"/>
              <w:rPr>
                <w:rFonts w:ascii="Arial" w:hAnsi="Arial" w:cs="Arial"/>
                <w:bCs/>
                <w:sz w:val="18"/>
                <w:szCs w:val="18"/>
              </w:rPr>
            </w:pPr>
            <w:hyperlink r:id="rId326" w:history="1">
              <w:r w:rsidR="00504BB2" w:rsidRPr="00F86B9D">
                <w:rPr>
                  <w:rStyle w:val="Hyperlink"/>
                  <w:rFonts w:ascii="Arial" w:hAnsi="Arial" w:cs="Arial"/>
                  <w:bCs/>
                  <w:sz w:val="18"/>
                  <w:szCs w:val="18"/>
                </w:rPr>
                <w:t>S6-243047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183AA1" w14:textId="2FD381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8E018B" w14:textId="1E92270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B45DD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DDD6CF" w14:textId="3C822A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86AE92"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E4078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908855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BCC17E5" w14:textId="6F29CB29" w:rsidR="00504BB2" w:rsidRPr="00F86B9D" w:rsidRDefault="00000000" w:rsidP="00504BB2">
            <w:pPr>
              <w:spacing w:before="20" w:after="20" w:line="240" w:lineRule="auto"/>
              <w:rPr>
                <w:rFonts w:ascii="Arial" w:hAnsi="Arial" w:cs="Arial"/>
                <w:bCs/>
                <w:sz w:val="18"/>
                <w:szCs w:val="18"/>
              </w:rPr>
            </w:pPr>
            <w:hyperlink r:id="rId327" w:history="1">
              <w:r w:rsidR="00504BB2" w:rsidRPr="00F86B9D">
                <w:rPr>
                  <w:rStyle w:val="Hyperlink"/>
                  <w:rFonts w:ascii="Arial" w:hAnsi="Arial" w:cs="Arial"/>
                  <w:bCs/>
                  <w:sz w:val="18"/>
                  <w:szCs w:val="18"/>
                </w:rPr>
                <w:t>S6-243150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BD7146" w14:textId="5CF68A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Map Management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AF7667" w14:textId="3C5B679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EEEE55"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E1D71" w14:textId="543A1F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9C5197"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F2EA0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B8D1F5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D3C0556" w14:textId="03314EAB" w:rsidR="00504BB2" w:rsidRPr="00F86B9D" w:rsidRDefault="00000000" w:rsidP="00504BB2">
            <w:pPr>
              <w:spacing w:before="20" w:after="20" w:line="240" w:lineRule="auto"/>
              <w:rPr>
                <w:rFonts w:ascii="Arial" w:hAnsi="Arial" w:cs="Arial"/>
                <w:bCs/>
                <w:sz w:val="18"/>
                <w:szCs w:val="18"/>
              </w:rPr>
            </w:pPr>
            <w:hyperlink r:id="rId328" w:history="1">
              <w:r w:rsidR="00504BB2" w:rsidRPr="00F86B9D">
                <w:rPr>
                  <w:rStyle w:val="Hyperlink"/>
                  <w:rFonts w:ascii="Arial" w:hAnsi="Arial" w:cs="Arial"/>
                  <w:bCs/>
                  <w:sz w:val="18"/>
                  <w:szCs w:val="18"/>
                </w:rPr>
                <w:t>S6-243120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A57EF2" w14:textId="4323FE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text for clause 9 Spatial Map (SM)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03E76D" w14:textId="1EA5643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24F391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D20E72" w14:textId="744CF4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81210D"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DDD04E"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0EA9DE4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F671571" w14:textId="1F05C2C7" w:rsidR="00504BB2" w:rsidRPr="00F86B9D" w:rsidRDefault="00000000" w:rsidP="00504BB2">
            <w:pPr>
              <w:spacing w:before="20" w:after="20" w:line="240" w:lineRule="auto"/>
              <w:rPr>
                <w:rFonts w:ascii="Arial" w:hAnsi="Arial" w:cs="Arial"/>
                <w:bCs/>
                <w:sz w:val="18"/>
                <w:szCs w:val="18"/>
              </w:rPr>
            </w:pPr>
            <w:hyperlink r:id="rId329" w:history="1">
              <w:r w:rsidR="00504BB2" w:rsidRPr="00F86B9D">
                <w:rPr>
                  <w:rStyle w:val="Hyperlink"/>
                  <w:rFonts w:ascii="Arial" w:hAnsi="Arial" w:cs="Arial"/>
                  <w:bCs/>
                  <w:sz w:val="18"/>
                  <w:szCs w:val="18"/>
                </w:rPr>
                <w:t>S6-243236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0AE738E" w14:textId="2738EA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Digital assets collection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93F0D0" w14:textId="330B1CD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A6550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8A60DD" w14:textId="20198B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B2B727"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294E34" w14:textId="77777777" w:rsidR="00504BB2" w:rsidRPr="00996A6E" w:rsidRDefault="00504BB2" w:rsidP="00504BB2">
            <w:pPr>
              <w:spacing w:before="20" w:after="20" w:line="240" w:lineRule="auto"/>
              <w:rPr>
                <w:rFonts w:ascii="Arial" w:hAnsi="Arial" w:cs="Arial"/>
                <w:bCs/>
                <w:sz w:val="18"/>
                <w:szCs w:val="18"/>
              </w:rPr>
            </w:pPr>
          </w:p>
        </w:tc>
      </w:tr>
      <w:tr w:rsidR="0036235A" w:rsidRPr="00996A6E" w14:paraId="25B0513C"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24CEA00D"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DED7CF"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2063A"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8626511" w14:textId="77777777" w:rsidTr="000F1811">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637E0B60"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MMTel</w:t>
            </w:r>
            <w:r>
              <w:rPr>
                <w:rFonts w:ascii="Arial" w:hAnsi="Arial" w:cs="Arial"/>
                <w:b/>
                <w:bCs/>
                <w:sz w:val="20"/>
                <w:szCs w:val="20"/>
                <w:lang w:val="en-US"/>
              </w:rPr>
              <w:t>_App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1E0E99">
              <w:rPr>
                <w:rFonts w:ascii="Arial" w:hAnsi="Arial" w:cs="Arial"/>
                <w:b/>
                <w:bCs/>
                <w:sz w:val="20"/>
                <w:szCs w:val="20"/>
              </w:rPr>
              <w:t xml:space="preserve">Application enablement </w:t>
            </w:r>
            <w:r w:rsidRPr="00996A6E">
              <w:rPr>
                <w:rFonts w:ascii="Arial" w:hAnsi="Arial" w:cs="Arial"/>
                <w:b/>
                <w:bCs/>
                <w:sz w:val="20"/>
                <w:szCs w:val="20"/>
              </w:rPr>
              <w:t>aspects for MMTel</w:t>
            </w:r>
          </w:p>
          <w:p w14:paraId="0EC00804"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4EB07B7B" w14:textId="78002DCF" w:rsidR="0036235A" w:rsidRPr="00996A6E" w:rsidRDefault="00FC25BB" w:rsidP="00FC25BB">
            <w:pPr>
              <w:spacing w:before="20" w:after="20" w:line="240" w:lineRule="auto"/>
              <w:rPr>
                <w:rFonts w:ascii="Arial" w:hAnsi="Arial" w:cs="Arial"/>
                <w:b/>
                <w:sz w:val="20"/>
                <w:szCs w:val="20"/>
              </w:rPr>
            </w:pPr>
            <w:r>
              <w:rPr>
                <w:rFonts w:ascii="Arial" w:hAnsi="Arial" w:cs="Arial"/>
                <w:b/>
                <w:bCs/>
                <w:sz w:val="20"/>
                <w:szCs w:val="20"/>
                <w:lang w:val="en-US"/>
              </w:rPr>
              <w:t>X papers</w:t>
            </w:r>
          </w:p>
        </w:tc>
      </w:tr>
      <w:tr w:rsidR="0036235A" w:rsidRPr="00996A6E" w14:paraId="5C2384C2"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48BC0BBE"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59A8E5EF"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89EB66"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D76464"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6235A" w:rsidRPr="00996A6E" w:rsidRDefault="0036235A" w:rsidP="0036235A">
            <w:pPr>
              <w:spacing w:before="20" w:after="20" w:line="240" w:lineRule="auto"/>
              <w:rPr>
                <w:rFonts w:ascii="Arial" w:hAnsi="Arial" w:cs="Arial"/>
                <w:bCs/>
                <w:sz w:val="18"/>
                <w:szCs w:val="18"/>
              </w:rPr>
            </w:pPr>
          </w:p>
        </w:tc>
      </w:tr>
      <w:tr w:rsidR="00FC25BB" w:rsidRPr="00996A6E" w14:paraId="3B4D2BA7" w14:textId="77777777" w:rsidTr="00DF66C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174B356C"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9DF3167" w14:textId="77777777" w:rsidTr="00173C52">
        <w:tc>
          <w:tcPr>
            <w:tcW w:w="1159" w:type="dxa"/>
            <w:tcBorders>
              <w:top w:val="single" w:sz="4" w:space="0" w:color="auto"/>
              <w:left w:val="single" w:sz="4" w:space="0" w:color="auto"/>
              <w:bottom w:val="single" w:sz="4" w:space="0" w:color="auto"/>
              <w:right w:val="single" w:sz="4" w:space="0" w:color="auto"/>
            </w:tcBorders>
            <w:shd w:val="clear" w:color="auto" w:fill="auto"/>
          </w:tcPr>
          <w:p w14:paraId="36EDDD19" w14:textId="698B0133"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73B274D" w14:textId="7FE4BD7C"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eLSAPP</w:t>
            </w:r>
            <w:proofErr w:type="spellEnd"/>
            <w:r w:rsidRPr="00996A6E">
              <w:rPr>
                <w:rFonts w:ascii="Arial" w:hAnsi="Arial" w:cs="Arial"/>
                <w:b/>
                <w:bCs/>
                <w:sz w:val="20"/>
                <w:szCs w:val="20"/>
                <w:lang w:val="en-IN"/>
              </w:rPr>
              <w:t xml:space="preserve"> – </w:t>
            </w:r>
            <w:r>
              <w:rPr>
                <w:rFonts w:ascii="Arial" w:hAnsi="Arial" w:cs="Arial"/>
                <w:b/>
                <w:bCs/>
                <w:sz w:val="20"/>
                <w:szCs w:val="20"/>
              </w:rPr>
              <w:t>E</w:t>
            </w:r>
            <w:r w:rsidRPr="00996A6E">
              <w:rPr>
                <w:rFonts w:ascii="Arial" w:hAnsi="Arial" w:cs="Arial"/>
                <w:b/>
                <w:bCs/>
                <w:sz w:val="20"/>
                <w:szCs w:val="20"/>
              </w:rPr>
              <w:t>nhanced application layer support for location services</w:t>
            </w:r>
          </w:p>
          <w:p w14:paraId="135FA07F" w14:textId="77777777" w:rsidR="00FC25BB" w:rsidRPr="003C6591"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43F284D8" w14:textId="5B9B9829"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12</w:t>
            </w:r>
            <w:r w:rsidR="00FC25BB">
              <w:rPr>
                <w:rFonts w:ascii="Arial" w:hAnsi="Arial" w:cs="Arial"/>
                <w:b/>
                <w:bCs/>
                <w:sz w:val="20"/>
                <w:szCs w:val="20"/>
                <w:lang w:val="en-US"/>
              </w:rPr>
              <w:t xml:space="preserve"> papers</w:t>
            </w:r>
          </w:p>
        </w:tc>
      </w:tr>
      <w:tr w:rsidR="00FC25BB" w:rsidRPr="00996A6E" w14:paraId="3710ED1F" w14:textId="77777777" w:rsidTr="00A6765B">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5C5558" w:rsidRPr="00996A6E" w14:paraId="69D60A0B" w14:textId="77777777" w:rsidTr="00A6765B">
        <w:tc>
          <w:tcPr>
            <w:tcW w:w="1159" w:type="dxa"/>
            <w:tcBorders>
              <w:top w:val="single" w:sz="4" w:space="0" w:color="auto"/>
              <w:left w:val="single" w:sz="4" w:space="0" w:color="auto"/>
              <w:bottom w:val="single" w:sz="4" w:space="0" w:color="auto"/>
              <w:right w:val="single" w:sz="4" w:space="0" w:color="auto"/>
            </w:tcBorders>
            <w:shd w:val="clear" w:color="auto" w:fill="FFFFFF"/>
          </w:tcPr>
          <w:p w14:paraId="4E50C569" w14:textId="3942220D" w:rsidR="005C5558" w:rsidRPr="005C5558" w:rsidRDefault="00000000" w:rsidP="005C5558">
            <w:pPr>
              <w:spacing w:before="20" w:after="20" w:line="240" w:lineRule="auto"/>
              <w:rPr>
                <w:rFonts w:ascii="Arial" w:hAnsi="Arial" w:cs="Arial"/>
                <w:bCs/>
                <w:sz w:val="18"/>
                <w:szCs w:val="18"/>
              </w:rPr>
            </w:pPr>
            <w:hyperlink r:id="rId330" w:history="1">
              <w:r w:rsidR="005C5558" w:rsidRPr="005C5558">
                <w:rPr>
                  <w:rStyle w:val="Hyperlink"/>
                  <w:rFonts w:ascii="Arial" w:hAnsi="Arial" w:cs="Arial"/>
                  <w:sz w:val="18"/>
                  <w:szCs w:val="18"/>
                </w:rPr>
                <w:t>S6-243155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BB23D9E" w14:textId="4731AB2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Support for </w:t>
            </w:r>
            <w:bookmarkStart w:id="5" w:name="OLE_LINK30"/>
            <w:bookmarkStart w:id="6" w:name="OLE_LINK29"/>
            <w:bookmarkEnd w:id="5"/>
            <w:r w:rsidRPr="005C5558">
              <w:rPr>
                <w:rFonts w:ascii="Arial" w:hAnsi="Arial" w:cs="Arial"/>
                <w:sz w:val="18"/>
                <w:szCs w:val="18"/>
              </w:rPr>
              <w:t>adaptive location configuration</w:t>
            </w:r>
            <w:bookmarkEnd w:id="6"/>
            <w:r w:rsidRPr="005C5558">
              <w:rPr>
                <w:rFonts w:ascii="Arial" w:hAnsi="Arial" w:cs="Arial"/>
                <w:sz w:val="18"/>
                <w:szCs w:val="18"/>
              </w:rPr>
              <w:t xml:space="preserve"> and reporting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FF27C29" w14:textId="3474E43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9C27B54" w14:textId="77777777" w:rsidR="005C5558" w:rsidRPr="005C5558" w:rsidRDefault="005C5558" w:rsidP="005C5558">
            <w:pPr>
              <w:spacing w:before="20" w:after="20"/>
              <w:rPr>
                <w:rFonts w:ascii="Arial" w:hAnsi="Arial" w:cs="Arial"/>
                <w:sz w:val="18"/>
                <w:szCs w:val="18"/>
                <w:lang w:val="en-US"/>
              </w:rPr>
            </w:pPr>
            <w:r w:rsidRPr="005C5558">
              <w:rPr>
                <w:rFonts w:ascii="Arial" w:hAnsi="Arial" w:cs="Arial"/>
                <w:sz w:val="18"/>
                <w:szCs w:val="18"/>
              </w:rPr>
              <w:t>CR 0304</w:t>
            </w:r>
          </w:p>
          <w:p w14:paraId="25020249" w14:textId="77777777" w:rsidR="005C5558" w:rsidRPr="005C5558" w:rsidRDefault="005C5558" w:rsidP="005C5558">
            <w:pPr>
              <w:spacing w:before="20" w:after="20"/>
              <w:rPr>
                <w:rFonts w:ascii="Arial" w:hAnsi="Arial" w:cs="Arial"/>
                <w:sz w:val="18"/>
                <w:szCs w:val="18"/>
                <w:lang w:eastAsia="en-US"/>
              </w:rPr>
            </w:pPr>
            <w:r w:rsidRPr="005C5558">
              <w:rPr>
                <w:rFonts w:ascii="Arial" w:hAnsi="Arial" w:cs="Arial"/>
                <w:sz w:val="18"/>
                <w:szCs w:val="18"/>
              </w:rPr>
              <w:t>Cat B</w:t>
            </w:r>
          </w:p>
          <w:p w14:paraId="591E69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24921FB7" w14:textId="7ED1DCB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D77BC3" w14:textId="540E61B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adaptive location configuration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9B397DF" w14:textId="37BA7009"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S6-243604</w:t>
            </w:r>
          </w:p>
        </w:tc>
      </w:tr>
      <w:tr w:rsidR="00A6765B" w:rsidRPr="00996A6E" w14:paraId="4B93425D" w14:textId="77777777" w:rsidTr="00A6765B">
        <w:tc>
          <w:tcPr>
            <w:tcW w:w="1159" w:type="dxa"/>
            <w:tcBorders>
              <w:top w:val="single" w:sz="4" w:space="0" w:color="auto"/>
              <w:left w:val="single" w:sz="4" w:space="0" w:color="auto"/>
              <w:bottom w:val="single" w:sz="4" w:space="0" w:color="auto"/>
              <w:right w:val="single" w:sz="4" w:space="0" w:color="auto"/>
            </w:tcBorders>
            <w:shd w:val="clear" w:color="auto" w:fill="99CCFF"/>
          </w:tcPr>
          <w:p w14:paraId="5DC58DA6" w14:textId="6B65C186" w:rsidR="00A6765B" w:rsidRPr="00A6765B" w:rsidRDefault="00A6765B" w:rsidP="005C5558">
            <w:pPr>
              <w:spacing w:before="20" w:after="20" w:line="240" w:lineRule="auto"/>
            </w:pPr>
            <w:r w:rsidRPr="00A6765B">
              <w:rPr>
                <w:rFonts w:ascii="Arial" w:hAnsi="Arial" w:cs="Arial"/>
                <w:sz w:val="18"/>
              </w:rPr>
              <w:t>S6-243604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ED81036" w14:textId="39BE266B"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Support for adaptive location configuration and reporting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1F2F1EF" w14:textId="4ED4B0B6"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713A9C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0304r1</w:t>
            </w:r>
          </w:p>
          <w:p w14:paraId="10D1CD49"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04BA2A0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203843A7" w14:textId="74EAD655"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66BE07"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S6-243155.</w:t>
            </w:r>
          </w:p>
          <w:p w14:paraId="1B36AD9F" w14:textId="219E0D08"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adaptive location configuration</w:t>
            </w:r>
          </w:p>
          <w:p w14:paraId="298831BD" w14:textId="702D76E2" w:rsidR="00A6765B" w:rsidRPr="005C5558" w:rsidRDefault="00A6765B" w:rsidP="005C5558">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8E8F1DB" w14:textId="77777777" w:rsidR="00A6765B" w:rsidRPr="00A6765B" w:rsidRDefault="00A6765B" w:rsidP="005C5558">
            <w:pPr>
              <w:spacing w:before="20" w:after="20" w:line="240" w:lineRule="auto"/>
              <w:rPr>
                <w:rFonts w:ascii="Arial" w:hAnsi="Arial" w:cs="Arial"/>
                <w:bCs/>
                <w:sz w:val="18"/>
                <w:szCs w:val="18"/>
              </w:rPr>
            </w:pPr>
          </w:p>
        </w:tc>
      </w:tr>
      <w:tr w:rsidR="005C5558" w:rsidRPr="00996A6E" w14:paraId="173FC50D" w14:textId="77777777" w:rsidTr="00A6765B">
        <w:tc>
          <w:tcPr>
            <w:tcW w:w="1159" w:type="dxa"/>
            <w:tcBorders>
              <w:top w:val="single" w:sz="4" w:space="0" w:color="auto"/>
              <w:left w:val="single" w:sz="4" w:space="0" w:color="auto"/>
              <w:bottom w:val="single" w:sz="4" w:space="0" w:color="auto"/>
              <w:right w:val="single" w:sz="4" w:space="0" w:color="auto"/>
            </w:tcBorders>
            <w:shd w:val="clear" w:color="auto" w:fill="FFFFFF"/>
          </w:tcPr>
          <w:p w14:paraId="5F161E7E" w14:textId="5F36688D" w:rsidR="005C5558" w:rsidRPr="005C5558" w:rsidRDefault="00000000" w:rsidP="005C5558">
            <w:pPr>
              <w:spacing w:before="20" w:after="20" w:line="240" w:lineRule="auto"/>
              <w:rPr>
                <w:rFonts w:ascii="Arial" w:hAnsi="Arial" w:cs="Arial"/>
                <w:bCs/>
                <w:sz w:val="18"/>
                <w:szCs w:val="18"/>
              </w:rPr>
            </w:pPr>
            <w:hyperlink r:id="rId331" w:history="1">
              <w:r w:rsidR="005C5558" w:rsidRPr="005C5558">
                <w:rPr>
                  <w:rStyle w:val="Hyperlink"/>
                  <w:rFonts w:ascii="Arial" w:hAnsi="Arial" w:cs="Arial"/>
                  <w:sz w:val="18"/>
                  <w:szCs w:val="18"/>
                </w:rPr>
                <w:t>S6-243188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9CB098" w14:textId="0787BEB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Geofencing subscription/unsubscribe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C2FBBD8" w14:textId="49CCC3A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EA2ED2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0306</w:t>
            </w:r>
          </w:p>
          <w:p w14:paraId="3B707B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653C26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1E46146E" w14:textId="4FA7238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18A73F7" w14:textId="5A0C0B4D"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subscription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8F8074" w14:textId="04B40ADB"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S6-243605</w:t>
            </w:r>
          </w:p>
        </w:tc>
      </w:tr>
      <w:tr w:rsidR="00A6765B" w:rsidRPr="00996A6E" w14:paraId="33BBC6F6" w14:textId="77777777" w:rsidTr="00FC4D98">
        <w:tc>
          <w:tcPr>
            <w:tcW w:w="1159" w:type="dxa"/>
            <w:tcBorders>
              <w:top w:val="single" w:sz="4" w:space="0" w:color="auto"/>
              <w:left w:val="single" w:sz="4" w:space="0" w:color="auto"/>
              <w:bottom w:val="single" w:sz="4" w:space="0" w:color="auto"/>
              <w:right w:val="single" w:sz="4" w:space="0" w:color="auto"/>
            </w:tcBorders>
            <w:shd w:val="clear" w:color="auto" w:fill="99CCFF"/>
          </w:tcPr>
          <w:p w14:paraId="37D43E92" w14:textId="45CC9BFD" w:rsidR="00A6765B" w:rsidRPr="00A6765B" w:rsidRDefault="00A6765B" w:rsidP="005C5558">
            <w:pPr>
              <w:spacing w:before="20" w:after="20" w:line="240" w:lineRule="auto"/>
            </w:pPr>
            <w:r w:rsidRPr="00A6765B">
              <w:rPr>
                <w:rFonts w:ascii="Arial" w:hAnsi="Arial" w:cs="Arial"/>
                <w:sz w:val="18"/>
              </w:rPr>
              <w:t>S6-243605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71479F" w14:textId="558923D5"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 xml:space="preserve">Add Geofencing subscription/unsubscribe </w:t>
            </w:r>
            <w:r w:rsidRPr="00A6765B">
              <w:rPr>
                <w:rFonts w:ascii="Arial" w:hAnsi="Arial" w:cs="Arial"/>
                <w:sz w:val="18"/>
                <w:szCs w:val="18"/>
              </w:rPr>
              <w:lastRenderedPageBreak/>
              <w:t>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8D57DC5" w14:textId="093083F0"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lastRenderedPageBreak/>
              <w:t xml:space="preserve">CATT (Wu </w:t>
            </w:r>
            <w:r w:rsidRPr="00A6765B">
              <w:rPr>
                <w:rFonts w:ascii="Arial" w:hAnsi="Arial" w:cs="Arial"/>
                <w:sz w:val="18"/>
                <w:szCs w:val="18"/>
              </w:rPr>
              <w:lastRenderedPageBreak/>
              <w:t>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CB8079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lastRenderedPageBreak/>
              <w:t>CR 0306r1</w:t>
            </w:r>
          </w:p>
          <w:p w14:paraId="309AE780"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lastRenderedPageBreak/>
              <w:t>Cat B</w:t>
            </w:r>
          </w:p>
          <w:p w14:paraId="1334638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6146D4B1" w14:textId="5BDA8948"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3E553F2"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lastRenderedPageBreak/>
              <w:t>Revision of S6-</w:t>
            </w:r>
            <w:r w:rsidRPr="00A6765B">
              <w:rPr>
                <w:rFonts w:ascii="Arial" w:hAnsi="Arial" w:cs="Arial"/>
                <w:sz w:val="18"/>
                <w:szCs w:val="18"/>
              </w:rPr>
              <w:lastRenderedPageBreak/>
              <w:t>243188.</w:t>
            </w:r>
          </w:p>
          <w:p w14:paraId="22C9C3E5" w14:textId="0ED887FB"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Geofencing subscription</w:t>
            </w:r>
          </w:p>
          <w:p w14:paraId="755A7A3E" w14:textId="69D17030" w:rsidR="00A6765B" w:rsidRPr="005C5558" w:rsidRDefault="00A6765B" w:rsidP="005C5558">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B10849A" w14:textId="77777777" w:rsidR="00A6765B" w:rsidRPr="00A6765B" w:rsidRDefault="00A6765B" w:rsidP="005C5558">
            <w:pPr>
              <w:spacing w:before="20" w:after="20" w:line="240" w:lineRule="auto"/>
              <w:rPr>
                <w:rFonts w:ascii="Arial" w:hAnsi="Arial" w:cs="Arial"/>
                <w:bCs/>
                <w:sz w:val="18"/>
                <w:szCs w:val="18"/>
              </w:rPr>
            </w:pPr>
          </w:p>
        </w:tc>
      </w:tr>
      <w:tr w:rsidR="005C5558" w:rsidRPr="00996A6E" w14:paraId="2CBB111A" w14:textId="77777777" w:rsidTr="001C3F31">
        <w:tc>
          <w:tcPr>
            <w:tcW w:w="1159" w:type="dxa"/>
            <w:tcBorders>
              <w:top w:val="single" w:sz="4" w:space="0" w:color="auto"/>
              <w:left w:val="single" w:sz="4" w:space="0" w:color="auto"/>
              <w:bottom w:val="single" w:sz="4" w:space="0" w:color="auto"/>
              <w:right w:val="single" w:sz="4" w:space="0" w:color="auto"/>
            </w:tcBorders>
            <w:shd w:val="clear" w:color="auto" w:fill="FFFFFF"/>
          </w:tcPr>
          <w:p w14:paraId="5D147844" w14:textId="5EFFCF37" w:rsidR="005C5558" w:rsidRPr="005C5558" w:rsidRDefault="00000000" w:rsidP="005C5558">
            <w:pPr>
              <w:spacing w:before="20" w:after="20" w:line="240" w:lineRule="auto"/>
              <w:rPr>
                <w:rFonts w:ascii="Arial" w:hAnsi="Arial" w:cs="Arial"/>
                <w:bCs/>
                <w:sz w:val="18"/>
                <w:szCs w:val="18"/>
              </w:rPr>
            </w:pPr>
            <w:hyperlink r:id="rId332" w:history="1">
              <w:r w:rsidR="005C5558" w:rsidRPr="005C5558">
                <w:rPr>
                  <w:rStyle w:val="Hyperlink"/>
                  <w:rFonts w:ascii="Arial" w:hAnsi="Arial" w:cs="Arial"/>
                  <w:sz w:val="18"/>
                  <w:szCs w:val="18"/>
                </w:rPr>
                <w:t>S6-243035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569F2B" w14:textId="78CF163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Procedure and information flows of Obtaining </w:t>
            </w:r>
            <w:bookmarkStart w:id="7" w:name="OLE_LINK32"/>
            <w:bookmarkStart w:id="8" w:name="OLE_LINK31"/>
            <w:bookmarkEnd w:id="7"/>
            <w:r w:rsidRPr="005C5558">
              <w:rPr>
                <w:rFonts w:ascii="Arial" w:hAnsi="Arial" w:cs="Arial"/>
                <w:sz w:val="18"/>
                <w:szCs w:val="18"/>
              </w:rPr>
              <w:t>Geofencing</w:t>
            </w:r>
            <w:bookmarkEnd w:id="8"/>
            <w:r w:rsidRPr="005C5558">
              <w:rPr>
                <w:rFonts w:ascii="Arial" w:hAnsi="Arial" w:cs="Arial"/>
                <w:sz w:val="18"/>
                <w:szCs w:val="18"/>
              </w:rPr>
              <w:t xml:space="preserve"> UE(s)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72525FE" w14:textId="577E63D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BAAC39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0303</w:t>
            </w:r>
          </w:p>
          <w:p w14:paraId="311E60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7578711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72F2E02" w14:textId="2897137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804C710" w14:textId="46D17D3D" w:rsidR="005C5558" w:rsidRPr="005C5558" w:rsidRDefault="005C5558" w:rsidP="005C5558">
            <w:pPr>
              <w:spacing w:before="20" w:after="20" w:line="240" w:lineRule="auto"/>
              <w:rPr>
                <w:rFonts w:ascii="Arial" w:hAnsi="Arial" w:cs="Arial"/>
                <w:bCs/>
                <w:sz w:val="18"/>
                <w:szCs w:val="18"/>
              </w:rPr>
            </w:pPr>
            <w:bookmarkStart w:id="9" w:name="OLE_LINK33"/>
            <w:r w:rsidRPr="005C5558">
              <w:rPr>
                <w:rFonts w:ascii="Arial" w:hAnsi="Arial" w:cs="Arial"/>
                <w:sz w:val="18"/>
                <w:szCs w:val="18"/>
              </w:rPr>
              <w:t>Geofencing</w:t>
            </w:r>
            <w:bookmarkEnd w:id="9"/>
            <w:r w:rsidRPr="005C5558">
              <w:rPr>
                <w:rFonts w:ascii="Arial" w:hAnsi="Arial" w:cs="Arial"/>
                <w:sz w:val="18"/>
                <w:szCs w:val="18"/>
              </w:rPr>
              <w:t xml:space="preserve"> for 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A557D77" w14:textId="181A3637" w:rsidR="005C5558" w:rsidRPr="00FC4D98" w:rsidRDefault="00FC4D98" w:rsidP="005C5558">
            <w:pPr>
              <w:spacing w:before="20" w:after="20" w:line="240" w:lineRule="auto"/>
              <w:rPr>
                <w:rFonts w:ascii="Arial" w:hAnsi="Arial" w:cs="Arial"/>
                <w:bCs/>
                <w:sz w:val="18"/>
                <w:szCs w:val="18"/>
              </w:rPr>
            </w:pPr>
            <w:r w:rsidRPr="00FC4D98">
              <w:rPr>
                <w:rFonts w:ascii="Arial" w:hAnsi="Arial" w:cs="Arial"/>
                <w:bCs/>
                <w:sz w:val="18"/>
                <w:szCs w:val="18"/>
              </w:rPr>
              <w:t>Merged to S6-243605</w:t>
            </w:r>
          </w:p>
        </w:tc>
      </w:tr>
      <w:tr w:rsidR="005C5558" w:rsidRPr="00996A6E" w14:paraId="09422A15" w14:textId="77777777" w:rsidTr="001C3F31">
        <w:tc>
          <w:tcPr>
            <w:tcW w:w="1159" w:type="dxa"/>
            <w:tcBorders>
              <w:top w:val="single" w:sz="4" w:space="0" w:color="auto"/>
              <w:left w:val="single" w:sz="4" w:space="0" w:color="auto"/>
              <w:bottom w:val="single" w:sz="4" w:space="0" w:color="auto"/>
              <w:right w:val="single" w:sz="4" w:space="0" w:color="auto"/>
            </w:tcBorders>
            <w:shd w:val="clear" w:color="auto" w:fill="FFFFFF"/>
          </w:tcPr>
          <w:p w14:paraId="1B396EB4" w14:textId="3C7F5CCD" w:rsidR="005C5558" w:rsidRPr="005C5558" w:rsidRDefault="00000000" w:rsidP="005C5558">
            <w:pPr>
              <w:spacing w:before="20" w:after="20" w:line="240" w:lineRule="auto"/>
              <w:rPr>
                <w:rFonts w:ascii="Arial" w:hAnsi="Arial" w:cs="Arial"/>
                <w:bCs/>
                <w:sz w:val="18"/>
                <w:szCs w:val="18"/>
              </w:rPr>
            </w:pPr>
            <w:hyperlink r:id="rId333" w:history="1">
              <w:r w:rsidR="005C5558" w:rsidRPr="005C5558">
                <w:rPr>
                  <w:rStyle w:val="Hyperlink"/>
                  <w:rFonts w:ascii="Arial" w:hAnsi="Arial" w:cs="Arial"/>
                  <w:sz w:val="18"/>
                  <w:szCs w:val="18"/>
                </w:rPr>
                <w:t>S6-243189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558AA70" w14:textId="1D13CE4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procedure of Geofencing UE(s) Information request/response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8F4342" w14:textId="072B5D4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9AE366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0307</w:t>
            </w:r>
          </w:p>
          <w:p w14:paraId="4B6965C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2572802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4141A22" w14:textId="34AA16A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3B7E6B" w14:textId="7C32F18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for 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6D9035" w14:textId="0BEFA776" w:rsidR="005C5558" w:rsidRPr="001C3F31" w:rsidRDefault="001C3F31" w:rsidP="005C5558">
            <w:pPr>
              <w:spacing w:before="20" w:after="20" w:line="240" w:lineRule="auto"/>
              <w:rPr>
                <w:rFonts w:ascii="Arial" w:hAnsi="Arial" w:cs="Arial"/>
                <w:bCs/>
                <w:sz w:val="18"/>
                <w:szCs w:val="18"/>
              </w:rPr>
            </w:pPr>
            <w:r w:rsidRPr="001C3F31">
              <w:rPr>
                <w:rFonts w:ascii="Arial" w:hAnsi="Arial" w:cs="Arial"/>
                <w:bCs/>
                <w:sz w:val="18"/>
                <w:szCs w:val="18"/>
              </w:rPr>
              <w:t>Revised to S6-243606</w:t>
            </w:r>
          </w:p>
        </w:tc>
      </w:tr>
      <w:tr w:rsidR="001C3F31" w:rsidRPr="00996A6E" w14:paraId="3A39A560" w14:textId="77777777" w:rsidTr="001E085E">
        <w:tc>
          <w:tcPr>
            <w:tcW w:w="1159" w:type="dxa"/>
            <w:tcBorders>
              <w:top w:val="single" w:sz="4" w:space="0" w:color="auto"/>
              <w:left w:val="single" w:sz="4" w:space="0" w:color="auto"/>
              <w:bottom w:val="single" w:sz="4" w:space="0" w:color="auto"/>
              <w:right w:val="single" w:sz="4" w:space="0" w:color="auto"/>
            </w:tcBorders>
            <w:shd w:val="clear" w:color="auto" w:fill="99CCFF"/>
          </w:tcPr>
          <w:p w14:paraId="57429C2C" w14:textId="508A203A" w:rsidR="001C3F31" w:rsidRPr="001C3F31" w:rsidRDefault="001C3F31" w:rsidP="005C5558">
            <w:pPr>
              <w:spacing w:before="20" w:after="20" w:line="240" w:lineRule="auto"/>
            </w:pPr>
            <w:r w:rsidRPr="001C3F31">
              <w:rPr>
                <w:rFonts w:ascii="Arial" w:hAnsi="Arial" w:cs="Arial"/>
                <w:sz w:val="18"/>
              </w:rPr>
              <w:t>S6-243606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16E1D00" w14:textId="5E032E6E"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Add procedure of Geofencing UE(s) Information request/response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85B5ABF" w14:textId="3B19183D"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AD0D3AF"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CR 0307r1</w:t>
            </w:r>
          </w:p>
          <w:p w14:paraId="57F21350"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Cat B</w:t>
            </w:r>
          </w:p>
          <w:p w14:paraId="17D158E8"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Rel-19</w:t>
            </w:r>
          </w:p>
          <w:p w14:paraId="13B531BF" w14:textId="554C8988"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6664B1B" w14:textId="77777777" w:rsidR="001C3F31" w:rsidRDefault="001C3F31" w:rsidP="005C5558">
            <w:pPr>
              <w:spacing w:before="20" w:after="20" w:line="240" w:lineRule="auto"/>
              <w:rPr>
                <w:rFonts w:ascii="Arial" w:hAnsi="Arial" w:cs="Arial"/>
                <w:i/>
                <w:sz w:val="18"/>
                <w:szCs w:val="18"/>
              </w:rPr>
            </w:pPr>
            <w:r w:rsidRPr="001C3F31">
              <w:rPr>
                <w:rFonts w:ascii="Arial" w:hAnsi="Arial" w:cs="Arial"/>
                <w:sz w:val="18"/>
                <w:szCs w:val="18"/>
              </w:rPr>
              <w:t>Revision of S6-243189.</w:t>
            </w:r>
          </w:p>
          <w:p w14:paraId="17B6D096" w14:textId="2A10179A" w:rsidR="001C3F31" w:rsidRDefault="001C3F31" w:rsidP="005C5558">
            <w:pPr>
              <w:spacing w:before="20" w:after="20" w:line="240" w:lineRule="auto"/>
              <w:rPr>
                <w:rFonts w:ascii="Arial" w:hAnsi="Arial" w:cs="Arial"/>
                <w:sz w:val="18"/>
                <w:szCs w:val="18"/>
              </w:rPr>
            </w:pPr>
            <w:r w:rsidRPr="001C3F31">
              <w:rPr>
                <w:rFonts w:ascii="Arial" w:hAnsi="Arial" w:cs="Arial"/>
                <w:i/>
                <w:sz w:val="18"/>
                <w:szCs w:val="18"/>
              </w:rPr>
              <w:t>Geofencing for UE</w:t>
            </w:r>
          </w:p>
          <w:p w14:paraId="2942367E" w14:textId="74450AA8" w:rsidR="001C3F31" w:rsidRPr="005C5558" w:rsidRDefault="001C3F31" w:rsidP="005C5558">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314BE6" w14:textId="77777777" w:rsidR="001C3F31" w:rsidRPr="001C3F31" w:rsidRDefault="001C3F31" w:rsidP="005C5558">
            <w:pPr>
              <w:spacing w:before="20" w:after="20" w:line="240" w:lineRule="auto"/>
              <w:rPr>
                <w:rFonts w:ascii="Arial" w:hAnsi="Arial" w:cs="Arial"/>
                <w:bCs/>
                <w:sz w:val="18"/>
                <w:szCs w:val="18"/>
              </w:rPr>
            </w:pPr>
          </w:p>
        </w:tc>
      </w:tr>
      <w:tr w:rsidR="005C5558" w:rsidRPr="00996A6E" w14:paraId="03A8FB04" w14:textId="77777777" w:rsidTr="001E085E">
        <w:tc>
          <w:tcPr>
            <w:tcW w:w="1159" w:type="dxa"/>
            <w:tcBorders>
              <w:top w:val="single" w:sz="4" w:space="0" w:color="auto"/>
              <w:left w:val="single" w:sz="4" w:space="0" w:color="auto"/>
              <w:bottom w:val="single" w:sz="4" w:space="0" w:color="auto"/>
              <w:right w:val="single" w:sz="4" w:space="0" w:color="auto"/>
            </w:tcBorders>
            <w:shd w:val="clear" w:color="auto" w:fill="FFFFFF"/>
          </w:tcPr>
          <w:p w14:paraId="045AE765" w14:textId="32D3E6DA" w:rsidR="005C5558" w:rsidRPr="005C5558" w:rsidRDefault="00000000" w:rsidP="005C5558">
            <w:pPr>
              <w:spacing w:before="20" w:after="20" w:line="240" w:lineRule="auto"/>
              <w:rPr>
                <w:rFonts w:ascii="Arial" w:hAnsi="Arial" w:cs="Arial"/>
                <w:bCs/>
                <w:sz w:val="18"/>
                <w:szCs w:val="18"/>
              </w:rPr>
            </w:pPr>
            <w:hyperlink r:id="rId334" w:history="1">
              <w:r w:rsidR="005C5558" w:rsidRPr="005C5558">
                <w:rPr>
                  <w:rStyle w:val="Hyperlink"/>
                  <w:rFonts w:ascii="Arial" w:hAnsi="Arial" w:cs="Arial"/>
                  <w:sz w:val="18"/>
                  <w:szCs w:val="18"/>
                </w:rPr>
                <w:t>S6-243243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E6BBA80" w14:textId="2F74B29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5DE8BCD" w14:textId="707611C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E2E1F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0313</w:t>
            </w:r>
          </w:p>
          <w:p w14:paraId="4103332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ED72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5A6265D" w14:textId="4421E26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1AB766" w14:textId="62F6F8A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5FA7009" w14:textId="56838622"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Revised to S6-243607</w:t>
            </w:r>
          </w:p>
        </w:tc>
      </w:tr>
      <w:tr w:rsidR="001E085E" w:rsidRPr="00996A6E" w14:paraId="74DDFC02" w14:textId="77777777" w:rsidTr="001E085E">
        <w:tc>
          <w:tcPr>
            <w:tcW w:w="1159" w:type="dxa"/>
            <w:tcBorders>
              <w:top w:val="single" w:sz="4" w:space="0" w:color="auto"/>
              <w:left w:val="single" w:sz="4" w:space="0" w:color="auto"/>
              <w:bottom w:val="single" w:sz="4" w:space="0" w:color="auto"/>
              <w:right w:val="single" w:sz="4" w:space="0" w:color="auto"/>
            </w:tcBorders>
            <w:shd w:val="clear" w:color="auto" w:fill="99CCFF"/>
          </w:tcPr>
          <w:p w14:paraId="49501BA5" w14:textId="0319CBBF" w:rsidR="001E085E" w:rsidRPr="001E085E" w:rsidRDefault="001E085E" w:rsidP="005C5558">
            <w:pPr>
              <w:spacing w:before="20" w:after="20" w:line="240" w:lineRule="auto"/>
            </w:pPr>
            <w:r w:rsidRPr="001E085E">
              <w:rPr>
                <w:rFonts w:ascii="Arial" w:hAnsi="Arial" w:cs="Arial"/>
                <w:sz w:val="18"/>
              </w:rPr>
              <w:t>S6-243607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1417152" w14:textId="0FAA0AF9"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Dynamic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A50B3D" w14:textId="0973A8DC"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A0E28F"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CR 0313r1</w:t>
            </w:r>
          </w:p>
          <w:p w14:paraId="73E6ED9B"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Cat B</w:t>
            </w:r>
          </w:p>
          <w:p w14:paraId="2773C2D2"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Rel-19</w:t>
            </w:r>
          </w:p>
          <w:p w14:paraId="64AD02B1" w14:textId="1F05B2A8"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8167142" w14:textId="77777777" w:rsidR="001E085E" w:rsidRDefault="001E085E" w:rsidP="005C5558">
            <w:pPr>
              <w:spacing w:before="20" w:after="20" w:line="240" w:lineRule="auto"/>
              <w:rPr>
                <w:rFonts w:ascii="Arial" w:hAnsi="Arial" w:cs="Arial"/>
                <w:i/>
                <w:sz w:val="18"/>
                <w:szCs w:val="18"/>
              </w:rPr>
            </w:pPr>
            <w:r w:rsidRPr="001E085E">
              <w:rPr>
                <w:rFonts w:ascii="Arial" w:hAnsi="Arial" w:cs="Arial"/>
                <w:sz w:val="18"/>
                <w:szCs w:val="18"/>
              </w:rPr>
              <w:t>Revision of S6-243243.</w:t>
            </w:r>
          </w:p>
          <w:p w14:paraId="75308CF5" w14:textId="4AD492F4" w:rsidR="001E085E" w:rsidRDefault="001E085E" w:rsidP="005C5558">
            <w:pPr>
              <w:spacing w:before="20" w:after="20" w:line="240" w:lineRule="auto"/>
              <w:rPr>
                <w:rFonts w:ascii="Arial" w:hAnsi="Arial" w:cs="Arial"/>
                <w:sz w:val="18"/>
                <w:szCs w:val="18"/>
              </w:rPr>
            </w:pPr>
            <w:r w:rsidRPr="001E085E">
              <w:rPr>
                <w:rFonts w:ascii="Arial" w:hAnsi="Arial" w:cs="Arial"/>
                <w:i/>
                <w:sz w:val="18"/>
                <w:szCs w:val="18"/>
              </w:rPr>
              <w:t>Dynamic Geofencing</w:t>
            </w:r>
          </w:p>
          <w:p w14:paraId="5C4D30D7" w14:textId="38A38BA2" w:rsidR="001E085E" w:rsidRPr="005C5558" w:rsidRDefault="001E085E" w:rsidP="005C5558">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857A191" w14:textId="77777777" w:rsidR="001E085E" w:rsidRPr="001E085E" w:rsidRDefault="001E085E" w:rsidP="005C5558">
            <w:pPr>
              <w:spacing w:before="20" w:after="20" w:line="240" w:lineRule="auto"/>
              <w:rPr>
                <w:rFonts w:ascii="Arial" w:hAnsi="Arial" w:cs="Arial"/>
                <w:bCs/>
                <w:sz w:val="18"/>
                <w:szCs w:val="18"/>
              </w:rPr>
            </w:pPr>
          </w:p>
        </w:tc>
      </w:tr>
      <w:tr w:rsidR="005C5558" w:rsidRPr="00996A6E" w14:paraId="63DFAFE2" w14:textId="77777777" w:rsidTr="007F15F7">
        <w:tc>
          <w:tcPr>
            <w:tcW w:w="1159" w:type="dxa"/>
            <w:tcBorders>
              <w:top w:val="single" w:sz="4" w:space="0" w:color="auto"/>
              <w:left w:val="single" w:sz="4" w:space="0" w:color="auto"/>
              <w:bottom w:val="single" w:sz="4" w:space="0" w:color="auto"/>
              <w:right w:val="single" w:sz="4" w:space="0" w:color="auto"/>
            </w:tcBorders>
            <w:shd w:val="clear" w:color="auto" w:fill="FFFFFF"/>
          </w:tcPr>
          <w:p w14:paraId="5568F86A" w14:textId="0D309B49" w:rsidR="005C5558" w:rsidRPr="005C5558" w:rsidRDefault="00000000" w:rsidP="005C5558">
            <w:pPr>
              <w:spacing w:before="20" w:after="20" w:line="240" w:lineRule="auto"/>
              <w:rPr>
                <w:rFonts w:ascii="Arial" w:hAnsi="Arial" w:cs="Arial"/>
                <w:bCs/>
                <w:sz w:val="18"/>
                <w:szCs w:val="18"/>
              </w:rPr>
            </w:pPr>
            <w:hyperlink r:id="rId335" w:history="1">
              <w:r w:rsidR="005C5558" w:rsidRPr="005C5558">
                <w:rPr>
                  <w:rStyle w:val="Hyperlink"/>
                  <w:rFonts w:ascii="Arial" w:hAnsi="Arial" w:cs="Arial"/>
                  <w:sz w:val="18"/>
                  <w:szCs w:val="18"/>
                </w:rPr>
                <w:t>S6-243190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0EDB2B" w14:textId="566EBF8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dynamic Geofencing procedure and information flow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FFAC03C" w14:textId="57933DE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AF6465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0308</w:t>
            </w:r>
          </w:p>
          <w:p w14:paraId="54F6372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4AF87A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1AD9FCD" w14:textId="5CF3BE0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D86BCA" w14:textId="0DCDDA6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5AC08EF" w14:textId="7003C9EA"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Merged to S6-243607</w:t>
            </w:r>
          </w:p>
        </w:tc>
      </w:tr>
      <w:tr w:rsidR="005C5558" w:rsidRPr="00996A6E" w14:paraId="1231DDF0" w14:textId="77777777" w:rsidTr="007F15F7">
        <w:tc>
          <w:tcPr>
            <w:tcW w:w="1159" w:type="dxa"/>
            <w:tcBorders>
              <w:top w:val="single" w:sz="4" w:space="0" w:color="auto"/>
              <w:left w:val="single" w:sz="4" w:space="0" w:color="auto"/>
              <w:bottom w:val="single" w:sz="4" w:space="0" w:color="auto"/>
              <w:right w:val="single" w:sz="4" w:space="0" w:color="auto"/>
            </w:tcBorders>
            <w:shd w:val="clear" w:color="auto" w:fill="FFFFFF"/>
          </w:tcPr>
          <w:p w14:paraId="02DAE393" w14:textId="19223A10" w:rsidR="005C5558" w:rsidRPr="005C5558" w:rsidRDefault="00000000" w:rsidP="005C5558">
            <w:pPr>
              <w:spacing w:before="20" w:after="20" w:line="240" w:lineRule="auto"/>
              <w:rPr>
                <w:rFonts w:ascii="Arial" w:hAnsi="Arial" w:cs="Arial"/>
                <w:bCs/>
                <w:sz w:val="18"/>
                <w:szCs w:val="18"/>
              </w:rPr>
            </w:pPr>
            <w:hyperlink r:id="rId336" w:history="1">
              <w:r w:rsidR="005C5558" w:rsidRPr="005C5558">
                <w:rPr>
                  <w:rStyle w:val="Hyperlink"/>
                  <w:rFonts w:ascii="Arial" w:hAnsi="Arial" w:cs="Arial"/>
                  <w:sz w:val="18"/>
                  <w:szCs w:val="18"/>
                </w:rPr>
                <w:t>S6-243191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25933FA" w14:textId="7603D02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querying for </w:t>
            </w:r>
            <w:bookmarkStart w:id="10" w:name="OLE_LINK36"/>
            <w:bookmarkStart w:id="11" w:name="OLE_LINK35"/>
            <w:bookmarkEnd w:id="10"/>
            <w:r w:rsidRPr="005C5558">
              <w:rPr>
                <w:rFonts w:ascii="Arial" w:hAnsi="Arial" w:cs="Arial"/>
                <w:sz w:val="18"/>
                <w:szCs w:val="18"/>
              </w:rPr>
              <w:t>history location</w:t>
            </w:r>
            <w:bookmarkEnd w:id="11"/>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2BD2CA" w14:textId="587498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D86825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0309</w:t>
            </w:r>
          </w:p>
          <w:p w14:paraId="5C43DED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8824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427F7A" w14:textId="513B6D2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9213AF8" w14:textId="6FD87A2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History location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E01928" w14:textId="5ED53B88" w:rsidR="005C5558" w:rsidRPr="007F15F7" w:rsidRDefault="007F15F7" w:rsidP="005C5558">
            <w:pPr>
              <w:spacing w:before="20" w:after="20" w:line="240" w:lineRule="auto"/>
              <w:rPr>
                <w:rFonts w:ascii="Arial" w:hAnsi="Arial" w:cs="Arial"/>
                <w:bCs/>
                <w:sz w:val="18"/>
                <w:szCs w:val="18"/>
              </w:rPr>
            </w:pPr>
            <w:r w:rsidRPr="007F15F7">
              <w:rPr>
                <w:rFonts w:ascii="Arial" w:hAnsi="Arial" w:cs="Arial"/>
                <w:bCs/>
                <w:sz w:val="18"/>
                <w:szCs w:val="18"/>
              </w:rPr>
              <w:t>Revised to S6-243608</w:t>
            </w:r>
          </w:p>
        </w:tc>
      </w:tr>
      <w:tr w:rsidR="007F15F7" w:rsidRPr="00996A6E" w14:paraId="08EFAF69" w14:textId="77777777" w:rsidTr="00DD1FA4">
        <w:tc>
          <w:tcPr>
            <w:tcW w:w="1159" w:type="dxa"/>
            <w:tcBorders>
              <w:top w:val="single" w:sz="4" w:space="0" w:color="auto"/>
              <w:left w:val="single" w:sz="4" w:space="0" w:color="auto"/>
              <w:bottom w:val="single" w:sz="4" w:space="0" w:color="auto"/>
              <w:right w:val="single" w:sz="4" w:space="0" w:color="auto"/>
            </w:tcBorders>
            <w:shd w:val="clear" w:color="auto" w:fill="99CCFF"/>
          </w:tcPr>
          <w:p w14:paraId="2E085252" w14:textId="6E28F894" w:rsidR="007F15F7" w:rsidRPr="007F15F7" w:rsidRDefault="007F15F7" w:rsidP="005C5558">
            <w:pPr>
              <w:spacing w:before="20" w:after="20" w:line="240" w:lineRule="auto"/>
            </w:pPr>
            <w:r w:rsidRPr="007F15F7">
              <w:rPr>
                <w:rFonts w:ascii="Arial" w:hAnsi="Arial" w:cs="Arial"/>
                <w:sz w:val="18"/>
              </w:rPr>
              <w:t>S6-243608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04AE3BE" w14:textId="34D530C4"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Add procedure of querying for history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40F9C3C" w14:textId="71BC915D"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0CB037"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CR 0309r1</w:t>
            </w:r>
          </w:p>
          <w:p w14:paraId="4040B8DB"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Cat B</w:t>
            </w:r>
          </w:p>
          <w:p w14:paraId="46F3F840"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Rel-19</w:t>
            </w:r>
          </w:p>
          <w:p w14:paraId="05E963B8" w14:textId="1887826C"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2696723" w14:textId="77777777" w:rsidR="007F15F7" w:rsidRDefault="007F15F7" w:rsidP="005C5558">
            <w:pPr>
              <w:spacing w:before="20" w:after="20" w:line="240" w:lineRule="auto"/>
              <w:rPr>
                <w:rFonts w:ascii="Arial" w:hAnsi="Arial" w:cs="Arial"/>
                <w:i/>
                <w:sz w:val="18"/>
                <w:szCs w:val="18"/>
              </w:rPr>
            </w:pPr>
            <w:r w:rsidRPr="007F15F7">
              <w:rPr>
                <w:rFonts w:ascii="Arial" w:hAnsi="Arial" w:cs="Arial"/>
                <w:sz w:val="18"/>
                <w:szCs w:val="18"/>
              </w:rPr>
              <w:t>Revision of S6-243191.</w:t>
            </w:r>
          </w:p>
          <w:p w14:paraId="0D235AAB" w14:textId="732E4DBE" w:rsidR="007F15F7" w:rsidRDefault="007F15F7" w:rsidP="005C5558">
            <w:pPr>
              <w:spacing w:before="20" w:after="20" w:line="240" w:lineRule="auto"/>
              <w:rPr>
                <w:rFonts w:ascii="Arial" w:hAnsi="Arial" w:cs="Arial"/>
                <w:sz w:val="18"/>
                <w:szCs w:val="18"/>
              </w:rPr>
            </w:pPr>
            <w:r w:rsidRPr="007F15F7">
              <w:rPr>
                <w:rFonts w:ascii="Arial" w:hAnsi="Arial" w:cs="Arial"/>
                <w:i/>
                <w:sz w:val="18"/>
                <w:szCs w:val="18"/>
              </w:rPr>
              <w:t>History location</w:t>
            </w:r>
          </w:p>
          <w:p w14:paraId="65A34CFA" w14:textId="21A3348A" w:rsidR="007F15F7" w:rsidRPr="005C5558" w:rsidRDefault="007F15F7" w:rsidP="005C5558">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4CD096F" w14:textId="77777777" w:rsidR="007F15F7" w:rsidRPr="007F15F7" w:rsidRDefault="007F15F7" w:rsidP="005C5558">
            <w:pPr>
              <w:spacing w:before="20" w:after="20" w:line="240" w:lineRule="auto"/>
              <w:rPr>
                <w:rFonts w:ascii="Arial" w:hAnsi="Arial" w:cs="Arial"/>
                <w:bCs/>
                <w:sz w:val="18"/>
                <w:szCs w:val="18"/>
              </w:rPr>
            </w:pPr>
          </w:p>
        </w:tc>
      </w:tr>
      <w:tr w:rsidR="005C5558" w:rsidRPr="00996A6E" w14:paraId="70B10080" w14:textId="77777777" w:rsidTr="00DD1FA4">
        <w:tc>
          <w:tcPr>
            <w:tcW w:w="1159" w:type="dxa"/>
            <w:tcBorders>
              <w:top w:val="single" w:sz="4" w:space="0" w:color="auto"/>
              <w:left w:val="single" w:sz="4" w:space="0" w:color="auto"/>
              <w:bottom w:val="single" w:sz="4" w:space="0" w:color="auto"/>
              <w:right w:val="single" w:sz="4" w:space="0" w:color="auto"/>
            </w:tcBorders>
            <w:shd w:val="clear" w:color="auto" w:fill="FFFFFF"/>
          </w:tcPr>
          <w:p w14:paraId="14041352" w14:textId="759A7D10" w:rsidR="005C5558" w:rsidRPr="005C5558" w:rsidRDefault="00000000" w:rsidP="005C5558">
            <w:pPr>
              <w:spacing w:before="20" w:after="20" w:line="240" w:lineRule="auto"/>
              <w:rPr>
                <w:rFonts w:ascii="Arial" w:hAnsi="Arial" w:cs="Arial"/>
                <w:bCs/>
                <w:sz w:val="18"/>
                <w:szCs w:val="18"/>
              </w:rPr>
            </w:pPr>
            <w:hyperlink r:id="rId337" w:history="1">
              <w:r w:rsidR="005C5558" w:rsidRPr="005C5558">
                <w:rPr>
                  <w:rStyle w:val="Hyperlink"/>
                  <w:rFonts w:ascii="Arial" w:hAnsi="Arial" w:cs="Arial"/>
                  <w:sz w:val="18"/>
                  <w:szCs w:val="18"/>
                </w:rPr>
                <w:t>S6-243244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65ED8D" w14:textId="619230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Target UE location provided by surrounding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574658" w14:textId="3356C028"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E631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0314</w:t>
            </w:r>
          </w:p>
          <w:p w14:paraId="580355F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13062BD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F3244DA" w14:textId="6ECBBC2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68869D0" w14:textId="18FE0C1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Improve LCS QoS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502BE6" w14:textId="0C1D12E9"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S6-243609</w:t>
            </w:r>
          </w:p>
        </w:tc>
      </w:tr>
      <w:tr w:rsidR="00DD1FA4" w:rsidRPr="00996A6E" w14:paraId="40DF4616" w14:textId="77777777" w:rsidTr="00DD1FA4">
        <w:tc>
          <w:tcPr>
            <w:tcW w:w="1159" w:type="dxa"/>
            <w:tcBorders>
              <w:top w:val="single" w:sz="4" w:space="0" w:color="auto"/>
              <w:left w:val="single" w:sz="4" w:space="0" w:color="auto"/>
              <w:bottom w:val="single" w:sz="4" w:space="0" w:color="auto"/>
              <w:right w:val="single" w:sz="4" w:space="0" w:color="auto"/>
            </w:tcBorders>
            <w:shd w:val="clear" w:color="auto" w:fill="99CCFF"/>
          </w:tcPr>
          <w:p w14:paraId="0C488DC1" w14:textId="5090A271" w:rsidR="00DD1FA4" w:rsidRPr="00DD1FA4" w:rsidRDefault="00DD1FA4" w:rsidP="005C5558">
            <w:pPr>
              <w:spacing w:before="20" w:after="20" w:line="240" w:lineRule="auto"/>
            </w:pPr>
            <w:r w:rsidRPr="00DD1FA4">
              <w:rPr>
                <w:rFonts w:ascii="Arial" w:hAnsi="Arial" w:cs="Arial"/>
                <w:sz w:val="18"/>
              </w:rPr>
              <w:t>S6-243609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672CACD" w14:textId="57B4AAD5"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Target UE location provided by surrounding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CDB0254" w14:textId="490A88CB"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B7BBF8B"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0314r1</w:t>
            </w:r>
          </w:p>
          <w:p w14:paraId="4C85E63D"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42C9E9D9"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48F4FA8D" w14:textId="571D0C96"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9BFD03C"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S6-243244.</w:t>
            </w:r>
          </w:p>
          <w:p w14:paraId="0361A3EA" w14:textId="6FA5767F"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793CC93D" w14:textId="1078BFC5" w:rsidR="00DD1FA4" w:rsidRPr="005C5558" w:rsidRDefault="00DD1FA4" w:rsidP="005C5558">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C011715" w14:textId="77777777" w:rsidR="00DD1FA4" w:rsidRPr="00DD1FA4" w:rsidRDefault="00DD1FA4" w:rsidP="005C5558">
            <w:pPr>
              <w:spacing w:before="20" w:after="20" w:line="240" w:lineRule="auto"/>
              <w:rPr>
                <w:rFonts w:ascii="Arial" w:hAnsi="Arial" w:cs="Arial"/>
                <w:bCs/>
                <w:sz w:val="18"/>
                <w:szCs w:val="18"/>
              </w:rPr>
            </w:pPr>
          </w:p>
        </w:tc>
      </w:tr>
      <w:tr w:rsidR="005C5558" w:rsidRPr="00996A6E" w14:paraId="0C85B55A" w14:textId="77777777" w:rsidTr="00DD1FA4">
        <w:tc>
          <w:tcPr>
            <w:tcW w:w="1159" w:type="dxa"/>
            <w:tcBorders>
              <w:top w:val="single" w:sz="4" w:space="0" w:color="auto"/>
              <w:left w:val="single" w:sz="4" w:space="0" w:color="auto"/>
              <w:bottom w:val="single" w:sz="4" w:space="0" w:color="auto"/>
              <w:right w:val="single" w:sz="4" w:space="0" w:color="auto"/>
            </w:tcBorders>
            <w:shd w:val="clear" w:color="auto" w:fill="FFFFFF"/>
          </w:tcPr>
          <w:p w14:paraId="5FCB8203" w14:textId="02FF19C3" w:rsidR="005C5558" w:rsidRPr="005C5558" w:rsidRDefault="00000000" w:rsidP="005C5558">
            <w:pPr>
              <w:spacing w:before="20" w:after="20" w:line="240" w:lineRule="auto"/>
              <w:rPr>
                <w:rFonts w:ascii="Arial" w:hAnsi="Arial" w:cs="Arial"/>
                <w:bCs/>
                <w:sz w:val="18"/>
                <w:szCs w:val="18"/>
              </w:rPr>
            </w:pPr>
            <w:hyperlink r:id="rId338" w:history="1">
              <w:r w:rsidR="005C5558" w:rsidRPr="005C5558">
                <w:rPr>
                  <w:rStyle w:val="Hyperlink"/>
                  <w:rFonts w:ascii="Arial" w:hAnsi="Arial" w:cs="Arial"/>
                  <w:sz w:val="18"/>
                  <w:szCs w:val="18"/>
                </w:rPr>
                <w:t>S6-243192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D479624" w14:textId="0B8DF5E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LMS reuse the stored UE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57AFE1" w14:textId="39224EA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497D0D9"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0310</w:t>
            </w:r>
          </w:p>
          <w:p w14:paraId="6F33E12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452A57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5032B8B" w14:textId="61A179C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5AA6769" w14:textId="0AC8A035" w:rsidR="005C5558" w:rsidRPr="005C5558" w:rsidRDefault="005C5558" w:rsidP="005C5558">
            <w:pPr>
              <w:spacing w:before="20" w:after="20" w:line="240" w:lineRule="auto"/>
              <w:rPr>
                <w:rFonts w:ascii="Arial" w:hAnsi="Arial" w:cs="Arial"/>
                <w:bCs/>
                <w:sz w:val="18"/>
                <w:szCs w:val="18"/>
              </w:rPr>
            </w:pPr>
            <w:bookmarkStart w:id="12" w:name="OLE_LINK37"/>
            <w:r w:rsidRPr="005C5558">
              <w:rPr>
                <w:rFonts w:ascii="Arial" w:hAnsi="Arial" w:cs="Arial"/>
                <w:sz w:val="18"/>
                <w:szCs w:val="18"/>
              </w:rPr>
              <w:t>Improve LCS QoS</w:t>
            </w:r>
            <w:bookmarkEnd w:id="12"/>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54E00E9" w14:textId="3CAA2007"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S6-243610</w:t>
            </w:r>
          </w:p>
        </w:tc>
      </w:tr>
      <w:tr w:rsidR="00DD1FA4" w:rsidRPr="00996A6E" w14:paraId="304A0EBE" w14:textId="77777777" w:rsidTr="003E4762">
        <w:tc>
          <w:tcPr>
            <w:tcW w:w="1159" w:type="dxa"/>
            <w:tcBorders>
              <w:top w:val="single" w:sz="4" w:space="0" w:color="auto"/>
              <w:left w:val="single" w:sz="4" w:space="0" w:color="auto"/>
              <w:bottom w:val="single" w:sz="4" w:space="0" w:color="auto"/>
              <w:right w:val="single" w:sz="4" w:space="0" w:color="auto"/>
            </w:tcBorders>
            <w:shd w:val="clear" w:color="auto" w:fill="99CCFF"/>
          </w:tcPr>
          <w:p w14:paraId="7C455EFB" w14:textId="242453E2" w:rsidR="00DD1FA4" w:rsidRPr="00DD1FA4" w:rsidRDefault="00DD1FA4" w:rsidP="005C5558">
            <w:pPr>
              <w:spacing w:before="20" w:after="20" w:line="240" w:lineRule="auto"/>
            </w:pPr>
            <w:r w:rsidRPr="00DD1FA4">
              <w:rPr>
                <w:rFonts w:ascii="Arial" w:hAnsi="Arial" w:cs="Arial"/>
                <w:sz w:val="18"/>
              </w:rPr>
              <w:t>S6-243610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C59C3EA" w14:textId="20B2DC2C"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LMS reuse the stored UE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ABD9DE1" w14:textId="08B53A03"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7346CE"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0310r1</w:t>
            </w:r>
          </w:p>
          <w:p w14:paraId="40B3AA94"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73A4D805"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075EB196" w14:textId="16001B79"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C0C9084"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S6-243192.</w:t>
            </w:r>
          </w:p>
          <w:p w14:paraId="0B516134" w14:textId="4893756C"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56CF69BC" w14:textId="1D2ABAEA" w:rsidR="00DD1FA4" w:rsidRPr="005C5558" w:rsidRDefault="00DD1FA4" w:rsidP="005C5558">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E182B82" w14:textId="77777777" w:rsidR="00DD1FA4" w:rsidRPr="00DD1FA4" w:rsidRDefault="00DD1FA4" w:rsidP="005C5558">
            <w:pPr>
              <w:spacing w:before="20" w:after="20" w:line="240" w:lineRule="auto"/>
              <w:rPr>
                <w:rFonts w:ascii="Arial" w:hAnsi="Arial" w:cs="Arial"/>
                <w:bCs/>
                <w:sz w:val="18"/>
                <w:szCs w:val="18"/>
              </w:rPr>
            </w:pPr>
          </w:p>
        </w:tc>
      </w:tr>
      <w:tr w:rsidR="005C5558" w:rsidRPr="00996A6E" w14:paraId="7F85FCBC" w14:textId="77777777" w:rsidTr="003E4762">
        <w:tc>
          <w:tcPr>
            <w:tcW w:w="1159" w:type="dxa"/>
            <w:tcBorders>
              <w:top w:val="single" w:sz="4" w:space="0" w:color="auto"/>
              <w:left w:val="single" w:sz="4" w:space="0" w:color="auto"/>
              <w:bottom w:val="single" w:sz="4" w:space="0" w:color="auto"/>
              <w:right w:val="single" w:sz="4" w:space="0" w:color="auto"/>
            </w:tcBorders>
            <w:shd w:val="clear" w:color="auto" w:fill="FFFFFF"/>
          </w:tcPr>
          <w:p w14:paraId="6024E726" w14:textId="774FCF7B" w:rsidR="005C5558" w:rsidRPr="005C5558" w:rsidRDefault="00000000" w:rsidP="005C5558">
            <w:pPr>
              <w:spacing w:before="20" w:after="20" w:line="240" w:lineRule="auto"/>
              <w:rPr>
                <w:rFonts w:ascii="Arial" w:hAnsi="Arial" w:cs="Arial"/>
                <w:bCs/>
                <w:sz w:val="18"/>
                <w:szCs w:val="18"/>
              </w:rPr>
            </w:pPr>
            <w:hyperlink r:id="rId339" w:history="1">
              <w:r w:rsidR="005C5558" w:rsidRPr="005C5558">
                <w:rPr>
                  <w:rStyle w:val="Hyperlink"/>
                  <w:rFonts w:ascii="Arial" w:hAnsi="Arial" w:cs="Arial"/>
                  <w:sz w:val="18"/>
                  <w:szCs w:val="18"/>
                </w:rPr>
                <w:t>S6-243193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2C47BD1" w14:textId="2BA0C53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 of value-added UE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6CEC0B1" w14:textId="2C6DFCD3"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EE996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0311</w:t>
            </w:r>
          </w:p>
          <w:p w14:paraId="7B809AF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FC735E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4C30FE3" w14:textId="686ABB5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4529D1" w14:textId="61A2318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A621329" w14:textId="3EB30EEA"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S6-243611</w:t>
            </w:r>
          </w:p>
        </w:tc>
      </w:tr>
      <w:tr w:rsidR="003E4762" w:rsidRPr="00996A6E" w14:paraId="65A47FEB" w14:textId="77777777" w:rsidTr="003E4762">
        <w:tc>
          <w:tcPr>
            <w:tcW w:w="1159" w:type="dxa"/>
            <w:tcBorders>
              <w:top w:val="single" w:sz="4" w:space="0" w:color="auto"/>
              <w:left w:val="single" w:sz="4" w:space="0" w:color="auto"/>
              <w:bottom w:val="single" w:sz="4" w:space="0" w:color="auto"/>
              <w:right w:val="single" w:sz="4" w:space="0" w:color="auto"/>
            </w:tcBorders>
            <w:shd w:val="clear" w:color="auto" w:fill="99CCFF"/>
          </w:tcPr>
          <w:p w14:paraId="626E6291" w14:textId="72CC4777" w:rsidR="003E4762" w:rsidRPr="003E4762" w:rsidRDefault="003E4762" w:rsidP="005C5558">
            <w:pPr>
              <w:spacing w:before="20" w:after="20" w:line="240" w:lineRule="auto"/>
            </w:pPr>
            <w:r w:rsidRPr="003E4762">
              <w:rPr>
                <w:rFonts w:ascii="Arial" w:hAnsi="Arial" w:cs="Arial"/>
                <w:sz w:val="18"/>
              </w:rPr>
              <w:lastRenderedPageBreak/>
              <w:t>S6-243611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FC8382E" w14:textId="21DE8C0E"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Exposure of value-added UE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F201EF0" w14:textId="71AFB73F"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98B48A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0311r1</w:t>
            </w:r>
          </w:p>
          <w:p w14:paraId="6743743C"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1E365B44"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0E4FE26A" w14:textId="2658071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6541085"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S6-243193.</w:t>
            </w:r>
          </w:p>
          <w:p w14:paraId="49E778E8" w14:textId="1486E6E1"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Exposure</w:t>
            </w:r>
          </w:p>
          <w:p w14:paraId="29ADAE7D" w14:textId="1A159AFC" w:rsidR="003E4762" w:rsidRPr="005C5558" w:rsidRDefault="003E4762" w:rsidP="005C5558">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70BAACF" w14:textId="77777777" w:rsidR="003E4762" w:rsidRPr="003E4762" w:rsidRDefault="003E4762" w:rsidP="005C5558">
            <w:pPr>
              <w:spacing w:before="20" w:after="20" w:line="240" w:lineRule="auto"/>
              <w:rPr>
                <w:rFonts w:ascii="Arial" w:hAnsi="Arial" w:cs="Arial"/>
                <w:bCs/>
                <w:sz w:val="18"/>
                <w:szCs w:val="18"/>
              </w:rPr>
            </w:pPr>
          </w:p>
        </w:tc>
      </w:tr>
      <w:tr w:rsidR="005C5558" w:rsidRPr="00996A6E" w14:paraId="157D8343" w14:textId="77777777" w:rsidTr="003E4762">
        <w:tc>
          <w:tcPr>
            <w:tcW w:w="1159" w:type="dxa"/>
            <w:tcBorders>
              <w:top w:val="single" w:sz="4" w:space="0" w:color="auto"/>
              <w:left w:val="single" w:sz="4" w:space="0" w:color="auto"/>
              <w:bottom w:val="single" w:sz="4" w:space="0" w:color="auto"/>
              <w:right w:val="single" w:sz="4" w:space="0" w:color="auto"/>
            </w:tcBorders>
            <w:shd w:val="clear" w:color="auto" w:fill="FFFFFF"/>
          </w:tcPr>
          <w:p w14:paraId="4E7D64A5" w14:textId="5659D9A2" w:rsidR="005C5558" w:rsidRPr="005C5558" w:rsidRDefault="00000000" w:rsidP="005C5558">
            <w:pPr>
              <w:spacing w:before="20" w:after="20" w:line="240" w:lineRule="auto"/>
              <w:rPr>
                <w:rFonts w:ascii="Arial" w:hAnsi="Arial" w:cs="Arial"/>
                <w:bCs/>
                <w:sz w:val="18"/>
                <w:szCs w:val="18"/>
              </w:rPr>
            </w:pPr>
            <w:hyperlink r:id="rId340" w:history="1">
              <w:r w:rsidR="005C5558" w:rsidRPr="005C5558">
                <w:rPr>
                  <w:rStyle w:val="Hyperlink"/>
                  <w:rFonts w:ascii="Arial" w:hAnsi="Arial" w:cs="Arial"/>
                  <w:sz w:val="18"/>
                  <w:szCs w:val="18"/>
                </w:rPr>
                <w:t>S6-243198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8AEA1B" w14:textId="03A8930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Collision Detection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43D151" w14:textId="7AB3B9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A872B62"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0037</w:t>
            </w:r>
          </w:p>
          <w:p w14:paraId="4E98114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ADC10A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C20384" w14:textId="2778EA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0DB8CB" w14:textId="64C47F27" w:rsidR="005C5558" w:rsidRPr="005C5558" w:rsidRDefault="005C5558" w:rsidP="005C5558">
            <w:pPr>
              <w:spacing w:before="20" w:after="20" w:line="240" w:lineRule="auto"/>
              <w:rPr>
                <w:rFonts w:ascii="Arial" w:hAnsi="Arial" w:cs="Arial"/>
                <w:bCs/>
                <w:sz w:val="18"/>
                <w:szCs w:val="18"/>
              </w:rPr>
            </w:pPr>
            <w:bookmarkStart w:id="13" w:name="OLE_LINK39"/>
            <w:r w:rsidRPr="005C5558">
              <w:rPr>
                <w:rFonts w:ascii="Arial" w:hAnsi="Arial" w:cs="Arial"/>
                <w:sz w:val="18"/>
                <w:szCs w:val="18"/>
              </w:rPr>
              <w:t>ADAES</w:t>
            </w:r>
            <w:bookmarkEnd w:id="13"/>
            <w:r w:rsidRPr="005C5558">
              <w:rPr>
                <w:rFonts w:ascii="Arial" w:hAnsi="Arial" w:cs="Arial"/>
                <w:sz w:val="18"/>
                <w:szCs w:val="18"/>
              </w:rPr>
              <w:t xml:space="preserve"> related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77156C" w14:textId="330317E2"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S6-243612</w:t>
            </w:r>
          </w:p>
        </w:tc>
      </w:tr>
      <w:tr w:rsidR="003E4762" w:rsidRPr="00996A6E" w14:paraId="7815363E" w14:textId="77777777" w:rsidTr="00C070FC">
        <w:tc>
          <w:tcPr>
            <w:tcW w:w="1159" w:type="dxa"/>
            <w:tcBorders>
              <w:top w:val="single" w:sz="4" w:space="0" w:color="auto"/>
              <w:left w:val="single" w:sz="4" w:space="0" w:color="auto"/>
              <w:bottom w:val="single" w:sz="4" w:space="0" w:color="auto"/>
              <w:right w:val="single" w:sz="4" w:space="0" w:color="auto"/>
            </w:tcBorders>
            <w:shd w:val="clear" w:color="auto" w:fill="99CCFF"/>
          </w:tcPr>
          <w:p w14:paraId="159074D3" w14:textId="60CEE3A1" w:rsidR="003E4762" w:rsidRPr="003E4762" w:rsidRDefault="003E4762" w:rsidP="005C5558">
            <w:pPr>
              <w:spacing w:before="20" w:after="20" w:line="240" w:lineRule="auto"/>
            </w:pPr>
            <w:r w:rsidRPr="003E4762">
              <w:rPr>
                <w:rFonts w:ascii="Arial" w:hAnsi="Arial" w:cs="Arial"/>
                <w:sz w:val="18"/>
              </w:rPr>
              <w:t>S6-243612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1DE772D" w14:textId="7BFF821C"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Support of Collision Detection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E8EDFDA" w14:textId="142F5839"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DBBFF6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0037r1</w:t>
            </w:r>
          </w:p>
          <w:p w14:paraId="7B427AF5"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3CF9E8C0"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3A2E7441" w14:textId="5A62F30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C4B00FA"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S6-243198.</w:t>
            </w:r>
          </w:p>
          <w:p w14:paraId="773526B3" w14:textId="23AF6F3B"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ADAES related</w:t>
            </w:r>
          </w:p>
          <w:p w14:paraId="232EB516" w14:textId="211329BE" w:rsidR="003E4762" w:rsidRPr="005C5558" w:rsidRDefault="003E4762" w:rsidP="005C5558">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1E5CDCE" w14:textId="77777777" w:rsidR="003E4762" w:rsidRPr="003E4762" w:rsidRDefault="003E4762" w:rsidP="005C5558">
            <w:pPr>
              <w:spacing w:before="20" w:after="20" w:line="240" w:lineRule="auto"/>
              <w:rPr>
                <w:rFonts w:ascii="Arial" w:hAnsi="Arial" w:cs="Arial"/>
                <w:bCs/>
                <w:sz w:val="18"/>
                <w:szCs w:val="18"/>
              </w:rPr>
            </w:pPr>
          </w:p>
        </w:tc>
      </w:tr>
      <w:tr w:rsidR="005C5558" w:rsidRPr="00996A6E" w14:paraId="0BB82382" w14:textId="77777777" w:rsidTr="00C070FC">
        <w:tc>
          <w:tcPr>
            <w:tcW w:w="1159" w:type="dxa"/>
            <w:tcBorders>
              <w:top w:val="single" w:sz="4" w:space="0" w:color="auto"/>
              <w:left w:val="single" w:sz="4" w:space="0" w:color="auto"/>
              <w:bottom w:val="single" w:sz="4" w:space="0" w:color="auto"/>
              <w:right w:val="single" w:sz="4" w:space="0" w:color="auto"/>
            </w:tcBorders>
            <w:shd w:val="clear" w:color="auto" w:fill="FFFFFF"/>
          </w:tcPr>
          <w:p w14:paraId="6F1255C2" w14:textId="284B9F88" w:rsidR="005C5558" w:rsidRPr="005C5558" w:rsidRDefault="00000000" w:rsidP="005C5558">
            <w:pPr>
              <w:spacing w:before="20" w:after="20" w:line="240" w:lineRule="auto"/>
              <w:rPr>
                <w:rFonts w:ascii="Arial" w:hAnsi="Arial" w:cs="Arial"/>
                <w:bCs/>
                <w:sz w:val="18"/>
                <w:szCs w:val="18"/>
              </w:rPr>
            </w:pPr>
            <w:hyperlink r:id="rId341" w:history="1">
              <w:r w:rsidR="005C5558" w:rsidRPr="005C5558">
                <w:rPr>
                  <w:rStyle w:val="Hyperlink"/>
                  <w:rFonts w:ascii="Arial" w:hAnsi="Arial" w:cs="Arial"/>
                  <w:sz w:val="18"/>
                  <w:szCs w:val="18"/>
                </w:rPr>
                <w:t>S6-243199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70F75A" w14:textId="787AA4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Location-related UE Group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1CE058B" w14:textId="58BD3C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2A651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0038</w:t>
            </w:r>
          </w:p>
          <w:p w14:paraId="619AAC8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5D9B45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37B79B22" w14:textId="0BE7A29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9C747F0" w14:textId="5055CE9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ADAES related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1F7AD6" w14:textId="483DEC17" w:rsidR="005C5558" w:rsidRPr="00C070FC" w:rsidRDefault="00C070FC" w:rsidP="005C5558">
            <w:pPr>
              <w:spacing w:before="20" w:after="20" w:line="240" w:lineRule="auto"/>
              <w:rPr>
                <w:rFonts w:ascii="Arial" w:hAnsi="Arial" w:cs="Arial"/>
                <w:bCs/>
                <w:sz w:val="18"/>
                <w:szCs w:val="18"/>
              </w:rPr>
            </w:pPr>
            <w:r w:rsidRPr="00C070FC">
              <w:rPr>
                <w:rFonts w:ascii="Arial" w:hAnsi="Arial" w:cs="Arial"/>
                <w:bCs/>
                <w:sz w:val="18"/>
                <w:szCs w:val="18"/>
              </w:rPr>
              <w:t>Revised to S6-243613</w:t>
            </w:r>
          </w:p>
        </w:tc>
      </w:tr>
      <w:tr w:rsidR="00C070FC" w:rsidRPr="00996A6E" w14:paraId="7BD9B680" w14:textId="77777777" w:rsidTr="00C070FC">
        <w:tc>
          <w:tcPr>
            <w:tcW w:w="1159" w:type="dxa"/>
            <w:tcBorders>
              <w:top w:val="single" w:sz="4" w:space="0" w:color="auto"/>
              <w:left w:val="single" w:sz="4" w:space="0" w:color="auto"/>
              <w:bottom w:val="single" w:sz="4" w:space="0" w:color="auto"/>
              <w:right w:val="single" w:sz="4" w:space="0" w:color="auto"/>
            </w:tcBorders>
            <w:shd w:val="clear" w:color="auto" w:fill="99CCFF"/>
          </w:tcPr>
          <w:p w14:paraId="18746473" w14:textId="6A3B4BBA" w:rsidR="00C070FC" w:rsidRPr="00C070FC" w:rsidRDefault="00C070FC" w:rsidP="005C5558">
            <w:pPr>
              <w:spacing w:before="20" w:after="20" w:line="240" w:lineRule="auto"/>
            </w:pPr>
            <w:r w:rsidRPr="00C070FC">
              <w:rPr>
                <w:rFonts w:ascii="Arial" w:hAnsi="Arial" w:cs="Arial"/>
                <w:sz w:val="18"/>
              </w:rPr>
              <w:t>S6-243613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43E53D0" w14:textId="7FD508E4"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Support of Location-related UE Group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62229B5" w14:textId="2AC3095E"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78DCA00"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CR 0038r1</w:t>
            </w:r>
          </w:p>
          <w:p w14:paraId="5ACB2A08"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Cat B</w:t>
            </w:r>
          </w:p>
          <w:p w14:paraId="26D615EB"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Rel-19</w:t>
            </w:r>
          </w:p>
          <w:p w14:paraId="07A6C1C0" w14:textId="7E13924A"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E76B499" w14:textId="77777777" w:rsidR="00C070FC" w:rsidRDefault="00C070FC" w:rsidP="005C5558">
            <w:pPr>
              <w:spacing w:before="20" w:after="20" w:line="240" w:lineRule="auto"/>
              <w:rPr>
                <w:rFonts w:ascii="Arial" w:hAnsi="Arial" w:cs="Arial"/>
                <w:i/>
                <w:sz w:val="18"/>
                <w:szCs w:val="18"/>
              </w:rPr>
            </w:pPr>
            <w:r w:rsidRPr="00C070FC">
              <w:rPr>
                <w:rFonts w:ascii="Arial" w:hAnsi="Arial" w:cs="Arial"/>
                <w:sz w:val="18"/>
                <w:szCs w:val="18"/>
              </w:rPr>
              <w:t>Revision of S6-243199.</w:t>
            </w:r>
          </w:p>
          <w:p w14:paraId="60FB21D9" w14:textId="4A118DB8" w:rsidR="00C070FC" w:rsidRDefault="00C070FC" w:rsidP="005C5558">
            <w:pPr>
              <w:spacing w:before="20" w:after="20" w:line="240" w:lineRule="auto"/>
              <w:rPr>
                <w:rFonts w:ascii="Arial" w:hAnsi="Arial" w:cs="Arial"/>
                <w:sz w:val="18"/>
                <w:szCs w:val="18"/>
              </w:rPr>
            </w:pPr>
            <w:r w:rsidRPr="00C070FC">
              <w:rPr>
                <w:rFonts w:ascii="Arial" w:hAnsi="Arial" w:cs="Arial"/>
                <w:i/>
                <w:sz w:val="18"/>
                <w:szCs w:val="18"/>
              </w:rPr>
              <w:t>ADAES related</w:t>
            </w:r>
          </w:p>
          <w:p w14:paraId="236390AF" w14:textId="4FE00A62" w:rsidR="00C070FC" w:rsidRPr="005C5558" w:rsidRDefault="00C070FC" w:rsidP="005C5558">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B24A50" w14:textId="77777777" w:rsidR="00C070FC" w:rsidRPr="00C070FC" w:rsidRDefault="00C070FC" w:rsidP="005C5558">
            <w:pPr>
              <w:spacing w:before="20" w:after="20" w:line="240" w:lineRule="auto"/>
              <w:rPr>
                <w:rFonts w:ascii="Arial" w:hAnsi="Arial" w:cs="Arial"/>
                <w:bCs/>
                <w:sz w:val="18"/>
                <w:szCs w:val="18"/>
              </w:rPr>
            </w:pPr>
          </w:p>
        </w:tc>
      </w:tr>
      <w:tr w:rsidR="00FC25BB" w:rsidRPr="00996A6E" w14:paraId="7026570E"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7A66D2EC" w14:textId="77777777" w:rsidR="00FC25BB" w:rsidRPr="00996A6E" w:rsidRDefault="00FC25BB"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5B6A6BD" w14:textId="77777777" w:rsidR="00FC25BB" w:rsidRPr="00996A6E" w:rsidRDefault="00FC25BB"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FC25BB" w:rsidRPr="00996A6E" w:rsidRDefault="00FC25BB"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E6D9EF" w14:textId="77777777" w:rsidR="00FC25BB" w:rsidRPr="00996A6E" w:rsidRDefault="00FC25BB"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FC25BB" w:rsidRPr="00996A6E" w:rsidRDefault="00FC25B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1542CE3" w14:textId="77777777" w:rsidTr="008F713F">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E17C7AD"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CB22E48" w14:textId="77777777" w:rsidTr="006E2BDD">
        <w:tc>
          <w:tcPr>
            <w:tcW w:w="1159" w:type="dxa"/>
            <w:tcBorders>
              <w:top w:val="single" w:sz="4" w:space="0" w:color="auto"/>
              <w:left w:val="single" w:sz="4" w:space="0" w:color="auto"/>
              <w:bottom w:val="single" w:sz="4" w:space="0" w:color="auto"/>
              <w:right w:val="single" w:sz="4" w:space="0" w:color="auto"/>
            </w:tcBorders>
            <w:shd w:val="clear" w:color="auto" w:fill="auto"/>
          </w:tcPr>
          <w:p w14:paraId="504792F3" w14:textId="26B886D9"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81BB034" w14:textId="39EE8011" w:rsidR="00FC25BB" w:rsidRPr="00292804" w:rsidRDefault="00292804" w:rsidP="00FC25BB">
            <w:pPr>
              <w:spacing w:before="20" w:after="20" w:line="240" w:lineRule="auto"/>
              <w:rPr>
                <w:rFonts w:ascii="Arial" w:hAnsi="Arial" w:cs="Arial"/>
                <w:b/>
                <w:bCs/>
                <w:sz w:val="20"/>
                <w:szCs w:val="20"/>
                <w:lang w:val="en-US"/>
              </w:rPr>
            </w:pPr>
            <w:r w:rsidRPr="00292804">
              <w:rPr>
                <w:rFonts w:ascii="Arial" w:eastAsia="SimSun" w:hAnsi="Arial" w:hint="eastAsia"/>
                <w:b/>
                <w:bCs/>
                <w:color w:val="262626"/>
                <w:sz w:val="20"/>
                <w:szCs w:val="20"/>
                <w:lang w:val="en-US" w:eastAsia="zh-CN"/>
              </w:rPr>
              <w:t>XR</w:t>
            </w:r>
            <w:r w:rsidRPr="00292804">
              <w:rPr>
                <w:rFonts w:ascii="Arial" w:eastAsia="SimSun" w:hAnsi="Arial"/>
                <w:b/>
                <w:bCs/>
                <w:color w:val="262626"/>
                <w:sz w:val="20"/>
                <w:szCs w:val="20"/>
                <w:lang w:val="en-US" w:eastAsia="zh-CN"/>
              </w:rPr>
              <w:t>M_Ph2_</w:t>
            </w:r>
            <w:r w:rsidRPr="00292804">
              <w:rPr>
                <w:rFonts w:ascii="Arial" w:eastAsia="SimSun" w:hAnsi="Arial" w:hint="eastAsia"/>
                <w:b/>
                <w:bCs/>
                <w:color w:val="262626"/>
                <w:sz w:val="20"/>
                <w:szCs w:val="20"/>
                <w:lang w:val="en-US" w:eastAsia="zh-CN"/>
              </w:rPr>
              <w:t>A</w:t>
            </w:r>
            <w:r w:rsidRPr="00292804">
              <w:rPr>
                <w:rFonts w:ascii="Arial" w:eastAsia="SimSun" w:hAnsi="Arial"/>
                <w:b/>
                <w:bCs/>
                <w:color w:val="262626"/>
                <w:sz w:val="20"/>
                <w:szCs w:val="20"/>
                <w:lang w:val="en-US" w:eastAsia="zh-CN"/>
              </w:rPr>
              <w:t>pp</w:t>
            </w:r>
            <w:r w:rsidR="00FC25BB" w:rsidRPr="00292804">
              <w:rPr>
                <w:rFonts w:ascii="Arial" w:hAnsi="Arial" w:cs="Arial"/>
                <w:b/>
                <w:bCs/>
                <w:sz w:val="20"/>
                <w:szCs w:val="20"/>
                <w:lang w:val="en-US"/>
              </w:rPr>
              <w:t xml:space="preserve"> – </w:t>
            </w:r>
            <w:r w:rsidRPr="00292804">
              <w:rPr>
                <w:rFonts w:ascii="Arial" w:eastAsia="Times New Roman" w:hAnsi="Arial" w:hint="eastAsia"/>
                <w:b/>
                <w:bCs/>
                <w:color w:val="262626"/>
                <w:sz w:val="20"/>
                <w:szCs w:val="20"/>
                <w:lang w:val="en-US" w:eastAsia="ja-JP"/>
              </w:rPr>
              <w:t>Application enable</w:t>
            </w:r>
            <w:r w:rsidRPr="00292804">
              <w:rPr>
                <w:rFonts w:ascii="Arial" w:eastAsia="Times New Roman" w:hAnsi="Arial"/>
                <w:b/>
                <w:bCs/>
                <w:color w:val="262626"/>
                <w:sz w:val="20"/>
                <w:szCs w:val="20"/>
                <w:lang w:val="en-US" w:eastAsia="ja-JP"/>
              </w:rPr>
              <w:t>ment</w:t>
            </w:r>
            <w:r w:rsidRPr="00292804">
              <w:rPr>
                <w:rFonts w:ascii="Arial" w:eastAsia="Times New Roman" w:hAnsi="Arial" w:hint="eastAsia"/>
                <w:b/>
                <w:bCs/>
                <w:color w:val="262626"/>
                <w:sz w:val="20"/>
                <w:szCs w:val="20"/>
                <w:lang w:val="en-US" w:eastAsia="ja-JP"/>
              </w:rPr>
              <w:t xml:space="preserve"> for XR</w:t>
            </w:r>
            <w:r w:rsidRPr="00292804">
              <w:rPr>
                <w:rFonts w:ascii="Arial" w:eastAsia="Times New Roman" w:hAnsi="Arial"/>
                <w:b/>
                <w:bCs/>
                <w:color w:val="262626"/>
                <w:sz w:val="20"/>
                <w:szCs w:val="20"/>
                <w:lang w:val="en-US" w:eastAsia="ja-JP"/>
              </w:rPr>
              <w:t>M</w:t>
            </w:r>
            <w:r w:rsidRPr="00292804">
              <w:rPr>
                <w:rFonts w:ascii="Arial" w:eastAsia="Times New Roman" w:hAnsi="Arial" w:hint="eastAsia"/>
                <w:b/>
                <w:bCs/>
                <w:color w:val="262626"/>
                <w:sz w:val="20"/>
                <w:szCs w:val="20"/>
                <w:lang w:val="en-US" w:eastAsia="ja-JP"/>
              </w:rPr>
              <w:t xml:space="preserve"> Services</w:t>
            </w:r>
            <w:r w:rsidRPr="00292804">
              <w:rPr>
                <w:rFonts w:ascii="Arial" w:eastAsia="Times New Roman" w:hAnsi="Arial"/>
                <w:b/>
                <w:bCs/>
                <w:color w:val="262626"/>
                <w:sz w:val="20"/>
                <w:szCs w:val="20"/>
                <w:lang w:val="en-US" w:eastAsia="ja-JP"/>
              </w:rPr>
              <w:t xml:space="preserve"> Phase 2</w:t>
            </w:r>
          </w:p>
          <w:p w14:paraId="3943A3B7"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Rapporteur: </w:t>
            </w:r>
            <w:proofErr w:type="spellStart"/>
            <w:r w:rsidRPr="00292804">
              <w:rPr>
                <w:rFonts w:ascii="Arial" w:hAnsi="Arial" w:cs="Arial"/>
                <w:b/>
                <w:bCs/>
                <w:sz w:val="20"/>
                <w:szCs w:val="20"/>
                <w:lang w:val="en-US"/>
              </w:rPr>
              <w:t>Shaowen</w:t>
            </w:r>
            <w:proofErr w:type="spellEnd"/>
            <w:r w:rsidRPr="00292804">
              <w:rPr>
                <w:rFonts w:ascii="Arial" w:hAnsi="Arial" w:cs="Arial"/>
                <w:b/>
                <w:bCs/>
                <w:sz w:val="20"/>
                <w:szCs w:val="20"/>
                <w:lang w:val="en-US"/>
              </w:rPr>
              <w:t xml:space="preserve"> Zheng, China Mobile</w:t>
            </w:r>
          </w:p>
          <w:p w14:paraId="7DAC7930" w14:textId="2EF4FCD4"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FC25BB" w:rsidRPr="00996A6E" w14:paraId="37DB905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861771" w:rsidRPr="00996A6E" w14:paraId="685D795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83B8F39" w14:textId="00359215" w:rsidR="00861771" w:rsidRPr="00861771" w:rsidRDefault="00000000" w:rsidP="00861771">
            <w:pPr>
              <w:spacing w:before="20" w:after="20" w:line="240" w:lineRule="auto"/>
              <w:rPr>
                <w:rFonts w:ascii="Arial" w:hAnsi="Arial" w:cs="Arial"/>
                <w:bCs/>
                <w:sz w:val="18"/>
                <w:szCs w:val="18"/>
              </w:rPr>
            </w:pPr>
            <w:hyperlink r:id="rId342" w:history="1">
              <w:r w:rsidR="00861771" w:rsidRPr="00861771">
                <w:rPr>
                  <w:rStyle w:val="Hyperlink"/>
                  <w:rFonts w:ascii="Arial" w:hAnsi="Arial" w:cs="Arial"/>
                  <w:bCs/>
                  <w:sz w:val="18"/>
                  <w:szCs w:val="18"/>
                </w:rPr>
                <w:t>S6-243157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F272F8" w14:textId="30D2E55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of QoS measurement for Multi-Modal traffic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317833" w14:textId="585E4D1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6B9F4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0075</w:t>
            </w:r>
          </w:p>
          <w:p w14:paraId="6DC94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5CE590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BDD09C7" w14:textId="6DEEE26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CCFB8C" w14:textId="00705C4B"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9.7</w:t>
            </w:r>
            <w:r w:rsidRPr="00861771">
              <w:rPr>
                <w:rFonts w:ascii="Arial" w:eastAsia="DengXian" w:hAnsi="Arial" w:cs="Arial"/>
                <w:sz w:val="18"/>
                <w:szCs w:val="18"/>
                <w:lang w:val="en-US" w:eastAsia="zh-CN"/>
              </w:rPr>
              <w:t xml:space="preserve"> </w:t>
            </w:r>
            <w:r w:rsidRPr="00861771">
              <w:rPr>
                <w:rFonts w:ascii="Arial" w:hAnsi="Arial" w:cs="Arial"/>
                <w:bCs/>
                <w:sz w:val="18"/>
                <w:szCs w:val="18"/>
                <w:lang w:val="en-US" w:eastAsia="zh-CN"/>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DB050C"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2368DEC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B9D945" w14:textId="24601454" w:rsidR="00861771" w:rsidRPr="00861771" w:rsidRDefault="00000000" w:rsidP="00861771">
            <w:pPr>
              <w:spacing w:before="20" w:after="20" w:line="240" w:lineRule="auto"/>
              <w:rPr>
                <w:rFonts w:ascii="Arial" w:hAnsi="Arial" w:cs="Arial"/>
                <w:bCs/>
                <w:sz w:val="18"/>
                <w:szCs w:val="18"/>
              </w:rPr>
            </w:pPr>
            <w:hyperlink r:id="rId343" w:history="1">
              <w:r w:rsidR="00861771" w:rsidRPr="00861771">
                <w:rPr>
                  <w:rStyle w:val="Hyperlink"/>
                  <w:rFonts w:ascii="Arial" w:hAnsi="Arial" w:cs="Arial"/>
                  <w:bCs/>
                  <w:sz w:val="18"/>
                  <w:szCs w:val="18"/>
                </w:rPr>
                <w:t>S6-243222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D0F5DF" w14:textId="0D29F4D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Multi-flow synchronization for multi-modal XR application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7542A1" w14:textId="752DBA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8EFD68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0076</w:t>
            </w:r>
          </w:p>
          <w:p w14:paraId="04065A0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B9907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1289F36E" w14:textId="23E82D1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4C8DBD" w14:textId="1D1617CF"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w:t>
            </w:r>
            <w:r w:rsidRPr="00861771">
              <w:rPr>
                <w:rFonts w:ascii="Arial" w:eastAsia="DengXian" w:hAnsi="Arial" w:cs="Arial"/>
                <w:sz w:val="18"/>
                <w:szCs w:val="18"/>
                <w:lang w:val="en-US" w:eastAsia="zh-CN"/>
              </w:rPr>
              <w:t xml:space="preserve">X </w:t>
            </w:r>
            <w:r w:rsidRPr="00861771">
              <w:rPr>
                <w:rFonts w:ascii="Arial" w:hAnsi="Arial" w:cs="Arial"/>
                <w:bCs/>
                <w:sz w:val="18"/>
                <w:szCs w:val="18"/>
                <w:lang w:val="en-US" w:eastAsia="zh-CN"/>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E67025"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0A006A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7D2596" w14:textId="3F7638A0" w:rsidR="00861771" w:rsidRPr="00861771" w:rsidRDefault="00000000" w:rsidP="00861771">
            <w:pPr>
              <w:spacing w:before="20" w:after="20" w:line="240" w:lineRule="auto"/>
              <w:rPr>
                <w:rFonts w:ascii="Arial" w:hAnsi="Arial" w:cs="Arial"/>
                <w:bCs/>
                <w:sz w:val="18"/>
                <w:szCs w:val="18"/>
              </w:rPr>
            </w:pPr>
            <w:hyperlink r:id="rId344" w:history="1">
              <w:r w:rsidR="00861771" w:rsidRPr="00861771">
                <w:rPr>
                  <w:rStyle w:val="Hyperlink"/>
                  <w:rFonts w:ascii="Arial" w:hAnsi="Arial" w:cs="Arial"/>
                  <w:bCs/>
                  <w:sz w:val="18"/>
                  <w:szCs w:val="18"/>
                </w:rPr>
                <w:t>S6-243237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17A2F0" w14:textId="047BD75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SEALDD policy configuration for multi-modal flows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ED2BAEA" w14:textId="2C35F326"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7D9EA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0080</w:t>
            </w:r>
          </w:p>
          <w:p w14:paraId="563CCD1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759452A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455961DF" w14:textId="5632C6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0C9110" w14:textId="74F8D861"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eastAsia="zh-CN"/>
              </w:rPr>
              <w:t>10</w:t>
            </w:r>
            <w:r w:rsidRPr="00861771">
              <w:rPr>
                <w:rFonts w:ascii="Arial"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25DF9E"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0B4F7B6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B003DA" w14:textId="6782A40F" w:rsidR="00861771" w:rsidRPr="00861771" w:rsidRDefault="00000000" w:rsidP="00861771">
            <w:pPr>
              <w:spacing w:before="20" w:after="20" w:line="240" w:lineRule="auto"/>
              <w:rPr>
                <w:rFonts w:ascii="Arial" w:hAnsi="Arial" w:cs="Arial"/>
                <w:bCs/>
                <w:sz w:val="18"/>
                <w:szCs w:val="18"/>
              </w:rPr>
            </w:pPr>
            <w:hyperlink r:id="rId345" w:history="1">
              <w:r w:rsidR="00861771" w:rsidRPr="00861771">
                <w:rPr>
                  <w:rStyle w:val="Hyperlink"/>
                  <w:rFonts w:ascii="Arial" w:hAnsi="Arial" w:cs="Arial"/>
                  <w:bCs/>
                  <w:sz w:val="18"/>
                  <w:szCs w:val="18"/>
                </w:rPr>
                <w:t>S6-243238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90C3D2" w14:textId="3A3E155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w:t>
            </w:r>
            <w:proofErr w:type="gramStart"/>
            <w:r w:rsidRPr="00861771">
              <w:rPr>
                <w:rFonts w:ascii="Arial" w:hAnsi="Arial" w:cs="Arial"/>
                <w:bCs/>
                <w:i/>
                <w:iCs/>
                <w:sz w:val="18"/>
                <w:szCs w:val="18"/>
              </w:rPr>
              <w:t>modal  SEALDD</w:t>
            </w:r>
            <w:proofErr w:type="gramEnd"/>
            <w:r w:rsidRPr="00861771">
              <w:rPr>
                <w:rFonts w:ascii="Arial" w:hAnsi="Arial" w:cs="Arial"/>
                <w:bCs/>
                <w:i/>
                <w:iCs/>
                <w:sz w:val="18"/>
                <w:szCs w:val="18"/>
              </w:rPr>
              <w:t xml:space="preserve"> connection based on policy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B5326C" w14:textId="7B9B3824"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37CDB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0081</w:t>
            </w:r>
          </w:p>
          <w:p w14:paraId="2FDB11B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434A1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F5C18A0" w14:textId="6A7EE99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297F3A" w14:textId="21D42265"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02AA64"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1FDABA7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D413ED3" w14:textId="7F920F27" w:rsidR="00861771" w:rsidRPr="00861771" w:rsidRDefault="00000000" w:rsidP="00861771">
            <w:pPr>
              <w:spacing w:before="20" w:after="20" w:line="240" w:lineRule="auto"/>
              <w:rPr>
                <w:rFonts w:ascii="Arial" w:hAnsi="Arial" w:cs="Arial"/>
                <w:bCs/>
                <w:sz w:val="18"/>
                <w:szCs w:val="18"/>
              </w:rPr>
            </w:pPr>
            <w:hyperlink r:id="rId346" w:history="1">
              <w:r w:rsidR="00861771" w:rsidRPr="00861771">
                <w:rPr>
                  <w:rStyle w:val="Hyperlink"/>
                  <w:rFonts w:ascii="Arial" w:hAnsi="Arial" w:cs="Arial"/>
                  <w:bCs/>
                  <w:sz w:val="18"/>
                  <w:szCs w:val="18"/>
                </w:rPr>
                <w:t>S6-243242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13FA72" w14:textId="79A5448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PDU set handling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7BC06E" w14:textId="4452028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35FD6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0082</w:t>
            </w:r>
          </w:p>
          <w:p w14:paraId="2F4623D8"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30D9D26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7E920DB4" w14:textId="2F68ED4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24B91D" w14:textId="67641B1A"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DE57CA"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5D6ADEC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BAF492B" w14:textId="727D80E3" w:rsidR="00861771" w:rsidRPr="00861771" w:rsidRDefault="00000000" w:rsidP="00861771">
            <w:pPr>
              <w:spacing w:before="20" w:after="20" w:line="240" w:lineRule="auto"/>
              <w:rPr>
                <w:rFonts w:ascii="Arial" w:hAnsi="Arial" w:cs="Arial"/>
                <w:bCs/>
                <w:sz w:val="18"/>
                <w:szCs w:val="18"/>
              </w:rPr>
            </w:pPr>
            <w:hyperlink r:id="rId347" w:history="1">
              <w:r w:rsidR="00861771" w:rsidRPr="00861771">
                <w:rPr>
                  <w:rStyle w:val="Hyperlink"/>
                  <w:rFonts w:ascii="Arial" w:hAnsi="Arial" w:cs="Arial"/>
                  <w:bCs/>
                  <w:sz w:val="18"/>
                  <w:szCs w:val="18"/>
                </w:rPr>
                <w:t>S6-243223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96F793" w14:textId="364CDB5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EAS instantiation enhancement to satisfy E2E KPI requirements for XR application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A48D1B" w14:textId="10696F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AA3AD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0671</w:t>
            </w:r>
          </w:p>
          <w:p w14:paraId="75A13A4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45468C2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03C62253" w14:textId="3E7B1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1F71A3" w14:textId="134BC07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EDGEAPP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576FDA" w14:textId="77777777" w:rsidR="00861771" w:rsidRPr="00861771" w:rsidRDefault="00861771" w:rsidP="00861771">
            <w:pPr>
              <w:spacing w:before="20" w:after="20" w:line="240" w:lineRule="auto"/>
              <w:rPr>
                <w:rFonts w:ascii="Arial" w:hAnsi="Arial" w:cs="Arial"/>
                <w:bCs/>
                <w:sz w:val="18"/>
                <w:szCs w:val="18"/>
              </w:rPr>
            </w:pPr>
          </w:p>
        </w:tc>
      </w:tr>
      <w:tr w:rsidR="00FC25BB" w:rsidRPr="00996A6E" w14:paraId="59C79C49"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4C8ADF7B" w14:textId="77777777" w:rsidR="00FC25BB" w:rsidRPr="00996A6E" w:rsidRDefault="00FC25BB"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6AC4F59" w14:textId="77777777" w:rsidR="00FC25BB" w:rsidRPr="00996A6E" w:rsidRDefault="00FC25BB"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FC25BB" w:rsidRPr="00996A6E" w:rsidRDefault="00FC25BB"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DEDF82" w14:textId="77777777" w:rsidR="00FC25BB" w:rsidRPr="00996A6E" w:rsidRDefault="00FC25BB"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FC25BB" w:rsidRPr="00996A6E" w:rsidRDefault="00FC25B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2D3472A0" w14:textId="77777777" w:rsidTr="00D91991">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414635B"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8F86374" w14:textId="77777777" w:rsidTr="00545150">
        <w:tc>
          <w:tcPr>
            <w:tcW w:w="1159" w:type="dxa"/>
            <w:tcBorders>
              <w:top w:val="single" w:sz="4" w:space="0" w:color="auto"/>
              <w:left w:val="single" w:sz="4" w:space="0" w:color="auto"/>
              <w:bottom w:val="single" w:sz="4" w:space="0" w:color="auto"/>
              <w:right w:val="single" w:sz="4" w:space="0" w:color="auto"/>
            </w:tcBorders>
            <w:shd w:val="clear" w:color="auto" w:fill="auto"/>
          </w:tcPr>
          <w:p w14:paraId="7F423B32" w14:textId="3B62B050"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21E67560" w14:textId="5EC1086D"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5GSAT_Ph3_App – </w:t>
            </w:r>
            <w:r w:rsidR="00292804" w:rsidRPr="00292804">
              <w:rPr>
                <w:rFonts w:ascii="Arial" w:eastAsia="Times New Roman" w:hAnsi="Arial"/>
                <w:b/>
                <w:bCs/>
                <w:sz w:val="20"/>
                <w:szCs w:val="20"/>
                <w:lang w:eastAsia="ja-JP"/>
              </w:rPr>
              <w:t>Application enablement for satellite access Phase 3</w:t>
            </w:r>
          </w:p>
          <w:p w14:paraId="21319EFF"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Basu Pattan, Samsung</w:t>
            </w:r>
          </w:p>
          <w:p w14:paraId="494075EA" w14:textId="56C31B9D"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w:t>
            </w:r>
            <w:r w:rsidR="00FC25BB" w:rsidRPr="00292804">
              <w:rPr>
                <w:rFonts w:ascii="Arial" w:hAnsi="Arial" w:cs="Arial"/>
                <w:b/>
                <w:bCs/>
                <w:sz w:val="20"/>
                <w:szCs w:val="20"/>
                <w:lang w:val="en-US"/>
              </w:rPr>
              <w:t xml:space="preserve"> </w:t>
            </w:r>
            <w:proofErr w:type="gramStart"/>
            <w:r w:rsidR="00FC25BB" w:rsidRPr="00292804">
              <w:rPr>
                <w:rFonts w:ascii="Arial" w:hAnsi="Arial" w:cs="Arial"/>
                <w:b/>
                <w:bCs/>
                <w:sz w:val="20"/>
                <w:szCs w:val="20"/>
                <w:lang w:val="en-US"/>
              </w:rPr>
              <w:t>papers</w:t>
            </w:r>
            <w:proofErr w:type="gramEnd"/>
          </w:p>
        </w:tc>
      </w:tr>
      <w:tr w:rsidR="00FC25BB" w:rsidRPr="00996A6E" w14:paraId="6C051F24" w14:textId="77777777" w:rsidTr="00A61C20">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F86B9D" w:rsidRPr="00996A6E" w14:paraId="41C4D696" w14:textId="77777777" w:rsidTr="00A61C20">
        <w:tc>
          <w:tcPr>
            <w:tcW w:w="1159" w:type="dxa"/>
            <w:tcBorders>
              <w:top w:val="single" w:sz="4" w:space="0" w:color="auto"/>
              <w:left w:val="single" w:sz="4" w:space="0" w:color="auto"/>
              <w:bottom w:val="single" w:sz="4" w:space="0" w:color="auto"/>
              <w:right w:val="single" w:sz="4" w:space="0" w:color="auto"/>
            </w:tcBorders>
            <w:shd w:val="clear" w:color="auto" w:fill="FFFFFF"/>
          </w:tcPr>
          <w:p w14:paraId="1752AA8A" w14:textId="233E28ED" w:rsidR="00F86B9D" w:rsidRPr="00F86B9D" w:rsidRDefault="00000000" w:rsidP="0036235A">
            <w:pPr>
              <w:spacing w:before="20" w:after="20" w:line="240" w:lineRule="auto"/>
              <w:rPr>
                <w:rFonts w:ascii="Arial" w:hAnsi="Arial" w:cs="Arial"/>
                <w:bCs/>
                <w:sz w:val="18"/>
                <w:szCs w:val="18"/>
              </w:rPr>
            </w:pPr>
            <w:hyperlink r:id="rId348" w:history="1">
              <w:r w:rsidR="00F86B9D" w:rsidRPr="00F86B9D">
                <w:rPr>
                  <w:rStyle w:val="Hyperlink"/>
                  <w:rFonts w:ascii="Arial" w:hAnsi="Arial" w:cs="Arial"/>
                  <w:bCs/>
                  <w:sz w:val="18"/>
                  <w:szCs w:val="18"/>
                </w:rPr>
                <w:t>S6-243240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9652448" w14:textId="02E58B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Satellite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82DC82F" w14:textId="3B1AC4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92AE56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0672</w:t>
            </w:r>
          </w:p>
          <w:p w14:paraId="386F25E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BE1082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656760" w14:textId="6303AF8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03B9F78"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61B760" w14:textId="212AFB3D" w:rsidR="00F86B9D"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Revised to S6-243570</w:t>
            </w:r>
          </w:p>
        </w:tc>
      </w:tr>
      <w:tr w:rsidR="00A61C20" w:rsidRPr="00996A6E" w14:paraId="78936241" w14:textId="77777777" w:rsidTr="00A61C20">
        <w:tc>
          <w:tcPr>
            <w:tcW w:w="1159" w:type="dxa"/>
            <w:tcBorders>
              <w:top w:val="single" w:sz="4" w:space="0" w:color="auto"/>
              <w:left w:val="single" w:sz="4" w:space="0" w:color="auto"/>
              <w:bottom w:val="single" w:sz="4" w:space="0" w:color="auto"/>
              <w:right w:val="single" w:sz="4" w:space="0" w:color="auto"/>
            </w:tcBorders>
            <w:shd w:val="clear" w:color="auto" w:fill="99CCFF"/>
          </w:tcPr>
          <w:p w14:paraId="1618395A" w14:textId="492D3F2A" w:rsidR="00A61C20" w:rsidRPr="00A61C20" w:rsidRDefault="00A61C20" w:rsidP="0036235A">
            <w:pPr>
              <w:spacing w:before="20" w:after="20" w:line="240" w:lineRule="auto"/>
            </w:pPr>
            <w:r w:rsidRPr="00A61C20">
              <w:rPr>
                <w:rFonts w:ascii="Arial" w:hAnsi="Arial" w:cs="Arial"/>
                <w:sz w:val="18"/>
              </w:rPr>
              <w:t>S6-243570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A5CFF3F" w14:textId="67DD094B"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Satellite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CB8EDA7" w14:textId="25BA76B0"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931EF56"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CR 0672r1</w:t>
            </w:r>
          </w:p>
          <w:p w14:paraId="3750FEA7"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Cat B</w:t>
            </w:r>
          </w:p>
          <w:p w14:paraId="530C5D3A"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Rel-19</w:t>
            </w:r>
          </w:p>
          <w:p w14:paraId="7D81EA5E" w14:textId="1C6150EA"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08E830" w14:textId="77777777" w:rsid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Revision of S6-243240.</w:t>
            </w:r>
          </w:p>
          <w:p w14:paraId="7C091C05" w14:textId="5C69E87D" w:rsidR="00A61C20" w:rsidRPr="00996A6E" w:rsidRDefault="00A61C20"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484E009" w14:textId="77777777" w:rsidR="00A61C20" w:rsidRPr="00A61C20" w:rsidRDefault="00A61C20" w:rsidP="0036235A">
            <w:pPr>
              <w:spacing w:before="20" w:after="20" w:line="240" w:lineRule="auto"/>
              <w:rPr>
                <w:rFonts w:ascii="Arial" w:hAnsi="Arial" w:cs="Arial"/>
                <w:bCs/>
                <w:sz w:val="18"/>
                <w:szCs w:val="18"/>
              </w:rPr>
            </w:pPr>
          </w:p>
        </w:tc>
      </w:tr>
      <w:tr w:rsidR="00FC25BB" w:rsidRPr="00996A6E" w14:paraId="6EC08BB3"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2F56F21E" w14:textId="77777777" w:rsidR="00FC25BB" w:rsidRPr="00996A6E" w:rsidRDefault="00FC25BB"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59332DB" w14:textId="77777777" w:rsidR="00FC25BB" w:rsidRPr="00996A6E" w:rsidRDefault="00FC25BB"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FC25BB" w:rsidRPr="00996A6E" w:rsidRDefault="00FC25BB"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6CCB73" w14:textId="77777777" w:rsidR="00FC25BB" w:rsidRPr="00996A6E" w:rsidRDefault="00FC25BB"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FC25BB" w:rsidRPr="00996A6E" w:rsidRDefault="00FC25B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FC25BB" w:rsidRPr="00996A6E" w:rsidRDefault="00FC25BB" w:rsidP="0036235A">
            <w:pPr>
              <w:spacing w:before="20" w:after="20" w:line="240" w:lineRule="auto"/>
              <w:rPr>
                <w:rFonts w:ascii="Arial" w:hAnsi="Arial" w:cs="Arial"/>
                <w:bCs/>
                <w:sz w:val="18"/>
                <w:szCs w:val="18"/>
              </w:rPr>
            </w:pPr>
          </w:p>
        </w:tc>
      </w:tr>
      <w:tr w:rsidR="0036235A" w:rsidRPr="00996A6E" w14:paraId="449DCA2F" w14:textId="77777777" w:rsidTr="00481E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3A163B3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FC25BB" w:rsidRPr="00FC25BB" w:rsidRDefault="0036235A" w:rsidP="00FC25BB">
            <w:pPr>
              <w:spacing w:before="20" w:after="20" w:line="240" w:lineRule="auto"/>
              <w:rPr>
                <w:rFonts w:ascii="Arial" w:hAnsi="Arial" w:cs="Arial"/>
                <w:b/>
              </w:rPr>
            </w:pPr>
            <w:bookmarkStart w:id="14" w:name="_Hlk117580510"/>
            <w:r w:rsidRPr="00996A6E">
              <w:rPr>
                <w:rFonts w:ascii="Arial" w:hAnsi="Arial" w:cs="Arial"/>
                <w:b/>
              </w:rPr>
              <w:t>Future work / New WIDs / Revised WIDs (including related contributions)</w:t>
            </w:r>
            <w:bookmarkEnd w:id="14"/>
          </w:p>
          <w:p w14:paraId="65A3057B" w14:textId="5A794283" w:rsidR="00FC25BB" w:rsidRPr="00996A6E" w:rsidRDefault="006E03CD" w:rsidP="00FC25BB">
            <w:pPr>
              <w:spacing w:before="20" w:after="20" w:line="240" w:lineRule="auto"/>
              <w:rPr>
                <w:rFonts w:ascii="Arial" w:hAnsi="Arial" w:cs="Arial"/>
                <w:b/>
              </w:rPr>
            </w:pPr>
            <w:r>
              <w:rPr>
                <w:rFonts w:ascii="Arial" w:hAnsi="Arial" w:cs="Arial"/>
                <w:b/>
                <w:bCs/>
                <w:sz w:val="20"/>
                <w:szCs w:val="20"/>
                <w:lang w:val="en-US"/>
              </w:rPr>
              <w:t>5</w:t>
            </w:r>
            <w:r w:rsidR="00FC25BB">
              <w:rPr>
                <w:rFonts w:ascii="Arial" w:hAnsi="Arial" w:cs="Arial"/>
                <w:b/>
                <w:bCs/>
                <w:sz w:val="20"/>
                <w:szCs w:val="20"/>
                <w:lang w:val="en-US"/>
              </w:rPr>
              <w:t xml:space="preserve"> papers</w:t>
            </w:r>
          </w:p>
        </w:tc>
      </w:tr>
      <w:tr w:rsidR="0036235A" w:rsidRPr="00996A6E" w14:paraId="12A0CD77"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6235A" w:rsidRPr="00996A6E" w14:paraId="0EB2C50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6E03CD" w:rsidRPr="00996A6E" w14:paraId="07F164DB" w14:textId="77777777" w:rsidTr="000C44A1">
        <w:tc>
          <w:tcPr>
            <w:tcW w:w="1159" w:type="dxa"/>
            <w:tcBorders>
              <w:top w:val="single" w:sz="4" w:space="0" w:color="auto"/>
              <w:left w:val="single" w:sz="4" w:space="0" w:color="auto"/>
              <w:bottom w:val="single" w:sz="4" w:space="0" w:color="auto"/>
              <w:right w:val="single" w:sz="4" w:space="0" w:color="auto"/>
            </w:tcBorders>
            <w:shd w:val="clear" w:color="auto" w:fill="FFFF00"/>
          </w:tcPr>
          <w:p w14:paraId="65EBEC76" w14:textId="77777777" w:rsidR="006E03CD" w:rsidRPr="00F86B9D" w:rsidRDefault="00000000" w:rsidP="00A333BC">
            <w:pPr>
              <w:spacing w:before="20" w:after="20" w:line="240" w:lineRule="auto"/>
              <w:rPr>
                <w:rFonts w:ascii="Arial" w:hAnsi="Arial" w:cs="Arial"/>
                <w:bCs/>
                <w:sz w:val="18"/>
                <w:szCs w:val="18"/>
              </w:rPr>
            </w:pPr>
            <w:hyperlink r:id="rId349" w:history="1">
              <w:r w:rsidR="006E03CD" w:rsidRPr="00F86B9D">
                <w:rPr>
                  <w:rStyle w:val="Hyperlink"/>
                  <w:rFonts w:ascii="Arial" w:hAnsi="Arial" w:cs="Arial"/>
                  <w:bCs/>
                  <w:sz w:val="18"/>
                  <w:szCs w:val="18"/>
                </w:rPr>
                <w:t>S6-243324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DB514C"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Editor’s Notes in frozen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CA8FB3"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F79D9E"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669D34" w14:textId="77777777" w:rsidR="006E03CD" w:rsidRPr="00996A6E" w:rsidRDefault="006E03CD" w:rsidP="00A333B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A98F75" w14:textId="77777777" w:rsidR="006E03CD" w:rsidRPr="00996A6E" w:rsidRDefault="006E03CD" w:rsidP="00A333BC">
            <w:pPr>
              <w:spacing w:before="20" w:after="20" w:line="240" w:lineRule="auto"/>
              <w:rPr>
                <w:rFonts w:ascii="Arial" w:hAnsi="Arial" w:cs="Arial"/>
                <w:bCs/>
                <w:sz w:val="18"/>
                <w:szCs w:val="18"/>
              </w:rPr>
            </w:pPr>
          </w:p>
        </w:tc>
      </w:tr>
      <w:tr w:rsidR="00F44CCF" w:rsidRPr="00996A6E" w14:paraId="062E3124" w14:textId="77777777" w:rsidTr="000C44A1">
        <w:tc>
          <w:tcPr>
            <w:tcW w:w="1159" w:type="dxa"/>
            <w:tcBorders>
              <w:top w:val="single" w:sz="4" w:space="0" w:color="auto"/>
              <w:left w:val="single" w:sz="4" w:space="0" w:color="auto"/>
              <w:bottom w:val="single" w:sz="4" w:space="0" w:color="auto"/>
              <w:right w:val="single" w:sz="4" w:space="0" w:color="auto"/>
            </w:tcBorders>
            <w:shd w:val="clear" w:color="auto" w:fill="FFFFFF"/>
          </w:tcPr>
          <w:p w14:paraId="18F1BD21" w14:textId="77777777" w:rsidR="00F44CCF" w:rsidRPr="00F86B9D" w:rsidRDefault="00000000" w:rsidP="00325A8C">
            <w:pPr>
              <w:spacing w:before="20" w:after="20" w:line="240" w:lineRule="auto"/>
              <w:rPr>
                <w:rFonts w:ascii="Arial" w:hAnsi="Arial" w:cs="Arial"/>
                <w:bCs/>
                <w:sz w:val="18"/>
                <w:szCs w:val="18"/>
              </w:rPr>
            </w:pPr>
            <w:hyperlink r:id="rId350" w:history="1">
              <w:r w:rsidR="00F44CCF" w:rsidRPr="00F86B9D">
                <w:rPr>
                  <w:rStyle w:val="Hyperlink"/>
                  <w:rFonts w:ascii="Arial" w:hAnsi="Arial" w:cs="Arial"/>
                  <w:bCs/>
                  <w:sz w:val="18"/>
                  <w:szCs w:val="18"/>
                </w:rPr>
                <w:t>S6-243345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F159B5"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New WID on enhancements to CAPIF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20B2981"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1440EE9"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FCBA57" w14:textId="77777777" w:rsidR="00F44CCF" w:rsidRPr="00996A6E" w:rsidRDefault="00F44CCF" w:rsidP="00325A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C857033" w14:textId="1E7A96C1" w:rsidR="00F44CCF"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Revised to S6-243436</w:t>
            </w:r>
          </w:p>
        </w:tc>
      </w:tr>
      <w:tr w:rsidR="000C44A1" w:rsidRPr="00996A6E" w14:paraId="38351912" w14:textId="77777777" w:rsidTr="00206D3B">
        <w:tc>
          <w:tcPr>
            <w:tcW w:w="1159" w:type="dxa"/>
            <w:tcBorders>
              <w:top w:val="single" w:sz="4" w:space="0" w:color="auto"/>
              <w:left w:val="single" w:sz="4" w:space="0" w:color="auto"/>
              <w:bottom w:val="single" w:sz="4" w:space="0" w:color="auto"/>
              <w:right w:val="single" w:sz="4" w:space="0" w:color="auto"/>
            </w:tcBorders>
            <w:shd w:val="clear" w:color="auto" w:fill="99CCFF"/>
          </w:tcPr>
          <w:p w14:paraId="0386C76F" w14:textId="680F8B7F" w:rsidR="000C44A1" w:rsidRPr="000C44A1" w:rsidRDefault="000C44A1" w:rsidP="00325A8C">
            <w:pPr>
              <w:spacing w:before="20" w:after="20" w:line="240" w:lineRule="auto"/>
            </w:pPr>
            <w:r w:rsidRPr="000C44A1">
              <w:rPr>
                <w:rFonts w:ascii="Arial" w:hAnsi="Arial" w:cs="Arial"/>
                <w:sz w:val="18"/>
              </w:rPr>
              <w:t>S6-243436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9D96C2" w14:textId="37677DAD"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New WID on enhancements to CAPIF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CAD7B7A" w14:textId="184D16F7"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66B97B" w14:textId="6076AF49"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AA1471F" w14:textId="77777777" w:rsid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Revision of S6-243345.</w:t>
            </w:r>
          </w:p>
          <w:p w14:paraId="5DE68C6F" w14:textId="442F6E24" w:rsidR="000C44A1" w:rsidRPr="00996A6E" w:rsidRDefault="000C44A1" w:rsidP="00325A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0A655C3" w14:textId="77777777" w:rsidR="000C44A1" w:rsidRPr="000C44A1" w:rsidRDefault="000C44A1" w:rsidP="00325A8C">
            <w:pPr>
              <w:spacing w:before="20" w:after="20" w:line="240" w:lineRule="auto"/>
              <w:rPr>
                <w:rFonts w:ascii="Arial" w:hAnsi="Arial" w:cs="Arial"/>
                <w:bCs/>
                <w:sz w:val="18"/>
                <w:szCs w:val="18"/>
              </w:rPr>
            </w:pPr>
          </w:p>
        </w:tc>
      </w:tr>
      <w:tr w:rsidR="00F44CCF" w:rsidRPr="00996A6E" w14:paraId="720B0A80" w14:textId="77777777" w:rsidTr="00206D3B">
        <w:tc>
          <w:tcPr>
            <w:tcW w:w="1159" w:type="dxa"/>
            <w:tcBorders>
              <w:top w:val="single" w:sz="4" w:space="0" w:color="auto"/>
              <w:left w:val="single" w:sz="4" w:space="0" w:color="auto"/>
              <w:bottom w:val="single" w:sz="4" w:space="0" w:color="auto"/>
              <w:right w:val="single" w:sz="4" w:space="0" w:color="auto"/>
            </w:tcBorders>
            <w:shd w:val="clear" w:color="auto" w:fill="FFFFFF"/>
          </w:tcPr>
          <w:p w14:paraId="17F7CA3D" w14:textId="77777777" w:rsidR="00F44CCF" w:rsidRPr="00F86B9D" w:rsidRDefault="00000000" w:rsidP="005A264F">
            <w:pPr>
              <w:spacing w:before="20" w:after="20" w:line="240" w:lineRule="auto"/>
              <w:rPr>
                <w:rFonts w:ascii="Arial" w:hAnsi="Arial" w:cs="Arial"/>
                <w:bCs/>
                <w:sz w:val="18"/>
                <w:szCs w:val="18"/>
              </w:rPr>
            </w:pPr>
            <w:hyperlink r:id="rId351" w:history="1">
              <w:r w:rsidR="00F44CCF" w:rsidRPr="00F86B9D">
                <w:rPr>
                  <w:rStyle w:val="Hyperlink"/>
                  <w:rFonts w:ascii="Arial" w:hAnsi="Arial" w:cs="Arial"/>
                  <w:bCs/>
                  <w:sz w:val="18"/>
                  <w:szCs w:val="18"/>
                </w:rPr>
                <w:t>S6-243219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8163C43"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New SID for SEAL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128F5D"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B129F06"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SID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46BAAE1" w14:textId="77777777" w:rsidR="00F44CCF" w:rsidRPr="00996A6E" w:rsidRDefault="00F44CCF" w:rsidP="005A264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8763C2" w14:textId="3F75AAFE" w:rsidR="00F44CCF"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Revised to S6-243437</w:t>
            </w:r>
          </w:p>
        </w:tc>
      </w:tr>
      <w:tr w:rsidR="00206D3B" w:rsidRPr="00996A6E" w14:paraId="55A072E6" w14:textId="77777777" w:rsidTr="00206D3B">
        <w:tc>
          <w:tcPr>
            <w:tcW w:w="1159" w:type="dxa"/>
            <w:tcBorders>
              <w:top w:val="single" w:sz="4" w:space="0" w:color="auto"/>
              <w:left w:val="single" w:sz="4" w:space="0" w:color="auto"/>
              <w:bottom w:val="single" w:sz="4" w:space="0" w:color="auto"/>
              <w:right w:val="single" w:sz="4" w:space="0" w:color="auto"/>
            </w:tcBorders>
            <w:shd w:val="clear" w:color="auto" w:fill="99CCFF"/>
          </w:tcPr>
          <w:p w14:paraId="73D67F2C" w14:textId="0764D566" w:rsidR="00206D3B" w:rsidRPr="00206D3B" w:rsidRDefault="00206D3B" w:rsidP="005A264F">
            <w:pPr>
              <w:spacing w:before="20" w:after="20" w:line="240" w:lineRule="auto"/>
            </w:pPr>
            <w:r w:rsidRPr="00206D3B">
              <w:rPr>
                <w:rFonts w:ascii="Arial" w:hAnsi="Arial" w:cs="Arial"/>
                <w:sz w:val="18"/>
              </w:rPr>
              <w:t>S6-243437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6D99ECB" w14:textId="425B64E0"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New SID for SEAL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5AD831F" w14:textId="4739AF67"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 xml:space="preserve">Huawei, </w:t>
            </w:r>
            <w:proofErr w:type="spellStart"/>
            <w:r w:rsidRPr="00206D3B">
              <w:rPr>
                <w:rFonts w:ascii="Arial" w:hAnsi="Arial" w:cs="Arial"/>
                <w:bCs/>
                <w:sz w:val="18"/>
                <w:szCs w:val="18"/>
              </w:rPr>
              <w:t>Hisilicon</w:t>
            </w:r>
            <w:proofErr w:type="spellEnd"/>
            <w:r w:rsidRPr="00206D3B">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8C3100" w14:textId="0B0AEDF2"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SID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E1FD4E4" w14:textId="77777777" w:rsid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Revision of S6-243219.</w:t>
            </w:r>
          </w:p>
          <w:p w14:paraId="3940A6B1" w14:textId="3D570321" w:rsidR="00206D3B" w:rsidRPr="00996A6E" w:rsidRDefault="00206D3B" w:rsidP="005A264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047980A" w14:textId="77777777" w:rsidR="00206D3B" w:rsidRPr="00206D3B" w:rsidRDefault="00206D3B" w:rsidP="005A264F">
            <w:pPr>
              <w:spacing w:before="20" w:after="20" w:line="240" w:lineRule="auto"/>
              <w:rPr>
                <w:rFonts w:ascii="Arial" w:hAnsi="Arial" w:cs="Arial"/>
                <w:bCs/>
                <w:sz w:val="18"/>
                <w:szCs w:val="18"/>
              </w:rPr>
            </w:pPr>
          </w:p>
        </w:tc>
      </w:tr>
      <w:tr w:rsidR="00F86B9D" w:rsidRPr="00996A6E" w14:paraId="715C19C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F47E380" w14:textId="0ABAE973" w:rsidR="00F86B9D" w:rsidRPr="00F86B9D" w:rsidRDefault="00000000" w:rsidP="0036235A">
            <w:pPr>
              <w:spacing w:before="20" w:after="20" w:line="240" w:lineRule="auto"/>
              <w:rPr>
                <w:rFonts w:ascii="Arial" w:hAnsi="Arial" w:cs="Arial"/>
                <w:bCs/>
                <w:sz w:val="18"/>
                <w:szCs w:val="18"/>
              </w:rPr>
            </w:pPr>
            <w:hyperlink r:id="rId352" w:history="1">
              <w:r w:rsidR="00F86B9D" w:rsidRPr="00F86B9D">
                <w:rPr>
                  <w:rStyle w:val="Hyperlink"/>
                  <w:rFonts w:ascii="Arial" w:hAnsi="Arial" w:cs="Arial"/>
                  <w:bCs/>
                  <w:sz w:val="18"/>
                  <w:szCs w:val="18"/>
                </w:rPr>
                <w:t>S6-243153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EF7B25" w14:textId="541CFD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540585" w14:textId="773E4EA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64994F" w14:textId="2C5BB8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5A24F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4829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BEA5B6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3B995EC" w14:textId="3D1E9C46" w:rsidR="00F86B9D" w:rsidRPr="00F86B9D" w:rsidRDefault="00000000" w:rsidP="0036235A">
            <w:pPr>
              <w:spacing w:before="20" w:after="20" w:line="240" w:lineRule="auto"/>
              <w:rPr>
                <w:rFonts w:ascii="Arial" w:hAnsi="Arial" w:cs="Arial"/>
                <w:bCs/>
                <w:sz w:val="18"/>
                <w:szCs w:val="18"/>
              </w:rPr>
            </w:pPr>
            <w:hyperlink r:id="rId353" w:history="1">
              <w:r w:rsidR="00F86B9D" w:rsidRPr="00F86B9D">
                <w:rPr>
                  <w:rStyle w:val="Hyperlink"/>
                  <w:rFonts w:ascii="Arial" w:hAnsi="Arial" w:cs="Arial"/>
                  <w:bCs/>
                  <w:sz w:val="18"/>
                  <w:szCs w:val="18"/>
                </w:rPr>
                <w:t>S6-243227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B9263A" w14:textId="0E4887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FC27FB" w14:textId="0F763A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96A8C6" w14:textId="45B26E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D55D3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C65E40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4CA91E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B73616"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77FE37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0E8212D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Work Plan review</w:t>
            </w:r>
          </w:p>
        </w:tc>
      </w:tr>
      <w:tr w:rsidR="0036235A" w:rsidRPr="00996A6E" w14:paraId="252F62C8"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36235A" w:rsidRPr="00996A6E" w14:paraId="4AC4EC0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A191804" w14:textId="77777777" w:rsidTr="00B9026C">
        <w:tc>
          <w:tcPr>
            <w:tcW w:w="1159" w:type="dxa"/>
            <w:tcBorders>
              <w:top w:val="single" w:sz="4" w:space="0" w:color="auto"/>
              <w:left w:val="single" w:sz="4" w:space="0" w:color="auto"/>
              <w:bottom w:val="single" w:sz="4" w:space="0" w:color="auto"/>
              <w:right w:val="single" w:sz="4" w:space="0" w:color="auto"/>
            </w:tcBorders>
            <w:shd w:val="clear" w:color="auto" w:fill="FFFF00"/>
          </w:tcPr>
          <w:p w14:paraId="13339A7D" w14:textId="394271FE" w:rsidR="00F86B9D" w:rsidRPr="00F86B9D" w:rsidRDefault="00000000" w:rsidP="0036235A">
            <w:pPr>
              <w:spacing w:before="20" w:after="20" w:line="240" w:lineRule="auto"/>
              <w:rPr>
                <w:rFonts w:ascii="Arial" w:hAnsi="Arial" w:cs="Arial"/>
                <w:bCs/>
                <w:sz w:val="18"/>
                <w:szCs w:val="18"/>
              </w:rPr>
            </w:pPr>
            <w:hyperlink r:id="rId354" w:history="1">
              <w:r w:rsidR="00F86B9D" w:rsidRPr="00F86B9D">
                <w:rPr>
                  <w:rStyle w:val="Hyperlink"/>
                  <w:rFonts w:ascii="Arial" w:hAnsi="Arial" w:cs="Arial"/>
                  <w:bCs/>
                  <w:sz w:val="18"/>
                  <w:szCs w:val="18"/>
                </w:rPr>
                <w:t>S6-243004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BA6768" w14:textId="7EFB77D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SA6#60 Work Plan Review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1DCAE3" w14:textId="10315F2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FD3298" w14:textId="511C3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Work Plan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8AB9AD"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01EE2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0C920E9" w14:textId="77777777" w:rsidTr="00B9026C">
        <w:tc>
          <w:tcPr>
            <w:tcW w:w="1159" w:type="dxa"/>
            <w:tcBorders>
              <w:top w:val="single" w:sz="4" w:space="0" w:color="auto"/>
              <w:left w:val="single" w:sz="4" w:space="0" w:color="auto"/>
              <w:bottom w:val="single" w:sz="4" w:space="0" w:color="auto"/>
              <w:right w:val="single" w:sz="4" w:space="0" w:color="auto"/>
            </w:tcBorders>
            <w:shd w:val="clear" w:color="auto" w:fill="FFFFFF"/>
          </w:tcPr>
          <w:p w14:paraId="4436F61B" w14:textId="0A7C2890" w:rsidR="00F86B9D" w:rsidRPr="00F86B9D" w:rsidRDefault="00000000" w:rsidP="0036235A">
            <w:pPr>
              <w:spacing w:before="20" w:after="20" w:line="240" w:lineRule="auto"/>
              <w:rPr>
                <w:rFonts w:ascii="Arial" w:hAnsi="Arial" w:cs="Arial"/>
                <w:bCs/>
                <w:sz w:val="18"/>
                <w:szCs w:val="18"/>
              </w:rPr>
            </w:pPr>
            <w:hyperlink r:id="rId355" w:history="1">
              <w:r w:rsidR="00F86B9D" w:rsidRPr="00F86B9D">
                <w:rPr>
                  <w:rStyle w:val="Hyperlink"/>
                  <w:rFonts w:ascii="Arial" w:hAnsi="Arial" w:cs="Arial"/>
                  <w:bCs/>
                  <w:sz w:val="18"/>
                  <w:szCs w:val="18"/>
                </w:rPr>
                <w:t>S6-243033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B8C3AA9" w14:textId="2A24D0E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TS 23.700-23 to TSG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DB31880" w14:textId="616E78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ABF9554" w14:textId="661A060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D0A58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6A5EF1" w14:textId="47416B1A"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S6-243576</w:t>
            </w:r>
          </w:p>
        </w:tc>
      </w:tr>
      <w:tr w:rsidR="00B9026C" w:rsidRPr="00996A6E" w14:paraId="4FA01F32" w14:textId="77777777" w:rsidTr="00B9026C">
        <w:tc>
          <w:tcPr>
            <w:tcW w:w="1159" w:type="dxa"/>
            <w:tcBorders>
              <w:top w:val="single" w:sz="4" w:space="0" w:color="auto"/>
              <w:left w:val="single" w:sz="4" w:space="0" w:color="auto"/>
              <w:bottom w:val="single" w:sz="4" w:space="0" w:color="auto"/>
              <w:right w:val="single" w:sz="4" w:space="0" w:color="auto"/>
            </w:tcBorders>
            <w:shd w:val="clear" w:color="auto" w:fill="99CCFF"/>
          </w:tcPr>
          <w:p w14:paraId="73B90269" w14:textId="4CD98EF0" w:rsidR="00B9026C" w:rsidRPr="00B9026C" w:rsidRDefault="00B9026C" w:rsidP="0036235A">
            <w:pPr>
              <w:spacing w:before="20" w:after="20" w:line="240" w:lineRule="auto"/>
            </w:pPr>
            <w:r w:rsidRPr="00B9026C">
              <w:rPr>
                <w:rFonts w:ascii="Arial" w:hAnsi="Arial" w:cs="Arial"/>
                <w:sz w:val="18"/>
              </w:rPr>
              <w:t>S6-243576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B9E67E3" w14:textId="514D7BDB"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TS 23.700-23 to TSG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7043F1E" w14:textId="24956544"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China Mobile (Hangzhou) Inf. (</w:t>
            </w:r>
            <w:proofErr w:type="spellStart"/>
            <w:r w:rsidRPr="00B9026C">
              <w:rPr>
                <w:rFonts w:ascii="Arial" w:hAnsi="Arial" w:cs="Arial"/>
                <w:bCs/>
                <w:sz w:val="18"/>
                <w:szCs w:val="18"/>
              </w:rPr>
              <w:t>Shaowen</w:t>
            </w:r>
            <w:proofErr w:type="spellEnd"/>
            <w:r w:rsidRPr="00B9026C">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8F61898" w14:textId="125A99FA"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4031CFE"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S6-243033.</w:t>
            </w:r>
          </w:p>
          <w:p w14:paraId="441A6FFC" w14:textId="38D1CF1B" w:rsidR="00B9026C" w:rsidRPr="00996A6E" w:rsidRDefault="00B9026C"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546FE8C"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10692FC6" w14:textId="77777777" w:rsidTr="00B9026C">
        <w:tc>
          <w:tcPr>
            <w:tcW w:w="1159" w:type="dxa"/>
            <w:tcBorders>
              <w:top w:val="single" w:sz="4" w:space="0" w:color="auto"/>
              <w:left w:val="single" w:sz="4" w:space="0" w:color="auto"/>
              <w:bottom w:val="single" w:sz="4" w:space="0" w:color="auto"/>
              <w:right w:val="single" w:sz="4" w:space="0" w:color="auto"/>
            </w:tcBorders>
            <w:shd w:val="clear" w:color="auto" w:fill="FFFFFF"/>
          </w:tcPr>
          <w:p w14:paraId="134ACFBE" w14:textId="0F1B3493" w:rsidR="00F86B9D" w:rsidRPr="00F86B9D" w:rsidRDefault="00000000" w:rsidP="0036235A">
            <w:pPr>
              <w:spacing w:before="20" w:after="20" w:line="240" w:lineRule="auto"/>
              <w:rPr>
                <w:rFonts w:ascii="Arial" w:hAnsi="Arial" w:cs="Arial"/>
                <w:bCs/>
                <w:sz w:val="18"/>
                <w:szCs w:val="18"/>
              </w:rPr>
            </w:pPr>
            <w:hyperlink r:id="rId356" w:history="1">
              <w:r w:rsidR="00F86B9D" w:rsidRPr="00F86B9D">
                <w:rPr>
                  <w:rStyle w:val="Hyperlink"/>
                  <w:rFonts w:ascii="Arial" w:hAnsi="Arial" w:cs="Arial"/>
                  <w:bCs/>
                  <w:sz w:val="18"/>
                  <w:szCs w:val="18"/>
                </w:rPr>
                <w:t>S6-243152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81064E5" w14:textId="453BA1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23.700-21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7FB79DC" w14:textId="1BBA3B1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7ED081" w14:textId="527AA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11A7B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5B58C5" w14:textId="262876C8"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S6-243577</w:t>
            </w:r>
          </w:p>
        </w:tc>
      </w:tr>
      <w:tr w:rsidR="00B9026C" w:rsidRPr="00996A6E" w14:paraId="4F9B2F46" w14:textId="77777777" w:rsidTr="00BB3B30">
        <w:tc>
          <w:tcPr>
            <w:tcW w:w="1159" w:type="dxa"/>
            <w:tcBorders>
              <w:top w:val="single" w:sz="4" w:space="0" w:color="auto"/>
              <w:left w:val="single" w:sz="4" w:space="0" w:color="auto"/>
              <w:bottom w:val="single" w:sz="4" w:space="0" w:color="auto"/>
              <w:right w:val="single" w:sz="4" w:space="0" w:color="auto"/>
            </w:tcBorders>
            <w:shd w:val="clear" w:color="auto" w:fill="99CCFF"/>
          </w:tcPr>
          <w:p w14:paraId="1D550D26" w14:textId="0F717403" w:rsidR="00B9026C" w:rsidRPr="00B9026C" w:rsidRDefault="00B9026C" w:rsidP="0036235A">
            <w:pPr>
              <w:spacing w:before="20" w:after="20" w:line="240" w:lineRule="auto"/>
            </w:pPr>
            <w:r w:rsidRPr="00B9026C">
              <w:rPr>
                <w:rFonts w:ascii="Arial" w:hAnsi="Arial" w:cs="Arial"/>
                <w:sz w:val="18"/>
              </w:rPr>
              <w:t>S6-243577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2E619C8" w14:textId="0E7C59EE"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TR 23.700-21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0780997" w14:textId="5392B3D6"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814A9F8" w14:textId="3E09F14F"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39FCB8"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S6-243152.</w:t>
            </w:r>
          </w:p>
          <w:p w14:paraId="1BC946D8" w14:textId="1E7B3200" w:rsidR="00B9026C" w:rsidRPr="00996A6E" w:rsidRDefault="00B9026C"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3AF8558"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7714545B" w14:textId="77777777" w:rsidTr="00BB3B30">
        <w:tc>
          <w:tcPr>
            <w:tcW w:w="1159" w:type="dxa"/>
            <w:tcBorders>
              <w:top w:val="single" w:sz="4" w:space="0" w:color="auto"/>
              <w:left w:val="single" w:sz="4" w:space="0" w:color="auto"/>
              <w:bottom w:val="single" w:sz="4" w:space="0" w:color="auto"/>
              <w:right w:val="single" w:sz="4" w:space="0" w:color="auto"/>
            </w:tcBorders>
            <w:shd w:val="clear" w:color="auto" w:fill="FF9900"/>
          </w:tcPr>
          <w:p w14:paraId="23F9F805" w14:textId="7EE0A9DB" w:rsidR="00F86B9D" w:rsidRPr="00F86B9D" w:rsidRDefault="00000000" w:rsidP="0036235A">
            <w:pPr>
              <w:spacing w:before="20" w:after="20" w:line="240" w:lineRule="auto"/>
              <w:rPr>
                <w:rFonts w:ascii="Arial" w:hAnsi="Arial" w:cs="Arial"/>
                <w:bCs/>
                <w:sz w:val="18"/>
                <w:szCs w:val="18"/>
              </w:rPr>
            </w:pPr>
            <w:hyperlink r:id="rId357" w:history="1">
              <w:r w:rsidR="00F86B9D" w:rsidRPr="00F86B9D">
                <w:rPr>
                  <w:rStyle w:val="Hyperlink"/>
                  <w:rFonts w:ascii="Arial" w:hAnsi="Arial" w:cs="Arial"/>
                  <w:bCs/>
                  <w:sz w:val="18"/>
                  <w:szCs w:val="18"/>
                </w:rPr>
                <w:t>S6-243194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7AC976E" w14:textId="1EF5584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23.700-72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433A38F8" w14:textId="4549607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2BA84C0D" w14:textId="2B06443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27A4CE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8E57DB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2E57B66" w14:textId="77777777" w:rsidTr="00BB3B30">
        <w:tc>
          <w:tcPr>
            <w:tcW w:w="1159" w:type="dxa"/>
            <w:tcBorders>
              <w:top w:val="single" w:sz="4" w:space="0" w:color="auto"/>
              <w:left w:val="single" w:sz="4" w:space="0" w:color="auto"/>
              <w:bottom w:val="single" w:sz="4" w:space="0" w:color="auto"/>
              <w:right w:val="single" w:sz="4" w:space="0" w:color="auto"/>
            </w:tcBorders>
            <w:shd w:val="clear" w:color="auto" w:fill="FFFFFF"/>
          </w:tcPr>
          <w:p w14:paraId="13133604" w14:textId="2A1B49CF" w:rsidR="00F86B9D" w:rsidRPr="00F86B9D" w:rsidRDefault="00000000" w:rsidP="0036235A">
            <w:pPr>
              <w:spacing w:before="20" w:after="20" w:line="240" w:lineRule="auto"/>
              <w:rPr>
                <w:rFonts w:ascii="Arial" w:hAnsi="Arial" w:cs="Arial"/>
                <w:bCs/>
                <w:sz w:val="18"/>
                <w:szCs w:val="18"/>
              </w:rPr>
            </w:pPr>
            <w:hyperlink r:id="rId358" w:history="1">
              <w:r w:rsidR="00F86B9D" w:rsidRPr="00F86B9D">
                <w:rPr>
                  <w:rStyle w:val="Hyperlink"/>
                  <w:rFonts w:ascii="Arial" w:hAnsi="Arial" w:cs="Arial"/>
                  <w:bCs/>
                  <w:sz w:val="18"/>
                  <w:szCs w:val="18"/>
                </w:rPr>
                <w:t>S6-243320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0BE947" w14:textId="320BE3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23700-01 to SA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0140FA" w14:textId="0D3242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269E25" w14:textId="5C1F84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68DDDCA"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825AE2" w14:textId="637B880D" w:rsidR="00F86B9D"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Revised to S6-243578</w:t>
            </w:r>
          </w:p>
        </w:tc>
      </w:tr>
      <w:tr w:rsidR="00BB3B30" w:rsidRPr="00996A6E" w14:paraId="07EE4B0C" w14:textId="77777777" w:rsidTr="00CE5760">
        <w:tc>
          <w:tcPr>
            <w:tcW w:w="1159" w:type="dxa"/>
            <w:tcBorders>
              <w:top w:val="single" w:sz="4" w:space="0" w:color="auto"/>
              <w:left w:val="single" w:sz="4" w:space="0" w:color="auto"/>
              <w:bottom w:val="single" w:sz="4" w:space="0" w:color="auto"/>
              <w:right w:val="single" w:sz="4" w:space="0" w:color="auto"/>
            </w:tcBorders>
            <w:shd w:val="clear" w:color="auto" w:fill="99CCFF"/>
          </w:tcPr>
          <w:p w14:paraId="7953C066" w14:textId="5BC1CD98" w:rsidR="00BB3B30" w:rsidRPr="00BB3B30" w:rsidRDefault="00BB3B30" w:rsidP="0036235A">
            <w:pPr>
              <w:spacing w:before="20" w:after="20" w:line="240" w:lineRule="auto"/>
            </w:pPr>
            <w:r w:rsidRPr="00BB3B30">
              <w:rPr>
                <w:rFonts w:ascii="Arial" w:hAnsi="Arial" w:cs="Arial"/>
                <w:sz w:val="18"/>
              </w:rPr>
              <w:t>S6-243578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D08F5B4" w14:textId="34F92FF0"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Presentation of TR 23700-01 to SA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BC6BC8D" w14:textId="56B0DD5B"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23C55FA" w14:textId="5A28DDB9"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A0445B0" w14:textId="77777777" w:rsid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Revision of S6-243320.</w:t>
            </w:r>
          </w:p>
          <w:p w14:paraId="2FBB08E6" w14:textId="6CCEF119" w:rsidR="00BB3B30" w:rsidRPr="00996A6E" w:rsidRDefault="00BB3B30"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551386C" w14:textId="77777777" w:rsidR="00BB3B30" w:rsidRPr="00BB3B30" w:rsidRDefault="00BB3B30" w:rsidP="0036235A">
            <w:pPr>
              <w:spacing w:before="20" w:after="20" w:line="240" w:lineRule="auto"/>
              <w:rPr>
                <w:rFonts w:ascii="Arial" w:hAnsi="Arial" w:cs="Arial"/>
                <w:bCs/>
                <w:sz w:val="18"/>
                <w:szCs w:val="18"/>
              </w:rPr>
            </w:pPr>
          </w:p>
        </w:tc>
      </w:tr>
      <w:tr w:rsidR="00F86B9D" w:rsidRPr="00996A6E" w14:paraId="56637BD7" w14:textId="77777777" w:rsidTr="00CE5760">
        <w:tc>
          <w:tcPr>
            <w:tcW w:w="1159" w:type="dxa"/>
            <w:tcBorders>
              <w:top w:val="single" w:sz="4" w:space="0" w:color="auto"/>
              <w:left w:val="single" w:sz="4" w:space="0" w:color="auto"/>
              <w:bottom w:val="single" w:sz="4" w:space="0" w:color="auto"/>
              <w:right w:val="single" w:sz="4" w:space="0" w:color="auto"/>
            </w:tcBorders>
            <w:shd w:val="clear" w:color="auto" w:fill="FFFFFF"/>
          </w:tcPr>
          <w:p w14:paraId="01CCBFE0" w14:textId="7D8A736B" w:rsidR="00F86B9D" w:rsidRPr="00F86B9D" w:rsidRDefault="00000000" w:rsidP="0036235A">
            <w:pPr>
              <w:spacing w:before="20" w:after="20" w:line="240" w:lineRule="auto"/>
              <w:rPr>
                <w:rFonts w:ascii="Arial" w:hAnsi="Arial" w:cs="Arial"/>
                <w:bCs/>
                <w:sz w:val="18"/>
                <w:szCs w:val="18"/>
              </w:rPr>
            </w:pPr>
            <w:hyperlink r:id="rId359" w:history="1">
              <w:r w:rsidR="00F86B9D" w:rsidRPr="00F86B9D">
                <w:rPr>
                  <w:rStyle w:val="Hyperlink"/>
                  <w:rFonts w:ascii="Arial" w:hAnsi="Arial" w:cs="Arial"/>
                  <w:bCs/>
                  <w:sz w:val="18"/>
                  <w:szCs w:val="18"/>
                </w:rPr>
                <w:t>S6-243346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6E99BF0" w14:textId="7C4B787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Report to TSG: TR 23.700-22,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101C6E" w14:textId="765A4D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41F9B6C" w14:textId="01498B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B9A7AF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6D264F" w14:textId="37C74027" w:rsidR="00F86B9D"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Revised to S6-243579</w:t>
            </w:r>
          </w:p>
        </w:tc>
      </w:tr>
      <w:tr w:rsidR="00CE5760" w:rsidRPr="00996A6E" w14:paraId="510F4F23" w14:textId="77777777" w:rsidTr="00CE5760">
        <w:tc>
          <w:tcPr>
            <w:tcW w:w="1159" w:type="dxa"/>
            <w:tcBorders>
              <w:top w:val="single" w:sz="4" w:space="0" w:color="auto"/>
              <w:left w:val="single" w:sz="4" w:space="0" w:color="auto"/>
              <w:bottom w:val="single" w:sz="4" w:space="0" w:color="auto"/>
              <w:right w:val="single" w:sz="4" w:space="0" w:color="auto"/>
            </w:tcBorders>
            <w:shd w:val="clear" w:color="auto" w:fill="99CCFF"/>
          </w:tcPr>
          <w:p w14:paraId="7C4FAF90" w14:textId="535BD42B" w:rsidR="00CE5760" w:rsidRPr="00CE5760" w:rsidRDefault="00CE5760" w:rsidP="0036235A">
            <w:pPr>
              <w:spacing w:before="20" w:after="20" w:line="240" w:lineRule="auto"/>
            </w:pPr>
            <w:r w:rsidRPr="00CE5760">
              <w:rPr>
                <w:rFonts w:ascii="Arial" w:hAnsi="Arial" w:cs="Arial"/>
                <w:sz w:val="18"/>
              </w:rPr>
              <w:t>S6-243579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80F1CF4" w14:textId="04E76964"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Presentation of Report to TSG: TR 23.700-22,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6D67703" w14:textId="3CC2C6CB"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CA074AC" w14:textId="17512CB2"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147BDB4" w14:textId="77777777" w:rsid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Revision of S6-243346.</w:t>
            </w:r>
          </w:p>
          <w:p w14:paraId="72A8C85E" w14:textId="202C5F10" w:rsidR="00CE5760" w:rsidRPr="00996A6E" w:rsidRDefault="00CE5760"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1BAED7" w14:textId="77777777" w:rsidR="00CE5760" w:rsidRPr="00CE5760" w:rsidRDefault="00CE5760" w:rsidP="0036235A">
            <w:pPr>
              <w:spacing w:before="20" w:after="20" w:line="240" w:lineRule="auto"/>
              <w:rPr>
                <w:rFonts w:ascii="Arial" w:hAnsi="Arial" w:cs="Arial"/>
                <w:bCs/>
                <w:sz w:val="18"/>
                <w:szCs w:val="18"/>
              </w:rPr>
            </w:pPr>
          </w:p>
        </w:tc>
      </w:tr>
      <w:tr w:rsidR="0036235A" w:rsidRPr="00996A6E" w14:paraId="4745FED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A6B531"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1AA4F16"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CA4BBB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6235A" w:rsidRDefault="0036235A" w:rsidP="0036235A">
            <w:pPr>
              <w:spacing w:before="20" w:after="20" w:line="240" w:lineRule="auto"/>
              <w:rPr>
                <w:rFonts w:ascii="Arial" w:hAnsi="Arial" w:cs="Arial"/>
                <w:b/>
                <w:color w:val="002060"/>
              </w:rPr>
            </w:pPr>
            <w:r>
              <w:rPr>
                <w:rFonts w:ascii="Arial" w:hAnsi="Arial" w:cs="Arial"/>
                <w:b/>
                <w:color w:val="00206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6235A" w:rsidRPr="00996A6E" w:rsidRDefault="0036235A" w:rsidP="0036235A">
            <w:pPr>
              <w:spacing w:before="20" w:after="20" w:line="240" w:lineRule="auto"/>
              <w:rPr>
                <w:rFonts w:ascii="Arial" w:hAnsi="Arial" w:cs="Arial"/>
                <w:b/>
              </w:rPr>
            </w:pPr>
            <w:r w:rsidRPr="00996A6E">
              <w:rPr>
                <w:rFonts w:ascii="Arial" w:hAnsi="Arial" w:cs="Arial"/>
                <w:b/>
              </w:rPr>
              <w:t>Future meetings</w:t>
            </w:r>
          </w:p>
        </w:tc>
      </w:tr>
      <w:tr w:rsidR="0036235A" w:rsidRPr="00996A6E" w14:paraId="3BAAFAF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Date</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Location</w:t>
            </w:r>
          </w:p>
        </w:tc>
      </w:tr>
      <w:tr w:rsidR="0036235A" w:rsidRPr="00996A6E" w14:paraId="23F183A9"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6235A" w:rsidRPr="00996A6E" w:rsidRDefault="0036235A" w:rsidP="0036235A">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36235A" w:rsidRPr="00996A6E" w14:paraId="67EC58E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11E0681" w14:textId="444D5220"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Maastricht</w:t>
            </w:r>
            <w:r>
              <w:rPr>
                <w:rFonts w:ascii="Arial" w:hAnsi="Arial" w:cs="Arial"/>
                <w:sz w:val="18"/>
                <w:szCs w:val="18"/>
              </w:rPr>
              <w:t>,</w:t>
            </w:r>
            <w:r w:rsidRPr="00FB0821">
              <w:rPr>
                <w:rFonts w:ascii="Arial" w:hAnsi="Arial" w:cs="Arial"/>
                <w:sz w:val="18"/>
                <w:szCs w:val="18"/>
              </w:rPr>
              <w:t xml:space="preserve"> Netherlands</w:t>
            </w:r>
          </w:p>
        </w:tc>
      </w:tr>
      <w:tr w:rsidR="0036235A" w:rsidRPr="00996A6E" w14:paraId="1013419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5FB0ED" w14:textId="45CB118B"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Hyderabad, </w:t>
            </w:r>
            <w:r w:rsidRPr="00996A6E">
              <w:rPr>
                <w:rFonts w:ascii="Arial" w:hAnsi="Arial" w:cs="Arial"/>
                <w:sz w:val="18"/>
                <w:szCs w:val="18"/>
              </w:rPr>
              <w:t>India</w:t>
            </w:r>
          </w:p>
        </w:tc>
      </w:tr>
      <w:tr w:rsidR="0036235A" w:rsidRPr="00996A6E" w14:paraId="74C7AF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Orlando, USA</w:t>
            </w:r>
          </w:p>
        </w:tc>
      </w:tr>
      <w:tr w:rsidR="0036235A" w:rsidRPr="00996A6E" w14:paraId="449F353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36235A" w:rsidRPr="00996A6E" w:rsidRDefault="0036235A" w:rsidP="0036235A">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36235A" w:rsidRPr="00996A6E" w14:paraId="62472327"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D75FBBB" w14:textId="27A43341"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Athens, Greece</w:t>
            </w:r>
          </w:p>
        </w:tc>
      </w:tr>
      <w:tr w:rsidR="0036235A" w:rsidRPr="00996A6E" w14:paraId="4D3A2CEA"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36235A" w:rsidRPr="00FB0821"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7BCBF4E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36235A" w:rsidRPr="00996A6E" w14:paraId="7308344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20702DA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36235A" w:rsidRPr="00996A6E" w14:paraId="6093F80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SA6#70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416FA7A" w14:textId="5301B3D0"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USA, </w:t>
            </w:r>
            <w:r w:rsidRPr="00996A6E">
              <w:rPr>
                <w:rFonts w:ascii="Arial" w:hAnsi="Arial" w:cs="Arial"/>
                <w:sz w:val="18"/>
                <w:szCs w:val="18"/>
              </w:rPr>
              <w:t>Location, TBC</w:t>
            </w:r>
          </w:p>
        </w:tc>
      </w:tr>
      <w:tr w:rsidR="0036235A" w:rsidRPr="00996A6E" w14:paraId="4326086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7F46B2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AOB</w:t>
            </w:r>
          </w:p>
        </w:tc>
      </w:tr>
      <w:tr w:rsidR="0036235A" w:rsidRPr="00996A6E" w14:paraId="13EBFE4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6529DC9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682F3D"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AC612D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031E9E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6235A" w:rsidRPr="00996A6E" w:rsidRDefault="0036235A" w:rsidP="0036235A">
            <w:pPr>
              <w:spacing w:before="20" w:after="20" w:line="240" w:lineRule="auto"/>
              <w:rPr>
                <w:rFonts w:ascii="Arial" w:hAnsi="Arial" w:cs="Arial"/>
                <w:b/>
              </w:rPr>
            </w:pPr>
            <w:r w:rsidRPr="00996A6E">
              <w:rPr>
                <w:rFonts w:ascii="Arial" w:hAnsi="Arial" w:cs="Arial"/>
                <w:b/>
              </w:rPr>
              <w:t>Close of the meeting</w:t>
            </w:r>
          </w:p>
        </w:tc>
      </w:tr>
      <w:tr w:rsidR="0036235A" w14:paraId="4694A9C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6235A" w:rsidRDefault="0036235A" w:rsidP="0036235A">
            <w:pPr>
              <w:spacing w:before="20" w:after="2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711F299" w14:textId="481FBD5B" w:rsidR="0036235A" w:rsidRDefault="0036235A" w:rsidP="0036235A">
            <w:pPr>
              <w:spacing w:before="20" w:after="20" w:line="240" w:lineRule="auto"/>
              <w:rPr>
                <w:rFonts w:ascii="Arial" w:hAnsi="Arial" w:cs="Arial"/>
                <w:b/>
                <w:color w:val="365F91"/>
                <w:sz w:val="20"/>
                <w:szCs w:val="20"/>
              </w:rPr>
            </w:pPr>
            <w:r w:rsidRPr="00B73DDE">
              <w:rPr>
                <w:rFonts w:ascii="Arial" w:hAnsi="Arial" w:cs="Arial"/>
                <w:b/>
                <w:color w:val="FF0000"/>
                <w:sz w:val="20"/>
                <w:szCs w:val="20"/>
              </w:rPr>
              <w:t>Meeting will close (at the latest) 1</w:t>
            </w:r>
            <w:r w:rsidR="00292804">
              <w:rPr>
                <w:rFonts w:ascii="Arial" w:hAnsi="Arial" w:cs="Arial"/>
                <w:b/>
                <w:color w:val="FF0000"/>
                <w:sz w:val="20"/>
                <w:szCs w:val="20"/>
              </w:rPr>
              <w:t>4</w:t>
            </w:r>
            <w:r>
              <w:rPr>
                <w:rFonts w:ascii="Arial" w:hAnsi="Arial" w:cs="Arial"/>
                <w:b/>
                <w:color w:val="FF0000"/>
                <w:sz w:val="20"/>
                <w:szCs w:val="20"/>
              </w:rPr>
              <w:t>:0</w:t>
            </w:r>
            <w:r w:rsidRPr="00B73DDE">
              <w:rPr>
                <w:rFonts w:ascii="Arial" w:hAnsi="Arial" w:cs="Arial"/>
                <w:b/>
                <w:color w:val="FF0000"/>
                <w:sz w:val="20"/>
                <w:szCs w:val="20"/>
              </w:rPr>
              <w:t xml:space="preserve">0 </w:t>
            </w:r>
            <w:r>
              <w:rPr>
                <w:rFonts w:ascii="Arial" w:hAnsi="Arial" w:cs="Arial"/>
                <w:b/>
                <w:color w:val="FF0000"/>
                <w:sz w:val="20"/>
                <w:szCs w:val="20"/>
              </w:rPr>
              <w:t>UTC</w:t>
            </w:r>
            <w:r w:rsidRPr="00B73DDE">
              <w:rPr>
                <w:rFonts w:ascii="Arial" w:hAnsi="Arial" w:cs="Arial"/>
                <w:b/>
                <w:color w:val="FF0000"/>
                <w:sz w:val="20"/>
                <w:szCs w:val="20"/>
              </w:rPr>
              <w:t xml:space="preserve"> on </w:t>
            </w:r>
            <w:r w:rsidR="00292804">
              <w:rPr>
                <w:rFonts w:ascii="Arial" w:hAnsi="Arial" w:cs="Arial"/>
                <w:b/>
                <w:color w:val="FF0000"/>
                <w:sz w:val="20"/>
                <w:szCs w:val="20"/>
              </w:rPr>
              <w:t>Fri</w:t>
            </w:r>
            <w:r w:rsidRPr="00B73DDE">
              <w:rPr>
                <w:rFonts w:ascii="Arial" w:hAnsi="Arial" w:cs="Arial"/>
                <w:b/>
                <w:color w:val="FF0000"/>
                <w:sz w:val="20"/>
                <w:szCs w:val="20"/>
              </w:rPr>
              <w:t xml:space="preserve">day, </w:t>
            </w:r>
            <w:r w:rsidR="00292804">
              <w:rPr>
                <w:rFonts w:ascii="Arial" w:hAnsi="Arial" w:cs="Arial"/>
                <w:b/>
                <w:color w:val="FF0000"/>
                <w:sz w:val="20"/>
                <w:szCs w:val="20"/>
              </w:rPr>
              <w:t>23</w:t>
            </w:r>
            <w:r w:rsidR="00292804" w:rsidRPr="00292804">
              <w:rPr>
                <w:rFonts w:ascii="Arial" w:hAnsi="Arial" w:cs="Arial"/>
                <w:b/>
                <w:color w:val="FF0000"/>
                <w:sz w:val="20"/>
                <w:szCs w:val="20"/>
                <w:vertAlign w:val="superscript"/>
              </w:rPr>
              <w:t>rd</w:t>
            </w:r>
            <w:r w:rsidRPr="00B73DDE">
              <w:rPr>
                <w:rFonts w:ascii="Arial" w:hAnsi="Arial" w:cs="Arial"/>
                <w:b/>
                <w:color w:val="FF0000"/>
                <w:sz w:val="20"/>
                <w:szCs w:val="20"/>
              </w:rPr>
              <w:t xml:space="preserve"> </w:t>
            </w:r>
            <w:r w:rsidR="00292804">
              <w:rPr>
                <w:rFonts w:ascii="Arial" w:hAnsi="Arial" w:cs="Arial"/>
                <w:b/>
                <w:color w:val="FF0000"/>
                <w:sz w:val="20"/>
                <w:szCs w:val="20"/>
              </w:rPr>
              <w:t>August</w:t>
            </w:r>
            <w:r w:rsidRPr="00B73DDE">
              <w:rPr>
                <w:rFonts w:ascii="Arial" w:hAnsi="Arial" w:cs="Arial"/>
                <w:b/>
                <w:color w:val="FF0000"/>
                <w:sz w:val="20"/>
                <w:szCs w:val="20"/>
              </w:rPr>
              <w:t xml:space="preserve"> 2024</w:t>
            </w:r>
          </w:p>
        </w:tc>
      </w:tr>
    </w:tbl>
    <w:p w14:paraId="6CCDBF63" w14:textId="45E31D09" w:rsidR="0075763E" w:rsidRDefault="0075763E">
      <w:pPr>
        <w:rPr>
          <w:rFonts w:ascii="Arial" w:hAnsi="Arial" w:cs="Arial"/>
        </w:rPr>
      </w:pPr>
    </w:p>
    <w:p w14:paraId="1463514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77777777"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w:t>
      </w:r>
      <w:proofErr w:type="spellStart"/>
      <w:r>
        <w:rPr>
          <w:rFonts w:ascii="Arial" w:hAnsi="Arial" w:cs="Arial"/>
          <w:lang w:val="en-US"/>
        </w:rPr>
        <w:t>UPDATEy</w:t>
      </w:r>
      <w:proofErr w:type="spellEnd"/>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lastRenderedPageBreak/>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w:t>
      </w:r>
    </w:p>
    <w:p w14:paraId="2121B3F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2501A1A9" w14:textId="77777777" w:rsidR="00292804" w:rsidRPr="00B73DDE" w:rsidRDefault="00292804" w:rsidP="00292804">
      <w:pPr>
        <w:spacing w:before="120" w:after="120"/>
        <w:rPr>
          <w:rFonts w:ascii="Arial" w:hAnsi="Arial" w:cs="Arial"/>
          <w:lang w:val="en-US"/>
        </w:rPr>
      </w:pPr>
    </w:p>
    <w:p w14:paraId="4AA39A33"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lastRenderedPageBreak/>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 parallel sessions are not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664F11EF" w14:textId="77777777" w:rsidR="00292804" w:rsidRPr="00B73DDE" w:rsidRDefault="00292804" w:rsidP="00292804">
      <w:pPr>
        <w:spacing w:before="120" w:after="120"/>
        <w:rPr>
          <w:rFonts w:ascii="Arial" w:hAnsi="Arial" w:cs="Arial"/>
          <w:lang w:val="en-US"/>
        </w:rPr>
      </w:pPr>
    </w:p>
    <w:p w14:paraId="026FE5C1" w14:textId="77777777"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076926CD"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68023F0B" w14:textId="77777777" w:rsidR="00292804" w:rsidRDefault="00292804" w:rsidP="00292804">
      <w:pPr>
        <w:spacing w:before="120" w:after="120"/>
        <w:rPr>
          <w:rFonts w:ascii="Arial" w:hAnsi="Arial" w:cs="Arial"/>
          <w:color w:val="000000"/>
          <w:lang w:val="en-US"/>
        </w:rPr>
      </w:pPr>
    </w:p>
    <w:p w14:paraId="39396828"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6A5D943B"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Pr>
          <w:rFonts w:ascii="Arial" w:hAnsi="Arial" w:cs="Arial"/>
          <w:lang w:val="en-US"/>
        </w:rPr>
        <w:t xml:space="preserve">decisions of the </w:t>
      </w:r>
      <w:proofErr w:type="spellStart"/>
      <w:r>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230C8323" w14:textId="77777777" w:rsidR="00292804" w:rsidRPr="00B73DDE" w:rsidRDefault="00292804" w:rsidP="00292804">
      <w:pPr>
        <w:spacing w:before="120" w:after="120"/>
        <w:rPr>
          <w:rFonts w:ascii="Arial" w:hAnsi="Arial" w:cs="Arial"/>
          <w:lang w:val="en-US"/>
        </w:rPr>
      </w:pPr>
    </w:p>
    <w:p w14:paraId="320F982D"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13E22B7B" w14:textId="77777777"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437E4880" w14:textId="77777777" w:rsidR="00292804" w:rsidRDefault="00292804" w:rsidP="00292804">
      <w:pPr>
        <w:spacing w:before="120" w:after="120"/>
        <w:rPr>
          <w:rFonts w:ascii="Arial" w:hAnsi="Arial" w:cs="Arial"/>
          <w:color w:val="000000"/>
          <w:lang w:val="en-US"/>
        </w:rPr>
      </w:pPr>
    </w:p>
    <w:p w14:paraId="5EB038A8" w14:textId="77777777" w:rsidR="00292804" w:rsidRDefault="00292804" w:rsidP="00292804">
      <w:pPr>
        <w:rPr>
          <w:rFonts w:ascii="Arial" w:hAnsi="Arial" w:cs="Arial"/>
          <w:color w:val="000000"/>
          <w:u w:val="single"/>
          <w:lang w:val="en-US"/>
        </w:rPr>
      </w:pPr>
      <w:bookmarkStart w:id="15" w:name="_Hlk163148221"/>
      <w:r>
        <w:rPr>
          <w:rFonts w:ascii="Arial" w:hAnsi="Arial" w:cs="Arial"/>
          <w:color w:val="000000"/>
          <w:u w:val="single"/>
          <w:lang w:val="en-US"/>
        </w:rPr>
        <w:br w:type="page"/>
      </w:r>
    </w:p>
    <w:bookmarkEnd w:id="15"/>
    <w:p w14:paraId="3508E7EC"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7FE6CF81" w14:textId="77777777" w:rsidR="00292804" w:rsidRDefault="00000000" w:rsidP="00BA39A5">
            <w:pPr>
              <w:suppressAutoHyphens/>
              <w:rPr>
                <w:rFonts w:ascii="Times New Roman" w:eastAsia="Times New Roman" w:hAnsi="Times New Roman"/>
                <w:sz w:val="24"/>
                <w:szCs w:val="24"/>
                <w:lang w:eastAsia="en-GB"/>
              </w:rPr>
            </w:pPr>
            <w:hyperlink r:id="rId360" w:tgtFrame="_blank" w:history="1">
              <w:r w:rsidR="00292804">
                <w:rPr>
                  <w:rStyle w:val="Hyperlink"/>
                  <w:rFonts w:ascii="Helvetica" w:hAnsi="Helvetica"/>
                  <w:sz w:val="21"/>
                  <w:szCs w:val="21"/>
                  <w:lang w:val="en-IN" w:eastAsia="en-GB"/>
                </w:rPr>
                <w:t>https://www.gotomeet.me/3GPPSA6</w:t>
              </w:r>
            </w:hyperlink>
          </w:p>
          <w:p w14:paraId="54B397CD"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BA39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C2A053F" w14:textId="77777777" w:rsidR="00292804" w:rsidRDefault="00000000" w:rsidP="00BA39A5">
            <w:pPr>
              <w:suppressAutoHyphens/>
              <w:rPr>
                <w:rFonts w:ascii="Times New Roman" w:eastAsia="Times New Roman" w:hAnsi="Times New Roman"/>
                <w:sz w:val="24"/>
                <w:szCs w:val="24"/>
                <w:lang w:eastAsia="en-GB"/>
              </w:rPr>
            </w:pPr>
            <w:hyperlink r:id="rId386" w:tgtFrame="_blank" w:history="1">
              <w:r w:rsidR="00292804">
                <w:rPr>
                  <w:rStyle w:val="Hyperlink"/>
                  <w:rFonts w:ascii="Helvetica" w:hAnsi="Helvetica"/>
                  <w:sz w:val="21"/>
                  <w:szCs w:val="21"/>
                  <w:lang w:val="en-IN" w:eastAsia="en-GB"/>
                </w:rPr>
                <w:t>https://www.gotomeet.me/3GPPSA6</w:t>
              </w:r>
            </w:hyperlink>
          </w:p>
          <w:p w14:paraId="03182FD0"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BA39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1" w:tgtFrame="_blank" w:history="1">
              <w:r>
                <w:rPr>
                  <w:rStyle w:val="Hyperlink"/>
                  <w:rFonts w:cs="Calibri"/>
                  <w:sz w:val="16"/>
                  <w:szCs w:val="16"/>
                  <w:lang w:val="en-IN" w:eastAsia="en-GB"/>
                </w:rPr>
                <w:t>tel:+16467493117,,223589837#</w:t>
              </w:r>
            </w:hyperlink>
          </w:p>
        </w:tc>
      </w:tr>
      <w:tr w:rsidR="00292804" w14:paraId="3525F292"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0AF53F90" w14:textId="77777777" w:rsidR="00292804" w:rsidRDefault="00000000" w:rsidP="00BA39A5">
            <w:pPr>
              <w:suppressAutoHyphens/>
              <w:rPr>
                <w:rFonts w:ascii="Times New Roman" w:eastAsia="Times New Roman" w:hAnsi="Times New Roman"/>
                <w:sz w:val="24"/>
                <w:szCs w:val="24"/>
                <w:lang w:eastAsia="en-GB"/>
              </w:rPr>
            </w:pPr>
            <w:hyperlink r:id="rId412" w:history="1">
              <w:r w:rsidR="00292804">
                <w:rPr>
                  <w:rStyle w:val="Hyperlink"/>
                  <w:szCs w:val="24"/>
                  <w:lang w:eastAsia="en-GB"/>
                </w:rPr>
                <w:t>https://meet.goto.com/3GPPSA6-parallel</w:t>
              </w:r>
            </w:hyperlink>
          </w:p>
          <w:p w14:paraId="7D94350D" w14:textId="77777777" w:rsidR="00292804" w:rsidRDefault="00292804" w:rsidP="00BA39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BA39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13"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14"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15"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16"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17"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18"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19"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20"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21"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22"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23"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3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75A0A" w14:textId="77777777" w:rsidR="00C95B82" w:rsidRDefault="00C95B82">
      <w:r>
        <w:separator/>
      </w:r>
    </w:p>
  </w:endnote>
  <w:endnote w:type="continuationSeparator" w:id="0">
    <w:p w14:paraId="2624E879" w14:textId="77777777" w:rsidR="00C95B82" w:rsidRDefault="00C9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27AF8" w14:textId="77777777" w:rsidR="00C95B82" w:rsidRDefault="00C95B82">
      <w:r>
        <w:separator/>
      </w:r>
    </w:p>
  </w:footnote>
  <w:footnote w:type="continuationSeparator" w:id="0">
    <w:p w14:paraId="7E4A0826" w14:textId="77777777" w:rsidR="00C95B82" w:rsidRDefault="00C95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1208073F"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811584">
      <w:rPr>
        <w:b/>
        <w:noProof/>
        <w:sz w:val="24"/>
      </w:rPr>
      <w:t>2</w:t>
    </w:r>
    <w:r>
      <w:rPr>
        <w:b/>
        <w:noProof/>
        <w:sz w:val="24"/>
      </w:rPr>
      <w:tab/>
    </w:r>
    <w:bookmarkStart w:id="16" w:name="_Hlk169101515"/>
    <w:r>
      <w:rPr>
        <w:b/>
        <w:noProof/>
        <w:sz w:val="24"/>
      </w:rPr>
      <w:t>S6</w:t>
    </w:r>
    <w:r w:rsidR="0073679C">
      <w:rPr>
        <w:b/>
        <w:noProof/>
        <w:sz w:val="24"/>
      </w:rPr>
      <w:t>-</w:t>
    </w:r>
    <w:r>
      <w:rPr>
        <w:b/>
        <w:noProof/>
        <w:sz w:val="24"/>
      </w:rPr>
      <w:t>24</w:t>
    </w:r>
    <w:bookmarkEnd w:id="16"/>
    <w:r w:rsidR="0073679C">
      <w:rPr>
        <w:b/>
        <w:noProof/>
        <w:sz w:val="24"/>
      </w:rPr>
      <w:t>300</w:t>
    </w:r>
    <w:r w:rsidR="008C5FED">
      <w:rPr>
        <w:b/>
        <w:noProof/>
        <w:sz w:val="24"/>
      </w:rPr>
      <w:t>2</w:t>
    </w:r>
    <w:r w:rsidR="00B96808">
      <w:rPr>
        <w:b/>
        <w:noProof/>
        <w:sz w:val="24"/>
      </w:rPr>
      <w:t xml:space="preserve"> r</w:t>
    </w:r>
    <w:r w:rsidR="00066070">
      <w:rPr>
        <w:b/>
        <w:noProof/>
        <w:sz w:val="24"/>
      </w:rPr>
      <w:t>8</w:t>
    </w:r>
  </w:p>
  <w:p w14:paraId="235F9ADF" w14:textId="72CC9C5F" w:rsidR="00051D0A" w:rsidRPr="00A8128D" w:rsidRDefault="0073679C" w:rsidP="00051D0A">
    <w:pPr>
      <w:pStyle w:val="CRCoverPage"/>
      <w:tabs>
        <w:tab w:val="right" w:pos="9639"/>
      </w:tabs>
      <w:spacing w:after="0"/>
      <w:rPr>
        <w:b/>
        <w:noProof/>
        <w:sz w:val="24"/>
        <w:szCs w:val="24"/>
      </w:rPr>
    </w:pPr>
    <w:r>
      <w:rPr>
        <w:rFonts w:cs="Arial"/>
        <w:b/>
        <w:noProof/>
        <w:sz w:val="24"/>
      </w:rPr>
      <w:t>Maastricht, Netherlands</w:t>
    </w:r>
    <w:r w:rsidR="00996A6E" w:rsidRPr="00A8128D">
      <w:rPr>
        <w:rFonts w:cs="Arial"/>
        <w:b/>
        <w:sz w:val="24"/>
        <w:szCs w:val="24"/>
      </w:rPr>
      <w:t>,</w:t>
    </w:r>
    <w:r w:rsidR="00D0718C">
      <w:rPr>
        <w:rFonts w:cs="Arial"/>
        <w:b/>
        <w:sz w:val="24"/>
        <w:szCs w:val="24"/>
      </w:rPr>
      <w:t xml:space="preserve"> </w:t>
    </w:r>
    <w:r w:rsidR="00811584">
      <w:rPr>
        <w:rFonts w:cs="Arial"/>
        <w:b/>
        <w:sz w:val="24"/>
        <w:szCs w:val="24"/>
      </w:rPr>
      <w:t>1</w:t>
    </w:r>
    <w:r>
      <w:rPr>
        <w:rFonts w:cs="Arial"/>
        <w:b/>
        <w:sz w:val="24"/>
        <w:szCs w:val="24"/>
      </w:rPr>
      <w:t>9</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00996A6E" w:rsidRPr="00A8128D">
      <w:rPr>
        <w:rFonts w:cs="Arial"/>
        <w:b/>
        <w:sz w:val="24"/>
        <w:szCs w:val="24"/>
      </w:rPr>
      <w:t xml:space="preserve"> </w:t>
    </w:r>
    <w:r>
      <w:rPr>
        <w:rFonts w:cs="Arial"/>
        <w:b/>
        <w:sz w:val="24"/>
        <w:szCs w:val="24"/>
      </w:rPr>
      <w:t>August</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5E7B"/>
    <w:rsid w:val="00010A4C"/>
    <w:rsid w:val="00010C16"/>
    <w:rsid w:val="000115DD"/>
    <w:rsid w:val="00012333"/>
    <w:rsid w:val="00012E02"/>
    <w:rsid w:val="000201A5"/>
    <w:rsid w:val="00021004"/>
    <w:rsid w:val="000214D1"/>
    <w:rsid w:val="00021DCA"/>
    <w:rsid w:val="00026624"/>
    <w:rsid w:val="00026EBD"/>
    <w:rsid w:val="0003105F"/>
    <w:rsid w:val="00031146"/>
    <w:rsid w:val="00031152"/>
    <w:rsid w:val="00036A47"/>
    <w:rsid w:val="000436B8"/>
    <w:rsid w:val="00043CA6"/>
    <w:rsid w:val="00044BBA"/>
    <w:rsid w:val="00051D0A"/>
    <w:rsid w:val="00060533"/>
    <w:rsid w:val="00061DC4"/>
    <w:rsid w:val="00062B6A"/>
    <w:rsid w:val="000630D5"/>
    <w:rsid w:val="00066070"/>
    <w:rsid w:val="00067778"/>
    <w:rsid w:val="00071AC2"/>
    <w:rsid w:val="0007286B"/>
    <w:rsid w:val="000734A4"/>
    <w:rsid w:val="0007359A"/>
    <w:rsid w:val="000736F7"/>
    <w:rsid w:val="00074DE5"/>
    <w:rsid w:val="00077EDE"/>
    <w:rsid w:val="000850CC"/>
    <w:rsid w:val="0009432D"/>
    <w:rsid w:val="0009628E"/>
    <w:rsid w:val="000964B2"/>
    <w:rsid w:val="000A5837"/>
    <w:rsid w:val="000B0452"/>
    <w:rsid w:val="000B321F"/>
    <w:rsid w:val="000B79B1"/>
    <w:rsid w:val="000C164C"/>
    <w:rsid w:val="000C1B05"/>
    <w:rsid w:val="000C3DB7"/>
    <w:rsid w:val="000C44A1"/>
    <w:rsid w:val="000D0055"/>
    <w:rsid w:val="000D030A"/>
    <w:rsid w:val="000D5AD6"/>
    <w:rsid w:val="000E01DD"/>
    <w:rsid w:val="000E6DEE"/>
    <w:rsid w:val="000F15E6"/>
    <w:rsid w:val="000F31E8"/>
    <w:rsid w:val="000F37CA"/>
    <w:rsid w:val="00101A33"/>
    <w:rsid w:val="00102205"/>
    <w:rsid w:val="00105051"/>
    <w:rsid w:val="00105729"/>
    <w:rsid w:val="00112B4D"/>
    <w:rsid w:val="00113F50"/>
    <w:rsid w:val="001202FE"/>
    <w:rsid w:val="00121CD4"/>
    <w:rsid w:val="00123A6C"/>
    <w:rsid w:val="001241EE"/>
    <w:rsid w:val="0012497D"/>
    <w:rsid w:val="001312D2"/>
    <w:rsid w:val="00132592"/>
    <w:rsid w:val="00134E95"/>
    <w:rsid w:val="001375BB"/>
    <w:rsid w:val="00146E95"/>
    <w:rsid w:val="001500D9"/>
    <w:rsid w:val="001504FD"/>
    <w:rsid w:val="00151064"/>
    <w:rsid w:val="00153BE7"/>
    <w:rsid w:val="00154220"/>
    <w:rsid w:val="001559C5"/>
    <w:rsid w:val="00156B4C"/>
    <w:rsid w:val="00157652"/>
    <w:rsid w:val="00161056"/>
    <w:rsid w:val="001745B4"/>
    <w:rsid w:val="00176298"/>
    <w:rsid w:val="00186950"/>
    <w:rsid w:val="00193A5E"/>
    <w:rsid w:val="001A028A"/>
    <w:rsid w:val="001A5009"/>
    <w:rsid w:val="001B65AD"/>
    <w:rsid w:val="001C0C29"/>
    <w:rsid w:val="001C2342"/>
    <w:rsid w:val="001C3F31"/>
    <w:rsid w:val="001C55D5"/>
    <w:rsid w:val="001D57F9"/>
    <w:rsid w:val="001E085E"/>
    <w:rsid w:val="001E0E38"/>
    <w:rsid w:val="001E0E99"/>
    <w:rsid w:val="001E6C49"/>
    <w:rsid w:val="001F2AFB"/>
    <w:rsid w:val="001F35A6"/>
    <w:rsid w:val="001F73F0"/>
    <w:rsid w:val="002059C6"/>
    <w:rsid w:val="00206D3B"/>
    <w:rsid w:val="00210702"/>
    <w:rsid w:val="002108EC"/>
    <w:rsid w:val="00215A27"/>
    <w:rsid w:val="00216161"/>
    <w:rsid w:val="00221BB1"/>
    <w:rsid w:val="00222884"/>
    <w:rsid w:val="00225E1C"/>
    <w:rsid w:val="00227407"/>
    <w:rsid w:val="00235841"/>
    <w:rsid w:val="002364D7"/>
    <w:rsid w:val="00247A43"/>
    <w:rsid w:val="00250FD2"/>
    <w:rsid w:val="00253793"/>
    <w:rsid w:val="002551AB"/>
    <w:rsid w:val="002557C4"/>
    <w:rsid w:val="00257BC8"/>
    <w:rsid w:val="00257CDC"/>
    <w:rsid w:val="00261CF4"/>
    <w:rsid w:val="002623D2"/>
    <w:rsid w:val="002671DF"/>
    <w:rsid w:val="0027238A"/>
    <w:rsid w:val="00272DFE"/>
    <w:rsid w:val="00274A92"/>
    <w:rsid w:val="002806FE"/>
    <w:rsid w:val="0028570C"/>
    <w:rsid w:val="00285D58"/>
    <w:rsid w:val="0029067B"/>
    <w:rsid w:val="00290CE4"/>
    <w:rsid w:val="00291F19"/>
    <w:rsid w:val="00292804"/>
    <w:rsid w:val="00294B39"/>
    <w:rsid w:val="002A0C57"/>
    <w:rsid w:val="002B0F5D"/>
    <w:rsid w:val="002B46D5"/>
    <w:rsid w:val="002B5016"/>
    <w:rsid w:val="002C0E26"/>
    <w:rsid w:val="002C561B"/>
    <w:rsid w:val="002C64BD"/>
    <w:rsid w:val="002D0FE8"/>
    <w:rsid w:val="002D72E4"/>
    <w:rsid w:val="002E5690"/>
    <w:rsid w:val="002F00B2"/>
    <w:rsid w:val="002F0494"/>
    <w:rsid w:val="00301C0E"/>
    <w:rsid w:val="003027D8"/>
    <w:rsid w:val="003046AC"/>
    <w:rsid w:val="003047FF"/>
    <w:rsid w:val="00316701"/>
    <w:rsid w:val="003207DB"/>
    <w:rsid w:val="00325375"/>
    <w:rsid w:val="003345CE"/>
    <w:rsid w:val="00334C1C"/>
    <w:rsid w:val="00335DC6"/>
    <w:rsid w:val="003376AD"/>
    <w:rsid w:val="00347BD6"/>
    <w:rsid w:val="00351BA0"/>
    <w:rsid w:val="0035267D"/>
    <w:rsid w:val="00353102"/>
    <w:rsid w:val="003543DE"/>
    <w:rsid w:val="003544C2"/>
    <w:rsid w:val="0036101B"/>
    <w:rsid w:val="0036235A"/>
    <w:rsid w:val="003623E2"/>
    <w:rsid w:val="00362564"/>
    <w:rsid w:val="003643B9"/>
    <w:rsid w:val="003664E9"/>
    <w:rsid w:val="00370E97"/>
    <w:rsid w:val="003718B2"/>
    <w:rsid w:val="00371FB7"/>
    <w:rsid w:val="0037662B"/>
    <w:rsid w:val="0037776A"/>
    <w:rsid w:val="003813DE"/>
    <w:rsid w:val="00381E99"/>
    <w:rsid w:val="00382130"/>
    <w:rsid w:val="0038333E"/>
    <w:rsid w:val="00385992"/>
    <w:rsid w:val="0039003B"/>
    <w:rsid w:val="003942BB"/>
    <w:rsid w:val="00395CA7"/>
    <w:rsid w:val="00397C00"/>
    <w:rsid w:val="003A1EAC"/>
    <w:rsid w:val="003A313C"/>
    <w:rsid w:val="003A6199"/>
    <w:rsid w:val="003B356D"/>
    <w:rsid w:val="003C02C9"/>
    <w:rsid w:val="003C0418"/>
    <w:rsid w:val="003C5A40"/>
    <w:rsid w:val="003C6591"/>
    <w:rsid w:val="003C679D"/>
    <w:rsid w:val="003C7520"/>
    <w:rsid w:val="003D02CD"/>
    <w:rsid w:val="003E3DA1"/>
    <w:rsid w:val="003E4762"/>
    <w:rsid w:val="003F0166"/>
    <w:rsid w:val="003F12AC"/>
    <w:rsid w:val="003F2639"/>
    <w:rsid w:val="00404171"/>
    <w:rsid w:val="00404AE2"/>
    <w:rsid w:val="00405BFB"/>
    <w:rsid w:val="004104C0"/>
    <w:rsid w:val="0041394E"/>
    <w:rsid w:val="004240E0"/>
    <w:rsid w:val="004304BB"/>
    <w:rsid w:val="004331DF"/>
    <w:rsid w:val="00433E4F"/>
    <w:rsid w:val="004401C6"/>
    <w:rsid w:val="0044605C"/>
    <w:rsid w:val="00452472"/>
    <w:rsid w:val="00457A1B"/>
    <w:rsid w:val="004614D4"/>
    <w:rsid w:val="00461796"/>
    <w:rsid w:val="004712A1"/>
    <w:rsid w:val="00475537"/>
    <w:rsid w:val="00481D06"/>
    <w:rsid w:val="00483414"/>
    <w:rsid w:val="004846A0"/>
    <w:rsid w:val="004874D0"/>
    <w:rsid w:val="00487525"/>
    <w:rsid w:val="00493B7C"/>
    <w:rsid w:val="00495CA6"/>
    <w:rsid w:val="00495D9F"/>
    <w:rsid w:val="004A3BB1"/>
    <w:rsid w:val="004A59D0"/>
    <w:rsid w:val="004B2BD5"/>
    <w:rsid w:val="004B3804"/>
    <w:rsid w:val="004B45B8"/>
    <w:rsid w:val="004B67AD"/>
    <w:rsid w:val="004B682C"/>
    <w:rsid w:val="004B7F2B"/>
    <w:rsid w:val="004C57EE"/>
    <w:rsid w:val="004C647D"/>
    <w:rsid w:val="004C652C"/>
    <w:rsid w:val="004D320E"/>
    <w:rsid w:val="004D72F0"/>
    <w:rsid w:val="004E052D"/>
    <w:rsid w:val="004E0C99"/>
    <w:rsid w:val="004E2F32"/>
    <w:rsid w:val="004F7613"/>
    <w:rsid w:val="004F7A0B"/>
    <w:rsid w:val="004F7D11"/>
    <w:rsid w:val="005018C8"/>
    <w:rsid w:val="00503C1A"/>
    <w:rsid w:val="00504BB2"/>
    <w:rsid w:val="0050578B"/>
    <w:rsid w:val="00506348"/>
    <w:rsid w:val="00506ACF"/>
    <w:rsid w:val="00507CC2"/>
    <w:rsid w:val="005124DA"/>
    <w:rsid w:val="0051381A"/>
    <w:rsid w:val="00515F59"/>
    <w:rsid w:val="005160CF"/>
    <w:rsid w:val="005201A5"/>
    <w:rsid w:val="00522E4A"/>
    <w:rsid w:val="00523092"/>
    <w:rsid w:val="00523B23"/>
    <w:rsid w:val="00531424"/>
    <w:rsid w:val="00533379"/>
    <w:rsid w:val="00533D93"/>
    <w:rsid w:val="005355AD"/>
    <w:rsid w:val="00536972"/>
    <w:rsid w:val="00540233"/>
    <w:rsid w:val="0054204F"/>
    <w:rsid w:val="005452C1"/>
    <w:rsid w:val="005453D7"/>
    <w:rsid w:val="005457CB"/>
    <w:rsid w:val="00550E46"/>
    <w:rsid w:val="00551CB0"/>
    <w:rsid w:val="00553E0C"/>
    <w:rsid w:val="00556650"/>
    <w:rsid w:val="00556BF3"/>
    <w:rsid w:val="00556D31"/>
    <w:rsid w:val="0056270E"/>
    <w:rsid w:val="005660C7"/>
    <w:rsid w:val="005707DC"/>
    <w:rsid w:val="00575032"/>
    <w:rsid w:val="005762E0"/>
    <w:rsid w:val="00576317"/>
    <w:rsid w:val="00576408"/>
    <w:rsid w:val="005805B0"/>
    <w:rsid w:val="00584CD5"/>
    <w:rsid w:val="0059169F"/>
    <w:rsid w:val="00593C7E"/>
    <w:rsid w:val="005A4439"/>
    <w:rsid w:val="005A4F55"/>
    <w:rsid w:val="005A6ACC"/>
    <w:rsid w:val="005B34C1"/>
    <w:rsid w:val="005B491B"/>
    <w:rsid w:val="005C0B6C"/>
    <w:rsid w:val="005C0C08"/>
    <w:rsid w:val="005C5558"/>
    <w:rsid w:val="005C5DA7"/>
    <w:rsid w:val="005C673F"/>
    <w:rsid w:val="005D0531"/>
    <w:rsid w:val="005D2F24"/>
    <w:rsid w:val="005E637A"/>
    <w:rsid w:val="005F15FD"/>
    <w:rsid w:val="005F691A"/>
    <w:rsid w:val="005F7051"/>
    <w:rsid w:val="005F73C2"/>
    <w:rsid w:val="00601BBE"/>
    <w:rsid w:val="0060662C"/>
    <w:rsid w:val="006116F5"/>
    <w:rsid w:val="00611F5C"/>
    <w:rsid w:val="00613419"/>
    <w:rsid w:val="006163E0"/>
    <w:rsid w:val="00620758"/>
    <w:rsid w:val="006330CA"/>
    <w:rsid w:val="0063454B"/>
    <w:rsid w:val="006372D5"/>
    <w:rsid w:val="006377E1"/>
    <w:rsid w:val="00645801"/>
    <w:rsid w:val="006466C2"/>
    <w:rsid w:val="00650CFF"/>
    <w:rsid w:val="00655E72"/>
    <w:rsid w:val="0066309B"/>
    <w:rsid w:val="00665B5D"/>
    <w:rsid w:val="00665E31"/>
    <w:rsid w:val="00671BED"/>
    <w:rsid w:val="00672619"/>
    <w:rsid w:val="0067525E"/>
    <w:rsid w:val="00675EF6"/>
    <w:rsid w:val="00677A39"/>
    <w:rsid w:val="00680D71"/>
    <w:rsid w:val="00681E2A"/>
    <w:rsid w:val="00682090"/>
    <w:rsid w:val="00684C58"/>
    <w:rsid w:val="00685799"/>
    <w:rsid w:val="00687AE6"/>
    <w:rsid w:val="00692A78"/>
    <w:rsid w:val="006940F5"/>
    <w:rsid w:val="0069427B"/>
    <w:rsid w:val="006977B0"/>
    <w:rsid w:val="006A1AEF"/>
    <w:rsid w:val="006B013F"/>
    <w:rsid w:val="006B19FF"/>
    <w:rsid w:val="006B6124"/>
    <w:rsid w:val="006C3C7C"/>
    <w:rsid w:val="006D1012"/>
    <w:rsid w:val="006D1049"/>
    <w:rsid w:val="006D3F24"/>
    <w:rsid w:val="006D4AB2"/>
    <w:rsid w:val="006D60E6"/>
    <w:rsid w:val="006D61B9"/>
    <w:rsid w:val="006E03CD"/>
    <w:rsid w:val="006E12A7"/>
    <w:rsid w:val="006F4024"/>
    <w:rsid w:val="00701925"/>
    <w:rsid w:val="00702ED7"/>
    <w:rsid w:val="00706667"/>
    <w:rsid w:val="007107F7"/>
    <w:rsid w:val="00710933"/>
    <w:rsid w:val="007141F0"/>
    <w:rsid w:val="007146EA"/>
    <w:rsid w:val="00716A1F"/>
    <w:rsid w:val="00716F68"/>
    <w:rsid w:val="00717B9B"/>
    <w:rsid w:val="00717F3A"/>
    <w:rsid w:val="00722210"/>
    <w:rsid w:val="007268D9"/>
    <w:rsid w:val="007305D7"/>
    <w:rsid w:val="007306CE"/>
    <w:rsid w:val="00730883"/>
    <w:rsid w:val="007331A8"/>
    <w:rsid w:val="0073679C"/>
    <w:rsid w:val="007374A0"/>
    <w:rsid w:val="0074045F"/>
    <w:rsid w:val="007509EA"/>
    <w:rsid w:val="007513FD"/>
    <w:rsid w:val="007530FE"/>
    <w:rsid w:val="0075320F"/>
    <w:rsid w:val="0075367D"/>
    <w:rsid w:val="00755D4A"/>
    <w:rsid w:val="0075701C"/>
    <w:rsid w:val="00757157"/>
    <w:rsid w:val="0075763E"/>
    <w:rsid w:val="00757DBF"/>
    <w:rsid w:val="00761B9E"/>
    <w:rsid w:val="00762039"/>
    <w:rsid w:val="007631BE"/>
    <w:rsid w:val="00765EA8"/>
    <w:rsid w:val="0076644A"/>
    <w:rsid w:val="007669C3"/>
    <w:rsid w:val="007670EF"/>
    <w:rsid w:val="0077077B"/>
    <w:rsid w:val="0077259A"/>
    <w:rsid w:val="00773BB5"/>
    <w:rsid w:val="0078441A"/>
    <w:rsid w:val="007848C0"/>
    <w:rsid w:val="00784B1A"/>
    <w:rsid w:val="00787993"/>
    <w:rsid w:val="007920ED"/>
    <w:rsid w:val="007964D4"/>
    <w:rsid w:val="007A16F1"/>
    <w:rsid w:val="007A380E"/>
    <w:rsid w:val="007A4C9C"/>
    <w:rsid w:val="007A7056"/>
    <w:rsid w:val="007A7102"/>
    <w:rsid w:val="007A759E"/>
    <w:rsid w:val="007A7E29"/>
    <w:rsid w:val="007B0E47"/>
    <w:rsid w:val="007B27B2"/>
    <w:rsid w:val="007B6999"/>
    <w:rsid w:val="007B6F06"/>
    <w:rsid w:val="007C505D"/>
    <w:rsid w:val="007D2288"/>
    <w:rsid w:val="007D2412"/>
    <w:rsid w:val="007D6BE0"/>
    <w:rsid w:val="007E157D"/>
    <w:rsid w:val="007E73DC"/>
    <w:rsid w:val="007F15F7"/>
    <w:rsid w:val="007F4D76"/>
    <w:rsid w:val="007F513A"/>
    <w:rsid w:val="00800291"/>
    <w:rsid w:val="00800778"/>
    <w:rsid w:val="00803EE7"/>
    <w:rsid w:val="00804CA2"/>
    <w:rsid w:val="0080706D"/>
    <w:rsid w:val="0081029D"/>
    <w:rsid w:val="00811584"/>
    <w:rsid w:val="00817137"/>
    <w:rsid w:val="008244DB"/>
    <w:rsid w:val="008327A9"/>
    <w:rsid w:val="0083349E"/>
    <w:rsid w:val="008425D9"/>
    <w:rsid w:val="00842EF0"/>
    <w:rsid w:val="00852BD2"/>
    <w:rsid w:val="008572B5"/>
    <w:rsid w:val="00857F28"/>
    <w:rsid w:val="00861771"/>
    <w:rsid w:val="00861D0B"/>
    <w:rsid w:val="008632E8"/>
    <w:rsid w:val="008642D1"/>
    <w:rsid w:val="00870944"/>
    <w:rsid w:val="00871203"/>
    <w:rsid w:val="00873247"/>
    <w:rsid w:val="0087425F"/>
    <w:rsid w:val="00876C26"/>
    <w:rsid w:val="008822A0"/>
    <w:rsid w:val="00883F85"/>
    <w:rsid w:val="00884F41"/>
    <w:rsid w:val="00891623"/>
    <w:rsid w:val="0089174C"/>
    <w:rsid w:val="008933A2"/>
    <w:rsid w:val="00896739"/>
    <w:rsid w:val="008A1B1E"/>
    <w:rsid w:val="008A31D9"/>
    <w:rsid w:val="008A4040"/>
    <w:rsid w:val="008A554A"/>
    <w:rsid w:val="008B0948"/>
    <w:rsid w:val="008B2A07"/>
    <w:rsid w:val="008C4289"/>
    <w:rsid w:val="008C5FED"/>
    <w:rsid w:val="008D0450"/>
    <w:rsid w:val="008D3B00"/>
    <w:rsid w:val="008D5B37"/>
    <w:rsid w:val="008E5229"/>
    <w:rsid w:val="008E7295"/>
    <w:rsid w:val="008F228A"/>
    <w:rsid w:val="008F2E6A"/>
    <w:rsid w:val="008F311D"/>
    <w:rsid w:val="008F4B27"/>
    <w:rsid w:val="008F79BD"/>
    <w:rsid w:val="009013C3"/>
    <w:rsid w:val="00901630"/>
    <w:rsid w:val="00903E3D"/>
    <w:rsid w:val="00911BDC"/>
    <w:rsid w:val="00912164"/>
    <w:rsid w:val="00912276"/>
    <w:rsid w:val="0091285C"/>
    <w:rsid w:val="0091723D"/>
    <w:rsid w:val="009231EA"/>
    <w:rsid w:val="009239B9"/>
    <w:rsid w:val="00925768"/>
    <w:rsid w:val="00941019"/>
    <w:rsid w:val="00943778"/>
    <w:rsid w:val="00944332"/>
    <w:rsid w:val="00947D61"/>
    <w:rsid w:val="0095298C"/>
    <w:rsid w:val="00953640"/>
    <w:rsid w:val="009539B9"/>
    <w:rsid w:val="00957DB3"/>
    <w:rsid w:val="0096639A"/>
    <w:rsid w:val="009750E8"/>
    <w:rsid w:val="009756FB"/>
    <w:rsid w:val="00976E4D"/>
    <w:rsid w:val="00994506"/>
    <w:rsid w:val="00996A6E"/>
    <w:rsid w:val="00997996"/>
    <w:rsid w:val="009A1928"/>
    <w:rsid w:val="009A595C"/>
    <w:rsid w:val="009A68AB"/>
    <w:rsid w:val="009B3361"/>
    <w:rsid w:val="009C275E"/>
    <w:rsid w:val="009C37D6"/>
    <w:rsid w:val="009C3EB6"/>
    <w:rsid w:val="009C4467"/>
    <w:rsid w:val="009C558D"/>
    <w:rsid w:val="009C6B77"/>
    <w:rsid w:val="009D1BD7"/>
    <w:rsid w:val="009D2BEF"/>
    <w:rsid w:val="009D43DC"/>
    <w:rsid w:val="009D77F2"/>
    <w:rsid w:val="009E0A3E"/>
    <w:rsid w:val="009E20DA"/>
    <w:rsid w:val="009E41B4"/>
    <w:rsid w:val="009F031D"/>
    <w:rsid w:val="009F35CD"/>
    <w:rsid w:val="009F3DA5"/>
    <w:rsid w:val="009F4DAC"/>
    <w:rsid w:val="009F5EF6"/>
    <w:rsid w:val="009F629E"/>
    <w:rsid w:val="009F6418"/>
    <w:rsid w:val="00A03FF8"/>
    <w:rsid w:val="00A059BE"/>
    <w:rsid w:val="00A14D68"/>
    <w:rsid w:val="00A1733A"/>
    <w:rsid w:val="00A22145"/>
    <w:rsid w:val="00A226D8"/>
    <w:rsid w:val="00A3075C"/>
    <w:rsid w:val="00A32EB3"/>
    <w:rsid w:val="00A350AF"/>
    <w:rsid w:val="00A362B4"/>
    <w:rsid w:val="00A374A7"/>
    <w:rsid w:val="00A4184A"/>
    <w:rsid w:val="00A42041"/>
    <w:rsid w:val="00A4681E"/>
    <w:rsid w:val="00A473EF"/>
    <w:rsid w:val="00A5042F"/>
    <w:rsid w:val="00A5055F"/>
    <w:rsid w:val="00A51EF4"/>
    <w:rsid w:val="00A521CA"/>
    <w:rsid w:val="00A53997"/>
    <w:rsid w:val="00A53EF7"/>
    <w:rsid w:val="00A55B33"/>
    <w:rsid w:val="00A5726A"/>
    <w:rsid w:val="00A5766E"/>
    <w:rsid w:val="00A577CE"/>
    <w:rsid w:val="00A601B7"/>
    <w:rsid w:val="00A61C20"/>
    <w:rsid w:val="00A6234C"/>
    <w:rsid w:val="00A65259"/>
    <w:rsid w:val="00A65A6F"/>
    <w:rsid w:val="00A6765B"/>
    <w:rsid w:val="00A701F8"/>
    <w:rsid w:val="00A73840"/>
    <w:rsid w:val="00A74F87"/>
    <w:rsid w:val="00A77106"/>
    <w:rsid w:val="00A77F08"/>
    <w:rsid w:val="00A805F5"/>
    <w:rsid w:val="00A8128D"/>
    <w:rsid w:val="00A81BB9"/>
    <w:rsid w:val="00A832E3"/>
    <w:rsid w:val="00A84CF9"/>
    <w:rsid w:val="00A901C7"/>
    <w:rsid w:val="00A918D1"/>
    <w:rsid w:val="00A9293E"/>
    <w:rsid w:val="00A95415"/>
    <w:rsid w:val="00A9648A"/>
    <w:rsid w:val="00A97739"/>
    <w:rsid w:val="00AA0AAC"/>
    <w:rsid w:val="00AA3C27"/>
    <w:rsid w:val="00AA3EA3"/>
    <w:rsid w:val="00AA4834"/>
    <w:rsid w:val="00AB0A2E"/>
    <w:rsid w:val="00AB7E09"/>
    <w:rsid w:val="00AC10A9"/>
    <w:rsid w:val="00AD07DC"/>
    <w:rsid w:val="00AD6E1E"/>
    <w:rsid w:val="00AE08E2"/>
    <w:rsid w:val="00AE16A9"/>
    <w:rsid w:val="00AE2303"/>
    <w:rsid w:val="00AF1799"/>
    <w:rsid w:val="00AF1BE5"/>
    <w:rsid w:val="00AF1EAA"/>
    <w:rsid w:val="00AF35B1"/>
    <w:rsid w:val="00AF39D0"/>
    <w:rsid w:val="00AF4AF7"/>
    <w:rsid w:val="00AF56AE"/>
    <w:rsid w:val="00B04857"/>
    <w:rsid w:val="00B04AC2"/>
    <w:rsid w:val="00B10164"/>
    <w:rsid w:val="00B12432"/>
    <w:rsid w:val="00B1272B"/>
    <w:rsid w:val="00B145FE"/>
    <w:rsid w:val="00B14799"/>
    <w:rsid w:val="00B225C1"/>
    <w:rsid w:val="00B2510C"/>
    <w:rsid w:val="00B3039B"/>
    <w:rsid w:val="00B31498"/>
    <w:rsid w:val="00B34DB8"/>
    <w:rsid w:val="00B35E2A"/>
    <w:rsid w:val="00B37358"/>
    <w:rsid w:val="00B37BA7"/>
    <w:rsid w:val="00B41F3E"/>
    <w:rsid w:val="00B43941"/>
    <w:rsid w:val="00B504F1"/>
    <w:rsid w:val="00B52A2B"/>
    <w:rsid w:val="00B549E6"/>
    <w:rsid w:val="00B56EB1"/>
    <w:rsid w:val="00B61722"/>
    <w:rsid w:val="00B63852"/>
    <w:rsid w:val="00B645F4"/>
    <w:rsid w:val="00B649D8"/>
    <w:rsid w:val="00B66268"/>
    <w:rsid w:val="00B67438"/>
    <w:rsid w:val="00B701E1"/>
    <w:rsid w:val="00B73295"/>
    <w:rsid w:val="00B77CC6"/>
    <w:rsid w:val="00B80EA2"/>
    <w:rsid w:val="00B828DE"/>
    <w:rsid w:val="00B8666D"/>
    <w:rsid w:val="00B9026C"/>
    <w:rsid w:val="00B91041"/>
    <w:rsid w:val="00B9305E"/>
    <w:rsid w:val="00B96808"/>
    <w:rsid w:val="00BA1312"/>
    <w:rsid w:val="00BB0675"/>
    <w:rsid w:val="00BB16AE"/>
    <w:rsid w:val="00BB3B30"/>
    <w:rsid w:val="00BB404A"/>
    <w:rsid w:val="00BC196E"/>
    <w:rsid w:val="00BC5858"/>
    <w:rsid w:val="00BC5CEA"/>
    <w:rsid w:val="00BC5D1B"/>
    <w:rsid w:val="00BD4426"/>
    <w:rsid w:val="00BD4F98"/>
    <w:rsid w:val="00BE01D0"/>
    <w:rsid w:val="00BE0BB9"/>
    <w:rsid w:val="00BE0F24"/>
    <w:rsid w:val="00BE1549"/>
    <w:rsid w:val="00BE3D24"/>
    <w:rsid w:val="00BE77C7"/>
    <w:rsid w:val="00BF0AAA"/>
    <w:rsid w:val="00BF3BEB"/>
    <w:rsid w:val="00BF6B83"/>
    <w:rsid w:val="00BF6CB8"/>
    <w:rsid w:val="00C03A87"/>
    <w:rsid w:val="00C070FC"/>
    <w:rsid w:val="00C16B39"/>
    <w:rsid w:val="00C201B6"/>
    <w:rsid w:val="00C20417"/>
    <w:rsid w:val="00C212B9"/>
    <w:rsid w:val="00C24A52"/>
    <w:rsid w:val="00C26182"/>
    <w:rsid w:val="00C30CA5"/>
    <w:rsid w:val="00C37027"/>
    <w:rsid w:val="00C37F67"/>
    <w:rsid w:val="00C4311B"/>
    <w:rsid w:val="00C43135"/>
    <w:rsid w:val="00C4337B"/>
    <w:rsid w:val="00C52899"/>
    <w:rsid w:val="00C52C00"/>
    <w:rsid w:val="00C54C7E"/>
    <w:rsid w:val="00C60C7E"/>
    <w:rsid w:val="00C75DA0"/>
    <w:rsid w:val="00C7607F"/>
    <w:rsid w:val="00C767D6"/>
    <w:rsid w:val="00C803D2"/>
    <w:rsid w:val="00C816A4"/>
    <w:rsid w:val="00C83B11"/>
    <w:rsid w:val="00C875AE"/>
    <w:rsid w:val="00C906A9"/>
    <w:rsid w:val="00C9098F"/>
    <w:rsid w:val="00C91317"/>
    <w:rsid w:val="00C95026"/>
    <w:rsid w:val="00C95B82"/>
    <w:rsid w:val="00CA111E"/>
    <w:rsid w:val="00CA23E8"/>
    <w:rsid w:val="00CA265E"/>
    <w:rsid w:val="00CA2970"/>
    <w:rsid w:val="00CA29CD"/>
    <w:rsid w:val="00CA39E7"/>
    <w:rsid w:val="00CA5C8F"/>
    <w:rsid w:val="00CB1067"/>
    <w:rsid w:val="00CB5411"/>
    <w:rsid w:val="00CC1409"/>
    <w:rsid w:val="00CC1C9A"/>
    <w:rsid w:val="00CC4E9B"/>
    <w:rsid w:val="00CD7876"/>
    <w:rsid w:val="00CE0687"/>
    <w:rsid w:val="00CE5760"/>
    <w:rsid w:val="00CE637D"/>
    <w:rsid w:val="00D01678"/>
    <w:rsid w:val="00D02DFA"/>
    <w:rsid w:val="00D05DE4"/>
    <w:rsid w:val="00D069DD"/>
    <w:rsid w:val="00D0718C"/>
    <w:rsid w:val="00D07DD6"/>
    <w:rsid w:val="00D16517"/>
    <w:rsid w:val="00D16561"/>
    <w:rsid w:val="00D1698A"/>
    <w:rsid w:val="00D16BD6"/>
    <w:rsid w:val="00D20324"/>
    <w:rsid w:val="00D227E6"/>
    <w:rsid w:val="00D245F4"/>
    <w:rsid w:val="00D24A2E"/>
    <w:rsid w:val="00D277A8"/>
    <w:rsid w:val="00D30B75"/>
    <w:rsid w:val="00D31EE5"/>
    <w:rsid w:val="00D327EF"/>
    <w:rsid w:val="00D41DD7"/>
    <w:rsid w:val="00D45887"/>
    <w:rsid w:val="00D475E2"/>
    <w:rsid w:val="00D55043"/>
    <w:rsid w:val="00D56274"/>
    <w:rsid w:val="00D6050A"/>
    <w:rsid w:val="00D6086D"/>
    <w:rsid w:val="00D610CF"/>
    <w:rsid w:val="00D61DDC"/>
    <w:rsid w:val="00D61F3E"/>
    <w:rsid w:val="00D643C6"/>
    <w:rsid w:val="00D67B67"/>
    <w:rsid w:val="00D70154"/>
    <w:rsid w:val="00D712E9"/>
    <w:rsid w:val="00D72042"/>
    <w:rsid w:val="00D7324C"/>
    <w:rsid w:val="00D75AE5"/>
    <w:rsid w:val="00D836B4"/>
    <w:rsid w:val="00D84DDB"/>
    <w:rsid w:val="00D859E7"/>
    <w:rsid w:val="00D91A4C"/>
    <w:rsid w:val="00D9565C"/>
    <w:rsid w:val="00D95E96"/>
    <w:rsid w:val="00D96E13"/>
    <w:rsid w:val="00DA1BF4"/>
    <w:rsid w:val="00DA69FE"/>
    <w:rsid w:val="00DB05A5"/>
    <w:rsid w:val="00DB1468"/>
    <w:rsid w:val="00DB1FCE"/>
    <w:rsid w:val="00DB2C3A"/>
    <w:rsid w:val="00DB3052"/>
    <w:rsid w:val="00DB414F"/>
    <w:rsid w:val="00DB46EA"/>
    <w:rsid w:val="00DB52EF"/>
    <w:rsid w:val="00DB5D74"/>
    <w:rsid w:val="00DB7010"/>
    <w:rsid w:val="00DB7D45"/>
    <w:rsid w:val="00DC0059"/>
    <w:rsid w:val="00DC0C9B"/>
    <w:rsid w:val="00DC2901"/>
    <w:rsid w:val="00DD116F"/>
    <w:rsid w:val="00DD1FA4"/>
    <w:rsid w:val="00DD2156"/>
    <w:rsid w:val="00DD384A"/>
    <w:rsid w:val="00DD604E"/>
    <w:rsid w:val="00DE3509"/>
    <w:rsid w:val="00DE45D5"/>
    <w:rsid w:val="00DE4B2E"/>
    <w:rsid w:val="00DE58E4"/>
    <w:rsid w:val="00DF1455"/>
    <w:rsid w:val="00DF4759"/>
    <w:rsid w:val="00DF654E"/>
    <w:rsid w:val="00E0249D"/>
    <w:rsid w:val="00E02707"/>
    <w:rsid w:val="00E04652"/>
    <w:rsid w:val="00E04968"/>
    <w:rsid w:val="00E051E6"/>
    <w:rsid w:val="00E055DF"/>
    <w:rsid w:val="00E0729E"/>
    <w:rsid w:val="00E0799E"/>
    <w:rsid w:val="00E10410"/>
    <w:rsid w:val="00E13B5A"/>
    <w:rsid w:val="00E14E7D"/>
    <w:rsid w:val="00E14E9E"/>
    <w:rsid w:val="00E168C5"/>
    <w:rsid w:val="00E16CF4"/>
    <w:rsid w:val="00E175E2"/>
    <w:rsid w:val="00E226E5"/>
    <w:rsid w:val="00E24CE3"/>
    <w:rsid w:val="00E309F3"/>
    <w:rsid w:val="00E32193"/>
    <w:rsid w:val="00E32F01"/>
    <w:rsid w:val="00E339AC"/>
    <w:rsid w:val="00E34B03"/>
    <w:rsid w:val="00E368DB"/>
    <w:rsid w:val="00E44882"/>
    <w:rsid w:val="00E44F1F"/>
    <w:rsid w:val="00E44F3C"/>
    <w:rsid w:val="00E45F38"/>
    <w:rsid w:val="00E5160F"/>
    <w:rsid w:val="00E52793"/>
    <w:rsid w:val="00E5324E"/>
    <w:rsid w:val="00E642B5"/>
    <w:rsid w:val="00E65130"/>
    <w:rsid w:val="00E6585D"/>
    <w:rsid w:val="00E65E90"/>
    <w:rsid w:val="00E714A6"/>
    <w:rsid w:val="00E75E66"/>
    <w:rsid w:val="00E80088"/>
    <w:rsid w:val="00E82910"/>
    <w:rsid w:val="00E83CB5"/>
    <w:rsid w:val="00E84255"/>
    <w:rsid w:val="00E8604E"/>
    <w:rsid w:val="00E914E6"/>
    <w:rsid w:val="00E9292D"/>
    <w:rsid w:val="00E93CE0"/>
    <w:rsid w:val="00E94A04"/>
    <w:rsid w:val="00EA2B52"/>
    <w:rsid w:val="00EA3E35"/>
    <w:rsid w:val="00EB13A4"/>
    <w:rsid w:val="00EB211A"/>
    <w:rsid w:val="00EB307F"/>
    <w:rsid w:val="00EB4D4C"/>
    <w:rsid w:val="00EB5B28"/>
    <w:rsid w:val="00EC1E2A"/>
    <w:rsid w:val="00EC284F"/>
    <w:rsid w:val="00EC78DC"/>
    <w:rsid w:val="00ED3464"/>
    <w:rsid w:val="00ED4CEC"/>
    <w:rsid w:val="00ED7CE4"/>
    <w:rsid w:val="00EE08B0"/>
    <w:rsid w:val="00EE438D"/>
    <w:rsid w:val="00EF0BAE"/>
    <w:rsid w:val="00EF106B"/>
    <w:rsid w:val="00EF19DD"/>
    <w:rsid w:val="00EF2381"/>
    <w:rsid w:val="00EF3F5E"/>
    <w:rsid w:val="00EF51FB"/>
    <w:rsid w:val="00EF6B95"/>
    <w:rsid w:val="00F1438D"/>
    <w:rsid w:val="00F15B8E"/>
    <w:rsid w:val="00F17F76"/>
    <w:rsid w:val="00F23AC7"/>
    <w:rsid w:val="00F272D1"/>
    <w:rsid w:val="00F30BBE"/>
    <w:rsid w:val="00F32D48"/>
    <w:rsid w:val="00F344C1"/>
    <w:rsid w:val="00F44CCF"/>
    <w:rsid w:val="00F45F53"/>
    <w:rsid w:val="00F47854"/>
    <w:rsid w:val="00F5018C"/>
    <w:rsid w:val="00F51105"/>
    <w:rsid w:val="00F52A60"/>
    <w:rsid w:val="00F52D32"/>
    <w:rsid w:val="00F535D0"/>
    <w:rsid w:val="00F555F6"/>
    <w:rsid w:val="00F646CE"/>
    <w:rsid w:val="00F65536"/>
    <w:rsid w:val="00F65F14"/>
    <w:rsid w:val="00F676DB"/>
    <w:rsid w:val="00F67B64"/>
    <w:rsid w:val="00F705D4"/>
    <w:rsid w:val="00F70D38"/>
    <w:rsid w:val="00F74777"/>
    <w:rsid w:val="00F75E83"/>
    <w:rsid w:val="00F80DDA"/>
    <w:rsid w:val="00F82D2F"/>
    <w:rsid w:val="00F85287"/>
    <w:rsid w:val="00F86B9D"/>
    <w:rsid w:val="00F9366E"/>
    <w:rsid w:val="00F937D5"/>
    <w:rsid w:val="00F93A0E"/>
    <w:rsid w:val="00F944DC"/>
    <w:rsid w:val="00F95C5B"/>
    <w:rsid w:val="00F9744D"/>
    <w:rsid w:val="00FA0AA2"/>
    <w:rsid w:val="00FA436A"/>
    <w:rsid w:val="00FA65BE"/>
    <w:rsid w:val="00FA6C1E"/>
    <w:rsid w:val="00FB0821"/>
    <w:rsid w:val="00FB6D0E"/>
    <w:rsid w:val="00FC17E2"/>
    <w:rsid w:val="00FC1B92"/>
    <w:rsid w:val="00FC25BB"/>
    <w:rsid w:val="00FC4D98"/>
    <w:rsid w:val="00FC5D01"/>
    <w:rsid w:val="00FD0B0A"/>
    <w:rsid w:val="00FD1649"/>
    <w:rsid w:val="00FD1D2A"/>
    <w:rsid w:val="00FD1F5D"/>
    <w:rsid w:val="00FD3C58"/>
    <w:rsid w:val="00FD462E"/>
    <w:rsid w:val="00FD6FE2"/>
    <w:rsid w:val="00FE115A"/>
    <w:rsid w:val="00FE1FA6"/>
    <w:rsid w:val="00FE2E19"/>
    <w:rsid w:val="00FE7B8D"/>
    <w:rsid w:val="00FF2631"/>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D5007F5C-BE26-4F73-823A-891729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9"/>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8128">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6763680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6831">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793984911">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_Meetings\TSGS6_062_Maastricht\docs\S6-243130.zip" TargetMode="External"/><Relationship Id="rId299" Type="http://schemas.openxmlformats.org/officeDocument/2006/relationships/hyperlink" Target="file:///C:\3GPP_SA6-ongoing_meeting\SA_6-62\docs\S6-243201.zip" TargetMode="External"/><Relationship Id="rId21" Type="http://schemas.openxmlformats.org/officeDocument/2006/relationships/hyperlink" Target="file:///C:\3GPP_SA6-ongoing_meeting\SA_6-62\docs\S6-243034.zip" TargetMode="External"/><Relationship Id="rId63" Type="http://schemas.openxmlformats.org/officeDocument/2006/relationships/hyperlink" Target="file:///C:\3GPP_SA6-ongoing_meeting\SA_6-62\docs\S6-243181.zip" TargetMode="External"/><Relationship Id="rId159" Type="http://schemas.openxmlformats.org/officeDocument/2006/relationships/hyperlink" Target="file:///C:\3GPP_SA6-ongoing_meeting\SA_6-62\docs\S6-243326.zip" TargetMode="External"/><Relationship Id="rId324" Type="http://schemas.openxmlformats.org/officeDocument/2006/relationships/hyperlink" Target="file:///E:\Sapan_Data\2024_Projects\SA6\005_SA6%2362_Maastricht\%2362_Agenda\docs\S6-243149.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2\docs\S6-243275.zip" TargetMode="External"/><Relationship Id="rId226" Type="http://schemas.openxmlformats.org/officeDocument/2006/relationships/hyperlink" Target="file:///C:\Users\viju100\Documents%20ThisPC%20viju100\3GPP\SA6\TSGS6_062_Maastricht\Agenda\docs\S6-243121.zip" TargetMode="External"/><Relationship Id="rId433" Type="http://schemas.openxmlformats.org/officeDocument/2006/relationships/hyperlink" Target="tel:+34932751230,,319976997" TargetMode="External"/><Relationship Id="rId268" Type="http://schemas.openxmlformats.org/officeDocument/2006/relationships/hyperlink" Target="https://nttdocomo-my.sharepoint.com/personal/junpei_uoshima_mt_nttdocomo_com/Documents/Work/10_&#27161;&#28310;&#21270;/01_3GPP_SA6/SA6%2362/docs/S6-243064.zip" TargetMode="External"/><Relationship Id="rId32" Type="http://schemas.openxmlformats.org/officeDocument/2006/relationships/hyperlink" Target="file:///C:\3GPP_SA6-ongoing_meeting\SA_6-62\docs\S6-243051.zip" TargetMode="External"/><Relationship Id="rId74" Type="http://schemas.openxmlformats.org/officeDocument/2006/relationships/hyperlink" Target="file:///E:\Sapan_Data\2024_Projects\SA6\005_SA6%2362_Maastricht\%2362_Agenda\docs\S6-243056.zip" TargetMode="External"/><Relationship Id="rId128" Type="http://schemas.openxmlformats.org/officeDocument/2006/relationships/hyperlink" Target="file:///D:\3GPP_Meetings\TSGS6_062_Maastricht\docs\S6-243183.zip" TargetMode="External"/><Relationship Id="rId335" Type="http://schemas.openxmlformats.org/officeDocument/2006/relationships/hyperlink" Target="file:///C:\Users\wuliping\AppData\Local\Temp\360zip$Temp\360$1\docs\S6-243190.zip"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2\docs\S6-243322.zip" TargetMode="External"/><Relationship Id="rId237" Type="http://schemas.openxmlformats.org/officeDocument/2006/relationships/hyperlink" Target="file:///C:\Users\viju100\Documents%20ThisPC%20viju100\3GPP\SA6\TSGS6_062_Maastricht\Agenda\docs\S6-243286.zip" TargetMode="External"/><Relationship Id="rId402" Type="http://schemas.openxmlformats.org/officeDocument/2006/relationships/hyperlink" Target="tel:+31207941375,,223589837" TargetMode="External"/><Relationship Id="rId279" Type="http://schemas.openxmlformats.org/officeDocument/2006/relationships/hyperlink" Target="https://nttdocomo-my.sharepoint.com/personal/junpei_uoshima_mt_nttdocomo_com/Documents/Work/10_&#27161;&#28310;&#21270;/01_3GPP_SA6/SA6%2362/docs/S6-243280.zip" TargetMode="External"/><Relationship Id="rId43" Type="http://schemas.openxmlformats.org/officeDocument/2006/relationships/hyperlink" Target="file:///C:\3GPP_SA6-ongoing_meeting\SA_6-62\docs\S6-243107.zip" TargetMode="External"/><Relationship Id="rId139" Type="http://schemas.openxmlformats.org/officeDocument/2006/relationships/hyperlink" Target="file:///C:\3GPP_SA6-ongoing_meeting\SA_6-62\docs\S6-243269.zip" TargetMode="External"/><Relationship Id="rId290" Type="http://schemas.openxmlformats.org/officeDocument/2006/relationships/hyperlink" Target="file:///C:\3GPP_SA6-ongoing_meeting\SA_6-62\docs\S6-243171.zip" TargetMode="External"/><Relationship Id="rId304" Type="http://schemas.openxmlformats.org/officeDocument/2006/relationships/hyperlink" Target="file:///C:\3GPP_SA6-ongoing_meeting\SA_6-62\docs\S6-243175.zip" TargetMode="External"/><Relationship Id="rId346" Type="http://schemas.openxmlformats.org/officeDocument/2006/relationships/hyperlink" Target="file:///C:\3GPP_SA6-ongoing_meeting\SA_6-62\docs\S6-243242.zip" TargetMode="External"/><Relationship Id="rId388" Type="http://schemas.openxmlformats.org/officeDocument/2006/relationships/hyperlink" Target="tel:+43720815337,,223589837" TargetMode="External"/><Relationship Id="rId85" Type="http://schemas.openxmlformats.org/officeDocument/2006/relationships/hyperlink" Target="file:///E:\Sapan_Data\2024_Projects\SA6\005_SA6%2362_Maastricht\%2362_Agenda\docs\S6-243168.zip" TargetMode="External"/><Relationship Id="rId150" Type="http://schemas.openxmlformats.org/officeDocument/2006/relationships/hyperlink" Target="file:///C:\3GPP_SA6-ongoing_meeting\SA_6-62\docs\S6-243092.zip" TargetMode="External"/><Relationship Id="rId192" Type="http://schemas.openxmlformats.org/officeDocument/2006/relationships/hyperlink" Target="file:///C:\3GPP_SA6-ongoing_meeting\SA_6-62\docs\S6-243021.zip" TargetMode="External"/><Relationship Id="rId206" Type="http://schemas.openxmlformats.org/officeDocument/2006/relationships/hyperlink" Target="file:///C:\Users\viju100\Documents%20ThisPC%20viju100\3GPP\SA6\TSGS6_062_Maastricht\Agenda\docs\S6-243116.zip" TargetMode="External"/><Relationship Id="rId413" Type="http://schemas.openxmlformats.org/officeDocument/2006/relationships/hyperlink" Target="tel:+61290917603,,319976997" TargetMode="External"/><Relationship Id="rId248" Type="http://schemas.openxmlformats.org/officeDocument/2006/relationships/hyperlink" Target="file:///C:\Users\viju100\Documents%20ThisPC%20viju100\3GPP\SA6\TSGS6_062_Maastricht\Agenda\docs\S6-243105.zip" TargetMode="External"/><Relationship Id="rId12" Type="http://schemas.openxmlformats.org/officeDocument/2006/relationships/hyperlink" Target="file:///C:\3GPP_SA6-ongoing_meeting\SA_6-62\docs\S6-243003.zip" TargetMode="External"/><Relationship Id="rId108" Type="http://schemas.openxmlformats.org/officeDocument/2006/relationships/hyperlink" Target="file:///C:\3GPP_SA6-ongoing_meeting\SA_6-62\docs\S6-243032.zip" TargetMode="External"/><Relationship Id="rId315" Type="http://schemas.openxmlformats.org/officeDocument/2006/relationships/hyperlink" Target="file:///C:\3GPP_SA6-ongoing_meeting\SA_6-62\docs\S6-243302.zip" TargetMode="External"/><Relationship Id="rId357" Type="http://schemas.openxmlformats.org/officeDocument/2006/relationships/hyperlink" Target="file:///C:\3GPP_SA6-ongoing_meeting\SA_6-62\docs\S6-243194.zip" TargetMode="External"/><Relationship Id="rId54" Type="http://schemas.openxmlformats.org/officeDocument/2006/relationships/hyperlink" Target="file:///C:\3GPP_SA6-ongoing_meeting\SA_6-62\docs\S6-243255.zip" TargetMode="External"/><Relationship Id="rId96" Type="http://schemas.openxmlformats.org/officeDocument/2006/relationships/hyperlink" Target="file:///C:\3GPP_SA6-ongoing_meeting\SA_6-62\docs\S6-243026.zip" TargetMode="External"/><Relationship Id="rId161" Type="http://schemas.openxmlformats.org/officeDocument/2006/relationships/hyperlink" Target="file:///C:\3GPP_SA6-ongoing_meeting\SA_6-62\docs\S6-243328.zip" TargetMode="External"/><Relationship Id="rId217" Type="http://schemas.openxmlformats.org/officeDocument/2006/relationships/hyperlink" Target="file:///C:\3GPP_SA6-ongoing_meeting\SA_6-62\docs\S6-243038.zip" TargetMode="External"/><Relationship Id="rId399" Type="http://schemas.openxmlformats.org/officeDocument/2006/relationships/hyperlink" Target="tel:+390230578180,,223589837" TargetMode="External"/><Relationship Id="rId259" Type="http://schemas.openxmlformats.org/officeDocument/2006/relationships/hyperlink" Target="file:///C:\3GPP_SA6-ongoing_meeting\SA_6-62\docs\S6-243260.zip" TargetMode="External"/><Relationship Id="rId424" Type="http://schemas.openxmlformats.org/officeDocument/2006/relationships/hyperlink" Target="tel:+9721809388020,,319976997" TargetMode="External"/><Relationship Id="rId23" Type="http://schemas.openxmlformats.org/officeDocument/2006/relationships/hyperlink" Target="file:///C:\3GPP_SA6-ongoing_meeting\SA_6-62\docs\S6-243081.zip" TargetMode="External"/><Relationship Id="rId119" Type="http://schemas.openxmlformats.org/officeDocument/2006/relationships/hyperlink" Target="file:///D:\3GPP_Meetings\TSGS6_062_Maastricht\docs\S6-243132.zip" TargetMode="External"/><Relationship Id="rId270" Type="http://schemas.openxmlformats.org/officeDocument/2006/relationships/hyperlink" Target="https://nttdocomo-my.sharepoint.com/personal/junpei_uoshima_mt_nttdocomo_com/Documents/Work/10_&#27161;&#28310;&#21270;/01_3GPP_SA6/SA6%2362/docs/S6-243066.zip" TargetMode="External"/><Relationship Id="rId326" Type="http://schemas.openxmlformats.org/officeDocument/2006/relationships/hyperlink" Target="file:///E:\Sapan_Data\2024_Projects\SA6\005_SA6%2362_Maastricht\%2362_Agenda\docs\S6-243047.zip" TargetMode="External"/><Relationship Id="rId65" Type="http://schemas.openxmlformats.org/officeDocument/2006/relationships/hyperlink" Target="file:///C:\3GPP_SA6-ongoing_meeting\SA_6-62\docs\S6-243297.zip" TargetMode="External"/><Relationship Id="rId130" Type="http://schemas.openxmlformats.org/officeDocument/2006/relationships/hyperlink" Target="file:///D:\3GPP_Meetings\TSGS6_062_Maastricht\docs\S6-243248.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2\docs\S6-243277.zip" TargetMode="External"/><Relationship Id="rId228" Type="http://schemas.openxmlformats.org/officeDocument/2006/relationships/hyperlink" Target="file:///C:\Users\viju100\Documents%20ThisPC%20viju100\3GPP\SA6\TSGS6_062_Maastricht\Agenda\docs\S6-243123.zip" TargetMode="External"/><Relationship Id="rId435" Type="http://schemas.openxmlformats.org/officeDocument/2006/relationships/hyperlink" Target="tel:+41225459960,,319976997" TargetMode="External"/><Relationship Id="rId281" Type="http://schemas.openxmlformats.org/officeDocument/2006/relationships/hyperlink" Target="file:///C:\3GPP_SA6-ongoing_meeting\SA_6-62\docs\S6-243245.zip" TargetMode="External"/><Relationship Id="rId337" Type="http://schemas.openxmlformats.org/officeDocument/2006/relationships/hyperlink" Target="file:///C:\Users\wuliping\AppData\Local\Temp\360zip$Temp\360$1\docs\S6-243244.zip" TargetMode="External"/><Relationship Id="rId34" Type="http://schemas.openxmlformats.org/officeDocument/2006/relationships/hyperlink" Target="file:///C:\3GPP_SA6-ongoing_meeting\SA_6-62\docs\S6-243053.zip" TargetMode="External"/><Relationship Id="rId76" Type="http://schemas.openxmlformats.org/officeDocument/2006/relationships/hyperlink" Target="file:///E:\Sapan_Data\2024_Projects\SA6\005_SA6%2362_Maastricht\%2362_Agenda\docs\S6-243142.zip" TargetMode="External"/><Relationship Id="rId141" Type="http://schemas.openxmlformats.org/officeDocument/2006/relationships/hyperlink" Target="file:///C:\3GPP_SA6-ongoing_meeting\SA_6-62\docs\S6-243323.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2\docs\S6-243342.zip" TargetMode="External"/><Relationship Id="rId239" Type="http://schemas.openxmlformats.org/officeDocument/2006/relationships/hyperlink" Target="file:///C:\Users\viju100\Documents%20ThisPC%20viju100\3GPP\SA6\TSGS6_062_Maastricht\Agenda\docs\S6-243288.zip" TargetMode="External"/><Relationship Id="rId390" Type="http://schemas.openxmlformats.org/officeDocument/2006/relationships/hyperlink" Target="tel:+16474979373,,223589837" TargetMode="External"/><Relationship Id="rId404" Type="http://schemas.openxmlformats.org/officeDocument/2006/relationships/hyperlink" Target="tel:+4721933737,,223589837" TargetMode="External"/><Relationship Id="rId250" Type="http://schemas.openxmlformats.org/officeDocument/2006/relationships/hyperlink" Target="file:///C:\Users\viju100\Documents%20ThisPC%20viju100\3GPP\SA6\TSGS6_062_Maastricht\Agenda\docs\S6-243088.zip" TargetMode="External"/><Relationship Id="rId292" Type="http://schemas.openxmlformats.org/officeDocument/2006/relationships/hyperlink" Target="file:///C:\3GPP_SA6-ongoing_meeting\SA_6-62\docs\S6-243161.zip" TargetMode="External"/><Relationship Id="rId306" Type="http://schemas.openxmlformats.org/officeDocument/2006/relationships/hyperlink" Target="file:///C:\3GPP_SA6-ongoing_meeting\SA_6-62\docs\S6-243200.zip" TargetMode="External"/><Relationship Id="rId45" Type="http://schemas.openxmlformats.org/officeDocument/2006/relationships/hyperlink" Target="file:///C:\3GPP_SA6-ongoing_meeting\SA_6-62\docs\S6-243109.zip" TargetMode="External"/><Relationship Id="rId87" Type="http://schemas.openxmlformats.org/officeDocument/2006/relationships/hyperlink" Target="file:///E:\Sapan_Data\2024_Projects\SA6\005_SA6%2362_Maastricht\%2362_Agenda\docs\S6-243145.zip" TargetMode="External"/><Relationship Id="rId110" Type="http://schemas.openxmlformats.org/officeDocument/2006/relationships/hyperlink" Target="file:///C:\3GPP_SA6-ongoing_meeting\SA_6-62\docs\S6-243217.zip" TargetMode="External"/><Relationship Id="rId348" Type="http://schemas.openxmlformats.org/officeDocument/2006/relationships/hyperlink" Target="file:///C:\3GPP_SA6-ongoing_meeting\SA_6-62\docs\S6-243240.zip" TargetMode="External"/><Relationship Id="rId152" Type="http://schemas.openxmlformats.org/officeDocument/2006/relationships/hyperlink" Target="file:///C:\3GPP_SA6-ongoing_meeting\SA_6-62\docs\S6-243094.zip" TargetMode="External"/><Relationship Id="rId194" Type="http://schemas.openxmlformats.org/officeDocument/2006/relationships/hyperlink" Target="file:///C:\3GPP_SA6-ongoing_meeting\SA_6-62\docs\S6-243129.zip" TargetMode="External"/><Relationship Id="rId208" Type="http://schemas.openxmlformats.org/officeDocument/2006/relationships/hyperlink" Target="file:///C:\Users\viju100\Documents%20ThisPC%20viju100\3GPP\SA6\TSGS6_062_Maastricht\Agenda\docs\S6-243308.zip" TargetMode="External"/><Relationship Id="rId415" Type="http://schemas.openxmlformats.org/officeDocument/2006/relationships/hyperlink" Target="tel:+3228937002,,319976997" TargetMode="External"/><Relationship Id="rId261" Type="http://schemas.openxmlformats.org/officeDocument/2006/relationships/hyperlink" Target="file:///C:\3GPP_SA6-ongoing_meeting\SA_6-62\docs\S6-243262.zip" TargetMode="External"/><Relationship Id="rId14" Type="http://schemas.openxmlformats.org/officeDocument/2006/relationships/hyperlink" Target="file:///C:\3GPP_SA6-ongoing_meeting\SA_6-62\docs\S6-243006.zip" TargetMode="External"/><Relationship Id="rId56" Type="http://schemas.openxmlformats.org/officeDocument/2006/relationships/hyperlink" Target="file:///C:\3GPP_SA6-ongoing_meeting\SA_6-62\docs\S6-243257.zip" TargetMode="External"/><Relationship Id="rId317" Type="http://schemas.openxmlformats.org/officeDocument/2006/relationships/hyperlink" Target="file:///C:\3GPP_SA6-ongoing_meeting\SA_6-62\docs\S6-243251.zip" TargetMode="External"/><Relationship Id="rId359" Type="http://schemas.openxmlformats.org/officeDocument/2006/relationships/hyperlink" Target="file:///C:\3GPP_SA6-ongoing_meeting\SA_6-62\docs\S6-243346.zip" TargetMode="External"/><Relationship Id="rId98" Type="http://schemas.openxmlformats.org/officeDocument/2006/relationships/hyperlink" Target="file:///C:\3GPP_SA6-ongoing_meeting\SA_6-62\docs\S6-243304.zip" TargetMode="External"/><Relationship Id="rId121" Type="http://schemas.openxmlformats.org/officeDocument/2006/relationships/hyperlink" Target="file:///D:\3GPP_Meetings\TSGS6_062_Maastricht\docs\S6-243134.zip" TargetMode="External"/><Relationship Id="rId163" Type="http://schemas.openxmlformats.org/officeDocument/2006/relationships/hyperlink" Target="file:///C:\3GPP_SA6-ongoing_meeting\SA_6-62\docs\S6-243335.zip" TargetMode="External"/><Relationship Id="rId219" Type="http://schemas.openxmlformats.org/officeDocument/2006/relationships/hyperlink" Target="file:///C:\Users\viju100\Documents%20ThisPC%20viju100\3GPP\SA6\TSGS6_062_Maastricht\Agenda\docs\S6-243039.zip" TargetMode="External"/><Relationship Id="rId370" Type="http://schemas.openxmlformats.org/officeDocument/2006/relationships/hyperlink" Target="tel:18002669775,,223589837" TargetMode="External"/><Relationship Id="rId426" Type="http://schemas.openxmlformats.org/officeDocument/2006/relationships/hyperlink" Target="tel:+81120242200,,319976997" TargetMode="External"/><Relationship Id="rId230" Type="http://schemas.openxmlformats.org/officeDocument/2006/relationships/hyperlink" Target="file:///C:\Users\viju100\Documents%20ThisPC%20viju100\3GPP\SA6\TSGS6_062_Maastricht\Agenda\docs\S6-243293.zip" TargetMode="External"/><Relationship Id="rId25" Type="http://schemas.openxmlformats.org/officeDocument/2006/relationships/hyperlink" Target="file:///C:\3GPP_SA6-ongoing_meeting\SA_6-62\docs\S6-243172.zip" TargetMode="External"/><Relationship Id="rId67" Type="http://schemas.openxmlformats.org/officeDocument/2006/relationships/hyperlink" Target="file:///C:\3GPP_SA6-ongoing_meeting\SA_6-62\docs\S6-243079.zip" TargetMode="External"/><Relationship Id="rId272" Type="http://schemas.openxmlformats.org/officeDocument/2006/relationships/hyperlink" Target="https://nttdocomo-my.sharepoint.com/personal/junpei_uoshima_mt_nttdocomo_com/Documents/Work/10_&#27161;&#28310;&#21270;/01_3GPP_SA6/SA6%2362/docs/S6-243068.zip" TargetMode="External"/><Relationship Id="rId328" Type="http://schemas.openxmlformats.org/officeDocument/2006/relationships/hyperlink" Target="file:///E:\Sapan_Data\2024_Projects\SA6\005_SA6%2362_Maastricht\%2362_Agenda\docs\S6-243120.zip" TargetMode="External"/><Relationship Id="rId132" Type="http://schemas.openxmlformats.org/officeDocument/2006/relationships/hyperlink" Target="file:///D:\3GPP_Meetings\TSGS6_062_Maastricht\docs\S6-243214.zip" TargetMode="External"/><Relationship Id="rId174" Type="http://schemas.openxmlformats.org/officeDocument/2006/relationships/hyperlink" Target="file:///C:\3GPP_SA6-ongoing_meeting\SA_6-62\docs\S6-243089.zip" TargetMode="External"/><Relationship Id="rId381" Type="http://schemas.openxmlformats.org/officeDocument/2006/relationships/hyperlink" Target="tel:+34912718488,,223589837" TargetMode="External"/><Relationship Id="rId241" Type="http://schemas.openxmlformats.org/officeDocument/2006/relationships/hyperlink" Target="file:///C:\Users\viju100\Documents%20ThisPC%20viju100\3GPP\SA6\TSGS6_062_Maastricht\Agenda\docs\S6-243290.zip" TargetMode="External"/><Relationship Id="rId437" Type="http://schemas.openxmlformats.org/officeDocument/2006/relationships/hyperlink" Target="tel:+12245013318,,319976997" TargetMode="External"/><Relationship Id="rId36" Type="http://schemas.openxmlformats.org/officeDocument/2006/relationships/hyperlink" Target="file:///C:\3GPP_SA6-ongoing_meeting\SA_6-62\docs\S6-243055.zip" TargetMode="External"/><Relationship Id="rId283" Type="http://schemas.openxmlformats.org/officeDocument/2006/relationships/hyperlink" Target="file:///C:\3GPP_SA6-ongoing_meeting\SA_6-62\docs\S6-243156.zip" TargetMode="External"/><Relationship Id="rId339" Type="http://schemas.openxmlformats.org/officeDocument/2006/relationships/hyperlink" Target="file:///C:\Users\wuliping\AppData\Local\Temp\360zip$Temp\360$1\docs\S6-243193.zip" TargetMode="External"/><Relationship Id="rId78" Type="http://schemas.openxmlformats.org/officeDocument/2006/relationships/hyperlink" Target="file:///E:\Sapan_Data\2024_Projects\SA6\005_SA6%2362_Maastricht\%2362_Agenda\docs\S6-243343.zip" TargetMode="External"/><Relationship Id="rId101" Type="http://schemas.openxmlformats.org/officeDocument/2006/relationships/hyperlink" Target="file:///C:\3GPP_SA6-ongoing_meeting\SA_6-62\docs\S6-243205.zip" TargetMode="External"/><Relationship Id="rId143" Type="http://schemas.openxmlformats.org/officeDocument/2006/relationships/hyperlink" Target="file:///C:\3GPP_SA6-ongoing_meeting\SA_6-62\docs\S6-243159.zip" TargetMode="External"/><Relationship Id="rId185" Type="http://schemas.openxmlformats.org/officeDocument/2006/relationships/hyperlink" Target="file:///C:\3GPP_SA6-ongoing_meeting\SA_6-62\docs\S6-243013.zip" TargetMode="External"/><Relationship Id="rId350" Type="http://schemas.openxmlformats.org/officeDocument/2006/relationships/hyperlink" Target="file:///C:\3GPP_SA6-ongoing_meeting\SA_6-62\docs\S6-243345.zip" TargetMode="External"/><Relationship Id="rId406" Type="http://schemas.openxmlformats.org/officeDocument/2006/relationships/hyperlink" Target="tel:+351800819683,,223589837" TargetMode="External"/><Relationship Id="rId9" Type="http://schemas.openxmlformats.org/officeDocument/2006/relationships/hyperlink" Target="file:///C:\3GPP_SA6-ongoing_meeting\SA_6-62\docs\S6-243000.zip" TargetMode="External"/><Relationship Id="rId210" Type="http://schemas.openxmlformats.org/officeDocument/2006/relationships/hyperlink" Target="file:///C:\Users\viju100\Documents%20ThisPC%20viju100\3GPP\SA6\TSGS6_062_Maastricht\Agenda\docs\S6-243315.zip" TargetMode="External"/><Relationship Id="rId392" Type="http://schemas.openxmlformats.org/officeDocument/2006/relationships/hyperlink" Target="tel:+4532720369,,223589837" TargetMode="External"/><Relationship Id="rId252" Type="http://schemas.openxmlformats.org/officeDocument/2006/relationships/hyperlink" Target="file:///C:\3GPP_SA6-ongoing_meeting\SA_6-62\docs\S6-243184.zip" TargetMode="External"/><Relationship Id="rId294" Type="http://schemas.openxmlformats.org/officeDocument/2006/relationships/hyperlink" Target="file:///C:\3GPP_SA6-ongoing_meeting\SA_6-62\docs\S6-243170.zip" TargetMode="External"/><Relationship Id="rId308" Type="http://schemas.openxmlformats.org/officeDocument/2006/relationships/hyperlink" Target="file:///C:\3GPP_SA6-ongoing_meeting\SA_6-62\docs\S6-243203.zip" TargetMode="External"/><Relationship Id="rId47" Type="http://schemas.openxmlformats.org/officeDocument/2006/relationships/hyperlink" Target="file:///C:\3GPP_SA6-ongoing_meeting\SA_6-62\docs\S6-243111.zip" TargetMode="External"/><Relationship Id="rId89" Type="http://schemas.openxmlformats.org/officeDocument/2006/relationships/hyperlink" Target="file:///E:\Sapan_Data\2024_Projects\SA6\005_SA6%2362_Maastricht\%2362_Agenda\docs\S6-243119.zip" TargetMode="External"/><Relationship Id="rId112" Type="http://schemas.openxmlformats.org/officeDocument/2006/relationships/hyperlink" Target="file:///C:\3GPP_SA6-ongoing_meeting\SA_6-62\docs\S6-243252.zip" TargetMode="External"/><Relationship Id="rId154" Type="http://schemas.openxmlformats.org/officeDocument/2006/relationships/hyperlink" Target="file:///C:\3GPP_SA6-ongoing_meeting\SA_6-62\docs\S6-243158.zip" TargetMode="External"/><Relationship Id="rId361" Type="http://schemas.openxmlformats.org/officeDocument/2006/relationships/hyperlink" Target="tel:+61290917603,,223589837" TargetMode="External"/><Relationship Id="rId196" Type="http://schemas.openxmlformats.org/officeDocument/2006/relationships/hyperlink" Target="file:///C:\Users\viju100\Documents%20ThisPC%20viju100\3GPP\SA6\TSGS6_062_Maastricht\Agenda\docs\S6-243036.zip" TargetMode="External"/><Relationship Id="rId417" Type="http://schemas.openxmlformats.org/officeDocument/2006/relationships/hyperlink" Target="tel:+864008866143,,319976997" TargetMode="External"/><Relationship Id="rId16" Type="http://schemas.openxmlformats.org/officeDocument/2006/relationships/hyperlink" Target="file:///C:\3GPP_SA6-ongoing_meeting\SA_6-62\docs\S6-243008.zip" TargetMode="External"/><Relationship Id="rId221" Type="http://schemas.openxmlformats.org/officeDocument/2006/relationships/hyperlink" Target="file:///C:\Users\viju100\Documents%20ThisPC%20viju100\3GPP\SA6\TSGS6_062_Maastricht\Agenda\docs\S6-243041.zip" TargetMode="External"/><Relationship Id="rId263" Type="http://schemas.openxmlformats.org/officeDocument/2006/relationships/hyperlink" Target="file:///C:\3GPP_SA6-ongoing_meeting\SA_6-62\docs\S6-243102.zip" TargetMode="External"/><Relationship Id="rId319" Type="http://schemas.openxmlformats.org/officeDocument/2006/relationships/hyperlink" Target="file:///C:\3GPP_SA6-ongoing_meeting\SA_6-62\docs\S6-243160.zip" TargetMode="External"/><Relationship Id="rId58" Type="http://schemas.openxmlformats.org/officeDocument/2006/relationships/hyperlink" Target="file:///C:\3GPP_SA6-ongoing_meeting\SA_6-62\docs\S6-243141.zip" TargetMode="External"/><Relationship Id="rId123" Type="http://schemas.openxmlformats.org/officeDocument/2006/relationships/hyperlink" Target="file:///D:\3GPP_Meetings\TSGS6_062_Maastricht\docs\S6-243306.zip" TargetMode="External"/><Relationship Id="rId330" Type="http://schemas.openxmlformats.org/officeDocument/2006/relationships/hyperlink" Target="file:///C:\Users\wuliping\AppData\Local\Temp\360zip$Temp\360$1\docs\S6-243155.zip" TargetMode="External"/><Relationship Id="rId165" Type="http://schemas.openxmlformats.org/officeDocument/2006/relationships/hyperlink" Target="file:///C:\3GPP_SA6-ongoing_meeting\SA_6-62\docs\S6-243099.zip" TargetMode="External"/><Relationship Id="rId372" Type="http://schemas.openxmlformats.org/officeDocument/2006/relationships/hyperlink" Target="tel:+9721809388020,,223589837" TargetMode="External"/><Relationship Id="rId428" Type="http://schemas.openxmlformats.org/officeDocument/2006/relationships/hyperlink" Target="tel:+31207941375,,319976997" TargetMode="External"/><Relationship Id="rId232" Type="http://schemas.openxmlformats.org/officeDocument/2006/relationships/hyperlink" Target="file:///C:\Users\viju100\Documents%20ThisPC%20viju100\3GPP\SA6\TSGS6_062_Maastricht\Agenda\docs\S6-243128.zip" TargetMode="External"/><Relationship Id="rId274" Type="http://schemas.openxmlformats.org/officeDocument/2006/relationships/hyperlink" Target="https://nttdocomo-my.sharepoint.com/personal/junpei_uoshima_mt_nttdocomo_com/Documents/Work/10_&#27161;&#28310;&#21270;/01_3GPP_SA6/SA6%2362/docs/S6-243070.zip" TargetMode="External"/><Relationship Id="rId27" Type="http://schemas.openxmlformats.org/officeDocument/2006/relationships/hyperlink" Target="https://www.3gpp.org/specifications-groups/working-procedures" TargetMode="External"/><Relationship Id="rId69" Type="http://schemas.openxmlformats.org/officeDocument/2006/relationships/hyperlink" Target="file:///E:\Sapan_Data\2024_Projects\SA6\005_SA6%2362_Maastricht\%2362_Agenda\docs\S6-243103.zip" TargetMode="External"/><Relationship Id="rId134" Type="http://schemas.openxmlformats.org/officeDocument/2006/relationships/hyperlink" Target="file:///D:\3GPP_Meetings\TSGS6_062_Maastricht\docs\S6-243249.zip" TargetMode="External"/><Relationship Id="rId80" Type="http://schemas.openxmlformats.org/officeDocument/2006/relationships/hyperlink" Target="file:///E:\Sapan_Data\2024_Projects\SA6\005_SA6%2362_Maastricht\%2362_Agenda\docs\S6-243233.zip" TargetMode="External"/><Relationship Id="rId176" Type="http://schemas.openxmlformats.org/officeDocument/2006/relationships/hyperlink" Target="file:///C:\3GPP_SA6-ongoing_meeting\SA_6-62\docs\S6-243336.zip" TargetMode="External"/><Relationship Id="rId341" Type="http://schemas.openxmlformats.org/officeDocument/2006/relationships/hyperlink" Target="file:///C:\Users\wuliping\AppData\Local\Temp\360zip$Temp\360$1\docs\S6-243199.zip" TargetMode="External"/><Relationship Id="rId383" Type="http://schemas.openxmlformats.org/officeDocument/2006/relationships/hyperlink" Target="tel:+41315208100,,223589837" TargetMode="External"/><Relationship Id="rId439" Type="http://schemas.openxmlformats.org/officeDocument/2006/relationships/fontTable" Target="fontTable.xml"/><Relationship Id="rId201" Type="http://schemas.openxmlformats.org/officeDocument/2006/relationships/hyperlink" Target="file:///C:\Users\viju100\Documents%20ThisPC%20viju100\3GPP\SA6\TSGS6_062_Maastricht\Agenda\docs\S6-243282.zip" TargetMode="External"/><Relationship Id="rId243" Type="http://schemas.openxmlformats.org/officeDocument/2006/relationships/hyperlink" Target="file:///C:\Users\viju100\Documents%20ThisPC%20viju100\3GPP\SA6\TSGS6_062_Maastricht\Agenda\docs\S6-243309.zip" TargetMode="External"/><Relationship Id="rId285" Type="http://schemas.openxmlformats.org/officeDocument/2006/relationships/hyperlink" Target="file:///C:\3GPP_SA6-ongoing_meeting\SA_6-62\docs\S6-243247.zip" TargetMode="External"/><Relationship Id="rId38" Type="http://schemas.openxmlformats.org/officeDocument/2006/relationships/hyperlink" Target="file:///C:\3GPP_SA6-ongoing_meeting\SA_6-62\docs\S6-243072.zip" TargetMode="External"/><Relationship Id="rId103" Type="http://schemas.openxmlformats.org/officeDocument/2006/relationships/hyperlink" Target="file:///C:\3GPP_SA6-ongoing_meeting\SA_6-62\docs\S6-243207.zip" TargetMode="External"/><Relationship Id="rId310" Type="http://schemas.openxmlformats.org/officeDocument/2006/relationships/hyperlink" Target="file:///C:\3GPP_SA6-ongoing_meeting\SA_6-62\docs\S6-243228.zip" TargetMode="External"/><Relationship Id="rId91" Type="http://schemas.openxmlformats.org/officeDocument/2006/relationships/hyperlink" Target="file:///E:\Sapan_Data\2024_Projects\SA6\005_SA6%2362_Maastricht\%2362_Agenda\docs\S6-243235.zip" TargetMode="External"/><Relationship Id="rId145" Type="http://schemas.openxmlformats.org/officeDocument/2006/relationships/hyperlink" Target="file:///C:\3GPP_SA6-ongoing_meeting\SA_6-62\docs\S6-243166.zip" TargetMode="External"/><Relationship Id="rId187" Type="http://schemas.openxmlformats.org/officeDocument/2006/relationships/hyperlink" Target="file:///C:\3GPP_SA6-ongoing_meeting\SA_6-62\docs\S6-243015.zip" TargetMode="External"/><Relationship Id="rId352" Type="http://schemas.openxmlformats.org/officeDocument/2006/relationships/hyperlink" Target="file:///C:\3GPP_SA6-ongoing_meeting\SA_6-62\docs\S6-243153.zip" TargetMode="External"/><Relationship Id="rId394" Type="http://schemas.openxmlformats.org/officeDocument/2006/relationships/hyperlink" Target="tel:+33170950590,,223589837" TargetMode="External"/><Relationship Id="rId408" Type="http://schemas.openxmlformats.org/officeDocument/2006/relationships/hyperlink" Target="tel:+46775757471,,223589837" TargetMode="External"/><Relationship Id="rId212" Type="http://schemas.openxmlformats.org/officeDocument/2006/relationships/hyperlink" Target="file:///C:\Users\viju100\Documents%20ThisPC%20viju100\3GPP\SA6\TSGS6_062_Maastricht\Agenda\docs\S6-243349.zip" TargetMode="External"/><Relationship Id="rId254" Type="http://schemas.openxmlformats.org/officeDocument/2006/relationships/hyperlink" Target="file:///C:\3GPP_SA6-ongoing_meeting\SA_6-62\docs\S6-243186.zip" TargetMode="External"/><Relationship Id="rId49" Type="http://schemas.openxmlformats.org/officeDocument/2006/relationships/hyperlink" Target="file:///C:\3GPP_SA6-ongoing_meeting\SA_6-62\docs\S6-243113.zip" TargetMode="External"/><Relationship Id="rId114" Type="http://schemas.openxmlformats.org/officeDocument/2006/relationships/hyperlink" Target="file:///D:\3GPP_Meetings\TSGS6_062_Maastricht\docs\S6-243074.zip" TargetMode="External"/><Relationship Id="rId296" Type="http://schemas.openxmlformats.org/officeDocument/2006/relationships/hyperlink" Target="file:///C:\3GPP_SA6-ongoing_meeting\SA_6-62\docs\S6-243162.zip" TargetMode="External"/><Relationship Id="rId60" Type="http://schemas.openxmlformats.org/officeDocument/2006/relationships/hyperlink" Target="file:///C:\3GPP_SA6-ongoing_meeting\SA_6-62\docs\S6-243178.zip" TargetMode="External"/><Relationship Id="rId81" Type="http://schemas.openxmlformats.org/officeDocument/2006/relationships/hyperlink" Target="file:///E:\Sapan_Data\2024_Projects\SA6\005_SA6%2362_Maastricht\%2362_Agenda\docs\S6-243044.zip" TargetMode="External"/><Relationship Id="rId135" Type="http://schemas.openxmlformats.org/officeDocument/2006/relationships/hyperlink" Target="file:///D:\3GPP_Meetings\TSGS6_062_Maastricht\docs\S6-243197.zip" TargetMode="External"/><Relationship Id="rId156" Type="http://schemas.openxmlformats.org/officeDocument/2006/relationships/hyperlink" Target="file:///C:\3GPP_SA6-ongoing_meeting\SA_6-62\docs\S6-243325.zip" TargetMode="External"/><Relationship Id="rId177" Type="http://schemas.openxmlformats.org/officeDocument/2006/relationships/hyperlink" Target="file:///C:\3GPP_SA6-ongoing_meeting\SA_6-62\docs\S6-243337.zip" TargetMode="External"/><Relationship Id="rId198" Type="http://schemas.openxmlformats.org/officeDocument/2006/relationships/hyperlink" Target="file:///C:\Users\viju100\Documents%20ThisPC%20viju100\3GPP\SA6\TSGS6_062_Maastricht\Agenda\docs\S6-243086.zip" TargetMode="External"/><Relationship Id="rId321" Type="http://schemas.openxmlformats.org/officeDocument/2006/relationships/hyperlink" Target="file:///E:\Sapan_Data\2024_Projects\SA6\005_SA6%2362_Maastricht\%2362_Agenda\docs\S6-243147.zip" TargetMode="External"/><Relationship Id="rId342" Type="http://schemas.openxmlformats.org/officeDocument/2006/relationships/hyperlink" Target="file:///C:\3GPP_SA6-ongoing_meeting\SA_6-62\docs\S6-243157.zip"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419" Type="http://schemas.openxmlformats.org/officeDocument/2006/relationships/hyperlink" Target="tel:+358923170556,,319976997" TargetMode="External"/><Relationship Id="rId202" Type="http://schemas.openxmlformats.org/officeDocument/2006/relationships/hyperlink" Target="file:///C:\Users\viju100\Documents%20ThisPC%20viju100\3GPP\SA6\TSGS6_062_Maastricht\Agenda\docs\S6-243283.zip" TargetMode="External"/><Relationship Id="rId223" Type="http://schemas.openxmlformats.org/officeDocument/2006/relationships/hyperlink" Target="file:///C:\Users\viju100\Documents%20ThisPC%20viju100\3GPP\SA6\TSGS6_062_Maastricht\Agenda\docs\S6-243043.zip" TargetMode="External"/><Relationship Id="rId244" Type="http://schemas.openxmlformats.org/officeDocument/2006/relationships/hyperlink" Target="file:///C:\Users\viju100\Documents%20ThisPC%20viju100\3GPP\SA6\TSGS6_062_Maastricht\Agenda\docs\S6-243310.zip" TargetMode="External"/><Relationship Id="rId430" Type="http://schemas.openxmlformats.org/officeDocument/2006/relationships/hyperlink" Target="tel:+4721933737,,319976997" TargetMode="External"/><Relationship Id="rId18" Type="http://schemas.openxmlformats.org/officeDocument/2006/relationships/hyperlink" Target="file:///C:\3GPP_SA6-ongoing_meeting\SA_6-62\docs\S6-243010.zip" TargetMode="External"/><Relationship Id="rId39" Type="http://schemas.openxmlformats.org/officeDocument/2006/relationships/hyperlink" Target="file:///C:\3GPP_SA6-ongoing_meeting\SA_6-62\docs\S6-243075.zip" TargetMode="External"/><Relationship Id="rId265" Type="http://schemas.openxmlformats.org/officeDocument/2006/relationships/hyperlink" Target="https://nttdocomo-my.sharepoint.com/personal/junpei_uoshima_mt_nttdocomo_com/Documents/Work/10_&#27161;&#28310;&#21270;/01_3GPP_SA6/SA6%2362/docs/S6-243061.zip" TargetMode="External"/><Relationship Id="rId286" Type="http://schemas.openxmlformats.org/officeDocument/2006/relationships/hyperlink" Target="file:///C:\3GPP_SA6-ongoing_meeting\SA_6-62\docs\S6-243263.zip" TargetMode="External"/><Relationship Id="rId50" Type="http://schemas.openxmlformats.org/officeDocument/2006/relationships/hyperlink" Target="file:///C:\3GPP_SA6-ongoing_meeting\SA_6-62\docs\S6-243139.zip" TargetMode="External"/><Relationship Id="rId104" Type="http://schemas.openxmlformats.org/officeDocument/2006/relationships/hyperlink" Target="file:///C:\3GPP_SA6-ongoing_meeting\SA_6-62\docs\S6-243028.zip" TargetMode="External"/><Relationship Id="rId125" Type="http://schemas.openxmlformats.org/officeDocument/2006/relationships/hyperlink" Target="file:///D:\3GPP_Meetings\TSGS6_062_Maastricht\docs\S6-243348.zip" TargetMode="External"/><Relationship Id="rId146" Type="http://schemas.openxmlformats.org/officeDocument/2006/relationships/hyperlink" Target="file:///C:\3GPP_SA6-ongoing_meeting\SA_6-62\docs\S6-243163.zip" TargetMode="External"/><Relationship Id="rId167" Type="http://schemas.openxmlformats.org/officeDocument/2006/relationships/hyperlink" Target="file:///C:\3GPP_SA6-ongoing_meeting\SA_6-62\docs\S6-243101.zip" TargetMode="External"/><Relationship Id="rId188" Type="http://schemas.openxmlformats.org/officeDocument/2006/relationships/hyperlink" Target="file:///C:\3GPP_SA6-ongoing_meeting\SA_6-62\docs\S6-243016.zip" TargetMode="External"/><Relationship Id="rId311" Type="http://schemas.openxmlformats.org/officeDocument/2006/relationships/hyperlink" Target="file:///C:\3GPP_SA6-ongoing_meeting\SA_6-62\docs\S6-243229.zip" TargetMode="External"/><Relationship Id="rId332" Type="http://schemas.openxmlformats.org/officeDocument/2006/relationships/hyperlink" Target="file:///C:\Users\wuliping\AppData\Local\Temp\360zip$Temp\360$1\docs\S6-243035.zip" TargetMode="External"/><Relationship Id="rId353" Type="http://schemas.openxmlformats.org/officeDocument/2006/relationships/hyperlink" Target="file:///C:\3GPP_SA6-ongoing_meeting\SA_6-62\docs\S6-243227.zip" TargetMode="External"/><Relationship Id="rId374" Type="http://schemas.openxmlformats.org/officeDocument/2006/relationships/hyperlink" Target="tel:+81120242200,,223589837" TargetMode="External"/><Relationship Id="rId395" Type="http://schemas.openxmlformats.org/officeDocument/2006/relationships/hyperlink" Target="tel:+4972160596510,,223589837" TargetMode="External"/><Relationship Id="rId409" Type="http://schemas.openxmlformats.org/officeDocument/2006/relationships/hyperlink" Target="tel:+41315208100,,223589837" TargetMode="External"/><Relationship Id="rId71" Type="http://schemas.openxmlformats.org/officeDocument/2006/relationships/hyperlink" Target="file:///E:\Sapan_Data\2024_Projects\SA6\005_SA6%2362_Maastricht\%2362_Agenda\docs\S6-243057.zip" TargetMode="External"/><Relationship Id="rId92" Type="http://schemas.openxmlformats.org/officeDocument/2006/relationships/hyperlink" Target="file:///E:\Sapan_Data\2024_Projects\SA6\005_SA6%2362_Maastricht\%2362_Agenda\docs\S6-243301.zip" TargetMode="External"/><Relationship Id="rId213" Type="http://schemas.openxmlformats.org/officeDocument/2006/relationships/hyperlink" Target="file:///C:\Users\viju100\Documents%20ThisPC%20viju100\3GPP\SA6\TSGS6_062_Maastricht\Agenda\docs\S6-243117.zip" TargetMode="External"/><Relationship Id="rId234" Type="http://schemas.openxmlformats.org/officeDocument/2006/relationships/hyperlink" Target="file:///C:\Users\viju100\Documents%20ThisPC%20viju100\3GPP\SA6\TSGS6_062_Maastricht\Agenda\docs\S6-243296.zip" TargetMode="External"/><Relationship Id="rId420" Type="http://schemas.openxmlformats.org/officeDocument/2006/relationships/hyperlink" Target="tel:+33170950590,,319976997" TargetMode="External"/><Relationship Id="rId2" Type="http://schemas.openxmlformats.org/officeDocument/2006/relationships/numbering" Target="numbering.xml"/><Relationship Id="rId29" Type="http://schemas.openxmlformats.org/officeDocument/2006/relationships/hyperlink" Target="file:///C:\3GPP_SA6-ongoing_meeting\SA_6-62\docs\S6-243084.zip" TargetMode="External"/><Relationship Id="rId255" Type="http://schemas.openxmlformats.org/officeDocument/2006/relationships/hyperlink" Target="file:///C:\3GPP_SA6-ongoing_meeting\SA_6-62\docs\S6-243122.zip" TargetMode="External"/><Relationship Id="rId276" Type="http://schemas.openxmlformats.org/officeDocument/2006/relationships/hyperlink" Target="https://nttdocomo-my.sharepoint.com/personal/junpei_uoshima_mt_nttdocomo_com/Documents/Work/10_&#27161;&#28310;&#21270;/01_3GPP_SA6/SA6%2362/docs/S6-243266.zip" TargetMode="External"/><Relationship Id="rId297" Type="http://schemas.openxmlformats.org/officeDocument/2006/relationships/hyperlink" Target="file:///C:\3GPP_SA6-ongoing_meeting\SA_6-62\docs\S6-243212.zip" TargetMode="External"/><Relationship Id="rId40" Type="http://schemas.openxmlformats.org/officeDocument/2006/relationships/hyperlink" Target="file:///C:\3GPP_SA6-ongoing_meeting\SA_6-62\docs\S6-243077.zip" TargetMode="External"/><Relationship Id="rId115" Type="http://schemas.openxmlformats.org/officeDocument/2006/relationships/hyperlink" Target="file:///D:\3GPP_Meetings\TSGS6_062_Maastricht\docs\S6-243317.zip" TargetMode="External"/><Relationship Id="rId136" Type="http://schemas.openxmlformats.org/officeDocument/2006/relationships/hyperlink" Target="file:///D:\3GPP_Meetings\TSGS6_062_Maastricht\docs\S6-243319.zip" TargetMode="External"/><Relationship Id="rId157" Type="http://schemas.openxmlformats.org/officeDocument/2006/relationships/hyperlink" Target="file:///C:\3GPP_SA6-ongoing_meeting\SA_6-62\docs\S6-243329.zip" TargetMode="External"/><Relationship Id="rId178" Type="http://schemas.openxmlformats.org/officeDocument/2006/relationships/hyperlink" Target="file:///C:\3GPP_SA6-ongoing_meeting\SA_6-62\docs\S6-243338.zip" TargetMode="External"/><Relationship Id="rId301" Type="http://schemas.openxmlformats.org/officeDocument/2006/relationships/hyperlink" Target="file:///C:\3GPP_SA6-ongoing_meeting\SA_6-62\docs\S6-243049.zip" TargetMode="External"/><Relationship Id="rId322" Type="http://schemas.openxmlformats.org/officeDocument/2006/relationships/hyperlink" Target="file:///E:\Sapan_Data\2024_Projects\SA6\005_SA6%2362_Maastricht\%2362_Agenda\docs\S6-243148.zip" TargetMode="External"/><Relationship Id="rId343" Type="http://schemas.openxmlformats.org/officeDocument/2006/relationships/hyperlink" Target="file:///C:\3GPP_SA6-ongoing_meeting\SA_6-62\docs\S6-243222.zip"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2\docs\S6-243179.zip" TargetMode="External"/><Relationship Id="rId82" Type="http://schemas.openxmlformats.org/officeDocument/2006/relationships/hyperlink" Target="file:///E:\Sapan_Data\2024_Projects\SA6\005_SA6%2362_Maastricht\%2362_Agenda\docs\S6-243045.zip" TargetMode="External"/><Relationship Id="rId199" Type="http://schemas.openxmlformats.org/officeDocument/2006/relationships/hyperlink" Target="file:///C:\Users\viju100\Documents%20ThisPC%20viju100\3GPP\SA6\TSGS6_062_Maastricht\Agenda\docs\S6-243087.zip" TargetMode="External"/><Relationship Id="rId203" Type="http://schemas.openxmlformats.org/officeDocument/2006/relationships/hyperlink" Target="file:///C:\Users\viju100\Documents%20ThisPC%20viju100\3GPP\SA6\TSGS6_062_Maastricht\Agenda\docs\S6-243136.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2\docs\S6-243011.zip" TargetMode="External"/><Relationship Id="rId224" Type="http://schemas.openxmlformats.org/officeDocument/2006/relationships/hyperlink" Target="file:///C:\Users\viju100\Documents%20ThisPC%20viju100\3GPP\SA6\TSGS6_062_Maastricht\Agenda\docs\S6-243292.zip" TargetMode="External"/><Relationship Id="rId245" Type="http://schemas.openxmlformats.org/officeDocument/2006/relationships/hyperlink" Target="file:///C:\Users\viju100\Documents%20ThisPC%20viju100\3GPP\SA6\TSGS6_062_Maastricht\Agenda\docs\S6-243311.zip" TargetMode="External"/><Relationship Id="rId266" Type="http://schemas.openxmlformats.org/officeDocument/2006/relationships/hyperlink" Target="https://nttdocomo-my.sharepoint.com/personal/junpei_uoshima_mt_nttdocomo_com/Documents/Work/10_&#27161;&#28310;&#21270;/01_3GPP_SA6/SA6%2362/docs/S6-243062.zip" TargetMode="External"/><Relationship Id="rId287" Type="http://schemas.openxmlformats.org/officeDocument/2006/relationships/hyperlink" Target="file:///C:\3GPP_SA6-ongoing_meeting\SA_6-62\docs\S6-243281.zip" TargetMode="External"/><Relationship Id="rId410" Type="http://schemas.openxmlformats.org/officeDocument/2006/relationships/hyperlink" Target="tel:+443302210097,,223589837" TargetMode="External"/><Relationship Id="rId431" Type="http://schemas.openxmlformats.org/officeDocument/2006/relationships/hyperlink" Target="tel:+488001124748,,319976997" TargetMode="External"/><Relationship Id="rId30" Type="http://schemas.openxmlformats.org/officeDocument/2006/relationships/hyperlink" Target="file:///C:\3GPP_SA6-ongoing_meeting\SA_6-62\docs\S6-243085.zip" TargetMode="External"/><Relationship Id="rId105" Type="http://schemas.openxmlformats.org/officeDocument/2006/relationships/hyperlink" Target="file:///C:\3GPP_SA6-ongoing_meeting\SA_6-62\docs\S6-243029.zip" TargetMode="External"/><Relationship Id="rId126" Type="http://schemas.openxmlformats.org/officeDocument/2006/relationships/hyperlink" Target="file:///D:\3GPP_Meetings\TSGS6_062_Maastricht\docs\S6-243299.zip" TargetMode="External"/><Relationship Id="rId147" Type="http://schemas.openxmlformats.org/officeDocument/2006/relationships/hyperlink" Target="file:///C:\3GPP_SA6-ongoing_meeting\SA_6-62\docs\S6-243097.zip" TargetMode="External"/><Relationship Id="rId168" Type="http://schemas.openxmlformats.org/officeDocument/2006/relationships/hyperlink" Target="file:///C:\3GPP_SA6-ongoing_meeting\SA_6-62\docs\S6-243273.zip" TargetMode="External"/><Relationship Id="rId312" Type="http://schemas.openxmlformats.org/officeDocument/2006/relationships/hyperlink" Target="file:///C:\3GPP_SA6-ongoing_meeting\SA_6-62\docs\S6-243230.zip" TargetMode="External"/><Relationship Id="rId333" Type="http://schemas.openxmlformats.org/officeDocument/2006/relationships/hyperlink" Target="file:///C:\Users\wuliping\AppData\Local\Temp\360zip$Temp\360$1\docs\S6-243189.zip" TargetMode="External"/><Relationship Id="rId354" Type="http://schemas.openxmlformats.org/officeDocument/2006/relationships/hyperlink" Target="file:///C:\3GPP_SA6-ongoing_meeting\SA_6-62\docs\S6-243004.zip" TargetMode="External"/><Relationship Id="rId51" Type="http://schemas.openxmlformats.org/officeDocument/2006/relationships/hyperlink" Target="file:///C:\3GPP_SA6-ongoing_meeting\SA_6-62\docs\S6-243140.zip" TargetMode="External"/><Relationship Id="rId72" Type="http://schemas.openxmlformats.org/officeDocument/2006/relationships/hyperlink" Target="file:///E:\Sapan_Data\2024_Projects\SA6\005_SA6%2362_Maastricht\%2362_Agenda\docs\S6-243058.zip" TargetMode="External"/><Relationship Id="rId93" Type="http://schemas.openxmlformats.org/officeDocument/2006/relationships/hyperlink" Target="file:///C:\3GPP_SA6-ongoing_meeting\SA_6-62\docs\S6-243024.zip" TargetMode="External"/><Relationship Id="rId189" Type="http://schemas.openxmlformats.org/officeDocument/2006/relationships/hyperlink" Target="file:///C:\3GPP_SA6-ongoing_meeting\SA_6-62\docs\S6-243017.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223589837" TargetMode="External"/><Relationship Id="rId3" Type="http://schemas.openxmlformats.org/officeDocument/2006/relationships/styles" Target="styles.xml"/><Relationship Id="rId214" Type="http://schemas.openxmlformats.org/officeDocument/2006/relationships/hyperlink" Target="file:///C:\Users\viju100\Documents%20ThisPC%20viju100\3GPP\SA6\TSGS6_062_Maastricht\Agenda\docs\S6-243137.zip" TargetMode="External"/><Relationship Id="rId235" Type="http://schemas.openxmlformats.org/officeDocument/2006/relationships/hyperlink" Target="file:///C:\Users\viju100\Documents%20ThisPC%20viju100\3GPP\SA6\TSGS6_062_Maastricht\Agenda\docs\S6-243284.zip" TargetMode="External"/><Relationship Id="rId256" Type="http://schemas.openxmlformats.org/officeDocument/2006/relationships/hyperlink" Target="file:///C:\3GPP_SA6-ongoing_meeting\SA_6-62\docs\S6-243253.zip" TargetMode="External"/><Relationship Id="rId277" Type="http://schemas.openxmlformats.org/officeDocument/2006/relationships/hyperlink" Target="https://nttdocomo-my.sharepoint.com/personal/junpei_uoshima_mt_nttdocomo_com/Documents/Work/10_&#27161;&#28310;&#21270;/01_3GPP_SA6/SA6%2362/docs/S6-243267.zip" TargetMode="External"/><Relationship Id="rId298" Type="http://schemas.openxmlformats.org/officeDocument/2006/relationships/hyperlink" Target="file:///C:\3GPP_SA6-ongoing_meeting\SA_6-62\docs\S6-243048.zip" TargetMode="External"/><Relationship Id="rId400" Type="http://schemas.openxmlformats.org/officeDocument/2006/relationships/hyperlink" Target="tel:+81120242200,,223589837" TargetMode="External"/><Relationship Id="rId421" Type="http://schemas.openxmlformats.org/officeDocument/2006/relationships/hyperlink" Target="tel:+4972160596510,,319976997" TargetMode="External"/><Relationship Id="rId116" Type="http://schemas.openxmlformats.org/officeDocument/2006/relationships/hyperlink" Target="file:///D:\3GPP_Meetings\TSGS6_062_Maastricht\docs\S6-243177.zip" TargetMode="External"/><Relationship Id="rId137" Type="http://schemas.openxmlformats.org/officeDocument/2006/relationships/hyperlink" Target="file:///D:\3GPP_Meetings\TSGS6_062_Maastricht\docs\S6-243127.zip" TargetMode="External"/><Relationship Id="rId158" Type="http://schemas.openxmlformats.org/officeDocument/2006/relationships/hyperlink" Target="file:///C:\3GPP_SA6-ongoing_meeting\SA_6-62\docs\S6-243332.zip" TargetMode="External"/><Relationship Id="rId302" Type="http://schemas.openxmlformats.org/officeDocument/2006/relationships/hyperlink" Target="file:///C:\3GPP_SA6-ongoing_meeting\SA_6-62\docs\S6-243215.zip" TargetMode="External"/><Relationship Id="rId323" Type="http://schemas.openxmlformats.org/officeDocument/2006/relationships/hyperlink" Target="file:///E:\Sapan_Data\2024_Projects\SA6\005_SA6%2362_Maastricht\%2362_Agenda\docs\S6-243271.zip" TargetMode="External"/><Relationship Id="rId344" Type="http://schemas.openxmlformats.org/officeDocument/2006/relationships/hyperlink" Target="file:///C:\3GPP_SA6-ongoing_meeting\SA_6-62\docs\S6-243237.zip" TargetMode="External"/><Relationship Id="rId20" Type="http://schemas.openxmlformats.org/officeDocument/2006/relationships/hyperlink" Target="file:///C:\3GPP_SA6-ongoing_meeting\SA_6-62\docs\S6-243012.zip" TargetMode="External"/><Relationship Id="rId41" Type="http://schemas.openxmlformats.org/officeDocument/2006/relationships/hyperlink" Target="file:///C:\3GPP_SA6-ongoing_meeting\SA_6-62\docs\S6-243082.zip" TargetMode="External"/><Relationship Id="rId62" Type="http://schemas.openxmlformats.org/officeDocument/2006/relationships/hyperlink" Target="file:///C:\3GPP_SA6-ongoing_meeting\SA_6-62\docs\S6-243180.zip" TargetMode="External"/><Relationship Id="rId83" Type="http://schemas.openxmlformats.org/officeDocument/2006/relationships/hyperlink" Target="file:///E:\Sapan_Data\2024_Projects\SA6\005_SA6%2362_Maastricht\%2362_Agenda\docs\S6-243146.zip" TargetMode="External"/><Relationship Id="rId179" Type="http://schemas.openxmlformats.org/officeDocument/2006/relationships/hyperlink" Target="file:///C:\3GPP_SA6-ongoing_meeting\SA_6-62\docs\S6-243339.zip" TargetMode="External"/><Relationship Id="rId365" Type="http://schemas.openxmlformats.org/officeDocument/2006/relationships/hyperlink" Target="tel:+864008866143,,223589837" TargetMode="External"/><Relationship Id="rId386" Type="http://schemas.openxmlformats.org/officeDocument/2006/relationships/hyperlink" Target="https://www.gotomeet.me/3GPPSA6" TargetMode="External"/><Relationship Id="rId190" Type="http://schemas.openxmlformats.org/officeDocument/2006/relationships/hyperlink" Target="file:///C:\3GPP_SA6-ongoing_meeting\SA_6-62\docs\S6-243019.zip" TargetMode="External"/><Relationship Id="rId204" Type="http://schemas.openxmlformats.org/officeDocument/2006/relationships/hyperlink" Target="file:///C:\Users\viju100\Documents%20ThisPC%20viju100\3GPP\SA6\TSGS6_062_Maastricht\Agenda\docs\S6-243078.zip" TargetMode="External"/><Relationship Id="rId225" Type="http://schemas.openxmlformats.org/officeDocument/2006/relationships/hyperlink" Target="file:///C:\Users\viju100\Documents%20ThisPC%20viju100\3GPP\SA6\TSGS6_062_Maastricht\Agenda\docs\S6-243291.zip" TargetMode="External"/><Relationship Id="rId246" Type="http://schemas.openxmlformats.org/officeDocument/2006/relationships/hyperlink" Target="file:///C:\Users\viju100\Documents%20ThisPC%20viju100\3GPP\SA6\TSGS6_062_Maastricht\Agenda\docs\S6-243312.zip" TargetMode="External"/><Relationship Id="rId267" Type="http://schemas.openxmlformats.org/officeDocument/2006/relationships/hyperlink" Target="https://nttdocomo-my.sharepoint.com/personal/junpei_uoshima_mt_nttdocomo_com/Documents/Work/10_&#27161;&#28310;&#21270;/01_3GPP_SA6/SA6%2362/docs/S6-243063.zip" TargetMode="External"/><Relationship Id="rId288" Type="http://schemas.openxmlformats.org/officeDocument/2006/relationships/hyperlink" Target="file:///C:\3GPP_SA6-ongoing_meeting\SA_6-62\docs\S6-243300.zip" TargetMode="External"/><Relationship Id="rId411" Type="http://schemas.openxmlformats.org/officeDocument/2006/relationships/hyperlink" Target="tel:+16467493117,,223589837" TargetMode="External"/><Relationship Id="rId432" Type="http://schemas.openxmlformats.org/officeDocument/2006/relationships/hyperlink" Target="tel:+351800784711,,319976997" TargetMode="External"/><Relationship Id="rId106" Type="http://schemas.openxmlformats.org/officeDocument/2006/relationships/hyperlink" Target="file:///C:\3GPP_SA6-ongoing_meeting\SA_6-62\docs\S6-243030.zip" TargetMode="External"/><Relationship Id="rId127" Type="http://schemas.openxmlformats.org/officeDocument/2006/relationships/hyperlink" Target="file:///D:\3GPP_Meetings\TSGS6_062_Maastricht\docs\S6-243196.zip" TargetMode="External"/><Relationship Id="rId313" Type="http://schemas.openxmlformats.org/officeDocument/2006/relationships/hyperlink" Target="file:///C:\3GPP_SA6-ongoing_meeting\SA_6-62\docs\S6-243231.zip" TargetMode="External"/><Relationship Id="rId10" Type="http://schemas.openxmlformats.org/officeDocument/2006/relationships/hyperlink" Target="file:///C:\3GPP_SA6-ongoing_meeting\SA_6-62\docs\S6-243001.zip" TargetMode="External"/><Relationship Id="rId31" Type="http://schemas.openxmlformats.org/officeDocument/2006/relationships/hyperlink" Target="file:///C:\3GPP_SA6-ongoing_meeting\SA_6-62\docs\S6-243050.zip" TargetMode="External"/><Relationship Id="rId52" Type="http://schemas.openxmlformats.org/officeDocument/2006/relationships/hyperlink" Target="file:///C:\3GPP_SA6-ongoing_meeting\SA_6-62\docs\S6-243225.zip" TargetMode="External"/><Relationship Id="rId73" Type="http://schemas.openxmlformats.org/officeDocument/2006/relationships/hyperlink" Target="file:///E:\Sapan_Data\2024_Projects\SA6\005_SA6%2362_Maastricht\%2362_Agenda\docs\S6-243059.zip" TargetMode="External"/><Relationship Id="rId94" Type="http://schemas.openxmlformats.org/officeDocument/2006/relationships/hyperlink" Target="file:///C:\3GPP_SA6-ongoing_meeting\SA_6-62\docs\S6-243025.zip" TargetMode="External"/><Relationship Id="rId148" Type="http://schemas.openxmlformats.org/officeDocument/2006/relationships/hyperlink" Target="file:///C:\3GPP_SA6-ongoing_meeting\SA_6-62\docs\S6-243090.zip" TargetMode="External"/><Relationship Id="rId169" Type="http://schemas.openxmlformats.org/officeDocument/2006/relationships/hyperlink" Target="file:///C:\3GPP_SA6-ongoing_meeting\SA_6-62\docs\S6-243274.zip" TargetMode="External"/><Relationship Id="rId334" Type="http://schemas.openxmlformats.org/officeDocument/2006/relationships/hyperlink" Target="file:///C:\Users\wuliping\AppData\Local\Temp\360zip$Temp\360$1\docs\S6-243243.zip" TargetMode="External"/><Relationship Id="rId355" Type="http://schemas.openxmlformats.org/officeDocument/2006/relationships/hyperlink" Target="file:///C:\3GPP_SA6-ongoing_meeting\SA_6-62\docs\S6-243033.zip" TargetMode="External"/><Relationship Id="rId376" Type="http://schemas.openxmlformats.org/officeDocument/2006/relationships/hyperlink" Target="tel:+31207941375,,223589837" TargetMode="External"/><Relationship Id="rId397" Type="http://schemas.openxmlformats.org/officeDocument/2006/relationships/hyperlink" Target="tel:+35315360756,,223589837" TargetMode="External"/><Relationship Id="rId4" Type="http://schemas.openxmlformats.org/officeDocument/2006/relationships/settings" Target="settings.xml"/><Relationship Id="rId180" Type="http://schemas.openxmlformats.org/officeDocument/2006/relationships/hyperlink" Target="file:///C:\3GPP_SA6-ongoing_meeting\SA_6-62\docs\S6-243340.zip" TargetMode="External"/><Relationship Id="rId215" Type="http://schemas.openxmlformats.org/officeDocument/2006/relationships/hyperlink" Target="file:///C:\3GPP_SA6-ongoing_meeting\SA_6-62\docs\S6-243018.zip" TargetMode="External"/><Relationship Id="rId236" Type="http://schemas.openxmlformats.org/officeDocument/2006/relationships/hyperlink" Target="file:///C:\Users\viju100\Documents%20ThisPC%20viju100\3GPP\SA6\TSGS6_062_Maastricht\Agenda\docs\S6-243285.zip" TargetMode="External"/><Relationship Id="rId257" Type="http://schemas.openxmlformats.org/officeDocument/2006/relationships/hyperlink" Target="file:///C:\3GPP_SA6-ongoing_meeting\SA_6-62\docs\S6-243254.zip" TargetMode="External"/><Relationship Id="rId278" Type="http://schemas.openxmlformats.org/officeDocument/2006/relationships/hyperlink" Target="https://nttdocomo-my.sharepoint.com/personal/junpei_uoshima_mt_nttdocomo_com/Documents/Work/10_&#27161;&#28310;&#21270;/01_3GPP_SA6/SA6%2362/docs/S6-243268.zip" TargetMode="External"/><Relationship Id="rId401" Type="http://schemas.openxmlformats.org/officeDocument/2006/relationships/hyperlink" Target="tel:+82806180880,,223589837" TargetMode="External"/><Relationship Id="rId422" Type="http://schemas.openxmlformats.org/officeDocument/2006/relationships/hyperlink" Target="tel:18002669775,,319976997" TargetMode="External"/><Relationship Id="rId303" Type="http://schemas.openxmlformats.org/officeDocument/2006/relationships/hyperlink" Target="file:///C:\3GPP_SA6-ongoing_meeting\SA_6-62\docs\S6-243154.zip" TargetMode="External"/><Relationship Id="rId42" Type="http://schemas.openxmlformats.org/officeDocument/2006/relationships/hyperlink" Target="file:///C:\3GPP_SA6-ongoing_meeting\SA_6-62\docs\S6-243083.zip" TargetMode="External"/><Relationship Id="rId84" Type="http://schemas.openxmlformats.org/officeDocument/2006/relationships/hyperlink" Target="file:///E:\Sapan_Data\2024_Projects\SA6\005_SA6%2362_Maastricht\%2362_Agenda\docs\S6-243169.zip" TargetMode="External"/><Relationship Id="rId138" Type="http://schemas.openxmlformats.org/officeDocument/2006/relationships/hyperlink" Target="file:///C:\3GPP_SA6-ongoing_meeting\SA_6-62\docs\S6-243330.zip" TargetMode="External"/><Relationship Id="rId345" Type="http://schemas.openxmlformats.org/officeDocument/2006/relationships/hyperlink" Target="file:///C:\3GPP_SA6-ongoing_meeting\SA_6-62\docs\S6-243238.zip" TargetMode="External"/><Relationship Id="rId387" Type="http://schemas.openxmlformats.org/officeDocument/2006/relationships/hyperlink" Target="tel:+61290917603,,223589837" TargetMode="External"/><Relationship Id="rId191" Type="http://schemas.openxmlformats.org/officeDocument/2006/relationships/hyperlink" Target="file:///C:\3GPP_SA6-ongoing_meeting\SA_6-62\docs\S6-243020.zip" TargetMode="External"/><Relationship Id="rId205" Type="http://schemas.openxmlformats.org/officeDocument/2006/relationships/hyperlink" Target="file:///C:\Users\viju100\Documents%20ThisPC%20viju100\3GPP\SA6\TSGS6_062_Maastricht\Agenda\docs\S6-243115.zip" TargetMode="External"/><Relationship Id="rId247" Type="http://schemas.openxmlformats.org/officeDocument/2006/relationships/hyperlink" Target="file:///C:\Users\viju100\Documents%20ThisPC%20viju100\3GPP\SA6\TSGS6_062_Maastricht\Agenda\docs\S6-243313.zip" TargetMode="External"/><Relationship Id="rId412" Type="http://schemas.openxmlformats.org/officeDocument/2006/relationships/hyperlink" Target="https://meet.goto.com/3GPPSA6-parallel" TargetMode="External"/><Relationship Id="rId107" Type="http://schemas.openxmlformats.org/officeDocument/2006/relationships/hyperlink" Target="file:///C:\3GPP_SA6-ongoing_meeting\SA_6-62\docs\S6-243031.zip" TargetMode="External"/><Relationship Id="rId289" Type="http://schemas.openxmlformats.org/officeDocument/2006/relationships/hyperlink" Target="file:///C:\3GPP_SA6-ongoing_meeting\SA_6-62\docs\S6-243211.zip" TargetMode="External"/><Relationship Id="rId11" Type="http://schemas.openxmlformats.org/officeDocument/2006/relationships/hyperlink" Target="file:///C:\3GPP_SA6-ongoing_meeting\SA_6-62\docs\S6-243002.zip" TargetMode="External"/><Relationship Id="rId53" Type="http://schemas.openxmlformats.org/officeDocument/2006/relationships/hyperlink" Target="file:///C:\3GPP_SA6-ongoing_meeting\SA_6-62\docs\S6-243226.zip" TargetMode="External"/><Relationship Id="rId149" Type="http://schemas.openxmlformats.org/officeDocument/2006/relationships/hyperlink" Target="file:///C:\3GPP_SA6-ongoing_meeting\SA_6-62\docs\S6-243091.zip" TargetMode="External"/><Relationship Id="rId314" Type="http://schemas.openxmlformats.org/officeDocument/2006/relationships/hyperlink" Target="file:///C:\3GPP_SA6-ongoing_meeting\SA_6-62\docs\S6-243232.zip" TargetMode="External"/><Relationship Id="rId356" Type="http://schemas.openxmlformats.org/officeDocument/2006/relationships/hyperlink" Target="file:///C:\3GPP_SA6-ongoing_meeting\SA_6-62\docs\S6-243152.zip" TargetMode="External"/><Relationship Id="rId398" Type="http://schemas.openxmlformats.org/officeDocument/2006/relationships/hyperlink" Target="tel:+9721809388020,,223589837" TargetMode="External"/><Relationship Id="rId95" Type="http://schemas.openxmlformats.org/officeDocument/2006/relationships/hyperlink" Target="file:///C:\3GPP_SA6-ongoing_meeting\SA_6-62\docs\S6-243221.zip" TargetMode="External"/><Relationship Id="rId160" Type="http://schemas.openxmlformats.org/officeDocument/2006/relationships/hyperlink" Target="file:///C:\3GPP_SA6-ongoing_meeting\SA_6-62\docs\S6-243327.zip" TargetMode="External"/><Relationship Id="rId216" Type="http://schemas.openxmlformats.org/officeDocument/2006/relationships/hyperlink" Target="file:///C:\3GPP_SA6-ongoing_meeting\SA_6-62\docs\S6-243022.zip" TargetMode="External"/><Relationship Id="rId423" Type="http://schemas.openxmlformats.org/officeDocument/2006/relationships/hyperlink" Target="tel:+35315360756,,319976997" TargetMode="External"/><Relationship Id="rId258" Type="http://schemas.openxmlformats.org/officeDocument/2006/relationships/hyperlink" Target="file:///C:\3GPP_SA6-ongoing_meeting\SA_6-62\docs\S6-243259.zip" TargetMode="External"/><Relationship Id="rId22" Type="http://schemas.openxmlformats.org/officeDocument/2006/relationships/hyperlink" Target="file:///C:\3GPP_SA6-ongoing_meeting\SA_6-62\docs\S6-243264.zip" TargetMode="External"/><Relationship Id="rId64" Type="http://schemas.openxmlformats.org/officeDocument/2006/relationships/hyperlink" Target="file:///C:\3GPP_SA6-ongoing_meeting\SA_6-62\docs\S6-243182.zip" TargetMode="External"/><Relationship Id="rId118" Type="http://schemas.openxmlformats.org/officeDocument/2006/relationships/hyperlink" Target="file:///D:\3GPP_Meetings\TSGS6_062_Maastricht\docs\S6-243126.zip" TargetMode="External"/><Relationship Id="rId325" Type="http://schemas.openxmlformats.org/officeDocument/2006/relationships/hyperlink" Target="file:///E:\Sapan_Data\2024_Projects\SA6\005_SA6%2362_Maastricht\%2362_Agenda\docs\S6-243046.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2\docs\S6-243276.zip" TargetMode="External"/><Relationship Id="rId227" Type="http://schemas.openxmlformats.org/officeDocument/2006/relationships/hyperlink" Target="file:///C:\Users\viju100\Documents%20ThisPC%20viju100\3GPP\SA6\TSGS6_062_Maastricht\Agenda\docs\S6-243125.zip" TargetMode="External"/><Relationship Id="rId269" Type="http://schemas.openxmlformats.org/officeDocument/2006/relationships/hyperlink" Target="https://nttdocomo-my.sharepoint.com/personal/junpei_uoshima_mt_nttdocomo_com/Documents/Work/10_&#27161;&#28310;&#21270;/01_3GPP_SA6/SA6%2362/docs/S6-243065.zip" TargetMode="External"/><Relationship Id="rId434" Type="http://schemas.openxmlformats.org/officeDocument/2006/relationships/hyperlink" Target="tel:+46853527818,,319976997" TargetMode="External"/><Relationship Id="rId33" Type="http://schemas.openxmlformats.org/officeDocument/2006/relationships/hyperlink" Target="file:///C:\3GPP_SA6-ongoing_meeting\SA_6-62\docs\S6-243052.zip" TargetMode="External"/><Relationship Id="rId129" Type="http://schemas.openxmlformats.org/officeDocument/2006/relationships/hyperlink" Target="file:///D:\3GPP_Meetings\TSGS6_062_Maastricht\docs\S6-243073.zip" TargetMode="External"/><Relationship Id="rId280" Type="http://schemas.openxmlformats.org/officeDocument/2006/relationships/hyperlink" Target="file:///C:\3GPP_SA6-ongoing_meeting\SA_6-62\docs\S6-243224.zip" TargetMode="External"/><Relationship Id="rId336" Type="http://schemas.openxmlformats.org/officeDocument/2006/relationships/hyperlink" Target="file:///C:\Users\wuliping\AppData\Local\Temp\360zip$Temp\360$1\docs\S6-243191.zip" TargetMode="External"/><Relationship Id="rId75" Type="http://schemas.openxmlformats.org/officeDocument/2006/relationships/hyperlink" Target="file:///E:\Sapan_Data\2024_Projects\SA6\005_SA6%2362_Maastricht\%2362_Agenda\docs\S6-243144.zip" TargetMode="External"/><Relationship Id="rId140" Type="http://schemas.openxmlformats.org/officeDocument/2006/relationships/hyperlink" Target="file:///C:\3GPP_SA6-ongoing_meeting\SA_6-62\docs\S6-243278.zip" TargetMode="External"/><Relationship Id="rId182" Type="http://schemas.openxmlformats.org/officeDocument/2006/relationships/hyperlink" Target="file:///C:\3GPP_SA6-ongoing_meeting\SA_6-62\docs\S6-243341.zip" TargetMode="External"/><Relationship Id="rId378" Type="http://schemas.openxmlformats.org/officeDocument/2006/relationships/hyperlink" Target="tel:+4721933737,,223589837" TargetMode="External"/><Relationship Id="rId403" Type="http://schemas.openxmlformats.org/officeDocument/2006/relationships/hyperlink" Target="tel:+6499132226,,223589837" TargetMode="External"/><Relationship Id="rId6" Type="http://schemas.openxmlformats.org/officeDocument/2006/relationships/footnotes" Target="footnotes.xml"/><Relationship Id="rId238" Type="http://schemas.openxmlformats.org/officeDocument/2006/relationships/hyperlink" Target="file:///C:\Users\viju100\Documents%20ThisPC%20viju100\3GPP\SA6\TSGS6_062_Maastricht\Agenda\docs\S6-243287.zip" TargetMode="External"/><Relationship Id="rId291" Type="http://schemas.openxmlformats.org/officeDocument/2006/relationships/hyperlink" Target="file:///C:\3GPP_SA6-ongoing_meeting\SA_6-62\docs\S6-243210.zip" TargetMode="External"/><Relationship Id="rId305" Type="http://schemas.openxmlformats.org/officeDocument/2006/relationships/hyperlink" Target="file:///C:\3GPP_SA6-ongoing_meeting\SA_6-62\docs\S6-243176.zip" TargetMode="External"/><Relationship Id="rId347" Type="http://schemas.openxmlformats.org/officeDocument/2006/relationships/hyperlink" Target="file:///C:\3GPP_SA6-ongoing_meeting\SA_6-62\docs\S6-243223.zip" TargetMode="External"/><Relationship Id="rId44" Type="http://schemas.openxmlformats.org/officeDocument/2006/relationships/hyperlink" Target="file:///C:\3GPP_SA6-ongoing_meeting\SA_6-62\docs\S6-243108.zip" TargetMode="External"/><Relationship Id="rId86" Type="http://schemas.openxmlformats.org/officeDocument/2006/relationships/hyperlink" Target="file:///E:\Sapan_Data\2024_Projects\SA6\005_SA6%2362_Maastricht\%2362_Agenda\docs\S6-243234.zip" TargetMode="External"/><Relationship Id="rId151" Type="http://schemas.openxmlformats.org/officeDocument/2006/relationships/hyperlink" Target="file:///C:\3GPP_SA6-ongoing_meeting\SA_6-62\docs\S6-243093.zip" TargetMode="External"/><Relationship Id="rId389" Type="http://schemas.openxmlformats.org/officeDocument/2006/relationships/hyperlink" Target="tel:+3228937002,,223589837" TargetMode="External"/><Relationship Id="rId193" Type="http://schemas.openxmlformats.org/officeDocument/2006/relationships/hyperlink" Target="file:///C:\3GPP_SA6-ongoing_meeting\SA_6-62\docs\S6-243023.zip" TargetMode="External"/><Relationship Id="rId207" Type="http://schemas.openxmlformats.org/officeDocument/2006/relationships/hyperlink" Target="file:///C:\Users\viju100\Documents%20ThisPC%20viju100\3GPP\SA6\TSGS6_062_Maastricht\Agenda\docs\S6-243307.zip" TargetMode="External"/><Relationship Id="rId249" Type="http://schemas.openxmlformats.org/officeDocument/2006/relationships/hyperlink" Target="file:///C:\Users\viju100\Documents%20ThisPC%20viju100\3GPP\SA6\TSGS6_062_Maastricht\Agenda\docs\S6-243106.zip" TargetMode="External"/><Relationship Id="rId414" Type="http://schemas.openxmlformats.org/officeDocument/2006/relationships/hyperlink" Target="tel:+43720815337,,319976997" TargetMode="External"/><Relationship Id="rId13" Type="http://schemas.openxmlformats.org/officeDocument/2006/relationships/hyperlink" Target="file:///C:\3GPP_SA6-ongoing_meeting\SA_6-62\docs\S6-243005.zip" TargetMode="External"/><Relationship Id="rId109" Type="http://schemas.openxmlformats.org/officeDocument/2006/relationships/hyperlink" Target="file:///C:\3GPP_SA6-ongoing_meeting\SA_6-62\docs\S6-243174.zip" TargetMode="External"/><Relationship Id="rId260" Type="http://schemas.openxmlformats.org/officeDocument/2006/relationships/hyperlink" Target="file:///C:\3GPP_SA6-ongoing_meeting\SA_6-62\docs\S6-243261.zip" TargetMode="External"/><Relationship Id="rId316" Type="http://schemas.openxmlformats.org/officeDocument/2006/relationships/hyperlink" Target="file:///C:\3GPP_SA6-ongoing_meeting\SA_6-62\docs\S6-243350.zip" TargetMode="External"/><Relationship Id="rId55" Type="http://schemas.openxmlformats.org/officeDocument/2006/relationships/hyperlink" Target="file:///C:\3GPP_SA6-ongoing_meeting\SA_6-62\docs\S6-243256.zip" TargetMode="External"/><Relationship Id="rId97" Type="http://schemas.openxmlformats.org/officeDocument/2006/relationships/hyperlink" Target="file:///C:\3GPP_SA6-ongoing_meeting\SA_6-62\docs\S6-243027.zip" TargetMode="External"/><Relationship Id="rId120" Type="http://schemas.openxmlformats.org/officeDocument/2006/relationships/hyperlink" Target="file:///D:\3GPP_Meetings\TSGS6_062_Maastricht\docs\S6-243133.zip" TargetMode="External"/><Relationship Id="rId358" Type="http://schemas.openxmlformats.org/officeDocument/2006/relationships/hyperlink" Target="file:///C:\3GPP_SA6-ongoing_meeting\SA_6-62\docs\S6-243320.zip" TargetMode="External"/><Relationship Id="rId162" Type="http://schemas.openxmlformats.org/officeDocument/2006/relationships/hyperlink" Target="file:///C:\3GPP_SA6-ongoing_meeting\SA_6-62\docs\S6-243334.zip" TargetMode="External"/><Relationship Id="rId218" Type="http://schemas.openxmlformats.org/officeDocument/2006/relationships/hyperlink" Target="file:///C:\3GPP_SA6-ongoing_meeting\SA_6-62\docs\S6-243303.zip" TargetMode="External"/><Relationship Id="rId425" Type="http://schemas.openxmlformats.org/officeDocument/2006/relationships/hyperlink" Target="tel:+390230578180,,319976997" TargetMode="External"/><Relationship Id="rId271" Type="http://schemas.openxmlformats.org/officeDocument/2006/relationships/hyperlink" Target="https://nttdocomo-my.sharepoint.com/personal/junpei_uoshima_mt_nttdocomo_com/Documents/Work/10_&#27161;&#28310;&#21270;/01_3GPP_SA6/SA6%2362/docs/S6-243067.zip" TargetMode="External"/><Relationship Id="rId24" Type="http://schemas.openxmlformats.org/officeDocument/2006/relationships/hyperlink" Target="file:///C:\3GPP_SA6-ongoing_meeting\SA_6-62\docs\S6-243138.zip" TargetMode="External"/><Relationship Id="rId66" Type="http://schemas.openxmlformats.org/officeDocument/2006/relationships/hyperlink" Target="file:///C:\3GPP_SA6-ongoing_meeting\SA_6-62\docs\S6-243298.zip" TargetMode="External"/><Relationship Id="rId131" Type="http://schemas.openxmlformats.org/officeDocument/2006/relationships/hyperlink" Target="file:///D:\3GPP_Meetings\TSGS6_062_Maastricht\docs\S6-243213.zip" TargetMode="External"/><Relationship Id="rId327" Type="http://schemas.openxmlformats.org/officeDocument/2006/relationships/hyperlink" Target="file:///E:\Sapan_Data\2024_Projects\SA6\005_SA6%2362_Maastricht\%2362_Agenda\docs\S6-243150.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2\docs\S6-243279.zip" TargetMode="External"/><Relationship Id="rId229" Type="http://schemas.openxmlformats.org/officeDocument/2006/relationships/hyperlink" Target="file:///C:\Users\viju100\Documents%20ThisPC%20viju100\3GPP\SA6\TSGS6_062_Maastricht\Agenda\docs\S6-243124.zip" TargetMode="External"/><Relationship Id="rId380" Type="http://schemas.openxmlformats.org/officeDocument/2006/relationships/hyperlink" Target="tel:+351800819683,,223589837" TargetMode="External"/><Relationship Id="rId436" Type="http://schemas.openxmlformats.org/officeDocument/2006/relationships/hyperlink" Target="tel:+443302210097,,319976997" TargetMode="External"/><Relationship Id="rId240" Type="http://schemas.openxmlformats.org/officeDocument/2006/relationships/hyperlink" Target="file:///C:\Users\viju100\Documents%20ThisPC%20viju100\3GPP\SA6\TSGS6_062_Maastricht\Agenda\docs\S6-243289.zip" TargetMode="External"/><Relationship Id="rId35" Type="http://schemas.openxmlformats.org/officeDocument/2006/relationships/hyperlink" Target="file:///C:\3GPP_SA6-ongoing_meeting\SA_6-62\docs\S6-243054.zip" TargetMode="External"/><Relationship Id="rId77" Type="http://schemas.openxmlformats.org/officeDocument/2006/relationships/hyperlink" Target="file:///E:\Sapan_Data\2024_Projects\SA6\005_SA6%2362_Maastricht\%2362_Agenda\docs\S6-243143.zip" TargetMode="External"/><Relationship Id="rId100" Type="http://schemas.openxmlformats.org/officeDocument/2006/relationships/hyperlink" Target="file:///C:\3GPP_SA6-ongoing_meeting\SA_6-62\docs\S6-243241.zip" TargetMode="External"/><Relationship Id="rId282" Type="http://schemas.openxmlformats.org/officeDocument/2006/relationships/hyperlink" Target="file:///C:\3GPP_SA6-ongoing_meeting\SA_6-62\docs\S6-243246.zip" TargetMode="External"/><Relationship Id="rId338" Type="http://schemas.openxmlformats.org/officeDocument/2006/relationships/hyperlink" Target="file:///C:\Users\wuliping\AppData\Local\Temp\360zip$Temp\360$1\docs\S6-243192.zip"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2\docs\S6-243321.zip" TargetMode="External"/><Relationship Id="rId184" Type="http://schemas.openxmlformats.org/officeDocument/2006/relationships/hyperlink" Target="file:///C:\3GPP_SA6-ongoing_meeting\SA_6-62\docs\S6-243331.zip" TargetMode="External"/><Relationship Id="rId391" Type="http://schemas.openxmlformats.org/officeDocument/2006/relationships/hyperlink" Target="tel:+864008866143,,223589837" TargetMode="External"/><Relationship Id="rId405" Type="http://schemas.openxmlformats.org/officeDocument/2006/relationships/hyperlink" Target="tel:+488001124748,,223589837" TargetMode="External"/><Relationship Id="rId251" Type="http://schemas.openxmlformats.org/officeDocument/2006/relationships/hyperlink" Target="file:///C:\3GPP_SA6-ongoing_meeting\SA_6-62\docs\S6-243151.zip" TargetMode="External"/><Relationship Id="rId46" Type="http://schemas.openxmlformats.org/officeDocument/2006/relationships/hyperlink" Target="file:///C:\3GPP_SA6-ongoing_meeting\SA_6-62\docs\S6-243110.zip" TargetMode="External"/><Relationship Id="rId293" Type="http://schemas.openxmlformats.org/officeDocument/2006/relationships/hyperlink" Target="file:///C:\3GPP_SA6-ongoing_meeting\SA_6-62\docs\S6-243209.zip" TargetMode="External"/><Relationship Id="rId307" Type="http://schemas.openxmlformats.org/officeDocument/2006/relationships/hyperlink" Target="file:///C:\3GPP_SA6-ongoing_meeting\SA_6-62\docs\S6-243202.zip" TargetMode="External"/><Relationship Id="rId349" Type="http://schemas.openxmlformats.org/officeDocument/2006/relationships/hyperlink" Target="file:///C:\3GPP_SA6-ongoing_meeting\SA_6-62\docs\S6-243324.zip" TargetMode="External"/><Relationship Id="rId88" Type="http://schemas.openxmlformats.org/officeDocument/2006/relationships/hyperlink" Target="file:///E:\Sapan_Data\2024_Projects\SA6\005_SA6%2362_Maastricht\%2362_Agenda\docs\S6-243344.zip" TargetMode="External"/><Relationship Id="rId111" Type="http://schemas.openxmlformats.org/officeDocument/2006/relationships/hyperlink" Target="file:///C:\3GPP_SA6-ongoing_meeting\SA_6-62\docs\S6-243218.zip" TargetMode="External"/><Relationship Id="rId153" Type="http://schemas.openxmlformats.org/officeDocument/2006/relationships/hyperlink" Target="file:///C:\3GPP_SA6-ongoing_meeting\SA_6-62\docs\S6-243095.zip" TargetMode="External"/><Relationship Id="rId195" Type="http://schemas.openxmlformats.org/officeDocument/2006/relationships/hyperlink" Target="file:///C:\3GPP_SA6-ongoing_meeting\SA_6-62\docs\S6-243135.zip" TargetMode="External"/><Relationship Id="rId209" Type="http://schemas.openxmlformats.org/officeDocument/2006/relationships/hyperlink" Target="file:///C:\Users\viju100\Documents%20ThisPC%20viju100\3GPP\SA6\TSGS6_062_Maastricht\Agenda\docs\S6-243314.zip" TargetMode="External"/><Relationship Id="rId360" Type="http://schemas.openxmlformats.org/officeDocument/2006/relationships/hyperlink" Target="https://www.gotomeet.me/3GPPSA6" TargetMode="External"/><Relationship Id="rId416" Type="http://schemas.openxmlformats.org/officeDocument/2006/relationships/hyperlink" Target="tel:+16474979376,,319976997" TargetMode="External"/><Relationship Id="rId220" Type="http://schemas.openxmlformats.org/officeDocument/2006/relationships/hyperlink" Target="file:///C:\Users\viju100\Documents%20ThisPC%20viju100\3GPP\SA6\TSGS6_062_Maastricht\Agenda\docs\S6-243040.zip" TargetMode="External"/><Relationship Id="rId15" Type="http://schemas.openxmlformats.org/officeDocument/2006/relationships/hyperlink" Target="file:///C:\3GPP_SA6-ongoing_meeting\SA_6-62\docs\S6-243007.zip" TargetMode="External"/><Relationship Id="rId57" Type="http://schemas.openxmlformats.org/officeDocument/2006/relationships/hyperlink" Target="file:///C:\3GPP_SA6-ongoing_meeting\SA_6-62\docs\S6-243258.zip" TargetMode="External"/><Relationship Id="rId262" Type="http://schemas.openxmlformats.org/officeDocument/2006/relationships/hyperlink" Target="file:///C:\3GPP_SA6-ongoing_meeting\SA_6-62\docs\S6-243347.zip" TargetMode="External"/><Relationship Id="rId318" Type="http://schemas.openxmlformats.org/officeDocument/2006/relationships/hyperlink" Target="file:///C:\3GPP_SA6-ongoing_meeting\SA_6-62\docs\S6-243250.zip" TargetMode="External"/><Relationship Id="rId99" Type="http://schemas.openxmlformats.org/officeDocument/2006/relationships/hyperlink" Target="file:///C:\3GPP_SA6-ongoing_meeting\SA_6-62\docs\S6-243305.zip" TargetMode="External"/><Relationship Id="rId122" Type="http://schemas.openxmlformats.org/officeDocument/2006/relationships/hyperlink" Target="file:///D:\3GPP_Meetings\TSGS6_062_Maastricht\docs\S6-243131.zip" TargetMode="External"/><Relationship Id="rId164" Type="http://schemas.openxmlformats.org/officeDocument/2006/relationships/hyperlink" Target="file:///C:\3GPP_SA6-ongoing_meeting\SA_6-62\docs\S6-243098.zip" TargetMode="External"/><Relationship Id="rId371" Type="http://schemas.openxmlformats.org/officeDocument/2006/relationships/hyperlink" Target="tel:+35315360756,,223589837" TargetMode="External"/><Relationship Id="rId427" Type="http://schemas.openxmlformats.org/officeDocument/2006/relationships/hyperlink" Target="tel:+82806180880,,319976997" TargetMode="External"/><Relationship Id="rId26" Type="http://schemas.openxmlformats.org/officeDocument/2006/relationships/hyperlink" Target="file:///C:\3GPP_SA6-ongoing_meeting\SA_6-62\docs\S6-243270.zip" TargetMode="External"/><Relationship Id="rId231" Type="http://schemas.openxmlformats.org/officeDocument/2006/relationships/hyperlink" Target="file:///C:\Users\viju100\Documents%20ThisPC%20viju100\3GPP\SA6\TSGS6_062_Maastricht\Agenda\docs\S6-243294.zip" TargetMode="External"/><Relationship Id="rId273" Type="http://schemas.openxmlformats.org/officeDocument/2006/relationships/hyperlink" Target="https://nttdocomo-my.sharepoint.com/personal/junpei_uoshima_mt_nttdocomo_com/Documents/Work/10_&#27161;&#28310;&#21270;/01_3GPP_SA6/SA6%2362/docs/S6-243069.zip" TargetMode="External"/><Relationship Id="rId329" Type="http://schemas.openxmlformats.org/officeDocument/2006/relationships/hyperlink" Target="file:///E:\Sapan_Data\2024_Projects\SA6\005_SA6%2362_Maastricht\%2362_Agenda\docs\S6-243236.zip" TargetMode="External"/><Relationship Id="rId68" Type="http://schemas.openxmlformats.org/officeDocument/2006/relationships/hyperlink" Target="file:///C:\3GPP_SA6-ongoing_meeting\SA_6-62\docs\S6-243080.zip" TargetMode="External"/><Relationship Id="rId133" Type="http://schemas.openxmlformats.org/officeDocument/2006/relationships/hyperlink" Target="file:///D:\3GPP_Meetings\TSGS6_062_Maastricht\docs\S6-243318.zip" TargetMode="External"/><Relationship Id="rId175" Type="http://schemas.openxmlformats.org/officeDocument/2006/relationships/hyperlink" Target="file:///C:\3GPP_SA6-ongoing_meeting\SA_6-62\docs\S6-243096.zip" TargetMode="External"/><Relationship Id="rId340" Type="http://schemas.openxmlformats.org/officeDocument/2006/relationships/hyperlink" Target="file:///C:\Users\wuliping\AppData\Local\Temp\360zip$Temp\360$1\docs\S6-243198.zip" TargetMode="External"/><Relationship Id="rId200" Type="http://schemas.openxmlformats.org/officeDocument/2006/relationships/hyperlink" Target="file:///C:\Users\viju100\Documents%20ThisPC%20viju100\3GPP\SA6\TSGS6_062_Maastricht\Agenda\docs\S6-243114.zip" TargetMode="External"/><Relationship Id="rId382" Type="http://schemas.openxmlformats.org/officeDocument/2006/relationships/hyperlink" Target="tel:+46775757471,,223589837" TargetMode="External"/><Relationship Id="rId438" Type="http://schemas.openxmlformats.org/officeDocument/2006/relationships/header" Target="header1.xml"/><Relationship Id="rId242" Type="http://schemas.openxmlformats.org/officeDocument/2006/relationships/hyperlink" Target="file:///C:\Users\viju100\Documents%20ThisPC%20viju100\3GPP\SA6\TSGS6_062_Maastricht\Agenda\docs\S6-243118.zip" TargetMode="External"/><Relationship Id="rId284" Type="http://schemas.openxmlformats.org/officeDocument/2006/relationships/hyperlink" Target="file:///C:\3GPP_SA6-ongoing_meeting\SA_6-62\docs\S6-243239.zip" TargetMode="External"/><Relationship Id="rId37" Type="http://schemas.openxmlformats.org/officeDocument/2006/relationships/hyperlink" Target="file:///C:\3GPP_SA6-ongoing_meeting\SA_6-62\docs\S6-243071.zip" TargetMode="External"/><Relationship Id="rId79" Type="http://schemas.openxmlformats.org/officeDocument/2006/relationships/hyperlink" Target="file:///E:\Sapan_Data\2024_Projects\SA6\005_SA6%2362_Maastricht\%2362_Agenda\docs\S6-243220.zip" TargetMode="External"/><Relationship Id="rId102" Type="http://schemas.openxmlformats.org/officeDocument/2006/relationships/hyperlink" Target="file:///C:\3GPP_SA6-ongoing_meeting\SA_6-62\docs\S6-243206.zip" TargetMode="External"/><Relationship Id="rId144" Type="http://schemas.openxmlformats.org/officeDocument/2006/relationships/hyperlink" Target="file:///C:\3GPP_SA6-ongoing_meeting\SA_6-62\docs\S6-243165.zip" TargetMode="External"/><Relationship Id="rId90" Type="http://schemas.openxmlformats.org/officeDocument/2006/relationships/hyperlink" Target="file:///E:\Sapan_Data\2024_Projects\SA6\005_SA6%2362_Maastricht\%2362_Agenda\docs\S6-243272.zip" TargetMode="External"/><Relationship Id="rId186" Type="http://schemas.openxmlformats.org/officeDocument/2006/relationships/hyperlink" Target="file:///C:\3GPP_SA6-ongoing_meeting\SA_6-62\docs\S6-243014.zip" TargetMode="External"/><Relationship Id="rId351" Type="http://schemas.openxmlformats.org/officeDocument/2006/relationships/hyperlink" Target="file:///C:\3GPP_SA6-ongoing_meeting\SA_6-62\docs\S6-243219.zip" TargetMode="External"/><Relationship Id="rId393" Type="http://schemas.openxmlformats.org/officeDocument/2006/relationships/hyperlink" Target="tel:+358923170556,,223589837" TargetMode="External"/><Relationship Id="rId407" Type="http://schemas.openxmlformats.org/officeDocument/2006/relationships/hyperlink" Target="tel:+34912718488,,223589837" TargetMode="External"/><Relationship Id="rId211" Type="http://schemas.openxmlformats.org/officeDocument/2006/relationships/hyperlink" Target="file:///C:\Users\viju100\Documents%20ThisPC%20viju100\3GPP\SA6\TSGS6_062_Maastricht\Agenda\docs\S6-243316.zip" TargetMode="External"/><Relationship Id="rId253" Type="http://schemas.openxmlformats.org/officeDocument/2006/relationships/hyperlink" Target="file:///C:\3GPP_SA6-ongoing_meeting\SA_6-62\docs\S6-243185.zip" TargetMode="External"/><Relationship Id="rId295" Type="http://schemas.openxmlformats.org/officeDocument/2006/relationships/hyperlink" Target="file:///C:\3GPP_SA6-ongoing_meeting\SA_6-62\docs\S6-243208.zip" TargetMode="External"/><Relationship Id="rId309" Type="http://schemas.openxmlformats.org/officeDocument/2006/relationships/hyperlink" Target="file:///C:\3GPP_SA6-ongoing_meeting\SA_6-62\docs\S6-243204.zip" TargetMode="External"/><Relationship Id="rId48" Type="http://schemas.openxmlformats.org/officeDocument/2006/relationships/hyperlink" Target="file:///C:\3GPP_SA6-ongoing_meeting\SA_6-62\docs\S6-243112.zip" TargetMode="External"/><Relationship Id="rId113" Type="http://schemas.openxmlformats.org/officeDocument/2006/relationships/hyperlink" Target="file:///D:\3GPP_Meetings\TSGS6_062_Maastricht\docs\S6-243076.zip" TargetMode="External"/><Relationship Id="rId320" Type="http://schemas.openxmlformats.org/officeDocument/2006/relationships/hyperlink" Target="file:///C:\3GPP_SA6-ongoing_meeting\SA_6-62\docs\S6-243173.zip" TargetMode="External"/><Relationship Id="rId155" Type="http://schemas.openxmlformats.org/officeDocument/2006/relationships/hyperlink" Target="file:///C:\3GPP_SA6-ongoing_meeting\SA_6-62\docs\S6-243333.zip" TargetMode="External"/><Relationship Id="rId197" Type="http://schemas.openxmlformats.org/officeDocument/2006/relationships/hyperlink" Target="file:///C:\Users\viju100\Documents%20ThisPC%20viju100\3GPP\SA6\TSGS6_062_Maastricht\Agenda\docs\S6-243037.zip" TargetMode="External"/><Relationship Id="rId362" Type="http://schemas.openxmlformats.org/officeDocument/2006/relationships/hyperlink" Target="tel:+43720815337,,223589837" TargetMode="External"/><Relationship Id="rId418" Type="http://schemas.openxmlformats.org/officeDocument/2006/relationships/hyperlink" Target="tel:+4532720369,,319976997" TargetMode="External"/><Relationship Id="rId222" Type="http://schemas.openxmlformats.org/officeDocument/2006/relationships/hyperlink" Target="file:///C:\Users\viju100\Documents%20ThisPC%20viju100\3GPP\SA6\TSGS6_062_Maastricht\Agenda\docs\S6-243042.zip" TargetMode="External"/><Relationship Id="rId264" Type="http://schemas.openxmlformats.org/officeDocument/2006/relationships/hyperlink" Target="https://nttdocomo-my.sharepoint.com/personal/junpei_uoshima_mt_nttdocomo_com/Documents/Work/10_&#27161;&#28310;&#21270;/01_3GPP_SA6/SA6%2362/docs/S6-243060.zip" TargetMode="External"/><Relationship Id="rId17" Type="http://schemas.openxmlformats.org/officeDocument/2006/relationships/hyperlink" Target="file:///C:\3GPP_SA6-ongoing_meeting\SA_6-62\docs\S6-243009.zip" TargetMode="External"/><Relationship Id="rId59" Type="http://schemas.openxmlformats.org/officeDocument/2006/relationships/hyperlink" Target="file:///C:\3GPP_SA6-ongoing_meeting\SA_6-62\docs\S6-243187.zip" TargetMode="External"/><Relationship Id="rId124" Type="http://schemas.openxmlformats.org/officeDocument/2006/relationships/hyperlink" Target="file:///D:\3GPP_Meetings\TSGS6_062_Maastricht\docs\S6-243195.zip" TargetMode="External"/><Relationship Id="rId70" Type="http://schemas.openxmlformats.org/officeDocument/2006/relationships/hyperlink" Target="file:///E:\Sapan_Data\2024_Projects\SA6\005_SA6%2362_Maastricht\%2362_Agenda\docs\S6-243104.zip" TargetMode="External"/><Relationship Id="rId166" Type="http://schemas.openxmlformats.org/officeDocument/2006/relationships/hyperlink" Target="file:///C:\3GPP_SA6-ongoing_meeting\SA_6-62\docs\S6-243100.zip" TargetMode="External"/><Relationship Id="rId331" Type="http://schemas.openxmlformats.org/officeDocument/2006/relationships/hyperlink" Target="file:///C:\Users\wuliping\AppData\Local\Temp\360zip$Temp\360$1\docs\S6-243188.zip" TargetMode="External"/><Relationship Id="rId373" Type="http://schemas.openxmlformats.org/officeDocument/2006/relationships/hyperlink" Target="tel:+390230578180,,223589837" TargetMode="External"/><Relationship Id="rId429" Type="http://schemas.openxmlformats.org/officeDocument/2006/relationships/hyperlink" Target="tel:+6499132226,,319976997" TargetMode="External"/><Relationship Id="rId1" Type="http://schemas.openxmlformats.org/officeDocument/2006/relationships/customXml" Target="../customXml/item1.xml"/><Relationship Id="rId233" Type="http://schemas.openxmlformats.org/officeDocument/2006/relationships/hyperlink" Target="file:///C:\Users\viju100\Documents%20ThisPC%20viju100\3GPP\SA6\TSGS6_062_Maastricht\Agenda\docs\S6-243295.zip" TargetMode="External"/><Relationship Id="rId440" Type="http://schemas.openxmlformats.org/officeDocument/2006/relationships/theme" Target="theme/theme1.xml"/><Relationship Id="rId28" Type="http://schemas.openxmlformats.org/officeDocument/2006/relationships/hyperlink" Target="https://www.3gpp.org/specifications-groups/working-agreements" TargetMode="External"/><Relationship Id="rId275" Type="http://schemas.openxmlformats.org/officeDocument/2006/relationships/hyperlink" Target="https://nttdocomo-my.sharepoint.com/personal/junpei_uoshima_mt_nttdocomo_com/Documents/Work/10_&#27161;&#28310;&#21270;/01_3GPP_SA6/SA6%2362/docs/S6-243265.zip" TargetMode="External"/><Relationship Id="rId300" Type="http://schemas.openxmlformats.org/officeDocument/2006/relationships/hyperlink" Target="file:///C:\3GPP_SA6-ongoing_meeting\SA_6-62\docs\S6-243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69</TotalTime>
  <Pages>41</Pages>
  <Words>19288</Words>
  <Characters>109946</Characters>
  <Application>Microsoft Office Word</Application>
  <DocSecurity>0</DocSecurity>
  <Lines>916</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4</cp:revision>
  <dcterms:created xsi:type="dcterms:W3CDTF">2024-08-20T17:31:00Z</dcterms:created>
  <dcterms:modified xsi:type="dcterms:W3CDTF">2024-08-21T08:31:00Z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