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Pr="006A4D3E" w:rsidRDefault="00911BDC" w:rsidP="00911BDC">
      <w:pPr>
        <w:spacing w:before="360" w:after="360"/>
        <w:jc w:val="center"/>
        <w:rPr>
          <w:rFonts w:ascii="Arial" w:hAnsi="Arial" w:cs="Arial"/>
          <w:bCs/>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2780FD" w14:textId="172C5EE2" w:rsidR="00F86B9D"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Noted</w:t>
            </w: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5130D9" w14:textId="59C9D3A7" w:rsidR="0074045F" w:rsidRPr="006C456C" w:rsidRDefault="00000000">
            <w:pPr>
              <w:spacing w:before="20" w:after="20" w:line="240" w:lineRule="auto"/>
            </w:pPr>
            <w:hyperlink r:id="rId22" w:history="1">
              <w:r w:rsidR="006C456C" w:rsidRPr="006C456C">
                <w:rPr>
                  <w:rStyle w:val="Hyperlink"/>
                  <w:rFonts w:ascii="Arial" w:hAnsi="Arial" w:cs="Arial"/>
                  <w:sz w:val="18"/>
                </w:rPr>
                <w:t>S6-243351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5EC931D" w14:textId="5807CDAB" w:rsidR="0074045F"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Revised to S6-243737</w:t>
            </w:r>
          </w:p>
        </w:tc>
      </w:tr>
      <w:tr w:rsidR="00DF6B13" w:rsidRPr="00996A6E" w14:paraId="203BBA06"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2CB2BFD" w14:textId="2E5C4CC6" w:rsidR="00DF6B13" w:rsidRPr="00DF6B13" w:rsidRDefault="00DF6B13">
            <w:pPr>
              <w:spacing w:before="20" w:after="20" w:line="240" w:lineRule="auto"/>
            </w:pPr>
            <w:r w:rsidRPr="00DF6B13">
              <w:rPr>
                <w:rFonts w:ascii="Arial" w:hAnsi="Arial" w:cs="Arial"/>
                <w:sz w:val="18"/>
              </w:rPr>
              <w:t>S6-243737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7634B39" w14:textId="25FA248B"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7499A07" w14:textId="0858AF75"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China Mobile (Hangzhou) Inf. (</w:t>
            </w:r>
            <w:proofErr w:type="spellStart"/>
            <w:r w:rsidRPr="00DF6B13">
              <w:rPr>
                <w:rFonts w:ascii="Arial" w:hAnsi="Arial" w:cs="Arial"/>
                <w:bCs/>
                <w:sz w:val="18"/>
                <w:szCs w:val="18"/>
              </w:rPr>
              <w:t>Shaowen</w:t>
            </w:r>
            <w:proofErr w:type="spellEnd"/>
            <w:r w:rsidRPr="00DF6B13">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D863F4" w14:textId="77777777"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To: SA2</w:t>
            </w:r>
          </w:p>
          <w:p w14:paraId="5DA6F3F4" w14:textId="4D7F442F"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7A714B" w14:textId="77777777" w:rsidR="00DF6B13" w:rsidRDefault="00DF6B13" w:rsidP="00DF6B13">
            <w:pPr>
              <w:spacing w:before="20" w:after="20" w:line="240" w:lineRule="auto"/>
              <w:rPr>
                <w:rFonts w:ascii="Arial" w:hAnsi="Arial" w:cs="Arial"/>
                <w:bCs/>
                <w:i/>
                <w:sz w:val="18"/>
                <w:szCs w:val="18"/>
              </w:rPr>
            </w:pPr>
            <w:r w:rsidRPr="00DF6B13">
              <w:rPr>
                <w:rFonts w:ascii="Arial" w:hAnsi="Arial" w:cs="Arial"/>
                <w:bCs/>
                <w:sz w:val="18"/>
                <w:szCs w:val="18"/>
              </w:rPr>
              <w:t>Revision of S6-243351.</w:t>
            </w:r>
          </w:p>
          <w:p w14:paraId="56F64AB3" w14:textId="419C9E87"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Revision of S6-243034.</w:t>
            </w:r>
          </w:p>
          <w:p w14:paraId="6E092A32" w14:textId="77777777" w:rsidR="00DF6B13" w:rsidRDefault="00DF6B13">
            <w:pPr>
              <w:spacing w:before="20" w:after="20" w:line="240" w:lineRule="auto"/>
              <w:rPr>
                <w:rFonts w:ascii="Arial" w:hAnsi="Arial" w:cs="Arial"/>
                <w:bCs/>
                <w:sz w:val="18"/>
                <w:szCs w:val="18"/>
              </w:rPr>
            </w:pPr>
          </w:p>
          <w:p w14:paraId="68E9C9C1" w14:textId="26678FEC" w:rsidR="00DF6B13" w:rsidRPr="0074045F" w:rsidRDefault="00DF6B1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BEDE374" w14:textId="77777777" w:rsidR="00DF6B13" w:rsidRPr="00DF6B13" w:rsidRDefault="00DF6B13">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3"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EAB30AA" w14:textId="1A3EEFFD" w:rsidR="00DF654E" w:rsidRPr="006C456C" w:rsidRDefault="00000000">
            <w:pPr>
              <w:spacing w:before="20" w:after="20" w:line="240" w:lineRule="auto"/>
            </w:pPr>
            <w:hyperlink r:id="rId25" w:history="1">
              <w:r w:rsidR="006C456C" w:rsidRPr="006C456C">
                <w:rPr>
                  <w:rStyle w:val="Hyperlink"/>
                  <w:rFonts w:ascii="Arial" w:hAnsi="Arial" w:cs="Arial"/>
                  <w:sz w:val="18"/>
                </w:rPr>
                <w:t>S6-243352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 xml:space="preserve">LS reply to Clarification related to the </w:t>
            </w:r>
            <w:r w:rsidRPr="00DF654E">
              <w:rPr>
                <w:rFonts w:ascii="Arial" w:hAnsi="Arial" w:cs="Arial"/>
                <w:bCs/>
                <w:sz w:val="18"/>
                <w:szCs w:val="18"/>
              </w:rPr>
              <w:lastRenderedPageBreak/>
              <w:t>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 xml:space="preserve">Deutsche </w:t>
            </w:r>
            <w:r w:rsidRPr="00DF654E">
              <w:rPr>
                <w:rFonts w:ascii="Arial" w:hAnsi="Arial" w:cs="Arial"/>
                <w:bCs/>
                <w:sz w:val="18"/>
                <w:szCs w:val="18"/>
                <w:lang w:val="nb-NO"/>
              </w:rPr>
              <w:lastRenderedPageBreak/>
              <w:t>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lastRenderedPageBreak/>
              <w:t>Revision of S6-</w:t>
            </w:r>
            <w:r w:rsidRPr="00DF654E">
              <w:rPr>
                <w:rFonts w:ascii="Arial" w:hAnsi="Arial" w:cs="Arial"/>
                <w:bCs/>
                <w:sz w:val="18"/>
                <w:szCs w:val="18"/>
              </w:rPr>
              <w:lastRenderedPageBreak/>
              <w:t>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8A68620" w14:textId="3091473D" w:rsidR="00DF654E"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lastRenderedPageBreak/>
              <w:t>Approved</w:t>
            </w:r>
          </w:p>
        </w:tc>
      </w:tr>
      <w:tr w:rsidR="00F86B9D" w:rsidRPr="00996A6E" w14:paraId="4A0FB203"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B40A6B" w14:textId="6054C69C" w:rsidR="00DF654E"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Revised to S6-243738</w:t>
            </w:r>
          </w:p>
        </w:tc>
      </w:tr>
      <w:tr w:rsidR="00DF6B13" w:rsidRPr="00996A6E" w14:paraId="7C04B665"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2B5AF25" w14:textId="5BD64BC2" w:rsidR="00DF6B13" w:rsidRPr="00DF6B13" w:rsidRDefault="00DF6B13">
            <w:pPr>
              <w:spacing w:before="20" w:after="20" w:line="240" w:lineRule="auto"/>
              <w:rPr>
                <w:rFonts w:ascii="Arial" w:hAnsi="Arial" w:cs="Arial"/>
                <w:sz w:val="18"/>
              </w:rPr>
            </w:pPr>
            <w:r w:rsidRPr="00DF6B13">
              <w:rPr>
                <w:rFonts w:ascii="Arial" w:hAnsi="Arial" w:cs="Arial"/>
                <w:sz w:val="18"/>
              </w:rPr>
              <w:t>S6-243738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0D083D" w14:textId="4725301C"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201F848" w14:textId="78B38BD1"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695693D" w14:textId="77777777"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To: SA4</w:t>
            </w:r>
          </w:p>
          <w:p w14:paraId="009EC032" w14:textId="7CF2FA4F"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1851B5C" w14:textId="77777777" w:rsidR="00DF6B13" w:rsidRDefault="00DF6B13" w:rsidP="00DF6B13">
            <w:pPr>
              <w:spacing w:before="20" w:after="20" w:line="240" w:lineRule="auto"/>
              <w:rPr>
                <w:rFonts w:ascii="Arial" w:hAnsi="Arial" w:cs="Arial"/>
                <w:bCs/>
                <w:i/>
                <w:sz w:val="18"/>
                <w:szCs w:val="18"/>
              </w:rPr>
            </w:pPr>
            <w:r w:rsidRPr="00DF6B13">
              <w:rPr>
                <w:rFonts w:ascii="Arial" w:hAnsi="Arial" w:cs="Arial"/>
                <w:bCs/>
                <w:sz w:val="18"/>
                <w:szCs w:val="18"/>
              </w:rPr>
              <w:t>Revision of S6-243353.</w:t>
            </w:r>
          </w:p>
          <w:p w14:paraId="548BC202" w14:textId="33D58611"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Revision of S6-243138.</w:t>
            </w:r>
          </w:p>
          <w:p w14:paraId="109EB6BF" w14:textId="77777777"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Related paper in S6-243150</w:t>
            </w:r>
          </w:p>
          <w:p w14:paraId="27376D52" w14:textId="77777777" w:rsidR="00DF6B13" w:rsidRDefault="00DF6B13">
            <w:pPr>
              <w:spacing w:before="20" w:after="20" w:line="240" w:lineRule="auto"/>
              <w:rPr>
                <w:rFonts w:ascii="Arial" w:hAnsi="Arial" w:cs="Arial"/>
                <w:bCs/>
                <w:sz w:val="18"/>
                <w:szCs w:val="18"/>
              </w:rPr>
            </w:pPr>
          </w:p>
          <w:p w14:paraId="653FF010" w14:textId="1079AEE6" w:rsidR="00DF6B13" w:rsidRPr="00DF654E" w:rsidRDefault="00DF6B1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0E994F7" w14:textId="77777777" w:rsidR="00DF6B13" w:rsidRPr="00DF6B13" w:rsidRDefault="00DF6B13">
            <w:pPr>
              <w:spacing w:before="20" w:after="20" w:line="240" w:lineRule="auto"/>
              <w:rPr>
                <w:rFonts w:ascii="Arial" w:hAnsi="Arial" w:cs="Arial"/>
                <w:bCs/>
                <w:sz w:val="18"/>
                <w:szCs w:val="18"/>
              </w:rPr>
            </w:pPr>
          </w:p>
        </w:tc>
      </w:tr>
      <w:tr w:rsidR="00F86B9D" w:rsidRPr="00AC10A9" w14:paraId="187B0301" w14:textId="77777777" w:rsidTr="005C7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7"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5C7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45796F" w14:textId="45F940B4" w:rsidR="00031146" w:rsidRPr="005C78D0" w:rsidRDefault="005C78D0">
            <w:pPr>
              <w:spacing w:before="20" w:after="20" w:line="240" w:lineRule="auto"/>
              <w:rPr>
                <w:rFonts w:ascii="Arial" w:hAnsi="Arial" w:cs="Arial"/>
                <w:bCs/>
                <w:sz w:val="18"/>
                <w:szCs w:val="18"/>
                <w:lang w:val="en-US"/>
              </w:rPr>
            </w:pPr>
            <w:r w:rsidRPr="005C78D0">
              <w:rPr>
                <w:rFonts w:ascii="Arial" w:hAnsi="Arial" w:cs="Arial"/>
                <w:bCs/>
                <w:sz w:val="18"/>
                <w:szCs w:val="18"/>
              </w:rPr>
              <w:t>Revised to S6-243739</w:t>
            </w:r>
          </w:p>
        </w:tc>
      </w:tr>
      <w:tr w:rsidR="005C78D0" w:rsidRPr="00AC10A9" w14:paraId="7AD0B977" w14:textId="77777777" w:rsidTr="005C78D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7F8D0FA" w14:textId="3467F348" w:rsidR="005C78D0" w:rsidRPr="005C78D0" w:rsidRDefault="005C78D0">
            <w:pPr>
              <w:spacing w:before="20" w:after="20" w:line="240" w:lineRule="auto"/>
              <w:rPr>
                <w:rFonts w:ascii="Arial" w:hAnsi="Arial" w:cs="Arial"/>
                <w:sz w:val="18"/>
              </w:rPr>
            </w:pPr>
            <w:r w:rsidRPr="005C78D0">
              <w:rPr>
                <w:rFonts w:ascii="Arial" w:hAnsi="Arial" w:cs="Arial"/>
                <w:sz w:val="18"/>
              </w:rPr>
              <w:t>S6-243739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F75D63F" w14:textId="12ECDE1C" w:rsidR="005C78D0" w:rsidRPr="005C78D0" w:rsidRDefault="005C78D0">
            <w:pPr>
              <w:spacing w:before="20" w:after="20" w:line="240" w:lineRule="auto"/>
              <w:rPr>
                <w:rFonts w:ascii="Arial" w:hAnsi="Arial" w:cs="Arial"/>
                <w:bCs/>
                <w:sz w:val="18"/>
                <w:szCs w:val="18"/>
              </w:rPr>
            </w:pPr>
            <w:r w:rsidRPr="005C78D0">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A8F70B" w14:textId="2411A08E" w:rsidR="005C78D0" w:rsidRPr="005C78D0" w:rsidRDefault="005C78D0">
            <w:pPr>
              <w:spacing w:before="20" w:after="20" w:line="240" w:lineRule="auto"/>
              <w:rPr>
                <w:rFonts w:ascii="Arial" w:hAnsi="Arial" w:cs="Arial"/>
                <w:bCs/>
                <w:sz w:val="18"/>
                <w:szCs w:val="18"/>
              </w:rPr>
            </w:pPr>
            <w:r w:rsidRPr="005C78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94C27B5" w14:textId="77777777" w:rsidR="005C78D0" w:rsidRPr="005C78D0" w:rsidRDefault="005C78D0">
            <w:pPr>
              <w:spacing w:before="20" w:after="20" w:line="240" w:lineRule="auto"/>
              <w:rPr>
                <w:rFonts w:ascii="Arial" w:hAnsi="Arial" w:cs="Arial"/>
                <w:bCs/>
                <w:sz w:val="18"/>
                <w:szCs w:val="18"/>
                <w:lang w:val="nb-NO"/>
              </w:rPr>
            </w:pPr>
            <w:r w:rsidRPr="005C78D0">
              <w:rPr>
                <w:rFonts w:ascii="Arial" w:hAnsi="Arial" w:cs="Arial"/>
                <w:bCs/>
                <w:sz w:val="18"/>
                <w:szCs w:val="18"/>
                <w:lang w:val="nb-NO"/>
              </w:rPr>
              <w:t>To: GSMA TSG, GSMA NG</w:t>
            </w:r>
          </w:p>
          <w:p w14:paraId="3B1A37C4" w14:textId="399C0E6A" w:rsidR="005C78D0" w:rsidRPr="005C78D0" w:rsidRDefault="005C78D0">
            <w:pPr>
              <w:spacing w:before="20" w:after="20" w:line="240" w:lineRule="auto"/>
              <w:rPr>
                <w:rFonts w:ascii="Arial" w:hAnsi="Arial" w:cs="Arial"/>
                <w:bCs/>
                <w:sz w:val="18"/>
                <w:szCs w:val="18"/>
                <w:lang w:val="nb-NO"/>
              </w:rPr>
            </w:pPr>
            <w:r w:rsidRPr="005C78D0">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F1F0E1A" w14:textId="77777777" w:rsidR="005C78D0" w:rsidRDefault="005C78D0" w:rsidP="005C78D0">
            <w:pPr>
              <w:spacing w:before="20" w:after="20" w:line="240" w:lineRule="auto"/>
              <w:rPr>
                <w:rFonts w:ascii="Arial" w:hAnsi="Arial" w:cs="Arial"/>
                <w:bCs/>
                <w:i/>
                <w:sz w:val="18"/>
                <w:szCs w:val="18"/>
                <w:lang w:val="en-US"/>
              </w:rPr>
            </w:pPr>
            <w:r w:rsidRPr="005C78D0">
              <w:rPr>
                <w:rFonts w:ascii="Arial" w:hAnsi="Arial" w:cs="Arial"/>
                <w:bCs/>
                <w:sz w:val="18"/>
                <w:szCs w:val="18"/>
                <w:lang w:val="en-US"/>
              </w:rPr>
              <w:t>Revision of S6-243354.</w:t>
            </w:r>
          </w:p>
          <w:p w14:paraId="1EDC197F" w14:textId="0B336E67" w:rsidR="005C78D0" w:rsidRPr="005C78D0" w:rsidRDefault="005C78D0" w:rsidP="005C78D0">
            <w:pPr>
              <w:spacing w:before="20" w:after="20" w:line="240" w:lineRule="auto"/>
              <w:rPr>
                <w:rFonts w:ascii="Arial" w:hAnsi="Arial" w:cs="Arial"/>
                <w:bCs/>
                <w:i/>
                <w:sz w:val="18"/>
                <w:szCs w:val="18"/>
                <w:lang w:val="en-US"/>
              </w:rPr>
            </w:pPr>
            <w:r w:rsidRPr="005C78D0">
              <w:rPr>
                <w:rFonts w:ascii="Arial" w:hAnsi="Arial" w:cs="Arial"/>
                <w:bCs/>
                <w:i/>
                <w:sz w:val="18"/>
                <w:szCs w:val="18"/>
                <w:lang w:val="en-US"/>
              </w:rPr>
              <w:t>Revision of S6-243172.</w:t>
            </w:r>
          </w:p>
          <w:p w14:paraId="7CCACD50" w14:textId="77777777" w:rsidR="005C78D0" w:rsidRPr="005C78D0" w:rsidRDefault="005C78D0" w:rsidP="005C78D0">
            <w:pPr>
              <w:spacing w:before="20" w:after="20" w:line="240" w:lineRule="auto"/>
              <w:rPr>
                <w:rFonts w:ascii="Arial" w:hAnsi="Arial" w:cs="Arial"/>
                <w:bCs/>
                <w:i/>
                <w:sz w:val="18"/>
                <w:szCs w:val="18"/>
                <w:lang w:val="en-US"/>
              </w:rPr>
            </w:pPr>
            <w:r w:rsidRPr="005C78D0">
              <w:rPr>
                <w:rFonts w:ascii="Arial" w:hAnsi="Arial" w:cs="Arial"/>
                <w:bCs/>
                <w:i/>
                <w:sz w:val="18"/>
                <w:szCs w:val="18"/>
                <w:lang w:val="en-US"/>
              </w:rPr>
              <w:t xml:space="preserve">Proposed </w:t>
            </w:r>
            <w:proofErr w:type="gramStart"/>
            <w:r w:rsidRPr="005C78D0">
              <w:rPr>
                <w:rFonts w:ascii="Arial" w:hAnsi="Arial" w:cs="Arial"/>
                <w:bCs/>
                <w:i/>
                <w:sz w:val="18"/>
                <w:szCs w:val="18"/>
                <w:lang w:val="en-US"/>
              </w:rPr>
              <w:t>reply</w:t>
            </w:r>
            <w:proofErr w:type="gramEnd"/>
            <w:r w:rsidRPr="005C78D0">
              <w:rPr>
                <w:rFonts w:ascii="Arial" w:hAnsi="Arial" w:cs="Arial"/>
                <w:bCs/>
                <w:i/>
                <w:sz w:val="18"/>
                <w:szCs w:val="18"/>
                <w:lang w:val="en-US"/>
              </w:rPr>
              <w:t xml:space="preserve"> LS to S6-243012</w:t>
            </w:r>
          </w:p>
          <w:p w14:paraId="1C6F1095" w14:textId="77777777" w:rsidR="005C78D0" w:rsidRDefault="005C78D0">
            <w:pPr>
              <w:spacing w:before="20" w:after="20" w:line="240" w:lineRule="auto"/>
              <w:rPr>
                <w:rFonts w:ascii="Arial" w:hAnsi="Arial" w:cs="Arial"/>
                <w:bCs/>
                <w:sz w:val="18"/>
                <w:szCs w:val="18"/>
                <w:lang w:val="en-US"/>
              </w:rPr>
            </w:pPr>
          </w:p>
          <w:p w14:paraId="77DA1AB7" w14:textId="32E1D32C" w:rsidR="005C78D0" w:rsidRPr="00031146" w:rsidRDefault="005C78D0">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3FC762" w14:textId="77777777" w:rsidR="005C78D0" w:rsidRPr="005C78D0" w:rsidRDefault="005C78D0">
            <w:pPr>
              <w:spacing w:before="20" w:after="20" w:line="240" w:lineRule="auto"/>
              <w:rPr>
                <w:rFonts w:ascii="Arial" w:hAnsi="Arial" w:cs="Arial"/>
                <w:bCs/>
                <w:sz w:val="18"/>
                <w:szCs w:val="18"/>
              </w:rPr>
            </w:pPr>
          </w:p>
        </w:tc>
      </w:tr>
      <w:tr w:rsidR="00F86B9D" w:rsidRPr="00996A6E" w14:paraId="253F5D3C"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8"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37FC34" w14:textId="6D1C2C69" w:rsidR="00BE0BB9" w:rsidRPr="006C456C" w:rsidRDefault="00000000">
            <w:pPr>
              <w:spacing w:before="20" w:after="20" w:line="240" w:lineRule="auto"/>
            </w:pPr>
            <w:hyperlink r:id="rId29" w:history="1">
              <w:r w:rsidR="006C456C" w:rsidRPr="006C456C">
                <w:rPr>
                  <w:rStyle w:val="Hyperlink"/>
                  <w:rFonts w:ascii="Arial" w:hAnsi="Arial" w:cs="Arial"/>
                  <w:sz w:val="18"/>
                </w:rPr>
                <w:t>S6-243355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FC0539" w14:textId="010B98E8" w:rsidR="00BE0BB9"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Revised to S6-243740</w:t>
            </w:r>
          </w:p>
        </w:tc>
      </w:tr>
      <w:tr w:rsidR="00895E90" w:rsidRPr="00996A6E" w14:paraId="21729C93"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B207E3B" w14:textId="44ED8214" w:rsidR="00895E90" w:rsidRPr="00895E90" w:rsidRDefault="00895E90">
            <w:pPr>
              <w:spacing w:before="20" w:after="20" w:line="240" w:lineRule="auto"/>
            </w:pPr>
            <w:r w:rsidRPr="00895E90">
              <w:rPr>
                <w:rFonts w:ascii="Arial" w:hAnsi="Arial" w:cs="Arial"/>
                <w:sz w:val="18"/>
              </w:rPr>
              <w:t>S6-243740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8978DAE" w14:textId="66A40876"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9230395" w14:textId="3DE596D8"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53B3656" w14:textId="77777777"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To: SA3</w:t>
            </w:r>
          </w:p>
          <w:p w14:paraId="2F4D4DE3" w14:textId="3BA04E58"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A9E630B"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S6-243355.</w:t>
            </w:r>
          </w:p>
          <w:p w14:paraId="5135191D" w14:textId="7D114559"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t>Revision of S6-243270.</w:t>
            </w:r>
          </w:p>
          <w:p w14:paraId="2CE33FF3" w14:textId="77777777" w:rsidR="00895E90" w:rsidRDefault="00895E90">
            <w:pPr>
              <w:spacing w:before="20" w:after="20" w:line="240" w:lineRule="auto"/>
              <w:rPr>
                <w:rFonts w:ascii="Arial" w:hAnsi="Arial" w:cs="Arial"/>
                <w:bCs/>
                <w:sz w:val="18"/>
                <w:szCs w:val="18"/>
              </w:rPr>
            </w:pPr>
          </w:p>
          <w:p w14:paraId="43B1C060" w14:textId="0FEA5C4A" w:rsidR="00895E90" w:rsidRPr="00BE0BB9" w:rsidRDefault="00895E9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2E0496" w14:textId="77777777" w:rsidR="00895E90" w:rsidRPr="00895E90" w:rsidRDefault="00895E90">
            <w:pPr>
              <w:spacing w:before="20" w:after="20" w:line="240" w:lineRule="auto"/>
              <w:rPr>
                <w:rFonts w:ascii="Arial" w:hAnsi="Arial" w:cs="Arial"/>
                <w:bCs/>
                <w:sz w:val="18"/>
                <w:szCs w:val="18"/>
              </w:rPr>
            </w:pP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30"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1"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3BBCD0" w14:textId="0F10F805" w:rsidR="00F86B9D" w:rsidRPr="00F86B9D" w:rsidRDefault="00000000" w:rsidP="00BA39A5">
            <w:pPr>
              <w:spacing w:before="20" w:after="20" w:line="240" w:lineRule="auto"/>
              <w:rPr>
                <w:rFonts w:ascii="Arial" w:hAnsi="Arial" w:cs="Arial"/>
                <w:bCs/>
                <w:sz w:val="18"/>
                <w:szCs w:val="18"/>
              </w:rPr>
            </w:pPr>
            <w:hyperlink r:id="rId32"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89BED7" w14:textId="30D369D5" w:rsidR="00F86B9D"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Revised to S6-243363</w:t>
            </w:r>
          </w:p>
        </w:tc>
      </w:tr>
      <w:tr w:rsidR="00431CA9" w:rsidRPr="00996A6E" w14:paraId="7CFAA71D"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CA95A5" w14:textId="131D4A4F" w:rsidR="00431CA9" w:rsidRPr="00431CA9" w:rsidRDefault="00000000" w:rsidP="00BA39A5">
            <w:pPr>
              <w:spacing w:before="20" w:after="20" w:line="240" w:lineRule="auto"/>
            </w:pPr>
            <w:hyperlink r:id="rId33" w:history="1">
              <w:r w:rsidR="00431CA9" w:rsidRPr="00431CA9">
                <w:rPr>
                  <w:rStyle w:val="Hyperlink"/>
                  <w:rFonts w:ascii="Arial" w:hAnsi="Arial" w:cs="Arial"/>
                  <w:sz w:val="18"/>
                </w:rPr>
                <w:t>S6-243363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1DBA3FF" w14:textId="25E7BB52"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2F4B4D" w14:textId="460A08E3" w:rsidR="00431CA9" w:rsidRPr="00431CA9" w:rsidRDefault="00431CA9" w:rsidP="00BA39A5">
            <w:pPr>
              <w:spacing w:before="20" w:after="20" w:line="240" w:lineRule="auto"/>
              <w:rPr>
                <w:rFonts w:ascii="Arial" w:hAnsi="Arial" w:cs="Arial"/>
                <w:bCs/>
                <w:sz w:val="18"/>
                <w:szCs w:val="18"/>
              </w:rPr>
            </w:pPr>
            <w:proofErr w:type="spellStart"/>
            <w:r w:rsidRPr="00431CA9">
              <w:rPr>
                <w:rFonts w:ascii="Arial" w:hAnsi="Arial" w:cs="Arial"/>
                <w:bCs/>
                <w:sz w:val="18"/>
                <w:szCs w:val="18"/>
              </w:rPr>
              <w:t>at&amp;t</w:t>
            </w:r>
            <w:proofErr w:type="spellEnd"/>
            <w:r w:rsidRPr="00431CA9">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DB447F"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CR 0362r1</w:t>
            </w:r>
          </w:p>
          <w:p w14:paraId="3AFEED2C"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Cat F</w:t>
            </w:r>
          </w:p>
          <w:p w14:paraId="2B0D15E4"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Rel-18</w:t>
            </w:r>
          </w:p>
          <w:p w14:paraId="0B687E66" w14:textId="300D939C"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262F7C" w14:textId="77777777" w:rsid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Revision of S6-243084.</w:t>
            </w:r>
          </w:p>
          <w:p w14:paraId="42C5D616" w14:textId="13E4A1F7" w:rsidR="00431CA9" w:rsidRPr="00996A6E" w:rsidRDefault="00431CA9"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B2EB53" w14:textId="040148E3"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Agreed</w:t>
            </w:r>
          </w:p>
        </w:tc>
      </w:tr>
      <w:tr w:rsidR="00F86B9D" w:rsidRPr="00996A6E" w14:paraId="5F6DFCE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61837C" w14:textId="7D9A206B" w:rsidR="00F86B9D" w:rsidRPr="00F86B9D" w:rsidRDefault="00000000" w:rsidP="00BA39A5">
            <w:pPr>
              <w:spacing w:before="20" w:after="20" w:line="240" w:lineRule="auto"/>
              <w:rPr>
                <w:rFonts w:ascii="Arial" w:hAnsi="Arial" w:cs="Arial"/>
                <w:bCs/>
                <w:sz w:val="18"/>
                <w:szCs w:val="18"/>
              </w:rPr>
            </w:pPr>
            <w:hyperlink r:id="rId34"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3D4ADF" w14:textId="4055D36E" w:rsidR="00F86B9D"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Revised to S6-243364</w:t>
            </w:r>
          </w:p>
        </w:tc>
      </w:tr>
      <w:tr w:rsidR="00431CA9" w:rsidRPr="00996A6E" w14:paraId="048E0212"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B5FFCE3" w14:textId="7F5841D2" w:rsidR="00431CA9" w:rsidRPr="00431CA9" w:rsidRDefault="00000000" w:rsidP="00BA39A5">
            <w:pPr>
              <w:spacing w:before="20" w:after="20" w:line="240" w:lineRule="auto"/>
            </w:pPr>
            <w:hyperlink r:id="rId35" w:history="1">
              <w:r w:rsidR="00431CA9" w:rsidRPr="00431CA9">
                <w:rPr>
                  <w:rStyle w:val="Hyperlink"/>
                  <w:rFonts w:ascii="Arial" w:hAnsi="Arial" w:cs="Arial"/>
                  <w:sz w:val="18"/>
                </w:rPr>
                <w:t>S6-243364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7574A4" w14:textId="762B3EBA"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08B228" w14:textId="74125D14" w:rsidR="00431CA9" w:rsidRPr="00431CA9" w:rsidRDefault="00431CA9" w:rsidP="00BA39A5">
            <w:pPr>
              <w:spacing w:before="20" w:after="20" w:line="240" w:lineRule="auto"/>
              <w:rPr>
                <w:rFonts w:ascii="Arial" w:hAnsi="Arial" w:cs="Arial"/>
                <w:bCs/>
                <w:sz w:val="18"/>
                <w:szCs w:val="18"/>
              </w:rPr>
            </w:pPr>
            <w:proofErr w:type="spellStart"/>
            <w:r w:rsidRPr="00431CA9">
              <w:rPr>
                <w:rFonts w:ascii="Arial" w:hAnsi="Arial" w:cs="Arial"/>
                <w:bCs/>
                <w:sz w:val="18"/>
                <w:szCs w:val="18"/>
              </w:rPr>
              <w:t>at&amp;t</w:t>
            </w:r>
            <w:proofErr w:type="spellEnd"/>
            <w:r w:rsidRPr="00431CA9">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23E87F6"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CR 0363r1</w:t>
            </w:r>
          </w:p>
          <w:p w14:paraId="66C01281"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Cat A</w:t>
            </w:r>
          </w:p>
          <w:p w14:paraId="291A3125"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Rel-19</w:t>
            </w:r>
          </w:p>
          <w:p w14:paraId="75A7AF06" w14:textId="6CDC1FFF"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72423C" w14:textId="77777777" w:rsid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Revision of S6-243085.</w:t>
            </w:r>
          </w:p>
          <w:p w14:paraId="3CF27B2E" w14:textId="53C46562" w:rsidR="00431CA9" w:rsidRPr="00996A6E" w:rsidRDefault="00431CA9"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C733F" w14:textId="2F5D1198"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Agreed</w:t>
            </w: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000000" w:rsidP="0052142A">
            <w:pPr>
              <w:spacing w:before="20" w:after="20" w:line="240" w:lineRule="auto"/>
              <w:rPr>
                <w:rFonts w:ascii="Arial" w:hAnsi="Arial" w:cs="Arial"/>
                <w:bCs/>
                <w:sz w:val="18"/>
                <w:szCs w:val="18"/>
              </w:rPr>
            </w:pPr>
            <w:hyperlink r:id="rId36" w:history="1">
              <w:r w:rsidR="00C46C01"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396D42C" w14:textId="1244B060"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S6-243677</w:t>
            </w:r>
          </w:p>
        </w:tc>
      </w:tr>
      <w:tr w:rsidR="00D947D1" w:rsidRPr="00996A6E" w14:paraId="5767E96F"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58D7FEC" w14:textId="48733A9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715003" w14:textId="079A8E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6173D4F" w14:textId="4F49D1C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9E77A1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0187r2</w:t>
            </w:r>
          </w:p>
          <w:p w14:paraId="794FD9B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30C5D62"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2497DEB6" w14:textId="0C671B3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CC8C2B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S6-243479.</w:t>
            </w:r>
          </w:p>
          <w:p w14:paraId="7FB5E215" w14:textId="01531E9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S6-243050.</w:t>
            </w:r>
          </w:p>
          <w:p w14:paraId="7FAF40B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969F22D" w14:textId="77777777" w:rsidR="00D947D1" w:rsidRDefault="00D947D1" w:rsidP="0052142A">
            <w:pPr>
              <w:spacing w:before="20" w:after="20" w:line="240" w:lineRule="auto"/>
              <w:rPr>
                <w:rFonts w:ascii="Arial" w:hAnsi="Arial" w:cs="Arial"/>
                <w:bCs/>
                <w:sz w:val="18"/>
                <w:szCs w:val="18"/>
              </w:rPr>
            </w:pPr>
          </w:p>
          <w:p w14:paraId="7147ABE1" w14:textId="6A8C0A0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99C6AE" w14:textId="7E524E3D"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80ECB4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000000" w:rsidP="0052142A">
            <w:pPr>
              <w:spacing w:before="20" w:after="20" w:line="240" w:lineRule="auto"/>
              <w:rPr>
                <w:rFonts w:ascii="Arial" w:hAnsi="Arial" w:cs="Arial"/>
                <w:bCs/>
                <w:sz w:val="18"/>
                <w:szCs w:val="18"/>
              </w:rPr>
            </w:pPr>
            <w:hyperlink r:id="rId37" w:history="1">
              <w:r w:rsidR="00C46C01"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CF39DC" w14:textId="6CE3EEF4"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S6-243678</w:t>
            </w:r>
          </w:p>
        </w:tc>
      </w:tr>
      <w:tr w:rsidR="00D947D1" w:rsidRPr="00996A6E" w14:paraId="105B6693"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AB7389C" w14:textId="1D7AC3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2038AA5" w14:textId="0998FB8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CEAAAD7" w14:textId="4CF51F1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3803369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0188r2</w:t>
            </w:r>
          </w:p>
          <w:p w14:paraId="789CCA0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3DF83DF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01A8DE37" w14:textId="776E6CB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86A50C"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S6-243481.</w:t>
            </w:r>
          </w:p>
          <w:p w14:paraId="4009CBED" w14:textId="2020205F"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S6-243051.</w:t>
            </w:r>
          </w:p>
          <w:p w14:paraId="52E11644"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37E5488E" w14:textId="77777777" w:rsidR="00D947D1" w:rsidRDefault="00D947D1" w:rsidP="0052142A">
            <w:pPr>
              <w:spacing w:before="20" w:after="20" w:line="240" w:lineRule="auto"/>
              <w:rPr>
                <w:rFonts w:ascii="Arial" w:hAnsi="Arial" w:cs="Arial"/>
                <w:bCs/>
                <w:sz w:val="18"/>
                <w:szCs w:val="18"/>
              </w:rPr>
            </w:pPr>
          </w:p>
          <w:p w14:paraId="46618ADE" w14:textId="624CD070"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7194AE8" w14:textId="10DF747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F419F5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000000" w:rsidP="0052142A">
            <w:pPr>
              <w:spacing w:before="20" w:after="20" w:line="240" w:lineRule="auto"/>
              <w:rPr>
                <w:rFonts w:ascii="Arial" w:hAnsi="Arial" w:cs="Arial"/>
                <w:bCs/>
                <w:sz w:val="18"/>
                <w:szCs w:val="18"/>
              </w:rPr>
            </w:pPr>
            <w:hyperlink r:id="rId38" w:history="1">
              <w:r w:rsidR="00C46C01"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6D1B7F0" w14:textId="24D69ECC"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S6-243679</w:t>
            </w:r>
          </w:p>
        </w:tc>
      </w:tr>
      <w:tr w:rsidR="00D947D1" w:rsidRPr="00996A6E" w14:paraId="73C4E36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FC02094" w14:textId="6354715B"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ED3BD" w14:textId="398D9DF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5FDCACF" w14:textId="08F26B9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22936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0189r2</w:t>
            </w:r>
          </w:p>
          <w:p w14:paraId="020B91F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BC9E89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145A362D" w14:textId="5BEB87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00AC4E6"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S6-243480.</w:t>
            </w:r>
          </w:p>
          <w:p w14:paraId="194483C2" w14:textId="5828CB4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S6-243052.</w:t>
            </w:r>
          </w:p>
          <w:p w14:paraId="747F7141"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CBE9929" w14:textId="77777777" w:rsidR="00D947D1" w:rsidRDefault="00D947D1" w:rsidP="0052142A">
            <w:pPr>
              <w:spacing w:before="20" w:after="20" w:line="240" w:lineRule="auto"/>
              <w:rPr>
                <w:rFonts w:ascii="Arial" w:hAnsi="Arial" w:cs="Arial"/>
                <w:bCs/>
                <w:sz w:val="18"/>
                <w:szCs w:val="18"/>
              </w:rPr>
            </w:pPr>
          </w:p>
          <w:p w14:paraId="63DD210E" w14:textId="75AA990E"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4A0595" w14:textId="52759AE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2EAC77B"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000000" w:rsidP="0052142A">
            <w:pPr>
              <w:spacing w:before="20" w:after="20" w:line="240" w:lineRule="auto"/>
              <w:rPr>
                <w:rFonts w:ascii="Arial" w:hAnsi="Arial" w:cs="Arial"/>
                <w:bCs/>
                <w:sz w:val="18"/>
                <w:szCs w:val="18"/>
              </w:rPr>
            </w:pPr>
            <w:hyperlink r:id="rId39" w:history="1">
              <w:r w:rsidR="00C46C01"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F1D3C4" w14:textId="65BFC4CA"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S6-243680</w:t>
            </w:r>
          </w:p>
        </w:tc>
      </w:tr>
      <w:tr w:rsidR="00D947D1" w:rsidRPr="00996A6E" w14:paraId="5CBDF480"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37D385F" w14:textId="7E59B84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5E853E7" w14:textId="52FE62B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CE79206" w14:textId="041DDCE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66D3049"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0190r2</w:t>
            </w:r>
          </w:p>
          <w:p w14:paraId="3452BCA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1DE00927"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2AD9A023" w14:textId="36CBCFAC"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3E988D3"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S6-243482.</w:t>
            </w:r>
          </w:p>
          <w:p w14:paraId="4D39E3F9" w14:textId="2DBF6DF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S6-243053.</w:t>
            </w:r>
          </w:p>
          <w:p w14:paraId="40EBB65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F6CCED9" w14:textId="77777777" w:rsidR="00D947D1" w:rsidRDefault="00D947D1" w:rsidP="0052142A">
            <w:pPr>
              <w:spacing w:before="20" w:after="20" w:line="240" w:lineRule="auto"/>
              <w:rPr>
                <w:rFonts w:ascii="Arial" w:hAnsi="Arial" w:cs="Arial"/>
                <w:bCs/>
                <w:sz w:val="18"/>
                <w:szCs w:val="18"/>
              </w:rPr>
            </w:pPr>
          </w:p>
          <w:p w14:paraId="79E11BC7" w14:textId="43EABD4B"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3A2EB" w14:textId="6429D4A0"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18511BD"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000000" w:rsidP="0052142A">
            <w:pPr>
              <w:spacing w:before="20" w:after="20" w:line="240" w:lineRule="auto"/>
              <w:rPr>
                <w:rFonts w:ascii="Arial" w:hAnsi="Arial" w:cs="Arial"/>
                <w:bCs/>
                <w:sz w:val="18"/>
                <w:szCs w:val="18"/>
              </w:rPr>
            </w:pPr>
            <w:hyperlink r:id="rId40" w:history="1">
              <w:r w:rsidR="00C46C01"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064BDE" w14:textId="77777777" w:rsidR="00C46C01" w:rsidRPr="00D558DE" w:rsidRDefault="00C46C01" w:rsidP="0052142A">
            <w:pPr>
              <w:spacing w:before="20" w:after="20" w:line="240" w:lineRule="auto"/>
            </w:pPr>
            <w:r w:rsidRPr="00D558DE">
              <w:rPr>
                <w:rFonts w:ascii="Arial" w:hAnsi="Arial" w:cs="Arial"/>
                <w:sz w:val="18"/>
              </w:rPr>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2DD9966" w14:textId="32244FAE"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S6-243681</w:t>
            </w:r>
          </w:p>
        </w:tc>
      </w:tr>
      <w:tr w:rsidR="00D947D1" w:rsidRPr="00996A6E" w14:paraId="7A2561B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F9910B" w14:textId="07222284"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3E4183" w14:textId="4392D9A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643BB8" w14:textId="73B3A763"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924E22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0191r2</w:t>
            </w:r>
          </w:p>
          <w:p w14:paraId="0471607F"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7BE74C7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5153E8DF" w14:textId="736E563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A579462"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S6-243483.</w:t>
            </w:r>
          </w:p>
          <w:p w14:paraId="20BD0B38" w14:textId="0D874B1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S6-243054.</w:t>
            </w:r>
          </w:p>
          <w:p w14:paraId="0F641506"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E0F644C" w14:textId="77777777" w:rsidR="00D947D1" w:rsidRDefault="00D947D1" w:rsidP="0052142A">
            <w:pPr>
              <w:spacing w:before="20" w:after="20" w:line="240" w:lineRule="auto"/>
              <w:rPr>
                <w:rFonts w:ascii="Arial" w:hAnsi="Arial" w:cs="Arial"/>
                <w:bCs/>
                <w:sz w:val="18"/>
                <w:szCs w:val="18"/>
              </w:rPr>
            </w:pPr>
          </w:p>
          <w:p w14:paraId="1B19837D" w14:textId="6AED562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D60909" w14:textId="26413F79"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3CF8BCF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000000" w:rsidP="0052142A">
            <w:pPr>
              <w:spacing w:before="20" w:after="20" w:line="240" w:lineRule="auto"/>
              <w:rPr>
                <w:rFonts w:ascii="Arial" w:hAnsi="Arial" w:cs="Arial"/>
                <w:bCs/>
                <w:sz w:val="18"/>
                <w:szCs w:val="18"/>
              </w:rPr>
            </w:pPr>
            <w:hyperlink r:id="rId41" w:history="1">
              <w:r w:rsidR="00C46C01"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D1A6CF" w14:textId="4A653D49"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S6-243682</w:t>
            </w:r>
          </w:p>
        </w:tc>
      </w:tr>
      <w:tr w:rsidR="00D947D1" w:rsidRPr="00996A6E" w14:paraId="26B9E1F7"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DE76E63" w14:textId="441E89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282928B" w14:textId="627C02F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3CE2BF" w14:textId="4A8AE91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9BC618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0192r2</w:t>
            </w:r>
          </w:p>
          <w:p w14:paraId="55491C5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3D8D1D8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38D383CB" w14:textId="69B396C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6F30C2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S6-243484.</w:t>
            </w:r>
          </w:p>
          <w:p w14:paraId="14464E81" w14:textId="3F003B63"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S6-243055.</w:t>
            </w:r>
          </w:p>
          <w:p w14:paraId="683E744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 xml:space="preserve">Moved to correct </w:t>
            </w:r>
            <w:r w:rsidRPr="00D947D1">
              <w:rPr>
                <w:rFonts w:ascii="Arial" w:hAnsi="Arial" w:cs="Arial"/>
                <w:bCs/>
                <w:i/>
                <w:color w:val="FF0000"/>
                <w:sz w:val="18"/>
                <w:szCs w:val="18"/>
              </w:rPr>
              <w:lastRenderedPageBreak/>
              <w:t>agenda item.</w:t>
            </w:r>
          </w:p>
          <w:p w14:paraId="64FA761A" w14:textId="77777777" w:rsidR="00D947D1" w:rsidRDefault="00D947D1" w:rsidP="0052142A">
            <w:pPr>
              <w:spacing w:before="20" w:after="20" w:line="240" w:lineRule="auto"/>
              <w:rPr>
                <w:rFonts w:ascii="Arial" w:hAnsi="Arial" w:cs="Arial"/>
                <w:bCs/>
                <w:sz w:val="18"/>
                <w:szCs w:val="18"/>
              </w:rPr>
            </w:pPr>
          </w:p>
          <w:p w14:paraId="2573C463" w14:textId="29ACCB28"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41C1EF" w14:textId="4377B4C6"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lastRenderedPageBreak/>
              <w:t>Agreed</w:t>
            </w:r>
          </w:p>
        </w:tc>
      </w:tr>
      <w:tr w:rsidR="00C46C01" w:rsidRPr="00996A6E" w14:paraId="65102577"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000000" w:rsidP="0052142A">
            <w:pPr>
              <w:spacing w:before="20" w:after="20" w:line="240" w:lineRule="auto"/>
              <w:rPr>
                <w:rFonts w:ascii="Arial" w:hAnsi="Arial" w:cs="Arial"/>
                <w:bCs/>
                <w:sz w:val="18"/>
                <w:szCs w:val="18"/>
              </w:rPr>
            </w:pPr>
            <w:hyperlink r:id="rId42" w:history="1">
              <w:r w:rsidR="00C46C01"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34221E3" w14:textId="3834A0B5"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S6-243647</w:t>
            </w:r>
          </w:p>
        </w:tc>
      </w:tr>
      <w:tr w:rsidR="007620D2" w:rsidRPr="00996A6E" w14:paraId="281BEC2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EDCF09C" w14:textId="523F90C6"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0782A3" w14:textId="6BA1D8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42B8B9F" w14:textId="3AF753B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029276A"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0193r2</w:t>
            </w:r>
          </w:p>
          <w:p w14:paraId="1558FE51"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F</w:t>
            </w:r>
          </w:p>
          <w:p w14:paraId="1A3968C9"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w:t>
            </w:r>
          </w:p>
          <w:p w14:paraId="15981587" w14:textId="2775986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59F3F4"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S6-243485.</w:t>
            </w:r>
          </w:p>
          <w:p w14:paraId="158C4A53" w14:textId="420C20FA"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S6-243071.</w:t>
            </w:r>
          </w:p>
          <w:p w14:paraId="544808A6" w14:textId="77777777" w:rsidR="007620D2" w:rsidRDefault="007620D2" w:rsidP="0052142A">
            <w:pPr>
              <w:spacing w:before="20" w:after="20" w:line="240" w:lineRule="auto"/>
              <w:rPr>
                <w:rFonts w:ascii="Arial" w:hAnsi="Arial" w:cs="Arial"/>
                <w:bCs/>
                <w:sz w:val="18"/>
                <w:szCs w:val="18"/>
              </w:rPr>
            </w:pPr>
          </w:p>
          <w:p w14:paraId="067E8974" w14:textId="2860268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F6BDD77" w14:textId="07AAD3D8" w:rsidR="007E2837" w:rsidRPr="00D947D1" w:rsidRDefault="00D947D1" w:rsidP="0052142A">
            <w:pPr>
              <w:spacing w:before="20" w:after="20" w:line="240" w:lineRule="auto"/>
            </w:pPr>
            <w:r w:rsidRPr="00D947D1">
              <w:rPr>
                <w:rFonts w:ascii="Arial" w:hAnsi="Arial" w:cs="Arial"/>
                <w:bCs/>
                <w:sz w:val="18"/>
                <w:szCs w:val="18"/>
              </w:rPr>
              <w:t>Agreed</w:t>
            </w:r>
          </w:p>
        </w:tc>
      </w:tr>
      <w:tr w:rsidR="00C46C01" w:rsidRPr="00996A6E" w14:paraId="658A1871"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000000" w:rsidP="0052142A">
            <w:pPr>
              <w:spacing w:before="20" w:after="20" w:line="240" w:lineRule="auto"/>
              <w:rPr>
                <w:rFonts w:ascii="Arial" w:hAnsi="Arial" w:cs="Arial"/>
                <w:bCs/>
                <w:sz w:val="18"/>
                <w:szCs w:val="18"/>
              </w:rPr>
            </w:pPr>
            <w:hyperlink r:id="rId43" w:history="1">
              <w:r w:rsidR="00C46C01"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D89844" w14:textId="77777777" w:rsidR="00C46C01" w:rsidRPr="00D558DE" w:rsidRDefault="00C46C01" w:rsidP="0052142A">
            <w:pPr>
              <w:spacing w:before="20" w:after="20" w:line="240" w:lineRule="auto"/>
            </w:pPr>
            <w:r w:rsidRPr="00D558DE">
              <w:rPr>
                <w:rFonts w:ascii="Arial" w:hAnsi="Arial" w:cs="Arial"/>
                <w:sz w:val="18"/>
              </w:rPr>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A4353D" w14:textId="539DC633"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S6-243648</w:t>
            </w:r>
          </w:p>
        </w:tc>
      </w:tr>
      <w:tr w:rsidR="007620D2" w:rsidRPr="00996A6E" w14:paraId="7384B8C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044B0" w14:textId="45B14724"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C7D280" w14:textId="3D03075F"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E36C0B" w14:textId="383E9271"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 xml:space="preserve">SA6 (Junpei </w:t>
            </w:r>
            <w:proofErr w:type="spellStart"/>
            <w:r w:rsidRPr="007620D2">
              <w:rPr>
                <w:rFonts w:ascii="Arial" w:hAnsi="Arial" w:cs="Arial"/>
                <w:bCs/>
                <w:sz w:val="18"/>
                <w:szCs w:val="18"/>
              </w:rPr>
              <w:t>Uoshima</w:t>
            </w:r>
            <w:proofErr w:type="spellEnd"/>
            <w:r w:rsidRPr="007620D2">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8A5E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0194r2</w:t>
            </w:r>
          </w:p>
          <w:p w14:paraId="5F99D4BE"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A</w:t>
            </w:r>
          </w:p>
          <w:p w14:paraId="6BAAA2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w:t>
            </w:r>
          </w:p>
          <w:p w14:paraId="68B49911" w14:textId="0C213C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E6F2EC6"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S6-243486.</w:t>
            </w:r>
          </w:p>
          <w:p w14:paraId="0B6C393F" w14:textId="51DCCB46"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S6-243072.</w:t>
            </w:r>
          </w:p>
          <w:p w14:paraId="6586C943" w14:textId="77777777" w:rsidR="007620D2" w:rsidRDefault="007620D2" w:rsidP="0052142A">
            <w:pPr>
              <w:spacing w:before="20" w:after="20" w:line="240" w:lineRule="auto"/>
              <w:rPr>
                <w:rFonts w:ascii="Arial" w:hAnsi="Arial" w:cs="Arial"/>
                <w:bCs/>
                <w:sz w:val="18"/>
                <w:szCs w:val="18"/>
              </w:rPr>
            </w:pPr>
          </w:p>
          <w:p w14:paraId="73610E6B" w14:textId="058E59B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7318A1" w14:textId="3C83DC00" w:rsidR="007E2837"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Agreed</w:t>
            </w:r>
          </w:p>
        </w:tc>
      </w:tr>
      <w:tr w:rsidR="00C46C01" w:rsidRPr="00996A6E" w14:paraId="1AAE1EB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000000" w:rsidP="0052142A">
            <w:pPr>
              <w:spacing w:before="20" w:after="20" w:line="240" w:lineRule="auto"/>
              <w:rPr>
                <w:rFonts w:ascii="Arial" w:hAnsi="Arial" w:cs="Arial"/>
                <w:bCs/>
                <w:sz w:val="18"/>
                <w:szCs w:val="18"/>
              </w:rPr>
            </w:pPr>
            <w:hyperlink r:id="rId44" w:history="1">
              <w:r w:rsidR="00C46C01"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Rel-18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074756" w14:textId="1D6CDB2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5054005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000000" w:rsidP="0052142A">
            <w:pPr>
              <w:spacing w:before="20" w:after="20" w:line="240" w:lineRule="auto"/>
              <w:rPr>
                <w:rFonts w:ascii="Arial" w:hAnsi="Arial" w:cs="Arial"/>
                <w:bCs/>
                <w:sz w:val="18"/>
                <w:szCs w:val="18"/>
              </w:rPr>
            </w:pPr>
            <w:hyperlink r:id="rId45" w:history="1">
              <w:r w:rsidR="00C46C01"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Rel-19 Correction on </w:t>
            </w:r>
            <w:proofErr w:type="spellStart"/>
            <w:r w:rsidRPr="00D558DE">
              <w:rPr>
                <w:rFonts w:ascii="Arial" w:hAnsi="Arial" w:cs="Arial"/>
                <w:bCs/>
                <w:sz w:val="18"/>
                <w:szCs w:val="18"/>
              </w:rPr>
              <w:t>Resouce</w:t>
            </w:r>
            <w:proofErr w:type="spellEnd"/>
            <w:r w:rsidRPr="00D558DE">
              <w:rPr>
                <w:rFonts w:ascii="Arial" w:hAnsi="Arial" w:cs="Arial"/>
                <w:bCs/>
                <w:sz w:val="18"/>
                <w:szCs w:val="18"/>
              </w:rPr>
              <w:t xml:space="preserv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 xml:space="preserve">SA6 (Junpei </w:t>
            </w:r>
            <w:proofErr w:type="spellStart"/>
            <w:r w:rsidRPr="00D558DE">
              <w:rPr>
                <w:rFonts w:ascii="Arial" w:hAnsi="Arial" w:cs="Arial"/>
                <w:bCs/>
                <w:sz w:val="18"/>
                <w:szCs w:val="18"/>
              </w:rPr>
              <w:t>Uoshima</w:t>
            </w:r>
            <w:proofErr w:type="spellEnd"/>
            <w:r w:rsidRPr="00D558DE">
              <w:rPr>
                <w:rFonts w:ascii="Arial" w:hAnsi="Arial" w:cs="Arial"/>
                <w:bCs/>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042976C" w14:textId="29D8160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015090E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000000" w:rsidP="0052142A">
            <w:pPr>
              <w:spacing w:before="20" w:after="20" w:line="240" w:lineRule="auto"/>
              <w:rPr>
                <w:rFonts w:ascii="Arial" w:hAnsi="Arial" w:cs="Arial"/>
                <w:bCs/>
                <w:sz w:val="18"/>
                <w:szCs w:val="18"/>
              </w:rPr>
            </w:pPr>
            <w:hyperlink r:id="rId46" w:history="1">
              <w:r w:rsidR="00C46C01"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lastRenderedPageBreak/>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932A47" w14:textId="35335612"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S6-243683</w:t>
            </w:r>
          </w:p>
        </w:tc>
      </w:tr>
      <w:tr w:rsidR="00D947D1" w:rsidRPr="00996A6E" w14:paraId="51F6AE82"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32EDC77" w14:textId="7F9198EC"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7CC8DA7" w14:textId="0FA4A4E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634A5B" w14:textId="3A57D012"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03CBBB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0029r2</w:t>
            </w:r>
          </w:p>
          <w:p w14:paraId="267C20D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D</w:t>
            </w:r>
          </w:p>
          <w:p w14:paraId="740962D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65288DA7" w14:textId="2722C4D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720923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S6-243489.</w:t>
            </w:r>
          </w:p>
          <w:p w14:paraId="39EB9DDF" w14:textId="6A180910"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S6-243082.</w:t>
            </w:r>
          </w:p>
          <w:p w14:paraId="1F145545"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5F664825" w14:textId="77777777" w:rsidR="00D947D1" w:rsidRDefault="00D947D1" w:rsidP="0052142A">
            <w:pPr>
              <w:spacing w:before="20" w:after="20" w:line="240" w:lineRule="auto"/>
              <w:rPr>
                <w:rFonts w:ascii="Arial" w:hAnsi="Arial" w:cs="Arial"/>
                <w:bCs/>
                <w:sz w:val="18"/>
                <w:szCs w:val="18"/>
              </w:rPr>
            </w:pPr>
          </w:p>
          <w:p w14:paraId="5FCF1E9A" w14:textId="7BF2472C"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7D5D91B" w14:textId="7CA44CAE" w:rsidR="00D947D1" w:rsidRPr="00644726" w:rsidRDefault="00644726" w:rsidP="0052142A">
            <w:pPr>
              <w:spacing w:before="20" w:after="20" w:line="240" w:lineRule="auto"/>
              <w:rPr>
                <w:rFonts w:ascii="Arial" w:hAnsi="Arial" w:cs="Arial"/>
                <w:bCs/>
                <w:sz w:val="18"/>
                <w:szCs w:val="18"/>
              </w:rPr>
            </w:pPr>
            <w:r w:rsidRPr="00644726">
              <w:rPr>
                <w:rFonts w:ascii="Arial" w:hAnsi="Arial" w:cs="Arial"/>
                <w:bCs/>
                <w:sz w:val="18"/>
                <w:szCs w:val="18"/>
              </w:rPr>
              <w:t>Agreed</w:t>
            </w:r>
          </w:p>
        </w:tc>
      </w:tr>
      <w:tr w:rsidR="00C46C01" w:rsidRPr="00996A6E" w14:paraId="01A2B70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000000" w:rsidP="0052142A">
            <w:pPr>
              <w:spacing w:before="20" w:after="20" w:line="240" w:lineRule="auto"/>
              <w:rPr>
                <w:rFonts w:ascii="Arial" w:hAnsi="Arial" w:cs="Arial"/>
                <w:bCs/>
                <w:sz w:val="18"/>
                <w:szCs w:val="18"/>
              </w:rPr>
            </w:pPr>
            <w:hyperlink r:id="rId47" w:history="1">
              <w:r w:rsidR="00C46C01"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F35622F" w14:textId="647C6A06"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S6-243684</w:t>
            </w:r>
          </w:p>
        </w:tc>
      </w:tr>
      <w:tr w:rsidR="00D947D1" w:rsidRPr="00996A6E" w14:paraId="5991B2A3"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4BFDE" w14:textId="457F0941"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291805E" w14:textId="3592EDF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2F64C06" w14:textId="60C0C18C"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5A3795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0030r2</w:t>
            </w:r>
          </w:p>
          <w:p w14:paraId="4888648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7B581EE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5DCF4CA9" w14:textId="7EA75611"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9A4332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S6-243490.</w:t>
            </w:r>
          </w:p>
          <w:p w14:paraId="7A18EB03" w14:textId="029001DD"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S6-243083.</w:t>
            </w:r>
          </w:p>
          <w:p w14:paraId="28FCBA9E"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2F40DCC" w14:textId="77777777" w:rsidR="00D947D1" w:rsidRDefault="00D947D1" w:rsidP="0052142A">
            <w:pPr>
              <w:spacing w:before="20" w:after="20" w:line="240" w:lineRule="auto"/>
              <w:rPr>
                <w:rFonts w:ascii="Arial" w:hAnsi="Arial" w:cs="Arial"/>
                <w:bCs/>
                <w:sz w:val="18"/>
                <w:szCs w:val="18"/>
              </w:rPr>
            </w:pPr>
          </w:p>
          <w:p w14:paraId="74BCCF00" w14:textId="3591901A"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A5E2A84" w14:textId="22DA6038" w:rsidR="00D947D1" w:rsidRPr="00644726" w:rsidRDefault="00644726" w:rsidP="0052142A">
            <w:pPr>
              <w:spacing w:before="20" w:after="20" w:line="240" w:lineRule="auto"/>
              <w:rPr>
                <w:rFonts w:ascii="Arial" w:hAnsi="Arial" w:cs="Arial"/>
                <w:bCs/>
                <w:sz w:val="18"/>
                <w:szCs w:val="18"/>
              </w:rPr>
            </w:pPr>
            <w:r w:rsidRPr="00644726">
              <w:rPr>
                <w:rFonts w:ascii="Arial" w:hAnsi="Arial" w:cs="Arial"/>
                <w:bCs/>
                <w:sz w:val="18"/>
                <w:szCs w:val="18"/>
              </w:rPr>
              <w:t>Agreed</w:t>
            </w:r>
          </w:p>
        </w:tc>
      </w:tr>
      <w:tr w:rsidR="00C46C01" w:rsidRPr="00996A6E" w14:paraId="3C72B2D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000000" w:rsidP="0052142A">
            <w:pPr>
              <w:spacing w:before="20" w:after="20" w:line="240" w:lineRule="auto"/>
              <w:rPr>
                <w:rFonts w:ascii="Arial" w:hAnsi="Arial" w:cs="Arial"/>
                <w:bCs/>
                <w:sz w:val="18"/>
                <w:szCs w:val="18"/>
              </w:rPr>
            </w:pPr>
            <w:hyperlink r:id="rId48" w:history="1">
              <w:r w:rsidR="00C46C01"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34A0D56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000000" w:rsidP="0052142A">
            <w:pPr>
              <w:spacing w:before="20" w:after="20" w:line="240" w:lineRule="auto"/>
              <w:rPr>
                <w:rFonts w:ascii="Arial" w:hAnsi="Arial" w:cs="Arial"/>
                <w:bCs/>
                <w:sz w:val="18"/>
                <w:szCs w:val="18"/>
              </w:rPr>
            </w:pPr>
            <w:hyperlink r:id="rId49" w:history="1">
              <w:r w:rsidR="00C46C01"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38C30E6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A271ADD"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000000" w:rsidP="0052142A">
            <w:pPr>
              <w:spacing w:before="20" w:after="20" w:line="240" w:lineRule="auto"/>
              <w:rPr>
                <w:rFonts w:ascii="Arial" w:hAnsi="Arial" w:cs="Arial"/>
                <w:bCs/>
                <w:sz w:val="18"/>
                <w:szCs w:val="18"/>
              </w:rPr>
            </w:pPr>
            <w:hyperlink r:id="rId50" w:history="1">
              <w:r w:rsidR="00C46C01"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F43384" w14:textId="29C3AEC4"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A86F354"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000000" w:rsidP="0052142A">
            <w:pPr>
              <w:spacing w:before="20" w:after="20" w:line="240" w:lineRule="auto"/>
              <w:rPr>
                <w:rFonts w:ascii="Arial" w:hAnsi="Arial" w:cs="Arial"/>
                <w:bCs/>
                <w:sz w:val="18"/>
                <w:szCs w:val="18"/>
              </w:rPr>
            </w:pPr>
            <w:hyperlink r:id="rId51" w:history="1">
              <w:r w:rsidR="00C46C01"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w:t>
            </w:r>
            <w:proofErr w:type="spellStart"/>
            <w:r w:rsidRPr="00D558DE">
              <w:rPr>
                <w:rFonts w:ascii="Arial" w:hAnsi="Arial" w:cs="Arial"/>
                <w:bCs/>
                <w:sz w:val="18"/>
                <w:szCs w:val="18"/>
              </w:rPr>
              <w:t>Hyesung</w:t>
            </w:r>
            <w:proofErr w:type="spellEnd"/>
            <w:r w:rsidRPr="00D558DE">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 xml:space="preserve">Proposed change </w:t>
            </w:r>
            <w:proofErr w:type="spellStart"/>
            <w:r w:rsidRPr="00661FD9">
              <w:rPr>
                <w:rFonts w:ascii="Arial" w:hAnsi="Arial" w:cs="Arial"/>
                <w:bCs/>
                <w:i/>
                <w:sz w:val="18"/>
                <w:szCs w:val="18"/>
              </w:rPr>
              <w:t>affects</w:t>
            </w:r>
            <w:proofErr w:type="spellEnd"/>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D8A4B9" w14:textId="4E43153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lastRenderedPageBreak/>
              <w:t>Agreed</w:t>
            </w:r>
          </w:p>
        </w:tc>
      </w:tr>
      <w:tr w:rsidR="00C46C01" w:rsidRPr="00996A6E" w14:paraId="3EF0F1F3"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000000" w:rsidP="0052142A">
            <w:pPr>
              <w:spacing w:before="20" w:after="20" w:line="240" w:lineRule="auto"/>
              <w:rPr>
                <w:rFonts w:ascii="Arial" w:hAnsi="Arial" w:cs="Arial"/>
                <w:bCs/>
                <w:sz w:val="18"/>
                <w:szCs w:val="18"/>
              </w:rPr>
            </w:pPr>
            <w:hyperlink r:id="rId52" w:history="1">
              <w:r w:rsidR="00C46C01"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4D88C2D0"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59A9472"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000000" w:rsidP="0052142A">
            <w:pPr>
              <w:spacing w:before="20" w:after="20" w:line="240" w:lineRule="auto"/>
              <w:rPr>
                <w:rFonts w:ascii="Arial" w:hAnsi="Arial" w:cs="Arial"/>
                <w:bCs/>
                <w:sz w:val="18"/>
                <w:szCs w:val="18"/>
              </w:rPr>
            </w:pPr>
            <w:hyperlink r:id="rId53" w:history="1">
              <w:r w:rsidR="00C46C01"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181F07D8"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000000" w:rsidP="0052142A">
            <w:pPr>
              <w:spacing w:before="20" w:after="20" w:line="240" w:lineRule="auto"/>
              <w:rPr>
                <w:rFonts w:ascii="Arial" w:hAnsi="Arial" w:cs="Arial"/>
                <w:bCs/>
                <w:sz w:val="18"/>
                <w:szCs w:val="18"/>
              </w:rPr>
            </w:pPr>
            <w:hyperlink r:id="rId54" w:history="1">
              <w:r w:rsidR="00C46C01"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3D361AB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187DAB4B"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000000" w:rsidP="0052142A">
            <w:pPr>
              <w:spacing w:before="20" w:after="20" w:line="240" w:lineRule="auto"/>
              <w:rPr>
                <w:rFonts w:ascii="Arial" w:hAnsi="Arial" w:cs="Arial"/>
                <w:bCs/>
                <w:sz w:val="18"/>
                <w:szCs w:val="18"/>
              </w:rPr>
            </w:pPr>
            <w:hyperlink r:id="rId55" w:history="1">
              <w:r w:rsidR="00C46C01"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59FDAB" w14:textId="3951EC1B"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1769D7C6"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000000" w:rsidP="0052142A">
            <w:pPr>
              <w:spacing w:before="20" w:after="20" w:line="240" w:lineRule="auto"/>
              <w:rPr>
                <w:rFonts w:ascii="Arial" w:hAnsi="Arial" w:cs="Arial"/>
                <w:bCs/>
                <w:sz w:val="18"/>
                <w:szCs w:val="18"/>
              </w:rPr>
            </w:pPr>
            <w:hyperlink r:id="rId56" w:history="1">
              <w:r w:rsidR="00C46C01"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28797ED" w14:textId="77777777" w:rsidR="00C46C01" w:rsidRPr="003B47C0" w:rsidRDefault="00C46C01" w:rsidP="0052142A">
            <w:pPr>
              <w:spacing w:before="20" w:after="20" w:line="240" w:lineRule="auto"/>
            </w:pPr>
            <w:r w:rsidRPr="003B47C0">
              <w:rPr>
                <w:rFonts w:ascii="Arial" w:hAnsi="Arial" w:cs="Arial"/>
                <w:sz w:val="18"/>
              </w:rPr>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1819C76" w14:textId="01E3B9D8"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432B5C59"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000000" w:rsidP="0052142A">
            <w:pPr>
              <w:spacing w:before="20" w:after="20" w:line="240" w:lineRule="auto"/>
              <w:rPr>
                <w:rFonts w:ascii="Arial" w:hAnsi="Arial" w:cs="Arial"/>
                <w:bCs/>
                <w:sz w:val="18"/>
                <w:szCs w:val="18"/>
              </w:rPr>
            </w:pPr>
            <w:hyperlink r:id="rId57" w:history="1">
              <w:r w:rsidR="00C46C01"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813154" w14:textId="2DD55558"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18E752F5"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000000" w:rsidP="0052142A">
            <w:pPr>
              <w:spacing w:before="20" w:after="20" w:line="240" w:lineRule="auto"/>
              <w:rPr>
                <w:rFonts w:ascii="Arial" w:hAnsi="Arial" w:cs="Arial"/>
                <w:bCs/>
                <w:sz w:val="18"/>
                <w:szCs w:val="18"/>
              </w:rPr>
            </w:pPr>
            <w:hyperlink r:id="rId58" w:history="1">
              <w:r w:rsidR="00C46C01"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 xml:space="preserve">Huawei, </w:t>
            </w:r>
            <w:proofErr w:type="spellStart"/>
            <w:r w:rsidRPr="003B47C0">
              <w:rPr>
                <w:rFonts w:ascii="Arial" w:hAnsi="Arial" w:cs="Arial"/>
                <w:bCs/>
                <w:sz w:val="18"/>
                <w:szCs w:val="18"/>
              </w:rPr>
              <w:t>Hisilicon</w:t>
            </w:r>
            <w:proofErr w:type="spellEnd"/>
            <w:r w:rsidRPr="003B47C0">
              <w:rPr>
                <w:rFonts w:ascii="Arial" w:hAnsi="Arial" w:cs="Arial"/>
                <w:bCs/>
                <w:sz w:val="18"/>
                <w:szCs w:val="18"/>
              </w:rPr>
              <w:t xml:space="preserve">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C926653" w14:textId="24A4CEB7"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5764418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000000" w:rsidP="0052142A">
            <w:pPr>
              <w:spacing w:before="20" w:after="20" w:line="240" w:lineRule="auto"/>
              <w:rPr>
                <w:rFonts w:ascii="Arial" w:hAnsi="Arial" w:cs="Arial"/>
                <w:bCs/>
                <w:sz w:val="18"/>
                <w:szCs w:val="18"/>
              </w:rPr>
            </w:pPr>
            <w:hyperlink r:id="rId59" w:history="1">
              <w:r w:rsidR="00C46C01"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27ED6F1"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209CCD7"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000000" w:rsidP="0052142A">
            <w:pPr>
              <w:spacing w:before="20" w:after="20" w:line="240" w:lineRule="auto"/>
              <w:rPr>
                <w:rFonts w:ascii="Arial" w:hAnsi="Arial" w:cs="Arial"/>
                <w:bCs/>
                <w:sz w:val="18"/>
                <w:szCs w:val="18"/>
              </w:rPr>
            </w:pPr>
            <w:hyperlink r:id="rId60" w:history="1">
              <w:r w:rsidR="00C46C01"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EF235C"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FE36BD1"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000000" w:rsidP="0052142A">
            <w:pPr>
              <w:spacing w:before="20" w:after="20" w:line="240" w:lineRule="auto"/>
              <w:rPr>
                <w:rFonts w:ascii="Arial" w:hAnsi="Arial" w:cs="Arial"/>
                <w:bCs/>
                <w:sz w:val="18"/>
                <w:szCs w:val="18"/>
              </w:rPr>
            </w:pPr>
            <w:hyperlink r:id="rId61" w:history="1">
              <w:r w:rsidR="00C46C01"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418334F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000000" w:rsidP="0052142A">
            <w:pPr>
              <w:spacing w:before="20" w:after="20" w:line="240" w:lineRule="auto"/>
              <w:rPr>
                <w:rFonts w:ascii="Arial" w:hAnsi="Arial" w:cs="Arial"/>
                <w:bCs/>
                <w:sz w:val="18"/>
                <w:szCs w:val="18"/>
              </w:rPr>
            </w:pPr>
            <w:hyperlink r:id="rId62" w:history="1">
              <w:r w:rsidR="00C46C01"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113E8055"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1A36ED" w14:textId="24607731" w:rsidR="009A68AB"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Merged to S6-243457</w:t>
            </w:r>
          </w:p>
        </w:tc>
      </w:tr>
      <w:tr w:rsidR="00F86B9D" w:rsidRPr="00996A6E" w14:paraId="526224D8"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BCC8548" w14:textId="3ED90824" w:rsidR="009A68AB" w:rsidRPr="00615AEA" w:rsidRDefault="00615AEA" w:rsidP="0036235A">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3F3095" w14:textId="7D3D9094" w:rsidR="00595224"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Approved</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91087E" w14:textId="52CFBE04" w:rsidR="00077EDE"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395BDD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9"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D26387" w14:textId="482B52CA" w:rsidR="00F535D0"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F5A6C1F"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70"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BBBBAD" w14:textId="6F18FEE6" w:rsidR="00B04AC2"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S6-243666</w:t>
            </w:r>
          </w:p>
        </w:tc>
      </w:tr>
      <w:tr w:rsidR="000838D0" w:rsidRPr="00996A6E" w14:paraId="67D32AC0"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1144C3" w14:textId="2B1BEA48"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87B78A" w14:textId="68F7A086"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r w:rsidRPr="000838D0">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2992D01" w14:textId="7ED622BF"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 xml:space="preserve">Huawei, </w:t>
            </w:r>
            <w:proofErr w:type="spellStart"/>
            <w:r w:rsidRPr="000838D0">
              <w:rPr>
                <w:rFonts w:ascii="Arial" w:hAnsi="Arial" w:cs="Arial"/>
                <w:bCs/>
                <w:sz w:val="18"/>
                <w:szCs w:val="18"/>
              </w:rPr>
              <w:t>Hisilicon</w:t>
            </w:r>
            <w:proofErr w:type="spellEnd"/>
            <w:r w:rsidRPr="000838D0">
              <w:rPr>
                <w:rFonts w:ascii="Arial" w:hAnsi="Arial" w:cs="Arial"/>
                <w:bCs/>
                <w:sz w:val="18"/>
                <w:szCs w:val="18"/>
              </w:rPr>
              <w:t xml:space="preserve"> (</w:t>
            </w:r>
            <w:proofErr w:type="spellStart"/>
            <w:r w:rsidRPr="000838D0">
              <w:rPr>
                <w:rFonts w:ascii="Arial" w:hAnsi="Arial" w:cs="Arial"/>
                <w:bCs/>
                <w:sz w:val="18"/>
                <w:szCs w:val="18"/>
              </w:rPr>
              <w:t>Cuili</w:t>
            </w:r>
            <w:proofErr w:type="spellEnd"/>
            <w:r w:rsidRPr="000838D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1CD2C8" w14:textId="77777777" w:rsidR="000838D0" w:rsidRPr="000838D0" w:rsidRDefault="000838D0" w:rsidP="0036235A">
            <w:pPr>
              <w:spacing w:before="20" w:after="20" w:line="240" w:lineRule="auto"/>
              <w:rPr>
                <w:rFonts w:ascii="Arial" w:hAnsi="Arial" w:cs="Arial"/>
                <w:bCs/>
                <w:sz w:val="18"/>
                <w:szCs w:val="18"/>
              </w:rPr>
            </w:pPr>
            <w:proofErr w:type="spellStart"/>
            <w:r w:rsidRPr="000838D0">
              <w:rPr>
                <w:rFonts w:ascii="Arial" w:hAnsi="Arial" w:cs="Arial"/>
                <w:bCs/>
                <w:sz w:val="18"/>
                <w:szCs w:val="18"/>
              </w:rPr>
              <w:t>pCR</w:t>
            </w:r>
            <w:proofErr w:type="spellEnd"/>
          </w:p>
          <w:p w14:paraId="79607393" w14:textId="39CF0305"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FCC22"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S6-243574.</w:t>
            </w:r>
          </w:p>
          <w:p w14:paraId="10A3A1ED" w14:textId="7087BE63"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S6-243297.</w:t>
            </w:r>
          </w:p>
          <w:p w14:paraId="69B80CC3" w14:textId="77777777" w:rsidR="000838D0" w:rsidRDefault="000838D0" w:rsidP="0036235A">
            <w:pPr>
              <w:spacing w:before="20" w:after="20" w:line="240" w:lineRule="auto"/>
              <w:rPr>
                <w:rFonts w:ascii="Arial" w:hAnsi="Arial" w:cs="Arial"/>
                <w:bCs/>
                <w:sz w:val="18"/>
                <w:szCs w:val="18"/>
              </w:rPr>
            </w:pPr>
          </w:p>
          <w:p w14:paraId="043EC41E" w14:textId="55B3B1C7" w:rsidR="000838D0" w:rsidRPr="00B04AC2" w:rsidRDefault="000838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6F67428" w14:textId="1132EBCD" w:rsidR="000838D0" w:rsidRPr="001F138C" w:rsidRDefault="001F138C" w:rsidP="0036235A">
            <w:pPr>
              <w:spacing w:before="20" w:after="20" w:line="240" w:lineRule="auto"/>
              <w:rPr>
                <w:rFonts w:ascii="Arial" w:hAnsi="Arial" w:cs="Arial"/>
                <w:bCs/>
                <w:sz w:val="18"/>
                <w:szCs w:val="18"/>
              </w:rPr>
            </w:pPr>
            <w:r w:rsidRPr="001F138C">
              <w:rPr>
                <w:rFonts w:ascii="Arial" w:hAnsi="Arial" w:cs="Arial"/>
                <w:bCs/>
                <w:sz w:val="18"/>
                <w:szCs w:val="18"/>
              </w:rPr>
              <w:t>Approved</w:t>
            </w: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71"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72"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73"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 xml:space="preserve">China Mobile </w:t>
            </w:r>
            <w:r w:rsidRPr="004F7A0B">
              <w:rPr>
                <w:rFonts w:ascii="Arial" w:hAnsi="Arial" w:cs="Arial"/>
                <w:bCs/>
                <w:sz w:val="18"/>
                <w:szCs w:val="18"/>
              </w:rPr>
              <w:lastRenderedPageBreak/>
              <w:t>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lastRenderedPageBreak/>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lastRenderedPageBreak/>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lastRenderedPageBreak/>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1CA9B9" w14:textId="31BC008F" w:rsidR="004F7A0B"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lastRenderedPageBreak/>
              <w:t>Revised to S6-</w:t>
            </w:r>
            <w:r w:rsidRPr="005048DA">
              <w:rPr>
                <w:rFonts w:ascii="Arial" w:hAnsi="Arial" w:cs="Arial"/>
                <w:bCs/>
                <w:sz w:val="18"/>
                <w:szCs w:val="18"/>
              </w:rPr>
              <w:lastRenderedPageBreak/>
              <w:t>243685</w:t>
            </w:r>
          </w:p>
        </w:tc>
      </w:tr>
      <w:tr w:rsidR="005048DA" w:rsidRPr="00996A6E" w14:paraId="7660EDB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D6AEF30" w14:textId="7F8B9AB4" w:rsidR="005048DA" w:rsidRPr="005048DA" w:rsidRDefault="005048DA" w:rsidP="00504BB2">
            <w:pPr>
              <w:spacing w:before="20" w:after="20" w:line="240" w:lineRule="auto"/>
              <w:rPr>
                <w:rFonts w:ascii="Arial" w:hAnsi="Arial" w:cs="Arial"/>
                <w:sz w:val="18"/>
              </w:rPr>
            </w:pPr>
            <w:r w:rsidRPr="005048DA">
              <w:rPr>
                <w:rFonts w:ascii="Arial" w:hAnsi="Arial" w:cs="Arial"/>
                <w:sz w:val="18"/>
              </w:rPr>
              <w:lastRenderedPageBreak/>
              <w:t>S6-243685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A67108F" w14:textId="29BAF1E3"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F2E4D7" w14:textId="03DE6D1B"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7B507F"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3741C9FF" w14:textId="15CBC8F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7A1F57F"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S6-243446.</w:t>
            </w:r>
          </w:p>
          <w:p w14:paraId="13687DCF" w14:textId="1DD9626F"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S6-243103.</w:t>
            </w:r>
          </w:p>
          <w:p w14:paraId="2AAF3036"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(Architecture)</w:t>
            </w:r>
          </w:p>
          <w:p w14:paraId="4FACE579" w14:textId="77777777" w:rsidR="005048DA" w:rsidRDefault="005048DA" w:rsidP="00504BB2">
            <w:pPr>
              <w:spacing w:before="20" w:after="20" w:line="240" w:lineRule="auto"/>
              <w:rPr>
                <w:rFonts w:ascii="Arial" w:hAnsi="Arial" w:cs="Arial"/>
                <w:sz w:val="16"/>
                <w:szCs w:val="16"/>
              </w:rPr>
            </w:pPr>
          </w:p>
          <w:p w14:paraId="71EF16D2" w14:textId="45EA7C3C" w:rsidR="005048DA" w:rsidRPr="004F7A0B"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C4B78A9"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4032544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38E9FE" w14:textId="39DE9D86" w:rsidR="00E226E5"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S6-243686</w:t>
            </w:r>
          </w:p>
        </w:tc>
      </w:tr>
      <w:tr w:rsidR="005048DA" w:rsidRPr="00996A6E" w14:paraId="28FD4FA1"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61D7E7" w14:textId="18E496A0"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4A4A988" w14:textId="14734860"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C08C6E8" w14:textId="25AC52F5"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E3B378" w14:textId="77777777" w:rsidR="005048DA" w:rsidRPr="005048DA" w:rsidRDefault="005048DA" w:rsidP="00504BB2">
            <w:pPr>
              <w:spacing w:before="20" w:after="20" w:line="240" w:lineRule="auto"/>
              <w:rPr>
                <w:rFonts w:ascii="Arial" w:hAnsi="Arial" w:cs="Arial"/>
                <w:bCs/>
                <w:sz w:val="18"/>
                <w:szCs w:val="18"/>
              </w:rPr>
            </w:pPr>
            <w:proofErr w:type="spellStart"/>
            <w:r w:rsidRPr="005048DA">
              <w:rPr>
                <w:rFonts w:ascii="Arial" w:hAnsi="Arial" w:cs="Arial"/>
                <w:bCs/>
                <w:sz w:val="18"/>
                <w:szCs w:val="18"/>
              </w:rPr>
              <w:t>pCR</w:t>
            </w:r>
            <w:proofErr w:type="spellEnd"/>
          </w:p>
          <w:p w14:paraId="27C39FE7" w14:textId="4A68EB1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B1FE9B"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S6-243447.</w:t>
            </w:r>
          </w:p>
          <w:p w14:paraId="330EC56E" w14:textId="4710E870"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S6-243104.</w:t>
            </w:r>
          </w:p>
          <w:p w14:paraId="58B8DD5C"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(Solution)</w:t>
            </w:r>
          </w:p>
          <w:p w14:paraId="3CA1A599" w14:textId="77777777" w:rsidR="005048DA" w:rsidRDefault="005048DA" w:rsidP="00504BB2">
            <w:pPr>
              <w:spacing w:before="20" w:after="20" w:line="240" w:lineRule="auto"/>
              <w:rPr>
                <w:rFonts w:ascii="Arial" w:hAnsi="Arial" w:cs="Arial"/>
                <w:sz w:val="16"/>
                <w:szCs w:val="16"/>
              </w:rPr>
            </w:pPr>
          </w:p>
          <w:p w14:paraId="16DA30DF" w14:textId="3610C6A6" w:rsidR="005048DA" w:rsidRPr="00E226E5"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918738"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64E54A00"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03831C" w14:textId="0F397D80" w:rsidR="00F30BBE"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19BE55D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D8D0AF" w14:textId="2B9044D5"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31E4464D"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751722" w14:textId="58AD7518"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62F86D0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9"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AEEF05" w14:textId="1381D0BD" w:rsidR="00D16BD6" w:rsidRPr="006C456C" w:rsidRDefault="00000000" w:rsidP="00504BB2">
            <w:pPr>
              <w:spacing w:before="20" w:after="20" w:line="240" w:lineRule="auto"/>
            </w:pPr>
            <w:hyperlink r:id="rId81" w:history="1">
              <w:r w:rsidR="006C456C" w:rsidRPr="006C456C">
                <w:rPr>
                  <w:rStyle w:val="Hyperlink"/>
                  <w:rFonts w:ascii="Arial" w:hAnsi="Arial" w:cs="Arial"/>
                  <w:sz w:val="18"/>
                </w:rPr>
                <w:t>S6-243452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ABB082" w14:textId="083C3611" w:rsidR="00294B39"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S6-243687</w:t>
            </w:r>
          </w:p>
        </w:tc>
      </w:tr>
      <w:tr w:rsidR="00DD5D9C" w:rsidRPr="00996A6E" w14:paraId="165D926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6F53383" w14:textId="1EC5D95A"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C5CA59" w14:textId="27300F10"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9F0786F" w14:textId="79BEA99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C5104D"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29491015" w14:textId="370F2833"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62B793"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lastRenderedPageBreak/>
              <w:t>Revision of S6-243453.</w:t>
            </w:r>
          </w:p>
          <w:p w14:paraId="31F12A12" w14:textId="54AEEA63"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S6-243143.</w:t>
            </w:r>
          </w:p>
          <w:p w14:paraId="0BE7BF9F"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lastRenderedPageBreak/>
              <w:t>KI #4 (Sol update)</w:t>
            </w:r>
          </w:p>
          <w:p w14:paraId="3D92AE22" w14:textId="77777777" w:rsidR="00DD5D9C" w:rsidRDefault="00DD5D9C" w:rsidP="00504BB2">
            <w:pPr>
              <w:spacing w:before="20" w:after="20" w:line="240" w:lineRule="auto"/>
              <w:rPr>
                <w:rFonts w:ascii="Arial" w:hAnsi="Arial" w:cs="Arial"/>
                <w:sz w:val="16"/>
                <w:szCs w:val="16"/>
              </w:rPr>
            </w:pPr>
          </w:p>
          <w:p w14:paraId="72FAB803" w14:textId="5B85F847" w:rsidR="00DD5D9C" w:rsidRPr="00294B39"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77248BF" w14:textId="0B4C66E1" w:rsidR="00DD5D9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lastRenderedPageBreak/>
              <w:t>Approved</w:t>
            </w:r>
          </w:p>
        </w:tc>
      </w:tr>
      <w:tr w:rsidR="00504BB2" w:rsidRPr="00996A6E" w14:paraId="409AF5D4"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7487D5" w14:textId="1EB13082" w:rsidR="00D45887"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Revised to S6-243712</w:t>
            </w:r>
          </w:p>
        </w:tc>
      </w:tr>
      <w:tr w:rsidR="00D451DC" w:rsidRPr="00996A6E" w14:paraId="2C0B553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910739B" w14:textId="49CFDDBD" w:rsidR="00D451DC" w:rsidRPr="00D451DC" w:rsidRDefault="00D451DC" w:rsidP="00504BB2">
            <w:pPr>
              <w:spacing w:before="20" w:after="20" w:line="240" w:lineRule="auto"/>
              <w:rPr>
                <w:rFonts w:ascii="Arial" w:hAnsi="Arial" w:cs="Arial"/>
                <w:sz w:val="18"/>
              </w:rPr>
            </w:pPr>
            <w:r w:rsidRPr="00D451DC">
              <w:rPr>
                <w:rFonts w:ascii="Arial" w:hAnsi="Arial" w:cs="Arial"/>
                <w:sz w:val="18"/>
              </w:rPr>
              <w:t>S6-243712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72FF7C5" w14:textId="467A8A8E"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6412113" w14:textId="66223CD4"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A19014" w14:textId="77777777" w:rsidR="00D451DC" w:rsidRPr="00D451DC" w:rsidRDefault="00D451DC" w:rsidP="00504BB2">
            <w:pPr>
              <w:spacing w:before="20" w:after="20" w:line="240" w:lineRule="auto"/>
              <w:rPr>
                <w:rFonts w:ascii="Arial" w:hAnsi="Arial" w:cs="Arial"/>
                <w:bCs/>
                <w:sz w:val="18"/>
                <w:szCs w:val="18"/>
              </w:rPr>
            </w:pPr>
            <w:proofErr w:type="spellStart"/>
            <w:r w:rsidRPr="00D451DC">
              <w:rPr>
                <w:rFonts w:ascii="Arial" w:hAnsi="Arial" w:cs="Arial"/>
                <w:bCs/>
                <w:sz w:val="18"/>
                <w:szCs w:val="18"/>
              </w:rPr>
              <w:t>pCR</w:t>
            </w:r>
            <w:proofErr w:type="spellEnd"/>
          </w:p>
          <w:p w14:paraId="7B9EADF1" w14:textId="262122E3"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CD8E530" w14:textId="77777777" w:rsidR="00D451DC" w:rsidRDefault="00D451DC" w:rsidP="00D451DC">
            <w:pPr>
              <w:spacing w:before="20" w:after="20" w:line="240" w:lineRule="auto"/>
              <w:rPr>
                <w:rFonts w:ascii="Arial" w:hAnsi="Arial" w:cs="Arial"/>
                <w:i/>
                <w:sz w:val="16"/>
                <w:szCs w:val="16"/>
              </w:rPr>
            </w:pPr>
            <w:r w:rsidRPr="00D451DC">
              <w:rPr>
                <w:rFonts w:ascii="Arial" w:hAnsi="Arial" w:cs="Arial"/>
                <w:sz w:val="16"/>
                <w:szCs w:val="16"/>
              </w:rPr>
              <w:t>Revision of S6-243454.</w:t>
            </w:r>
          </w:p>
          <w:p w14:paraId="567125C4" w14:textId="40C2D101"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Revision of S6-243343.</w:t>
            </w:r>
          </w:p>
          <w:p w14:paraId="4DC2AF10" w14:textId="77777777"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KI #4 (Sol update)</w:t>
            </w:r>
          </w:p>
          <w:p w14:paraId="32876D26" w14:textId="77777777" w:rsidR="00D451DC" w:rsidRDefault="00D451DC" w:rsidP="00504BB2">
            <w:pPr>
              <w:spacing w:before="20" w:after="20" w:line="240" w:lineRule="auto"/>
              <w:rPr>
                <w:rFonts w:ascii="Arial" w:hAnsi="Arial" w:cs="Arial"/>
                <w:sz w:val="16"/>
                <w:szCs w:val="16"/>
              </w:rPr>
            </w:pPr>
          </w:p>
          <w:p w14:paraId="1183E0CD" w14:textId="60442D36" w:rsidR="00D451DC" w:rsidRPr="00D45887" w:rsidRDefault="00D451D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B53E1D5" w14:textId="15F04802" w:rsidR="00D451D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294B39" w:rsidRPr="00996A6E" w14:paraId="2D13F849"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85"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B79930" w14:textId="4C8A794A" w:rsidR="00D4588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Revised to S6-243649</w:t>
            </w:r>
          </w:p>
        </w:tc>
      </w:tr>
      <w:tr w:rsidR="003676B7" w:rsidRPr="00996A6E" w14:paraId="16EC27F2"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013B30" w14:textId="7CC52D67" w:rsidR="003676B7" w:rsidRPr="003676B7" w:rsidRDefault="003676B7" w:rsidP="00E71CED">
            <w:pPr>
              <w:spacing w:before="20" w:after="20" w:line="240" w:lineRule="auto"/>
              <w:rPr>
                <w:rFonts w:ascii="Arial" w:hAnsi="Arial" w:cs="Arial"/>
                <w:sz w:val="18"/>
              </w:rPr>
            </w:pPr>
            <w:r w:rsidRPr="003676B7">
              <w:rPr>
                <w:rFonts w:ascii="Arial" w:hAnsi="Arial" w:cs="Arial"/>
                <w:sz w:val="18"/>
              </w:rPr>
              <w:t>S6-243649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C485D48" w14:textId="336BB4FD"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Clarification about terminology on </w:t>
            </w:r>
            <w:proofErr w:type="spellStart"/>
            <w:r w:rsidRPr="003676B7">
              <w:rPr>
                <w:rFonts w:ascii="Arial" w:hAnsi="Arial" w:cs="Arial"/>
                <w:bCs/>
                <w:sz w:val="18"/>
                <w:szCs w:val="18"/>
              </w:rPr>
              <w:t>spatail</w:t>
            </w:r>
            <w:proofErr w:type="spellEnd"/>
            <w:r w:rsidRPr="003676B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2F5984" w14:textId="460B2F64"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 xml:space="preserve">Huawei, </w:t>
            </w:r>
            <w:proofErr w:type="spellStart"/>
            <w:r w:rsidRPr="003676B7">
              <w:rPr>
                <w:rFonts w:ascii="Arial" w:hAnsi="Arial" w:cs="Arial"/>
                <w:bCs/>
                <w:sz w:val="18"/>
                <w:szCs w:val="18"/>
              </w:rPr>
              <w:t>Hisilicon</w:t>
            </w:r>
            <w:proofErr w:type="spellEnd"/>
            <w:r w:rsidRPr="003676B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93DB378" w14:textId="77777777" w:rsidR="003676B7" w:rsidRPr="003676B7" w:rsidRDefault="003676B7" w:rsidP="00E71CED">
            <w:pPr>
              <w:spacing w:before="20" w:after="20" w:line="240" w:lineRule="auto"/>
              <w:rPr>
                <w:rFonts w:ascii="Arial" w:hAnsi="Arial" w:cs="Arial"/>
                <w:bCs/>
                <w:sz w:val="18"/>
                <w:szCs w:val="18"/>
              </w:rPr>
            </w:pPr>
            <w:proofErr w:type="spellStart"/>
            <w:r w:rsidRPr="003676B7">
              <w:rPr>
                <w:rFonts w:ascii="Arial" w:hAnsi="Arial" w:cs="Arial"/>
                <w:bCs/>
                <w:sz w:val="18"/>
                <w:szCs w:val="18"/>
              </w:rPr>
              <w:t>pCR</w:t>
            </w:r>
            <w:proofErr w:type="spellEnd"/>
          </w:p>
          <w:p w14:paraId="1689E5F0" w14:textId="7F1AF70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24B4C3" w14:textId="77777777" w:rsidR="003676B7" w:rsidRDefault="003676B7" w:rsidP="003676B7">
            <w:pPr>
              <w:spacing w:before="20" w:after="20" w:line="240" w:lineRule="auto"/>
              <w:rPr>
                <w:rFonts w:ascii="Arial" w:hAnsi="Arial" w:cs="Arial"/>
                <w:i/>
                <w:sz w:val="16"/>
                <w:szCs w:val="16"/>
              </w:rPr>
            </w:pPr>
            <w:r w:rsidRPr="003676B7">
              <w:rPr>
                <w:rFonts w:ascii="Arial" w:hAnsi="Arial" w:cs="Arial"/>
                <w:sz w:val="16"/>
                <w:szCs w:val="16"/>
              </w:rPr>
              <w:t>Revision of S6-243455.</w:t>
            </w:r>
          </w:p>
          <w:p w14:paraId="2EA8A3C2" w14:textId="6ECD9D9E"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Revision of S6-243220.</w:t>
            </w:r>
          </w:p>
          <w:p w14:paraId="169F0D4A" w14:textId="77777777"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KI #1 (Sol Update)</w:t>
            </w:r>
          </w:p>
          <w:p w14:paraId="041F6A4A" w14:textId="77777777" w:rsidR="003676B7" w:rsidRDefault="003676B7" w:rsidP="00E71CED">
            <w:pPr>
              <w:spacing w:before="20" w:after="20" w:line="240" w:lineRule="auto"/>
              <w:rPr>
                <w:rFonts w:ascii="Arial" w:hAnsi="Arial" w:cs="Arial"/>
                <w:sz w:val="16"/>
                <w:szCs w:val="16"/>
              </w:rPr>
            </w:pPr>
          </w:p>
          <w:p w14:paraId="4346D884" w14:textId="4883D216" w:rsidR="003676B7" w:rsidRPr="00D45887" w:rsidRDefault="003676B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ED1FDD" w14:textId="3CB0AB4E" w:rsidR="003676B7" w:rsidRPr="00644726" w:rsidRDefault="00644726" w:rsidP="00E71CED">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504BB2" w:rsidRPr="00996A6E" w14:paraId="6B4705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FC85E3" w14:textId="17771733" w:rsidR="00B61722"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S6-243688</w:t>
            </w:r>
          </w:p>
        </w:tc>
      </w:tr>
      <w:tr w:rsidR="00DD5D9C" w:rsidRPr="00996A6E" w14:paraId="5E52C4F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A44713" w14:textId="285ADD4D"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475F2C" w14:textId="40E88DF1"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B1AE875" w14:textId="349A2E8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25A0820" w14:textId="77777777" w:rsidR="00DD5D9C" w:rsidRPr="00DD5D9C" w:rsidRDefault="00DD5D9C" w:rsidP="00504BB2">
            <w:pPr>
              <w:spacing w:before="20" w:after="20" w:line="240" w:lineRule="auto"/>
              <w:rPr>
                <w:rFonts w:ascii="Arial" w:hAnsi="Arial" w:cs="Arial"/>
                <w:bCs/>
                <w:sz w:val="18"/>
                <w:szCs w:val="18"/>
              </w:rPr>
            </w:pPr>
            <w:proofErr w:type="spellStart"/>
            <w:r w:rsidRPr="00DD5D9C">
              <w:rPr>
                <w:rFonts w:ascii="Arial" w:hAnsi="Arial" w:cs="Arial"/>
                <w:bCs/>
                <w:sz w:val="18"/>
                <w:szCs w:val="18"/>
              </w:rPr>
              <w:t>pCR</w:t>
            </w:r>
            <w:proofErr w:type="spellEnd"/>
          </w:p>
          <w:p w14:paraId="0254C9AB" w14:textId="12F6787D"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D5BBE5"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S6-243458.</w:t>
            </w:r>
          </w:p>
          <w:p w14:paraId="29892DD6" w14:textId="1741A7F9"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S6-243146.</w:t>
            </w:r>
          </w:p>
          <w:p w14:paraId="0EB029D6"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(OE &amp; Conclusion)</w:t>
            </w:r>
          </w:p>
          <w:p w14:paraId="019FA8ED" w14:textId="77777777" w:rsidR="00DD5D9C" w:rsidRDefault="00DD5D9C" w:rsidP="00504BB2">
            <w:pPr>
              <w:spacing w:before="20" w:after="20" w:line="240" w:lineRule="auto"/>
              <w:rPr>
                <w:rFonts w:ascii="Arial" w:hAnsi="Arial" w:cs="Arial"/>
                <w:sz w:val="16"/>
                <w:szCs w:val="16"/>
              </w:rPr>
            </w:pPr>
          </w:p>
          <w:p w14:paraId="09C94DA9" w14:textId="1479041E" w:rsidR="00DD5D9C" w:rsidRPr="00B61722"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AB50A24" w14:textId="5A26CE19" w:rsidR="00DD5D9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504BB2" w:rsidRPr="00996A6E" w14:paraId="4BFF411A"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F9B76" w14:textId="43E02F22" w:rsidR="00FD6FE2"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Revised to S6-243650</w:t>
            </w:r>
          </w:p>
        </w:tc>
      </w:tr>
      <w:tr w:rsidR="00955BA6" w:rsidRPr="00996A6E" w14:paraId="007223A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F3AE05" w14:textId="35CF7B37" w:rsidR="00955BA6" w:rsidRPr="00955BA6" w:rsidRDefault="00955BA6" w:rsidP="00504BB2">
            <w:pPr>
              <w:spacing w:before="20" w:after="20" w:line="240" w:lineRule="auto"/>
              <w:rPr>
                <w:rFonts w:ascii="Arial" w:hAnsi="Arial" w:cs="Arial"/>
                <w:sz w:val="18"/>
              </w:rPr>
            </w:pPr>
            <w:r w:rsidRPr="00955BA6">
              <w:rPr>
                <w:rFonts w:ascii="Arial" w:hAnsi="Arial" w:cs="Arial"/>
                <w:sz w:val="18"/>
              </w:rPr>
              <w:t>S6-243650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67A6D2" w14:textId="73B6BEE0"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779830" w14:textId="44C5912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5A8215A" w14:textId="77777777" w:rsidR="00955BA6" w:rsidRPr="00955BA6" w:rsidRDefault="00955BA6" w:rsidP="00504BB2">
            <w:pPr>
              <w:spacing w:before="20" w:after="20" w:line="240" w:lineRule="auto"/>
              <w:rPr>
                <w:rFonts w:ascii="Arial" w:hAnsi="Arial" w:cs="Arial"/>
                <w:bCs/>
                <w:sz w:val="18"/>
                <w:szCs w:val="18"/>
              </w:rPr>
            </w:pPr>
            <w:proofErr w:type="spellStart"/>
            <w:r w:rsidRPr="00955BA6">
              <w:rPr>
                <w:rFonts w:ascii="Arial" w:hAnsi="Arial" w:cs="Arial"/>
                <w:bCs/>
                <w:sz w:val="18"/>
                <w:szCs w:val="18"/>
              </w:rPr>
              <w:t>pCR</w:t>
            </w:r>
            <w:proofErr w:type="spellEnd"/>
          </w:p>
          <w:p w14:paraId="6A16315E" w14:textId="3E1449F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26140E" w14:textId="77777777" w:rsidR="00955BA6" w:rsidRDefault="00955BA6" w:rsidP="00955BA6">
            <w:pPr>
              <w:spacing w:before="20" w:after="20" w:line="240" w:lineRule="auto"/>
              <w:rPr>
                <w:rFonts w:ascii="Arial" w:hAnsi="Arial" w:cs="Arial"/>
                <w:i/>
                <w:sz w:val="16"/>
                <w:szCs w:val="16"/>
              </w:rPr>
            </w:pPr>
            <w:r w:rsidRPr="00955BA6">
              <w:rPr>
                <w:rFonts w:ascii="Arial" w:hAnsi="Arial" w:cs="Arial"/>
                <w:sz w:val="16"/>
                <w:szCs w:val="16"/>
              </w:rPr>
              <w:t>Revision of S6-243459.</w:t>
            </w:r>
          </w:p>
          <w:p w14:paraId="650BD87C" w14:textId="71DED88A"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Revision of S6-243169.</w:t>
            </w:r>
          </w:p>
          <w:p w14:paraId="127CFF77"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KI #5 (Solution)</w:t>
            </w:r>
          </w:p>
          <w:p w14:paraId="606139B7" w14:textId="77777777" w:rsidR="00955BA6" w:rsidRPr="00955BA6" w:rsidRDefault="00955BA6" w:rsidP="00955BA6">
            <w:pPr>
              <w:spacing w:before="20" w:after="20" w:line="240" w:lineRule="auto"/>
              <w:rPr>
                <w:rFonts w:ascii="Arial" w:hAnsi="Arial" w:cs="Arial"/>
                <w:i/>
                <w:sz w:val="16"/>
                <w:szCs w:val="16"/>
              </w:rPr>
            </w:pPr>
          </w:p>
          <w:p w14:paraId="0CF0183F"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bCs/>
                <w:i/>
                <w:sz w:val="18"/>
                <w:szCs w:val="18"/>
              </w:rPr>
              <w:t xml:space="preserve">Revision of </w:t>
            </w:r>
            <w:r w:rsidRPr="00955BA6">
              <w:rPr>
                <w:rFonts w:ascii="Arial" w:hAnsi="Arial" w:cs="Arial"/>
                <w:bCs/>
                <w:i/>
                <w:sz w:val="18"/>
                <w:szCs w:val="18"/>
              </w:rPr>
              <w:lastRenderedPageBreak/>
              <w:t>S6a240291.</w:t>
            </w:r>
          </w:p>
          <w:p w14:paraId="7278566F" w14:textId="77777777" w:rsidR="00955BA6" w:rsidRDefault="00955BA6" w:rsidP="00FD6FE2">
            <w:pPr>
              <w:spacing w:before="20" w:after="20" w:line="240" w:lineRule="auto"/>
              <w:rPr>
                <w:rFonts w:ascii="Arial" w:hAnsi="Arial" w:cs="Arial"/>
                <w:sz w:val="16"/>
                <w:szCs w:val="16"/>
              </w:rPr>
            </w:pPr>
          </w:p>
          <w:p w14:paraId="002616F3" w14:textId="7211DAC8" w:rsidR="00955BA6" w:rsidRDefault="00955BA6" w:rsidP="00FD6FE2">
            <w:pPr>
              <w:spacing w:before="20" w:after="20" w:line="240" w:lineRule="auto"/>
              <w:rPr>
                <w:rFonts w:ascii="Arial" w:hAnsi="Arial" w:cs="Arial"/>
                <w:sz w:val="16"/>
                <w:szCs w:val="16"/>
              </w:rPr>
            </w:pPr>
            <w:r>
              <w:rPr>
                <w:rFonts w:ascii="Arial" w:hAnsi="Arial" w:cs="Arial"/>
                <w:sz w:val="16"/>
                <w:szCs w:val="16"/>
              </w:rPr>
              <w:t>The only changes are to do cleanups to follow drafting rules</w:t>
            </w:r>
          </w:p>
          <w:p w14:paraId="7070CB5F" w14:textId="2B6590FF" w:rsidR="00955BA6" w:rsidRPr="00FD6FE2" w:rsidRDefault="00955BA6" w:rsidP="00FD6FE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36EEC1" w14:textId="302F77F1"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lastRenderedPageBreak/>
              <w:t>Approved</w:t>
            </w:r>
          </w:p>
        </w:tc>
      </w:tr>
      <w:tr w:rsidR="00504BB2" w:rsidRPr="00996A6E" w14:paraId="2A1951E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F85B07" w14:textId="60855A26" w:rsidR="004846A0"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93"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94"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4514EA" w14:textId="77B86800" w:rsidR="00B9026C" w:rsidRPr="006C456C" w:rsidRDefault="00000000" w:rsidP="00504BB2">
            <w:pPr>
              <w:spacing w:before="20" w:after="20" w:line="240" w:lineRule="auto"/>
            </w:pPr>
            <w:hyperlink r:id="rId95" w:history="1">
              <w:r w:rsidR="006C456C" w:rsidRPr="006C456C">
                <w:rPr>
                  <w:rStyle w:val="Hyperlink"/>
                  <w:rFonts w:ascii="Arial" w:hAnsi="Arial" w:cs="Arial"/>
                  <w:sz w:val="18"/>
                </w:rPr>
                <w:t>S6-243575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488D5D" w14:textId="6A38AC2E" w:rsidR="00B9026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Revised to S6-243746</w:t>
            </w:r>
          </w:p>
        </w:tc>
      </w:tr>
      <w:tr w:rsidR="00644726" w:rsidRPr="00996A6E" w14:paraId="1B3EFEC4"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81F300B" w14:textId="5AC06DE2" w:rsidR="00644726" w:rsidRPr="00644726" w:rsidRDefault="00644726" w:rsidP="00504BB2">
            <w:pPr>
              <w:spacing w:before="20" w:after="20" w:line="240" w:lineRule="auto"/>
            </w:pPr>
            <w:r w:rsidRPr="00644726">
              <w:rPr>
                <w:rFonts w:ascii="Arial" w:hAnsi="Arial" w:cs="Arial"/>
                <w:sz w:val="18"/>
              </w:rPr>
              <w:t>S6-243746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831B5E" w14:textId="23445849"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BDCB47" w14:textId="0FFBB28D"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B98CC2E" w14:textId="77777777" w:rsidR="00644726" w:rsidRPr="00644726" w:rsidRDefault="00644726" w:rsidP="00504BB2">
            <w:pPr>
              <w:spacing w:before="20" w:after="20" w:line="240" w:lineRule="auto"/>
              <w:rPr>
                <w:rFonts w:ascii="Arial" w:hAnsi="Arial" w:cs="Arial"/>
                <w:bCs/>
                <w:sz w:val="18"/>
                <w:szCs w:val="18"/>
              </w:rPr>
            </w:pPr>
            <w:proofErr w:type="spellStart"/>
            <w:r w:rsidRPr="00644726">
              <w:rPr>
                <w:rFonts w:ascii="Arial" w:hAnsi="Arial" w:cs="Arial"/>
                <w:bCs/>
                <w:sz w:val="18"/>
                <w:szCs w:val="18"/>
              </w:rPr>
              <w:t>pCR</w:t>
            </w:r>
            <w:proofErr w:type="spellEnd"/>
          </w:p>
          <w:p w14:paraId="632C2C5F" w14:textId="1FDDCC9E"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23013A" w14:textId="77777777" w:rsidR="00644726" w:rsidRDefault="00644726" w:rsidP="00644726">
            <w:pPr>
              <w:spacing w:before="20" w:after="20" w:line="240" w:lineRule="auto"/>
              <w:rPr>
                <w:rFonts w:ascii="Arial" w:hAnsi="Arial" w:cs="Arial"/>
                <w:i/>
                <w:sz w:val="16"/>
                <w:szCs w:val="16"/>
              </w:rPr>
            </w:pPr>
            <w:r w:rsidRPr="00644726">
              <w:rPr>
                <w:rFonts w:ascii="Arial" w:hAnsi="Arial" w:cs="Arial"/>
                <w:sz w:val="16"/>
                <w:szCs w:val="16"/>
              </w:rPr>
              <w:t>Revision of S6-243575.</w:t>
            </w:r>
          </w:p>
          <w:p w14:paraId="1C52331A" w14:textId="7C38BFCC" w:rsidR="00644726" w:rsidRPr="00644726" w:rsidRDefault="00644726" w:rsidP="00644726">
            <w:pPr>
              <w:spacing w:before="20" w:after="20" w:line="240" w:lineRule="auto"/>
              <w:rPr>
                <w:rFonts w:ascii="Arial" w:hAnsi="Arial" w:cs="Arial"/>
                <w:i/>
                <w:sz w:val="16"/>
                <w:szCs w:val="16"/>
              </w:rPr>
            </w:pPr>
            <w:r w:rsidRPr="00644726">
              <w:rPr>
                <w:rFonts w:ascii="Arial" w:hAnsi="Arial" w:cs="Arial"/>
                <w:i/>
                <w:sz w:val="16"/>
                <w:szCs w:val="16"/>
              </w:rPr>
              <w:t>Revision of S6-243344.</w:t>
            </w:r>
          </w:p>
          <w:p w14:paraId="187F1A87" w14:textId="77777777" w:rsidR="00644726" w:rsidRPr="00644726" w:rsidRDefault="00644726" w:rsidP="00644726">
            <w:pPr>
              <w:spacing w:before="20" w:after="20" w:line="240" w:lineRule="auto"/>
              <w:rPr>
                <w:rFonts w:ascii="Arial" w:hAnsi="Arial" w:cs="Arial"/>
                <w:i/>
                <w:sz w:val="16"/>
                <w:szCs w:val="16"/>
              </w:rPr>
            </w:pPr>
            <w:r w:rsidRPr="00644726">
              <w:rPr>
                <w:rFonts w:ascii="Arial" w:hAnsi="Arial" w:cs="Arial"/>
                <w:i/>
                <w:sz w:val="16"/>
                <w:szCs w:val="16"/>
              </w:rPr>
              <w:t>KI #3 (Architecture)</w:t>
            </w:r>
          </w:p>
          <w:p w14:paraId="5F297BB7" w14:textId="77777777" w:rsidR="00644726" w:rsidRPr="00644726" w:rsidRDefault="00644726" w:rsidP="00644726">
            <w:pPr>
              <w:spacing w:before="20" w:after="20" w:line="240" w:lineRule="auto"/>
              <w:rPr>
                <w:rFonts w:ascii="Arial" w:hAnsi="Arial" w:cs="Arial"/>
                <w:i/>
                <w:sz w:val="16"/>
                <w:szCs w:val="16"/>
              </w:rPr>
            </w:pPr>
          </w:p>
          <w:p w14:paraId="557C110B" w14:textId="77777777" w:rsidR="00644726" w:rsidRPr="00644726" w:rsidRDefault="00644726" w:rsidP="00644726">
            <w:pPr>
              <w:spacing w:before="20" w:after="20" w:line="240" w:lineRule="auto"/>
              <w:rPr>
                <w:rFonts w:ascii="Arial" w:hAnsi="Arial" w:cs="Arial"/>
                <w:bCs/>
                <w:i/>
                <w:sz w:val="18"/>
                <w:szCs w:val="18"/>
              </w:rPr>
            </w:pPr>
            <w:r w:rsidRPr="00644726">
              <w:rPr>
                <w:rFonts w:ascii="Arial" w:hAnsi="Arial" w:cs="Arial"/>
                <w:bCs/>
                <w:i/>
                <w:sz w:val="18"/>
                <w:szCs w:val="18"/>
              </w:rPr>
              <w:t>Revision of S6a240299.</w:t>
            </w:r>
          </w:p>
          <w:p w14:paraId="13A6AC9D" w14:textId="77777777" w:rsidR="00644726" w:rsidRPr="00644726" w:rsidRDefault="00644726" w:rsidP="00644726">
            <w:pPr>
              <w:spacing w:before="20" w:after="20" w:line="240" w:lineRule="auto"/>
              <w:rPr>
                <w:rFonts w:ascii="Arial" w:hAnsi="Arial" w:cs="Arial"/>
                <w:i/>
                <w:sz w:val="16"/>
                <w:szCs w:val="16"/>
              </w:rPr>
            </w:pPr>
          </w:p>
          <w:p w14:paraId="56694EEB" w14:textId="77777777" w:rsidR="00644726" w:rsidRDefault="00644726" w:rsidP="00B9026C">
            <w:pPr>
              <w:spacing w:before="20" w:after="20" w:line="240" w:lineRule="auto"/>
              <w:rPr>
                <w:rFonts w:ascii="Arial" w:hAnsi="Arial" w:cs="Arial"/>
                <w:sz w:val="16"/>
                <w:szCs w:val="16"/>
              </w:rPr>
            </w:pPr>
          </w:p>
          <w:p w14:paraId="30AF2097" w14:textId="1AFF7CF4" w:rsidR="00644726" w:rsidRPr="00B9026C" w:rsidRDefault="00644726" w:rsidP="00B9026C">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981FFCC" w14:textId="77777777" w:rsidR="00644726" w:rsidRPr="00644726" w:rsidRDefault="00644726" w:rsidP="00504BB2">
            <w:pPr>
              <w:spacing w:before="20" w:after="20" w:line="240" w:lineRule="auto"/>
              <w:rPr>
                <w:rFonts w:ascii="Arial" w:hAnsi="Arial" w:cs="Arial"/>
                <w:bCs/>
                <w:sz w:val="18"/>
                <w:szCs w:val="18"/>
              </w:rPr>
            </w:pPr>
          </w:p>
        </w:tc>
      </w:tr>
      <w:tr w:rsidR="00504BB2" w:rsidRPr="00996A6E" w14:paraId="250F4D4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96"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7A98DA" w14:textId="119390C3" w:rsidR="00716F68"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361023BD"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7"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04C61A4" w14:textId="32B7CC30" w:rsidR="00536972"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Approved</w:t>
            </w: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8"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9"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D62A53B" w14:textId="10584090" w:rsidR="00536972" w:rsidRPr="006C456C" w:rsidRDefault="00000000" w:rsidP="00504BB2">
            <w:pPr>
              <w:spacing w:before="20" w:after="20" w:line="240" w:lineRule="auto"/>
            </w:pPr>
            <w:hyperlink r:id="rId100" w:history="1">
              <w:r w:rsidR="006C456C" w:rsidRPr="006C456C">
                <w:rPr>
                  <w:rStyle w:val="Hyperlink"/>
                  <w:rFonts w:ascii="Arial" w:hAnsi="Arial" w:cs="Arial"/>
                  <w:sz w:val="18"/>
                </w:rPr>
                <w:t>S6-243465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ED4598C" w14:textId="63BA04A6" w:rsidR="00536972"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6F9FBD" w14:textId="7D4050F4" w:rsidR="009C37D6"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04A74C1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2A0AB6" w14:textId="49C823A3" w:rsidR="0067525E"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3BE632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567DC4" w14:textId="3D4FC597" w:rsidR="0067525E"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4FB83A6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2F7CE9" w14:textId="0A94E12F" w:rsidR="00E84255"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3DECAE" w14:textId="178D9EC6" w:rsidR="0096639A"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Revised to S6-243722</w:t>
            </w:r>
          </w:p>
        </w:tc>
      </w:tr>
      <w:tr w:rsidR="002629FD" w:rsidRPr="00996A6E" w14:paraId="7FBDB65E"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7A5FC6" w14:textId="2C0A4403" w:rsidR="002629FD" w:rsidRPr="002629FD" w:rsidRDefault="002629FD" w:rsidP="00861771">
            <w:pPr>
              <w:spacing w:before="20" w:after="20" w:line="240" w:lineRule="auto"/>
              <w:rPr>
                <w:rFonts w:ascii="Arial" w:hAnsi="Arial" w:cs="Arial"/>
                <w:sz w:val="18"/>
              </w:rPr>
            </w:pPr>
            <w:r w:rsidRPr="002629FD">
              <w:rPr>
                <w:rFonts w:ascii="Arial" w:hAnsi="Arial" w:cs="Arial"/>
                <w:sz w:val="18"/>
              </w:rPr>
              <w:t>S6-243722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B910C9" w14:textId="20DFF757"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C5D166" w14:textId="4B208CB0"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9164B" w14:textId="77777777" w:rsidR="002629FD" w:rsidRPr="002629FD" w:rsidRDefault="002629FD" w:rsidP="00861771">
            <w:pPr>
              <w:spacing w:before="20" w:after="20" w:line="240" w:lineRule="auto"/>
              <w:rPr>
                <w:rFonts w:ascii="Arial" w:hAnsi="Arial" w:cs="Arial"/>
                <w:bCs/>
                <w:iCs/>
                <w:sz w:val="18"/>
                <w:szCs w:val="18"/>
              </w:rPr>
            </w:pPr>
            <w:proofErr w:type="spellStart"/>
            <w:r w:rsidRPr="002629FD">
              <w:rPr>
                <w:rFonts w:ascii="Arial" w:hAnsi="Arial" w:cs="Arial"/>
                <w:bCs/>
                <w:iCs/>
                <w:sz w:val="18"/>
                <w:szCs w:val="18"/>
              </w:rPr>
              <w:t>pCR</w:t>
            </w:r>
            <w:proofErr w:type="spellEnd"/>
          </w:p>
          <w:p w14:paraId="28FF22DA" w14:textId="2BE923C6"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A0F810" w14:textId="77777777" w:rsid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Cs/>
                <w:sz w:val="18"/>
                <w:szCs w:val="18"/>
                <w:lang w:val="en-US" w:eastAsia="zh-CN"/>
              </w:rPr>
              <w:t>Revision of S6-243548.</w:t>
            </w:r>
          </w:p>
          <w:p w14:paraId="6A911723" w14:textId="162D3D9A"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Revision of S6-</w:t>
            </w:r>
            <w:r w:rsidRPr="002629FD">
              <w:rPr>
                <w:rFonts w:ascii="Arial" w:eastAsia="SimSun" w:hAnsi="Arial" w:cs="Arial"/>
                <w:bCs/>
                <w:i/>
                <w:iCs/>
                <w:sz w:val="18"/>
                <w:szCs w:val="18"/>
                <w:lang w:val="en-US" w:eastAsia="zh-CN"/>
              </w:rPr>
              <w:lastRenderedPageBreak/>
              <w:t>243304.</w:t>
            </w:r>
          </w:p>
          <w:p w14:paraId="5B3187A2" w14:textId="77777777"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New solution</w:t>
            </w:r>
          </w:p>
          <w:p w14:paraId="7BBA6BB7" w14:textId="77777777" w:rsidR="002629FD" w:rsidRDefault="002629FD" w:rsidP="00861771">
            <w:pPr>
              <w:spacing w:before="20" w:after="20" w:line="240" w:lineRule="auto"/>
              <w:rPr>
                <w:rFonts w:ascii="Arial" w:eastAsia="SimSun" w:hAnsi="Arial" w:cs="Arial"/>
                <w:bCs/>
                <w:iCs/>
                <w:sz w:val="18"/>
                <w:szCs w:val="18"/>
                <w:lang w:val="en-US" w:eastAsia="zh-CN"/>
              </w:rPr>
            </w:pPr>
          </w:p>
          <w:p w14:paraId="5EE8D524" w14:textId="2A0E2551" w:rsidR="002629FD" w:rsidRPr="0096639A" w:rsidRDefault="002629FD"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545BF04" w14:textId="72513855" w:rsidR="002629FD"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lastRenderedPageBreak/>
              <w:t>Revised to S6-243747</w:t>
            </w:r>
          </w:p>
        </w:tc>
      </w:tr>
      <w:tr w:rsidR="00644726" w:rsidRPr="00996A6E" w14:paraId="359C3E5B"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BE93D18" w14:textId="4610EED2" w:rsidR="00644726" w:rsidRPr="00644726" w:rsidRDefault="00644726" w:rsidP="00861771">
            <w:pPr>
              <w:spacing w:before="20" w:after="20" w:line="240" w:lineRule="auto"/>
              <w:rPr>
                <w:rFonts w:ascii="Arial" w:hAnsi="Arial" w:cs="Arial"/>
                <w:sz w:val="18"/>
              </w:rPr>
            </w:pPr>
            <w:r w:rsidRPr="00644726">
              <w:rPr>
                <w:rFonts w:ascii="Arial" w:hAnsi="Arial" w:cs="Arial"/>
                <w:sz w:val="18"/>
              </w:rPr>
              <w:t>S6-243747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DD992F0" w14:textId="12A6BCE4"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E6FD7F" w14:textId="21A93F10"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044EDD5" w14:textId="77777777" w:rsidR="00644726" w:rsidRPr="00644726" w:rsidRDefault="00644726" w:rsidP="00861771">
            <w:pPr>
              <w:spacing w:before="20" w:after="20" w:line="240" w:lineRule="auto"/>
              <w:rPr>
                <w:rFonts w:ascii="Arial" w:hAnsi="Arial" w:cs="Arial"/>
                <w:bCs/>
                <w:iCs/>
                <w:sz w:val="18"/>
                <w:szCs w:val="18"/>
              </w:rPr>
            </w:pPr>
            <w:proofErr w:type="spellStart"/>
            <w:r w:rsidRPr="00644726">
              <w:rPr>
                <w:rFonts w:ascii="Arial" w:hAnsi="Arial" w:cs="Arial"/>
                <w:bCs/>
                <w:iCs/>
                <w:sz w:val="18"/>
                <w:szCs w:val="18"/>
              </w:rPr>
              <w:t>pCR</w:t>
            </w:r>
            <w:proofErr w:type="spellEnd"/>
          </w:p>
          <w:p w14:paraId="1E97B1CD" w14:textId="3F64C77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241647C" w14:textId="77777777" w:rsid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Cs/>
                <w:sz w:val="18"/>
                <w:szCs w:val="18"/>
                <w:lang w:val="en-US" w:eastAsia="zh-CN"/>
              </w:rPr>
              <w:t>Revision of S6-243722.</w:t>
            </w:r>
          </w:p>
          <w:p w14:paraId="1F2C5761" w14:textId="637D1FFF"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Revision of S6-243548.</w:t>
            </w:r>
          </w:p>
          <w:p w14:paraId="0320E31B"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Revision of S6-243304.</w:t>
            </w:r>
          </w:p>
          <w:p w14:paraId="1FB5457F"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New solution</w:t>
            </w:r>
          </w:p>
          <w:p w14:paraId="0837E5F2"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p>
          <w:p w14:paraId="0440A016" w14:textId="77777777" w:rsidR="00644726" w:rsidRDefault="00644726" w:rsidP="002629FD">
            <w:pPr>
              <w:spacing w:before="20" w:after="20" w:line="240" w:lineRule="auto"/>
              <w:rPr>
                <w:rFonts w:ascii="Arial" w:eastAsia="SimSun" w:hAnsi="Arial" w:cs="Arial"/>
                <w:bCs/>
                <w:iCs/>
                <w:sz w:val="18"/>
                <w:szCs w:val="18"/>
                <w:lang w:val="en-US" w:eastAsia="zh-CN"/>
              </w:rPr>
            </w:pPr>
          </w:p>
          <w:p w14:paraId="3C8CD5F2" w14:textId="18440355" w:rsidR="00644726" w:rsidRPr="002629FD" w:rsidRDefault="00644726" w:rsidP="002629FD">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1F881E7"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5FA015" w14:textId="391536C3" w:rsidR="00012E02"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Revised to S6-243651</w:t>
            </w:r>
          </w:p>
        </w:tc>
      </w:tr>
      <w:tr w:rsidR="00AD217C" w:rsidRPr="00996A6E" w14:paraId="11AA4FB4"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88675" w14:textId="4DC0748C" w:rsidR="00AD217C" w:rsidRPr="00AD217C" w:rsidRDefault="00AD217C" w:rsidP="00861771">
            <w:pPr>
              <w:spacing w:before="20" w:after="20" w:line="240" w:lineRule="auto"/>
              <w:rPr>
                <w:rFonts w:ascii="Arial" w:hAnsi="Arial" w:cs="Arial"/>
                <w:sz w:val="18"/>
              </w:rPr>
            </w:pPr>
            <w:r w:rsidRPr="00AD217C">
              <w:rPr>
                <w:rFonts w:ascii="Arial" w:hAnsi="Arial" w:cs="Arial"/>
                <w:sz w:val="18"/>
              </w:rPr>
              <w:t>S6-243651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0FB361C" w14:textId="6B43F5A0"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579089" w14:textId="2932E201"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1FF6A7" w14:textId="77777777" w:rsidR="00AD217C" w:rsidRPr="00AD217C" w:rsidRDefault="00AD217C" w:rsidP="00861771">
            <w:pPr>
              <w:spacing w:before="20" w:after="20" w:line="240" w:lineRule="auto"/>
              <w:rPr>
                <w:rFonts w:ascii="Arial" w:hAnsi="Arial" w:cs="Arial"/>
                <w:bCs/>
                <w:iCs/>
                <w:sz w:val="18"/>
                <w:szCs w:val="18"/>
              </w:rPr>
            </w:pPr>
            <w:proofErr w:type="spellStart"/>
            <w:r w:rsidRPr="00AD217C">
              <w:rPr>
                <w:rFonts w:ascii="Arial" w:hAnsi="Arial" w:cs="Arial"/>
                <w:bCs/>
                <w:iCs/>
                <w:sz w:val="18"/>
                <w:szCs w:val="18"/>
              </w:rPr>
              <w:t>pCR</w:t>
            </w:r>
            <w:proofErr w:type="spellEnd"/>
          </w:p>
          <w:p w14:paraId="7A50B2BB" w14:textId="22464999"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57BAC3" w14:textId="77777777" w:rsid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Cs/>
                <w:sz w:val="18"/>
                <w:szCs w:val="18"/>
                <w:lang w:val="en-US" w:eastAsia="zh-CN"/>
              </w:rPr>
              <w:t>Revision of S6-243552.</w:t>
            </w:r>
          </w:p>
          <w:p w14:paraId="544E2A14" w14:textId="068C2AEF"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Revision of S6-243241.</w:t>
            </w:r>
          </w:p>
          <w:p w14:paraId="55B11C01" w14:textId="77777777"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New solution</w:t>
            </w:r>
          </w:p>
          <w:p w14:paraId="08D4D2C4" w14:textId="77777777" w:rsidR="00AD217C" w:rsidRDefault="00AD217C" w:rsidP="00861771">
            <w:pPr>
              <w:spacing w:before="20" w:after="20" w:line="240" w:lineRule="auto"/>
              <w:rPr>
                <w:rFonts w:ascii="Arial" w:eastAsia="SimSun" w:hAnsi="Arial" w:cs="Arial"/>
                <w:bCs/>
                <w:iCs/>
                <w:sz w:val="18"/>
                <w:szCs w:val="18"/>
                <w:lang w:val="en-US" w:eastAsia="zh-CN"/>
              </w:rPr>
            </w:pPr>
          </w:p>
          <w:p w14:paraId="04E5A8DF" w14:textId="7D823FC1" w:rsidR="00AD217C" w:rsidRPr="00012E02" w:rsidRDefault="00AD217C"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98C2D14" w14:textId="2752A67C" w:rsidR="00AD217C"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F6332CA" w14:textId="777931D3" w:rsidR="00433E4F" w:rsidRPr="006C456C" w:rsidRDefault="00000000" w:rsidP="00861771">
            <w:pPr>
              <w:spacing w:before="20" w:after="20" w:line="240" w:lineRule="auto"/>
            </w:pPr>
            <w:hyperlink r:id="rId111" w:history="1">
              <w:r w:rsidR="006C456C" w:rsidRPr="006C456C">
                <w:rPr>
                  <w:rStyle w:val="Hyperlink"/>
                  <w:rFonts w:ascii="Arial" w:hAnsi="Arial" w:cs="Arial"/>
                  <w:sz w:val="18"/>
                </w:rPr>
                <w:t>S6-243550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DC349D" w14:textId="31B8C3A3" w:rsidR="00433E4F"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t>Revised to S6-243748</w:t>
            </w:r>
          </w:p>
        </w:tc>
      </w:tr>
      <w:tr w:rsidR="00644726" w:rsidRPr="00996A6E" w14:paraId="42FE300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3F198AB" w14:textId="2C84FDE5" w:rsidR="00644726" w:rsidRPr="00644726" w:rsidRDefault="00644726" w:rsidP="00861771">
            <w:pPr>
              <w:spacing w:before="20" w:after="20" w:line="240" w:lineRule="auto"/>
            </w:pPr>
            <w:r w:rsidRPr="00644726">
              <w:rPr>
                <w:rFonts w:ascii="Arial" w:hAnsi="Arial" w:cs="Arial"/>
                <w:sz w:val="18"/>
              </w:rPr>
              <w:t>S6-243748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67A9CFB" w14:textId="050CF803"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8E52040" w14:textId="5D9338F2"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2FB3EC" w14:textId="77777777" w:rsidR="00644726" w:rsidRPr="00644726" w:rsidRDefault="00644726" w:rsidP="00861771">
            <w:pPr>
              <w:spacing w:before="20" w:after="20" w:line="240" w:lineRule="auto"/>
              <w:rPr>
                <w:rFonts w:ascii="Arial" w:hAnsi="Arial" w:cs="Arial"/>
                <w:bCs/>
                <w:iCs/>
                <w:sz w:val="18"/>
                <w:szCs w:val="18"/>
              </w:rPr>
            </w:pPr>
            <w:proofErr w:type="spellStart"/>
            <w:r w:rsidRPr="00644726">
              <w:rPr>
                <w:rFonts w:ascii="Arial" w:hAnsi="Arial" w:cs="Arial"/>
                <w:bCs/>
                <w:iCs/>
                <w:sz w:val="18"/>
                <w:szCs w:val="18"/>
              </w:rPr>
              <w:t>pCR</w:t>
            </w:r>
            <w:proofErr w:type="spellEnd"/>
          </w:p>
          <w:p w14:paraId="491313A3" w14:textId="19163D6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5A130F0" w14:textId="77777777" w:rsidR="00644726" w:rsidRDefault="00644726" w:rsidP="00644726">
            <w:pPr>
              <w:spacing w:before="20" w:after="20" w:line="240" w:lineRule="auto"/>
              <w:rPr>
                <w:rFonts w:ascii="Arial" w:hAnsi="Arial" w:cs="Arial"/>
                <w:bCs/>
                <w:i/>
                <w:iCs/>
                <w:sz w:val="18"/>
                <w:szCs w:val="18"/>
              </w:rPr>
            </w:pPr>
            <w:r w:rsidRPr="00644726">
              <w:rPr>
                <w:rFonts w:ascii="Arial" w:hAnsi="Arial" w:cs="Arial"/>
                <w:bCs/>
                <w:iCs/>
                <w:sz w:val="18"/>
                <w:szCs w:val="18"/>
              </w:rPr>
              <w:t>Revision of S6-243550.</w:t>
            </w:r>
          </w:p>
          <w:p w14:paraId="26EC7201" w14:textId="45973A3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S6-243206.</w:t>
            </w:r>
          </w:p>
          <w:p w14:paraId="57DE4796"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S6a240304.</w:t>
            </w:r>
          </w:p>
          <w:p w14:paraId="056D1A51"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eastAsia="SimSun" w:hAnsi="Arial" w:cs="Arial"/>
                <w:bCs/>
                <w:i/>
                <w:iCs/>
                <w:sz w:val="18"/>
                <w:szCs w:val="18"/>
                <w:lang w:val="en-US" w:eastAsia="zh-CN"/>
              </w:rPr>
              <w:t>New solution</w:t>
            </w:r>
          </w:p>
          <w:p w14:paraId="1EC4970B" w14:textId="77777777" w:rsidR="00644726" w:rsidRDefault="00644726" w:rsidP="00433E4F">
            <w:pPr>
              <w:spacing w:before="20" w:after="20" w:line="240" w:lineRule="auto"/>
              <w:rPr>
                <w:rFonts w:ascii="Arial" w:hAnsi="Arial" w:cs="Arial"/>
                <w:bCs/>
                <w:iCs/>
                <w:sz w:val="18"/>
                <w:szCs w:val="18"/>
              </w:rPr>
            </w:pPr>
          </w:p>
          <w:p w14:paraId="7BE52CA0" w14:textId="053D6126" w:rsidR="00644726" w:rsidRPr="00433E4F" w:rsidRDefault="00644726" w:rsidP="00433E4F">
            <w:pPr>
              <w:spacing w:before="20" w:after="20" w:line="240" w:lineRule="auto"/>
              <w:rPr>
                <w:rFonts w:ascii="Arial" w:hAnsi="Arial" w:cs="Arial"/>
                <w:bCs/>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EE0338"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7169C064"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1F6130" w14:textId="5480898A" w:rsidR="00645801" w:rsidRPr="006C456C" w:rsidRDefault="00000000" w:rsidP="00861771">
            <w:pPr>
              <w:spacing w:before="20" w:after="20" w:line="240" w:lineRule="auto"/>
            </w:pPr>
            <w:hyperlink r:id="rId113" w:history="1">
              <w:r w:rsidR="006C456C" w:rsidRPr="006C456C">
                <w:rPr>
                  <w:rStyle w:val="Hyperlink"/>
                  <w:rFonts w:ascii="Arial" w:hAnsi="Arial" w:cs="Arial"/>
                  <w:sz w:val="18"/>
                </w:rPr>
                <w:t>S6-243551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7A80C5" w14:textId="23DF42AD" w:rsidR="00645801"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t>Revised to S6-243749</w:t>
            </w:r>
          </w:p>
        </w:tc>
      </w:tr>
      <w:tr w:rsidR="00644726" w:rsidRPr="00996A6E" w14:paraId="45E3508A"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CC328B2" w14:textId="3C95A7B5" w:rsidR="00644726" w:rsidRPr="00644726" w:rsidRDefault="00644726" w:rsidP="00861771">
            <w:pPr>
              <w:spacing w:before="20" w:after="20" w:line="240" w:lineRule="auto"/>
            </w:pPr>
            <w:r w:rsidRPr="00644726">
              <w:rPr>
                <w:rFonts w:ascii="Arial" w:hAnsi="Arial" w:cs="Arial"/>
                <w:sz w:val="18"/>
              </w:rPr>
              <w:lastRenderedPageBreak/>
              <w:t>S6-243749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5FD001D" w14:textId="544FA1F8"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5FA555F" w14:textId="0E05916C"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2B3B7A" w14:textId="77777777" w:rsidR="00644726" w:rsidRPr="00644726" w:rsidRDefault="00644726" w:rsidP="00861771">
            <w:pPr>
              <w:spacing w:before="20" w:after="20" w:line="240" w:lineRule="auto"/>
              <w:rPr>
                <w:rFonts w:ascii="Arial" w:hAnsi="Arial" w:cs="Arial"/>
                <w:bCs/>
                <w:iCs/>
                <w:sz w:val="18"/>
                <w:szCs w:val="18"/>
              </w:rPr>
            </w:pPr>
            <w:proofErr w:type="spellStart"/>
            <w:r w:rsidRPr="00644726">
              <w:rPr>
                <w:rFonts w:ascii="Arial" w:hAnsi="Arial" w:cs="Arial"/>
                <w:bCs/>
                <w:iCs/>
                <w:sz w:val="18"/>
                <w:szCs w:val="18"/>
              </w:rPr>
              <w:t>pCR</w:t>
            </w:r>
            <w:proofErr w:type="spellEnd"/>
          </w:p>
          <w:p w14:paraId="6FA9C24D" w14:textId="379564E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35B1DB5" w14:textId="77777777" w:rsidR="00644726" w:rsidRDefault="00644726" w:rsidP="00644726">
            <w:pPr>
              <w:spacing w:before="20" w:after="20" w:line="240" w:lineRule="auto"/>
              <w:rPr>
                <w:rFonts w:ascii="Arial" w:hAnsi="Arial" w:cs="Arial"/>
                <w:bCs/>
                <w:i/>
                <w:iCs/>
                <w:sz w:val="18"/>
                <w:szCs w:val="18"/>
              </w:rPr>
            </w:pPr>
            <w:r w:rsidRPr="00644726">
              <w:rPr>
                <w:rFonts w:ascii="Arial" w:hAnsi="Arial" w:cs="Arial"/>
                <w:bCs/>
                <w:iCs/>
                <w:sz w:val="18"/>
                <w:szCs w:val="18"/>
              </w:rPr>
              <w:t>Revision of S6-243551.</w:t>
            </w:r>
          </w:p>
          <w:p w14:paraId="05A3F46A" w14:textId="47DB4E64"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S6-243207.</w:t>
            </w:r>
          </w:p>
          <w:p w14:paraId="7DE445F8"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S6a240305.</w:t>
            </w:r>
          </w:p>
          <w:p w14:paraId="395D3587"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eastAsia="SimSun" w:hAnsi="Arial" w:cs="Arial"/>
                <w:bCs/>
                <w:i/>
                <w:iCs/>
                <w:sz w:val="18"/>
                <w:szCs w:val="18"/>
                <w:lang w:val="en-US" w:eastAsia="zh-CN"/>
              </w:rPr>
              <w:t>New solution</w:t>
            </w:r>
          </w:p>
          <w:p w14:paraId="6C7755AE" w14:textId="77777777" w:rsidR="00644726" w:rsidRDefault="00644726" w:rsidP="00645801">
            <w:pPr>
              <w:spacing w:before="20" w:after="20" w:line="240" w:lineRule="auto"/>
              <w:rPr>
                <w:rFonts w:ascii="Arial" w:hAnsi="Arial" w:cs="Arial"/>
                <w:bCs/>
                <w:iCs/>
                <w:sz w:val="18"/>
                <w:szCs w:val="18"/>
              </w:rPr>
            </w:pPr>
          </w:p>
          <w:p w14:paraId="5E8FE4EE" w14:textId="794BCFFF" w:rsidR="00644726" w:rsidRPr="00645801" w:rsidRDefault="00644726" w:rsidP="00645801">
            <w:pPr>
              <w:spacing w:before="20" w:after="20" w:line="240" w:lineRule="auto"/>
              <w:rPr>
                <w:rFonts w:ascii="Arial" w:hAnsi="Arial" w:cs="Arial"/>
                <w:bCs/>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14E5A19"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481212BB"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14"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3DDAB9CC" w14:textId="77777777" w:rsidR="002629FD" w:rsidRDefault="002629FD" w:rsidP="00861771">
            <w:pPr>
              <w:spacing w:before="20" w:after="20" w:line="240" w:lineRule="auto"/>
              <w:rPr>
                <w:rFonts w:ascii="Arial" w:eastAsia="SimSun" w:hAnsi="Arial" w:cs="Arial"/>
                <w:bCs/>
                <w:i/>
                <w:iCs/>
                <w:sz w:val="18"/>
                <w:szCs w:val="18"/>
                <w:lang w:val="en-US" w:eastAsia="zh-CN"/>
              </w:rPr>
            </w:pPr>
          </w:p>
          <w:p w14:paraId="7CBC4C5F" w14:textId="6F93C879" w:rsidR="002629FD" w:rsidRDefault="002629FD" w:rsidP="00861771">
            <w:pPr>
              <w:spacing w:before="20" w:after="20" w:line="240" w:lineRule="auto"/>
              <w:rPr>
                <w:rFonts w:ascii="Arial" w:eastAsia="SimSun" w:hAnsi="Arial" w:cs="Arial"/>
                <w:bCs/>
                <w:i/>
                <w:iCs/>
                <w:sz w:val="18"/>
                <w:szCs w:val="18"/>
                <w:lang w:val="en-US" w:eastAsia="zh-CN"/>
              </w:rPr>
            </w:pPr>
            <w:r>
              <w:rPr>
                <w:rFonts w:ascii="Arial" w:eastAsia="SimSun" w:hAnsi="Arial" w:cs="Arial"/>
                <w:bCs/>
                <w:i/>
                <w:iCs/>
                <w:sz w:val="18"/>
                <w:szCs w:val="18"/>
                <w:lang w:val="en-US" w:eastAsia="zh-CN"/>
              </w:rPr>
              <w:t xml:space="preserve">The rapporteur will correct and add references while implementing the </w:t>
            </w:r>
            <w:proofErr w:type="spellStart"/>
            <w:r>
              <w:rPr>
                <w:rFonts w:ascii="Arial" w:eastAsia="SimSun" w:hAnsi="Arial" w:cs="Arial"/>
                <w:bCs/>
                <w:i/>
                <w:iCs/>
                <w:sz w:val="18"/>
                <w:szCs w:val="18"/>
                <w:lang w:val="en-US" w:eastAsia="zh-CN"/>
              </w:rPr>
              <w:t>pCR</w:t>
            </w:r>
            <w:proofErr w:type="spellEnd"/>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F5F624" w14:textId="0B30447B" w:rsidR="00012E02"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4455C1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15"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16"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17"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B4673" w14:textId="6F6843E7" w:rsidR="001D57F9"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1D38A3A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18"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19"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20"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80AFD3" w14:textId="178FF29E" w:rsidR="003F0166" w:rsidRPr="003F0166" w:rsidRDefault="003F0166" w:rsidP="00861771">
            <w:pPr>
              <w:spacing w:before="20" w:after="20" w:line="240" w:lineRule="auto"/>
            </w:pPr>
            <w:r w:rsidRPr="003F0166">
              <w:rPr>
                <w:rFonts w:ascii="Arial" w:hAnsi="Arial" w:cs="Arial"/>
                <w:sz w:val="18"/>
              </w:rPr>
              <w:lastRenderedPageBreak/>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2A6EB5" w14:textId="69B44A00" w:rsidR="003F0166"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42A71E5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A3912B" w14:textId="5EFD6B5B" w:rsidR="00861771" w:rsidRPr="00861771" w:rsidRDefault="00000000" w:rsidP="00861771">
            <w:pPr>
              <w:spacing w:before="20" w:after="20" w:line="240" w:lineRule="auto"/>
              <w:rPr>
                <w:rFonts w:ascii="Arial" w:hAnsi="Arial" w:cs="Arial"/>
                <w:bCs/>
                <w:sz w:val="18"/>
                <w:szCs w:val="18"/>
              </w:rPr>
            </w:pPr>
            <w:hyperlink r:id="rId121"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65EFA3" w14:textId="3E962220" w:rsidR="00861771" w:rsidRPr="00DD5D9C" w:rsidRDefault="00DD5D9C" w:rsidP="00861771">
            <w:pPr>
              <w:spacing w:before="20" w:after="20" w:line="240" w:lineRule="auto"/>
              <w:rPr>
                <w:rFonts w:ascii="Arial" w:hAnsi="Arial" w:cs="Arial"/>
                <w:bCs/>
                <w:sz w:val="18"/>
                <w:szCs w:val="18"/>
              </w:rPr>
            </w:pPr>
            <w:r w:rsidRPr="00DD5D9C">
              <w:rPr>
                <w:rFonts w:ascii="Arial" w:hAnsi="Arial" w:cs="Arial"/>
                <w:bCs/>
                <w:sz w:val="18"/>
                <w:szCs w:val="18"/>
              </w:rPr>
              <w:t>Withdrawn</w:t>
            </w:r>
          </w:p>
        </w:tc>
      </w:tr>
      <w:tr w:rsidR="00861771" w:rsidRPr="00996A6E" w14:paraId="37D4C9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22"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A352337" w14:textId="01401603"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97F9EA" w14:textId="41BDA2FE" w:rsidR="00504BB2"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Revised to S6-243719</w:t>
            </w:r>
          </w:p>
        </w:tc>
      </w:tr>
      <w:tr w:rsidR="0025210D" w:rsidRPr="00996A6E" w14:paraId="74334C26"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B80EA5C" w14:textId="6EFD398D" w:rsidR="0025210D" w:rsidRPr="0025210D" w:rsidRDefault="0025210D" w:rsidP="00504BB2">
            <w:pPr>
              <w:spacing w:before="20" w:after="20" w:line="240" w:lineRule="auto"/>
            </w:pPr>
            <w:r w:rsidRPr="0025210D">
              <w:rPr>
                <w:rFonts w:ascii="Arial" w:hAnsi="Arial" w:cs="Arial"/>
                <w:sz w:val="18"/>
              </w:rPr>
              <w:t>S6-243719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BAB8531" w14:textId="0395B7DC"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E21845D" w14:textId="21BB1A1D"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1D2AE3" w14:textId="77777777" w:rsidR="0025210D" w:rsidRPr="0025210D" w:rsidRDefault="0025210D" w:rsidP="00504BB2">
            <w:pPr>
              <w:spacing w:before="20" w:after="20"/>
              <w:rPr>
                <w:rFonts w:ascii="Arial" w:hAnsi="Arial" w:cs="Arial"/>
                <w:sz w:val="18"/>
                <w:szCs w:val="18"/>
              </w:rPr>
            </w:pPr>
            <w:proofErr w:type="spellStart"/>
            <w:r w:rsidRPr="0025210D">
              <w:rPr>
                <w:rFonts w:ascii="Arial" w:hAnsi="Arial" w:cs="Arial"/>
                <w:sz w:val="18"/>
                <w:szCs w:val="18"/>
              </w:rPr>
              <w:t>pCR</w:t>
            </w:r>
            <w:proofErr w:type="spellEnd"/>
          </w:p>
          <w:p w14:paraId="26DFBC47" w14:textId="06034A58" w:rsidR="0025210D" w:rsidRPr="0025210D" w:rsidRDefault="0025210D" w:rsidP="00504BB2">
            <w:pPr>
              <w:spacing w:before="20" w:after="20"/>
              <w:rPr>
                <w:rFonts w:ascii="Arial" w:hAnsi="Arial" w:cs="Arial"/>
                <w:sz w:val="18"/>
                <w:szCs w:val="18"/>
              </w:rPr>
            </w:pPr>
            <w:r w:rsidRPr="0025210D">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183D7AA" w14:textId="77777777" w:rsidR="0025210D" w:rsidRDefault="0025210D" w:rsidP="00504BB2">
            <w:pPr>
              <w:spacing w:before="20" w:after="20" w:line="240" w:lineRule="auto"/>
              <w:rPr>
                <w:rFonts w:ascii="Arial" w:hAnsi="Arial" w:cs="Arial"/>
                <w:i/>
                <w:sz w:val="18"/>
                <w:szCs w:val="18"/>
              </w:rPr>
            </w:pPr>
            <w:r w:rsidRPr="0025210D">
              <w:rPr>
                <w:rFonts w:ascii="Arial" w:hAnsi="Arial" w:cs="Arial"/>
                <w:sz w:val="18"/>
                <w:szCs w:val="18"/>
              </w:rPr>
              <w:t>Revision of S6-243317.</w:t>
            </w:r>
          </w:p>
          <w:p w14:paraId="25A28CC8" w14:textId="755FA683" w:rsidR="0025210D" w:rsidRDefault="0025210D" w:rsidP="00504BB2">
            <w:pPr>
              <w:spacing w:before="20" w:after="20" w:line="240" w:lineRule="auto"/>
              <w:rPr>
                <w:rFonts w:ascii="Arial" w:hAnsi="Arial" w:cs="Arial"/>
                <w:sz w:val="18"/>
                <w:szCs w:val="18"/>
              </w:rPr>
            </w:pPr>
            <w:r w:rsidRPr="0025210D">
              <w:rPr>
                <w:rFonts w:ascii="Arial" w:hAnsi="Arial" w:cs="Arial"/>
                <w:i/>
                <w:sz w:val="18"/>
                <w:szCs w:val="18"/>
              </w:rPr>
              <w:t>Update MC Architecture requirements</w:t>
            </w:r>
          </w:p>
          <w:p w14:paraId="7046B71F" w14:textId="4747B975" w:rsidR="0025210D" w:rsidRPr="00504BB2" w:rsidRDefault="0025210D"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EC1D77" w14:textId="77777777" w:rsidR="0025210D" w:rsidRPr="0025210D" w:rsidRDefault="0025210D" w:rsidP="00504BB2">
            <w:pPr>
              <w:spacing w:before="20" w:after="20" w:line="240" w:lineRule="auto"/>
              <w:rPr>
                <w:rFonts w:ascii="Arial" w:hAnsi="Arial" w:cs="Arial"/>
                <w:bCs/>
                <w:sz w:val="18"/>
                <w:szCs w:val="18"/>
              </w:rPr>
            </w:pPr>
          </w:p>
        </w:tc>
      </w:tr>
      <w:tr w:rsidR="00504BB2" w:rsidRPr="00996A6E" w14:paraId="3DC7903C"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906E60" w14:textId="41DC8064" w:rsidR="00F344C1"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Postponed</w:t>
            </w:r>
          </w:p>
        </w:tc>
      </w:tr>
      <w:tr w:rsidR="00504BB2" w:rsidRPr="00996A6E" w14:paraId="65D8D58E"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AAB730" w14:textId="43365A37" w:rsidR="00146E95"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Postponed</w:t>
            </w:r>
          </w:p>
        </w:tc>
      </w:tr>
      <w:tr w:rsidR="00504BB2" w:rsidRPr="00996A6E" w14:paraId="6C242207"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45FD822" w14:textId="40742B46" w:rsidR="004E0C9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5D4C2C42" w14:textId="77777777" w:rsidTr="0084061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DB289" w14:textId="500A6CB7" w:rsidR="004E0C99" w:rsidRPr="0084061B" w:rsidRDefault="0084061B" w:rsidP="00504BB2">
            <w:pPr>
              <w:spacing w:before="20" w:after="20" w:line="240" w:lineRule="auto"/>
              <w:rPr>
                <w:rFonts w:ascii="Arial" w:hAnsi="Arial" w:cs="Arial"/>
                <w:bCs/>
                <w:sz w:val="18"/>
                <w:szCs w:val="18"/>
              </w:rPr>
            </w:pPr>
            <w:r w:rsidRPr="0084061B">
              <w:rPr>
                <w:rFonts w:ascii="Arial" w:hAnsi="Arial" w:cs="Arial"/>
                <w:bCs/>
                <w:sz w:val="18"/>
                <w:szCs w:val="18"/>
              </w:rPr>
              <w:t>Revised to S6-243711</w:t>
            </w:r>
          </w:p>
        </w:tc>
      </w:tr>
      <w:tr w:rsidR="0084061B" w:rsidRPr="00996A6E" w14:paraId="489B2F1B"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C25CB1" w14:textId="046AED90" w:rsidR="0084061B" w:rsidRPr="0084061B" w:rsidRDefault="0084061B" w:rsidP="00504BB2">
            <w:pPr>
              <w:spacing w:before="20" w:after="20" w:line="240" w:lineRule="auto"/>
              <w:rPr>
                <w:rFonts w:ascii="Arial" w:hAnsi="Arial" w:cs="Arial"/>
                <w:sz w:val="18"/>
              </w:rPr>
            </w:pPr>
            <w:r w:rsidRPr="0084061B">
              <w:rPr>
                <w:rFonts w:ascii="Arial" w:hAnsi="Arial" w:cs="Arial"/>
                <w:sz w:val="18"/>
              </w:rPr>
              <w:t>S6-243711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ADAE6" w14:textId="15285D1F"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5C9946" w14:textId="48891D64"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 xml:space="preserve">Ericsson (Rana </w:t>
            </w:r>
            <w:proofErr w:type="spellStart"/>
            <w:r w:rsidRPr="0084061B">
              <w:rPr>
                <w:rFonts w:ascii="Arial" w:hAnsi="Arial" w:cs="Arial"/>
                <w:sz w:val="18"/>
                <w:szCs w:val="18"/>
              </w:rPr>
              <w:t>Alhalaseh</w:t>
            </w:r>
            <w:proofErr w:type="spellEnd"/>
            <w:r w:rsidRPr="0084061B">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77959C" w14:textId="77777777" w:rsidR="0084061B" w:rsidRPr="0084061B" w:rsidRDefault="0084061B" w:rsidP="00504BB2">
            <w:pPr>
              <w:spacing w:before="20" w:after="20"/>
              <w:rPr>
                <w:rFonts w:ascii="Arial" w:hAnsi="Arial" w:cs="Arial"/>
                <w:sz w:val="18"/>
                <w:szCs w:val="18"/>
              </w:rPr>
            </w:pPr>
            <w:proofErr w:type="spellStart"/>
            <w:r w:rsidRPr="0084061B">
              <w:rPr>
                <w:rFonts w:ascii="Arial" w:hAnsi="Arial" w:cs="Arial"/>
                <w:sz w:val="18"/>
                <w:szCs w:val="18"/>
              </w:rPr>
              <w:t>pCR</w:t>
            </w:r>
            <w:proofErr w:type="spellEnd"/>
          </w:p>
          <w:p w14:paraId="2D70E5AD" w14:textId="4EB36088" w:rsidR="0084061B" w:rsidRPr="0084061B" w:rsidRDefault="0084061B" w:rsidP="00504BB2">
            <w:pPr>
              <w:spacing w:before="20" w:after="20"/>
              <w:rPr>
                <w:rFonts w:ascii="Arial" w:hAnsi="Arial" w:cs="Arial"/>
                <w:sz w:val="18"/>
                <w:szCs w:val="18"/>
              </w:rPr>
            </w:pPr>
            <w:r w:rsidRPr="0084061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15FDCB" w14:textId="77777777" w:rsidR="0084061B" w:rsidRDefault="0084061B" w:rsidP="0084061B">
            <w:pPr>
              <w:spacing w:before="20" w:after="20" w:line="240" w:lineRule="auto"/>
              <w:rPr>
                <w:rFonts w:ascii="Arial" w:hAnsi="Arial" w:cs="Arial"/>
                <w:i/>
                <w:sz w:val="18"/>
                <w:szCs w:val="18"/>
              </w:rPr>
            </w:pPr>
            <w:r w:rsidRPr="0084061B">
              <w:rPr>
                <w:rFonts w:ascii="Arial" w:hAnsi="Arial" w:cs="Arial"/>
                <w:sz w:val="18"/>
                <w:szCs w:val="18"/>
              </w:rPr>
              <w:t>Revision of S6-243442.</w:t>
            </w:r>
          </w:p>
          <w:p w14:paraId="660B31C7" w14:textId="45B0FE3B"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Revision of S6-243132.</w:t>
            </w:r>
          </w:p>
          <w:p w14:paraId="56819EAC" w14:textId="77777777"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New MC Architecture</w:t>
            </w:r>
          </w:p>
          <w:p w14:paraId="3D61D467" w14:textId="77777777" w:rsidR="0084061B" w:rsidRDefault="0084061B" w:rsidP="00504BB2">
            <w:pPr>
              <w:spacing w:before="20" w:after="20" w:line="240" w:lineRule="auto"/>
              <w:rPr>
                <w:rFonts w:ascii="Arial" w:hAnsi="Arial" w:cs="Arial"/>
                <w:sz w:val="18"/>
                <w:szCs w:val="18"/>
              </w:rPr>
            </w:pPr>
          </w:p>
          <w:p w14:paraId="5F27F01E" w14:textId="528B1999" w:rsidR="0084061B" w:rsidRPr="004E0C99" w:rsidRDefault="0084061B"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3399AD" w14:textId="05AE6814" w:rsidR="0084061B"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38AB2383"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F03C7A" w14:textId="7B744D43" w:rsidR="00A84CF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3B86FB3E"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7B895A1" w14:textId="3B51A56E" w:rsidR="00A84CF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Revised to S6-243750</w:t>
            </w:r>
          </w:p>
        </w:tc>
      </w:tr>
      <w:tr w:rsidR="004E64BC" w:rsidRPr="00996A6E" w14:paraId="31592E26"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0BC5002" w14:textId="454C3F52" w:rsidR="004E64BC" w:rsidRPr="004E64BC" w:rsidRDefault="004E64BC" w:rsidP="00504BB2">
            <w:pPr>
              <w:spacing w:before="20" w:after="20" w:line="240" w:lineRule="auto"/>
              <w:rPr>
                <w:rFonts w:ascii="Arial" w:hAnsi="Arial" w:cs="Arial"/>
                <w:sz w:val="18"/>
              </w:rPr>
            </w:pPr>
            <w:r w:rsidRPr="004E64BC">
              <w:rPr>
                <w:rFonts w:ascii="Arial" w:hAnsi="Arial" w:cs="Arial"/>
                <w:sz w:val="18"/>
              </w:rPr>
              <w:t>S6-243750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3565D62" w14:textId="19260CA0" w:rsidR="004E64BC" w:rsidRPr="004E64BC" w:rsidRDefault="004E64BC" w:rsidP="00504BB2">
            <w:pPr>
              <w:spacing w:before="20" w:after="20" w:line="240" w:lineRule="auto"/>
              <w:rPr>
                <w:rFonts w:ascii="Arial" w:hAnsi="Arial" w:cs="Arial"/>
                <w:sz w:val="18"/>
                <w:szCs w:val="18"/>
              </w:rPr>
            </w:pPr>
            <w:r w:rsidRPr="004E64BC">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349276F" w14:textId="63BF15D0" w:rsidR="004E64BC" w:rsidRPr="004E64BC" w:rsidRDefault="004E64BC" w:rsidP="00504BB2">
            <w:pPr>
              <w:spacing w:before="20" w:after="20" w:line="240" w:lineRule="auto"/>
              <w:rPr>
                <w:rFonts w:ascii="Arial" w:hAnsi="Arial" w:cs="Arial"/>
                <w:sz w:val="18"/>
                <w:szCs w:val="18"/>
              </w:rPr>
            </w:pPr>
            <w:r w:rsidRPr="004E64BC">
              <w:rPr>
                <w:rFonts w:ascii="Arial" w:hAnsi="Arial" w:cs="Arial"/>
                <w:sz w:val="18"/>
                <w:szCs w:val="18"/>
              </w:rPr>
              <w:t xml:space="preserve">Ericsson (Rana </w:t>
            </w:r>
            <w:proofErr w:type="spellStart"/>
            <w:r w:rsidRPr="004E64BC">
              <w:rPr>
                <w:rFonts w:ascii="Arial" w:hAnsi="Arial" w:cs="Arial"/>
                <w:sz w:val="18"/>
                <w:szCs w:val="18"/>
              </w:rPr>
              <w:t>Alhalaseh</w:t>
            </w:r>
            <w:proofErr w:type="spellEnd"/>
            <w:r w:rsidRPr="004E64BC">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3A534F8" w14:textId="77777777" w:rsidR="004E64BC" w:rsidRPr="004E64BC" w:rsidRDefault="004E64BC" w:rsidP="00504BB2">
            <w:pPr>
              <w:spacing w:before="20" w:after="20"/>
              <w:rPr>
                <w:rFonts w:ascii="Arial" w:hAnsi="Arial" w:cs="Arial"/>
                <w:sz w:val="18"/>
                <w:szCs w:val="18"/>
              </w:rPr>
            </w:pPr>
            <w:proofErr w:type="spellStart"/>
            <w:r w:rsidRPr="004E64BC">
              <w:rPr>
                <w:rFonts w:ascii="Arial" w:hAnsi="Arial" w:cs="Arial"/>
                <w:sz w:val="18"/>
                <w:szCs w:val="18"/>
              </w:rPr>
              <w:t>pCR</w:t>
            </w:r>
            <w:proofErr w:type="spellEnd"/>
          </w:p>
          <w:p w14:paraId="487A94F5" w14:textId="43EDCCA9" w:rsidR="004E64BC" w:rsidRPr="004E64BC" w:rsidRDefault="004E64BC" w:rsidP="00504BB2">
            <w:pPr>
              <w:spacing w:before="20" w:after="20"/>
              <w:rPr>
                <w:rFonts w:ascii="Arial" w:hAnsi="Arial" w:cs="Arial"/>
                <w:sz w:val="18"/>
                <w:szCs w:val="18"/>
              </w:rPr>
            </w:pPr>
            <w:r w:rsidRPr="004E64B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15B8B53" w14:textId="77777777" w:rsidR="004E64BC" w:rsidRDefault="004E64BC" w:rsidP="004E64BC">
            <w:pPr>
              <w:spacing w:before="20" w:after="20" w:line="240" w:lineRule="auto"/>
              <w:rPr>
                <w:rFonts w:ascii="Arial" w:hAnsi="Arial" w:cs="Arial"/>
                <w:i/>
                <w:sz w:val="18"/>
                <w:szCs w:val="18"/>
              </w:rPr>
            </w:pPr>
            <w:r w:rsidRPr="004E64BC">
              <w:rPr>
                <w:rFonts w:ascii="Arial" w:hAnsi="Arial" w:cs="Arial"/>
                <w:sz w:val="18"/>
                <w:szCs w:val="18"/>
              </w:rPr>
              <w:t>Revision of S6-243444.</w:t>
            </w:r>
          </w:p>
          <w:p w14:paraId="58FA0F52" w14:textId="5B3D1500" w:rsidR="004E64BC" w:rsidRPr="004E64BC" w:rsidRDefault="004E64BC" w:rsidP="004E64BC">
            <w:pPr>
              <w:spacing w:before="20" w:after="20" w:line="240" w:lineRule="auto"/>
              <w:rPr>
                <w:rFonts w:ascii="Arial" w:hAnsi="Arial" w:cs="Arial"/>
                <w:i/>
                <w:sz w:val="18"/>
                <w:szCs w:val="18"/>
              </w:rPr>
            </w:pPr>
            <w:r w:rsidRPr="004E64BC">
              <w:rPr>
                <w:rFonts w:ascii="Arial" w:hAnsi="Arial" w:cs="Arial"/>
                <w:i/>
                <w:sz w:val="18"/>
                <w:szCs w:val="18"/>
              </w:rPr>
              <w:t>Revision of S6-243134.</w:t>
            </w:r>
          </w:p>
          <w:p w14:paraId="0C2AA65E" w14:textId="77777777" w:rsidR="004E64BC" w:rsidRPr="004E64BC" w:rsidRDefault="004E64BC" w:rsidP="004E64BC">
            <w:pPr>
              <w:spacing w:before="20" w:after="20" w:line="240" w:lineRule="auto"/>
              <w:rPr>
                <w:rFonts w:ascii="Arial" w:hAnsi="Arial" w:cs="Arial"/>
                <w:i/>
                <w:sz w:val="18"/>
                <w:szCs w:val="18"/>
              </w:rPr>
            </w:pPr>
            <w:r w:rsidRPr="004E64BC">
              <w:rPr>
                <w:rFonts w:ascii="Arial" w:hAnsi="Arial" w:cs="Arial"/>
                <w:i/>
                <w:sz w:val="18"/>
                <w:szCs w:val="18"/>
              </w:rPr>
              <w:t>MC Conclusions</w:t>
            </w:r>
          </w:p>
          <w:p w14:paraId="3A0D8A53" w14:textId="77777777" w:rsidR="004E64BC" w:rsidRDefault="004E64BC" w:rsidP="00504BB2">
            <w:pPr>
              <w:spacing w:before="20" w:after="20" w:line="240" w:lineRule="auto"/>
              <w:rPr>
                <w:rFonts w:ascii="Arial" w:hAnsi="Arial" w:cs="Arial"/>
                <w:sz w:val="18"/>
                <w:szCs w:val="18"/>
              </w:rPr>
            </w:pPr>
          </w:p>
          <w:p w14:paraId="21B1475C" w14:textId="3F10D2EF" w:rsidR="004E64BC" w:rsidRPr="00A84CF9" w:rsidRDefault="004E64BC" w:rsidP="00504BB2">
            <w:pPr>
              <w:spacing w:before="20" w:after="20" w:line="240" w:lineRule="auto"/>
              <w:rPr>
                <w:rFonts w:ascii="Arial" w:hAnsi="Arial" w:cs="Arial"/>
                <w:sz w:val="18"/>
                <w:szCs w:val="18"/>
              </w:rPr>
            </w:pPr>
            <w:r>
              <w:rPr>
                <w:rFonts w:ascii="Arial" w:hAnsi="Arial" w:cs="Arial"/>
                <w:sz w:val="18"/>
                <w:szCs w:val="18"/>
              </w:rPr>
              <w:t>The only changes re to add Samsung as co-source and to fix some editorials.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0B4B6C" w14:textId="24EE46EC" w:rsidR="004E64BC" w:rsidRPr="004E64BC" w:rsidRDefault="004E64BC" w:rsidP="00504BB2">
            <w:pPr>
              <w:spacing w:before="20" w:after="20" w:line="240" w:lineRule="auto"/>
              <w:rPr>
                <w:rFonts w:ascii="Arial" w:hAnsi="Arial" w:cs="Arial"/>
                <w:bCs/>
                <w:sz w:val="18"/>
                <w:szCs w:val="18"/>
              </w:rPr>
            </w:pPr>
          </w:p>
        </w:tc>
      </w:tr>
      <w:tr w:rsidR="00504BB2" w:rsidRPr="00996A6E" w14:paraId="1CFD85B1"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ED25D7" w14:textId="6423861A" w:rsidR="00D55043"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Postponed</w:t>
            </w: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BDCDA8" w14:textId="1E6B423B" w:rsidR="00A374A7"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C45F16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60A40" w14:textId="64E4A974" w:rsidR="00D6050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S6-243652</w:t>
            </w:r>
          </w:p>
        </w:tc>
      </w:tr>
      <w:tr w:rsidR="00AD217C" w:rsidRPr="00996A6E" w14:paraId="56F622E8"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5C7F20" w14:textId="3BA611BF"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85A8D9" w14:textId="6D03A2B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AB457B" w14:textId="3F85B6D2"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Cuili</w:t>
            </w:r>
            <w:proofErr w:type="spellEnd"/>
            <w:r w:rsidRPr="00AD217C">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EAF112"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1F953F73" w14:textId="232F3999"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E63C6C"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S6-243569.</w:t>
            </w:r>
          </w:p>
          <w:p w14:paraId="09ECE8F3" w14:textId="0E8B6675"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S6-243299.</w:t>
            </w:r>
          </w:p>
          <w:p w14:paraId="60B1580A"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Update solution #AE4</w:t>
            </w:r>
          </w:p>
          <w:p w14:paraId="4A33D3E4" w14:textId="77777777" w:rsidR="00AD217C" w:rsidRDefault="00AD217C" w:rsidP="00504BB2">
            <w:pPr>
              <w:spacing w:before="20" w:after="20" w:line="240" w:lineRule="auto"/>
              <w:rPr>
                <w:rFonts w:ascii="Arial" w:hAnsi="Arial" w:cs="Arial"/>
                <w:sz w:val="18"/>
                <w:szCs w:val="18"/>
              </w:rPr>
            </w:pPr>
          </w:p>
          <w:p w14:paraId="3BAFF3DC" w14:textId="65C1785F" w:rsidR="00AD217C" w:rsidRPr="00D6050A" w:rsidRDefault="00AD217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2B0F48" w14:textId="7D2E0D41" w:rsidR="00AD217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S6-243695</w:t>
            </w:r>
          </w:p>
        </w:tc>
      </w:tr>
      <w:tr w:rsidR="00A3570E" w:rsidRPr="00996A6E" w14:paraId="77671DDF"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BA1BF3" w14:textId="49F1E06F"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CF1FDA" w14:textId="5F3BD5DE"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5E196" w14:textId="158893CC"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 xml:space="preserve">Huawei, </w:t>
            </w:r>
            <w:proofErr w:type="spellStart"/>
            <w:r w:rsidRPr="00A3570E">
              <w:rPr>
                <w:rFonts w:ascii="Arial" w:hAnsi="Arial" w:cs="Arial"/>
                <w:sz w:val="18"/>
                <w:szCs w:val="18"/>
              </w:rPr>
              <w:t>Hisilicon</w:t>
            </w:r>
            <w:proofErr w:type="spellEnd"/>
            <w:r w:rsidRPr="00A3570E">
              <w:rPr>
                <w:rFonts w:ascii="Arial" w:hAnsi="Arial" w:cs="Arial"/>
                <w:sz w:val="18"/>
                <w:szCs w:val="18"/>
              </w:rPr>
              <w:t xml:space="preserve"> (</w:t>
            </w:r>
            <w:proofErr w:type="spellStart"/>
            <w:r w:rsidRPr="00A3570E">
              <w:rPr>
                <w:rFonts w:ascii="Arial" w:hAnsi="Arial" w:cs="Arial"/>
                <w:sz w:val="18"/>
                <w:szCs w:val="18"/>
              </w:rPr>
              <w:t>Cuili</w:t>
            </w:r>
            <w:proofErr w:type="spellEnd"/>
            <w:r w:rsidRPr="00A3570E">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FED0763" w14:textId="77777777" w:rsidR="00A3570E" w:rsidRPr="00A3570E" w:rsidRDefault="00A3570E" w:rsidP="00504BB2">
            <w:pPr>
              <w:spacing w:before="20" w:after="20"/>
              <w:rPr>
                <w:rFonts w:ascii="Arial" w:hAnsi="Arial" w:cs="Arial"/>
                <w:sz w:val="18"/>
                <w:szCs w:val="18"/>
              </w:rPr>
            </w:pPr>
            <w:proofErr w:type="spellStart"/>
            <w:r w:rsidRPr="00A3570E">
              <w:rPr>
                <w:rFonts w:ascii="Arial" w:hAnsi="Arial" w:cs="Arial"/>
                <w:sz w:val="18"/>
                <w:szCs w:val="18"/>
              </w:rPr>
              <w:t>pCR</w:t>
            </w:r>
            <w:proofErr w:type="spellEnd"/>
          </w:p>
          <w:p w14:paraId="25AC06D8" w14:textId="534147FE"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0AB4AA"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S6-243652.</w:t>
            </w:r>
          </w:p>
          <w:p w14:paraId="1A14D326" w14:textId="613A3B88"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S6-243569.</w:t>
            </w:r>
          </w:p>
          <w:p w14:paraId="2BF52AC7"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S6-243299.</w:t>
            </w:r>
          </w:p>
          <w:p w14:paraId="7776E33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solution #AE4</w:t>
            </w:r>
          </w:p>
          <w:p w14:paraId="26F6B2E8" w14:textId="77777777" w:rsidR="00A3570E" w:rsidRPr="00A3570E" w:rsidRDefault="00A3570E" w:rsidP="00A3570E">
            <w:pPr>
              <w:spacing w:before="20" w:after="20" w:line="240" w:lineRule="auto"/>
              <w:rPr>
                <w:rFonts w:ascii="Arial" w:hAnsi="Arial" w:cs="Arial"/>
                <w:i/>
                <w:sz w:val="18"/>
                <w:szCs w:val="18"/>
              </w:rPr>
            </w:pPr>
          </w:p>
          <w:p w14:paraId="538F4DA8" w14:textId="6D3E67C2" w:rsidR="00A3570E" w:rsidRPr="00AD217C" w:rsidRDefault="00A3570E" w:rsidP="00AD217C">
            <w:pPr>
              <w:spacing w:before="20" w:after="20" w:line="240" w:lineRule="auto"/>
              <w:rPr>
                <w:rFonts w:ascii="Arial" w:hAnsi="Arial" w:cs="Arial"/>
                <w:sz w:val="18"/>
                <w:szCs w:val="18"/>
              </w:rPr>
            </w:pPr>
            <w:r>
              <w:rPr>
                <w:rFonts w:ascii="Arial" w:hAnsi="Arial" w:cs="Arial"/>
                <w:sz w:val="18"/>
                <w:szCs w:val="18"/>
              </w:rPr>
              <w:t>The only change is to add the referenced new TR in clause 2 and refer to it by the text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A300EB" w14:textId="1D0B49BC" w:rsidR="00A3570E"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56E86B38"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49EAC2F" w14:textId="12566B71" w:rsidR="00761B9E"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Approved</w:t>
            </w:r>
          </w:p>
        </w:tc>
      </w:tr>
      <w:tr w:rsidR="00504BB2" w:rsidRPr="00996A6E" w14:paraId="40B6F5D9"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38"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AB0F28" w14:textId="3AE7D613" w:rsidR="00F80DDA"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Approved</w:t>
            </w:r>
          </w:p>
        </w:tc>
      </w:tr>
      <w:tr w:rsidR="00504BB2" w:rsidRPr="00996A6E" w14:paraId="7E4EDBF0"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39"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i/>
                <w:sz w:val="18"/>
                <w:szCs w:val="18"/>
              </w:rPr>
            </w:pPr>
            <w:r w:rsidRPr="00F80DDA">
              <w:rPr>
                <w:rFonts w:ascii="Arial" w:hAnsi="Arial" w:cs="Arial"/>
                <w:i/>
                <w:sz w:val="18"/>
                <w:szCs w:val="18"/>
              </w:rPr>
              <w:t>Update Solution #AE7</w:t>
            </w:r>
          </w:p>
          <w:p w14:paraId="3D892A11" w14:textId="77777777" w:rsidR="00AD217C" w:rsidRDefault="00AD217C" w:rsidP="00504BB2">
            <w:pPr>
              <w:spacing w:before="20" w:after="20" w:line="240" w:lineRule="auto"/>
              <w:rPr>
                <w:rFonts w:ascii="Arial" w:hAnsi="Arial" w:cs="Arial"/>
                <w:i/>
                <w:sz w:val="18"/>
                <w:szCs w:val="18"/>
              </w:rPr>
            </w:pPr>
          </w:p>
          <w:p w14:paraId="20FF4FD6" w14:textId="61FDD806" w:rsidR="00AD217C" w:rsidRDefault="00AD217C" w:rsidP="00504BB2">
            <w:pPr>
              <w:spacing w:before="20" w:after="20" w:line="240" w:lineRule="auto"/>
              <w:rPr>
                <w:rFonts w:ascii="Arial" w:hAnsi="Arial" w:cs="Arial"/>
                <w:sz w:val="18"/>
                <w:szCs w:val="18"/>
              </w:rPr>
            </w:pPr>
            <w:r>
              <w:rPr>
                <w:rFonts w:ascii="Arial" w:hAnsi="Arial" w:cs="Arial"/>
                <w:i/>
                <w:sz w:val="18"/>
                <w:szCs w:val="18"/>
              </w:rPr>
              <w:t xml:space="preserve">The rapporteur will add </w:t>
            </w:r>
            <w:proofErr w:type="gramStart"/>
            <w:r>
              <w:rPr>
                <w:rFonts w:ascii="Arial" w:hAnsi="Arial" w:cs="Arial"/>
                <w:i/>
                <w:sz w:val="18"/>
                <w:szCs w:val="18"/>
              </w:rPr>
              <w:t>the .</w:t>
            </w:r>
            <w:proofErr w:type="gramEnd"/>
            <w:r>
              <w:rPr>
                <w:rFonts w:ascii="Arial" w:hAnsi="Arial" w:cs="Arial"/>
                <w:i/>
                <w:sz w:val="18"/>
                <w:szCs w:val="18"/>
              </w:rPr>
              <w:t xml:space="preserve"> in the TS-number during </w:t>
            </w:r>
            <w:r>
              <w:rPr>
                <w:rFonts w:ascii="Arial" w:hAnsi="Arial" w:cs="Arial"/>
                <w:i/>
                <w:sz w:val="18"/>
                <w:szCs w:val="18"/>
              </w:rPr>
              <w:lastRenderedPageBreak/>
              <w:t>implementation</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001304" w14:textId="75A5F3D1" w:rsidR="00F80DD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lastRenderedPageBreak/>
              <w:t>Approved</w:t>
            </w:r>
          </w:p>
        </w:tc>
      </w:tr>
      <w:tr w:rsidR="00504BB2" w:rsidRPr="00996A6E" w14:paraId="69C02C0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40"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09955" w14:textId="2E05FA99" w:rsidR="00ED4CEC"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S6-243653</w:t>
            </w:r>
          </w:p>
        </w:tc>
      </w:tr>
      <w:tr w:rsidR="00AD217C" w:rsidRPr="00996A6E" w14:paraId="75A268F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089A8A" w14:textId="72A2D0E8"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11D625E" w14:textId="6B353F3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9FDE" w14:textId="74C68F85"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 xml:space="preserve">Huawei, </w:t>
            </w:r>
            <w:proofErr w:type="spellStart"/>
            <w:r w:rsidRPr="00AD217C">
              <w:rPr>
                <w:rFonts w:ascii="Arial" w:hAnsi="Arial" w:cs="Arial"/>
                <w:sz w:val="18"/>
                <w:szCs w:val="18"/>
              </w:rPr>
              <w:t>Hisilicon</w:t>
            </w:r>
            <w:proofErr w:type="spellEnd"/>
            <w:r w:rsidRPr="00AD217C">
              <w:rPr>
                <w:rFonts w:ascii="Arial" w:hAnsi="Arial" w:cs="Arial"/>
                <w:sz w:val="18"/>
                <w:szCs w:val="18"/>
              </w:rPr>
              <w:t xml:space="preserve"> (</w:t>
            </w:r>
            <w:proofErr w:type="spellStart"/>
            <w:r w:rsidRPr="00AD217C">
              <w:rPr>
                <w:rFonts w:ascii="Arial" w:hAnsi="Arial" w:cs="Arial"/>
                <w:sz w:val="18"/>
                <w:szCs w:val="18"/>
              </w:rPr>
              <w:t>Yajie</w:t>
            </w:r>
            <w:proofErr w:type="spellEnd"/>
            <w:r w:rsidRPr="00AD217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0D1246" w14:textId="77777777" w:rsidR="00AD217C" w:rsidRPr="00AD217C" w:rsidRDefault="00AD217C" w:rsidP="00504BB2">
            <w:pPr>
              <w:spacing w:before="20" w:after="20"/>
              <w:rPr>
                <w:rFonts w:ascii="Arial" w:hAnsi="Arial" w:cs="Arial"/>
                <w:sz w:val="18"/>
                <w:szCs w:val="18"/>
              </w:rPr>
            </w:pPr>
            <w:proofErr w:type="spellStart"/>
            <w:r w:rsidRPr="00AD217C">
              <w:rPr>
                <w:rFonts w:ascii="Arial" w:hAnsi="Arial" w:cs="Arial"/>
                <w:sz w:val="18"/>
                <w:szCs w:val="18"/>
              </w:rPr>
              <w:t>pCR</w:t>
            </w:r>
            <w:proofErr w:type="spellEnd"/>
          </w:p>
          <w:p w14:paraId="0628DAD3" w14:textId="2082D91B"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6D929E"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S6-243564.</w:t>
            </w:r>
          </w:p>
          <w:p w14:paraId="11C443D6" w14:textId="773A2A16"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S6-243248.</w:t>
            </w:r>
          </w:p>
          <w:p w14:paraId="316B2A15"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New solution</w:t>
            </w:r>
          </w:p>
          <w:p w14:paraId="761F132D" w14:textId="77777777" w:rsidR="00AD217C" w:rsidRDefault="00AD217C" w:rsidP="00504BB2">
            <w:pPr>
              <w:spacing w:before="20" w:after="20" w:line="240" w:lineRule="auto"/>
              <w:rPr>
                <w:rFonts w:ascii="Arial" w:hAnsi="Arial" w:cs="Arial"/>
                <w:sz w:val="18"/>
                <w:szCs w:val="18"/>
              </w:rPr>
            </w:pPr>
          </w:p>
          <w:p w14:paraId="685F7597" w14:textId="4EC7E11E" w:rsidR="00AD217C" w:rsidRPr="00ED4CEC" w:rsidRDefault="00AD217C" w:rsidP="00504BB2">
            <w:pPr>
              <w:spacing w:before="20" w:after="20" w:line="240" w:lineRule="auto"/>
              <w:rPr>
                <w:rFonts w:ascii="Arial" w:hAnsi="Arial" w:cs="Arial"/>
                <w:sz w:val="18"/>
                <w:szCs w:val="18"/>
              </w:rPr>
            </w:pPr>
            <w:r>
              <w:rPr>
                <w:rFonts w:ascii="Arial" w:hAnsi="Arial" w:cs="Arial"/>
                <w:sz w:val="18"/>
                <w:szCs w:val="18"/>
              </w:rPr>
              <w:t>The only change is to remove “</w:t>
            </w:r>
            <w:proofErr w:type="spellStart"/>
            <w:r>
              <w:rPr>
                <w:rFonts w:ascii="Arial" w:hAnsi="Arial" w:cs="Arial"/>
                <w:sz w:val="18"/>
                <w:szCs w:val="18"/>
              </w:rPr>
              <w:t>gNB</w:t>
            </w:r>
            <w:proofErr w:type="spellEnd"/>
            <w:r>
              <w:rPr>
                <w:rFonts w:ascii="Arial" w:hAnsi="Arial" w:cs="Arial"/>
                <w:sz w:val="18"/>
                <w:szCs w:val="18"/>
              </w:rPr>
              <w:t xml:space="preserve"> related” from the normative text and to correct some drafting rule mistakes.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2F10C0" w14:textId="75432D95"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5C511B3C"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41"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68C1CE" w14:textId="51FE4EB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S6-243654</w:t>
            </w:r>
          </w:p>
        </w:tc>
      </w:tr>
      <w:tr w:rsidR="004F5F5C" w:rsidRPr="00996A6E" w14:paraId="396F0155"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EFE625" w14:textId="7292F85C"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5CC87F" w14:textId="0B4EE38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848CAD" w14:textId="6C7A659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5078F1"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3A159FD7" w14:textId="423CAA4A"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46ED94"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S6-243565.</w:t>
            </w:r>
          </w:p>
          <w:p w14:paraId="175BA6BC" w14:textId="684CCC4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S6-243213.</w:t>
            </w:r>
          </w:p>
          <w:p w14:paraId="3218464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KI</w:t>
            </w:r>
          </w:p>
          <w:p w14:paraId="219E34E2" w14:textId="77777777" w:rsidR="004F5F5C" w:rsidRDefault="004F5F5C" w:rsidP="00504BB2">
            <w:pPr>
              <w:spacing w:before="20" w:after="20" w:line="240" w:lineRule="auto"/>
              <w:rPr>
                <w:rFonts w:ascii="Arial" w:hAnsi="Arial" w:cs="Arial"/>
                <w:sz w:val="18"/>
                <w:szCs w:val="18"/>
              </w:rPr>
            </w:pPr>
          </w:p>
          <w:p w14:paraId="6AA1D085" w14:textId="2C5DB2B9"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C98137" w14:textId="15CDB4EA"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17AD14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42"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0E9EE1" w14:textId="09F5900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S6-243655</w:t>
            </w:r>
          </w:p>
        </w:tc>
      </w:tr>
      <w:tr w:rsidR="004F5F5C" w:rsidRPr="00996A6E" w14:paraId="421C0ED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7E3110" w14:textId="4972A0BB"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2D2214" w14:textId="4D8CF01D"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814F5B" w14:textId="32E45BA2"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A57016"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t>pCR</w:t>
            </w:r>
            <w:proofErr w:type="spellEnd"/>
          </w:p>
          <w:p w14:paraId="48CE13B9" w14:textId="2DC9F54D"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24AD5A"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S6-243566.</w:t>
            </w:r>
          </w:p>
          <w:p w14:paraId="63FA3AEB" w14:textId="20DBFA79"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S6-243214.</w:t>
            </w:r>
          </w:p>
          <w:p w14:paraId="11B3269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solution</w:t>
            </w:r>
          </w:p>
          <w:p w14:paraId="6A9C6C30" w14:textId="77777777" w:rsidR="004F5F5C" w:rsidRDefault="004F5F5C" w:rsidP="00504BB2">
            <w:pPr>
              <w:spacing w:before="20" w:after="20" w:line="240" w:lineRule="auto"/>
              <w:rPr>
                <w:rFonts w:ascii="Arial" w:hAnsi="Arial" w:cs="Arial"/>
                <w:sz w:val="18"/>
                <w:szCs w:val="18"/>
              </w:rPr>
            </w:pPr>
          </w:p>
          <w:p w14:paraId="24D78CDB" w14:textId="37D467BC"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C436F91" w14:textId="5BEF2398"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43"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44"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DEA2E3" w14:textId="4C6EDD43" w:rsidR="00CA265E"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S6-243656</w:t>
            </w:r>
          </w:p>
        </w:tc>
      </w:tr>
      <w:tr w:rsidR="004F5F5C" w:rsidRPr="00996A6E" w14:paraId="2F6FD3DD"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CCD3B3" w14:textId="701F9B56"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E23B25" w14:textId="079736D5"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 xml:space="preserve">Update evaluation and conclusion on Key </w:t>
            </w:r>
            <w:r w:rsidRPr="004F5F5C">
              <w:rPr>
                <w:rFonts w:ascii="Arial" w:hAnsi="Arial" w:cs="Arial"/>
                <w:sz w:val="18"/>
                <w:szCs w:val="18"/>
              </w:rPr>
              <w:lastRenderedPageBreak/>
              <w:t>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03A800" w14:textId="4F1F398F"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lastRenderedPageBreak/>
              <w:t xml:space="preserve">Huawei, </w:t>
            </w:r>
            <w:proofErr w:type="spellStart"/>
            <w:r w:rsidRPr="004F5F5C">
              <w:rPr>
                <w:rFonts w:ascii="Arial" w:hAnsi="Arial" w:cs="Arial"/>
                <w:sz w:val="18"/>
                <w:szCs w:val="18"/>
              </w:rPr>
              <w:lastRenderedPageBreak/>
              <w:t>Hisilicon</w:t>
            </w:r>
            <w:proofErr w:type="spellEnd"/>
            <w:r w:rsidRPr="004F5F5C">
              <w:rPr>
                <w:rFonts w:ascii="Arial" w:hAnsi="Arial" w:cs="Arial"/>
                <w:sz w:val="18"/>
                <w:szCs w:val="18"/>
              </w:rPr>
              <w:t xml:space="preserve"> (</w:t>
            </w:r>
            <w:proofErr w:type="spellStart"/>
            <w:r w:rsidRPr="004F5F5C">
              <w:rPr>
                <w:rFonts w:ascii="Arial" w:hAnsi="Arial" w:cs="Arial"/>
                <w:sz w:val="18"/>
                <w:szCs w:val="18"/>
              </w:rPr>
              <w:t>Yajie</w:t>
            </w:r>
            <w:proofErr w:type="spellEnd"/>
            <w:r w:rsidRPr="004F5F5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D0A2" w14:textId="77777777" w:rsidR="004F5F5C" w:rsidRPr="004F5F5C" w:rsidRDefault="004F5F5C" w:rsidP="00504BB2">
            <w:pPr>
              <w:spacing w:before="20" w:after="20"/>
              <w:rPr>
                <w:rFonts w:ascii="Arial" w:hAnsi="Arial" w:cs="Arial"/>
                <w:sz w:val="18"/>
                <w:szCs w:val="18"/>
              </w:rPr>
            </w:pPr>
            <w:proofErr w:type="spellStart"/>
            <w:r w:rsidRPr="004F5F5C">
              <w:rPr>
                <w:rFonts w:ascii="Arial" w:hAnsi="Arial" w:cs="Arial"/>
                <w:sz w:val="18"/>
                <w:szCs w:val="18"/>
              </w:rPr>
              <w:lastRenderedPageBreak/>
              <w:t>pCR</w:t>
            </w:r>
            <w:proofErr w:type="spellEnd"/>
          </w:p>
          <w:p w14:paraId="1750E342" w14:textId="24B7BB08" w:rsidR="004F5F5C" w:rsidRPr="004F5F5C" w:rsidRDefault="004F5F5C" w:rsidP="00504BB2">
            <w:pPr>
              <w:spacing w:before="20" w:after="20"/>
              <w:rPr>
                <w:rFonts w:ascii="Arial" w:hAnsi="Arial" w:cs="Arial"/>
                <w:sz w:val="18"/>
                <w:szCs w:val="18"/>
              </w:rPr>
            </w:pPr>
            <w:r w:rsidRPr="004F5F5C">
              <w:rPr>
                <w:rFonts w:ascii="Arial" w:hAnsi="Arial" w:cs="Arial"/>
                <w:sz w:val="18"/>
                <w:szCs w:val="18"/>
              </w:rPr>
              <w:lastRenderedPageBreak/>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C74A16"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lastRenderedPageBreak/>
              <w:t>Revision of S6-</w:t>
            </w:r>
            <w:r w:rsidRPr="004F5F5C">
              <w:rPr>
                <w:rFonts w:ascii="Arial" w:hAnsi="Arial" w:cs="Arial"/>
                <w:sz w:val="18"/>
                <w:szCs w:val="18"/>
              </w:rPr>
              <w:lastRenderedPageBreak/>
              <w:t>243567.</w:t>
            </w:r>
          </w:p>
          <w:p w14:paraId="519AACF5" w14:textId="72EC7EB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S6-243249.</w:t>
            </w:r>
          </w:p>
          <w:p w14:paraId="35EA2725"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Update Overall Evaluation and Conclusion for KI#2</w:t>
            </w:r>
          </w:p>
          <w:p w14:paraId="028509C3" w14:textId="77777777" w:rsidR="004F5F5C" w:rsidRDefault="004F5F5C" w:rsidP="00504BB2">
            <w:pPr>
              <w:spacing w:before="20" w:after="20" w:line="240" w:lineRule="auto"/>
              <w:rPr>
                <w:rFonts w:ascii="Arial" w:hAnsi="Arial" w:cs="Arial"/>
                <w:sz w:val="18"/>
                <w:szCs w:val="18"/>
              </w:rPr>
            </w:pPr>
          </w:p>
          <w:p w14:paraId="152B0859" w14:textId="378EF620" w:rsidR="004F5F5C" w:rsidRPr="00CA265E"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EC045B" w14:textId="54E92C7D" w:rsidR="004F5F5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lastRenderedPageBreak/>
              <w:t>Revised to S6-</w:t>
            </w:r>
            <w:r w:rsidRPr="00A3570E">
              <w:rPr>
                <w:rFonts w:ascii="Arial" w:hAnsi="Arial" w:cs="Arial"/>
                <w:bCs/>
                <w:sz w:val="18"/>
                <w:szCs w:val="18"/>
              </w:rPr>
              <w:lastRenderedPageBreak/>
              <w:t>243696</w:t>
            </w:r>
          </w:p>
        </w:tc>
      </w:tr>
      <w:tr w:rsidR="00A3570E" w:rsidRPr="00996A6E" w14:paraId="1E9E6B3A"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9D4FABE" w14:textId="3E845B86"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AA4070A" w14:textId="76B7FA25"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1AEF76F" w14:textId="0B044ED0"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 xml:space="preserve">Huawei, </w:t>
            </w:r>
            <w:proofErr w:type="spellStart"/>
            <w:r w:rsidRPr="00A3570E">
              <w:rPr>
                <w:rFonts w:ascii="Arial" w:hAnsi="Arial" w:cs="Arial"/>
                <w:sz w:val="18"/>
                <w:szCs w:val="18"/>
              </w:rPr>
              <w:t>Hisilicon</w:t>
            </w:r>
            <w:proofErr w:type="spellEnd"/>
            <w:r w:rsidRPr="00A3570E">
              <w:rPr>
                <w:rFonts w:ascii="Arial" w:hAnsi="Arial" w:cs="Arial"/>
                <w:sz w:val="18"/>
                <w:szCs w:val="18"/>
              </w:rPr>
              <w:t xml:space="preserve"> (</w:t>
            </w:r>
            <w:proofErr w:type="spellStart"/>
            <w:r w:rsidRPr="00A3570E">
              <w:rPr>
                <w:rFonts w:ascii="Arial" w:hAnsi="Arial" w:cs="Arial"/>
                <w:sz w:val="18"/>
                <w:szCs w:val="18"/>
              </w:rPr>
              <w:t>Yajie</w:t>
            </w:r>
            <w:proofErr w:type="spellEnd"/>
            <w:r w:rsidRPr="00A3570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0CDDF3" w14:textId="77777777" w:rsidR="00A3570E" w:rsidRPr="00A3570E" w:rsidRDefault="00A3570E" w:rsidP="00504BB2">
            <w:pPr>
              <w:spacing w:before="20" w:after="20"/>
              <w:rPr>
                <w:rFonts w:ascii="Arial" w:hAnsi="Arial" w:cs="Arial"/>
                <w:sz w:val="18"/>
                <w:szCs w:val="18"/>
              </w:rPr>
            </w:pPr>
            <w:proofErr w:type="spellStart"/>
            <w:r w:rsidRPr="00A3570E">
              <w:rPr>
                <w:rFonts w:ascii="Arial" w:hAnsi="Arial" w:cs="Arial"/>
                <w:sz w:val="18"/>
                <w:szCs w:val="18"/>
              </w:rPr>
              <w:t>pCR</w:t>
            </w:r>
            <w:proofErr w:type="spellEnd"/>
          </w:p>
          <w:p w14:paraId="005706EA" w14:textId="42AB5991"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37BCF6"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S6-243656.</w:t>
            </w:r>
          </w:p>
          <w:p w14:paraId="3810840D" w14:textId="283B4E4E"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S6-243567.</w:t>
            </w:r>
          </w:p>
          <w:p w14:paraId="6CA6AEE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S6-243249.</w:t>
            </w:r>
          </w:p>
          <w:p w14:paraId="518FC481"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Overall Evaluation and Conclusion for KI#2</w:t>
            </w:r>
          </w:p>
          <w:p w14:paraId="13726FE5" w14:textId="77777777" w:rsidR="00A3570E" w:rsidRPr="00A3570E" w:rsidRDefault="00A3570E" w:rsidP="00A3570E">
            <w:pPr>
              <w:spacing w:before="20" w:after="20" w:line="240" w:lineRule="auto"/>
              <w:rPr>
                <w:rFonts w:ascii="Arial" w:hAnsi="Arial" w:cs="Arial"/>
                <w:i/>
                <w:sz w:val="18"/>
                <w:szCs w:val="18"/>
              </w:rPr>
            </w:pPr>
          </w:p>
          <w:p w14:paraId="57DB01A7" w14:textId="77777777" w:rsidR="00A3570E" w:rsidRDefault="00A3570E" w:rsidP="004F5F5C">
            <w:pPr>
              <w:spacing w:before="20" w:after="20" w:line="240" w:lineRule="auto"/>
              <w:rPr>
                <w:rFonts w:ascii="Arial" w:hAnsi="Arial" w:cs="Arial"/>
                <w:sz w:val="18"/>
                <w:szCs w:val="18"/>
              </w:rPr>
            </w:pPr>
          </w:p>
          <w:p w14:paraId="25B0EB38" w14:textId="4297E28D" w:rsidR="00A3570E" w:rsidRPr="004F5F5C" w:rsidRDefault="00A3570E" w:rsidP="004F5F5C">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3C7D45" w14:textId="0456BF61" w:rsidR="00A3570E" w:rsidRPr="002629FD" w:rsidRDefault="002629FD" w:rsidP="00504BB2">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504BB2" w:rsidRPr="00996A6E" w14:paraId="24A3BF3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45"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10CE55" w14:textId="1DCFD776" w:rsidR="00CA265E"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46"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47"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48"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7359E57" w14:textId="002BD192" w:rsidR="00E175E2" w:rsidRPr="006C456C" w:rsidRDefault="00000000" w:rsidP="00CB1067">
            <w:pPr>
              <w:spacing w:before="20" w:after="20" w:line="240" w:lineRule="auto"/>
            </w:pPr>
            <w:hyperlink r:id="rId149" w:history="1">
              <w:r w:rsidR="006C456C" w:rsidRPr="006C456C">
                <w:rPr>
                  <w:rStyle w:val="Hyperlink"/>
                  <w:rFonts w:ascii="Arial" w:hAnsi="Arial" w:cs="Arial"/>
                  <w:sz w:val="18"/>
                </w:rPr>
                <w:t>S6-243358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BB0BC0" w14:textId="4597C745" w:rsidR="00E175E2"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511173B0"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50"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26D6" w14:textId="2493B7AE"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S6-243511</w:t>
            </w:r>
          </w:p>
        </w:tc>
      </w:tr>
      <w:tr w:rsidR="00BB7568" w:rsidRPr="00996A6E" w14:paraId="4E67066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0941F3A" w14:textId="616DA0B1"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7EC48B" w14:textId="45BA8922"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46E57B" w14:textId="202BA73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05F74A3"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31DE897C" w14:textId="290A5C5F"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C9071D"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S6-243359.</w:t>
            </w:r>
          </w:p>
          <w:p w14:paraId="3BD9A25E" w14:textId="7C2EFDBC"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w:t>
            </w:r>
            <w:r w:rsidRPr="00BB7568">
              <w:rPr>
                <w:rFonts w:ascii="Arial" w:hAnsi="Arial" w:cs="Arial"/>
                <w:bCs/>
                <w:i/>
                <w:sz w:val="18"/>
                <w:szCs w:val="18"/>
              </w:rPr>
              <w:lastRenderedPageBreak/>
              <w:t>243269.</w:t>
            </w:r>
          </w:p>
          <w:p w14:paraId="2736CBA3"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 xml:space="preserve">KI#1 Bulk Consent </w:t>
            </w:r>
            <w:proofErr w:type="spellStart"/>
            <w:r w:rsidRPr="00BB7568">
              <w:rPr>
                <w:rFonts w:ascii="Arial" w:hAnsi="Arial" w:cs="Arial"/>
                <w:bCs/>
                <w:i/>
                <w:sz w:val="18"/>
                <w:szCs w:val="18"/>
              </w:rPr>
              <w:t>Mgmt</w:t>
            </w:r>
            <w:proofErr w:type="spellEnd"/>
          </w:p>
          <w:p w14:paraId="7794DE4B" w14:textId="77777777" w:rsidR="00BB7568" w:rsidRDefault="00BB7568" w:rsidP="00CB1067">
            <w:pPr>
              <w:spacing w:before="20" w:after="20" w:line="240" w:lineRule="auto"/>
              <w:rPr>
                <w:rFonts w:ascii="Arial" w:hAnsi="Arial" w:cs="Arial"/>
                <w:bCs/>
                <w:sz w:val="18"/>
                <w:szCs w:val="18"/>
              </w:rPr>
            </w:pPr>
          </w:p>
          <w:p w14:paraId="414D1FCE" w14:textId="0D86631C"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9FFCC" w14:textId="7AB99E4B" w:rsidR="00BB7568" w:rsidRPr="00F277EE" w:rsidRDefault="00F277EE" w:rsidP="00CB1067">
            <w:pPr>
              <w:spacing w:before="20" w:after="20" w:line="240" w:lineRule="auto"/>
              <w:rPr>
                <w:rFonts w:ascii="Arial" w:hAnsi="Arial" w:cs="Arial"/>
                <w:bCs/>
                <w:sz w:val="18"/>
                <w:szCs w:val="18"/>
              </w:rPr>
            </w:pPr>
            <w:r w:rsidRPr="00F277EE">
              <w:rPr>
                <w:rFonts w:ascii="Arial" w:hAnsi="Arial" w:cs="Arial"/>
                <w:bCs/>
                <w:sz w:val="18"/>
                <w:szCs w:val="18"/>
              </w:rPr>
              <w:lastRenderedPageBreak/>
              <w:t>Approved</w:t>
            </w:r>
          </w:p>
        </w:tc>
      </w:tr>
      <w:tr w:rsidR="00CB1067" w:rsidRPr="00996A6E" w14:paraId="6BCD3304"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614322" w14:textId="01B48561" w:rsidR="00CB1067" w:rsidRPr="00CB1067" w:rsidRDefault="00000000" w:rsidP="00CB1067">
            <w:pPr>
              <w:spacing w:before="20" w:after="20" w:line="240" w:lineRule="auto"/>
              <w:rPr>
                <w:rFonts w:ascii="Arial" w:hAnsi="Arial" w:cs="Arial"/>
                <w:bCs/>
                <w:sz w:val="18"/>
                <w:szCs w:val="18"/>
              </w:rPr>
            </w:pPr>
            <w:hyperlink r:id="rId151"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3AD36A" w14:textId="0822BA15"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04E33E0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52"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1302DB" w14:textId="67817B33" w:rsidR="00E175E2"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Revised to S6-243723</w:t>
            </w:r>
          </w:p>
        </w:tc>
      </w:tr>
      <w:tr w:rsidR="00DA1EA8" w:rsidRPr="00996A6E" w14:paraId="775CEAAC"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9A5F786" w14:textId="42A3AE16" w:rsidR="00DA1EA8" w:rsidRPr="00DA1EA8" w:rsidRDefault="00DA1EA8" w:rsidP="00CB1067">
            <w:pPr>
              <w:spacing w:before="20" w:after="20" w:line="240" w:lineRule="auto"/>
              <w:rPr>
                <w:rFonts w:ascii="Arial" w:hAnsi="Arial" w:cs="Arial"/>
                <w:sz w:val="18"/>
              </w:rPr>
            </w:pPr>
            <w:r w:rsidRPr="00DA1EA8">
              <w:rPr>
                <w:rFonts w:ascii="Arial" w:hAnsi="Arial" w:cs="Arial"/>
                <w:sz w:val="18"/>
              </w:rPr>
              <w:t>S6-243723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F15B92D" w14:textId="1C5A6786"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6DE9F5" w14:textId="534237E0"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ABF4E65" w14:textId="77777777" w:rsidR="00DA1EA8" w:rsidRPr="00DA1EA8" w:rsidRDefault="00DA1EA8" w:rsidP="00CB1067">
            <w:pPr>
              <w:spacing w:before="20" w:after="20" w:line="240" w:lineRule="auto"/>
              <w:rPr>
                <w:rFonts w:ascii="Arial" w:hAnsi="Arial" w:cs="Arial"/>
                <w:bCs/>
                <w:sz w:val="18"/>
                <w:szCs w:val="18"/>
              </w:rPr>
            </w:pPr>
            <w:proofErr w:type="spellStart"/>
            <w:r w:rsidRPr="00DA1EA8">
              <w:rPr>
                <w:rFonts w:ascii="Arial" w:hAnsi="Arial" w:cs="Arial"/>
                <w:bCs/>
                <w:sz w:val="18"/>
                <w:szCs w:val="18"/>
              </w:rPr>
              <w:t>pCR</w:t>
            </w:r>
            <w:proofErr w:type="spellEnd"/>
          </w:p>
          <w:p w14:paraId="36B54A86" w14:textId="082F3829"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C77F339" w14:textId="77777777" w:rsidR="00DA1EA8" w:rsidRDefault="00DA1EA8" w:rsidP="00DA1EA8">
            <w:pPr>
              <w:spacing w:before="20" w:after="20" w:line="240" w:lineRule="auto"/>
              <w:rPr>
                <w:rFonts w:ascii="Arial" w:hAnsi="Arial" w:cs="Arial"/>
                <w:bCs/>
                <w:i/>
                <w:sz w:val="18"/>
                <w:szCs w:val="18"/>
              </w:rPr>
            </w:pPr>
            <w:r w:rsidRPr="00DA1EA8">
              <w:rPr>
                <w:rFonts w:ascii="Arial" w:hAnsi="Arial" w:cs="Arial"/>
                <w:bCs/>
                <w:sz w:val="18"/>
                <w:szCs w:val="18"/>
              </w:rPr>
              <w:t>Revision of S6-243360.</w:t>
            </w:r>
          </w:p>
          <w:p w14:paraId="2AFC731F" w14:textId="758BBA53"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Revision of S6-243323.</w:t>
            </w:r>
          </w:p>
          <w:p w14:paraId="31D939D0" w14:textId="77777777"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KI#1 Nested API invocations</w:t>
            </w:r>
          </w:p>
          <w:p w14:paraId="4D912824" w14:textId="77777777" w:rsidR="00DA1EA8" w:rsidRDefault="00DA1EA8" w:rsidP="00CB1067">
            <w:pPr>
              <w:spacing w:before="20" w:after="20" w:line="240" w:lineRule="auto"/>
              <w:rPr>
                <w:rFonts w:ascii="Arial" w:hAnsi="Arial" w:cs="Arial"/>
                <w:bCs/>
                <w:sz w:val="18"/>
                <w:szCs w:val="18"/>
              </w:rPr>
            </w:pPr>
          </w:p>
          <w:p w14:paraId="63F8CD85" w14:textId="168A2A9B" w:rsidR="00DA1EA8" w:rsidRPr="00E175E2" w:rsidRDefault="00DA1EA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AF15529" w14:textId="77777777" w:rsidR="00DA1EA8" w:rsidRPr="00DA1EA8" w:rsidRDefault="00DA1EA8" w:rsidP="00CB1067">
            <w:pPr>
              <w:spacing w:before="20" w:after="20" w:line="240" w:lineRule="auto"/>
              <w:rPr>
                <w:rFonts w:ascii="Arial" w:hAnsi="Arial" w:cs="Arial"/>
                <w:bCs/>
                <w:sz w:val="18"/>
                <w:szCs w:val="18"/>
              </w:rPr>
            </w:pPr>
          </w:p>
        </w:tc>
      </w:tr>
      <w:tr w:rsidR="00CB1067" w:rsidRPr="00996A6E" w14:paraId="7D348B6B"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53"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895A5C" w14:textId="417894DE" w:rsidR="00E175E2"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Revised to S6-243713</w:t>
            </w:r>
          </w:p>
        </w:tc>
      </w:tr>
      <w:tr w:rsidR="000E3061" w:rsidRPr="00996A6E" w14:paraId="2BDAB6BF"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5628AFF" w14:textId="00A187A5" w:rsidR="000E3061" w:rsidRPr="000E3061" w:rsidRDefault="000E3061" w:rsidP="00CB1067">
            <w:pPr>
              <w:spacing w:before="20" w:after="20" w:line="240" w:lineRule="auto"/>
              <w:rPr>
                <w:rFonts w:ascii="Arial" w:hAnsi="Arial" w:cs="Arial"/>
                <w:sz w:val="18"/>
              </w:rPr>
            </w:pPr>
            <w:r w:rsidRPr="000E3061">
              <w:rPr>
                <w:rFonts w:ascii="Arial" w:hAnsi="Arial" w:cs="Arial"/>
                <w:sz w:val="18"/>
              </w:rPr>
              <w:t>S6-243713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07B2B6E" w14:textId="4FDD78A4"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3E1026" w14:textId="7E6A1227"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61EA96" w14:textId="77777777" w:rsidR="000E3061" w:rsidRPr="000E3061" w:rsidRDefault="000E3061" w:rsidP="00CB1067">
            <w:pPr>
              <w:spacing w:before="20" w:after="20" w:line="240" w:lineRule="auto"/>
              <w:rPr>
                <w:rFonts w:ascii="Arial" w:hAnsi="Arial" w:cs="Arial"/>
                <w:bCs/>
                <w:sz w:val="18"/>
                <w:szCs w:val="18"/>
              </w:rPr>
            </w:pPr>
            <w:proofErr w:type="spellStart"/>
            <w:r w:rsidRPr="000E3061">
              <w:rPr>
                <w:rFonts w:ascii="Arial" w:hAnsi="Arial" w:cs="Arial"/>
                <w:bCs/>
                <w:sz w:val="18"/>
                <w:szCs w:val="18"/>
              </w:rPr>
              <w:t>pCR</w:t>
            </w:r>
            <w:proofErr w:type="spellEnd"/>
          </w:p>
          <w:p w14:paraId="27FE5EF1" w14:textId="36715A4E"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FCCA764" w14:textId="77777777" w:rsidR="000E3061" w:rsidRDefault="000E3061" w:rsidP="000E3061">
            <w:pPr>
              <w:spacing w:before="20" w:after="20" w:line="240" w:lineRule="auto"/>
              <w:rPr>
                <w:rFonts w:ascii="Arial" w:hAnsi="Arial" w:cs="Arial"/>
                <w:bCs/>
                <w:i/>
                <w:sz w:val="18"/>
                <w:szCs w:val="18"/>
              </w:rPr>
            </w:pPr>
            <w:r w:rsidRPr="000E3061">
              <w:rPr>
                <w:rFonts w:ascii="Arial" w:hAnsi="Arial" w:cs="Arial"/>
                <w:bCs/>
                <w:sz w:val="18"/>
                <w:szCs w:val="18"/>
              </w:rPr>
              <w:t>Revision of S6-243361.</w:t>
            </w:r>
          </w:p>
          <w:p w14:paraId="1CA22A2D" w14:textId="60EC9994"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Revision of S6-243321.</w:t>
            </w:r>
          </w:p>
          <w:p w14:paraId="1438C50F" w14:textId="77777777"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KI#1 Consent management for a group</w:t>
            </w:r>
          </w:p>
          <w:p w14:paraId="288D02D2" w14:textId="77777777" w:rsidR="000E3061" w:rsidRDefault="000E3061" w:rsidP="00CB1067">
            <w:pPr>
              <w:spacing w:before="20" w:after="20" w:line="240" w:lineRule="auto"/>
              <w:rPr>
                <w:rFonts w:ascii="Arial" w:hAnsi="Arial" w:cs="Arial"/>
                <w:bCs/>
                <w:sz w:val="18"/>
                <w:szCs w:val="18"/>
              </w:rPr>
            </w:pPr>
          </w:p>
          <w:p w14:paraId="648D14EC" w14:textId="35A225B3" w:rsidR="000E3061" w:rsidRPr="00E175E2" w:rsidRDefault="000E3061"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68859E" w14:textId="701183C4" w:rsidR="000E3061"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03D2D18D"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54"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59766D" w14:textId="4AD16D20" w:rsidR="00CB1067" w:rsidRPr="00CB1067" w:rsidRDefault="00000000" w:rsidP="00CB1067">
            <w:pPr>
              <w:spacing w:before="20" w:after="20" w:line="240" w:lineRule="auto"/>
              <w:rPr>
                <w:rFonts w:ascii="Arial" w:hAnsi="Arial" w:cs="Arial"/>
                <w:bCs/>
                <w:sz w:val="18"/>
                <w:szCs w:val="18"/>
              </w:rPr>
            </w:pPr>
            <w:hyperlink r:id="rId155"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2F7FCC" w14:textId="1570EA10"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w:t>
            </w:r>
            <w:r w:rsidR="00BB7568">
              <w:rPr>
                <w:rFonts w:ascii="Arial" w:hAnsi="Arial" w:cs="Arial"/>
                <w:bCs/>
                <w:sz w:val="18"/>
                <w:szCs w:val="18"/>
              </w:rPr>
              <w:t>4</w:t>
            </w:r>
          </w:p>
        </w:tc>
      </w:tr>
      <w:tr w:rsidR="00E31C35" w:rsidRPr="00996A6E" w14:paraId="36D8EBC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42E8F27" w14:textId="773D85D5" w:rsidR="00E31C35" w:rsidRPr="00E31C35" w:rsidRDefault="00E31C35" w:rsidP="00CB1067">
            <w:pPr>
              <w:spacing w:before="20" w:after="20" w:line="240" w:lineRule="auto"/>
            </w:pPr>
            <w:r w:rsidRPr="00E31C35">
              <w:rPr>
                <w:rFonts w:ascii="Arial" w:hAnsi="Arial" w:cs="Arial"/>
                <w:sz w:val="18"/>
              </w:rPr>
              <w:t>S6-24366</w:t>
            </w:r>
            <w:r w:rsidR="00BB7568">
              <w:rPr>
                <w:rFonts w:ascii="Arial" w:hAnsi="Arial" w:cs="Arial"/>
                <w:sz w:val="18"/>
              </w:rPr>
              <w:t>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36C5E6" w14:textId="6338DDC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552F69F" w14:textId="17A24BE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EB805B"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0ACC2B73" w14:textId="1FA7E4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CCFB29" w14:textId="77777777" w:rsidR="00E31C35" w:rsidRDefault="00E31C35" w:rsidP="00CB1067">
            <w:pPr>
              <w:spacing w:before="20" w:after="20" w:line="240" w:lineRule="auto"/>
              <w:rPr>
                <w:rFonts w:ascii="Arial" w:hAnsi="Arial" w:cs="Arial"/>
                <w:bCs/>
                <w:i/>
                <w:sz w:val="18"/>
                <w:szCs w:val="18"/>
              </w:rPr>
            </w:pPr>
            <w:r w:rsidRPr="00E31C35">
              <w:rPr>
                <w:rFonts w:ascii="Arial" w:hAnsi="Arial" w:cs="Arial"/>
                <w:bCs/>
                <w:sz w:val="18"/>
                <w:szCs w:val="18"/>
              </w:rPr>
              <w:t>Revision of S6-243165.</w:t>
            </w:r>
          </w:p>
          <w:p w14:paraId="0C05A574" w14:textId="0525AF91" w:rsidR="00E31C35" w:rsidRDefault="00E31C35" w:rsidP="00CB1067">
            <w:pPr>
              <w:spacing w:before="20" w:after="20" w:line="240" w:lineRule="auto"/>
              <w:rPr>
                <w:rFonts w:ascii="Arial" w:hAnsi="Arial" w:cs="Arial"/>
                <w:bCs/>
                <w:sz w:val="18"/>
                <w:szCs w:val="18"/>
              </w:rPr>
            </w:pPr>
            <w:r w:rsidRPr="00E31C35">
              <w:rPr>
                <w:rFonts w:ascii="Arial" w:hAnsi="Arial" w:cs="Arial"/>
                <w:bCs/>
                <w:i/>
                <w:sz w:val="18"/>
                <w:szCs w:val="18"/>
              </w:rPr>
              <w:t>KI#1 Consent Management – Purpose</w:t>
            </w:r>
          </w:p>
          <w:p w14:paraId="55AB8DA7" w14:textId="0705FE9E" w:rsidR="00E31C35" w:rsidRPr="00CB1067"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662652" w14:textId="6ADCED90" w:rsidR="00E31C35"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724B104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14BC34" w14:textId="13504BA1" w:rsidR="00CB1067" w:rsidRPr="00CB1067" w:rsidRDefault="00000000" w:rsidP="00CB1067">
            <w:pPr>
              <w:spacing w:before="20" w:after="20" w:line="240" w:lineRule="auto"/>
              <w:rPr>
                <w:rFonts w:ascii="Arial" w:hAnsi="Arial" w:cs="Arial"/>
                <w:bCs/>
                <w:sz w:val="18"/>
                <w:szCs w:val="18"/>
              </w:rPr>
            </w:pPr>
            <w:hyperlink r:id="rId156"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1B89C26" w14:textId="0150793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11B2B43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57"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C381A7" w14:textId="53B9AA45"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lastRenderedPageBreak/>
              <w:t>Revised to S6-243512</w:t>
            </w:r>
          </w:p>
        </w:tc>
      </w:tr>
      <w:tr w:rsidR="00BB7568" w:rsidRPr="00996A6E" w14:paraId="02C308E9"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938968" w14:textId="0F39830D"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0B63E7" w14:textId="2C654A3D"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0457FA" w14:textId="44DDDFB3"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FC550"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5DB00176" w14:textId="18515ACB"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BBADD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S6-243362.</w:t>
            </w:r>
          </w:p>
          <w:p w14:paraId="71210D3B" w14:textId="1A76C6F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S6-243163.</w:t>
            </w:r>
          </w:p>
          <w:p w14:paraId="1C0582C7"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2DAB4961" w14:textId="77777777" w:rsidR="00BB7568" w:rsidRDefault="00BB7568" w:rsidP="00CB1067">
            <w:pPr>
              <w:spacing w:before="20" w:after="20" w:line="240" w:lineRule="auto"/>
              <w:rPr>
                <w:rFonts w:ascii="Arial" w:hAnsi="Arial" w:cs="Arial"/>
                <w:bCs/>
                <w:sz w:val="18"/>
                <w:szCs w:val="18"/>
              </w:rPr>
            </w:pPr>
          </w:p>
          <w:p w14:paraId="4434FE6F" w14:textId="0414D13A"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011B7C0" w14:textId="01009027" w:rsidR="00BB7568"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Approved</w:t>
            </w:r>
          </w:p>
        </w:tc>
      </w:tr>
      <w:bookmarkStart w:id="4" w:name="_Hlk174988654"/>
      <w:tr w:rsidR="0075701C" w:rsidRPr="0075701C" w14:paraId="24FF1834"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4908228" w14:textId="683DF79D"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739FC" w14:textId="470D7F45"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75701C" w14:paraId="1116E3D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93C6941" w14:textId="362F3ACC"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EE0F1" w14:textId="4CEF6479"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2860D4" w14:textId="16EE50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2F0468" w14:textId="77777777" w:rsidR="00E31C35" w:rsidRPr="00E31C35" w:rsidRDefault="00E31C35" w:rsidP="00CB1067">
            <w:pPr>
              <w:spacing w:before="20" w:after="20" w:line="240" w:lineRule="auto"/>
              <w:rPr>
                <w:rFonts w:ascii="Arial" w:hAnsi="Arial" w:cs="Arial"/>
                <w:bCs/>
                <w:sz w:val="18"/>
                <w:szCs w:val="18"/>
              </w:rPr>
            </w:pPr>
            <w:proofErr w:type="spellStart"/>
            <w:r w:rsidRPr="00E31C35">
              <w:rPr>
                <w:rFonts w:ascii="Arial" w:hAnsi="Arial" w:cs="Arial"/>
                <w:bCs/>
                <w:sz w:val="18"/>
                <w:szCs w:val="18"/>
              </w:rPr>
              <w:t>pCR</w:t>
            </w:r>
            <w:proofErr w:type="spellEnd"/>
          </w:p>
          <w:p w14:paraId="1F1798B5" w14:textId="7DC8DD9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3B909C" w14:textId="77777777" w:rsid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Revision of S6-243097.</w:t>
            </w:r>
          </w:p>
          <w:p w14:paraId="674A1C9C" w14:textId="1DEB26C8" w:rsidR="00E31C35" w:rsidRPr="0075701C"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388A1B" w14:textId="402292B6" w:rsidR="00E31C35" w:rsidRPr="00A3570E" w:rsidRDefault="00A3570E" w:rsidP="00CB1067">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75701C" w:rsidRPr="0075701C" w14:paraId="249740D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2F12F6" w14:textId="70A458E1" w:rsidR="00257C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S6-243513</w:t>
            </w:r>
          </w:p>
        </w:tc>
      </w:tr>
      <w:tr w:rsidR="00BB7568" w:rsidRPr="0075701C" w14:paraId="086C170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B5F226" w14:textId="437386D2" w:rsidR="00BB7568" w:rsidRPr="00BB7568" w:rsidRDefault="00000000" w:rsidP="00CB1067">
            <w:pPr>
              <w:spacing w:before="20" w:after="20" w:line="240" w:lineRule="auto"/>
              <w:rPr>
                <w:rFonts w:ascii="Arial" w:hAnsi="Arial" w:cs="Arial"/>
                <w:sz w:val="18"/>
                <w:szCs w:val="18"/>
              </w:rPr>
            </w:pPr>
            <w:hyperlink r:id="rId160" w:history="1">
              <w:r w:rsidR="00BB7568" w:rsidRPr="00BB7568">
                <w:rPr>
                  <w:rStyle w:val="Hyperlink"/>
                  <w:rFonts w:ascii="Arial" w:hAnsi="Arial" w:cs="Arial"/>
                  <w:sz w:val="18"/>
                  <w:szCs w:val="18"/>
                </w:rPr>
                <w:t>S6-243513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A177D96" w14:textId="3400F5E8"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239BEE9" w14:textId="23E6874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0AD5FC" w14:textId="77777777" w:rsidR="00BB7568" w:rsidRPr="00BB7568" w:rsidRDefault="00BB7568" w:rsidP="00CB1067">
            <w:pPr>
              <w:spacing w:before="20" w:after="20" w:line="240" w:lineRule="auto"/>
              <w:rPr>
                <w:rFonts w:ascii="Arial" w:hAnsi="Arial" w:cs="Arial"/>
                <w:bCs/>
                <w:sz w:val="18"/>
                <w:szCs w:val="18"/>
              </w:rPr>
            </w:pPr>
            <w:proofErr w:type="spellStart"/>
            <w:r w:rsidRPr="00BB7568">
              <w:rPr>
                <w:rFonts w:ascii="Arial" w:hAnsi="Arial" w:cs="Arial"/>
                <w:bCs/>
                <w:sz w:val="18"/>
                <w:szCs w:val="18"/>
              </w:rPr>
              <w:t>pCR</w:t>
            </w:r>
            <w:proofErr w:type="spellEnd"/>
          </w:p>
          <w:p w14:paraId="7C5D94D5" w14:textId="37BFEEBA"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00ACF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S6-243466.</w:t>
            </w:r>
          </w:p>
          <w:p w14:paraId="67B88B35" w14:textId="70E46B98"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S6-243090.</w:t>
            </w:r>
          </w:p>
          <w:p w14:paraId="2DC16FA2"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0DC2EC76" w14:textId="77777777" w:rsidR="00BB7568" w:rsidRDefault="00BB7568" w:rsidP="00CB1067">
            <w:pPr>
              <w:spacing w:before="20" w:after="20" w:line="240" w:lineRule="auto"/>
              <w:rPr>
                <w:rFonts w:ascii="Arial" w:hAnsi="Arial" w:cs="Arial"/>
                <w:bCs/>
                <w:sz w:val="18"/>
                <w:szCs w:val="18"/>
              </w:rPr>
            </w:pPr>
          </w:p>
          <w:p w14:paraId="2D23A552" w14:textId="593628AA" w:rsidR="00BB7568" w:rsidRPr="0075701C"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B8A0199" w14:textId="3A2BCA96" w:rsidR="00BB7568"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4F89BA5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2E6526" w14:textId="4F3AB6BF" w:rsidR="0094377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2461CCC2"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D1F7A7" w14:textId="3422DA76"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2E396" w14:textId="1A819CD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5667906"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230997" w14:textId="71F8ACD0"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FF54D7" w14:textId="796AF40A"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3342F2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95BF3B" w14:textId="6726B795" w:rsidR="00CB1067" w:rsidRPr="0075701C" w:rsidRDefault="00000000" w:rsidP="00CB1067">
            <w:pPr>
              <w:spacing w:before="20" w:after="20" w:line="240" w:lineRule="auto"/>
              <w:rPr>
                <w:rFonts w:ascii="Arial" w:hAnsi="Arial" w:cs="Arial"/>
                <w:bCs/>
                <w:sz w:val="18"/>
                <w:szCs w:val="18"/>
              </w:rPr>
            </w:pPr>
            <w:hyperlink r:id="rId164"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56E8F8" w14:textId="17212137"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65"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66"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67"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lastRenderedPageBreak/>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A636248" w14:textId="26F205A3" w:rsidR="00AD07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lastRenderedPageBreak/>
              <w:t>Approved</w:t>
            </w: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68"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69"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A51A76" w14:textId="455E4AB9" w:rsidR="00857F28"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S6-243514</w:t>
            </w:r>
          </w:p>
        </w:tc>
      </w:tr>
      <w:tr w:rsidR="00297515" w:rsidRPr="0075701C" w14:paraId="190C0B0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A360A4" w14:textId="111665D7" w:rsidR="00737F99" w:rsidRPr="00297515" w:rsidRDefault="00000000" w:rsidP="00CB1067">
            <w:pPr>
              <w:spacing w:before="20" w:after="20" w:line="240" w:lineRule="auto"/>
              <w:rPr>
                <w:rFonts w:ascii="Arial" w:hAnsi="Arial" w:cs="Arial"/>
                <w:sz w:val="18"/>
                <w:szCs w:val="18"/>
              </w:rPr>
            </w:pPr>
            <w:hyperlink r:id="rId170" w:history="1">
              <w:r w:rsidR="00297515" w:rsidRPr="00297515">
                <w:rPr>
                  <w:rStyle w:val="Hyperlink"/>
                  <w:rFonts w:ascii="Arial" w:hAnsi="Arial" w:cs="Arial"/>
                  <w:sz w:val="18"/>
                  <w:szCs w:val="18"/>
                </w:rPr>
                <w:t>S6-243514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CBF3D3C" w14:textId="4BB8CC5D"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9CEF7A" w14:textId="0B84F2D1"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17CC441"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29BFC80" w14:textId="6A81DB6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9F4CB50"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S6-243469.</w:t>
            </w:r>
          </w:p>
          <w:p w14:paraId="42DC2A78" w14:textId="66698A8A"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S6-243329.</w:t>
            </w:r>
          </w:p>
          <w:p w14:paraId="1356077A"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Hanging EN</w:t>
            </w:r>
          </w:p>
          <w:p w14:paraId="191409AA" w14:textId="77777777" w:rsidR="00737F99" w:rsidRDefault="00737F99" w:rsidP="00CB1067">
            <w:pPr>
              <w:spacing w:before="20" w:after="20" w:line="240" w:lineRule="auto"/>
              <w:rPr>
                <w:rFonts w:ascii="Arial" w:hAnsi="Arial" w:cs="Arial"/>
                <w:bCs/>
                <w:sz w:val="18"/>
                <w:szCs w:val="18"/>
              </w:rPr>
            </w:pPr>
          </w:p>
          <w:p w14:paraId="0EFCCA19"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add ‘’</w:t>
            </w:r>
            <w:r>
              <w:t xml:space="preserve"> </w:t>
            </w:r>
            <w:r w:rsidRPr="003A5B16">
              <w:rPr>
                <w:rFonts w:ascii="Arial" w:hAnsi="Arial" w:cs="Arial"/>
                <w:bCs/>
                <w:sz w:val="18"/>
                <w:szCs w:val="18"/>
              </w:rPr>
              <w:t>prior to normative work</w:t>
            </w:r>
            <w:r>
              <w:rPr>
                <w:rFonts w:ascii="Arial" w:hAnsi="Arial" w:cs="Arial"/>
                <w:bCs/>
                <w:sz w:val="18"/>
                <w:szCs w:val="18"/>
              </w:rPr>
              <w:t>’’ into NOTE under clause 6.3.4.</w:t>
            </w:r>
          </w:p>
          <w:p w14:paraId="6532AAF7" w14:textId="12CB3745" w:rsidR="00737F99" w:rsidRPr="0075701C"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D5B84B" w14:textId="69D8E395"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71"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72"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73"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B50F45" w14:textId="08E20FF5" w:rsidR="001241E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S6-243515</w:t>
            </w:r>
          </w:p>
        </w:tc>
      </w:tr>
      <w:tr w:rsidR="00737F99" w:rsidRPr="0075701C" w14:paraId="7C0A17C5"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92289D0" w14:textId="3A6E4DC9" w:rsidR="00737F99" w:rsidRPr="006C456C" w:rsidRDefault="00000000" w:rsidP="00CB1067">
            <w:pPr>
              <w:spacing w:before="20" w:after="20" w:line="240" w:lineRule="auto"/>
              <w:rPr>
                <w:rFonts w:ascii="Arial" w:hAnsi="Arial" w:cs="Arial"/>
                <w:sz w:val="18"/>
                <w:szCs w:val="18"/>
              </w:rPr>
            </w:pPr>
            <w:hyperlink r:id="rId174" w:history="1">
              <w:r w:rsidR="006C456C" w:rsidRPr="006C456C">
                <w:rPr>
                  <w:rStyle w:val="Hyperlink"/>
                  <w:rFonts w:ascii="Arial" w:hAnsi="Arial" w:cs="Arial"/>
                  <w:sz w:val="18"/>
                  <w:szCs w:val="18"/>
                </w:rPr>
                <w:t>S6-243515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0DC142" w14:textId="4A8F285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3BBF2DF" w14:textId="710A53BC"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66F99C"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2C610C16" w14:textId="4682BFC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9B77F1"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S6-243470.</w:t>
            </w:r>
          </w:p>
          <w:p w14:paraId="09F55BFC" w14:textId="539B94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S6-243327.</w:t>
            </w:r>
          </w:p>
          <w:p w14:paraId="24D67D8F"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Requirements</w:t>
            </w:r>
          </w:p>
          <w:p w14:paraId="6A2512E6"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change ‘retrieve’ into ‘obtain’.</w:t>
            </w:r>
          </w:p>
          <w:p w14:paraId="22196EE0" w14:textId="2103CA33" w:rsidR="00737F99" w:rsidRPr="00737F99" w:rsidRDefault="00737F99" w:rsidP="00CB1067">
            <w:pPr>
              <w:spacing w:before="20" w:after="20" w:line="240" w:lineRule="auto"/>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4BF5AC5" w14:textId="4BFDBC6C"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0C536E0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75"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A3AA95F" w14:textId="0DB8C9FC"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1E2EF4E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76"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F04C74" w14:textId="7F300119"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36A90E6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77"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 xml:space="preserve">(e.g. GSMA </w:t>
            </w:r>
            <w:r w:rsidRPr="0075701C">
              <w:rPr>
                <w:rFonts w:ascii="Arial" w:hAnsi="Arial" w:cs="Arial"/>
                <w:b/>
                <w:bCs/>
                <w:sz w:val="18"/>
                <w:szCs w:val="18"/>
                <w:lang w:val="en-US" w:eastAsia="ja-JP"/>
              </w:rPr>
              <w:lastRenderedPageBreak/>
              <w:t>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76F8253B" w:rsidR="00595224"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lastRenderedPageBreak/>
              <w:t>Approved</w:t>
            </w:r>
          </w:p>
        </w:tc>
      </w:tr>
      <w:bookmarkEnd w:id="4"/>
      <w:tr w:rsidR="007B6F06" w:rsidRPr="00996A6E" w14:paraId="5E01D54F" w14:textId="77777777" w:rsidTr="00493A8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A9648F" w14:textId="7DC89622" w:rsidR="00E175E2"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Revised to S6-243720</w:t>
            </w:r>
          </w:p>
        </w:tc>
      </w:tr>
      <w:tr w:rsidR="00493A81" w:rsidRPr="00996A6E" w14:paraId="56F5D6D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D30E7F" w14:textId="30401867" w:rsidR="00493A81" w:rsidRPr="00493A81" w:rsidRDefault="00493A81" w:rsidP="00D110A3">
            <w:pPr>
              <w:spacing w:before="20" w:after="20" w:line="240" w:lineRule="auto"/>
              <w:rPr>
                <w:rFonts w:ascii="Arial" w:hAnsi="Arial" w:cs="Arial"/>
                <w:sz w:val="18"/>
              </w:rPr>
            </w:pPr>
            <w:r w:rsidRPr="00493A81">
              <w:rPr>
                <w:rFonts w:ascii="Arial" w:hAnsi="Arial" w:cs="Arial"/>
                <w:sz w:val="18"/>
              </w:rPr>
              <w:t>S6-243720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DFF475" w14:textId="25F4EB88"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1E993" w14:textId="3FFC7827"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E4F716" w14:textId="77777777" w:rsidR="00493A81" w:rsidRPr="00493A81" w:rsidRDefault="00493A81" w:rsidP="00D110A3">
            <w:pPr>
              <w:spacing w:before="20" w:after="20" w:line="240" w:lineRule="auto"/>
              <w:rPr>
                <w:rFonts w:ascii="Arial" w:hAnsi="Arial" w:cs="Arial"/>
                <w:bCs/>
                <w:sz w:val="18"/>
                <w:szCs w:val="18"/>
              </w:rPr>
            </w:pPr>
            <w:proofErr w:type="spellStart"/>
            <w:r w:rsidRPr="00493A81">
              <w:rPr>
                <w:rFonts w:ascii="Arial" w:hAnsi="Arial" w:cs="Arial"/>
                <w:bCs/>
                <w:sz w:val="18"/>
                <w:szCs w:val="18"/>
              </w:rPr>
              <w:t>pCR</w:t>
            </w:r>
            <w:proofErr w:type="spellEnd"/>
          </w:p>
          <w:p w14:paraId="375A614D" w14:textId="27E7EA93"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35A6A7C" w14:textId="77777777" w:rsidR="00493A81" w:rsidRDefault="00493A81" w:rsidP="00493A81">
            <w:pPr>
              <w:spacing w:before="20" w:after="20" w:line="240" w:lineRule="auto"/>
              <w:rPr>
                <w:rFonts w:ascii="Arial" w:hAnsi="Arial" w:cs="Arial"/>
                <w:bCs/>
                <w:i/>
                <w:sz w:val="18"/>
                <w:szCs w:val="18"/>
              </w:rPr>
            </w:pPr>
            <w:r w:rsidRPr="00493A81">
              <w:rPr>
                <w:rFonts w:ascii="Arial" w:hAnsi="Arial" w:cs="Arial"/>
                <w:bCs/>
                <w:sz w:val="18"/>
                <w:szCs w:val="18"/>
              </w:rPr>
              <w:t>Revision of S6-243474.</w:t>
            </w:r>
          </w:p>
          <w:p w14:paraId="0357A121" w14:textId="00CC941A"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Revision of S6-243167.</w:t>
            </w:r>
          </w:p>
          <w:p w14:paraId="53CD29E2" w14:textId="77777777"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KI#1 Granular access control</w:t>
            </w:r>
          </w:p>
          <w:p w14:paraId="438E1AE6" w14:textId="77777777" w:rsidR="00493A81" w:rsidRDefault="00493A81" w:rsidP="00D110A3">
            <w:pPr>
              <w:spacing w:before="20" w:after="20" w:line="240" w:lineRule="auto"/>
              <w:rPr>
                <w:rFonts w:ascii="Arial" w:hAnsi="Arial" w:cs="Arial"/>
                <w:bCs/>
                <w:sz w:val="18"/>
                <w:szCs w:val="18"/>
              </w:rPr>
            </w:pPr>
          </w:p>
          <w:p w14:paraId="2153A9F5" w14:textId="071ECC3E" w:rsidR="00493A81" w:rsidRPr="00E175E2" w:rsidRDefault="00493A81"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ABCD75" w14:textId="12631BA3" w:rsidR="00493A81" w:rsidRPr="00322D6C" w:rsidRDefault="00322D6C" w:rsidP="00D110A3">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08F50B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15E1AA" w14:textId="50078701"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79566A" w14:textId="28B9305C" w:rsidR="00CB106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2E496F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5BCFF7" w14:textId="6970C726"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S6-243516</w:t>
            </w:r>
          </w:p>
        </w:tc>
      </w:tr>
      <w:tr w:rsidR="00737F99" w:rsidRPr="00996A6E" w14:paraId="33FAD04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E26B008" w14:textId="1096869B" w:rsidR="00737F99" w:rsidRPr="00737F99" w:rsidRDefault="00000000" w:rsidP="00CB1067">
            <w:pPr>
              <w:spacing w:before="20" w:after="20" w:line="240" w:lineRule="auto"/>
              <w:rPr>
                <w:rFonts w:ascii="Arial" w:hAnsi="Arial" w:cs="Arial"/>
                <w:sz w:val="18"/>
              </w:rPr>
            </w:pPr>
            <w:hyperlink r:id="rId180" w:history="1">
              <w:r w:rsidR="00737F99" w:rsidRPr="00737F99">
                <w:rPr>
                  <w:rStyle w:val="Hyperlink"/>
                  <w:rFonts w:ascii="Arial" w:hAnsi="Arial" w:cs="Arial"/>
                  <w:sz w:val="18"/>
                </w:rPr>
                <w:t>S6-243516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BF52E" w14:textId="3B4C0193"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Update to Solution #9</w:t>
            </w:r>
            <w:r>
              <w:rPr>
                <w:rFonts w:ascii="Arial" w:hAnsi="Arial" w:cs="Arial"/>
                <w:bCs/>
                <w:sz w:val="18"/>
                <w:szCs w:val="18"/>
              </w:rPr>
              <w:t xml:space="preserve"> The only changes </w:t>
            </w:r>
            <w:proofErr w:type="gramStart"/>
            <w:r>
              <w:rPr>
                <w:rFonts w:ascii="Arial" w:hAnsi="Arial" w:cs="Arial"/>
                <w:bCs/>
                <w:sz w:val="18"/>
                <w:szCs w:val="18"/>
              </w:rPr>
              <w:t>are</w:t>
            </w:r>
            <w:proofErr w:type="gramEnd"/>
            <w:r>
              <w:rPr>
                <w:rFonts w:ascii="Arial" w:hAnsi="Arial" w:cs="Arial"/>
                <w:bCs/>
                <w:sz w:val="18"/>
                <w:szCs w:val="18"/>
              </w:rPr>
              <w:t xml:space="preserve"> to remove all changes-over-changes and revert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039AA1F" w14:textId="07313D4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42D39"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5F403AE1" w14:textId="7AF7CF0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17E064"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S6-243475.</w:t>
            </w:r>
          </w:p>
          <w:p w14:paraId="6D707504" w14:textId="2F6B93F5"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S6-243099.</w:t>
            </w:r>
          </w:p>
          <w:p w14:paraId="0E460647"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Update existing solution</w:t>
            </w:r>
          </w:p>
          <w:p w14:paraId="4ED31C65" w14:textId="77777777" w:rsidR="00737F99" w:rsidRDefault="00737F99" w:rsidP="00CB1067">
            <w:pPr>
              <w:spacing w:before="20" w:after="20" w:line="240" w:lineRule="auto"/>
              <w:rPr>
                <w:rFonts w:ascii="Arial" w:hAnsi="Arial" w:cs="Arial"/>
                <w:bCs/>
                <w:sz w:val="18"/>
                <w:szCs w:val="18"/>
              </w:rPr>
            </w:pPr>
          </w:p>
          <w:p w14:paraId="3E1FBEDA" w14:textId="5AA0E770" w:rsidR="00737F99" w:rsidRPr="00E175E2" w:rsidRDefault="00737F99" w:rsidP="00CB1067">
            <w:pPr>
              <w:spacing w:before="20" w:after="20" w:line="240" w:lineRule="auto"/>
              <w:rPr>
                <w:rFonts w:ascii="Arial" w:hAnsi="Arial" w:cs="Arial"/>
                <w:bCs/>
                <w:sz w:val="18"/>
                <w:szCs w:val="18"/>
              </w:rPr>
            </w:pPr>
            <w:r>
              <w:rPr>
                <w:rFonts w:ascii="Arial" w:hAnsi="Arial" w:cs="Arial"/>
                <w:bCs/>
                <w:sz w:val="18"/>
                <w:szCs w:val="18"/>
              </w:rPr>
              <w:t>The only changes are to remove all changes-over-changes and revert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2E9875C" w14:textId="6A020289"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1155E7" w14:textId="50C23D21"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D66FEA" w14:textId="46AFF7E6" w:rsidR="007F4D7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85"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86"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E7D48" w14:textId="67C61562" w:rsidR="00D610CF"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87"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88"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89"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76D858" w14:textId="352F40D8"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3845E83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90"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EB2D55" w14:textId="70D77C0D"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0B833CDA" w14:textId="77777777" w:rsidTr="00E021B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91"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E021B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F6EBFC" w14:textId="433BBF58" w:rsidR="00AF56AE"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Revised to S6-243736</w:t>
            </w:r>
          </w:p>
        </w:tc>
      </w:tr>
      <w:tr w:rsidR="00E021B5" w:rsidRPr="00996A6E" w14:paraId="3865E106" w14:textId="77777777" w:rsidTr="00E021B5">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BFE515B" w14:textId="37766797" w:rsidR="00E021B5" w:rsidRPr="00E021B5" w:rsidRDefault="00E021B5" w:rsidP="00CB1067">
            <w:pPr>
              <w:spacing w:before="20" w:after="20" w:line="240" w:lineRule="auto"/>
              <w:rPr>
                <w:rFonts w:ascii="Arial" w:hAnsi="Arial" w:cs="Arial"/>
                <w:sz w:val="18"/>
              </w:rPr>
            </w:pPr>
            <w:r w:rsidRPr="00E021B5">
              <w:rPr>
                <w:rFonts w:ascii="Arial" w:hAnsi="Arial" w:cs="Arial"/>
                <w:sz w:val="18"/>
              </w:rPr>
              <w:t>S6-243736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683E8EC" w14:textId="5470DF79"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D8B8FE8" w14:textId="093A1A13"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7CCC73F" w14:textId="77777777" w:rsidR="00E021B5" w:rsidRPr="00E021B5" w:rsidRDefault="00E021B5" w:rsidP="00CB1067">
            <w:pPr>
              <w:spacing w:before="20" w:after="20" w:line="240" w:lineRule="auto"/>
              <w:rPr>
                <w:rFonts w:ascii="Arial" w:hAnsi="Arial" w:cs="Arial"/>
                <w:bCs/>
                <w:sz w:val="18"/>
                <w:szCs w:val="18"/>
              </w:rPr>
            </w:pPr>
            <w:proofErr w:type="spellStart"/>
            <w:r w:rsidRPr="00E021B5">
              <w:rPr>
                <w:rFonts w:ascii="Arial" w:hAnsi="Arial" w:cs="Arial"/>
                <w:bCs/>
                <w:sz w:val="18"/>
                <w:szCs w:val="18"/>
              </w:rPr>
              <w:t>pCR</w:t>
            </w:r>
            <w:proofErr w:type="spellEnd"/>
          </w:p>
          <w:p w14:paraId="7E1C9FE1" w14:textId="16049F65"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65C81B2" w14:textId="77777777" w:rsidR="00E021B5" w:rsidRDefault="00E021B5" w:rsidP="00E021B5">
            <w:pPr>
              <w:spacing w:before="20" w:after="20" w:line="240" w:lineRule="auto"/>
              <w:rPr>
                <w:rFonts w:ascii="Arial" w:hAnsi="Arial" w:cs="Arial"/>
                <w:bCs/>
                <w:i/>
                <w:sz w:val="18"/>
                <w:szCs w:val="18"/>
              </w:rPr>
            </w:pPr>
            <w:r w:rsidRPr="00E021B5">
              <w:rPr>
                <w:rFonts w:ascii="Arial" w:hAnsi="Arial" w:cs="Arial"/>
                <w:bCs/>
                <w:sz w:val="18"/>
                <w:szCs w:val="18"/>
              </w:rPr>
              <w:t>Revision of S6-243584.</w:t>
            </w:r>
          </w:p>
          <w:p w14:paraId="1785C101" w14:textId="0FB74EF3" w:rsidR="00E021B5" w:rsidRPr="00E021B5" w:rsidRDefault="00E021B5" w:rsidP="00E021B5">
            <w:pPr>
              <w:spacing w:before="20" w:after="20" w:line="240" w:lineRule="auto"/>
              <w:rPr>
                <w:rFonts w:ascii="Arial" w:hAnsi="Arial" w:cs="Arial"/>
                <w:bCs/>
                <w:i/>
                <w:sz w:val="18"/>
                <w:szCs w:val="18"/>
              </w:rPr>
            </w:pPr>
            <w:r w:rsidRPr="00E021B5">
              <w:rPr>
                <w:rFonts w:ascii="Arial" w:hAnsi="Arial" w:cs="Arial"/>
                <w:bCs/>
                <w:i/>
                <w:sz w:val="18"/>
                <w:szCs w:val="18"/>
              </w:rPr>
              <w:t>Revision of S6-243336.</w:t>
            </w:r>
          </w:p>
          <w:p w14:paraId="014A053B" w14:textId="77777777" w:rsidR="00E021B5" w:rsidRPr="00E021B5" w:rsidRDefault="00E021B5" w:rsidP="00E021B5">
            <w:pPr>
              <w:spacing w:before="20" w:after="20" w:line="240" w:lineRule="auto"/>
              <w:rPr>
                <w:rFonts w:ascii="Arial" w:hAnsi="Arial" w:cs="Arial"/>
                <w:bCs/>
                <w:i/>
                <w:sz w:val="18"/>
                <w:szCs w:val="18"/>
              </w:rPr>
            </w:pPr>
            <w:r w:rsidRPr="00E021B5">
              <w:rPr>
                <w:rFonts w:ascii="Arial" w:hAnsi="Arial" w:cs="Arial"/>
                <w:bCs/>
                <w:i/>
                <w:sz w:val="18"/>
                <w:szCs w:val="18"/>
              </w:rPr>
              <w:t>Overall evaluation and conclusion</w:t>
            </w:r>
          </w:p>
          <w:p w14:paraId="6B39C9CE" w14:textId="77777777" w:rsidR="00E021B5" w:rsidRDefault="00E021B5" w:rsidP="00CB1067">
            <w:pPr>
              <w:spacing w:before="20" w:after="20" w:line="240" w:lineRule="auto"/>
              <w:rPr>
                <w:rFonts w:ascii="Arial" w:hAnsi="Arial" w:cs="Arial"/>
                <w:bCs/>
                <w:sz w:val="18"/>
                <w:szCs w:val="18"/>
              </w:rPr>
            </w:pPr>
          </w:p>
          <w:p w14:paraId="2B2E6A75" w14:textId="4A63A18F" w:rsidR="00E021B5" w:rsidRPr="00AF56AE" w:rsidRDefault="00E021B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EB6DDC0" w14:textId="77777777" w:rsidR="00E021B5" w:rsidRPr="00E021B5" w:rsidRDefault="00E021B5" w:rsidP="00CB1067">
            <w:pPr>
              <w:spacing w:before="20" w:after="20" w:line="240" w:lineRule="auto"/>
              <w:rPr>
                <w:rFonts w:ascii="Arial" w:hAnsi="Arial" w:cs="Arial"/>
                <w:bCs/>
                <w:sz w:val="18"/>
                <w:szCs w:val="18"/>
              </w:rPr>
            </w:pPr>
          </w:p>
        </w:tc>
      </w:tr>
      <w:tr w:rsidR="00CB1067" w:rsidRPr="00996A6E" w14:paraId="72FCD71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92"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EBB145" w14:textId="41B67FAF"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24EBE9F7"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93"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F4BB8F" w14:textId="59ABF800"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08518B8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94"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2D70992" w14:textId="64B1F83A" w:rsidR="000736F7" w:rsidRPr="00297515" w:rsidRDefault="00000000" w:rsidP="00CB1067">
            <w:pPr>
              <w:spacing w:before="20" w:after="20" w:line="240" w:lineRule="auto"/>
            </w:pPr>
            <w:hyperlink r:id="rId195" w:history="1">
              <w:r w:rsidR="00297515" w:rsidRPr="00297515">
                <w:rPr>
                  <w:rStyle w:val="Hyperlink"/>
                  <w:rFonts w:ascii="Arial" w:hAnsi="Arial" w:cs="Arial"/>
                  <w:sz w:val="18"/>
                </w:rPr>
                <w:t>S6-243587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DA1DE3" w14:textId="6B2B8683" w:rsidR="000736F7"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lastRenderedPageBreak/>
              <w:t>Approved</w:t>
            </w:r>
          </w:p>
        </w:tc>
      </w:tr>
      <w:tr w:rsidR="00CB1067" w:rsidRPr="00996A6E" w14:paraId="2823A3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96"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5B1FBA" w14:textId="3C26028C" w:rsidR="000736F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S6-243517</w:t>
            </w:r>
          </w:p>
        </w:tc>
      </w:tr>
      <w:tr w:rsidR="00737F99" w:rsidRPr="00996A6E" w14:paraId="737A6E2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0DE951C" w14:textId="75ECE574" w:rsidR="00737F99" w:rsidRPr="006C456C" w:rsidRDefault="00000000" w:rsidP="00CB1067">
            <w:pPr>
              <w:spacing w:before="20" w:after="20" w:line="240" w:lineRule="auto"/>
              <w:rPr>
                <w:rFonts w:ascii="Arial" w:hAnsi="Arial" w:cs="Arial"/>
                <w:sz w:val="18"/>
              </w:rPr>
            </w:pPr>
            <w:hyperlink r:id="rId197" w:history="1">
              <w:r w:rsidR="006C456C" w:rsidRPr="006C456C">
                <w:rPr>
                  <w:rStyle w:val="Hyperlink"/>
                  <w:rFonts w:ascii="Arial" w:hAnsi="Arial" w:cs="Arial"/>
                  <w:sz w:val="18"/>
                </w:rPr>
                <w:t>S6-243517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60B4357" w14:textId="46DF272B"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923374D" w14:textId="79EE7F3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BD12CE" w14:textId="77777777" w:rsidR="00737F99" w:rsidRPr="00737F99" w:rsidRDefault="00737F99" w:rsidP="00CB1067">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70D3E84" w14:textId="3187438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21625E"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S6-243588.</w:t>
            </w:r>
          </w:p>
          <w:p w14:paraId="67897B01" w14:textId="7014C6F4"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S6-243340.</w:t>
            </w:r>
          </w:p>
          <w:p w14:paraId="2040C6BB"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Overall evaluation and conclusion</w:t>
            </w:r>
          </w:p>
          <w:p w14:paraId="725B2C80" w14:textId="77777777" w:rsidR="00737F99" w:rsidRDefault="00737F99" w:rsidP="00CB1067">
            <w:pPr>
              <w:spacing w:before="20" w:after="20" w:line="240" w:lineRule="auto"/>
              <w:rPr>
                <w:rFonts w:ascii="Arial" w:hAnsi="Arial" w:cs="Arial"/>
                <w:bCs/>
                <w:sz w:val="18"/>
                <w:szCs w:val="18"/>
              </w:rPr>
            </w:pPr>
          </w:p>
          <w:p w14:paraId="52243AF9" w14:textId="2D355719" w:rsidR="00737F99" w:rsidRPr="000736F7"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2F74762" w14:textId="7484E8E9"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98"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99"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200"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201"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3D4359"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CE10F" w14:textId="619003F6" w:rsidR="00F86B9D" w:rsidRPr="00F86B9D" w:rsidRDefault="00000000" w:rsidP="0036235A">
            <w:pPr>
              <w:spacing w:before="20" w:after="20" w:line="240" w:lineRule="auto"/>
              <w:rPr>
                <w:rFonts w:ascii="Arial" w:hAnsi="Arial" w:cs="Arial"/>
                <w:bCs/>
                <w:sz w:val="18"/>
                <w:szCs w:val="18"/>
              </w:rPr>
            </w:pPr>
            <w:hyperlink r:id="rId202"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C1180F" w14:textId="50AEFEDC"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4F6A90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7A2EB2" w14:textId="3B62937A" w:rsidR="00F86B9D" w:rsidRPr="00F86B9D" w:rsidRDefault="00000000" w:rsidP="0036235A">
            <w:pPr>
              <w:spacing w:before="20" w:after="20" w:line="240" w:lineRule="auto"/>
              <w:rPr>
                <w:rFonts w:ascii="Arial" w:hAnsi="Arial" w:cs="Arial"/>
                <w:bCs/>
                <w:sz w:val="18"/>
                <w:szCs w:val="18"/>
              </w:rPr>
            </w:pPr>
            <w:hyperlink r:id="rId203"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6E3510" w14:textId="647422C6"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04986D3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8EFFEB" w14:textId="43975D61" w:rsidR="00F86B9D" w:rsidRPr="00F86B9D" w:rsidRDefault="00000000" w:rsidP="0036235A">
            <w:pPr>
              <w:spacing w:before="20" w:after="20" w:line="240" w:lineRule="auto"/>
              <w:rPr>
                <w:rFonts w:ascii="Arial" w:hAnsi="Arial" w:cs="Arial"/>
                <w:bCs/>
                <w:sz w:val="18"/>
                <w:szCs w:val="18"/>
              </w:rPr>
            </w:pPr>
            <w:hyperlink r:id="rId204"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534D3" w14:textId="5666F280"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25D1233"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7000C0" w14:textId="745F6291" w:rsidR="00F86B9D" w:rsidRPr="00F86B9D" w:rsidRDefault="00000000" w:rsidP="0036235A">
            <w:pPr>
              <w:spacing w:before="20" w:after="20" w:line="240" w:lineRule="auto"/>
              <w:rPr>
                <w:rFonts w:ascii="Arial" w:hAnsi="Arial" w:cs="Arial"/>
                <w:bCs/>
                <w:sz w:val="18"/>
                <w:szCs w:val="18"/>
              </w:rPr>
            </w:pPr>
            <w:hyperlink r:id="rId205"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B8DF58" w14:textId="4671F9E8"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23A27DD0"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F5B84F" w14:textId="77ECA423" w:rsidR="00F86B9D" w:rsidRPr="00F86B9D" w:rsidRDefault="00000000" w:rsidP="0036235A">
            <w:pPr>
              <w:spacing w:before="20" w:after="20" w:line="240" w:lineRule="auto"/>
              <w:rPr>
                <w:rFonts w:ascii="Arial" w:hAnsi="Arial" w:cs="Arial"/>
                <w:bCs/>
                <w:sz w:val="18"/>
                <w:szCs w:val="18"/>
              </w:rPr>
            </w:pPr>
            <w:hyperlink r:id="rId206"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7F1C3" w14:textId="1D8D1838"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7E93A947"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4C6CA9" w14:textId="0871003A" w:rsidR="00F86B9D" w:rsidRPr="00F86B9D" w:rsidRDefault="00000000" w:rsidP="0036235A">
            <w:pPr>
              <w:spacing w:before="20" w:after="20" w:line="240" w:lineRule="auto"/>
              <w:rPr>
                <w:rFonts w:ascii="Arial" w:hAnsi="Arial" w:cs="Arial"/>
                <w:bCs/>
                <w:sz w:val="18"/>
                <w:szCs w:val="18"/>
              </w:rPr>
            </w:pPr>
            <w:hyperlink r:id="rId207"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B15196" w14:textId="48E6D52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58076535"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E95789" w14:textId="292E8476" w:rsidR="00F86B9D" w:rsidRPr="00F86B9D" w:rsidRDefault="00000000" w:rsidP="0036235A">
            <w:pPr>
              <w:spacing w:before="20" w:after="20" w:line="240" w:lineRule="auto"/>
              <w:rPr>
                <w:rFonts w:ascii="Arial" w:hAnsi="Arial" w:cs="Arial"/>
                <w:bCs/>
                <w:sz w:val="18"/>
                <w:szCs w:val="18"/>
              </w:rPr>
            </w:pPr>
            <w:hyperlink r:id="rId208"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78F85A8" w14:textId="5A8B93C7"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722E8317"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2D86F4" w14:textId="0BBF1793" w:rsidR="00F86B9D" w:rsidRPr="00F86B9D" w:rsidRDefault="00000000" w:rsidP="0036235A">
            <w:pPr>
              <w:spacing w:before="20" w:after="20" w:line="240" w:lineRule="auto"/>
              <w:rPr>
                <w:rFonts w:ascii="Arial" w:hAnsi="Arial" w:cs="Arial"/>
                <w:bCs/>
                <w:sz w:val="18"/>
                <w:szCs w:val="18"/>
              </w:rPr>
            </w:pPr>
            <w:hyperlink r:id="rId209"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E51A4A" w14:textId="37B120FF"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9A6294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2CAAB" w14:textId="52A9506D" w:rsidR="00F86B9D" w:rsidRPr="00F86B9D" w:rsidRDefault="00000000" w:rsidP="0036235A">
            <w:pPr>
              <w:spacing w:before="20" w:after="20" w:line="240" w:lineRule="auto"/>
              <w:rPr>
                <w:rFonts w:ascii="Arial" w:hAnsi="Arial" w:cs="Arial"/>
                <w:bCs/>
                <w:sz w:val="18"/>
                <w:szCs w:val="18"/>
              </w:rPr>
            </w:pPr>
            <w:hyperlink r:id="rId210"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EEC91D" w14:textId="214B991A"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Revised to S6-243370</w:t>
            </w:r>
          </w:p>
        </w:tc>
      </w:tr>
      <w:tr w:rsidR="00431CA9" w:rsidRPr="00996A6E" w14:paraId="7270C47D"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19820F4" w14:textId="74AAFB1C" w:rsidR="00431CA9" w:rsidRPr="00431CA9" w:rsidRDefault="00000000" w:rsidP="0036235A">
            <w:pPr>
              <w:spacing w:before="20" w:after="20" w:line="240" w:lineRule="auto"/>
            </w:pPr>
            <w:hyperlink r:id="rId211" w:history="1">
              <w:r w:rsidR="00431CA9" w:rsidRPr="00431CA9">
                <w:rPr>
                  <w:rStyle w:val="Hyperlink"/>
                  <w:rFonts w:ascii="Arial" w:hAnsi="Arial" w:cs="Arial"/>
                  <w:sz w:val="18"/>
                </w:rPr>
                <w:t>S6-243370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434E52A" w14:textId="26AB0237" w:rsidR="00431CA9" w:rsidRPr="00431CA9" w:rsidRDefault="00431CA9" w:rsidP="0036235A">
            <w:pPr>
              <w:spacing w:before="20" w:after="20" w:line="240" w:lineRule="auto"/>
              <w:rPr>
                <w:rFonts w:ascii="Arial" w:hAnsi="Arial" w:cs="Arial"/>
                <w:bCs/>
                <w:sz w:val="18"/>
                <w:szCs w:val="18"/>
              </w:rPr>
            </w:pPr>
            <w:proofErr w:type="spellStart"/>
            <w:r w:rsidRPr="00431CA9">
              <w:rPr>
                <w:rFonts w:ascii="Arial" w:hAnsi="Arial" w:cs="Arial"/>
                <w:bCs/>
                <w:sz w:val="18"/>
                <w:szCs w:val="18"/>
              </w:rPr>
              <w:t>pCR</w:t>
            </w:r>
            <w:proofErr w:type="spellEnd"/>
            <w:r w:rsidRPr="00431CA9">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4862C3" w14:textId="0980B62D"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10B31B" w14:textId="77777777" w:rsidR="00431CA9" w:rsidRPr="00431CA9" w:rsidRDefault="00431CA9" w:rsidP="0036235A">
            <w:pPr>
              <w:spacing w:before="20" w:after="20" w:line="240" w:lineRule="auto"/>
              <w:rPr>
                <w:rFonts w:ascii="Arial" w:hAnsi="Arial" w:cs="Arial"/>
                <w:bCs/>
                <w:sz w:val="18"/>
                <w:szCs w:val="18"/>
              </w:rPr>
            </w:pPr>
            <w:proofErr w:type="spellStart"/>
            <w:r w:rsidRPr="00431CA9">
              <w:rPr>
                <w:rFonts w:ascii="Arial" w:hAnsi="Arial" w:cs="Arial"/>
                <w:bCs/>
                <w:sz w:val="18"/>
                <w:szCs w:val="18"/>
              </w:rPr>
              <w:t>pCR</w:t>
            </w:r>
            <w:proofErr w:type="spellEnd"/>
          </w:p>
          <w:p w14:paraId="4001A45D" w14:textId="30B3C9E2"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09FBF1" w14:textId="77777777" w:rsid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Revision of S6-243023.</w:t>
            </w:r>
          </w:p>
          <w:p w14:paraId="1A0B4F3E" w14:textId="7C54A9FB" w:rsidR="00431CA9" w:rsidRPr="00996A6E" w:rsidRDefault="00431CA9"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EBADA1" w14:textId="1B737BEE"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Approved</w:t>
            </w:r>
          </w:p>
        </w:tc>
      </w:tr>
      <w:tr w:rsidR="00F86B9D" w:rsidRPr="00996A6E" w14:paraId="74DCDC0E"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BC7C8C" w14:textId="24D9D77D" w:rsidR="00F86B9D" w:rsidRPr="00F86B9D" w:rsidRDefault="00000000" w:rsidP="0036235A">
            <w:pPr>
              <w:spacing w:before="20" w:after="20" w:line="240" w:lineRule="auto"/>
              <w:rPr>
                <w:rFonts w:ascii="Arial" w:hAnsi="Arial" w:cs="Arial"/>
                <w:bCs/>
                <w:sz w:val="18"/>
                <w:szCs w:val="18"/>
              </w:rPr>
            </w:pPr>
            <w:hyperlink r:id="rId212"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FFF95" w14:textId="2078ADC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02F6BD2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E379A4" w14:textId="777FBC4D" w:rsidR="00F86B9D" w:rsidRPr="00F86B9D" w:rsidRDefault="00000000" w:rsidP="0036235A">
            <w:pPr>
              <w:spacing w:before="20" w:after="20" w:line="240" w:lineRule="auto"/>
              <w:rPr>
                <w:rFonts w:ascii="Arial" w:hAnsi="Arial" w:cs="Arial"/>
                <w:bCs/>
                <w:sz w:val="18"/>
                <w:szCs w:val="18"/>
              </w:rPr>
            </w:pPr>
            <w:hyperlink r:id="rId213"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78C787B" w14:textId="3866246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Revised to S6-243371</w:t>
            </w:r>
          </w:p>
        </w:tc>
      </w:tr>
      <w:tr w:rsidR="00431CA9" w:rsidRPr="00996A6E" w14:paraId="48B1507E"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67A99E6" w14:textId="5F25E6E1" w:rsidR="00431CA9" w:rsidRPr="00431CA9" w:rsidRDefault="00000000" w:rsidP="0036235A">
            <w:pPr>
              <w:spacing w:before="20" w:after="20" w:line="240" w:lineRule="auto"/>
            </w:pPr>
            <w:hyperlink r:id="rId214" w:history="1">
              <w:r w:rsidR="00431CA9" w:rsidRPr="00431CA9">
                <w:rPr>
                  <w:rStyle w:val="Hyperlink"/>
                  <w:rFonts w:ascii="Arial" w:hAnsi="Arial" w:cs="Arial"/>
                  <w:sz w:val="18"/>
                </w:rPr>
                <w:t>S6-243371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6EC7F9" w14:textId="68379E35"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FA76DE" w14:textId="38BD54D6"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 xml:space="preserve">Ericsson, FirstNet (Rana </w:t>
            </w:r>
            <w:proofErr w:type="spellStart"/>
            <w:r w:rsidRPr="00431CA9">
              <w:rPr>
                <w:rFonts w:ascii="Arial" w:hAnsi="Arial" w:cs="Arial"/>
                <w:bCs/>
                <w:sz w:val="18"/>
                <w:szCs w:val="18"/>
              </w:rPr>
              <w:t>Alhalaseh</w:t>
            </w:r>
            <w:proofErr w:type="spellEnd"/>
            <w:r w:rsidRPr="00431CA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BA1E91" w14:textId="77777777" w:rsidR="00431CA9" w:rsidRPr="00431CA9" w:rsidRDefault="00431CA9" w:rsidP="0036235A">
            <w:pPr>
              <w:spacing w:before="20" w:after="20" w:line="240" w:lineRule="auto"/>
              <w:rPr>
                <w:rFonts w:ascii="Arial" w:hAnsi="Arial" w:cs="Arial"/>
                <w:bCs/>
                <w:sz w:val="18"/>
                <w:szCs w:val="18"/>
              </w:rPr>
            </w:pPr>
            <w:proofErr w:type="spellStart"/>
            <w:r w:rsidRPr="00431CA9">
              <w:rPr>
                <w:rFonts w:ascii="Arial" w:hAnsi="Arial" w:cs="Arial"/>
                <w:bCs/>
                <w:sz w:val="18"/>
                <w:szCs w:val="18"/>
              </w:rPr>
              <w:t>pCR</w:t>
            </w:r>
            <w:proofErr w:type="spellEnd"/>
          </w:p>
          <w:p w14:paraId="0FAF1392" w14:textId="7C3361C9"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6AB299" w14:textId="77777777" w:rsid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Revision of S6-243135.</w:t>
            </w:r>
          </w:p>
          <w:p w14:paraId="4A8E7140" w14:textId="5A3B564D" w:rsidR="00431CA9" w:rsidRPr="00996A6E" w:rsidRDefault="00431CA9"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9B7A57" w14:textId="1F85C1BC"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Approved</w:t>
            </w: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6A7CE9" w14:textId="3E3ED6AC" w:rsidR="00941019" w:rsidRPr="00F86B9D" w:rsidRDefault="00000000" w:rsidP="00941019">
            <w:pPr>
              <w:spacing w:before="20" w:after="20" w:line="240" w:lineRule="auto"/>
              <w:rPr>
                <w:rFonts w:ascii="Arial" w:hAnsi="Arial" w:cs="Arial"/>
                <w:bCs/>
                <w:sz w:val="18"/>
                <w:szCs w:val="18"/>
              </w:rPr>
            </w:pPr>
            <w:hyperlink r:id="rId215"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0DF246" w14:textId="075512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6CC49D5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0E3E" w14:textId="76D05F35" w:rsidR="00941019" w:rsidRPr="00F86B9D" w:rsidRDefault="00000000" w:rsidP="00941019">
            <w:pPr>
              <w:spacing w:before="20" w:after="20" w:line="240" w:lineRule="auto"/>
              <w:rPr>
                <w:rFonts w:ascii="Arial" w:hAnsi="Arial" w:cs="Arial"/>
                <w:bCs/>
                <w:sz w:val="18"/>
                <w:szCs w:val="18"/>
              </w:rPr>
            </w:pPr>
            <w:hyperlink r:id="rId216"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DF4772" w14:textId="65AF55FA"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S6-243356</w:t>
            </w:r>
          </w:p>
        </w:tc>
      </w:tr>
      <w:tr w:rsidR="009F2F70" w:rsidRPr="00996A6E" w14:paraId="230B40D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82C7864" w14:textId="66C61618" w:rsidR="009F2F70" w:rsidRPr="009F2F70" w:rsidRDefault="00000000" w:rsidP="00941019">
            <w:pPr>
              <w:spacing w:before="20" w:after="20" w:line="240" w:lineRule="auto"/>
            </w:pPr>
            <w:hyperlink r:id="rId217" w:history="1">
              <w:r w:rsidR="009F2F70" w:rsidRPr="009F2F70">
                <w:rPr>
                  <w:rStyle w:val="Hyperlink"/>
                  <w:rFonts w:ascii="Arial" w:hAnsi="Arial" w:cs="Arial"/>
                  <w:sz w:val="18"/>
                </w:rPr>
                <w:t>S6-243356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1372F7" w14:textId="4B725A5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E2E3104" w14:textId="7D00741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346FC1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0567r1</w:t>
            </w:r>
          </w:p>
          <w:p w14:paraId="69DF397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6A17130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0D1B44A4" w14:textId="124149E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863AB4"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S6-243037.</w:t>
            </w:r>
          </w:p>
          <w:p w14:paraId="6A25076A" w14:textId="6DBC3D3D"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9A646C" w14:textId="539C8C9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1407D05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174D32" w14:textId="128F7D64" w:rsidR="00941019" w:rsidRPr="00F86B9D" w:rsidRDefault="00000000" w:rsidP="00941019">
            <w:pPr>
              <w:spacing w:before="20" w:after="20" w:line="240" w:lineRule="auto"/>
              <w:rPr>
                <w:rFonts w:ascii="Arial" w:hAnsi="Arial" w:cs="Arial"/>
                <w:bCs/>
                <w:sz w:val="18"/>
                <w:szCs w:val="18"/>
              </w:rPr>
            </w:pPr>
            <w:hyperlink r:id="rId218"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7163A0" w14:textId="37CA0AA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4C56EBE2"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9FA350" w14:textId="7B955E34"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5C4886" w14:textId="5D071F9A"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S6-243365</w:t>
            </w:r>
          </w:p>
        </w:tc>
      </w:tr>
      <w:tr w:rsidR="009F2F70" w:rsidRPr="00996A6E" w14:paraId="0CA75A6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A134F1" w14:textId="7A89B757" w:rsidR="009F2F70" w:rsidRPr="009F2F70" w:rsidRDefault="00000000" w:rsidP="00941019">
            <w:pPr>
              <w:spacing w:before="20" w:after="20" w:line="240" w:lineRule="auto"/>
            </w:pPr>
            <w:hyperlink r:id="rId220" w:history="1">
              <w:r w:rsidR="009F2F70" w:rsidRPr="009F2F70">
                <w:rPr>
                  <w:rStyle w:val="Hyperlink"/>
                  <w:rFonts w:ascii="Arial" w:hAnsi="Arial" w:cs="Arial"/>
                  <w:sz w:val="18"/>
                </w:rPr>
                <w:t>S6-243365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78E5F5" w14:textId="5924423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1AAAC5" w14:textId="5F0E1A77" w:rsidR="009F2F70" w:rsidRPr="009F2F70" w:rsidRDefault="009F2F70" w:rsidP="00941019">
            <w:pPr>
              <w:spacing w:before="20" w:after="20" w:line="240" w:lineRule="auto"/>
              <w:rPr>
                <w:rFonts w:ascii="Arial" w:hAnsi="Arial" w:cs="Arial"/>
                <w:bCs/>
                <w:sz w:val="18"/>
                <w:szCs w:val="18"/>
              </w:rPr>
            </w:pPr>
            <w:proofErr w:type="spellStart"/>
            <w:r w:rsidRPr="009F2F70">
              <w:rPr>
                <w:rFonts w:ascii="Arial" w:hAnsi="Arial" w:cs="Arial"/>
                <w:bCs/>
                <w:sz w:val="18"/>
                <w:szCs w:val="18"/>
              </w:rPr>
              <w:t>at&amp;t</w:t>
            </w:r>
            <w:proofErr w:type="spellEnd"/>
            <w:r w:rsidRPr="009F2F70">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6A8A9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0431r1</w:t>
            </w:r>
          </w:p>
          <w:p w14:paraId="4286C47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4EFC672A"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B15F4F9" w14:textId="440EA7E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C4AEBD"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S6-243087.</w:t>
            </w:r>
          </w:p>
          <w:p w14:paraId="5463D124" w14:textId="014CF7A2"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45B465F" w14:textId="2F34299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BC43AD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2FDD02" w14:textId="07BD482C"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97A5E6" w14:textId="7F2C996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S6-243368</w:t>
            </w:r>
          </w:p>
        </w:tc>
      </w:tr>
      <w:tr w:rsidR="009F2F70" w:rsidRPr="00996A6E" w14:paraId="4A8FADA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53E799" w14:textId="6ECA4597" w:rsidR="009F2F70" w:rsidRPr="009F2F70" w:rsidRDefault="00000000" w:rsidP="00941019">
            <w:pPr>
              <w:spacing w:before="20" w:after="20" w:line="240" w:lineRule="auto"/>
            </w:pPr>
            <w:hyperlink r:id="rId222" w:history="1">
              <w:r w:rsidR="009F2F70" w:rsidRPr="009F2F70">
                <w:rPr>
                  <w:rStyle w:val="Hyperlink"/>
                  <w:rFonts w:ascii="Arial" w:hAnsi="Arial" w:cs="Arial"/>
                  <w:sz w:val="18"/>
                </w:rPr>
                <w:t>S6-243368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E8C501" w14:textId="25CD1DD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CDA8AD5" w14:textId="48FF34E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Ericsson, Nokia (Rana </w:t>
            </w:r>
            <w:proofErr w:type="spellStart"/>
            <w:r w:rsidRPr="009F2F70">
              <w:rPr>
                <w:rFonts w:ascii="Arial" w:hAnsi="Arial" w:cs="Arial"/>
                <w:bCs/>
                <w:sz w:val="18"/>
                <w:szCs w:val="18"/>
              </w:rPr>
              <w:t>Alhalaseh</w:t>
            </w:r>
            <w:proofErr w:type="spellEnd"/>
            <w:r w:rsidRPr="009F2F7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EAE43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0125r1</w:t>
            </w:r>
          </w:p>
          <w:p w14:paraId="64E90F0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2519C58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170CF48F" w14:textId="68BC354B"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B3580C"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S6-243114.</w:t>
            </w:r>
          </w:p>
          <w:p w14:paraId="670ECA12" w14:textId="1755693F"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AF040" w14:textId="0454AC6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7589FFF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3E4A93" w14:textId="04605978"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C08A65" w14:textId="3F677B1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554793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A92BB1" w14:textId="17542437"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33C8F5B" w14:textId="7FEAACC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S6-243367</w:t>
            </w:r>
          </w:p>
        </w:tc>
      </w:tr>
      <w:tr w:rsidR="009F2F70" w:rsidRPr="00996A6E" w14:paraId="0C51DCA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EC51A44" w14:textId="39EE604C" w:rsidR="009F2F70" w:rsidRPr="009F2F70" w:rsidRDefault="00000000" w:rsidP="00941019">
            <w:pPr>
              <w:spacing w:before="20" w:after="20" w:line="240" w:lineRule="auto"/>
            </w:pPr>
            <w:hyperlink r:id="rId225" w:history="1">
              <w:r w:rsidR="009F2F70" w:rsidRPr="009F2F70">
                <w:rPr>
                  <w:rStyle w:val="Hyperlink"/>
                  <w:rFonts w:ascii="Arial" w:hAnsi="Arial" w:cs="Arial"/>
                  <w:sz w:val="18"/>
                </w:rPr>
                <w:t>S6-243367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8D5BB9" w14:textId="2A1BEBD3" w:rsidR="009F2F70" w:rsidRPr="009F2F70" w:rsidRDefault="009F2F70" w:rsidP="00941019">
            <w:pPr>
              <w:spacing w:before="20" w:after="20" w:line="240" w:lineRule="auto"/>
              <w:rPr>
                <w:rFonts w:ascii="Arial" w:hAnsi="Arial" w:cs="Arial"/>
                <w:bCs/>
                <w:sz w:val="18"/>
                <w:szCs w:val="18"/>
              </w:rPr>
            </w:pPr>
            <w:proofErr w:type="spellStart"/>
            <w:r w:rsidRPr="009F2F70">
              <w:rPr>
                <w:rFonts w:ascii="Arial" w:hAnsi="Arial" w:cs="Arial"/>
                <w:bCs/>
                <w:sz w:val="18"/>
                <w:szCs w:val="18"/>
              </w:rPr>
              <w:t>MCVideo</w:t>
            </w:r>
            <w:proofErr w:type="spellEnd"/>
            <w:r w:rsidRPr="009F2F70">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04AAD0" w14:textId="0C32C5F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CFA6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0127r1</w:t>
            </w:r>
          </w:p>
          <w:p w14:paraId="7A45123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075ECF69"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A19C8E7" w14:textId="5B47ACB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AE575F3"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S6-243283.</w:t>
            </w:r>
          </w:p>
          <w:p w14:paraId="0A3D0982" w14:textId="67BA8DF9"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2A26D8E" w14:textId="2B17A63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579D5CB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CF0175" w14:textId="233FEFC3"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AEF943" w14:textId="4551478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S6-243373</w:t>
            </w:r>
          </w:p>
        </w:tc>
      </w:tr>
      <w:tr w:rsidR="009F2F70" w:rsidRPr="00996A6E" w14:paraId="71228A9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862E219" w14:textId="5A646A1D" w:rsidR="009F2F70" w:rsidRPr="009F2F70" w:rsidRDefault="00000000" w:rsidP="00941019">
            <w:pPr>
              <w:spacing w:before="20" w:after="20" w:line="240" w:lineRule="auto"/>
            </w:pPr>
            <w:hyperlink r:id="rId227" w:history="1">
              <w:r w:rsidR="009F2F70" w:rsidRPr="009F2F70">
                <w:rPr>
                  <w:rStyle w:val="Hyperlink"/>
                  <w:rFonts w:ascii="Arial" w:hAnsi="Arial" w:cs="Arial"/>
                  <w:sz w:val="18"/>
                </w:rPr>
                <w:t>S6-243373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488946D" w14:textId="02F6198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B2EE0B" w14:textId="363DD88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C782B1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0433r1</w:t>
            </w:r>
          </w:p>
          <w:p w14:paraId="695387A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BCA7E4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962EAAB" w14:textId="125AB37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7156B6E"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S6-243136.</w:t>
            </w:r>
          </w:p>
          <w:p w14:paraId="12D197B0" w14:textId="3CA3E859"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DB4EE31" w14:textId="6AAEDF2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26AA5D0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FA29F3" w14:textId="2719555A"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F0DA0" w14:textId="51B3BE4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S6-243372</w:t>
            </w:r>
          </w:p>
        </w:tc>
      </w:tr>
      <w:tr w:rsidR="009F2F70" w:rsidRPr="00996A6E" w14:paraId="24E2CBD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C23E68" w14:textId="5AA9F692" w:rsidR="009F2F70" w:rsidRPr="009F2F70" w:rsidRDefault="00000000" w:rsidP="00941019">
            <w:pPr>
              <w:spacing w:before="20" w:after="20" w:line="240" w:lineRule="auto"/>
            </w:pPr>
            <w:hyperlink r:id="rId229" w:history="1">
              <w:r w:rsidR="009F2F70" w:rsidRPr="009F2F70">
                <w:rPr>
                  <w:rStyle w:val="Hyperlink"/>
                  <w:rFonts w:ascii="Arial" w:hAnsi="Arial" w:cs="Arial"/>
                  <w:sz w:val="18"/>
                </w:rPr>
                <w:t>S6-243372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E0F386" w14:textId="528DF55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 Group ID(s) usage for location information request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EB2A0F" w14:textId="2B09DC94"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HOME OFFICE (Mythri </w:t>
            </w:r>
            <w:proofErr w:type="spellStart"/>
            <w:r w:rsidRPr="009F2F70">
              <w:rPr>
                <w:rFonts w:ascii="Arial" w:hAnsi="Arial" w:cs="Arial"/>
                <w:bCs/>
                <w:sz w:val="18"/>
                <w:szCs w:val="18"/>
              </w:rPr>
              <w:t>Hunukumbure</w:t>
            </w:r>
            <w:proofErr w:type="spellEnd"/>
            <w:r w:rsidRPr="009F2F7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6DA5D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0532r6</w:t>
            </w:r>
          </w:p>
          <w:p w14:paraId="7D99580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51E273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1B934C6" w14:textId="20D40BC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6B4C63"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S6-243078.</w:t>
            </w:r>
          </w:p>
          <w:p w14:paraId="192A7A08" w14:textId="01D4A930"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98402E" w14:textId="692BB70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7228B2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6D7418" w14:textId="6910E1C9"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FCEEE" w14:textId="4D19F4C4"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00EDF82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8E8D8D" w14:textId="232673D1"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EE98DB4" w14:textId="77CFDFE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9AC777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3C4EEA" w14:textId="79B5B091"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6D2A263" w14:textId="7CCCFBC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14784DA"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3C3CD2" w14:textId="2E256F16"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87795B" w14:textId="5EE2F15B"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E546FA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ED33DB" w14:textId="0F239838"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9C9031" w14:textId="43520C98"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186288A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749E72" w14:textId="2F12812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5D5A6C" w14:textId="3DBA0992"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19B52C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C097C2" w14:textId="70A6719D"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7BCD098" w14:textId="250E0487"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6821D3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7ED0EC" w14:textId="1D568260"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52EE05" w14:textId="25D064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262512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DBE375" w14:textId="4BD3E953"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4DEC0" w14:textId="46A836C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B78140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F87761" w14:textId="5613D2DA"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195900" w14:textId="3E496F9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CD64D0" w14:textId="5802F5F7" w:rsidR="00F86B9D" w:rsidRPr="00F86B9D" w:rsidRDefault="00000000" w:rsidP="0036235A">
            <w:pPr>
              <w:spacing w:before="20" w:after="20" w:line="240" w:lineRule="auto"/>
              <w:rPr>
                <w:rFonts w:ascii="Arial" w:hAnsi="Arial" w:cs="Arial"/>
                <w:bCs/>
                <w:sz w:val="18"/>
                <w:szCs w:val="18"/>
              </w:rPr>
            </w:pPr>
            <w:hyperlink r:id="rId240"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B2640B" w14:textId="2249E545"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F86B9D" w:rsidRPr="00996A6E" w14:paraId="1619E79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41"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0A3465" w14:textId="70B721DD" w:rsidR="00F86B9D" w:rsidRPr="00F86B9D" w:rsidRDefault="00000000" w:rsidP="0036235A">
            <w:pPr>
              <w:spacing w:before="20" w:after="20" w:line="240" w:lineRule="auto"/>
              <w:rPr>
                <w:rFonts w:ascii="Arial" w:hAnsi="Arial" w:cs="Arial"/>
                <w:bCs/>
                <w:sz w:val="18"/>
                <w:szCs w:val="18"/>
              </w:rPr>
            </w:pPr>
            <w:hyperlink r:id="rId242"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AB18B" w14:textId="07ED4882"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Revised to S6-243374</w:t>
            </w:r>
          </w:p>
        </w:tc>
      </w:tr>
      <w:tr w:rsidR="009F2F70" w:rsidRPr="00996A6E" w14:paraId="2FF9B9C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7DDD081" w14:textId="3B809289" w:rsidR="009F2F70" w:rsidRPr="009F2F70" w:rsidRDefault="00000000" w:rsidP="0036235A">
            <w:pPr>
              <w:spacing w:before="20" w:after="20" w:line="240" w:lineRule="auto"/>
            </w:pPr>
            <w:hyperlink r:id="rId243" w:history="1">
              <w:r w:rsidR="009F2F70" w:rsidRPr="009F2F70">
                <w:rPr>
                  <w:rStyle w:val="Hyperlink"/>
                  <w:rFonts w:ascii="Arial" w:hAnsi="Arial" w:cs="Arial"/>
                  <w:sz w:val="18"/>
                </w:rPr>
                <w:t>S6-243374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394C9DF" w14:textId="48071F1C" w:rsidR="009F2F70" w:rsidRPr="009F2F70" w:rsidRDefault="009F2F70" w:rsidP="0036235A">
            <w:pPr>
              <w:spacing w:before="20" w:after="20" w:line="240" w:lineRule="auto"/>
              <w:rPr>
                <w:rFonts w:ascii="Arial" w:hAnsi="Arial" w:cs="Arial"/>
                <w:bCs/>
                <w:sz w:val="18"/>
                <w:szCs w:val="18"/>
              </w:rPr>
            </w:pPr>
            <w:proofErr w:type="spellStart"/>
            <w:r w:rsidRPr="009F2F70">
              <w:rPr>
                <w:rFonts w:ascii="Arial" w:hAnsi="Arial" w:cs="Arial"/>
                <w:bCs/>
                <w:sz w:val="18"/>
                <w:szCs w:val="18"/>
              </w:rPr>
              <w:t>MCShAC</w:t>
            </w:r>
            <w:proofErr w:type="spellEnd"/>
            <w:r w:rsidRPr="009F2F70">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111DCB" w14:textId="54414AD0"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746A35B"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CR 0568r1</w:t>
            </w:r>
          </w:p>
          <w:p w14:paraId="6720E87B"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Cat F</w:t>
            </w:r>
          </w:p>
          <w:p w14:paraId="7A6B26E3"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Rel-19</w:t>
            </w:r>
          </w:p>
          <w:p w14:paraId="01B0CDEA" w14:textId="7BBFC208"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lastRenderedPageBreak/>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181405C" w14:textId="77777777" w:rsid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lastRenderedPageBreak/>
              <w:t>Revision of S6-243038.</w:t>
            </w:r>
          </w:p>
          <w:p w14:paraId="76D84353" w14:textId="06839895" w:rsidR="009F2F70" w:rsidRPr="00996A6E" w:rsidRDefault="009F2F7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19BC5A2" w14:textId="10E43FC0"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F86B9D" w:rsidRPr="00996A6E" w14:paraId="0BC123A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60B42B6" w14:textId="7B83F1BF" w:rsidR="00F86B9D" w:rsidRPr="00F86B9D" w:rsidRDefault="00000000" w:rsidP="0036235A">
            <w:pPr>
              <w:spacing w:before="20" w:after="20" w:line="240" w:lineRule="auto"/>
              <w:rPr>
                <w:rFonts w:ascii="Arial" w:hAnsi="Arial" w:cs="Arial"/>
                <w:bCs/>
                <w:sz w:val="18"/>
                <w:szCs w:val="18"/>
              </w:rPr>
            </w:pPr>
            <w:hyperlink r:id="rId244"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A8CCAE" w14:textId="1F6E55B6"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8C622B" w14:textId="7570AB0B"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769B6DB" w14:textId="66DAD9F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56A8892B"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074776" w14:textId="364541B7" w:rsidR="00941019" w:rsidRPr="00F86B9D" w:rsidRDefault="00000000" w:rsidP="00941019">
            <w:pPr>
              <w:spacing w:before="20" w:after="20" w:line="240" w:lineRule="auto"/>
              <w:rPr>
                <w:rFonts w:ascii="Arial" w:hAnsi="Arial" w:cs="Arial"/>
                <w:bCs/>
                <w:sz w:val="18"/>
                <w:szCs w:val="18"/>
              </w:rPr>
            </w:pPr>
            <w:hyperlink r:id="rId246"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62E2ED" w14:textId="74E9CBE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S6-243375</w:t>
            </w:r>
          </w:p>
        </w:tc>
      </w:tr>
      <w:tr w:rsidR="009F2F70" w:rsidRPr="00996A6E" w14:paraId="7F02167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275928B" w14:textId="254FCA2E" w:rsidR="009F2F70" w:rsidRPr="009F2F70" w:rsidRDefault="00000000" w:rsidP="00941019">
            <w:pPr>
              <w:spacing w:before="20" w:after="20" w:line="240" w:lineRule="auto"/>
            </w:pPr>
            <w:hyperlink r:id="rId247" w:history="1">
              <w:r w:rsidR="009F2F70" w:rsidRPr="009F2F70">
                <w:rPr>
                  <w:rStyle w:val="Hyperlink"/>
                  <w:rFonts w:ascii="Arial" w:hAnsi="Arial" w:cs="Arial"/>
                  <w:sz w:val="18"/>
                </w:rPr>
                <w:t>S6-243375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83AD3E" w14:textId="689B716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Include IP address of target data host or DNS server in </w:t>
            </w:r>
            <w:proofErr w:type="spellStart"/>
            <w:r w:rsidRPr="009F2F70">
              <w:rPr>
                <w:rFonts w:ascii="Arial" w:hAnsi="Arial" w:cs="Arial"/>
                <w:bCs/>
                <w:sz w:val="18"/>
                <w:szCs w:val="18"/>
              </w:rPr>
              <w:t>MCData</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IPcon</w:t>
            </w:r>
            <w:proofErr w:type="spellEnd"/>
            <w:r w:rsidRPr="009F2F70">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9A200E" w14:textId="2E5A278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0CE4E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0361r1</w:t>
            </w:r>
          </w:p>
          <w:p w14:paraId="41FC525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E73942D"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CCC8E95" w14:textId="330888B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60102D"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S6-243040.</w:t>
            </w:r>
          </w:p>
          <w:p w14:paraId="2AA8F17D" w14:textId="43621F85" w:rsidR="009F2F70" w:rsidRDefault="009F2F70" w:rsidP="00941019">
            <w:pPr>
              <w:spacing w:before="20" w:after="20" w:line="240" w:lineRule="auto"/>
              <w:rPr>
                <w:rFonts w:ascii="Arial" w:hAnsi="Arial" w:cs="Arial"/>
                <w:bCs/>
                <w:sz w:val="18"/>
                <w:szCs w:val="18"/>
              </w:rPr>
            </w:pPr>
            <w:proofErr w:type="spellStart"/>
            <w:r w:rsidRPr="009F2F70">
              <w:rPr>
                <w:rFonts w:ascii="Arial" w:hAnsi="Arial" w:cs="Arial"/>
                <w:bCs/>
                <w:i/>
                <w:sz w:val="18"/>
                <w:szCs w:val="18"/>
              </w:rPr>
              <w:t>IPcon</w:t>
            </w:r>
            <w:proofErr w:type="spellEnd"/>
          </w:p>
          <w:p w14:paraId="3E86A745" w14:textId="6970E25D"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ECBE44C" w14:textId="14E20B1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0E28560C"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CC295" w14:textId="3C702F08" w:rsidR="00941019" w:rsidRPr="00F86B9D" w:rsidRDefault="00000000" w:rsidP="00941019">
            <w:pPr>
              <w:spacing w:before="20" w:after="20" w:line="240" w:lineRule="auto"/>
              <w:rPr>
                <w:rFonts w:ascii="Arial" w:hAnsi="Arial" w:cs="Arial"/>
                <w:bCs/>
                <w:sz w:val="18"/>
                <w:szCs w:val="18"/>
              </w:rPr>
            </w:pPr>
            <w:hyperlink r:id="rId248"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2A19AF" w14:textId="5D54FDC2"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w:t>
            </w:r>
            <w:r>
              <w:rPr>
                <w:rFonts w:ascii="Arial" w:hAnsi="Arial" w:cs="Arial"/>
                <w:bCs/>
                <w:sz w:val="18"/>
                <w:szCs w:val="18"/>
              </w:rPr>
              <w:t>76</w:t>
            </w:r>
          </w:p>
        </w:tc>
      </w:tr>
      <w:tr w:rsidR="009F2F70" w:rsidRPr="00996A6E" w14:paraId="024D821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0A62AF6" w14:textId="5CA60305" w:rsidR="009F2F70" w:rsidRPr="009F2F70" w:rsidRDefault="009F2F70" w:rsidP="00941019">
            <w:pPr>
              <w:spacing w:before="20" w:after="20" w:line="240" w:lineRule="auto"/>
            </w:pPr>
            <w:r w:rsidRPr="009F2F70">
              <w:rPr>
                <w:rFonts w:ascii="Arial" w:hAnsi="Arial" w:cs="Arial"/>
                <w:sz w:val="18"/>
              </w:rPr>
              <w:t>S6-243376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1CAD745" w14:textId="37660CB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B11283" w14:textId="6101E8A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558C3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0077r1</w:t>
            </w:r>
          </w:p>
          <w:p w14:paraId="5D251D4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12B8636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D200383" w14:textId="46C95E9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F5E40DD"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S6-243041.</w:t>
            </w:r>
          </w:p>
          <w:p w14:paraId="02D9DC05" w14:textId="476095C3"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IWF</w:t>
            </w:r>
          </w:p>
          <w:p w14:paraId="35E2EBA9" w14:textId="77777777" w:rsidR="009F2F70" w:rsidRDefault="009F2F70" w:rsidP="00941019">
            <w:pPr>
              <w:spacing w:before="20" w:after="20" w:line="240" w:lineRule="auto"/>
              <w:rPr>
                <w:rFonts w:ascii="Arial" w:hAnsi="Arial" w:cs="Arial"/>
                <w:bCs/>
                <w:sz w:val="18"/>
                <w:szCs w:val="18"/>
              </w:rPr>
            </w:pPr>
          </w:p>
          <w:p w14:paraId="0033BAF8" w14:textId="5D778737"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N</w:t>
            </w:r>
            <w:r w:rsidRPr="009F2F70">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B9871AB" w14:textId="67CEB9A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098E2A5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BBC212" w14:textId="5DC4016E" w:rsidR="00941019" w:rsidRPr="00F86B9D" w:rsidRDefault="00000000" w:rsidP="00941019">
            <w:pPr>
              <w:spacing w:before="20" w:after="20" w:line="240" w:lineRule="auto"/>
              <w:rPr>
                <w:rFonts w:ascii="Arial" w:hAnsi="Arial" w:cs="Arial"/>
                <w:bCs/>
                <w:sz w:val="18"/>
                <w:szCs w:val="18"/>
              </w:rPr>
            </w:pPr>
            <w:hyperlink r:id="rId249"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8B92DE" w14:textId="4D8B1F99"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FCF984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77D681" w14:textId="130867FD"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30BD02" w14:textId="6D48098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S6-243377</w:t>
            </w:r>
          </w:p>
        </w:tc>
      </w:tr>
      <w:tr w:rsidR="009F2F70" w:rsidRPr="00996A6E" w14:paraId="2707490B"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20C19E60" w14:textId="5D89E2F7" w:rsidR="009F2F70" w:rsidRPr="009F2F70" w:rsidRDefault="009F2F70" w:rsidP="00941019">
            <w:pPr>
              <w:spacing w:before="20" w:after="20" w:line="240" w:lineRule="auto"/>
            </w:pPr>
            <w:r w:rsidRPr="009F2F70">
              <w:rPr>
                <w:rFonts w:ascii="Arial" w:hAnsi="Arial" w:cs="Arial"/>
                <w:sz w:val="18"/>
              </w:rPr>
              <w:t>S6-243377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E586FE" w14:textId="0DD511DF"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Interworking ad hoc group call based on </w:t>
            </w:r>
            <w:proofErr w:type="spellStart"/>
            <w:r w:rsidRPr="009F2F70">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788802" w14:textId="421B6051" w:rsidR="009F2F70" w:rsidRPr="009F2F70" w:rsidRDefault="009F2F70" w:rsidP="00941019">
            <w:pPr>
              <w:spacing w:before="20" w:after="20" w:line="240" w:lineRule="auto"/>
              <w:rPr>
                <w:rFonts w:ascii="Arial" w:hAnsi="Arial" w:cs="Arial"/>
                <w:bCs/>
                <w:sz w:val="18"/>
                <w:szCs w:val="18"/>
                <w:lang w:val="de-DE"/>
              </w:rPr>
            </w:pPr>
            <w:r w:rsidRPr="009F2F70">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7B8189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0078r1</w:t>
            </w:r>
          </w:p>
          <w:p w14:paraId="2CC61B5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4A4CA26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59065E03" w14:textId="78FEBA4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5621933"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S6-243043.</w:t>
            </w:r>
          </w:p>
          <w:p w14:paraId="4C1374F3" w14:textId="24BE58D1"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IWF</w:t>
            </w:r>
          </w:p>
          <w:p w14:paraId="64517626" w14:textId="5F3D41D5"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2E8093" w14:textId="7B8725D8"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76E2ED3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5D8EAD" w14:textId="5BA99543" w:rsidR="00941019" w:rsidRPr="00F86B9D" w:rsidRDefault="00000000" w:rsidP="00941019">
            <w:pPr>
              <w:spacing w:before="20" w:after="20" w:line="240" w:lineRule="auto"/>
              <w:rPr>
                <w:rFonts w:ascii="Arial" w:hAnsi="Arial" w:cs="Arial"/>
                <w:bCs/>
                <w:sz w:val="18"/>
                <w:szCs w:val="18"/>
              </w:rPr>
            </w:pPr>
            <w:hyperlink r:id="rId251"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1A740D" w14:textId="0F6D9A1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0A7582F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59E71" w14:textId="585E3634" w:rsidR="00941019" w:rsidRPr="00F86B9D" w:rsidRDefault="00000000" w:rsidP="00941019">
            <w:pPr>
              <w:spacing w:before="20" w:after="20" w:line="240" w:lineRule="auto"/>
              <w:rPr>
                <w:rFonts w:ascii="Arial" w:hAnsi="Arial" w:cs="Arial"/>
                <w:bCs/>
                <w:sz w:val="18"/>
                <w:szCs w:val="18"/>
              </w:rPr>
            </w:pPr>
            <w:hyperlink r:id="rId252"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6277C" w14:textId="7ABE032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S6-243378</w:t>
            </w:r>
          </w:p>
        </w:tc>
      </w:tr>
      <w:tr w:rsidR="009F2F70" w:rsidRPr="00996A6E" w14:paraId="472BB61A"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D08CF55" w14:textId="72F5DD82" w:rsidR="009F2F70" w:rsidRPr="009F2F70" w:rsidRDefault="009F2F70" w:rsidP="00941019">
            <w:pPr>
              <w:spacing w:before="20" w:after="20" w:line="240" w:lineRule="auto"/>
            </w:pPr>
            <w:r w:rsidRPr="009F2F70">
              <w:rPr>
                <w:rFonts w:ascii="Arial" w:hAnsi="Arial" w:cs="Arial"/>
                <w:sz w:val="18"/>
              </w:rPr>
              <w:t>S6-243378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6069C63" w14:textId="5D3FAAC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6AA57C1" w14:textId="6E886DEF" w:rsidR="009F2F70" w:rsidRPr="009F2F70" w:rsidRDefault="009F2F70" w:rsidP="00941019">
            <w:pPr>
              <w:spacing w:before="20" w:after="20" w:line="240" w:lineRule="auto"/>
              <w:rPr>
                <w:rFonts w:ascii="Arial" w:hAnsi="Arial" w:cs="Arial"/>
                <w:bCs/>
                <w:sz w:val="18"/>
                <w:szCs w:val="18"/>
                <w:lang w:val="fi-FI"/>
              </w:rPr>
            </w:pPr>
            <w:r w:rsidRPr="009F2F70">
              <w:rPr>
                <w:rFonts w:ascii="Arial" w:hAnsi="Arial" w:cs="Arial"/>
                <w:bCs/>
                <w:sz w:val="18"/>
                <w:szCs w:val="18"/>
                <w:lang w:val="fi-FI"/>
              </w:rPr>
              <w:t xml:space="preserve">Huawei, </w:t>
            </w:r>
            <w:proofErr w:type="spellStart"/>
            <w:r w:rsidRPr="009F2F70">
              <w:rPr>
                <w:rFonts w:ascii="Arial" w:hAnsi="Arial" w:cs="Arial"/>
                <w:bCs/>
                <w:sz w:val="18"/>
                <w:szCs w:val="18"/>
                <w:lang w:val="fi-FI"/>
              </w:rPr>
              <w:t>Hisilicon</w:t>
            </w:r>
            <w:proofErr w:type="spellEnd"/>
            <w:r w:rsidRPr="009F2F70">
              <w:rPr>
                <w:rFonts w:ascii="Arial" w:hAnsi="Arial" w:cs="Arial"/>
                <w:bCs/>
                <w:sz w:val="18"/>
                <w:szCs w:val="18"/>
                <w:lang w:val="fi-FI"/>
              </w:rPr>
              <w:t xml:space="preserve">, Nokia, </w:t>
            </w:r>
            <w:proofErr w:type="spellStart"/>
            <w:r w:rsidRPr="009F2F70">
              <w:rPr>
                <w:rFonts w:ascii="Arial" w:hAnsi="Arial" w:cs="Arial"/>
                <w:bCs/>
                <w:sz w:val="18"/>
                <w:szCs w:val="18"/>
                <w:lang w:val="fi-FI"/>
              </w:rPr>
              <w:t>Kontron</w:t>
            </w:r>
            <w:proofErr w:type="spellEnd"/>
            <w:r w:rsidRPr="009F2F70">
              <w:rPr>
                <w:rFonts w:ascii="Arial" w:hAnsi="Arial" w:cs="Arial"/>
                <w:bCs/>
                <w:sz w:val="18"/>
                <w:szCs w:val="18"/>
                <w:lang w:val="fi-FI"/>
              </w:rPr>
              <w:t xml:space="preserve"> (</w:t>
            </w:r>
            <w:proofErr w:type="spellStart"/>
            <w:r w:rsidRPr="009F2F70">
              <w:rPr>
                <w:rFonts w:ascii="Arial" w:hAnsi="Arial" w:cs="Arial"/>
                <w:bCs/>
                <w:sz w:val="18"/>
                <w:szCs w:val="18"/>
                <w:lang w:val="fi-FI"/>
              </w:rPr>
              <w:t>Cuili</w:t>
            </w:r>
            <w:proofErr w:type="spellEnd"/>
            <w:r w:rsidRPr="009F2F70">
              <w:rPr>
                <w:rFonts w:ascii="Arial" w:hAnsi="Arial" w:cs="Arial"/>
                <w:bCs/>
                <w:sz w:val="18"/>
                <w:szCs w:val="18"/>
                <w:lang w:val="fi-FI"/>
              </w:rPr>
              <w:t xml:space="preserve"> </w:t>
            </w:r>
            <w:proofErr w:type="spellStart"/>
            <w:r w:rsidRPr="009F2F70">
              <w:rPr>
                <w:rFonts w:ascii="Arial" w:hAnsi="Arial" w:cs="Arial"/>
                <w:bCs/>
                <w:sz w:val="18"/>
                <w:szCs w:val="18"/>
                <w:lang w:val="fi-FI"/>
              </w:rPr>
              <w:t>Ge</w:t>
            </w:r>
            <w:proofErr w:type="spellEnd"/>
            <w:r w:rsidRPr="009F2F70">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EDF464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0076r2</w:t>
            </w:r>
          </w:p>
          <w:p w14:paraId="446D233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55DF55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FF5867E" w14:textId="3098F9E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28B6715" w14:textId="77777777" w:rsidR="009F2F70" w:rsidRDefault="009F2F70" w:rsidP="009F2F70">
            <w:pPr>
              <w:spacing w:before="20" w:after="20" w:line="240" w:lineRule="auto"/>
              <w:rPr>
                <w:rFonts w:ascii="Arial" w:hAnsi="Arial" w:cs="Arial"/>
                <w:bCs/>
                <w:i/>
                <w:sz w:val="18"/>
                <w:szCs w:val="18"/>
              </w:rPr>
            </w:pPr>
            <w:r w:rsidRPr="009F2F70">
              <w:rPr>
                <w:rFonts w:ascii="Arial" w:hAnsi="Arial" w:cs="Arial"/>
                <w:bCs/>
                <w:sz w:val="18"/>
                <w:szCs w:val="18"/>
              </w:rPr>
              <w:t>Revision of S6-243291.</w:t>
            </w:r>
          </w:p>
          <w:p w14:paraId="56A840B9" w14:textId="59B8D334" w:rsidR="009F2F70" w:rsidRPr="009F2F70" w:rsidRDefault="009F2F70" w:rsidP="009F2F70">
            <w:pPr>
              <w:spacing w:before="20" w:after="20" w:line="240" w:lineRule="auto"/>
              <w:rPr>
                <w:rFonts w:ascii="Arial" w:hAnsi="Arial" w:cs="Arial"/>
                <w:bCs/>
                <w:i/>
                <w:sz w:val="18"/>
                <w:szCs w:val="18"/>
              </w:rPr>
            </w:pPr>
            <w:r w:rsidRPr="009F2F70">
              <w:rPr>
                <w:rFonts w:ascii="Arial" w:hAnsi="Arial" w:cs="Arial"/>
                <w:bCs/>
                <w:i/>
                <w:sz w:val="18"/>
                <w:szCs w:val="18"/>
              </w:rPr>
              <w:t>Revision of S6-242096.</w:t>
            </w:r>
          </w:p>
          <w:p w14:paraId="0FC7E7E1" w14:textId="77777777" w:rsidR="009F2F70" w:rsidRPr="009F2F70" w:rsidRDefault="009F2F70" w:rsidP="009F2F70">
            <w:pPr>
              <w:spacing w:before="20" w:after="20" w:line="240" w:lineRule="auto"/>
              <w:rPr>
                <w:rFonts w:ascii="Arial" w:hAnsi="Arial" w:cs="Arial"/>
                <w:bCs/>
                <w:i/>
                <w:sz w:val="18"/>
                <w:szCs w:val="18"/>
              </w:rPr>
            </w:pPr>
          </w:p>
          <w:p w14:paraId="7E774679" w14:textId="03176115" w:rsidR="009F2F70" w:rsidRDefault="009F2F70" w:rsidP="009F2F70">
            <w:pPr>
              <w:spacing w:before="20" w:after="20" w:line="240" w:lineRule="auto"/>
              <w:rPr>
                <w:rFonts w:ascii="Arial" w:hAnsi="Arial" w:cs="Arial"/>
                <w:bCs/>
                <w:sz w:val="18"/>
                <w:szCs w:val="18"/>
              </w:rPr>
            </w:pPr>
            <w:r w:rsidRPr="009F2F70">
              <w:rPr>
                <w:rFonts w:ascii="Arial" w:hAnsi="Arial" w:cs="Arial"/>
                <w:bCs/>
                <w:i/>
                <w:sz w:val="18"/>
                <w:szCs w:val="18"/>
              </w:rPr>
              <w:t>IWF</w:t>
            </w:r>
          </w:p>
          <w:p w14:paraId="79356184" w14:textId="77B88FF3" w:rsidR="009F2F70" w:rsidRPr="00F86B9D"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EB0BAD" w14:textId="11B255E3"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46C97B6F"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A97CBA" w14:textId="7F6D6558" w:rsidR="00941019" w:rsidRPr="00F86B9D" w:rsidRDefault="00000000" w:rsidP="00941019">
            <w:pPr>
              <w:spacing w:before="20" w:after="20" w:line="240" w:lineRule="auto"/>
              <w:rPr>
                <w:rFonts w:ascii="Arial" w:hAnsi="Arial" w:cs="Arial"/>
                <w:bCs/>
                <w:sz w:val="18"/>
                <w:szCs w:val="18"/>
              </w:rPr>
            </w:pPr>
            <w:hyperlink r:id="rId253"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249087" w14:textId="0195A5AF"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017F691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183C8C" w14:textId="205B946E" w:rsidR="00941019" w:rsidRPr="00F86B9D" w:rsidRDefault="00000000" w:rsidP="00941019">
            <w:pPr>
              <w:spacing w:before="20" w:after="20" w:line="240" w:lineRule="auto"/>
              <w:rPr>
                <w:rFonts w:ascii="Arial" w:hAnsi="Arial" w:cs="Arial"/>
                <w:bCs/>
                <w:sz w:val="18"/>
                <w:szCs w:val="18"/>
              </w:rPr>
            </w:pPr>
            <w:hyperlink r:id="rId254"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D50BE" w14:textId="6501D13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9FFD5D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358AE1" w14:textId="037A515C" w:rsidR="00941019" w:rsidRPr="00F86B9D" w:rsidRDefault="00000000" w:rsidP="00941019">
            <w:pPr>
              <w:spacing w:before="20" w:after="20" w:line="240" w:lineRule="auto"/>
              <w:rPr>
                <w:rFonts w:ascii="Arial" w:hAnsi="Arial" w:cs="Arial"/>
                <w:bCs/>
                <w:sz w:val="18"/>
                <w:szCs w:val="18"/>
              </w:rPr>
            </w:pPr>
            <w:hyperlink r:id="rId255"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3BD8FB" w14:textId="11C4E08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0DBA7F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A4CB96" w14:textId="6677D873" w:rsidR="00941019" w:rsidRPr="00F86B9D" w:rsidRDefault="00000000" w:rsidP="00941019">
            <w:pPr>
              <w:spacing w:before="20" w:after="20" w:line="240" w:lineRule="auto"/>
              <w:rPr>
                <w:rFonts w:ascii="Arial" w:hAnsi="Arial" w:cs="Arial"/>
                <w:bCs/>
                <w:sz w:val="18"/>
                <w:szCs w:val="18"/>
              </w:rPr>
            </w:pPr>
            <w:hyperlink r:id="rId256"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B05C8F" w14:textId="48E5CE3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336B820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EB9487" w14:textId="23E29244" w:rsidR="00941019" w:rsidRPr="00F86B9D" w:rsidRDefault="00000000" w:rsidP="00941019">
            <w:pPr>
              <w:spacing w:before="20" w:after="20" w:line="240" w:lineRule="auto"/>
              <w:rPr>
                <w:rFonts w:ascii="Arial" w:hAnsi="Arial" w:cs="Arial"/>
                <w:bCs/>
                <w:sz w:val="18"/>
                <w:szCs w:val="18"/>
              </w:rPr>
            </w:pPr>
            <w:hyperlink r:id="rId257"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D12454" w14:textId="3325F3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2D8DA4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7475CAD" w14:textId="2F2A99D6" w:rsidR="00941019" w:rsidRPr="00F86B9D" w:rsidRDefault="00000000" w:rsidP="00941019">
            <w:pPr>
              <w:spacing w:before="20" w:after="20" w:line="240" w:lineRule="auto"/>
              <w:rPr>
                <w:rFonts w:ascii="Arial" w:hAnsi="Arial" w:cs="Arial"/>
                <w:bCs/>
                <w:sz w:val="18"/>
                <w:szCs w:val="18"/>
              </w:rPr>
            </w:pPr>
            <w:hyperlink r:id="rId258"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42F5B5" w14:textId="51F73F7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3D5FB3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7D8624" w14:textId="6C070798" w:rsidR="00941019" w:rsidRPr="00F86B9D" w:rsidRDefault="00000000" w:rsidP="00941019">
            <w:pPr>
              <w:spacing w:before="20" w:after="20" w:line="240" w:lineRule="auto"/>
              <w:rPr>
                <w:rFonts w:ascii="Arial" w:hAnsi="Arial" w:cs="Arial"/>
                <w:bCs/>
                <w:sz w:val="18"/>
                <w:szCs w:val="18"/>
              </w:rPr>
            </w:pPr>
            <w:hyperlink r:id="rId259"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FBD98E" w14:textId="154B511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2CC22E6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25C520E" w14:textId="12C2F540" w:rsidR="00941019" w:rsidRPr="00F86B9D" w:rsidRDefault="00000000" w:rsidP="00941019">
            <w:pPr>
              <w:spacing w:before="20" w:after="20" w:line="240" w:lineRule="auto"/>
              <w:rPr>
                <w:rFonts w:ascii="Arial" w:hAnsi="Arial" w:cs="Arial"/>
                <w:bCs/>
                <w:sz w:val="18"/>
                <w:szCs w:val="18"/>
              </w:rPr>
            </w:pPr>
            <w:hyperlink r:id="rId260"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E00F93" w14:textId="0571A49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3D78574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172E18" w14:textId="61C7CD3F" w:rsidR="00941019" w:rsidRPr="00F86B9D" w:rsidRDefault="00000000" w:rsidP="00941019">
            <w:pPr>
              <w:spacing w:before="20" w:after="20" w:line="240" w:lineRule="auto"/>
              <w:rPr>
                <w:rFonts w:ascii="Arial" w:hAnsi="Arial" w:cs="Arial"/>
                <w:bCs/>
                <w:sz w:val="18"/>
                <w:szCs w:val="18"/>
              </w:rPr>
            </w:pPr>
            <w:hyperlink r:id="rId261"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C2C9D" w14:textId="73C2E24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B890EB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22FDCE" w14:textId="7B999B36" w:rsidR="00941019" w:rsidRPr="00F86B9D" w:rsidRDefault="00000000" w:rsidP="00941019">
            <w:pPr>
              <w:spacing w:before="20" w:after="20" w:line="240" w:lineRule="auto"/>
              <w:rPr>
                <w:rFonts w:ascii="Arial" w:hAnsi="Arial" w:cs="Arial"/>
                <w:bCs/>
                <w:sz w:val="18"/>
                <w:szCs w:val="18"/>
              </w:rPr>
            </w:pPr>
            <w:hyperlink r:id="rId262"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5413D2" w14:textId="1670BAC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S6-243379</w:t>
            </w:r>
          </w:p>
        </w:tc>
      </w:tr>
      <w:tr w:rsidR="009F2F70" w:rsidRPr="00996A6E" w14:paraId="74BDDFA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ED26E6" w14:textId="333A3FF8" w:rsidR="009F2F70" w:rsidRPr="009F2F70" w:rsidRDefault="009F2F70" w:rsidP="00941019">
            <w:pPr>
              <w:spacing w:before="20" w:after="20" w:line="240" w:lineRule="auto"/>
            </w:pPr>
            <w:r w:rsidRPr="009F2F70">
              <w:rPr>
                <w:rFonts w:ascii="Arial" w:hAnsi="Arial" w:cs="Arial"/>
                <w:sz w:val="18"/>
              </w:rPr>
              <w:t>S6-243379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FA2A7C" w14:textId="5CB4E46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3CA43A" w14:textId="22AA74E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FACF61"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0434r1</w:t>
            </w:r>
          </w:p>
          <w:p w14:paraId="124A6FD1"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7B7510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0B74FBFF" w14:textId="3EAB3AD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930216"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S6-243284.</w:t>
            </w:r>
          </w:p>
          <w:p w14:paraId="1F02B82E" w14:textId="28D68AAE"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21F41E96" w14:textId="49FD8C78"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4615C5" w14:textId="27C3EDC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76936EF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4733DB" w14:textId="7EE0E2B8" w:rsidR="00941019" w:rsidRPr="00F86B9D" w:rsidRDefault="00000000" w:rsidP="00941019">
            <w:pPr>
              <w:spacing w:before="20" w:after="20" w:line="240" w:lineRule="auto"/>
              <w:rPr>
                <w:rFonts w:ascii="Arial" w:hAnsi="Arial" w:cs="Arial"/>
                <w:bCs/>
                <w:sz w:val="18"/>
                <w:szCs w:val="18"/>
              </w:rPr>
            </w:pPr>
            <w:hyperlink r:id="rId263"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CCA99A" w14:textId="2285680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S6-243380</w:t>
            </w:r>
          </w:p>
        </w:tc>
      </w:tr>
      <w:tr w:rsidR="009F2F70" w:rsidRPr="00996A6E" w14:paraId="548B8F7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054E2F3" w14:textId="090C9B96" w:rsidR="009F2F70" w:rsidRPr="009F2F70" w:rsidRDefault="009F2F70" w:rsidP="00941019">
            <w:pPr>
              <w:spacing w:before="20" w:after="20" w:line="240" w:lineRule="auto"/>
            </w:pPr>
            <w:r w:rsidRPr="009F2F70">
              <w:rPr>
                <w:rFonts w:ascii="Arial" w:hAnsi="Arial" w:cs="Arial"/>
                <w:sz w:val="18"/>
              </w:rPr>
              <w:t>S6-243380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93732B" w14:textId="43B96F8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6323B" w14:textId="3BF97EE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7A582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0225r1</w:t>
            </w:r>
          </w:p>
          <w:p w14:paraId="10ECDE38"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610E5CB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AB1D3B5" w14:textId="7F07C5F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415FC"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S6-243285.</w:t>
            </w:r>
          </w:p>
          <w:p w14:paraId="42C4789C" w14:textId="484CBAB9"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03138B2B" w14:textId="6841E393"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CE9DE1" w14:textId="2BEC490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4A86413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A75F65" w14:textId="767CF5CA" w:rsidR="00941019" w:rsidRPr="00F86B9D" w:rsidRDefault="00000000" w:rsidP="00941019">
            <w:pPr>
              <w:spacing w:before="20" w:after="20" w:line="240" w:lineRule="auto"/>
              <w:rPr>
                <w:rFonts w:ascii="Arial" w:hAnsi="Arial" w:cs="Arial"/>
                <w:bCs/>
                <w:sz w:val="18"/>
                <w:szCs w:val="18"/>
              </w:rPr>
            </w:pPr>
            <w:hyperlink r:id="rId264"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B48CB2" w14:textId="0AC3C39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S6-243381</w:t>
            </w:r>
          </w:p>
        </w:tc>
      </w:tr>
      <w:tr w:rsidR="009F2F70" w:rsidRPr="00996A6E" w14:paraId="17AFB68E"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66EA26" w14:textId="4AFB1D1C" w:rsidR="009F2F70" w:rsidRPr="009F2F70" w:rsidRDefault="009F2F70" w:rsidP="00941019">
            <w:pPr>
              <w:spacing w:before="20" w:after="20" w:line="240" w:lineRule="auto"/>
            </w:pPr>
            <w:r w:rsidRPr="009F2F70">
              <w:rPr>
                <w:rFonts w:ascii="Arial" w:hAnsi="Arial" w:cs="Arial"/>
                <w:sz w:val="18"/>
              </w:rPr>
              <w:t>S6-243381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19DD5" w14:textId="1E98858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180A8AE" w14:textId="5C46608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56A2A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0364r1</w:t>
            </w:r>
          </w:p>
          <w:p w14:paraId="3E66032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3D43809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FD3ECCE" w14:textId="61A8332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19DDC9"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S6-243286.</w:t>
            </w:r>
          </w:p>
          <w:p w14:paraId="2AED49CC" w14:textId="42A3484F"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003093A0" w14:textId="0CBF88BC"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9C0D1B" w14:textId="345E2EC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E15192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F18A41A" w14:textId="7A8BD560" w:rsidR="00941019" w:rsidRPr="00F86B9D" w:rsidRDefault="00000000" w:rsidP="00941019">
            <w:pPr>
              <w:spacing w:before="20" w:after="20" w:line="240" w:lineRule="auto"/>
              <w:rPr>
                <w:rFonts w:ascii="Arial" w:hAnsi="Arial" w:cs="Arial"/>
                <w:bCs/>
                <w:sz w:val="18"/>
                <w:szCs w:val="18"/>
              </w:rPr>
            </w:pPr>
            <w:hyperlink r:id="rId265"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3B82C9" w14:textId="1C34679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S6-243382</w:t>
            </w:r>
          </w:p>
        </w:tc>
      </w:tr>
      <w:tr w:rsidR="009F2F70" w:rsidRPr="00996A6E" w14:paraId="167B2B0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81D533B" w14:textId="0E2E9532" w:rsidR="009F2F70" w:rsidRPr="009F2F70" w:rsidRDefault="009F2F70" w:rsidP="00941019">
            <w:pPr>
              <w:spacing w:before="20" w:after="20" w:line="240" w:lineRule="auto"/>
            </w:pPr>
            <w:r w:rsidRPr="009F2F70">
              <w:rPr>
                <w:rFonts w:ascii="Arial" w:hAnsi="Arial" w:cs="Arial"/>
                <w:sz w:val="18"/>
              </w:rPr>
              <w:t>S6-243382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80EC012" w14:textId="2C1E56F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8EB50E0" w14:textId="22FBE7C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CB249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0435r1</w:t>
            </w:r>
          </w:p>
          <w:p w14:paraId="30C20F7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59C1284A"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68A6F26" w14:textId="62337E0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9432120"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S6-243287.</w:t>
            </w:r>
          </w:p>
          <w:p w14:paraId="34ED495E" w14:textId="5BCE6D47"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67D6F379" w14:textId="6C7739B2"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C474DA9" w14:textId="4F46F3B0"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462DF0A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14134" w14:textId="64EF8A21" w:rsidR="00941019" w:rsidRPr="00F86B9D" w:rsidRDefault="00000000" w:rsidP="00941019">
            <w:pPr>
              <w:spacing w:before="20" w:after="20" w:line="240" w:lineRule="auto"/>
              <w:rPr>
                <w:rFonts w:ascii="Arial" w:hAnsi="Arial" w:cs="Arial"/>
                <w:bCs/>
                <w:sz w:val="18"/>
                <w:szCs w:val="18"/>
              </w:rPr>
            </w:pPr>
            <w:hyperlink r:id="rId266"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779222" w14:textId="6FFF97E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S6-243383</w:t>
            </w:r>
          </w:p>
        </w:tc>
      </w:tr>
      <w:tr w:rsidR="009F2F70" w:rsidRPr="00996A6E" w14:paraId="27F2BC6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E138307" w14:textId="2632D459" w:rsidR="009F2F70" w:rsidRPr="009F2F70" w:rsidRDefault="009F2F70" w:rsidP="00941019">
            <w:pPr>
              <w:spacing w:before="20" w:after="20" w:line="240" w:lineRule="auto"/>
            </w:pPr>
            <w:r w:rsidRPr="009F2F70">
              <w:rPr>
                <w:rFonts w:ascii="Arial" w:hAnsi="Arial" w:cs="Arial"/>
                <w:sz w:val="18"/>
              </w:rPr>
              <w:t>S6-243383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964BC8" w14:textId="070929C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9E5FFE4" w14:textId="0593BFA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F2144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0226r1</w:t>
            </w:r>
          </w:p>
          <w:p w14:paraId="75933DB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54824D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7968532" w14:textId="5BBAADF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0DF7B1"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S6-243288.</w:t>
            </w:r>
          </w:p>
          <w:p w14:paraId="27C6C170" w14:textId="0EADB539"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6480D848" w14:textId="23AFBBDD"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F62B95" w14:textId="03352534"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4EA133A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B82031" w14:textId="30740539" w:rsidR="00941019" w:rsidRPr="00F86B9D" w:rsidRDefault="00000000" w:rsidP="00941019">
            <w:pPr>
              <w:spacing w:before="20" w:after="20" w:line="240" w:lineRule="auto"/>
              <w:rPr>
                <w:rFonts w:ascii="Arial" w:hAnsi="Arial" w:cs="Arial"/>
                <w:bCs/>
                <w:sz w:val="18"/>
                <w:szCs w:val="18"/>
              </w:rPr>
            </w:pPr>
            <w:hyperlink r:id="rId267"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001136" w14:textId="28E0F716"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S6-243384</w:t>
            </w:r>
          </w:p>
        </w:tc>
      </w:tr>
      <w:tr w:rsidR="009F2F70" w:rsidRPr="00996A6E" w14:paraId="77846AB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132A179" w14:textId="2DFDFD44" w:rsidR="009F2F70" w:rsidRPr="009F2F70" w:rsidRDefault="009F2F70" w:rsidP="00941019">
            <w:pPr>
              <w:spacing w:before="20" w:after="20" w:line="240" w:lineRule="auto"/>
            </w:pPr>
            <w:r w:rsidRPr="009F2F70">
              <w:rPr>
                <w:rFonts w:ascii="Arial" w:hAnsi="Arial" w:cs="Arial"/>
                <w:sz w:val="18"/>
              </w:rPr>
              <w:t>S6-243384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E698322" w14:textId="03E9E20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0D8A9EF" w14:textId="3E904B6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BD345D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0365r1</w:t>
            </w:r>
          </w:p>
          <w:p w14:paraId="71CD58A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38BB66B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2FC15F4" w14:textId="085F7A6F"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8CC19BF"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S6-243289.</w:t>
            </w:r>
          </w:p>
          <w:p w14:paraId="630A7135" w14:textId="48A12318"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4BE33391" w14:textId="51E8978A"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63E1A50" w14:textId="5973ADD4"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0174C74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DF1BD" w14:textId="561D8F21" w:rsidR="00941019" w:rsidRPr="00F86B9D" w:rsidRDefault="00000000" w:rsidP="00941019">
            <w:pPr>
              <w:spacing w:before="20" w:after="20" w:line="240" w:lineRule="auto"/>
              <w:rPr>
                <w:rFonts w:ascii="Arial" w:hAnsi="Arial" w:cs="Arial"/>
                <w:bCs/>
                <w:sz w:val="18"/>
                <w:szCs w:val="18"/>
              </w:rPr>
            </w:pPr>
            <w:hyperlink r:id="rId268"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780C17" w14:textId="45E07F7F"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S6-243385</w:t>
            </w:r>
          </w:p>
        </w:tc>
      </w:tr>
      <w:tr w:rsidR="009F2F70" w:rsidRPr="00996A6E" w14:paraId="4EC3A8B6"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5BE76B" w14:textId="243D37E1" w:rsidR="009F2F70" w:rsidRPr="009F2F70" w:rsidRDefault="00000000" w:rsidP="00941019">
            <w:pPr>
              <w:spacing w:before="20" w:after="20" w:line="240" w:lineRule="auto"/>
            </w:pPr>
            <w:hyperlink r:id="rId269" w:history="1">
              <w:r w:rsidR="009F2F70" w:rsidRPr="009F2F70">
                <w:rPr>
                  <w:rStyle w:val="Hyperlink"/>
                  <w:rFonts w:ascii="Arial" w:hAnsi="Arial" w:cs="Arial"/>
                  <w:sz w:val="18"/>
                </w:rPr>
                <w:t>S6-243385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C9CCBD" w14:textId="63A88BD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C03279" w14:textId="5408C07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 xml:space="preserve">Huawei, </w:t>
            </w:r>
            <w:proofErr w:type="spellStart"/>
            <w:r w:rsidRPr="009F2F70">
              <w:rPr>
                <w:rFonts w:ascii="Arial" w:hAnsi="Arial" w:cs="Arial"/>
                <w:bCs/>
                <w:sz w:val="18"/>
                <w:szCs w:val="18"/>
              </w:rPr>
              <w:t>Hisilicon</w:t>
            </w:r>
            <w:proofErr w:type="spellEnd"/>
            <w:r w:rsidRPr="009F2F70">
              <w:rPr>
                <w:rFonts w:ascii="Arial" w:hAnsi="Arial" w:cs="Arial"/>
                <w:bCs/>
                <w:sz w:val="18"/>
                <w:szCs w:val="18"/>
              </w:rPr>
              <w:t xml:space="preserve"> (</w:t>
            </w:r>
            <w:proofErr w:type="spellStart"/>
            <w:r w:rsidRPr="009F2F70">
              <w:rPr>
                <w:rFonts w:ascii="Arial" w:hAnsi="Arial" w:cs="Arial"/>
                <w:bCs/>
                <w:sz w:val="18"/>
                <w:szCs w:val="18"/>
              </w:rPr>
              <w:t>Cuili</w:t>
            </w:r>
            <w:proofErr w:type="spellEnd"/>
            <w:r w:rsidRPr="009F2F70">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B5490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0227r1</w:t>
            </w:r>
          </w:p>
          <w:p w14:paraId="54D36D98"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4412B21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55D0E32" w14:textId="1C483A5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79FEEDB"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S6-243290.</w:t>
            </w:r>
          </w:p>
          <w:p w14:paraId="107E2725" w14:textId="376ACF50"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4DF65D85" w14:textId="19F2BE60"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F6E8A7C" w14:textId="25441A48" w:rsidR="009F2F70"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Agreed</w:t>
            </w:r>
          </w:p>
        </w:tc>
      </w:tr>
      <w:tr w:rsidR="00941019" w:rsidRPr="00996A6E" w14:paraId="1CCAEFB6"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076DDF" w14:textId="7E5E7900" w:rsidR="00941019" w:rsidRPr="00F86B9D" w:rsidRDefault="00000000" w:rsidP="00941019">
            <w:pPr>
              <w:spacing w:before="20" w:after="20" w:line="240" w:lineRule="auto"/>
              <w:rPr>
                <w:rFonts w:ascii="Arial" w:hAnsi="Arial" w:cs="Arial"/>
                <w:bCs/>
                <w:sz w:val="18"/>
                <w:szCs w:val="18"/>
              </w:rPr>
            </w:pPr>
            <w:hyperlink r:id="rId270"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9F27E9" w14:textId="40B0F421"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Merged to S6-243387</w:t>
            </w:r>
          </w:p>
        </w:tc>
      </w:tr>
      <w:tr w:rsidR="00941019" w:rsidRPr="00996A6E" w14:paraId="4DFBB177"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ACAE53" w14:textId="7CF1E056" w:rsidR="00941019" w:rsidRPr="00F86B9D" w:rsidRDefault="00000000" w:rsidP="00941019">
            <w:pPr>
              <w:spacing w:before="20" w:after="20" w:line="240" w:lineRule="auto"/>
              <w:rPr>
                <w:rFonts w:ascii="Arial" w:hAnsi="Arial" w:cs="Arial"/>
                <w:bCs/>
                <w:sz w:val="18"/>
                <w:szCs w:val="18"/>
              </w:rPr>
            </w:pPr>
            <w:hyperlink r:id="rId271"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221139" w14:textId="5F9263C3"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S6-243386</w:t>
            </w:r>
          </w:p>
        </w:tc>
      </w:tr>
      <w:tr w:rsidR="00B36C6E" w:rsidRPr="00996A6E" w14:paraId="66EADECF"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A9A052E" w14:textId="5B72A2C9" w:rsidR="00B36C6E" w:rsidRPr="00B36C6E" w:rsidRDefault="00B36C6E" w:rsidP="00941019">
            <w:pPr>
              <w:spacing w:before="20" w:after="20" w:line="240" w:lineRule="auto"/>
            </w:pPr>
            <w:r w:rsidRPr="00B36C6E">
              <w:rPr>
                <w:rFonts w:ascii="Arial" w:hAnsi="Arial" w:cs="Arial"/>
                <w:sz w:val="18"/>
              </w:rPr>
              <w:t>S6-243386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1C5734D" w14:textId="57DBCEF6"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E536A7" w14:textId="269F9A52"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Samsung (Kiran </w:t>
            </w:r>
            <w:proofErr w:type="spellStart"/>
            <w:r w:rsidRPr="00B36C6E">
              <w:rPr>
                <w:rFonts w:ascii="Arial" w:hAnsi="Arial" w:cs="Arial"/>
                <w:bCs/>
                <w:sz w:val="18"/>
                <w:szCs w:val="18"/>
              </w:rPr>
              <w:t>Kapale</w:t>
            </w:r>
            <w:proofErr w:type="spellEnd"/>
            <w:r w:rsidRPr="00B36C6E">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07EF5B"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0579r1</w:t>
            </w:r>
          </w:p>
          <w:p w14:paraId="1B7A238B"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4FDB3D73"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A6E6ACD" w14:textId="28D1534C"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9942856"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S6-243309.</w:t>
            </w:r>
          </w:p>
          <w:p w14:paraId="0F2586C1" w14:textId="6CD02E7B"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590414E9" w14:textId="01756161"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CA311B4" w14:textId="5B994650"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744019C0"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AF9B0" w14:textId="0B7415E6" w:rsidR="00941019" w:rsidRPr="00F86B9D" w:rsidRDefault="00000000" w:rsidP="00941019">
            <w:pPr>
              <w:spacing w:before="20" w:after="20" w:line="240" w:lineRule="auto"/>
              <w:rPr>
                <w:rFonts w:ascii="Arial" w:hAnsi="Arial" w:cs="Arial"/>
                <w:bCs/>
                <w:sz w:val="18"/>
                <w:szCs w:val="18"/>
              </w:rPr>
            </w:pPr>
            <w:hyperlink r:id="rId272"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7CB532" w14:textId="5BE9B2AC"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w:t>
            </w:r>
            <w:r>
              <w:rPr>
                <w:rFonts w:ascii="Arial" w:hAnsi="Arial" w:cs="Arial"/>
                <w:bCs/>
                <w:sz w:val="18"/>
                <w:szCs w:val="18"/>
              </w:rPr>
              <w:t>7</w:t>
            </w:r>
          </w:p>
        </w:tc>
      </w:tr>
      <w:tr w:rsidR="00B36C6E" w:rsidRPr="00996A6E" w14:paraId="38E82324"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18159D" w14:textId="36073578" w:rsidR="00B36C6E" w:rsidRPr="00B36C6E" w:rsidRDefault="00B36C6E" w:rsidP="00941019">
            <w:pPr>
              <w:spacing w:before="20" w:after="20" w:line="240" w:lineRule="auto"/>
            </w:pPr>
            <w:r w:rsidRPr="00B36C6E">
              <w:rPr>
                <w:rFonts w:ascii="Arial" w:hAnsi="Arial" w:cs="Arial"/>
                <w:sz w:val="18"/>
              </w:rPr>
              <w:t>S6-24338</w:t>
            </w:r>
            <w:r>
              <w:rPr>
                <w:rFonts w:ascii="Arial" w:hAnsi="Arial" w:cs="Arial"/>
                <w:sz w:val="18"/>
              </w:rPr>
              <w:t>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001F942" w14:textId="50A3C6A0"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C42EEC" w14:textId="3607B78D"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Samsung (Kiran </w:t>
            </w:r>
            <w:proofErr w:type="spellStart"/>
            <w:r w:rsidRPr="00B36C6E">
              <w:rPr>
                <w:rFonts w:ascii="Arial" w:hAnsi="Arial" w:cs="Arial"/>
                <w:bCs/>
                <w:sz w:val="18"/>
                <w:szCs w:val="18"/>
              </w:rPr>
              <w:t>Kapale</w:t>
            </w:r>
            <w:proofErr w:type="spellEnd"/>
            <w:r w:rsidRPr="00B36C6E">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62CB40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0580r1</w:t>
            </w:r>
          </w:p>
          <w:p w14:paraId="24BF1A10"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053C53E7"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4F48D452" w14:textId="766B6B5A"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DD5F957"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S6-243310.</w:t>
            </w:r>
          </w:p>
          <w:p w14:paraId="0097AC34" w14:textId="703A0B72"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38063DA8" w14:textId="120262DE"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783723" w14:textId="0798F34A"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2D97C30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93C61D" w14:textId="367D2B12" w:rsidR="00941019" w:rsidRPr="00F86B9D" w:rsidRDefault="00000000" w:rsidP="00941019">
            <w:pPr>
              <w:spacing w:before="20" w:after="20" w:line="240" w:lineRule="auto"/>
              <w:rPr>
                <w:rFonts w:ascii="Arial" w:hAnsi="Arial" w:cs="Arial"/>
                <w:bCs/>
                <w:sz w:val="18"/>
                <w:szCs w:val="18"/>
              </w:rPr>
            </w:pPr>
            <w:hyperlink r:id="rId273"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BC2301" w14:textId="4D9B18E8"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S6-243388</w:t>
            </w:r>
          </w:p>
        </w:tc>
      </w:tr>
      <w:tr w:rsidR="00B36C6E" w:rsidRPr="00996A6E" w14:paraId="385302C0"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F1A8FF9" w14:textId="639D5132" w:rsidR="00B36C6E" w:rsidRPr="00B36C6E" w:rsidRDefault="00B36C6E" w:rsidP="00941019">
            <w:pPr>
              <w:spacing w:before="20" w:after="20" w:line="240" w:lineRule="auto"/>
            </w:pPr>
            <w:r w:rsidRPr="00B36C6E">
              <w:rPr>
                <w:rFonts w:ascii="Arial" w:hAnsi="Arial" w:cs="Arial"/>
                <w:sz w:val="18"/>
              </w:rPr>
              <w:t>S6-243388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12278F" w14:textId="2540D604"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8848C90" w14:textId="435F0BAE"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Samsung (Kiran </w:t>
            </w:r>
            <w:proofErr w:type="spellStart"/>
            <w:r w:rsidRPr="00B36C6E">
              <w:rPr>
                <w:rFonts w:ascii="Arial" w:hAnsi="Arial" w:cs="Arial"/>
                <w:bCs/>
                <w:sz w:val="18"/>
                <w:szCs w:val="18"/>
              </w:rPr>
              <w:t>Kapale</w:t>
            </w:r>
            <w:proofErr w:type="spellEnd"/>
            <w:r w:rsidRPr="00B36C6E">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D7FAA7"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0436r1</w:t>
            </w:r>
          </w:p>
          <w:p w14:paraId="455A66B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20E47355"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201154A5" w14:textId="7729429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4162AD7"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S6-243311.</w:t>
            </w:r>
          </w:p>
          <w:p w14:paraId="04363DED" w14:textId="3042F74E"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53E8F9BC" w14:textId="04EC9C56"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BC17930" w14:textId="0A658065"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27E8A6D0"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57EAA6" w14:textId="460B27D0" w:rsidR="00941019" w:rsidRDefault="00000000" w:rsidP="00941019">
            <w:pPr>
              <w:spacing w:before="20" w:after="20" w:line="240" w:lineRule="auto"/>
            </w:pPr>
            <w:hyperlink r:id="rId274"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6CC5AF" w14:textId="72FB5DCF"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S6-243389</w:t>
            </w:r>
          </w:p>
        </w:tc>
      </w:tr>
      <w:tr w:rsidR="00B36C6E" w:rsidRPr="00996A6E" w14:paraId="7EA0DCF9"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8E46A17" w14:textId="7C4A4858" w:rsidR="00B36C6E" w:rsidRPr="00B36C6E" w:rsidRDefault="00B36C6E" w:rsidP="00941019">
            <w:pPr>
              <w:spacing w:before="20" w:after="20" w:line="240" w:lineRule="auto"/>
            </w:pPr>
            <w:r w:rsidRPr="00B36C6E">
              <w:rPr>
                <w:rFonts w:ascii="Arial" w:hAnsi="Arial" w:cs="Arial"/>
                <w:sz w:val="18"/>
              </w:rPr>
              <w:t>S6-243389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DC6CCD9" w14:textId="48C65CF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EAD682A" w14:textId="7CE9597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Samsung (Kiran </w:t>
            </w:r>
            <w:proofErr w:type="spellStart"/>
            <w:r w:rsidRPr="00B36C6E">
              <w:rPr>
                <w:rFonts w:ascii="Arial" w:hAnsi="Arial" w:cs="Arial"/>
                <w:bCs/>
                <w:sz w:val="18"/>
                <w:szCs w:val="18"/>
              </w:rPr>
              <w:t>Kapale</w:t>
            </w:r>
            <w:proofErr w:type="spellEnd"/>
            <w:r w:rsidRPr="00B36C6E">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48DCB7A"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0228r1</w:t>
            </w:r>
          </w:p>
          <w:p w14:paraId="7C624AE6"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75ACA6FC"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1D81EA1A" w14:textId="7B8EFDE4"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CA4C0"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S6-243312.</w:t>
            </w:r>
          </w:p>
          <w:p w14:paraId="50A65F6A" w14:textId="62EA383F"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1BFEAEEE" w14:textId="37AF06D8"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4899EE1" w14:textId="580E1052"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127957DE"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7FBB2EC" w14:textId="0AC74779" w:rsidR="00941019" w:rsidRDefault="00000000" w:rsidP="00941019">
            <w:pPr>
              <w:spacing w:before="20" w:after="20" w:line="240" w:lineRule="auto"/>
            </w:pPr>
            <w:hyperlink r:id="rId275"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332E49E" w14:textId="2E94FD5F"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S6-243390</w:t>
            </w:r>
          </w:p>
        </w:tc>
      </w:tr>
      <w:tr w:rsidR="00B36C6E" w:rsidRPr="00996A6E" w14:paraId="494D9105"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ACCA89D" w14:textId="3FC13F17" w:rsidR="00B36C6E" w:rsidRPr="00B36C6E" w:rsidRDefault="00B36C6E" w:rsidP="00941019">
            <w:pPr>
              <w:spacing w:before="20" w:after="20" w:line="240" w:lineRule="auto"/>
            </w:pPr>
            <w:r w:rsidRPr="00B36C6E">
              <w:rPr>
                <w:rFonts w:ascii="Arial" w:hAnsi="Arial" w:cs="Arial"/>
                <w:sz w:val="18"/>
              </w:rPr>
              <w:t>S6-243390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86D8665" w14:textId="739E19C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CC9B818" w14:textId="134F47D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Samsung (Kiran </w:t>
            </w:r>
            <w:proofErr w:type="spellStart"/>
            <w:r w:rsidRPr="00B36C6E">
              <w:rPr>
                <w:rFonts w:ascii="Arial" w:hAnsi="Arial" w:cs="Arial"/>
                <w:bCs/>
                <w:sz w:val="18"/>
                <w:szCs w:val="18"/>
              </w:rPr>
              <w:t>Kapale</w:t>
            </w:r>
            <w:proofErr w:type="spellEnd"/>
            <w:r w:rsidRPr="00B36C6E">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179D96"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0366r1</w:t>
            </w:r>
          </w:p>
          <w:p w14:paraId="75339F0C"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65F74A93"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01A83DAD" w14:textId="5AF4C88F"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E9993C"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S6-243313.</w:t>
            </w:r>
          </w:p>
          <w:p w14:paraId="6AEFFCCA" w14:textId="549A2E28"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2E52B7DE" w14:textId="7BBF0A03"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66484F6" w14:textId="796AF5EA" w:rsidR="00B36C6E" w:rsidRPr="00B36C6E" w:rsidRDefault="00B36C6E"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6F973EB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F3FDB4" w14:textId="6DC71C6D" w:rsidR="00941019" w:rsidRDefault="00000000" w:rsidP="00941019">
            <w:pPr>
              <w:spacing w:before="20" w:after="20" w:line="240" w:lineRule="auto"/>
            </w:pPr>
            <w:hyperlink r:id="rId276"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02278" w14:textId="17691E0D"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S6-243391</w:t>
            </w:r>
          </w:p>
        </w:tc>
      </w:tr>
      <w:tr w:rsidR="00B36C6E" w:rsidRPr="00996A6E" w14:paraId="5E29BC0F"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3B201E" w14:textId="71534ED0" w:rsidR="00B36C6E" w:rsidRPr="00B36C6E" w:rsidRDefault="00000000" w:rsidP="00941019">
            <w:pPr>
              <w:spacing w:before="20" w:after="20" w:line="240" w:lineRule="auto"/>
            </w:pPr>
            <w:hyperlink r:id="rId277" w:history="1">
              <w:r w:rsidR="00B36C6E" w:rsidRPr="00B36C6E">
                <w:rPr>
                  <w:rStyle w:val="Hyperlink"/>
                  <w:rFonts w:ascii="Arial" w:hAnsi="Arial" w:cs="Arial"/>
                  <w:sz w:val="18"/>
                </w:rPr>
                <w:t>S6-243391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4C00AF" w14:textId="6E735AE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C2EE9F" w14:textId="5A734B79" w:rsidR="00B36C6E" w:rsidRPr="00B36C6E" w:rsidRDefault="00B36C6E" w:rsidP="00941019">
            <w:pPr>
              <w:spacing w:before="20" w:after="20" w:line="240" w:lineRule="auto"/>
              <w:rPr>
                <w:rFonts w:ascii="Arial" w:hAnsi="Arial" w:cs="Arial"/>
                <w:bCs/>
                <w:sz w:val="18"/>
                <w:szCs w:val="18"/>
                <w:lang w:val="fr-FR"/>
              </w:rPr>
            </w:pPr>
            <w:proofErr w:type="spellStart"/>
            <w:r w:rsidRPr="00B36C6E">
              <w:rPr>
                <w:rFonts w:ascii="Arial" w:hAnsi="Arial" w:cs="Arial"/>
                <w:bCs/>
                <w:sz w:val="18"/>
                <w:szCs w:val="18"/>
                <w:lang w:val="fr-FR"/>
              </w:rPr>
              <w:t>Hytera</w:t>
            </w:r>
            <w:proofErr w:type="spellEnd"/>
            <w:r w:rsidRPr="00B36C6E">
              <w:rPr>
                <w:rFonts w:ascii="Arial" w:hAnsi="Arial" w:cs="Arial"/>
                <w:bCs/>
                <w:sz w:val="18"/>
                <w:szCs w:val="18"/>
                <w:lang w:val="fr-FR"/>
              </w:rPr>
              <w:t xml:space="preserve"> Communications Corp. (</w:t>
            </w:r>
            <w:proofErr w:type="spellStart"/>
            <w:r w:rsidRPr="00B36C6E">
              <w:rPr>
                <w:rFonts w:ascii="Arial" w:hAnsi="Arial" w:cs="Arial"/>
                <w:bCs/>
                <w:sz w:val="18"/>
                <w:szCs w:val="18"/>
                <w:lang w:val="fr-FR"/>
              </w:rPr>
              <w:t>Hongjun</w:t>
            </w:r>
            <w:proofErr w:type="spellEnd"/>
            <w:r w:rsidRPr="00B36C6E">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9B92DD"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0432r1</w:t>
            </w:r>
          </w:p>
          <w:p w14:paraId="416D5855"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D</w:t>
            </w:r>
          </w:p>
          <w:p w14:paraId="7FA9C499"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F493AAD" w14:textId="2EE82FDF"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5ACFCA" w14:textId="77777777" w:rsidR="00B36C6E" w:rsidRDefault="00B36C6E" w:rsidP="00B36C6E">
            <w:pPr>
              <w:spacing w:before="20" w:after="20" w:line="240" w:lineRule="auto"/>
              <w:rPr>
                <w:rFonts w:ascii="Arial" w:hAnsi="Arial" w:cs="Arial"/>
                <w:bCs/>
                <w:i/>
                <w:sz w:val="18"/>
                <w:szCs w:val="18"/>
              </w:rPr>
            </w:pPr>
            <w:r w:rsidRPr="00B36C6E">
              <w:rPr>
                <w:rFonts w:ascii="Arial" w:hAnsi="Arial" w:cs="Arial"/>
                <w:bCs/>
                <w:sz w:val="18"/>
                <w:szCs w:val="18"/>
              </w:rPr>
              <w:t>Revision of S6-243105.</w:t>
            </w:r>
          </w:p>
          <w:p w14:paraId="410204D2" w14:textId="246CBB51"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AHGC</w:t>
            </w:r>
          </w:p>
          <w:p w14:paraId="057FB7BF" w14:textId="77777777"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(moved from 9.1)</w:t>
            </w:r>
          </w:p>
          <w:p w14:paraId="28B81C02" w14:textId="0FB8CA7E" w:rsidR="00B36C6E" w:rsidRDefault="00B36C6E" w:rsidP="00B36C6E">
            <w:pPr>
              <w:spacing w:before="20" w:after="20" w:line="240" w:lineRule="auto"/>
              <w:rPr>
                <w:rFonts w:ascii="Arial" w:hAnsi="Arial" w:cs="Arial"/>
                <w:bCs/>
                <w:sz w:val="18"/>
                <w:szCs w:val="18"/>
              </w:rPr>
            </w:pPr>
            <w:r w:rsidRPr="00B36C6E">
              <w:rPr>
                <w:rFonts w:ascii="Arial" w:hAnsi="Arial" w:cs="Arial"/>
                <w:bCs/>
                <w:i/>
                <w:sz w:val="18"/>
                <w:szCs w:val="18"/>
              </w:rPr>
              <w:t>WID should be FRMCS_Ph5</w:t>
            </w:r>
          </w:p>
          <w:p w14:paraId="175CF4CA" w14:textId="1C815575"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27991C" w14:textId="4C01C97F" w:rsidR="00B36C6E"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Revised to S6-243693</w:t>
            </w:r>
          </w:p>
        </w:tc>
      </w:tr>
      <w:tr w:rsidR="00C07F94" w:rsidRPr="00996A6E" w14:paraId="726DA438"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0C586C" w14:textId="08C83558" w:rsidR="00C07F94" w:rsidRPr="00C07F94" w:rsidRDefault="00000000" w:rsidP="00941019">
            <w:pPr>
              <w:spacing w:before="20" w:after="20" w:line="240" w:lineRule="auto"/>
            </w:pPr>
            <w:hyperlink r:id="rId278" w:history="1">
              <w:r w:rsidR="00C07F94" w:rsidRPr="00C07F94">
                <w:rPr>
                  <w:rStyle w:val="Hyperlink"/>
                  <w:rFonts w:ascii="Arial" w:hAnsi="Arial" w:cs="Arial"/>
                  <w:sz w:val="18"/>
                </w:rPr>
                <w:t>S6-243693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A90E30" w14:textId="62F0237C"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9210F1" w14:textId="318E2EBB" w:rsidR="00C07F94" w:rsidRPr="00C07F94" w:rsidRDefault="00C07F94" w:rsidP="00941019">
            <w:pPr>
              <w:spacing w:before="20" w:after="20" w:line="240" w:lineRule="auto"/>
              <w:rPr>
                <w:rFonts w:ascii="Arial" w:hAnsi="Arial" w:cs="Arial"/>
                <w:bCs/>
                <w:sz w:val="18"/>
                <w:szCs w:val="18"/>
                <w:lang w:val="fr-FR"/>
              </w:rPr>
            </w:pPr>
            <w:proofErr w:type="spellStart"/>
            <w:r w:rsidRPr="00C07F94">
              <w:rPr>
                <w:rFonts w:ascii="Arial" w:hAnsi="Arial" w:cs="Arial"/>
                <w:bCs/>
                <w:sz w:val="18"/>
                <w:szCs w:val="18"/>
                <w:lang w:val="fr-FR"/>
              </w:rPr>
              <w:t>Hytera</w:t>
            </w:r>
            <w:proofErr w:type="spellEnd"/>
            <w:r w:rsidRPr="00C07F94">
              <w:rPr>
                <w:rFonts w:ascii="Arial" w:hAnsi="Arial" w:cs="Arial"/>
                <w:bCs/>
                <w:sz w:val="18"/>
                <w:szCs w:val="18"/>
                <w:lang w:val="fr-FR"/>
              </w:rPr>
              <w:t xml:space="preserve"> Communications Corp. (</w:t>
            </w:r>
            <w:proofErr w:type="spellStart"/>
            <w:r w:rsidRPr="00C07F94">
              <w:rPr>
                <w:rFonts w:ascii="Arial" w:hAnsi="Arial" w:cs="Arial"/>
                <w:bCs/>
                <w:sz w:val="18"/>
                <w:szCs w:val="18"/>
                <w:lang w:val="fr-FR"/>
              </w:rPr>
              <w:t>Hongjun</w:t>
            </w:r>
            <w:proofErr w:type="spellEnd"/>
            <w:r w:rsidRPr="00C07F94">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3AB234"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CR 0432r2</w:t>
            </w:r>
          </w:p>
          <w:p w14:paraId="4AA2D790"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Cat D</w:t>
            </w:r>
          </w:p>
          <w:p w14:paraId="4FFCBDA4"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Rel-19</w:t>
            </w:r>
          </w:p>
          <w:p w14:paraId="3EA0CEA9" w14:textId="2E040AF4"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8461779" w14:textId="77777777" w:rsidR="00C07F94" w:rsidRDefault="00C07F94" w:rsidP="00C07F94">
            <w:pPr>
              <w:spacing w:before="20" w:after="20" w:line="240" w:lineRule="auto"/>
              <w:rPr>
                <w:rFonts w:ascii="Arial" w:hAnsi="Arial" w:cs="Arial"/>
                <w:bCs/>
                <w:i/>
                <w:sz w:val="18"/>
                <w:szCs w:val="18"/>
              </w:rPr>
            </w:pPr>
            <w:r w:rsidRPr="00C07F94">
              <w:rPr>
                <w:rFonts w:ascii="Arial" w:hAnsi="Arial" w:cs="Arial"/>
                <w:bCs/>
                <w:sz w:val="18"/>
                <w:szCs w:val="18"/>
              </w:rPr>
              <w:t>Revision of S6-243391.</w:t>
            </w:r>
          </w:p>
          <w:p w14:paraId="4F769920" w14:textId="114B13DF"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Revision of S6-243105.</w:t>
            </w:r>
          </w:p>
          <w:p w14:paraId="13DD38F8"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AHGC</w:t>
            </w:r>
          </w:p>
          <w:p w14:paraId="28DF3B7E"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(moved from 9.1)</w:t>
            </w:r>
          </w:p>
          <w:p w14:paraId="16FA097F"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WID should be FRMCS_Ph5</w:t>
            </w:r>
          </w:p>
          <w:p w14:paraId="6456DC9D" w14:textId="77777777" w:rsidR="00C07F94" w:rsidRDefault="00C07F94" w:rsidP="00B36C6E">
            <w:pPr>
              <w:spacing w:before="20" w:after="20" w:line="240" w:lineRule="auto"/>
              <w:rPr>
                <w:rFonts w:ascii="Arial" w:hAnsi="Arial" w:cs="Arial"/>
                <w:bCs/>
                <w:sz w:val="18"/>
                <w:szCs w:val="18"/>
              </w:rPr>
            </w:pPr>
          </w:p>
          <w:p w14:paraId="3A24EC75" w14:textId="6C250C54" w:rsidR="00C07F94" w:rsidRPr="00B36C6E" w:rsidRDefault="00C07F94" w:rsidP="00B36C6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900DC9" w14:textId="18BFECD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Agreed</w:t>
            </w:r>
          </w:p>
        </w:tc>
      </w:tr>
      <w:tr w:rsidR="00941019" w:rsidRPr="00996A6E" w14:paraId="33B51281"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EE1CD2" w14:textId="1B93B6B8" w:rsidR="00941019" w:rsidRDefault="00000000" w:rsidP="00941019">
            <w:pPr>
              <w:spacing w:before="20" w:after="20" w:line="240" w:lineRule="auto"/>
            </w:pPr>
            <w:hyperlink r:id="rId279"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1BFC91" w14:textId="353DEC4D"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S6-243392</w:t>
            </w:r>
          </w:p>
        </w:tc>
      </w:tr>
      <w:tr w:rsidR="00B36C6E" w:rsidRPr="00996A6E" w14:paraId="5E4D32B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8DA904" w14:textId="6B98D2C6" w:rsidR="00B36C6E" w:rsidRPr="00B36C6E" w:rsidRDefault="00000000" w:rsidP="00941019">
            <w:pPr>
              <w:spacing w:before="20" w:after="20" w:line="240" w:lineRule="auto"/>
            </w:pPr>
            <w:hyperlink r:id="rId280" w:history="1">
              <w:r w:rsidR="00B36C6E" w:rsidRPr="00B36C6E">
                <w:rPr>
                  <w:rStyle w:val="Hyperlink"/>
                  <w:rFonts w:ascii="Arial" w:hAnsi="Arial" w:cs="Arial"/>
                  <w:sz w:val="18"/>
                </w:rPr>
                <w:t>S6-243392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99F7C2" w14:textId="01A90F6B"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 xml:space="preserve">Correcting description of IEs in </w:t>
            </w:r>
            <w:proofErr w:type="spellStart"/>
            <w:r w:rsidRPr="00B36C6E">
              <w:rPr>
                <w:rFonts w:ascii="Arial" w:hAnsi="Arial" w:cs="Arial"/>
                <w:bCs/>
                <w:sz w:val="18"/>
                <w:szCs w:val="18"/>
              </w:rPr>
              <w:t>MCVideo</w:t>
            </w:r>
            <w:proofErr w:type="spellEnd"/>
            <w:r w:rsidRPr="00B36C6E">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C2D0AD" w14:textId="4DC1254E" w:rsidR="00B36C6E" w:rsidRPr="00B36C6E" w:rsidRDefault="00B36C6E" w:rsidP="00941019">
            <w:pPr>
              <w:spacing w:before="20" w:after="20" w:line="240" w:lineRule="auto"/>
              <w:rPr>
                <w:rFonts w:ascii="Arial" w:hAnsi="Arial" w:cs="Arial"/>
                <w:bCs/>
                <w:sz w:val="18"/>
                <w:szCs w:val="18"/>
                <w:lang w:val="fr-FR"/>
              </w:rPr>
            </w:pPr>
            <w:proofErr w:type="spellStart"/>
            <w:r w:rsidRPr="00B36C6E">
              <w:rPr>
                <w:rFonts w:ascii="Arial" w:hAnsi="Arial" w:cs="Arial"/>
                <w:bCs/>
                <w:sz w:val="18"/>
                <w:szCs w:val="18"/>
                <w:lang w:val="fr-FR"/>
              </w:rPr>
              <w:t>Hytera</w:t>
            </w:r>
            <w:proofErr w:type="spellEnd"/>
            <w:r w:rsidRPr="00B36C6E">
              <w:rPr>
                <w:rFonts w:ascii="Arial" w:hAnsi="Arial" w:cs="Arial"/>
                <w:bCs/>
                <w:sz w:val="18"/>
                <w:szCs w:val="18"/>
                <w:lang w:val="fr-FR"/>
              </w:rPr>
              <w:t xml:space="preserve"> Communications Corp. (</w:t>
            </w:r>
            <w:proofErr w:type="spellStart"/>
            <w:r w:rsidRPr="00B36C6E">
              <w:rPr>
                <w:rFonts w:ascii="Arial" w:hAnsi="Arial" w:cs="Arial"/>
                <w:bCs/>
                <w:sz w:val="18"/>
                <w:szCs w:val="18"/>
                <w:lang w:val="fr-FR"/>
              </w:rPr>
              <w:t>Hongjun</w:t>
            </w:r>
            <w:proofErr w:type="spellEnd"/>
            <w:r w:rsidRPr="00B36C6E">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30CDE"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0224r1</w:t>
            </w:r>
          </w:p>
          <w:p w14:paraId="349D532F"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D</w:t>
            </w:r>
          </w:p>
          <w:p w14:paraId="48AA1AB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DCC58C8" w14:textId="40CEFFB2"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1C7F45" w14:textId="77777777" w:rsidR="00B36C6E" w:rsidRDefault="00B36C6E" w:rsidP="00B36C6E">
            <w:pPr>
              <w:spacing w:before="20" w:after="20" w:line="240" w:lineRule="auto"/>
              <w:rPr>
                <w:rFonts w:ascii="Arial" w:hAnsi="Arial" w:cs="Arial"/>
                <w:bCs/>
                <w:i/>
                <w:sz w:val="18"/>
                <w:szCs w:val="18"/>
              </w:rPr>
            </w:pPr>
            <w:r w:rsidRPr="00B36C6E">
              <w:rPr>
                <w:rFonts w:ascii="Arial" w:hAnsi="Arial" w:cs="Arial"/>
                <w:bCs/>
                <w:sz w:val="18"/>
                <w:szCs w:val="18"/>
              </w:rPr>
              <w:t>Revision of S6-243106.</w:t>
            </w:r>
          </w:p>
          <w:p w14:paraId="38BF2BAC" w14:textId="5E430B7C"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AHGC</w:t>
            </w:r>
          </w:p>
          <w:p w14:paraId="18FB379C" w14:textId="77777777"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(moved from 9.1)</w:t>
            </w:r>
          </w:p>
          <w:p w14:paraId="4D739CAA" w14:textId="78911224" w:rsidR="00B36C6E" w:rsidRDefault="00B36C6E" w:rsidP="00B36C6E">
            <w:pPr>
              <w:spacing w:before="20" w:after="20" w:line="240" w:lineRule="auto"/>
              <w:rPr>
                <w:rFonts w:ascii="Arial" w:hAnsi="Arial" w:cs="Arial"/>
                <w:bCs/>
                <w:sz w:val="18"/>
                <w:szCs w:val="18"/>
              </w:rPr>
            </w:pPr>
            <w:r w:rsidRPr="00B36C6E">
              <w:rPr>
                <w:rFonts w:ascii="Arial" w:hAnsi="Arial" w:cs="Arial"/>
                <w:bCs/>
                <w:i/>
                <w:sz w:val="18"/>
                <w:szCs w:val="18"/>
              </w:rPr>
              <w:t>WID should be FRMCS_Ph5</w:t>
            </w:r>
          </w:p>
          <w:p w14:paraId="0376EBFE" w14:textId="6034321E"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482201" w14:textId="324C5190" w:rsidR="00B36C6E"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Revised to S6-243694</w:t>
            </w:r>
          </w:p>
        </w:tc>
      </w:tr>
      <w:tr w:rsidR="00C07F94" w:rsidRPr="00996A6E" w14:paraId="7E39E89D"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F382F6" w14:textId="714DA459" w:rsidR="00C07F94" w:rsidRPr="00C07F94" w:rsidRDefault="00000000" w:rsidP="00941019">
            <w:pPr>
              <w:spacing w:before="20" w:after="20" w:line="240" w:lineRule="auto"/>
            </w:pPr>
            <w:hyperlink r:id="rId281" w:history="1">
              <w:r w:rsidR="00C07F94" w:rsidRPr="00C07F94">
                <w:rPr>
                  <w:rStyle w:val="Hyperlink"/>
                  <w:rFonts w:ascii="Arial" w:hAnsi="Arial" w:cs="Arial"/>
                  <w:sz w:val="18"/>
                </w:rPr>
                <w:t>S6-243694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F40330" w14:textId="0EC6A476"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 xml:space="preserve">Correcting description of IEs in </w:t>
            </w:r>
            <w:proofErr w:type="spellStart"/>
            <w:r w:rsidRPr="00C07F94">
              <w:rPr>
                <w:rFonts w:ascii="Arial" w:hAnsi="Arial" w:cs="Arial"/>
                <w:bCs/>
                <w:sz w:val="18"/>
                <w:szCs w:val="18"/>
              </w:rPr>
              <w:t>MCVideo</w:t>
            </w:r>
            <w:proofErr w:type="spellEnd"/>
            <w:r w:rsidRPr="00C07F94">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2B30E4" w14:textId="759FFFC8" w:rsidR="00C07F94" w:rsidRPr="00C07F94" w:rsidRDefault="00C07F94" w:rsidP="00941019">
            <w:pPr>
              <w:spacing w:before="20" w:after="20" w:line="240" w:lineRule="auto"/>
              <w:rPr>
                <w:rFonts w:ascii="Arial" w:hAnsi="Arial" w:cs="Arial"/>
                <w:bCs/>
                <w:sz w:val="18"/>
                <w:szCs w:val="18"/>
                <w:lang w:val="fr-FR"/>
              </w:rPr>
            </w:pPr>
            <w:proofErr w:type="spellStart"/>
            <w:r w:rsidRPr="00C07F94">
              <w:rPr>
                <w:rFonts w:ascii="Arial" w:hAnsi="Arial" w:cs="Arial"/>
                <w:bCs/>
                <w:sz w:val="18"/>
                <w:szCs w:val="18"/>
                <w:lang w:val="fr-FR"/>
              </w:rPr>
              <w:t>Hytera</w:t>
            </w:r>
            <w:proofErr w:type="spellEnd"/>
            <w:r w:rsidRPr="00C07F94">
              <w:rPr>
                <w:rFonts w:ascii="Arial" w:hAnsi="Arial" w:cs="Arial"/>
                <w:bCs/>
                <w:sz w:val="18"/>
                <w:szCs w:val="18"/>
                <w:lang w:val="fr-FR"/>
              </w:rPr>
              <w:t xml:space="preserve"> Communications Corp. (</w:t>
            </w:r>
            <w:proofErr w:type="spellStart"/>
            <w:r w:rsidRPr="00C07F94">
              <w:rPr>
                <w:rFonts w:ascii="Arial" w:hAnsi="Arial" w:cs="Arial"/>
                <w:bCs/>
                <w:sz w:val="18"/>
                <w:szCs w:val="18"/>
                <w:lang w:val="fr-FR"/>
              </w:rPr>
              <w:t>Hongjun</w:t>
            </w:r>
            <w:proofErr w:type="spellEnd"/>
            <w:r w:rsidRPr="00C07F94">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9C0E32"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CR 0224r2</w:t>
            </w:r>
          </w:p>
          <w:p w14:paraId="7E33D508"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Cat D</w:t>
            </w:r>
          </w:p>
          <w:p w14:paraId="50882A4D"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Rel-19</w:t>
            </w:r>
          </w:p>
          <w:p w14:paraId="06FF5640" w14:textId="12CBA6F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7F3B34" w14:textId="77777777" w:rsidR="00C07F94" w:rsidRDefault="00C07F94" w:rsidP="00C07F94">
            <w:pPr>
              <w:spacing w:before="20" w:after="20" w:line="240" w:lineRule="auto"/>
              <w:rPr>
                <w:rFonts w:ascii="Arial" w:hAnsi="Arial" w:cs="Arial"/>
                <w:bCs/>
                <w:i/>
                <w:sz w:val="18"/>
                <w:szCs w:val="18"/>
              </w:rPr>
            </w:pPr>
            <w:r w:rsidRPr="00C07F94">
              <w:rPr>
                <w:rFonts w:ascii="Arial" w:hAnsi="Arial" w:cs="Arial"/>
                <w:bCs/>
                <w:sz w:val="18"/>
                <w:szCs w:val="18"/>
              </w:rPr>
              <w:t>Revision of S6-243392.</w:t>
            </w:r>
          </w:p>
          <w:p w14:paraId="5ABDF92F" w14:textId="7DDD0113"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Revision of S6-243106.</w:t>
            </w:r>
          </w:p>
          <w:p w14:paraId="450D6D18"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AHGC</w:t>
            </w:r>
          </w:p>
          <w:p w14:paraId="2F1F1693"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(moved from 9.1)</w:t>
            </w:r>
          </w:p>
          <w:p w14:paraId="56B1CB9C"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WID should be FRMCS_Ph5</w:t>
            </w:r>
          </w:p>
          <w:p w14:paraId="2D74818C" w14:textId="77777777" w:rsidR="00C07F94" w:rsidRDefault="00C07F94" w:rsidP="00B36C6E">
            <w:pPr>
              <w:spacing w:before="20" w:after="20" w:line="240" w:lineRule="auto"/>
              <w:rPr>
                <w:rFonts w:ascii="Arial" w:hAnsi="Arial" w:cs="Arial"/>
                <w:bCs/>
                <w:sz w:val="18"/>
                <w:szCs w:val="18"/>
              </w:rPr>
            </w:pPr>
          </w:p>
          <w:p w14:paraId="0C9C8A4D" w14:textId="29D00C4C" w:rsidR="00C07F94" w:rsidRPr="00B36C6E" w:rsidRDefault="00C07F94" w:rsidP="00B36C6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727686" w14:textId="17840C6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Agreed</w:t>
            </w:r>
          </w:p>
        </w:tc>
      </w:tr>
      <w:tr w:rsidR="00941019" w:rsidRPr="00996A6E" w14:paraId="143A714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534884B" w14:textId="05EEB215" w:rsidR="00941019" w:rsidRPr="00F86B9D" w:rsidRDefault="00000000" w:rsidP="00941019">
            <w:pPr>
              <w:spacing w:before="20" w:after="20" w:line="240" w:lineRule="auto"/>
              <w:rPr>
                <w:rFonts w:ascii="Arial" w:hAnsi="Arial" w:cs="Arial"/>
                <w:bCs/>
                <w:sz w:val="18"/>
                <w:szCs w:val="18"/>
              </w:rPr>
            </w:pPr>
            <w:hyperlink r:id="rId282"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F36370" w14:textId="112D2E1C"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Noted</w:t>
            </w: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83"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633A46" w14:textId="77777777" w:rsidR="00A02B8E" w:rsidRPr="00F527DB" w:rsidRDefault="00A02B8E" w:rsidP="006875C0">
            <w:pPr>
              <w:spacing w:before="20" w:after="20" w:line="240" w:lineRule="auto"/>
            </w:pPr>
            <w:r w:rsidRPr="00F527DB">
              <w:rPr>
                <w:rFonts w:ascii="Arial" w:hAnsi="Arial" w:cs="Arial"/>
                <w:sz w:val="18"/>
              </w:rPr>
              <w:lastRenderedPageBreak/>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4046225" w14:textId="3A47EF20" w:rsidR="00A02B8E"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Revised to S6-243668</w:t>
            </w:r>
          </w:p>
        </w:tc>
      </w:tr>
      <w:tr w:rsidR="000838D0" w:rsidRPr="00F527DB" w14:paraId="27BB332C"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DBF0353" w14:textId="53A6D648" w:rsidR="000838D0" w:rsidRPr="000838D0" w:rsidRDefault="000838D0" w:rsidP="006875C0">
            <w:pPr>
              <w:spacing w:before="20" w:after="20" w:line="240" w:lineRule="auto"/>
              <w:rPr>
                <w:rFonts w:ascii="Arial" w:hAnsi="Arial" w:cs="Arial"/>
                <w:sz w:val="18"/>
              </w:rPr>
            </w:pPr>
            <w:r w:rsidRPr="000838D0">
              <w:rPr>
                <w:rFonts w:ascii="Arial" w:hAnsi="Arial" w:cs="Arial"/>
                <w:sz w:val="18"/>
              </w:rPr>
              <w:t>S6-243668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EF77FE" w14:textId="427763F2"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4DB3A65" w14:textId="794201F1"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5FE82ED"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CR 0213r2</w:t>
            </w:r>
          </w:p>
          <w:p w14:paraId="34D7077C"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Cat B</w:t>
            </w:r>
          </w:p>
          <w:p w14:paraId="134409CA"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Rel-19</w:t>
            </w:r>
          </w:p>
          <w:p w14:paraId="095BF67B" w14:textId="34384F05"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94EC06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S6-243497.</w:t>
            </w:r>
          </w:p>
          <w:p w14:paraId="1A88BAA0" w14:textId="0A6C56E8"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S6-243151.</w:t>
            </w:r>
          </w:p>
          <w:p w14:paraId="73C94391" w14:textId="77777777" w:rsidR="000838D0" w:rsidRDefault="000838D0" w:rsidP="006875C0">
            <w:pPr>
              <w:spacing w:before="20" w:after="20" w:line="240" w:lineRule="auto"/>
              <w:rPr>
                <w:rFonts w:ascii="Arial" w:hAnsi="Arial" w:cs="Arial"/>
                <w:bCs/>
                <w:sz w:val="18"/>
                <w:szCs w:val="18"/>
              </w:rPr>
            </w:pPr>
          </w:p>
          <w:p w14:paraId="280B9298" w14:textId="6F3C34FA" w:rsidR="000838D0" w:rsidRPr="00F527DB" w:rsidRDefault="000838D0"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F0396C0" w14:textId="5721A048" w:rsidR="000838D0" w:rsidRPr="000E3061" w:rsidRDefault="000E3061" w:rsidP="006875C0">
            <w:pPr>
              <w:spacing w:before="20" w:after="20" w:line="240" w:lineRule="auto"/>
              <w:rPr>
                <w:rFonts w:ascii="Arial" w:hAnsi="Arial" w:cs="Arial"/>
                <w:bCs/>
                <w:sz w:val="18"/>
                <w:szCs w:val="18"/>
              </w:rPr>
            </w:pPr>
            <w:r w:rsidRPr="000E3061">
              <w:rPr>
                <w:rFonts w:ascii="Arial" w:hAnsi="Arial" w:cs="Arial"/>
                <w:bCs/>
                <w:sz w:val="18"/>
                <w:szCs w:val="18"/>
              </w:rPr>
              <w:t>Agreed</w:t>
            </w: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84"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85"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3F06C3" w14:textId="1D4A0C2B"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Postponed</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86"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CFCBD0" w14:textId="0F28068D"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3D4359"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87"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67574F1F" w:rsidR="003D0735"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F4214B" w14:paraId="131C000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88"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lastRenderedPageBreak/>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lastRenderedPageBreak/>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lastRenderedPageBreak/>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lastRenderedPageBreak/>
              <w:t>Revision of S6-</w:t>
            </w:r>
            <w:r w:rsidRPr="00F4214B">
              <w:rPr>
                <w:rFonts w:ascii="Arial" w:hAnsi="Arial" w:cs="Arial"/>
                <w:bCs/>
                <w:sz w:val="18"/>
                <w:szCs w:val="18"/>
              </w:rPr>
              <w:lastRenderedPageBreak/>
              <w:t>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056C32D" w14:textId="03113153"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lastRenderedPageBreak/>
              <w:t>Revised to S6-</w:t>
            </w:r>
            <w:r w:rsidRPr="001E7172">
              <w:rPr>
                <w:rFonts w:ascii="Arial" w:hAnsi="Arial" w:cs="Arial"/>
                <w:bCs/>
                <w:sz w:val="18"/>
                <w:szCs w:val="18"/>
              </w:rPr>
              <w:lastRenderedPageBreak/>
              <w:t>243657</w:t>
            </w:r>
          </w:p>
        </w:tc>
      </w:tr>
      <w:tr w:rsidR="001E7172" w:rsidRPr="00F4214B" w14:paraId="7CE8988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B267414" w14:textId="022F5805" w:rsidR="001E7172" w:rsidRPr="001E7172" w:rsidRDefault="001E7172" w:rsidP="006875C0">
            <w:pPr>
              <w:spacing w:before="20" w:after="20" w:line="240" w:lineRule="auto"/>
              <w:rPr>
                <w:rFonts w:ascii="Arial" w:hAnsi="Arial" w:cs="Arial"/>
                <w:sz w:val="18"/>
              </w:rPr>
            </w:pPr>
            <w:r w:rsidRPr="001E7172">
              <w:rPr>
                <w:rFonts w:ascii="Arial" w:hAnsi="Arial" w:cs="Arial"/>
                <w:sz w:val="18"/>
              </w:rPr>
              <w:t>S6-243657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FF17E" w14:textId="6D50727C"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9203A87" w14:textId="4244E181"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 xml:space="preserve">Huawei, </w:t>
            </w:r>
            <w:proofErr w:type="spellStart"/>
            <w:r w:rsidRPr="001E7172">
              <w:rPr>
                <w:rFonts w:ascii="Arial" w:hAnsi="Arial" w:cs="Arial"/>
                <w:bCs/>
                <w:sz w:val="18"/>
                <w:szCs w:val="18"/>
              </w:rPr>
              <w:t>HiSilicon</w:t>
            </w:r>
            <w:proofErr w:type="spellEnd"/>
            <w:r w:rsidRPr="001E7172">
              <w:rPr>
                <w:rFonts w:ascii="Arial" w:hAnsi="Arial" w:cs="Arial"/>
                <w:bCs/>
                <w:sz w:val="18"/>
                <w:szCs w:val="18"/>
              </w:rPr>
              <w:t xml:space="preserve"> (</w:t>
            </w:r>
            <w:proofErr w:type="spellStart"/>
            <w:r w:rsidRPr="001E7172">
              <w:rPr>
                <w:rFonts w:ascii="Arial" w:hAnsi="Arial" w:cs="Arial"/>
                <w:bCs/>
                <w:sz w:val="18"/>
                <w:szCs w:val="18"/>
              </w:rPr>
              <w:t>Yajie</w:t>
            </w:r>
            <w:proofErr w:type="spellEnd"/>
            <w:r w:rsidRP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F7657B2"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CR 0673r2</w:t>
            </w:r>
          </w:p>
          <w:p w14:paraId="35BDF2FC"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Cat F</w:t>
            </w:r>
          </w:p>
          <w:p w14:paraId="7A57C11E"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Rel-19</w:t>
            </w:r>
          </w:p>
          <w:p w14:paraId="24721906" w14:textId="13989CDA"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E5282ED" w14:textId="77777777" w:rsidR="001E7172" w:rsidRDefault="001E7172" w:rsidP="001E7172">
            <w:pPr>
              <w:spacing w:before="20" w:after="20" w:line="240" w:lineRule="auto"/>
              <w:rPr>
                <w:rFonts w:ascii="Arial" w:hAnsi="Arial" w:cs="Arial"/>
                <w:bCs/>
                <w:i/>
                <w:sz w:val="18"/>
                <w:szCs w:val="18"/>
              </w:rPr>
            </w:pPr>
            <w:r w:rsidRPr="001E7172">
              <w:rPr>
                <w:rFonts w:ascii="Arial" w:hAnsi="Arial" w:cs="Arial"/>
                <w:bCs/>
                <w:sz w:val="18"/>
                <w:szCs w:val="18"/>
              </w:rPr>
              <w:t>Revision of S6-243500.</w:t>
            </w:r>
          </w:p>
          <w:p w14:paraId="22930583" w14:textId="7D472B3B" w:rsidR="001E7172" w:rsidRPr="001E7172" w:rsidRDefault="001E7172" w:rsidP="001E7172">
            <w:pPr>
              <w:spacing w:before="20" w:after="20" w:line="240" w:lineRule="auto"/>
              <w:rPr>
                <w:rFonts w:ascii="Arial" w:hAnsi="Arial" w:cs="Arial"/>
                <w:bCs/>
                <w:i/>
                <w:sz w:val="18"/>
                <w:szCs w:val="18"/>
              </w:rPr>
            </w:pPr>
            <w:r w:rsidRPr="001E7172">
              <w:rPr>
                <w:rFonts w:ascii="Arial" w:hAnsi="Arial" w:cs="Arial"/>
                <w:bCs/>
                <w:i/>
                <w:sz w:val="18"/>
                <w:szCs w:val="18"/>
              </w:rPr>
              <w:t>Revision of S6-243253.</w:t>
            </w:r>
          </w:p>
          <w:p w14:paraId="2C0F5211" w14:textId="77777777" w:rsidR="001E7172" w:rsidRDefault="001E7172" w:rsidP="006875C0">
            <w:pPr>
              <w:spacing w:before="20" w:after="20" w:line="240" w:lineRule="auto"/>
              <w:rPr>
                <w:rFonts w:ascii="Arial" w:hAnsi="Arial" w:cs="Arial"/>
                <w:bCs/>
                <w:sz w:val="18"/>
                <w:szCs w:val="18"/>
              </w:rPr>
            </w:pPr>
          </w:p>
          <w:p w14:paraId="4836B5B3" w14:textId="60C621E6" w:rsidR="001E7172" w:rsidRPr="00F4214B" w:rsidRDefault="001E7172"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5E5688B" w14:textId="01643D93" w:rsidR="001E7172" w:rsidRPr="00A3570E" w:rsidRDefault="00A3570E" w:rsidP="006875C0">
            <w:pPr>
              <w:spacing w:before="20" w:after="20" w:line="240" w:lineRule="auto"/>
              <w:rPr>
                <w:rFonts w:ascii="Arial" w:hAnsi="Arial" w:cs="Arial"/>
                <w:bCs/>
                <w:sz w:val="18"/>
                <w:szCs w:val="18"/>
              </w:rPr>
            </w:pPr>
            <w:r w:rsidRPr="00A3570E">
              <w:rPr>
                <w:rFonts w:ascii="Arial" w:hAnsi="Arial" w:cs="Arial"/>
                <w:bCs/>
                <w:sz w:val="18"/>
                <w:szCs w:val="18"/>
              </w:rPr>
              <w:t>Agreed</w:t>
            </w:r>
          </w:p>
        </w:tc>
      </w:tr>
      <w:tr w:rsidR="00A02B8E" w:rsidRPr="00693214" w14:paraId="1D60F249"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89"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45823C" w14:textId="0C3ADB3F"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869BAE3"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90"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02A5D0" w14:textId="14644006"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26763E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91"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1BC218" w14:textId="61BAEC85"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Merged to S6-243658</w:t>
            </w:r>
          </w:p>
        </w:tc>
      </w:tr>
      <w:tr w:rsidR="001E7172" w:rsidRPr="00DA7DA7" w14:paraId="4301F4F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4AD714" w14:textId="77777777" w:rsidR="001E7172" w:rsidRPr="00F86B9D" w:rsidRDefault="00000000" w:rsidP="007E6AAE">
            <w:pPr>
              <w:spacing w:before="20" w:after="20" w:line="240" w:lineRule="auto"/>
              <w:rPr>
                <w:rFonts w:ascii="Arial" w:hAnsi="Arial" w:cs="Arial"/>
                <w:bCs/>
                <w:sz w:val="18"/>
                <w:szCs w:val="18"/>
              </w:rPr>
            </w:pPr>
            <w:hyperlink r:id="rId292" w:history="1">
              <w:r w:rsidR="001E7172"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29E652"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759948" w14:textId="2EEC2217" w:rsidR="001E7172" w:rsidRPr="00996A6E"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Pr>
                <w:rFonts w:ascii="Arial" w:hAnsi="Arial" w:cs="Arial"/>
                <w:bCs/>
                <w:sz w:val="18"/>
                <w:szCs w:val="18"/>
              </w:rPr>
              <w:t xml:space="preserve"> (</w:t>
            </w:r>
            <w:proofErr w:type="spellStart"/>
            <w:r w:rsidR="001E7172">
              <w:rPr>
                <w:rFonts w:ascii="Arial" w:hAnsi="Arial" w:cs="Arial"/>
                <w:bCs/>
                <w:sz w:val="18"/>
                <w:szCs w:val="18"/>
              </w:rPr>
              <w:t>Yajie</w:t>
            </w:r>
            <w:proofErr w:type="spellEnd"/>
            <w:r w:rsidR="001E7172">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860931"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CR 0683</w:t>
            </w:r>
          </w:p>
          <w:p w14:paraId="1E1B72D2"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Cat B</w:t>
            </w:r>
          </w:p>
          <w:p w14:paraId="1E10A9D9"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Rel-19</w:t>
            </w:r>
          </w:p>
          <w:p w14:paraId="0050AF38"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5EB277"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F13EC5"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1E7172" w:rsidRPr="00DA7DA7" w14:paraId="4F3C4D1E"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07DA1" w14:textId="77777777" w:rsidR="001E7172" w:rsidRPr="00DA7DA7" w:rsidRDefault="001E7172" w:rsidP="007E6AAE">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805CA9"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6F8AB3" w14:textId="66FEDBE8" w:rsidR="001E7172" w:rsidRPr="00DA7DA7"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sidRPr="00DA7DA7">
              <w:rPr>
                <w:rFonts w:ascii="Arial" w:hAnsi="Arial" w:cs="Arial"/>
                <w:bCs/>
                <w:sz w:val="18"/>
                <w:szCs w:val="18"/>
              </w:rPr>
              <w:t xml:space="preserve"> (</w:t>
            </w:r>
            <w:proofErr w:type="spellStart"/>
            <w:r w:rsidR="001E7172" w:rsidRPr="00DA7DA7">
              <w:rPr>
                <w:rFonts w:ascii="Arial" w:hAnsi="Arial" w:cs="Arial"/>
                <w:bCs/>
                <w:sz w:val="18"/>
                <w:szCs w:val="18"/>
              </w:rPr>
              <w:t>Yajie</w:t>
            </w:r>
            <w:proofErr w:type="spellEnd"/>
            <w:r w:rsidR="001E7172" w:rsidRPr="00DA7DA7">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F28BD8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CR 0683r1</w:t>
            </w:r>
          </w:p>
          <w:p w14:paraId="78FCEA31"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Cat B</w:t>
            </w:r>
          </w:p>
          <w:p w14:paraId="19B15270"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Rel-19</w:t>
            </w:r>
          </w:p>
          <w:p w14:paraId="42B4573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3ED72" w14:textId="77777777" w:rsidR="001E7172"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2F38F4EC"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718D8A7" w14:textId="79C596F8" w:rsidR="001E7172"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Revised to S6-243658</w:t>
            </w:r>
          </w:p>
        </w:tc>
      </w:tr>
      <w:tr w:rsidR="00D72B43" w:rsidRPr="00DA7DA7" w14:paraId="31B175F7" w14:textId="77777777" w:rsidTr="00322D6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7D11B7" w14:textId="00075DF9" w:rsidR="00D72B43" w:rsidRPr="00D72B43" w:rsidRDefault="00D72B43" w:rsidP="007E6AAE">
            <w:pPr>
              <w:spacing w:before="20" w:after="20" w:line="240" w:lineRule="auto"/>
              <w:rPr>
                <w:rFonts w:ascii="Arial" w:hAnsi="Arial" w:cs="Arial"/>
                <w:sz w:val="18"/>
              </w:rPr>
            </w:pPr>
            <w:r w:rsidRPr="00D72B43">
              <w:rPr>
                <w:rFonts w:ascii="Arial" w:hAnsi="Arial" w:cs="Arial"/>
                <w:sz w:val="18"/>
              </w:rPr>
              <w:t>S6-243658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1D6CE0" w14:textId="35ACD9BF"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AE6AD96" w14:textId="432A4862"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Huawei (</w:t>
            </w:r>
            <w:proofErr w:type="spellStart"/>
            <w:r w:rsidRPr="00D72B43">
              <w:rPr>
                <w:rFonts w:ascii="Arial" w:hAnsi="Arial" w:cs="Arial"/>
                <w:bCs/>
                <w:sz w:val="18"/>
                <w:szCs w:val="18"/>
              </w:rPr>
              <w:t>Yajie</w:t>
            </w:r>
            <w:proofErr w:type="spellEnd"/>
            <w:r w:rsidRPr="00D72B43">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5A9AF68"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CR 0683r2</w:t>
            </w:r>
          </w:p>
          <w:p w14:paraId="22D6E82C"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Cat B</w:t>
            </w:r>
          </w:p>
          <w:p w14:paraId="6F06D0D5"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Rel-19</w:t>
            </w:r>
          </w:p>
          <w:p w14:paraId="4E9E0FA9" w14:textId="73866A45"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3B7144" w14:textId="77777777" w:rsidR="00D72B43" w:rsidRDefault="00D72B43" w:rsidP="00D72B43">
            <w:pPr>
              <w:spacing w:before="20" w:after="20" w:line="240" w:lineRule="auto"/>
              <w:rPr>
                <w:rFonts w:ascii="Arial" w:hAnsi="Arial" w:cs="Arial"/>
                <w:bCs/>
                <w:i/>
                <w:sz w:val="18"/>
                <w:szCs w:val="18"/>
              </w:rPr>
            </w:pPr>
            <w:r w:rsidRPr="00D72B43">
              <w:rPr>
                <w:rFonts w:ascii="Arial" w:hAnsi="Arial" w:cs="Arial"/>
                <w:bCs/>
                <w:sz w:val="18"/>
                <w:szCs w:val="18"/>
              </w:rPr>
              <w:t>Revision of S6-243504.</w:t>
            </w:r>
          </w:p>
          <w:p w14:paraId="351C3A25" w14:textId="16EF7A81" w:rsidR="00D72B43" w:rsidRPr="00D72B43" w:rsidRDefault="00D72B43" w:rsidP="00D72B43">
            <w:pPr>
              <w:spacing w:before="20" w:after="20" w:line="240" w:lineRule="auto"/>
              <w:rPr>
                <w:rFonts w:ascii="Arial" w:hAnsi="Arial" w:cs="Arial"/>
                <w:bCs/>
                <w:i/>
                <w:sz w:val="18"/>
                <w:szCs w:val="18"/>
              </w:rPr>
            </w:pPr>
            <w:r w:rsidRPr="00D72B43">
              <w:rPr>
                <w:rFonts w:ascii="Arial" w:hAnsi="Arial" w:cs="Arial"/>
                <w:bCs/>
                <w:i/>
                <w:sz w:val="18"/>
                <w:szCs w:val="18"/>
              </w:rPr>
              <w:t>Revision of S6-243347.</w:t>
            </w:r>
          </w:p>
          <w:p w14:paraId="6F4A0931" w14:textId="77777777" w:rsidR="00D72B43" w:rsidRDefault="00D72B43" w:rsidP="007E6AAE">
            <w:pPr>
              <w:spacing w:before="20" w:after="20" w:line="240" w:lineRule="auto"/>
              <w:rPr>
                <w:rFonts w:ascii="Arial" w:hAnsi="Arial" w:cs="Arial"/>
                <w:bCs/>
                <w:sz w:val="18"/>
                <w:szCs w:val="18"/>
              </w:rPr>
            </w:pPr>
          </w:p>
          <w:p w14:paraId="20CB9AC4" w14:textId="06A7D2AE" w:rsidR="00D72B43" w:rsidRPr="00DA7DA7" w:rsidRDefault="00D72B43"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DFD18E9" w14:textId="0E3D768E" w:rsidR="00D72B43"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Revised to S6-243708</w:t>
            </w:r>
          </w:p>
        </w:tc>
      </w:tr>
      <w:tr w:rsidR="008F255A" w:rsidRPr="00DA7DA7" w14:paraId="52B9BC88" w14:textId="77777777" w:rsidTr="00322D6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28C01C2" w14:textId="3A828E37" w:rsidR="008F255A" w:rsidRPr="008F255A" w:rsidRDefault="008F255A" w:rsidP="007E6AAE">
            <w:pPr>
              <w:spacing w:before="20" w:after="20" w:line="240" w:lineRule="auto"/>
              <w:rPr>
                <w:rFonts w:ascii="Arial" w:hAnsi="Arial" w:cs="Arial"/>
                <w:sz w:val="18"/>
              </w:rPr>
            </w:pPr>
            <w:r w:rsidRPr="008F255A">
              <w:rPr>
                <w:rFonts w:ascii="Arial" w:hAnsi="Arial" w:cs="Arial"/>
                <w:sz w:val="18"/>
              </w:rPr>
              <w:t>S6-243708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2C5143" w14:textId="3D96A188"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F3637DB" w14:textId="56BFB82B"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Huawei (</w:t>
            </w:r>
            <w:proofErr w:type="spellStart"/>
            <w:r w:rsidRPr="008F255A">
              <w:rPr>
                <w:rFonts w:ascii="Arial" w:hAnsi="Arial" w:cs="Arial"/>
                <w:bCs/>
                <w:sz w:val="18"/>
                <w:szCs w:val="18"/>
              </w:rPr>
              <w:t>Yajie</w:t>
            </w:r>
            <w:proofErr w:type="spellEnd"/>
            <w:r w:rsidRPr="008F255A">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11D4F73"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CR 0683r3</w:t>
            </w:r>
          </w:p>
          <w:p w14:paraId="1EBA3BC4"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Cat B</w:t>
            </w:r>
          </w:p>
          <w:p w14:paraId="5BE5763E"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Rel-19</w:t>
            </w:r>
          </w:p>
          <w:p w14:paraId="4E098F18" w14:textId="0CF60EA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2A31AF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S6-243658.</w:t>
            </w:r>
          </w:p>
          <w:p w14:paraId="0160ECAA" w14:textId="2132BDAB"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S6-243504.</w:t>
            </w:r>
          </w:p>
          <w:p w14:paraId="7E63D96C" w14:textId="77777777"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S6-243347.</w:t>
            </w:r>
          </w:p>
          <w:p w14:paraId="5798EFC2" w14:textId="77777777" w:rsidR="008F255A" w:rsidRPr="008F255A" w:rsidRDefault="008F255A" w:rsidP="008F255A">
            <w:pPr>
              <w:spacing w:before="20" w:after="20" w:line="240" w:lineRule="auto"/>
              <w:rPr>
                <w:rFonts w:ascii="Arial" w:hAnsi="Arial" w:cs="Arial"/>
                <w:bCs/>
                <w:i/>
                <w:sz w:val="18"/>
                <w:szCs w:val="18"/>
              </w:rPr>
            </w:pPr>
          </w:p>
          <w:p w14:paraId="5FC370F2" w14:textId="35AEE19D" w:rsidR="008F255A" w:rsidRPr="00D72B43" w:rsidRDefault="008F255A" w:rsidP="00D72B43">
            <w:pPr>
              <w:spacing w:before="20" w:after="20" w:line="240" w:lineRule="auto"/>
              <w:rPr>
                <w:rFonts w:ascii="Arial" w:hAnsi="Arial" w:cs="Arial"/>
                <w:bCs/>
                <w:sz w:val="18"/>
                <w:szCs w:val="18"/>
              </w:rPr>
            </w:pPr>
            <w:r>
              <w:rPr>
                <w:rFonts w:ascii="Arial" w:hAnsi="Arial" w:cs="Arial"/>
                <w:bCs/>
                <w:sz w:val="18"/>
                <w:szCs w:val="18"/>
              </w:rPr>
              <w:t xml:space="preserve">The only change is to make alignment with service provisioning procedure and </w:t>
            </w:r>
            <w:proofErr w:type="spellStart"/>
            <w:r>
              <w:rPr>
                <w:rFonts w:ascii="Arial" w:hAnsi="Arial" w:cs="Arial"/>
                <w:bCs/>
                <w:sz w:val="18"/>
                <w:szCs w:val="18"/>
              </w:rPr>
              <w:t>tha</w:t>
            </w:r>
            <w:proofErr w:type="spellEnd"/>
            <w:r>
              <w:rPr>
                <w:rFonts w:ascii="Arial" w:hAnsi="Arial" w:cs="Arial"/>
                <w:bCs/>
                <w:sz w:val="18"/>
                <w:szCs w:val="18"/>
              </w:rPr>
              <w:t xml:space="preserve"> add 3GPP in front of TS 23.436.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7D0DCF6" w14:textId="4C9A3914" w:rsidR="008F255A" w:rsidRPr="00322D6C" w:rsidRDefault="00322D6C" w:rsidP="007E6AAE">
            <w:pPr>
              <w:spacing w:before="20" w:after="20" w:line="240" w:lineRule="auto"/>
              <w:rPr>
                <w:rFonts w:ascii="Arial" w:hAnsi="Arial" w:cs="Arial"/>
                <w:bCs/>
                <w:sz w:val="18"/>
                <w:szCs w:val="18"/>
              </w:rPr>
            </w:pPr>
            <w:r w:rsidRPr="00322D6C">
              <w:rPr>
                <w:rFonts w:ascii="Arial" w:hAnsi="Arial" w:cs="Arial"/>
                <w:bCs/>
                <w:sz w:val="18"/>
                <w:szCs w:val="18"/>
              </w:rPr>
              <w:t>Agreed</w:t>
            </w:r>
          </w:p>
        </w:tc>
      </w:tr>
      <w:tr w:rsidR="00A02B8E" w:rsidRPr="00DA7DA7" w14:paraId="22FE4245"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93"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A47BA93" w14:textId="1E827BE4" w:rsidR="00A02B8E"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Revised to S6-243709</w:t>
            </w:r>
          </w:p>
        </w:tc>
      </w:tr>
      <w:tr w:rsidR="008F255A" w:rsidRPr="00DA7DA7" w14:paraId="5EBC452F"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2875840" w14:textId="77B71694" w:rsidR="008F255A" w:rsidRPr="008F255A" w:rsidRDefault="008F255A" w:rsidP="006875C0">
            <w:pPr>
              <w:spacing w:before="20" w:after="20" w:line="240" w:lineRule="auto"/>
              <w:rPr>
                <w:rFonts w:ascii="Arial" w:hAnsi="Arial" w:cs="Arial"/>
                <w:sz w:val="18"/>
              </w:rPr>
            </w:pPr>
            <w:r w:rsidRPr="008F255A">
              <w:rPr>
                <w:rFonts w:ascii="Arial" w:hAnsi="Arial" w:cs="Arial"/>
                <w:sz w:val="18"/>
              </w:rPr>
              <w:t>S6-243709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5188B5" w14:textId="45EA2B4B"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67287" w14:textId="438BBC1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5FD967"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CR 0681r2</w:t>
            </w:r>
          </w:p>
          <w:p w14:paraId="6BAA1E2D"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Cat F</w:t>
            </w:r>
          </w:p>
          <w:p w14:paraId="60569CB2"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Rel-19</w:t>
            </w:r>
          </w:p>
          <w:p w14:paraId="489478AA" w14:textId="75C63AE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49186E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S6-243505.</w:t>
            </w:r>
          </w:p>
          <w:p w14:paraId="71007E1F" w14:textId="3AF3585C"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S6-243261.</w:t>
            </w:r>
          </w:p>
          <w:p w14:paraId="13C8C511" w14:textId="77777777" w:rsidR="008F255A" w:rsidRDefault="008F255A" w:rsidP="006875C0">
            <w:pPr>
              <w:spacing w:before="20" w:after="20" w:line="240" w:lineRule="auto"/>
              <w:rPr>
                <w:rFonts w:ascii="Arial" w:hAnsi="Arial" w:cs="Arial"/>
                <w:bCs/>
                <w:sz w:val="18"/>
                <w:szCs w:val="18"/>
              </w:rPr>
            </w:pPr>
          </w:p>
          <w:p w14:paraId="02E5E083" w14:textId="50CE420D" w:rsidR="008F255A" w:rsidRPr="00DA7DA7" w:rsidRDefault="008F255A"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7E2B165" w14:textId="53A255ED" w:rsidR="008F255A" w:rsidRPr="00DA1EA8" w:rsidRDefault="00DA1EA8" w:rsidP="006875C0">
            <w:pPr>
              <w:spacing w:before="20" w:after="20" w:line="240" w:lineRule="auto"/>
              <w:rPr>
                <w:rFonts w:ascii="Arial" w:hAnsi="Arial" w:cs="Arial"/>
                <w:bCs/>
                <w:sz w:val="18"/>
                <w:szCs w:val="18"/>
              </w:rPr>
            </w:pPr>
            <w:r w:rsidRPr="00DA1EA8">
              <w:rPr>
                <w:rFonts w:ascii="Arial" w:hAnsi="Arial" w:cs="Arial"/>
                <w:bCs/>
                <w:sz w:val="18"/>
                <w:szCs w:val="18"/>
              </w:rPr>
              <w:t>Agreed</w:t>
            </w:r>
          </w:p>
        </w:tc>
      </w:tr>
      <w:tr w:rsidR="00A02B8E" w:rsidRPr="00DA7DA7" w14:paraId="2693AC64"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94"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58F92C1" w14:textId="4616040F"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Agreed</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95"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96"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 xml:space="preserve">NTT DOCOMO INC. (Junpei </w:t>
            </w:r>
            <w:proofErr w:type="spellStart"/>
            <w:r w:rsidRPr="00786F5D">
              <w:rPr>
                <w:rFonts w:ascii="Arial" w:hAnsi="Arial" w:cs="Arial"/>
                <w:bCs/>
                <w:sz w:val="18"/>
                <w:szCs w:val="18"/>
              </w:rPr>
              <w:t>Uoshima</w:t>
            </w:r>
            <w:proofErr w:type="spellEnd"/>
            <w:r w:rsidRPr="00786F5D">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51B9EA" w14:textId="77777777" w:rsidR="00786F5D" w:rsidRPr="00786F5D" w:rsidRDefault="00786F5D" w:rsidP="00504BB2">
            <w:pPr>
              <w:spacing w:before="20" w:after="20" w:line="240" w:lineRule="auto"/>
              <w:rPr>
                <w:rFonts w:ascii="Arial" w:hAnsi="Arial" w:cs="Arial"/>
                <w:bCs/>
                <w:sz w:val="18"/>
                <w:szCs w:val="18"/>
              </w:rPr>
            </w:pPr>
            <w:proofErr w:type="spellStart"/>
            <w:r w:rsidRPr="00786F5D">
              <w:rPr>
                <w:rFonts w:ascii="Arial" w:hAnsi="Arial" w:cs="Arial"/>
                <w:bCs/>
                <w:sz w:val="18"/>
                <w:szCs w:val="18"/>
              </w:rPr>
              <w:t>pCR</w:t>
            </w:r>
            <w:proofErr w:type="spellEnd"/>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0F9D0206" w14:textId="77777777" w:rsidR="00786F5D" w:rsidRDefault="00786F5D" w:rsidP="00504BB2">
            <w:pPr>
              <w:spacing w:before="20" w:after="20" w:line="240" w:lineRule="auto"/>
              <w:rPr>
                <w:rFonts w:ascii="Arial" w:hAnsi="Arial" w:cs="Arial"/>
                <w:bCs/>
                <w:sz w:val="18"/>
                <w:szCs w:val="18"/>
              </w:rPr>
            </w:pPr>
          </w:p>
          <w:p w14:paraId="61075708" w14:textId="156354B5" w:rsidR="00DA1EA8" w:rsidRPr="00DA1EA8" w:rsidRDefault="00DA1EA8" w:rsidP="00504BB2">
            <w:pPr>
              <w:spacing w:before="20" w:after="20" w:line="240" w:lineRule="auto"/>
              <w:rPr>
                <w:rFonts w:ascii="Arial" w:hAnsi="Arial" w:cs="Arial"/>
                <w:bCs/>
                <w:sz w:val="18"/>
                <w:szCs w:val="18"/>
              </w:rPr>
            </w:pPr>
            <w:r>
              <w:rPr>
                <w:rFonts w:ascii="Arial" w:hAnsi="Arial" w:cs="Arial"/>
                <w:bCs/>
                <w:sz w:val="18"/>
                <w:szCs w:val="18"/>
              </w:rPr>
              <w:t>N</w:t>
            </w:r>
            <w:r w:rsidRPr="00DA1EA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1A2ABDD" w14:textId="5E37DD8A" w:rsidR="00786F5D"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97"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298"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299"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details of RNAA </w:t>
            </w:r>
            <w:proofErr w:type="spellStart"/>
            <w:r w:rsidRPr="002B3960">
              <w:rPr>
                <w:rFonts w:ascii="Arial" w:hAnsi="Arial" w:cs="Arial"/>
                <w:bCs/>
                <w:sz w:val="18"/>
                <w:szCs w:val="18"/>
              </w:rPr>
              <w:t>desctiption</w:t>
            </w:r>
            <w:proofErr w:type="spellEnd"/>
            <w:r w:rsidRPr="002B3960">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A314DE"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42D705" w14:textId="7736620B" w:rsidR="002B396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Revised to S6-243724</w:t>
            </w:r>
          </w:p>
        </w:tc>
      </w:tr>
      <w:tr w:rsidR="00DA1EA8" w:rsidRPr="00996A6E" w14:paraId="46B2CE3D"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FA46DF8" w14:textId="549EE262" w:rsidR="00DA1EA8" w:rsidRPr="00DA1EA8" w:rsidRDefault="00DA1EA8" w:rsidP="00504BB2">
            <w:pPr>
              <w:spacing w:before="20" w:after="20" w:line="240" w:lineRule="auto"/>
              <w:rPr>
                <w:rFonts w:ascii="Arial" w:hAnsi="Arial" w:cs="Arial"/>
                <w:sz w:val="18"/>
              </w:rPr>
            </w:pPr>
            <w:r w:rsidRPr="00DA1EA8">
              <w:rPr>
                <w:rFonts w:ascii="Arial" w:hAnsi="Arial" w:cs="Arial"/>
                <w:sz w:val="18"/>
              </w:rPr>
              <w:t>S6-243724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1B7D2B" w14:textId="6E5FBCD7"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 xml:space="preserve">Add the details of RNAA </w:t>
            </w:r>
            <w:proofErr w:type="spellStart"/>
            <w:r w:rsidRPr="00DA1EA8">
              <w:rPr>
                <w:rFonts w:ascii="Arial" w:hAnsi="Arial" w:cs="Arial"/>
                <w:bCs/>
                <w:sz w:val="18"/>
                <w:szCs w:val="18"/>
              </w:rPr>
              <w:t>desctiption</w:t>
            </w:r>
            <w:proofErr w:type="spellEnd"/>
            <w:r w:rsidRPr="00DA1EA8">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39D8554" w14:textId="69DC6BE1"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 xml:space="preserve">NTT DOCOMO INC. (Junpei </w:t>
            </w:r>
            <w:proofErr w:type="spellStart"/>
            <w:r w:rsidRPr="00DA1EA8">
              <w:rPr>
                <w:rFonts w:ascii="Arial" w:hAnsi="Arial" w:cs="Arial"/>
                <w:bCs/>
                <w:sz w:val="18"/>
                <w:szCs w:val="18"/>
              </w:rPr>
              <w:t>Uoshima</w:t>
            </w:r>
            <w:proofErr w:type="spellEnd"/>
            <w:r w:rsidRPr="00DA1EA8">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EFC96B" w14:textId="77777777" w:rsidR="00DA1EA8" w:rsidRPr="00DA1EA8" w:rsidRDefault="00DA1EA8" w:rsidP="00504BB2">
            <w:pPr>
              <w:spacing w:before="20" w:after="20" w:line="240" w:lineRule="auto"/>
              <w:rPr>
                <w:rFonts w:ascii="Arial" w:hAnsi="Arial" w:cs="Arial"/>
                <w:bCs/>
                <w:sz w:val="18"/>
                <w:szCs w:val="18"/>
              </w:rPr>
            </w:pPr>
            <w:proofErr w:type="spellStart"/>
            <w:r w:rsidRPr="00DA1EA8">
              <w:rPr>
                <w:rFonts w:ascii="Arial" w:hAnsi="Arial" w:cs="Arial"/>
                <w:bCs/>
                <w:sz w:val="18"/>
                <w:szCs w:val="18"/>
              </w:rPr>
              <w:t>pCR</w:t>
            </w:r>
            <w:proofErr w:type="spellEnd"/>
          </w:p>
          <w:p w14:paraId="7D10D5E2" w14:textId="2B0ED0EF"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8476E41" w14:textId="77777777" w:rsid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sz w:val="18"/>
                <w:szCs w:val="18"/>
                <w:lang w:eastAsia="ja-JP"/>
              </w:rPr>
              <w:t>Revision of S6-243626.</w:t>
            </w:r>
          </w:p>
          <w:p w14:paraId="54DD16D4" w14:textId="60ADD814"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i/>
                <w:sz w:val="18"/>
                <w:szCs w:val="18"/>
                <w:lang w:eastAsia="ja-JP"/>
              </w:rPr>
              <w:t>Revision of S6-243063.</w:t>
            </w:r>
          </w:p>
          <w:p w14:paraId="40C1AA44" w14:textId="77777777"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hint="eastAsia"/>
                <w:bCs/>
                <w:i/>
                <w:sz w:val="18"/>
                <w:szCs w:val="18"/>
                <w:lang w:eastAsia="ja-JP"/>
              </w:rPr>
              <w:lastRenderedPageBreak/>
              <w:t>update</w:t>
            </w:r>
          </w:p>
          <w:p w14:paraId="20C61A03" w14:textId="77777777" w:rsidR="00DA1EA8" w:rsidRDefault="00DA1EA8" w:rsidP="00504BB2">
            <w:pPr>
              <w:spacing w:before="20" w:after="20" w:line="240" w:lineRule="auto"/>
              <w:rPr>
                <w:rFonts w:ascii="Arial" w:eastAsia="MS Mincho" w:hAnsi="Arial" w:cs="Arial"/>
                <w:bCs/>
                <w:sz w:val="18"/>
                <w:szCs w:val="18"/>
                <w:lang w:eastAsia="ja-JP"/>
              </w:rPr>
            </w:pPr>
          </w:p>
          <w:p w14:paraId="09EA454D" w14:textId="3FC741BB" w:rsidR="00DA1EA8" w:rsidRPr="002B3960" w:rsidRDefault="00DA1EA8"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“optional” from the 1</w:t>
            </w:r>
            <w:r w:rsidRPr="00DA1EA8">
              <w:rPr>
                <w:rFonts w:ascii="Arial" w:eastAsia="MS Mincho" w:hAnsi="Arial" w:cs="Arial"/>
                <w:bCs/>
                <w:sz w:val="18"/>
                <w:szCs w:val="18"/>
                <w:vertAlign w:val="superscript"/>
                <w:lang w:eastAsia="ja-JP"/>
              </w:rPr>
              <w:t>st</w:t>
            </w:r>
            <w:r>
              <w:rPr>
                <w:rFonts w:ascii="Arial" w:eastAsia="MS Mincho" w:hAnsi="Arial" w:cs="Arial"/>
                <w:bCs/>
                <w:sz w:val="18"/>
                <w:szCs w:val="18"/>
                <w:lang w:eastAsia="ja-JP"/>
              </w:rPr>
              <w:t xml:space="preserve"> sentence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B715ABC" w14:textId="3551E1CF" w:rsidR="00DA1EA8" w:rsidRPr="00DA1EA8" w:rsidRDefault="00DA1EA8" w:rsidP="00504BB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504BB2" w:rsidRPr="00996A6E" w14:paraId="1CF4D1B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300"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relationship between RNAA and </w:t>
            </w:r>
            <w:proofErr w:type="spellStart"/>
            <w:r w:rsidRPr="002B3960">
              <w:rPr>
                <w:rFonts w:ascii="Arial" w:hAnsi="Arial" w:cs="Arial"/>
                <w:bCs/>
                <w:sz w:val="18"/>
                <w:szCs w:val="18"/>
              </w:rPr>
              <w:t>Oauth</w:t>
            </w:r>
            <w:proofErr w:type="spellEnd"/>
            <w:r w:rsidRPr="002B3960">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12B0D"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2A2E52" w14:textId="7D6C4DE2" w:rsidR="002B3960"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S6-243518</w:t>
            </w:r>
          </w:p>
        </w:tc>
      </w:tr>
      <w:tr w:rsidR="00737F99" w:rsidRPr="00996A6E" w14:paraId="241D4A0B"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D79216" w14:textId="12AE52C7"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0C17EF" w14:textId="44AA5A6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Add the relationship between RNAA and </w:t>
            </w:r>
            <w:proofErr w:type="spellStart"/>
            <w:r w:rsidRPr="00737F99">
              <w:rPr>
                <w:rFonts w:ascii="Arial" w:hAnsi="Arial" w:cs="Arial"/>
                <w:bCs/>
                <w:sz w:val="18"/>
                <w:szCs w:val="18"/>
              </w:rPr>
              <w:t>Oauth</w:t>
            </w:r>
            <w:proofErr w:type="spellEnd"/>
            <w:r w:rsidRPr="00737F99">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2FED94E" w14:textId="565B37D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B862F3F"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15E368FE" w14:textId="35CF27EE"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E8D24D"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S6-243627.</w:t>
            </w:r>
          </w:p>
          <w:p w14:paraId="56CC6B1E" w14:textId="6980E54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S6-243064.</w:t>
            </w:r>
          </w:p>
          <w:p w14:paraId="7B36344A"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New clause</w:t>
            </w:r>
          </w:p>
          <w:p w14:paraId="7420786A" w14:textId="77777777" w:rsidR="00737F99" w:rsidRDefault="00737F99" w:rsidP="00504BB2">
            <w:pPr>
              <w:spacing w:before="20" w:after="20" w:line="240" w:lineRule="auto"/>
              <w:rPr>
                <w:rFonts w:ascii="Arial" w:eastAsia="MS Mincho" w:hAnsi="Arial" w:cs="Arial"/>
                <w:bCs/>
                <w:sz w:val="18"/>
                <w:szCs w:val="18"/>
                <w:lang w:eastAsia="ja-JP"/>
              </w:rPr>
            </w:pPr>
          </w:p>
          <w:p w14:paraId="34DE8299" w14:textId="77777777" w:rsidR="00737F99" w:rsidRDefault="00737F99" w:rsidP="00737F99">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change the last row in the table to ‘’….</w:t>
            </w:r>
            <w:r>
              <w:t xml:space="preserve"> </w:t>
            </w:r>
            <w:r w:rsidRPr="00AF78BD">
              <w:rPr>
                <w:rFonts w:ascii="Arial" w:eastAsia="MS Mincho" w:hAnsi="Arial" w:cs="Arial"/>
                <w:bCs/>
                <w:sz w:val="18"/>
                <w:szCs w:val="18"/>
                <w:lang w:eastAsia="ja-JP"/>
              </w:rPr>
              <w:t>end-user interaction for</w:t>
            </w:r>
            <w:r>
              <w:rPr>
                <w:rFonts w:ascii="Arial" w:eastAsia="MS Mincho" w:hAnsi="Arial" w:cs="Arial"/>
                <w:bCs/>
                <w:sz w:val="18"/>
                <w:szCs w:val="18"/>
                <w:lang w:eastAsia="ja-JP"/>
              </w:rPr>
              <w:t xml:space="preserve"> </w:t>
            </w:r>
            <w:r w:rsidRPr="00AF78BD">
              <w:rPr>
                <w:rFonts w:ascii="Arial" w:eastAsia="MS Mincho" w:hAnsi="Arial" w:cs="Arial"/>
                <w:bCs/>
                <w:sz w:val="18"/>
                <w:szCs w:val="18"/>
                <w:lang w:eastAsia="ja-JP"/>
              </w:rPr>
              <w:t>authorization</w:t>
            </w:r>
            <w:r>
              <w:rPr>
                <w:rFonts w:ascii="Arial" w:eastAsia="MS Mincho" w:hAnsi="Arial" w:cs="Arial"/>
                <w:bCs/>
                <w:sz w:val="18"/>
                <w:szCs w:val="18"/>
                <w:lang w:eastAsia="ja-JP"/>
              </w:rPr>
              <w:t>.’’</w:t>
            </w:r>
          </w:p>
          <w:p w14:paraId="10FFC5A8" w14:textId="77777777" w:rsidR="00737F99" w:rsidRDefault="00737F99" w:rsidP="00504BB2">
            <w:pPr>
              <w:spacing w:before="20" w:after="20" w:line="240" w:lineRule="auto"/>
              <w:rPr>
                <w:rFonts w:ascii="Arial" w:eastAsia="MS Mincho" w:hAnsi="Arial" w:cs="Arial"/>
                <w:bCs/>
                <w:sz w:val="18"/>
                <w:szCs w:val="18"/>
                <w:lang w:eastAsia="ja-JP"/>
              </w:rPr>
            </w:pPr>
          </w:p>
          <w:p w14:paraId="503FA214" w14:textId="3F4E70E8" w:rsidR="00737F99" w:rsidRPr="00737F99" w:rsidRDefault="00737F99"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737F99">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439AFE2" w14:textId="2A14F91D"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66DE355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301"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E6F51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66065D1" w14:textId="3C0356D2"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1F47A30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302"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Editorial correction on </w:t>
            </w:r>
            <w:proofErr w:type="spellStart"/>
            <w:r w:rsidRPr="00374663">
              <w:rPr>
                <w:rFonts w:ascii="Arial" w:hAnsi="Arial" w:cs="Arial"/>
                <w:bCs/>
                <w:sz w:val="18"/>
                <w:szCs w:val="18"/>
              </w:rPr>
              <w:t>Resourse</w:t>
            </w:r>
            <w:proofErr w:type="spellEnd"/>
            <w:r w:rsidRPr="00374663">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05BF9F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07B443" w14:textId="4B438CE1"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303"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304"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 xml:space="preserve">NTT DOCOMO INC. (Junpei </w:t>
            </w:r>
            <w:proofErr w:type="spellStart"/>
            <w:r w:rsidRPr="006B00A4">
              <w:rPr>
                <w:rFonts w:ascii="Arial" w:hAnsi="Arial" w:cs="Arial"/>
                <w:bCs/>
                <w:sz w:val="18"/>
                <w:szCs w:val="18"/>
              </w:rPr>
              <w:t>Uoshima</w:t>
            </w:r>
            <w:proofErr w:type="spellEnd"/>
            <w:r w:rsidRPr="006B00A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5ED0F7" w14:textId="77777777" w:rsidR="006B00A4" w:rsidRPr="006B00A4" w:rsidRDefault="006B00A4" w:rsidP="00504BB2">
            <w:pPr>
              <w:spacing w:before="20" w:after="20" w:line="240" w:lineRule="auto"/>
              <w:rPr>
                <w:rFonts w:ascii="Arial" w:hAnsi="Arial" w:cs="Arial"/>
                <w:bCs/>
                <w:sz w:val="18"/>
                <w:szCs w:val="18"/>
              </w:rPr>
            </w:pPr>
            <w:proofErr w:type="spellStart"/>
            <w:r w:rsidRPr="006B00A4">
              <w:rPr>
                <w:rFonts w:ascii="Arial" w:hAnsi="Arial" w:cs="Arial"/>
                <w:bCs/>
                <w:sz w:val="18"/>
                <w:szCs w:val="18"/>
              </w:rPr>
              <w:t>pCR</w:t>
            </w:r>
            <w:proofErr w:type="spellEnd"/>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E52F8" w14:textId="4E99BCB4" w:rsidR="006B00A4"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S6-243519</w:t>
            </w:r>
          </w:p>
        </w:tc>
      </w:tr>
      <w:tr w:rsidR="00737F99" w:rsidRPr="00996A6E" w14:paraId="2D3DE3F2"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0831C" w14:textId="3A5E96DA"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2A795" w14:textId="59CDFE2A"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33D3E0" w14:textId="4E9C6A5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 xml:space="preserve">NTT DOCOMO INC. (Junpei </w:t>
            </w:r>
            <w:proofErr w:type="spellStart"/>
            <w:r w:rsidRPr="00737F99">
              <w:rPr>
                <w:rFonts w:ascii="Arial" w:hAnsi="Arial" w:cs="Arial"/>
                <w:bCs/>
                <w:sz w:val="18"/>
                <w:szCs w:val="18"/>
              </w:rPr>
              <w:t>Uoshima</w:t>
            </w:r>
            <w:proofErr w:type="spellEnd"/>
            <w:r w:rsidRPr="00737F99">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F9CF599" w14:textId="77777777" w:rsidR="00737F99" w:rsidRPr="00737F99" w:rsidRDefault="00737F99" w:rsidP="00504BB2">
            <w:pPr>
              <w:spacing w:before="20" w:after="20" w:line="240" w:lineRule="auto"/>
              <w:rPr>
                <w:rFonts w:ascii="Arial" w:hAnsi="Arial" w:cs="Arial"/>
                <w:bCs/>
                <w:sz w:val="18"/>
                <w:szCs w:val="18"/>
              </w:rPr>
            </w:pPr>
            <w:proofErr w:type="spellStart"/>
            <w:r w:rsidRPr="00737F99">
              <w:rPr>
                <w:rFonts w:ascii="Arial" w:hAnsi="Arial" w:cs="Arial"/>
                <w:bCs/>
                <w:sz w:val="18"/>
                <w:szCs w:val="18"/>
              </w:rPr>
              <w:t>pCR</w:t>
            </w:r>
            <w:proofErr w:type="spellEnd"/>
          </w:p>
          <w:p w14:paraId="7553FC8F" w14:textId="6386B90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E11EBCA"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S6-243630.</w:t>
            </w:r>
          </w:p>
          <w:p w14:paraId="27D73D2C" w14:textId="024A7908"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S6-243068.</w:t>
            </w:r>
          </w:p>
          <w:p w14:paraId="07527B22"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Co</w:t>
            </w:r>
            <w:r w:rsidRPr="00737F99">
              <w:rPr>
                <w:rFonts w:ascii="Arial" w:hAnsi="Arial" w:cs="Arial"/>
                <w:bCs/>
                <w:i/>
                <w:sz w:val="18"/>
                <w:szCs w:val="18"/>
              </w:rPr>
              <w:t xml:space="preserve">rrection </w:t>
            </w:r>
          </w:p>
          <w:p w14:paraId="52D0DA15" w14:textId="77777777" w:rsidR="00737F99" w:rsidRDefault="00737F99" w:rsidP="00504BB2">
            <w:pPr>
              <w:spacing w:before="20" w:after="20" w:line="240" w:lineRule="auto"/>
              <w:rPr>
                <w:rFonts w:ascii="Arial" w:eastAsia="MS Mincho" w:hAnsi="Arial" w:cs="Arial"/>
                <w:bCs/>
                <w:sz w:val="18"/>
                <w:szCs w:val="18"/>
                <w:lang w:eastAsia="ja-JP"/>
              </w:rPr>
            </w:pPr>
          </w:p>
          <w:p w14:paraId="6B5C9C6B" w14:textId="77777777" w:rsidR="00ED1507" w:rsidRDefault="00ED1507" w:rsidP="00ED1507">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extra ‘by’ from clause 5.</w:t>
            </w:r>
          </w:p>
          <w:p w14:paraId="1EC2B97B" w14:textId="77777777" w:rsidR="00737F99" w:rsidRDefault="00737F99" w:rsidP="00504BB2">
            <w:pPr>
              <w:spacing w:before="20" w:after="20" w:line="240" w:lineRule="auto"/>
              <w:rPr>
                <w:rFonts w:ascii="Arial" w:eastAsia="MS Mincho" w:hAnsi="Arial" w:cs="Arial"/>
                <w:bCs/>
                <w:sz w:val="18"/>
                <w:szCs w:val="18"/>
                <w:lang w:eastAsia="ja-JP"/>
              </w:rPr>
            </w:pPr>
          </w:p>
          <w:p w14:paraId="320CDF07" w14:textId="2F5261F3"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D4EABB" w14:textId="45CEBC33"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305"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 xml:space="preserve">The rapporteur is </w:t>
            </w:r>
            <w:r>
              <w:rPr>
                <w:rFonts w:ascii="Arial" w:hAnsi="Arial" w:cs="Arial"/>
                <w:bCs/>
                <w:sz w:val="18"/>
                <w:szCs w:val="18"/>
              </w:rPr>
              <w:lastRenderedPageBreak/>
              <w:t>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lastRenderedPageBreak/>
              <w:t>Approved</w:t>
            </w:r>
          </w:p>
        </w:tc>
      </w:tr>
      <w:tr w:rsidR="006B00A4" w:rsidRPr="00996A6E" w14:paraId="7404D902"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306"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A1A2B" w14:textId="680502FE" w:rsidR="002A6B2C" w:rsidRPr="00297515" w:rsidRDefault="00000000" w:rsidP="00B934B8">
            <w:pPr>
              <w:spacing w:before="20" w:after="20" w:line="240" w:lineRule="auto"/>
            </w:pPr>
            <w:hyperlink r:id="rId307" w:history="1">
              <w:r w:rsidR="00297515" w:rsidRPr="00297515">
                <w:rPr>
                  <w:rStyle w:val="Hyperlink"/>
                  <w:rFonts w:ascii="Arial" w:hAnsi="Arial" w:cs="Arial"/>
                  <w:sz w:val="18"/>
                </w:rPr>
                <w:t>S6-243631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43873D7" w14:textId="77777777" w:rsidR="002A6B2C" w:rsidRPr="002A6B2C" w:rsidRDefault="002A6B2C" w:rsidP="00B934B8">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4E9B6C7" w14:textId="51DB577D" w:rsidR="002A6B2C" w:rsidRPr="00322D6C" w:rsidRDefault="00322D6C" w:rsidP="00B934B8">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308"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309"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310"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New Annex on </w:t>
            </w:r>
            <w:proofErr w:type="spellStart"/>
            <w:r w:rsidRPr="002A6B2C">
              <w:rPr>
                <w:rFonts w:ascii="Arial" w:hAnsi="Arial" w:cs="Arial"/>
                <w:bCs/>
                <w:sz w:val="18"/>
                <w:szCs w:val="18"/>
              </w:rPr>
              <w:t>OpenCAPIF</w:t>
            </w:r>
            <w:proofErr w:type="spellEnd"/>
            <w:r w:rsidRPr="002A6B2C">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57A323" w14:textId="77777777" w:rsidR="002A6B2C" w:rsidRPr="002A6B2C" w:rsidRDefault="002A6B2C" w:rsidP="00504BB2">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add (Informative) and remove “Postman”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4AC205" w14:textId="2406D153" w:rsidR="002A6B2C"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Revised to S6-243510</w:t>
            </w:r>
          </w:p>
        </w:tc>
      </w:tr>
      <w:tr w:rsidR="00ED1507" w:rsidRPr="00996A6E" w14:paraId="108B2D5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DD1E091" w14:textId="4657D67F" w:rsidR="00ED1507" w:rsidRPr="00ED1507" w:rsidRDefault="00ED1507" w:rsidP="00504BB2">
            <w:pPr>
              <w:spacing w:before="20" w:after="20" w:line="240" w:lineRule="auto"/>
              <w:rPr>
                <w:rFonts w:ascii="Arial" w:hAnsi="Arial" w:cs="Arial"/>
                <w:sz w:val="18"/>
              </w:rPr>
            </w:pPr>
            <w:r w:rsidRPr="00ED1507">
              <w:rPr>
                <w:rFonts w:ascii="Arial" w:hAnsi="Arial" w:cs="Arial"/>
                <w:sz w:val="18"/>
              </w:rPr>
              <w:t>S6-243510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0CC5B" w14:textId="32CCA9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 xml:space="preserve">New Annex on </w:t>
            </w:r>
            <w:proofErr w:type="spellStart"/>
            <w:r w:rsidRPr="00ED1507">
              <w:rPr>
                <w:rFonts w:ascii="Arial" w:hAnsi="Arial" w:cs="Arial"/>
                <w:bCs/>
                <w:sz w:val="18"/>
                <w:szCs w:val="18"/>
              </w:rPr>
              <w:t>OpenCAPIF</w:t>
            </w:r>
            <w:proofErr w:type="spellEnd"/>
            <w:r w:rsidRPr="00ED1507">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CC82F2" w14:textId="70839B95"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E0346C" w14:textId="77777777" w:rsidR="00ED1507" w:rsidRPr="00ED1507" w:rsidRDefault="00ED1507" w:rsidP="00504BB2">
            <w:pPr>
              <w:spacing w:before="20" w:after="20" w:line="240" w:lineRule="auto"/>
              <w:rPr>
                <w:rFonts w:ascii="Arial" w:hAnsi="Arial" w:cs="Arial"/>
                <w:bCs/>
                <w:sz w:val="18"/>
                <w:szCs w:val="18"/>
              </w:rPr>
            </w:pPr>
            <w:proofErr w:type="spellStart"/>
            <w:r w:rsidRPr="00ED1507">
              <w:rPr>
                <w:rFonts w:ascii="Arial" w:hAnsi="Arial" w:cs="Arial"/>
                <w:bCs/>
                <w:sz w:val="18"/>
                <w:szCs w:val="18"/>
              </w:rPr>
              <w:t>pCR</w:t>
            </w:r>
            <w:proofErr w:type="spellEnd"/>
          </w:p>
          <w:p w14:paraId="56C8471E" w14:textId="0947FA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64E1F7B" w14:textId="77777777" w:rsid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sz w:val="18"/>
                <w:szCs w:val="18"/>
                <w:lang w:eastAsia="ja-JP"/>
              </w:rPr>
              <w:t>Revision of S6-243632.</w:t>
            </w:r>
          </w:p>
          <w:p w14:paraId="3336B282" w14:textId="11CCBBD2"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i/>
                <w:sz w:val="18"/>
                <w:szCs w:val="18"/>
                <w:lang w:eastAsia="ja-JP"/>
              </w:rPr>
              <w:t>Revision of S6-243267.</w:t>
            </w:r>
          </w:p>
          <w:p w14:paraId="546AFC11" w14:textId="77777777"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hint="eastAsia"/>
                <w:bCs/>
                <w:i/>
                <w:sz w:val="18"/>
                <w:szCs w:val="18"/>
                <w:lang w:eastAsia="ja-JP"/>
              </w:rPr>
              <w:t>New annex</w:t>
            </w:r>
          </w:p>
          <w:p w14:paraId="27550606" w14:textId="77777777" w:rsidR="00ED1507" w:rsidRPr="00ED1507" w:rsidRDefault="00ED1507" w:rsidP="00ED1507">
            <w:pPr>
              <w:spacing w:before="20" w:after="20" w:line="240" w:lineRule="auto"/>
              <w:rPr>
                <w:rFonts w:ascii="Arial" w:eastAsia="MS Mincho" w:hAnsi="Arial" w:cs="Arial"/>
                <w:bCs/>
                <w:i/>
                <w:sz w:val="18"/>
                <w:szCs w:val="18"/>
                <w:lang w:eastAsia="ja-JP"/>
              </w:rPr>
            </w:pPr>
          </w:p>
          <w:p w14:paraId="5BA41AA8" w14:textId="03D4D299" w:rsidR="00ED1507" w:rsidRDefault="00ED1507" w:rsidP="00ED1507">
            <w:pPr>
              <w:spacing w:before="20" w:after="20" w:line="240" w:lineRule="auto"/>
              <w:rPr>
                <w:rFonts w:ascii="Arial" w:eastAsia="MS Mincho" w:hAnsi="Arial" w:cs="Arial"/>
                <w:bCs/>
                <w:sz w:val="18"/>
                <w:szCs w:val="18"/>
                <w:lang w:eastAsia="ja-JP"/>
              </w:rPr>
            </w:pPr>
            <w:r w:rsidRPr="00ED1507">
              <w:rPr>
                <w:rFonts w:ascii="Arial" w:eastAsia="MS Mincho" w:hAnsi="Arial" w:cs="Arial"/>
                <w:bCs/>
                <w:i/>
                <w:sz w:val="18"/>
                <w:szCs w:val="18"/>
                <w:lang w:eastAsia="ja-JP"/>
              </w:rPr>
              <w:t>The only change is to add (Informative) and remove “Postman” from the Annex-title</w:t>
            </w:r>
          </w:p>
          <w:p w14:paraId="4D386EDA" w14:textId="77777777" w:rsidR="00ED1507" w:rsidRDefault="00ED1507" w:rsidP="00504BB2">
            <w:pPr>
              <w:spacing w:before="20" w:after="20" w:line="240" w:lineRule="auto"/>
              <w:rPr>
                <w:rFonts w:ascii="Arial" w:eastAsia="MS Mincho" w:hAnsi="Arial" w:cs="Arial"/>
                <w:bCs/>
                <w:sz w:val="18"/>
                <w:szCs w:val="18"/>
                <w:lang w:eastAsia="ja-JP"/>
              </w:rPr>
            </w:pPr>
          </w:p>
          <w:p w14:paraId="5C5D357E" w14:textId="090173C5"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DA1CAE" w14:textId="12A9F1FE" w:rsidR="00ED1507" w:rsidRPr="000E3061" w:rsidRDefault="000E3061" w:rsidP="00504BB2">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504BB2" w:rsidRPr="00996A6E" w14:paraId="490D4F33"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311"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AC4A4B" w14:textId="77777777" w:rsidR="0073793C" w:rsidRPr="0073793C" w:rsidRDefault="0073793C" w:rsidP="00504BB2">
            <w:pPr>
              <w:spacing w:before="20" w:after="20" w:line="240" w:lineRule="auto"/>
              <w:rPr>
                <w:rFonts w:ascii="Arial" w:hAnsi="Arial" w:cs="Arial"/>
                <w:bCs/>
                <w:sz w:val="18"/>
                <w:szCs w:val="18"/>
              </w:rPr>
            </w:pPr>
            <w:proofErr w:type="spellStart"/>
            <w:r w:rsidRPr="0073793C">
              <w:rPr>
                <w:rFonts w:ascii="Arial" w:hAnsi="Arial" w:cs="Arial"/>
                <w:bCs/>
                <w:sz w:val="18"/>
                <w:szCs w:val="18"/>
              </w:rPr>
              <w:t>pCR</w:t>
            </w:r>
            <w:proofErr w:type="spellEnd"/>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59ACDE1" w14:textId="0C2910B3" w:rsidR="0073793C" w:rsidRPr="009872CC" w:rsidRDefault="009872CC" w:rsidP="00504BB2">
            <w:pPr>
              <w:spacing w:before="20" w:after="20" w:line="240" w:lineRule="auto"/>
              <w:rPr>
                <w:rFonts w:ascii="Arial" w:hAnsi="Arial" w:cs="Arial"/>
                <w:bCs/>
                <w:sz w:val="18"/>
                <w:szCs w:val="18"/>
              </w:rPr>
            </w:pPr>
            <w:r w:rsidRPr="009872CC">
              <w:rPr>
                <w:rFonts w:ascii="Arial" w:hAnsi="Arial" w:cs="Arial"/>
                <w:bCs/>
                <w:sz w:val="18"/>
                <w:szCs w:val="18"/>
              </w:rPr>
              <w:t>Approved</w:t>
            </w:r>
          </w:p>
        </w:tc>
      </w:tr>
      <w:tr w:rsidR="00504BB2" w:rsidRPr="00996A6E" w14:paraId="5EDFBC6A"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312"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A38887" w14:textId="6E81B8AF"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r w:rsidRPr="00A709B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 xml:space="preserve">Huawei, </w:t>
            </w:r>
            <w:proofErr w:type="spellStart"/>
            <w:r w:rsidRPr="00A709BD">
              <w:rPr>
                <w:rFonts w:ascii="Arial" w:hAnsi="Arial" w:cs="Arial"/>
                <w:bCs/>
                <w:sz w:val="18"/>
                <w:szCs w:val="18"/>
              </w:rPr>
              <w:t>Hisilicon</w:t>
            </w:r>
            <w:proofErr w:type="spellEnd"/>
            <w:r w:rsidRPr="00A709BD">
              <w:rPr>
                <w:rFonts w:ascii="Arial" w:hAnsi="Arial" w:cs="Arial"/>
                <w:bCs/>
                <w:sz w:val="18"/>
                <w:szCs w:val="18"/>
              </w:rPr>
              <w:t xml:space="preserve"> (</w:t>
            </w:r>
            <w:proofErr w:type="spellStart"/>
            <w:r w:rsidRPr="00A709BD">
              <w:rPr>
                <w:rFonts w:ascii="Arial" w:hAnsi="Arial" w:cs="Arial"/>
                <w:bCs/>
                <w:sz w:val="18"/>
                <w:szCs w:val="18"/>
              </w:rPr>
              <w:t>Cuili</w:t>
            </w:r>
            <w:proofErr w:type="spellEnd"/>
            <w:r w:rsidRPr="00A709B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4D2A15" w14:textId="77777777"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95E009" w14:textId="4F2B077D" w:rsidR="00A709B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Revised to S6-243725</w:t>
            </w:r>
          </w:p>
        </w:tc>
      </w:tr>
      <w:tr w:rsidR="00EE769D" w:rsidRPr="00996A6E" w14:paraId="29C6A1F1"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9FFEB7" w14:textId="443F6867" w:rsidR="00EE769D" w:rsidRPr="00EE769D" w:rsidRDefault="00EE769D" w:rsidP="00504BB2">
            <w:pPr>
              <w:spacing w:before="20" w:after="20" w:line="240" w:lineRule="auto"/>
              <w:rPr>
                <w:rFonts w:ascii="Arial" w:hAnsi="Arial" w:cs="Arial"/>
                <w:sz w:val="18"/>
              </w:rPr>
            </w:pPr>
            <w:r w:rsidRPr="00EE769D">
              <w:rPr>
                <w:rFonts w:ascii="Arial" w:hAnsi="Arial" w:cs="Arial"/>
                <w:sz w:val="18"/>
              </w:rPr>
              <w:t>S6-243725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FB7F96" w14:textId="4F9506B1" w:rsidR="00EE769D" w:rsidRPr="00EE769D" w:rsidRDefault="00EE769D" w:rsidP="00504BB2">
            <w:pPr>
              <w:spacing w:before="20" w:after="20" w:line="240" w:lineRule="auto"/>
              <w:rPr>
                <w:rFonts w:ascii="Arial" w:hAnsi="Arial" w:cs="Arial"/>
                <w:bCs/>
                <w:sz w:val="18"/>
                <w:szCs w:val="18"/>
              </w:rPr>
            </w:pPr>
            <w:proofErr w:type="spellStart"/>
            <w:r w:rsidRPr="00EE769D">
              <w:rPr>
                <w:rFonts w:ascii="Arial" w:hAnsi="Arial" w:cs="Arial"/>
                <w:bCs/>
                <w:sz w:val="18"/>
                <w:szCs w:val="18"/>
              </w:rPr>
              <w:t>pCR</w:t>
            </w:r>
            <w:proofErr w:type="spellEnd"/>
            <w:r w:rsidRPr="00EE769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55A4D73" w14:textId="232E94E3"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 xml:space="preserve">Huawei, </w:t>
            </w:r>
            <w:proofErr w:type="spellStart"/>
            <w:r w:rsidRPr="00EE769D">
              <w:rPr>
                <w:rFonts w:ascii="Arial" w:hAnsi="Arial" w:cs="Arial"/>
                <w:bCs/>
                <w:sz w:val="18"/>
                <w:szCs w:val="18"/>
              </w:rPr>
              <w:t>Hisilicon</w:t>
            </w:r>
            <w:proofErr w:type="spellEnd"/>
            <w:r w:rsidRPr="00EE769D">
              <w:rPr>
                <w:rFonts w:ascii="Arial" w:hAnsi="Arial" w:cs="Arial"/>
                <w:bCs/>
                <w:sz w:val="18"/>
                <w:szCs w:val="18"/>
              </w:rPr>
              <w:t xml:space="preserve"> (</w:t>
            </w:r>
            <w:proofErr w:type="spellStart"/>
            <w:r w:rsidRPr="00EE769D">
              <w:rPr>
                <w:rFonts w:ascii="Arial" w:hAnsi="Arial" w:cs="Arial"/>
                <w:bCs/>
                <w:sz w:val="18"/>
                <w:szCs w:val="18"/>
              </w:rPr>
              <w:t>Cuili</w:t>
            </w:r>
            <w:proofErr w:type="spellEnd"/>
            <w:r w:rsidRPr="00EE769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9EFF54C" w14:textId="77777777" w:rsidR="00EE769D" w:rsidRPr="00EE769D" w:rsidRDefault="00EE769D" w:rsidP="00504BB2">
            <w:pPr>
              <w:spacing w:before="20" w:after="20" w:line="240" w:lineRule="auto"/>
              <w:rPr>
                <w:rFonts w:ascii="Arial" w:hAnsi="Arial" w:cs="Arial"/>
                <w:bCs/>
                <w:sz w:val="18"/>
                <w:szCs w:val="18"/>
              </w:rPr>
            </w:pPr>
            <w:proofErr w:type="spellStart"/>
            <w:r w:rsidRPr="00EE769D">
              <w:rPr>
                <w:rFonts w:ascii="Arial" w:hAnsi="Arial" w:cs="Arial"/>
                <w:bCs/>
                <w:sz w:val="18"/>
                <w:szCs w:val="18"/>
              </w:rPr>
              <w:t>pCR</w:t>
            </w:r>
            <w:proofErr w:type="spellEnd"/>
          </w:p>
          <w:p w14:paraId="7459F1D8" w14:textId="65A2548D"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3CCE11B" w14:textId="77777777" w:rsid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sz w:val="18"/>
                <w:szCs w:val="18"/>
                <w:lang w:eastAsia="ja-JP"/>
              </w:rPr>
              <w:t>Revision of S6-243634.</w:t>
            </w:r>
          </w:p>
          <w:p w14:paraId="2D6D52DF" w14:textId="65150E2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i/>
                <w:sz w:val="18"/>
                <w:szCs w:val="18"/>
                <w:lang w:eastAsia="ja-JP"/>
              </w:rPr>
              <w:t>Revision of S6-243280.</w:t>
            </w:r>
          </w:p>
          <w:p w14:paraId="5610FF0A" w14:textId="7777777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hint="eastAsia"/>
                <w:bCs/>
                <w:i/>
                <w:sz w:val="18"/>
                <w:szCs w:val="18"/>
                <w:lang w:eastAsia="ja-JP"/>
              </w:rPr>
              <w:t>update</w:t>
            </w:r>
          </w:p>
          <w:p w14:paraId="544381E9" w14:textId="77777777" w:rsidR="00EE769D" w:rsidRDefault="00EE769D" w:rsidP="00504BB2">
            <w:pPr>
              <w:spacing w:before="20" w:after="20" w:line="240" w:lineRule="auto"/>
              <w:rPr>
                <w:rFonts w:ascii="Arial" w:eastAsia="MS Mincho" w:hAnsi="Arial" w:cs="Arial"/>
                <w:bCs/>
                <w:sz w:val="18"/>
                <w:szCs w:val="18"/>
                <w:lang w:eastAsia="ja-JP"/>
              </w:rPr>
            </w:pPr>
          </w:p>
          <w:p w14:paraId="399FDDBA" w14:textId="1F928D4D" w:rsidR="00EE769D" w:rsidRPr="00A709BD" w:rsidRDefault="00EE769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09F346" w14:textId="77777777" w:rsidR="00EE769D" w:rsidRPr="00EE769D" w:rsidRDefault="00EE769D" w:rsidP="00504BB2">
            <w:pPr>
              <w:spacing w:before="20" w:after="20" w:line="240" w:lineRule="auto"/>
              <w:rPr>
                <w:rFonts w:ascii="Arial" w:hAnsi="Arial" w:cs="Arial"/>
                <w:bCs/>
                <w:sz w:val="18"/>
                <w:szCs w:val="18"/>
              </w:rPr>
            </w:pP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313"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314"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700E4" w14:textId="66DAC301" w:rsidR="00A02B8E"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315"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316"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DB3114" w14:textId="10FA1457" w:rsidR="003744B3"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317"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318"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319"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lastRenderedPageBreak/>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DBABAF" w14:textId="771F84E7" w:rsidR="00185BA8"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S6-243667</w:t>
            </w:r>
          </w:p>
        </w:tc>
      </w:tr>
      <w:tr w:rsidR="000838D0" w:rsidRPr="00996A6E" w14:paraId="497FBF51"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0598A4" w14:textId="44DB710C"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BD8ECB" w14:textId="318CC568"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1BB299" w14:textId="007DFDC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65B4DE"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CR 0655r3</w:t>
            </w:r>
          </w:p>
          <w:p w14:paraId="0AB05D84"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Cat B</w:t>
            </w:r>
          </w:p>
          <w:p w14:paraId="47A3BB39"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Rel-19</w:t>
            </w:r>
          </w:p>
          <w:p w14:paraId="669F81E7" w14:textId="6F5256C4"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52C4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S6-243635.</w:t>
            </w:r>
          </w:p>
          <w:p w14:paraId="19980EEE" w14:textId="27EB457A"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S6-243263.</w:t>
            </w:r>
          </w:p>
          <w:p w14:paraId="79818A7D" w14:textId="77777777"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S6-242212.</w:t>
            </w:r>
          </w:p>
          <w:p w14:paraId="79AAC8EE" w14:textId="77777777" w:rsidR="000838D0" w:rsidRPr="000838D0" w:rsidRDefault="000838D0" w:rsidP="000838D0">
            <w:pPr>
              <w:spacing w:before="20" w:after="20" w:line="240" w:lineRule="auto"/>
              <w:rPr>
                <w:rFonts w:ascii="Arial" w:hAnsi="Arial" w:cs="Arial"/>
                <w:bCs/>
                <w:i/>
                <w:sz w:val="18"/>
                <w:szCs w:val="18"/>
              </w:rPr>
            </w:pPr>
          </w:p>
          <w:p w14:paraId="1C6E4B2C" w14:textId="77777777" w:rsidR="000838D0" w:rsidRDefault="000838D0" w:rsidP="00185BA8">
            <w:pPr>
              <w:spacing w:before="20" w:after="20" w:line="240" w:lineRule="auto"/>
              <w:rPr>
                <w:rFonts w:ascii="Arial" w:hAnsi="Arial" w:cs="Arial"/>
                <w:bCs/>
                <w:sz w:val="18"/>
                <w:szCs w:val="18"/>
              </w:rPr>
            </w:pPr>
          </w:p>
          <w:p w14:paraId="10477175" w14:textId="44D78DF8" w:rsidR="000838D0" w:rsidRPr="00185BA8" w:rsidRDefault="000838D0" w:rsidP="00185B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D8569E" w14:textId="18058EC8" w:rsidR="000838D0"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S6-243697</w:t>
            </w:r>
          </w:p>
        </w:tc>
      </w:tr>
      <w:tr w:rsidR="009872CC" w:rsidRPr="00996A6E" w14:paraId="24791B6B"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AA6F468" w14:textId="551DAC04"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1FAF905" w14:textId="6E5CEE9E"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301A58" w14:textId="7E3B0314"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158E30"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0655r4</w:t>
            </w:r>
          </w:p>
          <w:p w14:paraId="5F14F15F"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B</w:t>
            </w:r>
          </w:p>
          <w:p w14:paraId="6961F986"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546F8087" w14:textId="6EAE797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CB2F8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S6-243667.</w:t>
            </w:r>
          </w:p>
          <w:p w14:paraId="3F5455FD" w14:textId="57C22325"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S6-243635.</w:t>
            </w:r>
          </w:p>
          <w:p w14:paraId="217398E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S6-243263.</w:t>
            </w:r>
          </w:p>
          <w:p w14:paraId="6ABDFFD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S6-242212.</w:t>
            </w:r>
          </w:p>
          <w:p w14:paraId="160D4CE7" w14:textId="77777777" w:rsidR="009872CC" w:rsidRPr="009872CC" w:rsidRDefault="009872CC" w:rsidP="009872CC">
            <w:pPr>
              <w:spacing w:before="20" w:after="20" w:line="240" w:lineRule="auto"/>
              <w:rPr>
                <w:rFonts w:ascii="Arial" w:hAnsi="Arial" w:cs="Arial"/>
                <w:bCs/>
                <w:i/>
                <w:sz w:val="18"/>
                <w:szCs w:val="18"/>
              </w:rPr>
            </w:pPr>
          </w:p>
          <w:p w14:paraId="174BF351" w14:textId="77777777" w:rsidR="009872CC" w:rsidRPr="009872CC" w:rsidRDefault="009872CC" w:rsidP="009872CC">
            <w:pPr>
              <w:spacing w:before="20" w:after="20" w:line="240" w:lineRule="auto"/>
              <w:rPr>
                <w:rFonts w:ascii="Arial" w:hAnsi="Arial" w:cs="Arial"/>
                <w:bCs/>
                <w:i/>
                <w:sz w:val="18"/>
                <w:szCs w:val="18"/>
              </w:rPr>
            </w:pPr>
          </w:p>
          <w:p w14:paraId="0C0C1358" w14:textId="77777777" w:rsidR="009872CC" w:rsidRDefault="009872CC" w:rsidP="000838D0">
            <w:pPr>
              <w:spacing w:before="20" w:after="20" w:line="240" w:lineRule="auto"/>
              <w:rPr>
                <w:rFonts w:ascii="Arial" w:hAnsi="Arial" w:cs="Arial"/>
                <w:bCs/>
                <w:sz w:val="18"/>
                <w:szCs w:val="18"/>
              </w:rPr>
            </w:pPr>
          </w:p>
          <w:p w14:paraId="54A29DB9" w14:textId="3676F119" w:rsidR="009872CC" w:rsidRPr="000838D0" w:rsidRDefault="009872CC" w:rsidP="000838D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D89A482" w14:textId="6C32AA69" w:rsidR="009872CC" w:rsidRPr="0057051A" w:rsidRDefault="0057051A" w:rsidP="0036235A">
            <w:pPr>
              <w:spacing w:before="20" w:after="20" w:line="240" w:lineRule="auto"/>
              <w:rPr>
                <w:rFonts w:ascii="Arial" w:hAnsi="Arial" w:cs="Arial"/>
                <w:bCs/>
                <w:sz w:val="18"/>
                <w:szCs w:val="18"/>
              </w:rPr>
            </w:pPr>
            <w:r w:rsidRPr="0057051A">
              <w:rPr>
                <w:rFonts w:ascii="Arial" w:hAnsi="Arial" w:cs="Arial"/>
                <w:bCs/>
                <w:sz w:val="18"/>
                <w:szCs w:val="18"/>
              </w:rPr>
              <w:t>Agreed</w:t>
            </w:r>
          </w:p>
        </w:tc>
      </w:tr>
      <w:tr w:rsidR="00F86B9D" w:rsidRPr="00996A6E" w14:paraId="4377C437"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320"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 xml:space="preserve">Huawei, </w:t>
            </w:r>
            <w:proofErr w:type="spellStart"/>
            <w:r w:rsidRPr="00AE2248">
              <w:rPr>
                <w:rFonts w:ascii="Arial" w:hAnsi="Arial" w:cs="Arial"/>
                <w:bCs/>
                <w:sz w:val="18"/>
                <w:szCs w:val="18"/>
              </w:rPr>
              <w:t>Hisilicon</w:t>
            </w:r>
            <w:proofErr w:type="spellEnd"/>
            <w:r w:rsidRPr="00AE2248">
              <w:rPr>
                <w:rFonts w:ascii="Arial" w:hAnsi="Arial" w:cs="Arial"/>
                <w:bCs/>
                <w:sz w:val="18"/>
                <w:szCs w:val="18"/>
              </w:rPr>
              <w:t xml:space="preserve"> (</w:t>
            </w:r>
            <w:proofErr w:type="spellStart"/>
            <w:r w:rsidRPr="00AE2248">
              <w:rPr>
                <w:rFonts w:ascii="Arial" w:hAnsi="Arial" w:cs="Arial"/>
                <w:bCs/>
                <w:sz w:val="18"/>
                <w:szCs w:val="18"/>
              </w:rPr>
              <w:t>Cuili</w:t>
            </w:r>
            <w:proofErr w:type="spellEnd"/>
            <w:r w:rsidRPr="00AE2248">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FE426" w14:textId="147E9C41" w:rsidR="00AE2248"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S6-243698</w:t>
            </w:r>
          </w:p>
        </w:tc>
      </w:tr>
      <w:tr w:rsidR="009872CC" w:rsidRPr="00996A6E" w14:paraId="57607AEF"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7EF89" w14:textId="2B590B93"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1D5C3E" w14:textId="121DDDB2"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68B1EF" w14:textId="1ECEC09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 xml:space="preserve">Huawei, </w:t>
            </w:r>
            <w:proofErr w:type="spellStart"/>
            <w:r w:rsidRPr="009872CC">
              <w:rPr>
                <w:rFonts w:ascii="Arial" w:hAnsi="Arial" w:cs="Arial"/>
                <w:bCs/>
                <w:sz w:val="18"/>
                <w:szCs w:val="18"/>
              </w:rPr>
              <w:t>Hisilicon</w:t>
            </w:r>
            <w:proofErr w:type="spellEnd"/>
            <w:r w:rsidRPr="009872CC">
              <w:rPr>
                <w:rFonts w:ascii="Arial" w:hAnsi="Arial" w:cs="Arial"/>
                <w:bCs/>
                <w:sz w:val="18"/>
                <w:szCs w:val="18"/>
              </w:rPr>
              <w:t xml:space="preserve"> (</w:t>
            </w:r>
            <w:proofErr w:type="spellStart"/>
            <w:r w:rsidRPr="009872CC">
              <w:rPr>
                <w:rFonts w:ascii="Arial" w:hAnsi="Arial" w:cs="Arial"/>
                <w:bCs/>
                <w:sz w:val="18"/>
                <w:szCs w:val="18"/>
              </w:rPr>
              <w:t>Cuili</w:t>
            </w:r>
            <w:proofErr w:type="spellEnd"/>
            <w:r w:rsidRPr="009872CC">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EA65EB"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0197r2</w:t>
            </w:r>
          </w:p>
          <w:p w14:paraId="1E46F354"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F</w:t>
            </w:r>
          </w:p>
          <w:p w14:paraId="2A1A5D83"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3F7ED785" w14:textId="5082450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F1183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S6-243636.</w:t>
            </w:r>
          </w:p>
          <w:p w14:paraId="0DFD2975" w14:textId="442C2E18"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S6-243281.</w:t>
            </w:r>
          </w:p>
          <w:p w14:paraId="5EE6CC5D" w14:textId="77777777" w:rsidR="009872CC" w:rsidRDefault="009872CC" w:rsidP="0036235A">
            <w:pPr>
              <w:spacing w:before="20" w:after="20" w:line="240" w:lineRule="auto"/>
              <w:rPr>
                <w:rFonts w:ascii="Arial" w:hAnsi="Arial" w:cs="Arial"/>
                <w:bCs/>
                <w:sz w:val="18"/>
                <w:szCs w:val="18"/>
              </w:rPr>
            </w:pPr>
          </w:p>
          <w:p w14:paraId="001EDDEA" w14:textId="309F0099" w:rsidR="009872CC" w:rsidRPr="00AE2248" w:rsidRDefault="009872C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341042" w14:textId="2362F514" w:rsidR="009872CC"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Revised to S6-243726</w:t>
            </w:r>
          </w:p>
        </w:tc>
      </w:tr>
      <w:tr w:rsidR="00EE769D" w:rsidRPr="00996A6E" w14:paraId="5B15FE12"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6BE598E" w14:textId="75C0EA5A" w:rsidR="00EE769D" w:rsidRPr="00EE769D" w:rsidRDefault="00EE769D" w:rsidP="0036235A">
            <w:pPr>
              <w:spacing w:before="20" w:after="20" w:line="240" w:lineRule="auto"/>
              <w:rPr>
                <w:rFonts w:ascii="Arial" w:hAnsi="Arial" w:cs="Arial"/>
                <w:sz w:val="18"/>
              </w:rPr>
            </w:pPr>
            <w:r w:rsidRPr="00EE769D">
              <w:rPr>
                <w:rFonts w:ascii="Arial" w:hAnsi="Arial" w:cs="Arial"/>
                <w:sz w:val="18"/>
              </w:rPr>
              <w:t>S6-243726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F7E7719" w14:textId="04EB7B88"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1ABE41C" w14:textId="58EEB532"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 xml:space="preserve">Huawei, </w:t>
            </w:r>
            <w:proofErr w:type="spellStart"/>
            <w:r w:rsidRPr="00EE769D">
              <w:rPr>
                <w:rFonts w:ascii="Arial" w:hAnsi="Arial" w:cs="Arial"/>
                <w:bCs/>
                <w:sz w:val="18"/>
                <w:szCs w:val="18"/>
              </w:rPr>
              <w:t>Hisilicon</w:t>
            </w:r>
            <w:proofErr w:type="spellEnd"/>
            <w:r w:rsidRPr="00EE769D">
              <w:rPr>
                <w:rFonts w:ascii="Arial" w:hAnsi="Arial" w:cs="Arial"/>
                <w:bCs/>
                <w:sz w:val="18"/>
                <w:szCs w:val="18"/>
              </w:rPr>
              <w:t xml:space="preserve"> (</w:t>
            </w:r>
            <w:proofErr w:type="spellStart"/>
            <w:r w:rsidRPr="00EE769D">
              <w:rPr>
                <w:rFonts w:ascii="Arial" w:hAnsi="Arial" w:cs="Arial"/>
                <w:bCs/>
                <w:sz w:val="18"/>
                <w:szCs w:val="18"/>
              </w:rPr>
              <w:t>Cuili</w:t>
            </w:r>
            <w:proofErr w:type="spellEnd"/>
            <w:r w:rsidRPr="00EE769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19F20C1"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CR 0197r3</w:t>
            </w:r>
          </w:p>
          <w:p w14:paraId="562D43E2"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Cat F</w:t>
            </w:r>
          </w:p>
          <w:p w14:paraId="7AD2AB0A"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Rel-19</w:t>
            </w:r>
          </w:p>
          <w:p w14:paraId="0A5ABA7A" w14:textId="7EF89803"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18DD4D9" w14:textId="77777777" w:rsidR="00EE769D" w:rsidRDefault="00EE769D" w:rsidP="00EE769D">
            <w:pPr>
              <w:spacing w:before="20" w:after="20" w:line="240" w:lineRule="auto"/>
              <w:rPr>
                <w:rFonts w:ascii="Arial" w:hAnsi="Arial" w:cs="Arial"/>
                <w:bCs/>
                <w:i/>
                <w:sz w:val="18"/>
                <w:szCs w:val="18"/>
              </w:rPr>
            </w:pPr>
            <w:r w:rsidRPr="00EE769D">
              <w:rPr>
                <w:rFonts w:ascii="Arial" w:hAnsi="Arial" w:cs="Arial"/>
                <w:bCs/>
                <w:sz w:val="18"/>
                <w:szCs w:val="18"/>
              </w:rPr>
              <w:t>Revision of S6-243698.</w:t>
            </w:r>
          </w:p>
          <w:p w14:paraId="6696F475" w14:textId="7172F0D3"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S6-243636.</w:t>
            </w:r>
          </w:p>
          <w:p w14:paraId="482D09DD" w14:textId="77777777"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S6-243281.</w:t>
            </w:r>
          </w:p>
          <w:p w14:paraId="02E04991" w14:textId="77777777" w:rsidR="00EE769D" w:rsidRPr="00EE769D" w:rsidRDefault="00EE769D" w:rsidP="00EE769D">
            <w:pPr>
              <w:spacing w:before="20" w:after="20" w:line="240" w:lineRule="auto"/>
              <w:rPr>
                <w:rFonts w:ascii="Arial" w:hAnsi="Arial" w:cs="Arial"/>
                <w:bCs/>
                <w:i/>
                <w:sz w:val="18"/>
                <w:szCs w:val="18"/>
              </w:rPr>
            </w:pPr>
          </w:p>
          <w:p w14:paraId="55B0858E" w14:textId="21ECB52F" w:rsidR="00EE769D" w:rsidRPr="009872CC" w:rsidRDefault="00EE769D" w:rsidP="009872C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006B01" w14:textId="77777777" w:rsidR="00EE769D" w:rsidRPr="00EE769D" w:rsidRDefault="00EE769D" w:rsidP="0036235A">
            <w:pPr>
              <w:spacing w:before="20" w:after="20" w:line="240" w:lineRule="auto"/>
              <w:rPr>
                <w:rFonts w:ascii="Arial" w:hAnsi="Arial" w:cs="Arial"/>
                <w:bCs/>
                <w:sz w:val="18"/>
                <w:szCs w:val="18"/>
              </w:rPr>
            </w:pP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321"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322"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Samsung R&amp;D Institute India (Arunprasath </w:t>
            </w:r>
            <w:r w:rsidRPr="00BE01D0">
              <w:rPr>
                <w:rFonts w:ascii="Arial" w:hAnsi="Arial" w:cs="Arial"/>
                <w:color w:val="000000"/>
                <w:sz w:val="18"/>
                <w:szCs w:val="18"/>
                <w14:ligatures w14:val="standardContextual"/>
              </w:rPr>
              <w:lastRenderedPageBreak/>
              <w:t>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323"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3A00B9C" w14:textId="2F522101" w:rsidR="00870944"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324"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325"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326"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1E935A" w14:textId="14035788" w:rsidR="00005E7B"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S6-243699</w:t>
            </w:r>
          </w:p>
        </w:tc>
      </w:tr>
      <w:tr w:rsidR="002548BA" w:rsidRPr="00996A6E" w14:paraId="6B233108"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1B37F59" w14:textId="401D0115"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S6-243699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294084" w14:textId="33BF622A"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F9CD0DC" w14:textId="5025AF70"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B7995B" w14:textId="77777777" w:rsidR="002548BA" w:rsidRPr="002548BA" w:rsidRDefault="002548BA" w:rsidP="00BE01D0">
            <w:pPr>
              <w:spacing w:before="20" w:after="20"/>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pCR</w:t>
            </w:r>
            <w:proofErr w:type="spellEnd"/>
          </w:p>
          <w:p w14:paraId="2E0557A6" w14:textId="608304B5"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AAB19A9"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S6-243581.</w:t>
            </w:r>
          </w:p>
          <w:p w14:paraId="41DE6F67" w14:textId="656FBCCE"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S6-243209.</w:t>
            </w:r>
          </w:p>
          <w:p w14:paraId="0D648C87"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Requirements</w:t>
            </w:r>
          </w:p>
          <w:p w14:paraId="69259BB3" w14:textId="77777777" w:rsidR="002548BA" w:rsidRDefault="002548BA" w:rsidP="00BE01D0">
            <w:pPr>
              <w:spacing w:before="20" w:after="20" w:line="240" w:lineRule="auto"/>
              <w:rPr>
                <w:rFonts w:ascii="Arial" w:hAnsi="Arial" w:cs="Arial"/>
                <w:sz w:val="18"/>
                <w:szCs w:val="18"/>
                <w14:ligatures w14:val="standardContextual"/>
              </w:rPr>
            </w:pPr>
          </w:p>
          <w:p w14:paraId="1E0038F9" w14:textId="1D588CFE" w:rsidR="002548BA" w:rsidRPr="00005E7B"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9966EBE" w14:textId="4F20C10E" w:rsidR="002548BA"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BE01D0" w:rsidRPr="00996A6E" w14:paraId="53E6315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327"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716988" w14:textId="254523C3" w:rsidR="004A3BB1"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328"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329"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6B9E8" w14:textId="34EC63D7" w:rsidR="002671DF"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Revised to S6-243714</w:t>
            </w:r>
          </w:p>
        </w:tc>
      </w:tr>
      <w:tr w:rsidR="000E3061" w:rsidRPr="00996A6E" w14:paraId="5343D673"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D31213" w14:textId="6C86DE8E" w:rsidR="000E3061" w:rsidRPr="000E3061" w:rsidRDefault="000E3061" w:rsidP="00BE01D0">
            <w:pPr>
              <w:spacing w:before="20" w:after="20" w:line="240" w:lineRule="auto"/>
              <w:rPr>
                <w:rFonts w:ascii="Arial" w:hAnsi="Arial" w:cs="Arial"/>
                <w:sz w:val="18"/>
              </w:rPr>
            </w:pPr>
            <w:r w:rsidRPr="000E3061">
              <w:rPr>
                <w:rFonts w:ascii="Arial" w:hAnsi="Arial" w:cs="Arial"/>
                <w:sz w:val="18"/>
              </w:rPr>
              <w:t>S6-243714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692C2F" w14:textId="0D14D331"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2D0D348" w14:textId="72F6BDF6"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40678B6" w14:textId="77777777" w:rsidR="000E3061" w:rsidRPr="000E3061" w:rsidRDefault="000E3061" w:rsidP="00BE01D0">
            <w:pPr>
              <w:spacing w:before="20" w:after="20"/>
              <w:rPr>
                <w:rFonts w:ascii="Arial" w:hAnsi="Arial" w:cs="Arial"/>
                <w:sz w:val="18"/>
                <w:szCs w:val="18"/>
                <w14:ligatures w14:val="standardContextual"/>
              </w:rPr>
            </w:pPr>
            <w:proofErr w:type="spellStart"/>
            <w:r w:rsidRPr="000E3061">
              <w:rPr>
                <w:rFonts w:ascii="Arial" w:hAnsi="Arial" w:cs="Arial"/>
                <w:sz w:val="18"/>
                <w:szCs w:val="18"/>
                <w14:ligatures w14:val="standardContextual"/>
              </w:rPr>
              <w:t>pCR</w:t>
            </w:r>
            <w:proofErr w:type="spellEnd"/>
          </w:p>
          <w:p w14:paraId="70461A37" w14:textId="1751CE70" w:rsidR="000E3061" w:rsidRPr="000E3061" w:rsidRDefault="000E3061" w:rsidP="00BE01D0">
            <w:pPr>
              <w:spacing w:before="20" w:after="20"/>
              <w:rPr>
                <w:rFonts w:ascii="Arial" w:hAnsi="Arial" w:cs="Arial"/>
                <w:sz w:val="18"/>
                <w:szCs w:val="18"/>
                <w14:ligatures w14:val="standardContextual"/>
              </w:rPr>
            </w:pPr>
            <w:r w:rsidRPr="000E306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7B078DB" w14:textId="77777777" w:rsidR="000E3061" w:rsidRDefault="000E3061" w:rsidP="000E3061">
            <w:pPr>
              <w:spacing w:before="20" w:after="20" w:line="240" w:lineRule="auto"/>
              <w:rPr>
                <w:rFonts w:ascii="Arial" w:hAnsi="Arial" w:cs="Arial"/>
                <w:i/>
                <w:sz w:val="18"/>
                <w:szCs w:val="18"/>
                <w14:ligatures w14:val="standardContextual"/>
              </w:rPr>
            </w:pPr>
            <w:r w:rsidRPr="000E3061">
              <w:rPr>
                <w:rFonts w:ascii="Arial" w:hAnsi="Arial" w:cs="Arial"/>
                <w:sz w:val="18"/>
                <w:szCs w:val="18"/>
                <w14:ligatures w14:val="standardContextual"/>
              </w:rPr>
              <w:t>Revision of S6-243590.</w:t>
            </w:r>
          </w:p>
          <w:p w14:paraId="0C7796C2" w14:textId="29478470"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sz w:val="18"/>
                <w:szCs w:val="18"/>
                <w14:ligatures w14:val="standardContextual"/>
              </w:rPr>
              <w:t>Revision of S6-243162.</w:t>
            </w:r>
          </w:p>
          <w:p w14:paraId="62DF3D82" w14:textId="77777777"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color w:val="000000"/>
                <w:sz w:val="18"/>
                <w:szCs w:val="18"/>
                <w14:ligatures w14:val="standardContextual"/>
              </w:rPr>
              <w:t>Architecture</w:t>
            </w:r>
          </w:p>
          <w:p w14:paraId="3D1CF470" w14:textId="77777777" w:rsidR="000E3061" w:rsidRDefault="000E3061" w:rsidP="00BE01D0">
            <w:pPr>
              <w:spacing w:before="20" w:after="20" w:line="240" w:lineRule="auto"/>
              <w:rPr>
                <w:rFonts w:ascii="Arial" w:hAnsi="Arial" w:cs="Arial"/>
                <w:sz w:val="18"/>
                <w:szCs w:val="18"/>
                <w14:ligatures w14:val="standardContextual"/>
              </w:rPr>
            </w:pPr>
          </w:p>
          <w:p w14:paraId="4C689E80" w14:textId="035A7E0C" w:rsidR="000E3061" w:rsidRPr="002671DF" w:rsidRDefault="00683020" w:rsidP="00BE01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remove the EN and to remove changes on changes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56B57" w14:textId="35BC3560" w:rsidR="00275A40"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Approved</w:t>
            </w:r>
          </w:p>
        </w:tc>
      </w:tr>
      <w:tr w:rsidR="00BE01D0" w:rsidRPr="00996A6E" w14:paraId="011CB51D"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330"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CAB8F5" w14:textId="5104A9ED" w:rsidR="002671DF"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Agreed</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331"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w:t>
            </w:r>
            <w:r w:rsidRPr="00BE01D0">
              <w:rPr>
                <w:rFonts w:ascii="Arial" w:hAnsi="Arial" w:cs="Arial"/>
                <w:color w:val="000000"/>
                <w:sz w:val="18"/>
                <w:szCs w:val="18"/>
                <w14:ligatures w14:val="standardContextual"/>
              </w:rPr>
              <w:lastRenderedPageBreak/>
              <w:t>(Michel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w:t>
            </w:r>
            <w:r w:rsidRPr="00BF6CB8">
              <w:rPr>
                <w:rFonts w:ascii="Arial" w:hAnsi="Arial" w:cs="Arial"/>
                <w:bCs/>
                <w:sz w:val="18"/>
                <w:szCs w:val="18"/>
              </w:rPr>
              <w:lastRenderedPageBreak/>
              <w:t>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lastRenderedPageBreak/>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332"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33"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34"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CCA52E" w14:textId="41EDE1D6" w:rsidR="00C52C00" w:rsidRPr="00E31C35" w:rsidRDefault="00E31C35" w:rsidP="00BE01D0">
            <w:pPr>
              <w:spacing w:before="20" w:after="20" w:line="240" w:lineRule="auto"/>
              <w:rPr>
                <w:rFonts w:ascii="Arial" w:hAnsi="Arial" w:cs="Arial"/>
                <w:bCs/>
                <w:sz w:val="18"/>
                <w:szCs w:val="18"/>
              </w:rPr>
            </w:pPr>
            <w:r w:rsidRPr="00E31C35">
              <w:rPr>
                <w:rFonts w:ascii="Arial" w:hAnsi="Arial" w:cs="Arial"/>
                <w:bCs/>
                <w:sz w:val="18"/>
                <w:szCs w:val="18"/>
              </w:rPr>
              <w:t>Revised to S6-243662</w:t>
            </w:r>
          </w:p>
        </w:tc>
      </w:tr>
      <w:tr w:rsidR="00E31C35" w:rsidRPr="00996A6E" w14:paraId="6A8F026F"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043834" w14:textId="0B5D4DEB" w:rsidR="00E31C35" w:rsidRPr="00E31C35" w:rsidRDefault="00E31C35" w:rsidP="00BE01D0">
            <w:pPr>
              <w:spacing w:before="20" w:after="20" w:line="240" w:lineRule="auto"/>
              <w:rPr>
                <w:rFonts w:ascii="Arial" w:hAnsi="Arial" w:cs="Arial"/>
                <w:sz w:val="18"/>
              </w:rPr>
            </w:pPr>
            <w:r w:rsidRPr="00E31C35">
              <w:rPr>
                <w:rFonts w:ascii="Arial" w:hAnsi="Arial" w:cs="Arial"/>
                <w:sz w:val="18"/>
              </w:rPr>
              <w:t>S6-243662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ECF05E" w14:textId="1582F1F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CE18F2" w14:textId="5B883530" w:rsidR="00E31C35" w:rsidRPr="00E31C35" w:rsidRDefault="00E31C35" w:rsidP="00BE01D0">
            <w:pPr>
              <w:spacing w:before="20" w:after="20" w:line="240" w:lineRule="auto"/>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InterDigital</w:t>
            </w:r>
            <w:proofErr w:type="spellEnd"/>
            <w:r w:rsidRPr="00E31C35">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A31CF5" w14:textId="77777777" w:rsidR="00E31C35" w:rsidRPr="00E31C35" w:rsidRDefault="00E31C35" w:rsidP="00BE01D0">
            <w:pPr>
              <w:spacing w:before="20" w:after="20"/>
              <w:rPr>
                <w:rFonts w:ascii="Arial" w:hAnsi="Arial" w:cs="Arial"/>
                <w:sz w:val="18"/>
                <w:szCs w:val="18"/>
                <w14:ligatures w14:val="standardContextual"/>
              </w:rPr>
            </w:pPr>
            <w:proofErr w:type="spellStart"/>
            <w:r w:rsidRPr="00E31C35">
              <w:rPr>
                <w:rFonts w:ascii="Arial" w:hAnsi="Arial" w:cs="Arial"/>
                <w:sz w:val="18"/>
                <w:szCs w:val="18"/>
                <w14:ligatures w14:val="standardContextual"/>
              </w:rPr>
              <w:t>pCR</w:t>
            </w:r>
            <w:proofErr w:type="spellEnd"/>
          </w:p>
          <w:p w14:paraId="799FCABC" w14:textId="779ACB3A"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9FA1C3" w14:textId="77777777" w:rsidR="00E31C35" w:rsidRDefault="00E31C35" w:rsidP="00E31C35">
            <w:pPr>
              <w:spacing w:before="20" w:after="20" w:line="240" w:lineRule="auto"/>
              <w:rPr>
                <w:rFonts w:ascii="Arial" w:hAnsi="Arial" w:cs="Arial"/>
                <w:i/>
                <w:sz w:val="18"/>
                <w:szCs w:val="18"/>
                <w14:ligatures w14:val="standardContextual"/>
              </w:rPr>
            </w:pPr>
            <w:r w:rsidRPr="00E31C35">
              <w:rPr>
                <w:rFonts w:ascii="Arial" w:hAnsi="Arial" w:cs="Arial"/>
                <w:sz w:val="18"/>
                <w:szCs w:val="18"/>
                <w14:ligatures w14:val="standardContextual"/>
              </w:rPr>
              <w:t>Revision of S6-243593.</w:t>
            </w:r>
          </w:p>
          <w:p w14:paraId="4066376A" w14:textId="4A768A2C"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sz w:val="18"/>
                <w:szCs w:val="18"/>
                <w14:ligatures w14:val="standardContextual"/>
              </w:rPr>
              <w:t>Revision of S6-243049.</w:t>
            </w:r>
          </w:p>
          <w:p w14:paraId="2C68C5BC" w14:textId="77777777"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color w:val="000000"/>
                <w:sz w:val="18"/>
                <w:szCs w:val="18"/>
                <w14:ligatures w14:val="standardContextual"/>
              </w:rPr>
              <w:t>Model Distribution</w:t>
            </w:r>
          </w:p>
          <w:p w14:paraId="4DB5B5A0" w14:textId="77777777" w:rsidR="00E31C35" w:rsidRDefault="00E31C35" w:rsidP="00BE01D0">
            <w:pPr>
              <w:spacing w:before="20" w:after="20" w:line="240" w:lineRule="auto"/>
              <w:rPr>
                <w:rFonts w:ascii="Arial" w:hAnsi="Arial" w:cs="Arial"/>
                <w:sz w:val="18"/>
                <w:szCs w:val="18"/>
                <w14:ligatures w14:val="standardContextual"/>
              </w:rPr>
            </w:pPr>
          </w:p>
          <w:p w14:paraId="023191CD" w14:textId="08736350" w:rsidR="00E31C35" w:rsidRPr="00C52C00" w:rsidRDefault="00E31C35"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B3108E" w14:textId="368BA06E" w:rsidR="00E31C35"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S6-243700</w:t>
            </w:r>
          </w:p>
        </w:tc>
      </w:tr>
      <w:tr w:rsidR="002548BA" w:rsidRPr="00996A6E" w14:paraId="0D0ABDA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47520" w14:textId="701A5701"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CE0A36" w14:textId="3D88A911"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6AC5A9" w14:textId="3ECAB3A3" w:rsidR="002548BA" w:rsidRPr="002548BA" w:rsidRDefault="002548BA" w:rsidP="00BE01D0">
            <w:pPr>
              <w:spacing w:before="20" w:after="20" w:line="240" w:lineRule="auto"/>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InterDigital</w:t>
            </w:r>
            <w:proofErr w:type="spellEnd"/>
            <w:r w:rsidRPr="002548BA">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1AD922" w14:textId="77777777" w:rsidR="002548BA" w:rsidRPr="002548BA" w:rsidRDefault="002548BA" w:rsidP="00BE01D0">
            <w:pPr>
              <w:spacing w:before="20" w:after="20"/>
              <w:rPr>
                <w:rFonts w:ascii="Arial" w:hAnsi="Arial" w:cs="Arial"/>
                <w:sz w:val="18"/>
                <w:szCs w:val="18"/>
                <w14:ligatures w14:val="standardContextual"/>
              </w:rPr>
            </w:pPr>
            <w:proofErr w:type="spellStart"/>
            <w:r w:rsidRPr="002548BA">
              <w:rPr>
                <w:rFonts w:ascii="Arial" w:hAnsi="Arial" w:cs="Arial"/>
                <w:sz w:val="18"/>
                <w:szCs w:val="18"/>
                <w14:ligatures w14:val="standardContextual"/>
              </w:rPr>
              <w:t>pCR</w:t>
            </w:r>
            <w:proofErr w:type="spellEnd"/>
          </w:p>
          <w:p w14:paraId="262DAA9B" w14:textId="7E08936A"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96E466"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S6-243662.</w:t>
            </w:r>
          </w:p>
          <w:p w14:paraId="5AD2FE72" w14:textId="7FB98100" w:rsidR="002548BA" w:rsidRP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i/>
                <w:sz w:val="18"/>
                <w:szCs w:val="18"/>
                <w14:ligatures w14:val="standardContextual"/>
              </w:rPr>
              <w:t>Revision of S6-243593.</w:t>
            </w:r>
          </w:p>
          <w:p w14:paraId="6B783C4B"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S6-243049.</w:t>
            </w:r>
          </w:p>
          <w:p w14:paraId="7EAE0420"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Model Distribution</w:t>
            </w:r>
          </w:p>
          <w:p w14:paraId="40F6B75A" w14:textId="2A0C3956" w:rsidR="002548BA" w:rsidRPr="00E31C35" w:rsidRDefault="002548BA" w:rsidP="00E31C35">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E4D6A1" w14:textId="16A6828E" w:rsidR="002548BA"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S6-243727</w:t>
            </w:r>
          </w:p>
        </w:tc>
      </w:tr>
      <w:tr w:rsidR="00EE769D" w:rsidRPr="00996A6E" w14:paraId="78EF18D6"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268EF8C" w14:textId="0798CB39"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EBAB855" w14:textId="0BB8F864"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C3E72FD" w14:textId="521DCE06" w:rsidR="00EE769D" w:rsidRPr="00EE769D" w:rsidRDefault="00EE769D" w:rsidP="00BE01D0">
            <w:pPr>
              <w:spacing w:before="20" w:after="20" w:line="240" w:lineRule="auto"/>
              <w:rPr>
                <w:rFonts w:ascii="Arial" w:hAnsi="Arial" w:cs="Arial"/>
                <w:sz w:val="18"/>
                <w:szCs w:val="18"/>
                <w14:ligatures w14:val="standardContextual"/>
              </w:rPr>
            </w:pPr>
            <w:proofErr w:type="spellStart"/>
            <w:r w:rsidRPr="00EE769D">
              <w:rPr>
                <w:rFonts w:ascii="Arial" w:hAnsi="Arial" w:cs="Arial"/>
                <w:sz w:val="18"/>
                <w:szCs w:val="18"/>
                <w14:ligatures w14:val="standardContextual"/>
              </w:rPr>
              <w:t>InterDigital</w:t>
            </w:r>
            <w:proofErr w:type="spellEnd"/>
            <w:r w:rsidRPr="00EE769D">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53FD88B" w14:textId="77777777" w:rsidR="00EE769D" w:rsidRPr="00EE769D" w:rsidRDefault="00EE769D" w:rsidP="00BE01D0">
            <w:pPr>
              <w:spacing w:before="20" w:after="20"/>
              <w:rPr>
                <w:rFonts w:ascii="Arial" w:hAnsi="Arial" w:cs="Arial"/>
                <w:sz w:val="18"/>
                <w:szCs w:val="18"/>
                <w14:ligatures w14:val="standardContextual"/>
              </w:rPr>
            </w:pPr>
            <w:proofErr w:type="spellStart"/>
            <w:r w:rsidRPr="00EE769D">
              <w:rPr>
                <w:rFonts w:ascii="Arial" w:hAnsi="Arial" w:cs="Arial"/>
                <w:sz w:val="18"/>
                <w:szCs w:val="18"/>
                <w14:ligatures w14:val="standardContextual"/>
              </w:rPr>
              <w:t>pCR</w:t>
            </w:r>
            <w:proofErr w:type="spellEnd"/>
          </w:p>
          <w:p w14:paraId="32CE3325" w14:textId="1D63137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5C81794"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S6-243700.</w:t>
            </w:r>
          </w:p>
          <w:p w14:paraId="70199248" w14:textId="7BD35746"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S6-243662.</w:t>
            </w:r>
          </w:p>
          <w:p w14:paraId="200DD689" w14:textId="77777777"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S6-243593.</w:t>
            </w:r>
          </w:p>
          <w:p w14:paraId="4DEBFB58"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S6-243049.</w:t>
            </w:r>
          </w:p>
          <w:p w14:paraId="711633EF"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Model Distribution</w:t>
            </w:r>
          </w:p>
          <w:p w14:paraId="56D4E7F3" w14:textId="77777777" w:rsidR="00EE769D" w:rsidRDefault="00EE769D" w:rsidP="002548BA">
            <w:pPr>
              <w:spacing w:before="20" w:after="20" w:line="240" w:lineRule="auto"/>
              <w:rPr>
                <w:rFonts w:ascii="Arial" w:hAnsi="Arial" w:cs="Arial"/>
                <w:sz w:val="18"/>
                <w:szCs w:val="18"/>
                <w14:ligatures w14:val="standardContextual"/>
              </w:rPr>
            </w:pPr>
          </w:p>
          <w:p w14:paraId="2B8CE730" w14:textId="7CEE2380" w:rsidR="00EE769D" w:rsidRPr="002548BA" w:rsidRDefault="00EE769D" w:rsidP="002548BA">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78DE09F"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6470C71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35"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32FDC5" w14:textId="0862F38B" w:rsidR="00C52C00" w:rsidRPr="003B2E8B" w:rsidRDefault="003B2E8B" w:rsidP="00BE01D0">
            <w:pPr>
              <w:spacing w:before="20" w:after="20" w:line="240" w:lineRule="auto"/>
              <w:rPr>
                <w:rFonts w:ascii="Arial" w:hAnsi="Arial" w:cs="Arial"/>
                <w:bCs/>
                <w:sz w:val="18"/>
                <w:szCs w:val="18"/>
              </w:rPr>
            </w:pPr>
            <w:r w:rsidRPr="003B2E8B">
              <w:rPr>
                <w:rFonts w:ascii="Arial" w:hAnsi="Arial" w:cs="Arial"/>
                <w:bCs/>
                <w:sz w:val="18"/>
                <w:szCs w:val="18"/>
              </w:rPr>
              <w:t>Revised to S6-243689</w:t>
            </w:r>
          </w:p>
        </w:tc>
      </w:tr>
      <w:tr w:rsidR="003B2E8B" w:rsidRPr="00996A6E" w14:paraId="08E426A7"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045634" w14:textId="33AB8838" w:rsidR="003B2E8B" w:rsidRPr="003B2E8B" w:rsidRDefault="003B2E8B" w:rsidP="00BE01D0">
            <w:pPr>
              <w:spacing w:before="20" w:after="20" w:line="240" w:lineRule="auto"/>
              <w:rPr>
                <w:rFonts w:ascii="Arial" w:hAnsi="Arial" w:cs="Arial"/>
                <w:sz w:val="18"/>
              </w:rPr>
            </w:pPr>
            <w:r w:rsidRPr="003B2E8B">
              <w:rPr>
                <w:rFonts w:ascii="Arial" w:hAnsi="Arial" w:cs="Arial"/>
                <w:sz w:val="18"/>
              </w:rPr>
              <w:t>S6-243689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6BF7EF" w14:textId="5695A4FC"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136D01" w14:textId="45E72CD1"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E62F46" w14:textId="77777777" w:rsidR="003B2E8B" w:rsidRPr="003B2E8B" w:rsidRDefault="003B2E8B" w:rsidP="00BE01D0">
            <w:pPr>
              <w:spacing w:before="20" w:after="20"/>
              <w:rPr>
                <w:rFonts w:ascii="Arial" w:hAnsi="Arial" w:cs="Arial"/>
                <w:sz w:val="18"/>
                <w:szCs w:val="18"/>
                <w14:ligatures w14:val="standardContextual"/>
              </w:rPr>
            </w:pPr>
            <w:proofErr w:type="spellStart"/>
            <w:r w:rsidRPr="003B2E8B">
              <w:rPr>
                <w:rFonts w:ascii="Arial" w:hAnsi="Arial" w:cs="Arial"/>
                <w:sz w:val="18"/>
                <w:szCs w:val="18"/>
                <w14:ligatures w14:val="standardContextual"/>
              </w:rPr>
              <w:t>pCR</w:t>
            </w:r>
            <w:proofErr w:type="spellEnd"/>
          </w:p>
          <w:p w14:paraId="1F49AFC2" w14:textId="61B06E2A"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37F4E" w14:textId="77777777" w:rsidR="003B2E8B" w:rsidRDefault="003B2E8B" w:rsidP="003B2E8B">
            <w:pPr>
              <w:spacing w:before="20" w:after="20" w:line="240" w:lineRule="auto"/>
              <w:rPr>
                <w:rFonts w:ascii="Arial" w:hAnsi="Arial" w:cs="Arial"/>
                <w:i/>
                <w:sz w:val="18"/>
                <w:szCs w:val="18"/>
                <w14:ligatures w14:val="standardContextual"/>
              </w:rPr>
            </w:pPr>
            <w:r w:rsidRPr="003B2E8B">
              <w:rPr>
                <w:rFonts w:ascii="Arial" w:hAnsi="Arial" w:cs="Arial"/>
                <w:sz w:val="18"/>
                <w:szCs w:val="18"/>
                <w14:ligatures w14:val="standardContextual"/>
              </w:rPr>
              <w:t>Revision of S6-243594.</w:t>
            </w:r>
          </w:p>
          <w:p w14:paraId="50649A05" w14:textId="3CE35011"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sz w:val="18"/>
                <w:szCs w:val="18"/>
                <w14:ligatures w14:val="standardContextual"/>
              </w:rPr>
              <w:t>Revision of S6-243215.</w:t>
            </w:r>
          </w:p>
          <w:p w14:paraId="3E758104" w14:textId="77777777"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color w:val="000000"/>
                <w:sz w:val="18"/>
                <w:szCs w:val="18"/>
                <w14:ligatures w14:val="standardContextual"/>
              </w:rPr>
              <w:t>FL – Model Distribution</w:t>
            </w:r>
          </w:p>
          <w:p w14:paraId="5095705D" w14:textId="77777777" w:rsidR="003B2E8B" w:rsidRDefault="003B2E8B" w:rsidP="00BE01D0">
            <w:pPr>
              <w:spacing w:before="20" w:after="20" w:line="240" w:lineRule="auto"/>
              <w:rPr>
                <w:rFonts w:ascii="Arial" w:hAnsi="Arial" w:cs="Arial"/>
                <w:sz w:val="18"/>
                <w:szCs w:val="18"/>
                <w14:ligatures w14:val="standardContextual"/>
              </w:rPr>
            </w:pPr>
          </w:p>
          <w:p w14:paraId="68E86AA2" w14:textId="487F2403" w:rsidR="003B2E8B" w:rsidRPr="00C52C00" w:rsidRDefault="003B2E8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4FBBCB" w14:textId="75BA0171" w:rsidR="003B2E8B" w:rsidRPr="00C07F94" w:rsidRDefault="00C07F94" w:rsidP="00BE01D0">
            <w:pPr>
              <w:spacing w:before="20" w:after="20" w:line="240" w:lineRule="auto"/>
              <w:rPr>
                <w:rFonts w:ascii="Arial" w:hAnsi="Arial" w:cs="Arial"/>
                <w:bCs/>
                <w:sz w:val="18"/>
                <w:szCs w:val="18"/>
              </w:rPr>
            </w:pPr>
            <w:r w:rsidRPr="00C07F94">
              <w:rPr>
                <w:rFonts w:ascii="Arial" w:hAnsi="Arial" w:cs="Arial"/>
                <w:bCs/>
                <w:sz w:val="18"/>
                <w:szCs w:val="18"/>
              </w:rPr>
              <w:t>Revised to S6-243734</w:t>
            </w:r>
          </w:p>
        </w:tc>
      </w:tr>
      <w:tr w:rsidR="00C07F94" w:rsidRPr="00996A6E" w14:paraId="014495AD"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4AC42E3" w14:textId="3F2EBAE1" w:rsidR="00C07F94" w:rsidRPr="00C07F94" w:rsidRDefault="00C07F94" w:rsidP="00BE01D0">
            <w:pPr>
              <w:spacing w:before="20" w:after="20" w:line="240" w:lineRule="auto"/>
              <w:rPr>
                <w:rFonts w:ascii="Arial" w:hAnsi="Arial" w:cs="Arial"/>
                <w:sz w:val="18"/>
              </w:rPr>
            </w:pPr>
            <w:r w:rsidRPr="00C07F94">
              <w:rPr>
                <w:rFonts w:ascii="Arial" w:hAnsi="Arial" w:cs="Arial"/>
                <w:sz w:val="18"/>
              </w:rPr>
              <w:t>S6-243734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8EE5B7" w14:textId="7EC429F2"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80F82DB" w14:textId="468A16E9"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F3577FF" w14:textId="77777777" w:rsidR="00C07F94" w:rsidRPr="00C07F94" w:rsidRDefault="00C07F94" w:rsidP="00BE01D0">
            <w:pPr>
              <w:spacing w:before="20" w:after="20"/>
              <w:rPr>
                <w:rFonts w:ascii="Arial" w:hAnsi="Arial" w:cs="Arial"/>
                <w:sz w:val="18"/>
                <w:szCs w:val="18"/>
                <w14:ligatures w14:val="standardContextual"/>
              </w:rPr>
            </w:pPr>
            <w:proofErr w:type="spellStart"/>
            <w:r w:rsidRPr="00C07F94">
              <w:rPr>
                <w:rFonts w:ascii="Arial" w:hAnsi="Arial" w:cs="Arial"/>
                <w:sz w:val="18"/>
                <w:szCs w:val="18"/>
                <w14:ligatures w14:val="standardContextual"/>
              </w:rPr>
              <w:t>pCR</w:t>
            </w:r>
            <w:proofErr w:type="spellEnd"/>
          </w:p>
          <w:p w14:paraId="661C029E" w14:textId="514957EA"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85CE97A" w14:textId="77777777" w:rsidR="00C07F94" w:rsidRDefault="00C07F94" w:rsidP="00C07F94">
            <w:pPr>
              <w:spacing w:before="20" w:after="20" w:line="240" w:lineRule="auto"/>
              <w:rPr>
                <w:rFonts w:ascii="Arial" w:hAnsi="Arial" w:cs="Arial"/>
                <w:i/>
                <w:sz w:val="18"/>
                <w:szCs w:val="18"/>
                <w14:ligatures w14:val="standardContextual"/>
              </w:rPr>
            </w:pPr>
            <w:r w:rsidRPr="00C07F94">
              <w:rPr>
                <w:rFonts w:ascii="Arial" w:hAnsi="Arial" w:cs="Arial"/>
                <w:sz w:val="18"/>
                <w:szCs w:val="18"/>
                <w14:ligatures w14:val="standardContextual"/>
              </w:rPr>
              <w:t>Revision of S6-243689.</w:t>
            </w:r>
          </w:p>
          <w:p w14:paraId="1D00C60F" w14:textId="7F94BE7E" w:rsidR="00C07F94" w:rsidRPr="00C07F94" w:rsidRDefault="00C07F94" w:rsidP="00C07F94">
            <w:pPr>
              <w:spacing w:before="20" w:after="20" w:line="240" w:lineRule="auto"/>
              <w:rPr>
                <w:rFonts w:ascii="Arial" w:hAnsi="Arial" w:cs="Arial"/>
                <w:i/>
                <w:sz w:val="18"/>
                <w:szCs w:val="18"/>
                <w14:ligatures w14:val="standardContextual"/>
              </w:rPr>
            </w:pPr>
            <w:r w:rsidRPr="00C07F94">
              <w:rPr>
                <w:rFonts w:ascii="Arial" w:hAnsi="Arial" w:cs="Arial"/>
                <w:i/>
                <w:sz w:val="18"/>
                <w:szCs w:val="18"/>
                <w14:ligatures w14:val="standardContextual"/>
              </w:rPr>
              <w:t>Revision of S6-243594.</w:t>
            </w:r>
          </w:p>
          <w:p w14:paraId="41BADD54" w14:textId="77777777" w:rsidR="00C07F94" w:rsidRP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i/>
                <w:sz w:val="18"/>
                <w:szCs w:val="18"/>
                <w14:ligatures w14:val="standardContextual"/>
              </w:rPr>
              <w:t>Revision of S6-</w:t>
            </w:r>
            <w:r w:rsidRPr="00C07F94">
              <w:rPr>
                <w:rFonts w:ascii="Arial" w:hAnsi="Arial" w:cs="Arial"/>
                <w:i/>
                <w:sz w:val="18"/>
                <w:szCs w:val="18"/>
                <w14:ligatures w14:val="standardContextual"/>
              </w:rPr>
              <w:lastRenderedPageBreak/>
              <w:t>243215.</w:t>
            </w:r>
          </w:p>
          <w:p w14:paraId="38C9BBFA" w14:textId="77777777" w:rsidR="00C07F94" w:rsidRP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i/>
                <w:color w:val="000000"/>
                <w:sz w:val="18"/>
                <w:szCs w:val="18"/>
                <w14:ligatures w14:val="standardContextual"/>
              </w:rPr>
              <w:t>FL – Model Distribution</w:t>
            </w:r>
          </w:p>
          <w:p w14:paraId="2E3D4535" w14:textId="77777777" w:rsidR="00C07F94" w:rsidRPr="00C07F94" w:rsidRDefault="00C07F94" w:rsidP="00C07F94">
            <w:pPr>
              <w:spacing w:before="20" w:after="20" w:line="240" w:lineRule="auto"/>
              <w:rPr>
                <w:rFonts w:ascii="Arial" w:hAnsi="Arial" w:cs="Arial"/>
                <w:i/>
                <w:sz w:val="18"/>
                <w:szCs w:val="18"/>
                <w14:ligatures w14:val="standardContextual"/>
              </w:rPr>
            </w:pPr>
          </w:p>
          <w:p w14:paraId="78C88B83" w14:textId="77777777" w:rsidR="00C07F94" w:rsidRDefault="00C07F94" w:rsidP="003B2E8B">
            <w:pPr>
              <w:spacing w:before="20" w:after="20" w:line="240" w:lineRule="auto"/>
              <w:rPr>
                <w:rFonts w:ascii="Arial" w:hAnsi="Arial" w:cs="Arial"/>
                <w:sz w:val="18"/>
                <w:szCs w:val="18"/>
                <w14:ligatures w14:val="standardContextual"/>
              </w:rPr>
            </w:pPr>
          </w:p>
          <w:p w14:paraId="5B9D594A" w14:textId="05BE8387" w:rsidR="00C07F94" w:rsidRPr="003B2E8B" w:rsidRDefault="00C07F94" w:rsidP="003B2E8B">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74952" w14:textId="543B8B00" w:rsidR="00C07F94"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lastRenderedPageBreak/>
              <w:t>Approved</w:t>
            </w:r>
          </w:p>
        </w:tc>
      </w:tr>
      <w:tr w:rsidR="00BE01D0" w:rsidRPr="00996A6E" w14:paraId="6AF6F25B"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36"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7F1D3" w14:textId="0CDE9568" w:rsidR="00EF19DD"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Merged to S6-243642</w:t>
            </w:r>
          </w:p>
        </w:tc>
      </w:tr>
      <w:tr w:rsidR="00BE01D0" w:rsidRPr="00996A6E" w14:paraId="4729EBC2"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37"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4ED692" w14:textId="2D1979C6" w:rsidR="00EF19DD"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S6-243728</w:t>
            </w:r>
          </w:p>
        </w:tc>
      </w:tr>
      <w:tr w:rsidR="00EE769D" w:rsidRPr="00996A6E" w14:paraId="1DA210C4"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0B7EC18" w14:textId="6D6A0225"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AE9032C" w14:textId="16E14892"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82BA080" w14:textId="5BA9B7B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7288B83" w14:textId="77777777" w:rsidR="00EE769D" w:rsidRPr="00EE769D" w:rsidRDefault="00EE769D" w:rsidP="00BE01D0">
            <w:pPr>
              <w:spacing w:before="20" w:after="20"/>
              <w:rPr>
                <w:rFonts w:ascii="Arial" w:hAnsi="Arial" w:cs="Arial"/>
                <w:sz w:val="18"/>
                <w:szCs w:val="18"/>
                <w14:ligatures w14:val="standardContextual"/>
              </w:rPr>
            </w:pPr>
            <w:proofErr w:type="spellStart"/>
            <w:r w:rsidRPr="00EE769D">
              <w:rPr>
                <w:rFonts w:ascii="Arial" w:hAnsi="Arial" w:cs="Arial"/>
                <w:sz w:val="18"/>
                <w:szCs w:val="18"/>
                <w14:ligatures w14:val="standardContextual"/>
              </w:rPr>
              <w:t>pCR</w:t>
            </w:r>
            <w:proofErr w:type="spellEnd"/>
          </w:p>
          <w:p w14:paraId="1CB92F89" w14:textId="797CFD33"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2B0ACB6"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S6-243596.</w:t>
            </w:r>
          </w:p>
          <w:p w14:paraId="04D44DDB" w14:textId="38F2B904"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S6-243175.</w:t>
            </w:r>
          </w:p>
          <w:p w14:paraId="5FBB8BE5"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6C17B145" w14:textId="77777777" w:rsidR="00EE769D" w:rsidRDefault="00EE769D" w:rsidP="00BE01D0">
            <w:pPr>
              <w:spacing w:before="20" w:after="20" w:line="240" w:lineRule="auto"/>
              <w:rPr>
                <w:rFonts w:ascii="Arial" w:hAnsi="Arial" w:cs="Arial"/>
                <w:sz w:val="18"/>
                <w:szCs w:val="18"/>
                <w14:ligatures w14:val="standardContextual"/>
              </w:rPr>
            </w:pPr>
          </w:p>
          <w:p w14:paraId="076156DE" w14:textId="4B0A7AD9" w:rsidR="00EE769D" w:rsidRPr="00EF19DD"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C4E29B0"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46D36195"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38"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A95845" w14:textId="2DDBEA69" w:rsidR="004C652C"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S6-243729</w:t>
            </w:r>
          </w:p>
        </w:tc>
      </w:tr>
      <w:tr w:rsidR="00EE769D" w:rsidRPr="00996A6E" w14:paraId="62EFAC27"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9B5EFB" w14:textId="1FAC3008"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897B560" w14:textId="2BBB70E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F15F6D2" w14:textId="50E7517E"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69F634B" w14:textId="77777777" w:rsidR="00EE769D" w:rsidRPr="00EE769D" w:rsidRDefault="00EE769D" w:rsidP="00BE01D0">
            <w:pPr>
              <w:spacing w:before="20" w:after="20"/>
              <w:rPr>
                <w:rFonts w:ascii="Arial" w:hAnsi="Arial" w:cs="Arial"/>
                <w:sz w:val="18"/>
                <w:szCs w:val="18"/>
                <w14:ligatures w14:val="standardContextual"/>
              </w:rPr>
            </w:pPr>
            <w:proofErr w:type="spellStart"/>
            <w:r w:rsidRPr="00EE769D">
              <w:rPr>
                <w:rFonts w:ascii="Arial" w:hAnsi="Arial" w:cs="Arial"/>
                <w:sz w:val="18"/>
                <w:szCs w:val="18"/>
                <w14:ligatures w14:val="standardContextual"/>
              </w:rPr>
              <w:t>pCR</w:t>
            </w:r>
            <w:proofErr w:type="spellEnd"/>
          </w:p>
          <w:p w14:paraId="18AAB30E" w14:textId="0BB1135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A1C0637"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S6-243597.</w:t>
            </w:r>
          </w:p>
          <w:p w14:paraId="2CACB314" w14:textId="68A0564F"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S6-243176.</w:t>
            </w:r>
          </w:p>
          <w:p w14:paraId="785ED1B7"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52E9CE7E" w14:textId="77777777" w:rsidR="00EE769D" w:rsidRDefault="00EE769D" w:rsidP="00BE01D0">
            <w:pPr>
              <w:spacing w:before="20" w:after="20" w:line="240" w:lineRule="auto"/>
              <w:rPr>
                <w:rFonts w:ascii="Arial" w:hAnsi="Arial" w:cs="Arial"/>
                <w:sz w:val="18"/>
                <w:szCs w:val="18"/>
                <w14:ligatures w14:val="standardContextual"/>
              </w:rPr>
            </w:pPr>
          </w:p>
          <w:p w14:paraId="67A3CE9D" w14:textId="233F6A9D" w:rsidR="00EE769D" w:rsidRPr="004C652C"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23A5586" w14:textId="77777777" w:rsidR="00EE769D" w:rsidRPr="00EE769D" w:rsidRDefault="00EE769D" w:rsidP="00BE01D0">
            <w:pPr>
              <w:spacing w:before="20" w:after="20" w:line="240" w:lineRule="auto"/>
              <w:rPr>
                <w:rFonts w:ascii="Arial" w:hAnsi="Arial" w:cs="Arial"/>
                <w:bCs/>
                <w:sz w:val="18"/>
                <w:szCs w:val="18"/>
              </w:rPr>
            </w:pP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39"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40"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41"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3679131" w14:textId="6A036EE8" w:rsidR="0012497D"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S6-243751</w:t>
            </w:r>
          </w:p>
        </w:tc>
      </w:tr>
      <w:tr w:rsidR="0057051A" w:rsidRPr="00996A6E" w14:paraId="2A9E3FBC"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6BB5FC6" w14:textId="13FFDF19"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D55FEE1" w14:textId="5A1E86B7"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1FD04F" w14:textId="60230301"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0BDFDD3" w14:textId="77777777" w:rsidR="0057051A" w:rsidRPr="0057051A" w:rsidRDefault="0057051A" w:rsidP="00BE01D0">
            <w:pPr>
              <w:spacing w:before="20" w:after="20"/>
              <w:rPr>
                <w:rFonts w:ascii="Arial" w:hAnsi="Arial" w:cs="Arial"/>
                <w:sz w:val="18"/>
                <w:szCs w:val="18"/>
                <w14:ligatures w14:val="standardContextual"/>
              </w:rPr>
            </w:pPr>
            <w:proofErr w:type="spellStart"/>
            <w:r w:rsidRPr="0057051A">
              <w:rPr>
                <w:rFonts w:ascii="Arial" w:hAnsi="Arial" w:cs="Arial"/>
                <w:sz w:val="18"/>
                <w:szCs w:val="18"/>
                <w14:ligatures w14:val="standardContextual"/>
              </w:rPr>
              <w:t>pCR</w:t>
            </w:r>
            <w:proofErr w:type="spellEnd"/>
          </w:p>
          <w:p w14:paraId="7A8746FB" w14:textId="43BF78F2"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40C5B62"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S6-243600.</w:t>
            </w:r>
          </w:p>
          <w:p w14:paraId="67CD8C5E" w14:textId="2AE37BAD"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w:t>
            </w:r>
            <w:r w:rsidRPr="0057051A">
              <w:rPr>
                <w:rFonts w:ascii="Arial" w:hAnsi="Arial" w:cs="Arial"/>
                <w:i/>
                <w:sz w:val="18"/>
                <w:szCs w:val="18"/>
                <w14:ligatures w14:val="standardContextual"/>
              </w:rPr>
              <w:lastRenderedPageBreak/>
              <w:t>243203.</w:t>
            </w:r>
          </w:p>
          <w:p w14:paraId="538EDDE5"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Model Transfer</w:t>
            </w:r>
          </w:p>
          <w:p w14:paraId="592B9694" w14:textId="77777777" w:rsidR="0057051A" w:rsidRDefault="0057051A" w:rsidP="00BE01D0">
            <w:pPr>
              <w:spacing w:before="20" w:after="20" w:line="240" w:lineRule="auto"/>
              <w:rPr>
                <w:rFonts w:ascii="Arial" w:hAnsi="Arial" w:cs="Arial"/>
                <w:sz w:val="18"/>
                <w:szCs w:val="18"/>
                <w14:ligatures w14:val="standardContextual"/>
              </w:rPr>
            </w:pPr>
          </w:p>
          <w:p w14:paraId="32BAF4AF" w14:textId="238FA7F8" w:rsidR="0057051A" w:rsidRPr="0012497D"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949ADD2" w14:textId="77777777" w:rsidR="0057051A" w:rsidRPr="0057051A" w:rsidRDefault="0057051A" w:rsidP="00BE01D0">
            <w:pPr>
              <w:spacing w:before="20" w:after="20" w:line="240" w:lineRule="auto"/>
              <w:rPr>
                <w:rFonts w:ascii="Arial" w:hAnsi="Arial" w:cs="Arial"/>
                <w:bCs/>
                <w:sz w:val="18"/>
                <w:szCs w:val="18"/>
              </w:rPr>
            </w:pPr>
          </w:p>
        </w:tc>
      </w:tr>
      <w:tr w:rsidR="00BE01D0" w:rsidRPr="00996A6E" w14:paraId="2F07B978"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42"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5A2DB7" w14:textId="35C3D3DD" w:rsidR="00842EF0"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S6-243701</w:t>
            </w:r>
          </w:p>
        </w:tc>
      </w:tr>
      <w:tr w:rsidR="002548BA" w:rsidRPr="00996A6E" w14:paraId="70BB48BF"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B38098" w14:textId="5BE2CCFC"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92FDB" w14:textId="26DEB44B"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C8DC4B0" w14:textId="48B7656E"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AFE4BF"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CR 0039r2</w:t>
            </w:r>
          </w:p>
          <w:p w14:paraId="52D28405"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Cat B</w:t>
            </w:r>
          </w:p>
          <w:p w14:paraId="61C100C1"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Rel-19</w:t>
            </w:r>
          </w:p>
          <w:p w14:paraId="65BF95DC" w14:textId="4446D96F"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74C0E0"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S6-243601.</w:t>
            </w:r>
          </w:p>
          <w:p w14:paraId="23B61570" w14:textId="7A26E038"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S6-243204.</w:t>
            </w:r>
          </w:p>
          <w:p w14:paraId="1B612DCD"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New analytics</w:t>
            </w:r>
          </w:p>
          <w:p w14:paraId="261AA907" w14:textId="77777777" w:rsidR="002548BA" w:rsidRDefault="002548BA" w:rsidP="00BE01D0">
            <w:pPr>
              <w:spacing w:before="20" w:after="20" w:line="240" w:lineRule="auto"/>
              <w:rPr>
                <w:rFonts w:ascii="Arial" w:hAnsi="Arial" w:cs="Arial"/>
                <w:sz w:val="18"/>
                <w:szCs w:val="18"/>
                <w14:ligatures w14:val="standardContextual"/>
              </w:rPr>
            </w:pPr>
          </w:p>
          <w:p w14:paraId="01E517EE" w14:textId="6D1051AF" w:rsidR="002548BA" w:rsidRPr="00842EF0"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D3B45E" w14:textId="18698486" w:rsidR="002548BA"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S6-243752</w:t>
            </w:r>
          </w:p>
        </w:tc>
      </w:tr>
      <w:tr w:rsidR="0057051A" w:rsidRPr="00996A6E" w14:paraId="5D5D900F"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5F0D777" w14:textId="696C6A8F"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86EAE4" w14:textId="7F40EB5A"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9EDEDA4" w14:textId="7891E21D"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F271733"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CR 0039r3</w:t>
            </w:r>
          </w:p>
          <w:p w14:paraId="59A73D8B"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Cat B</w:t>
            </w:r>
          </w:p>
          <w:p w14:paraId="56EEDF7D"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Rel-19</w:t>
            </w:r>
          </w:p>
          <w:p w14:paraId="17C28AFE" w14:textId="2500A59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2738DA0"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S6-243701.</w:t>
            </w:r>
          </w:p>
          <w:p w14:paraId="52B84CD6" w14:textId="2C6D26BB" w:rsidR="0057051A" w:rsidRP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i/>
                <w:sz w:val="18"/>
                <w:szCs w:val="18"/>
                <w14:ligatures w14:val="standardContextual"/>
              </w:rPr>
              <w:t>Revision of S6-243601.</w:t>
            </w:r>
          </w:p>
          <w:p w14:paraId="0368984B"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S6-243204.</w:t>
            </w:r>
          </w:p>
          <w:p w14:paraId="5EA733F6"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New analytics</w:t>
            </w:r>
          </w:p>
          <w:p w14:paraId="4F813F7B" w14:textId="77777777" w:rsidR="0057051A" w:rsidRPr="0057051A" w:rsidRDefault="0057051A" w:rsidP="0057051A">
            <w:pPr>
              <w:spacing w:before="20" w:after="20" w:line="240" w:lineRule="auto"/>
              <w:rPr>
                <w:rFonts w:ascii="Arial" w:hAnsi="Arial" w:cs="Arial"/>
                <w:i/>
                <w:sz w:val="18"/>
                <w:szCs w:val="18"/>
                <w14:ligatures w14:val="standardContextual"/>
              </w:rPr>
            </w:pPr>
          </w:p>
          <w:p w14:paraId="5868F7A9" w14:textId="28C9F68D" w:rsidR="0057051A" w:rsidRDefault="0057051A" w:rsidP="002548BA">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change the figure 4b to data collection response</w:t>
            </w:r>
          </w:p>
          <w:p w14:paraId="1D5AE0A8" w14:textId="24DD49E7" w:rsidR="0057051A" w:rsidRPr="002548BA" w:rsidRDefault="0057051A" w:rsidP="002548BA">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2695137" w14:textId="2A13B57E" w:rsidR="0057051A" w:rsidRPr="0057051A" w:rsidRDefault="0057051A" w:rsidP="00BE01D0">
            <w:pPr>
              <w:spacing w:before="20" w:after="20" w:line="240" w:lineRule="auto"/>
              <w:rPr>
                <w:rFonts w:ascii="Arial" w:hAnsi="Arial" w:cs="Arial"/>
                <w:bCs/>
                <w:sz w:val="18"/>
                <w:szCs w:val="18"/>
              </w:rPr>
            </w:pPr>
            <w:r>
              <w:rPr>
                <w:rFonts w:ascii="Arial" w:hAnsi="Arial" w:cs="Arial"/>
                <w:bCs/>
                <w:sz w:val="18"/>
                <w:szCs w:val="18"/>
              </w:rPr>
              <w:t>Agreed</w:t>
            </w:r>
          </w:p>
        </w:tc>
      </w:tr>
      <w:tr w:rsidR="00BE01D0" w:rsidRPr="00996A6E" w14:paraId="7266686D"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43"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54994B" w14:textId="5D9E74AB" w:rsidR="00A32EB3" w:rsidRPr="000838D0" w:rsidRDefault="000838D0" w:rsidP="00BE01D0">
            <w:pPr>
              <w:spacing w:before="20" w:after="20" w:line="240" w:lineRule="auto"/>
              <w:rPr>
                <w:rFonts w:ascii="Arial" w:hAnsi="Arial" w:cs="Arial"/>
                <w:bCs/>
                <w:sz w:val="18"/>
                <w:szCs w:val="18"/>
              </w:rPr>
            </w:pPr>
            <w:r w:rsidRPr="000838D0">
              <w:rPr>
                <w:rFonts w:ascii="Arial" w:hAnsi="Arial" w:cs="Arial"/>
                <w:bCs/>
                <w:sz w:val="18"/>
                <w:szCs w:val="18"/>
              </w:rPr>
              <w:t>Revised to S6-243665</w:t>
            </w:r>
          </w:p>
        </w:tc>
      </w:tr>
      <w:tr w:rsidR="000838D0" w:rsidRPr="00996A6E" w14:paraId="4E69153B"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A496E8" w14:textId="306067EE" w:rsidR="000838D0" w:rsidRPr="000838D0" w:rsidRDefault="000838D0" w:rsidP="00BE01D0">
            <w:pPr>
              <w:spacing w:before="20" w:after="20" w:line="240" w:lineRule="auto"/>
              <w:rPr>
                <w:rFonts w:ascii="Arial" w:hAnsi="Arial" w:cs="Arial"/>
                <w:sz w:val="18"/>
              </w:rPr>
            </w:pPr>
            <w:r w:rsidRPr="000838D0">
              <w:rPr>
                <w:rFonts w:ascii="Arial" w:hAnsi="Arial" w:cs="Arial"/>
                <w:sz w:val="18"/>
              </w:rPr>
              <w:t>S6-243665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3E33BA" w14:textId="7D7FD3B9"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531A33" w14:textId="2BEA5E3D" w:rsidR="000838D0" w:rsidRPr="000838D0" w:rsidRDefault="000838D0" w:rsidP="00BE01D0">
            <w:pPr>
              <w:spacing w:before="20" w:after="20" w:line="240" w:lineRule="auto"/>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Convida</w:t>
            </w:r>
            <w:proofErr w:type="spellEnd"/>
            <w:r w:rsidRPr="000838D0">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A853A" w14:textId="77777777" w:rsidR="000838D0" w:rsidRPr="000838D0" w:rsidRDefault="000838D0" w:rsidP="00BE01D0">
            <w:pPr>
              <w:spacing w:before="20" w:after="20"/>
              <w:rPr>
                <w:rFonts w:ascii="Arial" w:hAnsi="Arial" w:cs="Arial"/>
                <w:sz w:val="18"/>
                <w:szCs w:val="18"/>
                <w14:ligatures w14:val="standardContextual"/>
              </w:rPr>
            </w:pPr>
            <w:proofErr w:type="spellStart"/>
            <w:r w:rsidRPr="000838D0">
              <w:rPr>
                <w:rFonts w:ascii="Arial" w:hAnsi="Arial" w:cs="Arial"/>
                <w:sz w:val="18"/>
                <w:szCs w:val="18"/>
                <w14:ligatures w14:val="standardContextual"/>
              </w:rPr>
              <w:t>pCR</w:t>
            </w:r>
            <w:proofErr w:type="spellEnd"/>
          </w:p>
          <w:p w14:paraId="5D20CFC5" w14:textId="2C85E38E"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CB3957" w14:textId="77777777" w:rsidR="000838D0" w:rsidRDefault="000838D0" w:rsidP="000838D0">
            <w:pPr>
              <w:spacing w:before="20" w:after="20" w:line="240" w:lineRule="auto"/>
              <w:rPr>
                <w:rFonts w:ascii="Arial" w:hAnsi="Arial" w:cs="Arial"/>
                <w:i/>
                <w:sz w:val="18"/>
                <w:szCs w:val="18"/>
                <w14:ligatures w14:val="standardContextual"/>
              </w:rPr>
            </w:pPr>
            <w:r w:rsidRPr="000838D0">
              <w:rPr>
                <w:rFonts w:ascii="Arial" w:hAnsi="Arial" w:cs="Arial"/>
                <w:sz w:val="18"/>
                <w:szCs w:val="18"/>
                <w14:ligatures w14:val="standardContextual"/>
              </w:rPr>
              <w:t>Revision of S6-243602.</w:t>
            </w:r>
          </w:p>
          <w:p w14:paraId="5CE4502B" w14:textId="7D8704AC"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sz w:val="18"/>
                <w:szCs w:val="18"/>
                <w14:ligatures w14:val="standardContextual"/>
              </w:rPr>
              <w:t>Revision of S6-243228.</w:t>
            </w:r>
          </w:p>
          <w:p w14:paraId="3DE461C1" w14:textId="77777777"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color w:val="000000"/>
                <w:sz w:val="18"/>
                <w:szCs w:val="18"/>
                <w14:ligatures w14:val="standardContextual"/>
              </w:rPr>
              <w:t>Registration</w:t>
            </w:r>
          </w:p>
          <w:p w14:paraId="2E2E6CAA" w14:textId="77777777" w:rsidR="000838D0" w:rsidRDefault="000838D0" w:rsidP="00BE01D0">
            <w:pPr>
              <w:spacing w:before="20" w:after="20" w:line="240" w:lineRule="auto"/>
              <w:rPr>
                <w:rFonts w:ascii="Arial" w:hAnsi="Arial" w:cs="Arial"/>
                <w:sz w:val="18"/>
                <w:szCs w:val="18"/>
                <w14:ligatures w14:val="standardContextual"/>
              </w:rPr>
            </w:pPr>
          </w:p>
          <w:p w14:paraId="4ECFB014" w14:textId="27777E21" w:rsidR="000838D0" w:rsidRPr="00A32EB3" w:rsidRDefault="000838D0"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2BE3E" w14:textId="428898F5" w:rsidR="000838D0"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Revised to S6-243702</w:t>
            </w:r>
          </w:p>
        </w:tc>
      </w:tr>
      <w:tr w:rsidR="00345D17" w:rsidRPr="00996A6E" w14:paraId="376559CA"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C630C02" w14:textId="46326310" w:rsidR="00345D17" w:rsidRPr="00345D17" w:rsidRDefault="00345D17" w:rsidP="00BE01D0">
            <w:pPr>
              <w:spacing w:before="20" w:after="20" w:line="240" w:lineRule="auto"/>
              <w:rPr>
                <w:rFonts w:ascii="Arial" w:hAnsi="Arial" w:cs="Arial"/>
                <w:sz w:val="18"/>
              </w:rPr>
            </w:pPr>
            <w:r w:rsidRPr="00345D17">
              <w:rPr>
                <w:rFonts w:ascii="Arial" w:hAnsi="Arial" w:cs="Arial"/>
                <w:sz w:val="18"/>
              </w:rPr>
              <w:t>S6-243702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D087BC" w14:textId="160F3DFF" w:rsidR="00345D17" w:rsidRPr="00345D17" w:rsidRDefault="00345D17" w:rsidP="00BE01D0">
            <w:pPr>
              <w:spacing w:before="20" w:after="20" w:line="240" w:lineRule="auto"/>
              <w:rPr>
                <w:rFonts w:ascii="Arial" w:hAnsi="Arial" w:cs="Arial"/>
                <w:sz w:val="18"/>
                <w:szCs w:val="18"/>
                <w14:ligatures w14:val="standardContextual"/>
              </w:rPr>
            </w:pPr>
            <w:r w:rsidRPr="00345D17">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0F41D6C" w14:textId="61CA29AA" w:rsidR="00345D17" w:rsidRPr="00345D17" w:rsidRDefault="00345D17" w:rsidP="00BE01D0">
            <w:pPr>
              <w:spacing w:before="20" w:after="20" w:line="240" w:lineRule="auto"/>
              <w:rPr>
                <w:rFonts w:ascii="Arial" w:hAnsi="Arial" w:cs="Arial"/>
                <w:sz w:val="18"/>
                <w:szCs w:val="18"/>
                <w14:ligatures w14:val="standardContextual"/>
              </w:rPr>
            </w:pPr>
            <w:proofErr w:type="spellStart"/>
            <w:r w:rsidRPr="00345D17">
              <w:rPr>
                <w:rFonts w:ascii="Arial" w:hAnsi="Arial" w:cs="Arial"/>
                <w:sz w:val="18"/>
                <w:szCs w:val="18"/>
                <w14:ligatures w14:val="standardContextual"/>
              </w:rPr>
              <w:t>Convida</w:t>
            </w:r>
            <w:proofErr w:type="spellEnd"/>
            <w:r w:rsidRPr="00345D17">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0778BC" w14:textId="77777777" w:rsidR="00345D17" w:rsidRPr="00345D17" w:rsidRDefault="00345D17" w:rsidP="00BE01D0">
            <w:pPr>
              <w:spacing w:before="20" w:after="20"/>
              <w:rPr>
                <w:rFonts w:ascii="Arial" w:hAnsi="Arial" w:cs="Arial"/>
                <w:sz w:val="18"/>
                <w:szCs w:val="18"/>
                <w14:ligatures w14:val="standardContextual"/>
              </w:rPr>
            </w:pPr>
            <w:proofErr w:type="spellStart"/>
            <w:r w:rsidRPr="00345D17">
              <w:rPr>
                <w:rFonts w:ascii="Arial" w:hAnsi="Arial" w:cs="Arial"/>
                <w:sz w:val="18"/>
                <w:szCs w:val="18"/>
                <w14:ligatures w14:val="standardContextual"/>
              </w:rPr>
              <w:t>pCR</w:t>
            </w:r>
            <w:proofErr w:type="spellEnd"/>
          </w:p>
          <w:p w14:paraId="1019A82E" w14:textId="1BAF9034" w:rsidR="00345D17" w:rsidRPr="00345D17" w:rsidRDefault="00345D17" w:rsidP="00BE01D0">
            <w:pPr>
              <w:spacing w:before="20" w:after="20"/>
              <w:rPr>
                <w:rFonts w:ascii="Arial" w:hAnsi="Arial" w:cs="Arial"/>
                <w:sz w:val="18"/>
                <w:szCs w:val="18"/>
                <w14:ligatures w14:val="standardContextual"/>
              </w:rPr>
            </w:pPr>
            <w:r w:rsidRPr="00345D17">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10A275" w14:textId="77777777" w:rsid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sz w:val="18"/>
                <w:szCs w:val="18"/>
                <w14:ligatures w14:val="standardContextual"/>
              </w:rPr>
              <w:t>Revision of S6-243665.</w:t>
            </w:r>
          </w:p>
          <w:p w14:paraId="74414F94" w14:textId="6A57EC49" w:rsidR="00345D17" w:rsidRP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i/>
                <w:sz w:val="18"/>
                <w:szCs w:val="18"/>
                <w14:ligatures w14:val="standardContextual"/>
              </w:rPr>
              <w:t>Revision of S6-243602.</w:t>
            </w:r>
          </w:p>
          <w:p w14:paraId="0896CA0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sz w:val="18"/>
                <w:szCs w:val="18"/>
                <w14:ligatures w14:val="standardContextual"/>
              </w:rPr>
              <w:t>Revision of S6-243228.</w:t>
            </w:r>
          </w:p>
          <w:p w14:paraId="1BD1C36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color w:val="000000"/>
                <w:sz w:val="18"/>
                <w:szCs w:val="18"/>
                <w14:ligatures w14:val="standardContextual"/>
              </w:rPr>
              <w:t>Registration</w:t>
            </w:r>
          </w:p>
          <w:p w14:paraId="594294EB" w14:textId="77777777" w:rsidR="00345D17" w:rsidRPr="00345D17" w:rsidRDefault="00345D17" w:rsidP="00345D17">
            <w:pPr>
              <w:spacing w:before="20" w:after="20" w:line="240" w:lineRule="auto"/>
              <w:rPr>
                <w:rFonts w:ascii="Arial" w:hAnsi="Arial" w:cs="Arial"/>
                <w:i/>
                <w:sz w:val="18"/>
                <w:szCs w:val="18"/>
                <w14:ligatures w14:val="standardContextual"/>
              </w:rPr>
            </w:pPr>
          </w:p>
          <w:p w14:paraId="4355AE6C" w14:textId="60106B3F" w:rsidR="00345D17" w:rsidRPr="000838D0" w:rsidRDefault="00345D17" w:rsidP="000838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add an EN on addition of AIMLE client profile ID is FFS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114A8A" w14:textId="254D37B1" w:rsidR="00275A40"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Approved</w:t>
            </w:r>
          </w:p>
        </w:tc>
      </w:tr>
      <w:tr w:rsidR="00BE01D0" w:rsidRPr="00996A6E" w14:paraId="5425D7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44"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721953" w14:textId="6B60D3E9" w:rsidR="00156B4C" w:rsidRPr="00156B4C" w:rsidRDefault="00156B4C" w:rsidP="00BE01D0">
            <w:pPr>
              <w:spacing w:before="20" w:after="20" w:line="240" w:lineRule="auto"/>
            </w:pPr>
            <w:r w:rsidRPr="00156B4C">
              <w:rPr>
                <w:rFonts w:ascii="Arial" w:hAnsi="Arial" w:cs="Arial"/>
                <w:sz w:val="18"/>
              </w:rPr>
              <w:lastRenderedPageBreak/>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C16A06" w14:textId="2E92136D" w:rsidR="00156B4C"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S6-243659</w:t>
            </w:r>
          </w:p>
        </w:tc>
      </w:tr>
      <w:tr w:rsidR="001F38D4" w:rsidRPr="00996A6E" w14:paraId="3BDD6484"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B753F5" w14:textId="3765E502"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1CCA20" w14:textId="5B0F5B63"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3830BA9" w14:textId="7731C0C0"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9A33C6"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15632AAA" w14:textId="48C10AE5"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02E142"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S6-243603.</w:t>
            </w:r>
          </w:p>
          <w:p w14:paraId="3A5F93B3" w14:textId="6AEAFD43"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S6-243229.</w:t>
            </w:r>
          </w:p>
          <w:p w14:paraId="7FB2015B"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Discovery/Selection</w:t>
            </w:r>
          </w:p>
          <w:p w14:paraId="16EFAD49" w14:textId="77777777" w:rsidR="001F38D4" w:rsidRDefault="001F38D4" w:rsidP="00BE01D0">
            <w:pPr>
              <w:spacing w:before="20" w:after="20" w:line="240" w:lineRule="auto"/>
              <w:rPr>
                <w:rFonts w:ascii="Arial" w:hAnsi="Arial" w:cs="Arial"/>
                <w:sz w:val="18"/>
                <w:szCs w:val="18"/>
                <w14:ligatures w14:val="standardContextual"/>
              </w:rPr>
            </w:pPr>
          </w:p>
          <w:p w14:paraId="18686E30" w14:textId="30CBD679" w:rsidR="001F38D4" w:rsidRPr="00156B4C"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957E447" w14:textId="5761ED31" w:rsidR="001F38D4"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Approved</w:t>
            </w:r>
          </w:p>
        </w:tc>
      </w:tr>
      <w:tr w:rsidR="00BE01D0" w:rsidRPr="00996A6E" w14:paraId="544FDD8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45"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Convida</w:t>
            </w:r>
            <w:proofErr w:type="spellEnd"/>
            <w:r w:rsidRPr="007E120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E9064D" w14:textId="77777777" w:rsidR="007E1205" w:rsidRPr="007E1205" w:rsidRDefault="007E1205" w:rsidP="00BE01D0">
            <w:pPr>
              <w:spacing w:before="20" w:after="20"/>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pCR</w:t>
            </w:r>
            <w:proofErr w:type="spellEnd"/>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43514D" w14:textId="47D38254" w:rsidR="007E1205"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S6-243660</w:t>
            </w:r>
          </w:p>
        </w:tc>
      </w:tr>
      <w:tr w:rsidR="001F38D4" w:rsidRPr="00996A6E" w14:paraId="17699F5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E48413" w14:textId="4A134524"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FABC72F" w14:textId="6050632C"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C0540B2" w14:textId="06F97ACF" w:rsidR="001F38D4" w:rsidRPr="001F38D4" w:rsidRDefault="001F38D4" w:rsidP="00BE01D0">
            <w:pPr>
              <w:spacing w:before="20" w:after="20" w:line="240" w:lineRule="auto"/>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Convida</w:t>
            </w:r>
            <w:proofErr w:type="spellEnd"/>
            <w:r w:rsidRPr="001F38D4">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87BE74D" w14:textId="77777777" w:rsidR="001F38D4" w:rsidRPr="001F38D4" w:rsidRDefault="001F38D4" w:rsidP="00BE01D0">
            <w:pPr>
              <w:spacing w:before="20" w:after="20"/>
              <w:rPr>
                <w:rFonts w:ascii="Arial" w:hAnsi="Arial" w:cs="Arial"/>
                <w:sz w:val="18"/>
                <w:szCs w:val="18"/>
                <w14:ligatures w14:val="standardContextual"/>
              </w:rPr>
            </w:pPr>
            <w:proofErr w:type="spellStart"/>
            <w:r w:rsidRPr="001F38D4">
              <w:rPr>
                <w:rFonts w:ascii="Arial" w:hAnsi="Arial" w:cs="Arial"/>
                <w:sz w:val="18"/>
                <w:szCs w:val="18"/>
                <w14:ligatures w14:val="standardContextual"/>
              </w:rPr>
              <w:t>pCR</w:t>
            </w:r>
            <w:proofErr w:type="spellEnd"/>
          </w:p>
          <w:p w14:paraId="708FD8C8" w14:textId="34655063"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A5666D"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S6-243638.</w:t>
            </w:r>
          </w:p>
          <w:p w14:paraId="64847DE0" w14:textId="607618E1"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S6-243230.</w:t>
            </w:r>
          </w:p>
          <w:p w14:paraId="49DDE3B9"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Model Management</w:t>
            </w:r>
          </w:p>
          <w:p w14:paraId="2D85ADE4" w14:textId="77777777" w:rsidR="001F38D4" w:rsidRDefault="001F38D4" w:rsidP="00BE01D0">
            <w:pPr>
              <w:spacing w:before="20" w:after="20" w:line="240" w:lineRule="auto"/>
              <w:rPr>
                <w:rFonts w:ascii="Arial" w:hAnsi="Arial" w:cs="Arial"/>
                <w:sz w:val="18"/>
                <w:szCs w:val="18"/>
                <w14:ligatures w14:val="standardContextual"/>
              </w:rPr>
            </w:pPr>
          </w:p>
          <w:p w14:paraId="597C750E" w14:textId="2DC9B085" w:rsidR="001F38D4" w:rsidRPr="007E1205"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A3726E" w14:textId="5046F014" w:rsidR="001F38D4" w:rsidRPr="00683020" w:rsidRDefault="00683020" w:rsidP="00BE01D0">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BE01D0" w:rsidRPr="00996A6E" w14:paraId="10062B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46"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Convida</w:t>
            </w:r>
            <w:proofErr w:type="spellEnd"/>
            <w:r w:rsidRPr="00EB6283">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pCR</w:t>
            </w:r>
            <w:proofErr w:type="spellEnd"/>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47"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Convida</w:t>
            </w:r>
            <w:proofErr w:type="spellEnd"/>
            <w:r w:rsidRPr="00FB5F4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740A377" w14:textId="77777777" w:rsidR="00FB5F45" w:rsidRPr="00FB5F45" w:rsidRDefault="00FB5F45" w:rsidP="00BE01D0">
            <w:pPr>
              <w:spacing w:before="20" w:after="20"/>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pCR</w:t>
            </w:r>
            <w:proofErr w:type="spellEnd"/>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C08E3" w14:textId="18BB235C" w:rsidR="00FB5F45"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S6-243753</w:t>
            </w:r>
          </w:p>
        </w:tc>
      </w:tr>
      <w:tr w:rsidR="0057051A" w:rsidRPr="00996A6E" w14:paraId="0BD555CA"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82E960B" w14:textId="1248D06C"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E3F0C86" w14:textId="0E706EE4"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3D03312" w14:textId="0A5AE863" w:rsidR="0057051A" w:rsidRPr="0057051A" w:rsidRDefault="0057051A" w:rsidP="00BE01D0">
            <w:pPr>
              <w:spacing w:before="20" w:after="20" w:line="240" w:lineRule="auto"/>
              <w:rPr>
                <w:rFonts w:ascii="Arial" w:hAnsi="Arial" w:cs="Arial"/>
                <w:sz w:val="18"/>
                <w:szCs w:val="18"/>
                <w14:ligatures w14:val="standardContextual"/>
              </w:rPr>
            </w:pPr>
            <w:proofErr w:type="spellStart"/>
            <w:r w:rsidRPr="0057051A">
              <w:rPr>
                <w:rFonts w:ascii="Arial" w:hAnsi="Arial" w:cs="Arial"/>
                <w:sz w:val="18"/>
                <w:szCs w:val="18"/>
                <w14:ligatures w14:val="standardContextual"/>
              </w:rPr>
              <w:t>Convida</w:t>
            </w:r>
            <w:proofErr w:type="spellEnd"/>
            <w:r w:rsidRPr="0057051A">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CBAED0" w14:textId="77777777" w:rsidR="0057051A" w:rsidRPr="0057051A" w:rsidRDefault="0057051A" w:rsidP="00BE01D0">
            <w:pPr>
              <w:spacing w:before="20" w:after="20"/>
              <w:rPr>
                <w:rFonts w:ascii="Arial" w:hAnsi="Arial" w:cs="Arial"/>
                <w:sz w:val="18"/>
                <w:szCs w:val="18"/>
                <w14:ligatures w14:val="standardContextual"/>
              </w:rPr>
            </w:pPr>
            <w:proofErr w:type="spellStart"/>
            <w:r w:rsidRPr="0057051A">
              <w:rPr>
                <w:rFonts w:ascii="Arial" w:hAnsi="Arial" w:cs="Arial"/>
                <w:sz w:val="18"/>
                <w:szCs w:val="18"/>
                <w14:ligatures w14:val="standardContextual"/>
              </w:rPr>
              <w:t>pCR</w:t>
            </w:r>
            <w:proofErr w:type="spellEnd"/>
          </w:p>
          <w:p w14:paraId="3543EA78" w14:textId="17FE4778"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2C12674"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S6-243640.</w:t>
            </w:r>
          </w:p>
          <w:p w14:paraId="6C7A5E3F" w14:textId="678EF7B1"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S6-243232.</w:t>
            </w:r>
          </w:p>
          <w:p w14:paraId="2D7E7659"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 xml:space="preserve">HFL support </w:t>
            </w:r>
          </w:p>
          <w:p w14:paraId="0D6DD425" w14:textId="77777777" w:rsidR="0057051A" w:rsidRDefault="0057051A" w:rsidP="00BE01D0">
            <w:pPr>
              <w:spacing w:before="20" w:after="20" w:line="240" w:lineRule="auto"/>
              <w:rPr>
                <w:rFonts w:ascii="Arial" w:hAnsi="Arial" w:cs="Arial"/>
                <w:sz w:val="18"/>
                <w:szCs w:val="18"/>
                <w14:ligatures w14:val="standardContextual"/>
              </w:rPr>
            </w:pPr>
          </w:p>
          <w:p w14:paraId="0986C887" w14:textId="11087B46" w:rsidR="0057051A" w:rsidRPr="00FB5F45"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2C788BC" w14:textId="77777777" w:rsidR="0057051A" w:rsidRPr="0057051A" w:rsidRDefault="0057051A" w:rsidP="00BE01D0">
            <w:pPr>
              <w:spacing w:before="20" w:after="20" w:line="240" w:lineRule="auto"/>
              <w:rPr>
                <w:rFonts w:ascii="Arial" w:hAnsi="Arial" w:cs="Arial"/>
                <w:bCs/>
                <w:sz w:val="18"/>
                <w:szCs w:val="18"/>
              </w:rPr>
            </w:pPr>
          </w:p>
        </w:tc>
      </w:tr>
      <w:tr w:rsidR="00BE01D0" w:rsidRPr="00996A6E" w14:paraId="1478217C"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48"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2F17D3" w14:textId="77777777" w:rsidR="005D3C8C" w:rsidRPr="005D3C8C" w:rsidRDefault="005D3C8C" w:rsidP="00BE01D0">
            <w:pPr>
              <w:spacing w:before="20" w:after="20"/>
              <w:rPr>
                <w:rFonts w:ascii="Arial" w:hAnsi="Arial" w:cs="Arial"/>
                <w:sz w:val="18"/>
                <w:szCs w:val="18"/>
                <w14:ligatures w14:val="standardContextual"/>
              </w:rPr>
            </w:pPr>
            <w:proofErr w:type="spellStart"/>
            <w:r w:rsidRPr="005D3C8C">
              <w:rPr>
                <w:rFonts w:ascii="Arial" w:hAnsi="Arial" w:cs="Arial"/>
                <w:sz w:val="18"/>
                <w:szCs w:val="18"/>
                <w14:ligatures w14:val="standardContextual"/>
              </w:rPr>
              <w:t>pCR</w:t>
            </w:r>
            <w:proofErr w:type="spellEnd"/>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14990" w14:textId="7AF52E8E" w:rsidR="005D3C8C"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S6-243754</w:t>
            </w:r>
          </w:p>
        </w:tc>
      </w:tr>
      <w:tr w:rsidR="0057051A" w:rsidRPr="00996A6E" w14:paraId="595CEBA6"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0B4208" w14:textId="5CC91B64"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F1108D" w14:textId="2A2CAE3C"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E14D21C" w14:textId="0F2504A6"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98F5FA" w14:textId="77777777" w:rsidR="0057051A" w:rsidRPr="0057051A" w:rsidRDefault="0057051A" w:rsidP="00BE01D0">
            <w:pPr>
              <w:spacing w:before="20" w:after="20"/>
              <w:rPr>
                <w:rFonts w:ascii="Arial" w:hAnsi="Arial" w:cs="Arial"/>
                <w:sz w:val="18"/>
                <w:szCs w:val="18"/>
                <w14:ligatures w14:val="standardContextual"/>
              </w:rPr>
            </w:pPr>
            <w:proofErr w:type="spellStart"/>
            <w:r w:rsidRPr="0057051A">
              <w:rPr>
                <w:rFonts w:ascii="Arial" w:hAnsi="Arial" w:cs="Arial"/>
                <w:sz w:val="18"/>
                <w:szCs w:val="18"/>
                <w14:ligatures w14:val="standardContextual"/>
              </w:rPr>
              <w:t>pCR</w:t>
            </w:r>
            <w:proofErr w:type="spellEnd"/>
          </w:p>
          <w:p w14:paraId="4FCD2A67" w14:textId="6A213F73"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47896D7"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S6-243641.</w:t>
            </w:r>
          </w:p>
          <w:p w14:paraId="46F92832" w14:textId="7C7DE2F4"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S6-243302.</w:t>
            </w:r>
          </w:p>
          <w:p w14:paraId="5F87EC37"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AIMLE LCM</w:t>
            </w:r>
          </w:p>
          <w:p w14:paraId="5087EC22" w14:textId="77777777" w:rsidR="0057051A" w:rsidRDefault="0057051A" w:rsidP="00BE01D0">
            <w:pPr>
              <w:spacing w:before="20" w:after="20" w:line="240" w:lineRule="auto"/>
              <w:rPr>
                <w:rFonts w:ascii="Arial" w:hAnsi="Arial" w:cs="Arial"/>
                <w:sz w:val="18"/>
                <w:szCs w:val="18"/>
                <w14:ligatures w14:val="standardContextual"/>
              </w:rPr>
            </w:pPr>
          </w:p>
          <w:p w14:paraId="0CE08E08" w14:textId="188C117F" w:rsidR="0057051A" w:rsidRPr="005D3C8C"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DB58FDE" w14:textId="77777777" w:rsidR="0057051A" w:rsidRPr="0057051A" w:rsidRDefault="0057051A" w:rsidP="00BE01D0">
            <w:pPr>
              <w:spacing w:before="20" w:after="20" w:line="240" w:lineRule="auto"/>
              <w:rPr>
                <w:rFonts w:ascii="Arial" w:hAnsi="Arial" w:cs="Arial"/>
                <w:bCs/>
                <w:sz w:val="18"/>
                <w:szCs w:val="18"/>
              </w:rPr>
            </w:pPr>
          </w:p>
        </w:tc>
      </w:tr>
      <w:tr w:rsidR="00BE01D0" w:rsidRPr="00996A6E" w14:paraId="3C792527"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49"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 xml:space="preserve">Dynamic AIMLE client monitoring, </w:t>
            </w:r>
            <w:r w:rsidRPr="00B46463">
              <w:rPr>
                <w:rFonts w:ascii="Arial" w:hAnsi="Arial" w:cs="Arial"/>
                <w:sz w:val="18"/>
                <w:szCs w:val="18"/>
                <w14:ligatures w14:val="standardContextual"/>
              </w:rPr>
              <w:lastRenderedPageBreak/>
              <w:t>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lastRenderedPageBreak/>
              <w:t xml:space="preserve">KPN N.V. (Yonatan </w:t>
            </w:r>
            <w:r w:rsidRPr="00B46463">
              <w:rPr>
                <w:rFonts w:ascii="Arial" w:hAnsi="Arial" w:cs="Arial"/>
                <w:sz w:val="18"/>
                <w:szCs w:val="18"/>
                <w14:ligatures w14:val="standardContextual"/>
              </w:rPr>
              <w:lastRenderedPageBreak/>
              <w:t>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D4A780" w14:textId="77777777" w:rsidR="00B46463" w:rsidRPr="00B46463" w:rsidRDefault="00B46463" w:rsidP="00BE01D0">
            <w:pPr>
              <w:spacing w:before="20" w:after="20"/>
              <w:rPr>
                <w:rFonts w:ascii="Arial" w:hAnsi="Arial" w:cs="Arial"/>
                <w:sz w:val="18"/>
                <w:szCs w:val="18"/>
                <w14:ligatures w14:val="standardContextual"/>
              </w:rPr>
            </w:pPr>
            <w:proofErr w:type="spellStart"/>
            <w:r w:rsidRPr="00B46463">
              <w:rPr>
                <w:rFonts w:ascii="Arial" w:hAnsi="Arial" w:cs="Arial"/>
                <w:sz w:val="18"/>
                <w:szCs w:val="18"/>
                <w14:ligatures w14:val="standardContextual"/>
              </w:rPr>
              <w:lastRenderedPageBreak/>
              <w:t>pCR</w:t>
            </w:r>
            <w:proofErr w:type="spellEnd"/>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lastRenderedPageBreak/>
              <w:t>Revision of S6-</w:t>
            </w:r>
            <w:r w:rsidRPr="00B46463">
              <w:rPr>
                <w:rFonts w:ascii="Arial" w:hAnsi="Arial" w:cs="Arial"/>
                <w:sz w:val="18"/>
                <w:szCs w:val="18"/>
                <w14:ligatures w14:val="standardContextual"/>
              </w:rPr>
              <w:lastRenderedPageBreak/>
              <w:t>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58CE22" w14:textId="19A29298" w:rsidR="00B46463"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lastRenderedPageBreak/>
              <w:t>Approved</w:t>
            </w:r>
          </w:p>
        </w:tc>
      </w:tr>
      <w:tr w:rsidR="00BE01D0" w:rsidRPr="00996A6E" w14:paraId="60DAD2FD"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50"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 xml:space="preserve">Huawei, </w:t>
            </w:r>
            <w:proofErr w:type="spellStart"/>
            <w:r w:rsidRPr="00164ED3">
              <w:rPr>
                <w:rFonts w:ascii="Arial" w:hAnsi="Arial" w:cs="Arial"/>
                <w:sz w:val="18"/>
                <w:szCs w:val="18"/>
                <w14:ligatures w14:val="standardContextual"/>
              </w:rPr>
              <w:t>Hisilicon</w:t>
            </w:r>
            <w:proofErr w:type="spellEnd"/>
            <w:r w:rsidRPr="00164ED3">
              <w:rPr>
                <w:rFonts w:ascii="Arial" w:hAnsi="Arial" w:cs="Arial"/>
                <w:sz w:val="18"/>
                <w:szCs w:val="18"/>
                <w14:ligatures w14:val="standardContextual"/>
              </w:rPr>
              <w:t xml:space="preserve"> (</w:t>
            </w:r>
            <w:proofErr w:type="spellStart"/>
            <w:r w:rsidRPr="00164ED3">
              <w:rPr>
                <w:rFonts w:ascii="Arial" w:hAnsi="Arial" w:cs="Arial"/>
                <w:sz w:val="18"/>
                <w:szCs w:val="18"/>
                <w14:ligatures w14:val="standardContextual"/>
              </w:rPr>
              <w:t>Yajie</w:t>
            </w:r>
            <w:proofErr w:type="spellEnd"/>
            <w:r w:rsidRPr="00164ED3">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A67E64" w14:textId="77777777" w:rsidR="00164ED3" w:rsidRPr="00164ED3" w:rsidRDefault="00164ED3" w:rsidP="00BE01D0">
            <w:pPr>
              <w:spacing w:before="20" w:after="20"/>
              <w:rPr>
                <w:rFonts w:ascii="Arial" w:hAnsi="Arial" w:cs="Arial"/>
                <w:sz w:val="18"/>
                <w:szCs w:val="18"/>
                <w14:ligatures w14:val="standardContextual"/>
              </w:rPr>
            </w:pPr>
            <w:proofErr w:type="spellStart"/>
            <w:r w:rsidRPr="00164ED3">
              <w:rPr>
                <w:rFonts w:ascii="Arial" w:hAnsi="Arial" w:cs="Arial"/>
                <w:sz w:val="18"/>
                <w:szCs w:val="18"/>
                <w14:ligatures w14:val="standardContextual"/>
              </w:rPr>
              <w:t>pCR</w:t>
            </w:r>
            <w:proofErr w:type="spellEnd"/>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3F0220" w14:textId="44D6BD4D" w:rsidR="00164ED3"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Revised to S6-243755</w:t>
            </w:r>
          </w:p>
        </w:tc>
      </w:tr>
      <w:tr w:rsidR="003920EB" w:rsidRPr="00996A6E" w14:paraId="573D445D"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C58061F" w14:textId="64748929" w:rsidR="003920EB" w:rsidRPr="003920EB" w:rsidRDefault="003920EB" w:rsidP="00BE01D0">
            <w:pPr>
              <w:spacing w:before="20" w:after="20" w:line="240" w:lineRule="auto"/>
              <w:rPr>
                <w:rFonts w:ascii="Arial" w:hAnsi="Arial" w:cs="Arial"/>
                <w:sz w:val="18"/>
              </w:rPr>
            </w:pPr>
            <w:r w:rsidRPr="003920EB">
              <w:rPr>
                <w:rFonts w:ascii="Arial" w:hAnsi="Arial" w:cs="Arial"/>
                <w:sz w:val="18"/>
              </w:rPr>
              <w:t>S6-243755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7EFC8E6" w14:textId="65BEE0E1" w:rsidR="003920EB" w:rsidRPr="003920EB" w:rsidRDefault="003920EB" w:rsidP="00BE01D0">
            <w:pPr>
              <w:spacing w:before="20" w:after="20" w:line="240" w:lineRule="auto"/>
              <w:rPr>
                <w:rFonts w:ascii="Arial" w:hAnsi="Arial" w:cs="Arial"/>
                <w:sz w:val="18"/>
                <w:szCs w:val="18"/>
                <w14:ligatures w14:val="standardContextual"/>
              </w:rPr>
            </w:pPr>
            <w:r w:rsidRPr="003920EB">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4FB0024" w14:textId="66C602A9" w:rsidR="003920EB" w:rsidRPr="003920EB" w:rsidRDefault="003920EB" w:rsidP="00BE01D0">
            <w:pPr>
              <w:spacing w:before="20" w:after="20" w:line="240" w:lineRule="auto"/>
              <w:rPr>
                <w:rFonts w:ascii="Arial" w:hAnsi="Arial" w:cs="Arial"/>
                <w:sz w:val="18"/>
                <w:szCs w:val="18"/>
                <w14:ligatures w14:val="standardContextual"/>
              </w:rPr>
            </w:pPr>
            <w:r w:rsidRPr="003920EB">
              <w:rPr>
                <w:rFonts w:ascii="Arial" w:hAnsi="Arial" w:cs="Arial"/>
                <w:sz w:val="18"/>
                <w:szCs w:val="18"/>
                <w14:ligatures w14:val="standardContextual"/>
              </w:rPr>
              <w:t xml:space="preserve">Huawei, </w:t>
            </w:r>
            <w:proofErr w:type="spellStart"/>
            <w:r w:rsidRPr="003920EB">
              <w:rPr>
                <w:rFonts w:ascii="Arial" w:hAnsi="Arial" w:cs="Arial"/>
                <w:sz w:val="18"/>
                <w:szCs w:val="18"/>
                <w14:ligatures w14:val="standardContextual"/>
              </w:rPr>
              <w:t>Hisilicon</w:t>
            </w:r>
            <w:proofErr w:type="spellEnd"/>
            <w:r w:rsidRPr="003920EB">
              <w:rPr>
                <w:rFonts w:ascii="Arial" w:hAnsi="Arial" w:cs="Arial"/>
                <w:sz w:val="18"/>
                <w:szCs w:val="18"/>
                <w14:ligatures w14:val="standardContextual"/>
              </w:rPr>
              <w:t xml:space="preserve"> (</w:t>
            </w:r>
            <w:proofErr w:type="spellStart"/>
            <w:r w:rsidRPr="003920EB">
              <w:rPr>
                <w:rFonts w:ascii="Arial" w:hAnsi="Arial" w:cs="Arial"/>
                <w:sz w:val="18"/>
                <w:szCs w:val="18"/>
                <w14:ligatures w14:val="standardContextual"/>
              </w:rPr>
              <w:t>Yajie</w:t>
            </w:r>
            <w:proofErr w:type="spellEnd"/>
            <w:r w:rsidRPr="003920EB">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BBCD27" w14:textId="77777777" w:rsidR="003920EB" w:rsidRPr="003920EB" w:rsidRDefault="003920EB" w:rsidP="00BE01D0">
            <w:pPr>
              <w:spacing w:before="20" w:after="20"/>
              <w:rPr>
                <w:rFonts w:ascii="Arial" w:hAnsi="Arial" w:cs="Arial"/>
                <w:sz w:val="18"/>
                <w:szCs w:val="18"/>
                <w14:ligatures w14:val="standardContextual"/>
              </w:rPr>
            </w:pPr>
            <w:proofErr w:type="spellStart"/>
            <w:r w:rsidRPr="003920EB">
              <w:rPr>
                <w:rFonts w:ascii="Arial" w:hAnsi="Arial" w:cs="Arial"/>
                <w:sz w:val="18"/>
                <w:szCs w:val="18"/>
                <w14:ligatures w14:val="standardContextual"/>
              </w:rPr>
              <w:t>pCR</w:t>
            </w:r>
            <w:proofErr w:type="spellEnd"/>
          </w:p>
          <w:p w14:paraId="2C411DBA" w14:textId="79BA01B8" w:rsidR="003920EB" w:rsidRPr="003920EB" w:rsidRDefault="003920EB" w:rsidP="00BE01D0">
            <w:pPr>
              <w:spacing w:before="20" w:after="20"/>
              <w:rPr>
                <w:rFonts w:ascii="Arial" w:hAnsi="Arial" w:cs="Arial"/>
                <w:sz w:val="18"/>
                <w:szCs w:val="18"/>
                <w14:ligatures w14:val="standardContextual"/>
              </w:rPr>
            </w:pPr>
            <w:r w:rsidRPr="003920E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2B8024C" w14:textId="77777777" w:rsidR="003920EB" w:rsidRDefault="003920EB" w:rsidP="003920EB">
            <w:pPr>
              <w:spacing w:before="20" w:after="20" w:line="240" w:lineRule="auto"/>
              <w:rPr>
                <w:rFonts w:ascii="Arial" w:hAnsi="Arial" w:cs="Arial"/>
                <w:i/>
                <w:sz w:val="18"/>
                <w:szCs w:val="18"/>
                <w14:ligatures w14:val="standardContextual"/>
              </w:rPr>
            </w:pPr>
            <w:r w:rsidRPr="003920EB">
              <w:rPr>
                <w:rFonts w:ascii="Arial" w:hAnsi="Arial" w:cs="Arial"/>
                <w:sz w:val="18"/>
                <w:szCs w:val="18"/>
                <w14:ligatures w14:val="standardContextual"/>
              </w:rPr>
              <w:t>Revision of S6-243643.</w:t>
            </w:r>
          </w:p>
          <w:p w14:paraId="1257D48D" w14:textId="67041574" w:rsidR="003920EB" w:rsidRPr="003920EB" w:rsidRDefault="003920EB" w:rsidP="003920EB">
            <w:pPr>
              <w:spacing w:before="20" w:after="20" w:line="240" w:lineRule="auto"/>
              <w:rPr>
                <w:rFonts w:ascii="Arial" w:hAnsi="Arial" w:cs="Arial"/>
                <w:i/>
                <w:color w:val="000000"/>
                <w:sz w:val="18"/>
                <w:szCs w:val="18"/>
                <w14:ligatures w14:val="standardContextual"/>
              </w:rPr>
            </w:pPr>
            <w:r w:rsidRPr="003920EB">
              <w:rPr>
                <w:rFonts w:ascii="Arial" w:hAnsi="Arial" w:cs="Arial"/>
                <w:i/>
                <w:sz w:val="18"/>
                <w:szCs w:val="18"/>
                <w14:ligatures w14:val="standardContextual"/>
              </w:rPr>
              <w:t>Revision of S6-243251.</w:t>
            </w:r>
          </w:p>
          <w:p w14:paraId="4E81DCE5" w14:textId="77777777" w:rsidR="003920EB" w:rsidRPr="003920EB" w:rsidRDefault="003920EB" w:rsidP="003920EB">
            <w:pPr>
              <w:spacing w:before="20" w:after="20" w:line="240" w:lineRule="auto"/>
              <w:rPr>
                <w:rFonts w:ascii="Arial" w:hAnsi="Arial" w:cs="Arial"/>
                <w:i/>
                <w:color w:val="000000"/>
                <w:sz w:val="18"/>
                <w:szCs w:val="18"/>
                <w14:ligatures w14:val="standardContextual"/>
              </w:rPr>
            </w:pPr>
            <w:r w:rsidRPr="003920EB">
              <w:rPr>
                <w:rFonts w:ascii="Arial" w:hAnsi="Arial" w:cs="Arial"/>
                <w:i/>
                <w:color w:val="000000"/>
                <w:sz w:val="18"/>
                <w:szCs w:val="18"/>
                <w14:ligatures w14:val="standardContextual"/>
              </w:rPr>
              <w:t>Annex</w:t>
            </w:r>
          </w:p>
          <w:p w14:paraId="21B0F8B2" w14:textId="77777777" w:rsidR="003920EB" w:rsidRDefault="003920EB" w:rsidP="00BE01D0">
            <w:pPr>
              <w:spacing w:before="20" w:after="20" w:line="240" w:lineRule="auto"/>
              <w:rPr>
                <w:rFonts w:ascii="Arial" w:hAnsi="Arial" w:cs="Arial"/>
                <w:sz w:val="18"/>
                <w:szCs w:val="18"/>
                <w14:ligatures w14:val="standardContextual"/>
              </w:rPr>
            </w:pPr>
          </w:p>
          <w:p w14:paraId="591E2855" w14:textId="6FE0E4A8" w:rsidR="003920EB" w:rsidRPr="00164ED3" w:rsidRDefault="003920E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4FE34D2" w14:textId="77777777" w:rsidR="003920EB" w:rsidRPr="003920EB" w:rsidRDefault="003920EB" w:rsidP="00BE01D0">
            <w:pPr>
              <w:spacing w:before="20" w:after="20" w:line="240" w:lineRule="auto"/>
              <w:rPr>
                <w:rFonts w:ascii="Arial" w:hAnsi="Arial" w:cs="Arial"/>
                <w:bCs/>
                <w:sz w:val="18"/>
                <w:szCs w:val="18"/>
              </w:rPr>
            </w:pPr>
          </w:p>
        </w:tc>
      </w:tr>
      <w:tr w:rsidR="00BE01D0" w:rsidRPr="00996A6E" w14:paraId="1C4DD60B"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51"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453532" w14:textId="77777777" w:rsidR="00C07F94"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r w:rsidR="00C07F94" w:rsidRPr="00792FA1">
              <w:rPr>
                <w:rFonts w:ascii="Arial" w:hAnsi="Arial" w:cs="Arial"/>
                <w:bCs/>
                <w:sz w:val="18"/>
                <w:szCs w:val="18"/>
              </w:rPr>
              <w:t xml:space="preserve"> </w:t>
            </w:r>
          </w:p>
          <w:p w14:paraId="53A5055A" w14:textId="77777777" w:rsidR="00C07F94" w:rsidRDefault="00C07F94" w:rsidP="00BE01D0">
            <w:pPr>
              <w:spacing w:before="20" w:after="20" w:line="240" w:lineRule="auto"/>
              <w:rPr>
                <w:rFonts w:ascii="Arial" w:hAnsi="Arial" w:cs="Arial"/>
                <w:bCs/>
                <w:sz w:val="18"/>
                <w:szCs w:val="18"/>
              </w:rPr>
            </w:pPr>
          </w:p>
          <w:p w14:paraId="32CAD5CF" w14:textId="77777777" w:rsidR="00BE01D0" w:rsidRDefault="00C07F94" w:rsidP="00BE01D0">
            <w:pPr>
              <w:spacing w:before="20" w:after="20" w:line="240" w:lineRule="auto"/>
              <w:rPr>
                <w:rFonts w:ascii="Arial" w:hAnsi="Arial" w:cs="Arial"/>
                <w:bCs/>
                <w:sz w:val="18"/>
                <w:szCs w:val="18"/>
              </w:rPr>
            </w:pPr>
            <w:r>
              <w:rPr>
                <w:rFonts w:ascii="Arial" w:hAnsi="Arial" w:cs="Arial"/>
                <w:bCs/>
                <w:sz w:val="18"/>
                <w:szCs w:val="18"/>
              </w:rPr>
              <w:t xml:space="preserve">Originally intended </w:t>
            </w:r>
            <w:r w:rsidRPr="00792FA1">
              <w:rPr>
                <w:rFonts w:ascii="Arial" w:hAnsi="Arial" w:cs="Arial"/>
                <w:bCs/>
                <w:sz w:val="18"/>
                <w:szCs w:val="18"/>
              </w:rPr>
              <w:t>Merged to S6-243644</w:t>
            </w:r>
          </w:p>
          <w:p w14:paraId="62417BF5" w14:textId="773FC01E" w:rsidR="00C07F94" w:rsidRPr="00BE01D0" w:rsidRDefault="00C07F94" w:rsidP="00BE01D0">
            <w:pPr>
              <w:spacing w:before="20" w:after="20" w:line="240" w:lineRule="auto"/>
              <w:rPr>
                <w:rFonts w:ascii="Arial" w:hAnsi="Arial" w:cs="Arial"/>
                <w:bCs/>
                <w:sz w:val="18"/>
                <w:szCs w:val="18"/>
              </w:rPr>
            </w:pPr>
            <w:r>
              <w:rPr>
                <w:rFonts w:ascii="Arial" w:hAnsi="Arial" w:cs="Arial"/>
                <w:bCs/>
                <w:sz w:val="18"/>
                <w:szCs w:val="18"/>
              </w:rPr>
              <w:t>But originator decided to revise the paper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63BA30C0" w:rsidR="00BE01D0" w:rsidRPr="00C07F94" w:rsidRDefault="00C07F94" w:rsidP="00BE01D0">
            <w:pPr>
              <w:spacing w:before="20" w:after="20" w:line="240" w:lineRule="auto"/>
              <w:rPr>
                <w:rFonts w:ascii="Arial" w:hAnsi="Arial" w:cs="Arial"/>
                <w:bCs/>
                <w:sz w:val="18"/>
                <w:szCs w:val="18"/>
              </w:rPr>
            </w:pPr>
            <w:r w:rsidRPr="00C07F94">
              <w:rPr>
                <w:rFonts w:ascii="Arial" w:hAnsi="Arial" w:cs="Arial"/>
                <w:bCs/>
                <w:sz w:val="18"/>
                <w:szCs w:val="18"/>
              </w:rPr>
              <w:t>Revised to S6-243721</w:t>
            </w:r>
          </w:p>
        </w:tc>
      </w:tr>
      <w:tr w:rsidR="00C07F94" w:rsidRPr="00996A6E" w14:paraId="3992FACE"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000E5D8" w14:textId="56AC94F0" w:rsidR="00C07F94" w:rsidRPr="00C07F94" w:rsidRDefault="00C07F94" w:rsidP="00BE01D0">
            <w:pPr>
              <w:spacing w:before="20" w:after="20" w:line="240" w:lineRule="auto"/>
            </w:pPr>
            <w:r w:rsidRPr="00C07F94">
              <w:rPr>
                <w:rFonts w:ascii="Arial" w:hAnsi="Arial" w:cs="Arial"/>
                <w:sz w:val="18"/>
              </w:rPr>
              <w:t>S6-243721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7E53F5" w14:textId="35DAAECE"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267923B" w14:textId="2170D2BB"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 xml:space="preserve">Huawei, </w:t>
            </w:r>
            <w:proofErr w:type="spellStart"/>
            <w:r w:rsidRPr="00C07F94">
              <w:rPr>
                <w:rFonts w:ascii="Arial" w:hAnsi="Arial" w:cs="Arial"/>
                <w:sz w:val="18"/>
                <w:szCs w:val="18"/>
                <w14:ligatures w14:val="standardContextual"/>
              </w:rPr>
              <w:t>Hisilicon</w:t>
            </w:r>
            <w:proofErr w:type="spellEnd"/>
            <w:r w:rsidRPr="00C07F94">
              <w:rPr>
                <w:rFonts w:ascii="Arial" w:hAnsi="Arial" w:cs="Arial"/>
                <w:sz w:val="18"/>
                <w:szCs w:val="18"/>
                <w14:ligatures w14:val="standardContextual"/>
              </w:rPr>
              <w:t xml:space="preserve"> (</w:t>
            </w:r>
            <w:proofErr w:type="spellStart"/>
            <w:r w:rsidRPr="00C07F94">
              <w:rPr>
                <w:rFonts w:ascii="Arial" w:hAnsi="Arial" w:cs="Arial"/>
                <w:sz w:val="18"/>
                <w:szCs w:val="18"/>
                <w14:ligatures w14:val="standardContextual"/>
              </w:rPr>
              <w:t>Yajie</w:t>
            </w:r>
            <w:proofErr w:type="spellEnd"/>
            <w:r w:rsidRPr="00C07F94">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30627D" w14:textId="77777777" w:rsidR="00C07F94" w:rsidRPr="00C07F94" w:rsidRDefault="00C07F94" w:rsidP="00BE01D0">
            <w:pPr>
              <w:spacing w:before="20" w:after="20"/>
              <w:rPr>
                <w:rFonts w:ascii="Arial" w:hAnsi="Arial" w:cs="Arial"/>
                <w:sz w:val="18"/>
                <w:szCs w:val="18"/>
                <w14:ligatures w14:val="standardContextual"/>
              </w:rPr>
            </w:pPr>
            <w:proofErr w:type="spellStart"/>
            <w:r w:rsidRPr="00C07F94">
              <w:rPr>
                <w:rFonts w:ascii="Arial" w:hAnsi="Arial" w:cs="Arial"/>
                <w:sz w:val="18"/>
                <w:szCs w:val="18"/>
                <w14:ligatures w14:val="standardContextual"/>
              </w:rPr>
              <w:t>pCR</w:t>
            </w:r>
            <w:proofErr w:type="spellEnd"/>
          </w:p>
          <w:p w14:paraId="1A61AC11" w14:textId="3E3F3159"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0D60C6E" w14:textId="77777777" w:rsid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sz w:val="18"/>
                <w:szCs w:val="18"/>
                <w14:ligatures w14:val="standardContextual"/>
              </w:rPr>
              <w:t>Revision of S6-243250.</w:t>
            </w:r>
          </w:p>
          <w:p w14:paraId="48413F0D" w14:textId="154DB2EE"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i/>
                <w:color w:val="000000"/>
                <w:sz w:val="18"/>
                <w:szCs w:val="18"/>
                <w14:ligatures w14:val="standardContextual"/>
              </w:rPr>
              <w:t>Annex</w:t>
            </w:r>
            <w:r w:rsidRPr="00C07F94">
              <w:rPr>
                <w:rFonts w:ascii="Arial" w:hAnsi="Arial" w:cs="Arial"/>
                <w:bCs/>
                <w:i/>
                <w:sz w:val="18"/>
                <w:szCs w:val="18"/>
              </w:rPr>
              <w:t xml:space="preserve"> </w:t>
            </w:r>
          </w:p>
          <w:p w14:paraId="0A1C9F75" w14:textId="77777777" w:rsidR="00C07F94" w:rsidRPr="00C07F94" w:rsidRDefault="00C07F94" w:rsidP="00C07F94">
            <w:pPr>
              <w:spacing w:before="20" w:after="20" w:line="240" w:lineRule="auto"/>
              <w:rPr>
                <w:rFonts w:ascii="Arial" w:hAnsi="Arial" w:cs="Arial"/>
                <w:bCs/>
                <w:i/>
                <w:sz w:val="18"/>
                <w:szCs w:val="18"/>
              </w:rPr>
            </w:pPr>
          </w:p>
          <w:p w14:paraId="071DF4CB"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Originally intended Merged to S6-243644</w:t>
            </w:r>
          </w:p>
          <w:p w14:paraId="6DEE623B" w14:textId="2344C672" w:rsidR="00C07F94" w:rsidRDefault="00C07F94" w:rsidP="00C07F94">
            <w:pPr>
              <w:spacing w:before="20" w:after="20" w:line="240" w:lineRule="auto"/>
              <w:rPr>
                <w:rFonts w:ascii="Arial" w:hAnsi="Arial" w:cs="Arial"/>
                <w:color w:val="000000"/>
                <w:sz w:val="18"/>
                <w:szCs w:val="18"/>
                <w14:ligatures w14:val="standardContextual"/>
              </w:rPr>
            </w:pPr>
            <w:r w:rsidRPr="00C07F94">
              <w:rPr>
                <w:rFonts w:ascii="Arial" w:hAnsi="Arial" w:cs="Arial"/>
                <w:bCs/>
                <w:i/>
                <w:sz w:val="18"/>
                <w:szCs w:val="18"/>
              </w:rPr>
              <w:t>But originator decided to revise the paper</w:t>
            </w:r>
          </w:p>
          <w:p w14:paraId="3012B85B" w14:textId="195506B1" w:rsidR="00C07F94" w:rsidRPr="00BE01D0" w:rsidRDefault="00C07F9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9374D07" w14:textId="4DF97AE7" w:rsidR="00C07F94"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Approved</w:t>
            </w:r>
          </w:p>
        </w:tc>
      </w:tr>
      <w:tr w:rsidR="00BE01D0" w:rsidRPr="00996A6E" w14:paraId="60838AA4"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52"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547883" w14:textId="77777777" w:rsidR="00792FA1" w:rsidRPr="00792FA1" w:rsidRDefault="00792FA1" w:rsidP="00BE01D0">
            <w:pPr>
              <w:spacing w:before="20" w:after="20"/>
              <w:rPr>
                <w:rFonts w:ascii="Arial" w:hAnsi="Arial" w:cs="Arial"/>
                <w:sz w:val="18"/>
                <w:szCs w:val="18"/>
                <w14:ligatures w14:val="standardContextual"/>
              </w:rPr>
            </w:pPr>
            <w:proofErr w:type="spellStart"/>
            <w:r w:rsidRPr="00792FA1">
              <w:rPr>
                <w:rFonts w:ascii="Arial" w:hAnsi="Arial" w:cs="Arial"/>
                <w:sz w:val="18"/>
                <w:szCs w:val="18"/>
                <w14:ligatures w14:val="standardContextual"/>
              </w:rPr>
              <w:t>pCR</w:t>
            </w:r>
            <w:proofErr w:type="spellEnd"/>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939EB1E" w14:textId="6B6E2397" w:rsidR="00792FA1"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Approved</w:t>
            </w:r>
          </w:p>
        </w:tc>
      </w:tr>
      <w:tr w:rsidR="00BE01D0" w:rsidRPr="00996A6E" w14:paraId="1DC45821"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53"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C32E31" w14:textId="77777777" w:rsidR="00786F5D" w:rsidRPr="00786F5D" w:rsidRDefault="00786F5D" w:rsidP="00BE01D0">
            <w:pPr>
              <w:spacing w:before="20" w:after="20"/>
              <w:rPr>
                <w:rFonts w:ascii="Arial" w:hAnsi="Arial" w:cs="Arial"/>
                <w:sz w:val="18"/>
                <w:szCs w:val="18"/>
                <w14:ligatures w14:val="standardContextual"/>
              </w:rPr>
            </w:pPr>
            <w:proofErr w:type="spellStart"/>
            <w:r w:rsidRPr="00786F5D">
              <w:rPr>
                <w:rFonts w:ascii="Arial" w:hAnsi="Arial" w:cs="Arial"/>
                <w:sz w:val="18"/>
                <w:szCs w:val="18"/>
                <w14:ligatures w14:val="standardContextual"/>
              </w:rPr>
              <w:t>pCR</w:t>
            </w:r>
            <w:proofErr w:type="spellEnd"/>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5D073" w14:textId="0694CDF5" w:rsidR="00786F5D"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54"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 xml:space="preserve">The only change is </w:t>
            </w:r>
            <w:r>
              <w:rPr>
                <w:rFonts w:ascii="Arial" w:hAnsi="Arial" w:cs="Arial"/>
                <w:bCs/>
                <w:sz w:val="18"/>
                <w:szCs w:val="18"/>
              </w:rPr>
              <w:lastRenderedPageBreak/>
              <w:t>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D43AB4" w14:textId="553ED5FB" w:rsidR="003D0735" w:rsidRPr="001F38D4" w:rsidRDefault="001F38D4" w:rsidP="00504BB2">
            <w:pPr>
              <w:spacing w:before="20" w:after="20" w:line="240" w:lineRule="auto"/>
              <w:rPr>
                <w:rFonts w:ascii="Arial" w:hAnsi="Arial" w:cs="Arial"/>
                <w:bCs/>
                <w:sz w:val="18"/>
                <w:szCs w:val="18"/>
              </w:rPr>
            </w:pPr>
            <w:r w:rsidRPr="001F38D4">
              <w:rPr>
                <w:rFonts w:ascii="Arial" w:hAnsi="Arial" w:cs="Arial"/>
                <w:bCs/>
                <w:sz w:val="18"/>
                <w:szCs w:val="18"/>
              </w:rPr>
              <w:lastRenderedPageBreak/>
              <w:t>Approved</w:t>
            </w:r>
          </w:p>
        </w:tc>
      </w:tr>
      <w:tr w:rsidR="00504BB2" w:rsidRPr="00996A6E" w14:paraId="3D3B3211"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55"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76B902" w14:textId="59FF2729" w:rsidR="005136B0"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Revised to S6-243661</w:t>
            </w:r>
          </w:p>
        </w:tc>
      </w:tr>
      <w:tr w:rsidR="003313B8" w:rsidRPr="00996A6E" w14:paraId="3684047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3B00461" w14:textId="01AD3FBA" w:rsidR="003313B8" w:rsidRPr="003313B8" w:rsidRDefault="003313B8" w:rsidP="00504BB2">
            <w:pPr>
              <w:spacing w:before="20" w:after="20" w:line="240" w:lineRule="auto"/>
              <w:rPr>
                <w:rFonts w:ascii="Arial" w:hAnsi="Arial" w:cs="Arial"/>
                <w:sz w:val="18"/>
              </w:rPr>
            </w:pPr>
            <w:r w:rsidRPr="003313B8">
              <w:rPr>
                <w:rFonts w:ascii="Arial" w:hAnsi="Arial" w:cs="Arial"/>
                <w:sz w:val="18"/>
              </w:rPr>
              <w:t>S6-243661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A4F187" w14:textId="6E726FE6"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D29E49" w14:textId="373BC6A4"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8A9160" w14:textId="77777777" w:rsidR="003313B8" w:rsidRPr="003313B8" w:rsidRDefault="003313B8" w:rsidP="00504BB2">
            <w:pPr>
              <w:spacing w:before="20" w:after="20" w:line="240" w:lineRule="auto"/>
              <w:rPr>
                <w:rFonts w:ascii="Arial" w:hAnsi="Arial" w:cs="Arial"/>
                <w:bCs/>
                <w:sz w:val="18"/>
                <w:szCs w:val="18"/>
              </w:rPr>
            </w:pPr>
            <w:proofErr w:type="spellStart"/>
            <w:r w:rsidRPr="003313B8">
              <w:rPr>
                <w:rFonts w:ascii="Arial" w:hAnsi="Arial" w:cs="Arial"/>
                <w:bCs/>
                <w:sz w:val="18"/>
                <w:szCs w:val="18"/>
              </w:rPr>
              <w:t>pCR</w:t>
            </w:r>
            <w:proofErr w:type="spellEnd"/>
          </w:p>
          <w:p w14:paraId="470F32FB" w14:textId="4DF7EC90"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1510FD" w14:textId="77777777" w:rsidR="003313B8" w:rsidRDefault="003313B8" w:rsidP="003313B8">
            <w:pPr>
              <w:spacing w:before="20" w:after="20" w:line="240" w:lineRule="auto"/>
              <w:rPr>
                <w:rFonts w:ascii="Arial" w:hAnsi="Arial" w:cs="Arial"/>
                <w:bCs/>
                <w:i/>
                <w:sz w:val="18"/>
                <w:szCs w:val="18"/>
              </w:rPr>
            </w:pPr>
            <w:r w:rsidRPr="003313B8">
              <w:rPr>
                <w:rFonts w:ascii="Arial" w:hAnsi="Arial" w:cs="Arial"/>
                <w:bCs/>
                <w:sz w:val="18"/>
                <w:szCs w:val="18"/>
              </w:rPr>
              <w:t>Revision of S6-243615.</w:t>
            </w:r>
          </w:p>
          <w:p w14:paraId="3D02B61F" w14:textId="2C11A5DE" w:rsidR="003313B8" w:rsidRPr="003313B8" w:rsidRDefault="003313B8" w:rsidP="003313B8">
            <w:pPr>
              <w:spacing w:before="20" w:after="20" w:line="240" w:lineRule="auto"/>
              <w:rPr>
                <w:rFonts w:ascii="Arial" w:hAnsi="Arial" w:cs="Arial"/>
                <w:bCs/>
                <w:i/>
                <w:sz w:val="18"/>
                <w:szCs w:val="18"/>
              </w:rPr>
            </w:pPr>
            <w:r w:rsidRPr="003313B8">
              <w:rPr>
                <w:rFonts w:ascii="Arial" w:hAnsi="Arial" w:cs="Arial"/>
                <w:bCs/>
                <w:i/>
                <w:sz w:val="18"/>
                <w:szCs w:val="18"/>
              </w:rPr>
              <w:t>Revision of S6-243148.</w:t>
            </w:r>
          </w:p>
          <w:p w14:paraId="6603E067" w14:textId="77777777" w:rsidR="003313B8" w:rsidRDefault="003313B8" w:rsidP="00504BB2">
            <w:pPr>
              <w:spacing w:before="20" w:after="20" w:line="240" w:lineRule="auto"/>
              <w:rPr>
                <w:rFonts w:ascii="Arial" w:hAnsi="Arial" w:cs="Arial"/>
                <w:bCs/>
                <w:sz w:val="18"/>
                <w:szCs w:val="18"/>
              </w:rPr>
            </w:pPr>
          </w:p>
          <w:p w14:paraId="2D23A692" w14:textId="3B3B1E3D" w:rsidR="003313B8" w:rsidRPr="005136B0" w:rsidRDefault="003313B8"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BB9EB48" w14:textId="2BBC84E2" w:rsidR="003313B8"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56"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57"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68136B3B"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w:t>
            </w:r>
            <w:r w:rsidR="00406B43">
              <w:rPr>
                <w:rFonts w:ascii="Arial" w:hAnsi="Arial" w:cs="Arial"/>
                <w:bCs/>
                <w:sz w:val="18"/>
                <w:szCs w:val="18"/>
              </w:rPr>
              <w:t>6</w:t>
            </w:r>
            <w:r w:rsidRPr="004A360B">
              <w:rPr>
                <w:rFonts w:ascii="Arial" w:hAnsi="Arial" w:cs="Arial"/>
                <w:bCs/>
                <w:sz w:val="18"/>
                <w:szCs w:val="18"/>
              </w:rPr>
              <w:t>16</w:t>
            </w:r>
          </w:p>
        </w:tc>
      </w:tr>
      <w:tr w:rsidR="00504BB2" w:rsidRPr="00996A6E" w14:paraId="31924B7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58"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0067A" w14:textId="249457E1"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S6-243669</w:t>
            </w:r>
          </w:p>
        </w:tc>
      </w:tr>
      <w:tr w:rsidR="00310D36" w:rsidRPr="00996A6E" w14:paraId="13805A9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D02A04" w14:textId="3E1EF5E4"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E89AC5" w14:textId="44CC12C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863DB3" w14:textId="63F94C29"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3B2C36E"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0DF9D678" w14:textId="7BFFF5F3"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56CF7C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S6-243616.</w:t>
            </w:r>
          </w:p>
          <w:p w14:paraId="3420399F" w14:textId="534F5497"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S6-243046.</w:t>
            </w:r>
          </w:p>
          <w:p w14:paraId="44A57649" w14:textId="258B64D0"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B7AD4E" w14:textId="1896FFAE"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1700D26E"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59"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A50B3D" w14:textId="7DC7AA39"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S6-243670</w:t>
            </w:r>
          </w:p>
        </w:tc>
      </w:tr>
      <w:tr w:rsidR="00310D36" w:rsidRPr="00996A6E" w14:paraId="5E6005E8"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8228779" w14:textId="24CF8826"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B4061E" w14:textId="48A6DEBD"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5BB2F1" w14:textId="44BBD6B2"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InterDigital</w:t>
            </w:r>
            <w:proofErr w:type="spellEnd"/>
            <w:r w:rsidRPr="00310D36">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9C7D41"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20ECC61B" w14:textId="227DE38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C746A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S6-243617.</w:t>
            </w:r>
          </w:p>
          <w:p w14:paraId="6CFEAE82" w14:textId="017997F5"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S6-243047.</w:t>
            </w:r>
          </w:p>
          <w:p w14:paraId="4578E228" w14:textId="77777777" w:rsidR="00310D36" w:rsidRDefault="00310D36" w:rsidP="00504BB2">
            <w:pPr>
              <w:spacing w:before="20" w:after="20" w:line="240" w:lineRule="auto"/>
              <w:rPr>
                <w:rFonts w:ascii="Arial" w:hAnsi="Arial" w:cs="Arial"/>
                <w:bCs/>
                <w:sz w:val="18"/>
                <w:szCs w:val="18"/>
              </w:rPr>
            </w:pPr>
          </w:p>
          <w:p w14:paraId="3678CBA2" w14:textId="528EA5BB"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328C6D0" w14:textId="1D0B4916"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2908855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60"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E4C070" w14:textId="3317758D"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S6-243671</w:t>
            </w:r>
          </w:p>
        </w:tc>
      </w:tr>
      <w:tr w:rsidR="00310D36" w:rsidRPr="00996A6E" w14:paraId="3E7B3C1A"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8C76F21" w14:textId="18BD7D5A"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FF2BF0" w14:textId="387E993F"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45860E" w14:textId="6BC9DE86"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E0E9D0" w14:textId="77777777" w:rsidR="00310D36" w:rsidRPr="00310D36" w:rsidRDefault="00310D36" w:rsidP="00504BB2">
            <w:pPr>
              <w:spacing w:before="20" w:after="20" w:line="240" w:lineRule="auto"/>
              <w:rPr>
                <w:rFonts w:ascii="Arial" w:hAnsi="Arial" w:cs="Arial"/>
                <w:bCs/>
                <w:sz w:val="18"/>
                <w:szCs w:val="18"/>
              </w:rPr>
            </w:pPr>
            <w:proofErr w:type="spellStart"/>
            <w:r w:rsidRPr="00310D36">
              <w:rPr>
                <w:rFonts w:ascii="Arial" w:hAnsi="Arial" w:cs="Arial"/>
                <w:bCs/>
                <w:sz w:val="18"/>
                <w:szCs w:val="18"/>
              </w:rPr>
              <w:t>pCR</w:t>
            </w:r>
            <w:proofErr w:type="spellEnd"/>
          </w:p>
          <w:p w14:paraId="5B34A844" w14:textId="1176A6BC"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C1D7A0"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S6-243618.</w:t>
            </w:r>
          </w:p>
          <w:p w14:paraId="4ACA8BF2" w14:textId="576794BC"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S6-243150.</w:t>
            </w:r>
          </w:p>
          <w:p w14:paraId="322D1E1B" w14:textId="77777777" w:rsidR="00310D36" w:rsidRDefault="00310D36" w:rsidP="00504BB2">
            <w:pPr>
              <w:spacing w:before="20" w:after="20" w:line="240" w:lineRule="auto"/>
              <w:rPr>
                <w:rFonts w:ascii="Arial" w:hAnsi="Arial" w:cs="Arial"/>
                <w:bCs/>
                <w:sz w:val="18"/>
                <w:szCs w:val="18"/>
              </w:rPr>
            </w:pPr>
          </w:p>
          <w:p w14:paraId="0E282919" w14:textId="0FE7296E"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BD693E" w14:textId="3B2611A3" w:rsidR="00310D36"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3B8D1F58"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61"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C5BF02" w14:textId="68BA749F" w:rsidR="00C23161"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Revised to S6-243703</w:t>
            </w:r>
          </w:p>
        </w:tc>
      </w:tr>
      <w:tr w:rsidR="007B0A5E" w:rsidRPr="00996A6E" w14:paraId="3CA307A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9B0495" w14:textId="556A3956" w:rsidR="007B0A5E" w:rsidRPr="007B0A5E" w:rsidRDefault="007B0A5E" w:rsidP="00504BB2">
            <w:pPr>
              <w:spacing w:before="20" w:after="20" w:line="240" w:lineRule="auto"/>
              <w:rPr>
                <w:rFonts w:ascii="Arial" w:hAnsi="Arial" w:cs="Arial"/>
                <w:sz w:val="18"/>
              </w:rPr>
            </w:pPr>
            <w:r w:rsidRPr="007B0A5E">
              <w:rPr>
                <w:rFonts w:ascii="Arial" w:hAnsi="Arial" w:cs="Arial"/>
                <w:sz w:val="18"/>
              </w:rPr>
              <w:t>S6-243703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70BA1F8" w14:textId="672668A3"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5178C5" w14:textId="47893198"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 xml:space="preserve">ETRI, </w:t>
            </w:r>
            <w:proofErr w:type="spellStart"/>
            <w:r w:rsidRPr="007B0A5E">
              <w:rPr>
                <w:rFonts w:ascii="Arial" w:hAnsi="Arial" w:cs="Arial"/>
                <w:bCs/>
                <w:sz w:val="18"/>
                <w:szCs w:val="18"/>
              </w:rPr>
              <w:t>Convida</w:t>
            </w:r>
            <w:proofErr w:type="spellEnd"/>
            <w:r w:rsidRPr="007B0A5E">
              <w:rPr>
                <w:rFonts w:ascii="Arial" w:hAnsi="Arial" w:cs="Arial"/>
                <w:bCs/>
                <w:sz w:val="18"/>
                <w:szCs w:val="18"/>
              </w:rPr>
              <w:t xml:space="preserve"> Wireless LLC (Byung Jun </w:t>
            </w:r>
            <w:r w:rsidRPr="007B0A5E">
              <w:rPr>
                <w:rFonts w:ascii="Arial" w:hAnsi="Arial" w:cs="Arial"/>
                <w:bCs/>
                <w:sz w:val="18"/>
                <w:szCs w:val="18"/>
              </w:rPr>
              <w:lastRenderedPageBreak/>
              <w:t>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CD6476" w14:textId="77777777" w:rsidR="007B0A5E" w:rsidRPr="007B0A5E" w:rsidRDefault="007B0A5E" w:rsidP="00504BB2">
            <w:pPr>
              <w:spacing w:before="20" w:after="20" w:line="240" w:lineRule="auto"/>
              <w:rPr>
                <w:rFonts w:ascii="Arial" w:hAnsi="Arial" w:cs="Arial"/>
                <w:bCs/>
                <w:sz w:val="18"/>
                <w:szCs w:val="18"/>
              </w:rPr>
            </w:pPr>
            <w:proofErr w:type="spellStart"/>
            <w:r w:rsidRPr="007B0A5E">
              <w:rPr>
                <w:rFonts w:ascii="Arial" w:hAnsi="Arial" w:cs="Arial"/>
                <w:bCs/>
                <w:sz w:val="18"/>
                <w:szCs w:val="18"/>
              </w:rPr>
              <w:lastRenderedPageBreak/>
              <w:t>pCR</w:t>
            </w:r>
            <w:proofErr w:type="spellEnd"/>
          </w:p>
          <w:p w14:paraId="6492D097" w14:textId="5093E480"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40DB5FD" w14:textId="77777777" w:rsidR="007B0A5E" w:rsidRDefault="007B0A5E" w:rsidP="007B0A5E">
            <w:pPr>
              <w:spacing w:before="20" w:after="20" w:line="240" w:lineRule="auto"/>
              <w:rPr>
                <w:rFonts w:ascii="Arial" w:hAnsi="Arial" w:cs="Arial"/>
                <w:bCs/>
                <w:i/>
                <w:sz w:val="18"/>
                <w:szCs w:val="18"/>
              </w:rPr>
            </w:pPr>
            <w:r w:rsidRPr="007B0A5E">
              <w:rPr>
                <w:rFonts w:ascii="Arial" w:hAnsi="Arial" w:cs="Arial"/>
                <w:bCs/>
                <w:sz w:val="18"/>
                <w:szCs w:val="18"/>
              </w:rPr>
              <w:t>Revision of S6-243619.</w:t>
            </w:r>
          </w:p>
          <w:p w14:paraId="014FCFD9" w14:textId="6DE562D7" w:rsidR="007B0A5E" w:rsidRPr="007B0A5E" w:rsidRDefault="007B0A5E" w:rsidP="007B0A5E">
            <w:pPr>
              <w:spacing w:before="20" w:after="20" w:line="240" w:lineRule="auto"/>
              <w:rPr>
                <w:rFonts w:ascii="Arial" w:hAnsi="Arial" w:cs="Arial"/>
                <w:bCs/>
                <w:i/>
                <w:sz w:val="18"/>
                <w:szCs w:val="18"/>
              </w:rPr>
            </w:pPr>
            <w:r w:rsidRPr="007B0A5E">
              <w:rPr>
                <w:rFonts w:ascii="Arial" w:hAnsi="Arial" w:cs="Arial"/>
                <w:bCs/>
                <w:i/>
                <w:sz w:val="18"/>
                <w:szCs w:val="18"/>
              </w:rPr>
              <w:t>Revision of S6-</w:t>
            </w:r>
            <w:r w:rsidRPr="007B0A5E">
              <w:rPr>
                <w:rFonts w:ascii="Arial" w:hAnsi="Arial" w:cs="Arial"/>
                <w:bCs/>
                <w:i/>
                <w:sz w:val="18"/>
                <w:szCs w:val="18"/>
              </w:rPr>
              <w:lastRenderedPageBreak/>
              <w:t>243120.</w:t>
            </w:r>
          </w:p>
          <w:p w14:paraId="44847C9E" w14:textId="77777777" w:rsidR="007B0A5E" w:rsidRDefault="007B0A5E" w:rsidP="00504BB2">
            <w:pPr>
              <w:spacing w:before="20" w:after="20" w:line="240" w:lineRule="auto"/>
              <w:rPr>
                <w:rFonts w:ascii="Arial" w:hAnsi="Arial" w:cs="Arial"/>
                <w:bCs/>
                <w:sz w:val="18"/>
                <w:szCs w:val="18"/>
              </w:rPr>
            </w:pPr>
          </w:p>
          <w:p w14:paraId="6F592571" w14:textId="54B1CFFA" w:rsidR="007B0A5E" w:rsidRPr="00C23161" w:rsidRDefault="007B0A5E"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FE522B" w14:textId="16487BDF" w:rsidR="007B0A5E" w:rsidRPr="000C7B92" w:rsidRDefault="000C7B92" w:rsidP="00504BB2">
            <w:pPr>
              <w:spacing w:before="20" w:after="20" w:line="240" w:lineRule="auto"/>
              <w:rPr>
                <w:rFonts w:ascii="Arial" w:hAnsi="Arial" w:cs="Arial"/>
                <w:bCs/>
                <w:sz w:val="18"/>
                <w:szCs w:val="18"/>
              </w:rPr>
            </w:pPr>
            <w:r w:rsidRPr="000C7B92">
              <w:rPr>
                <w:rFonts w:ascii="Arial" w:hAnsi="Arial" w:cs="Arial"/>
                <w:bCs/>
                <w:sz w:val="18"/>
                <w:szCs w:val="18"/>
              </w:rPr>
              <w:lastRenderedPageBreak/>
              <w:t>Approved</w:t>
            </w: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62"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63"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8E8F1DB" w14:textId="7D7F2195" w:rsidR="00A6765B"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Agreed</w:t>
            </w:r>
          </w:p>
        </w:tc>
      </w:tr>
      <w:tr w:rsidR="005C5558" w:rsidRPr="00996A6E" w14:paraId="173FC5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64"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0849A" w14:textId="060E062B" w:rsidR="00A6765B"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S6-243715</w:t>
            </w:r>
          </w:p>
        </w:tc>
      </w:tr>
      <w:tr w:rsidR="00683020" w:rsidRPr="00996A6E" w14:paraId="680DE508"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A6FB837" w14:textId="78184B4E"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AFAC7F4" w14:textId="570DE2A6"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D5E1C4" w14:textId="4ABCE920"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A554050"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0306r2</w:t>
            </w:r>
          </w:p>
          <w:p w14:paraId="6CE3F339"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368CFB42"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0542D514" w14:textId="598FE1BA"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E5A4C11"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S6-243605.</w:t>
            </w:r>
          </w:p>
          <w:p w14:paraId="13BC4A1B" w14:textId="23304881"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S6-243188.</w:t>
            </w:r>
          </w:p>
          <w:p w14:paraId="39739BE4"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subscription</w:t>
            </w:r>
          </w:p>
          <w:p w14:paraId="6DE59227" w14:textId="77777777" w:rsidR="00683020" w:rsidRDefault="00683020" w:rsidP="005C5558">
            <w:pPr>
              <w:spacing w:before="20" w:after="20" w:line="240" w:lineRule="auto"/>
              <w:rPr>
                <w:rFonts w:ascii="Arial" w:hAnsi="Arial" w:cs="Arial"/>
                <w:sz w:val="18"/>
                <w:szCs w:val="18"/>
              </w:rPr>
            </w:pPr>
          </w:p>
          <w:p w14:paraId="6FF50E92" w14:textId="7FD372BC" w:rsidR="00683020" w:rsidRPr="00A6765B"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73CF19D" w14:textId="77777777" w:rsidR="00683020" w:rsidRPr="00683020" w:rsidRDefault="00683020" w:rsidP="005C5558">
            <w:pPr>
              <w:spacing w:before="20" w:after="20" w:line="240" w:lineRule="auto"/>
              <w:rPr>
                <w:rFonts w:ascii="Arial" w:hAnsi="Arial" w:cs="Arial"/>
                <w:bCs/>
                <w:sz w:val="18"/>
                <w:szCs w:val="18"/>
              </w:rPr>
            </w:pP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65"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66"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314BE6" w14:textId="3DAA378D" w:rsidR="001C3F31"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S6-243716</w:t>
            </w:r>
          </w:p>
        </w:tc>
      </w:tr>
      <w:tr w:rsidR="00683020" w:rsidRPr="00996A6E" w14:paraId="751A08B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F0523C9" w14:textId="02CC4EBD"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33A9D6C" w14:textId="72F55371"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AB63C69" w14:textId="488F0B64"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EAD60EE"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0307r2</w:t>
            </w:r>
          </w:p>
          <w:p w14:paraId="267022B7"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43EDAD61"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lastRenderedPageBreak/>
              <w:t>Rel-19</w:t>
            </w:r>
          </w:p>
          <w:p w14:paraId="2C384B82" w14:textId="10214D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0C6AE1A"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lastRenderedPageBreak/>
              <w:t>Revision of S6-243606.</w:t>
            </w:r>
          </w:p>
          <w:p w14:paraId="3A83E5D1" w14:textId="3268FD35"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w:t>
            </w:r>
            <w:r w:rsidRPr="00683020">
              <w:rPr>
                <w:rFonts w:ascii="Arial" w:hAnsi="Arial" w:cs="Arial"/>
                <w:i/>
                <w:sz w:val="18"/>
                <w:szCs w:val="18"/>
              </w:rPr>
              <w:lastRenderedPageBreak/>
              <w:t>243189.</w:t>
            </w:r>
          </w:p>
          <w:p w14:paraId="71144A08"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for UE</w:t>
            </w:r>
          </w:p>
          <w:p w14:paraId="30037336" w14:textId="77777777" w:rsidR="00683020" w:rsidRDefault="00683020" w:rsidP="005C5558">
            <w:pPr>
              <w:spacing w:before="20" w:after="20" w:line="240" w:lineRule="auto"/>
              <w:rPr>
                <w:rFonts w:ascii="Arial" w:hAnsi="Arial" w:cs="Arial"/>
                <w:sz w:val="18"/>
                <w:szCs w:val="18"/>
              </w:rPr>
            </w:pPr>
          </w:p>
          <w:p w14:paraId="06B57905" w14:textId="68A57EEF" w:rsidR="00683020" w:rsidRPr="001C3F31"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F07088" w14:textId="77777777" w:rsidR="00683020" w:rsidRPr="00683020" w:rsidRDefault="00683020" w:rsidP="005C5558">
            <w:pPr>
              <w:spacing w:before="20" w:after="20" w:line="240" w:lineRule="auto"/>
              <w:rPr>
                <w:rFonts w:ascii="Arial" w:hAnsi="Arial" w:cs="Arial"/>
                <w:bCs/>
                <w:sz w:val="18"/>
                <w:szCs w:val="18"/>
              </w:rPr>
            </w:pPr>
          </w:p>
        </w:tc>
      </w:tr>
      <w:tr w:rsidR="005C5558" w:rsidRPr="00996A6E" w14:paraId="03A8FB0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67"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57A191" w14:textId="0CBA9832" w:rsidR="001E085E"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Revised to S6-243672</w:t>
            </w:r>
          </w:p>
        </w:tc>
      </w:tr>
      <w:tr w:rsidR="00310D36" w:rsidRPr="00996A6E" w14:paraId="4AFC2C9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EE302A" w14:textId="47465F36" w:rsidR="00310D36" w:rsidRPr="00310D36" w:rsidRDefault="00310D36" w:rsidP="005C5558">
            <w:pPr>
              <w:spacing w:before="20" w:after="20" w:line="240" w:lineRule="auto"/>
              <w:rPr>
                <w:rFonts w:ascii="Arial" w:hAnsi="Arial" w:cs="Arial"/>
                <w:sz w:val="18"/>
              </w:rPr>
            </w:pPr>
            <w:r w:rsidRPr="00310D36">
              <w:rPr>
                <w:rFonts w:ascii="Arial" w:hAnsi="Arial" w:cs="Arial"/>
                <w:sz w:val="18"/>
              </w:rPr>
              <w:t>S6-243672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AB000" w14:textId="71BF7EB8"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8FEA353" w14:textId="5A6D4C75"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EB589"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CR 0313r2</w:t>
            </w:r>
          </w:p>
          <w:p w14:paraId="63ACCFB4"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Cat B</w:t>
            </w:r>
          </w:p>
          <w:p w14:paraId="2EDEA360"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Rel-19</w:t>
            </w:r>
          </w:p>
          <w:p w14:paraId="3BCC9140" w14:textId="2E2E749D"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DDB817" w14:textId="77777777" w:rsidR="00310D36" w:rsidRDefault="00310D36" w:rsidP="00310D36">
            <w:pPr>
              <w:spacing w:before="20" w:after="20" w:line="240" w:lineRule="auto"/>
              <w:rPr>
                <w:rFonts w:ascii="Arial" w:hAnsi="Arial" w:cs="Arial"/>
                <w:i/>
                <w:sz w:val="18"/>
                <w:szCs w:val="18"/>
              </w:rPr>
            </w:pPr>
            <w:r w:rsidRPr="00310D36">
              <w:rPr>
                <w:rFonts w:ascii="Arial" w:hAnsi="Arial" w:cs="Arial"/>
                <w:sz w:val="18"/>
                <w:szCs w:val="18"/>
              </w:rPr>
              <w:t>Revision of S6-243607.</w:t>
            </w:r>
          </w:p>
          <w:p w14:paraId="3D849C4D" w14:textId="28B13F7F"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Revision of S6-243243.</w:t>
            </w:r>
          </w:p>
          <w:p w14:paraId="236D06F9" w14:textId="77777777"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Dynamic Geofencing</w:t>
            </w:r>
          </w:p>
          <w:p w14:paraId="7791793E" w14:textId="77777777" w:rsidR="00310D36" w:rsidRDefault="00310D36" w:rsidP="005C5558">
            <w:pPr>
              <w:spacing w:before="20" w:after="20" w:line="240" w:lineRule="auto"/>
              <w:rPr>
                <w:rFonts w:ascii="Arial" w:hAnsi="Arial" w:cs="Arial"/>
                <w:sz w:val="18"/>
                <w:szCs w:val="18"/>
              </w:rPr>
            </w:pPr>
          </w:p>
          <w:p w14:paraId="31ED25E2" w14:textId="473C839A" w:rsidR="00310D36" w:rsidRPr="001E085E" w:rsidRDefault="00310D36"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D31C93" w14:textId="09970B9C" w:rsidR="00310D36"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S6-243704</w:t>
            </w:r>
          </w:p>
        </w:tc>
      </w:tr>
      <w:tr w:rsidR="007B0A5E" w:rsidRPr="00996A6E" w14:paraId="661D964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19EA0C3" w14:textId="181BEEB4"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8A3C1F" w14:textId="02A123FF"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B313E96" w14:textId="7AEE8E6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03240F"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0313r3</w:t>
            </w:r>
          </w:p>
          <w:p w14:paraId="1DBD9674"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2758CB1E"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3B3AEBB7" w14:textId="1474F832"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CA5974"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S6-243672.</w:t>
            </w:r>
          </w:p>
          <w:p w14:paraId="5C971248" w14:textId="6AB87E18"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S6-243607.</w:t>
            </w:r>
          </w:p>
          <w:p w14:paraId="2AA54167"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S6-243243.</w:t>
            </w:r>
          </w:p>
          <w:p w14:paraId="20CADFD1"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Dynamic Geofencing</w:t>
            </w:r>
          </w:p>
          <w:p w14:paraId="21F90EC6" w14:textId="77777777" w:rsidR="007B0A5E" w:rsidRPr="007B0A5E" w:rsidRDefault="007B0A5E" w:rsidP="007B0A5E">
            <w:pPr>
              <w:spacing w:before="20" w:after="20" w:line="240" w:lineRule="auto"/>
              <w:rPr>
                <w:rFonts w:ascii="Arial" w:hAnsi="Arial" w:cs="Arial"/>
                <w:i/>
                <w:sz w:val="18"/>
                <w:szCs w:val="18"/>
              </w:rPr>
            </w:pPr>
          </w:p>
          <w:p w14:paraId="5E71A28C" w14:textId="66A555D4" w:rsidR="007B0A5E" w:rsidRPr="00310D36" w:rsidRDefault="007B0A5E" w:rsidP="00310D36">
            <w:pPr>
              <w:spacing w:before="20" w:after="20" w:line="240" w:lineRule="auto"/>
              <w:rPr>
                <w:rFonts w:ascii="Arial" w:hAnsi="Arial" w:cs="Arial"/>
                <w:sz w:val="18"/>
                <w:szCs w:val="18"/>
              </w:rPr>
            </w:pPr>
            <w:r>
              <w:rPr>
                <w:rFonts w:ascii="Arial" w:hAnsi="Arial" w:cs="Arial"/>
                <w:sz w:val="18"/>
                <w:szCs w:val="18"/>
              </w:rPr>
              <w:t xml:space="preserve">The only change is to add “Location” to Notify Mismatch” in table </w:t>
            </w:r>
            <w:r w:rsidRPr="003167FF">
              <w:t>9.3.2.11-1</w:t>
            </w:r>
            <w:r>
              <w:rPr>
                <w:rFonts w:ascii="Arial" w:hAnsi="Arial" w:cs="Arial"/>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75B13F" w14:textId="1D536052" w:rsidR="00275A40"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68"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69"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CD096F" w14:textId="6F5EDC62" w:rsidR="007F15F7"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S6-243690</w:t>
            </w:r>
          </w:p>
        </w:tc>
      </w:tr>
      <w:tr w:rsidR="003B2E8B" w:rsidRPr="00996A6E" w14:paraId="1B238DE1"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ADEA4C" w14:textId="3E06BFF0"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6776" w14:textId="23FE33CE"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D47EB77" w14:textId="6A16229A"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A9C721"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0309r2</w:t>
            </w:r>
          </w:p>
          <w:p w14:paraId="28795AA3"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0475E46B"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5B2106A6" w14:textId="39C88ACE"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1F6D8"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S6-243608.</w:t>
            </w:r>
          </w:p>
          <w:p w14:paraId="1BEEE582" w14:textId="6A12173A"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S6-243191.</w:t>
            </w:r>
          </w:p>
          <w:p w14:paraId="36E77F79"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History location</w:t>
            </w:r>
          </w:p>
          <w:p w14:paraId="55EBFBD8" w14:textId="77777777" w:rsidR="003B2E8B" w:rsidRDefault="003B2E8B" w:rsidP="005C5558">
            <w:pPr>
              <w:spacing w:before="20" w:after="20" w:line="240" w:lineRule="auto"/>
              <w:rPr>
                <w:rFonts w:ascii="Arial" w:hAnsi="Arial" w:cs="Arial"/>
                <w:sz w:val="18"/>
                <w:szCs w:val="18"/>
              </w:rPr>
            </w:pPr>
          </w:p>
          <w:p w14:paraId="1D090704" w14:textId="5D81C193" w:rsidR="003B2E8B" w:rsidRPr="007F15F7"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5EEFD4" w14:textId="11DC833F"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Revised to S6-243730</w:t>
            </w:r>
          </w:p>
        </w:tc>
      </w:tr>
      <w:tr w:rsidR="000C7B92" w:rsidRPr="00996A6E" w14:paraId="7FBA4A08"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B02E591" w14:textId="28B7120A" w:rsidR="000C7B92" w:rsidRPr="000C7B92" w:rsidRDefault="000C7B92" w:rsidP="005C5558">
            <w:pPr>
              <w:spacing w:before="20" w:after="20" w:line="240" w:lineRule="auto"/>
              <w:rPr>
                <w:rFonts w:ascii="Arial" w:hAnsi="Arial" w:cs="Arial"/>
                <w:sz w:val="18"/>
              </w:rPr>
            </w:pPr>
            <w:r w:rsidRPr="000C7B92">
              <w:rPr>
                <w:rFonts w:ascii="Arial" w:hAnsi="Arial" w:cs="Arial"/>
                <w:sz w:val="18"/>
              </w:rPr>
              <w:t>S6-243730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92DA66C" w14:textId="123BCA4D"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56404B" w14:textId="1ACC9616"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A0F0D5"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CR 0309r3</w:t>
            </w:r>
          </w:p>
          <w:p w14:paraId="08E09777"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Cat B</w:t>
            </w:r>
          </w:p>
          <w:p w14:paraId="6CFEF6E8"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Rel-19</w:t>
            </w:r>
          </w:p>
          <w:p w14:paraId="22ED6CE4" w14:textId="0C53233C"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883C6D2" w14:textId="77777777" w:rsidR="000C7B92" w:rsidRDefault="000C7B92" w:rsidP="000C7B92">
            <w:pPr>
              <w:spacing w:before="20" w:after="20" w:line="240" w:lineRule="auto"/>
              <w:rPr>
                <w:rFonts w:ascii="Arial" w:hAnsi="Arial" w:cs="Arial"/>
                <w:i/>
                <w:sz w:val="18"/>
                <w:szCs w:val="18"/>
              </w:rPr>
            </w:pPr>
            <w:r w:rsidRPr="000C7B92">
              <w:rPr>
                <w:rFonts w:ascii="Arial" w:hAnsi="Arial" w:cs="Arial"/>
                <w:sz w:val="18"/>
                <w:szCs w:val="18"/>
              </w:rPr>
              <w:t>Revision of S6-243690.</w:t>
            </w:r>
          </w:p>
          <w:p w14:paraId="0817C6F8" w14:textId="6AF94974"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S6-243608.</w:t>
            </w:r>
          </w:p>
          <w:p w14:paraId="1338BB50"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S6-243191.</w:t>
            </w:r>
          </w:p>
          <w:p w14:paraId="0276ADC7"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History location</w:t>
            </w:r>
          </w:p>
          <w:p w14:paraId="1DF56A3C" w14:textId="77777777" w:rsidR="000C7B92" w:rsidRPr="000C7B92" w:rsidRDefault="000C7B92" w:rsidP="000C7B92">
            <w:pPr>
              <w:spacing w:before="20" w:after="20" w:line="240" w:lineRule="auto"/>
              <w:rPr>
                <w:rFonts w:ascii="Arial" w:hAnsi="Arial" w:cs="Arial"/>
                <w:i/>
                <w:sz w:val="18"/>
                <w:szCs w:val="18"/>
              </w:rPr>
            </w:pPr>
          </w:p>
          <w:p w14:paraId="58D72F02" w14:textId="77777777" w:rsidR="000C7B92" w:rsidRDefault="000C7B92" w:rsidP="003B2E8B">
            <w:pPr>
              <w:spacing w:before="20" w:after="20" w:line="240" w:lineRule="auto"/>
              <w:rPr>
                <w:rFonts w:ascii="Arial" w:hAnsi="Arial" w:cs="Arial"/>
                <w:sz w:val="18"/>
                <w:szCs w:val="18"/>
              </w:rPr>
            </w:pPr>
          </w:p>
          <w:p w14:paraId="09773309" w14:textId="6C7B7F7F" w:rsidR="000C7B92" w:rsidRPr="003B2E8B" w:rsidRDefault="000C7B92" w:rsidP="003B2E8B">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CED8955" w14:textId="77777777" w:rsidR="000C7B92" w:rsidRPr="000C7B92" w:rsidRDefault="000C7B92" w:rsidP="005C5558">
            <w:pPr>
              <w:spacing w:before="20" w:after="20" w:line="240" w:lineRule="auto"/>
              <w:rPr>
                <w:rFonts w:ascii="Arial" w:hAnsi="Arial" w:cs="Arial"/>
                <w:bCs/>
                <w:sz w:val="18"/>
                <w:szCs w:val="18"/>
              </w:rPr>
            </w:pPr>
          </w:p>
        </w:tc>
      </w:tr>
      <w:tr w:rsidR="005C5558" w:rsidRPr="00996A6E" w14:paraId="70B1008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70"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lastRenderedPageBreak/>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011715" w14:textId="682FF314" w:rsidR="00DD1FA4" w:rsidRPr="00155FF7" w:rsidRDefault="00155FF7" w:rsidP="005C5558">
            <w:pPr>
              <w:spacing w:before="20" w:after="20" w:line="240" w:lineRule="auto"/>
              <w:rPr>
                <w:rFonts w:ascii="Arial" w:hAnsi="Arial" w:cs="Arial"/>
                <w:bCs/>
                <w:sz w:val="18"/>
                <w:szCs w:val="18"/>
              </w:rPr>
            </w:pPr>
            <w:r w:rsidRPr="00155FF7">
              <w:rPr>
                <w:rFonts w:ascii="Arial" w:hAnsi="Arial" w:cs="Arial"/>
                <w:bCs/>
                <w:sz w:val="18"/>
                <w:szCs w:val="18"/>
              </w:rPr>
              <w:t>Revised to S6-243673</w:t>
            </w:r>
          </w:p>
        </w:tc>
      </w:tr>
      <w:tr w:rsidR="00155FF7" w:rsidRPr="00996A6E" w14:paraId="366E8F48"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4C043" w14:textId="4A7B828A" w:rsidR="00155FF7" w:rsidRPr="00155FF7" w:rsidRDefault="00155FF7" w:rsidP="005C5558">
            <w:pPr>
              <w:spacing w:before="20" w:after="20" w:line="240" w:lineRule="auto"/>
              <w:rPr>
                <w:rFonts w:ascii="Arial" w:hAnsi="Arial" w:cs="Arial"/>
                <w:sz w:val="18"/>
              </w:rPr>
            </w:pPr>
            <w:r w:rsidRPr="00155FF7">
              <w:rPr>
                <w:rFonts w:ascii="Arial" w:hAnsi="Arial" w:cs="Arial"/>
                <w:sz w:val="18"/>
              </w:rPr>
              <w:t>S6-243673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C085E9" w14:textId="7F4BC99C"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DDFEA1" w14:textId="198271F1"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D58225"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CR 0314r2</w:t>
            </w:r>
          </w:p>
          <w:p w14:paraId="41EE0CFB"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Cat B</w:t>
            </w:r>
          </w:p>
          <w:p w14:paraId="71C1D3FC"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Rel-19</w:t>
            </w:r>
          </w:p>
          <w:p w14:paraId="0F7E4F2B" w14:textId="33EE696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12F9AB" w14:textId="77777777" w:rsidR="00155FF7" w:rsidRDefault="00155FF7" w:rsidP="00155FF7">
            <w:pPr>
              <w:spacing w:before="20" w:after="20" w:line="240" w:lineRule="auto"/>
              <w:rPr>
                <w:rFonts w:ascii="Arial" w:hAnsi="Arial" w:cs="Arial"/>
                <w:i/>
                <w:sz w:val="18"/>
                <w:szCs w:val="18"/>
              </w:rPr>
            </w:pPr>
            <w:r w:rsidRPr="00155FF7">
              <w:rPr>
                <w:rFonts w:ascii="Arial" w:hAnsi="Arial" w:cs="Arial"/>
                <w:sz w:val="18"/>
                <w:szCs w:val="18"/>
              </w:rPr>
              <w:t>Revision of S6-243609.</w:t>
            </w:r>
          </w:p>
          <w:p w14:paraId="0B883520" w14:textId="32556BBD"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Revision of S6-243244.</w:t>
            </w:r>
          </w:p>
          <w:p w14:paraId="036AC6B3" w14:textId="77777777"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Improve LCS QoS</w:t>
            </w:r>
          </w:p>
          <w:p w14:paraId="45258B76" w14:textId="77777777" w:rsidR="00155FF7" w:rsidRDefault="00155FF7" w:rsidP="005C5558">
            <w:pPr>
              <w:spacing w:before="20" w:after="20" w:line="240" w:lineRule="auto"/>
              <w:rPr>
                <w:rFonts w:ascii="Arial" w:hAnsi="Arial" w:cs="Arial"/>
                <w:sz w:val="18"/>
                <w:szCs w:val="18"/>
              </w:rPr>
            </w:pPr>
          </w:p>
          <w:p w14:paraId="7BAFCEA7" w14:textId="5C4E5BD3" w:rsidR="00155FF7" w:rsidRPr="00DD1FA4" w:rsidRDefault="00155F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97D90D" w14:textId="4030D429" w:rsidR="00155FF7"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S6-243705</w:t>
            </w:r>
          </w:p>
        </w:tc>
      </w:tr>
      <w:tr w:rsidR="007B0A5E" w:rsidRPr="00996A6E" w14:paraId="2FB9ED24"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A41DEE7" w14:textId="0ACB51A0"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113C2D" w14:textId="35072EE8"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3E78B7" w14:textId="6F9F549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CFF790"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0314r3</w:t>
            </w:r>
          </w:p>
          <w:p w14:paraId="7F658138"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5152F033"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13A9F3AD" w14:textId="75D5B28F"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F8789BF"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S6-243673.</w:t>
            </w:r>
          </w:p>
          <w:p w14:paraId="2302D2BC" w14:textId="511E3942"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S6-243609.</w:t>
            </w:r>
          </w:p>
          <w:p w14:paraId="3E5B346A"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S6-243244.</w:t>
            </w:r>
          </w:p>
          <w:p w14:paraId="4BF6903D"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Improve LCS QoS</w:t>
            </w:r>
          </w:p>
          <w:p w14:paraId="4D0843CF" w14:textId="77777777" w:rsidR="007B0A5E" w:rsidRPr="007B0A5E" w:rsidRDefault="007B0A5E" w:rsidP="007B0A5E">
            <w:pPr>
              <w:spacing w:before="20" w:after="20" w:line="240" w:lineRule="auto"/>
              <w:rPr>
                <w:rFonts w:ascii="Arial" w:hAnsi="Arial" w:cs="Arial"/>
                <w:i/>
                <w:sz w:val="18"/>
                <w:szCs w:val="18"/>
              </w:rPr>
            </w:pPr>
          </w:p>
          <w:p w14:paraId="29DF04B5" w14:textId="77777777" w:rsidR="007B0A5E" w:rsidRDefault="007B0A5E" w:rsidP="00155FF7">
            <w:pPr>
              <w:spacing w:before="20" w:after="20" w:line="240" w:lineRule="auto"/>
              <w:rPr>
                <w:rFonts w:ascii="Arial" w:hAnsi="Arial" w:cs="Arial"/>
                <w:sz w:val="18"/>
                <w:szCs w:val="18"/>
              </w:rPr>
            </w:pPr>
          </w:p>
          <w:p w14:paraId="79F5FC9A" w14:textId="22301695" w:rsidR="007B0A5E" w:rsidRPr="00155FF7" w:rsidRDefault="007B0A5E" w:rsidP="00155FF7">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E88818" w14:textId="15929E31" w:rsidR="007B0A5E"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0C85B55A"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71"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82B82" w14:textId="5A2E8AD4" w:rsidR="00DD1FA4"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S6-243691</w:t>
            </w:r>
          </w:p>
        </w:tc>
      </w:tr>
      <w:tr w:rsidR="003B2E8B" w:rsidRPr="00996A6E" w14:paraId="7917980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6EFEAF3" w14:textId="192F8DFF"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154C56" w14:textId="5067407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51E53D7" w14:textId="2421AE83"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6162A6"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0310r2</w:t>
            </w:r>
          </w:p>
          <w:p w14:paraId="21ED362E"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69BCCBA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1783155B" w14:textId="0ADD32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A64A54"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S6-243610.</w:t>
            </w:r>
          </w:p>
          <w:p w14:paraId="3D993AEC" w14:textId="67251BBF"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S6-243192.</w:t>
            </w:r>
          </w:p>
          <w:p w14:paraId="3A764AEC"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Improve LCS QoS</w:t>
            </w:r>
          </w:p>
          <w:p w14:paraId="581D8323" w14:textId="77777777" w:rsidR="003B2E8B" w:rsidRDefault="003B2E8B" w:rsidP="005C5558">
            <w:pPr>
              <w:spacing w:before="20" w:after="20" w:line="240" w:lineRule="auto"/>
              <w:rPr>
                <w:rFonts w:ascii="Arial" w:hAnsi="Arial" w:cs="Arial"/>
                <w:sz w:val="18"/>
                <w:szCs w:val="18"/>
              </w:rPr>
            </w:pPr>
          </w:p>
          <w:p w14:paraId="1AD70B05" w14:textId="62E3CC32" w:rsidR="003B2E8B" w:rsidRPr="00DD1FA4"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E72D1" w14:textId="670A0A36" w:rsidR="003B2E8B"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Agreed</w:t>
            </w:r>
          </w:p>
        </w:tc>
      </w:tr>
      <w:tr w:rsidR="005C5558" w:rsidRPr="00996A6E" w14:paraId="7F85FCBC"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72"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0BAACF" w14:textId="35469F76" w:rsidR="003E4762"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S6-243692</w:t>
            </w:r>
          </w:p>
        </w:tc>
      </w:tr>
      <w:tr w:rsidR="003B2E8B" w:rsidRPr="00996A6E" w14:paraId="6364E735"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7A9F9E2" w14:textId="3106C6CE"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E4133E" w14:textId="6C058B8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C2F795" w14:textId="2BC77B56"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E3B9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0311r2</w:t>
            </w:r>
          </w:p>
          <w:p w14:paraId="5AF9B308"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5C2BB66F"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28A0E29A" w14:textId="14029C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FC8172"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S6-243611.</w:t>
            </w:r>
          </w:p>
          <w:p w14:paraId="3996BAFB" w14:textId="3F3E16C6"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S6-243193.</w:t>
            </w:r>
          </w:p>
          <w:p w14:paraId="66900C8B"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Exposure</w:t>
            </w:r>
          </w:p>
          <w:p w14:paraId="3B470292" w14:textId="77777777" w:rsidR="003B2E8B" w:rsidRDefault="003B2E8B" w:rsidP="005C5558">
            <w:pPr>
              <w:spacing w:before="20" w:after="20" w:line="240" w:lineRule="auto"/>
              <w:rPr>
                <w:rFonts w:ascii="Arial" w:hAnsi="Arial" w:cs="Arial"/>
                <w:sz w:val="18"/>
                <w:szCs w:val="18"/>
              </w:rPr>
            </w:pPr>
          </w:p>
          <w:p w14:paraId="3F21EEC2" w14:textId="43374B0D" w:rsidR="003B2E8B" w:rsidRPr="003E4762"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D166E4" w14:textId="728CA37E"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157D8343"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73"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lastRenderedPageBreak/>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lastRenderedPageBreak/>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E5CDCE" w14:textId="336C5AC8" w:rsidR="003E4762"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lastRenderedPageBreak/>
              <w:t>Revised to S6-243717</w:t>
            </w:r>
          </w:p>
        </w:tc>
      </w:tr>
      <w:tr w:rsidR="0025210D" w:rsidRPr="00996A6E" w14:paraId="771543AD"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28C2D1F2" w14:textId="05D23046"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4FCF120" w14:textId="6B929A9C"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BB4C05" w14:textId="724240D0"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7F30EEA"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0037r2</w:t>
            </w:r>
          </w:p>
          <w:p w14:paraId="1B4941D0"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0239A807"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5A6004CD" w14:textId="78EFBDAD"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D4CC9D3"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S6-243612.</w:t>
            </w:r>
          </w:p>
          <w:p w14:paraId="54AE2912" w14:textId="653C170A"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S6-243198.</w:t>
            </w:r>
          </w:p>
          <w:p w14:paraId="386A689D"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338A4BF8" w14:textId="77777777" w:rsidR="0025210D" w:rsidRDefault="0025210D" w:rsidP="005C5558">
            <w:pPr>
              <w:spacing w:before="20" w:after="20" w:line="240" w:lineRule="auto"/>
              <w:rPr>
                <w:rFonts w:ascii="Arial" w:hAnsi="Arial" w:cs="Arial"/>
                <w:sz w:val="18"/>
                <w:szCs w:val="18"/>
              </w:rPr>
            </w:pPr>
          </w:p>
          <w:p w14:paraId="30A51406" w14:textId="204C8B57" w:rsidR="0025210D" w:rsidRPr="003E4762"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7FE0511" w14:textId="77777777" w:rsidR="0025210D" w:rsidRPr="0025210D" w:rsidRDefault="0025210D" w:rsidP="005C5558">
            <w:pPr>
              <w:spacing w:before="20" w:after="20" w:line="240" w:lineRule="auto"/>
              <w:rPr>
                <w:rFonts w:ascii="Arial" w:hAnsi="Arial" w:cs="Arial"/>
                <w:bCs/>
                <w:sz w:val="18"/>
                <w:szCs w:val="18"/>
              </w:rPr>
            </w:pPr>
          </w:p>
        </w:tc>
      </w:tr>
      <w:tr w:rsidR="005C5558" w:rsidRPr="00996A6E" w14:paraId="0BB8238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74"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24A50" w14:textId="6E202288" w:rsidR="00C070FC"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S6-243718</w:t>
            </w:r>
          </w:p>
        </w:tc>
      </w:tr>
      <w:tr w:rsidR="0025210D" w:rsidRPr="00996A6E" w14:paraId="30D9FC05"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6B8944" w14:textId="35A60FC7"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F7DEAF6" w14:textId="3EB81577"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CABE9E9" w14:textId="371C5DB5"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FA9FD1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0038r2</w:t>
            </w:r>
          </w:p>
          <w:p w14:paraId="744208B3"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5D4CEA0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0A3963F1" w14:textId="6ABB9D08"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C86FDA6"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S6-243613.</w:t>
            </w:r>
          </w:p>
          <w:p w14:paraId="6281781A" w14:textId="6344ABFD"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S6-243199.</w:t>
            </w:r>
          </w:p>
          <w:p w14:paraId="1BE96141"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7C6AA234" w14:textId="77777777" w:rsidR="0025210D" w:rsidRDefault="0025210D" w:rsidP="005C5558">
            <w:pPr>
              <w:spacing w:before="20" w:after="20" w:line="240" w:lineRule="auto"/>
              <w:rPr>
                <w:rFonts w:ascii="Arial" w:hAnsi="Arial" w:cs="Arial"/>
                <w:sz w:val="18"/>
                <w:szCs w:val="18"/>
              </w:rPr>
            </w:pPr>
          </w:p>
          <w:p w14:paraId="56BBD54A" w14:textId="3A843178" w:rsidR="0025210D" w:rsidRPr="00C070FC"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F24F52" w14:textId="77777777" w:rsidR="0025210D" w:rsidRPr="0025210D" w:rsidRDefault="0025210D" w:rsidP="005C5558">
            <w:pPr>
              <w:spacing w:before="20" w:after="20" w:line="240" w:lineRule="auto"/>
              <w:rPr>
                <w:rFonts w:ascii="Arial" w:hAnsi="Arial" w:cs="Arial"/>
                <w:bCs/>
                <w:sz w:val="18"/>
                <w:szCs w:val="18"/>
              </w:rPr>
            </w:pP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75"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0C1517" w14:textId="3ED5653A" w:rsidR="005376F6"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Agreed</w:t>
            </w:r>
          </w:p>
        </w:tc>
      </w:tr>
      <w:tr w:rsidR="00861771" w:rsidRPr="00996A6E" w14:paraId="2368DE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76"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6AFA34" w14:textId="39E909DA"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Merged to S6-243675</w:t>
            </w:r>
          </w:p>
        </w:tc>
      </w:tr>
      <w:tr w:rsidR="00861771" w:rsidRPr="00996A6E" w14:paraId="0A006AD9"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77"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E1A3C" w14:textId="4E02ACB9"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S6-243674</w:t>
            </w:r>
          </w:p>
        </w:tc>
      </w:tr>
      <w:tr w:rsidR="00155FF7" w:rsidRPr="00996A6E" w14:paraId="6162C41E"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D3BA70A" w14:textId="250AA877"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484267D" w14:textId="24ED907C"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C56CFE" w14:textId="48CCA1D0" w:rsidR="00155FF7" w:rsidRPr="00155FF7" w:rsidRDefault="00155FF7" w:rsidP="00861771">
            <w:pPr>
              <w:spacing w:before="20" w:after="20" w:line="240" w:lineRule="auto"/>
              <w:rPr>
                <w:rFonts w:ascii="Arial" w:hAnsi="Arial" w:cs="Arial"/>
                <w:bCs/>
                <w:iCs/>
                <w:sz w:val="18"/>
                <w:szCs w:val="18"/>
              </w:rPr>
            </w:pPr>
            <w:proofErr w:type="spellStart"/>
            <w:r w:rsidRPr="00155FF7">
              <w:rPr>
                <w:rFonts w:ascii="Arial" w:hAnsi="Arial" w:cs="Arial"/>
                <w:bCs/>
                <w:iCs/>
                <w:sz w:val="18"/>
                <w:szCs w:val="18"/>
              </w:rPr>
              <w:t>Convida</w:t>
            </w:r>
            <w:proofErr w:type="spellEnd"/>
            <w:r w:rsidRPr="00155FF7">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288687"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0080r2</w:t>
            </w:r>
          </w:p>
          <w:p w14:paraId="7A65EFB8"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2AB230C3"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0CF30F30" w14:textId="1105841B"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827D217"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S6-243622.</w:t>
            </w:r>
          </w:p>
          <w:p w14:paraId="0B48AF51" w14:textId="39E16D38"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S6-243237.</w:t>
            </w:r>
          </w:p>
          <w:p w14:paraId="7E7A6E2B"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lastRenderedPageBreak/>
              <w:t>9.</w:t>
            </w:r>
            <w:r w:rsidRPr="00155FF7">
              <w:rPr>
                <w:rFonts w:ascii="Arial" w:hAnsi="Arial" w:cs="Arial"/>
                <w:bCs/>
                <w:i/>
                <w:sz w:val="18"/>
                <w:szCs w:val="18"/>
                <w:lang w:eastAsia="zh-CN"/>
              </w:rPr>
              <w:t>10</w:t>
            </w:r>
            <w:r w:rsidRPr="00155FF7">
              <w:rPr>
                <w:rFonts w:ascii="Arial" w:hAnsi="Arial" w:cs="Arial"/>
                <w:bCs/>
                <w:i/>
                <w:sz w:val="18"/>
                <w:szCs w:val="18"/>
                <w:lang w:val="en-US" w:eastAsia="zh-CN"/>
              </w:rPr>
              <w:t xml:space="preserve"> update</w:t>
            </w:r>
          </w:p>
          <w:p w14:paraId="59AE796A" w14:textId="77777777" w:rsidR="00155FF7" w:rsidRDefault="00155FF7" w:rsidP="00861771">
            <w:pPr>
              <w:spacing w:before="20" w:after="20" w:line="240" w:lineRule="auto"/>
              <w:rPr>
                <w:rFonts w:ascii="Arial" w:eastAsia="DengXian" w:hAnsi="Arial" w:cs="Arial"/>
                <w:sz w:val="18"/>
                <w:szCs w:val="18"/>
                <w:lang w:val="en-US" w:eastAsia="zh-CN"/>
              </w:rPr>
            </w:pPr>
          </w:p>
          <w:p w14:paraId="639A5FC7" w14:textId="1BA9BC6E" w:rsidR="00155FF7" w:rsidRPr="003233E0"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459501A" w14:textId="77777777" w:rsidR="00155FF7" w:rsidRPr="00155FF7" w:rsidRDefault="00155FF7" w:rsidP="00861771">
            <w:pPr>
              <w:spacing w:before="20" w:after="20" w:line="240" w:lineRule="auto"/>
              <w:rPr>
                <w:rFonts w:ascii="Arial" w:hAnsi="Arial" w:cs="Arial"/>
                <w:bCs/>
                <w:sz w:val="18"/>
                <w:szCs w:val="18"/>
              </w:rPr>
            </w:pPr>
          </w:p>
        </w:tc>
      </w:tr>
      <w:tr w:rsidR="00861771" w:rsidRPr="00996A6E" w14:paraId="0B4F7B66"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78"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49239" w14:textId="140676F2" w:rsidR="002A6CE6" w:rsidRPr="00C07F94" w:rsidRDefault="00C07F94" w:rsidP="00861771">
            <w:pPr>
              <w:spacing w:before="20" w:after="20" w:line="240" w:lineRule="auto"/>
              <w:rPr>
                <w:rFonts w:ascii="Arial" w:hAnsi="Arial" w:cs="Arial"/>
                <w:bCs/>
                <w:sz w:val="18"/>
                <w:szCs w:val="18"/>
              </w:rPr>
            </w:pPr>
            <w:r w:rsidRPr="00C07F94">
              <w:rPr>
                <w:rFonts w:ascii="Arial" w:hAnsi="Arial" w:cs="Arial"/>
                <w:bCs/>
                <w:sz w:val="18"/>
                <w:szCs w:val="18"/>
              </w:rPr>
              <w:t>Postponed</w:t>
            </w:r>
          </w:p>
        </w:tc>
      </w:tr>
      <w:tr w:rsidR="00861771" w:rsidRPr="00996A6E" w14:paraId="1FDABA7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79"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6E59A" w14:textId="48A3F623" w:rsidR="000B54C4"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S6-243675</w:t>
            </w:r>
          </w:p>
        </w:tc>
      </w:tr>
      <w:tr w:rsidR="00155FF7" w:rsidRPr="00996A6E" w14:paraId="2B783746"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1CBB09" w14:textId="3DED53C5"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3FFE98" w14:textId="54B3702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DB25" w14:textId="02E25BDE"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F0F6A"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0082r2</w:t>
            </w:r>
          </w:p>
          <w:p w14:paraId="65C29C5E"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6E78DC06"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3DE1F0AF" w14:textId="2D9DB84F"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EE02AB"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S6-243624.</w:t>
            </w:r>
          </w:p>
          <w:p w14:paraId="384740F9" w14:textId="76ADCF13"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S6-243242.</w:t>
            </w:r>
          </w:p>
          <w:p w14:paraId="20945C83"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val="en-US" w:eastAsia="zh-CN"/>
              </w:rPr>
              <w:t>2 update</w:t>
            </w:r>
          </w:p>
          <w:p w14:paraId="247A03BE" w14:textId="77777777" w:rsidR="00155FF7" w:rsidRDefault="00155FF7" w:rsidP="00861771">
            <w:pPr>
              <w:spacing w:before="20" w:after="20" w:line="240" w:lineRule="auto"/>
              <w:rPr>
                <w:rFonts w:ascii="Arial" w:eastAsia="DengXian" w:hAnsi="Arial" w:cs="Arial"/>
                <w:sz w:val="18"/>
                <w:szCs w:val="18"/>
                <w:lang w:val="en-US" w:eastAsia="zh-CN"/>
              </w:rPr>
            </w:pPr>
          </w:p>
          <w:p w14:paraId="1FDB460A" w14:textId="16B4785B" w:rsidR="00155FF7" w:rsidRPr="000B54C4"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1AA6A7" w14:textId="4CA94317" w:rsidR="00155FF7" w:rsidRPr="007B0A5E" w:rsidRDefault="007B0A5E" w:rsidP="00861771">
            <w:pPr>
              <w:spacing w:before="20" w:after="20" w:line="240" w:lineRule="auto"/>
              <w:rPr>
                <w:rFonts w:ascii="Arial" w:hAnsi="Arial" w:cs="Arial"/>
                <w:bCs/>
                <w:sz w:val="18"/>
                <w:szCs w:val="18"/>
              </w:rPr>
            </w:pPr>
            <w:r w:rsidRPr="007B0A5E">
              <w:rPr>
                <w:rFonts w:ascii="Arial" w:hAnsi="Arial" w:cs="Arial"/>
                <w:bCs/>
                <w:sz w:val="18"/>
                <w:szCs w:val="18"/>
              </w:rPr>
              <w:t>Revised to S6-243706</w:t>
            </w:r>
          </w:p>
        </w:tc>
      </w:tr>
      <w:tr w:rsidR="007B0A5E" w:rsidRPr="00996A6E" w14:paraId="619A6DE8"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75FD5" w14:textId="7C774F9E" w:rsidR="007B0A5E" w:rsidRPr="007B0A5E" w:rsidRDefault="007B0A5E" w:rsidP="00861771">
            <w:pPr>
              <w:spacing w:before="20" w:after="20" w:line="240" w:lineRule="auto"/>
              <w:rPr>
                <w:rFonts w:ascii="Arial" w:hAnsi="Arial" w:cs="Arial"/>
                <w:sz w:val="18"/>
              </w:rPr>
            </w:pPr>
            <w:r w:rsidRPr="007B0A5E">
              <w:rPr>
                <w:rFonts w:ascii="Arial" w:hAnsi="Arial" w:cs="Arial"/>
                <w:sz w:val="18"/>
              </w:rPr>
              <w:t>S6-243706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C4660A" w14:textId="083667A6"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8B6A8C" w14:textId="2A32F989"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EF4B8E"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CR 0082r3</w:t>
            </w:r>
          </w:p>
          <w:p w14:paraId="457DEFB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Cat B</w:t>
            </w:r>
          </w:p>
          <w:p w14:paraId="266A720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Rel-19</w:t>
            </w:r>
          </w:p>
          <w:p w14:paraId="39833954" w14:textId="5CA42C4F"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3671B" w14:textId="77777777" w:rsid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sz w:val="18"/>
                <w:szCs w:val="18"/>
                <w:lang w:val="en-US" w:eastAsia="zh-CN"/>
              </w:rPr>
              <w:t>Revision of S6-243675.</w:t>
            </w:r>
          </w:p>
          <w:p w14:paraId="0AB04A54" w14:textId="04A89972"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S6-243624.</w:t>
            </w:r>
          </w:p>
          <w:p w14:paraId="282026C0"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S6-243242.</w:t>
            </w:r>
          </w:p>
          <w:p w14:paraId="747B49FF"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 xml:space="preserve">SEALDD clause </w:t>
            </w:r>
            <w:r w:rsidRPr="007B0A5E">
              <w:rPr>
                <w:rFonts w:ascii="Arial" w:hAnsi="Arial" w:cs="Arial"/>
                <w:bCs/>
                <w:i/>
                <w:sz w:val="18"/>
                <w:szCs w:val="18"/>
              </w:rPr>
              <w:t>9.</w:t>
            </w:r>
            <w:r w:rsidRPr="007B0A5E">
              <w:rPr>
                <w:rFonts w:ascii="Arial" w:hAnsi="Arial" w:cs="Arial"/>
                <w:bCs/>
                <w:i/>
                <w:sz w:val="18"/>
                <w:szCs w:val="18"/>
                <w:lang w:val="en-US" w:eastAsia="zh-CN"/>
              </w:rPr>
              <w:t>2 update</w:t>
            </w:r>
          </w:p>
          <w:p w14:paraId="38D2A8F5" w14:textId="77777777" w:rsidR="007B0A5E" w:rsidRPr="007B0A5E" w:rsidRDefault="007B0A5E" w:rsidP="007B0A5E">
            <w:pPr>
              <w:spacing w:before="20" w:after="20" w:line="240" w:lineRule="auto"/>
              <w:rPr>
                <w:rFonts w:ascii="Arial" w:eastAsia="DengXian" w:hAnsi="Arial" w:cs="Arial"/>
                <w:i/>
                <w:sz w:val="18"/>
                <w:szCs w:val="18"/>
                <w:lang w:val="en-US" w:eastAsia="zh-CN"/>
              </w:rPr>
            </w:pPr>
          </w:p>
          <w:p w14:paraId="66EEAA03" w14:textId="77777777" w:rsidR="007B0A5E" w:rsidRDefault="007B0A5E" w:rsidP="00155FF7">
            <w:pPr>
              <w:spacing w:before="20" w:after="20" w:line="240" w:lineRule="auto"/>
              <w:rPr>
                <w:rFonts w:ascii="Arial" w:eastAsia="DengXian" w:hAnsi="Arial" w:cs="Arial"/>
                <w:sz w:val="18"/>
                <w:szCs w:val="18"/>
                <w:lang w:val="en-US" w:eastAsia="zh-CN"/>
              </w:rPr>
            </w:pPr>
          </w:p>
          <w:p w14:paraId="7A3B1565" w14:textId="2144C963" w:rsidR="007B0A5E" w:rsidRPr="00155FF7" w:rsidRDefault="007B0A5E" w:rsidP="00155FF7">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0B848" w14:textId="6E20935E" w:rsidR="007B0A5E" w:rsidRPr="000C7B92" w:rsidRDefault="000C7B92" w:rsidP="00861771">
            <w:pPr>
              <w:spacing w:before="20" w:after="20" w:line="240" w:lineRule="auto"/>
              <w:rPr>
                <w:rFonts w:ascii="Arial" w:hAnsi="Arial" w:cs="Arial"/>
                <w:bCs/>
                <w:sz w:val="18"/>
                <w:szCs w:val="18"/>
              </w:rPr>
            </w:pPr>
            <w:r w:rsidRPr="000C7B92">
              <w:rPr>
                <w:rFonts w:ascii="Arial" w:hAnsi="Arial" w:cs="Arial"/>
                <w:bCs/>
                <w:sz w:val="18"/>
                <w:szCs w:val="18"/>
              </w:rPr>
              <w:t>Revised to S6-243731</w:t>
            </w:r>
          </w:p>
        </w:tc>
      </w:tr>
      <w:tr w:rsidR="000C7B92" w:rsidRPr="00996A6E" w14:paraId="6A89C311"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C457380" w14:textId="420D6374" w:rsidR="000C7B92" w:rsidRPr="000C7B92" w:rsidRDefault="000C7B92" w:rsidP="00861771">
            <w:pPr>
              <w:spacing w:before="20" w:after="20" w:line="240" w:lineRule="auto"/>
              <w:rPr>
                <w:rFonts w:ascii="Arial" w:hAnsi="Arial" w:cs="Arial"/>
                <w:sz w:val="18"/>
              </w:rPr>
            </w:pPr>
            <w:r w:rsidRPr="000C7B92">
              <w:rPr>
                <w:rFonts w:ascii="Arial" w:hAnsi="Arial" w:cs="Arial"/>
                <w:sz w:val="18"/>
              </w:rPr>
              <w:t>S6-243731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F6CE48C" w14:textId="16AD31C9"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F8889AE" w14:textId="0D5B9AEE"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B7F4F43"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CR 0082r4</w:t>
            </w:r>
          </w:p>
          <w:p w14:paraId="685A4CDF"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Cat B</w:t>
            </w:r>
          </w:p>
          <w:p w14:paraId="2866023A"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Rel-19</w:t>
            </w:r>
          </w:p>
          <w:p w14:paraId="2416A23E" w14:textId="6C703F83"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3AC5243" w14:textId="77777777" w:rsid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sz w:val="18"/>
                <w:szCs w:val="18"/>
                <w:lang w:val="en-US" w:eastAsia="zh-CN"/>
              </w:rPr>
              <w:t>Revision of S6-243706.</w:t>
            </w:r>
          </w:p>
          <w:p w14:paraId="568C016E" w14:textId="65DE13D9"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S6-243675.</w:t>
            </w:r>
          </w:p>
          <w:p w14:paraId="541FBF76"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S6-243624.</w:t>
            </w:r>
          </w:p>
          <w:p w14:paraId="6100FE4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S6-243242.</w:t>
            </w:r>
          </w:p>
          <w:p w14:paraId="7E28305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 xml:space="preserve">SEALDD clause </w:t>
            </w:r>
            <w:r w:rsidRPr="000C7B92">
              <w:rPr>
                <w:rFonts w:ascii="Arial" w:hAnsi="Arial" w:cs="Arial"/>
                <w:bCs/>
                <w:i/>
                <w:sz w:val="18"/>
                <w:szCs w:val="18"/>
              </w:rPr>
              <w:t>9.</w:t>
            </w:r>
            <w:r w:rsidRPr="000C7B92">
              <w:rPr>
                <w:rFonts w:ascii="Arial" w:hAnsi="Arial" w:cs="Arial"/>
                <w:bCs/>
                <w:i/>
                <w:sz w:val="18"/>
                <w:szCs w:val="18"/>
                <w:lang w:val="en-US" w:eastAsia="zh-CN"/>
              </w:rPr>
              <w:t>2 update</w:t>
            </w:r>
          </w:p>
          <w:p w14:paraId="66D3D3DF" w14:textId="77777777" w:rsidR="000C7B92" w:rsidRPr="000C7B92" w:rsidRDefault="000C7B92" w:rsidP="000C7B92">
            <w:pPr>
              <w:spacing w:before="20" w:after="20" w:line="240" w:lineRule="auto"/>
              <w:rPr>
                <w:rFonts w:ascii="Arial" w:eastAsia="DengXian" w:hAnsi="Arial" w:cs="Arial"/>
                <w:i/>
                <w:sz w:val="18"/>
                <w:szCs w:val="18"/>
                <w:lang w:val="en-US" w:eastAsia="zh-CN"/>
              </w:rPr>
            </w:pPr>
          </w:p>
          <w:p w14:paraId="4FE3E4D6" w14:textId="188BD63D" w:rsidR="000C7B92" w:rsidRDefault="000C7B92" w:rsidP="007B0A5E">
            <w:pPr>
              <w:spacing w:before="20" w:after="20" w:line="240" w:lineRule="auto"/>
              <w:rPr>
                <w:rFonts w:ascii="Arial" w:eastAsia="DengXian" w:hAnsi="Arial" w:cs="Arial"/>
                <w:sz w:val="18"/>
                <w:szCs w:val="18"/>
                <w:lang w:val="en-US" w:eastAsia="zh-CN"/>
              </w:rPr>
            </w:pPr>
            <w:r>
              <w:rPr>
                <w:rFonts w:ascii="Arial" w:eastAsia="DengXian" w:hAnsi="Arial" w:cs="Arial"/>
                <w:i/>
                <w:sz w:val="18"/>
                <w:szCs w:val="18"/>
                <w:lang w:val="en-US" w:eastAsia="zh-CN"/>
              </w:rPr>
              <w:t>The only change is to update the “clauses affected” on the cover sheet</w:t>
            </w:r>
          </w:p>
          <w:p w14:paraId="135AE9AF" w14:textId="294179A1" w:rsidR="000C7B92" w:rsidRPr="007B0A5E" w:rsidRDefault="000C7B92" w:rsidP="007B0A5E">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1C3AB27" w14:textId="7FAFAA0F" w:rsidR="000C7B92" w:rsidRPr="000C7B92" w:rsidRDefault="000C7B92" w:rsidP="00861771">
            <w:pPr>
              <w:spacing w:before="20" w:after="20" w:line="240" w:lineRule="auto"/>
              <w:rPr>
                <w:rFonts w:ascii="Arial" w:hAnsi="Arial" w:cs="Arial"/>
                <w:bCs/>
                <w:sz w:val="18"/>
                <w:szCs w:val="18"/>
              </w:rPr>
            </w:pPr>
            <w:r>
              <w:rPr>
                <w:rFonts w:ascii="Arial" w:hAnsi="Arial" w:cs="Arial"/>
                <w:bCs/>
                <w:sz w:val="18"/>
                <w:szCs w:val="18"/>
              </w:rPr>
              <w:t>Agreed</w:t>
            </w:r>
          </w:p>
        </w:tc>
      </w:tr>
      <w:tr w:rsidR="00861771" w:rsidRPr="00996A6E" w14:paraId="5D6ADEC7"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80"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E7F8CD4" w14:textId="5C6356BB" w:rsidR="000B54C4" w:rsidRPr="00297515" w:rsidRDefault="00000000" w:rsidP="00861771">
            <w:pPr>
              <w:spacing w:before="20" w:after="20" w:line="240" w:lineRule="auto"/>
            </w:pPr>
            <w:hyperlink r:id="rId381" w:history="1">
              <w:r w:rsidR="00297515" w:rsidRPr="00297515">
                <w:rPr>
                  <w:rStyle w:val="Hyperlink"/>
                  <w:rFonts w:ascii="Arial" w:hAnsi="Arial" w:cs="Arial"/>
                  <w:sz w:val="18"/>
                </w:rPr>
                <w:t>S6-243625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04A8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82"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2F192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84E009" w14:textId="480BC038" w:rsidR="00A61C20"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Revised to S6-243676</w:t>
            </w:r>
          </w:p>
        </w:tc>
      </w:tr>
      <w:tr w:rsidR="00F04A85" w:rsidRPr="00996A6E" w14:paraId="625842A5" w14:textId="77777777" w:rsidTr="0032657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5FADBF" w14:textId="6F019A11" w:rsidR="00F04A85" w:rsidRPr="00F04A85" w:rsidRDefault="00F04A85" w:rsidP="0036235A">
            <w:pPr>
              <w:spacing w:before="20" w:after="20" w:line="240" w:lineRule="auto"/>
              <w:rPr>
                <w:rFonts w:ascii="Arial" w:hAnsi="Arial" w:cs="Arial"/>
                <w:sz w:val="18"/>
              </w:rPr>
            </w:pPr>
            <w:r w:rsidRPr="00F04A85">
              <w:rPr>
                <w:rFonts w:ascii="Arial" w:hAnsi="Arial" w:cs="Arial"/>
                <w:sz w:val="18"/>
              </w:rPr>
              <w:t>S6-243676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9930F4" w14:textId="2B806E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F8062A" w14:textId="790D5D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3B536D"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CR 0672r2</w:t>
            </w:r>
          </w:p>
          <w:p w14:paraId="122DFCA1"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Cat B</w:t>
            </w:r>
          </w:p>
          <w:p w14:paraId="2F1C1519"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Rel-19</w:t>
            </w:r>
          </w:p>
          <w:p w14:paraId="1511471C" w14:textId="63622CF5"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109593" w14:textId="77777777" w:rsidR="00F04A85" w:rsidRDefault="00F04A85" w:rsidP="00F04A85">
            <w:pPr>
              <w:spacing w:before="20" w:after="20" w:line="240" w:lineRule="auto"/>
              <w:rPr>
                <w:rFonts w:ascii="Arial" w:hAnsi="Arial" w:cs="Arial"/>
                <w:bCs/>
                <w:i/>
                <w:sz w:val="18"/>
                <w:szCs w:val="18"/>
              </w:rPr>
            </w:pPr>
            <w:r w:rsidRPr="00F04A85">
              <w:rPr>
                <w:rFonts w:ascii="Arial" w:hAnsi="Arial" w:cs="Arial"/>
                <w:bCs/>
                <w:sz w:val="18"/>
                <w:szCs w:val="18"/>
              </w:rPr>
              <w:t>Revision of S6-243570.</w:t>
            </w:r>
          </w:p>
          <w:p w14:paraId="21A20189" w14:textId="5F21ADAC" w:rsidR="00F04A85" w:rsidRPr="00F04A85" w:rsidRDefault="00F04A85" w:rsidP="00F04A85">
            <w:pPr>
              <w:spacing w:before="20" w:after="20" w:line="240" w:lineRule="auto"/>
              <w:rPr>
                <w:rFonts w:ascii="Arial" w:hAnsi="Arial" w:cs="Arial"/>
                <w:bCs/>
                <w:i/>
                <w:sz w:val="18"/>
                <w:szCs w:val="18"/>
              </w:rPr>
            </w:pPr>
            <w:r w:rsidRPr="00F04A85">
              <w:rPr>
                <w:rFonts w:ascii="Arial" w:hAnsi="Arial" w:cs="Arial"/>
                <w:bCs/>
                <w:i/>
                <w:sz w:val="18"/>
                <w:szCs w:val="18"/>
              </w:rPr>
              <w:t>Revision of S6-243240.</w:t>
            </w:r>
          </w:p>
          <w:p w14:paraId="3035B416" w14:textId="77777777" w:rsidR="00F04A85" w:rsidRDefault="00F04A85" w:rsidP="0036235A">
            <w:pPr>
              <w:spacing w:before="20" w:after="20" w:line="240" w:lineRule="auto"/>
              <w:rPr>
                <w:rFonts w:ascii="Arial" w:hAnsi="Arial" w:cs="Arial"/>
                <w:bCs/>
                <w:sz w:val="18"/>
                <w:szCs w:val="18"/>
              </w:rPr>
            </w:pPr>
          </w:p>
          <w:p w14:paraId="52E1CC72" w14:textId="48639AC8" w:rsidR="00F04A85" w:rsidRPr="00A61C20" w:rsidRDefault="00F04A85"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6D11FF" w14:textId="48B1BF06" w:rsidR="00F04A85"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Revised to S6-243707</w:t>
            </w:r>
          </w:p>
        </w:tc>
      </w:tr>
      <w:tr w:rsidR="002F1929" w:rsidRPr="00996A6E" w14:paraId="38B67F31"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32F8B8" w14:textId="4C3A4667" w:rsidR="002F1929" w:rsidRPr="002F1929" w:rsidRDefault="002F1929" w:rsidP="0036235A">
            <w:pPr>
              <w:spacing w:before="20" w:after="20" w:line="240" w:lineRule="auto"/>
              <w:rPr>
                <w:rFonts w:ascii="Arial" w:hAnsi="Arial" w:cs="Arial"/>
                <w:sz w:val="18"/>
              </w:rPr>
            </w:pPr>
            <w:r w:rsidRPr="002F1929">
              <w:rPr>
                <w:rFonts w:ascii="Arial" w:hAnsi="Arial" w:cs="Arial"/>
                <w:sz w:val="18"/>
              </w:rPr>
              <w:t>S6-243707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7C8581" w14:textId="72ABC1D2"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1A9DD3" w14:textId="42377E6A"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246C5A"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CR 0672r3</w:t>
            </w:r>
          </w:p>
          <w:p w14:paraId="55643F1E"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Cat B</w:t>
            </w:r>
          </w:p>
          <w:p w14:paraId="129C14E3"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Rel-19</w:t>
            </w:r>
          </w:p>
          <w:p w14:paraId="71257A25" w14:textId="08DA0696"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5AF883" w14:textId="77777777" w:rsidR="002F1929" w:rsidRDefault="002F1929" w:rsidP="002F1929">
            <w:pPr>
              <w:spacing w:before="20" w:after="20" w:line="240" w:lineRule="auto"/>
              <w:rPr>
                <w:rFonts w:ascii="Arial" w:hAnsi="Arial" w:cs="Arial"/>
                <w:bCs/>
                <w:i/>
                <w:sz w:val="18"/>
                <w:szCs w:val="18"/>
              </w:rPr>
            </w:pPr>
            <w:r w:rsidRPr="002F1929">
              <w:rPr>
                <w:rFonts w:ascii="Arial" w:hAnsi="Arial" w:cs="Arial"/>
                <w:bCs/>
                <w:sz w:val="18"/>
                <w:szCs w:val="18"/>
              </w:rPr>
              <w:t>Revision of S6-243676.</w:t>
            </w:r>
          </w:p>
          <w:p w14:paraId="2E2A44FE" w14:textId="7A9370CA"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S6-243570.</w:t>
            </w:r>
          </w:p>
          <w:p w14:paraId="26A591AD" w14:textId="77777777"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S6-243240.</w:t>
            </w:r>
          </w:p>
          <w:p w14:paraId="38D265AD" w14:textId="77777777" w:rsidR="002F1929" w:rsidRPr="002F1929" w:rsidRDefault="002F1929" w:rsidP="002F1929">
            <w:pPr>
              <w:spacing w:before="20" w:after="20" w:line="240" w:lineRule="auto"/>
              <w:rPr>
                <w:rFonts w:ascii="Arial" w:hAnsi="Arial" w:cs="Arial"/>
                <w:bCs/>
                <w:i/>
                <w:sz w:val="18"/>
                <w:szCs w:val="18"/>
              </w:rPr>
            </w:pPr>
          </w:p>
          <w:p w14:paraId="144C7EDF" w14:textId="77777777" w:rsidR="002F1929" w:rsidRDefault="002F1929" w:rsidP="00F04A85">
            <w:pPr>
              <w:spacing w:before="20" w:after="20" w:line="240" w:lineRule="auto"/>
              <w:rPr>
                <w:rFonts w:ascii="Arial" w:hAnsi="Arial" w:cs="Arial"/>
                <w:bCs/>
                <w:sz w:val="18"/>
                <w:szCs w:val="18"/>
              </w:rPr>
            </w:pPr>
          </w:p>
          <w:p w14:paraId="45CBDD1F" w14:textId="2F3B62DD" w:rsidR="002F1929" w:rsidRPr="00F04A85" w:rsidRDefault="002F1929" w:rsidP="00F04A8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EEB585" w14:textId="2D71F50F" w:rsidR="002F1929"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Revised to S6-243732</w:t>
            </w:r>
          </w:p>
        </w:tc>
      </w:tr>
      <w:tr w:rsidR="0032657E" w:rsidRPr="00996A6E" w14:paraId="2D16E28E" w14:textId="77777777" w:rsidTr="003C1D57">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CD1928C" w14:textId="61FE2159" w:rsidR="0032657E" w:rsidRPr="0032657E" w:rsidRDefault="0032657E" w:rsidP="0036235A">
            <w:pPr>
              <w:spacing w:before="20" w:after="20" w:line="240" w:lineRule="auto"/>
              <w:rPr>
                <w:rFonts w:ascii="Arial" w:hAnsi="Arial" w:cs="Arial"/>
                <w:sz w:val="18"/>
              </w:rPr>
            </w:pPr>
            <w:r w:rsidRPr="0032657E">
              <w:rPr>
                <w:rFonts w:ascii="Arial" w:hAnsi="Arial" w:cs="Arial"/>
                <w:sz w:val="18"/>
              </w:rPr>
              <w:t>S6-243732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EFF2DB" w14:textId="6D524346"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64487EA" w14:textId="07EBBC82"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49C925"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CR 0672r4</w:t>
            </w:r>
          </w:p>
          <w:p w14:paraId="3CA78058"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Cat B</w:t>
            </w:r>
          </w:p>
          <w:p w14:paraId="1714FD3D"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Rel-19</w:t>
            </w:r>
          </w:p>
          <w:p w14:paraId="5E1ED301" w14:textId="1B43DB9D"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233494E" w14:textId="77777777" w:rsidR="0032657E" w:rsidRDefault="0032657E" w:rsidP="0032657E">
            <w:pPr>
              <w:spacing w:before="20" w:after="20" w:line="240" w:lineRule="auto"/>
              <w:rPr>
                <w:rFonts w:ascii="Arial" w:hAnsi="Arial" w:cs="Arial"/>
                <w:bCs/>
                <w:i/>
                <w:sz w:val="18"/>
                <w:szCs w:val="18"/>
              </w:rPr>
            </w:pPr>
            <w:r w:rsidRPr="0032657E">
              <w:rPr>
                <w:rFonts w:ascii="Arial" w:hAnsi="Arial" w:cs="Arial"/>
                <w:bCs/>
                <w:sz w:val="18"/>
                <w:szCs w:val="18"/>
              </w:rPr>
              <w:t>Revision of S6-243707.</w:t>
            </w:r>
          </w:p>
          <w:p w14:paraId="7BB2BE4F" w14:textId="103F29CD"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S6-243676.</w:t>
            </w:r>
          </w:p>
          <w:p w14:paraId="133BE273"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S6-243570.</w:t>
            </w:r>
          </w:p>
          <w:p w14:paraId="7B6B1217"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S6-243240.</w:t>
            </w:r>
          </w:p>
          <w:p w14:paraId="55A20506" w14:textId="77777777" w:rsidR="0032657E" w:rsidRPr="0032657E" w:rsidRDefault="0032657E" w:rsidP="0032657E">
            <w:pPr>
              <w:spacing w:before="20" w:after="20" w:line="240" w:lineRule="auto"/>
              <w:rPr>
                <w:rFonts w:ascii="Arial" w:hAnsi="Arial" w:cs="Arial"/>
                <w:bCs/>
                <w:i/>
                <w:sz w:val="18"/>
                <w:szCs w:val="18"/>
              </w:rPr>
            </w:pPr>
          </w:p>
          <w:p w14:paraId="072151D3" w14:textId="3A396CC9" w:rsidR="0032657E" w:rsidRDefault="0032657E" w:rsidP="002F1929">
            <w:pPr>
              <w:spacing w:before="20" w:after="20" w:line="240" w:lineRule="auto"/>
              <w:rPr>
                <w:rFonts w:ascii="Arial" w:hAnsi="Arial" w:cs="Arial"/>
                <w:bCs/>
                <w:sz w:val="18"/>
                <w:szCs w:val="18"/>
              </w:rPr>
            </w:pPr>
            <w:r>
              <w:rPr>
                <w:rFonts w:ascii="Arial" w:hAnsi="Arial" w:cs="Arial"/>
                <w:bCs/>
                <w:i/>
                <w:sz w:val="18"/>
                <w:szCs w:val="18"/>
              </w:rPr>
              <w:t>The only change is to remove the description of Satellite id</w:t>
            </w:r>
          </w:p>
          <w:p w14:paraId="5F91B3A4" w14:textId="154CDBD5" w:rsidR="0032657E" w:rsidRPr="002F1929" w:rsidRDefault="0032657E" w:rsidP="002F192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A57217" w14:textId="2B5014C4" w:rsidR="0032657E" w:rsidRPr="0032657E" w:rsidRDefault="0032657E" w:rsidP="0036235A">
            <w:pPr>
              <w:spacing w:before="20" w:after="20" w:line="240" w:lineRule="auto"/>
              <w:rPr>
                <w:rFonts w:ascii="Arial" w:hAnsi="Arial" w:cs="Arial"/>
                <w:bCs/>
                <w:sz w:val="18"/>
                <w:szCs w:val="18"/>
              </w:rPr>
            </w:pPr>
            <w:r>
              <w:rPr>
                <w:rFonts w:ascii="Arial" w:hAnsi="Arial" w:cs="Arial"/>
                <w:bCs/>
                <w:sz w:val="18"/>
                <w:szCs w:val="18"/>
              </w:rPr>
              <w:t>Agreed</w:t>
            </w: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83"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49AEE768" w:rsidR="00F44CCF" w:rsidRPr="006C456C" w:rsidRDefault="00000000" w:rsidP="00325A8C">
            <w:pPr>
              <w:spacing w:before="20" w:after="20" w:line="240" w:lineRule="auto"/>
              <w:rPr>
                <w:rFonts w:ascii="Arial" w:hAnsi="Arial" w:cs="Arial"/>
                <w:bCs/>
                <w:sz w:val="18"/>
                <w:szCs w:val="18"/>
              </w:rPr>
            </w:pPr>
            <w:hyperlink r:id="rId384" w:history="1">
              <w:r w:rsidR="006C456C" w:rsidRPr="006C456C">
                <w:rPr>
                  <w:rStyle w:val="Hyperlink"/>
                  <w:rFonts w:cs="Calibri"/>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86C76F" w14:textId="32982AFB" w:rsidR="000C44A1" w:rsidRPr="006C456C" w:rsidRDefault="00000000" w:rsidP="00325A8C">
            <w:pPr>
              <w:spacing w:before="20" w:after="20" w:line="240" w:lineRule="auto"/>
            </w:pPr>
            <w:hyperlink r:id="rId385" w:history="1">
              <w:r w:rsidR="006C456C" w:rsidRPr="006C456C">
                <w:rPr>
                  <w:rStyle w:val="Hyperlink"/>
                  <w:rFonts w:ascii="Arial" w:hAnsi="Arial" w:cs="Arial"/>
                  <w:sz w:val="18"/>
                </w:rPr>
                <w:t>S6-243436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655C3" w14:textId="2FAC7EEE" w:rsidR="000C44A1"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Revised to S6-243741</w:t>
            </w:r>
          </w:p>
        </w:tc>
      </w:tr>
      <w:tr w:rsidR="00895E90" w:rsidRPr="00996A6E" w14:paraId="7234A0EB"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8AAED21" w14:textId="680E59E5" w:rsidR="00895E90" w:rsidRPr="00895E90" w:rsidRDefault="00895E90" w:rsidP="00325A8C">
            <w:pPr>
              <w:spacing w:before="20" w:after="20" w:line="240" w:lineRule="auto"/>
            </w:pPr>
            <w:r w:rsidRPr="00895E90">
              <w:rPr>
                <w:rFonts w:ascii="Arial" w:hAnsi="Arial" w:cs="Arial"/>
                <w:sz w:val="18"/>
              </w:rPr>
              <w:t>S6-243741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057D1F3" w14:textId="099B9038"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41E0B47" w14:textId="2FF868A5"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37EE1" w14:textId="67D35389"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606EDCA"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S6-243436.</w:t>
            </w:r>
          </w:p>
          <w:p w14:paraId="31B32A64" w14:textId="416E0D74"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t>Revision of S6-243345.</w:t>
            </w:r>
          </w:p>
          <w:p w14:paraId="6580C4EE" w14:textId="77777777" w:rsidR="00895E90" w:rsidRDefault="00895E90" w:rsidP="00325A8C">
            <w:pPr>
              <w:spacing w:before="20" w:after="20" w:line="240" w:lineRule="auto"/>
              <w:rPr>
                <w:rFonts w:ascii="Arial" w:hAnsi="Arial" w:cs="Arial"/>
                <w:bCs/>
                <w:sz w:val="18"/>
                <w:szCs w:val="18"/>
              </w:rPr>
            </w:pPr>
          </w:p>
          <w:p w14:paraId="6E4760A4" w14:textId="6DB9E1F5" w:rsidR="00895E90" w:rsidRPr="000C44A1" w:rsidRDefault="00895E90" w:rsidP="00325A8C">
            <w:pPr>
              <w:spacing w:before="20" w:after="20" w:line="240" w:lineRule="auto"/>
              <w:rPr>
                <w:rFonts w:ascii="Arial" w:hAnsi="Arial" w:cs="Arial"/>
                <w:bCs/>
                <w:sz w:val="18"/>
                <w:szCs w:val="18"/>
              </w:rPr>
            </w:pPr>
            <w:r>
              <w:rPr>
                <w:rFonts w:ascii="Arial" w:hAnsi="Arial" w:cs="Arial"/>
                <w:bCs/>
                <w:sz w:val="18"/>
                <w:szCs w:val="18"/>
              </w:rPr>
              <w:t xml:space="preserve">The only change is </w:t>
            </w:r>
            <w:r>
              <w:rPr>
                <w:rFonts w:ascii="Arial" w:hAnsi="Arial" w:cs="Arial"/>
                <w:bCs/>
                <w:sz w:val="18"/>
                <w:szCs w:val="18"/>
              </w:rPr>
              <w:lastRenderedPageBreak/>
              <w:t>to add more supporting IMs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536ACA" w14:textId="3FFAAD6D" w:rsidR="00895E90" w:rsidRPr="00895E90" w:rsidRDefault="00895E90" w:rsidP="00325A8C">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F44CCF" w:rsidRPr="00996A6E" w14:paraId="720B0A80"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86"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47980A" w14:textId="56748BB6" w:rsidR="00206D3B"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Revised to S6-243742</w:t>
            </w:r>
          </w:p>
        </w:tc>
      </w:tr>
      <w:tr w:rsidR="00895E90" w:rsidRPr="00996A6E" w14:paraId="523EFBB4"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FEFAAAC" w14:textId="554B0560" w:rsidR="00895E90" w:rsidRPr="00895E90" w:rsidRDefault="00895E90" w:rsidP="005A264F">
            <w:pPr>
              <w:spacing w:before="20" w:after="20" w:line="240" w:lineRule="auto"/>
              <w:rPr>
                <w:rFonts w:ascii="Arial" w:hAnsi="Arial" w:cs="Arial"/>
                <w:sz w:val="18"/>
              </w:rPr>
            </w:pPr>
            <w:r w:rsidRPr="00895E90">
              <w:rPr>
                <w:rFonts w:ascii="Arial" w:hAnsi="Arial" w:cs="Arial"/>
                <w:sz w:val="18"/>
              </w:rPr>
              <w:t>S6-243742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8735C07" w14:textId="3A1A1DAD"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9E66B1" w14:textId="16F13B9C"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 xml:space="preserve">Huawei, </w:t>
            </w:r>
            <w:proofErr w:type="spellStart"/>
            <w:r w:rsidRPr="00895E90">
              <w:rPr>
                <w:rFonts w:ascii="Arial" w:hAnsi="Arial" w:cs="Arial"/>
                <w:bCs/>
                <w:sz w:val="18"/>
                <w:szCs w:val="18"/>
              </w:rPr>
              <w:t>Hisilicon</w:t>
            </w:r>
            <w:proofErr w:type="spellEnd"/>
            <w:r w:rsidRPr="00895E90">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3D6483A" w14:textId="3F888745"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6E9FF74"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S6-243437.</w:t>
            </w:r>
          </w:p>
          <w:p w14:paraId="5FD9F004" w14:textId="46D9A70A"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t>Revision of S6-243219.</w:t>
            </w:r>
          </w:p>
          <w:p w14:paraId="495153B2" w14:textId="77777777" w:rsidR="00895E90" w:rsidRDefault="00895E90" w:rsidP="005A264F">
            <w:pPr>
              <w:spacing w:before="20" w:after="20" w:line="240" w:lineRule="auto"/>
              <w:rPr>
                <w:rFonts w:ascii="Arial" w:hAnsi="Arial" w:cs="Arial"/>
                <w:bCs/>
                <w:sz w:val="18"/>
                <w:szCs w:val="18"/>
              </w:rPr>
            </w:pPr>
          </w:p>
          <w:p w14:paraId="3E9DAE30" w14:textId="73BA335C" w:rsidR="00895E90" w:rsidRPr="00206D3B" w:rsidRDefault="00895E90"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2304E77" w14:textId="77777777" w:rsidR="00895E90" w:rsidRPr="00895E90" w:rsidRDefault="00895E90" w:rsidP="005A264F">
            <w:pPr>
              <w:spacing w:before="20" w:after="20" w:line="240" w:lineRule="auto"/>
              <w:rPr>
                <w:rFonts w:ascii="Arial" w:hAnsi="Arial" w:cs="Arial"/>
                <w:bCs/>
                <w:sz w:val="18"/>
                <w:szCs w:val="18"/>
              </w:rPr>
            </w:pPr>
          </w:p>
        </w:tc>
      </w:tr>
      <w:tr w:rsidR="00F86B9D" w:rsidRPr="00996A6E" w14:paraId="715C19C9" w14:textId="77777777" w:rsidTr="0088303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47E380" w14:textId="0ABAE973" w:rsidR="00F86B9D" w:rsidRPr="00F86B9D" w:rsidRDefault="00000000" w:rsidP="0036235A">
            <w:pPr>
              <w:spacing w:before="20" w:after="20" w:line="240" w:lineRule="auto"/>
              <w:rPr>
                <w:rFonts w:ascii="Arial" w:hAnsi="Arial" w:cs="Arial"/>
                <w:bCs/>
                <w:sz w:val="18"/>
                <w:szCs w:val="18"/>
              </w:rPr>
            </w:pPr>
            <w:hyperlink r:id="rId387"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482910" w14:textId="0EA7CC1A" w:rsidR="00F86B9D"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Revised to S6-243733</w:t>
            </w:r>
          </w:p>
        </w:tc>
      </w:tr>
      <w:tr w:rsidR="00C07F94" w:rsidRPr="00996A6E" w14:paraId="0B785E88" w14:textId="77777777" w:rsidTr="0088303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A9273E" w14:textId="481A8B87" w:rsidR="00C07F94" w:rsidRPr="006C456C" w:rsidRDefault="00000000" w:rsidP="0036235A">
            <w:pPr>
              <w:spacing w:before="20" w:after="20" w:line="240" w:lineRule="auto"/>
            </w:pPr>
            <w:hyperlink r:id="rId388" w:history="1">
              <w:r w:rsidR="006C456C" w:rsidRPr="006C456C">
                <w:rPr>
                  <w:rStyle w:val="Hyperlink"/>
                  <w:rFonts w:ascii="Arial" w:hAnsi="Arial" w:cs="Arial"/>
                  <w:sz w:val="18"/>
                </w:rPr>
                <w:t>S6-243733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536432" w14:textId="5EAB71F0"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379081" w14:textId="723EEDFC"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BAF8380" w14:textId="733CC8AA"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23A4DF" w14:textId="77777777" w:rsid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Revision of S6-243153.</w:t>
            </w:r>
          </w:p>
          <w:p w14:paraId="57549FCA" w14:textId="7DEB2627" w:rsidR="00C07F94" w:rsidRPr="00996A6E" w:rsidRDefault="00C07F9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82DD80" w14:textId="70CB7FF8" w:rsidR="00C07F9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Revised to S6-243743</w:t>
            </w:r>
          </w:p>
        </w:tc>
      </w:tr>
      <w:tr w:rsidR="00883034" w:rsidRPr="00996A6E" w14:paraId="7D490C81" w14:textId="77777777" w:rsidTr="00883034">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F0D0DEA" w14:textId="7671A214" w:rsidR="00883034" w:rsidRPr="00883034" w:rsidRDefault="00883034" w:rsidP="0036235A">
            <w:pPr>
              <w:spacing w:before="20" w:after="20" w:line="240" w:lineRule="auto"/>
            </w:pPr>
            <w:r w:rsidRPr="00883034">
              <w:rPr>
                <w:rFonts w:ascii="Arial" w:hAnsi="Arial" w:cs="Arial"/>
                <w:sz w:val="18"/>
              </w:rPr>
              <w:t>S6-243743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DB9218" w14:textId="0063C4CB"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804C28" w14:textId="0E81460A"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0F65F2C" w14:textId="10689A25"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C1DED66" w14:textId="77777777" w:rsidR="00883034" w:rsidRDefault="00883034" w:rsidP="00883034">
            <w:pPr>
              <w:spacing w:before="20" w:after="20" w:line="240" w:lineRule="auto"/>
              <w:rPr>
                <w:rFonts w:ascii="Arial" w:hAnsi="Arial" w:cs="Arial"/>
                <w:bCs/>
                <w:i/>
                <w:sz w:val="18"/>
                <w:szCs w:val="18"/>
              </w:rPr>
            </w:pPr>
            <w:r w:rsidRPr="00883034">
              <w:rPr>
                <w:rFonts w:ascii="Arial" w:hAnsi="Arial" w:cs="Arial"/>
                <w:bCs/>
                <w:sz w:val="18"/>
                <w:szCs w:val="18"/>
              </w:rPr>
              <w:t>Revision of S6-243733.</w:t>
            </w:r>
          </w:p>
          <w:p w14:paraId="600CF023" w14:textId="6B656699" w:rsidR="00883034" w:rsidRPr="00883034" w:rsidRDefault="00883034" w:rsidP="00883034">
            <w:pPr>
              <w:spacing w:before="20" w:after="20" w:line="240" w:lineRule="auto"/>
              <w:rPr>
                <w:rFonts w:ascii="Arial" w:hAnsi="Arial" w:cs="Arial"/>
                <w:bCs/>
                <w:i/>
                <w:sz w:val="18"/>
                <w:szCs w:val="18"/>
              </w:rPr>
            </w:pPr>
            <w:r w:rsidRPr="00883034">
              <w:rPr>
                <w:rFonts w:ascii="Arial" w:hAnsi="Arial" w:cs="Arial"/>
                <w:bCs/>
                <w:i/>
                <w:sz w:val="18"/>
                <w:szCs w:val="18"/>
              </w:rPr>
              <w:t>Revision of S6-243153.</w:t>
            </w:r>
          </w:p>
          <w:p w14:paraId="29636F3B" w14:textId="77777777" w:rsidR="00883034" w:rsidRDefault="00883034" w:rsidP="0036235A">
            <w:pPr>
              <w:spacing w:before="20" w:after="20" w:line="240" w:lineRule="auto"/>
              <w:rPr>
                <w:rFonts w:ascii="Arial" w:hAnsi="Arial" w:cs="Arial"/>
                <w:bCs/>
                <w:sz w:val="18"/>
                <w:szCs w:val="18"/>
              </w:rPr>
            </w:pPr>
          </w:p>
          <w:p w14:paraId="26ADCDCA" w14:textId="17EE3B3E" w:rsidR="00883034" w:rsidRPr="00C07F94" w:rsidRDefault="0088303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4BC77B3" w14:textId="77777777" w:rsidR="00883034" w:rsidRPr="00883034" w:rsidRDefault="00883034" w:rsidP="0036235A">
            <w:pPr>
              <w:spacing w:before="20" w:after="20" w:line="240" w:lineRule="auto"/>
              <w:rPr>
                <w:rFonts w:ascii="Arial" w:hAnsi="Arial" w:cs="Arial"/>
                <w:bCs/>
                <w:sz w:val="18"/>
                <w:szCs w:val="18"/>
              </w:rPr>
            </w:pPr>
          </w:p>
        </w:tc>
      </w:tr>
      <w:tr w:rsidR="00F86B9D" w:rsidRPr="00996A6E" w14:paraId="4BEA5B67" w14:textId="77777777" w:rsidTr="008C758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B995EC" w14:textId="3D1E9C46" w:rsidR="00F86B9D" w:rsidRPr="00F86B9D" w:rsidRDefault="00000000" w:rsidP="0036235A">
            <w:pPr>
              <w:spacing w:before="20" w:after="20" w:line="240" w:lineRule="auto"/>
              <w:rPr>
                <w:rFonts w:ascii="Arial" w:hAnsi="Arial" w:cs="Arial"/>
                <w:bCs/>
                <w:sz w:val="18"/>
                <w:szCs w:val="18"/>
              </w:rPr>
            </w:pPr>
            <w:hyperlink r:id="rId389"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65E40B" w14:textId="2D6BF7E3" w:rsidR="00F86B9D"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to S6-243710</w:t>
            </w:r>
          </w:p>
        </w:tc>
      </w:tr>
      <w:tr w:rsidR="0073647C" w:rsidRPr="00996A6E" w14:paraId="303C8C86" w14:textId="77777777" w:rsidTr="008C758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F5E29E" w14:textId="1DE7C9EC" w:rsidR="0073647C" w:rsidRPr="0073647C" w:rsidRDefault="0073647C" w:rsidP="0036235A">
            <w:pPr>
              <w:spacing w:before="20" w:after="20" w:line="240" w:lineRule="auto"/>
            </w:pPr>
            <w:r w:rsidRPr="0073647C">
              <w:rPr>
                <w:rFonts w:ascii="Arial" w:hAnsi="Arial" w:cs="Arial"/>
                <w:sz w:val="18"/>
              </w:rPr>
              <w:t>S6-243710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F039ACC" w14:textId="603A2305"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563DF5" w14:textId="315E712D"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China Mobile (Hangzhou) Inf. (</w:t>
            </w:r>
            <w:proofErr w:type="spellStart"/>
            <w:r w:rsidRPr="0073647C">
              <w:rPr>
                <w:rFonts w:ascii="Arial" w:hAnsi="Arial" w:cs="Arial"/>
                <w:bCs/>
                <w:sz w:val="18"/>
                <w:szCs w:val="18"/>
              </w:rPr>
              <w:t>Shaowen</w:t>
            </w:r>
            <w:proofErr w:type="spellEnd"/>
            <w:r w:rsidRPr="0073647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9C2C" w14:textId="0F289694"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E006E1" w14:textId="77777777" w:rsid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Revision of S6-243227.</w:t>
            </w:r>
          </w:p>
          <w:p w14:paraId="1CDB185B" w14:textId="23256D54" w:rsidR="0073647C" w:rsidRPr="00996A6E" w:rsidRDefault="0073647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4222C4" w14:textId="09C027DC" w:rsidR="0073647C"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Revised to S6-243744</w:t>
            </w:r>
          </w:p>
        </w:tc>
      </w:tr>
      <w:tr w:rsidR="008C758E" w:rsidRPr="00996A6E" w14:paraId="073E0A47"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FC13BA" w14:textId="721D0C86" w:rsidR="008C758E" w:rsidRPr="008C758E" w:rsidRDefault="008C758E" w:rsidP="0036235A">
            <w:pPr>
              <w:spacing w:before="20" w:after="20" w:line="240" w:lineRule="auto"/>
              <w:rPr>
                <w:rFonts w:ascii="Arial" w:hAnsi="Arial" w:cs="Arial"/>
                <w:sz w:val="18"/>
              </w:rPr>
            </w:pPr>
            <w:r w:rsidRPr="008C758E">
              <w:rPr>
                <w:rFonts w:ascii="Arial" w:hAnsi="Arial" w:cs="Arial"/>
                <w:sz w:val="18"/>
              </w:rPr>
              <w:t>S6-243744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68DA702" w14:textId="5F765C80"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34CA271" w14:textId="5AC78306"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China Mobile (Hangzhou) Inf. (</w:t>
            </w:r>
            <w:proofErr w:type="spellStart"/>
            <w:r w:rsidRPr="008C758E">
              <w:rPr>
                <w:rFonts w:ascii="Arial" w:hAnsi="Arial" w:cs="Arial"/>
                <w:bCs/>
                <w:sz w:val="18"/>
                <w:szCs w:val="18"/>
              </w:rPr>
              <w:t>Shaowen</w:t>
            </w:r>
            <w:proofErr w:type="spellEnd"/>
            <w:r w:rsidRPr="008C758E">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E006AB2" w14:textId="32FA65EE"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FD404E" w14:textId="77777777" w:rsidR="008C758E" w:rsidRDefault="008C758E" w:rsidP="008C758E">
            <w:pPr>
              <w:spacing w:before="20" w:after="20" w:line="240" w:lineRule="auto"/>
              <w:rPr>
                <w:rFonts w:ascii="Arial" w:hAnsi="Arial" w:cs="Arial"/>
                <w:bCs/>
                <w:i/>
                <w:sz w:val="18"/>
                <w:szCs w:val="18"/>
              </w:rPr>
            </w:pPr>
            <w:r w:rsidRPr="008C758E">
              <w:rPr>
                <w:rFonts w:ascii="Arial" w:hAnsi="Arial" w:cs="Arial"/>
                <w:bCs/>
                <w:sz w:val="18"/>
                <w:szCs w:val="18"/>
              </w:rPr>
              <w:t>Revision of S6-243710.</w:t>
            </w:r>
          </w:p>
          <w:p w14:paraId="79DFC748" w14:textId="18ED12F7" w:rsidR="008C758E" w:rsidRPr="008C758E" w:rsidRDefault="008C758E" w:rsidP="008C758E">
            <w:pPr>
              <w:spacing w:before="20" w:after="20" w:line="240" w:lineRule="auto"/>
              <w:rPr>
                <w:rFonts w:ascii="Arial" w:hAnsi="Arial" w:cs="Arial"/>
                <w:bCs/>
                <w:i/>
                <w:sz w:val="18"/>
                <w:szCs w:val="18"/>
              </w:rPr>
            </w:pPr>
            <w:r w:rsidRPr="008C758E">
              <w:rPr>
                <w:rFonts w:ascii="Arial" w:hAnsi="Arial" w:cs="Arial"/>
                <w:bCs/>
                <w:i/>
                <w:sz w:val="18"/>
                <w:szCs w:val="18"/>
              </w:rPr>
              <w:t>Revision of S6-243227.</w:t>
            </w:r>
          </w:p>
          <w:p w14:paraId="6D18E10A" w14:textId="77777777" w:rsidR="008C758E" w:rsidRDefault="008C758E" w:rsidP="0036235A">
            <w:pPr>
              <w:spacing w:before="20" w:after="20" w:line="240" w:lineRule="auto"/>
              <w:rPr>
                <w:rFonts w:ascii="Arial" w:hAnsi="Arial" w:cs="Arial"/>
                <w:bCs/>
                <w:sz w:val="18"/>
                <w:szCs w:val="18"/>
              </w:rPr>
            </w:pPr>
          </w:p>
          <w:p w14:paraId="6109F77F" w14:textId="4B2532C1" w:rsidR="008C758E" w:rsidRPr="0073647C" w:rsidRDefault="008C75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668A2E5" w14:textId="77777777" w:rsidR="008C758E" w:rsidRPr="008C758E" w:rsidRDefault="008C758E" w:rsidP="0036235A">
            <w:pPr>
              <w:spacing w:before="20" w:after="20" w:line="240" w:lineRule="auto"/>
              <w:rPr>
                <w:rFonts w:ascii="Arial" w:hAnsi="Arial" w:cs="Arial"/>
                <w:bCs/>
                <w:sz w:val="18"/>
                <w:szCs w:val="18"/>
              </w:rPr>
            </w:pPr>
          </w:p>
        </w:tc>
      </w:tr>
      <w:tr w:rsidR="00C07F94" w:rsidRPr="00996A6E" w14:paraId="79ADE8CA"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8F620B" w14:textId="4B284D45" w:rsidR="00C07F94" w:rsidRPr="008C758E" w:rsidRDefault="00000000" w:rsidP="0036235A">
            <w:pPr>
              <w:spacing w:before="20" w:after="20" w:line="240" w:lineRule="auto"/>
              <w:rPr>
                <w:rFonts w:ascii="Arial" w:hAnsi="Arial" w:cs="Arial"/>
                <w:sz w:val="18"/>
                <w:szCs w:val="18"/>
              </w:rPr>
            </w:pPr>
            <w:hyperlink r:id="rId390" w:history="1">
              <w:r w:rsidR="006C456C" w:rsidRPr="008C758E">
                <w:rPr>
                  <w:rStyle w:val="Hyperlink"/>
                  <w:rFonts w:ascii="Arial" w:hAnsi="Arial" w:cs="Arial"/>
                  <w:sz w:val="18"/>
                  <w:szCs w:val="18"/>
                </w:rPr>
                <w:t>S6-243735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B106E1" w14:textId="464CBED4" w:rsidR="00C07F94" w:rsidRPr="008C758E" w:rsidRDefault="008C758E" w:rsidP="0036235A">
            <w:pPr>
              <w:spacing w:before="20" w:after="20" w:line="240" w:lineRule="auto"/>
              <w:rPr>
                <w:rFonts w:ascii="Arial" w:hAnsi="Arial" w:cs="Arial"/>
                <w:sz w:val="18"/>
                <w:szCs w:val="18"/>
              </w:rPr>
            </w:pPr>
            <w:r w:rsidRPr="008C758E">
              <w:rPr>
                <w:rFonts w:ascii="Arial" w:eastAsia="Batang" w:hAnsi="Arial" w:cs="Arial"/>
                <w:sz w:val="18"/>
                <w:szCs w:val="18"/>
                <w:lang w:eastAsia="zh-CN"/>
              </w:rPr>
              <w:t>New WID on MC services support on IOP</w:t>
            </w:r>
            <w:r w:rsidRPr="008C758E">
              <w:rPr>
                <w:rFonts w:ascii="Arial" w:eastAsia="Batang" w:hAnsi="Arial" w:cs="Arial"/>
                <w:sz w:val="18"/>
                <w:szCs w:val="18"/>
                <w:lang w:eastAsia="zh-CN"/>
              </w:rPr>
              <w:t>S</w:t>
            </w:r>
            <w:r w:rsidRPr="008C758E">
              <w:rPr>
                <w:rFonts w:ascii="Arial" w:eastAsia="Batang" w:hAnsi="Arial" w:cs="Arial"/>
                <w:sz w:val="18"/>
                <w:szCs w:val="18"/>
                <w:lang w:eastAsia="zh-CN"/>
              </w:rPr>
              <w:t xml:space="preserve"> mode of operation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61B922" w14:textId="2E8C130B" w:rsidR="00C07F94" w:rsidRPr="0073647C" w:rsidRDefault="008C758E" w:rsidP="0036235A">
            <w:pPr>
              <w:spacing w:before="20" w:after="20" w:line="240" w:lineRule="auto"/>
              <w:rPr>
                <w:rFonts w:ascii="Arial" w:hAnsi="Arial" w:cs="Arial"/>
                <w:bCs/>
                <w:sz w:val="18"/>
                <w:szCs w:val="18"/>
              </w:rPr>
            </w:pPr>
            <w:r>
              <w:rPr>
                <w:rFonts w:ascii="Arial" w:hAnsi="Arial" w:cs="Arial"/>
                <w:bCs/>
                <w:sz w:val="18"/>
                <w:szCs w:val="18"/>
              </w:rPr>
              <w:t>FirstNet (</w:t>
            </w:r>
            <w:r w:rsidR="00C07F94">
              <w:rPr>
                <w:rFonts w:ascii="Arial" w:hAnsi="Arial" w:cs="Arial"/>
                <w:bCs/>
                <w:sz w:val="18"/>
                <w:szCs w:val="18"/>
              </w:rPr>
              <w:t>Mark Lipford</w:t>
            </w:r>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082D8F" w14:textId="70C94DC9" w:rsidR="00C07F94" w:rsidRPr="0073647C" w:rsidRDefault="00C07F94" w:rsidP="0036235A">
            <w:pPr>
              <w:spacing w:before="20" w:after="20" w:line="240" w:lineRule="auto"/>
              <w:rPr>
                <w:rFonts w:ascii="Arial" w:hAnsi="Arial" w:cs="Arial"/>
                <w:bCs/>
                <w:sz w:val="18"/>
                <w:szCs w:val="18"/>
              </w:rPr>
            </w:pPr>
            <w:r>
              <w:rPr>
                <w:rFonts w:ascii="Arial" w:hAnsi="Arial" w:cs="Arial"/>
                <w:bCs/>
                <w:sz w:val="18"/>
                <w:szCs w:val="18"/>
              </w:rPr>
              <w:t>New WID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C8A97B" w14:textId="77777777" w:rsidR="00C07F94" w:rsidRPr="0073647C" w:rsidRDefault="00C07F9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1AA80D" w14:textId="3DDD95BB" w:rsidR="00C07F94"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Revised to S6-243745</w:t>
            </w:r>
          </w:p>
        </w:tc>
      </w:tr>
      <w:tr w:rsidR="00644726" w:rsidRPr="00996A6E" w14:paraId="4DED6E13"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342BFF1" w14:textId="28A4B3E8" w:rsidR="00644726" w:rsidRPr="00644726" w:rsidRDefault="00644726" w:rsidP="0036235A">
            <w:pPr>
              <w:spacing w:before="20" w:after="20" w:line="240" w:lineRule="auto"/>
              <w:rPr>
                <w:rFonts w:ascii="Arial" w:hAnsi="Arial" w:cs="Arial"/>
                <w:sz w:val="18"/>
                <w:szCs w:val="18"/>
              </w:rPr>
            </w:pPr>
            <w:r w:rsidRPr="00644726">
              <w:rPr>
                <w:rFonts w:ascii="Arial" w:hAnsi="Arial" w:cs="Arial"/>
                <w:sz w:val="18"/>
                <w:szCs w:val="18"/>
              </w:rPr>
              <w:t>S6-243745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2CA6EB3" w14:textId="51969F6D" w:rsidR="00644726" w:rsidRPr="00644726" w:rsidRDefault="00644726" w:rsidP="0036235A">
            <w:pPr>
              <w:spacing w:before="20" w:after="20" w:line="240" w:lineRule="auto"/>
              <w:rPr>
                <w:rFonts w:ascii="Arial" w:eastAsia="Batang" w:hAnsi="Arial" w:cs="Arial"/>
                <w:sz w:val="18"/>
                <w:szCs w:val="18"/>
                <w:lang w:eastAsia="zh-CN"/>
              </w:rPr>
            </w:pPr>
            <w:r w:rsidRPr="00644726">
              <w:rPr>
                <w:rFonts w:ascii="Arial" w:eastAsia="Batang" w:hAnsi="Arial" w:cs="Arial"/>
                <w:sz w:val="18"/>
                <w:szCs w:val="18"/>
                <w:lang w:eastAsia="zh-CN"/>
              </w:rPr>
              <w:t>New WID on MC services support on IOPS mode of operation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058B56" w14:textId="1A6EF1C4" w:rsidR="00644726"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EBF58EE" w14:textId="2D3DA586" w:rsidR="00644726"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New WID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C60A5F6" w14:textId="77777777" w:rsid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Revision of S6-243735.</w:t>
            </w:r>
          </w:p>
          <w:p w14:paraId="2DC37183" w14:textId="3103DDCC" w:rsidR="00644726" w:rsidRPr="0073647C" w:rsidRDefault="00644726"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E67A45" w14:textId="77777777" w:rsidR="00644726" w:rsidRPr="00644726" w:rsidRDefault="00644726" w:rsidP="0036235A">
            <w:pPr>
              <w:spacing w:before="20" w:after="20" w:line="240" w:lineRule="auto"/>
              <w:rPr>
                <w:rFonts w:ascii="Arial" w:hAnsi="Arial" w:cs="Arial"/>
                <w:bCs/>
                <w:sz w:val="18"/>
                <w:szCs w:val="18"/>
              </w:rPr>
            </w:pP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91"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92"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93"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lastRenderedPageBreak/>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94"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95"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96"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4FAF90" w14:textId="587B52C5" w:rsidR="00CE5760" w:rsidRPr="00297515" w:rsidRDefault="00000000" w:rsidP="0036235A">
            <w:pPr>
              <w:spacing w:before="20" w:after="20" w:line="240" w:lineRule="auto"/>
            </w:pPr>
            <w:hyperlink r:id="rId397" w:history="1">
              <w:r w:rsidR="00297515" w:rsidRPr="00297515">
                <w:rPr>
                  <w:rStyle w:val="Hyperlink"/>
                  <w:rFonts w:ascii="Arial" w:hAnsi="Arial" w:cs="Arial"/>
                  <w:sz w:val="18"/>
                </w:rPr>
                <w:t>S6-243579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lastRenderedPageBreak/>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98"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3"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424"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3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3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4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4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4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4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4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4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4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4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4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49"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50"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65"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66"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67"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68"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69"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70"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71"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72"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73"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74"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75"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76"/>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95D12" w14:textId="77777777" w:rsidR="00AB37A3" w:rsidRDefault="00AB37A3">
      <w:r>
        <w:separator/>
      </w:r>
    </w:p>
  </w:endnote>
  <w:endnote w:type="continuationSeparator" w:id="0">
    <w:p w14:paraId="3AC46FB3" w14:textId="77777777" w:rsidR="00AB37A3" w:rsidRDefault="00AB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10442" w14:textId="77777777" w:rsidR="00AB37A3" w:rsidRDefault="00AB37A3">
      <w:r>
        <w:separator/>
      </w:r>
    </w:p>
  </w:footnote>
  <w:footnote w:type="continuationSeparator" w:id="0">
    <w:p w14:paraId="4DAF9A8E" w14:textId="77777777" w:rsidR="00AB37A3" w:rsidRDefault="00AB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06F5A93B"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3D4359">
      <w:rPr>
        <w:b/>
        <w:noProof/>
        <w:sz w:val="24"/>
      </w:rPr>
      <w:t>20</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279EB"/>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38D0"/>
    <w:rsid w:val="000850CC"/>
    <w:rsid w:val="0009432D"/>
    <w:rsid w:val="0009628E"/>
    <w:rsid w:val="000964B2"/>
    <w:rsid w:val="000A5837"/>
    <w:rsid w:val="000B0452"/>
    <w:rsid w:val="000B23BD"/>
    <w:rsid w:val="000B2B60"/>
    <w:rsid w:val="000B321F"/>
    <w:rsid w:val="000B54C4"/>
    <w:rsid w:val="000B79B1"/>
    <w:rsid w:val="000C164C"/>
    <w:rsid w:val="000C1B05"/>
    <w:rsid w:val="000C3DB7"/>
    <w:rsid w:val="000C44A1"/>
    <w:rsid w:val="000C7B92"/>
    <w:rsid w:val="000D0055"/>
    <w:rsid w:val="000D030A"/>
    <w:rsid w:val="000D5AD6"/>
    <w:rsid w:val="000E01DD"/>
    <w:rsid w:val="000E3061"/>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1B9C"/>
    <w:rsid w:val="00153BE7"/>
    <w:rsid w:val="00154220"/>
    <w:rsid w:val="001559C5"/>
    <w:rsid w:val="00155FF7"/>
    <w:rsid w:val="00156B4C"/>
    <w:rsid w:val="00157652"/>
    <w:rsid w:val="00161056"/>
    <w:rsid w:val="00164ED3"/>
    <w:rsid w:val="001652AF"/>
    <w:rsid w:val="001745B4"/>
    <w:rsid w:val="00176298"/>
    <w:rsid w:val="0018568D"/>
    <w:rsid w:val="00185BA8"/>
    <w:rsid w:val="00186872"/>
    <w:rsid w:val="00186950"/>
    <w:rsid w:val="00192077"/>
    <w:rsid w:val="00193A5E"/>
    <w:rsid w:val="00194DA8"/>
    <w:rsid w:val="001A028A"/>
    <w:rsid w:val="001A5009"/>
    <w:rsid w:val="001A7B10"/>
    <w:rsid w:val="001B65AD"/>
    <w:rsid w:val="001C0C29"/>
    <w:rsid w:val="001C2342"/>
    <w:rsid w:val="001C3F31"/>
    <w:rsid w:val="001C4D55"/>
    <w:rsid w:val="001C55D5"/>
    <w:rsid w:val="001D57F9"/>
    <w:rsid w:val="001D6505"/>
    <w:rsid w:val="001E0730"/>
    <w:rsid w:val="001E085E"/>
    <w:rsid w:val="001E0E38"/>
    <w:rsid w:val="001E0E99"/>
    <w:rsid w:val="001E3BFE"/>
    <w:rsid w:val="001E6C49"/>
    <w:rsid w:val="001E7172"/>
    <w:rsid w:val="001F138C"/>
    <w:rsid w:val="001F2AFB"/>
    <w:rsid w:val="001F35A6"/>
    <w:rsid w:val="001F38D4"/>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210D"/>
    <w:rsid w:val="00253793"/>
    <w:rsid w:val="002548BA"/>
    <w:rsid w:val="002551AB"/>
    <w:rsid w:val="002557C4"/>
    <w:rsid w:val="00257BC8"/>
    <w:rsid w:val="00257CDC"/>
    <w:rsid w:val="00261CF4"/>
    <w:rsid w:val="002623D2"/>
    <w:rsid w:val="002629FD"/>
    <w:rsid w:val="002671DF"/>
    <w:rsid w:val="0027238A"/>
    <w:rsid w:val="00272DFE"/>
    <w:rsid w:val="00274A92"/>
    <w:rsid w:val="00274B3D"/>
    <w:rsid w:val="00275A40"/>
    <w:rsid w:val="002806FE"/>
    <w:rsid w:val="00284483"/>
    <w:rsid w:val="0028570C"/>
    <w:rsid w:val="00285D58"/>
    <w:rsid w:val="0029067B"/>
    <w:rsid w:val="00290CE4"/>
    <w:rsid w:val="00291F19"/>
    <w:rsid w:val="00292804"/>
    <w:rsid w:val="00294B39"/>
    <w:rsid w:val="00297515"/>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2F1929"/>
    <w:rsid w:val="00300A62"/>
    <w:rsid w:val="00301C0E"/>
    <w:rsid w:val="003027D8"/>
    <w:rsid w:val="003046AC"/>
    <w:rsid w:val="003047FF"/>
    <w:rsid w:val="00310D36"/>
    <w:rsid w:val="00316701"/>
    <w:rsid w:val="003207DB"/>
    <w:rsid w:val="00322D6C"/>
    <w:rsid w:val="003233E0"/>
    <w:rsid w:val="00325375"/>
    <w:rsid w:val="0032657E"/>
    <w:rsid w:val="003313B8"/>
    <w:rsid w:val="003345CE"/>
    <w:rsid w:val="00334C1C"/>
    <w:rsid w:val="00335DC6"/>
    <w:rsid w:val="003376AD"/>
    <w:rsid w:val="00345D17"/>
    <w:rsid w:val="00347BD6"/>
    <w:rsid w:val="00351BA0"/>
    <w:rsid w:val="0035267D"/>
    <w:rsid w:val="00353102"/>
    <w:rsid w:val="003543DE"/>
    <w:rsid w:val="003544C2"/>
    <w:rsid w:val="0036101B"/>
    <w:rsid w:val="0036235A"/>
    <w:rsid w:val="003623E2"/>
    <w:rsid w:val="00362564"/>
    <w:rsid w:val="003643B9"/>
    <w:rsid w:val="003664E9"/>
    <w:rsid w:val="003676B7"/>
    <w:rsid w:val="00370E97"/>
    <w:rsid w:val="003718B2"/>
    <w:rsid w:val="00371FB7"/>
    <w:rsid w:val="003744B3"/>
    <w:rsid w:val="00374663"/>
    <w:rsid w:val="0037662B"/>
    <w:rsid w:val="0037776A"/>
    <w:rsid w:val="003813DE"/>
    <w:rsid w:val="00381E99"/>
    <w:rsid w:val="00382130"/>
    <w:rsid w:val="0038333E"/>
    <w:rsid w:val="00385992"/>
    <w:rsid w:val="0039003B"/>
    <w:rsid w:val="003920EB"/>
    <w:rsid w:val="003942BB"/>
    <w:rsid w:val="00395CA7"/>
    <w:rsid w:val="00397C00"/>
    <w:rsid w:val="003A1EAC"/>
    <w:rsid w:val="003A313C"/>
    <w:rsid w:val="003A6199"/>
    <w:rsid w:val="003B2E8B"/>
    <w:rsid w:val="003B356D"/>
    <w:rsid w:val="003C02C9"/>
    <w:rsid w:val="003C0418"/>
    <w:rsid w:val="003C1D57"/>
    <w:rsid w:val="003C5A40"/>
    <w:rsid w:val="003C6591"/>
    <w:rsid w:val="003C679D"/>
    <w:rsid w:val="003C7520"/>
    <w:rsid w:val="003D02CD"/>
    <w:rsid w:val="003D0735"/>
    <w:rsid w:val="003D4359"/>
    <w:rsid w:val="003D5752"/>
    <w:rsid w:val="003E3DA1"/>
    <w:rsid w:val="003E4762"/>
    <w:rsid w:val="003F0166"/>
    <w:rsid w:val="003F12AC"/>
    <w:rsid w:val="003F2639"/>
    <w:rsid w:val="00404171"/>
    <w:rsid w:val="00404AE2"/>
    <w:rsid w:val="00405BFB"/>
    <w:rsid w:val="00406B43"/>
    <w:rsid w:val="004104C0"/>
    <w:rsid w:val="00412BBD"/>
    <w:rsid w:val="0041394E"/>
    <w:rsid w:val="004240E0"/>
    <w:rsid w:val="004304BB"/>
    <w:rsid w:val="00431CA9"/>
    <w:rsid w:val="004331DF"/>
    <w:rsid w:val="00433E4F"/>
    <w:rsid w:val="004401C6"/>
    <w:rsid w:val="0044605C"/>
    <w:rsid w:val="00452472"/>
    <w:rsid w:val="00457A1B"/>
    <w:rsid w:val="004614D4"/>
    <w:rsid w:val="00461796"/>
    <w:rsid w:val="004712A1"/>
    <w:rsid w:val="00475537"/>
    <w:rsid w:val="004802A1"/>
    <w:rsid w:val="00481D06"/>
    <w:rsid w:val="0048263D"/>
    <w:rsid w:val="00483414"/>
    <w:rsid w:val="004846A0"/>
    <w:rsid w:val="004874D0"/>
    <w:rsid w:val="00487525"/>
    <w:rsid w:val="00493A81"/>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E64BC"/>
    <w:rsid w:val="004F21BD"/>
    <w:rsid w:val="004F5F5C"/>
    <w:rsid w:val="004F7613"/>
    <w:rsid w:val="004F7A0B"/>
    <w:rsid w:val="004F7D11"/>
    <w:rsid w:val="005018C8"/>
    <w:rsid w:val="00503C1A"/>
    <w:rsid w:val="005048D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047A"/>
    <w:rsid w:val="0054204F"/>
    <w:rsid w:val="005452C1"/>
    <w:rsid w:val="005453D7"/>
    <w:rsid w:val="005457CB"/>
    <w:rsid w:val="00550E46"/>
    <w:rsid w:val="00551CB0"/>
    <w:rsid w:val="00553E0C"/>
    <w:rsid w:val="00556650"/>
    <w:rsid w:val="00556BF3"/>
    <w:rsid w:val="00556D31"/>
    <w:rsid w:val="0056270E"/>
    <w:rsid w:val="005660C7"/>
    <w:rsid w:val="0057051A"/>
    <w:rsid w:val="005707DC"/>
    <w:rsid w:val="00575032"/>
    <w:rsid w:val="005762E0"/>
    <w:rsid w:val="00576317"/>
    <w:rsid w:val="00576408"/>
    <w:rsid w:val="00576C57"/>
    <w:rsid w:val="00577897"/>
    <w:rsid w:val="005805B0"/>
    <w:rsid w:val="00584CD5"/>
    <w:rsid w:val="005873D1"/>
    <w:rsid w:val="00587A37"/>
    <w:rsid w:val="0059169F"/>
    <w:rsid w:val="00593C7E"/>
    <w:rsid w:val="00595224"/>
    <w:rsid w:val="005A0FC0"/>
    <w:rsid w:val="005A2CFE"/>
    <w:rsid w:val="005A4439"/>
    <w:rsid w:val="005A4F55"/>
    <w:rsid w:val="005A6ACC"/>
    <w:rsid w:val="005B34C1"/>
    <w:rsid w:val="005B491B"/>
    <w:rsid w:val="005C0B6C"/>
    <w:rsid w:val="005C0C08"/>
    <w:rsid w:val="005C5558"/>
    <w:rsid w:val="005C5DA7"/>
    <w:rsid w:val="005C673F"/>
    <w:rsid w:val="005C78D0"/>
    <w:rsid w:val="005D0531"/>
    <w:rsid w:val="005D2F24"/>
    <w:rsid w:val="005D3C8C"/>
    <w:rsid w:val="005E637A"/>
    <w:rsid w:val="005F15FD"/>
    <w:rsid w:val="005F691A"/>
    <w:rsid w:val="005F7051"/>
    <w:rsid w:val="005F73C2"/>
    <w:rsid w:val="00601BBE"/>
    <w:rsid w:val="0060662C"/>
    <w:rsid w:val="006116F5"/>
    <w:rsid w:val="00611F5C"/>
    <w:rsid w:val="00613419"/>
    <w:rsid w:val="00615AEA"/>
    <w:rsid w:val="006163E0"/>
    <w:rsid w:val="00620758"/>
    <w:rsid w:val="006330CA"/>
    <w:rsid w:val="0063454B"/>
    <w:rsid w:val="00635613"/>
    <w:rsid w:val="006372D5"/>
    <w:rsid w:val="006377E1"/>
    <w:rsid w:val="00642155"/>
    <w:rsid w:val="00644726"/>
    <w:rsid w:val="00645801"/>
    <w:rsid w:val="006466C2"/>
    <w:rsid w:val="00650CFF"/>
    <w:rsid w:val="00650D3E"/>
    <w:rsid w:val="00655E72"/>
    <w:rsid w:val="0066309B"/>
    <w:rsid w:val="00665B5D"/>
    <w:rsid w:val="00665E31"/>
    <w:rsid w:val="00671BED"/>
    <w:rsid w:val="00672619"/>
    <w:rsid w:val="0067525E"/>
    <w:rsid w:val="00675EF6"/>
    <w:rsid w:val="00677A39"/>
    <w:rsid w:val="00680D71"/>
    <w:rsid w:val="00681E2A"/>
    <w:rsid w:val="00682090"/>
    <w:rsid w:val="00683020"/>
    <w:rsid w:val="00684C58"/>
    <w:rsid w:val="00685799"/>
    <w:rsid w:val="00687AE6"/>
    <w:rsid w:val="00692A78"/>
    <w:rsid w:val="006940F5"/>
    <w:rsid w:val="0069427B"/>
    <w:rsid w:val="006977B0"/>
    <w:rsid w:val="006A1AEF"/>
    <w:rsid w:val="006A4D3E"/>
    <w:rsid w:val="006B00A4"/>
    <w:rsid w:val="006B013F"/>
    <w:rsid w:val="006B0A46"/>
    <w:rsid w:val="006B19FF"/>
    <w:rsid w:val="006B6124"/>
    <w:rsid w:val="006B7D85"/>
    <w:rsid w:val="006C333B"/>
    <w:rsid w:val="006C3C7C"/>
    <w:rsid w:val="006C456C"/>
    <w:rsid w:val="006C6954"/>
    <w:rsid w:val="006D1012"/>
    <w:rsid w:val="006D1049"/>
    <w:rsid w:val="006D3F24"/>
    <w:rsid w:val="006D4AB2"/>
    <w:rsid w:val="006D60E6"/>
    <w:rsid w:val="006D61B9"/>
    <w:rsid w:val="006E03CD"/>
    <w:rsid w:val="006E12A7"/>
    <w:rsid w:val="006E45CF"/>
    <w:rsid w:val="006E7B8E"/>
    <w:rsid w:val="006F2804"/>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47C"/>
    <w:rsid w:val="0073679C"/>
    <w:rsid w:val="007374A0"/>
    <w:rsid w:val="0073793C"/>
    <w:rsid w:val="00737F99"/>
    <w:rsid w:val="0074045F"/>
    <w:rsid w:val="00740E54"/>
    <w:rsid w:val="007509EA"/>
    <w:rsid w:val="007513FD"/>
    <w:rsid w:val="007530FE"/>
    <w:rsid w:val="0075320F"/>
    <w:rsid w:val="0075367D"/>
    <w:rsid w:val="00755D4A"/>
    <w:rsid w:val="00756BED"/>
    <w:rsid w:val="0075701C"/>
    <w:rsid w:val="00757157"/>
    <w:rsid w:val="0075763E"/>
    <w:rsid w:val="00757DBF"/>
    <w:rsid w:val="00761B9E"/>
    <w:rsid w:val="00762039"/>
    <w:rsid w:val="007620D2"/>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53B2"/>
    <w:rsid w:val="007964D4"/>
    <w:rsid w:val="007A16F1"/>
    <w:rsid w:val="007A380E"/>
    <w:rsid w:val="007A4C9C"/>
    <w:rsid w:val="007A7056"/>
    <w:rsid w:val="007A7102"/>
    <w:rsid w:val="007A759E"/>
    <w:rsid w:val="007A7E29"/>
    <w:rsid w:val="007B0A5E"/>
    <w:rsid w:val="007B0D74"/>
    <w:rsid w:val="007B0E47"/>
    <w:rsid w:val="007B27B2"/>
    <w:rsid w:val="007B6999"/>
    <w:rsid w:val="007B6F06"/>
    <w:rsid w:val="007C505D"/>
    <w:rsid w:val="007D2288"/>
    <w:rsid w:val="007D2412"/>
    <w:rsid w:val="007D6BE0"/>
    <w:rsid w:val="007E1205"/>
    <w:rsid w:val="007E157D"/>
    <w:rsid w:val="007E2837"/>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061B"/>
    <w:rsid w:val="008425D9"/>
    <w:rsid w:val="00842EF0"/>
    <w:rsid w:val="00852454"/>
    <w:rsid w:val="00852BD2"/>
    <w:rsid w:val="008572B5"/>
    <w:rsid w:val="00857F28"/>
    <w:rsid w:val="00861771"/>
    <w:rsid w:val="00861D0B"/>
    <w:rsid w:val="008632E8"/>
    <w:rsid w:val="008642D1"/>
    <w:rsid w:val="00870944"/>
    <w:rsid w:val="00871203"/>
    <w:rsid w:val="00873247"/>
    <w:rsid w:val="0087425F"/>
    <w:rsid w:val="00876C26"/>
    <w:rsid w:val="008822A0"/>
    <w:rsid w:val="00883034"/>
    <w:rsid w:val="00883F85"/>
    <w:rsid w:val="00884F41"/>
    <w:rsid w:val="00885C1A"/>
    <w:rsid w:val="00891623"/>
    <w:rsid w:val="0089174C"/>
    <w:rsid w:val="008933A2"/>
    <w:rsid w:val="00895E90"/>
    <w:rsid w:val="00896739"/>
    <w:rsid w:val="008A1B1E"/>
    <w:rsid w:val="008A31D9"/>
    <w:rsid w:val="008A4040"/>
    <w:rsid w:val="008A554A"/>
    <w:rsid w:val="008A7E9B"/>
    <w:rsid w:val="008B0948"/>
    <w:rsid w:val="008B2A07"/>
    <w:rsid w:val="008C2C7B"/>
    <w:rsid w:val="008C4289"/>
    <w:rsid w:val="008C5FED"/>
    <w:rsid w:val="008C758E"/>
    <w:rsid w:val="008D0450"/>
    <w:rsid w:val="008D3B00"/>
    <w:rsid w:val="008D4E3A"/>
    <w:rsid w:val="008D5B37"/>
    <w:rsid w:val="008E5229"/>
    <w:rsid w:val="008E7295"/>
    <w:rsid w:val="008F228A"/>
    <w:rsid w:val="008F255A"/>
    <w:rsid w:val="008F2E6A"/>
    <w:rsid w:val="008F311D"/>
    <w:rsid w:val="008F4B27"/>
    <w:rsid w:val="008F79BD"/>
    <w:rsid w:val="009013C3"/>
    <w:rsid w:val="00901630"/>
    <w:rsid w:val="00903E3D"/>
    <w:rsid w:val="00911BDC"/>
    <w:rsid w:val="00912164"/>
    <w:rsid w:val="00912276"/>
    <w:rsid w:val="009125E3"/>
    <w:rsid w:val="0091285C"/>
    <w:rsid w:val="0091723D"/>
    <w:rsid w:val="0092146C"/>
    <w:rsid w:val="009231EA"/>
    <w:rsid w:val="009239B9"/>
    <w:rsid w:val="00925768"/>
    <w:rsid w:val="00941019"/>
    <w:rsid w:val="00942431"/>
    <w:rsid w:val="00942AEE"/>
    <w:rsid w:val="00943778"/>
    <w:rsid w:val="00944332"/>
    <w:rsid w:val="00947D61"/>
    <w:rsid w:val="0095298C"/>
    <w:rsid w:val="00953640"/>
    <w:rsid w:val="009539B9"/>
    <w:rsid w:val="00955BA6"/>
    <w:rsid w:val="00957DB3"/>
    <w:rsid w:val="0096639A"/>
    <w:rsid w:val="009750E8"/>
    <w:rsid w:val="009756FB"/>
    <w:rsid w:val="00976E4D"/>
    <w:rsid w:val="009872CC"/>
    <w:rsid w:val="00994506"/>
    <w:rsid w:val="00996A6E"/>
    <w:rsid w:val="00997996"/>
    <w:rsid w:val="009A1928"/>
    <w:rsid w:val="009A2FC9"/>
    <w:rsid w:val="009A50B3"/>
    <w:rsid w:val="009A595C"/>
    <w:rsid w:val="009A68AB"/>
    <w:rsid w:val="009B0962"/>
    <w:rsid w:val="009B1143"/>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2F70"/>
    <w:rsid w:val="009F35CD"/>
    <w:rsid w:val="009F3DA5"/>
    <w:rsid w:val="009F4DAC"/>
    <w:rsid w:val="009F5EF6"/>
    <w:rsid w:val="009F629E"/>
    <w:rsid w:val="009F6418"/>
    <w:rsid w:val="00A02B8E"/>
    <w:rsid w:val="00A03FF8"/>
    <w:rsid w:val="00A059BE"/>
    <w:rsid w:val="00A14D68"/>
    <w:rsid w:val="00A1733A"/>
    <w:rsid w:val="00A179F2"/>
    <w:rsid w:val="00A21492"/>
    <w:rsid w:val="00A22145"/>
    <w:rsid w:val="00A226D8"/>
    <w:rsid w:val="00A3075C"/>
    <w:rsid w:val="00A32EB3"/>
    <w:rsid w:val="00A350AF"/>
    <w:rsid w:val="00A3570E"/>
    <w:rsid w:val="00A362B4"/>
    <w:rsid w:val="00A374A7"/>
    <w:rsid w:val="00A4164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37A3"/>
    <w:rsid w:val="00AB7E09"/>
    <w:rsid w:val="00AC10A9"/>
    <w:rsid w:val="00AD07DC"/>
    <w:rsid w:val="00AD217C"/>
    <w:rsid w:val="00AD6E1E"/>
    <w:rsid w:val="00AE08E2"/>
    <w:rsid w:val="00AE16A9"/>
    <w:rsid w:val="00AE2248"/>
    <w:rsid w:val="00AE2303"/>
    <w:rsid w:val="00AF1799"/>
    <w:rsid w:val="00AF1BE5"/>
    <w:rsid w:val="00AF1EAA"/>
    <w:rsid w:val="00AF35B1"/>
    <w:rsid w:val="00AF39D0"/>
    <w:rsid w:val="00AF4AF7"/>
    <w:rsid w:val="00AF56AE"/>
    <w:rsid w:val="00B01526"/>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6C6E"/>
    <w:rsid w:val="00B37358"/>
    <w:rsid w:val="00B37BA7"/>
    <w:rsid w:val="00B41F3E"/>
    <w:rsid w:val="00B43941"/>
    <w:rsid w:val="00B46463"/>
    <w:rsid w:val="00B504F1"/>
    <w:rsid w:val="00B52A2B"/>
    <w:rsid w:val="00B549E6"/>
    <w:rsid w:val="00B55360"/>
    <w:rsid w:val="00B56EB1"/>
    <w:rsid w:val="00B61722"/>
    <w:rsid w:val="00B63852"/>
    <w:rsid w:val="00B645F4"/>
    <w:rsid w:val="00B649D8"/>
    <w:rsid w:val="00B66268"/>
    <w:rsid w:val="00B67438"/>
    <w:rsid w:val="00B701E1"/>
    <w:rsid w:val="00B7234F"/>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B7568"/>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07F94"/>
    <w:rsid w:val="00C16B39"/>
    <w:rsid w:val="00C201B6"/>
    <w:rsid w:val="00C20417"/>
    <w:rsid w:val="00C212B9"/>
    <w:rsid w:val="00C23161"/>
    <w:rsid w:val="00C24A52"/>
    <w:rsid w:val="00C26182"/>
    <w:rsid w:val="00C30CA5"/>
    <w:rsid w:val="00C36581"/>
    <w:rsid w:val="00C37027"/>
    <w:rsid w:val="00C37F67"/>
    <w:rsid w:val="00C4311B"/>
    <w:rsid w:val="00C43135"/>
    <w:rsid w:val="00C4337B"/>
    <w:rsid w:val="00C46C01"/>
    <w:rsid w:val="00C52899"/>
    <w:rsid w:val="00C52C00"/>
    <w:rsid w:val="00C54C7E"/>
    <w:rsid w:val="00C60C7E"/>
    <w:rsid w:val="00C6433A"/>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CF5E12"/>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1DC"/>
    <w:rsid w:val="00D45887"/>
    <w:rsid w:val="00D475E2"/>
    <w:rsid w:val="00D55043"/>
    <w:rsid w:val="00D56274"/>
    <w:rsid w:val="00D60457"/>
    <w:rsid w:val="00D6050A"/>
    <w:rsid w:val="00D6086D"/>
    <w:rsid w:val="00D610CF"/>
    <w:rsid w:val="00D61DDC"/>
    <w:rsid w:val="00D61F3E"/>
    <w:rsid w:val="00D62FD9"/>
    <w:rsid w:val="00D640E7"/>
    <w:rsid w:val="00D643C6"/>
    <w:rsid w:val="00D67B67"/>
    <w:rsid w:val="00D70154"/>
    <w:rsid w:val="00D712E9"/>
    <w:rsid w:val="00D72042"/>
    <w:rsid w:val="00D72B43"/>
    <w:rsid w:val="00D7324C"/>
    <w:rsid w:val="00D75AE5"/>
    <w:rsid w:val="00D836B4"/>
    <w:rsid w:val="00D84DDB"/>
    <w:rsid w:val="00D859E7"/>
    <w:rsid w:val="00D914B4"/>
    <w:rsid w:val="00D91A4C"/>
    <w:rsid w:val="00D947D1"/>
    <w:rsid w:val="00D9565C"/>
    <w:rsid w:val="00D95E96"/>
    <w:rsid w:val="00D96E13"/>
    <w:rsid w:val="00DA1BF4"/>
    <w:rsid w:val="00DA1EA8"/>
    <w:rsid w:val="00DA62D9"/>
    <w:rsid w:val="00DA69FE"/>
    <w:rsid w:val="00DB05A5"/>
    <w:rsid w:val="00DB1468"/>
    <w:rsid w:val="00DB1FCE"/>
    <w:rsid w:val="00DB2C3A"/>
    <w:rsid w:val="00DB3052"/>
    <w:rsid w:val="00DB414F"/>
    <w:rsid w:val="00DB46EA"/>
    <w:rsid w:val="00DB52EF"/>
    <w:rsid w:val="00DB5D74"/>
    <w:rsid w:val="00DB5E14"/>
    <w:rsid w:val="00DB7010"/>
    <w:rsid w:val="00DB7D45"/>
    <w:rsid w:val="00DC0059"/>
    <w:rsid w:val="00DC0C9B"/>
    <w:rsid w:val="00DC2901"/>
    <w:rsid w:val="00DD116F"/>
    <w:rsid w:val="00DD1FA4"/>
    <w:rsid w:val="00DD2156"/>
    <w:rsid w:val="00DD384A"/>
    <w:rsid w:val="00DD5D9C"/>
    <w:rsid w:val="00DD604E"/>
    <w:rsid w:val="00DE3509"/>
    <w:rsid w:val="00DE45D5"/>
    <w:rsid w:val="00DE4B2E"/>
    <w:rsid w:val="00DE58E4"/>
    <w:rsid w:val="00DF1455"/>
    <w:rsid w:val="00DF4759"/>
    <w:rsid w:val="00DF654E"/>
    <w:rsid w:val="00DF6B13"/>
    <w:rsid w:val="00E021B5"/>
    <w:rsid w:val="00E0249D"/>
    <w:rsid w:val="00E02707"/>
    <w:rsid w:val="00E04652"/>
    <w:rsid w:val="00E04968"/>
    <w:rsid w:val="00E051E6"/>
    <w:rsid w:val="00E055DF"/>
    <w:rsid w:val="00E0712F"/>
    <w:rsid w:val="00E0729E"/>
    <w:rsid w:val="00E0799E"/>
    <w:rsid w:val="00E10410"/>
    <w:rsid w:val="00E13B5A"/>
    <w:rsid w:val="00E14E7D"/>
    <w:rsid w:val="00E14E9E"/>
    <w:rsid w:val="00E168C5"/>
    <w:rsid w:val="00E16CF4"/>
    <w:rsid w:val="00E175E2"/>
    <w:rsid w:val="00E226E5"/>
    <w:rsid w:val="00E24CE3"/>
    <w:rsid w:val="00E309F3"/>
    <w:rsid w:val="00E31C35"/>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5C81"/>
    <w:rsid w:val="00EC78DC"/>
    <w:rsid w:val="00ED06AC"/>
    <w:rsid w:val="00ED1507"/>
    <w:rsid w:val="00ED3464"/>
    <w:rsid w:val="00ED4CEC"/>
    <w:rsid w:val="00ED7CE4"/>
    <w:rsid w:val="00EE08B0"/>
    <w:rsid w:val="00EE438D"/>
    <w:rsid w:val="00EE769D"/>
    <w:rsid w:val="00EF0BAE"/>
    <w:rsid w:val="00EF106B"/>
    <w:rsid w:val="00EF19DD"/>
    <w:rsid w:val="00EF2381"/>
    <w:rsid w:val="00EF3F5E"/>
    <w:rsid w:val="00EF51FB"/>
    <w:rsid w:val="00EF6B95"/>
    <w:rsid w:val="00F04A85"/>
    <w:rsid w:val="00F1438D"/>
    <w:rsid w:val="00F15B8E"/>
    <w:rsid w:val="00F17F76"/>
    <w:rsid w:val="00F21EFD"/>
    <w:rsid w:val="00F23AC7"/>
    <w:rsid w:val="00F272D1"/>
    <w:rsid w:val="00F277EE"/>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6F4A"/>
    <w:rsid w:val="00FD6FE2"/>
    <w:rsid w:val="00FE115A"/>
    <w:rsid w:val="00FE1FA6"/>
    <w:rsid w:val="00FE2E19"/>
    <w:rsid w:val="00FE7B8D"/>
    <w:rsid w:val="00FF2631"/>
    <w:rsid w:val="00FF47E3"/>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2\docs\S6-243031.zip" TargetMode="External"/><Relationship Id="rId299" Type="http://schemas.openxmlformats.org/officeDocument/2006/relationships/hyperlink" Target="https://nttdocomo-my.sharepoint.com/personal/junpei_uoshima_mt_nttdocomo_com/Documents/Work/10_&#27161;&#28310;&#21270;/01_3GPP_SA6/SA6%2362/docs/S6-243063.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41.zip" TargetMode="External"/><Relationship Id="rId159" Type="http://schemas.openxmlformats.org/officeDocument/2006/relationships/hyperlink" Target="file:///C:\3GPP_SA6-ongoing_meeting\SA_6-62\docs\S6-243090.zip" TargetMode="External"/><Relationship Id="rId324" Type="http://schemas.openxmlformats.org/officeDocument/2006/relationships/hyperlink" Target="file:///C:\3GPP_SA6-ongoing_meeting\SA_6-62\docs\S6-243210.zip" TargetMode="External"/><Relationship Id="rId366" Type="http://schemas.openxmlformats.org/officeDocument/2006/relationships/hyperlink" Target="file:///C:\Users\wuliping\AppData\Local\Temp\360zip$Temp\360$1\docs\S6-243189.zip" TargetMode="External"/><Relationship Id="rId170" Type="http://schemas.openxmlformats.org/officeDocument/2006/relationships/hyperlink" Target="file:///C:\3GPP_SA6-ongoing_meeting\SA_6-62\docs\S6-243514.zip" TargetMode="External"/><Relationship Id="rId226" Type="http://schemas.openxmlformats.org/officeDocument/2006/relationships/hyperlink" Target="file:///C:\Users\viju100\Documents%20ThisPC%20viju100\3GPP\SA6\TSGS6_062_Maastricht\Agenda\docs\S6-243136.zip" TargetMode="External"/><Relationship Id="rId433" Type="http://schemas.openxmlformats.org/officeDocument/2006/relationships/hyperlink" Target="tel:+4972160596510,,223589837" TargetMode="External"/><Relationship Id="rId268" Type="http://schemas.openxmlformats.org/officeDocument/2006/relationships/hyperlink" Target="file:///C:\Users\viju100\Documents%20ThisPC%20viju100\3GPP\SA6\TSGS6_062_Maastricht\Agenda\docs\S6-243290.zip" TargetMode="External"/><Relationship Id="rId475" Type="http://schemas.openxmlformats.org/officeDocument/2006/relationships/hyperlink" Target="tel:+12245013318,,319976997" TargetMode="External"/><Relationship Id="rId32" Type="http://schemas.openxmlformats.org/officeDocument/2006/relationships/hyperlink" Target="file:///C:\3GPP_SA6-ongoing_meeting\SA_6-62\docs\S6-243084.zip" TargetMode="External"/><Relationship Id="rId74" Type="http://schemas.openxmlformats.org/officeDocument/2006/relationships/hyperlink" Target="file:///E:\Sapan_Data\2024_Projects\SA6\005_SA6%2362_Maastricht\%2362_Agenda\docs\S6-243103.zip" TargetMode="External"/><Relationship Id="rId128" Type="http://schemas.openxmlformats.org/officeDocument/2006/relationships/hyperlink" Target="file:///D:\3GPP_Meetings\TSGS6_062_Maastricht\docs\S6-243126.zip" TargetMode="External"/><Relationship Id="rId335" Type="http://schemas.openxmlformats.org/officeDocument/2006/relationships/hyperlink" Target="file:///C:\3GPP_SA6-ongoing_meeting\SA_6-62\docs\S6-243215.zip" TargetMode="External"/><Relationship Id="rId377" Type="http://schemas.openxmlformats.org/officeDocument/2006/relationships/hyperlink" Target="file:///C:\3GPP_SA6-ongoing_meeting\SA_6-62\docs\S6-243237.zip" TargetMode="External"/><Relationship Id="rId5" Type="http://schemas.openxmlformats.org/officeDocument/2006/relationships/webSettings" Target="webSettings.xml"/><Relationship Id="rId181" Type="http://schemas.openxmlformats.org/officeDocument/2006/relationships/hyperlink" Target="file:///C:\3GPP_SA6-ongoing_meeting\SA_6-62\docs\S6-243100.zip" TargetMode="External"/><Relationship Id="rId237" Type="http://schemas.openxmlformats.org/officeDocument/2006/relationships/hyperlink" Target="file:///C:\Users\viju100\Documents%20ThisPC%20viju100\3GPP\SA6\TSGS6_062_Maastricht\Agenda\docs\S6-243349.zip" TargetMode="External"/><Relationship Id="rId402" Type="http://schemas.openxmlformats.org/officeDocument/2006/relationships/hyperlink" Target="tel:+16474979373,,223589837" TargetMode="External"/><Relationship Id="rId279" Type="http://schemas.openxmlformats.org/officeDocument/2006/relationships/hyperlink" Target="file:///C:\Users\viju100\Documents%20ThisPC%20viju100\3GPP\SA6\TSGS6_062_Maastricht\Agenda\docs\S6-243106.zip" TargetMode="External"/><Relationship Id="rId444" Type="http://schemas.openxmlformats.org/officeDocument/2006/relationships/hyperlink" Target="tel:+351800819683,,223589837" TargetMode="External"/><Relationship Id="rId43" Type="http://schemas.openxmlformats.org/officeDocument/2006/relationships/hyperlink" Target="file:///C:\3GPP_SA6-ongoing_meeting\SA_6-62\docs\S6-243072.zip" TargetMode="External"/><Relationship Id="rId139" Type="http://schemas.openxmlformats.org/officeDocument/2006/relationships/hyperlink" Target="file:///D:\3GPP_Meetings\TSGS6_062_Maastricht\docs\S6-243073.zip" TargetMode="External"/><Relationship Id="rId290" Type="http://schemas.openxmlformats.org/officeDocument/2006/relationships/hyperlink" Target="file:///C:\3GPP_SA6-ongoing_meeting\SA_6-62\docs\S6-243259.zip" TargetMode="External"/><Relationship Id="rId304" Type="http://schemas.openxmlformats.org/officeDocument/2006/relationships/hyperlink" Target="https://nttdocomo-my.sharepoint.com/personal/junpei_uoshima_mt_nttdocomo_com/Documents/Work/10_&#27161;&#28310;&#21270;/01_3GPP_SA6/SA6%2362/docs/S6-243068.zip" TargetMode="External"/><Relationship Id="rId346" Type="http://schemas.openxmlformats.org/officeDocument/2006/relationships/hyperlink" Target="file:///C:\3GPP_SA6-ongoing_meeting\SA_6-62\docs\S6-243231.zip" TargetMode="External"/><Relationship Id="rId388" Type="http://schemas.openxmlformats.org/officeDocument/2006/relationships/hyperlink" Target="file:///C:\3GPP_SA6-ongoing_meeting\SA_6-62\docs\S6-243733.zip" TargetMode="External"/><Relationship Id="rId85" Type="http://schemas.openxmlformats.org/officeDocument/2006/relationships/hyperlink" Target="file:///E:\Sapan_Data\2024_Projects\SA6\005_SA6%2362_Maastricht\%2362_Agenda\docs\S6-243220.zip" TargetMode="External"/><Relationship Id="rId150" Type="http://schemas.openxmlformats.org/officeDocument/2006/relationships/hyperlink" Target="file:///C:\3GPP_SA6-ongoing_meeting\SA_6-62\docs\S6-243269.zip" TargetMode="External"/><Relationship Id="rId192" Type="http://schemas.openxmlformats.org/officeDocument/2006/relationships/hyperlink" Target="file:///C:\3GPP_SA6-ongoing_meeting\SA_6-62\docs\S6-243337.zip" TargetMode="External"/><Relationship Id="rId206" Type="http://schemas.openxmlformats.org/officeDocument/2006/relationships/hyperlink" Target="file:///C:\3GPP_SA6-ongoing_meeting\SA_6-62\docs\S6-243017.zip" TargetMode="External"/><Relationship Id="rId413" Type="http://schemas.openxmlformats.org/officeDocument/2006/relationships/hyperlink" Target="tel:+82806180880,,223589837" TargetMode="External"/><Relationship Id="rId248" Type="http://schemas.openxmlformats.org/officeDocument/2006/relationships/hyperlink" Target="file:///C:\Users\viju100\Documents%20ThisPC%20viju100\3GPP\SA6\TSGS6_062_Maastricht\Agenda\docs\S6-243041.zip" TargetMode="External"/><Relationship Id="rId455" Type="http://schemas.openxmlformats.org/officeDocument/2006/relationships/hyperlink" Target="tel:+864008866143,,319976997"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241.zip" TargetMode="External"/><Relationship Id="rId315" Type="http://schemas.openxmlformats.org/officeDocument/2006/relationships/hyperlink" Target="file:///C:\3GPP_SA6-ongoing_meeting\SA_6-62\docs\S6-243246.zip" TargetMode="External"/><Relationship Id="rId357" Type="http://schemas.openxmlformats.org/officeDocument/2006/relationships/hyperlink" Target="file:///E:\Sapan_Data\2024_Projects\SA6\005_SA6%2362_Maastricht\%2362_Agenda\docs\S6-243149.zip" TargetMode="External"/><Relationship Id="rId54" Type="http://schemas.openxmlformats.org/officeDocument/2006/relationships/hyperlink" Target="file:///C:\3GPP_SA6-ongoing_meeting\SA_6-62\docs\S6-243113.zip" TargetMode="External"/><Relationship Id="rId96" Type="http://schemas.openxmlformats.org/officeDocument/2006/relationships/hyperlink" Target="file:///E:\Sapan_Data\2024_Projects\SA6\005_SA6%2362_Maastricht\%2362_Agenda\docs\S6-243119.zip" TargetMode="External"/><Relationship Id="rId161" Type="http://schemas.openxmlformats.org/officeDocument/2006/relationships/hyperlink" Target="file:///C:\3GPP_SA6-ongoing_meeting\SA_6-62\docs\S6-243091.zip" TargetMode="External"/><Relationship Id="rId217" Type="http://schemas.openxmlformats.org/officeDocument/2006/relationships/hyperlink" Target="file:///C:\3GPP_SA6-ongoing_meeting\SA_6-62\docs\S6-243356.zip" TargetMode="External"/><Relationship Id="rId399" Type="http://schemas.openxmlformats.org/officeDocument/2006/relationships/hyperlink" Target="tel:+61290917603,,223589837" TargetMode="External"/><Relationship Id="rId259" Type="http://schemas.openxmlformats.org/officeDocument/2006/relationships/hyperlink" Target="file:///C:\Users\viju100\Documents%20ThisPC%20viju100\3GPP\SA6\TSGS6_062_Maastricht\Agenda\docs\S6-243128.zip" TargetMode="External"/><Relationship Id="rId424" Type="http://schemas.openxmlformats.org/officeDocument/2006/relationships/hyperlink" Target="https://www.gotomeet.me/3GPPSA6" TargetMode="External"/><Relationship Id="rId466" Type="http://schemas.openxmlformats.org/officeDocument/2006/relationships/hyperlink" Target="tel:+31207941375,,319976997" TargetMode="External"/><Relationship Id="rId23" Type="http://schemas.openxmlformats.org/officeDocument/2006/relationships/hyperlink" Target="file:///C:\3GPP_SA6-ongoing_meeting\SA_6-62\docs\S6-243264.zip" TargetMode="External"/><Relationship Id="rId119" Type="http://schemas.openxmlformats.org/officeDocument/2006/relationships/hyperlink" Target="file:///C:\3GPP_SA6-ongoing_meeting\SA_6-62\docs\S6-243174.zip" TargetMode="External"/><Relationship Id="rId270" Type="http://schemas.openxmlformats.org/officeDocument/2006/relationships/hyperlink" Target="file:///C:\Users\viju100\Documents%20ThisPC%20viju100\3GPP\SA6\TSGS6_062_Maastricht\Agenda\docs\S6-243118.zip" TargetMode="External"/><Relationship Id="rId326" Type="http://schemas.openxmlformats.org/officeDocument/2006/relationships/hyperlink" Target="file:///C:\3GPP_SA6-ongoing_meeting\SA_6-62\docs\S6-243209.zip" TargetMode="External"/><Relationship Id="rId65" Type="http://schemas.openxmlformats.org/officeDocument/2006/relationships/hyperlink" Target="file:///C:\3GPP_SA6-ongoing_meeting\SA_6-62\docs\S6-243178.zip" TargetMode="External"/><Relationship Id="rId130" Type="http://schemas.openxmlformats.org/officeDocument/2006/relationships/hyperlink" Target="file:///D:\3GPP_Meetings\TSGS6_062_Maastricht\docs\S6-243133.zip" TargetMode="External"/><Relationship Id="rId368" Type="http://schemas.openxmlformats.org/officeDocument/2006/relationships/hyperlink" Target="file:///C:\Users\wuliping\AppData\Local\Temp\360zip$Temp\360$1\docs\S6-243190.zip" TargetMode="External"/><Relationship Id="rId172" Type="http://schemas.openxmlformats.org/officeDocument/2006/relationships/hyperlink" Target="file:///C:\3GPP_SA6-ongoing_meeting\SA_6-62\docs\S6-243326.zip" TargetMode="External"/><Relationship Id="rId228" Type="http://schemas.openxmlformats.org/officeDocument/2006/relationships/hyperlink" Target="file:///C:\Users\viju100\Documents%20ThisPC%20viju100\3GPP\SA6\TSGS6_062_Maastricht\Agenda\docs\S6-243078.zip" TargetMode="External"/><Relationship Id="rId435" Type="http://schemas.openxmlformats.org/officeDocument/2006/relationships/hyperlink" Target="tel:+35315360756,,223589837" TargetMode="External"/><Relationship Id="rId477" Type="http://schemas.openxmlformats.org/officeDocument/2006/relationships/fontTable" Target="fontTable.xml"/><Relationship Id="rId281" Type="http://schemas.openxmlformats.org/officeDocument/2006/relationships/hyperlink" Target="file:///C:\3GPP_SA6-ongoing_meeting\SA_6-62\docs\S6-243694.zip" TargetMode="External"/><Relationship Id="rId337" Type="http://schemas.openxmlformats.org/officeDocument/2006/relationships/hyperlink" Target="file:///C:\3GPP_SA6-ongoing_meeting\SA_6-62\docs\S6-243175.zip" TargetMode="External"/><Relationship Id="rId34" Type="http://schemas.openxmlformats.org/officeDocument/2006/relationships/hyperlink" Target="file:///C:\3GPP_SA6-ongoing_meeting\SA_6-62\docs\S6-243085.zip" TargetMode="External"/><Relationship Id="rId76" Type="http://schemas.openxmlformats.org/officeDocument/2006/relationships/hyperlink" Target="file:///E:\Sapan_Data\2024_Projects\SA6\005_SA6%2362_Maastricht\%2362_Agenda\docs\S6-243057.zip" TargetMode="External"/><Relationship Id="rId141" Type="http://schemas.openxmlformats.org/officeDocument/2006/relationships/hyperlink" Target="file:///D:\3GPP_Meetings\TSGS6_062_Maastricht\docs\S6-243213.zip" TargetMode="External"/><Relationship Id="rId379" Type="http://schemas.openxmlformats.org/officeDocument/2006/relationships/hyperlink" Target="file:///C:\3GPP_SA6-ongoing_meeting\SA_6-62\docs\S6-243242.zip" TargetMode="External"/><Relationship Id="rId7" Type="http://schemas.openxmlformats.org/officeDocument/2006/relationships/endnotes" Target="endnotes.xml"/><Relationship Id="rId183" Type="http://schemas.openxmlformats.org/officeDocument/2006/relationships/hyperlink" Target="file:///C:\3GPP_SA6-ongoing_meeting\SA_6-62\docs\S6-243273.zip" TargetMode="External"/><Relationship Id="rId239" Type="http://schemas.openxmlformats.org/officeDocument/2006/relationships/hyperlink" Target="file:///C:\Users\viju100\Documents%20ThisPC%20viju100\3GPP\SA6\TSGS6_062_Maastricht\Agenda\docs\S6-243137.zip" TargetMode="External"/><Relationship Id="rId390" Type="http://schemas.openxmlformats.org/officeDocument/2006/relationships/hyperlink" Target="file:///C:\3GPP_SA6-ongoing_meeting\SA_6-62\docs\S6-243735.zip" TargetMode="External"/><Relationship Id="rId404" Type="http://schemas.openxmlformats.org/officeDocument/2006/relationships/hyperlink" Target="tel:+4532720369,,223589837" TargetMode="External"/><Relationship Id="rId446" Type="http://schemas.openxmlformats.org/officeDocument/2006/relationships/hyperlink" Target="tel:+46775757471,,223589837" TargetMode="External"/><Relationship Id="rId250" Type="http://schemas.openxmlformats.org/officeDocument/2006/relationships/hyperlink" Target="file:///C:\Users\viju100\Documents%20ThisPC%20viju100\3GPP\SA6\TSGS6_062_Maastricht\Agenda\docs\S6-243043.zip" TargetMode="External"/><Relationship Id="rId292" Type="http://schemas.openxmlformats.org/officeDocument/2006/relationships/hyperlink" Target="file:///C:\3GPP_SA6-ongoing_meeting\SA_6-62\docs\S6-243347.zip" TargetMode="External"/><Relationship Id="rId306" Type="http://schemas.openxmlformats.org/officeDocument/2006/relationships/hyperlink" Target="https://nttdocomo-my.sharepoint.com/personal/junpei_uoshima_mt_nttdocomo_com/Documents/Work/10_&#27161;&#28310;&#21270;/01_3GPP_SA6/SA6%2362/docs/S6-243266.zip" TargetMode="External"/><Relationship Id="rId45" Type="http://schemas.openxmlformats.org/officeDocument/2006/relationships/hyperlink" Target="file:///C:\3GPP_SA6-ongoing_meeting\SA_6-62\docs\S6-243077.zip" TargetMode="External"/><Relationship Id="rId87" Type="http://schemas.openxmlformats.org/officeDocument/2006/relationships/hyperlink" Target="file:///E:\Sapan_Data\2024_Projects\SA6\005_SA6%2362_Maastricht\%2362_Agenda\docs\S6-243044.zip" TargetMode="External"/><Relationship Id="rId110" Type="http://schemas.openxmlformats.org/officeDocument/2006/relationships/hyperlink" Target="file:///C:\3GPP_SA6-ongoing_meeting\SA_6-62\docs\S6-243206.zip" TargetMode="External"/><Relationship Id="rId348" Type="http://schemas.openxmlformats.org/officeDocument/2006/relationships/hyperlink" Target="file:///C:\3GPP_SA6-ongoing_meeting\SA_6-62\docs\S6-243302.zip" TargetMode="External"/><Relationship Id="rId152" Type="http://schemas.openxmlformats.org/officeDocument/2006/relationships/hyperlink" Target="file:///C:\3GPP_SA6-ongoing_meeting\SA_6-62\docs\S6-243323.zip" TargetMode="External"/><Relationship Id="rId194" Type="http://schemas.openxmlformats.org/officeDocument/2006/relationships/hyperlink" Target="file:///C:\3GPP_SA6-ongoing_meeting\SA_6-62\docs\S6-243339.zip" TargetMode="External"/><Relationship Id="rId208" Type="http://schemas.openxmlformats.org/officeDocument/2006/relationships/hyperlink" Target="file:///C:\3GPP_SA6-ongoing_meeting\SA_6-62\docs\S6-243020.zip" TargetMode="External"/><Relationship Id="rId415" Type="http://schemas.openxmlformats.org/officeDocument/2006/relationships/hyperlink" Target="tel:+6499132226,,223589837" TargetMode="External"/><Relationship Id="rId457" Type="http://schemas.openxmlformats.org/officeDocument/2006/relationships/hyperlink" Target="tel:+358923170556,,319976997" TargetMode="External"/><Relationship Id="rId261" Type="http://schemas.openxmlformats.org/officeDocument/2006/relationships/hyperlink" Target="file:///C:\Users\viju100\Documents%20ThisPC%20viju100\3GPP\SA6\TSGS6_062_Maastricht\Agenda\docs\S6-243296.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140.zip" TargetMode="External"/><Relationship Id="rId317" Type="http://schemas.openxmlformats.org/officeDocument/2006/relationships/hyperlink" Target="file:///C:\3GPP_SA6-ongoing_meeting\SA_6-62\docs\S6-243239.zip" TargetMode="External"/><Relationship Id="rId359" Type="http://schemas.openxmlformats.org/officeDocument/2006/relationships/hyperlink" Target="file:///E:\Sapan_Data\2024_Projects\SA6\005_SA6%2362_Maastricht\%2362_Agenda\docs\S6-243047.zip" TargetMode="External"/><Relationship Id="rId98" Type="http://schemas.openxmlformats.org/officeDocument/2006/relationships/hyperlink" Target="file:///E:\Sapan_Data\2024_Projects\SA6\005_SA6%2362_Maastricht\%2362_Agenda\docs\S6-243235.zip" TargetMode="External"/><Relationship Id="rId121" Type="http://schemas.openxmlformats.org/officeDocument/2006/relationships/hyperlink" Target="file:///C:\3GPP_SA6-ongoing_meeting\SA_6-62\docs\S6-243218.zip" TargetMode="External"/><Relationship Id="rId163" Type="http://schemas.openxmlformats.org/officeDocument/2006/relationships/hyperlink" Target="file:///C:\3GPP_SA6-ongoing_meeting\SA_6-62\docs\S6-243093.zip" TargetMode="External"/><Relationship Id="rId219" Type="http://schemas.openxmlformats.org/officeDocument/2006/relationships/hyperlink" Target="file:///C:\Users\viju100\Documents%20ThisPC%20viju100\3GPP\SA6\TSGS6_062_Maastricht\Agenda\docs\S6-243087.zip" TargetMode="External"/><Relationship Id="rId370" Type="http://schemas.openxmlformats.org/officeDocument/2006/relationships/hyperlink" Target="file:///C:\Users\wuliping\AppData\Local\Temp\360zip$Temp\360$1\docs\S6-243244.zip" TargetMode="External"/><Relationship Id="rId426" Type="http://schemas.openxmlformats.org/officeDocument/2006/relationships/hyperlink" Target="tel:+43720815337,,223589837" TargetMode="External"/><Relationship Id="rId230" Type="http://schemas.openxmlformats.org/officeDocument/2006/relationships/hyperlink" Target="file:///C:\Users\viju100\Documents%20ThisPC%20viju100\3GPP\SA6\TSGS6_062_Maastricht\Agenda\docs\S6-243115.zip" TargetMode="External"/><Relationship Id="rId468" Type="http://schemas.openxmlformats.org/officeDocument/2006/relationships/hyperlink" Target="tel:+4721933737,,319976997" TargetMode="External"/><Relationship Id="rId25" Type="http://schemas.openxmlformats.org/officeDocument/2006/relationships/hyperlink" Target="file:///C:\3GPP_SA6-ongoing_meeting\SA_6-62\docs\S6-243352.zip" TargetMode="External"/><Relationship Id="rId67" Type="http://schemas.openxmlformats.org/officeDocument/2006/relationships/hyperlink" Target="file:///C:\3GPP_SA6-ongoing_meeting\SA_6-62\docs\S6-243180.zip" TargetMode="External"/><Relationship Id="rId272" Type="http://schemas.openxmlformats.org/officeDocument/2006/relationships/hyperlink" Target="file:///C:\Users\viju100\Documents%20ThisPC%20viju100\3GPP\SA6\TSGS6_062_Maastricht\Agenda\docs\S6-243310.zip" TargetMode="External"/><Relationship Id="rId328" Type="http://schemas.openxmlformats.org/officeDocument/2006/relationships/hyperlink" Target="file:///C:\3GPP_SA6-ongoing_meeting\SA_6-62\docs\S6-243208.zip" TargetMode="External"/><Relationship Id="rId132" Type="http://schemas.openxmlformats.org/officeDocument/2006/relationships/hyperlink" Target="file:///D:\3GPP_Meetings\TSGS6_062_Maastricht\docs\S6-243131.zip" TargetMode="External"/><Relationship Id="rId174" Type="http://schemas.openxmlformats.org/officeDocument/2006/relationships/hyperlink" Target="file:///C:\3GPP_SA6-ongoing_meeting\SA_6-62\docs\S6-243515.zip" TargetMode="External"/><Relationship Id="rId381" Type="http://schemas.openxmlformats.org/officeDocument/2006/relationships/hyperlink" Target="file:///C:\3GPP_SA6-ongoing_meeting\SA_6-62\docs\S6-243625.zip" TargetMode="External"/><Relationship Id="rId241" Type="http://schemas.openxmlformats.org/officeDocument/2006/relationships/hyperlink" Target="file:///C:\3GPP_SA6-ongoing_meeting\SA_6-62\docs\S6-243022.zip" TargetMode="External"/><Relationship Id="rId437" Type="http://schemas.openxmlformats.org/officeDocument/2006/relationships/hyperlink" Target="tel:+390230578180,,223589837" TargetMode="External"/><Relationship Id="rId36" Type="http://schemas.openxmlformats.org/officeDocument/2006/relationships/hyperlink" Target="file:///C:\3GPP_SA6-ongoing_meeting\SA_6-62\docs\S6-243050.zip" TargetMode="External"/><Relationship Id="rId283" Type="http://schemas.openxmlformats.org/officeDocument/2006/relationships/hyperlink" Target="file:///C:\3GPP_SA6-ongoing_meeting\SA_6-62\docs\S6-243151.zip" TargetMode="External"/><Relationship Id="rId339" Type="http://schemas.openxmlformats.org/officeDocument/2006/relationships/hyperlink" Target="file:///C:\3GPP_SA6-ongoing_meeting\SA_6-62\docs\S6-243200.zip" TargetMode="External"/><Relationship Id="rId78" Type="http://schemas.openxmlformats.org/officeDocument/2006/relationships/hyperlink" Target="file:///E:\Sapan_Data\2024_Projects\SA6\005_SA6%2362_Maastricht\%2362_Agenda\docs\S6-243059.zip" TargetMode="External"/><Relationship Id="rId101" Type="http://schemas.openxmlformats.org/officeDocument/2006/relationships/hyperlink" Target="file:///C:\3GPP_SA6-ongoing_meeting\SA_6-62\docs\S6-243024.zip" TargetMode="External"/><Relationship Id="rId143" Type="http://schemas.openxmlformats.org/officeDocument/2006/relationships/hyperlink" Target="file:///D:\3GPP_Meetings\TSGS6_062_Maastricht\docs\S6-243318.zip" TargetMode="External"/><Relationship Id="rId185" Type="http://schemas.openxmlformats.org/officeDocument/2006/relationships/hyperlink" Target="file:///C:\3GPP_SA6-ongoing_meeting\SA_6-62\docs\S6-243275.zip" TargetMode="External"/><Relationship Id="rId350" Type="http://schemas.openxmlformats.org/officeDocument/2006/relationships/hyperlink" Target="file:///C:\3GPP_SA6-ongoing_meeting\SA_6-62\docs\S6-243251.zip" TargetMode="External"/><Relationship Id="rId406" Type="http://schemas.openxmlformats.org/officeDocument/2006/relationships/hyperlink" Target="tel:+33170950590,,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3GPP_SA6-ongoing_meeting\SA_6-62\docs\S6-243023.zip" TargetMode="External"/><Relationship Id="rId392" Type="http://schemas.openxmlformats.org/officeDocument/2006/relationships/hyperlink" Target="file:///C:\3GPP_SA6-ongoing_meeting\SA_6-62\docs\S6-243033.zip" TargetMode="External"/><Relationship Id="rId448" Type="http://schemas.openxmlformats.org/officeDocument/2006/relationships/hyperlink" Target="tel:+443302210097,,223589837" TargetMode="External"/><Relationship Id="rId252" Type="http://schemas.openxmlformats.org/officeDocument/2006/relationships/hyperlink" Target="file:///C:\Users\viju100\Documents%20ThisPC%20viju100\3GPP\SA6\TSGS6_062_Maastricht\Agenda\docs\S6-243291.zip" TargetMode="External"/><Relationship Id="rId294" Type="http://schemas.openxmlformats.org/officeDocument/2006/relationships/hyperlink" Target="file:///C:\3GPP_SA6-ongoing_meeting\SA_6-62\docs\S6-243262.zip" TargetMode="External"/><Relationship Id="rId308" Type="http://schemas.openxmlformats.org/officeDocument/2006/relationships/hyperlink" Target="https://nttdocomo-my.sharepoint.com/personal/junpei_uoshima_mt_nttdocomo_com/Documents/Work/10_&#27161;&#28310;&#21270;/01_3GPP_SA6/SA6%2362/docs/S6-243070.zip" TargetMode="External"/><Relationship Id="rId47" Type="http://schemas.openxmlformats.org/officeDocument/2006/relationships/hyperlink" Target="file:///C:\3GPP_SA6-ongoing_meeting\SA_6-62\docs\S6-243083.zip" TargetMode="External"/><Relationship Id="rId89" Type="http://schemas.openxmlformats.org/officeDocument/2006/relationships/hyperlink" Target="file:///E:\Sapan_Data\2024_Projects\SA6\005_SA6%2362_Maastricht\%2362_Agenda\docs\S6-243146.zip" TargetMode="External"/><Relationship Id="rId112" Type="http://schemas.openxmlformats.org/officeDocument/2006/relationships/hyperlink" Target="file:///C:\3GPP_SA6-ongoing_meeting\SA_6-62\docs\S6-243207.zip" TargetMode="External"/><Relationship Id="rId154" Type="http://schemas.openxmlformats.org/officeDocument/2006/relationships/hyperlink" Target="file:///C:\3GPP_SA6-ongoing_meeting\SA_6-62\docs\S6-243159.zip" TargetMode="External"/><Relationship Id="rId361" Type="http://schemas.openxmlformats.org/officeDocument/2006/relationships/hyperlink" Target="file:///E:\Sapan_Data\2024_Projects\SA6\005_SA6%2362_Maastricht\%2362_Agenda\docs\S6-243120.zip" TargetMode="External"/><Relationship Id="rId196" Type="http://schemas.openxmlformats.org/officeDocument/2006/relationships/hyperlink" Target="file:///C:\3GPP_SA6-ongoing_meeting\SA_6-62\docs\S6-243340.zip" TargetMode="External"/><Relationship Id="rId417" Type="http://schemas.openxmlformats.org/officeDocument/2006/relationships/hyperlink" Target="tel:+488001124748,,223589837" TargetMode="External"/><Relationship Id="rId459" Type="http://schemas.openxmlformats.org/officeDocument/2006/relationships/hyperlink" Target="tel:+4972160596510,,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114.zip" TargetMode="External"/><Relationship Id="rId263" Type="http://schemas.openxmlformats.org/officeDocument/2006/relationships/hyperlink" Target="file:///C:\Users\viju100\Documents%20ThisPC%20viju100\3GPP\SA6\TSGS6_062_Maastricht\Agenda\docs\S6-243285.zip" TargetMode="External"/><Relationship Id="rId319" Type="http://schemas.openxmlformats.org/officeDocument/2006/relationships/hyperlink" Target="file:///C:\3GPP_SA6-ongoing_meeting\SA_6-62\docs\S6-243263.zip" TargetMode="External"/><Relationship Id="rId470" Type="http://schemas.openxmlformats.org/officeDocument/2006/relationships/hyperlink" Target="tel:+351800784711,,319976997" TargetMode="External"/><Relationship Id="rId58" Type="http://schemas.openxmlformats.org/officeDocument/2006/relationships/hyperlink" Target="file:///C:\3GPP_SA6-ongoing_meeting\SA_6-62\docs\S6-243226.zip" TargetMode="External"/><Relationship Id="rId123" Type="http://schemas.openxmlformats.org/officeDocument/2006/relationships/hyperlink" Target="file:///D:\3GPP_Meetings\TSGS6_062_Maastricht\docs\S6-243076.zip" TargetMode="External"/><Relationship Id="rId330" Type="http://schemas.openxmlformats.org/officeDocument/2006/relationships/hyperlink" Target="file:///C:\3GPP_SA6-ongoing_meeting\SA_6-62\docs\S6-243212.zip" TargetMode="External"/><Relationship Id="rId165" Type="http://schemas.openxmlformats.org/officeDocument/2006/relationships/hyperlink" Target="file:///C:\3GPP_SA6-ongoing_meeting\SA_6-62\docs\S6-243095.zip" TargetMode="External"/><Relationship Id="rId372" Type="http://schemas.openxmlformats.org/officeDocument/2006/relationships/hyperlink" Target="file:///C:\Users\wuliping\AppData\Local\Temp\360zip$Temp\360$1\docs\S6-243193.zip" TargetMode="External"/><Relationship Id="rId428" Type="http://schemas.openxmlformats.org/officeDocument/2006/relationships/hyperlink" Target="tel:+16474979373,,223589837" TargetMode="External"/><Relationship Id="rId232" Type="http://schemas.openxmlformats.org/officeDocument/2006/relationships/hyperlink" Target="file:///C:\Users\viju100\Documents%20ThisPC%20viju100\3GPP\SA6\TSGS6_062_Maastricht\Agenda\docs\S6-243307.zip" TargetMode="External"/><Relationship Id="rId274" Type="http://schemas.openxmlformats.org/officeDocument/2006/relationships/hyperlink" Target="file:///C:\Users\viju100\Documents%20ThisPC%20viju100\3GPP\SA6\TSGS6_062_Maastricht\Agenda\docs\S6-243312.zip" TargetMode="External"/><Relationship Id="rId27" Type="http://schemas.openxmlformats.org/officeDocument/2006/relationships/hyperlink" Target="file:///C:\3GPP_SA6-ongoing_meeting\SA_6-62\docs\S6-243172.zip" TargetMode="External"/><Relationship Id="rId69" Type="http://schemas.openxmlformats.org/officeDocument/2006/relationships/hyperlink" Target="file:///C:\3GPP_SA6-ongoing_meeting\SA_6-62\docs\S6-243182.zip" TargetMode="External"/><Relationship Id="rId134" Type="http://schemas.openxmlformats.org/officeDocument/2006/relationships/hyperlink" Target="file:///D:\3GPP_Meetings\TSGS6_062_Maastricht\docs\S6-243195.zip" TargetMode="External"/><Relationship Id="rId80" Type="http://schemas.openxmlformats.org/officeDocument/2006/relationships/hyperlink" Target="file:///E:\Sapan_Data\2024_Projects\SA6\005_SA6%2362_Maastricht\%2362_Agenda\docs\S6-243144.zip" TargetMode="External"/><Relationship Id="rId176" Type="http://schemas.openxmlformats.org/officeDocument/2006/relationships/hyperlink" Target="file:///C:\3GPP_SA6-ongoing_meeting\SA_6-62\docs\S6-243334.zip" TargetMode="External"/><Relationship Id="rId341" Type="http://schemas.openxmlformats.org/officeDocument/2006/relationships/hyperlink" Target="file:///C:\3GPP_SA6-ongoing_meeting\SA_6-62\docs\S6-243203.zip" TargetMode="External"/><Relationship Id="rId383" Type="http://schemas.openxmlformats.org/officeDocument/2006/relationships/hyperlink" Target="file:///C:\3GPP_SA6-ongoing_meeting\SA_6-62\docs\S6-243324.zip" TargetMode="External"/><Relationship Id="rId439" Type="http://schemas.openxmlformats.org/officeDocument/2006/relationships/hyperlink" Target="tel:+82806180880,,223589837" TargetMode="External"/><Relationship Id="rId201" Type="http://schemas.openxmlformats.org/officeDocument/2006/relationships/hyperlink" Target="file:///C:\3GPP_SA6-ongoing_meeting\SA_6-62\docs\S6-243331.zip" TargetMode="External"/><Relationship Id="rId243" Type="http://schemas.openxmlformats.org/officeDocument/2006/relationships/hyperlink" Target="file:///C:\3GPP_SA6-ongoing_meeting\SA_6-62\docs\S6-243374.zip" TargetMode="External"/><Relationship Id="rId285" Type="http://schemas.openxmlformats.org/officeDocument/2006/relationships/hyperlink" Target="file:///C:\3GPP_SA6-ongoing_meeting\SA_6-62\docs\S6-243185.zip" TargetMode="External"/><Relationship Id="rId450" Type="http://schemas.openxmlformats.org/officeDocument/2006/relationships/hyperlink" Target="https://meet.goto.com/3GPPSA6-parallel" TargetMode="External"/><Relationship Id="rId38" Type="http://schemas.openxmlformats.org/officeDocument/2006/relationships/hyperlink" Target="file:///C:\3GPP_SA6-ongoing_meeting\SA_6-62\docs\S6-243052.zip" TargetMode="External"/><Relationship Id="rId103" Type="http://schemas.openxmlformats.org/officeDocument/2006/relationships/hyperlink" Target="file:///C:\3GPP_SA6-ongoing_meeting\SA_6-62\docs\S6-243221.zip" TargetMode="External"/><Relationship Id="rId310" Type="http://schemas.openxmlformats.org/officeDocument/2006/relationships/hyperlink" Target="https://nttdocomo-my.sharepoint.com/personal/junpei_uoshima_mt_nttdocomo_com/Documents/Work/10_&#27161;&#28310;&#21270;/01_3GPP_SA6/SA6%2362/docs/S6-243267.zip" TargetMode="External"/><Relationship Id="rId91" Type="http://schemas.openxmlformats.org/officeDocument/2006/relationships/hyperlink" Target="file:///E:\Sapan_Data\2024_Projects\SA6\005_SA6%2362_Maastricht\%2362_Agenda\docs\S6-243168.zip" TargetMode="External"/><Relationship Id="rId145" Type="http://schemas.openxmlformats.org/officeDocument/2006/relationships/hyperlink" Target="file:///D:\3GPP_Meetings\TSGS6_062_Maastricht\docs\S6-243197.zip" TargetMode="External"/><Relationship Id="rId187" Type="http://schemas.openxmlformats.org/officeDocument/2006/relationships/hyperlink" Target="file:///C:\3GPP_SA6-ongoing_meeting\SA_6-62\docs\S6-243277.zip" TargetMode="External"/><Relationship Id="rId352" Type="http://schemas.openxmlformats.org/officeDocument/2006/relationships/hyperlink" Target="file:///C:\3GPP_SA6-ongoing_meeting\SA_6-62\docs\S6-243160.zip" TargetMode="External"/><Relationship Id="rId394" Type="http://schemas.openxmlformats.org/officeDocument/2006/relationships/hyperlink" Target="file:///C:\3GPP_SA6-ongoing_meeting\SA_6-62\docs\S6-243194.zip" TargetMode="External"/><Relationship Id="rId408" Type="http://schemas.openxmlformats.org/officeDocument/2006/relationships/hyperlink" Target="tel:18002669775,,223589837" TargetMode="External"/><Relationship Id="rId212" Type="http://schemas.openxmlformats.org/officeDocument/2006/relationships/hyperlink" Target="file:///C:\3GPP_SA6-ongoing_meeting\SA_6-62\docs\S6-243129.zip" TargetMode="External"/><Relationship Id="rId254" Type="http://schemas.openxmlformats.org/officeDocument/2006/relationships/hyperlink" Target="file:///C:\Users\viju100\Documents%20ThisPC%20viju100\3GPP\SA6\TSGS6_062_Maastricht\Agenda\docs\S6-243125.zip" TargetMode="External"/><Relationship Id="rId49" Type="http://schemas.openxmlformats.org/officeDocument/2006/relationships/hyperlink" Target="file:///C:\3GPP_SA6-ongoing_meeting\SA_6-62\docs\S6-243108.zip" TargetMode="External"/><Relationship Id="rId114" Type="http://schemas.openxmlformats.org/officeDocument/2006/relationships/hyperlink" Target="file:///C:\3GPP_SA6-ongoing_meeting\SA_6-62\docs\S6-243028.zip" TargetMode="External"/><Relationship Id="rId296" Type="http://schemas.openxmlformats.org/officeDocument/2006/relationships/hyperlink" Target="https://nttdocomo-my.sharepoint.com/personal/junpei_uoshima_mt_nttdocomo_com/Documents/Work/10_&#27161;&#28310;&#21270;/01_3GPP_SA6/SA6%2362/docs/S6-243060.zip" TargetMode="External"/><Relationship Id="rId461" Type="http://schemas.openxmlformats.org/officeDocument/2006/relationships/hyperlink" Target="tel:+35315360756,,319976997" TargetMode="External"/><Relationship Id="rId60" Type="http://schemas.openxmlformats.org/officeDocument/2006/relationships/hyperlink" Target="file:///C:\3GPP_SA6-ongoing_meeting\SA_6-62\docs\S6-243256.zip" TargetMode="External"/><Relationship Id="rId156" Type="http://schemas.openxmlformats.org/officeDocument/2006/relationships/hyperlink" Target="file:///C:\3GPP_SA6-ongoing_meeting\SA_6-62\docs\S6-243166.zip" TargetMode="External"/><Relationship Id="rId198" Type="http://schemas.openxmlformats.org/officeDocument/2006/relationships/hyperlink" Target="file:///C:\3GPP_SA6-ongoing_meeting\SA_6-62\docs\S6-243322.zip" TargetMode="External"/><Relationship Id="rId321" Type="http://schemas.openxmlformats.org/officeDocument/2006/relationships/hyperlink" Target="file:///C:\3GPP_SA6-ongoing_meeting\SA_6-62\docs\S6-243300.zip" TargetMode="External"/><Relationship Id="rId363" Type="http://schemas.openxmlformats.org/officeDocument/2006/relationships/hyperlink" Target="file:///C:\Users\wuliping\AppData\Local\Temp\360zip$Temp\360$1\docs\S6-243155.zip" TargetMode="External"/><Relationship Id="rId419" Type="http://schemas.openxmlformats.org/officeDocument/2006/relationships/hyperlink" Target="tel:+34912718488,,223589837" TargetMode="External"/><Relationship Id="rId223" Type="http://schemas.openxmlformats.org/officeDocument/2006/relationships/hyperlink" Target="file:///C:\Users\viju100\Documents%20ThisPC%20viju100\3GPP\SA6\TSGS6_062_Maastricht\Agenda\docs\S6-243282.zip" TargetMode="External"/><Relationship Id="rId430" Type="http://schemas.openxmlformats.org/officeDocument/2006/relationships/hyperlink" Target="tel:+4532720369,,223589837" TargetMode="External"/><Relationship Id="rId18" Type="http://schemas.openxmlformats.org/officeDocument/2006/relationships/hyperlink" Target="file:///C:\3GPP_SA6-ongoing_meeting\SA_6-62\docs\S6-243010.zip" TargetMode="External"/><Relationship Id="rId265" Type="http://schemas.openxmlformats.org/officeDocument/2006/relationships/hyperlink" Target="file:///C:\Users\viju100\Documents%20ThisPC%20viju100\3GPP\SA6\TSGS6_062_Maastricht\Agenda\docs\S6-243287.zip" TargetMode="External"/><Relationship Id="rId472" Type="http://schemas.openxmlformats.org/officeDocument/2006/relationships/hyperlink" Target="tel:+46853527818,,319976997" TargetMode="External"/><Relationship Id="rId125" Type="http://schemas.openxmlformats.org/officeDocument/2006/relationships/hyperlink" Target="file:///D:\3GPP_Meetings\TSGS6_062_Maastricht\docs\S6-243317.zip" TargetMode="External"/><Relationship Id="rId167" Type="http://schemas.openxmlformats.org/officeDocument/2006/relationships/hyperlink" Target="file:///C:\3GPP_SA6-ongoing_meeting\SA_6-62\docs\S6-243333.zip" TargetMode="External"/><Relationship Id="rId332" Type="http://schemas.openxmlformats.org/officeDocument/2006/relationships/hyperlink" Target="file:///C:\3GPP_SA6-ongoing_meeting\SA_6-62\docs\S6-243201.zip" TargetMode="External"/><Relationship Id="rId374" Type="http://schemas.openxmlformats.org/officeDocument/2006/relationships/hyperlink" Target="file:///C:\Users\wuliping\AppData\Local\Temp\360zip$Temp\360$1\docs\S6-243199.zip" TargetMode="External"/><Relationship Id="rId71" Type="http://schemas.openxmlformats.org/officeDocument/2006/relationships/hyperlink" Target="file:///C:\3GPP_SA6-ongoing_meeting\SA_6-62\docs\S6-243298.zip" TargetMode="External"/><Relationship Id="rId234" Type="http://schemas.openxmlformats.org/officeDocument/2006/relationships/hyperlink" Target="file:///C:\Users\viju100\Documents%20ThisPC%20viju100\3GPP\SA6\TSGS6_062_Maastricht\Agenda\docs\S6-243314.zip" TargetMode="External"/><Relationship Id="rId2" Type="http://schemas.openxmlformats.org/officeDocument/2006/relationships/numbering" Target="numbering.xml"/><Relationship Id="rId29" Type="http://schemas.openxmlformats.org/officeDocument/2006/relationships/hyperlink" Target="file:///C:\3GPP_SA6-ongoing_meeting\SA_6-62\docs\S6-243355.zip" TargetMode="External"/><Relationship Id="rId276" Type="http://schemas.openxmlformats.org/officeDocument/2006/relationships/hyperlink" Target="file:///C:\Users\viju100\Documents%20ThisPC%20viju100\3GPP\SA6\TSGS6_062_Maastricht\Agenda\docs\S6-243105.zip" TargetMode="External"/><Relationship Id="rId441" Type="http://schemas.openxmlformats.org/officeDocument/2006/relationships/hyperlink" Target="tel:+6499132226,,223589837" TargetMode="External"/><Relationship Id="rId40" Type="http://schemas.openxmlformats.org/officeDocument/2006/relationships/hyperlink" Target="file:///C:\3GPP_SA6-ongoing_meeting\SA_6-62\docs\S6-243054.zip" TargetMode="External"/><Relationship Id="rId136" Type="http://schemas.openxmlformats.org/officeDocument/2006/relationships/hyperlink" Target="file:///D:\3GPP_Meetings\TSGS6_062_Maastricht\docs\S6-243299.zip" TargetMode="External"/><Relationship Id="rId178" Type="http://schemas.openxmlformats.org/officeDocument/2006/relationships/hyperlink" Target="file:///C:\3GPP_SA6-ongoing_meeting\SA_6-62\docs\S6-243098.zip" TargetMode="External"/><Relationship Id="rId301" Type="http://schemas.openxmlformats.org/officeDocument/2006/relationships/hyperlink" Target="https://nttdocomo-my.sharepoint.com/personal/junpei_uoshima_mt_nttdocomo_com/Documents/Work/10_&#27161;&#28310;&#21270;/01_3GPP_SA6/SA6%2362/docs/S6-243065.zip" TargetMode="External"/><Relationship Id="rId343" Type="http://schemas.openxmlformats.org/officeDocument/2006/relationships/hyperlink" Target="file:///C:\3GPP_SA6-ongoing_meeting\SA_6-62\docs\S6-243228.zip" TargetMode="External"/><Relationship Id="rId82" Type="http://schemas.openxmlformats.org/officeDocument/2006/relationships/hyperlink" Target="file:///E:\Sapan_Data\2024_Projects\SA6\005_SA6%2362_Maastricht\%2362_Agenda\docs\S6-243142.zip" TargetMode="External"/><Relationship Id="rId203" Type="http://schemas.openxmlformats.org/officeDocument/2006/relationships/hyperlink" Target="file:///C:\3GPP_SA6-ongoing_meeting\SA_6-62\docs\S6-243014.zip" TargetMode="External"/><Relationship Id="rId385" Type="http://schemas.openxmlformats.org/officeDocument/2006/relationships/hyperlink" Target="file:///C:\3GPP_SA6-ongoing_meeting\SA_6-62\docs\S6-243436.zip" TargetMode="External"/><Relationship Id="rId245" Type="http://schemas.openxmlformats.org/officeDocument/2006/relationships/hyperlink" Target="file:///C:\Users\viju100\Documents%20ThisPC%20viju100\3GPP\SA6\TSGS6_062_Maastricht\Agenda\docs\S6-243039.zip" TargetMode="External"/><Relationship Id="rId287" Type="http://schemas.openxmlformats.org/officeDocument/2006/relationships/hyperlink" Target="file:///C:\3GPP_SA6-ongoing_meeting\SA_6-62\docs\S6-243122.zip" TargetMode="External"/><Relationship Id="rId410" Type="http://schemas.openxmlformats.org/officeDocument/2006/relationships/hyperlink" Target="tel:+9721809388020,,223589837" TargetMode="External"/><Relationship Id="rId452" Type="http://schemas.openxmlformats.org/officeDocument/2006/relationships/hyperlink" Target="tel:+43720815337,,319976997" TargetMode="External"/><Relationship Id="rId105" Type="http://schemas.openxmlformats.org/officeDocument/2006/relationships/hyperlink" Target="file:///C:\3GPP_SA6-ongoing_meeting\SA_6-62\docs\S6-243027.zip" TargetMode="External"/><Relationship Id="rId147" Type="http://schemas.openxmlformats.org/officeDocument/2006/relationships/hyperlink" Target="file:///D:\3GPP_Meetings\TSGS6_062_Maastricht\docs\S6-243127.zip" TargetMode="External"/><Relationship Id="rId312" Type="http://schemas.openxmlformats.org/officeDocument/2006/relationships/hyperlink" Target="https://nttdocomo-my.sharepoint.com/personal/junpei_uoshima_mt_nttdocomo_com/Documents/Work/10_&#27161;&#28310;&#21270;/01_3GPP_SA6/SA6%2362/docs/S6-243280.zip" TargetMode="External"/><Relationship Id="rId354" Type="http://schemas.openxmlformats.org/officeDocument/2006/relationships/hyperlink" Target="file:///E:\Sapan_Data\2024_Projects\SA6\005_SA6%2362_Maastricht\%2362_Agenda\docs\S6-243147.zip" TargetMode="External"/><Relationship Id="rId51" Type="http://schemas.openxmlformats.org/officeDocument/2006/relationships/hyperlink" Target="file:///C:\3GPP_SA6-ongoing_meeting\SA_6-62\docs\S6-243110.zip" TargetMode="External"/><Relationship Id="rId72" Type="http://schemas.openxmlformats.org/officeDocument/2006/relationships/hyperlink" Target="file:///C:\3GPP_SA6-ongoing_meeting\SA_6-62\docs\S6-243079.zip" TargetMode="External"/><Relationship Id="rId93" Type="http://schemas.openxmlformats.org/officeDocument/2006/relationships/hyperlink" Target="file:///E:\Sapan_Data\2024_Projects\SA6\005_SA6%2362_Maastricht\%2362_Agenda\docs\S6-243145.zip" TargetMode="External"/><Relationship Id="rId189" Type="http://schemas.openxmlformats.org/officeDocument/2006/relationships/hyperlink" Target="file:///C:\3GPP_SA6-ongoing_meeting\SA_6-62\docs\S6-243089.zip" TargetMode="External"/><Relationship Id="rId375" Type="http://schemas.openxmlformats.org/officeDocument/2006/relationships/hyperlink" Target="file:///C:\3GPP_SA6-ongoing_meeting\SA_6-62\docs\S6-243157.zip" TargetMode="External"/><Relationship Id="rId396" Type="http://schemas.openxmlformats.org/officeDocument/2006/relationships/hyperlink" Target="file:///C:\3GPP_SA6-ongoing_meeting\SA_6-62\docs\S6-243346.zip" TargetMode="External"/><Relationship Id="rId3" Type="http://schemas.openxmlformats.org/officeDocument/2006/relationships/styles" Target="styles.xml"/><Relationship Id="rId214" Type="http://schemas.openxmlformats.org/officeDocument/2006/relationships/hyperlink" Target="file:///C:\3GPP_SA6-ongoing_meeting\SA_6-62\docs\S6-243371.zip" TargetMode="External"/><Relationship Id="rId235" Type="http://schemas.openxmlformats.org/officeDocument/2006/relationships/hyperlink" Target="file:///C:\Users\viju100\Documents%20ThisPC%20viju100\3GPP\SA6\TSGS6_062_Maastricht\Agenda\docs\S6-243315.zip" TargetMode="External"/><Relationship Id="rId256" Type="http://schemas.openxmlformats.org/officeDocument/2006/relationships/hyperlink" Target="file:///C:\Users\viju100\Documents%20ThisPC%20viju100\3GPP\SA6\TSGS6_062_Maastricht\Agenda\docs\S6-243124.zip" TargetMode="External"/><Relationship Id="rId277" Type="http://schemas.openxmlformats.org/officeDocument/2006/relationships/hyperlink" Target="file:///C:\3GPP_SA6-ongoing_meeting\SA_6-62\docs\S6-243391.zip" TargetMode="External"/><Relationship Id="rId298" Type="http://schemas.openxmlformats.org/officeDocument/2006/relationships/hyperlink" Target="https://nttdocomo-my.sharepoint.com/personal/junpei_uoshima_mt_nttdocomo_com/Documents/Work/10_&#27161;&#28310;&#21270;/01_3GPP_SA6/SA6%2362/docs/S6-243062.zip" TargetMode="External"/><Relationship Id="rId400" Type="http://schemas.openxmlformats.org/officeDocument/2006/relationships/hyperlink" Target="tel:+43720815337,,223589837" TargetMode="External"/><Relationship Id="rId421" Type="http://schemas.openxmlformats.org/officeDocument/2006/relationships/hyperlink" Target="tel:+41315208100,,223589837" TargetMode="External"/><Relationship Id="rId442" Type="http://schemas.openxmlformats.org/officeDocument/2006/relationships/hyperlink" Target="tel:+4721933737,,223589837" TargetMode="External"/><Relationship Id="rId463" Type="http://schemas.openxmlformats.org/officeDocument/2006/relationships/hyperlink" Target="tel:+390230578180,,319976997" TargetMode="External"/><Relationship Id="rId116" Type="http://schemas.openxmlformats.org/officeDocument/2006/relationships/hyperlink" Target="file:///C:\3GPP_SA6-ongoing_meeting\SA_6-62\docs\S6-243030.zip" TargetMode="External"/><Relationship Id="rId137" Type="http://schemas.openxmlformats.org/officeDocument/2006/relationships/hyperlink" Target="file:///D:\3GPP_Meetings\TSGS6_062_Maastricht\docs\S6-243196.zip" TargetMode="External"/><Relationship Id="rId158" Type="http://schemas.openxmlformats.org/officeDocument/2006/relationships/hyperlink" Target="file:///C:\3GPP_SA6-ongoing_meeting\SA_6-62\docs\S6-243097.zip" TargetMode="External"/><Relationship Id="rId302" Type="http://schemas.openxmlformats.org/officeDocument/2006/relationships/hyperlink" Target="https://nttdocomo-my.sharepoint.com/personal/junpei_uoshima_mt_nttdocomo_com/Documents/Work/10_&#27161;&#28310;&#21270;/01_3GPP_SA6/SA6%2362/docs/S6-243066.zip" TargetMode="External"/><Relationship Id="rId323" Type="http://schemas.openxmlformats.org/officeDocument/2006/relationships/hyperlink" Target="file:///C:\3GPP_SA6-ongoing_meeting\SA_6-62\docs\S6-243171.zip" TargetMode="External"/><Relationship Id="rId344" Type="http://schemas.openxmlformats.org/officeDocument/2006/relationships/hyperlink" Target="file:///C:\3GPP_SA6-ongoing_meeting\SA_6-62\docs\S6-243229.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55.zip" TargetMode="External"/><Relationship Id="rId62" Type="http://schemas.openxmlformats.org/officeDocument/2006/relationships/hyperlink" Target="file:///C:\3GPP_SA6-ongoing_meeting\SA_6-62\docs\S6-243258.zip" TargetMode="External"/><Relationship Id="rId83" Type="http://schemas.openxmlformats.org/officeDocument/2006/relationships/hyperlink" Target="file:///E:\Sapan_Data\2024_Projects\SA6\005_SA6%2362_Maastricht\%2362_Agenda\docs\S6-243143.zip" TargetMode="External"/><Relationship Id="rId179" Type="http://schemas.openxmlformats.org/officeDocument/2006/relationships/hyperlink" Target="file:///C:\3GPP_SA6-ongoing_meeting\SA_6-62\docs\S6-243099.zip" TargetMode="External"/><Relationship Id="rId365" Type="http://schemas.openxmlformats.org/officeDocument/2006/relationships/hyperlink" Target="file:///C:\Users\wuliping\AppData\Local\Temp\360zip$Temp\360$1\docs\S6-243035.zip" TargetMode="External"/><Relationship Id="rId386" Type="http://schemas.openxmlformats.org/officeDocument/2006/relationships/hyperlink" Target="file:///C:\3GPP_SA6-ongoing_meeting\SA_6-62\docs\S6-243219.zip" TargetMode="External"/><Relationship Id="rId190" Type="http://schemas.openxmlformats.org/officeDocument/2006/relationships/hyperlink" Target="file:///C:\3GPP_SA6-ongoing_meeting\SA_6-62\docs\S6-243096.zip" TargetMode="External"/><Relationship Id="rId204" Type="http://schemas.openxmlformats.org/officeDocument/2006/relationships/hyperlink" Target="file:///C:\3GPP_SA6-ongoing_meeting\SA_6-62\docs\S6-243015.zip" TargetMode="External"/><Relationship Id="rId225" Type="http://schemas.openxmlformats.org/officeDocument/2006/relationships/hyperlink" Target="file:///C:\3GPP_SA6-ongoing_meeting\SA_6-62\docs\S6-243367.zip" TargetMode="External"/><Relationship Id="rId246" Type="http://schemas.openxmlformats.org/officeDocument/2006/relationships/hyperlink" Target="file:///C:\Users\viju100\Documents%20ThisPC%20viju100\3GPP\SA6\TSGS6_062_Maastricht\Agenda\docs\S6-243040.zip" TargetMode="External"/><Relationship Id="rId267" Type="http://schemas.openxmlformats.org/officeDocument/2006/relationships/hyperlink" Target="file:///C:\Users\viju100\Documents%20ThisPC%20viju100\3GPP\SA6\TSGS6_062_Maastricht\Agenda\docs\S6-243289.zip" TargetMode="External"/><Relationship Id="rId288" Type="http://schemas.openxmlformats.org/officeDocument/2006/relationships/hyperlink" Target="file:///C:\3GPP_SA6-ongoing_meeting\SA_6-62\docs\S6-243253.zip" TargetMode="External"/><Relationship Id="rId411" Type="http://schemas.openxmlformats.org/officeDocument/2006/relationships/hyperlink" Target="tel:+390230578180,,223589837" TargetMode="External"/><Relationship Id="rId432" Type="http://schemas.openxmlformats.org/officeDocument/2006/relationships/hyperlink" Target="tel:+33170950590,,223589837" TargetMode="External"/><Relationship Id="rId453" Type="http://schemas.openxmlformats.org/officeDocument/2006/relationships/hyperlink" Target="tel:+3228937002,,319976997" TargetMode="External"/><Relationship Id="rId474" Type="http://schemas.openxmlformats.org/officeDocument/2006/relationships/hyperlink" Target="tel:+443302210097,,319976997" TargetMode="External"/><Relationship Id="rId106" Type="http://schemas.openxmlformats.org/officeDocument/2006/relationships/hyperlink" Target="file:///C:\3GPP_SA6-ongoing_meeting\SA_6-62\docs\S6-243304.zip" TargetMode="External"/><Relationship Id="rId127" Type="http://schemas.openxmlformats.org/officeDocument/2006/relationships/hyperlink" Target="file:///D:\3GPP_Meetings\TSGS6_062_Maastricht\docs\S6-243130.zip" TargetMode="External"/><Relationship Id="rId313" Type="http://schemas.openxmlformats.org/officeDocument/2006/relationships/hyperlink" Target="file:///C:\3GPP_SA6-ongoing_meeting\SA_6-62\docs\S6-243224.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2\docs\S6-243111.zip" TargetMode="External"/><Relationship Id="rId73" Type="http://schemas.openxmlformats.org/officeDocument/2006/relationships/hyperlink" Target="file:///C:\3GPP_SA6-ongoing_meeting\SA_6-62\docs\S6-243080.zip" TargetMode="External"/><Relationship Id="rId94" Type="http://schemas.openxmlformats.org/officeDocument/2006/relationships/hyperlink" Target="file:///E:\Sapan_Data\2024_Projects\SA6\005_SA6%2362_Maastricht\%2362_Agenda\docs\S6-243344.zip" TargetMode="External"/><Relationship Id="rId148" Type="http://schemas.openxmlformats.org/officeDocument/2006/relationships/hyperlink" Target="file:///C:\3GPP_SA6-ongoing_meeting\SA_6-62\docs\S6-243330.zip" TargetMode="External"/><Relationship Id="rId169" Type="http://schemas.openxmlformats.org/officeDocument/2006/relationships/hyperlink" Target="file:///C:\3GPP_SA6-ongoing_meeting\SA_6-62\docs\S6-243329.zip" TargetMode="External"/><Relationship Id="rId334" Type="http://schemas.openxmlformats.org/officeDocument/2006/relationships/hyperlink" Target="file:///C:\3GPP_SA6-ongoing_meeting\SA_6-62\docs\S6-243049.zip" TargetMode="External"/><Relationship Id="rId355" Type="http://schemas.openxmlformats.org/officeDocument/2006/relationships/hyperlink" Target="file:///E:\Sapan_Data\2024_Projects\SA6\005_SA6%2362_Maastricht\%2362_Agenda\docs\S6-243148.zip" TargetMode="External"/><Relationship Id="rId376" Type="http://schemas.openxmlformats.org/officeDocument/2006/relationships/hyperlink" Target="file:///C:\3GPP_SA6-ongoing_meeting\SA_6-62\docs\S6-243222.zip" TargetMode="External"/><Relationship Id="rId397" Type="http://schemas.openxmlformats.org/officeDocument/2006/relationships/hyperlink" Target="file:///C:\3GPP_SA6-ongoing_meeting\SA_6-62\docs\S6-243579.zip" TargetMode="External"/><Relationship Id="rId4" Type="http://schemas.openxmlformats.org/officeDocument/2006/relationships/settings" Target="settings.xml"/><Relationship Id="rId180" Type="http://schemas.openxmlformats.org/officeDocument/2006/relationships/hyperlink" Target="file:///C:\3GPP_SA6-ongoing_meeting\SA_6-62\docs\S6-243516.zip" TargetMode="External"/><Relationship Id="rId215" Type="http://schemas.openxmlformats.org/officeDocument/2006/relationships/hyperlink" Target="file:///C:\Users\viju100\Documents%20ThisPC%20viju100\3GPP\SA6\TSGS6_062_Maastricht\Agenda\docs\S6-243036.zip" TargetMode="External"/><Relationship Id="rId236" Type="http://schemas.openxmlformats.org/officeDocument/2006/relationships/hyperlink" Target="file:///C:\Users\viju100\Documents%20ThisPC%20viju100\3GPP\SA6\TSGS6_062_Maastricht\Agenda\docs\S6-243316.zip" TargetMode="External"/><Relationship Id="rId257" Type="http://schemas.openxmlformats.org/officeDocument/2006/relationships/hyperlink" Target="file:///C:\Users\viju100\Documents%20ThisPC%20viju100\3GPP\SA6\TSGS6_062_Maastricht\Agenda\docs\S6-243293.zip" TargetMode="External"/><Relationship Id="rId278" Type="http://schemas.openxmlformats.org/officeDocument/2006/relationships/hyperlink" Target="file:///C:\3GPP_SA6-ongoing_meeting\SA_6-62\docs\S6-243693.zip" TargetMode="External"/><Relationship Id="rId401" Type="http://schemas.openxmlformats.org/officeDocument/2006/relationships/hyperlink" Target="tel:+3228937002,,223589837" TargetMode="External"/><Relationship Id="rId422" Type="http://schemas.openxmlformats.org/officeDocument/2006/relationships/hyperlink" Target="tel:+443302210097,,223589837" TargetMode="External"/><Relationship Id="rId443" Type="http://schemas.openxmlformats.org/officeDocument/2006/relationships/hyperlink" Target="tel:+488001124748,,223589837" TargetMode="External"/><Relationship Id="rId464" Type="http://schemas.openxmlformats.org/officeDocument/2006/relationships/hyperlink" Target="tel:+81120242200,,319976997" TargetMode="External"/><Relationship Id="rId303" Type="http://schemas.openxmlformats.org/officeDocument/2006/relationships/hyperlink" Target="https://nttdocomo-my.sharepoint.com/personal/junpei_uoshima_mt_nttdocomo_com/Documents/Work/10_&#27161;&#28310;&#21270;/01_3GPP_SA6/SA6%2362/docs/S6-243067.zip" TargetMode="External"/><Relationship Id="rId42" Type="http://schemas.openxmlformats.org/officeDocument/2006/relationships/hyperlink" Target="file:///C:\3GPP_SA6-ongoing_meeting\SA_6-62\docs\S6-243071.zip" TargetMode="External"/><Relationship Id="rId84" Type="http://schemas.openxmlformats.org/officeDocument/2006/relationships/hyperlink" Target="file:///E:\Sapan_Data\2024_Projects\SA6\005_SA6%2362_Maastricht\%2362_Agenda\docs\S6-243343.zip" TargetMode="External"/><Relationship Id="rId138" Type="http://schemas.openxmlformats.org/officeDocument/2006/relationships/hyperlink" Target="file:///D:\3GPP_Meetings\TSGS6_062_Maastricht\docs\S6-243183.zip" TargetMode="External"/><Relationship Id="rId345" Type="http://schemas.openxmlformats.org/officeDocument/2006/relationships/hyperlink" Target="file:///C:\3GPP_SA6-ongoing_meeting\SA_6-62\docs\S6-243230.zip" TargetMode="External"/><Relationship Id="rId387" Type="http://schemas.openxmlformats.org/officeDocument/2006/relationships/hyperlink" Target="file:///C:\3GPP_SA6-ongoing_meeting\SA_6-62\docs\S6-243153.zip" TargetMode="External"/><Relationship Id="rId191" Type="http://schemas.openxmlformats.org/officeDocument/2006/relationships/hyperlink" Target="file:///C:\3GPP_SA6-ongoing_meeting\SA_6-62\docs\S6-243336.zip" TargetMode="External"/><Relationship Id="rId205" Type="http://schemas.openxmlformats.org/officeDocument/2006/relationships/hyperlink" Target="file:///C:\3GPP_SA6-ongoing_meeting\SA_6-62\docs\S6-243016.zip" TargetMode="External"/><Relationship Id="rId247" Type="http://schemas.openxmlformats.org/officeDocument/2006/relationships/hyperlink" Target="file:///C:\3GPP_SA6-ongoing_meeting\SA_6-62\docs\S6-243375.zip" TargetMode="External"/><Relationship Id="rId412" Type="http://schemas.openxmlformats.org/officeDocument/2006/relationships/hyperlink" Target="tel:+81120242200,,223589837" TargetMode="External"/><Relationship Id="rId107" Type="http://schemas.openxmlformats.org/officeDocument/2006/relationships/hyperlink" Target="file:///C:\3GPP_SA6-ongoing_meeting\SA_6-62\docs\S6-243305.zip" TargetMode="External"/><Relationship Id="rId289" Type="http://schemas.openxmlformats.org/officeDocument/2006/relationships/hyperlink" Target="file:///C:\3GPP_SA6-ongoing_meeting\SA_6-62\docs\S6-243254.zip" TargetMode="External"/><Relationship Id="rId454" Type="http://schemas.openxmlformats.org/officeDocument/2006/relationships/hyperlink" Target="tel:+16474979376,,319976997"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112.zip" TargetMode="External"/><Relationship Id="rId149" Type="http://schemas.openxmlformats.org/officeDocument/2006/relationships/hyperlink" Target="file:///C:\3GPP_SA6-ongoing_meeting\SA_6-62\docs\S6-243358.zip" TargetMode="External"/><Relationship Id="rId314" Type="http://schemas.openxmlformats.org/officeDocument/2006/relationships/hyperlink" Target="file:///C:\3GPP_SA6-ongoing_meeting\SA_6-62\docs\S6-243245.zip" TargetMode="External"/><Relationship Id="rId356" Type="http://schemas.openxmlformats.org/officeDocument/2006/relationships/hyperlink" Target="file:///E:\Sapan_Data\2024_Projects\SA6\005_SA6%2362_Maastricht\%2362_Agenda\docs\S6-243271.zip" TargetMode="External"/><Relationship Id="rId398" Type="http://schemas.openxmlformats.org/officeDocument/2006/relationships/hyperlink" Target="https://www.gotomeet.me/3GPPSA6" TargetMode="External"/><Relationship Id="rId95" Type="http://schemas.openxmlformats.org/officeDocument/2006/relationships/hyperlink" Target="file:///C:\3GPP_SA6-ongoing_meeting\SA_6-62\docs\S6-243575.zip" TargetMode="External"/><Relationship Id="rId160" Type="http://schemas.openxmlformats.org/officeDocument/2006/relationships/hyperlink" Target="file:///C:\3GPP_SA6-ongoing_meeting\SA_6-62\docs\S6-243513.zip" TargetMode="External"/><Relationship Id="rId216" Type="http://schemas.openxmlformats.org/officeDocument/2006/relationships/hyperlink" Target="file:///C:\Users\viju100\Documents%20ThisPC%20viju100\3GPP\SA6\TSGS6_062_Maastricht\Agenda\docs\S6-243037.zip" TargetMode="External"/><Relationship Id="rId423" Type="http://schemas.openxmlformats.org/officeDocument/2006/relationships/hyperlink" Target="tel:+16467493117,,223589837" TargetMode="External"/><Relationship Id="rId258" Type="http://schemas.openxmlformats.org/officeDocument/2006/relationships/hyperlink" Target="file:///C:\Users\viju100\Documents%20ThisPC%20viju100\3GPP\SA6\TSGS6_062_Maastricht\Agenda\docs\S6-243294.zip" TargetMode="External"/><Relationship Id="rId465" Type="http://schemas.openxmlformats.org/officeDocument/2006/relationships/hyperlink" Target="tel:+82806180880,,319976997" TargetMode="External"/><Relationship Id="rId22" Type="http://schemas.openxmlformats.org/officeDocument/2006/relationships/hyperlink" Target="file:///C:\3GPP_SA6-ongoing_meeting\SA_6-62\docs\S6-243351.zip" TargetMode="External"/><Relationship Id="rId64" Type="http://schemas.openxmlformats.org/officeDocument/2006/relationships/hyperlink" Target="file:///C:\3GPP_SA6-ongoing_meeting\SA_6-62\docs\S6-243187.zip" TargetMode="External"/><Relationship Id="rId118" Type="http://schemas.openxmlformats.org/officeDocument/2006/relationships/hyperlink" Target="file:///C:\3GPP_SA6-ongoing_meeting\SA_6-62\docs\S6-243032.zip" TargetMode="External"/><Relationship Id="rId325" Type="http://schemas.openxmlformats.org/officeDocument/2006/relationships/hyperlink" Target="file:///C:\3GPP_SA6-ongoing_meeting\SA_6-62\docs\S6-243161.zip" TargetMode="External"/><Relationship Id="rId367" Type="http://schemas.openxmlformats.org/officeDocument/2006/relationships/hyperlink" Target="file:///C:\Users\wuliping\AppData\Local\Temp\360zip$Temp\360$1\docs\S6-243243.zip" TargetMode="External"/><Relationship Id="rId171" Type="http://schemas.openxmlformats.org/officeDocument/2006/relationships/hyperlink" Target="file:///C:\3GPP_SA6-ongoing_meeting\SA_6-62\docs\S6-243332.zip" TargetMode="External"/><Relationship Id="rId227" Type="http://schemas.openxmlformats.org/officeDocument/2006/relationships/hyperlink" Target="file:///C:\3GPP_SA6-ongoing_meeting\SA_6-62\docs\S6-243373.zip" TargetMode="External"/><Relationship Id="rId269" Type="http://schemas.openxmlformats.org/officeDocument/2006/relationships/hyperlink" Target="file:///C:\3GPP_SA6-ongoing_meeting\SA_6-62\docs\S6-243385.zip" TargetMode="External"/><Relationship Id="rId434" Type="http://schemas.openxmlformats.org/officeDocument/2006/relationships/hyperlink" Target="tel:18002669775,,223589837" TargetMode="External"/><Relationship Id="rId476" Type="http://schemas.openxmlformats.org/officeDocument/2006/relationships/header" Target="header1.xml"/><Relationship Id="rId33" Type="http://schemas.openxmlformats.org/officeDocument/2006/relationships/hyperlink" Target="file:///C:\3GPP_SA6-ongoing_meeting\SA_6-62\docs\S6-243363.zip" TargetMode="External"/><Relationship Id="rId129" Type="http://schemas.openxmlformats.org/officeDocument/2006/relationships/hyperlink" Target="file:///D:\3GPP_Meetings\TSGS6_062_Maastricht\docs\S6-243132.zip" TargetMode="External"/><Relationship Id="rId280" Type="http://schemas.openxmlformats.org/officeDocument/2006/relationships/hyperlink" Target="file:///C:\3GPP_SA6-ongoing_meeting\SA_6-62\docs\S6-243392.zip" TargetMode="External"/><Relationship Id="rId336" Type="http://schemas.openxmlformats.org/officeDocument/2006/relationships/hyperlink" Target="file:///C:\3GPP_SA6-ongoing_meeting\SA_6-62\docs\S6-243154.zip" TargetMode="External"/><Relationship Id="rId75" Type="http://schemas.openxmlformats.org/officeDocument/2006/relationships/hyperlink" Target="file:///E:\Sapan_Data\2024_Projects\SA6\005_SA6%2362_Maastricht\%2362_Agenda\docs\S6-243104.zip" TargetMode="External"/><Relationship Id="rId140" Type="http://schemas.openxmlformats.org/officeDocument/2006/relationships/hyperlink" Target="file:///D:\3GPP_Meetings\TSGS6_062_Maastricht\docs\S6-243248.zip" TargetMode="External"/><Relationship Id="rId182" Type="http://schemas.openxmlformats.org/officeDocument/2006/relationships/hyperlink" Target="file:///C:\3GPP_SA6-ongoing_meeting\SA_6-62\docs\S6-243101.zip" TargetMode="External"/><Relationship Id="rId378" Type="http://schemas.openxmlformats.org/officeDocument/2006/relationships/hyperlink" Target="file:///C:\3GPP_SA6-ongoing_meeting\SA_6-62\docs\S6-243238.zip" TargetMode="External"/><Relationship Id="rId403" Type="http://schemas.openxmlformats.org/officeDocument/2006/relationships/hyperlink" Target="tel:+864008866143,,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117.zip" TargetMode="External"/><Relationship Id="rId445" Type="http://schemas.openxmlformats.org/officeDocument/2006/relationships/hyperlink" Target="tel:+34912718488,,223589837" TargetMode="External"/><Relationship Id="rId291" Type="http://schemas.openxmlformats.org/officeDocument/2006/relationships/hyperlink" Target="file:///C:\3GPP_SA6-ongoing_meeting\SA_6-62\docs\S6-243260.zip" TargetMode="External"/><Relationship Id="rId305" Type="http://schemas.openxmlformats.org/officeDocument/2006/relationships/hyperlink" Target="https://nttdocomo-my.sharepoint.com/personal/junpei_uoshima_mt_nttdocomo_com/Documents/Work/10_&#27161;&#28310;&#21270;/01_3GPP_SA6/SA6%2362/docs/S6-243069.zip" TargetMode="External"/><Relationship Id="rId347" Type="http://schemas.openxmlformats.org/officeDocument/2006/relationships/hyperlink" Target="file:///C:\3GPP_SA6-ongoing_meeting\SA_6-62\docs\S6-243232.zip" TargetMode="External"/><Relationship Id="rId44" Type="http://schemas.openxmlformats.org/officeDocument/2006/relationships/hyperlink" Target="file:///C:\3GPP_SA6-ongoing_meeting\SA_6-62\docs\S6-243075.zip" TargetMode="External"/><Relationship Id="rId86" Type="http://schemas.openxmlformats.org/officeDocument/2006/relationships/hyperlink" Target="file:///E:\Sapan_Data\2024_Projects\SA6\005_SA6%2362_Maastricht\%2362_Agenda\docs\S6-243233.zip" TargetMode="External"/><Relationship Id="rId151" Type="http://schemas.openxmlformats.org/officeDocument/2006/relationships/hyperlink" Target="file:///C:\3GPP_SA6-ongoing_meeting\SA_6-62\docs\S6-243278.zip" TargetMode="External"/><Relationship Id="rId389" Type="http://schemas.openxmlformats.org/officeDocument/2006/relationships/hyperlink" Target="file:///C:\3GPP_SA6-ongoing_meeting\SA_6-62\docs\S6-243227.zip" TargetMode="External"/><Relationship Id="rId193" Type="http://schemas.openxmlformats.org/officeDocument/2006/relationships/hyperlink" Target="file:///C:\3GPP_SA6-ongoing_meeting\SA_6-62\docs\S6-243338.zip" TargetMode="External"/><Relationship Id="rId207" Type="http://schemas.openxmlformats.org/officeDocument/2006/relationships/hyperlink" Target="file:///C:\3GPP_SA6-ongoing_meeting\SA_6-62\docs\S6-243019.zip" TargetMode="External"/><Relationship Id="rId249" Type="http://schemas.openxmlformats.org/officeDocument/2006/relationships/hyperlink" Target="file:///C:\Users\viju100\Documents%20ThisPC%20viju100\3GPP\SA6\TSGS6_062_Maastricht\Agenda\docs\S6-243042.zip" TargetMode="External"/><Relationship Id="rId414" Type="http://schemas.openxmlformats.org/officeDocument/2006/relationships/hyperlink" Target="tel:+31207941375,,223589837" TargetMode="External"/><Relationship Id="rId456" Type="http://schemas.openxmlformats.org/officeDocument/2006/relationships/hyperlink" Target="tel:+4532720369,,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205.zip" TargetMode="External"/><Relationship Id="rId260" Type="http://schemas.openxmlformats.org/officeDocument/2006/relationships/hyperlink" Target="file:///C:\Users\viju100\Documents%20ThisPC%20viju100\3GPP\SA6\TSGS6_062_Maastricht\Agenda\docs\S6-243295.zip" TargetMode="External"/><Relationship Id="rId316" Type="http://schemas.openxmlformats.org/officeDocument/2006/relationships/hyperlink" Target="file:///C:\3GPP_SA6-ongoing_meeting\SA_6-62\docs\S6-243156.zip" TargetMode="External"/><Relationship Id="rId55" Type="http://schemas.openxmlformats.org/officeDocument/2006/relationships/hyperlink" Target="file:///C:\3GPP_SA6-ongoing_meeting\SA_6-62\docs\S6-243139.zip" TargetMode="External"/><Relationship Id="rId97" Type="http://schemas.openxmlformats.org/officeDocument/2006/relationships/hyperlink" Target="file:///E:\Sapan_Data\2024_Projects\SA6\005_SA6%2362_Maastricht\%2362_Agenda\docs\S6-243272.zip" TargetMode="External"/><Relationship Id="rId120" Type="http://schemas.openxmlformats.org/officeDocument/2006/relationships/hyperlink" Target="file:///C:\3GPP_SA6-ongoing_meeting\SA_6-62\docs\S6-243217.zip" TargetMode="External"/><Relationship Id="rId358" Type="http://schemas.openxmlformats.org/officeDocument/2006/relationships/hyperlink" Target="file:///E:\Sapan_Data\2024_Projects\SA6\005_SA6%2362_Maastricht\%2362_Agenda\docs\S6-243046.zip" TargetMode="External"/><Relationship Id="rId162" Type="http://schemas.openxmlformats.org/officeDocument/2006/relationships/hyperlink" Target="file:///C:\3GPP_SA6-ongoing_meeting\SA_6-62\docs\S6-243092.zip" TargetMode="External"/><Relationship Id="rId218" Type="http://schemas.openxmlformats.org/officeDocument/2006/relationships/hyperlink" Target="file:///C:\Users\viju100\Documents%20ThisPC%20viju100\3GPP\SA6\TSGS6_062_Maastricht\Agenda\docs\S6-243086.zip" TargetMode="External"/><Relationship Id="rId425" Type="http://schemas.openxmlformats.org/officeDocument/2006/relationships/hyperlink" Target="tel:+61290917603,,223589837" TargetMode="External"/><Relationship Id="rId467" Type="http://schemas.openxmlformats.org/officeDocument/2006/relationships/hyperlink" Target="tel:+6499132226,,319976997" TargetMode="External"/><Relationship Id="rId271" Type="http://schemas.openxmlformats.org/officeDocument/2006/relationships/hyperlink" Target="file:///C:\Users\viju100\Documents%20ThisPC%20viju100\3GPP\SA6\TSGS6_062_Maastricht\Agenda\docs\S6-243309.zip" TargetMode="External"/><Relationship Id="rId24" Type="http://schemas.openxmlformats.org/officeDocument/2006/relationships/hyperlink" Target="file:///C:\3GPP_SA6-ongoing_meeting\SA_6-62\docs\S6-243081.zip" TargetMode="External"/><Relationship Id="rId66" Type="http://schemas.openxmlformats.org/officeDocument/2006/relationships/hyperlink" Target="file:///C:\3GPP_SA6-ongoing_meeting\SA_6-62\docs\S6-243179.zip" TargetMode="External"/><Relationship Id="rId131" Type="http://schemas.openxmlformats.org/officeDocument/2006/relationships/hyperlink" Target="file:///D:\3GPP_Meetings\TSGS6_062_Maastricht\docs\S6-243134.zip" TargetMode="External"/><Relationship Id="rId327" Type="http://schemas.openxmlformats.org/officeDocument/2006/relationships/hyperlink" Target="file:///C:\3GPP_SA6-ongoing_meeting\SA_6-62\docs\S6-243170.zip" TargetMode="External"/><Relationship Id="rId369" Type="http://schemas.openxmlformats.org/officeDocument/2006/relationships/hyperlink" Target="file:///C:\Users\wuliping\AppData\Local\Temp\360zip$Temp\360$1\docs\S6-243191.zip" TargetMode="External"/><Relationship Id="rId173" Type="http://schemas.openxmlformats.org/officeDocument/2006/relationships/hyperlink" Target="file:///C:\3GPP_SA6-ongoing_meeting\SA_6-62\docs\S6-243327.zip" TargetMode="External"/><Relationship Id="rId229" Type="http://schemas.openxmlformats.org/officeDocument/2006/relationships/hyperlink" Target="file:///C:\3GPP_SA6-ongoing_meeting\SA_6-62\docs\S6-243372.zip" TargetMode="External"/><Relationship Id="rId380" Type="http://schemas.openxmlformats.org/officeDocument/2006/relationships/hyperlink" Target="file:///C:\3GPP_SA6-ongoing_meeting\SA_6-62\docs\S6-243223.zip" TargetMode="External"/><Relationship Id="rId436" Type="http://schemas.openxmlformats.org/officeDocument/2006/relationships/hyperlink" Target="tel:+9721809388020,,223589837" TargetMode="External"/><Relationship Id="rId240" Type="http://schemas.openxmlformats.org/officeDocument/2006/relationships/hyperlink" Target="file:///C:\3GPP_SA6-ongoing_meeting\SA_6-62\docs\S6-243018.zip" TargetMode="External"/><Relationship Id="rId478" Type="http://schemas.openxmlformats.org/officeDocument/2006/relationships/theme" Target="theme/theme1.xml"/><Relationship Id="rId35" Type="http://schemas.openxmlformats.org/officeDocument/2006/relationships/hyperlink" Target="file:///C:\3GPP_SA6-ongoing_meeting\SA_6-62\docs\S6-243364.zip" TargetMode="External"/><Relationship Id="rId77" Type="http://schemas.openxmlformats.org/officeDocument/2006/relationships/hyperlink" Target="file:///E:\Sapan_Data\2024_Projects\SA6\005_SA6%2362_Maastricht\%2362_Agenda\docs\S6-243058.zip" TargetMode="External"/><Relationship Id="rId100" Type="http://schemas.openxmlformats.org/officeDocument/2006/relationships/hyperlink" Target="file:///C:\3GPP_SA6-ongoing_meeting\SA_6-62\docs\S6-243465.zip" TargetMode="External"/><Relationship Id="rId282" Type="http://schemas.openxmlformats.org/officeDocument/2006/relationships/hyperlink" Target="file:///C:\Users\viju100\Documents%20ThisPC%20viju100\3GPP\SA6\TSGS6_062_Maastricht\Agenda\docs\S6-243088.zip" TargetMode="External"/><Relationship Id="rId338" Type="http://schemas.openxmlformats.org/officeDocument/2006/relationships/hyperlink" Target="file:///C:\3GPP_SA6-ongoing_meeting\SA_6-62\docs\S6-243176.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D:\3GPP_Meetings\TSGS6_062_Maastricht\docs\S6-243214.zip" TargetMode="External"/><Relationship Id="rId184" Type="http://schemas.openxmlformats.org/officeDocument/2006/relationships/hyperlink" Target="file:///C:\3GPP_SA6-ongoing_meeting\SA_6-62\docs\S6-243274.zip" TargetMode="External"/><Relationship Id="rId391" Type="http://schemas.openxmlformats.org/officeDocument/2006/relationships/hyperlink" Target="file:///C:\3GPP_SA6-ongoing_meeting\SA_6-62\docs\S6-243004.zip" TargetMode="External"/><Relationship Id="rId405" Type="http://schemas.openxmlformats.org/officeDocument/2006/relationships/hyperlink" Target="tel:+358923170556,,223589837" TargetMode="External"/><Relationship Id="rId447" Type="http://schemas.openxmlformats.org/officeDocument/2006/relationships/hyperlink" Target="tel:+41315208100,,223589837" TargetMode="External"/><Relationship Id="rId251" Type="http://schemas.openxmlformats.org/officeDocument/2006/relationships/hyperlink" Target="file:///C:\Users\viju100\Documents%20ThisPC%20viju100\3GPP\SA6\TSGS6_062_Maastricht\Agenda\docs\S6-243292.zip" TargetMode="External"/><Relationship Id="rId46" Type="http://schemas.openxmlformats.org/officeDocument/2006/relationships/hyperlink" Target="file:///C:\3GPP_SA6-ongoing_meeting\SA_6-62\docs\S6-243082.zip" TargetMode="External"/><Relationship Id="rId293" Type="http://schemas.openxmlformats.org/officeDocument/2006/relationships/hyperlink" Target="file:///C:\3GPP_SA6-ongoing_meeting\SA_6-62\docs\S6-243261.zip" TargetMode="External"/><Relationship Id="rId307" Type="http://schemas.openxmlformats.org/officeDocument/2006/relationships/hyperlink" Target="file:///C:\3GPP_SA6-ongoing_meeting\SA_6-62\docs\S6-243631.zip" TargetMode="External"/><Relationship Id="rId349" Type="http://schemas.openxmlformats.org/officeDocument/2006/relationships/hyperlink" Target="file:///C:\3GPP_SA6-ongoing_meeting\SA_6-62\docs\S6-243350.zip" TargetMode="External"/><Relationship Id="rId88" Type="http://schemas.openxmlformats.org/officeDocument/2006/relationships/hyperlink" Target="file:///E:\Sapan_Data\2024_Projects\SA6\005_SA6%2362_Maastricht\%2362_Agenda\docs\S6-243045.zip" TargetMode="External"/><Relationship Id="rId111" Type="http://schemas.openxmlformats.org/officeDocument/2006/relationships/hyperlink" Target="file:///C:\3GPP_SA6-ongoing_meeting\SA_6-62\docs\S6-243550.zip" TargetMode="External"/><Relationship Id="rId153" Type="http://schemas.openxmlformats.org/officeDocument/2006/relationships/hyperlink" Target="file:///C:\3GPP_SA6-ongoing_meeting\SA_6-62\docs\S6-243321.zip" TargetMode="External"/><Relationship Id="rId195" Type="http://schemas.openxmlformats.org/officeDocument/2006/relationships/hyperlink" Target="file:///C:\3GPP_SA6-ongoing_meeting\SA_6-62\docs\S6-243587.zip" TargetMode="External"/><Relationship Id="rId209" Type="http://schemas.openxmlformats.org/officeDocument/2006/relationships/hyperlink" Target="file:///C:\3GPP_SA6-ongoing_meeting\SA_6-62\docs\S6-243021.zip" TargetMode="External"/><Relationship Id="rId360" Type="http://schemas.openxmlformats.org/officeDocument/2006/relationships/hyperlink" Target="file:///E:\Sapan_Data\2024_Projects\SA6\005_SA6%2362_Maastricht\%2362_Agenda\docs\S6-243150.zip" TargetMode="External"/><Relationship Id="rId416" Type="http://schemas.openxmlformats.org/officeDocument/2006/relationships/hyperlink" Target="tel:+4721933737,,223589837" TargetMode="External"/><Relationship Id="rId220" Type="http://schemas.openxmlformats.org/officeDocument/2006/relationships/hyperlink" Target="file:///C:\3GPP_SA6-ongoing_meeting\SA_6-62\docs\S6-243365.zip" TargetMode="External"/><Relationship Id="rId458" Type="http://schemas.openxmlformats.org/officeDocument/2006/relationships/hyperlink" Target="tel:+33170950590,,319976997"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25.zip" TargetMode="External"/><Relationship Id="rId262" Type="http://schemas.openxmlformats.org/officeDocument/2006/relationships/hyperlink" Target="file:///C:\Users\viju100\Documents%20ThisPC%20viju100\3GPP\SA6\TSGS6_062_Maastricht\Agenda\docs\S6-243284.zip" TargetMode="External"/><Relationship Id="rId318" Type="http://schemas.openxmlformats.org/officeDocument/2006/relationships/hyperlink" Target="file:///C:\3GPP_SA6-ongoing_meeting\SA_6-62\docs\S6-243247.zip" TargetMode="External"/><Relationship Id="rId99" Type="http://schemas.openxmlformats.org/officeDocument/2006/relationships/hyperlink" Target="file:///E:\Sapan_Data\2024_Projects\SA6\005_SA6%2362_Maastricht\%2362_Agenda\docs\S6-243301.zip" TargetMode="External"/><Relationship Id="rId122" Type="http://schemas.openxmlformats.org/officeDocument/2006/relationships/hyperlink" Target="file:///C:\3GPP_SA6-ongoing_meeting\SA_6-62\docs\S6-243252.zip" TargetMode="External"/><Relationship Id="rId164" Type="http://schemas.openxmlformats.org/officeDocument/2006/relationships/hyperlink" Target="file:///C:\3GPP_SA6-ongoing_meeting\SA_6-62\docs\S6-243094.zip" TargetMode="External"/><Relationship Id="rId371" Type="http://schemas.openxmlformats.org/officeDocument/2006/relationships/hyperlink" Target="file:///C:\Users\wuliping\AppData\Local\Temp\360zip$Temp\360$1\docs\S6-243192.zip" TargetMode="External"/><Relationship Id="rId427" Type="http://schemas.openxmlformats.org/officeDocument/2006/relationships/hyperlink" Target="tel:+3228937002,,223589837" TargetMode="External"/><Relationship Id="rId469" Type="http://schemas.openxmlformats.org/officeDocument/2006/relationships/hyperlink" Target="tel:+488001124748,,319976997" TargetMode="External"/><Relationship Id="rId26" Type="http://schemas.openxmlformats.org/officeDocument/2006/relationships/hyperlink" Target="file:///C:\3GPP_SA6-ongoing_meeting\SA_6-62\docs\S6-243138.zip" TargetMode="External"/><Relationship Id="rId231" Type="http://schemas.openxmlformats.org/officeDocument/2006/relationships/hyperlink" Target="file:///C:\Users\viju100\Documents%20ThisPC%20viju100\3GPP\SA6\TSGS6_062_Maastricht\Agenda\docs\S6-243116.zip" TargetMode="External"/><Relationship Id="rId273" Type="http://schemas.openxmlformats.org/officeDocument/2006/relationships/hyperlink" Target="file:///C:\Users\viju100\Documents%20ThisPC%20viju100\3GPP\SA6\TSGS6_062_Maastricht\Agenda\docs\S6-243311.zip" TargetMode="External"/><Relationship Id="rId329" Type="http://schemas.openxmlformats.org/officeDocument/2006/relationships/hyperlink" Target="file:///C:\3GPP_SA6-ongoing_meeting\SA_6-62\docs\S6-243162.zip" TargetMode="External"/><Relationship Id="rId68" Type="http://schemas.openxmlformats.org/officeDocument/2006/relationships/hyperlink" Target="file:///C:\3GPP_SA6-ongoing_meeting\SA_6-62\docs\S6-243181.zip" TargetMode="External"/><Relationship Id="rId133" Type="http://schemas.openxmlformats.org/officeDocument/2006/relationships/hyperlink" Target="file:///D:\3GPP_Meetings\TSGS6_062_Maastricht\docs\S6-243306.zip" TargetMode="External"/><Relationship Id="rId175" Type="http://schemas.openxmlformats.org/officeDocument/2006/relationships/hyperlink" Target="file:///C:\3GPP_SA6-ongoing_meeting\SA_6-62\docs\S6-243328.zip" TargetMode="External"/><Relationship Id="rId340" Type="http://schemas.openxmlformats.org/officeDocument/2006/relationships/hyperlink" Target="file:///C:\3GPP_SA6-ongoing_meeting\SA_6-62\docs\S6-243202.zip" TargetMode="External"/><Relationship Id="rId200" Type="http://schemas.openxmlformats.org/officeDocument/2006/relationships/hyperlink" Target="file:///C:\3GPP_SA6-ongoing_meeting\SA_6-62\docs\S6-243342.zip" TargetMode="External"/><Relationship Id="rId382" Type="http://schemas.openxmlformats.org/officeDocument/2006/relationships/hyperlink" Target="file:///C:\3GPP_SA6-ongoing_meeting\SA_6-62\docs\S6-243240.zip" TargetMode="External"/><Relationship Id="rId438" Type="http://schemas.openxmlformats.org/officeDocument/2006/relationships/hyperlink" Target="tel:+81120242200,,223589837" TargetMode="External"/><Relationship Id="rId242" Type="http://schemas.openxmlformats.org/officeDocument/2006/relationships/hyperlink" Target="file:///C:\3GPP_SA6-ongoing_meeting\SA_6-62\docs\S6-243038.zip" TargetMode="External"/><Relationship Id="rId284" Type="http://schemas.openxmlformats.org/officeDocument/2006/relationships/hyperlink" Target="file:///C:\3GPP_SA6-ongoing_meeting\SA_6-62\docs\S6-243184.zip" TargetMode="External"/><Relationship Id="rId37" Type="http://schemas.openxmlformats.org/officeDocument/2006/relationships/hyperlink" Target="file:///C:\3GPP_SA6-ongoing_meeting\SA_6-62\docs\S6-243051.zip" TargetMode="External"/><Relationship Id="rId79" Type="http://schemas.openxmlformats.org/officeDocument/2006/relationships/hyperlink" Target="file:///E:\Sapan_Data\2024_Projects\SA6\005_SA6%2362_Maastricht\%2362_Agenda\docs\S6-243056.zip" TargetMode="External"/><Relationship Id="rId102" Type="http://schemas.openxmlformats.org/officeDocument/2006/relationships/hyperlink" Target="file:///C:\3GPP_SA6-ongoing_meeting\SA_6-62\docs\S6-243025.zip" TargetMode="External"/><Relationship Id="rId144" Type="http://schemas.openxmlformats.org/officeDocument/2006/relationships/hyperlink" Target="file:///D:\3GPP_Meetings\TSGS6_062_Maastricht\docs\S6-243249.zip" TargetMode="External"/><Relationship Id="rId90" Type="http://schemas.openxmlformats.org/officeDocument/2006/relationships/hyperlink" Target="file:///E:\Sapan_Data\2024_Projects\SA6\005_SA6%2362_Maastricht\%2362_Agenda\docs\S6-243169.zip" TargetMode="External"/><Relationship Id="rId186" Type="http://schemas.openxmlformats.org/officeDocument/2006/relationships/hyperlink" Target="file:///C:\3GPP_SA6-ongoing_meeting\SA_6-62\docs\S6-243276.zip" TargetMode="External"/><Relationship Id="rId351" Type="http://schemas.openxmlformats.org/officeDocument/2006/relationships/hyperlink" Target="file:///C:\3GPP_SA6-ongoing_meeting\SA_6-62\docs\S6-243250.zip" TargetMode="External"/><Relationship Id="rId393" Type="http://schemas.openxmlformats.org/officeDocument/2006/relationships/hyperlink" Target="file:///C:\3GPP_SA6-ongoing_meeting\SA_6-62\docs\S6-243152.zip" TargetMode="External"/><Relationship Id="rId407" Type="http://schemas.openxmlformats.org/officeDocument/2006/relationships/hyperlink" Target="tel:+4972160596510,,223589837" TargetMode="External"/><Relationship Id="rId449" Type="http://schemas.openxmlformats.org/officeDocument/2006/relationships/hyperlink" Target="tel:+16467493117,,223589837" TargetMode="External"/><Relationship Id="rId211" Type="http://schemas.openxmlformats.org/officeDocument/2006/relationships/hyperlink" Target="file:///C:\3GPP_SA6-ongoing_meeting\SA_6-62\docs\S6-243370.zip" TargetMode="External"/><Relationship Id="rId253" Type="http://schemas.openxmlformats.org/officeDocument/2006/relationships/hyperlink" Target="file:///C:\Users\viju100\Documents%20ThisPC%20viju100\3GPP\SA6\TSGS6_062_Maastricht\Agenda\docs\S6-243121.zip" TargetMode="External"/><Relationship Id="rId295" Type="http://schemas.openxmlformats.org/officeDocument/2006/relationships/hyperlink" Target="file:///C:\3GPP_SA6-ongoing_meeting\SA_6-62\docs\S6-243102.zip" TargetMode="External"/><Relationship Id="rId309" Type="http://schemas.openxmlformats.org/officeDocument/2006/relationships/hyperlink" Target="https://nttdocomo-my.sharepoint.com/personal/junpei_uoshima_mt_nttdocomo_com/Documents/Work/10_&#27161;&#28310;&#21270;/01_3GPP_SA6/SA6%2362/docs/S6-243265.zip" TargetMode="External"/><Relationship Id="rId460" Type="http://schemas.openxmlformats.org/officeDocument/2006/relationships/hyperlink" Target="tel:18002669775,,319976997" TargetMode="External"/><Relationship Id="rId48" Type="http://schemas.openxmlformats.org/officeDocument/2006/relationships/hyperlink" Target="file:///C:\3GPP_SA6-ongoing_meeting\SA_6-62\docs\S6-243107.zip" TargetMode="External"/><Relationship Id="rId113" Type="http://schemas.openxmlformats.org/officeDocument/2006/relationships/hyperlink" Target="file:///C:\3GPP_SA6-ongoing_meeting\SA_6-62\docs\S6-243551.zip" TargetMode="External"/><Relationship Id="rId320" Type="http://schemas.openxmlformats.org/officeDocument/2006/relationships/hyperlink" Target="file:///C:\3GPP_SA6-ongoing_meeting\SA_6-62\docs\S6-243281.zip" TargetMode="External"/><Relationship Id="rId155" Type="http://schemas.openxmlformats.org/officeDocument/2006/relationships/hyperlink" Target="file:///C:\3GPP_SA6-ongoing_meeting\SA_6-62\docs\S6-243165.zip" TargetMode="External"/><Relationship Id="rId197" Type="http://schemas.openxmlformats.org/officeDocument/2006/relationships/hyperlink" Target="file:///C:\3GPP_SA6-ongoing_meeting\SA_6-62\docs\S6-243517.zip" TargetMode="External"/><Relationship Id="rId362" Type="http://schemas.openxmlformats.org/officeDocument/2006/relationships/hyperlink" Target="file:///E:\Sapan_Data\2024_Projects\SA6\005_SA6%2362_Maastricht\%2362_Agenda\docs\S6-243236.zip" TargetMode="External"/><Relationship Id="rId418" Type="http://schemas.openxmlformats.org/officeDocument/2006/relationships/hyperlink" Target="tel:+351800819683,,223589837" TargetMode="External"/><Relationship Id="rId222" Type="http://schemas.openxmlformats.org/officeDocument/2006/relationships/hyperlink" Target="file:///C:\3GPP_SA6-ongoing_meeting\SA_6-62\docs\S6-243368.zip" TargetMode="External"/><Relationship Id="rId264" Type="http://schemas.openxmlformats.org/officeDocument/2006/relationships/hyperlink" Target="file:///C:\Users\viju100\Documents%20ThisPC%20viju100\3GPP\SA6\TSGS6_062_Maastricht\Agenda\docs\S6-243286.zip" TargetMode="External"/><Relationship Id="rId471" Type="http://schemas.openxmlformats.org/officeDocument/2006/relationships/hyperlink" Target="tel:+34932751230,,319976997"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255.zip" TargetMode="External"/><Relationship Id="rId124" Type="http://schemas.openxmlformats.org/officeDocument/2006/relationships/hyperlink" Target="file:///D:\3GPP_Meetings\TSGS6_062_Maastricht\docs\S6-243074.zip" TargetMode="External"/><Relationship Id="rId70" Type="http://schemas.openxmlformats.org/officeDocument/2006/relationships/hyperlink" Target="file:///C:\3GPP_SA6-ongoing_meeting\SA_6-62\docs\S6-243297.zip" TargetMode="External"/><Relationship Id="rId166" Type="http://schemas.openxmlformats.org/officeDocument/2006/relationships/hyperlink" Target="file:///C:\3GPP_SA6-ongoing_meeting\SA_6-62\docs\S6-243158.zip" TargetMode="External"/><Relationship Id="rId331" Type="http://schemas.openxmlformats.org/officeDocument/2006/relationships/hyperlink" Target="file:///C:\3GPP_SA6-ongoing_meeting\SA_6-62\docs\S6-243048.zip" TargetMode="External"/><Relationship Id="rId373" Type="http://schemas.openxmlformats.org/officeDocument/2006/relationships/hyperlink" Target="file:///C:\Users\wuliping\AppData\Local\Temp\360zip$Temp\360$1\docs\S6-243198.zip" TargetMode="External"/><Relationship Id="rId429" Type="http://schemas.openxmlformats.org/officeDocument/2006/relationships/hyperlink" Target="tel:+864008866143,,22358983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308.zip" TargetMode="External"/><Relationship Id="rId440" Type="http://schemas.openxmlformats.org/officeDocument/2006/relationships/hyperlink" Target="tel:+31207941375,,223589837" TargetMode="External"/><Relationship Id="rId28" Type="http://schemas.openxmlformats.org/officeDocument/2006/relationships/hyperlink" Target="file:///C:\3GPP_SA6-ongoing_meeting\SA_6-62\docs\S6-243270.zip" TargetMode="External"/><Relationship Id="rId275" Type="http://schemas.openxmlformats.org/officeDocument/2006/relationships/hyperlink" Target="file:///C:\Users\viju100\Documents%20ThisPC%20viju100\3GPP\SA6\TSGS6_062_Maastricht\Agenda\docs\S6-243313.zip" TargetMode="External"/><Relationship Id="rId300" Type="http://schemas.openxmlformats.org/officeDocument/2006/relationships/hyperlink" Target="https://nttdocomo-my.sharepoint.com/personal/junpei_uoshima_mt_nttdocomo_com/Documents/Work/10_&#27161;&#28310;&#21270;/01_3GPP_SA6/SA6%2362/docs/S6-243064.zip" TargetMode="External"/><Relationship Id="rId81" Type="http://schemas.openxmlformats.org/officeDocument/2006/relationships/hyperlink" Target="file:///C:\3GPP_SA6-ongoing_meeting\SA_6-62\docs\S6-243452.zip" TargetMode="External"/><Relationship Id="rId135" Type="http://schemas.openxmlformats.org/officeDocument/2006/relationships/hyperlink" Target="file:///D:\3GPP_Meetings\TSGS6_062_Maastricht\docs\S6-243348.zip" TargetMode="External"/><Relationship Id="rId177" Type="http://schemas.openxmlformats.org/officeDocument/2006/relationships/hyperlink" Target="file:///C:\3GPP_SA6-ongoing_meeting\SA_6-62\docs\S6-243335.zip" TargetMode="External"/><Relationship Id="rId342" Type="http://schemas.openxmlformats.org/officeDocument/2006/relationships/hyperlink" Target="file:///C:\3GPP_SA6-ongoing_meeting\SA_6-62\docs\S6-243204.zip" TargetMode="External"/><Relationship Id="rId384" Type="http://schemas.openxmlformats.org/officeDocument/2006/relationships/hyperlink" Target="file:///C:\3GPP_SA6-ongoing_meeting\SA_6-62\docs\S6-243345.zip" TargetMode="External"/><Relationship Id="rId202" Type="http://schemas.openxmlformats.org/officeDocument/2006/relationships/hyperlink" Target="file:///C:\3GPP_SA6-ongoing_meeting\SA_6-62\docs\S6-243013.zip" TargetMode="External"/><Relationship Id="rId244" Type="http://schemas.openxmlformats.org/officeDocument/2006/relationships/hyperlink" Target="file:///C:\3GPP_SA6-ongoing_meeting\SA_6-62\docs\S6-243303.zip" TargetMode="External"/><Relationship Id="rId39" Type="http://schemas.openxmlformats.org/officeDocument/2006/relationships/hyperlink" Target="file:///C:\3GPP_SA6-ongoing_meeting\SA_6-62\docs\S6-243053.zip" TargetMode="External"/><Relationship Id="rId286" Type="http://schemas.openxmlformats.org/officeDocument/2006/relationships/hyperlink" Target="file:///C:\3GPP_SA6-ongoing_meeting\SA_6-62\docs\S6-243186.zip" TargetMode="External"/><Relationship Id="rId451" Type="http://schemas.openxmlformats.org/officeDocument/2006/relationships/hyperlink" Target="tel:+61290917603,,319976997" TargetMode="External"/><Relationship Id="rId50" Type="http://schemas.openxmlformats.org/officeDocument/2006/relationships/hyperlink" Target="file:///C:\3GPP_SA6-ongoing_meeting\SA_6-62\docs\S6-243109.zip" TargetMode="External"/><Relationship Id="rId104" Type="http://schemas.openxmlformats.org/officeDocument/2006/relationships/hyperlink" Target="file:///C:\3GPP_SA6-ongoing_meeting\SA_6-62\docs\S6-243026.zip" TargetMode="External"/><Relationship Id="rId146" Type="http://schemas.openxmlformats.org/officeDocument/2006/relationships/hyperlink" Target="file:///D:\3GPP_Meetings\TSGS6_062_Maastricht\docs\S6-243319.zip" TargetMode="External"/><Relationship Id="rId188" Type="http://schemas.openxmlformats.org/officeDocument/2006/relationships/hyperlink" Target="file:///C:\3GPP_SA6-ongoing_meeting\SA_6-62\docs\S6-243279.zip" TargetMode="External"/><Relationship Id="rId311" Type="http://schemas.openxmlformats.org/officeDocument/2006/relationships/hyperlink" Target="https://nttdocomo-my.sharepoint.com/personal/junpei_uoshima_mt_nttdocomo_com/Documents/Work/10_&#27161;&#28310;&#21270;/01_3GPP_SA6/SA6%2362/docs/S6-243268.zip" TargetMode="External"/><Relationship Id="rId353" Type="http://schemas.openxmlformats.org/officeDocument/2006/relationships/hyperlink" Target="file:///C:\3GPP_SA6-ongoing_meeting\SA_6-62\docs\S6-243173.zip" TargetMode="External"/><Relationship Id="rId395" Type="http://schemas.openxmlformats.org/officeDocument/2006/relationships/hyperlink" Target="file:///C:\3GPP_SA6-ongoing_meeting\SA_6-62\docs\S6-243320.zip" TargetMode="External"/><Relationship Id="rId409" Type="http://schemas.openxmlformats.org/officeDocument/2006/relationships/hyperlink" Target="tel:+35315360756,,223589837" TargetMode="External"/><Relationship Id="rId92" Type="http://schemas.openxmlformats.org/officeDocument/2006/relationships/hyperlink" Target="file:///E:\Sapan_Data\2024_Projects\SA6\005_SA6%2362_Maastricht\%2362_Agenda\docs\S6-243234.zip" TargetMode="External"/><Relationship Id="rId213" Type="http://schemas.openxmlformats.org/officeDocument/2006/relationships/hyperlink" Target="file:///C:\3GPP_SA6-ongoing_meeting\SA_6-62\docs\S6-243135.zip" TargetMode="External"/><Relationship Id="rId420" Type="http://schemas.openxmlformats.org/officeDocument/2006/relationships/hyperlink" Target="tel:+46775757471,,223589837" TargetMode="External"/><Relationship Id="rId255" Type="http://schemas.openxmlformats.org/officeDocument/2006/relationships/hyperlink" Target="file:///C:\Users\viju100\Documents%20ThisPC%20viju100\3GPP\SA6\TSGS6_062_Maastricht\Agenda\docs\S6-243123.zip" TargetMode="External"/><Relationship Id="rId297" Type="http://schemas.openxmlformats.org/officeDocument/2006/relationships/hyperlink" Target="https://nttdocomo-my.sharepoint.com/personal/junpei_uoshima_mt_nttdocomo_com/Documents/Work/10_&#27161;&#28310;&#21270;/01_3GPP_SA6/SA6%2362/docs/S6-243061.zip" TargetMode="External"/><Relationship Id="rId462" Type="http://schemas.openxmlformats.org/officeDocument/2006/relationships/hyperlink" Target="tel:+9721809388020,,319976997" TargetMode="External"/><Relationship Id="rId115" Type="http://schemas.openxmlformats.org/officeDocument/2006/relationships/hyperlink" Target="file:///C:\3GPP_SA6-ongoing_meeting\SA_6-62\docs\S6-243029.zip" TargetMode="External"/><Relationship Id="rId157" Type="http://schemas.openxmlformats.org/officeDocument/2006/relationships/hyperlink" Target="file:///C:\3GPP_SA6-ongoing_meeting\SA_6-62\docs\S6-243163.zip" TargetMode="External"/><Relationship Id="rId322" Type="http://schemas.openxmlformats.org/officeDocument/2006/relationships/hyperlink" Target="file:///C:\3GPP_SA6-ongoing_meeting\SA_6-62\docs\S6-243211.zip" TargetMode="External"/><Relationship Id="rId364" Type="http://schemas.openxmlformats.org/officeDocument/2006/relationships/hyperlink" Target="file:///C:\Users\wuliping\AppData\Local\Temp\360zip$Temp\360$1\docs\S6-243188.zip" TargetMode="External"/><Relationship Id="rId61" Type="http://schemas.openxmlformats.org/officeDocument/2006/relationships/hyperlink" Target="file:///C:\3GPP_SA6-ongoing_meeting\SA_6-62\docs\S6-243257.zip" TargetMode="External"/><Relationship Id="rId199" Type="http://schemas.openxmlformats.org/officeDocument/2006/relationships/hyperlink" Target="file:///C:\3GPP_SA6-ongoing_meeting\SA_6-62\docs\S6-243341.zip"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83.zip" TargetMode="External"/><Relationship Id="rId266" Type="http://schemas.openxmlformats.org/officeDocument/2006/relationships/hyperlink" Target="file:///C:\Users\viju100\Documents%20ThisPC%20viju100\3GPP\SA6\TSGS6_062_Maastricht\Agenda\docs\S6-243288.zip" TargetMode="External"/><Relationship Id="rId431" Type="http://schemas.openxmlformats.org/officeDocument/2006/relationships/hyperlink" Target="tel:+358923170556,,223589837" TargetMode="External"/><Relationship Id="rId473" Type="http://schemas.openxmlformats.org/officeDocument/2006/relationships/hyperlink" Target="tel:+41225459960,,319976997" TargetMode="External"/><Relationship Id="rId30" Type="http://schemas.openxmlformats.org/officeDocument/2006/relationships/hyperlink" Target="https://www.3gpp.org/specifications-groups/working-procedures" TargetMode="External"/><Relationship Id="rId126" Type="http://schemas.openxmlformats.org/officeDocument/2006/relationships/hyperlink" Target="file:///D:\3GPP_Meetings\TSGS6_062_Maastricht\docs\S6-243177.zip" TargetMode="External"/><Relationship Id="rId168" Type="http://schemas.openxmlformats.org/officeDocument/2006/relationships/hyperlink" Target="file:///C:\3GPP_SA6-ongoing_meeting\SA_6-62\docs\S6-243325.zip" TargetMode="External"/><Relationship Id="rId333"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8</TotalTime>
  <Pages>64</Pages>
  <Words>26247</Words>
  <Characters>149609</Characters>
  <Application>Microsoft Office Word</Application>
  <DocSecurity>0</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2024-08-23T08:49:00Z</dcterms:created>
  <dcterms:modified xsi:type="dcterms:W3CDTF">2024-08-23T08:49:00Z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