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0C5EEFD6" w:rsidR="00B208FF" w:rsidRDefault="00B208FF"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3B416E">
        <w:rPr>
          <w:rFonts w:eastAsia="MS Mincho" w:cs="Arial"/>
          <w:b/>
          <w:sz w:val="24"/>
          <w:szCs w:val="24"/>
          <w:lang w:eastAsia="ja-JP"/>
        </w:rPr>
        <w:t>7</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B130F9">
        <w:rPr>
          <w:rFonts w:eastAsia="MS Mincho" w:cs="Arial"/>
          <w:b/>
          <w:sz w:val="24"/>
          <w:szCs w:val="24"/>
          <w:lang w:eastAsia="ja-JP"/>
        </w:rPr>
        <w:t xml:space="preserve">                 </w:t>
      </w:r>
      <w:r w:rsidRPr="00BB5AE1">
        <w:rPr>
          <w:rFonts w:eastAsia="MS Mincho" w:cs="Arial"/>
          <w:b/>
          <w:sz w:val="24"/>
          <w:szCs w:val="24"/>
          <w:lang w:eastAsia="ja-JP"/>
        </w:rPr>
        <w:t>S1-2</w:t>
      </w:r>
      <w:r w:rsidR="005B5711" w:rsidRPr="00BB5AE1">
        <w:rPr>
          <w:rFonts w:eastAsia="MS Mincho" w:cs="Arial"/>
          <w:b/>
          <w:sz w:val="24"/>
          <w:szCs w:val="24"/>
          <w:lang w:eastAsia="ja-JP"/>
        </w:rPr>
        <w:t>4</w:t>
      </w:r>
      <w:r w:rsidR="00A53FFD">
        <w:rPr>
          <w:rFonts w:eastAsia="MS Mincho" w:cs="Arial"/>
          <w:b/>
          <w:sz w:val="24"/>
          <w:szCs w:val="24"/>
          <w:lang w:eastAsia="ja-JP"/>
        </w:rPr>
        <w:t>2</w:t>
      </w:r>
      <w:r w:rsidR="00393EA9">
        <w:rPr>
          <w:rFonts w:eastAsia="MS Mincho" w:cs="Arial"/>
          <w:b/>
          <w:sz w:val="24"/>
          <w:szCs w:val="24"/>
          <w:lang w:eastAsia="ja-JP"/>
        </w:rPr>
        <w:t>00</w:t>
      </w:r>
      <w:r w:rsidR="00B130F9">
        <w:rPr>
          <w:rFonts w:eastAsia="MS Mincho" w:cs="Arial"/>
          <w:b/>
          <w:sz w:val="24"/>
          <w:szCs w:val="24"/>
          <w:lang w:eastAsia="ja-JP"/>
        </w:rPr>
        <w:t>2</w:t>
      </w:r>
    </w:p>
    <w:p w14:paraId="0FEBC1DE" w14:textId="6CA8E2F6" w:rsidR="000924E4" w:rsidRPr="00F45489" w:rsidRDefault="003B416E" w:rsidP="00B208FF">
      <w:pPr>
        <w:pBdr>
          <w:bottom w:val="single" w:sz="4" w:space="1" w:color="auto"/>
        </w:pBdr>
        <w:tabs>
          <w:tab w:val="right" w:pos="9214"/>
        </w:tabs>
        <w:spacing w:after="0"/>
        <w:jc w:val="both"/>
        <w:rPr>
          <w:rFonts w:eastAsia="Times New Roman" w:cs="Arial"/>
          <w:sz w:val="20"/>
          <w:szCs w:val="20"/>
          <w:lang w:eastAsia="ar-SA"/>
        </w:rPr>
      </w:pPr>
      <w:proofErr w:type="spellStart"/>
      <w:r w:rsidRPr="003B416E">
        <w:rPr>
          <w:rFonts w:eastAsia="MS Mincho" w:cs="Arial"/>
          <w:b/>
          <w:sz w:val="24"/>
          <w:szCs w:val="24"/>
          <w:lang w:eastAsia="ja-JP"/>
        </w:rPr>
        <w:t>Maastricht,</w:t>
      </w:r>
      <w:r w:rsidR="00A53FFD">
        <w:rPr>
          <w:rFonts w:eastAsia="MS Mincho" w:cs="Arial"/>
          <w:b/>
          <w:sz w:val="24"/>
          <w:szCs w:val="24"/>
          <w:lang w:eastAsia="ja-JP"/>
        </w:rPr>
        <w:t>The</w:t>
      </w:r>
      <w:proofErr w:type="spellEnd"/>
      <w:r w:rsidR="00A53FFD">
        <w:rPr>
          <w:rFonts w:eastAsia="MS Mincho" w:cs="Arial"/>
          <w:b/>
          <w:sz w:val="24"/>
          <w:szCs w:val="24"/>
          <w:lang w:eastAsia="ja-JP"/>
        </w:rPr>
        <w:t xml:space="preserve"> Netherlands,</w:t>
      </w:r>
      <w:r w:rsidRPr="003B416E">
        <w:rPr>
          <w:rFonts w:eastAsia="MS Mincho" w:cs="Arial"/>
          <w:b/>
          <w:sz w:val="24"/>
          <w:szCs w:val="24"/>
          <w:lang w:eastAsia="ja-JP"/>
        </w:rPr>
        <w:t xml:space="preserve"> 19-23 August</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55CFBB4"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A53FFD">
        <w:rPr>
          <w:rFonts w:eastAsia="Times New Roman" w:cs="Arial"/>
          <w:sz w:val="22"/>
          <w:szCs w:val="20"/>
          <w:lang w:eastAsia="ar-SA"/>
        </w:rPr>
        <w:t>7</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8B87B24"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53FFD">
        <w:t>9</w:t>
      </w:r>
      <w:r w:rsidR="00E54144">
        <w:t xml:space="preserve"> </w:t>
      </w:r>
      <w:r w:rsidR="00A53FFD">
        <w:t>August</w:t>
      </w:r>
      <w:r>
        <w:t xml:space="preserve"> 202</w:t>
      </w:r>
      <w:r w:rsidR="005B5711">
        <w:t>4</w:t>
      </w:r>
      <w:r>
        <w:t>, 23:00 UTC</w:t>
      </w:r>
    </w:p>
    <w:p w14:paraId="1B2E5E44" w14:textId="0F74FD75"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A53FFD">
        <w:t>9</w:t>
      </w:r>
      <w:r w:rsidR="005B5711">
        <w:t xml:space="preserve"> </w:t>
      </w:r>
      <w:r w:rsidR="00A53FFD">
        <w:t>August</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1FF4FEB"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186DE1">
        <w:rPr>
          <w:rFonts w:eastAsia="Times New Roman" w:cs="Arial"/>
          <w:sz w:val="20"/>
          <w:szCs w:val="20"/>
          <w:lang w:eastAsia="it-IT"/>
        </w:rPr>
        <w:t>107</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461BF5E0" w14:textId="37EA8EC2"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186DE1">
        <w:rPr>
          <w:rFonts w:cs="Arial"/>
          <w:lang w:eastAsia="it-IT"/>
        </w:rPr>
        <w:fldChar w:fldCharType="begin"/>
      </w:r>
      <w:r w:rsidR="00186DE1">
        <w:rPr>
          <w:rFonts w:cs="Arial"/>
          <w:lang w:eastAsia="it-IT"/>
        </w:rPr>
        <w:instrText>HYPERLINK "</w:instrText>
      </w:r>
      <w:r w:rsidR="00186DE1" w:rsidRPr="00186DE1">
        <w:rPr>
          <w:rFonts w:cs="Arial"/>
          <w:lang w:eastAsia="it-IT"/>
        </w:rPr>
        <w:instrText>https://ftp.3gpp.org/tsg_sa/WG1_Serv/TSGS1_107_Maastricht/templates</w:instrText>
      </w:r>
      <w:r w:rsidR="00186DE1">
        <w:rPr>
          <w:rFonts w:cs="Arial"/>
          <w:lang w:eastAsia="it-IT"/>
        </w:rPr>
        <w:instrText>"</w:instrText>
      </w:r>
      <w:r w:rsidR="00186DE1">
        <w:rPr>
          <w:rFonts w:cs="Arial"/>
          <w:lang w:eastAsia="it-IT"/>
        </w:rPr>
        <w:fldChar w:fldCharType="separate"/>
      </w:r>
      <w:r w:rsidR="00186DE1" w:rsidRPr="004931C2">
        <w:rPr>
          <w:rStyle w:val="Hyperlink"/>
          <w:rFonts w:cs="Arial"/>
          <w:lang w:eastAsia="it-IT"/>
        </w:rPr>
        <w:t>https://ftp.3gpp.org/tsg_sa/WG1_Serv/TSGS1_107_Maastricht/templates</w:t>
      </w:r>
      <w:r w:rsidR="00186DE1">
        <w:rPr>
          <w:rFonts w:cs="Arial"/>
          <w:lang w:eastAsia="it-IT"/>
        </w:rPr>
        <w:fldChar w:fldCharType="end"/>
      </w:r>
      <w:r w:rsidR="00186DE1">
        <w:rPr>
          <w:rFonts w:cs="Arial"/>
          <w:lang w:eastAsia="it-IT"/>
        </w:rPr>
        <w:t xml:space="preserve"> </w:t>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594BAAA6" w14:textId="77777777" w:rsidR="0041287C" w:rsidRPr="008754F9" w:rsidRDefault="0041287C" w:rsidP="0041287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6DE7EB1" w14:textId="52E84617" w:rsidR="0041287C" w:rsidRPr="008B761E" w:rsidRDefault="0041287C" w:rsidP="008B761E">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sidR="008B761E">
        <w:rPr>
          <w:rFonts w:ascii="Calibri-Bold" w:hAnsi="Calibri-Bold" w:cs="Calibri-Bold"/>
          <w:b/>
          <w:bCs/>
          <w:sz w:val="28"/>
          <w:szCs w:val="28"/>
          <w:lang w:val="en-US" w:eastAsia="en-GB"/>
        </w:rPr>
        <w:t xml:space="preserve">: </w:t>
      </w:r>
      <w:bookmarkStart w:id="7" w:name="_Hlk174964692"/>
      <w:r w:rsidR="008C22B2">
        <w:rPr>
          <w:rFonts w:ascii="Calibri-Bold" w:hAnsi="Calibri-Bold" w:cs="Calibri-Bold"/>
          <w:b/>
          <w:bCs/>
          <w:sz w:val="28"/>
          <w:szCs w:val="28"/>
          <w:lang w:val="en-US" w:eastAsia="en-GB"/>
        </w:rPr>
        <w:t>Praetorium</w:t>
      </w:r>
      <w:r w:rsidR="008B761E" w:rsidRPr="00657274">
        <w:rPr>
          <w:rFonts w:ascii="Calibri-Bold" w:hAnsi="Calibri-Bold" w:cs="Calibri-Bold"/>
          <w:b/>
          <w:bCs/>
          <w:sz w:val="28"/>
          <w:szCs w:val="28"/>
          <w:lang w:val="en-US" w:eastAsia="en-GB"/>
        </w:rPr>
        <w:t xml:space="preserve"> </w:t>
      </w:r>
      <w:bookmarkEnd w:id="7"/>
      <w:r w:rsidR="008B761E" w:rsidRPr="00657274">
        <w:rPr>
          <w:rFonts w:ascii="Calibri-Bold" w:hAnsi="Calibri-Bold" w:cs="Calibri-Bold"/>
          <w:b/>
          <w:bCs/>
          <w:sz w:val="28"/>
          <w:szCs w:val="28"/>
          <w:lang w:val="en-US" w:eastAsia="en-GB"/>
        </w:rPr>
        <w:t xml:space="preserve">(level </w:t>
      </w:r>
      <w:r w:rsidR="008C22B2">
        <w:rPr>
          <w:rFonts w:ascii="Calibri-Bold" w:hAnsi="Calibri-Bold" w:cs="Calibri-Bold"/>
          <w:b/>
          <w:bCs/>
          <w:sz w:val="28"/>
          <w:szCs w:val="28"/>
          <w:lang w:val="en-US" w:eastAsia="en-GB"/>
        </w:rPr>
        <w:t>0</w:t>
      </w:r>
      <w:r w:rsidR="00657274" w:rsidRPr="00657274">
        <w:rPr>
          <w:rFonts w:ascii="Calibri-Bold" w:hAnsi="Calibri-Bold" w:cs="Calibri-Bold"/>
          <w:b/>
          <w:bCs/>
          <w:sz w:val="28"/>
          <w:szCs w:val="28"/>
          <w:lang w:val="en-US" w:eastAsia="en-GB"/>
        </w:rPr>
        <w: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60AF24B7" w14:textId="0FBCEA9B" w:rsidR="0041287C" w:rsidRPr="00B50B65" w:rsidRDefault="0041287C" w:rsidP="0041287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sidR="00657274">
        <w:rPr>
          <w:rFonts w:eastAsia="Arial Unicode MS" w:cs="Arial"/>
          <w:color w:val="00B050"/>
          <w:sz w:val="24"/>
          <w:szCs w:val="24"/>
          <w:lang w:eastAsia="ar-SA"/>
        </w:rPr>
        <w:t xml:space="preserve">: </w:t>
      </w:r>
      <w:r w:rsidR="00F66823">
        <w:rPr>
          <w:rFonts w:eastAsia="Arial Unicode MS" w:cs="Arial"/>
          <w:color w:val="00B050"/>
          <w:sz w:val="24"/>
          <w:szCs w:val="24"/>
          <w:lang w:eastAsia="ar-SA"/>
        </w:rPr>
        <w:t>Lima</w:t>
      </w:r>
      <w:r w:rsidR="00657274" w:rsidRPr="00657274">
        <w:rPr>
          <w:rFonts w:eastAsia="Arial Unicode MS" w:cs="Arial"/>
          <w:color w:val="00B050"/>
          <w:sz w:val="24"/>
          <w:szCs w:val="24"/>
          <w:lang w:eastAsia="ar-SA"/>
        </w:rPr>
        <w:t xml:space="preserve"> </w:t>
      </w:r>
      <w:r w:rsidR="00E246CE">
        <w:rPr>
          <w:rFonts w:eastAsia="Arial Unicode MS" w:cs="Arial"/>
          <w:color w:val="00B050"/>
          <w:sz w:val="24"/>
          <w:szCs w:val="24"/>
          <w:lang w:eastAsia="ar-SA"/>
        </w:rPr>
        <w:t>(0.13)</w:t>
      </w:r>
    </w:p>
    <w:p w14:paraId="3A206735" w14:textId="77777777" w:rsidR="0041287C" w:rsidRDefault="0041287C" w:rsidP="0041287C">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41287C" w:rsidRPr="00015298" w14:paraId="7ED3F9AC"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8243738" w14:textId="77777777" w:rsidR="0041287C" w:rsidRPr="00015298" w:rsidRDefault="0041287C" w:rsidP="0041287C">
            <w:pPr>
              <w:suppressAutoHyphens/>
              <w:snapToGrid w:val="0"/>
              <w:spacing w:after="0" w:line="240" w:lineRule="auto"/>
              <w:rPr>
                <w:rFonts w:eastAsia="Times New Roman" w:cs="Arial"/>
                <w:b/>
                <w:sz w:val="20"/>
                <w:szCs w:val="20"/>
                <w:lang w:eastAsia="ar-SA"/>
              </w:rPr>
            </w:pPr>
            <w:bookmarkStart w:id="8"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0672673"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403AF21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065BD1D"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4A14BED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18E994D3"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3FF12E8"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7B852738"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3E3E807C"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41287C" w:rsidRPr="00AB0F3E" w14:paraId="4098056E"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51E398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914483"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46FE1AF9"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1D5DA3F1"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C671417" w14:textId="77777777" w:rsidR="0041287C" w:rsidRPr="00AB0F3E" w:rsidRDefault="0041287C" w:rsidP="0041287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97A9166"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E289DC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394C62"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C341FD3"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6B59B6C" w14:textId="52D4DC3B"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01859CC"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139BF9A"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F783E47" w14:textId="77777777" w:rsidR="0041287C" w:rsidRPr="00645B81"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Satellite</w:t>
            </w:r>
            <w:r w:rsidRPr="00645B81">
              <w:rPr>
                <w:rFonts w:eastAsia="MS Mincho" w:cs="Arial"/>
                <w:color w:val="000000"/>
                <w:kern w:val="24"/>
                <w:sz w:val="24"/>
                <w:szCs w:val="24"/>
                <w:lang w:eastAsia="ja-JP"/>
              </w:rPr>
              <w:t xml:space="preserve"> </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02FA00A4"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BF734B2" w14:textId="1750C874"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5AD7571"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A7F6CA8"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578457F" w14:textId="77777777" w:rsidR="0041287C" w:rsidRPr="0010199B"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20ED228"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4DA12B2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B00B90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25C811AC" w14:textId="308B27A8" w:rsidR="0041287C" w:rsidRPr="0001688D" w:rsidRDefault="0041287C" w:rsidP="00F67081">
            <w:pPr>
              <w:spacing w:after="0" w:line="240" w:lineRule="auto"/>
              <w:textAlignment w:val="baseline"/>
              <w:rPr>
                <w:rFonts w:eastAsia="MS Mincho" w:cs="Arial"/>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AC72F" w14:textId="4854A1BB"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p>
        </w:tc>
      </w:tr>
      <w:tr w:rsidR="0041287C" w:rsidRPr="00AB0F3E" w14:paraId="7E4FDE9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151F02"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53659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66D583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BDD9097"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00D88F" w14:textId="77777777" w:rsidR="0041287C" w:rsidRPr="00D2565B" w:rsidRDefault="0041287C" w:rsidP="0041287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5180A869" w14:textId="77777777" w:rsidR="0041287C" w:rsidRPr="00EA6287" w:rsidRDefault="0041287C" w:rsidP="0041287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4FC9A267"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05683698"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A030B49" w14:textId="77777777" w:rsidR="0041287C" w:rsidRPr="00E7410D"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D4AD7D" w14:textId="77777777" w:rsidR="0041287C" w:rsidRPr="00AB0F3E"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710503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7E1B2C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8947EF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3D7C18A"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728B5FB"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7FDA38C5"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1C0CE8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CC11A7F" w14:textId="77777777" w:rsidR="0041287C" w:rsidRPr="006215A8"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72225D1"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2411BF29"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57DF4183"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AE13295"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C5E3880" w14:textId="77777777" w:rsidR="0041287C" w:rsidRPr="00AB0F3E"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5AA4D15"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15BFC8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50F31E48"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60384E" w14:textId="77777777" w:rsidR="00F67081" w:rsidRDefault="00F67081" w:rsidP="00F67081">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B5CDC41" w14:textId="77777777" w:rsidR="00F67081" w:rsidRDefault="00F67081" w:rsidP="00F67081">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9DD9131" w14:textId="147A943D" w:rsidR="00F67081" w:rsidRPr="00F53452" w:rsidRDefault="00F67081" w:rsidP="00F67081">
            <w:pPr>
              <w:jc w:val="center"/>
              <w:textAlignment w:val="baseline"/>
              <w:rPr>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A11A43" w14:textId="77777777" w:rsidR="00533F13"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DE96073" w14:textId="6D25DE9C" w:rsidR="004F1A9D" w:rsidRDefault="004F1A9D" w:rsidP="004F1A9D">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p>
          <w:p w14:paraId="1F31F3D5" w14:textId="60DA07C6" w:rsidR="004F1A9D" w:rsidRDefault="004F1A9D" w:rsidP="004F1A9D">
            <w:pPr>
              <w:spacing w:after="0" w:line="240" w:lineRule="auto"/>
              <w:jc w:val="center"/>
              <w:textAlignment w:val="baseline"/>
              <w:rPr>
                <w:rFonts w:eastAsia="MS Mincho" w:cs="Arial"/>
                <w:kern w:val="24"/>
                <w:sz w:val="24"/>
                <w:szCs w:val="24"/>
                <w:lang w:eastAsia="ja-JP"/>
              </w:rPr>
            </w:pPr>
            <w:r w:rsidRPr="004D6517">
              <w:rPr>
                <w:rFonts w:eastAsia="MS Mincho" w:cs="Arial"/>
                <w:kern w:val="24"/>
                <w:sz w:val="24"/>
                <w:szCs w:val="24"/>
                <w:lang w:eastAsia="ja-JP"/>
              </w:rPr>
              <w:t>7.3 Satellite</w:t>
            </w:r>
          </w:p>
          <w:p w14:paraId="27690F92" w14:textId="50488A4C" w:rsidR="004F1A9D" w:rsidRDefault="004F1A9D" w:rsidP="004F1A9D">
            <w:pPr>
              <w:spacing w:after="0" w:line="240" w:lineRule="auto"/>
              <w:jc w:val="center"/>
              <w:textAlignment w:val="baseline"/>
              <w:rPr>
                <w:rFonts w:eastAsia="MS Mincho" w:cs="Arial"/>
                <w:color w:val="000000"/>
                <w:kern w:val="24"/>
                <w:sz w:val="24"/>
                <w:szCs w:val="24"/>
                <w:lang w:eastAsia="ja-JP"/>
              </w:rPr>
            </w:pPr>
            <w:r w:rsidRPr="00F67081">
              <w:rPr>
                <w:rFonts w:eastAsia="MS Mincho" w:cs="Arial"/>
                <w:color w:val="000000"/>
                <w:kern w:val="24"/>
                <w:sz w:val="24"/>
                <w:szCs w:val="24"/>
                <w:lang w:eastAsia="ja-JP"/>
              </w:rPr>
              <w:t>8. 6G</w:t>
            </w:r>
          </w:p>
          <w:p w14:paraId="1474B546" w14:textId="71DD5075" w:rsidR="00D33A53" w:rsidRDefault="00D33A53" w:rsidP="00D33A5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417C0E4" w14:textId="15563378" w:rsidR="00D33A53" w:rsidRPr="00280289" w:rsidRDefault="00D33A53" w:rsidP="00D33A53">
            <w:pPr>
              <w:spacing w:after="0" w:line="240" w:lineRule="auto"/>
              <w:jc w:val="center"/>
              <w:textAlignment w:val="baseline"/>
              <w:rPr>
                <w:rFonts w:eastAsia="MS Mincho" w:cs="Arial"/>
                <w:color w:val="000000"/>
                <w:kern w:val="24"/>
                <w:sz w:val="24"/>
                <w:szCs w:val="24"/>
                <w:lang w:eastAsia="ja-JP"/>
              </w:rPr>
            </w:pPr>
          </w:p>
        </w:tc>
      </w:tr>
      <w:tr w:rsidR="0041287C" w:rsidRPr="00AB0F3E" w14:paraId="60FA71F8" w14:textId="77777777" w:rsidTr="0041287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1B390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468544F"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771119"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FD7C0F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1308F1"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C4AE26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DBCBD3"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27520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8240B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0C2CE37B"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2F312B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226F64"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E1838E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24BE42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7BF3F8"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4B6874" w14:textId="77777777" w:rsidR="0041287C"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F3119E" w14:textId="77777777"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7AE5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CE7440D"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F2A6C6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8DA8C5"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A908958" w14:textId="28DD5F6C"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xml:space="preserve"> + FRMCS (not before 12:00)</w:t>
            </w:r>
          </w:p>
          <w:p w14:paraId="15F1F7DF"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EBEE612"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C8D4C5A" w14:textId="77777777" w:rsidR="0041287C" w:rsidRPr="00E02404"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B716CC"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1F284EC" w14:textId="666BA03E"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FRMCS (not before 12:00)</w:t>
            </w:r>
          </w:p>
          <w:p w14:paraId="3FE23264"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3B40C4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D48EE58" w14:textId="77777777" w:rsidR="0041287C" w:rsidRPr="00F83C65" w:rsidRDefault="0041287C" w:rsidP="0041287C">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1EC6FE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68E954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702089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F8B60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23B0E76" w14:textId="24044153" w:rsid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B2E16BF" w14:textId="77777777" w:rsidR="00F67081" w:rsidRPr="0000465B" w:rsidRDefault="00F67081" w:rsidP="00F6708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341007A8" w14:textId="640631BB" w:rsidR="00F67081" w:rsidRP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377D6"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6029577" w14:textId="7697A703" w:rsidR="00D33A53" w:rsidRPr="00D33A53" w:rsidRDefault="00D33A53" w:rsidP="00D33A5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tc>
      </w:tr>
      <w:tr w:rsidR="0041287C" w:rsidRPr="00AB0F3E" w14:paraId="7628C4CF" w14:textId="77777777" w:rsidTr="0041287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1F92B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4C56B1"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A6807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9B4FF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577E7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9A6202"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AEBFF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074D6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307C9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32B1B6BD"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513212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9EAB6F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C7B1D7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A264D59"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72377C"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AC7561A"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2C53141F" w14:textId="1B844A11" w:rsidR="0041287C" w:rsidRPr="0094015A"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37AF40"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154AD064"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2951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61F556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B1B1C37" w14:textId="391C1E83" w:rsidR="0041287C" w:rsidRPr="00502AF0" w:rsidRDefault="0041287C" w:rsidP="0041287C">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A4B97"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Plenary</w:t>
            </w:r>
          </w:p>
          <w:p w14:paraId="6232A862"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(max till 14:30)</w:t>
            </w:r>
          </w:p>
          <w:p w14:paraId="4C72B136" w14:textId="77777777" w:rsidR="0071588A" w:rsidRPr="007F083B"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D043DC" w14:textId="77777777" w:rsidR="0041287C" w:rsidRPr="00832CCB"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CC83281"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774641C5"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3EE39"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02D416B" w14:textId="726EA9FA" w:rsidR="00F67081" w:rsidRDefault="00F67081" w:rsidP="0041287C">
            <w:pPr>
              <w:spacing w:after="0" w:line="240" w:lineRule="auto"/>
              <w:jc w:val="center"/>
              <w:textAlignment w:val="baseline"/>
              <w:rPr>
                <w:rFonts w:eastAsia="MS Mincho" w:cs="Arial"/>
                <w:color w:val="000000"/>
                <w:kern w:val="24"/>
                <w:sz w:val="24"/>
                <w:szCs w:val="24"/>
                <w:lang w:eastAsia="ja-JP"/>
              </w:rPr>
            </w:pPr>
            <w:r w:rsidRPr="00F67081">
              <w:rPr>
                <w:rFonts w:eastAsia="MS Mincho" w:cs="Arial"/>
                <w:color w:val="000000"/>
                <w:kern w:val="24"/>
                <w:sz w:val="24"/>
                <w:szCs w:val="24"/>
                <w:lang w:eastAsia="ja-JP"/>
              </w:rPr>
              <w:t>8. 6G</w:t>
            </w:r>
          </w:p>
          <w:p w14:paraId="1A7BCA44" w14:textId="1A0B62A7" w:rsidR="004D6517" w:rsidRDefault="004D6517"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KVs</w:t>
            </w:r>
          </w:p>
          <w:p w14:paraId="5D562AA2" w14:textId="7044CC78" w:rsidR="004D6517" w:rsidRP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587B18" w14:textId="77777777" w:rsidR="00D33A53" w:rsidRDefault="0041287C" w:rsidP="00D33A53">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07703E2" w14:textId="77777777" w:rsidR="00D33A53" w:rsidRDefault="00D33A53" w:rsidP="00D33A5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3AFDB912" w14:textId="17B2544B" w:rsidR="0041287C" w:rsidRPr="004D7674" w:rsidRDefault="0041287C" w:rsidP="00D33A53">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41287C" w:rsidRPr="00AB0F3E" w14:paraId="4C3A2F9F"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BC4A46"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07A428F"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584DB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FA9BF7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241B1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A3024CA"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000E4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130C32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6BAED9C"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0F8CA0E0"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F41B83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44B41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1BE24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67EF7A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EF1CE1"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1EB94B8" w14:textId="2606E860" w:rsidR="00A23A76" w:rsidRPr="00320FDA" w:rsidRDefault="0041287C" w:rsidP="006F50F0">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w:t>
            </w:r>
            <w:r>
              <w:rPr>
                <w:rFonts w:eastAsia="MS Mincho" w:cs="Arial"/>
                <w:kern w:val="24"/>
                <w:sz w:val="24"/>
                <w:szCs w:val="24"/>
                <w:lang w:eastAsia="ja-JP"/>
              </w:rPr>
              <w:t>.4</w:t>
            </w:r>
            <w:r w:rsidRPr="00EC7035">
              <w:rPr>
                <w:rFonts w:eastAsia="MS Mincho" w:cs="Arial"/>
                <w:kern w:val="24"/>
                <w:sz w:val="24"/>
                <w:szCs w:val="24"/>
                <w:lang w:eastAsia="ja-JP"/>
              </w:rPr>
              <w:t xml:space="preserve"> Rel-20 6G presentations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5B55E7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9F5E34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91E0CB6"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A991B"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96D0750" w14:textId="36BE4CD9" w:rsidR="005C702A" w:rsidRDefault="005C702A"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p w14:paraId="052DEE44" w14:textId="0BF4CBF7" w:rsidR="0041287C" w:rsidRPr="002E38F3" w:rsidRDefault="0041287C"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1A57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EB12F4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E6EB697" w14:textId="2F452DA4" w:rsidR="0041287C" w:rsidRPr="0071588A" w:rsidRDefault="0071588A"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5FA0F0"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7ADE8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5B13A79"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CF8FB3" w14:textId="2BCFAA83"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8CD2FB7" w14:textId="35C8F19A" w:rsidR="004D6517" w:rsidRDefault="004D6517"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7.1. FRMCS</w:t>
            </w:r>
          </w:p>
          <w:p w14:paraId="50C8A64F" w14:textId="50D062C7" w:rsid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p>
          <w:p w14:paraId="5B1D2745" w14:textId="030A6FAF" w:rsidR="004D6517" w:rsidRPr="004D6517" w:rsidRDefault="004D6517" w:rsidP="004D6517">
            <w:pPr>
              <w:spacing w:after="0" w:line="240" w:lineRule="auto"/>
              <w:jc w:val="center"/>
              <w:textAlignment w:val="baseline"/>
              <w:rPr>
                <w:rFonts w:eastAsia="MS Mincho" w:cs="Arial"/>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87870D0" w14:textId="77777777" w:rsidR="0041287C" w:rsidRPr="00294C8D" w:rsidRDefault="0041287C" w:rsidP="0041287C">
            <w:pPr>
              <w:spacing w:after="0" w:line="240" w:lineRule="auto"/>
              <w:jc w:val="center"/>
              <w:textAlignment w:val="baseline"/>
              <w:rPr>
                <w:rFonts w:eastAsia="MS Mincho" w:cs="Arial"/>
                <w:bCs/>
                <w:color w:val="000000"/>
                <w:kern w:val="24"/>
                <w:sz w:val="24"/>
                <w:szCs w:val="24"/>
                <w:lang w:eastAsia="ja-JP"/>
              </w:rPr>
            </w:pPr>
          </w:p>
        </w:tc>
      </w:tr>
      <w:tr w:rsidR="0041287C" w:rsidRPr="00AB0F3E" w14:paraId="2EBD336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04658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0B7AFB4"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DC670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F6A55A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65ED0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41C4FC"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2EC2E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F8CD9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F435B5"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221CB73A"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69B74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AA10B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44500D1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E13895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7577D8" w14:textId="77777777" w:rsidR="00A23A76"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p w14:paraId="455D7142" w14:textId="6BCE37AA" w:rsidR="00A23A76" w:rsidRPr="0000465B"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65193242" w14:textId="280D6C77" w:rsidR="0041287C" w:rsidRPr="00594DBE" w:rsidRDefault="00A23A76" w:rsidP="006F50F0">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AA0B42"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07EB16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69834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5DD3A97"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731D94DC" w14:textId="77777777" w:rsidR="0041287C" w:rsidRPr="00BD4335"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0E4AC3D" w14:textId="70B0F1CB"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38E2B2" w14:textId="545D9A82" w:rsidR="0071588A" w:rsidRPr="00502AF0" w:rsidRDefault="0071588A" w:rsidP="0041287C">
            <w:pPr>
              <w:spacing w:after="0" w:line="240" w:lineRule="auto"/>
              <w:jc w:val="center"/>
              <w:textAlignment w:val="baseline"/>
              <w:rPr>
                <w:rFonts w:eastAsia="MS Mincho" w:cs="Arial"/>
                <w:b/>
                <w:bCs/>
                <w:kern w:val="24"/>
                <w:sz w:val="24"/>
                <w:szCs w:val="24"/>
                <w:u w:val="single"/>
                <w:lang w:eastAsia="ja-JP"/>
              </w:rPr>
            </w:pPr>
            <w:r>
              <w:rPr>
                <w:rFonts w:eastAsia="MS Mincho" w:cs="Arial"/>
                <w:color w:val="000000"/>
                <w:kern w:val="24"/>
                <w:sz w:val="24"/>
                <w:szCs w:val="24"/>
                <w:lang w:eastAsia="ja-JP"/>
              </w:rPr>
              <w:t>8.3 use case template</w:t>
            </w:r>
          </w:p>
          <w:p w14:paraId="6FB084C9" w14:textId="77777777" w:rsidR="0041287C" w:rsidRPr="00E421A2"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color w:val="000000"/>
                <w:kern w:val="24"/>
                <w:sz w:val="24"/>
                <w:szCs w:val="24"/>
                <w:lang w:eastAsia="ja-JP"/>
              </w:rPr>
              <w:t>10.1 KVs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E3110C"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F11E74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CE27A8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F51DCF"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783E19E" w14:textId="4B8577FF" w:rsidR="004D6517" w:rsidRPr="002639CC" w:rsidRDefault="004D6517" w:rsidP="0041287C">
            <w:pPr>
              <w:spacing w:after="0" w:line="240" w:lineRule="auto"/>
              <w:jc w:val="center"/>
              <w:textAlignment w:val="baseline"/>
              <w:rPr>
                <w:rFonts w:eastAsia="MS Mincho" w:cs="Arial"/>
                <w:b/>
                <w:bCs/>
                <w:color w:val="000000"/>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97329F1" w14:textId="77777777" w:rsidR="0041287C" w:rsidRPr="00015298" w:rsidRDefault="0041287C" w:rsidP="0041287C">
            <w:pPr>
              <w:spacing w:after="0" w:line="240" w:lineRule="auto"/>
              <w:jc w:val="center"/>
              <w:textAlignment w:val="baseline"/>
              <w:rPr>
                <w:rFonts w:eastAsia="MS Mincho" w:cs="Arial"/>
                <w:b/>
                <w:bCs/>
                <w:color w:val="000000"/>
                <w:kern w:val="24"/>
                <w:sz w:val="24"/>
                <w:szCs w:val="24"/>
                <w:lang w:eastAsia="ja-JP"/>
              </w:rPr>
            </w:pPr>
          </w:p>
        </w:tc>
      </w:tr>
      <w:bookmarkEnd w:id="8"/>
    </w:tbl>
    <w:p w14:paraId="42ADFA25" w14:textId="77777777" w:rsidR="0041287C" w:rsidRDefault="0041287C" w:rsidP="0041287C">
      <w:pPr>
        <w:spacing w:after="0" w:line="240" w:lineRule="auto"/>
        <w:rPr>
          <w:rFonts w:eastAsia="Times New Roman"/>
          <w:b/>
          <w:sz w:val="20"/>
          <w:szCs w:val="20"/>
          <w:lang w:val="en-US"/>
        </w:rPr>
      </w:pPr>
    </w:p>
    <w:p w14:paraId="2762419F" w14:textId="77777777" w:rsidR="0041287C" w:rsidRPr="008754F9" w:rsidRDefault="0041287C" w:rsidP="0041287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7F7C44FA" w14:textId="77777777" w:rsidR="0041287C" w:rsidRPr="00364204" w:rsidRDefault="0041287C" w:rsidP="0041287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D6F3151" w14:textId="1A040B1C" w:rsidR="0041287C" w:rsidRDefault="0041287C" w:rsidP="0041287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282AEE64" w14:textId="77777777" w:rsidR="006B3453" w:rsidRDefault="006B3453" w:rsidP="0041287C">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6B3453" w:rsidRPr="00723380" w14:paraId="0FB381FA" w14:textId="77777777" w:rsidTr="006B3453">
        <w:tc>
          <w:tcPr>
            <w:tcW w:w="15167" w:type="dxa"/>
          </w:tcPr>
          <w:p w14:paraId="7CE59C8B" w14:textId="637E075B"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6G (agenda item 8) + KVs </w:t>
            </w:r>
            <w:r>
              <w:rPr>
                <w:rFonts w:eastAsia="Times New Roman"/>
                <w:i/>
                <w:sz w:val="20"/>
                <w:szCs w:val="20"/>
                <w:lang w:val="en-US"/>
              </w:rPr>
              <w:t>– chaired by Jose Almodovar</w:t>
            </w:r>
          </w:p>
        </w:tc>
      </w:tr>
      <w:tr w:rsidR="006B3453" w:rsidRPr="00723380" w14:paraId="0702C890" w14:textId="77777777" w:rsidTr="006B3453">
        <w:tc>
          <w:tcPr>
            <w:tcW w:w="15167" w:type="dxa"/>
          </w:tcPr>
          <w:p w14:paraId="748E027F" w14:textId="4582A6A6" w:rsidR="006B3453" w:rsidRPr="00723380" w:rsidRDefault="006B3453" w:rsidP="006B3453">
            <w:pPr>
              <w:spacing w:after="0" w:line="240" w:lineRule="auto"/>
              <w:rPr>
                <w:rFonts w:eastAsia="Times New Roman"/>
                <w:b/>
                <w:sz w:val="20"/>
                <w:szCs w:val="20"/>
                <w:lang w:val="en-US"/>
              </w:rPr>
            </w:pPr>
            <w:proofErr w:type="spellStart"/>
            <w:r>
              <w:rPr>
                <w:rFonts w:eastAsia="Times New Roman"/>
                <w:iCs/>
                <w:sz w:val="20"/>
                <w:szCs w:val="20"/>
                <w:lang w:val="en-US"/>
              </w:rPr>
              <w:t>EnergyServ</w:t>
            </w:r>
            <w:proofErr w:type="spellEnd"/>
            <w:r>
              <w:rPr>
                <w:rFonts w:eastAsia="Times New Roman"/>
                <w:iCs/>
                <w:sz w:val="20"/>
                <w:szCs w:val="20"/>
                <w:lang w:val="en-US"/>
              </w:rPr>
              <w:t xml:space="preserve"> 2 + FRMCS</w:t>
            </w:r>
            <w:r>
              <w:rPr>
                <w:rFonts w:eastAsia="Times New Roman"/>
                <w:i/>
                <w:sz w:val="20"/>
                <w:szCs w:val="20"/>
                <w:lang w:val="en-US"/>
              </w:rPr>
              <w:t>– chaired by Yusuke Nakano</w:t>
            </w:r>
          </w:p>
        </w:tc>
      </w:tr>
      <w:tr w:rsidR="006B3453" w:rsidRPr="00723380" w14:paraId="533C72D9" w14:textId="77777777" w:rsidTr="006B3453">
        <w:trPr>
          <w:trHeight w:val="150"/>
        </w:trPr>
        <w:tc>
          <w:tcPr>
            <w:tcW w:w="15167" w:type="dxa"/>
          </w:tcPr>
          <w:p w14:paraId="10D4EAB2" w14:textId="71DBD840"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chaired by Qun Wei</w:t>
            </w:r>
          </w:p>
        </w:tc>
      </w:tr>
    </w:tbl>
    <w:p w14:paraId="54EFF662" w14:textId="77777777" w:rsidR="006B3453" w:rsidRDefault="006B3453" w:rsidP="0041287C">
      <w:pPr>
        <w:spacing w:after="0" w:line="240" w:lineRule="auto"/>
        <w:rPr>
          <w:rFonts w:eastAsia="Times New Roman"/>
          <w:b/>
          <w:sz w:val="20"/>
          <w:szCs w:val="20"/>
          <w:lang w:val="en-US"/>
        </w:rPr>
      </w:pPr>
    </w:p>
    <w:p w14:paraId="3F6C7514" w14:textId="7F834B0C" w:rsidR="006B3453" w:rsidRDefault="006B3453">
      <w:pPr>
        <w:spacing w:after="0" w:line="240" w:lineRule="auto"/>
        <w:rPr>
          <w:rFonts w:eastAsia="Times New Roman"/>
          <w:sz w:val="20"/>
          <w:szCs w:val="20"/>
          <w:lang w:val="en-US"/>
        </w:rPr>
      </w:pPr>
      <w:r>
        <w:rPr>
          <w:rFonts w:eastAsia="Times New Roman"/>
          <w:sz w:val="20"/>
          <w:szCs w:val="20"/>
          <w:lang w:val="en-US"/>
        </w:rPr>
        <w:br w:type="page"/>
      </w:r>
    </w:p>
    <w:p w14:paraId="6AE31A65" w14:textId="77777777"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6"/>
        <w:gridCol w:w="4252"/>
        <w:gridCol w:w="136"/>
        <w:gridCol w:w="1991"/>
        <w:gridCol w:w="141"/>
        <w:gridCol w:w="3650"/>
      </w:tblGrid>
      <w:tr w:rsidR="009C07FC" w:rsidRPr="00B04844" w14:paraId="442537D7" w14:textId="77777777" w:rsidTr="0097798E">
        <w:trPr>
          <w:trHeight w:val="141"/>
        </w:trPr>
        <w:tc>
          <w:tcPr>
            <w:tcW w:w="14426" w:type="dxa"/>
            <w:gridSpan w:val="9"/>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97798E">
        <w:trPr>
          <w:trHeight w:val="141"/>
        </w:trPr>
        <w:tc>
          <w:tcPr>
            <w:tcW w:w="14426" w:type="dxa"/>
            <w:gridSpan w:val="9"/>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13E9B368"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19</w:t>
            </w:r>
            <w:r w:rsidR="005B5711">
              <w:rPr>
                <w:rFonts w:eastAsia="Arial Unicode MS" w:cs="Arial"/>
                <w:szCs w:val="18"/>
                <w:lang w:eastAsia="ar-SA"/>
              </w:rPr>
              <w:t xml:space="preserve"> </w:t>
            </w:r>
            <w:r w:rsidR="00A53FFD">
              <w:rPr>
                <w:rFonts w:eastAsia="Arial Unicode MS" w:cs="Arial"/>
                <w:szCs w:val="18"/>
                <w:lang w:eastAsia="ar-SA"/>
              </w:rPr>
              <w:t>August</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97798E">
        <w:trPr>
          <w:trHeight w:val="141"/>
        </w:trPr>
        <w:tc>
          <w:tcPr>
            <w:tcW w:w="14426" w:type="dxa"/>
            <w:gridSpan w:val="9"/>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A53FFD" w:rsidRPr="002B5B90" w14:paraId="29A7CE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D3D78" w:rsidRDefault="005F0A7E" w:rsidP="00E01737">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29306021" w:rsidR="00A53FFD" w:rsidRPr="00AD3D78" w:rsidRDefault="00993A4D" w:rsidP="005F0A7E">
            <w:pPr>
              <w:snapToGrid w:val="0"/>
              <w:spacing w:after="0" w:line="240" w:lineRule="auto"/>
              <w:rPr>
                <w:rFonts w:eastAsia="Times New Roman" w:cs="Arial"/>
                <w:szCs w:val="18"/>
                <w:lang w:eastAsia="ar-SA"/>
              </w:rPr>
            </w:pPr>
            <w:hyperlink r:id="rId14" w:history="1">
              <w:r w:rsidR="005F0A7E" w:rsidRPr="00AD3D78">
                <w:rPr>
                  <w:rStyle w:val="Hyperlink"/>
                  <w:rFonts w:eastAsia="Times New Roman" w:cs="Arial"/>
                  <w:color w:val="auto"/>
                  <w:szCs w:val="18"/>
                  <w:lang w:eastAsia="ar-SA"/>
                </w:rPr>
                <w:t>S1-242000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58695F" w14:textId="2AA9BE3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1st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CF3A4E" w14:textId="57A9B42F" w:rsidR="00A53FFD" w:rsidRPr="00AD3D78" w:rsidRDefault="00AD3D78" w:rsidP="00E01737">
            <w:pPr>
              <w:snapToGrid w:val="0"/>
              <w:spacing w:after="0" w:line="240" w:lineRule="auto"/>
              <w:rPr>
                <w:rFonts w:eastAsia="Times New Roman" w:cs="Arial"/>
                <w:szCs w:val="18"/>
                <w:lang w:val="de-DE" w:eastAsia="ar-SA"/>
              </w:rPr>
            </w:pPr>
            <w:r w:rsidRPr="00AD3D78">
              <w:rPr>
                <w:rFonts w:eastAsia="Times New Roman" w:cs="Arial"/>
                <w:szCs w:val="18"/>
                <w:lang w:val="de-DE" w:eastAsia="ar-SA"/>
              </w:rPr>
              <w:t>Revised to S1-24242001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D3D78" w:rsidRDefault="00A53FFD" w:rsidP="00E01737">
            <w:pPr>
              <w:spacing w:after="0" w:line="240" w:lineRule="auto"/>
              <w:rPr>
                <w:rFonts w:eastAsia="Arial Unicode MS" w:cs="Arial"/>
                <w:szCs w:val="18"/>
                <w:lang w:val="de-DE" w:eastAsia="ar-SA"/>
              </w:rPr>
            </w:pPr>
          </w:p>
        </w:tc>
      </w:tr>
      <w:tr w:rsidR="006B41E1" w:rsidRPr="002B5B90" w14:paraId="6156E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94FAB" w14:textId="00DD84B3" w:rsidR="006B41E1" w:rsidRPr="006D556A" w:rsidRDefault="00706461" w:rsidP="00E01737">
            <w:pPr>
              <w:snapToGrid w:val="0"/>
              <w:spacing w:after="0" w:line="240" w:lineRule="auto"/>
              <w:rPr>
                <w:rFonts w:eastAsia="Times New Roman" w:cs="Arial"/>
                <w:szCs w:val="18"/>
                <w:lang w:eastAsia="ar-SA"/>
              </w:rPr>
            </w:pPr>
            <w:r w:rsidRPr="006D556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1F631" w14:textId="52D16DE6" w:rsidR="006B41E1" w:rsidRPr="006D556A" w:rsidRDefault="00993A4D" w:rsidP="005F0A7E">
            <w:pPr>
              <w:snapToGrid w:val="0"/>
              <w:spacing w:after="0" w:line="240" w:lineRule="auto"/>
              <w:rPr>
                <w:rFonts w:eastAsia="Times New Roman" w:cs="Arial"/>
                <w:szCs w:val="18"/>
                <w:lang w:eastAsia="ar-SA"/>
              </w:rPr>
            </w:pPr>
            <w:hyperlink r:id="rId15" w:history="1">
              <w:r w:rsidR="006B41E1" w:rsidRPr="006D556A">
                <w:rPr>
                  <w:rStyle w:val="Hyperlink"/>
                  <w:rFonts w:eastAsia="Times New Roman" w:cs="Arial"/>
                  <w:color w:val="auto"/>
                  <w:szCs w:val="18"/>
                  <w:lang w:eastAsia="ar-SA"/>
                </w:rPr>
                <w:t>S1-242001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6993" w14:textId="527EBF7A" w:rsidR="006B41E1" w:rsidRPr="006D556A" w:rsidRDefault="006B41E1" w:rsidP="005F0A7E">
            <w:pPr>
              <w:snapToGrid w:val="0"/>
              <w:spacing w:after="0" w:line="240" w:lineRule="auto"/>
              <w:rPr>
                <w:rFonts w:eastAsia="Times New Roman" w:cs="Arial"/>
                <w:szCs w:val="18"/>
                <w:lang w:eastAsia="ar-SA"/>
              </w:rPr>
            </w:pPr>
            <w:r w:rsidRPr="006D556A">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A519F2" w14:textId="4D6B7BDA" w:rsidR="006B41E1" w:rsidRPr="006D556A" w:rsidRDefault="006D556A" w:rsidP="005F0A7E">
            <w:pPr>
              <w:snapToGrid w:val="0"/>
              <w:spacing w:after="0" w:line="240" w:lineRule="auto"/>
              <w:rPr>
                <w:rFonts w:eastAsia="Times New Roman" w:cs="Arial"/>
                <w:szCs w:val="18"/>
                <w:lang w:eastAsia="ar-SA"/>
              </w:rPr>
            </w:pPr>
            <w:r>
              <w:rPr>
                <w:rFonts w:eastAsia="Times New Roman" w:cs="Arial"/>
                <w:szCs w:val="18"/>
                <w:lang w:eastAsia="ar-SA"/>
              </w:rPr>
              <w:t>2nd</w:t>
            </w:r>
            <w:r w:rsidR="006B41E1" w:rsidRPr="006D556A">
              <w:rPr>
                <w:rFonts w:eastAsia="Times New Roman" w:cs="Arial"/>
                <w:szCs w:val="18"/>
                <w:lang w:eastAsia="ar-SA"/>
              </w:rPr>
              <w:t xml:space="preserve">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E14855" w14:textId="7E0E5D84" w:rsidR="006B41E1" w:rsidRPr="006D556A" w:rsidRDefault="006D556A" w:rsidP="00E01737">
            <w:pPr>
              <w:snapToGrid w:val="0"/>
              <w:spacing w:after="0" w:line="240" w:lineRule="auto"/>
              <w:rPr>
                <w:rFonts w:eastAsia="Times New Roman" w:cs="Arial"/>
                <w:szCs w:val="18"/>
                <w:lang w:eastAsia="ar-SA"/>
              </w:rPr>
            </w:pPr>
            <w:r w:rsidRPr="006D556A">
              <w:rPr>
                <w:rFonts w:eastAsia="Times New Roman" w:cs="Arial"/>
                <w:szCs w:val="18"/>
                <w:lang w:eastAsia="ar-SA"/>
              </w:rPr>
              <w:t>Revised to S1-242002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A0C29C" w14:textId="4D38709D" w:rsidR="006B41E1" w:rsidRPr="006D556A" w:rsidRDefault="006B41E1" w:rsidP="00E01737">
            <w:pPr>
              <w:spacing w:after="0" w:line="240" w:lineRule="auto"/>
              <w:rPr>
                <w:rFonts w:eastAsia="Arial Unicode MS" w:cs="Arial"/>
                <w:szCs w:val="18"/>
                <w:lang w:eastAsia="ar-SA"/>
              </w:rPr>
            </w:pPr>
          </w:p>
        </w:tc>
      </w:tr>
      <w:tr w:rsidR="006D556A" w:rsidRPr="002B5B90" w14:paraId="3EDE8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A62C5" w14:textId="3B6B3474" w:rsidR="006D556A" w:rsidRPr="009B5268" w:rsidRDefault="006D556A" w:rsidP="00E01737">
            <w:pPr>
              <w:snapToGrid w:val="0"/>
              <w:spacing w:after="0" w:line="240" w:lineRule="auto"/>
              <w:rPr>
                <w:rFonts w:eastAsia="Times New Roman" w:cs="Arial"/>
                <w:szCs w:val="18"/>
                <w:lang w:eastAsia="ar-SA"/>
              </w:rPr>
            </w:pPr>
            <w:r w:rsidRPr="009B526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9C0BD8" w14:textId="238D8C8C" w:rsidR="006D556A" w:rsidRPr="009B5268" w:rsidRDefault="00993A4D" w:rsidP="005F0A7E">
            <w:pPr>
              <w:snapToGrid w:val="0"/>
              <w:spacing w:after="0" w:line="240" w:lineRule="auto"/>
            </w:pPr>
            <w:hyperlink r:id="rId16" w:history="1">
              <w:r w:rsidR="006D556A" w:rsidRPr="009B5268">
                <w:rPr>
                  <w:rStyle w:val="Hyperlink"/>
                  <w:rFonts w:cs="Arial"/>
                  <w:color w:val="auto"/>
                </w:rPr>
                <w:t>S1-242002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7EFCA4" w14:textId="44C2E605"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AEE8A2" w14:textId="2F7B34DC"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F1F6C83" w14:textId="3F56B900" w:rsidR="006D556A" w:rsidRPr="009B5268" w:rsidRDefault="009B5268" w:rsidP="00E01737">
            <w:pPr>
              <w:snapToGrid w:val="0"/>
              <w:spacing w:after="0" w:line="240" w:lineRule="auto"/>
              <w:rPr>
                <w:rFonts w:eastAsia="Times New Roman" w:cs="Arial"/>
                <w:szCs w:val="18"/>
                <w:lang w:eastAsia="ar-SA"/>
              </w:rPr>
            </w:pPr>
            <w:r w:rsidRPr="009B526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92B960" w14:textId="2BE1D4EA" w:rsidR="006D556A" w:rsidRPr="009B5268" w:rsidRDefault="006D556A" w:rsidP="00E01737">
            <w:pPr>
              <w:spacing w:after="0" w:line="240" w:lineRule="auto"/>
              <w:rPr>
                <w:rFonts w:eastAsia="Arial Unicode MS" w:cs="Arial"/>
                <w:szCs w:val="18"/>
                <w:lang w:eastAsia="ar-SA"/>
              </w:rPr>
            </w:pPr>
            <w:r w:rsidRPr="009B5268">
              <w:rPr>
                <w:rFonts w:eastAsia="Arial Unicode MS" w:cs="Arial"/>
                <w:szCs w:val="18"/>
                <w:lang w:eastAsia="ar-SA"/>
              </w:rPr>
              <w:t>Revision of S1-242001.</w:t>
            </w:r>
          </w:p>
        </w:tc>
      </w:tr>
      <w:tr w:rsidR="007D7FE3" w:rsidRPr="00B04844" w14:paraId="1A013227" w14:textId="77777777" w:rsidTr="0097798E">
        <w:trPr>
          <w:trHeight w:val="141"/>
        </w:trPr>
        <w:tc>
          <w:tcPr>
            <w:tcW w:w="14426" w:type="dxa"/>
            <w:gridSpan w:val="9"/>
            <w:shd w:val="clear" w:color="auto" w:fill="F2F2F2"/>
          </w:tcPr>
          <w:p w14:paraId="24D1A705" w14:textId="666656F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97798E">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6"/>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97798E">
        <w:trPr>
          <w:trHeight w:val="141"/>
        </w:trPr>
        <w:tc>
          <w:tcPr>
            <w:tcW w:w="14426" w:type="dxa"/>
            <w:gridSpan w:val="9"/>
            <w:tcBorders>
              <w:bottom w:val="single" w:sz="4" w:space="0" w:color="auto"/>
            </w:tcBorders>
            <w:shd w:val="clear" w:color="auto" w:fill="F2F2F2"/>
          </w:tcPr>
          <w:p w14:paraId="1571E6EE" w14:textId="4032D703"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97798E">
        <w:trPr>
          <w:trHeight w:val="141"/>
        </w:trPr>
        <w:tc>
          <w:tcPr>
            <w:tcW w:w="14426" w:type="dxa"/>
            <w:gridSpan w:val="9"/>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FF40F4" w:rsidRDefault="00244A36" w:rsidP="00244A36">
            <w:pPr>
              <w:snapToGrid w:val="0"/>
              <w:spacing w:after="0" w:line="240" w:lineRule="auto"/>
              <w:rPr>
                <w:rFonts w:eastAsia="Times New Roman" w:cs="Arial"/>
                <w:szCs w:val="18"/>
                <w:lang w:eastAsia="ar-SA"/>
              </w:rPr>
            </w:pPr>
            <w:r w:rsidRPr="00FF40F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3759D396" w:rsidR="00244A36" w:rsidRPr="00FF40F4" w:rsidRDefault="00E41B0D" w:rsidP="00244A36">
            <w:pPr>
              <w:snapToGrid w:val="0"/>
              <w:spacing w:after="0" w:line="240" w:lineRule="auto"/>
              <w:rPr>
                <w:rFonts w:eastAsia="Times New Roman" w:cs="Arial"/>
                <w:szCs w:val="18"/>
                <w:lang w:eastAsia="ar-SA"/>
              </w:rPr>
            </w:pPr>
            <w:r w:rsidRPr="00FF40F4">
              <w:rPr>
                <w:rFonts w:eastAsia="Times New Roman" w:cs="Arial"/>
                <w:szCs w:val="18"/>
                <w:lang w:eastAsia="ar-SA"/>
              </w:rPr>
              <w:t>S1-242004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FF40F4" w:rsidRDefault="00244A36" w:rsidP="00244A36">
            <w:pPr>
              <w:snapToGrid w:val="0"/>
              <w:spacing w:after="0" w:line="240" w:lineRule="auto"/>
              <w:rPr>
                <w:rFonts w:eastAsia="Times New Roman" w:cs="Arial"/>
                <w:szCs w:val="18"/>
                <w:lang w:eastAsia="ar-SA"/>
              </w:rPr>
            </w:pPr>
            <w:r w:rsidRPr="00FF40F4">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222FB" w14:textId="2242656E" w:rsidR="00244A36" w:rsidRPr="00FF40F4" w:rsidRDefault="00244A36" w:rsidP="00244A36">
            <w:pPr>
              <w:snapToGrid w:val="0"/>
              <w:spacing w:after="0" w:line="240" w:lineRule="auto"/>
              <w:rPr>
                <w:lang w:val="de-DE"/>
              </w:rPr>
            </w:pPr>
            <w:r w:rsidRPr="00FF40F4">
              <w:t>Draft minutes of SA1#10</w:t>
            </w:r>
            <w:r w:rsidR="009B5268">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54E87A" w14:textId="63F1E2F3" w:rsidR="00244A36" w:rsidRPr="00FF40F4" w:rsidRDefault="00FF40F4" w:rsidP="00244A36">
            <w:pPr>
              <w:snapToGrid w:val="0"/>
              <w:spacing w:after="0" w:line="240" w:lineRule="auto"/>
              <w:rPr>
                <w:rFonts w:eastAsia="Times New Roman" w:cs="Arial"/>
                <w:szCs w:val="18"/>
                <w:lang w:val="de-DE" w:eastAsia="ar-SA"/>
              </w:rPr>
            </w:pPr>
            <w:r w:rsidRPr="00FF40F4">
              <w:rPr>
                <w:rFonts w:eastAsia="Times New Roman" w:cs="Arial"/>
                <w:szCs w:val="18"/>
                <w:lang w:val="de-DE" w:eastAsia="ar-SA"/>
              </w:rPr>
              <w:t>Revised to S1-242005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FF40F4" w:rsidRDefault="00244A36" w:rsidP="00244A36">
            <w:pPr>
              <w:spacing w:after="0" w:line="240" w:lineRule="auto"/>
              <w:rPr>
                <w:rFonts w:eastAsia="Arial Unicode MS" w:cs="Arial"/>
                <w:szCs w:val="18"/>
                <w:lang w:val="de-DE" w:eastAsia="ar-SA"/>
              </w:rPr>
            </w:pPr>
          </w:p>
        </w:tc>
      </w:tr>
      <w:tr w:rsidR="00FF40F4" w:rsidRPr="002B5B90" w14:paraId="3524574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7FFC88" w14:textId="14CC3DA9" w:rsidR="00FF40F4" w:rsidRPr="00993A4D" w:rsidRDefault="00FF40F4" w:rsidP="00244A36">
            <w:pPr>
              <w:snapToGrid w:val="0"/>
              <w:spacing w:after="0" w:line="240" w:lineRule="auto"/>
              <w:rPr>
                <w:rFonts w:eastAsia="Times New Roman" w:cs="Arial"/>
                <w:szCs w:val="18"/>
                <w:lang w:eastAsia="ar-SA"/>
              </w:rPr>
            </w:pPr>
            <w:r w:rsidRPr="00993A4D">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07C1B4" w14:textId="34B85BA0" w:rsidR="00FF40F4" w:rsidRPr="00993A4D" w:rsidRDefault="00993A4D" w:rsidP="00244A36">
            <w:pPr>
              <w:snapToGrid w:val="0"/>
              <w:spacing w:after="0" w:line="240" w:lineRule="auto"/>
              <w:rPr>
                <w:rFonts w:eastAsia="Times New Roman" w:cs="Arial"/>
                <w:szCs w:val="18"/>
                <w:lang w:eastAsia="ar-SA"/>
              </w:rPr>
            </w:pPr>
            <w:hyperlink r:id="rId17" w:history="1">
              <w:r w:rsidR="00FF40F4" w:rsidRPr="00993A4D">
                <w:rPr>
                  <w:rStyle w:val="Hyperlink"/>
                  <w:rFonts w:eastAsia="Times New Roman" w:cs="Arial"/>
                  <w:color w:val="auto"/>
                  <w:szCs w:val="18"/>
                  <w:lang w:eastAsia="ar-SA"/>
                </w:rPr>
                <w:t>S1-242005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9ED722" w14:textId="4107FA44" w:rsidR="00FF40F4" w:rsidRPr="00993A4D" w:rsidRDefault="00FF40F4" w:rsidP="00244A36">
            <w:pPr>
              <w:snapToGrid w:val="0"/>
              <w:spacing w:after="0" w:line="240" w:lineRule="auto"/>
            </w:pPr>
            <w:r w:rsidRPr="00993A4D">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8AFE46F" w14:textId="667B0992" w:rsidR="00FF40F4" w:rsidRPr="00993A4D" w:rsidRDefault="009B5268" w:rsidP="00244A36">
            <w:pPr>
              <w:snapToGrid w:val="0"/>
              <w:spacing w:after="0" w:line="240" w:lineRule="auto"/>
            </w:pPr>
            <w:r w:rsidRPr="00993A4D">
              <w:t>M</w:t>
            </w:r>
            <w:r w:rsidR="00FF40F4" w:rsidRPr="00993A4D">
              <w:t>inutes of SA1#10</w:t>
            </w:r>
            <w:r w:rsidRPr="00993A4D">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EDB28D3" w14:textId="498C0430" w:rsidR="00FF40F4" w:rsidRPr="00993A4D" w:rsidRDefault="00993A4D" w:rsidP="00244A36">
            <w:pPr>
              <w:snapToGrid w:val="0"/>
              <w:spacing w:after="0" w:line="240" w:lineRule="auto"/>
              <w:rPr>
                <w:rFonts w:eastAsia="Times New Roman" w:cs="Arial"/>
                <w:szCs w:val="18"/>
                <w:lang w:val="de-DE" w:eastAsia="ar-SA"/>
              </w:rPr>
            </w:pPr>
            <w:r w:rsidRPr="00993A4D">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8BA10D4" w14:textId="4241BBA9" w:rsidR="00FF40F4" w:rsidRPr="00993A4D" w:rsidRDefault="00FF40F4" w:rsidP="00244A36">
            <w:pPr>
              <w:spacing w:after="0" w:line="240" w:lineRule="auto"/>
              <w:rPr>
                <w:rFonts w:eastAsia="Arial Unicode MS" w:cs="Arial"/>
                <w:szCs w:val="18"/>
                <w:lang w:val="de-DE" w:eastAsia="ar-SA"/>
              </w:rPr>
            </w:pPr>
            <w:r w:rsidRPr="00993A4D">
              <w:rPr>
                <w:rFonts w:eastAsia="Arial Unicode MS" w:cs="Arial"/>
                <w:szCs w:val="18"/>
                <w:lang w:val="de-DE" w:eastAsia="ar-SA"/>
              </w:rPr>
              <w:t>Revision of S1-242004.</w:t>
            </w:r>
          </w:p>
        </w:tc>
      </w:tr>
      <w:tr w:rsidR="00204FA9" w:rsidRPr="00B04844" w14:paraId="305751FA" w14:textId="77777777" w:rsidTr="0097798E">
        <w:trPr>
          <w:trHeight w:val="141"/>
        </w:trPr>
        <w:tc>
          <w:tcPr>
            <w:tcW w:w="14426" w:type="dxa"/>
            <w:gridSpan w:val="9"/>
            <w:tcBorders>
              <w:bottom w:val="single" w:sz="4" w:space="0" w:color="auto"/>
            </w:tcBorders>
            <w:shd w:val="clear" w:color="auto" w:fill="F2F2F2"/>
          </w:tcPr>
          <w:p w14:paraId="5085994F" w14:textId="6BC4C768"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97798E">
        <w:trPr>
          <w:trHeight w:val="141"/>
        </w:trPr>
        <w:tc>
          <w:tcPr>
            <w:tcW w:w="14426" w:type="dxa"/>
            <w:gridSpan w:val="9"/>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97798E">
        <w:trPr>
          <w:trHeight w:val="141"/>
        </w:trPr>
        <w:tc>
          <w:tcPr>
            <w:tcW w:w="14426" w:type="dxa"/>
            <w:gridSpan w:val="9"/>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97798E">
        <w:trPr>
          <w:trHeight w:val="141"/>
        </w:trPr>
        <w:tc>
          <w:tcPr>
            <w:tcW w:w="14426" w:type="dxa"/>
            <w:gridSpan w:val="9"/>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97798E">
        <w:trPr>
          <w:trHeight w:val="141"/>
        </w:trPr>
        <w:tc>
          <w:tcPr>
            <w:tcW w:w="14426" w:type="dxa"/>
            <w:gridSpan w:val="9"/>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97798E">
        <w:trPr>
          <w:trHeight w:val="141"/>
        </w:trPr>
        <w:tc>
          <w:tcPr>
            <w:tcW w:w="14426" w:type="dxa"/>
            <w:gridSpan w:val="9"/>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8273C">
        <w:trPr>
          <w:trHeight w:val="141"/>
        </w:trPr>
        <w:tc>
          <w:tcPr>
            <w:tcW w:w="14426" w:type="dxa"/>
            <w:gridSpan w:val="9"/>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A53FFD" w:rsidRPr="002B5B90" w14:paraId="3222F569"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193EAE05" w:rsidR="00A53FFD" w:rsidRPr="00D8273C" w:rsidRDefault="0035555A" w:rsidP="00B304A7">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72DD9994" w:rsidR="00A53FFD" w:rsidRPr="00D8273C" w:rsidRDefault="00993A4D" w:rsidP="0035555A">
            <w:pPr>
              <w:snapToGrid w:val="0"/>
              <w:spacing w:after="0" w:line="240" w:lineRule="auto"/>
            </w:pPr>
            <w:hyperlink r:id="rId22" w:history="1">
              <w:r w:rsidR="0035555A" w:rsidRPr="00D8273C">
                <w:rPr>
                  <w:rStyle w:val="Hyperlink"/>
                  <w:rFonts w:cs="Arial"/>
                  <w:color w:val="auto"/>
                </w:rPr>
                <w:t>S1-242003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03461911" w:rsidR="00A53FFD"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6D422E" w14:textId="5D71C6C8" w:rsidR="00A53FFD" w:rsidRPr="00D8273C" w:rsidRDefault="0035555A" w:rsidP="0035555A">
            <w:pPr>
              <w:snapToGrid w:val="0"/>
              <w:spacing w:after="0" w:line="240" w:lineRule="auto"/>
            </w:pPr>
            <w:r w:rsidRPr="00D8273C">
              <w:t>Extract of the 3GPP Work Plan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9099D4" w14:textId="40DCF957" w:rsidR="00A53FFD" w:rsidRPr="00D8273C" w:rsidRDefault="00D8273C" w:rsidP="00B304A7">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53FFD" w:rsidRPr="00D8273C" w:rsidRDefault="00A53FFD" w:rsidP="00B304A7">
            <w:pPr>
              <w:spacing w:after="0" w:line="240" w:lineRule="auto"/>
              <w:rPr>
                <w:rFonts w:eastAsia="Arial Unicode MS" w:cs="Arial"/>
                <w:szCs w:val="18"/>
                <w:lang w:eastAsia="ar-SA"/>
              </w:rPr>
            </w:pPr>
          </w:p>
        </w:tc>
      </w:tr>
      <w:tr w:rsidR="0035555A" w:rsidRPr="002B5B90" w14:paraId="2527F233"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A3136F" w14:textId="062168CA" w:rsidR="0035555A" w:rsidRPr="009B5268" w:rsidRDefault="0035555A" w:rsidP="0035555A">
            <w:pPr>
              <w:snapToGrid w:val="0"/>
              <w:spacing w:after="0" w:line="240" w:lineRule="auto"/>
              <w:rPr>
                <w:rFonts w:eastAsia="Times New Roman" w:cs="Arial"/>
                <w:szCs w:val="18"/>
                <w:lang w:eastAsia="ar-SA"/>
              </w:rPr>
            </w:pPr>
            <w:r w:rsidRPr="009B526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D621E" w14:textId="614FD484" w:rsidR="0035555A" w:rsidRPr="009B5268" w:rsidRDefault="00993A4D" w:rsidP="0035555A">
            <w:pPr>
              <w:snapToGrid w:val="0"/>
              <w:spacing w:after="0" w:line="240" w:lineRule="auto"/>
            </w:pPr>
            <w:hyperlink r:id="rId23" w:history="1">
              <w:r w:rsidR="0035555A" w:rsidRPr="009B5268">
                <w:rPr>
                  <w:rStyle w:val="Hyperlink"/>
                  <w:rFonts w:cs="Arial"/>
                  <w:color w:val="auto"/>
                </w:rPr>
                <w:t>S1-242006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9D5BE" w14:textId="61F3960D" w:rsidR="0035555A" w:rsidRPr="009B5268" w:rsidRDefault="0035555A" w:rsidP="0035555A">
            <w:pPr>
              <w:snapToGrid w:val="0"/>
              <w:spacing w:after="0" w:line="240" w:lineRule="auto"/>
            </w:pPr>
            <w:r w:rsidRPr="009B5268">
              <w:t xml:space="preserve">SA1 Vice Chair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29A062" w14:textId="197CA45A" w:rsidR="0035555A" w:rsidRPr="009B5268" w:rsidRDefault="0035555A" w:rsidP="0035555A">
            <w:pPr>
              <w:snapToGrid w:val="0"/>
              <w:spacing w:after="0" w:line="240" w:lineRule="auto"/>
            </w:pPr>
            <w:r w:rsidRPr="009B5268">
              <w:t>SA1-related topics at SA#104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FA9896" w14:textId="18EC7B5B" w:rsidR="0035555A" w:rsidRPr="009B5268" w:rsidRDefault="009B5268" w:rsidP="0035555A">
            <w:pPr>
              <w:snapToGrid w:val="0"/>
              <w:spacing w:after="0" w:line="240" w:lineRule="auto"/>
              <w:rPr>
                <w:rFonts w:eastAsia="Times New Roman" w:cs="Arial"/>
                <w:szCs w:val="18"/>
                <w:lang w:val="de-DE" w:eastAsia="ar-SA"/>
              </w:rPr>
            </w:pPr>
            <w:r w:rsidRPr="009B526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BC62D3" w14:textId="77777777" w:rsidR="0035555A" w:rsidRPr="009B5268" w:rsidRDefault="0035555A" w:rsidP="0035555A">
            <w:pPr>
              <w:spacing w:after="0" w:line="240" w:lineRule="auto"/>
              <w:rPr>
                <w:rFonts w:eastAsia="Arial Unicode MS" w:cs="Arial"/>
                <w:szCs w:val="18"/>
                <w:lang w:val="de-DE" w:eastAsia="ar-SA"/>
              </w:rPr>
            </w:pPr>
          </w:p>
        </w:tc>
      </w:tr>
      <w:tr w:rsidR="0035555A" w:rsidRPr="002B5B90" w14:paraId="10AD5B94"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B480F" w14:textId="4ABDAE93"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384209" w14:textId="612AC8F4" w:rsidR="0035555A" w:rsidRPr="00D8273C" w:rsidRDefault="00993A4D" w:rsidP="0035555A">
            <w:pPr>
              <w:snapToGrid w:val="0"/>
              <w:spacing w:after="0" w:line="240" w:lineRule="auto"/>
            </w:pPr>
            <w:hyperlink r:id="rId24" w:history="1">
              <w:r w:rsidR="0035555A" w:rsidRPr="00D8273C">
                <w:rPr>
                  <w:rStyle w:val="Hyperlink"/>
                  <w:rFonts w:cs="Arial"/>
                  <w:color w:val="auto"/>
                </w:rPr>
                <w:t>S1-242007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4A4442" w14:textId="58D06CCD" w:rsidR="0035555A"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2994E2" w14:textId="5DB9E30A" w:rsidR="0035555A" w:rsidRPr="00D8273C" w:rsidRDefault="0035555A" w:rsidP="0035555A">
            <w:pPr>
              <w:snapToGrid w:val="0"/>
              <w:spacing w:after="0" w:line="240" w:lineRule="auto"/>
            </w:pPr>
            <w:r w:rsidRPr="00D8273C">
              <w:t>MCC info on CR Rules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417412" w14:textId="78565478" w:rsidR="0035555A" w:rsidRPr="00D8273C" w:rsidRDefault="00D8273C" w:rsidP="0035555A">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ECBCD" w14:textId="77777777" w:rsidR="0035555A" w:rsidRPr="00D8273C" w:rsidRDefault="0035555A" w:rsidP="0035555A">
            <w:pPr>
              <w:spacing w:after="0" w:line="240" w:lineRule="auto"/>
              <w:rPr>
                <w:rFonts w:eastAsia="Arial Unicode MS" w:cs="Arial"/>
                <w:szCs w:val="18"/>
                <w:lang w:eastAsia="ar-SA"/>
              </w:rPr>
            </w:pPr>
          </w:p>
        </w:tc>
      </w:tr>
      <w:tr w:rsidR="0035555A" w:rsidRPr="002B5B90" w14:paraId="3C7D826E"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BDA0F" w14:textId="69DF2926"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96CC7" w14:textId="00531A52" w:rsidR="0035555A" w:rsidRPr="00D8273C" w:rsidRDefault="00993A4D" w:rsidP="0035555A">
            <w:pPr>
              <w:snapToGrid w:val="0"/>
              <w:spacing w:after="0" w:line="240" w:lineRule="auto"/>
            </w:pPr>
            <w:hyperlink r:id="rId25" w:history="1">
              <w:r w:rsidR="0035555A" w:rsidRPr="00D8273C">
                <w:rPr>
                  <w:rStyle w:val="Hyperlink"/>
                  <w:rFonts w:cs="Arial"/>
                  <w:color w:val="auto"/>
                </w:rPr>
                <w:t>S1-242009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BF0DE6" w14:textId="4EEAECE2" w:rsidR="0035555A" w:rsidRPr="00D8273C" w:rsidRDefault="0035555A" w:rsidP="0035555A">
            <w:pPr>
              <w:snapToGrid w:val="0"/>
              <w:spacing w:after="0" w:line="240" w:lineRule="auto"/>
            </w:pPr>
            <w:r w:rsidRPr="00D8273C">
              <w:t>SA1 Chair &amp; ETSI MCC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84F0D8" w14:textId="3F47E860" w:rsidR="0035555A" w:rsidRPr="00D8273C" w:rsidRDefault="0035555A" w:rsidP="0035555A">
            <w:pPr>
              <w:snapToGrid w:val="0"/>
              <w:spacing w:after="0" w:line="240" w:lineRule="auto"/>
            </w:pPr>
            <w:r w:rsidRPr="00D8273C">
              <w:t>Cleaning Rel-18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186277" w14:textId="22F385F1" w:rsidR="0035555A" w:rsidRPr="00D8273C" w:rsidRDefault="00D8273C" w:rsidP="0035555A">
            <w:pPr>
              <w:snapToGrid w:val="0"/>
              <w:spacing w:after="0" w:line="240" w:lineRule="auto"/>
              <w:rPr>
                <w:rFonts w:eastAsia="Times New Roman" w:cs="Arial"/>
                <w:szCs w:val="18"/>
                <w:lang w:val="de-DE" w:eastAsia="ar-SA"/>
              </w:rPr>
            </w:pPr>
            <w:r w:rsidRPr="00D8273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863A75" w14:textId="77777777" w:rsidR="0035555A" w:rsidRPr="00D8273C" w:rsidRDefault="0035555A" w:rsidP="0035555A">
            <w:pPr>
              <w:spacing w:after="0" w:line="240" w:lineRule="auto"/>
              <w:rPr>
                <w:rFonts w:eastAsia="Arial Unicode MS" w:cs="Arial"/>
                <w:szCs w:val="18"/>
                <w:lang w:val="de-DE" w:eastAsia="ar-SA"/>
              </w:rPr>
            </w:pPr>
          </w:p>
        </w:tc>
      </w:tr>
      <w:tr w:rsidR="0035555A" w:rsidRPr="002B5B90" w14:paraId="010E4E8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5FD9A" w14:textId="313A784A" w:rsidR="0035555A" w:rsidRPr="0035555A" w:rsidRDefault="0035555A" w:rsidP="0035555A">
            <w:pPr>
              <w:snapToGrid w:val="0"/>
              <w:spacing w:after="0" w:line="240" w:lineRule="auto"/>
              <w:rPr>
                <w:rFonts w:eastAsia="Times New Roman" w:cs="Arial"/>
                <w:szCs w:val="18"/>
                <w:lang w:eastAsia="ar-SA"/>
              </w:rPr>
            </w:pPr>
            <w:r w:rsidRPr="0035555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7EE1A6" w14:textId="3CC635FA" w:rsidR="0035555A" w:rsidRPr="0035555A" w:rsidRDefault="00993A4D" w:rsidP="0035555A">
            <w:pPr>
              <w:snapToGrid w:val="0"/>
              <w:spacing w:after="0" w:line="240" w:lineRule="auto"/>
            </w:pPr>
            <w:hyperlink r:id="rId26" w:history="1">
              <w:r w:rsidR="0035555A" w:rsidRPr="00F7514C">
                <w:rPr>
                  <w:rStyle w:val="Hyperlink"/>
                  <w:rFonts w:cs="Arial"/>
                </w:rPr>
                <w:t>S1-242010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A37BF0" w14:textId="258E6FF9" w:rsidR="0035555A" w:rsidRPr="0035555A" w:rsidRDefault="0035555A" w:rsidP="0035555A">
            <w:pPr>
              <w:snapToGrid w:val="0"/>
              <w:spacing w:after="0" w:line="240" w:lineRule="auto"/>
            </w:pPr>
            <w:r w:rsidRPr="0035555A">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D68FD6" w14:textId="44AA7A60" w:rsidR="0035555A" w:rsidRPr="0035555A" w:rsidRDefault="0035555A" w:rsidP="0035555A">
            <w:pPr>
              <w:snapToGrid w:val="0"/>
              <w:spacing w:after="0" w:line="240" w:lineRule="auto"/>
            </w:pPr>
            <w:r w:rsidRPr="0035555A">
              <w:t>SA1#107 preparation and SA1 planning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58E2ED" w14:textId="2B256E6C" w:rsidR="0035555A" w:rsidRPr="0035555A" w:rsidRDefault="0035555A" w:rsidP="0035555A">
            <w:pPr>
              <w:snapToGrid w:val="0"/>
              <w:spacing w:after="0" w:line="240" w:lineRule="auto"/>
              <w:rPr>
                <w:rFonts w:eastAsia="Times New Roman" w:cs="Arial"/>
                <w:szCs w:val="18"/>
                <w:lang w:val="de-DE" w:eastAsia="ar-SA"/>
              </w:rPr>
            </w:pPr>
            <w:r w:rsidRPr="0035555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6844C" w14:textId="77777777" w:rsidR="0035555A" w:rsidRPr="0035555A" w:rsidRDefault="0035555A" w:rsidP="0035555A">
            <w:pPr>
              <w:spacing w:after="0" w:line="240" w:lineRule="auto"/>
              <w:rPr>
                <w:rFonts w:eastAsia="Arial Unicode MS" w:cs="Arial"/>
                <w:szCs w:val="18"/>
                <w:lang w:val="de-DE" w:eastAsia="ar-SA"/>
              </w:rPr>
            </w:pPr>
          </w:p>
        </w:tc>
      </w:tr>
      <w:tr w:rsidR="00360848" w:rsidRPr="00B04844" w14:paraId="1F27C4C8" w14:textId="77777777" w:rsidTr="0097798E">
        <w:trPr>
          <w:trHeight w:val="141"/>
        </w:trPr>
        <w:tc>
          <w:tcPr>
            <w:tcW w:w="14426" w:type="dxa"/>
            <w:gridSpan w:val="9"/>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86574F" w:rsidRPr="006E6FF4" w14:paraId="09A78DA4" w14:textId="77777777" w:rsidTr="0097798E">
        <w:trPr>
          <w:trHeight w:val="250"/>
        </w:trPr>
        <w:tc>
          <w:tcPr>
            <w:tcW w:w="14426" w:type="dxa"/>
            <w:gridSpan w:val="9"/>
            <w:tcBorders>
              <w:bottom w:val="single" w:sz="4" w:space="0" w:color="auto"/>
            </w:tcBorders>
            <w:shd w:val="clear" w:color="auto" w:fill="F2F2F2"/>
          </w:tcPr>
          <w:p w14:paraId="3BDF896A" w14:textId="54A7E89E" w:rsidR="0086574F" w:rsidRPr="00D01712" w:rsidRDefault="0086574F" w:rsidP="005227F7">
            <w:pPr>
              <w:pStyle w:val="Heading8"/>
              <w:jc w:val="left"/>
              <w:rPr>
                <w:color w:val="1F497D" w:themeColor="text2"/>
                <w:sz w:val="18"/>
                <w:szCs w:val="22"/>
              </w:rPr>
            </w:pPr>
            <w:r>
              <w:rPr>
                <w:color w:val="1F497D" w:themeColor="text2"/>
                <w:sz w:val="18"/>
                <w:szCs w:val="22"/>
              </w:rPr>
              <w:lastRenderedPageBreak/>
              <w:t>Use</w:t>
            </w:r>
            <w:r w:rsidR="005D6437">
              <w:rPr>
                <w:color w:val="1F497D" w:themeColor="text2"/>
                <w:sz w:val="18"/>
                <w:szCs w:val="22"/>
              </w:rPr>
              <w:t>r</w:t>
            </w:r>
            <w:r>
              <w:rPr>
                <w:color w:val="1F497D" w:themeColor="text2"/>
                <w:sz w:val="18"/>
                <w:szCs w:val="22"/>
              </w:rPr>
              <w:t xml:space="preserve"> Identities</w:t>
            </w:r>
          </w:p>
        </w:tc>
      </w:tr>
      <w:tr w:rsidR="0086574F" w:rsidRPr="002B5B90" w14:paraId="1C8AC5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A4C48" w14:textId="1158E138"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7D67F0" w14:textId="5C95D9C0" w:rsidR="0086574F" w:rsidRPr="00923756" w:rsidRDefault="00993A4D" w:rsidP="005227F7">
            <w:pPr>
              <w:snapToGrid w:val="0"/>
              <w:spacing w:after="0" w:line="240" w:lineRule="auto"/>
            </w:pPr>
            <w:hyperlink r:id="rId27" w:history="1">
              <w:r w:rsidR="0086574F" w:rsidRPr="00923756">
                <w:rPr>
                  <w:rStyle w:val="Hyperlink"/>
                  <w:rFonts w:cs="Arial"/>
                  <w:color w:val="auto"/>
                </w:rPr>
                <w:t>S1-242175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090661" w14:textId="77777777" w:rsidR="0086574F" w:rsidRPr="00923756" w:rsidRDefault="0086574F" w:rsidP="005227F7">
            <w:pPr>
              <w:snapToGrid w:val="0"/>
              <w:spacing w:after="0" w:line="240" w:lineRule="auto"/>
            </w:pPr>
            <w:r w:rsidRPr="00923756">
              <w:t>S2-2407219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4686D1" w14:textId="77777777" w:rsidR="0086574F" w:rsidRPr="00923756" w:rsidRDefault="0086574F" w:rsidP="005227F7">
            <w:pPr>
              <w:snapToGrid w:val="0"/>
              <w:spacing w:after="0" w:line="240" w:lineRule="auto"/>
            </w:pPr>
            <w:r w:rsidRPr="00923756">
              <w:t>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AEAFA7" w14:textId="636731D9" w:rsidR="0086574F" w:rsidRPr="00923756" w:rsidRDefault="00923756" w:rsidP="005227F7">
            <w:pPr>
              <w:snapToGrid w:val="0"/>
              <w:spacing w:after="0" w:line="240" w:lineRule="auto"/>
            </w:pPr>
            <w:r>
              <w:t>Replied in 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958E8E" w14:textId="77777777" w:rsidR="0086574F" w:rsidRPr="00923756" w:rsidRDefault="0086574F" w:rsidP="005227F7">
            <w:pPr>
              <w:spacing w:after="0" w:line="240" w:lineRule="auto"/>
            </w:pPr>
          </w:p>
        </w:tc>
      </w:tr>
      <w:tr w:rsidR="0086574F" w:rsidRPr="002B5B90" w14:paraId="43A36F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18683" w14:textId="77777777"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925628" w14:textId="052C4BDE" w:rsidR="0086574F" w:rsidRPr="00923756" w:rsidRDefault="00993A4D" w:rsidP="005227F7">
            <w:pPr>
              <w:snapToGrid w:val="0"/>
              <w:spacing w:after="0" w:line="240" w:lineRule="auto"/>
            </w:pPr>
            <w:hyperlink r:id="rId28" w:history="1">
              <w:r w:rsidR="0086574F" w:rsidRPr="00923756">
                <w:rPr>
                  <w:rStyle w:val="Hyperlink"/>
                  <w:rFonts w:cs="Arial"/>
                  <w:color w:val="auto"/>
                </w:rPr>
                <w:t>S1-242174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0456D" w14:textId="77777777" w:rsidR="0086574F" w:rsidRPr="00923756" w:rsidRDefault="0086574F" w:rsidP="005227F7">
            <w:pPr>
              <w:snapToGrid w:val="0"/>
              <w:spacing w:after="0" w:line="240" w:lineRule="auto"/>
            </w:pPr>
            <w:r w:rsidRPr="00923756">
              <w:t>S2-2407236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743B0B" w14:textId="77777777" w:rsidR="0086574F" w:rsidRPr="00923756" w:rsidRDefault="0086574F" w:rsidP="005227F7">
            <w:pPr>
              <w:snapToGrid w:val="0"/>
              <w:spacing w:after="0" w:line="240" w:lineRule="auto"/>
            </w:pPr>
            <w:r w:rsidRPr="00923756">
              <w:t>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09E3AB" w14:textId="08F0338B" w:rsidR="0086574F"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700CAE" w14:textId="77777777" w:rsidR="0086574F" w:rsidRPr="00923756" w:rsidRDefault="0086574F" w:rsidP="005227F7">
            <w:pPr>
              <w:spacing w:after="0" w:line="240" w:lineRule="auto"/>
            </w:pPr>
          </w:p>
        </w:tc>
      </w:tr>
      <w:tr w:rsidR="005D6437" w:rsidRPr="002B5B90" w14:paraId="621A15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19C3D" w14:textId="77777777" w:rsidR="005D6437" w:rsidRPr="00923756" w:rsidRDefault="005D6437"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3752D" w14:textId="76EBE339" w:rsidR="005D6437" w:rsidRPr="00923756" w:rsidRDefault="00993A4D" w:rsidP="005227F7">
            <w:pPr>
              <w:snapToGrid w:val="0"/>
              <w:spacing w:after="0" w:line="240" w:lineRule="auto"/>
            </w:pPr>
            <w:hyperlink r:id="rId29" w:history="1">
              <w:r w:rsidR="005D6437" w:rsidRPr="00923756">
                <w:rPr>
                  <w:rStyle w:val="Hyperlink"/>
                  <w:rFonts w:cs="Arial"/>
                  <w:color w:val="auto"/>
                </w:rPr>
                <w:t>S1-242187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D30EDA" w14:textId="77777777" w:rsidR="005D6437" w:rsidRPr="00923756" w:rsidRDefault="005D6437" w:rsidP="005227F7">
            <w:pPr>
              <w:snapToGrid w:val="0"/>
              <w:spacing w:after="0" w:line="240" w:lineRule="auto"/>
            </w:pPr>
            <w:r w:rsidRPr="00923756">
              <w:t>s3i240476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ED69F5" w14:textId="77777777" w:rsidR="005D6437" w:rsidRPr="00923756" w:rsidRDefault="005D6437" w:rsidP="005227F7">
            <w:pPr>
              <w:snapToGrid w:val="0"/>
              <w:spacing w:after="0" w:line="240" w:lineRule="auto"/>
            </w:pPr>
            <w:r w:rsidRPr="00923756">
              <w:t>Reply 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06AEA6" w14:textId="01F60995" w:rsidR="005D6437"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66FD8F" w14:textId="77777777" w:rsidR="005D6437" w:rsidRPr="00923756" w:rsidRDefault="005D6437" w:rsidP="005227F7">
            <w:pPr>
              <w:spacing w:after="0" w:line="240" w:lineRule="auto"/>
            </w:pPr>
          </w:p>
        </w:tc>
      </w:tr>
      <w:tr w:rsidR="005D6437" w:rsidRPr="002B5B90" w14:paraId="46B0263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FD9F5" w14:textId="56D7CE42" w:rsidR="005D6437" w:rsidRPr="006C7B5E" w:rsidRDefault="005D6437" w:rsidP="005227F7">
            <w:pPr>
              <w:snapToGrid w:val="0"/>
              <w:spacing w:after="0" w:line="240" w:lineRule="auto"/>
            </w:pPr>
            <w:r w:rsidRPr="006C7B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971C1" w14:textId="220BEC72" w:rsidR="005D6437" w:rsidRPr="006C7B5E" w:rsidRDefault="00993A4D" w:rsidP="005227F7">
            <w:pPr>
              <w:snapToGrid w:val="0"/>
              <w:spacing w:after="0" w:line="240" w:lineRule="auto"/>
            </w:pPr>
            <w:hyperlink r:id="rId30" w:history="1">
              <w:r w:rsidR="005D6437" w:rsidRPr="006C7B5E">
                <w:rPr>
                  <w:rStyle w:val="Hyperlink"/>
                  <w:rFonts w:cs="Arial"/>
                  <w:color w:val="auto"/>
                </w:rPr>
                <w:t>S1-242013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DEC93" w14:textId="77777777" w:rsidR="005D6437" w:rsidRPr="006C7B5E" w:rsidRDefault="005D6437" w:rsidP="005227F7">
            <w:pPr>
              <w:snapToGrid w:val="0"/>
              <w:spacing w:after="0" w:line="240" w:lineRule="auto"/>
            </w:pPr>
            <w:r w:rsidRPr="006C7B5E">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79C029"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3CDA902" w14:textId="4F6908BE" w:rsidR="005D6437" w:rsidRPr="006C7B5E" w:rsidRDefault="006C7B5E" w:rsidP="005227F7">
            <w:pPr>
              <w:snapToGrid w:val="0"/>
              <w:spacing w:after="0" w:line="240" w:lineRule="auto"/>
            </w:pPr>
            <w:r w:rsidRPr="006C7B5E">
              <w:t>Revised 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9697A" w14:textId="77777777" w:rsidR="005D6437" w:rsidRPr="006C7B5E" w:rsidRDefault="005D6437" w:rsidP="005227F7">
            <w:pPr>
              <w:spacing w:after="0" w:line="240" w:lineRule="auto"/>
            </w:pPr>
          </w:p>
        </w:tc>
      </w:tr>
      <w:tr w:rsidR="006C7B5E" w:rsidRPr="002B5B90" w14:paraId="1B8456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10F03" w14:textId="0D6923E1" w:rsidR="006C7B5E" w:rsidRPr="00B532E0" w:rsidRDefault="006C7B5E" w:rsidP="005227F7">
            <w:pPr>
              <w:snapToGrid w:val="0"/>
              <w:spacing w:after="0" w:line="240" w:lineRule="auto"/>
            </w:pPr>
            <w:r w:rsidRPr="00B532E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E99E5D" w14:textId="7F9F9E18" w:rsidR="006C7B5E" w:rsidRPr="00B532E0" w:rsidRDefault="00993A4D" w:rsidP="005227F7">
            <w:pPr>
              <w:snapToGrid w:val="0"/>
              <w:spacing w:after="0" w:line="240" w:lineRule="auto"/>
            </w:pPr>
            <w:hyperlink r:id="rId31" w:history="1">
              <w:r w:rsidR="006C7B5E" w:rsidRPr="00B532E0">
                <w:rPr>
                  <w:rStyle w:val="Hyperlink"/>
                  <w:rFonts w:cs="Arial"/>
                  <w:color w:val="auto"/>
                </w:rPr>
                <w:t>S1-242297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6D1912" w14:textId="46EE801F" w:rsidR="006C7B5E" w:rsidRPr="00B532E0" w:rsidRDefault="006C7B5E" w:rsidP="005227F7">
            <w:pPr>
              <w:snapToGrid w:val="0"/>
              <w:spacing w:after="0" w:line="240" w:lineRule="auto"/>
            </w:pPr>
            <w:r w:rsidRPr="00B532E0">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67A5BA" w14:textId="46B5F775" w:rsidR="006C7B5E" w:rsidRPr="00B532E0" w:rsidRDefault="006C7B5E" w:rsidP="005227F7">
            <w:pPr>
              <w:snapToGrid w:val="0"/>
              <w:spacing w:after="0" w:line="240" w:lineRule="auto"/>
            </w:pPr>
            <w:r w:rsidRPr="00B532E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4D9069" w14:textId="00FFE8B3" w:rsidR="006C7B5E" w:rsidRPr="00B532E0" w:rsidRDefault="00B532E0" w:rsidP="005227F7">
            <w:pPr>
              <w:snapToGrid w:val="0"/>
              <w:spacing w:after="0" w:line="240" w:lineRule="auto"/>
            </w:pPr>
            <w:r w:rsidRPr="00B532E0">
              <w:t>Revised to S1-242299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A9DCB0" w14:textId="3EEDE171" w:rsidR="006C7B5E" w:rsidRPr="00B532E0" w:rsidRDefault="006C7B5E" w:rsidP="005227F7">
            <w:pPr>
              <w:spacing w:after="0" w:line="240" w:lineRule="auto"/>
            </w:pPr>
            <w:r w:rsidRPr="00B532E0">
              <w:t>Revision of S1-242013.</w:t>
            </w:r>
          </w:p>
        </w:tc>
      </w:tr>
      <w:tr w:rsidR="00B532E0" w:rsidRPr="002B5B90" w14:paraId="47F2F6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F2C8B" w14:textId="050AEE5D" w:rsidR="00B532E0" w:rsidRPr="005E4A5B" w:rsidRDefault="00B532E0" w:rsidP="005227F7">
            <w:pPr>
              <w:snapToGrid w:val="0"/>
              <w:spacing w:after="0" w:line="240" w:lineRule="auto"/>
            </w:pPr>
            <w:r w:rsidRPr="005E4A5B">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CB546" w14:textId="6047424A" w:rsidR="00B532E0" w:rsidRPr="005E4A5B" w:rsidRDefault="00993A4D" w:rsidP="005227F7">
            <w:pPr>
              <w:snapToGrid w:val="0"/>
              <w:spacing w:after="0" w:line="240" w:lineRule="auto"/>
            </w:pPr>
            <w:hyperlink r:id="rId32" w:history="1">
              <w:r w:rsidR="00B532E0" w:rsidRPr="005E4A5B">
                <w:rPr>
                  <w:rStyle w:val="Hyperlink"/>
                  <w:rFonts w:cs="Arial"/>
                  <w:color w:val="auto"/>
                </w:rPr>
                <w:t>S1-242299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932408" w14:textId="467B4F3C" w:rsidR="00B532E0" w:rsidRPr="005E4A5B" w:rsidRDefault="00B532E0" w:rsidP="005227F7">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DA2C6F" w14:textId="039B82FF" w:rsidR="00B532E0" w:rsidRPr="005E4A5B" w:rsidRDefault="00B532E0" w:rsidP="005227F7">
            <w:pPr>
              <w:snapToGrid w:val="0"/>
              <w:spacing w:after="0" w:line="240" w:lineRule="auto"/>
            </w:pPr>
            <w:r w:rsidRPr="005E4A5B">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E77CE2" w14:textId="0F2D5221" w:rsidR="00B532E0" w:rsidRPr="005E4A5B" w:rsidRDefault="005E4A5B" w:rsidP="005227F7">
            <w:pPr>
              <w:snapToGrid w:val="0"/>
              <w:spacing w:after="0" w:line="240" w:lineRule="auto"/>
            </w:pPr>
            <w:r w:rsidRPr="005E4A5B">
              <w:t>Revised to S1-242331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46E5D" w14:textId="2EC7EBEC" w:rsidR="00B532E0" w:rsidRPr="005E4A5B" w:rsidRDefault="00B532E0" w:rsidP="005227F7">
            <w:pPr>
              <w:spacing w:after="0" w:line="240" w:lineRule="auto"/>
            </w:pPr>
            <w:r w:rsidRPr="005E4A5B">
              <w:rPr>
                <w:i/>
              </w:rPr>
              <w:t>Revision of S1-242013.</w:t>
            </w:r>
          </w:p>
          <w:p w14:paraId="37AECCC8" w14:textId="0F670841" w:rsidR="00B532E0" w:rsidRPr="005E4A5B" w:rsidRDefault="00B532E0" w:rsidP="005227F7">
            <w:pPr>
              <w:spacing w:after="0" w:line="240" w:lineRule="auto"/>
            </w:pPr>
            <w:r w:rsidRPr="005E4A5B">
              <w:t>Revision of S1-242297.</w:t>
            </w:r>
          </w:p>
        </w:tc>
      </w:tr>
      <w:tr w:rsidR="005E4A5B" w:rsidRPr="002B5B90" w14:paraId="7B1714F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C161" w14:textId="7B67006F" w:rsidR="005E4A5B" w:rsidRPr="00923756" w:rsidRDefault="005E4A5B"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896DB" w14:textId="20FC23B1" w:rsidR="005E4A5B" w:rsidRPr="00923756" w:rsidRDefault="00993A4D" w:rsidP="005227F7">
            <w:pPr>
              <w:snapToGrid w:val="0"/>
              <w:spacing w:after="0" w:line="240" w:lineRule="auto"/>
              <w:rPr>
                <w:rFonts w:cs="Arial"/>
              </w:rPr>
            </w:pPr>
            <w:hyperlink r:id="rId33" w:history="1">
              <w:r w:rsidR="005E4A5B" w:rsidRPr="00923756">
                <w:rPr>
                  <w:rStyle w:val="Hyperlink"/>
                  <w:rFonts w:cs="Arial"/>
                  <w:color w:val="auto"/>
                </w:rPr>
                <w:t>S1-242331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10299F" w14:textId="05FAD331" w:rsidR="005E4A5B" w:rsidRPr="00923756" w:rsidRDefault="005E4A5B"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199F56" w14:textId="0284BC19" w:rsidR="005E4A5B" w:rsidRPr="00923756" w:rsidRDefault="005E4A5B"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299B6" w14:textId="4CDA83D9" w:rsidR="005E4A5B" w:rsidRPr="00923756" w:rsidRDefault="00923756" w:rsidP="005227F7">
            <w:pPr>
              <w:snapToGrid w:val="0"/>
              <w:spacing w:after="0" w:line="240" w:lineRule="auto"/>
            </w:pPr>
            <w:r w:rsidRPr="00923756">
              <w:t>Revised to S1-242347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4AFD1A" w14:textId="77777777" w:rsidR="005E4A5B" w:rsidRPr="00923756" w:rsidRDefault="005E4A5B" w:rsidP="005E4A5B">
            <w:pPr>
              <w:spacing w:after="0" w:line="240" w:lineRule="auto"/>
              <w:rPr>
                <w:i/>
              </w:rPr>
            </w:pPr>
            <w:r w:rsidRPr="00923756">
              <w:rPr>
                <w:i/>
              </w:rPr>
              <w:t>Revision of S1-242013.</w:t>
            </w:r>
          </w:p>
          <w:p w14:paraId="48713691" w14:textId="3CDC84C5" w:rsidR="005E4A5B" w:rsidRPr="00923756" w:rsidRDefault="005E4A5B" w:rsidP="005E4A5B">
            <w:pPr>
              <w:spacing w:after="0" w:line="240" w:lineRule="auto"/>
            </w:pPr>
            <w:r w:rsidRPr="00923756">
              <w:rPr>
                <w:i/>
              </w:rPr>
              <w:t>Revision of S1-242297.</w:t>
            </w:r>
          </w:p>
          <w:p w14:paraId="7ECF8B11" w14:textId="39889963" w:rsidR="005E4A5B" w:rsidRPr="00923756" w:rsidRDefault="005E4A5B" w:rsidP="005227F7">
            <w:pPr>
              <w:spacing w:after="0" w:line="240" w:lineRule="auto"/>
            </w:pPr>
            <w:r w:rsidRPr="00923756">
              <w:t>Revision of S1-242299.</w:t>
            </w:r>
          </w:p>
        </w:tc>
      </w:tr>
      <w:tr w:rsidR="00923756" w:rsidRPr="002B5B90" w14:paraId="54BA19B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5931F7" w14:textId="60718465" w:rsidR="00923756" w:rsidRPr="00923756" w:rsidRDefault="00923756"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DE9884" w14:textId="1A4B5924" w:rsidR="00923756" w:rsidRPr="00923756" w:rsidRDefault="00993A4D" w:rsidP="005227F7">
            <w:pPr>
              <w:snapToGrid w:val="0"/>
              <w:spacing w:after="0" w:line="240" w:lineRule="auto"/>
            </w:pPr>
            <w:hyperlink r:id="rId34" w:history="1">
              <w:r w:rsidR="00923756" w:rsidRPr="00923756">
                <w:rPr>
                  <w:rStyle w:val="Hyperlink"/>
                  <w:rFonts w:cs="Arial"/>
                  <w:color w:val="auto"/>
                </w:rPr>
                <w:t>S1-242347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8DB3E1" w14:textId="07156EEB" w:rsidR="00923756" w:rsidRPr="00923756" w:rsidRDefault="00923756"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43A93DB" w14:textId="5C4CE4F8" w:rsidR="00923756" w:rsidRPr="00923756" w:rsidRDefault="00923756"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6471F96" w14:textId="3EB8D1B6" w:rsidR="00923756" w:rsidRPr="00923756" w:rsidRDefault="00923756" w:rsidP="005227F7">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EA32CF" w14:textId="77777777" w:rsidR="00923756" w:rsidRPr="00923756" w:rsidRDefault="00923756" w:rsidP="00923756">
            <w:pPr>
              <w:spacing w:after="0" w:line="240" w:lineRule="auto"/>
              <w:rPr>
                <w:i/>
              </w:rPr>
            </w:pPr>
            <w:r w:rsidRPr="00923756">
              <w:rPr>
                <w:i/>
              </w:rPr>
              <w:t>Revision of S1-242013.</w:t>
            </w:r>
          </w:p>
          <w:p w14:paraId="59AC12DA" w14:textId="77777777" w:rsidR="00923756" w:rsidRPr="00923756" w:rsidRDefault="00923756" w:rsidP="00923756">
            <w:pPr>
              <w:spacing w:after="0" w:line="240" w:lineRule="auto"/>
              <w:rPr>
                <w:i/>
              </w:rPr>
            </w:pPr>
            <w:r w:rsidRPr="00923756">
              <w:rPr>
                <w:i/>
              </w:rPr>
              <w:t>Revision of S1-242297.</w:t>
            </w:r>
          </w:p>
          <w:p w14:paraId="20E37096" w14:textId="395C255D" w:rsidR="00923756" w:rsidRPr="00923756" w:rsidRDefault="00923756" w:rsidP="00923756">
            <w:pPr>
              <w:spacing w:after="0" w:line="240" w:lineRule="auto"/>
            </w:pPr>
            <w:r w:rsidRPr="00923756">
              <w:rPr>
                <w:i/>
              </w:rPr>
              <w:t>Revision of S1-242299.</w:t>
            </w:r>
          </w:p>
          <w:p w14:paraId="07F8EB34" w14:textId="77777777" w:rsidR="00923756" w:rsidRPr="00923756" w:rsidRDefault="00923756" w:rsidP="005E4A5B">
            <w:pPr>
              <w:spacing w:after="0" w:line="240" w:lineRule="auto"/>
            </w:pPr>
            <w:r w:rsidRPr="00923756">
              <w:t>Revision of S1-242331.</w:t>
            </w:r>
          </w:p>
          <w:p w14:paraId="41938DF7" w14:textId="3C0CC9C2" w:rsidR="00923756" w:rsidRPr="00923756" w:rsidRDefault="00923756" w:rsidP="005E4A5B">
            <w:pPr>
              <w:spacing w:after="0" w:line="240" w:lineRule="auto"/>
            </w:pPr>
            <w:r w:rsidRPr="00923756">
              <w:t>Clean up and attachment of the CR</w:t>
            </w:r>
          </w:p>
        </w:tc>
      </w:tr>
      <w:tr w:rsidR="005E4A5B" w:rsidRPr="002B5B90" w14:paraId="367FDE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E595C" w14:textId="292769F1" w:rsidR="005E4A5B" w:rsidRPr="005E4A5B" w:rsidRDefault="005E4A5B" w:rsidP="005E4A5B">
            <w:pPr>
              <w:snapToGrid w:val="0"/>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6E4C7" w14:textId="13CA4CC8" w:rsidR="005E4A5B" w:rsidRPr="005E4A5B" w:rsidRDefault="005E4A5B" w:rsidP="005E4A5B">
            <w:pPr>
              <w:snapToGrid w:val="0"/>
              <w:spacing w:after="0" w:line="240" w:lineRule="auto"/>
            </w:pPr>
            <w:r w:rsidRPr="005E4A5B">
              <w:rPr>
                <w:rFonts w:cs="Arial"/>
              </w:rPr>
              <w:t>S1-242313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C395A2" w14:textId="77777777" w:rsidR="005E4A5B" w:rsidRPr="005E4A5B" w:rsidRDefault="005E4A5B" w:rsidP="005E4A5B">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5064E9" w14:textId="4568B4A1" w:rsidR="005E4A5B" w:rsidRPr="005E4A5B" w:rsidRDefault="005E4A5B" w:rsidP="005E4A5B">
            <w:pPr>
              <w:snapToGrid w:val="0"/>
              <w:spacing w:after="0" w:line="240" w:lineRule="auto"/>
            </w:pPr>
            <w:r w:rsidRPr="005E4A5B">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3BF844" w14:textId="54698304" w:rsidR="005E4A5B" w:rsidRPr="005E4A5B" w:rsidRDefault="005E4A5B" w:rsidP="005E4A5B">
            <w:pPr>
              <w:snapToGrid w:val="0"/>
              <w:spacing w:after="0" w:line="240" w:lineRule="auto"/>
            </w:pPr>
            <w:r w:rsidRPr="005E4A5B">
              <w:t>Revised to S1-242332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557540" w14:textId="5CE66E96" w:rsidR="005E4A5B" w:rsidRPr="005E4A5B" w:rsidRDefault="005E4A5B" w:rsidP="005E4A5B">
            <w:pPr>
              <w:spacing w:after="0" w:line="240" w:lineRule="auto"/>
            </w:pPr>
          </w:p>
        </w:tc>
      </w:tr>
      <w:tr w:rsidR="005E4A5B" w:rsidRPr="002B5B90" w14:paraId="00246B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08ADDE" w14:textId="28C80081" w:rsidR="005E4A5B" w:rsidRPr="00923756" w:rsidRDefault="005E4A5B"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301AE" w14:textId="5446CE2F" w:rsidR="005E4A5B" w:rsidRPr="00923756" w:rsidRDefault="00993A4D" w:rsidP="005E4A5B">
            <w:pPr>
              <w:snapToGrid w:val="0"/>
              <w:spacing w:after="0" w:line="240" w:lineRule="auto"/>
              <w:rPr>
                <w:rFonts w:cs="Arial"/>
              </w:rPr>
            </w:pPr>
            <w:hyperlink r:id="rId35" w:history="1">
              <w:r w:rsidR="005E4A5B" w:rsidRPr="00923756">
                <w:rPr>
                  <w:rStyle w:val="Hyperlink"/>
                  <w:rFonts w:cs="Arial"/>
                  <w:color w:val="auto"/>
                </w:rPr>
                <w:t>S1-242332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4367F" w14:textId="3061EB34" w:rsidR="005E4A5B" w:rsidRPr="00923756" w:rsidRDefault="005E4A5B"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8B6827" w14:textId="378904E9" w:rsidR="005E4A5B" w:rsidRPr="00923756" w:rsidRDefault="005E4A5B"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27549F" w14:textId="5554E1B5" w:rsidR="005E4A5B" w:rsidRPr="00923756" w:rsidRDefault="00923756" w:rsidP="005E4A5B">
            <w:pPr>
              <w:snapToGrid w:val="0"/>
              <w:spacing w:after="0" w:line="240" w:lineRule="auto"/>
            </w:pPr>
            <w:r w:rsidRPr="00923756">
              <w:t>Revised to S1-242346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610EE" w14:textId="1029D876" w:rsidR="005E4A5B" w:rsidRPr="00923756" w:rsidRDefault="005E4A5B" w:rsidP="005E4A5B">
            <w:pPr>
              <w:spacing w:after="0" w:line="240" w:lineRule="auto"/>
            </w:pPr>
            <w:r w:rsidRPr="00923756">
              <w:t>Revision of S1-242313.</w:t>
            </w:r>
          </w:p>
        </w:tc>
      </w:tr>
      <w:tr w:rsidR="00923756" w:rsidRPr="002B5B90" w14:paraId="256FDB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505D2C" w14:textId="54AD6F5F" w:rsidR="00923756" w:rsidRPr="00923756" w:rsidRDefault="00923756"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134D67" w14:textId="66C39A12" w:rsidR="00923756" w:rsidRPr="00923756" w:rsidRDefault="00993A4D" w:rsidP="005E4A5B">
            <w:pPr>
              <w:snapToGrid w:val="0"/>
              <w:spacing w:after="0" w:line="240" w:lineRule="auto"/>
            </w:pPr>
            <w:hyperlink r:id="rId36" w:history="1">
              <w:r w:rsidR="00923756" w:rsidRPr="00923756">
                <w:rPr>
                  <w:rStyle w:val="Hyperlink"/>
                  <w:rFonts w:cs="Arial"/>
                  <w:color w:val="auto"/>
                </w:rPr>
                <w:t>S1-242346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8D6241" w14:textId="463C71BA" w:rsidR="00923756" w:rsidRPr="00923756" w:rsidRDefault="00923756"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0FF1895" w14:textId="17E3D852" w:rsidR="00923756" w:rsidRPr="00923756" w:rsidRDefault="00923756"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55EABBF" w14:textId="2EB89043" w:rsidR="00923756" w:rsidRPr="00923756" w:rsidRDefault="00923756" w:rsidP="005E4A5B">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E1788A" w14:textId="6F2B2124" w:rsidR="00923756" w:rsidRPr="00923756" w:rsidRDefault="00923756" w:rsidP="005E4A5B">
            <w:pPr>
              <w:spacing w:after="0" w:line="240" w:lineRule="auto"/>
            </w:pPr>
            <w:r w:rsidRPr="00923756">
              <w:rPr>
                <w:i/>
              </w:rPr>
              <w:t>Revision of S1-242313.</w:t>
            </w:r>
          </w:p>
          <w:p w14:paraId="0C9F1E0F" w14:textId="77777777" w:rsidR="00923756" w:rsidRPr="00923756" w:rsidRDefault="00923756" w:rsidP="005E4A5B">
            <w:pPr>
              <w:spacing w:after="0" w:line="240" w:lineRule="auto"/>
            </w:pPr>
            <w:r w:rsidRPr="00923756">
              <w:t>Revision of S1-242332.</w:t>
            </w:r>
          </w:p>
          <w:p w14:paraId="4F50EDC1" w14:textId="77777777" w:rsidR="00923756" w:rsidRPr="00923756" w:rsidRDefault="00923756" w:rsidP="00923756">
            <w:r w:rsidRPr="00923756">
              <w:t xml:space="preserve">The 3GPP network shall be able to protect the privacy of a </w:t>
            </w:r>
            <w:r w:rsidRPr="00923756">
              <w:rPr>
                <w:rFonts w:eastAsia="SimSun"/>
              </w:rPr>
              <w:t>user when accessing the 3GPP services from a UE which is shared by multiple users</w:t>
            </w:r>
            <w:r w:rsidRPr="00923756">
              <w:t xml:space="preserve">. </w:t>
            </w:r>
          </w:p>
          <w:p w14:paraId="6EBDE9D0" w14:textId="77777777" w:rsidR="00923756" w:rsidRPr="00923756" w:rsidRDefault="00923756" w:rsidP="00923756">
            <w:r w:rsidRPr="00923756">
              <w:t xml:space="preserve">Note: Privacy </w:t>
            </w:r>
            <w:r w:rsidRPr="00923756">
              <w:rPr>
                <w:highlight w:val="yellow"/>
              </w:rPr>
              <w:t>protection mechanisms</w:t>
            </w:r>
            <w:r w:rsidRPr="00923756">
              <w:t xml:space="preserve"> could be UE implementation dependent, but this is out of scope of 3GPP. </w:t>
            </w:r>
          </w:p>
          <w:p w14:paraId="2BEFB141" w14:textId="64E8AA4F" w:rsidR="00923756" w:rsidRPr="00923756" w:rsidRDefault="00923756" w:rsidP="005E4A5B">
            <w:pPr>
              <w:spacing w:after="0" w:line="240" w:lineRule="auto"/>
            </w:pPr>
            <w:r w:rsidRPr="00923756">
              <w:t>Update date, counter, list of affected clauses. And accept format changes.</w:t>
            </w:r>
          </w:p>
        </w:tc>
      </w:tr>
      <w:tr w:rsidR="005D6437" w:rsidRPr="002B5B90" w14:paraId="6B6FCC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7D82A" w14:textId="1D0FA64F" w:rsidR="005D6437" w:rsidRPr="006C7B5E" w:rsidRDefault="00696D5F"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7C9CDF" w14:textId="67312B1E" w:rsidR="005D6437" w:rsidRPr="006C7B5E" w:rsidRDefault="00993A4D" w:rsidP="005227F7">
            <w:pPr>
              <w:snapToGrid w:val="0"/>
              <w:spacing w:after="0" w:line="240" w:lineRule="auto"/>
            </w:pPr>
            <w:hyperlink r:id="rId37" w:history="1">
              <w:r w:rsidR="005D6437" w:rsidRPr="006C7B5E">
                <w:rPr>
                  <w:rStyle w:val="Hyperlink"/>
                  <w:rFonts w:cs="Arial"/>
                  <w:color w:val="auto"/>
                </w:rPr>
                <w:t>S1-242039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9AFA23" w14:textId="77777777" w:rsidR="005D6437" w:rsidRPr="006C7B5E" w:rsidRDefault="005D6437" w:rsidP="005227F7">
            <w:pPr>
              <w:snapToGrid w:val="0"/>
              <w:spacing w:after="0" w:line="240" w:lineRule="auto"/>
            </w:pPr>
            <w:r w:rsidRPr="006C7B5E">
              <w:t xml:space="preserve">LG Electronics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7B1CD6"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DE4A2" w14:textId="5D7814BF" w:rsidR="005D6437" w:rsidRPr="006C7B5E" w:rsidRDefault="006C7B5E" w:rsidP="005227F7">
            <w:pPr>
              <w:snapToGrid w:val="0"/>
              <w:spacing w:after="0" w:line="240" w:lineRule="auto"/>
            </w:pPr>
            <w:r>
              <w:t xml:space="preserve">Merged into </w:t>
            </w:r>
            <w:r w:rsidRPr="006C7B5E">
              <w:t>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08D8BF" w14:textId="77777777" w:rsidR="005D6437" w:rsidRPr="006C7B5E" w:rsidRDefault="005D6437" w:rsidP="005227F7">
            <w:pPr>
              <w:spacing w:after="0" w:line="240" w:lineRule="auto"/>
            </w:pPr>
          </w:p>
        </w:tc>
      </w:tr>
      <w:tr w:rsidR="006C7B5E" w:rsidRPr="002B5B90" w14:paraId="3E165FA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AFC3B" w14:textId="3BAFAFDD"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B3A34" w14:textId="6811CD2A" w:rsidR="006C7B5E" w:rsidRPr="006C7B5E" w:rsidRDefault="00993A4D" w:rsidP="006C7B5E">
            <w:pPr>
              <w:snapToGrid w:val="0"/>
              <w:spacing w:after="0" w:line="240" w:lineRule="auto"/>
            </w:pPr>
            <w:hyperlink r:id="rId38" w:history="1">
              <w:r w:rsidR="006C7B5E" w:rsidRPr="006C7B5E">
                <w:rPr>
                  <w:rStyle w:val="Hyperlink"/>
                  <w:rFonts w:cs="Arial"/>
                  <w:color w:val="auto"/>
                </w:rPr>
                <w:t>S1-242059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49D68" w14:textId="77777777" w:rsidR="006C7B5E" w:rsidRPr="006C7B5E" w:rsidRDefault="006C7B5E" w:rsidP="006C7B5E">
            <w:pPr>
              <w:snapToGrid w:val="0"/>
              <w:spacing w:after="0" w:line="240" w:lineRule="auto"/>
            </w:pPr>
            <w:r w:rsidRPr="006C7B5E">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76152" w14:textId="77777777" w:rsidR="006C7B5E" w:rsidRPr="006C7B5E" w:rsidRDefault="006C7B5E" w:rsidP="006C7B5E">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D45A8" w14:textId="76273058"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600B7" w14:textId="77777777" w:rsidR="006C7B5E" w:rsidRPr="006C7B5E" w:rsidRDefault="006C7B5E" w:rsidP="006C7B5E">
            <w:pPr>
              <w:spacing w:after="0" w:line="240" w:lineRule="auto"/>
            </w:pPr>
          </w:p>
        </w:tc>
      </w:tr>
      <w:tr w:rsidR="006C7B5E" w:rsidRPr="002B5B90" w14:paraId="42C477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CF6DE0" w14:textId="77777777"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6F6CE" w14:textId="4CB5169E" w:rsidR="006C7B5E" w:rsidRPr="006C7B5E" w:rsidRDefault="00993A4D" w:rsidP="006C7B5E">
            <w:pPr>
              <w:snapToGrid w:val="0"/>
              <w:spacing w:after="0" w:line="240" w:lineRule="auto"/>
            </w:pPr>
            <w:hyperlink r:id="rId39" w:history="1">
              <w:r w:rsidR="006C7B5E" w:rsidRPr="006C7B5E">
                <w:rPr>
                  <w:rStyle w:val="Hyperlink"/>
                  <w:rFonts w:cs="Arial"/>
                  <w:color w:val="auto"/>
                </w:rPr>
                <w:t>S1-242166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6FACE" w14:textId="77777777" w:rsidR="006C7B5E" w:rsidRPr="006C7B5E" w:rsidRDefault="006C7B5E" w:rsidP="006C7B5E">
            <w:pPr>
              <w:snapToGrid w:val="0"/>
              <w:spacing w:after="0" w:line="240" w:lineRule="auto"/>
            </w:pPr>
            <w:r w:rsidRPr="006C7B5E">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706CA1" w14:textId="77777777" w:rsidR="006C7B5E" w:rsidRPr="006C7B5E" w:rsidRDefault="006C7B5E" w:rsidP="006C7B5E">
            <w:pPr>
              <w:snapToGrid w:val="0"/>
              <w:spacing w:after="0" w:line="240" w:lineRule="auto"/>
            </w:pPr>
            <w:r w:rsidRPr="006C7B5E">
              <w:t>Reply to S2-2407219_FS_UIA_ARC_LS_to_SA1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043461" w14:textId="582DFDB3"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5A498D" w14:textId="77777777" w:rsidR="006C7B5E" w:rsidRPr="006C7B5E" w:rsidRDefault="006C7B5E" w:rsidP="006C7B5E">
            <w:pPr>
              <w:spacing w:after="0" w:line="240" w:lineRule="auto"/>
            </w:pPr>
          </w:p>
        </w:tc>
      </w:tr>
      <w:tr w:rsidR="006C7B5E" w:rsidRPr="002B5B90" w14:paraId="38B7F7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FC5F9" w14:textId="77777777" w:rsidR="006C7B5E" w:rsidRPr="006C7B5E" w:rsidRDefault="006C7B5E" w:rsidP="006C7B5E">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A95AE" w14:textId="6FD93C59" w:rsidR="006C7B5E" w:rsidRPr="006C7B5E" w:rsidRDefault="00993A4D" w:rsidP="006C7B5E">
            <w:pPr>
              <w:snapToGrid w:val="0"/>
              <w:spacing w:after="0" w:line="240" w:lineRule="auto"/>
            </w:pPr>
            <w:hyperlink r:id="rId40" w:history="1">
              <w:r w:rsidR="006C7B5E" w:rsidRPr="006C7B5E">
                <w:rPr>
                  <w:rStyle w:val="Hyperlink"/>
                  <w:rFonts w:cs="Arial"/>
                  <w:color w:val="auto"/>
                </w:rPr>
                <w:t>S1-242228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DD2535" w14:textId="77777777" w:rsidR="006C7B5E" w:rsidRPr="006C7B5E" w:rsidRDefault="006C7B5E" w:rsidP="006C7B5E">
            <w:pPr>
              <w:snapToGrid w:val="0"/>
              <w:spacing w:after="0" w:line="240" w:lineRule="auto"/>
            </w:pPr>
            <w:r w:rsidRPr="006C7B5E">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E9126F" w14:textId="77777777" w:rsidR="006C7B5E" w:rsidRPr="006C7B5E" w:rsidRDefault="006C7B5E" w:rsidP="006C7B5E">
            <w:pPr>
              <w:snapToGrid w:val="0"/>
              <w:spacing w:after="0" w:line="240" w:lineRule="auto"/>
            </w:pPr>
            <w:r w:rsidRPr="006C7B5E">
              <w:t>Clarification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974FE4B" w14:textId="52B02D08" w:rsidR="006C7B5E" w:rsidRPr="006C7B5E" w:rsidRDefault="006C7B5E"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C7882" w14:textId="77777777" w:rsidR="006C7B5E" w:rsidRPr="006C7B5E" w:rsidRDefault="006C7B5E" w:rsidP="006C7B5E">
            <w:pPr>
              <w:spacing w:after="0" w:line="240" w:lineRule="auto"/>
              <w:rPr>
                <w:rFonts w:eastAsia="Arial Unicode MS" w:cs="Arial"/>
                <w:szCs w:val="18"/>
                <w:lang w:eastAsia="ar-SA"/>
              </w:rPr>
            </w:pPr>
          </w:p>
        </w:tc>
      </w:tr>
      <w:tr w:rsidR="006C7B5E" w:rsidRPr="002B5B90" w14:paraId="69B017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AFD3" w14:textId="77777777" w:rsidR="006C7B5E" w:rsidRPr="00FC5861" w:rsidRDefault="006C7B5E" w:rsidP="006C7B5E">
            <w:pPr>
              <w:snapToGrid w:val="0"/>
              <w:spacing w:after="0" w:line="240" w:lineRule="auto"/>
              <w:rPr>
                <w:rFonts w:eastAsia="Times New Roman" w:cs="Arial"/>
                <w:szCs w:val="18"/>
                <w:lang w:eastAsia="ar-SA"/>
              </w:rPr>
            </w:pPr>
            <w:r w:rsidRPr="00FC5861">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F1C92" w14:textId="36F017F7" w:rsidR="006C7B5E" w:rsidRPr="00FC5861" w:rsidRDefault="00993A4D" w:rsidP="006C7B5E">
            <w:pPr>
              <w:snapToGrid w:val="0"/>
              <w:spacing w:after="0" w:line="240" w:lineRule="auto"/>
            </w:pPr>
            <w:hyperlink r:id="rId41" w:history="1">
              <w:r w:rsidR="006C7B5E" w:rsidRPr="00FC5861">
                <w:rPr>
                  <w:rStyle w:val="Hyperlink"/>
                  <w:rFonts w:cs="Arial"/>
                  <w:color w:val="auto"/>
                </w:rPr>
                <w:t>S1-242264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6814F6" w14:textId="77777777" w:rsidR="006C7B5E" w:rsidRPr="00FC5861" w:rsidRDefault="006C7B5E" w:rsidP="006C7B5E">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F8E806" w14:textId="77777777" w:rsidR="006C7B5E" w:rsidRPr="00FC5861" w:rsidRDefault="006C7B5E" w:rsidP="006C7B5E">
            <w:pPr>
              <w:snapToGrid w:val="0"/>
              <w:spacing w:after="0" w:line="240" w:lineRule="auto"/>
            </w:pPr>
            <w:r w:rsidRPr="00FC5861">
              <w:t>Reply LS on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EA1308" w14:textId="44887D63" w:rsidR="006C7B5E" w:rsidRPr="00FC5861" w:rsidRDefault="00FC5861"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906A1" w14:textId="77777777" w:rsidR="006C7B5E" w:rsidRPr="00FC5861" w:rsidRDefault="006C7B5E" w:rsidP="006C7B5E">
            <w:pPr>
              <w:spacing w:after="0" w:line="240" w:lineRule="auto"/>
              <w:rPr>
                <w:rFonts w:eastAsia="Arial Unicode MS" w:cs="Arial"/>
                <w:szCs w:val="18"/>
                <w:lang w:eastAsia="ar-SA"/>
              </w:rPr>
            </w:pPr>
          </w:p>
        </w:tc>
      </w:tr>
      <w:tr w:rsidR="005D6437" w:rsidRPr="002B5B90" w14:paraId="23EBF3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2C9DF" w14:textId="111CEC43" w:rsidR="005D6437" w:rsidRPr="006C7B5E" w:rsidRDefault="005D6437"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17661A" w14:textId="25BF608D" w:rsidR="005D6437" w:rsidRPr="006C7B5E" w:rsidRDefault="00993A4D" w:rsidP="005227F7">
            <w:pPr>
              <w:snapToGrid w:val="0"/>
              <w:spacing w:after="0" w:line="240" w:lineRule="auto"/>
            </w:pPr>
            <w:hyperlink r:id="rId42" w:history="1">
              <w:r w:rsidR="005D6437" w:rsidRPr="006C7B5E">
                <w:rPr>
                  <w:rStyle w:val="Hyperlink"/>
                  <w:rFonts w:cs="Arial"/>
                  <w:color w:val="auto"/>
                </w:rPr>
                <w:t>S1-242096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4B11C" w14:textId="77777777" w:rsidR="005D6437" w:rsidRPr="006C7B5E" w:rsidRDefault="005D6437" w:rsidP="005227F7">
            <w:pPr>
              <w:snapToGrid w:val="0"/>
              <w:spacing w:after="0" w:line="240" w:lineRule="auto"/>
            </w:pPr>
            <w:r w:rsidRPr="006C7B5E">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FB6BD1" w14:textId="77777777" w:rsidR="005D6437" w:rsidRPr="006C7B5E" w:rsidRDefault="005D6437" w:rsidP="005227F7">
            <w:pPr>
              <w:snapToGrid w:val="0"/>
              <w:spacing w:after="0" w:line="240" w:lineRule="auto"/>
            </w:pPr>
            <w:r w:rsidRPr="006C7B5E">
              <w:t>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64194E" w14:textId="23812D4A"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2B79C9" w14:textId="77777777" w:rsidR="005D6437" w:rsidRPr="006C7B5E" w:rsidRDefault="005D6437" w:rsidP="005227F7">
            <w:pPr>
              <w:spacing w:after="0" w:line="240" w:lineRule="auto"/>
            </w:pPr>
          </w:p>
        </w:tc>
      </w:tr>
      <w:tr w:rsidR="005D6437" w:rsidRPr="002B5B90" w14:paraId="0D58EA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B58C4" w14:textId="5BE668A5" w:rsidR="005D6437" w:rsidRPr="006C7B5E" w:rsidRDefault="005D6437" w:rsidP="005227F7">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92A4D" w14:textId="4EADA313" w:rsidR="005D6437" w:rsidRPr="006C7B5E" w:rsidRDefault="00993A4D" w:rsidP="005227F7">
            <w:pPr>
              <w:snapToGrid w:val="0"/>
              <w:spacing w:after="0" w:line="240" w:lineRule="auto"/>
            </w:pPr>
            <w:hyperlink r:id="rId43" w:history="1">
              <w:r w:rsidR="005D6437" w:rsidRPr="006C7B5E">
                <w:rPr>
                  <w:rStyle w:val="Hyperlink"/>
                  <w:rFonts w:cs="Arial"/>
                  <w:color w:val="auto"/>
                </w:rPr>
                <w:t>S1-242097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8904F" w14:textId="77777777" w:rsidR="005D6437" w:rsidRPr="006C7B5E" w:rsidRDefault="005D6437" w:rsidP="005227F7">
            <w:pPr>
              <w:snapToGrid w:val="0"/>
              <w:spacing w:after="0" w:line="240" w:lineRule="auto"/>
            </w:pPr>
            <w:r w:rsidRPr="006C7B5E">
              <w:t xml:space="preserve">Samsung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4F35A" w14:textId="77777777" w:rsidR="005D6437" w:rsidRPr="006C7B5E" w:rsidRDefault="005D6437" w:rsidP="005227F7">
            <w:pPr>
              <w:snapToGrid w:val="0"/>
              <w:spacing w:after="0" w:line="240" w:lineRule="auto"/>
            </w:pPr>
            <w:r w:rsidRPr="006C7B5E">
              <w:t>Responses to questions on UIA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89690" w14:textId="2DB3296E"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50E78" w14:textId="77777777" w:rsidR="005D6437" w:rsidRPr="006C7B5E" w:rsidRDefault="005D6437" w:rsidP="005227F7">
            <w:pPr>
              <w:spacing w:after="0" w:line="240" w:lineRule="auto"/>
            </w:pPr>
          </w:p>
        </w:tc>
      </w:tr>
      <w:tr w:rsidR="00FC5861" w:rsidRPr="002B5B90" w14:paraId="5E88E67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99F69C" w14:textId="77777777"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8854" w14:textId="41BFD2FA" w:rsidR="00FC5861" w:rsidRPr="00FC5861" w:rsidRDefault="00993A4D" w:rsidP="00FC5861">
            <w:pPr>
              <w:snapToGrid w:val="0"/>
              <w:spacing w:after="0" w:line="240" w:lineRule="auto"/>
            </w:pPr>
            <w:hyperlink r:id="rId44" w:history="1">
              <w:r w:rsidR="00FC5861" w:rsidRPr="00FC5861">
                <w:rPr>
                  <w:rStyle w:val="Hyperlink"/>
                  <w:rFonts w:cs="Arial"/>
                  <w:color w:val="auto"/>
                </w:rPr>
                <w:t>S1-242298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8C732" w14:textId="77777777" w:rsidR="00FC5861" w:rsidRPr="00FC5861" w:rsidRDefault="00FC5861" w:rsidP="00FC5861">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FEAA59" w14:textId="77777777" w:rsidR="00FC5861" w:rsidRPr="00FC5861" w:rsidRDefault="00FC5861" w:rsidP="00FC5861">
            <w:pPr>
              <w:snapToGrid w:val="0"/>
              <w:spacing w:after="0" w:line="240" w:lineRule="auto"/>
            </w:pPr>
            <w:r w:rsidRPr="00FC5861">
              <w:t>22.101v19.x.0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9E25C" w14:textId="3CB96635"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DCEF1" w14:textId="77777777" w:rsidR="00FC5861" w:rsidRPr="00FC5861" w:rsidRDefault="00FC5861" w:rsidP="00FC5861">
            <w:pPr>
              <w:spacing w:after="0" w:line="240" w:lineRule="auto"/>
              <w:rPr>
                <w:i/>
              </w:rPr>
            </w:pPr>
            <w:r w:rsidRPr="00FC5861">
              <w:rPr>
                <w:i/>
              </w:rPr>
              <w:t>WI UIA</w:t>
            </w:r>
            <w:r w:rsidRPr="00FC5861">
              <w:rPr>
                <w:i/>
                <w:noProof/>
              </w:rPr>
              <w:t xml:space="preserve"> </w:t>
            </w:r>
            <w:r w:rsidRPr="00FC5861">
              <w:rPr>
                <w:rFonts w:eastAsia="Arial Unicode MS" w:cs="Arial"/>
                <w:i/>
                <w:szCs w:val="18"/>
                <w:lang w:eastAsia="ar-SA"/>
              </w:rPr>
              <w:t>Rel-19 CR</w:t>
            </w:r>
            <w:r w:rsidRPr="00FC5861">
              <w:rPr>
                <w:i/>
                <w:highlight w:val="yellow"/>
              </w:rPr>
              <w:t>000x</w:t>
            </w:r>
            <w:r w:rsidRPr="00FC5861">
              <w:rPr>
                <w:i/>
              </w:rPr>
              <w:t>R</w:t>
            </w:r>
            <w:r w:rsidRPr="00FC5861">
              <w:rPr>
                <w:rFonts w:eastAsia="Arial Unicode MS" w:cs="Arial"/>
                <w:i/>
                <w:szCs w:val="18"/>
                <w:lang w:eastAsia="ar-SA"/>
              </w:rPr>
              <w:t>- Cat F</w:t>
            </w:r>
          </w:p>
        </w:tc>
      </w:tr>
      <w:tr w:rsidR="00F7514C" w:rsidRPr="006E6FF4" w14:paraId="4BC3206C" w14:textId="77777777" w:rsidTr="0097798E">
        <w:trPr>
          <w:trHeight w:val="250"/>
        </w:trPr>
        <w:tc>
          <w:tcPr>
            <w:tcW w:w="14426" w:type="dxa"/>
            <w:gridSpan w:val="9"/>
            <w:tcBorders>
              <w:bottom w:val="single" w:sz="4" w:space="0" w:color="auto"/>
            </w:tcBorders>
            <w:shd w:val="clear" w:color="auto" w:fill="F2F2F2"/>
          </w:tcPr>
          <w:p w14:paraId="026A86D4" w14:textId="39F4743A" w:rsidR="00F7514C" w:rsidRPr="00D01712" w:rsidRDefault="0086574F" w:rsidP="00F7514C">
            <w:pPr>
              <w:pStyle w:val="Heading8"/>
              <w:jc w:val="left"/>
              <w:rPr>
                <w:color w:val="1F497D" w:themeColor="text2"/>
                <w:sz w:val="18"/>
                <w:szCs w:val="22"/>
              </w:rPr>
            </w:pPr>
            <w:r w:rsidRPr="0086574F">
              <w:rPr>
                <w:color w:val="1F497D" w:themeColor="text2"/>
                <w:sz w:val="18"/>
                <w:szCs w:val="22"/>
              </w:rPr>
              <w:t>Clarification of requirements for Ambient IoT</w:t>
            </w:r>
          </w:p>
        </w:tc>
      </w:tr>
      <w:tr w:rsidR="0086574F" w:rsidRPr="002B5B90" w14:paraId="7BDAF1D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107C97" w14:textId="77777777" w:rsidR="0086574F" w:rsidRPr="00A53FFD" w:rsidRDefault="0086574F"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88BAD8" w14:textId="4D6B49F5" w:rsidR="0086574F" w:rsidRPr="0083723A" w:rsidRDefault="00993A4D" w:rsidP="005227F7">
            <w:pPr>
              <w:snapToGrid w:val="0"/>
              <w:spacing w:after="0" w:line="240" w:lineRule="auto"/>
            </w:pPr>
            <w:hyperlink r:id="rId45" w:history="1">
              <w:r w:rsidR="0086574F" w:rsidRPr="000D586D">
                <w:rPr>
                  <w:rStyle w:val="Hyperlink"/>
                  <w:rFonts w:cs="Arial"/>
                </w:rPr>
                <w:t>S1-242176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74D266" w14:textId="77777777" w:rsidR="0086574F" w:rsidRPr="0083723A" w:rsidRDefault="0086574F" w:rsidP="005227F7">
            <w:pPr>
              <w:snapToGrid w:val="0"/>
              <w:spacing w:after="0" w:line="240" w:lineRule="auto"/>
            </w:pPr>
            <w:r w:rsidRPr="0083723A">
              <w:t>S2-2407231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5B87C68" w14:textId="77777777" w:rsidR="0086574F" w:rsidRPr="0083723A" w:rsidRDefault="0086574F" w:rsidP="005227F7">
            <w:pPr>
              <w:snapToGrid w:val="0"/>
              <w:spacing w:after="0" w:line="240" w:lineRule="auto"/>
            </w:pPr>
            <w:r w:rsidRPr="0083723A">
              <w:t>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89643F" w14:textId="77777777" w:rsidR="0086574F" w:rsidRPr="00684BC3" w:rsidRDefault="0086574F"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ED77CC9" w14:textId="77777777" w:rsidR="0086574F" w:rsidRPr="00684BC3" w:rsidRDefault="0086574F" w:rsidP="005227F7">
            <w:pPr>
              <w:spacing w:after="0" w:line="240" w:lineRule="auto"/>
            </w:pPr>
          </w:p>
        </w:tc>
      </w:tr>
      <w:tr w:rsidR="005D6437" w:rsidRPr="002B5B90" w14:paraId="24DD58F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47564" w14:textId="23125958" w:rsidR="005D6437" w:rsidRPr="00F62A24" w:rsidRDefault="005D6437"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8549F" w14:textId="325CE18B" w:rsidR="005D6437" w:rsidRPr="00F62A24" w:rsidRDefault="00993A4D" w:rsidP="005227F7">
            <w:pPr>
              <w:snapToGrid w:val="0"/>
              <w:spacing w:after="0" w:line="240" w:lineRule="auto"/>
            </w:pPr>
            <w:hyperlink r:id="rId46" w:history="1">
              <w:r w:rsidR="005D6437" w:rsidRPr="00F62A24">
                <w:rPr>
                  <w:rStyle w:val="Hyperlink"/>
                  <w:rFonts w:cs="Arial"/>
                  <w:color w:val="auto"/>
                </w:rPr>
                <w:t>S1-242</w:t>
              </w:r>
              <w:r w:rsidR="005D6437" w:rsidRPr="00F62A24">
                <w:rPr>
                  <w:rStyle w:val="Hyperlink"/>
                  <w:rFonts w:cs="Arial"/>
                  <w:color w:val="auto"/>
                </w:rPr>
                <w:t>0</w:t>
              </w:r>
              <w:r w:rsidR="005D6437" w:rsidRPr="00F62A24">
                <w:rPr>
                  <w:rStyle w:val="Hyperlink"/>
                  <w:rFonts w:cs="Arial"/>
                  <w:color w:val="auto"/>
                </w:rPr>
                <w:t>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322B1" w14:textId="77777777" w:rsidR="005D6437" w:rsidRPr="00F62A24" w:rsidRDefault="005D6437"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16AC5B"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DEE08C" w14:textId="6D9F5B12" w:rsidR="005D6437" w:rsidRPr="00F62A24" w:rsidRDefault="00F62A24" w:rsidP="005227F7">
            <w:pPr>
              <w:snapToGrid w:val="0"/>
              <w:spacing w:after="0" w:line="240" w:lineRule="auto"/>
            </w:pPr>
            <w:r w:rsidRPr="00F62A24">
              <w:t>Revised to 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92B43" w14:textId="77777777" w:rsidR="005D6437" w:rsidRPr="00F62A24" w:rsidRDefault="005D6437" w:rsidP="005227F7">
            <w:pPr>
              <w:spacing w:after="0" w:line="240" w:lineRule="auto"/>
            </w:pPr>
          </w:p>
        </w:tc>
      </w:tr>
      <w:tr w:rsidR="00F62A24" w:rsidRPr="002B5B90" w14:paraId="6D75291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135A29" w14:textId="55B64537" w:rsidR="00F62A24" w:rsidRPr="00F62A24" w:rsidRDefault="00F62A24"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76AA4A" w14:textId="12EE4883" w:rsidR="00F62A24" w:rsidRPr="00F62A24" w:rsidRDefault="00993A4D" w:rsidP="005227F7">
            <w:pPr>
              <w:snapToGrid w:val="0"/>
              <w:spacing w:after="0" w:line="240" w:lineRule="auto"/>
            </w:pPr>
            <w:hyperlink r:id="rId47" w:history="1">
              <w:r w:rsidR="00F62A24" w:rsidRPr="00F62A24">
                <w:rPr>
                  <w:rStyle w:val="Hyperlink"/>
                  <w:rFonts w:cs="Arial"/>
                  <w:color w:val="auto"/>
                </w:rPr>
                <w:t>S1-2423</w:t>
              </w:r>
              <w:r w:rsidR="00F62A24" w:rsidRPr="00F62A24">
                <w:rPr>
                  <w:rStyle w:val="Hyperlink"/>
                  <w:rFonts w:cs="Arial"/>
                  <w:color w:val="auto"/>
                </w:rPr>
                <w:t>0</w:t>
              </w:r>
              <w:r w:rsidR="00F62A24" w:rsidRPr="00F62A24">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6FB918" w14:textId="6DF29983" w:rsidR="00F62A24" w:rsidRPr="00F62A24" w:rsidRDefault="00F62A24"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1C89E3" w14:textId="0EF837EB" w:rsidR="00F62A24" w:rsidRPr="00F62A24" w:rsidRDefault="00F62A24"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E29DD5" w14:textId="77777777" w:rsidR="00F62A24" w:rsidRPr="00F62A24" w:rsidRDefault="00F62A24"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CDE273" w14:textId="42B67D52" w:rsidR="00F62A24" w:rsidRPr="00F62A24" w:rsidRDefault="00F62A24" w:rsidP="005227F7">
            <w:pPr>
              <w:spacing w:after="0" w:line="240" w:lineRule="auto"/>
            </w:pPr>
            <w:r w:rsidRPr="00F62A24">
              <w:t>Revision of S1-242011.</w:t>
            </w:r>
          </w:p>
        </w:tc>
      </w:tr>
      <w:tr w:rsidR="00DC591F" w:rsidRPr="002B5B90" w14:paraId="6C082B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D232F6" w14:textId="37DC3E21" w:rsidR="00DC591F" w:rsidRPr="00915F74" w:rsidRDefault="00DC591F" w:rsidP="005227F7">
            <w:pPr>
              <w:snapToGrid w:val="0"/>
              <w:spacing w:after="0" w:line="240" w:lineRule="auto"/>
              <w:rPr>
                <w:rFonts w:eastAsia="Times New Roman" w:cs="Arial"/>
                <w:szCs w:val="18"/>
                <w:lang w:eastAsia="ar-SA"/>
              </w:rPr>
            </w:pPr>
            <w:r w:rsidRPr="00915F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F9CF5F" w14:textId="0B3D6F59" w:rsidR="00DC591F" w:rsidRPr="00915F74" w:rsidRDefault="00993A4D" w:rsidP="005227F7">
            <w:pPr>
              <w:snapToGrid w:val="0"/>
              <w:spacing w:after="0" w:line="240" w:lineRule="auto"/>
            </w:pPr>
            <w:hyperlink r:id="rId48" w:history="1">
              <w:r w:rsidR="00DC591F" w:rsidRPr="00915F74">
                <w:rPr>
                  <w:rStyle w:val="Hyperlink"/>
                  <w:rFonts w:cs="Arial"/>
                  <w:color w:val="auto"/>
                </w:rPr>
                <w:t>S1-242218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955EB5" w14:textId="77777777" w:rsidR="00DC591F" w:rsidRPr="00915F74" w:rsidRDefault="00DC591F" w:rsidP="005227F7">
            <w:pPr>
              <w:snapToGrid w:val="0"/>
              <w:spacing w:after="0" w:line="240" w:lineRule="auto"/>
            </w:pPr>
            <w:r w:rsidRPr="00915F7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55F0E83" w14:textId="620548C2" w:rsidR="00DC591F" w:rsidRPr="00915F74" w:rsidRDefault="00DC591F" w:rsidP="005227F7">
            <w:pPr>
              <w:snapToGrid w:val="0"/>
              <w:spacing w:after="0" w:line="240" w:lineRule="auto"/>
            </w:pPr>
            <w:r w:rsidRPr="00915F74">
              <w:t>22.369v19.2.0 Clarify that two Ambient IOT requirements are independent of each other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ABC7961" w14:textId="7FF51ABA" w:rsidR="00DC591F" w:rsidRPr="00915F74" w:rsidRDefault="00915F74" w:rsidP="005227F7">
            <w:pPr>
              <w:snapToGrid w:val="0"/>
              <w:spacing w:after="0" w:line="240" w:lineRule="auto"/>
              <w:rPr>
                <w:rFonts w:eastAsia="Times New Roman" w:cs="Arial"/>
                <w:szCs w:val="18"/>
                <w:lang w:eastAsia="ar-SA"/>
              </w:rPr>
            </w:pPr>
            <w:r w:rsidRPr="00915F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694DE7" w14:textId="211D2DC1" w:rsidR="00DC591F" w:rsidRPr="00915F74" w:rsidRDefault="00DC591F" w:rsidP="00DC591F">
            <w:pPr>
              <w:spacing w:after="0" w:line="240" w:lineRule="auto"/>
              <w:rPr>
                <w:i/>
              </w:rPr>
            </w:pPr>
            <w:r w:rsidRPr="00915F74">
              <w:rPr>
                <w:i/>
              </w:rPr>
              <w:t xml:space="preserve">WI </w:t>
            </w:r>
            <w:proofErr w:type="spellStart"/>
            <w:r w:rsidRPr="00915F74">
              <w:rPr>
                <w:i/>
              </w:rPr>
              <w:t>AmbientIoT</w:t>
            </w:r>
            <w:proofErr w:type="spellEnd"/>
            <w:r w:rsidRPr="00915F74">
              <w:rPr>
                <w:i/>
                <w:noProof/>
              </w:rPr>
              <w:t xml:space="preserve"> </w:t>
            </w:r>
            <w:r w:rsidRPr="00915F74">
              <w:rPr>
                <w:rFonts w:eastAsia="Arial Unicode MS" w:cs="Arial"/>
                <w:i/>
                <w:szCs w:val="18"/>
                <w:lang w:eastAsia="ar-SA"/>
              </w:rPr>
              <w:t>Rel-19 CR</w:t>
            </w:r>
            <w:r w:rsidRPr="00915F74">
              <w:rPr>
                <w:i/>
              </w:rPr>
              <w:t>0007R</w:t>
            </w:r>
            <w:r w:rsidRPr="00915F74">
              <w:rPr>
                <w:rFonts w:eastAsia="Arial Unicode MS" w:cs="Arial"/>
                <w:i/>
                <w:szCs w:val="18"/>
                <w:lang w:eastAsia="ar-SA"/>
              </w:rPr>
              <w:t>- Cat D</w:t>
            </w:r>
          </w:p>
          <w:p w14:paraId="4B894425" w14:textId="77777777" w:rsidR="00DC591F" w:rsidRPr="00915F74" w:rsidRDefault="00DC591F" w:rsidP="005227F7">
            <w:pPr>
              <w:spacing w:after="0" w:line="240" w:lineRule="auto"/>
              <w:rPr>
                <w:rFonts w:eastAsia="Arial Unicode MS" w:cs="Arial"/>
                <w:szCs w:val="18"/>
                <w:lang w:eastAsia="ar-SA"/>
              </w:rPr>
            </w:pPr>
          </w:p>
        </w:tc>
      </w:tr>
      <w:tr w:rsidR="005D6437" w:rsidRPr="002B5B90" w14:paraId="604FD118"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110C7" w14:textId="2302A697" w:rsidR="005D6437"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4D7371" w14:textId="121CD32D" w:rsidR="005D6437" w:rsidRPr="00F62A24" w:rsidRDefault="00993A4D" w:rsidP="005227F7">
            <w:pPr>
              <w:snapToGrid w:val="0"/>
              <w:spacing w:after="0" w:line="240" w:lineRule="auto"/>
            </w:pPr>
            <w:hyperlink r:id="rId49" w:history="1">
              <w:r w:rsidR="005D6437" w:rsidRPr="00F62A24">
                <w:rPr>
                  <w:rStyle w:val="Hyperlink"/>
                  <w:rFonts w:cs="Arial"/>
                  <w:color w:val="auto"/>
                </w:rPr>
                <w:t>S1-242058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28506" w14:textId="77777777" w:rsidR="005D6437" w:rsidRPr="00F62A24" w:rsidRDefault="005D6437" w:rsidP="005227F7">
            <w:pPr>
              <w:snapToGrid w:val="0"/>
              <w:spacing w:after="0" w:line="240" w:lineRule="auto"/>
            </w:pPr>
            <w:r w:rsidRPr="00F62A24">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C62240"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CE0D1" w14:textId="0143141D" w:rsidR="005D6437" w:rsidRPr="00F62A24" w:rsidRDefault="00F62A24"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E99D9A" w14:textId="77777777" w:rsidR="005D6437" w:rsidRPr="00F62A24" w:rsidRDefault="005D6437" w:rsidP="005227F7">
            <w:pPr>
              <w:spacing w:after="0" w:line="240" w:lineRule="auto"/>
            </w:pPr>
          </w:p>
        </w:tc>
      </w:tr>
      <w:tr w:rsidR="005D6437" w:rsidRPr="002B5B90" w14:paraId="56178910"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82A07" w14:textId="105C3FBE" w:rsidR="005D6437" w:rsidRPr="009712A2" w:rsidRDefault="00696D5F" w:rsidP="005227F7">
            <w:pPr>
              <w:snapToGrid w:val="0"/>
              <w:spacing w:after="0" w:line="240" w:lineRule="auto"/>
              <w:rPr>
                <w:rFonts w:eastAsia="Times New Roman" w:cs="Arial"/>
                <w:szCs w:val="18"/>
                <w:lang w:eastAsia="ar-SA"/>
              </w:rPr>
            </w:pPr>
            <w:r w:rsidRPr="009712A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12FF3" w14:textId="5F3C7DA4" w:rsidR="005D6437" w:rsidRPr="009712A2" w:rsidRDefault="00993A4D" w:rsidP="005227F7">
            <w:pPr>
              <w:snapToGrid w:val="0"/>
              <w:spacing w:after="0" w:line="240" w:lineRule="auto"/>
            </w:pPr>
            <w:hyperlink r:id="rId50" w:history="1">
              <w:r w:rsidR="005D6437" w:rsidRPr="009712A2">
                <w:rPr>
                  <w:rStyle w:val="Hyperlink"/>
                  <w:rFonts w:cs="Arial"/>
                  <w:color w:val="auto"/>
                </w:rPr>
                <w:t>S1-242167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195C35" w14:textId="77777777" w:rsidR="005D6437" w:rsidRPr="009712A2" w:rsidRDefault="005D6437" w:rsidP="005227F7">
            <w:pPr>
              <w:snapToGrid w:val="0"/>
              <w:spacing w:after="0" w:line="240" w:lineRule="auto"/>
            </w:pPr>
            <w:r w:rsidRPr="009712A2">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F362C7" w14:textId="77777777" w:rsidR="005D6437" w:rsidRPr="009712A2" w:rsidRDefault="005D6437" w:rsidP="005227F7">
            <w:pPr>
              <w:snapToGrid w:val="0"/>
              <w:spacing w:after="0" w:line="240" w:lineRule="auto"/>
            </w:pPr>
            <w:r w:rsidRPr="009712A2">
              <w:t>Reply to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213A25" w14:textId="1045D8BC" w:rsidR="005D6437" w:rsidRPr="009712A2" w:rsidRDefault="009712A2"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06CB8" w14:textId="77777777" w:rsidR="005D6437" w:rsidRPr="009712A2" w:rsidRDefault="005D6437" w:rsidP="005227F7">
            <w:pPr>
              <w:spacing w:after="0" w:line="240" w:lineRule="auto"/>
            </w:pPr>
          </w:p>
        </w:tc>
      </w:tr>
      <w:tr w:rsidR="00696D5F" w:rsidRPr="002B5B90" w14:paraId="605469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DF464" w14:textId="533D7031" w:rsidR="00696D5F"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456B7B" w14:textId="2253D796" w:rsidR="00696D5F" w:rsidRPr="00F62A24" w:rsidRDefault="00993A4D" w:rsidP="005227F7">
            <w:pPr>
              <w:snapToGrid w:val="0"/>
              <w:spacing w:after="0" w:line="240" w:lineRule="auto"/>
            </w:pPr>
            <w:hyperlink r:id="rId51" w:history="1">
              <w:r w:rsidR="00696D5F" w:rsidRPr="00F62A24">
                <w:rPr>
                  <w:rStyle w:val="Hyperlink"/>
                  <w:rFonts w:cs="Arial"/>
                  <w:color w:val="auto"/>
                </w:rPr>
                <w:t>S1-242215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92EA5" w14:textId="77777777" w:rsidR="00696D5F" w:rsidRPr="00F62A24" w:rsidRDefault="00696D5F" w:rsidP="005227F7">
            <w:pPr>
              <w:snapToGrid w:val="0"/>
              <w:spacing w:after="0" w:line="240" w:lineRule="auto"/>
            </w:pPr>
            <w:r w:rsidRPr="00F62A24">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BF2510" w14:textId="77777777" w:rsidR="00696D5F" w:rsidRPr="00F62A24" w:rsidRDefault="00696D5F" w:rsidP="005227F7">
            <w:pPr>
              <w:snapToGrid w:val="0"/>
              <w:spacing w:after="0" w:line="240" w:lineRule="auto"/>
            </w:pPr>
            <w:r w:rsidRPr="00F62A24">
              <w:t>[draft]SA1_LS-out Reply LS to request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FDCEB3" w14:textId="3535D0A9" w:rsidR="00696D5F" w:rsidRPr="00F62A24" w:rsidRDefault="00F62A24" w:rsidP="005227F7">
            <w:pPr>
              <w:snapToGrid w:val="0"/>
              <w:spacing w:after="0" w:line="240" w:lineRule="auto"/>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F747B" w14:textId="77777777" w:rsidR="00696D5F" w:rsidRPr="00F62A24" w:rsidRDefault="00696D5F" w:rsidP="005227F7">
            <w:pPr>
              <w:spacing w:after="0" w:line="240" w:lineRule="auto"/>
            </w:pPr>
          </w:p>
        </w:tc>
      </w:tr>
      <w:tr w:rsidR="00696D5F" w:rsidRPr="002B5B90" w14:paraId="0E8E36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6E27" w14:textId="6C774F70" w:rsidR="00696D5F" w:rsidRPr="00F62A24" w:rsidRDefault="004E5634"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9B38D" w14:textId="2D411AA4" w:rsidR="00696D5F" w:rsidRPr="00F62A24" w:rsidRDefault="00993A4D" w:rsidP="005227F7">
            <w:pPr>
              <w:snapToGrid w:val="0"/>
              <w:spacing w:after="0" w:line="240" w:lineRule="auto"/>
            </w:pPr>
            <w:hyperlink r:id="rId52" w:history="1">
              <w:r w:rsidR="00696D5F" w:rsidRPr="00F62A24">
                <w:rPr>
                  <w:rStyle w:val="Hyperlink"/>
                  <w:rFonts w:cs="Arial"/>
                  <w:color w:val="auto"/>
                </w:rPr>
                <w:t>S1-242243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39D27B"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4CA39B" w14:textId="77777777" w:rsidR="00696D5F" w:rsidRPr="00F62A24" w:rsidRDefault="00696D5F" w:rsidP="005227F7">
            <w:pPr>
              <w:snapToGrid w:val="0"/>
              <w:spacing w:after="0" w:line="240" w:lineRule="auto"/>
            </w:pPr>
            <w:r w:rsidRPr="00F62A24">
              <w:t>Reply LS to clarify Ambient IoT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2D52DE" w14:textId="530848C3" w:rsidR="00696D5F" w:rsidRPr="00F62A24" w:rsidRDefault="00F62A24" w:rsidP="005227F7">
            <w:pPr>
              <w:snapToGrid w:val="0"/>
              <w:spacing w:after="0" w:line="240" w:lineRule="auto"/>
              <w:rPr>
                <w:rFonts w:eastAsia="Times New Roman" w:cs="Arial"/>
                <w:szCs w:val="18"/>
                <w:lang w:eastAsia="ar-SA"/>
              </w:rPr>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D0D528" w14:textId="77777777" w:rsidR="00696D5F" w:rsidRPr="00F62A24" w:rsidRDefault="00696D5F" w:rsidP="005227F7">
            <w:pPr>
              <w:spacing w:after="0" w:line="240" w:lineRule="auto"/>
              <w:rPr>
                <w:rFonts w:eastAsia="Arial Unicode MS" w:cs="Arial"/>
                <w:szCs w:val="18"/>
                <w:lang w:eastAsia="ar-SA"/>
              </w:rPr>
            </w:pPr>
          </w:p>
        </w:tc>
      </w:tr>
      <w:tr w:rsidR="005D6437" w:rsidRPr="006E6FF4" w14:paraId="5BDB187B" w14:textId="77777777" w:rsidTr="0097798E">
        <w:trPr>
          <w:trHeight w:val="250"/>
        </w:trPr>
        <w:tc>
          <w:tcPr>
            <w:tcW w:w="14426" w:type="dxa"/>
            <w:gridSpan w:val="9"/>
            <w:tcBorders>
              <w:bottom w:val="single" w:sz="4" w:space="0" w:color="auto"/>
            </w:tcBorders>
            <w:shd w:val="clear" w:color="auto" w:fill="F2F2F2"/>
          </w:tcPr>
          <w:p w14:paraId="3925026E" w14:textId="7AD0EBA5" w:rsidR="005D6437" w:rsidRPr="006E6FF4" w:rsidRDefault="005D6437" w:rsidP="005227F7">
            <w:pPr>
              <w:pStyle w:val="Heading8"/>
              <w:jc w:val="left"/>
            </w:pPr>
            <w:r>
              <w:rPr>
                <w:color w:val="1F497D" w:themeColor="text2"/>
                <w:sz w:val="18"/>
                <w:szCs w:val="22"/>
              </w:rPr>
              <w:t>Ambient IoT</w:t>
            </w:r>
            <w:r w:rsidR="00696D5F">
              <w:rPr>
                <w:color w:val="1F497D" w:themeColor="text2"/>
                <w:sz w:val="18"/>
                <w:szCs w:val="22"/>
              </w:rPr>
              <w:t xml:space="preserve"> Security</w:t>
            </w:r>
          </w:p>
        </w:tc>
      </w:tr>
      <w:tr w:rsidR="005D6437" w:rsidRPr="002B5B90" w14:paraId="5A7A31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471221" w14:textId="1EB63F09" w:rsidR="005D6437"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8F67F5" w14:textId="201BB3B3" w:rsidR="005D6437" w:rsidRPr="0083723A" w:rsidRDefault="00993A4D" w:rsidP="005227F7">
            <w:pPr>
              <w:snapToGrid w:val="0"/>
              <w:spacing w:after="0" w:line="240" w:lineRule="auto"/>
            </w:pPr>
            <w:hyperlink r:id="rId53" w:history="1">
              <w:r w:rsidR="005D6437" w:rsidRPr="00F7514C">
                <w:rPr>
                  <w:rStyle w:val="Hyperlink"/>
                  <w:rFonts w:cs="Arial"/>
                </w:rPr>
                <w:t>S1-242185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41877" w14:textId="77777777" w:rsidR="005D6437" w:rsidRPr="0083723A" w:rsidRDefault="005D6437" w:rsidP="005227F7">
            <w:pPr>
              <w:snapToGrid w:val="0"/>
              <w:spacing w:after="0" w:line="240" w:lineRule="auto"/>
            </w:pPr>
            <w:r w:rsidRPr="0083723A">
              <w:t>SP-241016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7B6DBE" w14:textId="77777777" w:rsidR="005D6437" w:rsidRPr="0083723A" w:rsidRDefault="005D6437" w:rsidP="005227F7">
            <w:pPr>
              <w:snapToGrid w:val="0"/>
              <w:spacing w:after="0" w:line="240" w:lineRule="auto"/>
            </w:pPr>
            <w:r w:rsidRPr="0083723A">
              <w:t>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22DC3B4" w14:textId="77777777" w:rsidR="005D6437" w:rsidRPr="00684BC3" w:rsidRDefault="005D643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B99447" w14:textId="77777777" w:rsidR="005D6437" w:rsidRPr="00684BC3" w:rsidRDefault="005D6437" w:rsidP="005227F7">
            <w:pPr>
              <w:spacing w:after="0" w:line="240" w:lineRule="auto"/>
            </w:pPr>
          </w:p>
        </w:tc>
      </w:tr>
      <w:tr w:rsidR="00696D5F" w:rsidRPr="002B5B90" w14:paraId="052C2F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95FAE0" w14:textId="438F5DCA" w:rsidR="00696D5F"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C60CD0" w14:textId="46225EF3" w:rsidR="00696D5F" w:rsidRPr="0083723A" w:rsidRDefault="00993A4D" w:rsidP="005227F7">
            <w:pPr>
              <w:snapToGrid w:val="0"/>
              <w:spacing w:after="0" w:line="240" w:lineRule="auto"/>
            </w:pPr>
            <w:hyperlink r:id="rId54" w:history="1">
              <w:r w:rsidR="00696D5F" w:rsidRPr="00F7514C">
                <w:rPr>
                  <w:rStyle w:val="Hyperlink"/>
                  <w:rFonts w:cs="Arial"/>
                </w:rPr>
                <w:t>S1-242231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64C32" w14:textId="77777777" w:rsidR="00696D5F" w:rsidRPr="0083723A" w:rsidRDefault="00696D5F" w:rsidP="005227F7">
            <w:pPr>
              <w:snapToGrid w:val="0"/>
              <w:spacing w:after="0" w:line="240" w:lineRule="auto"/>
            </w:pPr>
            <w:r w:rsidRPr="0083723A">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50602B0" w14:textId="77777777" w:rsidR="00696D5F" w:rsidRPr="0083723A" w:rsidRDefault="00696D5F" w:rsidP="005227F7">
            <w:pPr>
              <w:snapToGrid w:val="0"/>
              <w:spacing w:after="0" w:line="240" w:lineRule="auto"/>
            </w:pPr>
            <w:r w:rsidRPr="0083723A">
              <w:t>Reply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2A202B1" w14:textId="77777777" w:rsidR="00696D5F" w:rsidRPr="00186DE1" w:rsidRDefault="00696D5F"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C4DF13A" w14:textId="77777777" w:rsidR="00696D5F" w:rsidRPr="00186DE1" w:rsidRDefault="00696D5F" w:rsidP="005227F7">
            <w:pPr>
              <w:spacing w:after="0" w:line="240" w:lineRule="auto"/>
              <w:rPr>
                <w:rFonts w:eastAsia="Arial Unicode MS" w:cs="Arial"/>
                <w:szCs w:val="18"/>
                <w:lang w:eastAsia="ar-SA"/>
              </w:rPr>
            </w:pPr>
          </w:p>
        </w:tc>
      </w:tr>
      <w:tr w:rsidR="00696D5F" w:rsidRPr="002B5B90" w14:paraId="6D9C57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1CED7" w14:textId="062C22DA" w:rsidR="00696D5F" w:rsidRPr="00F62A24" w:rsidRDefault="00F027B2"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8CF98" w14:textId="6BBCE00E" w:rsidR="00696D5F" w:rsidRPr="00F62A24" w:rsidRDefault="00993A4D" w:rsidP="005227F7">
            <w:pPr>
              <w:snapToGrid w:val="0"/>
              <w:spacing w:after="0" w:line="240" w:lineRule="auto"/>
            </w:pPr>
            <w:hyperlink r:id="rId55" w:history="1">
              <w:r w:rsidR="00696D5F" w:rsidRPr="00F62A24">
                <w:rPr>
                  <w:rStyle w:val="Hyperlink"/>
                  <w:rFonts w:cs="Arial"/>
                  <w:color w:val="auto"/>
                </w:rPr>
                <w:t>S1-242242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10CA9F"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39E56A" w14:textId="77777777" w:rsidR="00696D5F" w:rsidRPr="00F62A24" w:rsidRDefault="00696D5F" w:rsidP="005227F7">
            <w:pPr>
              <w:snapToGrid w:val="0"/>
              <w:spacing w:after="0" w:line="240" w:lineRule="auto"/>
            </w:pPr>
            <w:r w:rsidRPr="00F62A24">
              <w:t>Reply LS to clarify the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23016D" w14:textId="7CD3A895" w:rsidR="00696D5F" w:rsidRPr="00F62A24" w:rsidRDefault="00F62A24" w:rsidP="005227F7">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FA9E6C" w14:textId="77777777" w:rsidR="00696D5F" w:rsidRPr="00F62A24" w:rsidRDefault="00696D5F" w:rsidP="005227F7">
            <w:pPr>
              <w:spacing w:after="0" w:line="240" w:lineRule="auto"/>
              <w:rPr>
                <w:rFonts w:eastAsia="Arial Unicode MS" w:cs="Arial"/>
                <w:szCs w:val="18"/>
                <w:lang w:eastAsia="ar-SA"/>
              </w:rPr>
            </w:pPr>
          </w:p>
        </w:tc>
      </w:tr>
      <w:tr w:rsidR="004E5634" w:rsidRPr="002B5B90" w14:paraId="042140A5" w14:textId="77777777" w:rsidTr="00EF7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9CB17" w14:textId="77777777"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12559" w14:textId="7B84AB52" w:rsidR="004E5634" w:rsidRPr="00F62A24" w:rsidRDefault="00993A4D" w:rsidP="004E5634">
            <w:pPr>
              <w:snapToGrid w:val="0"/>
              <w:spacing w:after="0" w:line="240" w:lineRule="auto"/>
            </w:pPr>
            <w:hyperlink r:id="rId56" w:history="1">
              <w:r w:rsidR="004E5634" w:rsidRPr="00F62A24">
                <w:rPr>
                  <w:rStyle w:val="Hyperlink"/>
                  <w:rFonts w:cs="Arial"/>
                  <w:color w:val="auto"/>
                </w:rPr>
                <w:t>S1-242283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281B3" w14:textId="77777777" w:rsidR="004E5634" w:rsidRPr="00F62A24" w:rsidRDefault="004E5634" w:rsidP="004E5634">
            <w:pPr>
              <w:snapToGrid w:val="0"/>
              <w:spacing w:after="0" w:line="240" w:lineRule="auto"/>
            </w:pPr>
            <w:r w:rsidRPr="00F62A24">
              <w:t>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A69CFA" w14:textId="77777777" w:rsidR="004E5634" w:rsidRPr="00F62A24" w:rsidRDefault="004E5634" w:rsidP="004E5634">
            <w:pPr>
              <w:snapToGrid w:val="0"/>
              <w:spacing w:after="0" w:line="240" w:lineRule="auto"/>
            </w:pPr>
            <w:r w:rsidRPr="00F62A24">
              <w:t>Discussion paper - support fort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0DA57" w14:textId="508FF237" w:rsidR="004E5634" w:rsidRPr="00F62A24" w:rsidRDefault="00F62A24" w:rsidP="004E5634">
            <w:pPr>
              <w:snapToGrid w:val="0"/>
              <w:spacing w:after="0" w:line="240" w:lineRule="auto"/>
              <w:rPr>
                <w:rFonts w:eastAsia="Times New Roman" w:cs="Arial"/>
                <w:szCs w:val="18"/>
                <w:lang w:val="de-DE" w:eastAsia="ar-SA"/>
              </w:rPr>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52C4C" w14:textId="77777777" w:rsidR="004E5634" w:rsidRPr="00F62A24" w:rsidRDefault="004E5634" w:rsidP="004E5634">
            <w:pPr>
              <w:snapToGrid w:val="0"/>
              <w:spacing w:after="0" w:line="240" w:lineRule="auto"/>
            </w:pPr>
          </w:p>
        </w:tc>
      </w:tr>
      <w:tr w:rsidR="0081452B" w:rsidRPr="002B5B90" w14:paraId="0CD56F4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D7FB1" w14:textId="77777777" w:rsidR="0081452B" w:rsidRPr="00EF777F" w:rsidRDefault="0081452B" w:rsidP="008241B7">
            <w:pPr>
              <w:snapToGrid w:val="0"/>
              <w:spacing w:after="0" w:line="240" w:lineRule="auto"/>
              <w:rPr>
                <w:rFonts w:eastAsia="Times New Roman" w:cs="Arial"/>
                <w:szCs w:val="18"/>
                <w:lang w:eastAsia="ar-SA"/>
              </w:rPr>
            </w:pPr>
            <w:r w:rsidRPr="00EF777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89A4A" w14:textId="4197FF9D" w:rsidR="0081452B" w:rsidRPr="00EF777F" w:rsidRDefault="00993A4D" w:rsidP="008241B7">
            <w:pPr>
              <w:snapToGrid w:val="0"/>
              <w:spacing w:after="0" w:line="240" w:lineRule="auto"/>
            </w:pPr>
            <w:hyperlink r:id="rId57" w:history="1">
              <w:r w:rsidR="0081452B" w:rsidRPr="00EF777F">
                <w:rPr>
                  <w:rStyle w:val="Hyperlink"/>
                  <w:rFonts w:cs="Arial"/>
                  <w:color w:val="auto"/>
                </w:rPr>
                <w:t>S1-242193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7405CB" w14:textId="77777777" w:rsidR="0081452B" w:rsidRPr="00EF777F" w:rsidRDefault="0081452B" w:rsidP="008241B7">
            <w:pPr>
              <w:snapToGrid w:val="0"/>
              <w:spacing w:after="0" w:line="240" w:lineRule="auto"/>
            </w:pPr>
            <w:r w:rsidRPr="00EF777F">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0EE85A" w14:textId="77777777" w:rsidR="0081452B" w:rsidRPr="00EF777F" w:rsidRDefault="0081452B" w:rsidP="008241B7">
            <w:pPr>
              <w:snapToGrid w:val="0"/>
              <w:spacing w:after="0" w:line="240" w:lineRule="auto"/>
            </w:pPr>
            <w:r w:rsidRPr="00EF777F">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F4B9F5" w14:textId="2DB265A1" w:rsidR="0081452B" w:rsidRPr="00EF777F" w:rsidRDefault="00EF777F" w:rsidP="008241B7">
            <w:pPr>
              <w:snapToGrid w:val="0"/>
              <w:spacing w:after="0" w:line="240" w:lineRule="auto"/>
            </w:pPr>
            <w:r w:rsidRPr="00EF777F">
              <w:t>Revised to 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ED030" w14:textId="77777777" w:rsidR="0081452B" w:rsidRPr="00EF777F" w:rsidRDefault="0081452B" w:rsidP="008241B7">
            <w:pPr>
              <w:spacing w:after="0" w:line="240" w:lineRule="auto"/>
            </w:pPr>
          </w:p>
        </w:tc>
      </w:tr>
      <w:tr w:rsidR="00F62A24" w:rsidRPr="002B5B90" w14:paraId="0E85B58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ADD4A" w14:textId="1D61333C" w:rsidR="00F62A24" w:rsidRPr="00485D8D" w:rsidRDefault="00F62A24" w:rsidP="008241B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83CB9" w14:textId="5CBA60D8" w:rsidR="00F62A24" w:rsidRPr="00485D8D" w:rsidRDefault="00993A4D" w:rsidP="008241B7">
            <w:pPr>
              <w:snapToGrid w:val="0"/>
              <w:spacing w:after="0" w:line="240" w:lineRule="auto"/>
            </w:pPr>
            <w:hyperlink r:id="rId58" w:history="1">
              <w:r w:rsidR="00F62A24" w:rsidRPr="00485D8D">
                <w:rPr>
                  <w:rStyle w:val="Hyperlink"/>
                  <w:rFonts w:cs="Arial"/>
                  <w:color w:val="auto"/>
                </w:rPr>
                <w:t>S1-242306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3AB4" w14:textId="0E500582" w:rsidR="00F62A24" w:rsidRPr="00485D8D" w:rsidRDefault="00F62A24" w:rsidP="008241B7">
            <w:pPr>
              <w:snapToGrid w:val="0"/>
              <w:spacing w:after="0" w:line="240" w:lineRule="auto"/>
            </w:pPr>
            <w:r w:rsidRPr="00485D8D">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9EFFC1" w14:textId="2EF011B0" w:rsidR="00F62A24" w:rsidRPr="00485D8D" w:rsidRDefault="00F62A24" w:rsidP="008241B7">
            <w:pPr>
              <w:snapToGrid w:val="0"/>
              <w:spacing w:after="0" w:line="240" w:lineRule="auto"/>
            </w:pPr>
            <w:r w:rsidRPr="00485D8D">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C66C53" w14:textId="200E72C2" w:rsidR="00F62A24" w:rsidRPr="00485D8D" w:rsidRDefault="00485D8D" w:rsidP="008241B7">
            <w:pPr>
              <w:snapToGrid w:val="0"/>
              <w:spacing w:after="0" w:line="240" w:lineRule="auto"/>
            </w:pPr>
            <w:r w:rsidRPr="00485D8D">
              <w:t>Revised to S1-242474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6847E" w14:textId="3A92017E" w:rsidR="00F62A24" w:rsidRPr="00485D8D" w:rsidRDefault="00F62A24" w:rsidP="008241B7">
            <w:pPr>
              <w:spacing w:after="0" w:line="240" w:lineRule="auto"/>
            </w:pPr>
            <w:r w:rsidRPr="00485D8D">
              <w:t>Revision of S1-242193.</w:t>
            </w:r>
          </w:p>
        </w:tc>
      </w:tr>
      <w:tr w:rsidR="00485D8D" w:rsidRPr="002B5B90" w14:paraId="77924F0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CB03A" w14:textId="28B7F186" w:rsidR="00485D8D" w:rsidRPr="00165AB1" w:rsidRDefault="00485D8D"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1560B" w14:textId="2A2ED3A4" w:rsidR="00485D8D" w:rsidRPr="00165AB1" w:rsidRDefault="00485D8D" w:rsidP="008241B7">
            <w:pPr>
              <w:snapToGrid w:val="0"/>
              <w:spacing w:after="0" w:line="240" w:lineRule="auto"/>
            </w:pPr>
            <w:hyperlink r:id="rId59" w:history="1">
              <w:r w:rsidRPr="00165AB1">
                <w:rPr>
                  <w:rStyle w:val="Hyperlink"/>
                  <w:rFonts w:cs="Arial"/>
                  <w:color w:val="auto"/>
                </w:rPr>
                <w:t>S1-2</w:t>
              </w:r>
              <w:r w:rsidRPr="00165AB1">
                <w:rPr>
                  <w:rStyle w:val="Hyperlink"/>
                  <w:rFonts w:cs="Arial"/>
                  <w:color w:val="auto"/>
                </w:rPr>
                <w:t>4</w:t>
              </w:r>
              <w:r w:rsidRPr="00165AB1">
                <w:rPr>
                  <w:rStyle w:val="Hyperlink"/>
                  <w:rFonts w:cs="Arial"/>
                  <w:color w:val="auto"/>
                </w:rPr>
                <w:t>2474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2ECDF1" w14:textId="67AA3088" w:rsidR="00485D8D" w:rsidRPr="00165AB1" w:rsidRDefault="00485D8D"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99F90C2" w14:textId="0714C7A6" w:rsidR="00485D8D" w:rsidRPr="00165AB1" w:rsidRDefault="00485D8D"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814634" w14:textId="70BCE3FF" w:rsidR="00485D8D" w:rsidRPr="00165AB1" w:rsidRDefault="00165AB1" w:rsidP="008241B7">
            <w:pPr>
              <w:snapToGrid w:val="0"/>
              <w:spacing w:after="0" w:line="240" w:lineRule="auto"/>
            </w:pPr>
            <w:r w:rsidRPr="00165AB1">
              <w:t>Revised to S1-242476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FE17E9" w14:textId="6859EF34" w:rsidR="00485D8D" w:rsidRPr="00165AB1" w:rsidRDefault="00485D8D" w:rsidP="008241B7">
            <w:pPr>
              <w:spacing w:after="0" w:line="240" w:lineRule="auto"/>
            </w:pPr>
            <w:r w:rsidRPr="00165AB1">
              <w:rPr>
                <w:i/>
              </w:rPr>
              <w:t>Revision of S1-242193.</w:t>
            </w:r>
          </w:p>
          <w:p w14:paraId="4F6F3007" w14:textId="33B9765A" w:rsidR="00485D8D" w:rsidRPr="00165AB1" w:rsidRDefault="00485D8D" w:rsidP="008241B7">
            <w:pPr>
              <w:spacing w:after="0" w:line="240" w:lineRule="auto"/>
            </w:pPr>
            <w:r w:rsidRPr="00165AB1">
              <w:t>Revision of S1-242306.</w:t>
            </w:r>
          </w:p>
        </w:tc>
      </w:tr>
      <w:tr w:rsidR="00165AB1" w:rsidRPr="002B5B90" w14:paraId="1799639F"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98CCC8" w14:textId="6AA64890" w:rsidR="00165AB1" w:rsidRPr="00165AB1" w:rsidRDefault="00165AB1"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F50F17" w14:textId="4C15B9AA" w:rsidR="00165AB1" w:rsidRPr="00165AB1" w:rsidRDefault="00165AB1" w:rsidP="008241B7">
            <w:pPr>
              <w:snapToGrid w:val="0"/>
              <w:spacing w:after="0" w:line="240" w:lineRule="auto"/>
              <w:rPr>
                <w:rFonts w:cs="Arial"/>
              </w:rPr>
            </w:pPr>
            <w:hyperlink r:id="rId60" w:history="1">
              <w:r w:rsidRPr="00165AB1">
                <w:rPr>
                  <w:rStyle w:val="Hyperlink"/>
                  <w:rFonts w:cs="Arial"/>
                  <w:color w:val="auto"/>
                </w:rPr>
                <w:t>S1-242476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50B7B4" w14:textId="07ED44B0" w:rsidR="00165AB1" w:rsidRPr="00165AB1" w:rsidRDefault="00165AB1"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3A43FC5" w14:textId="3470BE46" w:rsidR="00165AB1" w:rsidRPr="00165AB1" w:rsidRDefault="00165AB1"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F2F3810" w14:textId="77777777" w:rsidR="00165AB1" w:rsidRPr="00165AB1" w:rsidRDefault="00165AB1" w:rsidP="008241B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6271B6" w14:textId="77777777" w:rsidR="00165AB1" w:rsidRPr="00165AB1" w:rsidRDefault="00165AB1" w:rsidP="00165AB1">
            <w:pPr>
              <w:spacing w:after="0" w:line="240" w:lineRule="auto"/>
              <w:rPr>
                <w:i/>
              </w:rPr>
            </w:pPr>
            <w:r w:rsidRPr="00165AB1">
              <w:rPr>
                <w:i/>
              </w:rPr>
              <w:t>Revision of S1-242193.</w:t>
            </w:r>
          </w:p>
          <w:p w14:paraId="4C8AB1BA" w14:textId="53B12BFB" w:rsidR="00165AB1" w:rsidRDefault="00165AB1" w:rsidP="00165AB1">
            <w:pPr>
              <w:spacing w:after="0" w:line="240" w:lineRule="auto"/>
            </w:pPr>
            <w:r w:rsidRPr="00165AB1">
              <w:rPr>
                <w:i/>
              </w:rPr>
              <w:t>Revision of S1-242306.</w:t>
            </w:r>
          </w:p>
          <w:p w14:paraId="3186B34D" w14:textId="083AA2F8" w:rsidR="00165AB1" w:rsidRPr="00165AB1" w:rsidRDefault="00165AB1" w:rsidP="008241B7">
            <w:pPr>
              <w:spacing w:after="0" w:line="240" w:lineRule="auto"/>
            </w:pPr>
            <w:r w:rsidRPr="00165AB1">
              <w:t>Revision of S1-242474.</w:t>
            </w:r>
          </w:p>
        </w:tc>
      </w:tr>
      <w:tr w:rsidR="004E5634" w:rsidRPr="002B5B90" w14:paraId="57B5D7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0817DD" w14:textId="53508581"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822CC" w14:textId="0C62859F" w:rsidR="004E5634" w:rsidRPr="00F62A24" w:rsidRDefault="00993A4D" w:rsidP="004E5634">
            <w:pPr>
              <w:snapToGrid w:val="0"/>
              <w:spacing w:after="0" w:line="240" w:lineRule="auto"/>
            </w:pPr>
            <w:hyperlink r:id="rId61" w:history="1">
              <w:r w:rsidR="004E5634" w:rsidRPr="00F62A24">
                <w:rPr>
                  <w:rStyle w:val="Hyperlink"/>
                  <w:rFonts w:cs="Arial"/>
                  <w:color w:val="auto"/>
                </w:rPr>
                <w:t>S1-242296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ABB7B6" w14:textId="66A0FCF1" w:rsidR="004E5634" w:rsidRPr="00F62A24" w:rsidRDefault="004E5634" w:rsidP="004E5634">
            <w:pPr>
              <w:snapToGrid w:val="0"/>
              <w:spacing w:after="0" w:line="240" w:lineRule="auto"/>
            </w:pPr>
            <w:r w:rsidRPr="00F62A24">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B3A586" w14:textId="332C8310" w:rsidR="004E5634" w:rsidRPr="00F62A24" w:rsidRDefault="004E5634" w:rsidP="004E5634">
            <w:pPr>
              <w:snapToGrid w:val="0"/>
              <w:spacing w:after="0" w:line="240" w:lineRule="auto"/>
            </w:pPr>
            <w:r w:rsidRPr="00F62A24">
              <w:t xml:space="preserve">Summary of companies’ positions on LS of </w:t>
            </w:r>
            <w:proofErr w:type="spellStart"/>
            <w:r w:rsidRPr="00F62A24">
              <w:t>AIoT</w:t>
            </w:r>
            <w:proofErr w:type="spellEnd"/>
            <w:r w:rsidRPr="00F62A24">
              <w:t xml:space="preserve"> security (S1-242185)</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1C870" w14:textId="67DC6FF4" w:rsidR="004E5634" w:rsidRPr="00F62A24" w:rsidRDefault="00F62A24" w:rsidP="004E5634">
            <w:pPr>
              <w:snapToGrid w:val="0"/>
              <w:spacing w:after="0" w:line="240" w:lineRule="auto"/>
              <w:rPr>
                <w:rFonts w:eastAsia="Times New Roman" w:cs="Arial"/>
                <w:szCs w:val="18"/>
                <w:highlight w:val="yellow"/>
                <w:lang w:val="de-DE" w:eastAsia="ar-SA"/>
              </w:rPr>
            </w:pPr>
            <w:r w:rsidRPr="00F62A24">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36AD2" w14:textId="77777777" w:rsidR="004E5634" w:rsidRPr="00F62A24" w:rsidRDefault="004E5634" w:rsidP="004E5634">
            <w:pPr>
              <w:snapToGrid w:val="0"/>
              <w:spacing w:after="0" w:line="240" w:lineRule="auto"/>
            </w:pPr>
          </w:p>
        </w:tc>
      </w:tr>
      <w:tr w:rsidR="00F62BF4" w:rsidRPr="002B5B90" w14:paraId="722C38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3689D" w14:textId="77777777" w:rsidR="00F62BF4" w:rsidRPr="00F62A24" w:rsidRDefault="00F62BF4" w:rsidP="008241B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B11638" w14:textId="1C30427D" w:rsidR="00F62BF4" w:rsidRPr="00F62A24" w:rsidRDefault="00993A4D" w:rsidP="008241B7">
            <w:pPr>
              <w:snapToGrid w:val="0"/>
              <w:spacing w:after="0" w:line="240" w:lineRule="auto"/>
            </w:pPr>
            <w:hyperlink r:id="rId62" w:history="1">
              <w:r w:rsidR="00F62BF4" w:rsidRPr="00F62A24">
                <w:rPr>
                  <w:rStyle w:val="Hyperlink"/>
                  <w:rFonts w:cs="Arial"/>
                  <w:color w:val="auto"/>
                </w:rPr>
                <w:t>S1-242121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AE2B40" w14:textId="77777777" w:rsidR="00F62BF4" w:rsidRPr="00F62A24" w:rsidRDefault="00F62BF4" w:rsidP="008241B7">
            <w:pPr>
              <w:snapToGrid w:val="0"/>
              <w:spacing w:after="0" w:line="240" w:lineRule="auto"/>
            </w:pPr>
            <w:r w:rsidRPr="00F62A24">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BE05FA" w14:textId="77777777" w:rsidR="00F62BF4" w:rsidRPr="00F62A24" w:rsidRDefault="00F62BF4" w:rsidP="008241B7">
            <w:pPr>
              <w:snapToGrid w:val="0"/>
              <w:spacing w:after="0" w:line="240" w:lineRule="auto"/>
            </w:pPr>
            <w:r w:rsidRPr="00F62A24">
              <w:t xml:space="preserve">Considerations for </w:t>
            </w:r>
            <w:proofErr w:type="spellStart"/>
            <w:r w:rsidRPr="00F62A24">
              <w:t>AIoT</w:t>
            </w:r>
            <w:proofErr w:type="spellEnd"/>
            <w:r w:rsidRPr="00F62A24">
              <w:t xml:space="preserve"> LSs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F8057D" w14:textId="2BA61C28" w:rsidR="00F62BF4" w:rsidRPr="00F62A24" w:rsidRDefault="00F62A24" w:rsidP="008241B7">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F752B1" w14:textId="77777777" w:rsidR="00F62BF4" w:rsidRPr="00F62A24" w:rsidRDefault="00F62BF4" w:rsidP="008241B7">
            <w:pPr>
              <w:spacing w:after="0" w:line="240" w:lineRule="auto"/>
            </w:pPr>
          </w:p>
        </w:tc>
      </w:tr>
      <w:tr w:rsidR="00540AB4" w:rsidRPr="002B5B90" w14:paraId="7F6371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D2204" w14:textId="77777777" w:rsidR="00540AB4" w:rsidRPr="00F62A24" w:rsidRDefault="00540AB4" w:rsidP="00540AB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EDB27" w14:textId="650348D0" w:rsidR="00540AB4" w:rsidRPr="00F62A24" w:rsidRDefault="00993A4D" w:rsidP="00540AB4">
            <w:pPr>
              <w:snapToGrid w:val="0"/>
              <w:spacing w:after="0" w:line="240" w:lineRule="auto"/>
            </w:pPr>
            <w:hyperlink r:id="rId63" w:history="1">
              <w:r w:rsidR="00540AB4" w:rsidRPr="00F62A24">
                <w:rPr>
                  <w:rStyle w:val="Hyperlink"/>
                  <w:rFonts w:cs="Arial"/>
                  <w:color w:val="auto"/>
                </w:rPr>
                <w:t>S1-242158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A4FFE" w14:textId="77777777" w:rsidR="00540AB4" w:rsidRPr="00F62A24" w:rsidRDefault="00540AB4" w:rsidP="00540AB4">
            <w:pPr>
              <w:snapToGrid w:val="0"/>
              <w:spacing w:after="0" w:line="240" w:lineRule="auto"/>
            </w:pPr>
            <w:r w:rsidRPr="00F62A24">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CBA189" w14:textId="77777777" w:rsidR="00540AB4" w:rsidRPr="00F62A24" w:rsidRDefault="00540AB4" w:rsidP="00540AB4">
            <w:pPr>
              <w:snapToGrid w:val="0"/>
              <w:spacing w:after="0" w:line="240" w:lineRule="auto"/>
            </w:pPr>
            <w:r w:rsidRPr="00F62A24">
              <w:t>On Ambient IoT clarifications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00CB93" w14:textId="05D707D2" w:rsidR="00540AB4" w:rsidRPr="00F62A24" w:rsidRDefault="00F62A24" w:rsidP="00540AB4">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B931" w14:textId="77777777" w:rsidR="00540AB4" w:rsidRPr="00F62A24" w:rsidRDefault="00540AB4" w:rsidP="00540AB4">
            <w:pPr>
              <w:spacing w:after="0" w:line="240" w:lineRule="auto"/>
            </w:pPr>
          </w:p>
        </w:tc>
      </w:tr>
      <w:tr w:rsidR="00AD25A6" w:rsidRPr="006E6FF4" w14:paraId="1E93F4D3" w14:textId="77777777" w:rsidTr="00DC2960">
        <w:trPr>
          <w:trHeight w:val="250"/>
        </w:trPr>
        <w:tc>
          <w:tcPr>
            <w:tcW w:w="14426" w:type="dxa"/>
            <w:gridSpan w:val="9"/>
            <w:tcBorders>
              <w:bottom w:val="single" w:sz="4" w:space="0" w:color="auto"/>
            </w:tcBorders>
            <w:shd w:val="clear" w:color="auto" w:fill="F2F2F2"/>
          </w:tcPr>
          <w:p w14:paraId="4595CADA" w14:textId="68A1738B" w:rsidR="00AD25A6" w:rsidRPr="00D01712" w:rsidRDefault="00AD25A6" w:rsidP="005227F7">
            <w:pPr>
              <w:pStyle w:val="Heading8"/>
              <w:jc w:val="left"/>
              <w:rPr>
                <w:color w:val="1F497D" w:themeColor="text2"/>
                <w:sz w:val="18"/>
                <w:szCs w:val="22"/>
              </w:rPr>
            </w:pPr>
            <w:r>
              <w:rPr>
                <w:color w:val="1F497D" w:themeColor="text2"/>
                <w:sz w:val="18"/>
                <w:szCs w:val="22"/>
              </w:rPr>
              <w:t>MINT_Ph2</w:t>
            </w:r>
          </w:p>
        </w:tc>
      </w:tr>
      <w:tr w:rsidR="00AD25A6" w:rsidRPr="002B5B90" w14:paraId="21AF7F3D"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E009D" w14:textId="06AD22EE" w:rsidR="00AD25A6" w:rsidRPr="00DC2960" w:rsidRDefault="00AD25A6" w:rsidP="005227F7">
            <w:pPr>
              <w:snapToGrid w:val="0"/>
              <w:spacing w:after="0" w:line="240" w:lineRule="auto"/>
              <w:rPr>
                <w:rFonts w:eastAsia="Times New Roman" w:cs="Arial"/>
                <w:szCs w:val="18"/>
                <w:lang w:eastAsia="ar-SA"/>
              </w:rPr>
            </w:pPr>
            <w:r w:rsidRPr="00DC296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4DC5" w14:textId="7EB1B622" w:rsidR="00AD25A6" w:rsidRPr="00DC2960" w:rsidRDefault="00993A4D" w:rsidP="005227F7">
            <w:pPr>
              <w:snapToGrid w:val="0"/>
              <w:spacing w:after="0" w:line="240" w:lineRule="auto"/>
            </w:pPr>
            <w:hyperlink r:id="rId64" w:history="1">
              <w:r w:rsidR="00AD25A6" w:rsidRPr="00DC2960">
                <w:rPr>
                  <w:rStyle w:val="Hyperlink"/>
                  <w:rFonts w:cs="Arial"/>
                  <w:color w:val="auto"/>
                </w:rPr>
                <w:t>S1-242184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864407" w14:textId="77777777" w:rsidR="00AD25A6" w:rsidRPr="00DC2960" w:rsidRDefault="00AD25A6" w:rsidP="005227F7">
            <w:pPr>
              <w:snapToGrid w:val="0"/>
              <w:spacing w:after="0" w:line="240" w:lineRule="auto"/>
            </w:pPr>
            <w:r w:rsidRPr="00DC2960">
              <w:t>SP-241013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C82A2" w14:textId="77777777" w:rsidR="00AD25A6" w:rsidRPr="00DC2960" w:rsidRDefault="00AD25A6" w:rsidP="005227F7">
            <w:pPr>
              <w:snapToGrid w:val="0"/>
              <w:spacing w:after="0" w:line="240" w:lineRule="auto"/>
            </w:pPr>
            <w:r w:rsidRPr="00DC2960">
              <w:t>Reply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C3C45" w14:textId="49DADFDB" w:rsidR="00AD25A6" w:rsidRPr="00DC2960" w:rsidRDefault="00DC2960" w:rsidP="005227F7">
            <w:pPr>
              <w:snapToGrid w:val="0"/>
              <w:spacing w:after="0" w:line="240" w:lineRule="auto"/>
            </w:pPr>
            <w:r>
              <w:t>Replied in 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0FE7A" w14:textId="77777777" w:rsidR="00AD25A6" w:rsidRPr="00DC2960" w:rsidRDefault="00AD25A6" w:rsidP="005227F7">
            <w:pPr>
              <w:spacing w:after="0" w:line="240" w:lineRule="auto"/>
            </w:pPr>
          </w:p>
        </w:tc>
      </w:tr>
      <w:tr w:rsidR="005D6437" w:rsidRPr="002B5B90" w14:paraId="1A194016"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2B894D" w14:textId="77777777" w:rsidR="005D6437" w:rsidRPr="003F368D" w:rsidRDefault="005D6437" w:rsidP="005227F7">
            <w:pPr>
              <w:snapToGrid w:val="0"/>
              <w:spacing w:after="0" w:line="240" w:lineRule="auto"/>
            </w:pPr>
            <w:r w:rsidRPr="003F368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F06CB" w14:textId="08EB18D2" w:rsidR="005D6437" w:rsidRPr="003F368D" w:rsidRDefault="00993A4D" w:rsidP="005227F7">
            <w:pPr>
              <w:snapToGrid w:val="0"/>
              <w:spacing w:after="0" w:line="240" w:lineRule="auto"/>
            </w:pPr>
            <w:hyperlink r:id="rId65" w:history="1">
              <w:r w:rsidR="005D6437" w:rsidRPr="003F368D">
                <w:rPr>
                  <w:rStyle w:val="Hyperlink"/>
                  <w:rFonts w:cs="Arial"/>
                  <w:color w:val="auto"/>
                </w:rPr>
                <w:t>S1-242020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F47FF2" w14:textId="77777777" w:rsidR="005D6437" w:rsidRPr="003F368D" w:rsidRDefault="005D6437"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DD5DD4" w14:textId="77777777" w:rsidR="005D6437" w:rsidRPr="003F368D" w:rsidRDefault="005D6437" w:rsidP="005227F7">
            <w:pPr>
              <w:snapToGrid w:val="0"/>
              <w:spacing w:after="0" w:line="240" w:lineRule="auto"/>
            </w:pPr>
            <w:r w:rsidRPr="003F368D">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654BAE" w14:textId="4CD69957" w:rsidR="005D6437" w:rsidRPr="003F368D" w:rsidRDefault="003F368D" w:rsidP="005227F7">
            <w:pPr>
              <w:snapToGrid w:val="0"/>
              <w:spacing w:after="0" w:line="240" w:lineRule="auto"/>
            </w:pPr>
            <w:r w:rsidRPr="003F368D">
              <w:t>Revised to S1-242308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53EDC" w14:textId="77777777" w:rsidR="005D6437" w:rsidRPr="003F368D" w:rsidRDefault="005D6437" w:rsidP="005227F7">
            <w:pPr>
              <w:spacing w:after="0" w:line="240" w:lineRule="auto"/>
            </w:pPr>
          </w:p>
        </w:tc>
      </w:tr>
      <w:tr w:rsidR="003F368D" w:rsidRPr="002B5B90" w14:paraId="13C76BD7"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7CC98" w14:textId="776CB143" w:rsidR="003F368D" w:rsidRPr="00DC2960" w:rsidRDefault="003F368D" w:rsidP="005227F7">
            <w:pPr>
              <w:snapToGrid w:val="0"/>
              <w:spacing w:after="0" w:line="240" w:lineRule="auto"/>
            </w:pPr>
            <w:r w:rsidRPr="00DC2960">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30B44A" w14:textId="4E9A9DF2" w:rsidR="003F368D" w:rsidRPr="00DC2960" w:rsidRDefault="00993A4D" w:rsidP="005227F7">
            <w:pPr>
              <w:snapToGrid w:val="0"/>
              <w:spacing w:after="0" w:line="240" w:lineRule="auto"/>
            </w:pPr>
            <w:hyperlink r:id="rId66" w:history="1">
              <w:r w:rsidR="003F368D" w:rsidRPr="00DC2960">
                <w:rPr>
                  <w:rStyle w:val="Hyperlink"/>
                  <w:rFonts w:cs="Arial"/>
                  <w:color w:val="auto"/>
                </w:rPr>
                <w:t>S1-242308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16941" w14:textId="3E9D48A2" w:rsidR="003F368D" w:rsidRPr="00DC2960" w:rsidRDefault="003F368D"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AFAB72" w14:textId="32F84C83" w:rsidR="003F368D" w:rsidRPr="00DC2960" w:rsidRDefault="003F368D"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650FD2B" w14:textId="60828523" w:rsidR="003F368D" w:rsidRPr="00DC2960" w:rsidRDefault="00DC2960" w:rsidP="005227F7">
            <w:pPr>
              <w:snapToGrid w:val="0"/>
              <w:spacing w:after="0" w:line="240" w:lineRule="auto"/>
            </w:pPr>
            <w:r w:rsidRPr="00DC2960">
              <w:t>Revised to S1-242472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D42C6" w14:textId="6480DCA3" w:rsidR="003F368D" w:rsidRPr="00DC2960" w:rsidRDefault="003F368D" w:rsidP="005227F7">
            <w:pPr>
              <w:spacing w:after="0" w:line="240" w:lineRule="auto"/>
            </w:pPr>
            <w:r w:rsidRPr="00DC2960">
              <w:t>Revision of S1-242020.</w:t>
            </w:r>
          </w:p>
        </w:tc>
      </w:tr>
      <w:tr w:rsidR="00DC2960" w:rsidRPr="002B5B90" w14:paraId="5159A990"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D8008D" w14:textId="39BE33EB" w:rsidR="00DC2960" w:rsidRPr="00DC2960" w:rsidRDefault="00DC2960" w:rsidP="005227F7">
            <w:pPr>
              <w:snapToGrid w:val="0"/>
              <w:spacing w:after="0" w:line="240" w:lineRule="auto"/>
            </w:pPr>
            <w:r w:rsidRPr="00DC2960">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99E0D5" w14:textId="01FAD365" w:rsidR="00DC2960" w:rsidRPr="00DC2960" w:rsidRDefault="00DC2960" w:rsidP="005227F7">
            <w:pPr>
              <w:snapToGrid w:val="0"/>
              <w:spacing w:after="0" w:line="240" w:lineRule="auto"/>
            </w:pPr>
            <w:hyperlink r:id="rId67" w:history="1">
              <w:r w:rsidRPr="00DC2960">
                <w:rPr>
                  <w:rStyle w:val="Hyperlink"/>
                  <w:rFonts w:cs="Arial"/>
                  <w:color w:val="auto"/>
                </w:rPr>
                <w:t>S1-242472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5353C0" w14:textId="3B9D4AA2" w:rsidR="00DC2960" w:rsidRPr="00DC2960" w:rsidRDefault="00DC2960"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1C0B6B5" w14:textId="1C44FC66" w:rsidR="00DC2960" w:rsidRPr="00DC2960" w:rsidRDefault="00DC2960"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92DFBF2" w14:textId="40CBC98D" w:rsidR="00DC2960" w:rsidRPr="00DC2960" w:rsidRDefault="00DC2960" w:rsidP="005227F7">
            <w:pPr>
              <w:snapToGrid w:val="0"/>
              <w:spacing w:after="0" w:line="240" w:lineRule="auto"/>
            </w:pPr>
            <w:r w:rsidRPr="00DC2960">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83FBFC" w14:textId="5F26F1D0" w:rsidR="00DC2960" w:rsidRPr="00DC2960" w:rsidRDefault="00DC2960" w:rsidP="005227F7">
            <w:pPr>
              <w:spacing w:after="0" w:line="240" w:lineRule="auto"/>
            </w:pPr>
            <w:r w:rsidRPr="00DC2960">
              <w:rPr>
                <w:i/>
              </w:rPr>
              <w:t>Revision of S1-242020.</w:t>
            </w:r>
          </w:p>
          <w:p w14:paraId="2B063948" w14:textId="77777777" w:rsidR="00DC2960" w:rsidRPr="00DC2960" w:rsidRDefault="00DC2960" w:rsidP="005227F7">
            <w:pPr>
              <w:spacing w:after="0" w:line="240" w:lineRule="auto"/>
            </w:pPr>
            <w:r w:rsidRPr="00DC2960">
              <w:t>Revision of S1-242308.</w:t>
            </w:r>
          </w:p>
          <w:p w14:paraId="6427439C" w14:textId="0025C8B7" w:rsidR="00DC2960" w:rsidRPr="00DC2960" w:rsidRDefault="00DC2960" w:rsidP="005227F7">
            <w:pPr>
              <w:spacing w:after="0" w:line="240" w:lineRule="auto"/>
            </w:pPr>
            <w:r w:rsidRPr="00DC2960">
              <w:t>Cleaning and attach CR.</w:t>
            </w:r>
          </w:p>
        </w:tc>
      </w:tr>
      <w:tr w:rsidR="005D6437" w:rsidRPr="002B5B90" w14:paraId="454019C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C4E61" w14:textId="6FD94858" w:rsidR="005D6437" w:rsidRPr="004E5634" w:rsidRDefault="005D6437" w:rsidP="005227F7">
            <w:pPr>
              <w:snapToGrid w:val="0"/>
              <w:spacing w:after="0" w:line="240" w:lineRule="auto"/>
            </w:pPr>
            <w:r w:rsidRPr="004E563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7B688" w14:textId="64AB6917" w:rsidR="005D6437" w:rsidRPr="004E5634" w:rsidRDefault="00993A4D" w:rsidP="005227F7">
            <w:pPr>
              <w:snapToGrid w:val="0"/>
              <w:spacing w:after="0" w:line="240" w:lineRule="auto"/>
            </w:pPr>
            <w:hyperlink r:id="rId68" w:history="1">
              <w:r w:rsidR="005D6437" w:rsidRPr="004E5634">
                <w:rPr>
                  <w:rStyle w:val="Hyperlink"/>
                  <w:rFonts w:cs="Arial"/>
                  <w:color w:val="auto"/>
                </w:rPr>
                <w:t>S1-242021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24A57" w14:textId="77777777" w:rsidR="005D6437" w:rsidRPr="004E5634" w:rsidRDefault="005D6437" w:rsidP="005227F7">
            <w:pPr>
              <w:snapToGrid w:val="0"/>
              <w:spacing w:after="0" w:line="240" w:lineRule="auto"/>
            </w:pPr>
            <w:r w:rsidRPr="004E563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AA914C" w14:textId="5E582D76" w:rsidR="005D6437" w:rsidRPr="004E5634" w:rsidRDefault="005D6437" w:rsidP="005227F7">
            <w:pPr>
              <w:snapToGrid w:val="0"/>
              <w:spacing w:after="0" w:line="240" w:lineRule="auto"/>
            </w:pPr>
            <w:r w:rsidRPr="004E5634">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94D218" w14:textId="724828E3" w:rsidR="005D6437" w:rsidRPr="004E5634" w:rsidRDefault="004E5634" w:rsidP="005227F7">
            <w:pPr>
              <w:snapToGrid w:val="0"/>
              <w:spacing w:after="0" w:line="240" w:lineRule="auto"/>
            </w:pPr>
            <w:r w:rsidRPr="004E5634">
              <w:t>Revised to S1-242295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A965A9" w14:textId="5EF91DF0" w:rsidR="005D6437" w:rsidRPr="004E5634" w:rsidRDefault="005D6437" w:rsidP="005D6437">
            <w:pPr>
              <w:spacing w:after="0" w:line="240" w:lineRule="auto"/>
              <w:rPr>
                <w:i/>
              </w:rPr>
            </w:pPr>
            <w:r w:rsidRPr="004E5634">
              <w:rPr>
                <w:i/>
              </w:rPr>
              <w:t>WI MINT_Ph2</w:t>
            </w:r>
            <w:r w:rsidRPr="004E5634">
              <w:rPr>
                <w:i/>
                <w:noProof/>
              </w:rPr>
              <w:t xml:space="preserve"> </w:t>
            </w:r>
            <w:r w:rsidRPr="004E5634">
              <w:rPr>
                <w:rFonts w:eastAsia="Arial Unicode MS" w:cs="Arial"/>
                <w:i/>
                <w:szCs w:val="18"/>
                <w:lang w:eastAsia="ar-SA"/>
              </w:rPr>
              <w:t>Rel-19 CR</w:t>
            </w:r>
            <w:r w:rsidRPr="004E5634">
              <w:rPr>
                <w:i/>
              </w:rPr>
              <w:t>0792R</w:t>
            </w:r>
            <w:r w:rsidRPr="004E5634">
              <w:rPr>
                <w:rFonts w:eastAsia="Arial Unicode MS" w:cs="Arial"/>
                <w:i/>
                <w:szCs w:val="18"/>
                <w:lang w:eastAsia="ar-SA"/>
              </w:rPr>
              <w:t>- Cat F</w:t>
            </w:r>
          </w:p>
          <w:p w14:paraId="5E4CD97B" w14:textId="77777777" w:rsidR="005D6437" w:rsidRPr="004E5634" w:rsidRDefault="005D6437" w:rsidP="005227F7">
            <w:pPr>
              <w:spacing w:after="0" w:line="240" w:lineRule="auto"/>
            </w:pPr>
          </w:p>
        </w:tc>
      </w:tr>
      <w:tr w:rsidR="004E5634" w:rsidRPr="002B5B90" w14:paraId="183661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55BD1" w14:textId="661F3CC6" w:rsidR="004E5634" w:rsidRPr="003F368D" w:rsidRDefault="004E5634"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D02C75" w14:textId="77845837" w:rsidR="004E5634" w:rsidRPr="003F368D" w:rsidRDefault="00993A4D" w:rsidP="005227F7">
            <w:pPr>
              <w:snapToGrid w:val="0"/>
              <w:spacing w:after="0" w:line="240" w:lineRule="auto"/>
            </w:pPr>
            <w:hyperlink r:id="rId69" w:history="1">
              <w:r w:rsidR="004E5634" w:rsidRPr="003F368D">
                <w:rPr>
                  <w:rStyle w:val="Hyperlink"/>
                  <w:rFonts w:cs="Arial"/>
                  <w:color w:val="auto"/>
                </w:rPr>
                <w:t>S1-242295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63B93" w14:textId="4075772C" w:rsidR="004E5634" w:rsidRPr="003F368D" w:rsidRDefault="004E5634"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863A5" w14:textId="7569A660" w:rsidR="004E5634" w:rsidRPr="003F368D" w:rsidRDefault="004E5634"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C3AAB4" w14:textId="514567D2" w:rsidR="004E5634" w:rsidRPr="003F368D" w:rsidRDefault="003F368D" w:rsidP="005227F7">
            <w:pPr>
              <w:snapToGrid w:val="0"/>
              <w:spacing w:after="0" w:line="240" w:lineRule="auto"/>
            </w:pPr>
            <w:r w:rsidRPr="003F368D">
              <w:t>Revised to S1-242307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CB3AF" w14:textId="16F3C7B3" w:rsidR="004E5634" w:rsidRPr="003F368D" w:rsidRDefault="004E5634" w:rsidP="005D6437">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3078753D" w14:textId="576B5B5C" w:rsidR="004E5634" w:rsidRPr="003F368D" w:rsidRDefault="004E5634" w:rsidP="005D6437">
            <w:pPr>
              <w:spacing w:after="0" w:line="240" w:lineRule="auto"/>
            </w:pPr>
            <w:r w:rsidRPr="003F368D">
              <w:t>Revision of S1-242021.</w:t>
            </w:r>
          </w:p>
        </w:tc>
      </w:tr>
      <w:tr w:rsidR="003F368D" w:rsidRPr="002B5B90" w14:paraId="6E49AE8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828BF" w14:textId="00311A39" w:rsidR="003F368D" w:rsidRPr="003F368D" w:rsidRDefault="003F368D"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F01B00" w14:textId="7B6BF53F" w:rsidR="003F368D" w:rsidRPr="003F368D" w:rsidRDefault="00993A4D" w:rsidP="005227F7">
            <w:pPr>
              <w:snapToGrid w:val="0"/>
              <w:spacing w:after="0" w:line="240" w:lineRule="auto"/>
            </w:pPr>
            <w:hyperlink r:id="rId70" w:history="1">
              <w:r w:rsidR="003F368D" w:rsidRPr="003F368D">
                <w:rPr>
                  <w:rStyle w:val="Hyperlink"/>
                  <w:rFonts w:cs="Arial"/>
                  <w:color w:val="auto"/>
                </w:rPr>
                <w:t>S1-242307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48B341" w14:textId="21856718" w:rsidR="003F368D" w:rsidRPr="003F368D" w:rsidRDefault="003F368D"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119FCE" w14:textId="15D0BC5E" w:rsidR="003F368D" w:rsidRPr="003F368D" w:rsidRDefault="003F368D"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62C577C" w14:textId="592753D4" w:rsidR="003F368D" w:rsidRPr="003F368D" w:rsidRDefault="003F368D" w:rsidP="005227F7">
            <w:pPr>
              <w:snapToGrid w:val="0"/>
              <w:spacing w:after="0" w:line="240" w:lineRule="auto"/>
            </w:pPr>
            <w:r w:rsidRPr="003F368D">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8348B7" w14:textId="77777777" w:rsidR="003F368D" w:rsidRPr="003F368D" w:rsidRDefault="003F368D" w:rsidP="003F368D">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66E3FF8E" w14:textId="7A8963E7" w:rsidR="003F368D" w:rsidRPr="003F368D" w:rsidRDefault="003F368D" w:rsidP="003F368D">
            <w:pPr>
              <w:spacing w:after="0" w:line="240" w:lineRule="auto"/>
            </w:pPr>
            <w:r w:rsidRPr="003F368D">
              <w:rPr>
                <w:i/>
              </w:rPr>
              <w:t>Revision of S1-242021.</w:t>
            </w:r>
          </w:p>
          <w:p w14:paraId="1435C6E4" w14:textId="77777777" w:rsidR="003F368D" w:rsidRPr="003F368D" w:rsidRDefault="003F368D" w:rsidP="005D6437">
            <w:pPr>
              <w:spacing w:after="0" w:line="240" w:lineRule="auto"/>
            </w:pPr>
            <w:r w:rsidRPr="003F368D">
              <w:t>Revision of S1-242295.</w:t>
            </w:r>
          </w:p>
          <w:p w14:paraId="6E1BD73E" w14:textId="044EABF4" w:rsidR="003F368D" w:rsidRPr="003F368D" w:rsidRDefault="003F368D" w:rsidP="003F368D">
            <w:pPr>
              <w:pStyle w:val="NO"/>
              <w:rPr>
                <w:lang w:eastAsia="ko-KR"/>
              </w:rPr>
            </w:pPr>
            <w:r w:rsidRPr="003F368D">
              <w:rPr>
                <w:lang w:eastAsia="ko-KR"/>
              </w:rPr>
              <w:t>NOTE:</w:t>
            </w:r>
            <w:r w:rsidRPr="003F368D">
              <w:rPr>
                <w:lang w:eastAsia="ko-KR"/>
              </w:rPr>
              <w:tab/>
              <w:t xml:space="preserve">In the above scenario, voice call service is provided </w:t>
            </w:r>
            <w:r w:rsidRPr="003F368D">
              <w:rPr>
                <w:rFonts w:cs="Arial"/>
                <w:noProof/>
                <w:lang w:eastAsia="zh-CN"/>
              </w:rPr>
              <w:t>by IMS in HPLMN.</w:t>
            </w:r>
          </w:p>
          <w:p w14:paraId="7E250BFC" w14:textId="70EED695" w:rsidR="003F368D" w:rsidRPr="003F368D" w:rsidRDefault="003F368D" w:rsidP="005D6437">
            <w:pPr>
              <w:spacing w:after="0" w:line="240" w:lineRule="auto"/>
            </w:pPr>
            <w:r w:rsidRPr="003F368D">
              <w:t>Remove changes on changes. And update cover page (rev counted, date).</w:t>
            </w:r>
          </w:p>
        </w:tc>
      </w:tr>
      <w:tr w:rsidR="00696D5F" w:rsidRPr="002B5B90" w14:paraId="5054EF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F20EC" w14:textId="1CB7FADF" w:rsidR="00696D5F" w:rsidRPr="003F368D" w:rsidRDefault="00696D5F" w:rsidP="005227F7">
            <w:pPr>
              <w:snapToGrid w:val="0"/>
              <w:spacing w:after="0" w:line="240" w:lineRule="auto"/>
              <w:rPr>
                <w:rFonts w:eastAsia="Times New Roman" w:cs="Arial"/>
                <w:szCs w:val="18"/>
                <w:lang w:eastAsia="ar-SA"/>
              </w:rPr>
            </w:pPr>
            <w:r w:rsidRPr="003F36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EF1CD" w14:textId="7231B5BE" w:rsidR="00696D5F" w:rsidRPr="003F368D" w:rsidRDefault="00993A4D" w:rsidP="005227F7">
            <w:pPr>
              <w:snapToGrid w:val="0"/>
              <w:spacing w:after="0" w:line="240" w:lineRule="auto"/>
            </w:pPr>
            <w:hyperlink r:id="rId71" w:history="1">
              <w:r w:rsidR="00696D5F" w:rsidRPr="003F368D">
                <w:rPr>
                  <w:rStyle w:val="Hyperlink"/>
                  <w:rFonts w:cs="Arial"/>
                  <w:color w:val="auto"/>
                </w:rPr>
                <w:t>S1-242266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1F1DCF" w14:textId="77777777" w:rsidR="00696D5F" w:rsidRPr="003F368D" w:rsidRDefault="00696D5F" w:rsidP="005227F7">
            <w:pPr>
              <w:snapToGrid w:val="0"/>
              <w:spacing w:after="0" w:line="240" w:lineRule="auto"/>
            </w:pPr>
            <w:r w:rsidRPr="003F368D">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C79451" w14:textId="52CD1B8A" w:rsidR="00696D5F" w:rsidRPr="003F368D" w:rsidRDefault="00696D5F" w:rsidP="005227F7">
            <w:pPr>
              <w:snapToGrid w:val="0"/>
              <w:spacing w:after="0" w:line="240" w:lineRule="auto"/>
            </w:pPr>
            <w:r w:rsidRPr="003F368D">
              <w:t>22.261v19.7.0 CR to clarify MINT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91ED06" w14:textId="68D84B88" w:rsidR="00696D5F" w:rsidRPr="003F368D" w:rsidRDefault="003F368D" w:rsidP="005227F7">
            <w:pPr>
              <w:snapToGrid w:val="0"/>
              <w:spacing w:after="0" w:line="240" w:lineRule="auto"/>
              <w:rPr>
                <w:rFonts w:eastAsia="Times New Roman" w:cs="Arial"/>
                <w:szCs w:val="18"/>
                <w:lang w:eastAsia="ar-SA"/>
              </w:rPr>
            </w:pPr>
            <w:r w:rsidRPr="003F368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3ED3EC" w14:textId="2EE8467A" w:rsidR="00696D5F" w:rsidRPr="003F368D" w:rsidRDefault="00696D5F" w:rsidP="00696D5F">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0810R</w:t>
            </w:r>
            <w:r w:rsidRPr="003F368D">
              <w:rPr>
                <w:rFonts w:eastAsia="Arial Unicode MS" w:cs="Arial"/>
                <w:i/>
                <w:szCs w:val="18"/>
                <w:lang w:eastAsia="ar-SA"/>
              </w:rPr>
              <w:t>- Cat F</w:t>
            </w:r>
          </w:p>
        </w:tc>
      </w:tr>
      <w:tr w:rsidR="005D6437" w:rsidRPr="006E6FF4" w14:paraId="2CA3456C" w14:textId="77777777" w:rsidTr="0097798E">
        <w:trPr>
          <w:trHeight w:val="250"/>
        </w:trPr>
        <w:tc>
          <w:tcPr>
            <w:tcW w:w="14426" w:type="dxa"/>
            <w:gridSpan w:val="9"/>
            <w:tcBorders>
              <w:bottom w:val="single" w:sz="4" w:space="0" w:color="auto"/>
            </w:tcBorders>
            <w:shd w:val="clear" w:color="auto" w:fill="F2F2F2"/>
          </w:tcPr>
          <w:p w14:paraId="3C83F037" w14:textId="77777777" w:rsidR="005D6437" w:rsidRPr="00D01712" w:rsidRDefault="005D6437" w:rsidP="005227F7">
            <w:pPr>
              <w:pStyle w:val="Heading8"/>
              <w:jc w:val="left"/>
              <w:rPr>
                <w:color w:val="1F497D" w:themeColor="text2"/>
                <w:sz w:val="18"/>
                <w:szCs w:val="22"/>
              </w:rPr>
            </w:pPr>
            <w:r w:rsidRPr="00D01712">
              <w:rPr>
                <w:color w:val="1F497D" w:themeColor="text2"/>
                <w:sz w:val="18"/>
                <w:szCs w:val="22"/>
              </w:rPr>
              <w:t>Traffic steering and/or switching of user data across two 3GPP access networks</w:t>
            </w:r>
          </w:p>
        </w:tc>
      </w:tr>
      <w:tr w:rsidR="004E5634" w:rsidRPr="002B5B90" w14:paraId="2E3702C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B7A356" w14:textId="4D89E518" w:rsidR="004E5634" w:rsidRPr="00A53FFD" w:rsidRDefault="004E5634" w:rsidP="004E5634">
            <w:pPr>
              <w:snapToGrid w:val="0"/>
              <w:spacing w:after="0" w:line="240" w:lineRule="auto"/>
              <w:rPr>
                <w:rFonts w:eastAsia="Times New Roman" w:cs="Arial"/>
                <w:szCs w:val="18"/>
                <w:lang w:eastAsia="ar-SA"/>
              </w:rPr>
            </w:pPr>
            <w:r>
              <w:rPr>
                <w:rFonts w:eastAsia="Times New Roman" w:cs="Arial"/>
                <w:szCs w:val="18"/>
                <w:lang w:eastAsia="ar-SA"/>
              </w:rPr>
              <w:t>TO</w:t>
            </w:r>
          </w:p>
        </w:tc>
        <w:bookmarkStart w:id="94" w:name="_Hlk174439629"/>
        <w:tc>
          <w:tcPr>
            <w:tcW w:w="1100" w:type="dxa"/>
            <w:tcBorders>
              <w:top w:val="single" w:sz="4" w:space="0" w:color="auto"/>
              <w:left w:val="single" w:sz="4" w:space="0" w:color="auto"/>
              <w:bottom w:val="single" w:sz="4" w:space="0" w:color="auto"/>
              <w:right w:val="single" w:sz="4" w:space="0" w:color="auto"/>
            </w:tcBorders>
            <w:shd w:val="clear" w:color="auto" w:fill="auto"/>
          </w:tcPr>
          <w:p w14:paraId="5901C6F9" w14:textId="1B424918" w:rsidR="004E5634" w:rsidRPr="0083723A" w:rsidRDefault="004E5634" w:rsidP="004E5634">
            <w:pPr>
              <w:snapToGrid w:val="0"/>
              <w:spacing w:after="0" w:line="240" w:lineRule="auto"/>
            </w:pPr>
            <w:r>
              <w:rPr>
                <w:rFonts w:cs="Arial"/>
              </w:rPr>
              <w:fldChar w:fldCharType="begin"/>
            </w:r>
            <w:r w:rsidR="009712A2">
              <w:rPr>
                <w:rFonts w:cs="Arial"/>
              </w:rPr>
              <w:instrText>HYPERLINK "D:\\TSGS1_107_Maastricht\\Docs\\S1-242291.zip"</w:instrText>
            </w:r>
            <w:r w:rsidR="009712A2">
              <w:rPr>
                <w:rFonts w:cs="Arial"/>
              </w:rPr>
            </w:r>
            <w:r>
              <w:rPr>
                <w:rFonts w:cs="Arial"/>
              </w:rPr>
              <w:fldChar w:fldCharType="separate"/>
            </w:r>
            <w:r w:rsidRPr="004E5634">
              <w:rPr>
                <w:rStyle w:val="Hyperlink"/>
                <w:rFonts w:cs="Arial"/>
              </w:rPr>
              <w:t>S1-242291</w:t>
            </w:r>
            <w:bookmarkEnd w:id="94"/>
            <w: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3B2928" w14:textId="4926AA83" w:rsidR="004E5634" w:rsidRPr="0083723A" w:rsidRDefault="004E5634" w:rsidP="004E5634">
            <w:pPr>
              <w:snapToGrid w:val="0"/>
              <w:spacing w:after="0" w:line="240" w:lineRule="auto"/>
            </w:pPr>
            <w:bookmarkStart w:id="95" w:name="_Hlk174439638"/>
            <w:r w:rsidRPr="004E5634">
              <w:t>S2-2403670 (=S1-241205)</w:t>
            </w:r>
            <w:bookmarkEnd w:id="95"/>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CA6B02E" w14:textId="6B684A04" w:rsidR="004E5634" w:rsidRPr="0083723A" w:rsidRDefault="004E5634" w:rsidP="004E5634">
            <w:pPr>
              <w:snapToGrid w:val="0"/>
              <w:spacing w:after="0" w:line="240" w:lineRule="auto"/>
            </w:pPr>
            <w:r w:rsidRPr="004E5634">
              <w:t>LS on traffic steering and/or switching of user data across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C1CDF3" w14:textId="77777777" w:rsidR="004E5634" w:rsidRPr="00684BC3" w:rsidRDefault="004E5634" w:rsidP="004E563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30692B6" w14:textId="477AD78A" w:rsidR="004E5634" w:rsidRPr="004E5634" w:rsidRDefault="004E5634" w:rsidP="004E5634">
            <w:pPr>
              <w:spacing w:after="0" w:line="240" w:lineRule="auto"/>
              <w:rPr>
                <w:i/>
                <w:iCs/>
              </w:rPr>
            </w:pPr>
            <w:r w:rsidRPr="004E5634">
              <w:rPr>
                <w:i/>
                <w:iCs/>
              </w:rPr>
              <w:t>Postponed from SA1#106</w:t>
            </w:r>
          </w:p>
        </w:tc>
      </w:tr>
      <w:tr w:rsidR="00696D5F" w:rsidRPr="002B5B90" w14:paraId="59636012"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9F520" w14:textId="00EA6A3E" w:rsidR="00696D5F" w:rsidRPr="00EE3498" w:rsidRDefault="00696D5F" w:rsidP="005227F7">
            <w:pPr>
              <w:snapToGrid w:val="0"/>
              <w:spacing w:after="0" w:line="240" w:lineRule="auto"/>
              <w:rPr>
                <w:rFonts w:eastAsia="Times New Roman" w:cs="Arial"/>
                <w:szCs w:val="18"/>
                <w:lang w:eastAsia="ar-SA"/>
              </w:rPr>
            </w:pPr>
            <w:r w:rsidRPr="00EE349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DBB5E" w14:textId="04662EEB" w:rsidR="00696D5F" w:rsidRPr="00EE3498" w:rsidRDefault="00993A4D" w:rsidP="005227F7">
            <w:pPr>
              <w:snapToGrid w:val="0"/>
              <w:spacing w:after="0" w:line="240" w:lineRule="auto"/>
            </w:pPr>
            <w:hyperlink r:id="rId72" w:history="1">
              <w:r w:rsidR="00696D5F" w:rsidRPr="00EE3498">
                <w:rPr>
                  <w:rStyle w:val="Hyperlink"/>
                  <w:rFonts w:cs="Arial"/>
                  <w:color w:val="auto"/>
                </w:rPr>
                <w:t>S1-242265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A9F0D2" w14:textId="77777777" w:rsidR="00696D5F" w:rsidRPr="00EE3498" w:rsidRDefault="00696D5F" w:rsidP="005227F7">
            <w:pPr>
              <w:snapToGrid w:val="0"/>
              <w:spacing w:after="0" w:line="240" w:lineRule="auto"/>
            </w:pPr>
            <w:r w:rsidRPr="00EE3498">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8882CE" w14:textId="77777777" w:rsidR="00696D5F" w:rsidRPr="00A825CD" w:rsidRDefault="00696D5F" w:rsidP="005227F7">
            <w:pPr>
              <w:snapToGrid w:val="0"/>
              <w:spacing w:after="0" w:line="240" w:lineRule="auto"/>
              <w:rPr>
                <w:lang w:val="en-US"/>
              </w:rPr>
            </w:pPr>
            <w:r w:rsidRPr="00EE3498">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EDC80" w14:textId="2098B768" w:rsidR="00696D5F" w:rsidRPr="00EE3498" w:rsidRDefault="00EE3498" w:rsidP="005227F7">
            <w:pPr>
              <w:snapToGrid w:val="0"/>
              <w:spacing w:after="0" w:line="240" w:lineRule="auto"/>
              <w:rPr>
                <w:rFonts w:eastAsia="Times New Roman" w:cs="Arial"/>
                <w:szCs w:val="18"/>
                <w:lang w:eastAsia="ar-SA"/>
              </w:rPr>
            </w:pPr>
            <w:r w:rsidRPr="00EE3498">
              <w:rPr>
                <w:rFonts w:eastAsia="Times New Roman" w:cs="Arial"/>
                <w:szCs w:val="18"/>
                <w:lang w:eastAsia="ar-SA"/>
              </w:rPr>
              <w:t>Revised to S1-242309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DCECD" w14:textId="77777777" w:rsidR="00696D5F" w:rsidRPr="00EE3498" w:rsidRDefault="00696D5F" w:rsidP="005227F7">
            <w:pPr>
              <w:spacing w:after="0" w:line="240" w:lineRule="auto"/>
              <w:rPr>
                <w:rFonts w:eastAsia="Arial Unicode MS" w:cs="Arial"/>
                <w:szCs w:val="18"/>
                <w:lang w:eastAsia="ar-SA"/>
              </w:rPr>
            </w:pPr>
          </w:p>
        </w:tc>
      </w:tr>
      <w:tr w:rsidR="00EE3498" w:rsidRPr="002B5B90" w14:paraId="4EBEDED0"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9695A" w14:textId="120ED486" w:rsidR="00EE3498" w:rsidRPr="00485D8D" w:rsidRDefault="00EE3498"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4F67" w14:textId="1233145F" w:rsidR="00EE3498" w:rsidRPr="00485D8D" w:rsidRDefault="00993A4D" w:rsidP="005227F7">
            <w:pPr>
              <w:snapToGrid w:val="0"/>
              <w:spacing w:after="0" w:line="240" w:lineRule="auto"/>
            </w:pPr>
            <w:hyperlink r:id="rId73" w:history="1">
              <w:r w:rsidR="00EE3498" w:rsidRPr="00485D8D">
                <w:rPr>
                  <w:rStyle w:val="Hyperlink"/>
                  <w:rFonts w:cs="Arial"/>
                  <w:color w:val="auto"/>
                </w:rPr>
                <w:t>S1-242309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21F49D" w14:textId="6471CAE1" w:rsidR="00EE3498" w:rsidRPr="00485D8D" w:rsidRDefault="00EE3498"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B20ED6" w14:textId="7C8101CF" w:rsidR="00EE3498" w:rsidRPr="00485D8D" w:rsidRDefault="00EE3498"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025D9" w14:textId="6E2E4DD0" w:rsidR="00EE3498"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Revised to S1-242473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E8C447" w14:textId="0B76B7B1" w:rsidR="00EE3498" w:rsidRPr="00485D8D" w:rsidRDefault="00EE3498" w:rsidP="005227F7">
            <w:pPr>
              <w:spacing w:after="0" w:line="240" w:lineRule="auto"/>
              <w:rPr>
                <w:rFonts w:eastAsia="Arial Unicode MS" w:cs="Arial"/>
                <w:szCs w:val="18"/>
                <w:lang w:eastAsia="ar-SA"/>
              </w:rPr>
            </w:pPr>
            <w:r w:rsidRPr="00485D8D">
              <w:rPr>
                <w:rFonts w:eastAsia="Arial Unicode MS" w:cs="Arial"/>
                <w:szCs w:val="18"/>
                <w:lang w:eastAsia="ar-SA"/>
              </w:rPr>
              <w:t>Revision of S1-242265.</w:t>
            </w:r>
          </w:p>
        </w:tc>
      </w:tr>
      <w:tr w:rsidR="00485D8D" w:rsidRPr="002B5B90" w14:paraId="5D186AA0"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7B4596" w14:textId="6EA129D2" w:rsidR="00485D8D"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29652E" w14:textId="6FF00494" w:rsidR="00485D8D" w:rsidRPr="00485D8D" w:rsidRDefault="00485D8D" w:rsidP="005227F7">
            <w:pPr>
              <w:snapToGrid w:val="0"/>
              <w:spacing w:after="0" w:line="240" w:lineRule="auto"/>
            </w:pPr>
            <w:hyperlink r:id="rId74" w:history="1">
              <w:r w:rsidRPr="00485D8D">
                <w:rPr>
                  <w:rStyle w:val="Hyperlink"/>
                  <w:rFonts w:cs="Arial"/>
                  <w:color w:val="auto"/>
                </w:rPr>
                <w:t>S1-242473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1B7FD0" w14:textId="2293FEF1" w:rsidR="00485D8D" w:rsidRPr="00485D8D" w:rsidRDefault="00485D8D"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00309D4" w14:textId="22A81A07" w:rsidR="00485D8D" w:rsidRPr="00485D8D" w:rsidRDefault="00485D8D"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F9CFDDB" w14:textId="77777777" w:rsidR="00485D8D" w:rsidRPr="00485D8D" w:rsidRDefault="00485D8D"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83C0EC" w14:textId="1B3D4210" w:rsidR="00485D8D" w:rsidRDefault="00485D8D" w:rsidP="005227F7">
            <w:pPr>
              <w:spacing w:after="0" w:line="240" w:lineRule="auto"/>
              <w:rPr>
                <w:rFonts w:eastAsia="Arial Unicode MS" w:cs="Arial"/>
                <w:szCs w:val="18"/>
                <w:lang w:eastAsia="ar-SA"/>
              </w:rPr>
            </w:pPr>
            <w:r w:rsidRPr="00485D8D">
              <w:rPr>
                <w:rFonts w:eastAsia="Arial Unicode MS" w:cs="Arial"/>
                <w:i/>
                <w:szCs w:val="18"/>
                <w:lang w:eastAsia="ar-SA"/>
              </w:rPr>
              <w:t>Revision of S1-242265.</w:t>
            </w:r>
          </w:p>
          <w:p w14:paraId="04C38D82" w14:textId="37CE5AF2" w:rsidR="00485D8D" w:rsidRPr="00485D8D" w:rsidRDefault="00485D8D" w:rsidP="005227F7">
            <w:pPr>
              <w:spacing w:after="0" w:line="240" w:lineRule="auto"/>
              <w:rPr>
                <w:rFonts w:eastAsia="Arial Unicode MS" w:cs="Arial"/>
                <w:szCs w:val="18"/>
                <w:lang w:eastAsia="ar-SA"/>
              </w:rPr>
            </w:pPr>
            <w:r w:rsidRPr="00485D8D">
              <w:rPr>
                <w:rFonts w:eastAsia="Arial Unicode MS" w:cs="Arial"/>
                <w:szCs w:val="18"/>
                <w:lang w:eastAsia="ar-SA"/>
              </w:rPr>
              <w:t>Revision of S1-242309.</w:t>
            </w:r>
          </w:p>
        </w:tc>
      </w:tr>
      <w:tr w:rsidR="005D6437" w:rsidRPr="006E6FF4" w14:paraId="5A6129DE" w14:textId="77777777" w:rsidTr="0097798E">
        <w:trPr>
          <w:trHeight w:val="250"/>
        </w:trPr>
        <w:tc>
          <w:tcPr>
            <w:tcW w:w="14426" w:type="dxa"/>
            <w:gridSpan w:val="9"/>
            <w:tcBorders>
              <w:bottom w:val="single" w:sz="4" w:space="0" w:color="auto"/>
            </w:tcBorders>
            <w:shd w:val="clear" w:color="auto" w:fill="F2F2F2"/>
          </w:tcPr>
          <w:p w14:paraId="0EEDF874" w14:textId="77777777" w:rsidR="005D6437" w:rsidRPr="006E6FF4" w:rsidRDefault="005D6437" w:rsidP="005227F7">
            <w:pPr>
              <w:pStyle w:val="Heading8"/>
              <w:jc w:val="left"/>
            </w:pPr>
            <w:r w:rsidRPr="007C4D3E">
              <w:rPr>
                <w:color w:val="1F497D" w:themeColor="text2"/>
                <w:sz w:val="18"/>
                <w:szCs w:val="22"/>
              </w:rPr>
              <w:t xml:space="preserve">Marine </w:t>
            </w:r>
            <w:proofErr w:type="spellStart"/>
            <w:r w:rsidRPr="007C4D3E">
              <w:rPr>
                <w:color w:val="1F497D" w:themeColor="text2"/>
                <w:sz w:val="18"/>
                <w:szCs w:val="22"/>
              </w:rPr>
              <w:t>AtoN</w:t>
            </w:r>
            <w:proofErr w:type="spellEnd"/>
            <w:r w:rsidRPr="007C4D3E">
              <w:rPr>
                <w:color w:val="1F497D" w:themeColor="text2"/>
                <w:sz w:val="18"/>
                <w:szCs w:val="22"/>
              </w:rPr>
              <w:t xml:space="preserve"> over IMT-2030</w:t>
            </w:r>
          </w:p>
        </w:tc>
      </w:tr>
      <w:tr w:rsidR="005D6437" w:rsidRPr="002B5B90" w14:paraId="34ECE73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C901E89" w14:textId="77777777" w:rsidR="005D6437" w:rsidRPr="00A53FFD" w:rsidRDefault="005D6437"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F05566" w14:textId="5DBFEB62" w:rsidR="005D6437" w:rsidRPr="0083723A" w:rsidRDefault="00993A4D" w:rsidP="005227F7">
            <w:pPr>
              <w:snapToGrid w:val="0"/>
              <w:spacing w:after="0" w:line="240" w:lineRule="auto"/>
            </w:pPr>
            <w:hyperlink r:id="rId75" w:history="1">
              <w:r w:rsidR="005D6437" w:rsidRPr="00F7514C">
                <w:rPr>
                  <w:rStyle w:val="Hyperlink"/>
                  <w:rFonts w:cs="Arial"/>
                </w:rPr>
                <w:t>S1-242186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08E58C" w14:textId="7B4210A2" w:rsidR="005D6437" w:rsidRPr="0083723A" w:rsidRDefault="005D6437" w:rsidP="005227F7">
            <w:pPr>
              <w:snapToGrid w:val="0"/>
              <w:spacing w:after="0" w:line="240" w:lineRule="auto"/>
            </w:pPr>
            <w:r w:rsidRPr="0083723A">
              <w:t xml:space="preserve">IALA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A5B0E3E" w14:textId="77777777" w:rsidR="005D6437" w:rsidRPr="0083723A" w:rsidRDefault="005D6437" w:rsidP="005227F7">
            <w:pPr>
              <w:snapToGrid w:val="0"/>
              <w:spacing w:after="0" w:line="240" w:lineRule="auto"/>
            </w:pPr>
            <w:r w:rsidRPr="0083723A">
              <w:t xml:space="preserve">LIAISON NOTE on the Update of IALA Task for Marine </w:t>
            </w:r>
            <w:proofErr w:type="spellStart"/>
            <w:r w:rsidRPr="0083723A">
              <w:t>AtoN</w:t>
            </w:r>
            <w:proofErr w:type="spellEnd"/>
            <w:r w:rsidRPr="0083723A">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23E26F4" w14:textId="77777777" w:rsidR="005D6437" w:rsidRPr="00684BC3" w:rsidRDefault="005D643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56954F5" w14:textId="77777777" w:rsidR="005D6437" w:rsidRPr="00684BC3" w:rsidRDefault="005D6437" w:rsidP="005227F7">
            <w:pPr>
              <w:spacing w:after="0" w:line="240" w:lineRule="auto"/>
            </w:pPr>
          </w:p>
        </w:tc>
      </w:tr>
      <w:tr w:rsidR="005D6437" w:rsidRPr="002B5B90" w14:paraId="2F8F5EFE"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3A5CC" w14:textId="6E404B48" w:rsidR="005D6437" w:rsidRPr="00A66FFB" w:rsidRDefault="005D6437" w:rsidP="005227F7">
            <w:pPr>
              <w:snapToGrid w:val="0"/>
              <w:spacing w:after="0" w:line="240" w:lineRule="auto"/>
              <w:rPr>
                <w:rFonts w:eastAsia="Times New Roman" w:cs="Arial"/>
                <w:szCs w:val="18"/>
                <w:lang w:eastAsia="ar-SA"/>
              </w:rPr>
            </w:pPr>
            <w:r w:rsidRPr="00A66FF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C8389" w14:textId="3AC75084" w:rsidR="005D6437" w:rsidRPr="00A66FFB" w:rsidRDefault="00993A4D" w:rsidP="005227F7">
            <w:pPr>
              <w:snapToGrid w:val="0"/>
              <w:spacing w:after="0" w:line="240" w:lineRule="auto"/>
            </w:pPr>
            <w:hyperlink r:id="rId76" w:history="1">
              <w:r w:rsidR="005D6437" w:rsidRPr="00A66FFB">
                <w:rPr>
                  <w:rStyle w:val="Hyperlink"/>
                  <w:rFonts w:cs="Arial"/>
                  <w:color w:val="auto"/>
                </w:rPr>
                <w:t>S1-242022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6F0559" w14:textId="77777777" w:rsidR="005D6437" w:rsidRPr="00A66FFB" w:rsidRDefault="005D6437" w:rsidP="005227F7">
            <w:pPr>
              <w:snapToGrid w:val="0"/>
              <w:spacing w:after="0" w:line="240" w:lineRule="auto"/>
            </w:pPr>
            <w:proofErr w:type="spellStart"/>
            <w:r w:rsidRPr="00A66FFB">
              <w:t>SyncTechno</w:t>
            </w:r>
            <w:proofErr w:type="spellEnd"/>
            <w:r w:rsidRPr="00A66FF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2CF46F" w14:textId="77777777" w:rsidR="005D6437" w:rsidRPr="00A66FFB" w:rsidRDefault="005D6437" w:rsidP="005227F7">
            <w:pPr>
              <w:snapToGrid w:val="0"/>
              <w:spacing w:after="0" w:line="240" w:lineRule="auto"/>
            </w:pPr>
            <w:r w:rsidRPr="00A66FFB">
              <w:t xml:space="preserve">[Draft] Reply LS on the update of IALA task for Marine </w:t>
            </w:r>
            <w:proofErr w:type="spellStart"/>
            <w:r w:rsidRPr="00A66FFB">
              <w:t>AtoN</w:t>
            </w:r>
            <w:proofErr w:type="spellEnd"/>
            <w:r w:rsidRPr="00A66FF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AA1CA4" w14:textId="74A0E3B5" w:rsidR="005D6437" w:rsidRPr="00A66FFB" w:rsidRDefault="00A66FFB" w:rsidP="005227F7">
            <w:pPr>
              <w:snapToGrid w:val="0"/>
              <w:spacing w:after="0" w:line="240" w:lineRule="auto"/>
            </w:pPr>
            <w:r w:rsidRPr="00A66FFB">
              <w:t>Revised to S1-242310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19A302" w14:textId="77777777" w:rsidR="005D6437" w:rsidRPr="00A66FFB" w:rsidRDefault="005D6437" w:rsidP="005227F7">
            <w:pPr>
              <w:spacing w:after="0" w:line="240" w:lineRule="auto"/>
            </w:pPr>
          </w:p>
        </w:tc>
      </w:tr>
      <w:tr w:rsidR="00A66FFB" w:rsidRPr="002B5B90" w14:paraId="5C2B133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F76E1C" w14:textId="0C2872B2" w:rsidR="00A66FFB" w:rsidRPr="00485D8D" w:rsidRDefault="00A66FFB"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480CA8" w14:textId="1F3428F2" w:rsidR="00A66FFB" w:rsidRPr="00485D8D" w:rsidRDefault="00993A4D" w:rsidP="005227F7">
            <w:pPr>
              <w:snapToGrid w:val="0"/>
              <w:spacing w:after="0" w:line="240" w:lineRule="auto"/>
              <w:rPr>
                <w:rFonts w:cs="Arial"/>
              </w:rPr>
            </w:pPr>
            <w:hyperlink r:id="rId77" w:history="1">
              <w:r w:rsidR="00A66FFB" w:rsidRPr="00485D8D">
                <w:rPr>
                  <w:rStyle w:val="Hyperlink"/>
                  <w:rFonts w:cs="Arial"/>
                  <w:color w:val="auto"/>
                </w:rPr>
                <w:t>S1-242</w:t>
              </w:r>
              <w:r w:rsidR="00A66FFB" w:rsidRPr="00485D8D">
                <w:rPr>
                  <w:rStyle w:val="Hyperlink"/>
                  <w:rFonts w:cs="Arial"/>
                  <w:color w:val="auto"/>
                </w:rPr>
                <w:t>3</w:t>
              </w:r>
              <w:r w:rsidR="00A66FFB" w:rsidRPr="00485D8D">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A3AC8" w14:textId="07DA24C3" w:rsidR="00A66FFB" w:rsidRPr="00485D8D" w:rsidRDefault="00A66FFB"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4DFBE0" w14:textId="56C0FBD2" w:rsidR="00A66FFB" w:rsidRPr="00485D8D" w:rsidRDefault="00A66FFB"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C48589" w14:textId="52D99A0C" w:rsidR="00A66FFB" w:rsidRPr="00485D8D" w:rsidRDefault="00485D8D" w:rsidP="005227F7">
            <w:pPr>
              <w:snapToGrid w:val="0"/>
              <w:spacing w:after="0" w:line="240" w:lineRule="auto"/>
            </w:pPr>
            <w:r w:rsidRPr="00485D8D">
              <w:t>Revised to S1-242475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43A559" w14:textId="7B8DBEB5" w:rsidR="00A66FFB" w:rsidRPr="00485D8D" w:rsidRDefault="00A66FFB" w:rsidP="005227F7">
            <w:pPr>
              <w:spacing w:after="0" w:line="240" w:lineRule="auto"/>
            </w:pPr>
            <w:r w:rsidRPr="00485D8D">
              <w:t>Revision of S1-242022.</w:t>
            </w:r>
          </w:p>
        </w:tc>
      </w:tr>
      <w:tr w:rsidR="00485D8D" w:rsidRPr="002B5B90" w14:paraId="7F3576D1"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CD909E" w14:textId="6A2B9886" w:rsidR="00485D8D"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31BE23" w14:textId="67E82643" w:rsidR="00485D8D" w:rsidRPr="00485D8D" w:rsidRDefault="00485D8D" w:rsidP="005227F7">
            <w:pPr>
              <w:snapToGrid w:val="0"/>
              <w:spacing w:after="0" w:line="240" w:lineRule="auto"/>
            </w:pPr>
            <w:hyperlink r:id="rId78" w:history="1">
              <w:r w:rsidRPr="00485D8D">
                <w:rPr>
                  <w:rStyle w:val="Hyperlink"/>
                  <w:rFonts w:cs="Arial"/>
                  <w:color w:val="auto"/>
                </w:rPr>
                <w:t>S1-242475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581C28" w14:textId="706F763F" w:rsidR="00485D8D" w:rsidRPr="00485D8D" w:rsidRDefault="00485D8D"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53D0366" w14:textId="7F183BAE" w:rsidR="00485D8D" w:rsidRPr="00485D8D" w:rsidRDefault="00485D8D"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0B823DE" w14:textId="77777777" w:rsidR="00485D8D" w:rsidRPr="00485D8D" w:rsidRDefault="00485D8D"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DEEA1B4" w14:textId="5CD9A776" w:rsidR="00485D8D" w:rsidRDefault="00485D8D" w:rsidP="005227F7">
            <w:pPr>
              <w:spacing w:after="0" w:line="240" w:lineRule="auto"/>
            </w:pPr>
            <w:r w:rsidRPr="00485D8D">
              <w:rPr>
                <w:i/>
              </w:rPr>
              <w:t>Revision of S1-242022.</w:t>
            </w:r>
          </w:p>
          <w:p w14:paraId="0344BDE4" w14:textId="25872DA4" w:rsidR="00485D8D" w:rsidRPr="00485D8D" w:rsidRDefault="00485D8D" w:rsidP="005227F7">
            <w:pPr>
              <w:spacing w:after="0" w:line="240" w:lineRule="auto"/>
            </w:pPr>
            <w:r w:rsidRPr="00485D8D">
              <w:t>Revision of S1-242310.</w:t>
            </w:r>
          </w:p>
        </w:tc>
      </w:tr>
      <w:tr w:rsidR="005D6437" w:rsidRPr="006E6FF4" w14:paraId="2AFEEE38" w14:textId="77777777" w:rsidTr="0097798E">
        <w:trPr>
          <w:trHeight w:val="250"/>
        </w:trPr>
        <w:tc>
          <w:tcPr>
            <w:tcW w:w="14426" w:type="dxa"/>
            <w:gridSpan w:val="9"/>
            <w:tcBorders>
              <w:bottom w:val="single" w:sz="4" w:space="0" w:color="auto"/>
            </w:tcBorders>
            <w:shd w:val="clear" w:color="auto" w:fill="F2F2F2"/>
          </w:tcPr>
          <w:p w14:paraId="4D5402DE" w14:textId="77777777" w:rsidR="005D6437" w:rsidRPr="00D01712" w:rsidRDefault="005D6437" w:rsidP="005227F7">
            <w:pPr>
              <w:pStyle w:val="Heading8"/>
              <w:jc w:val="left"/>
              <w:rPr>
                <w:color w:val="1F497D" w:themeColor="text2"/>
                <w:sz w:val="18"/>
                <w:szCs w:val="22"/>
              </w:rPr>
            </w:pPr>
            <w:r w:rsidRPr="0086574F">
              <w:rPr>
                <w:color w:val="1F497D" w:themeColor="text2"/>
                <w:sz w:val="18"/>
                <w:szCs w:val="22"/>
              </w:rPr>
              <w:t>Avoiding Cross-TSG TEI</w:t>
            </w:r>
          </w:p>
        </w:tc>
      </w:tr>
      <w:tr w:rsidR="005D6437" w:rsidRPr="002B5B90" w14:paraId="50E866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59F95" w14:textId="77777777" w:rsidR="005D6437" w:rsidRPr="00EE3498" w:rsidRDefault="005D6437" w:rsidP="005227F7">
            <w:pPr>
              <w:snapToGrid w:val="0"/>
              <w:spacing w:after="0" w:line="240" w:lineRule="auto"/>
              <w:rPr>
                <w:rFonts w:eastAsia="Times New Roman" w:cs="Arial"/>
                <w:szCs w:val="18"/>
                <w:lang w:eastAsia="ar-SA"/>
              </w:rPr>
            </w:pPr>
            <w:r w:rsidRPr="00EE349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7C450" w14:textId="5BA54FB1" w:rsidR="005D6437" w:rsidRPr="00EE3498" w:rsidRDefault="00993A4D" w:rsidP="005227F7">
            <w:pPr>
              <w:snapToGrid w:val="0"/>
              <w:spacing w:after="0" w:line="240" w:lineRule="auto"/>
            </w:pPr>
            <w:hyperlink r:id="rId79" w:history="1">
              <w:r w:rsidR="005D6437" w:rsidRPr="00EE3498">
                <w:rPr>
                  <w:rStyle w:val="Hyperlink"/>
                  <w:rFonts w:cs="Arial"/>
                  <w:color w:val="auto"/>
                </w:rPr>
                <w:t>S1-242182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2F8D8" w14:textId="77777777" w:rsidR="005D6437" w:rsidRPr="00EE3498" w:rsidRDefault="005D6437" w:rsidP="005227F7">
            <w:pPr>
              <w:snapToGrid w:val="0"/>
              <w:spacing w:after="0" w:line="240" w:lineRule="auto"/>
            </w:pPr>
            <w:r w:rsidRPr="00EE3498">
              <w:t>RP-241686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BD150C2" w14:textId="77777777" w:rsidR="005D6437" w:rsidRPr="00EE3498" w:rsidRDefault="005D6437" w:rsidP="005227F7">
            <w:pPr>
              <w:snapToGrid w:val="0"/>
              <w:spacing w:after="0" w:line="240" w:lineRule="auto"/>
            </w:pPr>
            <w:r w:rsidRPr="00EE3498">
              <w:t>LS on Avoiding Cross-TSG TEI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F799" w14:textId="4B310E3F" w:rsidR="005D6437" w:rsidRPr="00EE3498" w:rsidRDefault="00EE3498" w:rsidP="005227F7">
            <w:pPr>
              <w:snapToGrid w:val="0"/>
              <w:spacing w:after="0" w:line="240" w:lineRule="auto"/>
            </w:pPr>
            <w:r w:rsidRPr="00EE349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0E693E" w14:textId="77777777" w:rsidR="005D6437" w:rsidRPr="00EE3498" w:rsidRDefault="005D6437" w:rsidP="005227F7">
            <w:pPr>
              <w:spacing w:after="0" w:line="240" w:lineRule="auto"/>
            </w:pPr>
          </w:p>
        </w:tc>
      </w:tr>
      <w:tr w:rsidR="00F7514C" w:rsidRPr="006E6FF4" w14:paraId="610E734F" w14:textId="77777777" w:rsidTr="00437A7E">
        <w:trPr>
          <w:trHeight w:val="250"/>
        </w:trPr>
        <w:tc>
          <w:tcPr>
            <w:tcW w:w="14426" w:type="dxa"/>
            <w:gridSpan w:val="9"/>
            <w:tcBorders>
              <w:bottom w:val="single" w:sz="4" w:space="0" w:color="auto"/>
            </w:tcBorders>
            <w:shd w:val="clear" w:color="auto" w:fill="F2F2F2"/>
          </w:tcPr>
          <w:p w14:paraId="29C40C09" w14:textId="2CE0CFD6" w:rsidR="00F7514C" w:rsidRPr="00D01712" w:rsidRDefault="00F7514C" w:rsidP="00F7514C">
            <w:pPr>
              <w:pStyle w:val="Heading8"/>
              <w:jc w:val="left"/>
              <w:rPr>
                <w:color w:val="1F497D" w:themeColor="text2"/>
                <w:sz w:val="18"/>
                <w:szCs w:val="22"/>
              </w:rPr>
            </w:pPr>
            <w:r>
              <w:rPr>
                <w:color w:val="1F497D" w:themeColor="text2"/>
                <w:sz w:val="18"/>
                <w:szCs w:val="22"/>
              </w:rPr>
              <w:t>Proposed to Note</w:t>
            </w:r>
          </w:p>
        </w:tc>
      </w:tr>
      <w:tr w:rsidR="00437A7E" w:rsidRPr="002B5B90" w14:paraId="24AAF547"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CDB9E6" w14:textId="77777777"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6174C9" w14:textId="5E35F41F"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S1-242336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CA20C0" w14:textId="5525D9E6"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5GMAG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576EDF" w14:textId="2825427E" w:rsidR="00437A7E" w:rsidRPr="00437A7E" w:rsidRDefault="00437A7E" w:rsidP="00437A7E">
            <w:pPr>
              <w:snapToGrid w:val="0"/>
              <w:spacing w:after="0" w:line="240" w:lineRule="auto"/>
              <w:rPr>
                <w:rFonts w:eastAsia="Times New Roman" w:cs="Arial"/>
                <w:szCs w:val="18"/>
                <w:lang w:eastAsia="ar-SA"/>
              </w:rPr>
            </w:pPr>
            <w:r w:rsidRPr="00437A7E">
              <w:rPr>
                <w:rFonts w:eastAsia="Times New Roman" w:cs="Arial"/>
                <w:szCs w:val="18"/>
                <w:lang w:eastAsia="ar-SA"/>
              </w:rPr>
              <w:t>LS on 5G-MAG Work on NTN for Media Distribution: Devices, services, communication mechanisms and deployment models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D452413" w14:textId="4D907438" w:rsidR="00437A7E" w:rsidRPr="00437A7E" w:rsidRDefault="00437A7E" w:rsidP="00437A7E">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85B630" w14:textId="77777777" w:rsidR="00437A7E" w:rsidRPr="00437A7E" w:rsidRDefault="00437A7E" w:rsidP="00437A7E">
            <w:pPr>
              <w:spacing w:after="0" w:line="240" w:lineRule="auto"/>
            </w:pPr>
          </w:p>
        </w:tc>
      </w:tr>
      <w:tr w:rsidR="005D6437" w:rsidRPr="002B5B90" w14:paraId="7518B25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61CCA" w14:textId="56BFF407" w:rsidR="005D6437" w:rsidRPr="00C20335" w:rsidRDefault="005D6437" w:rsidP="005227F7">
            <w:pPr>
              <w:snapToGrid w:val="0"/>
              <w:spacing w:after="0" w:line="240" w:lineRule="auto"/>
              <w:rPr>
                <w:rFonts w:eastAsia="Times New Roman" w:cs="Arial"/>
                <w:szCs w:val="18"/>
                <w:lang w:eastAsia="ar-SA"/>
              </w:rPr>
            </w:pPr>
            <w:r w:rsidRPr="00C20335">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B43BA" w14:textId="75CFCD57" w:rsidR="005D6437" w:rsidRPr="00C20335" w:rsidRDefault="00993A4D" w:rsidP="005227F7">
            <w:pPr>
              <w:snapToGrid w:val="0"/>
              <w:spacing w:after="0" w:line="240" w:lineRule="auto"/>
            </w:pPr>
            <w:hyperlink r:id="rId80" w:history="1">
              <w:r w:rsidR="005D6437" w:rsidRPr="00C20335">
                <w:rPr>
                  <w:rStyle w:val="Hyperlink"/>
                  <w:rFonts w:cs="Arial"/>
                  <w:color w:val="auto"/>
                </w:rPr>
                <w:t>S1-242188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22850" w14:textId="77777777" w:rsidR="005D6437" w:rsidRPr="00C20335" w:rsidRDefault="005D6437" w:rsidP="005227F7">
            <w:pPr>
              <w:snapToGrid w:val="0"/>
              <w:spacing w:after="0" w:line="240" w:lineRule="auto"/>
            </w:pPr>
            <w:r w:rsidRPr="00C20335">
              <w:t>ITU SG2-LS105-TD468R2</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6154B5" w14:textId="77777777" w:rsidR="005D6437" w:rsidRPr="00C20335" w:rsidRDefault="005D6437" w:rsidP="005227F7">
            <w:pPr>
              <w:snapToGrid w:val="0"/>
              <w:spacing w:after="0" w:line="240" w:lineRule="auto"/>
            </w:pPr>
            <w:r w:rsidRPr="00C20335">
              <w:t xml:space="preserve">LS/r on initiation of new work item ITU-T </w:t>
            </w:r>
            <w:proofErr w:type="spellStart"/>
            <w:r w:rsidRPr="00C20335">
              <w:t>Q.IEM_arch_req</w:t>
            </w:r>
            <w:proofErr w:type="spellEnd"/>
            <w:r w:rsidRPr="00C20335">
              <w:t xml:space="preserve"> and ITU-T </w:t>
            </w:r>
            <w:proofErr w:type="spellStart"/>
            <w:r w:rsidRPr="00C20335">
              <w:t>Q.Req_Frame_RRDN</w:t>
            </w:r>
            <w:proofErr w:type="spellEnd"/>
            <w:r w:rsidRPr="00C20335">
              <w:t xml:space="preserve"> (reply to SG11-LS173)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BA72D" w14:textId="65B548BC" w:rsidR="005D6437"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495A45" w14:textId="77777777" w:rsidR="005D6437" w:rsidRPr="00C20335" w:rsidRDefault="005D6437" w:rsidP="005227F7">
            <w:pPr>
              <w:spacing w:after="0" w:line="240" w:lineRule="auto"/>
            </w:pPr>
          </w:p>
        </w:tc>
      </w:tr>
      <w:tr w:rsidR="0086574F" w:rsidRPr="002B5B90" w14:paraId="5FF5B2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BC2AF"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988360" w14:textId="2A8DCD03" w:rsidR="0086574F" w:rsidRPr="00C20335" w:rsidRDefault="00993A4D" w:rsidP="005227F7">
            <w:pPr>
              <w:snapToGrid w:val="0"/>
              <w:spacing w:after="0" w:line="240" w:lineRule="auto"/>
            </w:pPr>
            <w:hyperlink r:id="rId81" w:history="1">
              <w:r w:rsidR="0086574F" w:rsidRPr="00C20335">
                <w:rPr>
                  <w:rStyle w:val="Hyperlink"/>
                  <w:rFonts w:cs="Arial"/>
                  <w:color w:val="auto"/>
                </w:rPr>
                <w:t>S1-242171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4BE82" w14:textId="77777777" w:rsidR="0086574F" w:rsidRPr="00C20335" w:rsidRDefault="0086574F" w:rsidP="005227F7">
            <w:pPr>
              <w:snapToGrid w:val="0"/>
              <w:spacing w:after="0" w:line="240" w:lineRule="auto"/>
            </w:pPr>
            <w:r w:rsidRPr="00C20335">
              <w:t>ITU sp17-sg11-oLS-00173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3D69C0" w14:textId="77777777" w:rsidR="0086574F" w:rsidRPr="00C20335" w:rsidRDefault="0086574F" w:rsidP="005227F7">
            <w:pPr>
              <w:snapToGrid w:val="0"/>
              <w:spacing w:after="0" w:line="240" w:lineRule="auto"/>
            </w:pPr>
            <w:r w:rsidRPr="00C20335">
              <w:t xml:space="preserve">LS on initiation of new work item ITU-T </w:t>
            </w:r>
            <w:proofErr w:type="spellStart"/>
            <w:r w:rsidRPr="00C20335">
              <w:t>Q.IEM_arch_req</w:t>
            </w:r>
            <w:proofErr w:type="spellEnd"/>
            <w:r w:rsidRPr="00C20335">
              <w:t xml:space="preserve"> ""Reference architecture and signalling requirements for interactive emergency messaging through mobile network"" [to ITU-T SG2, 3GPP SA1, 3GPP SA2, ETSI-EMTEL, GSMA]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0ED380" w14:textId="76B43AB9"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D4ACCB" w14:textId="77777777" w:rsidR="0086574F" w:rsidRPr="00C20335" w:rsidRDefault="0086574F" w:rsidP="005227F7">
            <w:pPr>
              <w:spacing w:after="0" w:line="240" w:lineRule="auto"/>
            </w:pPr>
          </w:p>
        </w:tc>
      </w:tr>
      <w:tr w:rsidR="0086574F" w:rsidRPr="002B5B90" w14:paraId="206328D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44DDBB"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B0EB2" w14:textId="5C804B43" w:rsidR="0086574F" w:rsidRPr="00C20335" w:rsidRDefault="00993A4D" w:rsidP="005227F7">
            <w:pPr>
              <w:snapToGrid w:val="0"/>
              <w:spacing w:after="0" w:line="240" w:lineRule="auto"/>
            </w:pPr>
            <w:hyperlink r:id="rId82" w:history="1">
              <w:r w:rsidR="0086574F" w:rsidRPr="00C20335">
                <w:rPr>
                  <w:rStyle w:val="Hyperlink"/>
                  <w:rFonts w:cs="Arial"/>
                  <w:color w:val="auto"/>
                </w:rPr>
                <w:t>S1-242178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FB29B" w14:textId="77777777" w:rsidR="0086574F" w:rsidRPr="00C20335" w:rsidRDefault="0086574F" w:rsidP="005227F7">
            <w:pPr>
              <w:snapToGrid w:val="0"/>
              <w:spacing w:after="0" w:line="240" w:lineRule="auto"/>
            </w:pPr>
            <w:r w:rsidRPr="00C20335">
              <w:t>S5-243431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23CC63" w14:textId="77777777" w:rsidR="0086574F" w:rsidRPr="00C20335" w:rsidRDefault="0086574F" w:rsidP="005227F7">
            <w:pPr>
              <w:snapToGrid w:val="0"/>
              <w:spacing w:after="0" w:line="240" w:lineRule="auto"/>
            </w:pPr>
            <w:r w:rsidRPr="00C20335">
              <w:t>LS on Updated terminology for energy savings states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B0E8" w14:textId="7B3DB0A8"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E37DF0" w14:textId="77777777" w:rsidR="0086574F" w:rsidRPr="00C20335" w:rsidRDefault="0086574F" w:rsidP="005227F7">
            <w:pPr>
              <w:spacing w:after="0" w:line="240" w:lineRule="auto"/>
            </w:pPr>
          </w:p>
        </w:tc>
      </w:tr>
      <w:tr w:rsidR="0086574F" w:rsidRPr="002B5B90" w14:paraId="18E67BC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68BC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D6F9D" w14:textId="3FAE3526" w:rsidR="0086574F" w:rsidRPr="00C20335" w:rsidRDefault="00993A4D" w:rsidP="005227F7">
            <w:pPr>
              <w:snapToGrid w:val="0"/>
              <w:spacing w:after="0" w:line="240" w:lineRule="auto"/>
            </w:pPr>
            <w:hyperlink r:id="rId83" w:history="1">
              <w:r w:rsidR="0086574F" w:rsidRPr="00C20335">
                <w:rPr>
                  <w:rStyle w:val="Hyperlink"/>
                  <w:rFonts w:cs="Arial"/>
                  <w:color w:val="auto"/>
                </w:rPr>
                <w:t>S1-242179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FD2D2" w14:textId="77777777" w:rsidR="0086574F" w:rsidRPr="00C20335" w:rsidRDefault="0086574F" w:rsidP="005227F7">
            <w:pPr>
              <w:snapToGrid w:val="0"/>
              <w:spacing w:after="0" w:line="240" w:lineRule="auto"/>
            </w:pPr>
            <w:r w:rsidRPr="00C20335">
              <w:t>SP-240948</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7794A2" w14:textId="77777777" w:rsidR="0086574F" w:rsidRPr="00C20335" w:rsidRDefault="0086574F" w:rsidP="005227F7">
            <w:pPr>
              <w:snapToGrid w:val="0"/>
              <w:spacing w:after="0" w:line="240" w:lineRule="auto"/>
            </w:pPr>
            <w:r w:rsidRPr="00C20335">
              <w:t>Reply LS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B8DFC97" w14:textId="08AF1B24"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022DF" w14:textId="77777777" w:rsidR="0086574F" w:rsidRPr="00C20335" w:rsidRDefault="0086574F" w:rsidP="005227F7">
            <w:pPr>
              <w:spacing w:after="0" w:line="240" w:lineRule="auto"/>
            </w:pPr>
          </w:p>
        </w:tc>
      </w:tr>
      <w:tr w:rsidR="0086574F" w:rsidRPr="002B5B90" w14:paraId="0E8D48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0B813"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9202" w14:textId="5FCB6B65" w:rsidR="0086574F" w:rsidRPr="00C20335" w:rsidRDefault="00993A4D" w:rsidP="005227F7">
            <w:pPr>
              <w:snapToGrid w:val="0"/>
              <w:spacing w:after="0" w:line="240" w:lineRule="auto"/>
            </w:pPr>
            <w:hyperlink r:id="rId84" w:history="1">
              <w:r w:rsidR="0086574F" w:rsidRPr="00C20335">
                <w:rPr>
                  <w:rStyle w:val="Hyperlink"/>
                  <w:rFonts w:cs="Arial"/>
                  <w:color w:val="auto"/>
                </w:rPr>
                <w:t>S1-242172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84027" w14:textId="77777777" w:rsidR="0086574F" w:rsidRPr="00C20335" w:rsidRDefault="0086574F" w:rsidP="005227F7">
            <w:pPr>
              <w:snapToGrid w:val="0"/>
              <w:spacing w:after="0" w:line="240" w:lineRule="auto"/>
            </w:pPr>
            <w:r w:rsidRPr="00C20335">
              <w:t>S6-242764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81E173" w14:textId="77777777" w:rsidR="0086574F" w:rsidRPr="00C20335" w:rsidRDefault="0086574F" w:rsidP="005227F7">
            <w:pPr>
              <w:snapToGrid w:val="0"/>
              <w:spacing w:after="0" w:line="240" w:lineRule="auto"/>
            </w:pPr>
            <w:r w:rsidRPr="00C20335">
              <w:t>LS reply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B2C4FB" w14:textId="40B0DC2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BA09B" w14:textId="77777777" w:rsidR="0086574F" w:rsidRPr="00C20335" w:rsidRDefault="0086574F" w:rsidP="005227F7">
            <w:pPr>
              <w:spacing w:after="0" w:line="240" w:lineRule="auto"/>
            </w:pPr>
          </w:p>
        </w:tc>
      </w:tr>
      <w:tr w:rsidR="0086574F" w:rsidRPr="002B5B90" w14:paraId="2431D2E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DDB04"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81613" w14:textId="449C1063" w:rsidR="0086574F" w:rsidRPr="00C20335" w:rsidRDefault="00993A4D" w:rsidP="005227F7">
            <w:pPr>
              <w:snapToGrid w:val="0"/>
              <w:spacing w:after="0" w:line="240" w:lineRule="auto"/>
            </w:pPr>
            <w:hyperlink r:id="rId85" w:history="1">
              <w:r w:rsidR="0086574F" w:rsidRPr="00C20335">
                <w:rPr>
                  <w:rStyle w:val="Hyperlink"/>
                  <w:rFonts w:cs="Arial"/>
                  <w:color w:val="auto"/>
                </w:rPr>
                <w:t>S1-242173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63A6D9" w14:textId="77777777" w:rsidR="0086574F" w:rsidRPr="00C20335" w:rsidRDefault="0086574F" w:rsidP="005227F7">
            <w:pPr>
              <w:snapToGrid w:val="0"/>
              <w:spacing w:after="0" w:line="240" w:lineRule="auto"/>
            </w:pPr>
            <w:r w:rsidRPr="00C20335">
              <w:t>C1-243686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04CBC4" w14:textId="77777777" w:rsidR="0086574F" w:rsidRPr="00C20335" w:rsidRDefault="0086574F" w:rsidP="005227F7">
            <w:pPr>
              <w:snapToGrid w:val="0"/>
              <w:spacing w:after="0" w:line="240" w:lineRule="auto"/>
            </w:pPr>
            <w:r w:rsidRPr="00C20335">
              <w:t>Reply LS on 5GS missing CBC support for shared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09FEA2" w14:textId="5BFB17E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A844A" w14:textId="77777777" w:rsidR="0086574F" w:rsidRPr="00C20335" w:rsidRDefault="0086574F" w:rsidP="005227F7">
            <w:pPr>
              <w:spacing w:after="0" w:line="240" w:lineRule="auto"/>
            </w:pPr>
          </w:p>
        </w:tc>
      </w:tr>
      <w:tr w:rsidR="0086574F" w:rsidRPr="002B5B90" w14:paraId="6B418B8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7949D"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CF4B2" w14:textId="0DDD5B2F" w:rsidR="0086574F" w:rsidRPr="00C20335" w:rsidRDefault="00993A4D" w:rsidP="005227F7">
            <w:pPr>
              <w:snapToGrid w:val="0"/>
              <w:spacing w:after="0" w:line="240" w:lineRule="auto"/>
            </w:pPr>
            <w:hyperlink r:id="rId86" w:history="1">
              <w:r w:rsidR="0086574F" w:rsidRPr="00C20335">
                <w:rPr>
                  <w:rStyle w:val="Hyperlink"/>
                  <w:rFonts w:cs="Arial"/>
                  <w:color w:val="auto"/>
                </w:rPr>
                <w:t>S1-242177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542A34" w14:textId="77777777" w:rsidR="0086574F" w:rsidRPr="00C20335" w:rsidRDefault="0086574F" w:rsidP="005227F7">
            <w:pPr>
              <w:snapToGrid w:val="0"/>
              <w:spacing w:after="0" w:line="240" w:lineRule="auto"/>
            </w:pPr>
            <w:r w:rsidRPr="00C20335">
              <w:t>S5-243069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3E90D" w14:textId="77777777" w:rsidR="0086574F" w:rsidRPr="00C20335" w:rsidRDefault="0086574F" w:rsidP="005227F7">
            <w:pPr>
              <w:snapToGrid w:val="0"/>
              <w:spacing w:after="0" w:line="240" w:lineRule="auto"/>
            </w:pPr>
            <w:r w:rsidRPr="00C20335">
              <w:t>Reply LS from SA5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70819A" w14:textId="4AD151FC"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28974E" w14:textId="77777777" w:rsidR="0086574F" w:rsidRPr="00C20335" w:rsidRDefault="0086574F" w:rsidP="005227F7">
            <w:pPr>
              <w:spacing w:after="0" w:line="240" w:lineRule="auto"/>
            </w:pPr>
          </w:p>
        </w:tc>
      </w:tr>
      <w:tr w:rsidR="0086574F" w:rsidRPr="002B5B90" w14:paraId="186A08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2F38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5C0D0" w14:textId="6544479E" w:rsidR="0086574F" w:rsidRPr="00C20335" w:rsidRDefault="00993A4D" w:rsidP="005227F7">
            <w:pPr>
              <w:snapToGrid w:val="0"/>
              <w:spacing w:after="0" w:line="240" w:lineRule="auto"/>
            </w:pPr>
            <w:hyperlink r:id="rId87" w:history="1">
              <w:r w:rsidR="0086574F" w:rsidRPr="00C20335">
                <w:rPr>
                  <w:rStyle w:val="Hyperlink"/>
                  <w:rFonts w:cs="Arial"/>
                  <w:color w:val="auto"/>
                </w:rPr>
                <w:t>S1-242180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2B093" w14:textId="77777777" w:rsidR="0086574F" w:rsidRPr="00C20335" w:rsidRDefault="0086574F" w:rsidP="005227F7">
            <w:pPr>
              <w:snapToGrid w:val="0"/>
              <w:spacing w:after="0" w:line="240" w:lineRule="auto"/>
            </w:pPr>
            <w:r w:rsidRPr="00C20335">
              <w:t>SP-240973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2CB60A" w14:textId="77777777" w:rsidR="0086574F" w:rsidRPr="00C20335" w:rsidRDefault="0086574F" w:rsidP="005227F7">
            <w:pPr>
              <w:snapToGrid w:val="0"/>
              <w:spacing w:after="0" w:line="240" w:lineRule="auto"/>
            </w:pPr>
            <w:r w:rsidRPr="00C20335">
              <w:t xml:space="preserve">Reply LS on alignment of </w:t>
            </w:r>
            <w:proofErr w:type="spellStart"/>
            <w:r w:rsidRPr="00C20335">
              <w:t>eCall</w:t>
            </w:r>
            <w:proofErr w:type="spellEnd"/>
            <w:r w:rsidRPr="00C20335">
              <w:t xml:space="preserve"> over IMS with CEN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509823" w14:textId="5B43128D"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E9763D" w14:textId="77777777" w:rsidR="0086574F" w:rsidRPr="00C20335" w:rsidRDefault="0086574F" w:rsidP="005227F7">
            <w:pPr>
              <w:spacing w:after="0" w:line="240" w:lineRule="auto"/>
            </w:pPr>
          </w:p>
        </w:tc>
      </w:tr>
      <w:tr w:rsidR="0086574F" w:rsidRPr="002B5B90" w14:paraId="46BE60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0C855"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23307" w14:textId="4816195C" w:rsidR="0086574F" w:rsidRPr="00C20335" w:rsidRDefault="00993A4D" w:rsidP="005227F7">
            <w:pPr>
              <w:snapToGrid w:val="0"/>
              <w:spacing w:after="0" w:line="240" w:lineRule="auto"/>
            </w:pPr>
            <w:hyperlink r:id="rId88" w:history="1">
              <w:r w:rsidR="0086574F" w:rsidRPr="00C20335">
                <w:rPr>
                  <w:rStyle w:val="Hyperlink"/>
                  <w:rFonts w:cs="Arial"/>
                  <w:color w:val="auto"/>
                </w:rPr>
                <w:t>S1-242181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C7EB1" w14:textId="77777777" w:rsidR="0086574F" w:rsidRPr="00C20335" w:rsidRDefault="0086574F" w:rsidP="005227F7">
            <w:pPr>
              <w:snapToGrid w:val="0"/>
              <w:spacing w:after="0" w:line="240" w:lineRule="auto"/>
            </w:pPr>
            <w:r w:rsidRPr="00C20335">
              <w:t>SP-241014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51C66" w14:textId="77777777" w:rsidR="0086574F" w:rsidRPr="00C20335" w:rsidRDefault="0086574F" w:rsidP="005227F7">
            <w:pPr>
              <w:snapToGrid w:val="0"/>
              <w:spacing w:after="0" w:line="240" w:lineRule="auto"/>
            </w:pPr>
            <w:r w:rsidRPr="00C20335">
              <w:t>Reply LS on data plane control by roaming hubs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F558F" w14:textId="372B9B8B"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E24D5B" w14:textId="77777777" w:rsidR="0086574F" w:rsidRPr="00C20335" w:rsidRDefault="0086574F" w:rsidP="005227F7">
            <w:pPr>
              <w:spacing w:after="0" w:line="240" w:lineRule="auto"/>
            </w:pPr>
          </w:p>
        </w:tc>
      </w:tr>
      <w:tr w:rsidR="0086574F" w:rsidRPr="002B5B90" w14:paraId="218BB5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083F5" w14:textId="15B27BBF"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310B1" w14:textId="5E5AC808" w:rsidR="0086574F" w:rsidRPr="00C20335" w:rsidRDefault="00993A4D" w:rsidP="005227F7">
            <w:pPr>
              <w:snapToGrid w:val="0"/>
              <w:spacing w:after="0" w:line="240" w:lineRule="auto"/>
            </w:pPr>
            <w:hyperlink r:id="rId89" w:history="1">
              <w:r w:rsidR="0086574F" w:rsidRPr="00C20335">
                <w:rPr>
                  <w:rStyle w:val="Hyperlink"/>
                  <w:rFonts w:cs="Arial"/>
                  <w:color w:val="auto"/>
                </w:rPr>
                <w:t>S1-242183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231A" w14:textId="77777777" w:rsidR="0086574F" w:rsidRPr="00C20335" w:rsidRDefault="0086574F" w:rsidP="005227F7">
            <w:pPr>
              <w:snapToGrid w:val="0"/>
              <w:spacing w:after="0" w:line="240" w:lineRule="auto"/>
            </w:pPr>
            <w:r w:rsidRPr="00C20335">
              <w:t>ITU sp17-fg-mv-oLS-00051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037D41" w14:textId="77777777" w:rsidR="0086574F" w:rsidRPr="00C20335" w:rsidRDefault="0086574F" w:rsidP="005227F7">
            <w:pPr>
              <w:snapToGrid w:val="0"/>
              <w:spacing w:after="0" w:line="240" w:lineRule="auto"/>
            </w:pPr>
            <w:r w:rsidRPr="00C20335">
              <w:t>LS on Results of the seventh and final meeting of the FG-MV</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E8F42A" w14:textId="1EFAE1B0"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EBC905" w14:textId="77777777" w:rsidR="0086574F" w:rsidRPr="00C20335" w:rsidRDefault="0086574F" w:rsidP="005227F7">
            <w:pPr>
              <w:spacing w:after="0" w:line="240" w:lineRule="auto"/>
            </w:pPr>
          </w:p>
        </w:tc>
      </w:tr>
      <w:tr w:rsidR="00DD3030" w:rsidRPr="002B5B90" w14:paraId="444DC9E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6DF843" w14:textId="77777777" w:rsidR="00DD3030" w:rsidRPr="00DD3030" w:rsidRDefault="00DD3030" w:rsidP="00DD3030">
            <w:pPr>
              <w:snapToGrid w:val="0"/>
              <w:spacing w:after="0" w:line="240" w:lineRule="auto"/>
            </w:pPr>
            <w:r w:rsidRPr="00DD3030">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DDA0625" w14:textId="4B70C99A" w:rsidR="00DD3030" w:rsidRPr="00DD3030" w:rsidRDefault="00993A4D" w:rsidP="00DD3030">
            <w:pPr>
              <w:snapToGrid w:val="0"/>
              <w:spacing w:after="0" w:line="240" w:lineRule="auto"/>
            </w:pPr>
            <w:hyperlink r:id="rId90" w:history="1">
              <w:r w:rsidR="00DD3030" w:rsidRPr="00DD3030">
                <w:rPr>
                  <w:rStyle w:val="Hyperlink"/>
                  <w:rFonts w:cs="Arial"/>
                  <w:color w:val="auto"/>
                </w:rPr>
                <w:t>S1-242012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02A912E" w14:textId="77777777" w:rsidR="00DD3030" w:rsidRPr="00DD3030" w:rsidRDefault="00DD3030" w:rsidP="00DD3030">
            <w:pPr>
              <w:snapToGrid w:val="0"/>
              <w:spacing w:after="0" w:line="240" w:lineRule="auto"/>
            </w:pPr>
            <w:r w:rsidRPr="00DD3030">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C108673" w14:textId="77777777" w:rsidR="00DD3030" w:rsidRPr="00DD3030" w:rsidRDefault="00DD3030" w:rsidP="00DD3030">
            <w:pPr>
              <w:snapToGrid w:val="0"/>
              <w:spacing w:after="0" w:line="240" w:lineRule="auto"/>
            </w:pPr>
            <w:r w:rsidRPr="00DD303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102C39F" w14:textId="77777777" w:rsidR="00DD3030" w:rsidRPr="00DD3030" w:rsidRDefault="00DD3030" w:rsidP="00DD3030">
            <w:pPr>
              <w:snapToGrid w:val="0"/>
              <w:spacing w:after="0" w:line="240" w:lineRule="auto"/>
            </w:pPr>
            <w:r w:rsidRPr="00DD3030">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2175612" w14:textId="77777777" w:rsidR="00DD3030" w:rsidRPr="00DD3030" w:rsidRDefault="00DD3030" w:rsidP="00DD3030">
            <w:pPr>
              <w:spacing w:after="0" w:line="240" w:lineRule="auto"/>
            </w:pPr>
          </w:p>
        </w:tc>
      </w:tr>
      <w:tr w:rsidR="00942ADD" w:rsidRPr="00B04844" w14:paraId="3D804561" w14:textId="77777777" w:rsidTr="0097798E">
        <w:trPr>
          <w:trHeight w:val="141"/>
        </w:trPr>
        <w:tc>
          <w:tcPr>
            <w:tcW w:w="14426" w:type="dxa"/>
            <w:gridSpan w:val="9"/>
            <w:tcBorders>
              <w:bottom w:val="single" w:sz="4" w:space="0" w:color="auto"/>
            </w:tcBorders>
            <w:shd w:val="clear" w:color="auto" w:fill="F2F2F2"/>
          </w:tcPr>
          <w:p w14:paraId="69E2D131" w14:textId="01530970" w:rsidR="00942ADD" w:rsidRPr="00F45489" w:rsidRDefault="00942ADD" w:rsidP="00942ADD">
            <w:pPr>
              <w:pStyle w:val="Heading1"/>
            </w:pPr>
            <w:bookmarkStart w:id="96" w:name="_Toc395519942"/>
            <w:bookmarkStart w:id="97" w:name="_Toc414625488"/>
            <w:r>
              <w:t xml:space="preserve">New Work Items </w:t>
            </w:r>
            <w:bookmarkEnd w:id="96"/>
            <w:r>
              <w:t xml:space="preserve">(Rel-20 </w:t>
            </w:r>
            <w:bookmarkEnd w:id="97"/>
            <w:r>
              <w:t>5G Advanced – only)</w:t>
            </w:r>
          </w:p>
        </w:tc>
      </w:tr>
      <w:tr w:rsidR="00684BC3" w:rsidRPr="006E6FF4" w14:paraId="6CC358CB" w14:textId="77777777" w:rsidTr="0097798E">
        <w:trPr>
          <w:trHeight w:val="250"/>
        </w:trPr>
        <w:tc>
          <w:tcPr>
            <w:tcW w:w="14426" w:type="dxa"/>
            <w:gridSpan w:val="9"/>
            <w:tcBorders>
              <w:bottom w:val="single" w:sz="4" w:space="0" w:color="auto"/>
            </w:tcBorders>
            <w:shd w:val="clear" w:color="auto" w:fill="F2F2F2"/>
          </w:tcPr>
          <w:p w14:paraId="7D70D5B4" w14:textId="77777777" w:rsidR="00684BC3" w:rsidRPr="00D01712" w:rsidRDefault="00684BC3" w:rsidP="00031905">
            <w:pPr>
              <w:pStyle w:val="Heading8"/>
              <w:jc w:val="left"/>
              <w:rPr>
                <w:color w:val="1F497D" w:themeColor="text2"/>
                <w:sz w:val="18"/>
                <w:szCs w:val="22"/>
              </w:rPr>
            </w:pPr>
            <w:r>
              <w:rPr>
                <w:color w:val="1F497D" w:themeColor="text2"/>
                <w:sz w:val="18"/>
                <w:szCs w:val="22"/>
              </w:rPr>
              <w:t>Revised SIDs</w:t>
            </w:r>
          </w:p>
        </w:tc>
      </w:tr>
      <w:tr w:rsidR="00786573" w:rsidRPr="002B5B90" w14:paraId="37F50E4D"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AB0575" w14:textId="1358C33D" w:rsidR="00786573" w:rsidRPr="00A66FFB" w:rsidRDefault="00E80993" w:rsidP="00031905">
            <w:pPr>
              <w:spacing w:after="0" w:line="240" w:lineRule="auto"/>
            </w:pPr>
            <w:r w:rsidRPr="00A66FF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D4519" w14:textId="13C54663" w:rsidR="00786573" w:rsidRPr="00A66FFB" w:rsidRDefault="00993A4D" w:rsidP="00031905">
            <w:pPr>
              <w:spacing w:after="0" w:line="240" w:lineRule="auto"/>
            </w:pPr>
            <w:hyperlink r:id="rId91" w:history="1">
              <w:r w:rsidR="00786573" w:rsidRPr="00A66FFB">
                <w:rPr>
                  <w:rStyle w:val="Hyperlink"/>
                  <w:rFonts w:cs="Arial"/>
                  <w:color w:val="auto"/>
                </w:rPr>
                <w:t>S1-242249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50C9FE" w14:textId="77777777" w:rsidR="00786573" w:rsidRPr="00A66FFB" w:rsidRDefault="00786573" w:rsidP="00031905">
            <w:pPr>
              <w:spacing w:after="0" w:line="240" w:lineRule="auto"/>
              <w:rPr>
                <w:lang w:val="fr-FR"/>
              </w:rPr>
            </w:pPr>
            <w:r w:rsidRPr="00A66FFB">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B61DD0F" w14:textId="77777777" w:rsidR="00786573" w:rsidRPr="00A66FFB" w:rsidRDefault="00786573" w:rsidP="00031905">
            <w:pPr>
              <w:spacing w:after="0" w:line="240" w:lineRule="auto"/>
            </w:pPr>
            <w:r w:rsidRPr="00A66FFB">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6A3C61" w14:textId="181EBEFF" w:rsidR="00786573" w:rsidRPr="00A66FFB" w:rsidRDefault="00A66FFB" w:rsidP="00031905">
            <w:pPr>
              <w:spacing w:after="0" w:line="240" w:lineRule="auto"/>
            </w:pPr>
            <w:r w:rsidRPr="00A66FFB">
              <w:t>Revised to S1-242311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B03FE" w14:textId="77777777" w:rsidR="00786573" w:rsidRPr="00A66FFB" w:rsidRDefault="00786573" w:rsidP="00031905">
            <w:pPr>
              <w:spacing w:after="0" w:line="240" w:lineRule="auto"/>
            </w:pPr>
          </w:p>
        </w:tc>
      </w:tr>
      <w:tr w:rsidR="00A66FFB" w:rsidRPr="002B5B90" w14:paraId="455DC937"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F9E8B" w14:textId="7698CAB2" w:rsidR="00A66FFB" w:rsidRPr="00165AB1" w:rsidRDefault="00A66FFB"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1EF06" w14:textId="6F90146D" w:rsidR="00A66FFB" w:rsidRPr="00165AB1" w:rsidRDefault="00993A4D" w:rsidP="00031905">
            <w:pPr>
              <w:spacing w:after="0" w:line="240" w:lineRule="auto"/>
            </w:pPr>
            <w:hyperlink r:id="rId92" w:history="1">
              <w:r w:rsidR="00A66FFB" w:rsidRPr="00165AB1">
                <w:rPr>
                  <w:rStyle w:val="Hyperlink"/>
                  <w:rFonts w:cs="Arial"/>
                  <w:color w:val="auto"/>
                </w:rPr>
                <w:t>S1-2423</w:t>
              </w:r>
              <w:r w:rsidR="00A66FFB" w:rsidRPr="00165AB1">
                <w:rPr>
                  <w:rStyle w:val="Hyperlink"/>
                  <w:rFonts w:cs="Arial"/>
                  <w:color w:val="auto"/>
                </w:rPr>
                <w:t>1</w:t>
              </w:r>
              <w:r w:rsidR="00A66FFB" w:rsidRPr="00165AB1">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B7952" w14:textId="3D8415C2" w:rsidR="00A66FFB" w:rsidRPr="00165AB1" w:rsidRDefault="00A66FFB"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CA04D9" w14:textId="0F438F7E" w:rsidR="00A66FFB" w:rsidRPr="00165AB1" w:rsidRDefault="00A66FFB"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28CC4D" w14:textId="3375217B" w:rsidR="00A66FFB" w:rsidRPr="00165AB1" w:rsidRDefault="00165AB1" w:rsidP="00031905">
            <w:pPr>
              <w:spacing w:after="0" w:line="240" w:lineRule="auto"/>
            </w:pPr>
            <w:r w:rsidRPr="00165AB1">
              <w:t>Revised to S1-242477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328D27" w14:textId="39FD17BA" w:rsidR="00A66FFB" w:rsidRPr="00165AB1" w:rsidRDefault="00A66FFB" w:rsidP="00031905">
            <w:pPr>
              <w:spacing w:after="0" w:line="240" w:lineRule="auto"/>
            </w:pPr>
            <w:r w:rsidRPr="00165AB1">
              <w:t>Revision of S1-242249.</w:t>
            </w:r>
          </w:p>
        </w:tc>
      </w:tr>
      <w:tr w:rsidR="00165AB1" w:rsidRPr="002B5B90" w14:paraId="11252B53"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2AC29C" w14:textId="0557D6EC" w:rsidR="00165AB1" w:rsidRPr="00165AB1" w:rsidRDefault="00165AB1"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78822A" w14:textId="22F986FB" w:rsidR="00165AB1" w:rsidRPr="00165AB1" w:rsidRDefault="00165AB1" w:rsidP="00031905">
            <w:pPr>
              <w:spacing w:after="0" w:line="240" w:lineRule="auto"/>
            </w:pPr>
            <w:hyperlink r:id="rId93" w:history="1">
              <w:r w:rsidRPr="00165AB1">
                <w:rPr>
                  <w:rStyle w:val="Hyperlink"/>
                  <w:rFonts w:cs="Arial"/>
                  <w:color w:val="auto"/>
                </w:rPr>
                <w:t>S1-242477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262E2C" w14:textId="297D96A3" w:rsidR="00165AB1" w:rsidRPr="00165AB1" w:rsidRDefault="00165AB1"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0C61693" w14:textId="5208B924" w:rsidR="00165AB1" w:rsidRPr="00165AB1" w:rsidRDefault="00165AB1"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A5CEF1F" w14:textId="77777777" w:rsidR="00165AB1" w:rsidRPr="00165AB1" w:rsidRDefault="00165AB1" w:rsidP="00031905">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489055" w14:textId="17ACE83B" w:rsidR="00165AB1" w:rsidRDefault="00165AB1" w:rsidP="00031905">
            <w:pPr>
              <w:spacing w:after="0" w:line="240" w:lineRule="auto"/>
            </w:pPr>
            <w:r w:rsidRPr="00165AB1">
              <w:rPr>
                <w:i/>
              </w:rPr>
              <w:t>Revision of S1-242249.</w:t>
            </w:r>
          </w:p>
          <w:p w14:paraId="5A4E83DA" w14:textId="15DCC399" w:rsidR="00165AB1" w:rsidRPr="00165AB1" w:rsidRDefault="00165AB1" w:rsidP="00031905">
            <w:pPr>
              <w:spacing w:after="0" w:line="240" w:lineRule="auto"/>
            </w:pPr>
            <w:r w:rsidRPr="00165AB1">
              <w:t>Revision of S1-242311.</w:t>
            </w:r>
          </w:p>
        </w:tc>
      </w:tr>
      <w:tr w:rsidR="00786573" w:rsidRPr="002B5B90" w14:paraId="488C3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086077" w14:textId="50E3EA7E" w:rsidR="00786573" w:rsidRPr="00563DAC" w:rsidRDefault="00E80993"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69B7C2" w14:textId="287AF2A1" w:rsidR="00786573" w:rsidRPr="00563DAC" w:rsidRDefault="00993A4D" w:rsidP="00031905">
            <w:pPr>
              <w:snapToGrid w:val="0"/>
              <w:spacing w:after="0" w:line="240" w:lineRule="auto"/>
            </w:pPr>
            <w:hyperlink r:id="rId94" w:history="1">
              <w:r w:rsidR="00786573" w:rsidRPr="00563DAC">
                <w:rPr>
                  <w:rStyle w:val="Hyperlink"/>
                  <w:rFonts w:cs="Arial"/>
                  <w:color w:val="auto"/>
                </w:rPr>
                <w:t>S1-242065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BB5123" w14:textId="77777777" w:rsidR="00786573" w:rsidRPr="00563DAC" w:rsidRDefault="00786573" w:rsidP="00031905">
            <w:pPr>
              <w:snapToGrid w:val="0"/>
              <w:spacing w:after="0" w:line="240" w:lineRule="auto"/>
            </w:pPr>
            <w:proofErr w:type="spellStart"/>
            <w:r w:rsidRPr="00563DAC">
              <w:t>Novamint</w:t>
            </w:r>
            <w:proofErr w:type="spellEnd"/>
            <w:r w:rsidRPr="00563DAC">
              <w:t xml:space="preserve">, SES, EBU, Thales, ESA, Inmarsat, Viasat, EchoStar, JSAT, 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5248661" w14:textId="77777777" w:rsidR="00786573" w:rsidRPr="00563DAC" w:rsidRDefault="00786573" w:rsidP="00031905">
            <w:pPr>
              <w:snapToGrid w:val="0"/>
              <w:spacing w:after="0" w:line="240" w:lineRule="auto"/>
            </w:pPr>
            <w:r w:rsidRPr="00563DAC">
              <w:t>Revised SID: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54408D6" w14:textId="48D256D3" w:rsidR="00786573" w:rsidRPr="00563DAC" w:rsidRDefault="00786573" w:rsidP="0003190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E13CC2A" w14:textId="77777777" w:rsidR="00786573" w:rsidRPr="00563DAC" w:rsidRDefault="00786573" w:rsidP="00031905">
            <w:pPr>
              <w:spacing w:after="0" w:line="240" w:lineRule="auto"/>
            </w:pPr>
          </w:p>
        </w:tc>
      </w:tr>
      <w:tr w:rsidR="00165AB1" w:rsidRPr="002B5B90" w14:paraId="35B57609"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4377300" w14:textId="3A7B6B23" w:rsidR="00165AB1" w:rsidRPr="00563DAC" w:rsidRDefault="00905B03" w:rsidP="00C840DA">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43A1D0" w14:textId="178841C7" w:rsidR="00165AB1" w:rsidRPr="00563DAC" w:rsidRDefault="00165AB1" w:rsidP="00C840DA">
            <w:pPr>
              <w:snapToGrid w:val="0"/>
              <w:spacing w:after="0" w:line="240" w:lineRule="auto"/>
            </w:pPr>
            <w:hyperlink r:id="rId95" w:history="1">
              <w:r w:rsidRPr="00165AB1">
                <w:rPr>
                  <w:rStyle w:val="Hyperlink"/>
                  <w:rFonts w:cs="Arial"/>
                </w:rPr>
                <w:t>S1-242348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A38819" w14:textId="77777777" w:rsidR="00165AB1" w:rsidRPr="00563DAC" w:rsidRDefault="00165AB1" w:rsidP="00C840DA">
            <w:pPr>
              <w:snapToGrid w:val="0"/>
              <w:spacing w:after="0" w:line="240" w:lineRule="auto"/>
            </w:pPr>
            <w:proofErr w:type="spellStart"/>
            <w:r w:rsidRPr="00563DAC">
              <w:t>Novamint</w:t>
            </w:r>
            <w:proofErr w:type="spellEnd"/>
            <w:r w:rsidRPr="00563DAC">
              <w:t xml:space="preserve">, SES, EBU, Thales, ESA, Inmarsat, Viasat, EchoStar, JSAT, </w:t>
            </w:r>
            <w:r w:rsidRPr="00563DAC">
              <w:lastRenderedPageBreak/>
              <w:t xml:space="preserve">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3A8F157" w14:textId="2034B756" w:rsidR="00165AB1" w:rsidRPr="00563DAC" w:rsidRDefault="00437A7E" w:rsidP="00C840DA">
            <w:pPr>
              <w:snapToGrid w:val="0"/>
              <w:spacing w:after="0" w:line="240" w:lineRule="auto"/>
            </w:pPr>
            <w:r>
              <w:lastRenderedPageBreak/>
              <w:t xml:space="preserve">22.101v18 </w:t>
            </w:r>
            <w:r w:rsidRPr="00437A7E">
              <w:t>Clarification and alignment on NTN reception of TV transport services via MBS broadcast without authentication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33F4A4F" w14:textId="77777777" w:rsidR="00165AB1" w:rsidRPr="00563DAC" w:rsidRDefault="00165AB1" w:rsidP="00C840DA">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E1278EA" w14:textId="77777777" w:rsidR="00165AB1" w:rsidRPr="00563DAC" w:rsidRDefault="00165AB1" w:rsidP="00C840DA">
            <w:pPr>
              <w:spacing w:after="0" w:line="240" w:lineRule="auto"/>
            </w:pPr>
          </w:p>
        </w:tc>
      </w:tr>
      <w:tr w:rsidR="00165AB1" w:rsidRPr="002B5B90" w14:paraId="52AED6A7"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7E069F" w14:textId="1EE9E69E" w:rsidR="00165AB1" w:rsidRPr="00563DAC" w:rsidRDefault="00905B03" w:rsidP="00C840DA">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D0C2F3" w14:textId="2175EF06" w:rsidR="00165AB1" w:rsidRPr="00563DAC" w:rsidRDefault="00165AB1" w:rsidP="00C840DA">
            <w:pPr>
              <w:snapToGrid w:val="0"/>
              <w:spacing w:after="0" w:line="240" w:lineRule="auto"/>
            </w:pPr>
            <w:hyperlink r:id="rId96" w:history="1">
              <w:r w:rsidRPr="00165AB1">
                <w:rPr>
                  <w:rStyle w:val="Hyperlink"/>
                  <w:rFonts w:cs="Arial"/>
                </w:rPr>
                <w:t>S1-242349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D3BF2B" w14:textId="77777777" w:rsidR="00165AB1" w:rsidRPr="00563DAC" w:rsidRDefault="00165AB1" w:rsidP="00C840DA">
            <w:pPr>
              <w:snapToGrid w:val="0"/>
              <w:spacing w:after="0" w:line="240" w:lineRule="auto"/>
            </w:pPr>
            <w:proofErr w:type="spellStart"/>
            <w:r w:rsidRPr="00563DAC">
              <w:t>Novamint</w:t>
            </w:r>
            <w:proofErr w:type="spellEnd"/>
            <w:r w:rsidRPr="00563DAC">
              <w:t xml:space="preserve">, SES, EBU, Thales, ESA, Inmarsat, Viasat, EchoStar, JSAT, TNO, </w:t>
            </w:r>
            <w:proofErr w:type="spellStart"/>
            <w:r w:rsidRPr="00563DAC">
              <w:t>Gilat</w:t>
            </w:r>
            <w:proofErr w:type="spellEnd"/>
            <w:r w:rsidRPr="00563DAC">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5994C3" w14:textId="31FDF9D2" w:rsidR="00165AB1" w:rsidRPr="00563DAC" w:rsidRDefault="00437A7E" w:rsidP="00C840DA">
            <w:pPr>
              <w:snapToGrid w:val="0"/>
              <w:spacing w:after="0" w:line="240" w:lineRule="auto"/>
            </w:pPr>
            <w:r>
              <w:t xml:space="preserve">22.101v19 </w:t>
            </w:r>
            <w:r w:rsidR="00165AB1">
              <w:t xml:space="preserve">CR </w:t>
            </w:r>
            <w:proofErr w:type="spellStart"/>
            <w:r w:rsidR="00165AB1">
              <w:t>Rel</w:t>
            </w:r>
            <w:proofErr w:type="spellEnd"/>
            <w:r w:rsidR="00165AB1">
              <w:t xml:space="preserve"> 19 on satellite broadcast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EACC2E7" w14:textId="77777777" w:rsidR="00165AB1" w:rsidRPr="00563DAC" w:rsidRDefault="00165AB1" w:rsidP="00C840DA">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BDDC08" w14:textId="77777777" w:rsidR="00165AB1" w:rsidRPr="00563DAC" w:rsidRDefault="00165AB1" w:rsidP="00C840DA">
            <w:pPr>
              <w:spacing w:after="0" w:line="240" w:lineRule="auto"/>
            </w:pPr>
          </w:p>
        </w:tc>
      </w:tr>
      <w:tr w:rsidR="00786573" w:rsidRPr="002B5B90" w14:paraId="74FDE0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B2EB1" w14:textId="39D26236" w:rsidR="00786573" w:rsidRPr="00563DAC" w:rsidRDefault="0078657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B18E9" w14:textId="60FB72D8" w:rsidR="00786573" w:rsidRPr="00563DAC" w:rsidRDefault="00993A4D" w:rsidP="00031905">
            <w:pPr>
              <w:snapToGrid w:val="0"/>
              <w:spacing w:after="0" w:line="240" w:lineRule="auto"/>
            </w:pPr>
            <w:hyperlink r:id="rId97" w:history="1">
              <w:r w:rsidR="00786573" w:rsidRPr="00563DAC">
                <w:rPr>
                  <w:rStyle w:val="Hyperlink"/>
                  <w:rFonts w:cs="Arial"/>
                  <w:color w:val="auto"/>
                </w:rPr>
                <w:t>S1-242117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578FF7" w14:textId="77777777" w:rsidR="00786573" w:rsidRPr="00563DAC" w:rsidRDefault="00786573" w:rsidP="00031905">
            <w:pPr>
              <w:snapToGrid w:val="0"/>
              <w:spacing w:after="0" w:line="240" w:lineRule="auto"/>
            </w:pPr>
            <w:r w:rsidRPr="00563DAC">
              <w:t xml:space="preserve">SES S.A., NOVAMINT, Thales, ESA, Inmarsat, Viasat, EchoStar, JSAT, TNO, </w:t>
            </w:r>
            <w:proofErr w:type="spellStart"/>
            <w:r w:rsidRPr="00563DAC">
              <w:t>Gilat</w:t>
            </w:r>
            <w:proofErr w:type="spellEnd"/>
            <w:r w:rsidRPr="00563DAC">
              <w:t>, Airbus, Dish Network, IIT Bombay, ETRI, ISSDU, EBU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3AD12C" w14:textId="77777777" w:rsidR="00786573" w:rsidRPr="00563DAC" w:rsidRDefault="00786573" w:rsidP="00031905">
            <w:pPr>
              <w:snapToGrid w:val="0"/>
              <w:spacing w:after="0" w:line="240" w:lineRule="auto"/>
            </w:pPr>
            <w:r w:rsidRPr="00563DAC">
              <w:t>Motivation for Rel-20 5G Advanced for MBS NTN to revise the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7741AD" w14:textId="4859CAA6" w:rsidR="0078657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1F68A1" w14:textId="77777777" w:rsidR="00786573" w:rsidRPr="00563DAC" w:rsidRDefault="00786573" w:rsidP="00031905">
            <w:pPr>
              <w:spacing w:after="0" w:line="240" w:lineRule="auto"/>
            </w:pPr>
          </w:p>
        </w:tc>
      </w:tr>
      <w:tr w:rsidR="00786573" w:rsidRPr="006E6FF4" w14:paraId="5B80F351" w14:textId="77777777" w:rsidTr="0097798E">
        <w:trPr>
          <w:trHeight w:val="250"/>
        </w:trPr>
        <w:tc>
          <w:tcPr>
            <w:tcW w:w="14426" w:type="dxa"/>
            <w:gridSpan w:val="9"/>
            <w:tcBorders>
              <w:bottom w:val="single" w:sz="4" w:space="0" w:color="auto"/>
            </w:tcBorders>
            <w:shd w:val="clear" w:color="auto" w:fill="F2F2F2"/>
          </w:tcPr>
          <w:p w14:paraId="62330CDA" w14:textId="77777777" w:rsidR="00786573" w:rsidRPr="00D01712" w:rsidRDefault="00786573" w:rsidP="00031905">
            <w:pPr>
              <w:pStyle w:val="Heading8"/>
              <w:jc w:val="left"/>
              <w:rPr>
                <w:color w:val="1F497D" w:themeColor="text2"/>
                <w:sz w:val="18"/>
                <w:szCs w:val="22"/>
              </w:rPr>
            </w:pPr>
            <w:r>
              <w:rPr>
                <w:color w:val="1F497D" w:themeColor="text2"/>
                <w:sz w:val="18"/>
                <w:szCs w:val="22"/>
              </w:rPr>
              <w:t>New SIDs</w:t>
            </w:r>
          </w:p>
        </w:tc>
      </w:tr>
      <w:tr w:rsidR="00684BC3" w:rsidRPr="002B5B90" w14:paraId="1E84DD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395B1" w14:textId="5586BD7C" w:rsidR="00684BC3" w:rsidRPr="00563DAC" w:rsidRDefault="00563DAC"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F275AB" w14:textId="6892F52B" w:rsidR="00684BC3" w:rsidRPr="00563DAC" w:rsidRDefault="00993A4D" w:rsidP="00031905">
            <w:pPr>
              <w:snapToGrid w:val="0"/>
              <w:spacing w:after="0" w:line="240" w:lineRule="auto"/>
            </w:pPr>
            <w:hyperlink r:id="rId98" w:history="1">
              <w:r w:rsidR="00684BC3" w:rsidRPr="00563DAC">
                <w:rPr>
                  <w:rStyle w:val="Hyperlink"/>
                  <w:rFonts w:cs="Arial"/>
                  <w:color w:val="auto"/>
                </w:rPr>
                <w:t>S1-242033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8EB86" w14:textId="77777777" w:rsidR="00684BC3" w:rsidRPr="00563DAC" w:rsidRDefault="00684BC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905BAE" w14:textId="77777777" w:rsidR="00684BC3" w:rsidRPr="00563DAC" w:rsidRDefault="00684BC3" w:rsidP="00031905">
            <w:pPr>
              <w:snapToGrid w:val="0"/>
              <w:spacing w:after="0" w:line="240" w:lineRule="auto"/>
            </w:pPr>
            <w:r w:rsidRPr="00563DAC">
              <w:t>Motivations for new SID on assisted user feedback in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1A008B" w14:textId="10419C14"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93C8A2" w14:textId="77777777" w:rsidR="00684BC3" w:rsidRPr="00563DAC" w:rsidRDefault="00684BC3" w:rsidP="00031905">
            <w:pPr>
              <w:spacing w:after="0" w:line="240" w:lineRule="auto"/>
            </w:pPr>
          </w:p>
        </w:tc>
      </w:tr>
      <w:tr w:rsidR="00E80993" w:rsidRPr="002B5B90" w14:paraId="2DF5745A"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31EED" w14:textId="38271C16" w:rsidR="00E80993" w:rsidRPr="00563DAC" w:rsidRDefault="00563DAC"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F6449C" w14:textId="7983E2DF" w:rsidR="00E80993" w:rsidRPr="00563DAC" w:rsidRDefault="00993A4D" w:rsidP="00031905">
            <w:pPr>
              <w:snapToGrid w:val="0"/>
              <w:spacing w:after="0" w:line="240" w:lineRule="auto"/>
            </w:pPr>
            <w:hyperlink r:id="rId99" w:history="1">
              <w:r w:rsidR="00E80993" w:rsidRPr="00563DAC">
                <w:rPr>
                  <w:rStyle w:val="Hyperlink"/>
                  <w:rFonts w:cs="Arial"/>
                  <w:color w:val="auto"/>
                </w:rPr>
                <w:t>S1-242034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B2FEB2" w14:textId="77777777" w:rsidR="00E80993" w:rsidRPr="00563DAC" w:rsidRDefault="00E8099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1CD55" w14:textId="77777777" w:rsidR="00E80993" w:rsidRPr="00563DAC" w:rsidRDefault="00E80993" w:rsidP="00031905">
            <w:pPr>
              <w:snapToGrid w:val="0"/>
              <w:spacing w:after="0" w:line="240" w:lineRule="auto"/>
            </w:pPr>
            <w:r w:rsidRPr="00563DAC">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8EE11D" w14:textId="5A466439" w:rsidR="00E80993" w:rsidRPr="00563DAC" w:rsidRDefault="00563DAC" w:rsidP="00031905">
            <w:pPr>
              <w:snapToGrid w:val="0"/>
              <w:spacing w:after="0" w:line="240" w:lineRule="auto"/>
            </w:pPr>
            <w:r w:rsidRPr="00563DAC">
              <w:t>Revised to S1-242312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EE7F5" w14:textId="77777777" w:rsidR="00E80993" w:rsidRPr="00563DAC" w:rsidRDefault="00E80993" w:rsidP="00031905">
            <w:pPr>
              <w:spacing w:after="0" w:line="240" w:lineRule="auto"/>
            </w:pPr>
          </w:p>
        </w:tc>
      </w:tr>
      <w:tr w:rsidR="00563DAC" w:rsidRPr="002B5B90" w14:paraId="276BAA28"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1E73" w14:textId="009FD655" w:rsidR="00563DAC" w:rsidRPr="007A5CFB" w:rsidRDefault="00563DAC" w:rsidP="00031905">
            <w:pPr>
              <w:snapToGrid w:val="0"/>
              <w:spacing w:after="0" w:line="240" w:lineRule="auto"/>
            </w:pPr>
            <w:r w:rsidRPr="007A5CFB">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ACBAA" w14:textId="3B48B124" w:rsidR="00563DAC" w:rsidRPr="007A5CFB" w:rsidRDefault="00993A4D" w:rsidP="00031905">
            <w:pPr>
              <w:snapToGrid w:val="0"/>
              <w:spacing w:after="0" w:line="240" w:lineRule="auto"/>
            </w:pPr>
            <w:hyperlink r:id="rId100" w:history="1">
              <w:r w:rsidR="00563DAC" w:rsidRPr="007A5CFB">
                <w:rPr>
                  <w:rStyle w:val="Hyperlink"/>
                  <w:rFonts w:cs="Arial"/>
                  <w:color w:val="auto"/>
                </w:rPr>
                <w:t>S1-242312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400D7" w14:textId="25CFD42F" w:rsidR="00563DAC" w:rsidRPr="007A5CFB" w:rsidRDefault="00563DAC" w:rsidP="00031905">
            <w:pPr>
              <w:snapToGrid w:val="0"/>
              <w:spacing w:after="0" w:line="240" w:lineRule="auto"/>
            </w:pPr>
            <w:r w:rsidRPr="007A5CFB">
              <w:t xml:space="preserve">Nokia, Nokia Shanghai Bell, Telefonica, China Mobile, Huawei, Qualcomm, Ericsson, Vodafone, Telecom Italia, LG </w:t>
            </w:r>
            <w:proofErr w:type="spellStart"/>
            <w:r w:rsidRPr="007A5CFB">
              <w:t>Uplus</w:t>
            </w:r>
            <w:proofErr w:type="spellEnd"/>
            <w:r w:rsidRPr="007A5CFB">
              <w:t xml:space="preserve">, Orange, Rakuten Mobile, </w:t>
            </w:r>
            <w:proofErr w:type="spellStart"/>
            <w:r w:rsidRPr="007A5CFB">
              <w:t>Erillisverkot</w:t>
            </w:r>
            <w:proofErr w:type="spellEnd"/>
            <w:r w:rsidRPr="007A5CFB">
              <w:t xml:space="preserve">, KPN, </w:t>
            </w:r>
            <w:proofErr w:type="spellStart"/>
            <w:r w:rsidRPr="007A5CFB">
              <w:t>CableLabs</w:t>
            </w:r>
            <w:proofErr w:type="spellEnd"/>
            <w:r w:rsidRPr="007A5CF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F107E8" w14:textId="310BD091" w:rsidR="00563DAC" w:rsidRPr="007A5CFB" w:rsidRDefault="00563DAC" w:rsidP="00031905">
            <w:pPr>
              <w:snapToGrid w:val="0"/>
              <w:spacing w:after="0" w:line="240" w:lineRule="auto"/>
            </w:pPr>
            <w:r w:rsidRPr="007A5CF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C913EA" w14:textId="7CEE094C" w:rsidR="00563DAC" w:rsidRPr="007A5CFB" w:rsidRDefault="007A5CFB" w:rsidP="00031905">
            <w:pPr>
              <w:snapToGrid w:val="0"/>
              <w:spacing w:after="0" w:line="240" w:lineRule="auto"/>
            </w:pPr>
            <w:r w:rsidRPr="007A5CFB">
              <w:t>Revised to S1-242478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0DE088" w14:textId="686B97D2" w:rsidR="00563DAC" w:rsidRPr="007A5CFB" w:rsidRDefault="00563DAC" w:rsidP="00031905">
            <w:pPr>
              <w:spacing w:after="0" w:line="240" w:lineRule="auto"/>
            </w:pPr>
            <w:r w:rsidRPr="007A5CFB">
              <w:t>Revision of S1-242034.</w:t>
            </w:r>
          </w:p>
        </w:tc>
      </w:tr>
      <w:tr w:rsidR="007A5CFB" w:rsidRPr="002B5B90" w14:paraId="0CA4FF34" w14:textId="77777777" w:rsidTr="007A5C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2DC00D" w14:textId="4724D1F6" w:rsidR="007A5CFB" w:rsidRPr="007A5CFB" w:rsidRDefault="007A5CFB" w:rsidP="00031905">
            <w:pPr>
              <w:snapToGrid w:val="0"/>
              <w:spacing w:after="0" w:line="240" w:lineRule="auto"/>
            </w:pPr>
            <w:r w:rsidRPr="007A5CFB">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2D8A50" w14:textId="76D13E6A" w:rsidR="007A5CFB" w:rsidRPr="007A5CFB" w:rsidRDefault="007A5CFB" w:rsidP="00031905">
            <w:pPr>
              <w:snapToGrid w:val="0"/>
              <w:spacing w:after="0" w:line="240" w:lineRule="auto"/>
            </w:pPr>
            <w:hyperlink r:id="rId101" w:history="1">
              <w:r w:rsidRPr="007A5CFB">
                <w:rPr>
                  <w:rStyle w:val="Hyperlink"/>
                  <w:rFonts w:cs="Arial"/>
                  <w:color w:val="auto"/>
                </w:rPr>
                <w:t>S1-242478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2005DE" w14:textId="33C30D41" w:rsidR="007A5CFB" w:rsidRPr="007A5CFB" w:rsidRDefault="007A5CFB" w:rsidP="00031905">
            <w:pPr>
              <w:snapToGrid w:val="0"/>
              <w:spacing w:after="0" w:line="240" w:lineRule="auto"/>
            </w:pPr>
            <w:r w:rsidRPr="007A5CFB">
              <w:t xml:space="preserve">Nokia, Nokia Shanghai Bell, Telefonica, China Mobile, Huawei, Qualcomm, Ericsson, Vodafone, Telecom Italia, LG </w:t>
            </w:r>
            <w:proofErr w:type="spellStart"/>
            <w:r w:rsidRPr="007A5CFB">
              <w:t>Uplus</w:t>
            </w:r>
            <w:proofErr w:type="spellEnd"/>
            <w:r w:rsidRPr="007A5CFB">
              <w:t xml:space="preserve">, Orange, Rakuten Mobile, </w:t>
            </w:r>
            <w:proofErr w:type="spellStart"/>
            <w:r w:rsidRPr="007A5CFB">
              <w:t>Erillisverkot</w:t>
            </w:r>
            <w:proofErr w:type="spellEnd"/>
            <w:r w:rsidRPr="007A5CFB">
              <w:t xml:space="preserve">, KPN, </w:t>
            </w:r>
            <w:proofErr w:type="spellStart"/>
            <w:r w:rsidRPr="007A5CFB">
              <w:t>CableLabs</w:t>
            </w:r>
            <w:proofErr w:type="spellEnd"/>
            <w:r w:rsidRPr="007A5CF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18DD137" w14:textId="5CE0583E" w:rsidR="007A5CFB" w:rsidRPr="007A5CFB" w:rsidRDefault="007A5CFB" w:rsidP="00031905">
            <w:pPr>
              <w:snapToGrid w:val="0"/>
              <w:spacing w:after="0" w:line="240" w:lineRule="auto"/>
            </w:pPr>
            <w:r w:rsidRPr="007A5CF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8A01454" w14:textId="77777777" w:rsidR="007A5CFB" w:rsidRPr="007A5CFB" w:rsidRDefault="007A5CFB" w:rsidP="0003190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E5698C" w14:textId="5C2EBB6F" w:rsidR="007A5CFB" w:rsidRDefault="007A5CFB" w:rsidP="00031905">
            <w:pPr>
              <w:spacing w:after="0" w:line="240" w:lineRule="auto"/>
            </w:pPr>
            <w:r w:rsidRPr="007A5CFB">
              <w:rPr>
                <w:i/>
              </w:rPr>
              <w:t>Revision of S1-242034.</w:t>
            </w:r>
          </w:p>
          <w:p w14:paraId="3038C331" w14:textId="6A97996A" w:rsidR="007A5CFB" w:rsidRPr="007A5CFB" w:rsidRDefault="007A5CFB" w:rsidP="00031905">
            <w:pPr>
              <w:spacing w:after="0" w:line="240" w:lineRule="auto"/>
            </w:pPr>
            <w:r w:rsidRPr="007A5CFB">
              <w:t>Revision of S1-242312.</w:t>
            </w:r>
          </w:p>
        </w:tc>
      </w:tr>
      <w:tr w:rsidR="00684BC3" w:rsidRPr="002B5B90" w14:paraId="097C2C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6580E" w14:textId="194FBD74" w:rsidR="00684BC3" w:rsidRPr="00563DAC" w:rsidRDefault="00E8099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CF604" w14:textId="702CF3FD" w:rsidR="00684BC3" w:rsidRPr="00563DAC" w:rsidRDefault="00993A4D" w:rsidP="00031905">
            <w:pPr>
              <w:snapToGrid w:val="0"/>
              <w:spacing w:after="0" w:line="240" w:lineRule="auto"/>
            </w:pPr>
            <w:hyperlink r:id="rId102" w:history="1">
              <w:r w:rsidR="00684BC3" w:rsidRPr="00563DAC">
                <w:rPr>
                  <w:rStyle w:val="Hyperlink"/>
                  <w:rFonts w:cs="Arial"/>
                  <w:color w:val="auto"/>
                </w:rPr>
                <w:t>S1-242035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6C4A2" w14:textId="77777777" w:rsidR="00684BC3" w:rsidRPr="00563DAC" w:rsidRDefault="00684BC3" w:rsidP="00031905">
            <w:pPr>
              <w:snapToGrid w:val="0"/>
              <w:spacing w:after="0" w:line="240" w:lineRule="auto"/>
            </w:pPr>
            <w:r w:rsidRPr="00563DAC">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A231C6" w14:textId="77777777" w:rsidR="00684BC3" w:rsidRPr="00563DAC" w:rsidRDefault="00684BC3" w:rsidP="00031905">
            <w:pPr>
              <w:snapToGrid w:val="0"/>
              <w:spacing w:after="0" w:line="240" w:lineRule="auto"/>
            </w:pPr>
            <w:r w:rsidRPr="00563DAC">
              <w:t>New Use case on assisted user feedback for IMS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5C583E" w14:textId="400D536D"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B1F7CD" w14:textId="77777777" w:rsidR="00684BC3" w:rsidRPr="00563DAC" w:rsidRDefault="00684BC3" w:rsidP="00031905">
            <w:pPr>
              <w:spacing w:after="0" w:line="240" w:lineRule="auto"/>
            </w:pPr>
          </w:p>
        </w:tc>
      </w:tr>
      <w:tr w:rsidR="00684BC3" w:rsidRPr="006E6FF4" w14:paraId="79D5B5E3" w14:textId="77777777" w:rsidTr="0097798E">
        <w:trPr>
          <w:trHeight w:val="250"/>
        </w:trPr>
        <w:tc>
          <w:tcPr>
            <w:tcW w:w="14426" w:type="dxa"/>
            <w:gridSpan w:val="9"/>
            <w:tcBorders>
              <w:bottom w:val="single" w:sz="4" w:space="0" w:color="auto"/>
            </w:tcBorders>
            <w:shd w:val="clear" w:color="auto" w:fill="F2F2F2"/>
          </w:tcPr>
          <w:p w14:paraId="1FF44A5E" w14:textId="34A35DCE" w:rsidR="00684BC3" w:rsidRPr="00D01712" w:rsidRDefault="00684BC3" w:rsidP="00031905">
            <w:pPr>
              <w:pStyle w:val="Heading8"/>
              <w:jc w:val="left"/>
              <w:rPr>
                <w:color w:val="1F497D" w:themeColor="text2"/>
                <w:sz w:val="18"/>
                <w:szCs w:val="22"/>
              </w:rPr>
            </w:pPr>
            <w:r>
              <w:rPr>
                <w:color w:val="1F497D" w:themeColor="text2"/>
                <w:sz w:val="18"/>
                <w:szCs w:val="22"/>
              </w:rPr>
              <w:t>WIDs</w:t>
            </w:r>
          </w:p>
        </w:tc>
      </w:tr>
      <w:tr w:rsidR="00F027B2" w:rsidRPr="006E6FF4" w14:paraId="2B5F2282" w14:textId="77777777" w:rsidTr="00CA0F62">
        <w:trPr>
          <w:trHeight w:val="250"/>
        </w:trPr>
        <w:tc>
          <w:tcPr>
            <w:tcW w:w="14426" w:type="dxa"/>
            <w:gridSpan w:val="9"/>
            <w:tcBorders>
              <w:bottom w:val="single" w:sz="4" w:space="0" w:color="auto"/>
            </w:tcBorders>
            <w:shd w:val="clear" w:color="auto" w:fill="F2F2F2"/>
          </w:tcPr>
          <w:p w14:paraId="72B52BD3" w14:textId="052A4F87" w:rsidR="00F027B2" w:rsidRPr="00D01712" w:rsidRDefault="004776A4" w:rsidP="005227F7">
            <w:pPr>
              <w:pStyle w:val="Heading8"/>
              <w:jc w:val="left"/>
              <w:rPr>
                <w:color w:val="1F497D" w:themeColor="text2"/>
                <w:sz w:val="18"/>
                <w:szCs w:val="22"/>
              </w:rPr>
            </w:pPr>
            <w:proofErr w:type="spellStart"/>
            <w:r w:rsidRPr="004776A4">
              <w:rPr>
                <w:color w:val="1F497D" w:themeColor="text2"/>
                <w:sz w:val="18"/>
                <w:szCs w:val="22"/>
              </w:rPr>
              <w:t>AddNet_DS</w:t>
            </w:r>
            <w:proofErr w:type="spellEnd"/>
          </w:p>
        </w:tc>
      </w:tr>
      <w:tr w:rsidR="00684BC3" w:rsidRPr="002B5B90" w14:paraId="6794DCB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A8D6E" w14:textId="3688E5F7" w:rsidR="00684BC3" w:rsidRPr="00CA0F62" w:rsidRDefault="004776A4" w:rsidP="00684BC3">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0A6EE" w14:textId="2552E5AB" w:rsidR="00684BC3" w:rsidRPr="00CA0F62" w:rsidRDefault="00993A4D" w:rsidP="00684BC3">
            <w:pPr>
              <w:snapToGrid w:val="0"/>
              <w:spacing w:after="0" w:line="240" w:lineRule="auto"/>
            </w:pPr>
            <w:hyperlink r:id="rId103" w:history="1">
              <w:r w:rsidR="00684BC3" w:rsidRPr="00CA0F62">
                <w:rPr>
                  <w:rStyle w:val="Hyperlink"/>
                  <w:rFonts w:cs="Arial"/>
                  <w:color w:val="auto"/>
                </w:rPr>
                <w:t>S1-242014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0B680" w14:textId="69A8E588" w:rsidR="00684BC3" w:rsidRPr="00CA0F62" w:rsidRDefault="00684BC3" w:rsidP="00684BC3">
            <w:pPr>
              <w:snapToGrid w:val="0"/>
              <w:spacing w:after="0" w:line="240" w:lineRule="auto"/>
            </w:pPr>
            <w:r w:rsidRPr="00CA0F62">
              <w:t>Deutsche Telekom 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9635A0" w14:textId="7F8FB613" w:rsidR="00684BC3" w:rsidRPr="00CA0F62" w:rsidRDefault="00684BC3" w:rsidP="00684BC3">
            <w:pPr>
              <w:snapToGrid w:val="0"/>
              <w:spacing w:after="0" w:line="240" w:lineRule="auto"/>
            </w:pPr>
            <w:r w:rsidRPr="00CA0F62">
              <w:t xml:space="preserve">New WID on registration to an additional network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40EE4" w14:textId="14464CE5" w:rsidR="00684BC3" w:rsidRPr="00CA0F62" w:rsidRDefault="00CA0F62" w:rsidP="00684BC3">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0C43E0" w14:textId="77777777" w:rsidR="00684BC3" w:rsidRPr="00CA0F62" w:rsidRDefault="00684BC3" w:rsidP="00684BC3">
            <w:pPr>
              <w:spacing w:after="0" w:line="240" w:lineRule="auto"/>
            </w:pPr>
          </w:p>
        </w:tc>
      </w:tr>
      <w:tr w:rsidR="004776A4" w:rsidRPr="002B5B90" w14:paraId="44E6EE4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628D6" w14:textId="3A077205"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294F18" w14:textId="6FAF9C21" w:rsidR="004776A4" w:rsidRPr="00A825CD" w:rsidRDefault="00993A4D" w:rsidP="004776A4">
            <w:pPr>
              <w:snapToGrid w:val="0"/>
              <w:spacing w:after="0" w:line="240" w:lineRule="auto"/>
            </w:pPr>
            <w:hyperlink r:id="rId104" w:history="1">
              <w:r w:rsidR="004776A4" w:rsidRPr="00A825CD">
                <w:rPr>
                  <w:rStyle w:val="Hyperlink"/>
                  <w:rFonts w:cs="Arial"/>
                  <w:color w:val="auto"/>
                </w:rPr>
                <w:t>S1-242015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C0BC8" w14:textId="0F7A761A" w:rsidR="004776A4" w:rsidRPr="00A825CD" w:rsidRDefault="004776A4" w:rsidP="004776A4">
            <w:pPr>
              <w:snapToGrid w:val="0"/>
              <w:spacing w:after="0" w:line="240" w:lineRule="auto"/>
              <w:rPr>
                <w:lang w:val="de-DE"/>
              </w:rPr>
            </w:pPr>
            <w:r w:rsidRPr="00A825CD">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ECDD1C" w14:textId="348B2313" w:rsidR="004776A4" w:rsidRPr="00A825CD" w:rsidRDefault="004776A4" w:rsidP="004776A4">
            <w:pPr>
              <w:snapToGrid w:val="0"/>
              <w:spacing w:after="0" w:line="240" w:lineRule="auto"/>
            </w:pPr>
            <w:r w:rsidRPr="00A825CD">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EB52EA" w14:textId="35A2F65A" w:rsidR="004776A4" w:rsidRPr="00A825CD" w:rsidRDefault="00A825CD" w:rsidP="004776A4">
            <w:pPr>
              <w:snapToGrid w:val="0"/>
              <w:spacing w:after="0" w:line="240" w:lineRule="auto"/>
            </w:pPr>
            <w:r w:rsidRPr="00A825CD">
              <w:t>Revised to S1-242315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D8A962" w14:textId="6D43DD8B" w:rsidR="004776A4" w:rsidRPr="00A825CD" w:rsidRDefault="004776A4" w:rsidP="004776A4">
            <w:pPr>
              <w:spacing w:after="0" w:line="240" w:lineRule="auto"/>
            </w:pPr>
            <w:r w:rsidRPr="00A825CD">
              <w:rPr>
                <w:i/>
              </w:rPr>
              <w:t xml:space="preserve">WI </w:t>
            </w:r>
            <w:proofErr w:type="spellStart"/>
            <w:r w:rsidR="00186DE1" w:rsidRPr="00A825CD">
              <w:rPr>
                <w:i/>
              </w:rPr>
              <w:t>AddNet_DS</w:t>
            </w:r>
            <w:proofErr w:type="spellEnd"/>
            <w:r w:rsidR="00186DE1" w:rsidRPr="00A825CD">
              <w:rPr>
                <w:i/>
              </w:rPr>
              <w:t xml:space="preserve"> </w:t>
            </w:r>
            <w:r w:rsidRPr="00A825CD">
              <w:rPr>
                <w:rFonts w:eastAsia="Arial Unicode MS" w:cs="Arial"/>
                <w:i/>
                <w:szCs w:val="18"/>
                <w:lang w:eastAsia="ar-SA"/>
              </w:rPr>
              <w:t>Rel-</w:t>
            </w:r>
            <w:r w:rsidR="005227F7" w:rsidRPr="00A825CD">
              <w:rPr>
                <w:rFonts w:eastAsia="Arial Unicode MS" w:cs="Arial"/>
                <w:i/>
                <w:szCs w:val="18"/>
                <w:lang w:eastAsia="ar-SA"/>
              </w:rPr>
              <w:t>20</w:t>
            </w:r>
            <w:r w:rsidRPr="00A825CD">
              <w:rPr>
                <w:rFonts w:eastAsia="Arial Unicode MS" w:cs="Arial"/>
                <w:i/>
                <w:szCs w:val="18"/>
                <w:lang w:eastAsia="ar-SA"/>
              </w:rPr>
              <w:t xml:space="preserve"> CR</w:t>
            </w:r>
            <w:r w:rsidRPr="00A825CD">
              <w:rPr>
                <w:i/>
              </w:rPr>
              <w:t>0362R</w:t>
            </w:r>
            <w:r w:rsidRPr="00A825CD">
              <w:rPr>
                <w:rFonts w:eastAsia="Arial Unicode MS" w:cs="Arial"/>
                <w:i/>
                <w:szCs w:val="18"/>
                <w:lang w:eastAsia="ar-SA"/>
              </w:rPr>
              <w:t>- Cat B</w:t>
            </w:r>
          </w:p>
        </w:tc>
      </w:tr>
      <w:tr w:rsidR="00A825CD" w:rsidRPr="002B5B90" w14:paraId="00733757"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E3735" w14:textId="270A672C"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8B89C" w14:textId="007F4B33" w:rsidR="00A825CD" w:rsidRPr="00CA0F62" w:rsidRDefault="00993A4D" w:rsidP="004776A4">
            <w:pPr>
              <w:snapToGrid w:val="0"/>
              <w:spacing w:after="0" w:line="240" w:lineRule="auto"/>
            </w:pPr>
            <w:hyperlink r:id="rId105" w:history="1">
              <w:r w:rsidR="00A825CD" w:rsidRPr="00CA0F62">
                <w:rPr>
                  <w:rStyle w:val="Hyperlink"/>
                  <w:rFonts w:cs="Arial"/>
                  <w:color w:val="auto"/>
                </w:rPr>
                <w:t>S1-242315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EEFAB" w14:textId="37E4F6AD" w:rsidR="00A825CD" w:rsidRPr="00CA0F62" w:rsidRDefault="00A825CD" w:rsidP="004776A4">
            <w:pPr>
              <w:snapToGrid w:val="0"/>
              <w:spacing w:after="0" w:line="240" w:lineRule="auto"/>
              <w:rPr>
                <w:lang w:val="de-DE"/>
              </w:rPr>
            </w:pPr>
            <w:r w:rsidRPr="00CA0F62">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5D5966" w14:textId="65D80E0E" w:rsidR="00A825CD" w:rsidRPr="00CA0F62" w:rsidRDefault="00A825CD" w:rsidP="004776A4">
            <w:pPr>
              <w:snapToGrid w:val="0"/>
              <w:spacing w:after="0" w:line="240" w:lineRule="auto"/>
            </w:pPr>
            <w:r w:rsidRPr="00CA0F62">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B8109" w14:textId="6800A9BB"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58A8F0" w14:textId="407B4DC4" w:rsidR="00A825CD" w:rsidRPr="00CA0F62" w:rsidRDefault="00A825CD" w:rsidP="004776A4">
            <w:pPr>
              <w:spacing w:after="0" w:line="240" w:lineRule="auto"/>
            </w:pPr>
            <w:r w:rsidRPr="00CA0F62">
              <w:rPr>
                <w:i/>
              </w:rPr>
              <w:t xml:space="preserve">WI </w:t>
            </w:r>
            <w:proofErr w:type="spellStart"/>
            <w:r w:rsidRPr="00CA0F62">
              <w:rPr>
                <w:i/>
              </w:rPr>
              <w:t>AddNet_DS</w:t>
            </w:r>
            <w:proofErr w:type="spellEnd"/>
            <w:r w:rsidRPr="00CA0F62">
              <w:rPr>
                <w:i/>
              </w:rPr>
              <w:t xml:space="preserve"> </w:t>
            </w:r>
            <w:r w:rsidRPr="00CA0F62">
              <w:rPr>
                <w:rFonts w:eastAsia="Arial Unicode MS" w:cs="Arial"/>
                <w:i/>
                <w:szCs w:val="18"/>
                <w:lang w:eastAsia="ar-SA"/>
              </w:rPr>
              <w:t>Rel-20 CR</w:t>
            </w:r>
            <w:r w:rsidRPr="00CA0F62">
              <w:rPr>
                <w:i/>
              </w:rPr>
              <w:t>0362R</w:t>
            </w:r>
            <w:r w:rsidRPr="00CA0F62">
              <w:rPr>
                <w:rFonts w:eastAsia="Arial Unicode MS" w:cs="Arial"/>
                <w:i/>
                <w:szCs w:val="18"/>
                <w:lang w:eastAsia="ar-SA"/>
              </w:rPr>
              <w:t>- Cat B</w:t>
            </w:r>
          </w:p>
          <w:p w14:paraId="67D20E15" w14:textId="5524C2F9" w:rsidR="00A825CD" w:rsidRPr="00CA0F62" w:rsidRDefault="00A825CD" w:rsidP="004776A4">
            <w:pPr>
              <w:spacing w:after="0" w:line="240" w:lineRule="auto"/>
            </w:pPr>
            <w:r w:rsidRPr="00CA0F62">
              <w:t>Revision of S1-242015.</w:t>
            </w:r>
          </w:p>
        </w:tc>
      </w:tr>
      <w:tr w:rsidR="004776A4" w:rsidRPr="006E6FF4" w14:paraId="442D7BB4" w14:textId="77777777" w:rsidTr="0097798E">
        <w:trPr>
          <w:trHeight w:val="250"/>
        </w:trPr>
        <w:tc>
          <w:tcPr>
            <w:tcW w:w="14426" w:type="dxa"/>
            <w:gridSpan w:val="9"/>
            <w:tcBorders>
              <w:bottom w:val="single" w:sz="4" w:space="0" w:color="auto"/>
            </w:tcBorders>
            <w:shd w:val="clear" w:color="auto" w:fill="F2F2F2"/>
          </w:tcPr>
          <w:p w14:paraId="6AE09127" w14:textId="17C2DFC1" w:rsidR="004776A4" w:rsidRPr="00D01712" w:rsidRDefault="004776A4" w:rsidP="005227F7">
            <w:pPr>
              <w:pStyle w:val="Heading8"/>
              <w:jc w:val="left"/>
              <w:rPr>
                <w:color w:val="1F497D" w:themeColor="text2"/>
                <w:sz w:val="18"/>
                <w:szCs w:val="22"/>
              </w:rPr>
            </w:pPr>
            <w:r w:rsidRPr="004776A4">
              <w:rPr>
                <w:color w:val="1F497D" w:themeColor="text2"/>
                <w:sz w:val="18"/>
                <w:szCs w:val="22"/>
              </w:rPr>
              <w:t>ES_N3GPP</w:t>
            </w:r>
          </w:p>
        </w:tc>
      </w:tr>
      <w:tr w:rsidR="004776A4" w:rsidRPr="002B5B90" w14:paraId="4348266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147563" w14:textId="07E3F221" w:rsidR="004776A4" w:rsidRPr="00A825CD" w:rsidRDefault="004776A4" w:rsidP="004776A4">
            <w:pPr>
              <w:snapToGrid w:val="0"/>
              <w:spacing w:after="0" w:line="240" w:lineRule="auto"/>
            </w:pPr>
            <w:r w:rsidRPr="00A825C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821D2" w14:textId="5E908270" w:rsidR="004776A4" w:rsidRPr="00A825CD" w:rsidRDefault="00993A4D" w:rsidP="004776A4">
            <w:pPr>
              <w:snapToGrid w:val="0"/>
              <w:spacing w:after="0" w:line="240" w:lineRule="auto"/>
            </w:pPr>
            <w:hyperlink r:id="rId106" w:history="1">
              <w:r w:rsidR="004776A4" w:rsidRPr="00A825CD">
                <w:rPr>
                  <w:rStyle w:val="Hyperlink"/>
                  <w:rFonts w:cs="Arial"/>
                  <w:color w:val="auto"/>
                </w:rPr>
                <w:t>S1-242049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663A60" w14:textId="105EB758"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A3A7C" w14:textId="4BEF442C" w:rsidR="004776A4" w:rsidRPr="00A825CD" w:rsidRDefault="004776A4" w:rsidP="004776A4">
            <w:pPr>
              <w:snapToGrid w:val="0"/>
              <w:spacing w:after="0" w:line="240" w:lineRule="auto"/>
            </w:pPr>
            <w:r w:rsidRPr="00A825CD">
              <w:t xml:space="preserve">New WID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027712" w14:textId="0EEFFF55" w:rsidR="004776A4" w:rsidRPr="00A825CD" w:rsidRDefault="00A825CD" w:rsidP="004776A4">
            <w:pPr>
              <w:snapToGrid w:val="0"/>
              <w:spacing w:after="0" w:line="240" w:lineRule="auto"/>
            </w:pPr>
            <w:r w:rsidRPr="00A825CD">
              <w:t>Revised to S1-242317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9EC715" w14:textId="53281CD2" w:rsidR="004776A4" w:rsidRPr="00A825CD" w:rsidRDefault="004776A4" w:rsidP="004776A4">
            <w:pPr>
              <w:spacing w:after="0" w:line="240" w:lineRule="auto"/>
            </w:pPr>
            <w:r w:rsidRPr="00A825CD">
              <w:t>Need 4 supporting companies</w:t>
            </w:r>
          </w:p>
        </w:tc>
      </w:tr>
      <w:tr w:rsidR="00A825CD" w:rsidRPr="002B5B90" w14:paraId="5C7CF22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6F1E4E" w14:textId="679F0056" w:rsidR="00A825CD" w:rsidRPr="00CA0F62" w:rsidRDefault="00A825CD" w:rsidP="004776A4">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A61F0" w14:textId="545FB60B" w:rsidR="00A825CD" w:rsidRPr="00CA0F62" w:rsidRDefault="00993A4D" w:rsidP="004776A4">
            <w:pPr>
              <w:snapToGrid w:val="0"/>
              <w:spacing w:after="0" w:line="240" w:lineRule="auto"/>
            </w:pPr>
            <w:hyperlink r:id="rId107" w:history="1">
              <w:r w:rsidR="00A825CD" w:rsidRPr="00CA0F62">
                <w:rPr>
                  <w:rStyle w:val="Hyperlink"/>
                  <w:rFonts w:cs="Arial"/>
                  <w:color w:val="auto"/>
                </w:rPr>
                <w:t>S1-242317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C1898" w14:textId="4E3F8D1D"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0841FA" w14:textId="771569DF" w:rsidR="00A825CD" w:rsidRPr="00CA0F62" w:rsidRDefault="00A825CD" w:rsidP="004776A4">
            <w:pPr>
              <w:snapToGrid w:val="0"/>
              <w:spacing w:after="0" w:line="240" w:lineRule="auto"/>
            </w:pPr>
            <w:r w:rsidRPr="00CA0F62">
              <w:t xml:space="preserve">New WID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D80DF4" w14:textId="7C7C6224"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E9D952" w14:textId="119D3FF6" w:rsidR="00A825CD" w:rsidRPr="00CA0F62" w:rsidRDefault="00A825CD" w:rsidP="004776A4">
            <w:pPr>
              <w:spacing w:after="0" w:line="240" w:lineRule="auto"/>
            </w:pPr>
            <w:r w:rsidRPr="00CA0F62">
              <w:rPr>
                <w:i/>
              </w:rPr>
              <w:t>Need 4 supporting companies</w:t>
            </w:r>
          </w:p>
          <w:p w14:paraId="179C267B" w14:textId="59DCC120" w:rsidR="00A825CD" w:rsidRPr="00CA0F62" w:rsidRDefault="00A825CD" w:rsidP="004776A4">
            <w:pPr>
              <w:spacing w:after="0" w:line="240" w:lineRule="auto"/>
            </w:pPr>
            <w:r w:rsidRPr="00CA0F62">
              <w:t>Revision of S1-242049.</w:t>
            </w:r>
          </w:p>
        </w:tc>
      </w:tr>
      <w:tr w:rsidR="004776A4" w:rsidRPr="002B5B90" w14:paraId="4CC9CFD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F70D79" w14:textId="3B86CC32" w:rsidR="004776A4" w:rsidRPr="00A825CD" w:rsidRDefault="004776A4" w:rsidP="004776A4">
            <w:pPr>
              <w:snapToGrid w:val="0"/>
              <w:spacing w:after="0" w:line="240" w:lineRule="auto"/>
            </w:pPr>
            <w:proofErr w:type="spellStart"/>
            <w:r w:rsidRPr="00A825C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CB326" w14:textId="779AE458" w:rsidR="004776A4" w:rsidRPr="00A825CD" w:rsidRDefault="00993A4D" w:rsidP="004776A4">
            <w:pPr>
              <w:snapToGrid w:val="0"/>
              <w:spacing w:after="0" w:line="240" w:lineRule="auto"/>
            </w:pPr>
            <w:hyperlink r:id="rId108" w:history="1">
              <w:r w:rsidR="004776A4" w:rsidRPr="00A825CD">
                <w:rPr>
                  <w:rStyle w:val="Hyperlink"/>
                  <w:rFonts w:cs="Arial"/>
                  <w:color w:val="auto"/>
                </w:rPr>
                <w:t>S1-242050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018AA0" w14:textId="1A629C17"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00373" w14:textId="35171989" w:rsidR="004776A4" w:rsidRPr="00A825CD" w:rsidRDefault="004776A4" w:rsidP="004776A4">
            <w:pPr>
              <w:snapToGrid w:val="0"/>
              <w:spacing w:after="0" w:line="240" w:lineRule="auto"/>
            </w:pPr>
            <w:r w:rsidRPr="00A825CD">
              <w:t xml:space="preserve">Discussion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013F33" w14:textId="035B8BD0" w:rsidR="004776A4" w:rsidRPr="00A825CD" w:rsidRDefault="00A825CD" w:rsidP="004776A4">
            <w:pPr>
              <w:snapToGrid w:val="0"/>
              <w:spacing w:after="0" w:line="240" w:lineRule="auto"/>
            </w:pPr>
            <w:r w:rsidRPr="00A825CD">
              <w:t>Revised to S1-242316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25AFE" w14:textId="77777777" w:rsidR="004776A4" w:rsidRPr="00A825CD" w:rsidRDefault="004776A4" w:rsidP="004776A4">
            <w:pPr>
              <w:spacing w:after="0" w:line="240" w:lineRule="auto"/>
            </w:pPr>
          </w:p>
        </w:tc>
      </w:tr>
      <w:tr w:rsidR="00A825CD" w:rsidRPr="002B5B90" w14:paraId="57C5619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337B6" w14:textId="5BDED721" w:rsidR="00A825CD" w:rsidRPr="00CA0F62" w:rsidRDefault="00A825CD" w:rsidP="004776A4">
            <w:pPr>
              <w:snapToGrid w:val="0"/>
              <w:spacing w:after="0" w:line="240" w:lineRule="auto"/>
            </w:pPr>
            <w:proofErr w:type="spellStart"/>
            <w:r w:rsidRPr="00CA0F6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D17F7" w14:textId="4F83DC07" w:rsidR="00A825CD" w:rsidRPr="00CA0F62" w:rsidRDefault="00993A4D" w:rsidP="004776A4">
            <w:pPr>
              <w:snapToGrid w:val="0"/>
              <w:spacing w:after="0" w:line="240" w:lineRule="auto"/>
            </w:pPr>
            <w:hyperlink r:id="rId109" w:history="1">
              <w:r w:rsidR="00A825CD" w:rsidRPr="00CA0F62">
                <w:rPr>
                  <w:rStyle w:val="Hyperlink"/>
                  <w:rFonts w:cs="Arial"/>
                  <w:color w:val="auto"/>
                </w:rPr>
                <w:t>S1-242316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4CFFD9" w14:textId="15D1F995"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000C9C" w14:textId="33608898" w:rsidR="00A825CD" w:rsidRPr="00CA0F62" w:rsidRDefault="00A825CD" w:rsidP="004776A4">
            <w:pPr>
              <w:snapToGrid w:val="0"/>
              <w:spacing w:after="0" w:line="240" w:lineRule="auto"/>
            </w:pPr>
            <w:r w:rsidRPr="00CA0F62">
              <w:t xml:space="preserve">Discussion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F0A246" w14:textId="4ACDFEE8"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8E3CF5" w14:textId="4A3CB3FE" w:rsidR="00A825CD" w:rsidRPr="00CA0F62" w:rsidRDefault="00A825CD" w:rsidP="004776A4">
            <w:pPr>
              <w:spacing w:after="0" w:line="240" w:lineRule="auto"/>
            </w:pPr>
            <w:r w:rsidRPr="00CA0F62">
              <w:t>Revision of S1-242050.</w:t>
            </w:r>
          </w:p>
        </w:tc>
      </w:tr>
      <w:tr w:rsidR="004776A4" w:rsidRPr="00993A4D" w14:paraId="5C7BC3E1"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63D0B" w14:textId="5A61F854"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0D112" w14:textId="57A2360F" w:rsidR="004776A4" w:rsidRPr="00A825CD" w:rsidRDefault="00993A4D" w:rsidP="004776A4">
            <w:pPr>
              <w:snapToGrid w:val="0"/>
              <w:spacing w:after="0" w:line="240" w:lineRule="auto"/>
            </w:pPr>
            <w:hyperlink r:id="rId110" w:history="1">
              <w:r w:rsidR="004776A4" w:rsidRPr="00A825CD">
                <w:rPr>
                  <w:rStyle w:val="Hyperlink"/>
                  <w:rFonts w:cs="Arial"/>
                  <w:color w:val="auto"/>
                </w:rPr>
                <w:t>S1-242051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185F8" w14:textId="40B5CC4E"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9AD3A30" w14:textId="746C5EA2" w:rsidR="004776A4" w:rsidRPr="00A825CD" w:rsidRDefault="004776A4" w:rsidP="004776A4">
            <w:pPr>
              <w:snapToGrid w:val="0"/>
              <w:spacing w:after="0" w:line="240" w:lineRule="auto"/>
            </w:pPr>
            <w:r w:rsidRPr="00A825CD">
              <w:t xml:space="preserve">22.261v19.7.0 CR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9DF4AB" w14:textId="486A8A65" w:rsidR="004776A4" w:rsidRPr="00A825CD" w:rsidRDefault="00A825CD" w:rsidP="004776A4">
            <w:pPr>
              <w:snapToGrid w:val="0"/>
              <w:spacing w:after="0" w:line="240" w:lineRule="auto"/>
            </w:pPr>
            <w:r w:rsidRPr="00A825CD">
              <w:t>Revised to S1-242318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0048F" w14:textId="7CC8883E" w:rsidR="004776A4" w:rsidRPr="00A825CD" w:rsidRDefault="004776A4" w:rsidP="004776A4">
            <w:pPr>
              <w:spacing w:after="0" w:line="240" w:lineRule="auto"/>
              <w:rPr>
                <w:lang w:val="es-ES"/>
              </w:rPr>
            </w:pPr>
            <w:r w:rsidRPr="00A825CD">
              <w:rPr>
                <w:i/>
                <w:lang w:val="es-ES"/>
              </w:rPr>
              <w:t xml:space="preserve">WI ES_N3GPP </w:t>
            </w:r>
            <w:r w:rsidRPr="00A825CD">
              <w:rPr>
                <w:rFonts w:eastAsia="Arial Unicode MS" w:cs="Arial"/>
                <w:i/>
                <w:szCs w:val="18"/>
                <w:lang w:val="es-ES" w:eastAsia="ar-SA"/>
              </w:rPr>
              <w:t>Rel-</w:t>
            </w:r>
            <w:r w:rsidR="005227F7" w:rsidRPr="00A825CD">
              <w:rPr>
                <w:rFonts w:eastAsia="Arial Unicode MS" w:cs="Arial"/>
                <w:i/>
                <w:szCs w:val="18"/>
                <w:lang w:val="es-ES" w:eastAsia="ar-SA"/>
              </w:rPr>
              <w:t>20</w:t>
            </w:r>
            <w:r w:rsidRPr="00A825CD">
              <w:rPr>
                <w:rFonts w:eastAsia="Arial Unicode MS" w:cs="Arial"/>
                <w:i/>
                <w:szCs w:val="18"/>
                <w:lang w:val="es-ES" w:eastAsia="ar-SA"/>
              </w:rPr>
              <w:t xml:space="preserve"> CR</w:t>
            </w:r>
            <w:r w:rsidRPr="00A825CD">
              <w:rPr>
                <w:i/>
                <w:lang w:val="es-ES"/>
              </w:rPr>
              <w:t>0793R</w:t>
            </w:r>
            <w:r w:rsidRPr="00A825CD">
              <w:rPr>
                <w:rFonts w:eastAsia="Arial Unicode MS" w:cs="Arial"/>
                <w:i/>
                <w:szCs w:val="18"/>
                <w:lang w:val="es-ES" w:eastAsia="ar-SA"/>
              </w:rPr>
              <w:t>- Cat B</w:t>
            </w:r>
          </w:p>
        </w:tc>
      </w:tr>
      <w:tr w:rsidR="00A825CD" w:rsidRPr="00F66823" w14:paraId="35BACFA8"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37551" w14:textId="514AED44"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F881B6" w14:textId="038DE169" w:rsidR="00A825CD" w:rsidRPr="00CA0F62" w:rsidRDefault="00993A4D" w:rsidP="004776A4">
            <w:pPr>
              <w:snapToGrid w:val="0"/>
              <w:spacing w:after="0" w:line="240" w:lineRule="auto"/>
            </w:pPr>
            <w:hyperlink r:id="rId111" w:history="1">
              <w:r w:rsidR="00A825CD" w:rsidRPr="00CA0F62">
                <w:rPr>
                  <w:rStyle w:val="Hyperlink"/>
                  <w:rFonts w:cs="Arial"/>
                  <w:color w:val="auto"/>
                </w:rPr>
                <w:t>S1-242318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5026E" w14:textId="251A9773"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8AEB3C" w14:textId="0830D7E5" w:rsidR="00A825CD" w:rsidRPr="00CA0F62" w:rsidRDefault="00A825CD" w:rsidP="004776A4">
            <w:pPr>
              <w:snapToGrid w:val="0"/>
              <w:spacing w:after="0" w:line="240" w:lineRule="auto"/>
            </w:pPr>
            <w:r w:rsidRPr="00CA0F62">
              <w:t xml:space="preserve">22.261v19.7.0 CR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6F3C41" w14:textId="5BB8DFA0"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0B4EAF" w14:textId="27579C07" w:rsidR="00A825CD" w:rsidRPr="00CA0F62" w:rsidRDefault="00A825CD" w:rsidP="004776A4">
            <w:pPr>
              <w:spacing w:after="0" w:line="240" w:lineRule="auto"/>
              <w:rPr>
                <w:lang w:val="es-ES"/>
              </w:rPr>
            </w:pPr>
            <w:r w:rsidRPr="00CA0F62">
              <w:rPr>
                <w:i/>
                <w:lang w:val="es-ES"/>
              </w:rPr>
              <w:t xml:space="preserve">WI ES_N3GPP </w:t>
            </w:r>
            <w:r w:rsidRPr="00CA0F62">
              <w:rPr>
                <w:rFonts w:eastAsia="Arial Unicode MS" w:cs="Arial"/>
                <w:i/>
                <w:szCs w:val="18"/>
                <w:lang w:val="es-ES" w:eastAsia="ar-SA"/>
              </w:rPr>
              <w:t>Rel-20 CR</w:t>
            </w:r>
            <w:r w:rsidRPr="00CA0F62">
              <w:rPr>
                <w:i/>
                <w:lang w:val="es-ES"/>
              </w:rPr>
              <w:t>0793R</w:t>
            </w:r>
            <w:r w:rsidRPr="00CA0F62">
              <w:rPr>
                <w:rFonts w:eastAsia="Arial Unicode MS" w:cs="Arial"/>
                <w:i/>
                <w:szCs w:val="18"/>
                <w:lang w:val="es-ES" w:eastAsia="ar-SA"/>
              </w:rPr>
              <w:t>- Cat B</w:t>
            </w:r>
          </w:p>
          <w:p w14:paraId="6267732F" w14:textId="427D2BEF" w:rsidR="00A825CD" w:rsidRPr="00CA0F62" w:rsidRDefault="00A825CD" w:rsidP="004776A4">
            <w:pPr>
              <w:spacing w:after="0" w:line="240" w:lineRule="auto"/>
              <w:rPr>
                <w:lang w:val="es-ES"/>
              </w:rPr>
            </w:pPr>
            <w:proofErr w:type="spellStart"/>
            <w:r w:rsidRPr="00CA0F62">
              <w:rPr>
                <w:lang w:val="es-ES"/>
              </w:rPr>
              <w:t>Revision</w:t>
            </w:r>
            <w:proofErr w:type="spellEnd"/>
            <w:r w:rsidRPr="00CA0F62">
              <w:rPr>
                <w:lang w:val="es-ES"/>
              </w:rPr>
              <w:t xml:space="preserve"> </w:t>
            </w:r>
            <w:proofErr w:type="spellStart"/>
            <w:r w:rsidRPr="00CA0F62">
              <w:rPr>
                <w:lang w:val="es-ES"/>
              </w:rPr>
              <w:t>of</w:t>
            </w:r>
            <w:proofErr w:type="spellEnd"/>
            <w:r w:rsidRPr="00CA0F62">
              <w:rPr>
                <w:lang w:val="es-ES"/>
              </w:rPr>
              <w:t xml:space="preserve"> S1-242051.</w:t>
            </w:r>
          </w:p>
        </w:tc>
      </w:tr>
      <w:tr w:rsidR="005227F7" w:rsidRPr="006E6FF4" w14:paraId="0E718041" w14:textId="77777777" w:rsidTr="00CA0F62">
        <w:trPr>
          <w:trHeight w:val="250"/>
        </w:trPr>
        <w:tc>
          <w:tcPr>
            <w:tcW w:w="14426" w:type="dxa"/>
            <w:gridSpan w:val="9"/>
            <w:tcBorders>
              <w:bottom w:val="single" w:sz="4" w:space="0" w:color="auto"/>
            </w:tcBorders>
            <w:shd w:val="clear" w:color="auto" w:fill="F2F2F2"/>
          </w:tcPr>
          <w:p w14:paraId="06C6A9EC" w14:textId="160D1DA7" w:rsidR="005227F7" w:rsidRPr="00D01712" w:rsidRDefault="005227F7" w:rsidP="005227F7">
            <w:pPr>
              <w:pStyle w:val="Heading8"/>
              <w:jc w:val="left"/>
              <w:rPr>
                <w:color w:val="1F497D" w:themeColor="text2"/>
                <w:sz w:val="18"/>
                <w:szCs w:val="22"/>
              </w:rPr>
            </w:pPr>
            <w:proofErr w:type="spellStart"/>
            <w:r w:rsidRPr="005227F7">
              <w:rPr>
                <w:color w:val="1F497D" w:themeColor="text2"/>
                <w:sz w:val="18"/>
                <w:szCs w:val="22"/>
              </w:rPr>
              <w:t>NetShare_SAT</w:t>
            </w:r>
            <w:proofErr w:type="spellEnd"/>
          </w:p>
        </w:tc>
      </w:tr>
      <w:tr w:rsidR="005227F7" w:rsidRPr="002B5B90" w14:paraId="2B446D69"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181FE3" w14:textId="77777777" w:rsidR="005227F7" w:rsidRPr="00CA0F62" w:rsidRDefault="005227F7"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C1251" w14:textId="7998A5E2" w:rsidR="005227F7" w:rsidRPr="00CA0F62" w:rsidRDefault="00993A4D" w:rsidP="005227F7">
            <w:pPr>
              <w:snapToGrid w:val="0"/>
              <w:spacing w:after="0" w:line="240" w:lineRule="auto"/>
            </w:pPr>
            <w:hyperlink r:id="rId112" w:history="1">
              <w:r w:rsidR="005227F7" w:rsidRPr="00CA0F62">
                <w:rPr>
                  <w:rStyle w:val="Hyperlink"/>
                  <w:rFonts w:cs="Arial"/>
                  <w:color w:val="auto"/>
                </w:rPr>
                <w:t>S1-24211</w:t>
              </w:r>
              <w:r w:rsidR="005227F7" w:rsidRPr="00CA0F62">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798DF" w14:textId="77777777" w:rsidR="005227F7" w:rsidRPr="00CA0F62" w:rsidRDefault="005227F7"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A08F22" w14:textId="77777777" w:rsidR="005227F7" w:rsidRPr="00CA0F62" w:rsidRDefault="005227F7"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9FE94F" w14:textId="06889316" w:rsidR="005227F7" w:rsidRPr="00CA0F62" w:rsidRDefault="00CA0F62" w:rsidP="005227F7">
            <w:pPr>
              <w:snapToGrid w:val="0"/>
              <w:spacing w:after="0" w:line="240" w:lineRule="auto"/>
            </w:pPr>
            <w:r w:rsidRPr="00CA0F62">
              <w:t>Revised to S1-242479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6735B" w14:textId="77777777" w:rsidR="005227F7" w:rsidRPr="00CA0F62" w:rsidRDefault="005227F7" w:rsidP="005227F7">
            <w:pPr>
              <w:spacing w:after="0" w:line="240" w:lineRule="auto"/>
            </w:pPr>
          </w:p>
        </w:tc>
      </w:tr>
      <w:tr w:rsidR="00CA0F62" w:rsidRPr="002B5B90" w14:paraId="545E70E3"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3FAA4D" w14:textId="15321287" w:rsidR="00CA0F62" w:rsidRPr="00CA0F62" w:rsidRDefault="00CA0F62"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752403" w14:textId="3324B3AD" w:rsidR="00CA0F62" w:rsidRPr="00CA0F62" w:rsidRDefault="00CA0F62" w:rsidP="005227F7">
            <w:pPr>
              <w:snapToGrid w:val="0"/>
              <w:spacing w:after="0" w:line="240" w:lineRule="auto"/>
            </w:pPr>
            <w:hyperlink r:id="rId113" w:history="1">
              <w:r w:rsidRPr="00CA0F62">
                <w:rPr>
                  <w:rStyle w:val="Hyperlink"/>
                  <w:rFonts w:cs="Arial"/>
                  <w:color w:val="auto"/>
                </w:rPr>
                <w:t>S1-242479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F37157" w14:textId="7805C234" w:rsidR="00CA0F62" w:rsidRPr="00CA0F62" w:rsidRDefault="00CA0F62"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34FDFD0" w14:textId="0FF84998" w:rsidR="00CA0F62" w:rsidRPr="00CA0F62" w:rsidRDefault="00CA0F62"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A49F3CB" w14:textId="77777777" w:rsidR="00CA0F62" w:rsidRPr="00CA0F62" w:rsidRDefault="00CA0F62"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1AACA9" w14:textId="461D95B9" w:rsidR="00CA0F62" w:rsidRPr="00CA0F62" w:rsidRDefault="00CA0F62" w:rsidP="005227F7">
            <w:pPr>
              <w:spacing w:after="0" w:line="240" w:lineRule="auto"/>
            </w:pPr>
            <w:r w:rsidRPr="00CA0F62">
              <w:t>Revision of S1-242112.</w:t>
            </w:r>
          </w:p>
        </w:tc>
      </w:tr>
      <w:tr w:rsidR="004776A4" w:rsidRPr="005227F7" w14:paraId="602680F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590D6" w14:textId="6D604A0E" w:rsidR="004776A4" w:rsidRPr="00866EE9" w:rsidRDefault="005227F7" w:rsidP="004776A4">
            <w:pPr>
              <w:snapToGrid w:val="0"/>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921105" w14:textId="0C778399" w:rsidR="004776A4" w:rsidRPr="00866EE9" w:rsidRDefault="00993A4D" w:rsidP="004776A4">
            <w:pPr>
              <w:snapToGrid w:val="0"/>
              <w:spacing w:after="0" w:line="240" w:lineRule="auto"/>
            </w:pPr>
            <w:hyperlink r:id="rId114" w:history="1">
              <w:r w:rsidR="004776A4" w:rsidRPr="00866EE9">
                <w:rPr>
                  <w:rStyle w:val="Hyperlink"/>
                  <w:rFonts w:cs="Arial"/>
                  <w:color w:val="auto"/>
                </w:rPr>
                <w:t>S1-242074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3DE41" w14:textId="16090F40" w:rsidR="004776A4" w:rsidRPr="00866EE9" w:rsidRDefault="004776A4" w:rsidP="004776A4">
            <w:pPr>
              <w:snapToGrid w:val="0"/>
              <w:spacing w:after="0" w:line="240" w:lineRule="auto"/>
            </w:pPr>
            <w:r w:rsidRPr="00866EE9">
              <w:t xml:space="preserve">CATT, China Unicom, LG </w:t>
            </w:r>
            <w:proofErr w:type="spellStart"/>
            <w:r w:rsidRPr="00866EE9">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9263F8" w14:textId="17158F41" w:rsidR="004776A4" w:rsidRPr="00866EE9" w:rsidRDefault="005227F7" w:rsidP="004776A4">
            <w:pPr>
              <w:snapToGrid w:val="0"/>
              <w:spacing w:after="0" w:line="240" w:lineRule="auto"/>
            </w:pPr>
            <w:r w:rsidRPr="00866EE9">
              <w:t xml:space="preserve">22.261v19.7.0 </w:t>
            </w:r>
            <w:r w:rsidR="004776A4" w:rsidRPr="00866EE9">
              <w:t>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11DA6B" w14:textId="7D07BCCC" w:rsidR="004776A4" w:rsidRPr="00866EE9" w:rsidRDefault="00866EE9" w:rsidP="004776A4">
            <w:pPr>
              <w:snapToGrid w:val="0"/>
              <w:spacing w:after="0" w:line="240" w:lineRule="auto"/>
            </w:pPr>
            <w:r w:rsidRPr="00866EE9">
              <w:t>Revised to S1-242319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F4ECA0" w14:textId="0A7942CF" w:rsidR="004776A4" w:rsidRPr="00866EE9" w:rsidRDefault="005227F7" w:rsidP="004776A4">
            <w:pPr>
              <w:spacing w:after="0" w:line="240" w:lineRule="auto"/>
              <w:rPr>
                <w:lang w:val="en-US"/>
              </w:rPr>
            </w:pPr>
            <w:r w:rsidRPr="00866EE9">
              <w:rPr>
                <w:i/>
                <w:lang w:val="en-US"/>
              </w:rPr>
              <w:t xml:space="preserve">WI </w:t>
            </w:r>
            <w:proofErr w:type="spellStart"/>
            <w:r w:rsidRPr="00866EE9">
              <w:rPr>
                <w:i/>
                <w:lang w:val="en-US"/>
              </w:rPr>
              <w:t>NetShare_SAT</w:t>
            </w:r>
            <w:proofErr w:type="spellEnd"/>
            <w:r w:rsidRPr="00866EE9">
              <w:rPr>
                <w:i/>
                <w:lang w:val="en-US"/>
              </w:rPr>
              <w:t xml:space="preserve"> </w:t>
            </w:r>
            <w:r w:rsidRPr="00866EE9">
              <w:rPr>
                <w:rFonts w:eastAsia="Arial Unicode MS" w:cs="Arial"/>
                <w:i/>
                <w:szCs w:val="18"/>
                <w:lang w:val="en-US" w:eastAsia="ar-SA"/>
              </w:rPr>
              <w:t>Rel-20 CR0795</w:t>
            </w:r>
            <w:r w:rsidRPr="00866EE9">
              <w:rPr>
                <w:i/>
                <w:lang w:val="en-US"/>
              </w:rPr>
              <w:t>R</w:t>
            </w:r>
            <w:r w:rsidRPr="00866EE9">
              <w:rPr>
                <w:rFonts w:eastAsia="Arial Unicode MS" w:cs="Arial"/>
                <w:i/>
                <w:szCs w:val="18"/>
                <w:lang w:val="en-US" w:eastAsia="ar-SA"/>
              </w:rPr>
              <w:t>- Cat B</w:t>
            </w:r>
          </w:p>
        </w:tc>
      </w:tr>
      <w:tr w:rsidR="00866EE9" w:rsidRPr="005227F7" w14:paraId="206B2BE2"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2C7EB" w14:textId="4A357D75" w:rsidR="00866EE9" w:rsidRPr="00CA0F62" w:rsidRDefault="00866EE9"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C6C52" w14:textId="6233948F" w:rsidR="00866EE9" w:rsidRPr="00CA0F62" w:rsidRDefault="00993A4D" w:rsidP="004776A4">
            <w:pPr>
              <w:snapToGrid w:val="0"/>
              <w:spacing w:after="0" w:line="240" w:lineRule="auto"/>
            </w:pPr>
            <w:hyperlink r:id="rId115" w:history="1">
              <w:r w:rsidR="00866EE9" w:rsidRPr="00CA0F62">
                <w:rPr>
                  <w:rStyle w:val="Hyperlink"/>
                  <w:rFonts w:cs="Arial"/>
                  <w:color w:val="auto"/>
                </w:rPr>
                <w:t>S1-2</w:t>
              </w:r>
              <w:r w:rsidR="00866EE9" w:rsidRPr="00CA0F62">
                <w:rPr>
                  <w:rStyle w:val="Hyperlink"/>
                  <w:rFonts w:cs="Arial"/>
                  <w:color w:val="auto"/>
                </w:rPr>
                <w:t>4</w:t>
              </w:r>
              <w:r w:rsidR="00866EE9" w:rsidRPr="00CA0F62">
                <w:rPr>
                  <w:rStyle w:val="Hyperlink"/>
                  <w:rFonts w:cs="Arial"/>
                  <w:color w:val="auto"/>
                </w:rPr>
                <w:t>2319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4597C" w14:textId="1062A24E" w:rsidR="00866EE9" w:rsidRPr="00CA0F62" w:rsidRDefault="00866EE9"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19BFC5" w14:textId="32F950EB" w:rsidR="00866EE9" w:rsidRPr="00CA0F62" w:rsidRDefault="00866EE9"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DE9441" w14:textId="3CFD7FDD" w:rsidR="00866EE9" w:rsidRPr="00CA0F62" w:rsidRDefault="00CA0F62" w:rsidP="004776A4">
            <w:pPr>
              <w:snapToGrid w:val="0"/>
              <w:spacing w:after="0" w:line="240" w:lineRule="auto"/>
            </w:pPr>
            <w:r w:rsidRPr="00CA0F62">
              <w:t>Revised to S1-242480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2E89B1" w14:textId="1D3A11BE" w:rsidR="00866EE9" w:rsidRPr="00CA0F62" w:rsidRDefault="00866EE9" w:rsidP="004776A4">
            <w:pPr>
              <w:spacing w:after="0" w:line="240" w:lineRule="auto"/>
              <w:rPr>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51EA311E" w14:textId="011AC61A" w:rsidR="00866EE9" w:rsidRPr="00CA0F62" w:rsidRDefault="00866EE9" w:rsidP="004776A4">
            <w:pPr>
              <w:spacing w:after="0" w:line="240" w:lineRule="auto"/>
              <w:rPr>
                <w:lang w:val="en-US"/>
              </w:rPr>
            </w:pPr>
            <w:r w:rsidRPr="00CA0F62">
              <w:rPr>
                <w:lang w:val="en-US"/>
              </w:rPr>
              <w:t>Revision of S1-242074.</w:t>
            </w:r>
          </w:p>
        </w:tc>
      </w:tr>
      <w:tr w:rsidR="00CA0F62" w:rsidRPr="005227F7" w14:paraId="1420699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6C4DC7" w14:textId="54AA58A9" w:rsidR="00CA0F62" w:rsidRPr="00CA0F62" w:rsidRDefault="00CA0F62"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F0C041" w14:textId="379E136B" w:rsidR="00CA0F62" w:rsidRPr="00CA0F62" w:rsidRDefault="00CA0F62" w:rsidP="004776A4">
            <w:pPr>
              <w:snapToGrid w:val="0"/>
              <w:spacing w:after="0" w:line="240" w:lineRule="auto"/>
            </w:pPr>
            <w:hyperlink r:id="rId116" w:history="1">
              <w:r w:rsidRPr="00CA0F62">
                <w:rPr>
                  <w:rStyle w:val="Hyperlink"/>
                  <w:rFonts w:cs="Arial"/>
                  <w:color w:val="auto"/>
                </w:rPr>
                <w:t>S1-242480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C6C35" w14:textId="6ECDBD5B" w:rsidR="00CA0F62" w:rsidRPr="00CA0F62" w:rsidRDefault="00CA0F62"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DA00AFE" w14:textId="65E6419E" w:rsidR="00CA0F62" w:rsidRPr="00CA0F62" w:rsidRDefault="00CA0F62"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FD26EAB" w14:textId="77777777" w:rsidR="00CA0F62" w:rsidRPr="00CA0F62" w:rsidRDefault="00CA0F62"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C690E44" w14:textId="77777777" w:rsidR="00CA0F62" w:rsidRPr="00CA0F62" w:rsidRDefault="00CA0F62" w:rsidP="00CA0F62">
            <w:pPr>
              <w:spacing w:after="0" w:line="240" w:lineRule="auto"/>
              <w:rPr>
                <w:i/>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0986E762" w14:textId="4555317A" w:rsidR="00CA0F62" w:rsidRDefault="00CA0F62" w:rsidP="00CA0F62">
            <w:pPr>
              <w:spacing w:after="0" w:line="240" w:lineRule="auto"/>
              <w:rPr>
                <w:lang w:val="en-US"/>
              </w:rPr>
            </w:pPr>
            <w:r w:rsidRPr="00CA0F62">
              <w:rPr>
                <w:i/>
                <w:lang w:val="en-US"/>
              </w:rPr>
              <w:t>Revision of S1-242074.</w:t>
            </w:r>
          </w:p>
          <w:p w14:paraId="66EC5908" w14:textId="261833C6" w:rsidR="00CA0F62" w:rsidRPr="00CA0F62" w:rsidRDefault="00CA0F62" w:rsidP="004776A4">
            <w:pPr>
              <w:spacing w:after="0" w:line="240" w:lineRule="auto"/>
              <w:rPr>
                <w:lang w:val="en-US"/>
              </w:rPr>
            </w:pPr>
            <w:r w:rsidRPr="00CA0F62">
              <w:rPr>
                <w:lang w:val="en-US"/>
              </w:rPr>
              <w:t>Revision of S1-242319.</w:t>
            </w:r>
          </w:p>
        </w:tc>
      </w:tr>
      <w:tr w:rsidR="005227F7" w:rsidRPr="006E6FF4" w14:paraId="545F1B4F" w14:textId="77777777" w:rsidTr="00863908">
        <w:trPr>
          <w:trHeight w:val="250"/>
        </w:trPr>
        <w:tc>
          <w:tcPr>
            <w:tcW w:w="14426" w:type="dxa"/>
            <w:gridSpan w:val="9"/>
            <w:tcBorders>
              <w:bottom w:val="single" w:sz="4" w:space="0" w:color="auto"/>
            </w:tcBorders>
            <w:shd w:val="clear" w:color="auto" w:fill="F2F2F2"/>
          </w:tcPr>
          <w:p w14:paraId="7EE5E3BF" w14:textId="7752C1B5" w:rsidR="005227F7" w:rsidRPr="00D01712" w:rsidRDefault="005227F7" w:rsidP="005227F7">
            <w:pPr>
              <w:pStyle w:val="Heading8"/>
              <w:jc w:val="left"/>
              <w:rPr>
                <w:color w:val="1F497D" w:themeColor="text2"/>
                <w:sz w:val="18"/>
                <w:szCs w:val="22"/>
              </w:rPr>
            </w:pPr>
            <w:r w:rsidRPr="005227F7">
              <w:rPr>
                <w:color w:val="1F497D" w:themeColor="text2"/>
                <w:sz w:val="18"/>
                <w:szCs w:val="22"/>
              </w:rPr>
              <w:t>NetShare_Ph2</w:t>
            </w:r>
          </w:p>
        </w:tc>
      </w:tr>
      <w:tr w:rsidR="004776A4" w:rsidRPr="002B5B90" w14:paraId="5AB08FDF"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FAE1A" w14:textId="1B71675A" w:rsidR="004776A4" w:rsidRPr="00863908" w:rsidRDefault="005227F7"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719B3" w14:textId="63E999C0" w:rsidR="004776A4" w:rsidRPr="00863908" w:rsidRDefault="00993A4D" w:rsidP="004776A4">
            <w:pPr>
              <w:snapToGrid w:val="0"/>
              <w:spacing w:after="0" w:line="240" w:lineRule="auto"/>
            </w:pPr>
            <w:hyperlink r:id="rId117" w:history="1">
              <w:r w:rsidR="004776A4" w:rsidRPr="00863908">
                <w:rPr>
                  <w:rStyle w:val="Hyperlink"/>
                  <w:rFonts w:cs="Arial"/>
                  <w:color w:val="auto"/>
                </w:rPr>
                <w:t>S1-24</w:t>
              </w:r>
              <w:r w:rsidR="004776A4" w:rsidRPr="00863908">
                <w:rPr>
                  <w:rStyle w:val="Hyperlink"/>
                  <w:rFonts w:cs="Arial"/>
                  <w:color w:val="auto"/>
                </w:rPr>
                <w:t>2</w:t>
              </w:r>
              <w:r w:rsidR="004776A4" w:rsidRPr="00863908">
                <w:rPr>
                  <w:rStyle w:val="Hyperlink"/>
                  <w:rFonts w:cs="Arial"/>
                  <w:color w:val="auto"/>
                </w:rPr>
                <w:t>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1C469" w14:textId="2DD7C6E1" w:rsidR="004776A4" w:rsidRPr="00863908" w:rsidRDefault="004776A4"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68EEED" w14:textId="1B2510AC" w:rsidR="004776A4" w:rsidRPr="00863908" w:rsidRDefault="004776A4"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2BA76" w14:textId="1135F9FC" w:rsidR="004776A4" w:rsidRPr="00863908" w:rsidRDefault="00863908" w:rsidP="004776A4">
            <w:pPr>
              <w:snapToGrid w:val="0"/>
              <w:spacing w:after="0" w:line="240" w:lineRule="auto"/>
            </w:pPr>
            <w:r w:rsidRPr="00863908">
              <w:t>Revised to S1-242481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D81BD6" w14:textId="77777777" w:rsidR="004776A4" w:rsidRPr="00863908" w:rsidRDefault="004776A4" w:rsidP="004776A4">
            <w:pPr>
              <w:spacing w:after="0" w:line="240" w:lineRule="auto"/>
            </w:pPr>
          </w:p>
        </w:tc>
      </w:tr>
      <w:tr w:rsidR="00863908" w:rsidRPr="002B5B90" w14:paraId="1C84B78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BDE490" w14:textId="7238D80F" w:rsidR="00863908" w:rsidRPr="00863908" w:rsidRDefault="00863908"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F635CA" w14:textId="659D5273" w:rsidR="00863908" w:rsidRPr="00863908" w:rsidRDefault="00863908" w:rsidP="004776A4">
            <w:pPr>
              <w:snapToGrid w:val="0"/>
              <w:spacing w:after="0" w:line="240" w:lineRule="auto"/>
            </w:pPr>
            <w:hyperlink r:id="rId118" w:history="1">
              <w:r w:rsidRPr="00863908">
                <w:rPr>
                  <w:rStyle w:val="Hyperlink"/>
                  <w:rFonts w:cs="Arial"/>
                  <w:color w:val="auto"/>
                </w:rPr>
                <w:t>S1-242481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7A592E" w14:textId="64F32F4B" w:rsidR="00863908" w:rsidRPr="00863908" w:rsidRDefault="00863908"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BC0889" w14:textId="606A2A4F" w:rsidR="00863908" w:rsidRPr="00863908" w:rsidRDefault="00863908"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FA04CE8" w14:textId="77777777" w:rsidR="00863908" w:rsidRPr="00863908" w:rsidRDefault="00863908"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3B331A7" w14:textId="2A825492" w:rsidR="00863908" w:rsidRPr="00863908" w:rsidRDefault="00863908" w:rsidP="004776A4">
            <w:pPr>
              <w:spacing w:after="0" w:line="240" w:lineRule="auto"/>
            </w:pPr>
            <w:r w:rsidRPr="00863908">
              <w:t>Revision of S1-242115.</w:t>
            </w:r>
          </w:p>
        </w:tc>
      </w:tr>
      <w:tr w:rsidR="005227F7" w:rsidRPr="002B5B90" w14:paraId="63E74D2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A0201" w14:textId="7D140502" w:rsidR="005227F7" w:rsidRPr="00866EE9" w:rsidRDefault="005227F7" w:rsidP="005227F7">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B14A" w14:textId="703C28D6" w:rsidR="005227F7" w:rsidRPr="00866EE9" w:rsidRDefault="00993A4D" w:rsidP="005227F7">
            <w:pPr>
              <w:spacing w:after="0" w:line="240" w:lineRule="auto"/>
            </w:pPr>
            <w:hyperlink r:id="rId119" w:history="1">
              <w:r w:rsidR="005227F7" w:rsidRPr="00866EE9">
                <w:rPr>
                  <w:rStyle w:val="Hyperlink"/>
                  <w:rFonts w:cs="Arial"/>
                  <w:color w:val="auto"/>
                </w:rPr>
                <w:t>S1-242164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D1DF4" w14:textId="77777777" w:rsidR="005227F7" w:rsidRPr="00866EE9" w:rsidRDefault="005227F7" w:rsidP="005227F7">
            <w:pPr>
              <w:spacing w:after="0" w:line="240" w:lineRule="auto"/>
              <w:rPr>
                <w:lang w:val="es-ES"/>
              </w:rPr>
            </w:pPr>
            <w:r w:rsidRPr="00866EE9">
              <w:rPr>
                <w:lang w:val="es-ES"/>
              </w:rPr>
              <w:t xml:space="preserve">China </w:t>
            </w:r>
            <w:proofErr w:type="spellStart"/>
            <w:r w:rsidRPr="00866EE9">
              <w:rPr>
                <w:lang w:val="es-ES"/>
              </w:rPr>
              <w:t>Unicom</w:t>
            </w:r>
            <w:proofErr w:type="spellEnd"/>
            <w:r w:rsidRPr="00866EE9">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32EAB6" w14:textId="4E962648" w:rsidR="005227F7" w:rsidRPr="00866EE9" w:rsidRDefault="005227F7" w:rsidP="005227F7">
            <w:pPr>
              <w:spacing w:after="0" w:line="240" w:lineRule="auto"/>
            </w:pPr>
            <w:r w:rsidRPr="00866EE9">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63367D" w14:textId="16FAA714" w:rsidR="005227F7" w:rsidRPr="00866EE9" w:rsidRDefault="00866EE9" w:rsidP="005227F7">
            <w:pPr>
              <w:spacing w:after="0" w:line="240" w:lineRule="auto"/>
            </w:pPr>
            <w:r w:rsidRPr="00866EE9">
              <w:t>Revised to S1-242320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2E2250" w14:textId="15C1324A" w:rsidR="005227F7" w:rsidRPr="00866EE9" w:rsidRDefault="005227F7" w:rsidP="005227F7">
            <w:pPr>
              <w:spacing w:after="0" w:line="240" w:lineRule="auto"/>
            </w:pPr>
            <w:r w:rsidRPr="00866EE9">
              <w:rPr>
                <w:i/>
                <w:lang w:val="en-US"/>
              </w:rPr>
              <w:t xml:space="preserve">WI NetShare_Ph2 </w:t>
            </w:r>
            <w:r w:rsidRPr="00866EE9">
              <w:rPr>
                <w:rFonts w:eastAsia="Arial Unicode MS" w:cs="Arial"/>
                <w:i/>
                <w:szCs w:val="18"/>
                <w:lang w:val="en-US" w:eastAsia="ar-SA"/>
              </w:rPr>
              <w:t>Rel-20 CR0801</w:t>
            </w:r>
            <w:r w:rsidRPr="00866EE9">
              <w:rPr>
                <w:i/>
                <w:lang w:val="en-US"/>
              </w:rPr>
              <w:t>R</w:t>
            </w:r>
            <w:r w:rsidRPr="00866EE9">
              <w:rPr>
                <w:rFonts w:eastAsia="Arial Unicode MS" w:cs="Arial"/>
                <w:i/>
                <w:szCs w:val="18"/>
                <w:lang w:val="en-US" w:eastAsia="ar-SA"/>
              </w:rPr>
              <w:t>- Cat B</w:t>
            </w:r>
          </w:p>
        </w:tc>
      </w:tr>
      <w:tr w:rsidR="00866EE9" w:rsidRPr="002B5B90" w14:paraId="544B2341"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FBE5E3" w14:textId="101EE50A" w:rsidR="00866EE9" w:rsidRPr="00863908" w:rsidRDefault="00866EE9" w:rsidP="005227F7">
            <w:pPr>
              <w:spacing w:after="0" w:line="240" w:lineRule="auto"/>
            </w:pPr>
            <w:r w:rsidRPr="00863908">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F17FF" w14:textId="0FB7720E" w:rsidR="00866EE9" w:rsidRPr="00863908" w:rsidRDefault="00993A4D" w:rsidP="005227F7">
            <w:pPr>
              <w:spacing w:after="0" w:line="240" w:lineRule="auto"/>
            </w:pPr>
            <w:hyperlink r:id="rId120" w:history="1">
              <w:r w:rsidR="00866EE9" w:rsidRPr="00863908">
                <w:rPr>
                  <w:rStyle w:val="Hyperlink"/>
                  <w:rFonts w:cs="Arial"/>
                  <w:color w:val="auto"/>
                </w:rPr>
                <w:t>S1-2423</w:t>
              </w:r>
              <w:r w:rsidR="00866EE9" w:rsidRPr="00863908">
                <w:rPr>
                  <w:rStyle w:val="Hyperlink"/>
                  <w:rFonts w:cs="Arial"/>
                  <w:color w:val="auto"/>
                </w:rPr>
                <w:t>2</w:t>
              </w:r>
              <w:r w:rsidR="00866EE9" w:rsidRPr="00863908">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86601" w14:textId="10C0B342" w:rsidR="00866EE9" w:rsidRPr="00863908" w:rsidRDefault="00866EE9"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AE226F" w14:textId="4BA997EF" w:rsidR="00866EE9" w:rsidRPr="00863908" w:rsidRDefault="00866EE9"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6BCFB9" w14:textId="09C5A1B4" w:rsidR="00866EE9" w:rsidRPr="00863908" w:rsidRDefault="00863908" w:rsidP="005227F7">
            <w:pPr>
              <w:spacing w:after="0" w:line="240" w:lineRule="auto"/>
            </w:pPr>
            <w:r w:rsidRPr="00863908">
              <w:t>Revised to S1-242482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3F67A" w14:textId="6FBAE475" w:rsidR="00866EE9" w:rsidRPr="00863908" w:rsidRDefault="00866EE9" w:rsidP="005227F7">
            <w:pPr>
              <w:spacing w:after="0" w:line="240" w:lineRule="auto"/>
              <w:rPr>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640CA60D" w14:textId="0C457772" w:rsidR="00866EE9" w:rsidRPr="00863908" w:rsidRDefault="00866EE9" w:rsidP="005227F7">
            <w:pPr>
              <w:spacing w:after="0" w:line="240" w:lineRule="auto"/>
              <w:rPr>
                <w:lang w:val="en-US"/>
              </w:rPr>
            </w:pPr>
            <w:r w:rsidRPr="00863908">
              <w:rPr>
                <w:lang w:val="en-US"/>
              </w:rPr>
              <w:t>Revision of S1-242164.</w:t>
            </w:r>
          </w:p>
        </w:tc>
      </w:tr>
      <w:tr w:rsidR="00863908" w:rsidRPr="002B5B90" w14:paraId="620F7C5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CF0BAE" w14:textId="6E62D363" w:rsidR="00863908" w:rsidRPr="00863908" w:rsidRDefault="00863908" w:rsidP="005227F7">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00096C" w14:textId="50FBECBC" w:rsidR="00863908" w:rsidRPr="00863908" w:rsidRDefault="00863908" w:rsidP="005227F7">
            <w:pPr>
              <w:spacing w:after="0" w:line="240" w:lineRule="auto"/>
            </w:pPr>
            <w:hyperlink r:id="rId121" w:history="1">
              <w:r w:rsidRPr="00863908">
                <w:rPr>
                  <w:rStyle w:val="Hyperlink"/>
                  <w:rFonts w:cs="Arial"/>
                  <w:color w:val="auto"/>
                </w:rPr>
                <w:t>S1-242482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764DB3" w14:textId="60475754" w:rsidR="00863908" w:rsidRPr="00863908" w:rsidRDefault="00863908"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68FA138" w14:textId="2BEE115A" w:rsidR="00863908" w:rsidRPr="00863908" w:rsidRDefault="00863908"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F28CF57" w14:textId="77777777" w:rsidR="00863908" w:rsidRPr="00863908" w:rsidRDefault="00863908" w:rsidP="005227F7">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9A8971" w14:textId="77777777" w:rsidR="00863908" w:rsidRPr="00863908" w:rsidRDefault="00863908" w:rsidP="00863908">
            <w:pPr>
              <w:spacing w:after="0" w:line="240" w:lineRule="auto"/>
              <w:rPr>
                <w:i/>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2383B5AE" w14:textId="3F976FEB" w:rsidR="00863908" w:rsidRDefault="00863908" w:rsidP="00863908">
            <w:pPr>
              <w:spacing w:after="0" w:line="240" w:lineRule="auto"/>
              <w:rPr>
                <w:lang w:val="en-US"/>
              </w:rPr>
            </w:pPr>
            <w:r w:rsidRPr="00863908">
              <w:rPr>
                <w:i/>
                <w:lang w:val="en-US"/>
              </w:rPr>
              <w:t>Revision of S1-242164.</w:t>
            </w:r>
          </w:p>
          <w:p w14:paraId="4BA708F5" w14:textId="605477C5" w:rsidR="00863908" w:rsidRPr="00863908" w:rsidRDefault="00863908" w:rsidP="005227F7">
            <w:pPr>
              <w:spacing w:after="0" w:line="240" w:lineRule="auto"/>
              <w:rPr>
                <w:lang w:val="en-US"/>
              </w:rPr>
            </w:pPr>
            <w:r w:rsidRPr="00863908">
              <w:rPr>
                <w:lang w:val="en-US"/>
              </w:rPr>
              <w:t>Revision of S1-242320.</w:t>
            </w:r>
          </w:p>
        </w:tc>
      </w:tr>
      <w:tr w:rsidR="005227F7" w:rsidRPr="006E6FF4" w14:paraId="33225ECB" w14:textId="77777777" w:rsidTr="00863908">
        <w:trPr>
          <w:trHeight w:val="250"/>
        </w:trPr>
        <w:tc>
          <w:tcPr>
            <w:tcW w:w="14426" w:type="dxa"/>
            <w:gridSpan w:val="9"/>
            <w:tcBorders>
              <w:bottom w:val="single" w:sz="4" w:space="0" w:color="auto"/>
            </w:tcBorders>
            <w:shd w:val="clear" w:color="auto" w:fill="F2F2F2"/>
          </w:tcPr>
          <w:p w14:paraId="5FDCC299" w14:textId="042BEF54" w:rsidR="005227F7" w:rsidRPr="00D01712" w:rsidRDefault="009323DD" w:rsidP="005227F7">
            <w:pPr>
              <w:pStyle w:val="Heading8"/>
              <w:jc w:val="left"/>
              <w:rPr>
                <w:color w:val="1F497D" w:themeColor="text2"/>
                <w:sz w:val="18"/>
                <w:szCs w:val="22"/>
              </w:rPr>
            </w:pPr>
            <w:proofErr w:type="spellStart"/>
            <w:r w:rsidRPr="009323DD">
              <w:rPr>
                <w:color w:val="1F497D" w:themeColor="text2"/>
                <w:sz w:val="18"/>
                <w:szCs w:val="22"/>
              </w:rPr>
              <w:t>CombQoS</w:t>
            </w:r>
            <w:proofErr w:type="spellEnd"/>
          </w:p>
        </w:tc>
      </w:tr>
      <w:tr w:rsidR="004776A4" w:rsidRPr="002B5B90" w14:paraId="10C86FC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B1CA" w14:textId="68209C00" w:rsidR="004776A4" w:rsidRPr="00863908" w:rsidRDefault="009323DD"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27823" w14:textId="3C0BD335" w:rsidR="004776A4" w:rsidRPr="00863908" w:rsidRDefault="00993A4D" w:rsidP="004776A4">
            <w:pPr>
              <w:spacing w:after="0" w:line="240" w:lineRule="auto"/>
            </w:pPr>
            <w:hyperlink r:id="rId122" w:history="1">
              <w:r w:rsidR="004776A4" w:rsidRPr="00863908">
                <w:rPr>
                  <w:rStyle w:val="Hyperlink"/>
                  <w:rFonts w:cs="Arial"/>
                  <w:color w:val="auto"/>
                </w:rPr>
                <w:t>S1-242</w:t>
              </w:r>
              <w:r w:rsidR="004776A4" w:rsidRPr="00863908">
                <w:rPr>
                  <w:rStyle w:val="Hyperlink"/>
                  <w:rFonts w:cs="Arial"/>
                  <w:color w:val="auto"/>
                </w:rPr>
                <w:t>1</w:t>
              </w:r>
              <w:r w:rsidR="004776A4" w:rsidRPr="00863908">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7A3D1" w14:textId="65F35310" w:rsidR="004776A4" w:rsidRPr="00863908" w:rsidRDefault="004776A4"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945F3D" w14:textId="4DE8330F" w:rsidR="004776A4" w:rsidRPr="00863908" w:rsidRDefault="004776A4"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16B0F4" w14:textId="2F95D0B0" w:rsidR="004776A4" w:rsidRPr="00863908" w:rsidRDefault="00863908" w:rsidP="004776A4">
            <w:pPr>
              <w:spacing w:after="0" w:line="240" w:lineRule="auto"/>
            </w:pPr>
            <w:r w:rsidRPr="00863908">
              <w:t>Revised to S1-242484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8F5BFA" w14:textId="5FFF8F6D" w:rsidR="004776A4" w:rsidRPr="00863908" w:rsidRDefault="009323DD" w:rsidP="004776A4">
            <w:pPr>
              <w:spacing w:after="0" w:line="240" w:lineRule="auto"/>
            </w:pPr>
            <w:r w:rsidRPr="00863908">
              <w:t>Need 4 supporting companies</w:t>
            </w:r>
          </w:p>
        </w:tc>
      </w:tr>
      <w:tr w:rsidR="00863908" w:rsidRPr="002B5B90" w14:paraId="6A0FCD3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CB8D4F" w14:textId="4357AA33" w:rsidR="00863908" w:rsidRPr="00863908" w:rsidRDefault="00863908"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F8EEC8" w14:textId="04FB5390" w:rsidR="00863908" w:rsidRPr="00863908" w:rsidRDefault="00863908" w:rsidP="004776A4">
            <w:pPr>
              <w:spacing w:after="0" w:line="240" w:lineRule="auto"/>
            </w:pPr>
            <w:hyperlink r:id="rId123" w:history="1">
              <w:r w:rsidRPr="00863908">
                <w:rPr>
                  <w:rStyle w:val="Hyperlink"/>
                  <w:rFonts w:cs="Arial"/>
                  <w:color w:val="auto"/>
                </w:rPr>
                <w:t>S1-242484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ED5BC0" w14:textId="74B63457" w:rsidR="00863908" w:rsidRPr="00863908" w:rsidRDefault="00863908"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9E5C092" w14:textId="0D02EA37" w:rsidR="00863908" w:rsidRPr="00863908" w:rsidRDefault="00863908"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E19897E" w14:textId="77777777" w:rsidR="00863908" w:rsidRPr="00863908" w:rsidRDefault="00863908"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B9FD49" w14:textId="4C42EBC7" w:rsidR="00863908" w:rsidRDefault="00863908" w:rsidP="004776A4">
            <w:pPr>
              <w:spacing w:after="0" w:line="240" w:lineRule="auto"/>
            </w:pPr>
            <w:r w:rsidRPr="00863908">
              <w:rPr>
                <w:i/>
              </w:rPr>
              <w:t>Need 4 supporting companies</w:t>
            </w:r>
          </w:p>
          <w:p w14:paraId="24BC6232" w14:textId="152933EE" w:rsidR="00863908" w:rsidRPr="00863908" w:rsidRDefault="00863908" w:rsidP="004776A4">
            <w:pPr>
              <w:spacing w:after="0" w:line="240" w:lineRule="auto"/>
            </w:pPr>
            <w:r w:rsidRPr="00863908">
              <w:t>Revision of S1-242122.</w:t>
            </w:r>
          </w:p>
        </w:tc>
      </w:tr>
      <w:tr w:rsidR="004776A4" w:rsidRPr="002B5B90" w14:paraId="7F8F67B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74AC42" w14:textId="255934B8" w:rsidR="004776A4" w:rsidRPr="00866EE9" w:rsidRDefault="009323DD" w:rsidP="004776A4">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015C0F" w14:textId="54B7169A" w:rsidR="004776A4" w:rsidRPr="00866EE9" w:rsidRDefault="00993A4D" w:rsidP="004776A4">
            <w:pPr>
              <w:spacing w:after="0" w:line="240" w:lineRule="auto"/>
            </w:pPr>
            <w:hyperlink r:id="rId124" w:history="1">
              <w:r w:rsidR="004776A4" w:rsidRPr="00866EE9">
                <w:rPr>
                  <w:rStyle w:val="Hyperlink"/>
                  <w:rFonts w:cs="Arial"/>
                  <w:color w:val="auto"/>
                </w:rPr>
                <w:t>S1-242123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357D7F" w14:textId="42C67530" w:rsidR="004776A4" w:rsidRPr="00866EE9" w:rsidRDefault="004776A4" w:rsidP="004776A4">
            <w:pPr>
              <w:spacing w:after="0" w:line="240" w:lineRule="auto"/>
            </w:pPr>
            <w:r w:rsidRPr="00866EE9">
              <w:t xml:space="preserve">ZTE Corporation, vivo, </w:t>
            </w:r>
            <w:proofErr w:type="spellStart"/>
            <w:r w:rsidRPr="00866EE9">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1C4702" w14:textId="72DC24E0" w:rsidR="004776A4" w:rsidRPr="00866EE9" w:rsidRDefault="009323DD" w:rsidP="004776A4">
            <w:pPr>
              <w:spacing w:after="0" w:line="240" w:lineRule="auto"/>
            </w:pPr>
            <w:r w:rsidRPr="00866EE9">
              <w:t xml:space="preserve">22.261v19.7.0 </w:t>
            </w:r>
            <w:r w:rsidR="004776A4" w:rsidRPr="00866EE9">
              <w:t>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CD159" w14:textId="0181427A" w:rsidR="004776A4" w:rsidRPr="00866EE9" w:rsidRDefault="00866EE9" w:rsidP="004776A4">
            <w:pPr>
              <w:spacing w:after="0" w:line="240" w:lineRule="auto"/>
            </w:pPr>
            <w:r w:rsidRPr="00866EE9">
              <w:t>Revised to S1-242321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810F5" w14:textId="68E4876F" w:rsidR="004776A4" w:rsidRPr="00866EE9" w:rsidRDefault="009323DD" w:rsidP="004776A4">
            <w:pPr>
              <w:spacing w:after="0" w:line="240" w:lineRule="auto"/>
            </w:pPr>
            <w:r w:rsidRPr="00866EE9">
              <w:rPr>
                <w:i/>
                <w:lang w:val="en-US"/>
              </w:rPr>
              <w:t xml:space="preserve">WI </w:t>
            </w:r>
            <w:proofErr w:type="spellStart"/>
            <w:r w:rsidRPr="00866EE9">
              <w:rPr>
                <w:i/>
                <w:lang w:val="en-US"/>
              </w:rPr>
              <w:t>CombQoS</w:t>
            </w:r>
            <w:proofErr w:type="spellEnd"/>
            <w:r w:rsidRPr="00866EE9">
              <w:rPr>
                <w:i/>
                <w:lang w:val="en-US"/>
              </w:rPr>
              <w:t xml:space="preserve"> </w:t>
            </w:r>
            <w:r w:rsidRPr="00866EE9">
              <w:rPr>
                <w:rFonts w:eastAsia="Arial Unicode MS" w:cs="Arial"/>
                <w:i/>
                <w:szCs w:val="18"/>
                <w:lang w:val="en-US" w:eastAsia="ar-SA"/>
              </w:rPr>
              <w:t>Rel-20 CR0797</w:t>
            </w:r>
            <w:r w:rsidRPr="00866EE9">
              <w:rPr>
                <w:i/>
                <w:lang w:val="en-US"/>
              </w:rPr>
              <w:t>R</w:t>
            </w:r>
            <w:r w:rsidRPr="00866EE9">
              <w:rPr>
                <w:rFonts w:eastAsia="Arial Unicode MS" w:cs="Arial"/>
                <w:i/>
                <w:szCs w:val="18"/>
                <w:lang w:val="en-US" w:eastAsia="ar-SA"/>
              </w:rPr>
              <w:t>- Cat B</w:t>
            </w:r>
          </w:p>
        </w:tc>
      </w:tr>
      <w:tr w:rsidR="00866EE9" w:rsidRPr="002B5B90" w14:paraId="793C0393"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69DDF" w14:textId="2D5BC19F" w:rsidR="00866EE9" w:rsidRPr="00863908" w:rsidRDefault="00866EE9"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33606" w14:textId="6F6137D4" w:rsidR="00866EE9" w:rsidRPr="00863908" w:rsidRDefault="00993A4D" w:rsidP="004776A4">
            <w:pPr>
              <w:spacing w:after="0" w:line="240" w:lineRule="auto"/>
            </w:pPr>
            <w:hyperlink r:id="rId125" w:history="1">
              <w:r w:rsidR="00866EE9" w:rsidRPr="00863908">
                <w:rPr>
                  <w:rStyle w:val="Hyperlink"/>
                  <w:rFonts w:cs="Arial"/>
                  <w:color w:val="auto"/>
                </w:rPr>
                <w:t>S1-24232</w:t>
              </w:r>
              <w:r w:rsidR="00866EE9" w:rsidRPr="0086390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C5EFF" w14:textId="634308D1" w:rsidR="00866EE9" w:rsidRPr="00863908" w:rsidRDefault="00866EE9"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9515CE" w14:textId="1DB616B0" w:rsidR="00866EE9" w:rsidRPr="00863908" w:rsidRDefault="00866EE9"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727062" w14:textId="3A7A3472" w:rsidR="00866EE9" w:rsidRPr="00863908" w:rsidRDefault="00863908" w:rsidP="004776A4">
            <w:pPr>
              <w:spacing w:after="0" w:line="240" w:lineRule="auto"/>
            </w:pPr>
            <w:r w:rsidRPr="00863908">
              <w:t>Revised to S1-242483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BAA6F8" w14:textId="7680119E" w:rsidR="00866EE9" w:rsidRPr="00863908" w:rsidRDefault="00866EE9" w:rsidP="004776A4">
            <w:pPr>
              <w:spacing w:after="0" w:line="240" w:lineRule="auto"/>
              <w:rPr>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1C4E0C56" w14:textId="341FCAFA" w:rsidR="00866EE9" w:rsidRPr="00863908" w:rsidRDefault="00866EE9" w:rsidP="004776A4">
            <w:pPr>
              <w:spacing w:after="0" w:line="240" w:lineRule="auto"/>
              <w:rPr>
                <w:lang w:val="en-US"/>
              </w:rPr>
            </w:pPr>
            <w:r w:rsidRPr="00863908">
              <w:rPr>
                <w:lang w:val="en-US"/>
              </w:rPr>
              <w:t>Revision of S1-242123.</w:t>
            </w:r>
          </w:p>
        </w:tc>
      </w:tr>
      <w:tr w:rsidR="00863908" w:rsidRPr="002B5B90" w14:paraId="79BE7DE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F4F004" w14:textId="6BCD3453" w:rsidR="00863908" w:rsidRPr="00863908" w:rsidRDefault="00863908"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A8AF82" w14:textId="01CA553C" w:rsidR="00863908" w:rsidRPr="00863908" w:rsidRDefault="00863908" w:rsidP="004776A4">
            <w:pPr>
              <w:spacing w:after="0" w:line="240" w:lineRule="auto"/>
            </w:pPr>
            <w:hyperlink r:id="rId126" w:history="1">
              <w:r w:rsidRPr="00863908">
                <w:rPr>
                  <w:rStyle w:val="Hyperlink"/>
                  <w:rFonts w:cs="Arial"/>
                  <w:color w:val="auto"/>
                </w:rPr>
                <w:t>S1-242483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1D0FD" w14:textId="25CE527C" w:rsidR="00863908" w:rsidRPr="00863908" w:rsidRDefault="00863908"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F9B4DAF" w14:textId="773F2939" w:rsidR="00863908" w:rsidRPr="00863908" w:rsidRDefault="00863908"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3FFE8E5" w14:textId="77777777" w:rsidR="00863908" w:rsidRPr="00863908" w:rsidRDefault="00863908"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5DAD07D" w14:textId="77777777" w:rsidR="00863908" w:rsidRPr="00863908" w:rsidRDefault="00863908" w:rsidP="00863908">
            <w:pPr>
              <w:spacing w:after="0" w:line="240" w:lineRule="auto"/>
              <w:rPr>
                <w:i/>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27A84DC2" w14:textId="167D41A6" w:rsidR="00863908" w:rsidRDefault="00863908" w:rsidP="00863908">
            <w:pPr>
              <w:spacing w:after="0" w:line="240" w:lineRule="auto"/>
              <w:rPr>
                <w:lang w:val="en-US"/>
              </w:rPr>
            </w:pPr>
            <w:r w:rsidRPr="00863908">
              <w:rPr>
                <w:i/>
                <w:lang w:val="en-US"/>
              </w:rPr>
              <w:t>Revision of S1-242123.</w:t>
            </w:r>
          </w:p>
          <w:p w14:paraId="1B968D7C" w14:textId="3A5D4838" w:rsidR="00863908" w:rsidRPr="00863908" w:rsidRDefault="00863908" w:rsidP="004776A4">
            <w:pPr>
              <w:spacing w:after="0" w:line="240" w:lineRule="auto"/>
              <w:rPr>
                <w:lang w:val="en-US"/>
              </w:rPr>
            </w:pPr>
            <w:r w:rsidRPr="00863908">
              <w:rPr>
                <w:lang w:val="en-US"/>
              </w:rPr>
              <w:t>Revision of S1-242321.</w:t>
            </w:r>
          </w:p>
        </w:tc>
      </w:tr>
      <w:tr w:rsidR="005227F7" w:rsidRPr="006E6FF4" w14:paraId="74915832" w14:textId="77777777" w:rsidTr="0097798E">
        <w:trPr>
          <w:trHeight w:val="250"/>
        </w:trPr>
        <w:tc>
          <w:tcPr>
            <w:tcW w:w="14426" w:type="dxa"/>
            <w:gridSpan w:val="9"/>
            <w:tcBorders>
              <w:bottom w:val="single" w:sz="4" w:space="0" w:color="auto"/>
            </w:tcBorders>
            <w:shd w:val="clear" w:color="auto" w:fill="F2F2F2"/>
          </w:tcPr>
          <w:p w14:paraId="4B220E74" w14:textId="5353B1BF" w:rsidR="005227F7" w:rsidRPr="00D01712" w:rsidRDefault="005227F7" w:rsidP="005227F7">
            <w:pPr>
              <w:pStyle w:val="Heading8"/>
              <w:jc w:val="left"/>
              <w:rPr>
                <w:color w:val="1F497D" w:themeColor="text2"/>
                <w:sz w:val="18"/>
                <w:szCs w:val="22"/>
              </w:rPr>
            </w:pPr>
            <w:r>
              <w:rPr>
                <w:color w:val="1F497D" w:themeColor="text2"/>
                <w:sz w:val="18"/>
                <w:szCs w:val="22"/>
              </w:rPr>
              <w:t>VMR_Ph3</w:t>
            </w:r>
          </w:p>
        </w:tc>
      </w:tr>
      <w:tr w:rsidR="004776A4" w:rsidRPr="002B5B90" w14:paraId="0F0E131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684AAE" w14:textId="4D3E3BC6" w:rsidR="004776A4" w:rsidRPr="00684BC3" w:rsidRDefault="009323DD" w:rsidP="004776A4">
            <w:pPr>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05CB00" w14:textId="5EA4FF75" w:rsidR="004776A4" w:rsidRPr="00684BC3" w:rsidRDefault="00993A4D" w:rsidP="004776A4">
            <w:pPr>
              <w:spacing w:after="0" w:line="240" w:lineRule="auto"/>
            </w:pPr>
            <w:hyperlink r:id="rId127" w:history="1">
              <w:r w:rsidR="004776A4" w:rsidRPr="00F027B2">
                <w:rPr>
                  <w:rStyle w:val="Hyperlink"/>
                  <w:rFonts w:cs="Arial"/>
                </w:rPr>
                <w:t>S1-242142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49BE61" w14:textId="2859AFC9" w:rsidR="004776A4" w:rsidRPr="00684BC3" w:rsidRDefault="004776A4" w:rsidP="004776A4">
            <w:pPr>
              <w:spacing w:after="0" w:line="240" w:lineRule="auto"/>
            </w:pPr>
            <w:r w:rsidRPr="00684BC3">
              <w:t xml:space="preserve">CATT, China Unicom, China Telecom, KPN, AT&amp;T, </w:t>
            </w:r>
            <w:proofErr w:type="spellStart"/>
            <w:r w:rsidRPr="00684BC3">
              <w:t>AsiaInfo</w:t>
            </w:r>
            <w:proofErr w:type="spellEnd"/>
            <w:r w:rsidRPr="00684BC3">
              <w:t xml:space="preserve">, </w:t>
            </w:r>
            <w:proofErr w:type="spellStart"/>
            <w:r w:rsidRPr="00684BC3">
              <w:t>Novamint</w:t>
            </w:r>
            <w:proofErr w:type="spellEnd"/>
            <w:r w:rsidRPr="00684BC3">
              <w:t xml:space="preserve">, vivo, </w:t>
            </w:r>
            <w:proofErr w:type="spellStart"/>
            <w:r w:rsidRPr="00684BC3">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B1960FD" w14:textId="511C9B85" w:rsidR="004776A4" w:rsidRPr="00684BC3" w:rsidRDefault="004776A4" w:rsidP="004776A4">
            <w:pPr>
              <w:spacing w:after="0" w:line="240" w:lineRule="auto"/>
            </w:pPr>
            <w:r w:rsidRPr="00684BC3">
              <w:t>new WID on VMR Phase3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7AA83E7" w14:textId="77777777" w:rsidR="004776A4" w:rsidRPr="00684BC3" w:rsidRDefault="004776A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932563" w14:textId="77777777" w:rsidR="004776A4" w:rsidRPr="00684BC3" w:rsidRDefault="004776A4" w:rsidP="004776A4">
            <w:pPr>
              <w:spacing w:after="0" w:line="240" w:lineRule="auto"/>
            </w:pPr>
          </w:p>
        </w:tc>
      </w:tr>
      <w:tr w:rsidR="004776A4" w:rsidRPr="002B5B90" w14:paraId="30BD0F87"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F482D" w14:textId="0FA0E3F1" w:rsidR="004776A4" w:rsidRPr="00A0715D" w:rsidRDefault="0041287C"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B2A0" w14:textId="6F050954" w:rsidR="004776A4" w:rsidRPr="00A0715D" w:rsidRDefault="00993A4D" w:rsidP="004776A4">
            <w:pPr>
              <w:spacing w:after="0" w:line="240" w:lineRule="auto"/>
            </w:pPr>
            <w:hyperlink r:id="rId128" w:history="1">
              <w:r w:rsidR="004776A4" w:rsidRPr="00A0715D">
                <w:rPr>
                  <w:rStyle w:val="Hyperlink"/>
                  <w:rFonts w:cs="Arial"/>
                  <w:color w:val="auto"/>
                </w:rPr>
                <w:t>S1-242143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17A85" w14:textId="13B97C34" w:rsidR="004776A4" w:rsidRPr="00A0715D" w:rsidRDefault="004776A4" w:rsidP="004776A4">
            <w:pPr>
              <w:spacing w:after="0" w:line="240" w:lineRule="auto"/>
            </w:pPr>
            <w:r w:rsidRPr="00A0715D">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6045A" w14:textId="7C241261" w:rsidR="004776A4" w:rsidRPr="00A0715D" w:rsidRDefault="0041287C" w:rsidP="004776A4">
            <w:pPr>
              <w:spacing w:after="0" w:line="240" w:lineRule="auto"/>
            </w:pPr>
            <w:r w:rsidRPr="00A0715D">
              <w:t xml:space="preserve">22.261v19.7.0 </w:t>
            </w:r>
            <w:r w:rsidR="004776A4" w:rsidRPr="00A0715D">
              <w:t>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71C7D8" w14:textId="65DFFC84" w:rsidR="004776A4" w:rsidRPr="00A0715D" w:rsidRDefault="00A0715D" w:rsidP="004776A4">
            <w:pPr>
              <w:spacing w:after="0" w:line="240" w:lineRule="auto"/>
            </w:pPr>
            <w:r w:rsidRPr="00A0715D">
              <w:t>Revised to S1-242322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C4B99" w14:textId="22C7BC97" w:rsidR="004776A4" w:rsidRPr="00A0715D" w:rsidRDefault="00A779D1" w:rsidP="004776A4">
            <w:pPr>
              <w:spacing w:after="0" w:line="240" w:lineRule="auto"/>
            </w:pPr>
            <w:r w:rsidRPr="00A0715D">
              <w:rPr>
                <w:i/>
                <w:lang w:val="en-US"/>
              </w:rPr>
              <w:t xml:space="preserve">WI VMR_Ph3 </w:t>
            </w:r>
            <w:r w:rsidRPr="00A0715D">
              <w:rPr>
                <w:rFonts w:eastAsia="Arial Unicode MS" w:cs="Arial"/>
                <w:i/>
                <w:szCs w:val="18"/>
                <w:lang w:val="en-US" w:eastAsia="ar-SA"/>
              </w:rPr>
              <w:t>Rel-20 CR079</w:t>
            </w:r>
            <w:r w:rsidR="0041287C" w:rsidRPr="00A0715D">
              <w:rPr>
                <w:rFonts w:eastAsia="Arial Unicode MS" w:cs="Arial"/>
                <w:i/>
                <w:szCs w:val="18"/>
                <w:lang w:val="en-US" w:eastAsia="ar-SA"/>
              </w:rPr>
              <w:t>9</w:t>
            </w:r>
            <w:r w:rsidRPr="00A0715D">
              <w:rPr>
                <w:i/>
                <w:lang w:val="en-US"/>
              </w:rPr>
              <w:t>R</w:t>
            </w:r>
            <w:r w:rsidRPr="00A0715D">
              <w:rPr>
                <w:rFonts w:eastAsia="Arial Unicode MS" w:cs="Arial"/>
                <w:i/>
                <w:szCs w:val="18"/>
                <w:lang w:val="en-US" w:eastAsia="ar-SA"/>
              </w:rPr>
              <w:t>- Cat B</w:t>
            </w:r>
          </w:p>
        </w:tc>
      </w:tr>
      <w:tr w:rsidR="00A0715D" w:rsidRPr="002B5B90" w14:paraId="0A20D483"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AE8DA" w14:textId="66C64A61"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39775" w14:textId="43B40AEB" w:rsidR="00A0715D" w:rsidRPr="00125BC4" w:rsidRDefault="00993A4D" w:rsidP="004776A4">
            <w:pPr>
              <w:spacing w:after="0" w:line="240" w:lineRule="auto"/>
            </w:pPr>
            <w:hyperlink r:id="rId129" w:history="1">
              <w:r w:rsidR="00A0715D" w:rsidRPr="00125BC4">
                <w:rPr>
                  <w:rStyle w:val="Hyperlink"/>
                  <w:rFonts w:cs="Arial"/>
                  <w:color w:val="auto"/>
                </w:rPr>
                <w:t>S1-242</w:t>
              </w:r>
              <w:r w:rsidR="00A0715D" w:rsidRPr="00125BC4">
                <w:rPr>
                  <w:rStyle w:val="Hyperlink"/>
                  <w:rFonts w:cs="Arial"/>
                  <w:color w:val="auto"/>
                </w:rPr>
                <w:t>3</w:t>
              </w:r>
              <w:r w:rsidR="00A0715D" w:rsidRPr="00125BC4">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B66069" w14:textId="20CA7AED" w:rsidR="00A0715D" w:rsidRPr="00125BC4" w:rsidRDefault="00A0715D"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D6E31" w14:textId="12DA8DFF" w:rsidR="00A0715D" w:rsidRPr="00125BC4" w:rsidRDefault="00A0715D"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923AA" w14:textId="0582C7E7" w:rsidR="00A0715D" w:rsidRPr="00125BC4" w:rsidRDefault="00125BC4" w:rsidP="004776A4">
            <w:pPr>
              <w:spacing w:after="0" w:line="240" w:lineRule="auto"/>
            </w:pPr>
            <w:r w:rsidRPr="00125BC4">
              <w:t>Revised to S1-242485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237522" w14:textId="12C53911" w:rsidR="00A0715D" w:rsidRPr="00125BC4" w:rsidRDefault="00A0715D" w:rsidP="004776A4">
            <w:pPr>
              <w:spacing w:after="0" w:line="240" w:lineRule="auto"/>
              <w:rPr>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30FA371B" w14:textId="60204C7E" w:rsidR="00A0715D" w:rsidRPr="00125BC4" w:rsidRDefault="00A0715D" w:rsidP="004776A4">
            <w:pPr>
              <w:spacing w:after="0" w:line="240" w:lineRule="auto"/>
              <w:rPr>
                <w:lang w:val="en-US"/>
              </w:rPr>
            </w:pPr>
            <w:r w:rsidRPr="00125BC4">
              <w:rPr>
                <w:lang w:val="en-US"/>
              </w:rPr>
              <w:t>Revision of S1-242143.</w:t>
            </w:r>
          </w:p>
        </w:tc>
      </w:tr>
      <w:tr w:rsidR="00125BC4" w:rsidRPr="002B5B90" w14:paraId="6763A96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C213C3" w14:textId="5F026294" w:rsidR="00125BC4" w:rsidRPr="00125BC4" w:rsidRDefault="00125BC4"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7CEAFE" w14:textId="61F8A3C0" w:rsidR="00125BC4" w:rsidRPr="00125BC4" w:rsidRDefault="00125BC4" w:rsidP="004776A4">
            <w:pPr>
              <w:spacing w:after="0" w:line="240" w:lineRule="auto"/>
            </w:pPr>
            <w:hyperlink r:id="rId130" w:history="1">
              <w:r w:rsidRPr="00125BC4">
                <w:rPr>
                  <w:rStyle w:val="Hyperlink"/>
                  <w:rFonts w:cs="Arial"/>
                  <w:color w:val="auto"/>
                </w:rPr>
                <w:t>S1-242485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4FF33B" w14:textId="253CF5C1" w:rsidR="00125BC4" w:rsidRPr="00125BC4" w:rsidRDefault="00125BC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C32F9EC" w14:textId="2EACAA7B" w:rsidR="00125BC4" w:rsidRPr="00125BC4" w:rsidRDefault="00125BC4"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AAAA441"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736BDE" w14:textId="77777777" w:rsidR="00125BC4" w:rsidRPr="00125BC4" w:rsidRDefault="00125BC4" w:rsidP="00125BC4">
            <w:pPr>
              <w:spacing w:after="0" w:line="240" w:lineRule="auto"/>
              <w:rPr>
                <w:i/>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271A1B33" w14:textId="7AFDEA61" w:rsidR="00125BC4" w:rsidRDefault="00125BC4" w:rsidP="00125BC4">
            <w:pPr>
              <w:spacing w:after="0" w:line="240" w:lineRule="auto"/>
              <w:rPr>
                <w:lang w:val="en-US"/>
              </w:rPr>
            </w:pPr>
            <w:r w:rsidRPr="00125BC4">
              <w:rPr>
                <w:i/>
                <w:lang w:val="en-US"/>
              </w:rPr>
              <w:t>Revision of S1-242143.</w:t>
            </w:r>
          </w:p>
          <w:p w14:paraId="2F6C436E" w14:textId="798CBC20" w:rsidR="00125BC4" w:rsidRPr="00125BC4" w:rsidRDefault="00125BC4" w:rsidP="004776A4">
            <w:pPr>
              <w:spacing w:after="0" w:line="240" w:lineRule="auto"/>
              <w:rPr>
                <w:lang w:val="en-US"/>
              </w:rPr>
            </w:pPr>
            <w:r w:rsidRPr="00125BC4">
              <w:rPr>
                <w:lang w:val="en-US"/>
              </w:rPr>
              <w:t>Revision of S1-242322.</w:t>
            </w:r>
          </w:p>
        </w:tc>
      </w:tr>
      <w:tr w:rsidR="005227F7" w:rsidRPr="006E6FF4" w14:paraId="4CDBEB9B" w14:textId="77777777" w:rsidTr="00125BC4">
        <w:trPr>
          <w:trHeight w:val="250"/>
        </w:trPr>
        <w:tc>
          <w:tcPr>
            <w:tcW w:w="14426" w:type="dxa"/>
            <w:gridSpan w:val="9"/>
            <w:tcBorders>
              <w:bottom w:val="single" w:sz="4" w:space="0" w:color="auto"/>
            </w:tcBorders>
            <w:shd w:val="clear" w:color="auto" w:fill="F2F2F2"/>
          </w:tcPr>
          <w:p w14:paraId="08AC1630" w14:textId="0CEC9762" w:rsidR="005227F7" w:rsidRPr="00D01712" w:rsidRDefault="00122E28" w:rsidP="005227F7">
            <w:pPr>
              <w:pStyle w:val="Heading8"/>
              <w:jc w:val="left"/>
              <w:rPr>
                <w:color w:val="1F497D" w:themeColor="text2"/>
                <w:sz w:val="18"/>
                <w:szCs w:val="22"/>
              </w:rPr>
            </w:pPr>
            <w:r w:rsidRPr="0041287C">
              <w:rPr>
                <w:color w:val="1F497D" w:themeColor="text2"/>
                <w:sz w:val="18"/>
                <w:szCs w:val="22"/>
              </w:rPr>
              <w:t>MIE</w:t>
            </w:r>
          </w:p>
        </w:tc>
      </w:tr>
      <w:tr w:rsidR="004776A4" w:rsidRPr="002B5B90" w14:paraId="4DE81181"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96F3B" w14:textId="73BED764"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D0552" w14:textId="58105798" w:rsidR="004776A4" w:rsidRPr="00125BC4" w:rsidRDefault="00993A4D" w:rsidP="004776A4">
            <w:pPr>
              <w:spacing w:after="0" w:line="240" w:lineRule="auto"/>
            </w:pPr>
            <w:hyperlink r:id="rId131" w:history="1">
              <w:r w:rsidR="004776A4" w:rsidRPr="00125BC4">
                <w:rPr>
                  <w:rStyle w:val="Hyperlink"/>
                  <w:rFonts w:cs="Arial"/>
                  <w:color w:val="auto"/>
                </w:rPr>
                <w:t>S1-242144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C2014A" w14:textId="4DDE839F" w:rsidR="004776A4" w:rsidRPr="00125BC4" w:rsidRDefault="004776A4" w:rsidP="004776A4">
            <w:pPr>
              <w:spacing w:after="0" w:line="240" w:lineRule="auto"/>
            </w:pPr>
            <w:r w:rsidRPr="00125BC4">
              <w:t>China Unicom,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B8604F" w14:textId="44C16006" w:rsidR="004776A4" w:rsidRPr="00125BC4" w:rsidRDefault="004776A4" w:rsidP="004776A4">
            <w:pPr>
              <w:spacing w:after="0" w:line="240" w:lineRule="auto"/>
            </w:pPr>
            <w:r w:rsidRPr="00125BC4">
              <w:t>New WID on Multi-network Interoperability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5363CE" w14:textId="5D763C76"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8BD03" w14:textId="5810BEF3" w:rsidR="004776A4" w:rsidRPr="00125BC4" w:rsidRDefault="00122E28" w:rsidP="004776A4">
            <w:pPr>
              <w:spacing w:after="0" w:line="240" w:lineRule="auto"/>
            </w:pPr>
            <w:r w:rsidRPr="00125BC4">
              <w:t>Change acronym</w:t>
            </w:r>
            <w:r w:rsidR="00637FD5" w:rsidRPr="00125BC4">
              <w:t xml:space="preserve">. Proposed acronym: </w:t>
            </w:r>
            <w:proofErr w:type="spellStart"/>
            <w:r w:rsidR="00637FD5" w:rsidRPr="00125BC4">
              <w:t>Interop_improv</w:t>
            </w:r>
            <w:proofErr w:type="spellEnd"/>
          </w:p>
        </w:tc>
      </w:tr>
      <w:tr w:rsidR="004776A4" w:rsidRPr="002B5B90" w14:paraId="49791FC9"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44D9D" w14:textId="615DDA28" w:rsidR="004776A4" w:rsidRPr="00A0715D" w:rsidRDefault="00122E28"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27260" w14:textId="334F266B" w:rsidR="004776A4" w:rsidRPr="00A0715D" w:rsidRDefault="00993A4D" w:rsidP="004776A4">
            <w:pPr>
              <w:spacing w:after="0" w:line="240" w:lineRule="auto"/>
            </w:pPr>
            <w:hyperlink r:id="rId132" w:history="1">
              <w:r w:rsidR="004776A4" w:rsidRPr="00A0715D">
                <w:rPr>
                  <w:rStyle w:val="Hyperlink"/>
                  <w:rFonts w:cs="Arial"/>
                  <w:color w:val="auto"/>
                </w:rPr>
                <w:t>S1-242145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AADC3" w14:textId="6C6C5575" w:rsidR="004776A4" w:rsidRPr="00A0715D" w:rsidRDefault="004776A4" w:rsidP="004776A4">
            <w:pPr>
              <w:spacing w:after="0" w:line="240" w:lineRule="auto"/>
              <w:rPr>
                <w:lang w:val="es-ES"/>
              </w:rPr>
            </w:pPr>
            <w:r w:rsidRPr="00A0715D">
              <w:rPr>
                <w:lang w:val="es-ES"/>
              </w:rPr>
              <w:t xml:space="preserve">China </w:t>
            </w:r>
            <w:proofErr w:type="spellStart"/>
            <w:r w:rsidRPr="00A0715D">
              <w:rPr>
                <w:lang w:val="es-ES"/>
              </w:rPr>
              <w:t>Unicom</w:t>
            </w:r>
            <w:proofErr w:type="spellEnd"/>
            <w:r w:rsidRPr="00A0715D">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8C000" w14:textId="6C486E2E" w:rsidR="004776A4" w:rsidRPr="00A0715D" w:rsidRDefault="00122E28" w:rsidP="004776A4">
            <w:pPr>
              <w:spacing w:after="0" w:line="240" w:lineRule="auto"/>
            </w:pPr>
            <w:r w:rsidRPr="00A0715D">
              <w:t xml:space="preserve">22.261v19.7.0 </w:t>
            </w:r>
            <w:r w:rsidR="004776A4" w:rsidRPr="00A0715D">
              <w:t>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1A6F49" w14:textId="6953FDD5" w:rsidR="004776A4" w:rsidRPr="00A0715D" w:rsidRDefault="00A0715D" w:rsidP="004776A4">
            <w:pPr>
              <w:spacing w:after="0" w:line="240" w:lineRule="auto"/>
            </w:pPr>
            <w:r w:rsidRPr="00A0715D">
              <w:t>Revised to S1-242323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BE83C" w14:textId="6C74A36D" w:rsidR="004776A4" w:rsidRPr="00A0715D" w:rsidRDefault="00122E28" w:rsidP="004776A4">
            <w:pPr>
              <w:spacing w:after="0" w:line="240" w:lineRule="auto"/>
            </w:pPr>
            <w:r w:rsidRPr="00A0715D">
              <w:rPr>
                <w:i/>
                <w:lang w:val="en-US"/>
              </w:rPr>
              <w:t xml:space="preserve">WI MIE </w:t>
            </w:r>
            <w:r w:rsidRPr="00A0715D">
              <w:rPr>
                <w:rFonts w:eastAsia="Arial Unicode MS" w:cs="Arial"/>
                <w:i/>
                <w:szCs w:val="18"/>
                <w:lang w:val="en-US" w:eastAsia="ar-SA"/>
              </w:rPr>
              <w:t>Rel-20 CR0800</w:t>
            </w:r>
            <w:r w:rsidRPr="00A0715D">
              <w:rPr>
                <w:i/>
                <w:lang w:val="en-US"/>
              </w:rPr>
              <w:t>R</w:t>
            </w:r>
            <w:r w:rsidRPr="00A0715D">
              <w:rPr>
                <w:rFonts w:eastAsia="Arial Unicode MS" w:cs="Arial"/>
                <w:i/>
                <w:szCs w:val="18"/>
                <w:lang w:val="en-US" w:eastAsia="ar-SA"/>
              </w:rPr>
              <w:t>- Cat B</w:t>
            </w:r>
          </w:p>
        </w:tc>
      </w:tr>
      <w:tr w:rsidR="00A0715D" w:rsidRPr="002B5B90" w14:paraId="07FCA63B"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29427" w14:textId="70D93F05"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A8CF0" w14:textId="6637F958" w:rsidR="00A0715D" w:rsidRPr="00125BC4" w:rsidRDefault="00993A4D" w:rsidP="004776A4">
            <w:pPr>
              <w:spacing w:after="0" w:line="240" w:lineRule="auto"/>
            </w:pPr>
            <w:hyperlink r:id="rId133" w:history="1">
              <w:r w:rsidR="00A0715D" w:rsidRPr="00125BC4">
                <w:rPr>
                  <w:rStyle w:val="Hyperlink"/>
                  <w:rFonts w:cs="Arial"/>
                  <w:color w:val="auto"/>
                </w:rPr>
                <w:t>S1-2423</w:t>
              </w:r>
              <w:r w:rsidR="00A0715D" w:rsidRPr="00125BC4">
                <w:rPr>
                  <w:rStyle w:val="Hyperlink"/>
                  <w:rFonts w:cs="Arial"/>
                  <w:color w:val="auto"/>
                </w:rPr>
                <w:t>2</w:t>
              </w:r>
              <w:r w:rsidR="00A0715D" w:rsidRPr="00125BC4">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D94D3" w14:textId="4B232C0A" w:rsidR="00A0715D" w:rsidRPr="00125BC4" w:rsidRDefault="00A0715D" w:rsidP="004776A4">
            <w:pPr>
              <w:spacing w:after="0" w:line="240" w:lineRule="auto"/>
              <w:rPr>
                <w:lang w:val="es-ES"/>
              </w:rPr>
            </w:pPr>
            <w:r w:rsidRPr="00125BC4">
              <w:rPr>
                <w:lang w:val="es-ES"/>
              </w:rPr>
              <w:t xml:space="preserve">China </w:t>
            </w:r>
            <w:proofErr w:type="spellStart"/>
            <w:r w:rsidRPr="00125BC4">
              <w:rPr>
                <w:lang w:val="es-ES"/>
              </w:rPr>
              <w:t>Unicom</w:t>
            </w:r>
            <w:proofErr w:type="spellEnd"/>
            <w:r w:rsidRPr="00125BC4">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C340FD" w14:textId="1F5D59D3" w:rsidR="00A0715D" w:rsidRPr="00125BC4" w:rsidRDefault="00A0715D" w:rsidP="004776A4">
            <w:pPr>
              <w:spacing w:after="0" w:line="240" w:lineRule="auto"/>
            </w:pPr>
            <w:r w:rsidRPr="00125BC4">
              <w:t>22.261v19.7.0 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A0F7B0" w14:textId="1BFA66FE" w:rsidR="00A0715D"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CA322F" w14:textId="0DEED3A5" w:rsidR="00A0715D" w:rsidRPr="00125BC4" w:rsidRDefault="00A0715D" w:rsidP="004776A4">
            <w:pPr>
              <w:spacing w:after="0" w:line="240" w:lineRule="auto"/>
              <w:rPr>
                <w:lang w:val="en-US"/>
              </w:rPr>
            </w:pPr>
            <w:r w:rsidRPr="00125BC4">
              <w:rPr>
                <w:i/>
                <w:lang w:val="en-US"/>
              </w:rPr>
              <w:t xml:space="preserve">WI MIE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44AE33E" w14:textId="59539D66" w:rsidR="00A0715D" w:rsidRPr="00125BC4" w:rsidRDefault="00A0715D" w:rsidP="004776A4">
            <w:pPr>
              <w:spacing w:after="0" w:line="240" w:lineRule="auto"/>
              <w:rPr>
                <w:lang w:val="en-US"/>
              </w:rPr>
            </w:pPr>
            <w:r w:rsidRPr="00125BC4">
              <w:rPr>
                <w:lang w:val="en-US"/>
              </w:rPr>
              <w:t>Revision of S1-242145.</w:t>
            </w:r>
          </w:p>
        </w:tc>
      </w:tr>
      <w:tr w:rsidR="005227F7" w:rsidRPr="006E6FF4" w14:paraId="12290C1F" w14:textId="77777777" w:rsidTr="00125BC4">
        <w:trPr>
          <w:trHeight w:val="250"/>
        </w:trPr>
        <w:tc>
          <w:tcPr>
            <w:tcW w:w="14426" w:type="dxa"/>
            <w:gridSpan w:val="9"/>
            <w:tcBorders>
              <w:bottom w:val="single" w:sz="4" w:space="0" w:color="auto"/>
            </w:tcBorders>
            <w:shd w:val="clear" w:color="auto" w:fill="F2F2F2"/>
          </w:tcPr>
          <w:p w14:paraId="73D3747E" w14:textId="095EA579" w:rsidR="005227F7" w:rsidRPr="00D01712" w:rsidRDefault="00122E28" w:rsidP="005227F7">
            <w:pPr>
              <w:pStyle w:val="Heading8"/>
              <w:jc w:val="left"/>
              <w:rPr>
                <w:color w:val="1F497D" w:themeColor="text2"/>
                <w:sz w:val="18"/>
                <w:szCs w:val="22"/>
              </w:rPr>
            </w:pPr>
            <w:r w:rsidRPr="00122E28">
              <w:rPr>
                <w:color w:val="1F497D" w:themeColor="text2"/>
                <w:sz w:val="18"/>
                <w:szCs w:val="22"/>
              </w:rPr>
              <w:t>POS4MUSIM</w:t>
            </w:r>
          </w:p>
        </w:tc>
      </w:tr>
      <w:tr w:rsidR="004776A4" w:rsidRPr="002B5B90" w14:paraId="04CDA16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DFD88" w14:textId="7D45D677"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042838" w14:textId="23EC61D2" w:rsidR="004776A4" w:rsidRPr="00125BC4" w:rsidRDefault="00993A4D" w:rsidP="004776A4">
            <w:pPr>
              <w:spacing w:after="0" w:line="240" w:lineRule="auto"/>
            </w:pPr>
            <w:hyperlink r:id="rId134" w:history="1">
              <w:r w:rsidR="004776A4" w:rsidRPr="00125BC4">
                <w:rPr>
                  <w:rStyle w:val="Hyperlink"/>
                  <w:rFonts w:cs="Arial"/>
                  <w:color w:val="auto"/>
                </w:rPr>
                <w:t>S1-242196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AFB5" w14:textId="02452D44" w:rsidR="004776A4" w:rsidRPr="00125BC4" w:rsidRDefault="004776A4" w:rsidP="004776A4">
            <w:pPr>
              <w:spacing w:after="0" w:line="240" w:lineRule="auto"/>
            </w:pPr>
            <w:r w:rsidRPr="00125BC4">
              <w:t xml:space="preserve">CATT, China Unicom, </w:t>
            </w:r>
            <w:proofErr w:type="spellStart"/>
            <w:r w:rsidRPr="00125BC4">
              <w:t>AsiaInfo</w:t>
            </w:r>
            <w:proofErr w:type="spellEnd"/>
            <w:r w:rsidRPr="00125BC4">
              <w:t xml:space="preserve">, </w:t>
            </w:r>
            <w:proofErr w:type="spellStart"/>
            <w:r w:rsidRPr="00125BC4">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6C718B" w14:textId="17C7DBF3" w:rsidR="004776A4" w:rsidRPr="00125BC4" w:rsidRDefault="004776A4" w:rsidP="004776A4">
            <w:pPr>
              <w:spacing w:after="0" w:line="240" w:lineRule="auto"/>
            </w:pPr>
            <w:r w:rsidRPr="00125BC4">
              <w:t>new WID on Supporting Service Continuity of Positioning Services for a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4CC394" w14:textId="704DD5DE"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F7D5AF" w14:textId="77777777" w:rsidR="004776A4" w:rsidRPr="00125BC4" w:rsidRDefault="004776A4" w:rsidP="004776A4">
            <w:pPr>
              <w:spacing w:after="0" w:line="240" w:lineRule="auto"/>
            </w:pPr>
          </w:p>
        </w:tc>
      </w:tr>
      <w:tr w:rsidR="004776A4" w:rsidRPr="002B5B90" w14:paraId="3C8C5A1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48AA8" w14:textId="70400A1C" w:rsidR="004776A4" w:rsidRPr="00125BC4" w:rsidRDefault="00122E28" w:rsidP="004776A4">
            <w:pPr>
              <w:spacing w:after="0" w:line="240" w:lineRule="auto"/>
            </w:pPr>
            <w:r w:rsidRPr="00125BC4">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8445F" w14:textId="492C77A5" w:rsidR="004776A4" w:rsidRPr="00125BC4" w:rsidRDefault="00993A4D" w:rsidP="004776A4">
            <w:pPr>
              <w:spacing w:after="0" w:line="240" w:lineRule="auto"/>
            </w:pPr>
            <w:hyperlink r:id="rId135" w:history="1">
              <w:r w:rsidR="004776A4" w:rsidRPr="00125BC4">
                <w:rPr>
                  <w:rStyle w:val="Hyperlink"/>
                  <w:rFonts w:cs="Arial"/>
                  <w:color w:val="auto"/>
                </w:rPr>
                <w:t>S1-242197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3B53A" w14:textId="32E6401A" w:rsidR="004776A4" w:rsidRPr="00125BC4" w:rsidRDefault="004776A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6C14D6" w14:textId="0AD606C2" w:rsidR="004776A4" w:rsidRPr="00125BC4" w:rsidRDefault="00122E28" w:rsidP="004776A4">
            <w:pPr>
              <w:spacing w:after="0" w:line="240" w:lineRule="auto"/>
            </w:pPr>
            <w:r w:rsidRPr="00125BC4">
              <w:t xml:space="preserve">22.261v19.7.0 </w:t>
            </w:r>
            <w:r w:rsidR="004776A4" w:rsidRPr="00125BC4">
              <w:t>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683A5E" w14:textId="6629BCAF"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942641" w14:textId="0D31F24C" w:rsidR="004776A4" w:rsidRPr="00125BC4" w:rsidRDefault="00122E28" w:rsidP="004776A4">
            <w:pPr>
              <w:spacing w:after="0" w:line="240" w:lineRule="auto"/>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tc>
      </w:tr>
      <w:tr w:rsidR="004E3BF9" w:rsidRPr="002B5B90" w14:paraId="2DC2B3E4"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6D713CB" w14:textId="34FF380A" w:rsidR="004E3BF9" w:rsidRPr="00125BC4" w:rsidRDefault="004E3BF9"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41F1673" w14:textId="2FFF7B33" w:rsidR="004E3BF9" w:rsidRPr="00125BC4" w:rsidRDefault="00993A4D" w:rsidP="004776A4">
            <w:pPr>
              <w:spacing w:after="0" w:line="240" w:lineRule="auto"/>
            </w:pPr>
            <w:hyperlink r:id="rId136" w:history="1">
              <w:r w:rsidR="004E3BF9" w:rsidRPr="00125BC4">
                <w:rPr>
                  <w:rStyle w:val="Hyperlink"/>
                  <w:rFonts w:cs="Arial"/>
                  <w:color w:val="auto"/>
                </w:rPr>
                <w:t>S1-24</w:t>
              </w:r>
              <w:r w:rsidR="004E3BF9" w:rsidRPr="00125BC4">
                <w:rPr>
                  <w:rStyle w:val="Hyperlink"/>
                  <w:rFonts w:cs="Arial"/>
                  <w:color w:val="auto"/>
                </w:rPr>
                <w:t>2</w:t>
              </w:r>
              <w:r w:rsidR="004E3BF9" w:rsidRPr="00125BC4">
                <w:rPr>
                  <w:rStyle w:val="Hyperlink"/>
                  <w:rFonts w:cs="Arial"/>
                  <w:color w:val="auto"/>
                </w:rPr>
                <w:t>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ACDE61" w14:textId="2D37A38C" w:rsidR="004E3BF9" w:rsidRPr="00125BC4" w:rsidRDefault="004E3BF9"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DDC11F4" w14:textId="4A89FAFD" w:rsidR="004E3BF9" w:rsidRPr="00125BC4" w:rsidRDefault="004E3BF9" w:rsidP="004776A4">
            <w:pPr>
              <w:spacing w:after="0" w:line="240" w:lineRule="auto"/>
            </w:pPr>
            <w:r w:rsidRPr="00125BC4">
              <w:t>22.261v19.7.0 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EA9B692" w14:textId="6A386F72" w:rsidR="004E3BF9" w:rsidRPr="00125BC4" w:rsidRDefault="00125BC4" w:rsidP="004776A4">
            <w:pPr>
              <w:spacing w:after="0" w:line="240" w:lineRule="auto"/>
            </w:pPr>
            <w:r w:rsidRPr="00125BC4">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1B65B95" w14:textId="729B72DE" w:rsidR="004E3BF9" w:rsidRPr="00125BC4" w:rsidRDefault="004E3BF9" w:rsidP="004776A4">
            <w:pPr>
              <w:spacing w:after="0" w:line="240" w:lineRule="auto"/>
              <w:rPr>
                <w:lang w:val="en-US"/>
              </w:rPr>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FCE05D6" w14:textId="3E15B465" w:rsidR="004E3BF9" w:rsidRPr="00125BC4" w:rsidRDefault="004E3BF9" w:rsidP="004776A4">
            <w:pPr>
              <w:spacing w:after="0" w:line="240" w:lineRule="auto"/>
              <w:rPr>
                <w:lang w:val="en-US"/>
              </w:rPr>
            </w:pPr>
            <w:r w:rsidRPr="00125BC4">
              <w:rPr>
                <w:lang w:val="en-US"/>
              </w:rPr>
              <w:t>Revision of S1-242197.</w:t>
            </w:r>
          </w:p>
        </w:tc>
      </w:tr>
      <w:tr w:rsidR="005227F7" w:rsidRPr="006E6FF4" w14:paraId="56E4F66C" w14:textId="77777777" w:rsidTr="00125BC4">
        <w:trPr>
          <w:trHeight w:val="250"/>
        </w:trPr>
        <w:tc>
          <w:tcPr>
            <w:tcW w:w="14426" w:type="dxa"/>
            <w:gridSpan w:val="9"/>
            <w:tcBorders>
              <w:bottom w:val="single" w:sz="4" w:space="0" w:color="auto"/>
            </w:tcBorders>
            <w:shd w:val="clear" w:color="auto" w:fill="F2F2F2"/>
          </w:tcPr>
          <w:p w14:paraId="00D718F4" w14:textId="5494BD56" w:rsidR="005227F7" w:rsidRPr="00D01712" w:rsidRDefault="00122E28" w:rsidP="005227F7">
            <w:pPr>
              <w:pStyle w:val="Heading8"/>
              <w:jc w:val="left"/>
              <w:rPr>
                <w:color w:val="1F497D" w:themeColor="text2"/>
                <w:sz w:val="18"/>
                <w:szCs w:val="22"/>
              </w:rPr>
            </w:pPr>
            <w:r w:rsidRPr="00122E28">
              <w:rPr>
                <w:color w:val="1F497D" w:themeColor="text2"/>
                <w:sz w:val="18"/>
                <w:szCs w:val="22"/>
              </w:rPr>
              <w:t>FNRG_5GLAN</w:t>
            </w:r>
          </w:p>
        </w:tc>
      </w:tr>
      <w:tr w:rsidR="004776A4" w:rsidRPr="002B5B90" w14:paraId="2686736A"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7F878" w14:textId="6395FD0C"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B3F993" w14:textId="48B61560" w:rsidR="004776A4" w:rsidRPr="00125BC4" w:rsidRDefault="00993A4D" w:rsidP="004776A4">
            <w:pPr>
              <w:spacing w:after="0" w:line="240" w:lineRule="auto"/>
            </w:pPr>
            <w:hyperlink r:id="rId137" w:history="1">
              <w:r w:rsidR="004776A4" w:rsidRPr="00125BC4">
                <w:rPr>
                  <w:rStyle w:val="Hyperlink"/>
                  <w:rFonts w:cs="Arial"/>
                  <w:color w:val="auto"/>
                </w:rPr>
                <w:t>S1-242</w:t>
              </w:r>
              <w:r w:rsidR="004776A4" w:rsidRPr="00125BC4">
                <w:rPr>
                  <w:rStyle w:val="Hyperlink"/>
                  <w:rFonts w:cs="Arial"/>
                  <w:color w:val="auto"/>
                </w:rPr>
                <w:t>2</w:t>
              </w:r>
              <w:r w:rsidR="004776A4" w:rsidRPr="00125BC4">
                <w:rPr>
                  <w:rStyle w:val="Hyperlink"/>
                  <w:rFonts w:cs="Arial"/>
                  <w:color w:val="auto"/>
                </w:rPr>
                <w:t>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7A381F" w14:textId="4635FA57" w:rsidR="004776A4" w:rsidRPr="00125BC4" w:rsidRDefault="004776A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7CE2F" w14:textId="648FF248" w:rsidR="004776A4" w:rsidRPr="00125BC4" w:rsidRDefault="004776A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3DD882" w14:textId="40D3F455" w:rsidR="004776A4" w:rsidRPr="00125BC4" w:rsidRDefault="00125BC4" w:rsidP="004776A4">
            <w:pPr>
              <w:spacing w:after="0" w:line="240" w:lineRule="auto"/>
            </w:pPr>
            <w:r w:rsidRPr="00125BC4">
              <w:t>Revised to S1-242486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A7E199" w14:textId="36355F68" w:rsidR="004776A4" w:rsidRPr="00125BC4" w:rsidRDefault="00122E28" w:rsidP="004776A4">
            <w:pPr>
              <w:spacing w:after="0" w:line="240" w:lineRule="auto"/>
            </w:pPr>
            <w:r w:rsidRPr="00125BC4">
              <w:t xml:space="preserve">Need 4 supporting companies. </w:t>
            </w:r>
          </w:p>
        </w:tc>
      </w:tr>
      <w:tr w:rsidR="00125BC4" w:rsidRPr="002B5B90" w14:paraId="153BC27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80A1859" w14:textId="032E717A" w:rsidR="00125BC4" w:rsidRPr="00125BC4" w:rsidRDefault="00125BC4"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54F056" w14:textId="3A958787" w:rsidR="00125BC4" w:rsidRPr="00125BC4" w:rsidRDefault="00125BC4" w:rsidP="004776A4">
            <w:pPr>
              <w:spacing w:after="0" w:line="240" w:lineRule="auto"/>
            </w:pPr>
            <w:hyperlink r:id="rId138" w:history="1">
              <w:r w:rsidRPr="00125BC4">
                <w:rPr>
                  <w:rStyle w:val="Hyperlink"/>
                  <w:rFonts w:cs="Arial"/>
                  <w:color w:val="auto"/>
                </w:rPr>
                <w:t>S1-242486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950390" w14:textId="293850F2" w:rsidR="00125BC4" w:rsidRPr="00125BC4" w:rsidRDefault="00125BC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6B66993" w14:textId="70862EF3" w:rsidR="00125BC4" w:rsidRPr="00125BC4" w:rsidRDefault="00125BC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FD2A6E"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813812" w14:textId="5E257C9E" w:rsidR="00125BC4" w:rsidRDefault="00125BC4" w:rsidP="004776A4">
            <w:pPr>
              <w:spacing w:after="0" w:line="240" w:lineRule="auto"/>
            </w:pPr>
            <w:r w:rsidRPr="00125BC4">
              <w:rPr>
                <w:i/>
              </w:rPr>
              <w:t xml:space="preserve">Need 4 supporting companies. </w:t>
            </w:r>
          </w:p>
          <w:p w14:paraId="6151ABE1" w14:textId="27C401AE" w:rsidR="00125BC4" w:rsidRPr="00125BC4" w:rsidRDefault="00125BC4" w:rsidP="004776A4">
            <w:pPr>
              <w:spacing w:after="0" w:line="240" w:lineRule="auto"/>
            </w:pPr>
            <w:r w:rsidRPr="00125BC4">
              <w:t>Revision of S1-242203.</w:t>
            </w:r>
          </w:p>
        </w:tc>
      </w:tr>
      <w:tr w:rsidR="004776A4" w:rsidRPr="002B5B90" w14:paraId="78F008B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067244" w14:textId="51A966C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5A5C7E" w14:textId="1B57097C" w:rsidR="004776A4" w:rsidRPr="00494BF5" w:rsidRDefault="00993A4D" w:rsidP="004776A4">
            <w:pPr>
              <w:spacing w:after="0" w:line="240" w:lineRule="auto"/>
            </w:pPr>
            <w:hyperlink r:id="rId139" w:history="1">
              <w:r w:rsidR="004776A4" w:rsidRPr="00494BF5">
                <w:rPr>
                  <w:rStyle w:val="Hyperlink"/>
                  <w:rFonts w:cs="Arial"/>
                  <w:color w:val="auto"/>
                </w:rPr>
                <w:t>S1-242204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B13AE" w14:textId="1FD1C4BB"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4EE61C" w14:textId="1CC35AA3" w:rsidR="004776A4" w:rsidRPr="00494BF5" w:rsidRDefault="00122E28" w:rsidP="004776A4">
            <w:pPr>
              <w:spacing w:after="0" w:line="240" w:lineRule="auto"/>
            </w:pPr>
            <w:r w:rsidRPr="00494BF5">
              <w:t xml:space="preserve">22.261v19.7.0 </w:t>
            </w:r>
            <w:r w:rsidR="004776A4" w:rsidRPr="00494BF5">
              <w:t>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DE893B" w14:textId="649D408D" w:rsidR="004776A4" w:rsidRPr="00494BF5" w:rsidRDefault="00494BF5" w:rsidP="004776A4">
            <w:pPr>
              <w:spacing w:after="0" w:line="240" w:lineRule="auto"/>
            </w:pPr>
            <w:r w:rsidRPr="00494BF5">
              <w:t>Revised to S1-242325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4353BA" w14:textId="595D48A8" w:rsidR="004776A4" w:rsidRPr="00494BF5" w:rsidRDefault="00122E28" w:rsidP="004776A4">
            <w:pPr>
              <w:spacing w:after="0" w:line="240" w:lineRule="auto"/>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tc>
      </w:tr>
      <w:tr w:rsidR="00494BF5" w:rsidRPr="002B5B90" w14:paraId="52C563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04F3C1" w14:textId="04D88990" w:rsidR="00494BF5" w:rsidRPr="00494BF5" w:rsidRDefault="00494BF5"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07F0EE" w14:textId="3EBCDE10" w:rsidR="00494BF5" w:rsidRPr="00494BF5" w:rsidRDefault="00993A4D" w:rsidP="004776A4">
            <w:pPr>
              <w:spacing w:after="0" w:line="240" w:lineRule="auto"/>
            </w:pPr>
            <w:hyperlink r:id="rId140" w:history="1">
              <w:r w:rsidR="00494BF5" w:rsidRPr="00494BF5">
                <w:rPr>
                  <w:rStyle w:val="Hyperlink"/>
                  <w:rFonts w:cs="Arial"/>
                  <w:color w:val="auto"/>
                </w:rPr>
                <w:t>S1-24</w:t>
              </w:r>
              <w:r w:rsidR="00494BF5" w:rsidRPr="00494BF5">
                <w:rPr>
                  <w:rStyle w:val="Hyperlink"/>
                  <w:rFonts w:cs="Arial"/>
                  <w:color w:val="auto"/>
                </w:rPr>
                <w:t>2</w:t>
              </w:r>
              <w:r w:rsidR="00494BF5" w:rsidRPr="00494BF5">
                <w:rPr>
                  <w:rStyle w:val="Hyperlink"/>
                  <w:rFonts w:cs="Arial"/>
                  <w:color w:val="auto"/>
                </w:rPr>
                <w:t>325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B2AEAE" w14:textId="03B1E82F" w:rsidR="00494BF5" w:rsidRPr="00494BF5" w:rsidRDefault="00494BF5"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E42959" w14:textId="5B2511A3" w:rsidR="00494BF5" w:rsidRPr="00494BF5" w:rsidRDefault="00494BF5" w:rsidP="004776A4">
            <w:pPr>
              <w:spacing w:after="0" w:line="240" w:lineRule="auto"/>
            </w:pPr>
            <w:r w:rsidRPr="00494BF5">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412F088" w14:textId="77777777" w:rsidR="00494BF5" w:rsidRPr="00494BF5" w:rsidRDefault="00494BF5"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C18E02" w14:textId="7DF39A87" w:rsidR="00494BF5" w:rsidRDefault="00494BF5" w:rsidP="004776A4">
            <w:pPr>
              <w:spacing w:after="0" w:line="240" w:lineRule="auto"/>
              <w:rPr>
                <w:lang w:val="en-US"/>
              </w:rPr>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p w14:paraId="55A269E5" w14:textId="02220FB7" w:rsidR="00494BF5" w:rsidRPr="00494BF5" w:rsidRDefault="00494BF5" w:rsidP="004776A4">
            <w:pPr>
              <w:spacing w:after="0" w:line="240" w:lineRule="auto"/>
              <w:rPr>
                <w:lang w:val="en-US"/>
              </w:rPr>
            </w:pPr>
            <w:r w:rsidRPr="00494BF5">
              <w:rPr>
                <w:lang w:val="en-US"/>
              </w:rPr>
              <w:t>Revision of S1-242204.</w:t>
            </w:r>
          </w:p>
        </w:tc>
      </w:tr>
      <w:tr w:rsidR="004776A4" w:rsidRPr="002B5B90" w14:paraId="53CA68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B6851" w14:textId="2CE38E2F" w:rsidR="004776A4" w:rsidRPr="00494BF5" w:rsidRDefault="00122E28" w:rsidP="004776A4">
            <w:pPr>
              <w:spacing w:after="0" w:line="240" w:lineRule="auto"/>
            </w:pPr>
            <w:proofErr w:type="spellStart"/>
            <w:r w:rsidRPr="00494B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2DAD71" w14:textId="2CF558D3" w:rsidR="004776A4" w:rsidRPr="00494BF5" w:rsidRDefault="00993A4D" w:rsidP="004776A4">
            <w:pPr>
              <w:spacing w:after="0" w:line="240" w:lineRule="auto"/>
            </w:pPr>
            <w:hyperlink r:id="rId141" w:history="1">
              <w:r w:rsidR="004776A4" w:rsidRPr="00494BF5">
                <w:rPr>
                  <w:rStyle w:val="Hyperlink"/>
                  <w:rFonts w:cs="Arial"/>
                  <w:color w:val="auto"/>
                </w:rPr>
                <w:t>S1-242205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37C80" w14:textId="4D750DB4"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AC1A08" w14:textId="42058F21" w:rsidR="004776A4" w:rsidRPr="00494BF5" w:rsidRDefault="004776A4" w:rsidP="004776A4">
            <w:pPr>
              <w:spacing w:after="0" w:line="240" w:lineRule="auto"/>
            </w:pPr>
            <w:r w:rsidRPr="00494BF5">
              <w:t>Discussion paper on FN-RG supporting 5G LAN-type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6F9572" w14:textId="07E09BA3" w:rsidR="004776A4" w:rsidRPr="00494BF5" w:rsidRDefault="00494BF5" w:rsidP="004776A4">
            <w:pPr>
              <w:spacing w:after="0" w:line="240" w:lineRule="auto"/>
            </w:pPr>
            <w:r w:rsidRPr="00494BF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C52FE0" w14:textId="77777777" w:rsidR="004776A4" w:rsidRPr="00494BF5" w:rsidRDefault="004776A4" w:rsidP="004776A4">
            <w:pPr>
              <w:spacing w:after="0" w:line="240" w:lineRule="auto"/>
            </w:pPr>
          </w:p>
        </w:tc>
      </w:tr>
      <w:tr w:rsidR="005227F7" w:rsidRPr="006E6FF4" w14:paraId="71C768E9" w14:textId="77777777" w:rsidTr="00BF0D27">
        <w:trPr>
          <w:trHeight w:val="250"/>
        </w:trPr>
        <w:tc>
          <w:tcPr>
            <w:tcW w:w="14426" w:type="dxa"/>
            <w:gridSpan w:val="9"/>
            <w:tcBorders>
              <w:bottom w:val="single" w:sz="4" w:space="0" w:color="auto"/>
            </w:tcBorders>
            <w:shd w:val="clear" w:color="auto" w:fill="F2F2F2"/>
          </w:tcPr>
          <w:p w14:paraId="4879553A" w14:textId="704A76E4" w:rsidR="005227F7" w:rsidRPr="00D01712" w:rsidRDefault="00122E28" w:rsidP="005227F7">
            <w:pPr>
              <w:pStyle w:val="Heading8"/>
              <w:jc w:val="left"/>
              <w:rPr>
                <w:color w:val="1F497D" w:themeColor="text2"/>
                <w:sz w:val="18"/>
                <w:szCs w:val="22"/>
              </w:rPr>
            </w:pPr>
            <w:r w:rsidRPr="00122E28">
              <w:rPr>
                <w:color w:val="1F497D" w:themeColor="text2"/>
                <w:sz w:val="18"/>
                <w:szCs w:val="22"/>
              </w:rPr>
              <w:t>Resident_Ph2</w:t>
            </w:r>
          </w:p>
        </w:tc>
      </w:tr>
      <w:tr w:rsidR="005227F7" w:rsidRPr="002B5B90" w14:paraId="502C593D"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47C69" w14:textId="3CA108F2" w:rsidR="005227F7" w:rsidRPr="00BF0D27" w:rsidRDefault="00122E28"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58A02" w14:textId="1DE7FF89" w:rsidR="005227F7" w:rsidRPr="00BF0D27" w:rsidRDefault="00993A4D" w:rsidP="005227F7">
            <w:pPr>
              <w:snapToGrid w:val="0"/>
              <w:spacing w:after="0" w:line="240" w:lineRule="auto"/>
            </w:pPr>
            <w:hyperlink r:id="rId142" w:history="1">
              <w:r w:rsidR="005227F7" w:rsidRPr="00BF0D27">
                <w:rPr>
                  <w:rStyle w:val="Hyperlink"/>
                  <w:rFonts w:cs="Arial"/>
                  <w:color w:val="auto"/>
                </w:rPr>
                <w:t>S1-242</w:t>
              </w:r>
              <w:r w:rsidR="005227F7" w:rsidRPr="00BF0D27">
                <w:rPr>
                  <w:rStyle w:val="Hyperlink"/>
                  <w:rFonts w:cs="Arial"/>
                  <w:color w:val="auto"/>
                </w:rPr>
                <w:t>1</w:t>
              </w:r>
              <w:r w:rsidR="005227F7" w:rsidRPr="00BF0D27">
                <w:rPr>
                  <w:rStyle w:val="Hyperlink"/>
                  <w:rFonts w:cs="Arial"/>
                  <w:color w:val="auto"/>
                </w:rPr>
                <w:t>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C3B9A" w14:textId="77777777" w:rsidR="005227F7" w:rsidRPr="00BF0D27" w:rsidRDefault="005227F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476AB9" w14:textId="77777777" w:rsidR="005227F7" w:rsidRPr="00BF0D27" w:rsidRDefault="005227F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D604A3" w14:textId="212E2384" w:rsidR="005227F7" w:rsidRPr="00BF0D27" w:rsidRDefault="00BF0D27" w:rsidP="005227F7">
            <w:pPr>
              <w:snapToGrid w:val="0"/>
              <w:spacing w:after="0" w:line="240" w:lineRule="auto"/>
            </w:pPr>
            <w:r w:rsidRPr="00BF0D27">
              <w:t>Revised to S1-242488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CBB5A" w14:textId="77777777" w:rsidR="005227F7" w:rsidRPr="00BF0D27" w:rsidRDefault="005227F7" w:rsidP="005227F7">
            <w:pPr>
              <w:spacing w:after="0" w:line="240" w:lineRule="auto"/>
            </w:pPr>
          </w:p>
        </w:tc>
      </w:tr>
      <w:tr w:rsidR="00BF0D27" w:rsidRPr="002B5B90" w14:paraId="39BF0FD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38B692" w14:textId="465712E5" w:rsidR="00BF0D27" w:rsidRPr="00BF0D27" w:rsidRDefault="00BF0D27"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C0ED42" w14:textId="576E65A6" w:rsidR="00BF0D27" w:rsidRPr="00BF0D27" w:rsidRDefault="00BF0D27" w:rsidP="005227F7">
            <w:pPr>
              <w:snapToGrid w:val="0"/>
              <w:spacing w:after="0" w:line="240" w:lineRule="auto"/>
            </w:pPr>
            <w:hyperlink r:id="rId143" w:history="1">
              <w:r w:rsidRPr="00BF0D27">
                <w:rPr>
                  <w:rStyle w:val="Hyperlink"/>
                  <w:rFonts w:cs="Arial"/>
                  <w:color w:val="auto"/>
                </w:rPr>
                <w:t>S1-242488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5ADE3B" w14:textId="5AD721F2" w:rsidR="00BF0D27" w:rsidRPr="00BF0D27" w:rsidRDefault="00BF0D2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10C74CC" w14:textId="0A3E2AF1" w:rsidR="00BF0D27" w:rsidRPr="00BF0D27" w:rsidRDefault="00BF0D2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5E97726" w14:textId="77777777" w:rsidR="00BF0D27" w:rsidRPr="00BF0D27" w:rsidRDefault="00BF0D2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88CB9C2" w14:textId="71D0303A" w:rsidR="00BF0D27" w:rsidRPr="00BF0D27" w:rsidRDefault="00BF0D27" w:rsidP="005227F7">
            <w:pPr>
              <w:spacing w:after="0" w:line="240" w:lineRule="auto"/>
            </w:pPr>
            <w:r w:rsidRPr="00BF0D27">
              <w:t>Revision of S1-242105.</w:t>
            </w:r>
          </w:p>
        </w:tc>
      </w:tr>
      <w:tr w:rsidR="004776A4" w:rsidRPr="002B5B90" w14:paraId="7A6CA3F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FDAC6" w14:textId="5228AAA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88A70" w14:textId="5BC14996" w:rsidR="004776A4" w:rsidRPr="00494BF5" w:rsidRDefault="00993A4D" w:rsidP="004776A4">
            <w:pPr>
              <w:spacing w:after="0" w:line="240" w:lineRule="auto"/>
            </w:pPr>
            <w:hyperlink r:id="rId144" w:history="1">
              <w:r w:rsidR="004776A4" w:rsidRPr="00494BF5">
                <w:rPr>
                  <w:rStyle w:val="Hyperlink"/>
                  <w:rFonts w:cs="Arial"/>
                  <w:color w:val="auto"/>
                </w:rPr>
                <w:t>S1-242206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3C07C" w14:textId="1E9B8F14" w:rsidR="004776A4" w:rsidRPr="00494BF5" w:rsidRDefault="004776A4" w:rsidP="004776A4">
            <w:pPr>
              <w:spacing w:after="0" w:line="240" w:lineRule="auto"/>
              <w:rPr>
                <w:lang w:val="es-ES"/>
              </w:rPr>
            </w:pPr>
            <w:r w:rsidRPr="00494BF5">
              <w:rPr>
                <w:lang w:val="es-ES"/>
              </w:rPr>
              <w:t xml:space="preserve">China </w:t>
            </w:r>
            <w:proofErr w:type="spellStart"/>
            <w:r w:rsidRPr="00494BF5">
              <w:rPr>
                <w:lang w:val="es-ES"/>
              </w:rPr>
              <w:t>Unicom</w:t>
            </w:r>
            <w:proofErr w:type="spellEnd"/>
            <w:r w:rsidRPr="00494BF5">
              <w:rPr>
                <w:lang w:val="es-ES"/>
              </w:rPr>
              <w:t xml:space="preserve">, Huawei, </w:t>
            </w:r>
            <w:proofErr w:type="spellStart"/>
            <w:r w:rsidRPr="00494BF5">
              <w:rPr>
                <w:lang w:val="es-ES"/>
              </w:rPr>
              <w:t>InterDigital</w:t>
            </w:r>
            <w:proofErr w:type="spellEnd"/>
            <w:r w:rsidRPr="00494BF5">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7C07B3" w14:textId="6359F0DB" w:rsidR="004776A4" w:rsidRPr="00494BF5" w:rsidRDefault="00370CE0" w:rsidP="004776A4">
            <w:pPr>
              <w:spacing w:after="0" w:line="240" w:lineRule="auto"/>
            </w:pPr>
            <w:r w:rsidRPr="00494BF5">
              <w:t xml:space="preserve">22.261v19.7.0 </w:t>
            </w:r>
            <w:r w:rsidR="004776A4" w:rsidRPr="00494BF5">
              <w:t xml:space="preserve">Clarifying the support of </w:t>
            </w:r>
            <w:proofErr w:type="spellStart"/>
            <w:r w:rsidR="004776A4" w:rsidRPr="00494BF5">
              <w:t>eRG</w:t>
            </w:r>
            <w:proofErr w:type="spellEnd"/>
            <w:r w:rsidR="004776A4" w:rsidRPr="00494BF5">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402FC6" w14:textId="4EBF7635" w:rsidR="004776A4" w:rsidRPr="00494BF5" w:rsidRDefault="00494BF5" w:rsidP="004776A4">
            <w:pPr>
              <w:spacing w:after="0" w:line="240" w:lineRule="auto"/>
            </w:pPr>
            <w:r w:rsidRPr="00494BF5">
              <w:t>Revised to S1-242326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759F49" w14:textId="5FC7914B" w:rsidR="004776A4" w:rsidRPr="00494BF5" w:rsidRDefault="00122E28" w:rsidP="004776A4">
            <w:pPr>
              <w:spacing w:after="0" w:line="240" w:lineRule="auto"/>
            </w:pPr>
            <w:r w:rsidRPr="00494BF5">
              <w:rPr>
                <w:i/>
                <w:lang w:val="en-US"/>
              </w:rPr>
              <w:t xml:space="preserve">WI Resident_Ph2 </w:t>
            </w:r>
            <w:r w:rsidRPr="00494BF5">
              <w:rPr>
                <w:rFonts w:eastAsia="Arial Unicode MS" w:cs="Arial"/>
                <w:i/>
                <w:szCs w:val="18"/>
                <w:lang w:val="en-US" w:eastAsia="ar-SA"/>
              </w:rPr>
              <w:t>Rel-20 CR0805</w:t>
            </w:r>
            <w:r w:rsidRPr="00494BF5">
              <w:rPr>
                <w:i/>
                <w:lang w:val="en-US"/>
              </w:rPr>
              <w:t>R</w:t>
            </w:r>
            <w:r w:rsidRPr="00494BF5">
              <w:rPr>
                <w:rFonts w:eastAsia="Arial Unicode MS" w:cs="Arial"/>
                <w:i/>
                <w:szCs w:val="18"/>
                <w:lang w:val="en-US" w:eastAsia="ar-SA"/>
              </w:rPr>
              <w:t>- Cat B</w:t>
            </w:r>
          </w:p>
        </w:tc>
      </w:tr>
      <w:tr w:rsidR="00494BF5" w:rsidRPr="002B5B90" w14:paraId="7FFEA605"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FBA3D" w14:textId="4306A0CC" w:rsidR="00494BF5" w:rsidRPr="00BF0D27" w:rsidRDefault="00494BF5"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87328" w14:textId="359ED794" w:rsidR="00494BF5" w:rsidRPr="00BF0D27" w:rsidRDefault="00993A4D" w:rsidP="004776A4">
            <w:pPr>
              <w:spacing w:after="0" w:line="240" w:lineRule="auto"/>
            </w:pPr>
            <w:hyperlink r:id="rId145" w:history="1">
              <w:r w:rsidR="00494BF5" w:rsidRPr="00BF0D27">
                <w:rPr>
                  <w:rStyle w:val="Hyperlink"/>
                  <w:rFonts w:cs="Arial"/>
                  <w:color w:val="auto"/>
                </w:rPr>
                <w:t>S1-2423</w:t>
              </w:r>
              <w:r w:rsidR="00494BF5" w:rsidRPr="00BF0D27">
                <w:rPr>
                  <w:rStyle w:val="Hyperlink"/>
                  <w:rFonts w:cs="Arial"/>
                  <w:color w:val="auto"/>
                </w:rPr>
                <w:t>2</w:t>
              </w:r>
              <w:r w:rsidR="00494BF5" w:rsidRPr="00BF0D27">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67376" w14:textId="5540EE03" w:rsidR="00494BF5" w:rsidRPr="00BF0D27" w:rsidRDefault="00494BF5"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B85CF9" w14:textId="36F7BC43" w:rsidR="00494BF5" w:rsidRPr="00BF0D27" w:rsidRDefault="00494BF5"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D36D89" w14:textId="3FCE5F9C" w:rsidR="00494BF5" w:rsidRPr="00BF0D27" w:rsidRDefault="00BF0D27" w:rsidP="004776A4">
            <w:pPr>
              <w:spacing w:after="0" w:line="240" w:lineRule="auto"/>
            </w:pPr>
            <w:r w:rsidRPr="00BF0D27">
              <w:t>Revised to S1-242487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D0BD1" w14:textId="0C5156F2" w:rsidR="00494BF5" w:rsidRPr="00BF0D27" w:rsidRDefault="00494BF5" w:rsidP="004776A4">
            <w:pPr>
              <w:spacing w:after="0" w:line="240" w:lineRule="auto"/>
              <w:rPr>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131DF9A3" w14:textId="705394B6" w:rsidR="00494BF5" w:rsidRPr="00BF0D27" w:rsidRDefault="00494BF5" w:rsidP="004776A4">
            <w:pPr>
              <w:spacing w:after="0" w:line="240" w:lineRule="auto"/>
              <w:rPr>
                <w:lang w:val="en-US"/>
              </w:rPr>
            </w:pPr>
            <w:r w:rsidRPr="00BF0D27">
              <w:rPr>
                <w:lang w:val="en-US"/>
              </w:rPr>
              <w:t>Revision of S1-242206.</w:t>
            </w:r>
          </w:p>
        </w:tc>
      </w:tr>
      <w:tr w:rsidR="00BF0D27" w:rsidRPr="002B5B90" w14:paraId="421BE734"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6528C9F" w14:textId="1C4C751C" w:rsidR="00BF0D27" w:rsidRPr="00BF0D27" w:rsidRDefault="00BF0D27"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E97870" w14:textId="74AEF496" w:rsidR="00BF0D27" w:rsidRPr="00BF0D27" w:rsidRDefault="00BF0D27" w:rsidP="004776A4">
            <w:pPr>
              <w:spacing w:after="0" w:line="240" w:lineRule="auto"/>
            </w:pPr>
            <w:hyperlink r:id="rId146" w:history="1">
              <w:r w:rsidRPr="00BF0D27">
                <w:rPr>
                  <w:rStyle w:val="Hyperlink"/>
                  <w:rFonts w:cs="Arial"/>
                  <w:color w:val="auto"/>
                </w:rPr>
                <w:t>S1-242487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BE683B" w14:textId="5BF5504B" w:rsidR="00BF0D27" w:rsidRPr="00BF0D27" w:rsidRDefault="00BF0D27"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DB18FE6" w14:textId="6D164282" w:rsidR="00BF0D27" w:rsidRPr="00BF0D27" w:rsidRDefault="00BF0D27"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FEA5D0B"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DC2C80" w14:textId="77777777" w:rsidR="00BF0D27" w:rsidRPr="00BF0D27" w:rsidRDefault="00BF0D27" w:rsidP="00BF0D27">
            <w:pPr>
              <w:spacing w:after="0" w:line="240" w:lineRule="auto"/>
              <w:rPr>
                <w:i/>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6B223845" w14:textId="0FA420F7" w:rsidR="00BF0D27" w:rsidRDefault="00BF0D27" w:rsidP="00BF0D27">
            <w:pPr>
              <w:spacing w:after="0" w:line="240" w:lineRule="auto"/>
              <w:rPr>
                <w:lang w:val="en-US"/>
              </w:rPr>
            </w:pPr>
            <w:r w:rsidRPr="00BF0D27">
              <w:rPr>
                <w:i/>
                <w:lang w:val="en-US"/>
              </w:rPr>
              <w:t>Revision of S1-242206.</w:t>
            </w:r>
          </w:p>
          <w:p w14:paraId="6D005DD0" w14:textId="3C357DA7" w:rsidR="00BF0D27" w:rsidRPr="00BF0D27" w:rsidRDefault="00BF0D27" w:rsidP="004776A4">
            <w:pPr>
              <w:spacing w:after="0" w:line="240" w:lineRule="auto"/>
              <w:rPr>
                <w:lang w:val="en-US"/>
              </w:rPr>
            </w:pPr>
            <w:r w:rsidRPr="00BF0D27">
              <w:rPr>
                <w:lang w:val="en-US"/>
              </w:rPr>
              <w:t>Revision of S1-242326.</w:t>
            </w:r>
          </w:p>
        </w:tc>
      </w:tr>
      <w:tr w:rsidR="004776A4" w:rsidRPr="006E6FF4" w14:paraId="016C1F18" w14:textId="77777777" w:rsidTr="00BF0D27">
        <w:trPr>
          <w:trHeight w:val="250"/>
        </w:trPr>
        <w:tc>
          <w:tcPr>
            <w:tcW w:w="14426" w:type="dxa"/>
            <w:gridSpan w:val="9"/>
            <w:tcBorders>
              <w:bottom w:val="single" w:sz="4" w:space="0" w:color="auto"/>
            </w:tcBorders>
            <w:shd w:val="clear" w:color="auto" w:fill="F2F2F2"/>
          </w:tcPr>
          <w:p w14:paraId="50AFC02B" w14:textId="2349D4D5" w:rsidR="004776A4" w:rsidRPr="00D01712" w:rsidRDefault="004776A4" w:rsidP="004776A4">
            <w:pPr>
              <w:pStyle w:val="Heading8"/>
              <w:jc w:val="left"/>
              <w:rPr>
                <w:color w:val="1F497D" w:themeColor="text2"/>
                <w:sz w:val="18"/>
                <w:szCs w:val="22"/>
              </w:rPr>
            </w:pPr>
            <w:proofErr w:type="spellStart"/>
            <w:r w:rsidRPr="004776A4">
              <w:rPr>
                <w:color w:val="1F497D" w:themeColor="text2"/>
                <w:sz w:val="18"/>
                <w:szCs w:val="22"/>
              </w:rPr>
              <w:t>eVNExpo</w:t>
            </w:r>
            <w:proofErr w:type="spellEnd"/>
          </w:p>
        </w:tc>
      </w:tr>
      <w:tr w:rsidR="004776A4" w:rsidRPr="002B5B90" w14:paraId="618DC922"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BED0A" w14:textId="4660E148"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16116" w14:textId="516BB748" w:rsidR="004776A4" w:rsidRPr="00BF0D27" w:rsidRDefault="00993A4D" w:rsidP="004776A4">
            <w:pPr>
              <w:spacing w:after="0" w:line="240" w:lineRule="auto"/>
            </w:pPr>
            <w:hyperlink r:id="rId147" w:history="1">
              <w:r w:rsidR="004776A4" w:rsidRPr="00BF0D27">
                <w:rPr>
                  <w:rStyle w:val="Hyperlink"/>
                  <w:rFonts w:cs="Arial"/>
                  <w:color w:val="auto"/>
                </w:rPr>
                <w:t>S1-242216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967BA2" w14:textId="6D408DFE" w:rsidR="004776A4" w:rsidRPr="00BF0D27" w:rsidRDefault="004776A4"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11CC66" w14:textId="387BD3B8" w:rsidR="004776A4" w:rsidRPr="00BF0D27" w:rsidRDefault="004776A4"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DB10AA" w14:textId="2A685D26" w:rsidR="004776A4" w:rsidRPr="00BF0D27" w:rsidRDefault="00BF0D27" w:rsidP="004776A4">
            <w:pPr>
              <w:spacing w:after="0" w:line="240" w:lineRule="auto"/>
            </w:pPr>
            <w:r w:rsidRPr="00BF0D27">
              <w:t>Revised to S1-242489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1B18A9" w14:textId="6F84CFF0" w:rsidR="004776A4" w:rsidRPr="00BF0D27" w:rsidRDefault="004776A4" w:rsidP="004776A4">
            <w:pPr>
              <w:spacing w:after="0" w:line="240" w:lineRule="auto"/>
            </w:pPr>
            <w:r w:rsidRPr="00BF0D27">
              <w:t>Need 4 supporting companies</w:t>
            </w:r>
            <w:r w:rsidR="00637FD5" w:rsidRPr="00BF0D27">
              <w:t xml:space="preserve">. Change acronym. Proposed acronym: </w:t>
            </w:r>
            <w:proofErr w:type="spellStart"/>
            <w:r w:rsidR="00637FD5" w:rsidRPr="00BF0D27">
              <w:t>VNExposure</w:t>
            </w:r>
            <w:proofErr w:type="spellEnd"/>
          </w:p>
        </w:tc>
      </w:tr>
      <w:tr w:rsidR="00BF0D27" w:rsidRPr="002B5B90" w14:paraId="35BF0A65"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8304ED" w14:textId="04AB7B3B" w:rsidR="00BF0D27" w:rsidRPr="00BF0D27" w:rsidRDefault="00BF0D27" w:rsidP="004776A4">
            <w:pPr>
              <w:spacing w:after="0" w:line="240" w:lineRule="auto"/>
            </w:pPr>
            <w:r w:rsidRPr="00BF0D27">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60B77E" w14:textId="3F88F88B" w:rsidR="00BF0D27" w:rsidRPr="00BF0D27" w:rsidRDefault="00BF0D27" w:rsidP="004776A4">
            <w:pPr>
              <w:spacing w:after="0" w:line="240" w:lineRule="auto"/>
            </w:pPr>
            <w:hyperlink r:id="rId148" w:history="1">
              <w:r w:rsidRPr="00BF0D27">
                <w:rPr>
                  <w:rStyle w:val="Hyperlink"/>
                  <w:rFonts w:cs="Arial"/>
                  <w:color w:val="auto"/>
                </w:rPr>
                <w:t>S1-242489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6C0383" w14:textId="4D87EAED"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1CF8EE8" w14:textId="724C58BE" w:rsidR="00BF0D27" w:rsidRPr="00BF0D27" w:rsidRDefault="00BF0D27"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2AA54B7"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DC65342" w14:textId="192DB21D" w:rsidR="00BF0D27" w:rsidRDefault="00BF0D27" w:rsidP="004776A4">
            <w:pPr>
              <w:spacing w:after="0" w:line="240" w:lineRule="auto"/>
            </w:pPr>
            <w:r w:rsidRPr="00BF0D27">
              <w:rPr>
                <w:i/>
              </w:rPr>
              <w:t xml:space="preserve">Need 4 supporting companies. Change acronym. Proposed acronym: </w:t>
            </w:r>
            <w:proofErr w:type="spellStart"/>
            <w:r w:rsidRPr="00BF0D27">
              <w:rPr>
                <w:i/>
              </w:rPr>
              <w:t>VNExposure</w:t>
            </w:r>
            <w:proofErr w:type="spellEnd"/>
          </w:p>
          <w:p w14:paraId="1B80C2D4" w14:textId="41A338C9" w:rsidR="00BF0D27" w:rsidRPr="00BF0D27" w:rsidRDefault="00BF0D27" w:rsidP="004776A4">
            <w:pPr>
              <w:spacing w:after="0" w:line="240" w:lineRule="auto"/>
            </w:pPr>
            <w:r w:rsidRPr="00BF0D27">
              <w:t>Revision of S1-242216.</w:t>
            </w:r>
          </w:p>
        </w:tc>
      </w:tr>
      <w:tr w:rsidR="004776A4" w:rsidRPr="002B5B90" w14:paraId="6A5B312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A10F8" w14:textId="2C221B04" w:rsidR="004776A4" w:rsidRPr="009E1A5E" w:rsidRDefault="004776A4" w:rsidP="004776A4">
            <w:pPr>
              <w:spacing w:after="0" w:line="240" w:lineRule="auto"/>
            </w:pPr>
            <w:proofErr w:type="spellStart"/>
            <w:r w:rsidRPr="009E1A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19B7FC" w14:textId="12E197E0" w:rsidR="004776A4" w:rsidRPr="009E1A5E" w:rsidRDefault="00993A4D" w:rsidP="004776A4">
            <w:pPr>
              <w:spacing w:after="0" w:line="240" w:lineRule="auto"/>
            </w:pPr>
            <w:hyperlink r:id="rId149" w:history="1">
              <w:r w:rsidR="004776A4" w:rsidRPr="009E1A5E">
                <w:rPr>
                  <w:rStyle w:val="Hyperlink"/>
                  <w:rFonts w:cs="Arial"/>
                  <w:color w:val="auto"/>
                </w:rPr>
                <w:t>S1-242217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419BD" w14:textId="3360A43E"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4C1D50" w14:textId="01760C45" w:rsidR="004776A4" w:rsidRPr="009E1A5E" w:rsidRDefault="004776A4" w:rsidP="004776A4">
            <w:pPr>
              <w:spacing w:after="0" w:line="240" w:lineRule="auto"/>
            </w:pPr>
            <w:r w:rsidRPr="009E1A5E">
              <w:t xml:space="preserve">DP on new </w:t>
            </w:r>
            <w:proofErr w:type="spellStart"/>
            <w:r w:rsidRPr="009E1A5E">
              <w:t>nimiWID</w:t>
            </w:r>
            <w:proofErr w:type="spellEnd"/>
            <w:r w:rsidRPr="009E1A5E">
              <w:t xml:space="preserve"> Enhancement on VN information exposure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F0D3BA2" w14:textId="70766266" w:rsidR="004776A4" w:rsidRPr="009E1A5E" w:rsidRDefault="009E1A5E" w:rsidP="004776A4">
            <w:pPr>
              <w:spacing w:after="0" w:line="240" w:lineRule="auto"/>
            </w:pPr>
            <w:r w:rsidRPr="009E1A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B5B130" w14:textId="77777777" w:rsidR="004776A4" w:rsidRPr="009E1A5E" w:rsidRDefault="004776A4" w:rsidP="004776A4">
            <w:pPr>
              <w:spacing w:after="0" w:line="240" w:lineRule="auto"/>
            </w:pPr>
          </w:p>
        </w:tc>
      </w:tr>
      <w:tr w:rsidR="004776A4" w:rsidRPr="002B5B90" w14:paraId="3835BA5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9F0F9" w14:textId="207B5E3F" w:rsidR="004776A4" w:rsidRPr="009E1A5E" w:rsidRDefault="004776A4" w:rsidP="004776A4">
            <w:pPr>
              <w:spacing w:after="0" w:line="240" w:lineRule="auto"/>
            </w:pPr>
            <w:r w:rsidRPr="009E1A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E5CB2" w14:textId="5D0B040F" w:rsidR="004776A4" w:rsidRPr="009E1A5E" w:rsidRDefault="00993A4D" w:rsidP="004776A4">
            <w:pPr>
              <w:spacing w:after="0" w:line="240" w:lineRule="auto"/>
            </w:pPr>
            <w:hyperlink r:id="rId150" w:history="1">
              <w:r w:rsidR="004776A4" w:rsidRPr="009E1A5E">
                <w:rPr>
                  <w:rStyle w:val="Hyperlink"/>
                  <w:rFonts w:cs="Arial"/>
                  <w:color w:val="auto"/>
                </w:rPr>
                <w:t>S1-242219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D6E325" w14:textId="4461DCC3"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D4CB0D" w14:textId="59135EB2" w:rsidR="004776A4" w:rsidRPr="009E1A5E" w:rsidRDefault="004776A4" w:rsidP="004776A4">
            <w:pPr>
              <w:spacing w:after="0" w:line="240" w:lineRule="auto"/>
            </w:pPr>
            <w:r w:rsidRPr="009E1A5E">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7E6593" w14:textId="290E0853" w:rsidR="004776A4" w:rsidRPr="009E1A5E" w:rsidRDefault="009E1A5E" w:rsidP="004776A4">
            <w:pPr>
              <w:spacing w:after="0" w:line="240" w:lineRule="auto"/>
            </w:pPr>
            <w:r w:rsidRPr="009E1A5E">
              <w:t>Revised to S1-242327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0B868E" w14:textId="4BE90896" w:rsidR="004776A4" w:rsidRPr="009E1A5E" w:rsidRDefault="004776A4" w:rsidP="004776A4">
            <w:pPr>
              <w:spacing w:after="0" w:line="240" w:lineRule="auto"/>
            </w:pPr>
            <w:r w:rsidRPr="009E1A5E">
              <w:rPr>
                <w:i/>
              </w:rPr>
              <w:t xml:space="preserve">WI </w:t>
            </w:r>
            <w:proofErr w:type="spellStart"/>
            <w:r w:rsidRPr="009E1A5E">
              <w:rPr>
                <w:i/>
                <w:highlight w:val="yellow"/>
              </w:rPr>
              <w:t>eVNExpo</w:t>
            </w:r>
            <w:proofErr w:type="spellEnd"/>
            <w:r w:rsidRPr="009E1A5E">
              <w:rPr>
                <w:i/>
              </w:rPr>
              <w:t xml:space="preserve"> </w:t>
            </w:r>
            <w:r w:rsidRPr="009E1A5E">
              <w:rPr>
                <w:rFonts w:eastAsia="Arial Unicode MS" w:cs="Arial"/>
                <w:i/>
                <w:szCs w:val="18"/>
                <w:lang w:eastAsia="ar-SA"/>
              </w:rPr>
              <w:t>Rel-</w:t>
            </w:r>
            <w:r w:rsidR="005E4203" w:rsidRPr="009E1A5E">
              <w:rPr>
                <w:rFonts w:eastAsia="Arial Unicode MS" w:cs="Arial"/>
                <w:i/>
                <w:szCs w:val="18"/>
                <w:lang w:eastAsia="ar-SA"/>
              </w:rPr>
              <w:t>20</w:t>
            </w:r>
            <w:r w:rsidRPr="009E1A5E">
              <w:rPr>
                <w:rFonts w:eastAsia="Arial Unicode MS" w:cs="Arial"/>
                <w:i/>
                <w:szCs w:val="18"/>
                <w:lang w:eastAsia="ar-SA"/>
              </w:rPr>
              <w:t xml:space="preserve"> CR</w:t>
            </w:r>
            <w:r w:rsidRPr="009E1A5E">
              <w:rPr>
                <w:i/>
              </w:rPr>
              <w:t>0806R</w:t>
            </w:r>
            <w:r w:rsidRPr="009E1A5E">
              <w:rPr>
                <w:rFonts w:eastAsia="Arial Unicode MS" w:cs="Arial"/>
                <w:i/>
                <w:szCs w:val="18"/>
                <w:lang w:eastAsia="ar-SA"/>
              </w:rPr>
              <w:t>- Cat B</w:t>
            </w:r>
          </w:p>
        </w:tc>
      </w:tr>
      <w:tr w:rsidR="009E1A5E" w:rsidRPr="002B5B90" w14:paraId="090D5F98"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3183EE" w14:textId="51CEF178" w:rsidR="009E1A5E" w:rsidRPr="00BF0D27" w:rsidRDefault="009E1A5E"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EFE3A" w14:textId="7282F342" w:rsidR="009E1A5E" w:rsidRPr="00BF0D27" w:rsidRDefault="00993A4D" w:rsidP="004776A4">
            <w:pPr>
              <w:spacing w:after="0" w:line="240" w:lineRule="auto"/>
            </w:pPr>
            <w:hyperlink r:id="rId151" w:history="1">
              <w:r w:rsidR="009E1A5E" w:rsidRPr="00BF0D27">
                <w:rPr>
                  <w:rStyle w:val="Hyperlink"/>
                  <w:rFonts w:cs="Arial"/>
                  <w:color w:val="auto"/>
                </w:rPr>
                <w:t>S1-24232</w:t>
              </w:r>
              <w:r w:rsidR="009E1A5E" w:rsidRPr="00BF0D27">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BDCD3" w14:textId="18281790" w:rsidR="009E1A5E" w:rsidRPr="00BF0D27" w:rsidRDefault="009E1A5E"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A357C0" w14:textId="551C9E4B" w:rsidR="009E1A5E" w:rsidRPr="00BF0D27" w:rsidRDefault="009E1A5E"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36A5D6F" w14:textId="475FC21D" w:rsidR="009E1A5E" w:rsidRPr="00BF0D27" w:rsidRDefault="00BF0D27" w:rsidP="004776A4">
            <w:pPr>
              <w:spacing w:after="0" w:line="240" w:lineRule="auto"/>
            </w:pPr>
            <w:r w:rsidRPr="00BF0D27">
              <w:t>Revised to S1-242490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CA23A" w14:textId="6C0D6238" w:rsidR="009E1A5E" w:rsidRPr="00BF0D27" w:rsidRDefault="009E1A5E" w:rsidP="004776A4">
            <w:pPr>
              <w:spacing w:after="0" w:line="240" w:lineRule="auto"/>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428F2864" w14:textId="0B126941" w:rsidR="009E1A5E" w:rsidRPr="00BF0D27" w:rsidRDefault="009E1A5E" w:rsidP="004776A4">
            <w:pPr>
              <w:spacing w:after="0" w:line="240" w:lineRule="auto"/>
            </w:pPr>
            <w:r w:rsidRPr="00BF0D27">
              <w:t>Revision of S1-242219.</w:t>
            </w:r>
          </w:p>
        </w:tc>
      </w:tr>
      <w:tr w:rsidR="00BF0D27" w:rsidRPr="002B5B90" w14:paraId="315F58C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C1414C" w14:textId="6B94DB00" w:rsidR="00BF0D27" w:rsidRPr="00BF0D27" w:rsidRDefault="00BF0D27"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F2FA84" w14:textId="68CA94AD" w:rsidR="00BF0D27" w:rsidRPr="00BF0D27" w:rsidRDefault="00BF0D27" w:rsidP="004776A4">
            <w:pPr>
              <w:spacing w:after="0" w:line="240" w:lineRule="auto"/>
            </w:pPr>
            <w:hyperlink r:id="rId152" w:history="1">
              <w:r w:rsidRPr="00BF0D27">
                <w:rPr>
                  <w:rStyle w:val="Hyperlink"/>
                  <w:rFonts w:cs="Arial"/>
                  <w:color w:val="auto"/>
                </w:rPr>
                <w:t>S1-242490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81882D" w14:textId="390F7115"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451E13E" w14:textId="20720D25" w:rsidR="00BF0D27" w:rsidRPr="00BF0D27" w:rsidRDefault="00BF0D27"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43AD885"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F8CB4E" w14:textId="77777777" w:rsidR="00BF0D27" w:rsidRPr="00BF0D27" w:rsidRDefault="00BF0D27" w:rsidP="00BF0D27">
            <w:pPr>
              <w:spacing w:after="0" w:line="240" w:lineRule="auto"/>
              <w:rPr>
                <w:i/>
              </w:rPr>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1B65DD5E" w14:textId="3E9C24E9" w:rsidR="00BF0D27" w:rsidRDefault="00BF0D27" w:rsidP="00BF0D27">
            <w:pPr>
              <w:spacing w:after="0" w:line="240" w:lineRule="auto"/>
            </w:pPr>
            <w:r w:rsidRPr="00BF0D27">
              <w:rPr>
                <w:i/>
              </w:rPr>
              <w:t>Revision of S1-242219.</w:t>
            </w:r>
          </w:p>
          <w:p w14:paraId="10914DB8" w14:textId="48A274C1" w:rsidR="00BF0D27" w:rsidRPr="00BF0D27" w:rsidRDefault="00BF0D27" w:rsidP="004776A4">
            <w:pPr>
              <w:spacing w:after="0" w:line="240" w:lineRule="auto"/>
            </w:pPr>
            <w:r w:rsidRPr="00BF0D27">
              <w:t>Revision of S1-242327.</w:t>
            </w:r>
          </w:p>
        </w:tc>
      </w:tr>
      <w:tr w:rsidR="004776A4" w:rsidRPr="006E6FF4" w14:paraId="12B04E7F" w14:textId="77777777" w:rsidTr="00BF0D27">
        <w:trPr>
          <w:trHeight w:val="250"/>
        </w:trPr>
        <w:tc>
          <w:tcPr>
            <w:tcW w:w="14426" w:type="dxa"/>
            <w:gridSpan w:val="9"/>
            <w:tcBorders>
              <w:bottom w:val="single" w:sz="4" w:space="0" w:color="auto"/>
            </w:tcBorders>
            <w:shd w:val="clear" w:color="auto" w:fill="F2F2F2"/>
          </w:tcPr>
          <w:p w14:paraId="15A5BF80" w14:textId="2E6CCD34" w:rsidR="004776A4" w:rsidRPr="00D01712" w:rsidRDefault="004776A4" w:rsidP="004776A4">
            <w:pPr>
              <w:pStyle w:val="Heading8"/>
              <w:jc w:val="left"/>
              <w:rPr>
                <w:color w:val="1F497D" w:themeColor="text2"/>
                <w:sz w:val="18"/>
                <w:szCs w:val="22"/>
              </w:rPr>
            </w:pPr>
            <w:r>
              <w:rPr>
                <w:color w:val="1F497D" w:themeColor="text2"/>
                <w:sz w:val="18"/>
                <w:szCs w:val="22"/>
              </w:rPr>
              <w:t>DualSteer_Ph2</w:t>
            </w:r>
          </w:p>
        </w:tc>
      </w:tr>
      <w:tr w:rsidR="004776A4" w:rsidRPr="002B5B90" w14:paraId="6C8F75C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C610A" w14:textId="22835F1F"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3A6F6" w14:textId="60647746" w:rsidR="004776A4" w:rsidRPr="00BF0D27" w:rsidRDefault="00993A4D" w:rsidP="004776A4">
            <w:pPr>
              <w:spacing w:after="0" w:line="240" w:lineRule="auto"/>
            </w:pPr>
            <w:hyperlink r:id="rId153" w:history="1">
              <w:r w:rsidR="004776A4" w:rsidRPr="00BF0D27">
                <w:rPr>
                  <w:rStyle w:val="Hyperlink"/>
                  <w:rFonts w:cs="Arial"/>
                  <w:color w:val="auto"/>
                </w:rPr>
                <w:t>S1-242234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C8D541" w14:textId="78A00A11" w:rsidR="004776A4" w:rsidRPr="00BF0D27" w:rsidRDefault="004776A4"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3A9E6B2" w14:textId="43965D72" w:rsidR="004776A4" w:rsidRPr="00BF0D27" w:rsidRDefault="004776A4"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040A77" w14:textId="7ACCC7BB" w:rsidR="004776A4" w:rsidRPr="00BF0D27" w:rsidRDefault="00BF0D27" w:rsidP="004776A4">
            <w:pPr>
              <w:spacing w:after="0" w:line="240" w:lineRule="auto"/>
            </w:pPr>
            <w:r w:rsidRPr="00BF0D27">
              <w:t>Revised to S1-242471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23BDE" w14:textId="0340D660" w:rsidR="004776A4" w:rsidRPr="00BF0D27" w:rsidRDefault="004776A4" w:rsidP="004776A4">
            <w:pPr>
              <w:spacing w:after="0" w:line="240" w:lineRule="auto"/>
            </w:pPr>
            <w:r w:rsidRPr="00BF0D27">
              <w:t>Modify acronym. Need 4 supporting companies</w:t>
            </w:r>
          </w:p>
        </w:tc>
      </w:tr>
      <w:tr w:rsidR="00BF0D27" w:rsidRPr="002B5B90" w14:paraId="1DA966A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59F378" w14:textId="7C828469" w:rsidR="00BF0D27" w:rsidRPr="00BF0D27" w:rsidRDefault="00BF0D27"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DE07AE" w14:textId="6E49949C" w:rsidR="00BF0D27" w:rsidRPr="00BF0D27" w:rsidRDefault="00BF0D27" w:rsidP="004776A4">
            <w:pPr>
              <w:spacing w:after="0" w:line="240" w:lineRule="auto"/>
            </w:pPr>
            <w:hyperlink r:id="rId154" w:history="1">
              <w:r w:rsidRPr="00BF0D27">
                <w:rPr>
                  <w:rStyle w:val="Hyperlink"/>
                  <w:rFonts w:cs="Arial"/>
                  <w:color w:val="auto"/>
                </w:rPr>
                <w:t>S1-242471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D963D1" w14:textId="3778A7D0" w:rsidR="00BF0D27" w:rsidRPr="00BF0D27" w:rsidRDefault="00BF0D27"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0D73F50" w14:textId="2ACAA83C" w:rsidR="00BF0D27" w:rsidRPr="00BF0D27" w:rsidRDefault="00BF0D27"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CA4B99A"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12A714" w14:textId="539947B5" w:rsidR="00BF0D27" w:rsidRDefault="00BF0D27" w:rsidP="004776A4">
            <w:pPr>
              <w:spacing w:after="0" w:line="240" w:lineRule="auto"/>
            </w:pPr>
            <w:r w:rsidRPr="00BF0D27">
              <w:rPr>
                <w:i/>
              </w:rPr>
              <w:t>Modify acronym. Need 4 supporting companies</w:t>
            </w:r>
          </w:p>
          <w:p w14:paraId="6671251B" w14:textId="361EA7A8" w:rsidR="00BF0D27" w:rsidRPr="00BF0D27" w:rsidRDefault="00BF0D27" w:rsidP="004776A4">
            <w:pPr>
              <w:spacing w:after="0" w:line="240" w:lineRule="auto"/>
            </w:pPr>
            <w:r w:rsidRPr="00BF0D27">
              <w:t>Revision of S1-242234.</w:t>
            </w:r>
          </w:p>
        </w:tc>
      </w:tr>
      <w:tr w:rsidR="004776A4" w:rsidRPr="002B5B90" w14:paraId="0DE9028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08E2E6" w14:textId="0410E073" w:rsidR="004776A4" w:rsidRPr="005E4A5B" w:rsidRDefault="004776A4" w:rsidP="004776A4">
            <w:pPr>
              <w:spacing w:after="0" w:line="240" w:lineRule="auto"/>
            </w:pPr>
            <w:proofErr w:type="spellStart"/>
            <w:r w:rsidRPr="005E4A5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571B0" w14:textId="22E862AD" w:rsidR="004776A4" w:rsidRPr="005E4A5B" w:rsidRDefault="00993A4D" w:rsidP="004776A4">
            <w:pPr>
              <w:spacing w:after="0" w:line="240" w:lineRule="auto"/>
            </w:pPr>
            <w:hyperlink r:id="rId155" w:history="1">
              <w:r w:rsidR="004776A4" w:rsidRPr="005E4A5B">
                <w:rPr>
                  <w:rStyle w:val="Hyperlink"/>
                  <w:rFonts w:cs="Arial"/>
                  <w:color w:val="auto"/>
                </w:rPr>
                <w:t>S1-242233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7487F" w14:textId="77777777" w:rsidR="004776A4" w:rsidRPr="005E4A5B" w:rsidRDefault="004776A4" w:rsidP="004776A4">
            <w:pPr>
              <w:spacing w:after="0" w:line="240" w:lineRule="auto"/>
            </w:pPr>
            <w:r w:rsidRPr="005E4A5B">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452EFF" w14:textId="77777777" w:rsidR="004776A4" w:rsidRPr="005E4A5B" w:rsidRDefault="004776A4" w:rsidP="004776A4">
            <w:pPr>
              <w:spacing w:after="0" w:line="240" w:lineRule="auto"/>
            </w:pPr>
            <w:r w:rsidRPr="005E4A5B">
              <w:t>Motivation for enhancing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288DAE" w14:textId="21EB203D" w:rsidR="004776A4" w:rsidRPr="005E4A5B" w:rsidRDefault="005E4A5B" w:rsidP="004776A4">
            <w:pPr>
              <w:spacing w:after="0" w:line="240" w:lineRule="auto"/>
            </w:pPr>
            <w:r w:rsidRPr="005E4A5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D02A06" w14:textId="77777777" w:rsidR="004776A4" w:rsidRPr="005E4A5B" w:rsidRDefault="004776A4" w:rsidP="004776A4">
            <w:pPr>
              <w:spacing w:after="0" w:line="240" w:lineRule="auto"/>
            </w:pPr>
          </w:p>
        </w:tc>
      </w:tr>
      <w:tr w:rsidR="004776A4" w:rsidRPr="002B5B90" w14:paraId="41EC0E2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76EF3" w14:textId="2CB7264C" w:rsidR="004776A4" w:rsidRPr="005E4A5B" w:rsidRDefault="004776A4"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837B7" w14:textId="696A5794" w:rsidR="004776A4" w:rsidRPr="005E4A5B" w:rsidRDefault="00993A4D" w:rsidP="004776A4">
            <w:pPr>
              <w:spacing w:after="0" w:line="240" w:lineRule="auto"/>
            </w:pPr>
            <w:hyperlink r:id="rId156" w:history="1">
              <w:r w:rsidR="004776A4" w:rsidRPr="005E4A5B">
                <w:rPr>
                  <w:rStyle w:val="Hyperlink"/>
                  <w:rFonts w:cs="Arial"/>
                  <w:color w:val="auto"/>
                </w:rPr>
                <w:t>S1-242241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E66B6" w14:textId="2EAF2FE1" w:rsidR="004776A4" w:rsidRPr="005E4A5B" w:rsidRDefault="004776A4"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71813" w14:textId="57996567" w:rsidR="004776A4" w:rsidRPr="005E4A5B" w:rsidRDefault="004776A4"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838770" w14:textId="54407B4E" w:rsidR="004776A4" w:rsidRPr="005E4A5B" w:rsidRDefault="005E4A5B" w:rsidP="004776A4">
            <w:pPr>
              <w:spacing w:after="0" w:line="240" w:lineRule="auto"/>
            </w:pPr>
            <w:r w:rsidRPr="005E4A5B">
              <w:t>Revised to S1-242329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FBB2B" w14:textId="2262FE97" w:rsidR="004776A4" w:rsidRPr="005E4A5B" w:rsidRDefault="004776A4"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w:t>
            </w:r>
            <w:r w:rsidR="005E4203" w:rsidRPr="005E4A5B">
              <w:rPr>
                <w:rFonts w:eastAsia="Arial Unicode MS" w:cs="Arial"/>
                <w:i/>
                <w:szCs w:val="18"/>
                <w:lang w:eastAsia="ar-SA"/>
              </w:rPr>
              <w:t>20</w:t>
            </w:r>
            <w:r w:rsidRPr="005E4A5B">
              <w:rPr>
                <w:rFonts w:eastAsia="Arial Unicode MS" w:cs="Arial"/>
                <w:i/>
                <w:szCs w:val="18"/>
                <w:lang w:eastAsia="ar-SA"/>
              </w:rPr>
              <w:t xml:space="preserve"> CR</w:t>
            </w:r>
            <w:r w:rsidRPr="005E4A5B">
              <w:rPr>
                <w:i/>
                <w:highlight w:val="yellow"/>
              </w:rPr>
              <w:t>0XXX</w:t>
            </w:r>
            <w:r w:rsidRPr="005E4A5B">
              <w:rPr>
                <w:i/>
              </w:rPr>
              <w:t>R</w:t>
            </w:r>
            <w:r w:rsidRPr="005E4A5B">
              <w:rPr>
                <w:rFonts w:eastAsia="Arial Unicode MS" w:cs="Arial"/>
                <w:i/>
                <w:szCs w:val="18"/>
                <w:lang w:eastAsia="ar-SA"/>
              </w:rPr>
              <w:t>- Cat B</w:t>
            </w:r>
          </w:p>
        </w:tc>
      </w:tr>
      <w:tr w:rsidR="005E4A5B" w:rsidRPr="002B5B90" w14:paraId="64EDE5E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A56402" w14:textId="2AFC3A14" w:rsidR="005E4A5B" w:rsidRPr="005E4A5B" w:rsidRDefault="005E4A5B"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FA8607" w14:textId="700AB994" w:rsidR="005E4A5B" w:rsidRPr="005E4A5B" w:rsidRDefault="00993A4D" w:rsidP="004776A4">
            <w:pPr>
              <w:spacing w:after="0" w:line="240" w:lineRule="auto"/>
            </w:pPr>
            <w:hyperlink r:id="rId157" w:history="1">
              <w:r w:rsidR="005E4A5B" w:rsidRPr="005E4A5B">
                <w:rPr>
                  <w:rStyle w:val="Hyperlink"/>
                  <w:rFonts w:cs="Arial"/>
                  <w:color w:val="auto"/>
                </w:rPr>
                <w:t>S1-24</w:t>
              </w:r>
              <w:r w:rsidR="005E4A5B" w:rsidRPr="005E4A5B">
                <w:rPr>
                  <w:rStyle w:val="Hyperlink"/>
                  <w:rFonts w:cs="Arial"/>
                  <w:color w:val="auto"/>
                </w:rPr>
                <w:t>2</w:t>
              </w:r>
              <w:r w:rsidR="005E4A5B" w:rsidRPr="005E4A5B">
                <w:rPr>
                  <w:rStyle w:val="Hyperlink"/>
                  <w:rFonts w:cs="Arial"/>
                  <w:color w:val="auto"/>
                </w:rPr>
                <w:t>32</w:t>
              </w:r>
              <w:r w:rsidR="005E4A5B" w:rsidRPr="005E4A5B">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F4AA90" w14:textId="692D5388" w:rsidR="005E4A5B" w:rsidRPr="005E4A5B" w:rsidRDefault="005E4A5B"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B401EFF" w14:textId="0AEA88B0" w:rsidR="005E4A5B" w:rsidRPr="005E4A5B" w:rsidRDefault="005E4A5B"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5F1D774" w14:textId="77777777" w:rsidR="005E4A5B" w:rsidRPr="005E4A5B" w:rsidRDefault="005E4A5B"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2FD2AC" w14:textId="61B4A62B" w:rsidR="005E4A5B" w:rsidRDefault="005E4A5B"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Rel-20 CR</w:t>
            </w:r>
            <w:r w:rsidRPr="005E4A5B">
              <w:rPr>
                <w:i/>
                <w:highlight w:val="yellow"/>
              </w:rPr>
              <w:t>0XXX</w:t>
            </w:r>
            <w:r w:rsidRPr="005E4A5B">
              <w:rPr>
                <w:i/>
              </w:rPr>
              <w:t>R</w:t>
            </w:r>
            <w:r w:rsidRPr="005E4A5B">
              <w:rPr>
                <w:rFonts w:eastAsia="Arial Unicode MS" w:cs="Arial"/>
                <w:i/>
                <w:szCs w:val="18"/>
                <w:lang w:eastAsia="ar-SA"/>
              </w:rPr>
              <w:t>- Cat B</w:t>
            </w:r>
          </w:p>
          <w:p w14:paraId="39E36D89" w14:textId="294CCBB6" w:rsidR="005E4A5B" w:rsidRPr="005E4A5B" w:rsidRDefault="005E4A5B" w:rsidP="004776A4">
            <w:pPr>
              <w:spacing w:after="0" w:line="240" w:lineRule="auto"/>
            </w:pPr>
            <w:r w:rsidRPr="005E4A5B">
              <w:t>Revision of S1-242241.</w:t>
            </w:r>
          </w:p>
        </w:tc>
      </w:tr>
      <w:tr w:rsidR="004776A4" w:rsidRPr="002B5B90" w14:paraId="251A827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B063C7" w14:textId="77777777" w:rsidR="004776A4" w:rsidRPr="00684BC3"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0F09B43" w14:textId="4D47C4A1" w:rsidR="004776A4" w:rsidRPr="00684BC3" w:rsidRDefault="00993A4D" w:rsidP="004776A4">
            <w:pPr>
              <w:spacing w:after="0" w:line="240" w:lineRule="auto"/>
            </w:pPr>
            <w:hyperlink r:id="rId158" w:history="1">
              <w:r w:rsidR="004776A4" w:rsidRPr="00684BC3">
                <w:t>S1-242137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814E9B" w14:textId="77777777" w:rsidR="004776A4" w:rsidRPr="00684BC3" w:rsidRDefault="004776A4" w:rsidP="004776A4">
            <w:pPr>
              <w:spacing w:after="0" w:line="240" w:lineRule="auto"/>
              <w:rPr>
                <w:lang w:val="es-ES"/>
              </w:rPr>
            </w:pPr>
            <w:r w:rsidRPr="00684BC3">
              <w:rPr>
                <w:lang w:val="es-ES"/>
              </w:rPr>
              <w:t xml:space="preserve">China </w:t>
            </w:r>
            <w:proofErr w:type="spellStart"/>
            <w:r w:rsidRPr="00684BC3">
              <w:rPr>
                <w:lang w:val="es-ES"/>
              </w:rPr>
              <w:t>Unicom</w:t>
            </w:r>
            <w:proofErr w:type="spellEnd"/>
            <w:r w:rsidRPr="00684BC3">
              <w:rPr>
                <w:lang w:val="es-ES"/>
              </w:rPr>
              <w:t xml:space="preserve">, Huawei, </w:t>
            </w:r>
            <w:proofErr w:type="spellStart"/>
            <w:r w:rsidRPr="00684BC3">
              <w:rPr>
                <w:lang w:val="es-ES"/>
              </w:rPr>
              <w:t>InterDigital</w:t>
            </w:r>
            <w:proofErr w:type="spellEnd"/>
            <w:r w:rsidRPr="00684BC3">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40B14E0D" w14:textId="77777777" w:rsidR="004776A4" w:rsidRPr="00684BC3" w:rsidRDefault="004776A4" w:rsidP="004776A4">
            <w:pPr>
              <w:spacing w:after="0" w:line="240" w:lineRule="auto"/>
            </w:pPr>
            <w:r w:rsidRPr="00684BC3">
              <w:t xml:space="preserve">Clarifying the support of </w:t>
            </w:r>
            <w:proofErr w:type="spellStart"/>
            <w:r w:rsidRPr="00684BC3">
              <w:t>eRG</w:t>
            </w:r>
            <w:proofErr w:type="spellEnd"/>
            <w:r w:rsidRPr="00684BC3">
              <w:t xml:space="preserve"> without a </w:t>
            </w:r>
            <w:proofErr w:type="spellStart"/>
            <w:r w:rsidRPr="00684BC3">
              <w:t>USlM</w:t>
            </w:r>
            <w:proofErr w:type="spellEnd"/>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6D0C15F9" w14:textId="3576AFA8" w:rsidR="004776A4" w:rsidRPr="00684BC3" w:rsidRDefault="004776A4" w:rsidP="004776A4">
            <w:pPr>
              <w:spacing w:after="0" w:line="240" w:lineRule="auto"/>
            </w:pPr>
            <w:r w:rsidRPr="00684BC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B3D5B7" w14:textId="77777777" w:rsidR="004776A4" w:rsidRPr="00684BC3" w:rsidRDefault="004776A4" w:rsidP="004776A4">
            <w:pPr>
              <w:spacing w:after="0" w:line="240" w:lineRule="auto"/>
            </w:pPr>
          </w:p>
        </w:tc>
      </w:tr>
      <w:tr w:rsidR="004776A4" w:rsidRPr="00B04844" w14:paraId="3D0A129C" w14:textId="77777777" w:rsidTr="0097798E">
        <w:trPr>
          <w:trHeight w:val="141"/>
        </w:trPr>
        <w:tc>
          <w:tcPr>
            <w:tcW w:w="14426" w:type="dxa"/>
            <w:gridSpan w:val="9"/>
            <w:tcBorders>
              <w:bottom w:val="single" w:sz="4" w:space="0" w:color="auto"/>
            </w:tcBorders>
            <w:shd w:val="clear" w:color="auto" w:fill="F2F2F2"/>
          </w:tcPr>
          <w:p w14:paraId="1E49020B" w14:textId="77777777" w:rsidR="004776A4" w:rsidRDefault="004776A4" w:rsidP="004776A4">
            <w:pPr>
              <w:pStyle w:val="Heading1"/>
            </w:pPr>
            <w:r>
              <w:t xml:space="preserve">Quality improvement contributions </w:t>
            </w:r>
          </w:p>
          <w:p w14:paraId="71E0181D" w14:textId="77777777" w:rsidR="004776A4" w:rsidRPr="00F45489" w:rsidRDefault="004776A4" w:rsidP="004776A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4776A4" w:rsidRPr="002B5B90" w14:paraId="000A2EF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0A7EC" w14:textId="6CD85B70"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6C6A1" w14:textId="56E3926C" w:rsidR="004776A4" w:rsidRPr="00860FBA" w:rsidRDefault="00993A4D" w:rsidP="004776A4">
            <w:pPr>
              <w:spacing w:after="0" w:line="240" w:lineRule="auto"/>
            </w:pPr>
            <w:hyperlink r:id="rId159" w:history="1">
              <w:r w:rsidR="004776A4" w:rsidRPr="00860FBA">
                <w:rPr>
                  <w:rStyle w:val="Hyperlink"/>
                  <w:rFonts w:cs="Arial"/>
                  <w:color w:val="auto"/>
                </w:rPr>
                <w:t>S1-242053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FEC350" w14:textId="650879F2" w:rsidR="004776A4" w:rsidRPr="00860FBA" w:rsidRDefault="004776A4"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97B014" w14:textId="2C9E3C31" w:rsidR="004776A4" w:rsidRPr="00860FBA" w:rsidRDefault="005E4203" w:rsidP="004776A4">
            <w:pPr>
              <w:spacing w:after="0" w:line="240" w:lineRule="auto"/>
            </w:pPr>
            <w:r w:rsidRPr="00860FBA">
              <w:t xml:space="preserve">22.261v19.7.0 </w:t>
            </w:r>
            <w:r w:rsidR="004776A4" w:rsidRPr="00860FBA">
              <w:t xml:space="preserve">Correction of </w:t>
            </w:r>
            <w:proofErr w:type="spellStart"/>
            <w:r w:rsidR="004776A4" w:rsidRPr="00860FBA">
              <w:t>editoral</w:t>
            </w:r>
            <w:proofErr w:type="spellEnd"/>
            <w:r w:rsidR="004776A4"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4AA4D8" w14:textId="31D092F2" w:rsidR="004776A4" w:rsidRPr="00860FBA" w:rsidRDefault="00860FBA" w:rsidP="004776A4">
            <w:pPr>
              <w:spacing w:after="0" w:line="240" w:lineRule="auto"/>
            </w:pPr>
            <w:r w:rsidRPr="00860FBA">
              <w:t>Revised to S1-242337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6EFE5" w14:textId="77777777"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rFonts w:hint="eastAsia"/>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3EA2A113" w14:textId="0F62C307" w:rsidR="005E4203" w:rsidRPr="00860FBA" w:rsidRDefault="005E4203" w:rsidP="004776A4">
            <w:pPr>
              <w:spacing w:after="0" w:line="240" w:lineRule="auto"/>
            </w:pPr>
            <w:r w:rsidRPr="00860FBA">
              <w:rPr>
                <w:rFonts w:eastAsia="Arial Unicode MS" w:cs="Arial"/>
                <w:i/>
                <w:szCs w:val="18"/>
                <w:highlight w:val="yellow"/>
                <w:lang w:eastAsia="ar-SA"/>
              </w:rPr>
              <w:t>It should be Cat D</w:t>
            </w:r>
          </w:p>
        </w:tc>
      </w:tr>
      <w:tr w:rsidR="00860FBA" w:rsidRPr="002B5B90" w14:paraId="3C420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79A96B" w14:textId="191BB1B1" w:rsidR="00860FBA" w:rsidRPr="00860FBA" w:rsidRDefault="00860FBA"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651727" w14:textId="260DC0E3" w:rsidR="00860FBA" w:rsidRPr="00860FBA" w:rsidRDefault="00993A4D" w:rsidP="004776A4">
            <w:pPr>
              <w:spacing w:after="0" w:line="240" w:lineRule="auto"/>
            </w:pPr>
            <w:hyperlink r:id="rId160" w:history="1">
              <w:r w:rsidR="00860FBA" w:rsidRPr="00860FBA">
                <w:rPr>
                  <w:rStyle w:val="Hyperlink"/>
                  <w:rFonts w:cs="Arial"/>
                  <w:color w:val="auto"/>
                </w:rPr>
                <w:t>S1-242</w:t>
              </w:r>
              <w:r w:rsidR="00860FBA" w:rsidRPr="00860FBA">
                <w:rPr>
                  <w:rStyle w:val="Hyperlink"/>
                  <w:rFonts w:cs="Arial"/>
                  <w:color w:val="auto"/>
                </w:rPr>
                <w:t>3</w:t>
              </w:r>
              <w:r w:rsidR="00860FBA" w:rsidRPr="00860FBA">
                <w:rPr>
                  <w:rStyle w:val="Hyperlink"/>
                  <w:rFonts w:cs="Arial"/>
                  <w:color w:val="auto"/>
                </w:rPr>
                <w:t>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63697" w14:textId="2D17A962" w:rsidR="00860FBA" w:rsidRPr="00860FBA" w:rsidRDefault="00860FBA"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D92FC5" w14:textId="7FC9EFF0" w:rsidR="00860FBA" w:rsidRPr="00860FBA" w:rsidRDefault="00860FBA" w:rsidP="004776A4">
            <w:pPr>
              <w:spacing w:after="0" w:line="240" w:lineRule="auto"/>
            </w:pPr>
            <w:r w:rsidRPr="00860FBA">
              <w:t xml:space="preserve">22.261v19.7.0 Correction of </w:t>
            </w:r>
            <w:proofErr w:type="spellStart"/>
            <w:r w:rsidRPr="00860FBA">
              <w:t>editoral</w:t>
            </w:r>
            <w:proofErr w:type="spellEnd"/>
            <w:r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30A8E80" w14:textId="77777777" w:rsidR="00860FBA" w:rsidRPr="00860FBA" w:rsidRDefault="00860FBA"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64DEE3" w14:textId="77777777" w:rsidR="00860FBA" w:rsidRPr="00860FBA" w:rsidRDefault="00860FBA" w:rsidP="00860FBA">
            <w:pPr>
              <w:spacing w:after="0" w:line="240" w:lineRule="auto"/>
              <w:rPr>
                <w:rFonts w:eastAsia="Arial Unicode MS" w:cs="Arial"/>
                <w:i/>
                <w:szCs w:val="18"/>
                <w:lang w:eastAsia="ar-SA"/>
              </w:rPr>
            </w:pPr>
            <w:r w:rsidRPr="00860FBA">
              <w:rPr>
                <w:i/>
              </w:rPr>
              <w:t xml:space="preserve">WI </w:t>
            </w:r>
            <w:r w:rsidRPr="00860FBA">
              <w:rPr>
                <w:rFonts w:hint="eastAsia"/>
                <w:i/>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04989775" w14:textId="7DC752EC" w:rsidR="00860FBA" w:rsidRDefault="00860FBA" w:rsidP="00860FBA">
            <w:pPr>
              <w:spacing w:after="0" w:line="240" w:lineRule="auto"/>
            </w:pPr>
            <w:r w:rsidRPr="00860FBA">
              <w:rPr>
                <w:rFonts w:eastAsia="Arial Unicode MS" w:cs="Arial"/>
                <w:i/>
                <w:szCs w:val="18"/>
                <w:highlight w:val="yellow"/>
                <w:lang w:eastAsia="ar-SA"/>
              </w:rPr>
              <w:t>It should be Cat D</w:t>
            </w:r>
          </w:p>
          <w:p w14:paraId="2709C11C" w14:textId="567C9623" w:rsidR="00860FBA" w:rsidRPr="00860FBA" w:rsidRDefault="00860FBA" w:rsidP="004776A4">
            <w:pPr>
              <w:spacing w:after="0" w:line="240" w:lineRule="auto"/>
            </w:pPr>
            <w:r w:rsidRPr="00860FBA">
              <w:t>Revision of S1-242053.</w:t>
            </w:r>
          </w:p>
        </w:tc>
      </w:tr>
      <w:tr w:rsidR="004776A4" w:rsidRPr="002B5B90" w14:paraId="02847FD0"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99EFE" w14:textId="19F579A8"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52C25" w14:textId="054429EA" w:rsidR="004776A4" w:rsidRPr="00860FBA" w:rsidRDefault="00993A4D" w:rsidP="004776A4">
            <w:pPr>
              <w:spacing w:after="0" w:line="240" w:lineRule="auto"/>
            </w:pPr>
            <w:hyperlink r:id="rId161" w:history="1">
              <w:r w:rsidR="004776A4" w:rsidRPr="00860FBA">
                <w:rPr>
                  <w:rStyle w:val="Hyperlink"/>
                  <w:rFonts w:cs="Arial"/>
                  <w:color w:val="auto"/>
                </w:rPr>
                <w:t>S1-242093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4B85EB" w14:textId="113B1A8C" w:rsidR="004776A4" w:rsidRPr="00860FBA" w:rsidRDefault="004776A4" w:rsidP="004776A4">
            <w:pPr>
              <w:spacing w:after="0" w:line="240" w:lineRule="auto"/>
            </w:pPr>
            <w:r w:rsidRPr="00860FBA">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85D7997" w14:textId="4BF16364" w:rsidR="004776A4" w:rsidRPr="00860FBA" w:rsidRDefault="005E4203" w:rsidP="004776A4">
            <w:pPr>
              <w:spacing w:after="0" w:line="240" w:lineRule="auto"/>
            </w:pPr>
            <w:r w:rsidRPr="00860FBA">
              <w:t xml:space="preserve">22.261v19.7.0 </w:t>
            </w:r>
            <w:proofErr w:type="spellStart"/>
            <w:r w:rsidR="004776A4" w:rsidRPr="00860FBA">
              <w:t>Addrssing</w:t>
            </w:r>
            <w:proofErr w:type="spellEnd"/>
            <w:r w:rsidR="004776A4" w:rsidRPr="00860FBA">
              <w:t xml:space="preserve"> </w:t>
            </w:r>
            <w:proofErr w:type="spellStart"/>
            <w:r w:rsidR="004776A4" w:rsidRPr="00860FBA">
              <w:t>editoral</w:t>
            </w:r>
            <w:proofErr w:type="spellEnd"/>
            <w:r w:rsidR="004776A4" w:rsidRPr="00860FBA">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E5B04" w14:textId="0C69FD5A" w:rsidR="004776A4" w:rsidRPr="00860FBA" w:rsidRDefault="00860FBA" w:rsidP="004776A4">
            <w:pPr>
              <w:spacing w:after="0" w:line="240" w:lineRule="auto"/>
            </w:pPr>
            <w:r w:rsidRPr="00860FBA">
              <w:t>Revised to S1-242338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67508" w14:textId="7EAF515C"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noProof/>
              </w:rPr>
              <w:t xml:space="preserve">5GSAT_Ph3 </w:t>
            </w:r>
            <w:r w:rsidRPr="00860FBA">
              <w:rPr>
                <w:rFonts w:eastAsia="Arial Unicode MS" w:cs="Arial"/>
                <w:i/>
                <w:szCs w:val="18"/>
                <w:lang w:eastAsia="ar-SA"/>
              </w:rPr>
              <w:t>Rel-19 CR</w:t>
            </w:r>
            <w:r w:rsidRPr="00860FBA">
              <w:rPr>
                <w:i/>
              </w:rPr>
              <w:t>0796R</w:t>
            </w:r>
            <w:r w:rsidRPr="00860FBA">
              <w:rPr>
                <w:rFonts w:eastAsia="Arial Unicode MS" w:cs="Arial"/>
                <w:i/>
                <w:szCs w:val="18"/>
                <w:lang w:eastAsia="ar-SA"/>
              </w:rPr>
              <w:t>- Cat D</w:t>
            </w:r>
          </w:p>
        </w:tc>
      </w:tr>
      <w:tr w:rsidR="00860FBA" w:rsidRPr="002B5B90" w14:paraId="2BFDC3B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974B2B" w14:textId="33967064" w:rsidR="00860FBA" w:rsidRPr="00034458" w:rsidRDefault="00860FBA" w:rsidP="004776A4">
            <w:pPr>
              <w:spacing w:after="0" w:line="240" w:lineRule="auto"/>
            </w:pPr>
            <w:r w:rsidRPr="00034458">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2B854A" w14:textId="35AB6B3E" w:rsidR="00860FBA" w:rsidRPr="00034458" w:rsidRDefault="00993A4D" w:rsidP="004776A4">
            <w:pPr>
              <w:spacing w:after="0" w:line="240" w:lineRule="auto"/>
            </w:pPr>
            <w:hyperlink r:id="rId162" w:history="1">
              <w:r w:rsidR="00860FBA" w:rsidRPr="00034458">
                <w:rPr>
                  <w:rStyle w:val="Hyperlink"/>
                  <w:rFonts w:cs="Arial"/>
                  <w:color w:val="auto"/>
                </w:rPr>
                <w:t>S1-2423</w:t>
              </w:r>
              <w:r w:rsidR="00860FBA" w:rsidRPr="00034458">
                <w:rPr>
                  <w:rStyle w:val="Hyperlink"/>
                  <w:rFonts w:cs="Arial"/>
                  <w:color w:val="auto"/>
                </w:rPr>
                <w:t>3</w:t>
              </w:r>
              <w:r w:rsidR="00860FBA" w:rsidRPr="00034458">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A54B76" w14:textId="41035764" w:rsidR="00860FBA" w:rsidRPr="00034458" w:rsidRDefault="00860FBA" w:rsidP="004776A4">
            <w:pPr>
              <w:spacing w:after="0" w:line="240" w:lineRule="auto"/>
            </w:pPr>
            <w:r w:rsidRPr="00034458">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64CD712" w14:textId="383C7896" w:rsidR="00860FBA" w:rsidRPr="00034458" w:rsidRDefault="00860FBA" w:rsidP="004776A4">
            <w:pPr>
              <w:spacing w:after="0" w:line="240" w:lineRule="auto"/>
            </w:pPr>
            <w:r w:rsidRPr="00034458">
              <w:t xml:space="preserve">22.261v19.7.0 </w:t>
            </w:r>
            <w:proofErr w:type="spellStart"/>
            <w:r w:rsidRPr="00034458">
              <w:t>Addrssing</w:t>
            </w:r>
            <w:proofErr w:type="spellEnd"/>
            <w:r w:rsidRPr="00034458">
              <w:t xml:space="preserve"> </w:t>
            </w:r>
            <w:proofErr w:type="spellStart"/>
            <w:r w:rsidRPr="00034458">
              <w:t>editoral</w:t>
            </w:r>
            <w:proofErr w:type="spellEnd"/>
            <w:r w:rsidRPr="00034458">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CE381EA" w14:textId="0FBBD8D1" w:rsidR="00860FBA" w:rsidRPr="00034458" w:rsidRDefault="00034458" w:rsidP="004776A4">
            <w:pPr>
              <w:spacing w:after="0" w:line="240" w:lineRule="auto"/>
            </w:pPr>
            <w:r w:rsidRPr="0003445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631590" w14:textId="5E861BBF" w:rsidR="00860FBA" w:rsidRPr="00034458" w:rsidRDefault="00860FBA" w:rsidP="004776A4">
            <w:pPr>
              <w:spacing w:after="0" w:line="240" w:lineRule="auto"/>
            </w:pPr>
            <w:r w:rsidRPr="00034458">
              <w:rPr>
                <w:i/>
              </w:rPr>
              <w:t xml:space="preserve">WI </w:t>
            </w:r>
            <w:r w:rsidRPr="00034458">
              <w:rPr>
                <w:i/>
                <w:noProof/>
              </w:rPr>
              <w:t xml:space="preserve">5GSAT_Ph3 </w:t>
            </w:r>
            <w:r w:rsidRPr="00034458">
              <w:rPr>
                <w:rFonts w:eastAsia="Arial Unicode MS" w:cs="Arial"/>
                <w:i/>
                <w:szCs w:val="18"/>
                <w:lang w:eastAsia="ar-SA"/>
              </w:rPr>
              <w:t>Rel-19 CR</w:t>
            </w:r>
            <w:r w:rsidRPr="00034458">
              <w:rPr>
                <w:i/>
              </w:rPr>
              <w:t>0796R</w:t>
            </w:r>
            <w:r w:rsidRPr="00034458">
              <w:rPr>
                <w:rFonts w:eastAsia="Arial Unicode MS" w:cs="Arial"/>
                <w:i/>
                <w:szCs w:val="18"/>
                <w:lang w:eastAsia="ar-SA"/>
              </w:rPr>
              <w:t>- Cat D</w:t>
            </w:r>
          </w:p>
          <w:p w14:paraId="4EFBC693" w14:textId="2D6283B2" w:rsidR="00860FBA" w:rsidRPr="00034458" w:rsidRDefault="00860FBA" w:rsidP="004776A4">
            <w:pPr>
              <w:spacing w:after="0" w:line="240" w:lineRule="auto"/>
            </w:pPr>
            <w:r w:rsidRPr="00034458">
              <w:t>Revision of S1-242093.</w:t>
            </w:r>
          </w:p>
        </w:tc>
      </w:tr>
      <w:tr w:rsidR="004776A4" w:rsidRPr="002B5B90" w14:paraId="568C61A8"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8021D" w14:textId="31588672" w:rsidR="004776A4" w:rsidRPr="00860FBA" w:rsidRDefault="004776A4" w:rsidP="004776A4">
            <w:pPr>
              <w:spacing w:after="0" w:line="240" w:lineRule="auto"/>
            </w:pPr>
            <w:proofErr w:type="spellStart"/>
            <w:r w:rsidRPr="00860FB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E5EB2E" w14:textId="5C68D440" w:rsidR="004776A4" w:rsidRPr="00860FBA" w:rsidRDefault="00993A4D" w:rsidP="004776A4">
            <w:pPr>
              <w:spacing w:after="0" w:line="240" w:lineRule="auto"/>
            </w:pPr>
            <w:hyperlink r:id="rId163" w:history="1">
              <w:r w:rsidR="004776A4" w:rsidRPr="00860FBA">
                <w:rPr>
                  <w:rStyle w:val="Hyperlink"/>
                  <w:rFonts w:cs="Arial"/>
                  <w:color w:val="auto"/>
                </w:rPr>
                <w:t>S1-242222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7C099E" w14:textId="23763A56" w:rsidR="004776A4" w:rsidRPr="00860FBA" w:rsidRDefault="004776A4" w:rsidP="004776A4">
            <w:pPr>
              <w:spacing w:after="0" w:line="240" w:lineRule="auto"/>
            </w:pPr>
            <w:r w:rsidRPr="00860FBA">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89DE4C" w14:textId="788F4EF8" w:rsidR="004776A4" w:rsidRPr="00860FBA" w:rsidRDefault="004776A4" w:rsidP="004776A4">
            <w:pPr>
              <w:spacing w:after="0" w:line="240" w:lineRule="auto"/>
            </w:pPr>
            <w:r w:rsidRPr="00860FBA">
              <w:t>Discussion on the terminology alignment in TS 22.261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21D2AB" w14:textId="0327FEC7" w:rsidR="004776A4" w:rsidRPr="00860FBA" w:rsidRDefault="00860FBA" w:rsidP="004776A4">
            <w:pPr>
              <w:spacing w:after="0" w:line="240" w:lineRule="auto"/>
            </w:pPr>
            <w:r w:rsidRPr="00860FBA">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BA16A" w14:textId="4FE7B3F8" w:rsidR="004776A4" w:rsidRPr="00860FBA" w:rsidRDefault="004776A4" w:rsidP="005E4203">
            <w:pPr>
              <w:spacing w:after="0" w:line="240" w:lineRule="auto"/>
            </w:pPr>
          </w:p>
        </w:tc>
      </w:tr>
      <w:tr w:rsidR="004776A4" w:rsidRPr="002B5B90" w14:paraId="60A9817D"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B5780" w14:textId="527A8DCA" w:rsidR="004776A4" w:rsidRPr="00034458" w:rsidRDefault="005E4203"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A8B1CE" w14:textId="2FD753ED" w:rsidR="004776A4" w:rsidRPr="00034458" w:rsidRDefault="00993A4D" w:rsidP="004776A4">
            <w:pPr>
              <w:spacing w:after="0" w:line="240" w:lineRule="auto"/>
            </w:pPr>
            <w:hyperlink r:id="rId164" w:history="1">
              <w:r w:rsidR="004776A4" w:rsidRPr="00034458">
                <w:rPr>
                  <w:rStyle w:val="Hyperlink"/>
                  <w:rFonts w:cs="Arial"/>
                  <w:color w:val="auto"/>
                </w:rPr>
                <w:t>S1-242223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9D951" w14:textId="09A8C80B" w:rsidR="004776A4" w:rsidRPr="00034458" w:rsidRDefault="004776A4" w:rsidP="004776A4">
            <w:pPr>
              <w:spacing w:after="0" w:line="240" w:lineRule="auto"/>
            </w:pPr>
            <w:r w:rsidRPr="00034458">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DC14" w14:textId="1D5563F2" w:rsidR="004776A4" w:rsidRPr="00034458" w:rsidRDefault="005E4203" w:rsidP="004776A4">
            <w:pPr>
              <w:spacing w:after="0" w:line="240" w:lineRule="auto"/>
            </w:pPr>
            <w:r w:rsidRPr="00034458">
              <w:t xml:space="preserve">22.261v19.7.0 </w:t>
            </w:r>
            <w:r w:rsidR="004776A4" w:rsidRPr="00034458">
              <w:t>Quality improvement – align the terms 5G and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51DB6F" w14:textId="34798E56" w:rsidR="004776A4" w:rsidRPr="00034458" w:rsidRDefault="00034458" w:rsidP="004776A4">
            <w:pPr>
              <w:spacing w:after="0" w:line="240" w:lineRule="auto"/>
            </w:pPr>
            <w:r w:rsidRPr="0003445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680A57" w14:textId="77777777" w:rsidR="005E4203" w:rsidRPr="00034458" w:rsidRDefault="005E4203" w:rsidP="005E4203">
            <w:pPr>
              <w:spacing w:after="0" w:line="240" w:lineRule="auto"/>
              <w:rPr>
                <w:rFonts w:eastAsia="Arial Unicode MS" w:cs="Arial"/>
                <w:i/>
                <w:szCs w:val="18"/>
                <w:lang w:eastAsia="ar-SA"/>
              </w:rPr>
            </w:pPr>
            <w:r w:rsidRPr="00034458">
              <w:rPr>
                <w:i/>
              </w:rPr>
              <w:t xml:space="preserve">WI </w:t>
            </w:r>
            <w:r w:rsidRPr="00034458">
              <w:t>SMARTER_Ph2, TEI19</w:t>
            </w:r>
            <w:r w:rsidRPr="00034458">
              <w:rPr>
                <w:rFonts w:eastAsia="Arial Unicode MS" w:cs="Arial"/>
                <w:i/>
                <w:szCs w:val="18"/>
                <w:lang w:eastAsia="ar-SA"/>
              </w:rPr>
              <w:t xml:space="preserve"> Rel-19 CR</w:t>
            </w:r>
            <w:r w:rsidRPr="00034458">
              <w:rPr>
                <w:i/>
              </w:rPr>
              <w:t>0807R</w:t>
            </w:r>
            <w:r w:rsidRPr="00034458">
              <w:rPr>
                <w:rFonts w:eastAsia="Arial Unicode MS" w:cs="Arial"/>
                <w:i/>
                <w:szCs w:val="18"/>
                <w:lang w:eastAsia="ar-SA"/>
              </w:rPr>
              <w:t xml:space="preserve">- </w:t>
            </w:r>
            <w:r w:rsidRPr="00034458">
              <w:rPr>
                <w:rFonts w:eastAsia="Arial Unicode MS" w:cs="Arial"/>
                <w:i/>
                <w:szCs w:val="18"/>
                <w:highlight w:val="yellow"/>
                <w:lang w:eastAsia="ar-SA"/>
              </w:rPr>
              <w:t>Cat F</w:t>
            </w:r>
          </w:p>
          <w:p w14:paraId="375C07F1" w14:textId="0E616514" w:rsidR="004776A4" w:rsidRPr="00034458" w:rsidRDefault="005E4203" w:rsidP="005E4203">
            <w:pPr>
              <w:spacing w:after="0" w:line="240" w:lineRule="auto"/>
            </w:pPr>
            <w:r w:rsidRPr="00034458">
              <w:rPr>
                <w:rFonts w:eastAsia="Arial Unicode MS" w:cs="Arial"/>
                <w:i/>
                <w:szCs w:val="18"/>
                <w:highlight w:val="yellow"/>
                <w:lang w:eastAsia="ar-SA"/>
              </w:rPr>
              <w:t>Is this really Cat F?</w:t>
            </w:r>
          </w:p>
        </w:tc>
      </w:tr>
      <w:tr w:rsidR="004776A4" w:rsidRPr="002B5B90" w14:paraId="4858A0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9898D" w14:textId="5334B577" w:rsidR="004776A4" w:rsidRPr="00085356" w:rsidRDefault="005E4203" w:rsidP="004776A4">
            <w:pPr>
              <w:spacing w:after="0" w:line="240" w:lineRule="auto"/>
            </w:pPr>
            <w:r w:rsidRPr="000853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ECAB3" w14:textId="355E5D15" w:rsidR="004776A4" w:rsidRPr="00085356" w:rsidRDefault="00993A4D" w:rsidP="004776A4">
            <w:pPr>
              <w:spacing w:after="0" w:line="240" w:lineRule="auto"/>
            </w:pPr>
            <w:hyperlink r:id="rId165" w:history="1">
              <w:r w:rsidR="004776A4" w:rsidRPr="00085356">
                <w:rPr>
                  <w:rStyle w:val="Hyperlink"/>
                  <w:rFonts w:cs="Arial"/>
                  <w:color w:val="auto"/>
                </w:rPr>
                <w:t>S1-242226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33251F" w14:textId="2B0EF675" w:rsidR="004776A4" w:rsidRPr="00085356" w:rsidRDefault="004776A4" w:rsidP="004776A4">
            <w:pPr>
              <w:spacing w:after="0" w:line="240" w:lineRule="auto"/>
            </w:pPr>
            <w:r w:rsidRPr="00085356">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23E5E9" w14:textId="02D19ED4" w:rsidR="004776A4" w:rsidRPr="00085356" w:rsidRDefault="005E4203" w:rsidP="004776A4">
            <w:pPr>
              <w:spacing w:after="0" w:line="240" w:lineRule="auto"/>
            </w:pPr>
            <w:r w:rsidRPr="00085356">
              <w:t xml:space="preserve">22.261v19.7.0 </w:t>
            </w:r>
            <w:r w:rsidR="004776A4" w:rsidRPr="00085356">
              <w:t>Quality improvement – align the terms for service exposure 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37F8B4" w14:textId="4CEA567F" w:rsidR="004776A4" w:rsidRPr="00085356" w:rsidRDefault="00085356" w:rsidP="004776A4">
            <w:pPr>
              <w:spacing w:after="0" w:line="240" w:lineRule="auto"/>
            </w:pPr>
            <w:r w:rsidRPr="000853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9AA170" w14:textId="00B75B0E" w:rsidR="005E4203" w:rsidRPr="00085356" w:rsidRDefault="005E4203" w:rsidP="005E4203">
            <w:pPr>
              <w:spacing w:after="0" w:line="240" w:lineRule="auto"/>
              <w:rPr>
                <w:rFonts w:eastAsia="Arial Unicode MS" w:cs="Arial"/>
                <w:i/>
                <w:szCs w:val="18"/>
                <w:lang w:eastAsia="ar-SA"/>
              </w:rPr>
            </w:pPr>
            <w:r w:rsidRPr="00085356">
              <w:rPr>
                <w:i/>
              </w:rPr>
              <w:t xml:space="preserve">WI </w:t>
            </w:r>
            <w:r w:rsidRPr="00085356">
              <w:t>SMARTER_Ph2, TEI19</w:t>
            </w:r>
            <w:r w:rsidRPr="00085356">
              <w:rPr>
                <w:rFonts w:eastAsia="Arial Unicode MS" w:cs="Arial"/>
                <w:i/>
                <w:szCs w:val="18"/>
                <w:lang w:eastAsia="ar-SA"/>
              </w:rPr>
              <w:t xml:space="preserve"> Rel-19 CR</w:t>
            </w:r>
            <w:r w:rsidRPr="00085356">
              <w:rPr>
                <w:i/>
              </w:rPr>
              <w:t>0808R</w:t>
            </w:r>
            <w:r w:rsidRPr="00085356">
              <w:rPr>
                <w:rFonts w:eastAsia="Arial Unicode MS" w:cs="Arial"/>
                <w:i/>
                <w:szCs w:val="18"/>
                <w:lang w:eastAsia="ar-SA"/>
              </w:rPr>
              <w:t xml:space="preserve">- </w:t>
            </w:r>
            <w:r w:rsidRPr="00085356">
              <w:rPr>
                <w:rFonts w:eastAsia="Arial Unicode MS" w:cs="Arial"/>
                <w:i/>
                <w:szCs w:val="18"/>
                <w:highlight w:val="yellow"/>
                <w:lang w:eastAsia="ar-SA"/>
              </w:rPr>
              <w:t>Cat F</w:t>
            </w:r>
          </w:p>
          <w:p w14:paraId="7F4D0227" w14:textId="7630430A" w:rsidR="004776A4" w:rsidRPr="00085356" w:rsidRDefault="005E4203" w:rsidP="005E4203">
            <w:pPr>
              <w:spacing w:after="0" w:line="240" w:lineRule="auto"/>
            </w:pPr>
            <w:r w:rsidRPr="00085356">
              <w:rPr>
                <w:rFonts w:eastAsia="Arial Unicode MS" w:cs="Arial"/>
                <w:i/>
                <w:szCs w:val="18"/>
                <w:highlight w:val="yellow"/>
                <w:lang w:eastAsia="ar-SA"/>
              </w:rPr>
              <w:t>Is this really Cat F?</w:t>
            </w:r>
          </w:p>
        </w:tc>
      </w:tr>
      <w:tr w:rsidR="004776A4" w:rsidRPr="002B5B90" w14:paraId="1E986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C99BD" w14:textId="0C5BBBB5" w:rsidR="004776A4" w:rsidRPr="005E5999" w:rsidRDefault="005E4203" w:rsidP="004776A4">
            <w:pPr>
              <w:spacing w:after="0" w:line="240" w:lineRule="auto"/>
            </w:pPr>
            <w:r w:rsidRPr="005E599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2BA9B" w14:textId="699EBF70" w:rsidR="004776A4" w:rsidRPr="005E5999" w:rsidRDefault="00993A4D" w:rsidP="004776A4">
            <w:pPr>
              <w:spacing w:after="0" w:line="240" w:lineRule="auto"/>
            </w:pPr>
            <w:hyperlink r:id="rId166" w:history="1">
              <w:r w:rsidR="004776A4" w:rsidRPr="005E5999">
                <w:rPr>
                  <w:rStyle w:val="Hyperlink"/>
                  <w:rFonts w:cs="Arial"/>
                  <w:color w:val="auto"/>
                </w:rPr>
                <w:t>S1-242248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A913" w14:textId="7811C3A3" w:rsidR="004776A4" w:rsidRPr="005E5999" w:rsidRDefault="004776A4" w:rsidP="004776A4">
            <w:pPr>
              <w:spacing w:after="0" w:line="240" w:lineRule="auto"/>
            </w:pPr>
            <w:r w:rsidRPr="005E5999">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56BEC6E" w14:textId="4273B920" w:rsidR="004776A4" w:rsidRPr="005E5999" w:rsidRDefault="005E4203" w:rsidP="004776A4">
            <w:pPr>
              <w:spacing w:after="0" w:line="240" w:lineRule="auto"/>
            </w:pPr>
            <w:r w:rsidRPr="005E5999">
              <w:t xml:space="preserve">22.369v19.2.0 </w:t>
            </w:r>
            <w:r w:rsidR="004776A4" w:rsidRPr="005E5999">
              <w:t>Editorial CR-separate unrelated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5A3073" w14:textId="5AE3A021" w:rsidR="004776A4" w:rsidRPr="005E5999" w:rsidRDefault="005E5999" w:rsidP="004776A4">
            <w:pPr>
              <w:spacing w:after="0" w:line="240" w:lineRule="auto"/>
            </w:pPr>
            <w:r w:rsidRPr="005E599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017954" w14:textId="330E8E4E" w:rsidR="004776A4" w:rsidRPr="005E5999" w:rsidRDefault="005E4203" w:rsidP="004776A4">
            <w:pPr>
              <w:spacing w:after="0" w:line="240" w:lineRule="auto"/>
              <w:rPr>
                <w:rFonts w:eastAsia="Arial Unicode MS" w:cs="Arial"/>
                <w:i/>
                <w:szCs w:val="18"/>
                <w:lang w:eastAsia="ar-SA"/>
              </w:rPr>
            </w:pPr>
            <w:r w:rsidRPr="005E5999">
              <w:rPr>
                <w:i/>
              </w:rPr>
              <w:t xml:space="preserve">WI </w:t>
            </w:r>
            <w:r w:rsidRPr="005E5999">
              <w:t>SMARTER_Ph2, TEI19</w:t>
            </w:r>
            <w:r w:rsidRPr="005E5999">
              <w:rPr>
                <w:rFonts w:eastAsia="Arial Unicode MS" w:cs="Arial"/>
                <w:i/>
                <w:szCs w:val="18"/>
                <w:lang w:eastAsia="ar-SA"/>
              </w:rPr>
              <w:t xml:space="preserve"> Rel-19 CR</w:t>
            </w:r>
            <w:r w:rsidRPr="005E5999">
              <w:rPr>
                <w:i/>
              </w:rPr>
              <w:t>0008R</w:t>
            </w:r>
            <w:r w:rsidRPr="005E5999">
              <w:rPr>
                <w:rFonts w:eastAsia="Arial Unicode MS" w:cs="Arial"/>
                <w:i/>
                <w:szCs w:val="18"/>
                <w:lang w:eastAsia="ar-SA"/>
              </w:rPr>
              <w:t>- Cat D</w:t>
            </w:r>
          </w:p>
        </w:tc>
      </w:tr>
      <w:tr w:rsidR="004776A4" w:rsidRPr="00B04844" w14:paraId="23FA9189" w14:textId="77777777" w:rsidTr="0097798E">
        <w:trPr>
          <w:trHeight w:val="141"/>
        </w:trPr>
        <w:tc>
          <w:tcPr>
            <w:tcW w:w="14426" w:type="dxa"/>
            <w:gridSpan w:val="9"/>
            <w:tcBorders>
              <w:bottom w:val="single" w:sz="4" w:space="0" w:color="auto"/>
            </w:tcBorders>
            <w:shd w:val="clear" w:color="auto" w:fill="F2F2F2"/>
          </w:tcPr>
          <w:p w14:paraId="4678D119" w14:textId="0281C7D0" w:rsidR="004776A4" w:rsidRPr="00F45489" w:rsidRDefault="004776A4" w:rsidP="004776A4">
            <w:pPr>
              <w:pStyle w:val="Heading1"/>
            </w:pPr>
            <w:bookmarkStart w:id="98" w:name="_Toc395595479"/>
            <w:bookmarkStart w:id="99" w:name="_Toc414625489"/>
            <w:r w:rsidRPr="00F45489">
              <w:t>Rel-1</w:t>
            </w:r>
            <w:r>
              <w:t xml:space="preserve">9 </w:t>
            </w:r>
            <w:r w:rsidRPr="00F45489">
              <w:t>and</w:t>
            </w:r>
            <w:r>
              <w:t xml:space="preserve"> e</w:t>
            </w:r>
            <w:r w:rsidRPr="00F45489">
              <w:t xml:space="preserve">arlier </w:t>
            </w:r>
            <w:r>
              <w:t>c</w:t>
            </w:r>
            <w:r w:rsidRPr="00F45489">
              <w:t>ontributions</w:t>
            </w:r>
            <w:bookmarkEnd w:id="98"/>
            <w:bookmarkEnd w:id="99"/>
            <w:r>
              <w:t xml:space="preserve"> </w:t>
            </w:r>
          </w:p>
        </w:tc>
      </w:tr>
      <w:tr w:rsidR="004776A4" w:rsidRPr="00012C8A" w14:paraId="5DD083F2" w14:textId="77777777" w:rsidTr="00034458">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4776A4" w:rsidRPr="00012C8A" w:rsidRDefault="004776A4" w:rsidP="004776A4">
            <w:pPr>
              <w:pStyle w:val="Heading2"/>
            </w:pPr>
            <w:r>
              <w:t xml:space="preserve">Rel-19 correction and clarification CRs </w:t>
            </w:r>
          </w:p>
        </w:tc>
      </w:tr>
      <w:tr w:rsidR="004776A4" w:rsidRPr="002B5B90" w14:paraId="1FFD330C"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9408" w14:textId="765765BB" w:rsidR="004776A4" w:rsidRPr="00034458" w:rsidRDefault="00DB5021"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DDB9C" w14:textId="4E098F0D" w:rsidR="004776A4" w:rsidRPr="00034458" w:rsidRDefault="00993A4D" w:rsidP="004776A4">
            <w:pPr>
              <w:spacing w:after="0" w:line="240" w:lineRule="auto"/>
            </w:pPr>
            <w:hyperlink r:id="rId167" w:history="1">
              <w:r w:rsidR="004776A4" w:rsidRPr="00034458">
                <w:rPr>
                  <w:rStyle w:val="Hyperlink"/>
                  <w:rFonts w:cs="Arial"/>
                  <w:color w:val="auto"/>
                </w:rPr>
                <w:t>S1-2422</w:t>
              </w:r>
              <w:r w:rsidR="004776A4" w:rsidRPr="00034458">
                <w:rPr>
                  <w:rStyle w:val="Hyperlink"/>
                  <w:rFonts w:cs="Arial"/>
                  <w:color w:val="auto"/>
                </w:rPr>
                <w:t>2</w:t>
              </w:r>
              <w:r w:rsidR="004776A4" w:rsidRPr="0003445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EECE4E" w14:textId="2C129B54" w:rsidR="004776A4" w:rsidRPr="00034458" w:rsidRDefault="004776A4"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6D6FFD" w14:textId="1C4B6AF4" w:rsidR="004776A4" w:rsidRPr="00034458" w:rsidRDefault="00731425" w:rsidP="004776A4">
            <w:pPr>
              <w:spacing w:after="0" w:line="240" w:lineRule="auto"/>
            </w:pPr>
            <w:r w:rsidRPr="00034458">
              <w:t xml:space="preserve">22.011v19.3.0 </w:t>
            </w:r>
            <w:r w:rsidR="004776A4" w:rsidRPr="00034458">
              <w:t>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6DF4E1" w14:textId="75B86560" w:rsidR="004776A4"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Revised to S1-242492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584FE0" w14:textId="7CD51C69" w:rsidR="004776A4" w:rsidRPr="00034458" w:rsidRDefault="00731425" w:rsidP="004776A4">
            <w:pPr>
              <w:spacing w:after="0" w:line="240" w:lineRule="auto"/>
              <w:rPr>
                <w:rFonts w:eastAsia="Arial Unicode MS" w:cs="Arial"/>
                <w:szCs w:val="18"/>
                <w:lang w:eastAsia="ar-SA"/>
              </w:rPr>
            </w:pPr>
            <w:r w:rsidRPr="00034458">
              <w:rPr>
                <w:i/>
              </w:rPr>
              <w:t xml:space="preserve">WI </w:t>
            </w:r>
            <w:r w:rsidR="00DB5021" w:rsidRPr="00034458">
              <w:t>T</w:t>
            </w:r>
            <w:r w:rsidRPr="00034458">
              <w:t>EI19</w:t>
            </w:r>
            <w:r w:rsidRPr="00034458">
              <w:rPr>
                <w:rFonts w:eastAsia="Arial Unicode MS" w:cs="Arial"/>
                <w:i/>
                <w:szCs w:val="18"/>
                <w:lang w:eastAsia="ar-SA"/>
              </w:rPr>
              <w:t xml:space="preserve"> Rel-19 CR</w:t>
            </w:r>
            <w:r w:rsidRPr="00034458">
              <w:rPr>
                <w:i/>
              </w:rPr>
              <w:t>0</w:t>
            </w:r>
            <w:r w:rsidR="00DB5021" w:rsidRPr="00034458">
              <w:rPr>
                <w:i/>
              </w:rPr>
              <w:t>363</w:t>
            </w:r>
            <w:r w:rsidRPr="00034458">
              <w:rPr>
                <w:i/>
              </w:rPr>
              <w:t>R</w:t>
            </w:r>
            <w:r w:rsidRPr="00034458">
              <w:rPr>
                <w:rFonts w:eastAsia="Arial Unicode MS" w:cs="Arial"/>
                <w:i/>
                <w:szCs w:val="18"/>
                <w:lang w:eastAsia="ar-SA"/>
              </w:rPr>
              <w:t xml:space="preserve">- Cat </w:t>
            </w:r>
            <w:r w:rsidR="00DB5021" w:rsidRPr="00034458">
              <w:rPr>
                <w:rFonts w:eastAsia="Arial Unicode MS" w:cs="Arial"/>
                <w:i/>
                <w:szCs w:val="18"/>
                <w:lang w:eastAsia="ar-SA"/>
              </w:rPr>
              <w:t>F</w:t>
            </w:r>
          </w:p>
        </w:tc>
      </w:tr>
      <w:tr w:rsidR="00034458" w:rsidRPr="002B5B90" w14:paraId="270FD309"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A8ACBB" w14:textId="16E97D61" w:rsidR="00034458"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F765AB" w14:textId="58D57FB1" w:rsidR="00034458" w:rsidRPr="00034458" w:rsidRDefault="00034458" w:rsidP="004776A4">
            <w:pPr>
              <w:spacing w:after="0" w:line="240" w:lineRule="auto"/>
            </w:pPr>
            <w:hyperlink r:id="rId168" w:history="1">
              <w:r w:rsidRPr="00034458">
                <w:rPr>
                  <w:rStyle w:val="Hyperlink"/>
                  <w:rFonts w:cs="Arial"/>
                  <w:color w:val="auto"/>
                </w:rPr>
                <w:t>S1-242492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03FB88" w14:textId="50EB4242" w:rsidR="00034458" w:rsidRPr="00034458" w:rsidRDefault="00034458"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3D562E7" w14:textId="6C59C35A" w:rsidR="00034458" w:rsidRPr="00034458" w:rsidRDefault="00034458" w:rsidP="004776A4">
            <w:pPr>
              <w:spacing w:after="0" w:line="240" w:lineRule="auto"/>
            </w:pPr>
            <w:r w:rsidRPr="00034458">
              <w:t>22.011v19.3.0 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C40113B" w14:textId="77777777" w:rsidR="00034458" w:rsidRPr="00034458" w:rsidRDefault="00034458"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18E23C6" w14:textId="2C1F0205" w:rsidR="00034458" w:rsidRDefault="00034458" w:rsidP="004776A4">
            <w:pPr>
              <w:spacing w:after="0" w:line="240" w:lineRule="auto"/>
            </w:pPr>
            <w:r w:rsidRPr="00034458">
              <w:rPr>
                <w:i/>
              </w:rPr>
              <w:t>WI TEI19</w:t>
            </w:r>
            <w:r w:rsidRPr="00034458">
              <w:rPr>
                <w:rFonts w:eastAsia="Arial Unicode MS" w:cs="Arial"/>
                <w:i/>
                <w:szCs w:val="18"/>
                <w:lang w:eastAsia="ar-SA"/>
              </w:rPr>
              <w:t xml:space="preserve"> Rel-19 CR</w:t>
            </w:r>
            <w:r w:rsidRPr="00034458">
              <w:rPr>
                <w:i/>
              </w:rPr>
              <w:t>0363R</w:t>
            </w:r>
            <w:r w:rsidRPr="00034458">
              <w:rPr>
                <w:rFonts w:eastAsia="Arial Unicode MS" w:cs="Arial"/>
                <w:i/>
                <w:szCs w:val="18"/>
                <w:lang w:eastAsia="ar-SA"/>
              </w:rPr>
              <w:t>- Cat F</w:t>
            </w:r>
          </w:p>
          <w:p w14:paraId="70E1F20D" w14:textId="167BAC50" w:rsidR="00034458" w:rsidRPr="00034458" w:rsidRDefault="00034458" w:rsidP="004776A4">
            <w:pPr>
              <w:spacing w:after="0" w:line="240" w:lineRule="auto"/>
            </w:pPr>
            <w:r w:rsidRPr="00034458">
              <w:t>Revision of S1-242221.</w:t>
            </w:r>
          </w:p>
        </w:tc>
      </w:tr>
      <w:tr w:rsidR="004776A4" w:rsidRPr="002B5B90" w14:paraId="01BA81E5"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C98AF" w14:textId="5B3B3F56"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A3396" w14:textId="54F16386" w:rsidR="004776A4" w:rsidRPr="005E5999" w:rsidRDefault="00993A4D" w:rsidP="004776A4">
            <w:pPr>
              <w:spacing w:after="0" w:line="240" w:lineRule="auto"/>
            </w:pPr>
            <w:hyperlink r:id="rId169" w:history="1">
              <w:r w:rsidR="004776A4" w:rsidRPr="005E5999">
                <w:rPr>
                  <w:rStyle w:val="Hyperlink"/>
                  <w:rFonts w:cs="Arial"/>
                  <w:color w:val="auto"/>
                </w:rPr>
                <w:t>S1-242260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9DC4F" w14:textId="166F66D2"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E57BDE" w14:textId="7E58CBAE" w:rsidR="004776A4" w:rsidRPr="005E5999" w:rsidRDefault="00DB5021" w:rsidP="004776A4">
            <w:pPr>
              <w:spacing w:after="0" w:line="240" w:lineRule="auto"/>
            </w:pPr>
            <w:r w:rsidRPr="005E5999">
              <w:t xml:space="preserve">22.179v19.2.0 </w:t>
            </w:r>
            <w:r w:rsidR="004776A4" w:rsidRPr="005E5999">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CDE431" w14:textId="5A5F191D"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D146D1" w14:textId="7564F6B2"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0080R</w:t>
            </w:r>
            <w:r w:rsidRPr="005E5999">
              <w:rPr>
                <w:rFonts w:eastAsia="Arial Unicode MS" w:cs="Arial"/>
                <w:i/>
                <w:szCs w:val="18"/>
                <w:lang w:eastAsia="ar-SA"/>
              </w:rPr>
              <w:t xml:space="preserve">- </w:t>
            </w:r>
            <w:r w:rsidRPr="005E5999">
              <w:rPr>
                <w:rFonts w:eastAsia="Arial Unicode MS" w:cs="Arial"/>
                <w:i/>
                <w:szCs w:val="18"/>
                <w:highlight w:val="yellow"/>
                <w:lang w:eastAsia="ar-SA"/>
              </w:rPr>
              <w:t>Cat A</w:t>
            </w:r>
          </w:p>
          <w:p w14:paraId="64B7FEE5" w14:textId="73CD7463" w:rsidR="00DB5021" w:rsidRPr="005E5999" w:rsidRDefault="00DB5021" w:rsidP="004776A4">
            <w:pPr>
              <w:spacing w:after="0" w:line="240" w:lineRule="auto"/>
              <w:rPr>
                <w:rFonts w:eastAsia="Arial Unicode MS" w:cs="Arial"/>
                <w:szCs w:val="18"/>
                <w:lang w:val="de-DE" w:eastAsia="ar-SA"/>
              </w:rPr>
            </w:pPr>
            <w:r w:rsidRPr="005E5999">
              <w:rPr>
                <w:rFonts w:eastAsia="Arial Unicode MS" w:cs="Arial"/>
                <w:i/>
                <w:szCs w:val="18"/>
                <w:highlight w:val="yellow"/>
                <w:lang w:eastAsia="ar-SA"/>
              </w:rPr>
              <w:t>This cannot be a mirror. Wrong WI Code</w:t>
            </w:r>
            <w:r w:rsidRPr="005E5999">
              <w:rPr>
                <w:rFonts w:eastAsia="Arial Unicode MS" w:cs="Arial"/>
                <w:i/>
                <w:szCs w:val="18"/>
                <w:lang w:eastAsia="ar-SA"/>
              </w:rPr>
              <w:t>?</w:t>
            </w:r>
          </w:p>
        </w:tc>
      </w:tr>
      <w:tr w:rsidR="005E5999" w:rsidRPr="002B5B90" w14:paraId="0CCF3B4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0EFA3D" w14:textId="425A0457" w:rsidR="005E5999" w:rsidRPr="00034458" w:rsidRDefault="005E5999"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A29C9A" w14:textId="4675F9A6" w:rsidR="005E5999" w:rsidRPr="00034458" w:rsidRDefault="00993A4D" w:rsidP="004776A4">
            <w:pPr>
              <w:spacing w:after="0" w:line="240" w:lineRule="auto"/>
            </w:pPr>
            <w:hyperlink r:id="rId170" w:history="1">
              <w:r w:rsidR="005E5999" w:rsidRPr="00034458">
                <w:rPr>
                  <w:rStyle w:val="Hyperlink"/>
                  <w:rFonts w:cs="Arial"/>
                  <w:color w:val="auto"/>
                </w:rPr>
                <w:t>S1-2</w:t>
              </w:r>
              <w:r w:rsidR="005E5999" w:rsidRPr="00034458">
                <w:rPr>
                  <w:rStyle w:val="Hyperlink"/>
                  <w:rFonts w:cs="Arial"/>
                  <w:color w:val="auto"/>
                </w:rPr>
                <w:t>4</w:t>
              </w:r>
              <w:r w:rsidR="005E5999" w:rsidRPr="00034458">
                <w:rPr>
                  <w:rStyle w:val="Hyperlink"/>
                  <w:rFonts w:cs="Arial"/>
                  <w:color w:val="auto"/>
                </w:rPr>
                <w:t>2339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5E7A65" w14:textId="69C0460C" w:rsidR="005E5999" w:rsidRPr="00034458" w:rsidRDefault="005E5999" w:rsidP="004776A4">
            <w:pPr>
              <w:spacing w:after="0" w:line="240" w:lineRule="auto"/>
            </w:pPr>
            <w:r w:rsidRPr="00034458">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A8A1BE1" w14:textId="104C1B52" w:rsidR="005E5999" w:rsidRPr="00034458" w:rsidRDefault="005E5999" w:rsidP="004776A4">
            <w:pPr>
              <w:spacing w:after="0" w:line="240" w:lineRule="auto"/>
            </w:pPr>
            <w:r w:rsidRPr="00034458">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F5C6080" w14:textId="5F1C7433" w:rsidR="005E5999"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AEED42" w14:textId="77777777" w:rsidR="005E5999" w:rsidRPr="00034458" w:rsidRDefault="005E5999" w:rsidP="005E5999">
            <w:pPr>
              <w:spacing w:after="0" w:line="240" w:lineRule="auto"/>
              <w:rPr>
                <w:rFonts w:eastAsia="Arial Unicode MS" w:cs="Arial"/>
                <w:i/>
                <w:szCs w:val="18"/>
                <w:lang w:eastAsia="ar-SA"/>
              </w:rPr>
            </w:pPr>
            <w:r w:rsidRPr="00034458">
              <w:rPr>
                <w:i/>
              </w:rPr>
              <w:t xml:space="preserve">WI </w:t>
            </w:r>
            <w:r w:rsidRPr="00034458">
              <w:rPr>
                <w:i/>
                <w:noProof/>
                <w:highlight w:val="yellow"/>
              </w:rPr>
              <w:t>FRMCS_Ph5</w:t>
            </w:r>
            <w:r w:rsidRPr="00034458">
              <w:rPr>
                <w:i/>
                <w:noProof/>
              </w:rPr>
              <w:t xml:space="preserve"> </w:t>
            </w:r>
            <w:r w:rsidRPr="00034458">
              <w:rPr>
                <w:rFonts w:eastAsia="Arial Unicode MS" w:cs="Arial"/>
                <w:i/>
                <w:szCs w:val="18"/>
                <w:lang w:eastAsia="ar-SA"/>
              </w:rPr>
              <w:t>Rel-19 CR</w:t>
            </w:r>
            <w:r w:rsidRPr="00034458">
              <w:rPr>
                <w:i/>
              </w:rPr>
              <w:t>0080R</w:t>
            </w:r>
            <w:r w:rsidRPr="00034458">
              <w:rPr>
                <w:rFonts w:eastAsia="Arial Unicode MS" w:cs="Arial"/>
                <w:i/>
                <w:szCs w:val="18"/>
                <w:lang w:eastAsia="ar-SA"/>
              </w:rPr>
              <w:t xml:space="preserve">- </w:t>
            </w:r>
            <w:r w:rsidRPr="00034458">
              <w:rPr>
                <w:rFonts w:eastAsia="Arial Unicode MS" w:cs="Arial"/>
                <w:i/>
                <w:szCs w:val="18"/>
                <w:highlight w:val="yellow"/>
                <w:lang w:eastAsia="ar-SA"/>
              </w:rPr>
              <w:t>Cat A</w:t>
            </w:r>
          </w:p>
          <w:p w14:paraId="520FA228" w14:textId="0FD0D0C0" w:rsidR="005E5999" w:rsidRPr="00034458" w:rsidRDefault="005E5999" w:rsidP="005E5999">
            <w:pPr>
              <w:spacing w:after="0" w:line="240" w:lineRule="auto"/>
            </w:pPr>
            <w:r w:rsidRPr="00034458">
              <w:rPr>
                <w:rFonts w:eastAsia="Arial Unicode MS" w:cs="Arial"/>
                <w:i/>
                <w:szCs w:val="18"/>
                <w:highlight w:val="yellow"/>
                <w:lang w:eastAsia="ar-SA"/>
              </w:rPr>
              <w:t>This cannot be a mirror. Wrong WI Code</w:t>
            </w:r>
            <w:r w:rsidRPr="00034458">
              <w:rPr>
                <w:rFonts w:eastAsia="Arial Unicode MS" w:cs="Arial"/>
                <w:i/>
                <w:szCs w:val="18"/>
                <w:lang w:eastAsia="ar-SA"/>
              </w:rPr>
              <w:t>?</w:t>
            </w:r>
          </w:p>
          <w:p w14:paraId="15EEFF92" w14:textId="126544DE" w:rsidR="005E5999" w:rsidRPr="00034458" w:rsidRDefault="005E5999" w:rsidP="004776A4">
            <w:pPr>
              <w:spacing w:after="0" w:line="240" w:lineRule="auto"/>
            </w:pPr>
            <w:r w:rsidRPr="00034458">
              <w:t>Revision of S1-242260.</w:t>
            </w:r>
          </w:p>
        </w:tc>
      </w:tr>
      <w:tr w:rsidR="00350193" w:rsidRPr="002B5B90" w14:paraId="07CAD43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935A0" w14:textId="77777777" w:rsidR="00350193" w:rsidRPr="005E5999" w:rsidRDefault="00350193" w:rsidP="00702303">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DE90" w14:textId="43D1E818" w:rsidR="00350193" w:rsidRPr="005E5999" w:rsidRDefault="00993A4D" w:rsidP="00702303">
            <w:pPr>
              <w:spacing w:after="0" w:line="240" w:lineRule="auto"/>
            </w:pPr>
            <w:hyperlink r:id="rId171" w:history="1">
              <w:r w:rsidR="00350193" w:rsidRPr="005E5999">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E9374B" w14:textId="77777777" w:rsidR="00350193" w:rsidRPr="005E5999" w:rsidRDefault="00350193" w:rsidP="00702303">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FB1131" w14:textId="77777777" w:rsidR="00350193" w:rsidRPr="005E5999" w:rsidRDefault="00350193" w:rsidP="00702303">
            <w:pPr>
              <w:spacing w:after="0" w:line="240" w:lineRule="auto"/>
            </w:pPr>
            <w:r w:rsidRPr="005E5999">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CF2938" w14:textId="660D02D3" w:rsidR="00350193" w:rsidRPr="005E5999" w:rsidRDefault="005E5999" w:rsidP="00702303">
            <w:pPr>
              <w:snapToGrid w:val="0"/>
              <w:spacing w:after="0" w:line="240" w:lineRule="auto"/>
              <w:rPr>
                <w:rFonts w:eastAsia="Times New Roman" w:cs="Arial"/>
                <w:szCs w:val="18"/>
                <w:lang w:eastAsia="ar-SA"/>
              </w:rPr>
            </w:pPr>
            <w:r w:rsidRPr="005E5999">
              <w:rPr>
                <w:rFonts w:eastAsia="Times New Roman" w:cs="Arial"/>
                <w:szCs w:val="18"/>
                <w:lang w:eastAsia="ar-SA"/>
              </w:rPr>
              <w:t>Revised to S1-242340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D0777" w14:textId="69AFCBD2" w:rsidR="00350193" w:rsidRPr="005E5999" w:rsidRDefault="00350193" w:rsidP="00702303">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0081R</w:t>
            </w:r>
            <w:r w:rsidRPr="005E5999">
              <w:rPr>
                <w:rFonts w:eastAsia="Arial Unicode MS" w:cs="Arial"/>
                <w:i/>
                <w:szCs w:val="18"/>
                <w:lang w:eastAsia="ar-SA"/>
              </w:rPr>
              <w:t xml:space="preserve">- </w:t>
            </w:r>
            <w:r w:rsidRPr="005E5999">
              <w:rPr>
                <w:rFonts w:eastAsia="Arial Unicode MS" w:cs="Arial"/>
                <w:i/>
                <w:szCs w:val="18"/>
                <w:highlight w:val="yellow"/>
                <w:lang w:eastAsia="ar-SA"/>
              </w:rPr>
              <w:t>Cat F</w:t>
            </w:r>
          </w:p>
          <w:p w14:paraId="71C40398" w14:textId="319E01FF" w:rsidR="00350193" w:rsidRPr="005E5999" w:rsidRDefault="00350193" w:rsidP="00702303">
            <w:pPr>
              <w:spacing w:after="0" w:line="240" w:lineRule="auto"/>
              <w:rPr>
                <w:rFonts w:eastAsia="Arial Unicode MS" w:cs="Arial"/>
                <w:szCs w:val="18"/>
                <w:lang w:eastAsia="ar-SA"/>
              </w:rPr>
            </w:pPr>
            <w:r w:rsidRPr="005E5999">
              <w:rPr>
                <w:rFonts w:eastAsia="Arial Unicode MS" w:cs="Arial"/>
                <w:szCs w:val="18"/>
                <w:highlight w:val="yellow"/>
                <w:lang w:eastAsia="ar-SA"/>
              </w:rPr>
              <w:t>This must be the mirror</w:t>
            </w:r>
          </w:p>
        </w:tc>
      </w:tr>
      <w:tr w:rsidR="005E5999" w:rsidRPr="002B5B90" w14:paraId="1428EC7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29E37" w14:textId="5B0062EC" w:rsidR="005E5999" w:rsidRPr="00574B75" w:rsidRDefault="005E5999" w:rsidP="00702303">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CA010" w14:textId="4BF210DB" w:rsidR="005E5999" w:rsidRPr="00574B75" w:rsidRDefault="00993A4D" w:rsidP="00702303">
            <w:pPr>
              <w:spacing w:after="0" w:line="240" w:lineRule="auto"/>
            </w:pPr>
            <w:hyperlink r:id="rId172" w:history="1">
              <w:r w:rsidR="005E5999" w:rsidRPr="00574B75">
                <w:rPr>
                  <w:rStyle w:val="Hyperlink"/>
                  <w:rFonts w:cs="Arial"/>
                  <w:color w:val="auto"/>
                </w:rPr>
                <w:t>S1-24234</w:t>
              </w:r>
              <w:r w:rsidR="005E5999" w:rsidRPr="00574B75">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6557DB" w14:textId="0207AE3C" w:rsidR="005E5999" w:rsidRPr="00574B75" w:rsidRDefault="005E5999" w:rsidP="00702303">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868CA" w14:textId="7BB3D4EA" w:rsidR="005E5999" w:rsidRPr="00574B75" w:rsidRDefault="005E5999" w:rsidP="00702303">
            <w:pPr>
              <w:spacing w:after="0" w:line="240" w:lineRule="auto"/>
            </w:pPr>
            <w:r w:rsidRPr="00574B75">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08ED84" w14:textId="093C1977" w:rsidR="005E5999" w:rsidRPr="00574B75" w:rsidRDefault="00574B75" w:rsidP="00702303">
            <w:pPr>
              <w:snapToGrid w:val="0"/>
              <w:spacing w:after="0" w:line="240" w:lineRule="auto"/>
              <w:rPr>
                <w:rFonts w:eastAsia="Times New Roman" w:cs="Arial"/>
                <w:szCs w:val="18"/>
                <w:lang w:eastAsia="ar-SA"/>
              </w:rPr>
            </w:pPr>
            <w:r w:rsidRPr="00574B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98AD5"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highlight w:val="yellow"/>
              </w:rPr>
              <w:t>FRMCS_Ph5</w:t>
            </w:r>
            <w:r w:rsidRPr="00574B75">
              <w:rPr>
                <w:i/>
                <w:noProof/>
              </w:rPr>
              <w:t xml:space="preserve"> </w:t>
            </w:r>
            <w:r w:rsidRPr="00574B75">
              <w:rPr>
                <w:rFonts w:eastAsia="Arial Unicode MS" w:cs="Arial"/>
                <w:i/>
                <w:szCs w:val="18"/>
                <w:lang w:eastAsia="ar-SA"/>
              </w:rPr>
              <w:t>Rel-19 CR</w:t>
            </w:r>
            <w:r w:rsidRPr="00574B75">
              <w:rPr>
                <w:i/>
              </w:rPr>
              <w:t>0081R</w:t>
            </w:r>
            <w:r w:rsidRPr="00574B75">
              <w:rPr>
                <w:rFonts w:eastAsia="Arial Unicode MS" w:cs="Arial"/>
                <w:i/>
                <w:szCs w:val="18"/>
                <w:lang w:eastAsia="ar-SA"/>
              </w:rPr>
              <w:t xml:space="preserve">- </w:t>
            </w:r>
            <w:r w:rsidRPr="00574B75">
              <w:rPr>
                <w:rFonts w:eastAsia="Arial Unicode MS" w:cs="Arial"/>
                <w:i/>
                <w:szCs w:val="18"/>
                <w:highlight w:val="yellow"/>
                <w:lang w:eastAsia="ar-SA"/>
              </w:rPr>
              <w:t>Cat F</w:t>
            </w:r>
          </w:p>
          <w:p w14:paraId="01603013" w14:textId="06FFF409" w:rsidR="005E5999" w:rsidRPr="00574B75" w:rsidRDefault="005E5999" w:rsidP="005E5999">
            <w:pPr>
              <w:spacing w:after="0" w:line="240" w:lineRule="auto"/>
            </w:pPr>
            <w:r w:rsidRPr="00574B75">
              <w:rPr>
                <w:rFonts w:eastAsia="Arial Unicode MS" w:cs="Arial"/>
                <w:i/>
                <w:szCs w:val="18"/>
                <w:highlight w:val="yellow"/>
                <w:lang w:eastAsia="ar-SA"/>
              </w:rPr>
              <w:t>This must be the mirror</w:t>
            </w:r>
          </w:p>
          <w:p w14:paraId="4A8CBC84" w14:textId="38DFEBA7" w:rsidR="005E5999" w:rsidRPr="00574B75" w:rsidRDefault="005E5999" w:rsidP="00702303">
            <w:pPr>
              <w:spacing w:after="0" w:line="240" w:lineRule="auto"/>
            </w:pPr>
            <w:r w:rsidRPr="00574B75">
              <w:t>Revision of S1-242261.</w:t>
            </w:r>
          </w:p>
        </w:tc>
      </w:tr>
      <w:tr w:rsidR="004776A4" w:rsidRPr="002B5B90" w14:paraId="75A1440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51BF2" w14:textId="4FB8E04C"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6DF238" w14:textId="031484FC" w:rsidR="004776A4" w:rsidRPr="005E5999" w:rsidRDefault="00993A4D" w:rsidP="004776A4">
            <w:pPr>
              <w:spacing w:after="0" w:line="240" w:lineRule="auto"/>
            </w:pPr>
            <w:hyperlink r:id="rId173" w:history="1">
              <w:r w:rsidR="004776A4" w:rsidRPr="005E5999">
                <w:rPr>
                  <w:rStyle w:val="Hyperlink"/>
                  <w:rFonts w:cs="Arial"/>
                  <w:color w:val="auto"/>
                </w:rPr>
                <w:t>S1-242285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F25058" w14:textId="70F9168D"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011F81" w14:textId="6C732FFA" w:rsidR="004776A4" w:rsidRPr="005E5999" w:rsidRDefault="00DB5021" w:rsidP="004776A4">
            <w:pPr>
              <w:spacing w:after="0" w:line="240" w:lineRule="auto"/>
            </w:pPr>
            <w:r w:rsidRPr="005E5999">
              <w:t xml:space="preserve">22.280v19.5.0 </w:t>
            </w:r>
            <w:r w:rsidR="004776A4" w:rsidRPr="005E5999">
              <w:t xml:space="preserve">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22620B" w14:textId="04BE7F1F"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E26155" w14:textId="77777777"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rPr>
              <w:t xml:space="preserve">FRMCS_Ph5 </w:t>
            </w:r>
            <w:r w:rsidRPr="005E5999">
              <w:rPr>
                <w:rFonts w:eastAsia="Arial Unicode MS" w:cs="Arial"/>
                <w:i/>
                <w:szCs w:val="18"/>
                <w:lang w:eastAsia="ar-SA"/>
              </w:rPr>
              <w:t>Rel-19 CR</w:t>
            </w:r>
            <w:r w:rsidRPr="005E5999">
              <w:rPr>
                <w:i/>
              </w:rPr>
              <w:t>0172R</w:t>
            </w:r>
            <w:r w:rsidRPr="005E5999">
              <w:rPr>
                <w:rFonts w:eastAsia="Arial Unicode MS" w:cs="Arial"/>
                <w:i/>
                <w:szCs w:val="18"/>
                <w:lang w:eastAsia="ar-SA"/>
              </w:rPr>
              <w:t>- Cat D</w:t>
            </w:r>
          </w:p>
          <w:p w14:paraId="4B181317" w14:textId="153E2943" w:rsidR="00DB5021" w:rsidRPr="005E5999" w:rsidRDefault="00DB5021" w:rsidP="004776A4">
            <w:pPr>
              <w:spacing w:after="0" w:line="240" w:lineRule="auto"/>
              <w:rPr>
                <w:rFonts w:eastAsia="Arial Unicode MS" w:cs="Arial"/>
                <w:szCs w:val="18"/>
                <w:lang w:eastAsia="ar-SA"/>
              </w:rPr>
            </w:pPr>
          </w:p>
        </w:tc>
      </w:tr>
      <w:tr w:rsidR="005E5999" w:rsidRPr="002B5B90" w14:paraId="1EAE7E6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82737" w14:textId="38FE0A26" w:rsidR="005E5999" w:rsidRPr="00574B75" w:rsidRDefault="005E5999"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5320A" w14:textId="5EEB88A9" w:rsidR="005E5999" w:rsidRPr="00574B75" w:rsidRDefault="00993A4D" w:rsidP="004776A4">
            <w:pPr>
              <w:spacing w:after="0" w:line="240" w:lineRule="auto"/>
            </w:pPr>
            <w:hyperlink r:id="rId174" w:history="1">
              <w:r w:rsidR="005E5999" w:rsidRPr="00574B75">
                <w:rPr>
                  <w:rStyle w:val="Hyperlink"/>
                  <w:rFonts w:cs="Arial"/>
                  <w:color w:val="auto"/>
                </w:rPr>
                <w:t>S1-2423</w:t>
              </w:r>
              <w:r w:rsidR="005E5999" w:rsidRPr="00574B75">
                <w:rPr>
                  <w:rStyle w:val="Hyperlink"/>
                  <w:rFonts w:cs="Arial"/>
                  <w:color w:val="auto"/>
                </w:rPr>
                <w:t>4</w:t>
              </w:r>
              <w:r w:rsidR="005E5999" w:rsidRPr="00574B7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7D60EE" w14:textId="6C6627DB" w:rsidR="005E5999" w:rsidRPr="00574B75" w:rsidRDefault="005E5999"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FC6640" w14:textId="2613E7C8" w:rsidR="005E5999" w:rsidRPr="00574B75" w:rsidRDefault="005E5999"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B6C49" w14:textId="0632A229" w:rsidR="005E5999"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Revised to S1-242494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6FF46E"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347F107" w14:textId="77777777" w:rsidR="005E5999" w:rsidRPr="00574B75" w:rsidRDefault="005E5999" w:rsidP="004776A4">
            <w:pPr>
              <w:spacing w:after="0" w:line="240" w:lineRule="auto"/>
            </w:pPr>
          </w:p>
          <w:p w14:paraId="53A5E77D" w14:textId="04D82674" w:rsidR="005E5999" w:rsidRPr="00574B75" w:rsidRDefault="005E5999" w:rsidP="004776A4">
            <w:pPr>
              <w:spacing w:after="0" w:line="240" w:lineRule="auto"/>
            </w:pPr>
            <w:r w:rsidRPr="00574B75">
              <w:t>Revision of S1-242285.</w:t>
            </w:r>
          </w:p>
        </w:tc>
      </w:tr>
      <w:tr w:rsidR="00574B75" w:rsidRPr="002B5B90" w14:paraId="749C390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BA11EB" w14:textId="198B9B6D" w:rsidR="00574B75"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4E1EF7" w14:textId="29F04B38" w:rsidR="00574B75" w:rsidRPr="00574B75" w:rsidRDefault="00574B75" w:rsidP="004776A4">
            <w:pPr>
              <w:spacing w:after="0" w:line="240" w:lineRule="auto"/>
            </w:pPr>
            <w:hyperlink r:id="rId175" w:history="1">
              <w:r w:rsidRPr="00574B75">
                <w:rPr>
                  <w:rStyle w:val="Hyperlink"/>
                  <w:rFonts w:cs="Arial"/>
                  <w:color w:val="auto"/>
                </w:rPr>
                <w:t>S1-242494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06C538" w14:textId="530544E7" w:rsidR="00574B75" w:rsidRPr="00574B75" w:rsidRDefault="00574B75"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3C8C6DE" w14:textId="0C3122B2" w:rsidR="00574B75" w:rsidRPr="00574B75" w:rsidRDefault="00574B75"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81FE19" w14:textId="77777777" w:rsidR="00574B75" w:rsidRPr="00574B75" w:rsidRDefault="00574B75"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C3A5D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CBED20B" w14:textId="77777777" w:rsidR="00574B75" w:rsidRPr="00574B75" w:rsidRDefault="00574B75" w:rsidP="00574B75">
            <w:pPr>
              <w:spacing w:after="0" w:line="240" w:lineRule="auto"/>
              <w:rPr>
                <w:i/>
              </w:rPr>
            </w:pPr>
          </w:p>
          <w:p w14:paraId="0DA3AD09" w14:textId="3F8CEA21" w:rsidR="00574B75" w:rsidRDefault="00574B75" w:rsidP="00574B75">
            <w:pPr>
              <w:spacing w:after="0" w:line="240" w:lineRule="auto"/>
            </w:pPr>
            <w:r w:rsidRPr="00574B75">
              <w:rPr>
                <w:i/>
              </w:rPr>
              <w:t>Revision of S1-242285.</w:t>
            </w:r>
          </w:p>
          <w:p w14:paraId="5DFE01E9" w14:textId="1BD67719" w:rsidR="00574B75" w:rsidRPr="00574B75" w:rsidRDefault="00574B75" w:rsidP="005E5999">
            <w:pPr>
              <w:spacing w:after="0" w:line="240" w:lineRule="auto"/>
            </w:pPr>
            <w:r w:rsidRPr="00574B75">
              <w:t>Revision of S1-242341.</w:t>
            </w:r>
          </w:p>
        </w:tc>
      </w:tr>
      <w:tr w:rsidR="004776A4" w:rsidRPr="002B5B90" w14:paraId="0CBB0F3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E8B196" w14:textId="77777777" w:rsidR="004776A4" w:rsidRPr="00031905" w:rsidRDefault="004776A4" w:rsidP="004776A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9F18277" w14:textId="2ED25B8C" w:rsidR="004776A4" w:rsidRPr="00031905" w:rsidRDefault="00993A4D" w:rsidP="004776A4">
            <w:pPr>
              <w:spacing w:after="0" w:line="240" w:lineRule="auto"/>
            </w:pPr>
            <w:hyperlink r:id="rId176" w:history="1">
              <w:r w:rsidR="004776A4" w:rsidRPr="00031905">
                <w:t>S1-242259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126C0D5" w14:textId="07D525F8" w:rsidR="004776A4" w:rsidRPr="00031905" w:rsidRDefault="004776A4" w:rsidP="004776A4">
            <w:pPr>
              <w:spacing w:after="0" w:line="240" w:lineRule="auto"/>
            </w:pPr>
            <w:r w:rsidRPr="0011445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6C08EA9" w14:textId="77777777" w:rsidR="004776A4" w:rsidRPr="00031905" w:rsidRDefault="004776A4" w:rsidP="004776A4">
            <w:pPr>
              <w:spacing w:after="0" w:line="240" w:lineRule="auto"/>
            </w:pPr>
            <w:r w:rsidRPr="00031905">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42DB6B8" w14:textId="77777777" w:rsidR="004776A4" w:rsidRPr="00031905" w:rsidRDefault="004776A4" w:rsidP="004776A4">
            <w:pPr>
              <w:snapToGrid w:val="0"/>
              <w:spacing w:after="0" w:line="240" w:lineRule="auto"/>
              <w:rPr>
                <w:rFonts w:eastAsia="Times New Roman" w:cs="Arial"/>
                <w:szCs w:val="18"/>
                <w:lang w:val="de-DE" w:eastAsia="ar-SA"/>
              </w:rPr>
            </w:pPr>
            <w:r w:rsidRPr="0003190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8C79C11" w14:textId="77777777" w:rsidR="004776A4" w:rsidRPr="00031905" w:rsidRDefault="004776A4" w:rsidP="004776A4">
            <w:pPr>
              <w:spacing w:after="0" w:line="240" w:lineRule="auto"/>
              <w:rPr>
                <w:rFonts w:eastAsia="Arial Unicode MS" w:cs="Arial"/>
                <w:szCs w:val="18"/>
                <w:lang w:val="de-DE" w:eastAsia="ar-SA"/>
              </w:rPr>
            </w:pPr>
          </w:p>
        </w:tc>
      </w:tr>
      <w:tr w:rsidR="004776A4" w:rsidRPr="00B04844" w14:paraId="27DDACC6" w14:textId="77777777" w:rsidTr="00574B75">
        <w:trPr>
          <w:trHeight w:val="141"/>
        </w:trPr>
        <w:tc>
          <w:tcPr>
            <w:tcW w:w="14426" w:type="dxa"/>
            <w:gridSpan w:val="9"/>
            <w:tcBorders>
              <w:bottom w:val="single" w:sz="4" w:space="0" w:color="auto"/>
            </w:tcBorders>
            <w:shd w:val="clear" w:color="auto" w:fill="F2F2F2"/>
          </w:tcPr>
          <w:p w14:paraId="1155E923" w14:textId="391EFBED" w:rsidR="004776A4" w:rsidRPr="00F45489" w:rsidRDefault="004776A4" w:rsidP="004776A4">
            <w:pPr>
              <w:pStyle w:val="Heading2"/>
            </w:pPr>
            <w:r>
              <w:lastRenderedPageBreak/>
              <w:t>Release 17 &amp; 18 Alignment CRs (aligning Stage 1 specifications with what has been implemented in Stage 2 and 3)</w:t>
            </w:r>
          </w:p>
        </w:tc>
      </w:tr>
      <w:tr w:rsidR="004776A4" w:rsidRPr="002B5B90" w14:paraId="06D0E51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BB48D" w14:textId="0AABDE0E"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A66DB" w14:textId="2D09C15D" w:rsidR="004776A4" w:rsidRPr="00574B75" w:rsidRDefault="00993A4D" w:rsidP="004776A4">
            <w:pPr>
              <w:spacing w:after="0" w:line="240" w:lineRule="auto"/>
            </w:pPr>
            <w:hyperlink r:id="rId177" w:history="1">
              <w:r w:rsidR="004776A4" w:rsidRPr="00574B75">
                <w:rPr>
                  <w:rStyle w:val="Hyperlink"/>
                  <w:rFonts w:cs="Arial"/>
                  <w:color w:val="auto"/>
                </w:rPr>
                <w:t>S1-242</w:t>
              </w:r>
              <w:r w:rsidR="004776A4" w:rsidRPr="00574B75">
                <w:rPr>
                  <w:rStyle w:val="Hyperlink"/>
                  <w:rFonts w:cs="Arial"/>
                  <w:color w:val="auto"/>
                </w:rPr>
                <w:t>1</w:t>
              </w:r>
              <w:r w:rsidR="004776A4" w:rsidRPr="00574B75">
                <w:rPr>
                  <w:rStyle w:val="Hyperlink"/>
                  <w:rFonts w:cs="Arial"/>
                  <w:color w:val="auto"/>
                </w:rPr>
                <w:t>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8AD08" w14:textId="39AC125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D30511" w14:textId="3544B249" w:rsidR="004776A4" w:rsidRPr="00574B75" w:rsidRDefault="00063551" w:rsidP="004776A4">
            <w:pPr>
              <w:spacing w:after="0" w:line="240" w:lineRule="auto"/>
            </w:pPr>
            <w:r w:rsidRPr="00574B75">
              <w:t>22.153v17.3.1</w:t>
            </w:r>
            <w:r w:rsidR="005F2DD4" w:rsidRPr="00574B75">
              <w:t xml:space="preserve">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762C00" w14:textId="1959257B" w:rsidR="004776A4" w:rsidRPr="00574B75" w:rsidRDefault="00574B75" w:rsidP="004776A4">
            <w:pPr>
              <w:spacing w:after="0" w:line="240" w:lineRule="auto"/>
            </w:pPr>
            <w:r w:rsidRPr="00574B75">
              <w:t>Revised to S1-24249</w:t>
            </w:r>
            <w: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25A2C" w14:textId="7A235C8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082D924" w14:textId="6CE93315" w:rsidR="004776A4" w:rsidRPr="00574B75" w:rsidRDefault="004776A4" w:rsidP="00063551">
            <w:pPr>
              <w:spacing w:after="0" w:line="240" w:lineRule="auto"/>
            </w:pPr>
          </w:p>
        </w:tc>
      </w:tr>
      <w:tr w:rsidR="00574B75" w:rsidRPr="002B5B90" w14:paraId="49C0FF9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CAF4D0" w14:textId="26377FB5"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1EB457" w14:textId="507AAE89" w:rsidR="00574B75" w:rsidRPr="00574B75" w:rsidRDefault="00574B75" w:rsidP="004776A4">
            <w:pPr>
              <w:spacing w:after="0" w:line="240" w:lineRule="auto"/>
            </w:pPr>
            <w:hyperlink r:id="rId178" w:history="1">
              <w:r w:rsidRPr="00574B75">
                <w:rPr>
                  <w:rStyle w:val="Hyperlink"/>
                  <w:rFonts w:cs="Arial"/>
                  <w:color w:val="auto"/>
                </w:rPr>
                <w:t>S1-242493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95334" w14:textId="62CC51FF"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F9FDC9" w14:textId="53728797" w:rsidR="00574B75" w:rsidRPr="00574B75" w:rsidRDefault="00574B75" w:rsidP="004776A4">
            <w:pPr>
              <w:spacing w:after="0" w:line="240" w:lineRule="auto"/>
            </w:pPr>
            <w:r w:rsidRPr="00574B75">
              <w:t>22.153v17.3.1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889C04B" w14:textId="538A0193"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044CED"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F8AEC35" w14:textId="77777777" w:rsidR="00574B75" w:rsidRPr="00574B75" w:rsidRDefault="00574B75" w:rsidP="00063551">
            <w:pPr>
              <w:spacing w:after="0" w:line="240" w:lineRule="auto"/>
            </w:pPr>
          </w:p>
          <w:p w14:paraId="47A2C088" w14:textId="12156DF6" w:rsidR="00574B75" w:rsidRPr="00574B75" w:rsidRDefault="00574B75" w:rsidP="00063551">
            <w:pPr>
              <w:spacing w:after="0" w:line="240" w:lineRule="auto"/>
            </w:pPr>
            <w:r w:rsidRPr="00574B75">
              <w:t>Revision of S1-242136. Accept format change.</w:t>
            </w:r>
          </w:p>
        </w:tc>
      </w:tr>
      <w:tr w:rsidR="004776A4" w:rsidRPr="002B5B90" w14:paraId="1F175C4F"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387678" w14:textId="1A2C6460"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5AAD1" w14:textId="408B5F5E" w:rsidR="004776A4" w:rsidRPr="00574B75" w:rsidRDefault="00993A4D" w:rsidP="004776A4">
            <w:pPr>
              <w:spacing w:after="0" w:line="240" w:lineRule="auto"/>
            </w:pPr>
            <w:hyperlink r:id="rId179" w:history="1">
              <w:r w:rsidR="004776A4" w:rsidRPr="00574B75">
                <w:rPr>
                  <w:rStyle w:val="Hyperlink"/>
                  <w:rFonts w:cs="Arial"/>
                  <w:color w:val="auto"/>
                </w:rPr>
                <w:t>S1-242138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16E9DE" w14:textId="19486E7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16D09A" w14:textId="43831436" w:rsidR="004776A4" w:rsidRPr="00574B75" w:rsidRDefault="00063551" w:rsidP="004776A4">
            <w:pPr>
              <w:spacing w:after="0" w:line="240" w:lineRule="auto"/>
            </w:pPr>
            <w:r w:rsidRPr="00574B75">
              <w:t xml:space="preserve">22.153v18.2.0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C4D6D9A" w14:textId="73D98083" w:rsidR="004776A4" w:rsidRPr="00574B75" w:rsidRDefault="00574B75" w:rsidP="004776A4">
            <w:pPr>
              <w:spacing w:after="0" w:line="240" w:lineRule="auto"/>
            </w:pPr>
            <w:r w:rsidRPr="00574B75">
              <w:t>Revised to S1-242495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27260" w14:textId="4F542C3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017275A1" w14:textId="77777777" w:rsidR="004776A4" w:rsidRPr="00574B75" w:rsidRDefault="004776A4" w:rsidP="004776A4">
            <w:pPr>
              <w:spacing w:after="0" w:line="240" w:lineRule="auto"/>
            </w:pPr>
          </w:p>
        </w:tc>
      </w:tr>
      <w:tr w:rsidR="00574B75" w:rsidRPr="002B5B90" w14:paraId="5EAB529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807099" w14:textId="56884847"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6C8DF9" w14:textId="79C8A3DE" w:rsidR="00574B75" w:rsidRPr="00574B75" w:rsidRDefault="00574B75" w:rsidP="004776A4">
            <w:pPr>
              <w:spacing w:after="0" w:line="240" w:lineRule="auto"/>
            </w:pPr>
            <w:hyperlink r:id="rId180" w:history="1">
              <w:r w:rsidRPr="00574B75">
                <w:rPr>
                  <w:rStyle w:val="Hyperlink"/>
                  <w:rFonts w:cs="Arial"/>
                  <w:color w:val="auto"/>
                </w:rPr>
                <w:t>S1-242495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8F74FA" w14:textId="55605952"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878DC3" w14:textId="6C4F8284" w:rsidR="00574B75" w:rsidRPr="00574B75" w:rsidRDefault="00574B75" w:rsidP="004776A4">
            <w:pPr>
              <w:spacing w:after="0" w:line="240" w:lineRule="auto"/>
            </w:pPr>
            <w:r w:rsidRPr="00574B75">
              <w:t>22.153v18.2.0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D563DE4" w14:textId="512ED141"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AA8A38"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36699DC1" w14:textId="77777777" w:rsidR="00574B75" w:rsidRPr="00574B75" w:rsidRDefault="00574B75" w:rsidP="00063551">
            <w:pPr>
              <w:spacing w:after="0" w:line="240" w:lineRule="auto"/>
            </w:pPr>
          </w:p>
          <w:p w14:paraId="00913BAF" w14:textId="5B283FA5" w:rsidR="00574B75" w:rsidRPr="00574B75" w:rsidRDefault="00574B75" w:rsidP="00063551">
            <w:pPr>
              <w:spacing w:after="0" w:line="240" w:lineRule="auto"/>
            </w:pPr>
            <w:r w:rsidRPr="00574B75">
              <w:t>Revision of S1-242138. Accept format change.</w:t>
            </w:r>
          </w:p>
        </w:tc>
      </w:tr>
      <w:tr w:rsidR="004776A4" w:rsidRPr="002B5B90" w14:paraId="4D341AF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D0CBA" w14:textId="3778C9DD"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E3298" w14:textId="48FBFAAB" w:rsidR="004776A4" w:rsidRPr="00574B75" w:rsidRDefault="00993A4D" w:rsidP="004776A4">
            <w:pPr>
              <w:spacing w:after="0" w:line="240" w:lineRule="auto"/>
            </w:pPr>
            <w:hyperlink r:id="rId181" w:history="1">
              <w:r w:rsidR="004776A4" w:rsidRPr="00574B75">
                <w:rPr>
                  <w:rStyle w:val="Hyperlink"/>
                  <w:rFonts w:cs="Arial"/>
                  <w:color w:val="auto"/>
                </w:rPr>
                <w:t>S1-242139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87CC7C" w14:textId="0AC3BE4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BC6DAA" w14:textId="4CE72752" w:rsidR="004776A4" w:rsidRPr="00574B75" w:rsidRDefault="00063551" w:rsidP="004776A4">
            <w:pPr>
              <w:spacing w:after="0" w:line="240" w:lineRule="auto"/>
            </w:pPr>
            <w:r w:rsidRPr="00574B75">
              <w:t xml:space="preserve">22.153v19.1.0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C7EA92" w14:textId="63854488" w:rsidR="004776A4" w:rsidRPr="00574B75" w:rsidRDefault="00574B75" w:rsidP="004776A4">
            <w:pPr>
              <w:spacing w:after="0" w:line="240" w:lineRule="auto"/>
            </w:pPr>
            <w:r w:rsidRPr="00574B75">
              <w:t>Revised to S1-242496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85D7D5" w14:textId="47BD5B31"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7B7EDEBE" w14:textId="77777777" w:rsidR="004776A4" w:rsidRPr="00574B75" w:rsidRDefault="004776A4" w:rsidP="004776A4">
            <w:pPr>
              <w:spacing w:after="0" w:line="240" w:lineRule="auto"/>
            </w:pPr>
          </w:p>
        </w:tc>
      </w:tr>
      <w:tr w:rsidR="00574B75" w:rsidRPr="002B5B90" w14:paraId="7B34F590"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98DE9" w14:textId="7DBC2A16"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661E01" w14:textId="4AF33ECD" w:rsidR="00574B75" w:rsidRPr="00574B75" w:rsidRDefault="00574B75" w:rsidP="004776A4">
            <w:pPr>
              <w:spacing w:after="0" w:line="240" w:lineRule="auto"/>
            </w:pPr>
            <w:hyperlink r:id="rId182" w:history="1">
              <w:r w:rsidRPr="00574B75">
                <w:rPr>
                  <w:rStyle w:val="Hyperlink"/>
                  <w:rFonts w:cs="Arial"/>
                  <w:color w:val="auto"/>
                </w:rPr>
                <w:t>S1-242496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99D7AC" w14:textId="382F255C"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3F383A7" w14:textId="03B91098" w:rsidR="00574B75" w:rsidRPr="00574B75" w:rsidRDefault="00574B75" w:rsidP="004776A4">
            <w:pPr>
              <w:spacing w:after="0" w:line="240" w:lineRule="auto"/>
            </w:pPr>
            <w:r w:rsidRPr="00574B75">
              <w:t>22.153v19.1.0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0E70EA" w14:textId="321E8F82"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E2271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56B349A5" w14:textId="77777777" w:rsidR="00574B75" w:rsidRPr="00574B75" w:rsidRDefault="00574B75" w:rsidP="00063551">
            <w:pPr>
              <w:spacing w:after="0" w:line="240" w:lineRule="auto"/>
            </w:pPr>
          </w:p>
          <w:p w14:paraId="650E9347" w14:textId="1DB9131C" w:rsidR="00574B75" w:rsidRPr="00574B75" w:rsidRDefault="00574B75" w:rsidP="00063551">
            <w:pPr>
              <w:spacing w:after="0" w:line="240" w:lineRule="auto"/>
            </w:pPr>
            <w:r w:rsidRPr="00574B75">
              <w:t>Revision of S1-242139. Accept format change.</w:t>
            </w:r>
          </w:p>
        </w:tc>
      </w:tr>
      <w:tr w:rsidR="004776A4" w:rsidRPr="002B5B90" w14:paraId="6B85A30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FAED43" w14:textId="006CC2AD"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D0F63" w14:textId="1C6F519D" w:rsidR="004776A4" w:rsidRPr="00574B75" w:rsidRDefault="00993A4D" w:rsidP="004776A4">
            <w:pPr>
              <w:spacing w:after="0" w:line="240" w:lineRule="auto"/>
            </w:pPr>
            <w:hyperlink r:id="rId183" w:history="1">
              <w:r w:rsidR="004776A4" w:rsidRPr="00574B75">
                <w:rPr>
                  <w:rStyle w:val="Hyperlink"/>
                  <w:rFonts w:cs="Arial"/>
                  <w:color w:val="auto"/>
                </w:rPr>
                <w:t>S1-242148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41FF5" w14:textId="12676FD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7ACF6D" w14:textId="5A5B5A6A" w:rsidR="004776A4" w:rsidRPr="00574B75" w:rsidRDefault="005F2DD4" w:rsidP="004776A4">
            <w:pPr>
              <w:spacing w:after="0" w:line="240" w:lineRule="auto"/>
            </w:pPr>
            <w:r w:rsidRPr="00574B75">
              <w:t xml:space="preserve">22.153v17.3.1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743EC4" w14:textId="601EE718"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73B330" w14:textId="175E26F9"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w:t>
            </w:r>
            <w:r w:rsidR="005F2DD4" w:rsidRPr="00574B75">
              <w:rPr>
                <w:i/>
              </w:rPr>
              <w:t>6</w:t>
            </w:r>
            <w:r w:rsidRPr="00574B75">
              <w:rPr>
                <w:i/>
              </w:rPr>
              <w:t>R</w:t>
            </w:r>
            <w:r w:rsidRPr="00574B75">
              <w:rPr>
                <w:rFonts w:eastAsia="Arial Unicode MS" w:cs="Arial"/>
                <w:i/>
                <w:szCs w:val="18"/>
                <w:lang w:eastAsia="ar-SA"/>
              </w:rPr>
              <w:t>- Cat F</w:t>
            </w:r>
          </w:p>
          <w:p w14:paraId="2998F1EC" w14:textId="77777777" w:rsidR="004776A4" w:rsidRPr="00574B75" w:rsidRDefault="004776A4" w:rsidP="004776A4">
            <w:pPr>
              <w:spacing w:after="0" w:line="240" w:lineRule="auto"/>
            </w:pPr>
          </w:p>
        </w:tc>
      </w:tr>
      <w:tr w:rsidR="004776A4" w:rsidRPr="002B5B90" w14:paraId="37B2A9E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B4704" w14:textId="737ED60C"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01C6D" w14:textId="0B7FC8F7" w:rsidR="004776A4" w:rsidRPr="00574B75" w:rsidRDefault="00993A4D" w:rsidP="004776A4">
            <w:pPr>
              <w:spacing w:after="0" w:line="240" w:lineRule="auto"/>
            </w:pPr>
            <w:hyperlink r:id="rId184" w:history="1">
              <w:r w:rsidR="004776A4" w:rsidRPr="00574B75">
                <w:rPr>
                  <w:rStyle w:val="Hyperlink"/>
                  <w:rFonts w:cs="Arial"/>
                  <w:color w:val="auto"/>
                </w:rPr>
                <w:t>S1-242149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FF4F61" w14:textId="253AD1A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94E9AF" w14:textId="0740A175" w:rsidR="004776A4" w:rsidRPr="00574B75" w:rsidRDefault="005F2DD4" w:rsidP="004776A4">
            <w:pPr>
              <w:spacing w:after="0" w:line="240" w:lineRule="auto"/>
            </w:pPr>
            <w:r w:rsidRPr="00574B75">
              <w:t xml:space="preserve">22.153v18.2.0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D5AB90" w14:textId="1C948054"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823B5" w14:textId="2318C453"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0067R</w:t>
            </w:r>
            <w:r w:rsidRPr="00574B75">
              <w:rPr>
                <w:rFonts w:eastAsia="Arial Unicode MS" w:cs="Arial"/>
                <w:i/>
                <w:szCs w:val="18"/>
                <w:lang w:eastAsia="ar-SA"/>
              </w:rPr>
              <w:t>- Cat A</w:t>
            </w:r>
          </w:p>
          <w:p w14:paraId="6823925B" w14:textId="77777777" w:rsidR="004776A4" w:rsidRPr="00574B75" w:rsidRDefault="004776A4" w:rsidP="004776A4">
            <w:pPr>
              <w:spacing w:after="0" w:line="240" w:lineRule="auto"/>
            </w:pPr>
          </w:p>
        </w:tc>
      </w:tr>
      <w:tr w:rsidR="004776A4" w:rsidRPr="002B5B90" w14:paraId="39CEAB5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C5AD4" w14:textId="4E742FD9"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57067" w14:textId="302CDB97" w:rsidR="004776A4" w:rsidRPr="00574B75" w:rsidRDefault="00993A4D" w:rsidP="004776A4">
            <w:pPr>
              <w:spacing w:after="0" w:line="240" w:lineRule="auto"/>
            </w:pPr>
            <w:hyperlink r:id="rId185" w:history="1">
              <w:r w:rsidR="004776A4" w:rsidRPr="00574B75">
                <w:rPr>
                  <w:rStyle w:val="Hyperlink"/>
                  <w:rFonts w:cs="Arial"/>
                  <w:color w:val="auto"/>
                </w:rPr>
                <w:t>S1-242150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5DCC8" w14:textId="5C8A4DE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83DBCA" w14:textId="229A7507" w:rsidR="004776A4" w:rsidRPr="00574B75" w:rsidRDefault="005F2DD4" w:rsidP="004776A4">
            <w:pPr>
              <w:spacing w:after="0" w:line="240" w:lineRule="auto"/>
            </w:pPr>
            <w:r w:rsidRPr="00574B75">
              <w:t xml:space="preserve">22.153v19.1.0 </w:t>
            </w:r>
            <w:r w:rsidR="004776A4" w:rsidRPr="00574B75">
              <w:t>Alignment of Resumption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193CD3E" w14:textId="080BCC9E"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EBFD3" w14:textId="240A8766"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0068R</w:t>
            </w:r>
            <w:r w:rsidRPr="00574B75">
              <w:rPr>
                <w:rFonts w:eastAsia="Arial Unicode MS" w:cs="Arial"/>
                <w:i/>
                <w:szCs w:val="18"/>
                <w:lang w:eastAsia="ar-SA"/>
              </w:rPr>
              <w:t>- Cat A</w:t>
            </w:r>
          </w:p>
          <w:p w14:paraId="0E359CD7" w14:textId="4F19D3DA" w:rsidR="004776A4" w:rsidRPr="00574B75" w:rsidRDefault="004776A4" w:rsidP="004776A4">
            <w:pPr>
              <w:spacing w:after="0" w:line="240" w:lineRule="auto"/>
            </w:pPr>
          </w:p>
        </w:tc>
      </w:tr>
      <w:tr w:rsidR="004776A4" w:rsidRPr="002B5B90" w14:paraId="6859AB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0DEA9" w14:textId="31C68C27" w:rsidR="004776A4" w:rsidRPr="00796BF6" w:rsidRDefault="005F2DD4"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AC4FE" w14:textId="387B089B" w:rsidR="004776A4" w:rsidRPr="00796BF6" w:rsidRDefault="00993A4D" w:rsidP="004776A4">
            <w:pPr>
              <w:spacing w:after="0" w:line="240" w:lineRule="auto"/>
            </w:pPr>
            <w:hyperlink r:id="rId186" w:history="1">
              <w:r w:rsidR="004776A4" w:rsidRPr="00796BF6">
                <w:rPr>
                  <w:rStyle w:val="Hyperlink"/>
                  <w:rFonts w:cs="Arial"/>
                  <w:color w:val="auto"/>
                </w:rPr>
                <w:t>S1-242168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244F0B" w14:textId="40DCA83C"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F91BC1" w14:textId="616E15C3" w:rsidR="004776A4" w:rsidRPr="00796BF6" w:rsidRDefault="005F2DD4" w:rsidP="004776A4">
            <w:pPr>
              <w:spacing w:after="0" w:line="240" w:lineRule="auto"/>
            </w:pPr>
            <w:r w:rsidRPr="00796BF6">
              <w:t xml:space="preserve">22.261v19.7.0 </w:t>
            </w:r>
            <w:r w:rsidR="004776A4" w:rsidRPr="00796BF6">
              <w:t>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AAB540" w14:textId="6E44A70D" w:rsidR="004776A4" w:rsidRPr="00796BF6" w:rsidRDefault="00796BF6" w:rsidP="004776A4">
            <w:pPr>
              <w:spacing w:after="0" w:line="240" w:lineRule="auto"/>
            </w:pPr>
            <w:r w:rsidRPr="00796BF6">
              <w:t>Revised to S1-242342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49133" w14:textId="6F7E0262" w:rsidR="005F2DD4" w:rsidRPr="00796BF6" w:rsidRDefault="005F2DD4" w:rsidP="005F2DD4">
            <w:pPr>
              <w:spacing w:after="0" w:line="240" w:lineRule="auto"/>
              <w:rPr>
                <w:rFonts w:eastAsia="Arial Unicode MS" w:cs="Arial"/>
                <w:i/>
                <w:szCs w:val="18"/>
                <w:lang w:eastAsia="ar-SA"/>
              </w:rPr>
            </w:pPr>
            <w:r w:rsidRPr="00796BF6">
              <w:rPr>
                <w:i/>
              </w:rPr>
              <w:t xml:space="preserve">WI </w:t>
            </w:r>
            <w:r w:rsidRPr="00796BF6">
              <w:rPr>
                <w:noProof/>
                <w:highlight w:val="yellow"/>
              </w:rPr>
              <w:t>Ambient-IoT</w:t>
            </w:r>
            <w:r w:rsidRPr="00796BF6">
              <w:rPr>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15F80EBA" w14:textId="42A16C1D" w:rsidR="004776A4" w:rsidRPr="00796BF6" w:rsidRDefault="005F2DD4" w:rsidP="004776A4">
            <w:pPr>
              <w:spacing w:after="0" w:line="240" w:lineRule="auto"/>
            </w:pPr>
            <w:r w:rsidRPr="00796BF6">
              <w:rPr>
                <w:highlight w:val="yellow"/>
              </w:rPr>
              <w:t>Wrong WI code</w:t>
            </w:r>
          </w:p>
        </w:tc>
      </w:tr>
      <w:tr w:rsidR="00796BF6" w:rsidRPr="002B5B90" w14:paraId="03100E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BD4CA7" w14:textId="6E992E93" w:rsidR="00796BF6" w:rsidRPr="00796BF6" w:rsidRDefault="00796BF6"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3283D9" w14:textId="7CAC4045" w:rsidR="00796BF6" w:rsidRPr="00796BF6" w:rsidRDefault="00993A4D" w:rsidP="004776A4">
            <w:pPr>
              <w:spacing w:after="0" w:line="240" w:lineRule="auto"/>
            </w:pPr>
            <w:hyperlink r:id="rId187" w:history="1">
              <w:r w:rsidR="00796BF6" w:rsidRPr="00796BF6">
                <w:rPr>
                  <w:rStyle w:val="Hyperlink"/>
                  <w:rFonts w:cs="Arial"/>
                  <w:color w:val="auto"/>
                </w:rPr>
                <w:t>S1-242342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F90C3A" w14:textId="506F1D6D" w:rsidR="00796BF6" w:rsidRPr="00796BF6" w:rsidRDefault="00796BF6"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B56D23A" w14:textId="4428D050" w:rsidR="00796BF6" w:rsidRPr="00796BF6" w:rsidRDefault="00796BF6" w:rsidP="004776A4">
            <w:pPr>
              <w:spacing w:after="0" w:line="240" w:lineRule="auto"/>
            </w:pPr>
            <w:r w:rsidRPr="00796BF6">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CCBEE02" w14:textId="77777777" w:rsidR="00796BF6" w:rsidRPr="00796BF6" w:rsidRDefault="00796BF6"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98AC15" w14:textId="77777777" w:rsidR="00796BF6" w:rsidRPr="00796BF6" w:rsidRDefault="00796BF6" w:rsidP="00796BF6">
            <w:pPr>
              <w:spacing w:after="0" w:line="240" w:lineRule="auto"/>
              <w:rPr>
                <w:rFonts w:eastAsia="Arial Unicode MS" w:cs="Arial"/>
                <w:i/>
                <w:szCs w:val="18"/>
                <w:lang w:eastAsia="ar-SA"/>
              </w:rPr>
            </w:pPr>
            <w:r w:rsidRPr="00796BF6">
              <w:rPr>
                <w:i/>
              </w:rPr>
              <w:t xml:space="preserve">WI </w:t>
            </w:r>
            <w:r w:rsidRPr="00796BF6">
              <w:rPr>
                <w:i/>
                <w:noProof/>
                <w:highlight w:val="yellow"/>
              </w:rPr>
              <w:t>Ambient-IoT</w:t>
            </w:r>
            <w:r w:rsidRPr="00796BF6">
              <w:rPr>
                <w:i/>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69311455" w14:textId="4F0EA009" w:rsidR="00796BF6" w:rsidRDefault="00796BF6" w:rsidP="00796BF6">
            <w:pPr>
              <w:spacing w:after="0" w:line="240" w:lineRule="auto"/>
            </w:pPr>
            <w:r w:rsidRPr="00796BF6">
              <w:rPr>
                <w:i/>
                <w:highlight w:val="yellow"/>
              </w:rPr>
              <w:t>Wrong WI code</w:t>
            </w:r>
          </w:p>
          <w:p w14:paraId="3676B525" w14:textId="059CBDFC" w:rsidR="00796BF6" w:rsidRPr="00796BF6" w:rsidRDefault="00796BF6" w:rsidP="005F2DD4">
            <w:pPr>
              <w:spacing w:after="0" w:line="240" w:lineRule="auto"/>
            </w:pPr>
            <w:r w:rsidRPr="00796BF6">
              <w:t>Revision of S1-242168.</w:t>
            </w:r>
          </w:p>
        </w:tc>
      </w:tr>
      <w:tr w:rsidR="004776A4" w:rsidRPr="002B5B90" w14:paraId="457727B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160E0" w14:textId="6FCF56FA" w:rsidR="004776A4" w:rsidRPr="00796BF6" w:rsidRDefault="004776A4" w:rsidP="004776A4">
            <w:pPr>
              <w:spacing w:after="0" w:line="240" w:lineRule="auto"/>
            </w:pPr>
            <w:proofErr w:type="spellStart"/>
            <w:r w:rsidRPr="00796B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E29B9" w14:textId="39ECAB5D" w:rsidR="004776A4" w:rsidRPr="00796BF6" w:rsidRDefault="00993A4D" w:rsidP="004776A4">
            <w:pPr>
              <w:spacing w:after="0" w:line="240" w:lineRule="auto"/>
            </w:pPr>
            <w:hyperlink r:id="rId188" w:history="1">
              <w:r w:rsidR="004776A4" w:rsidRPr="00796BF6">
                <w:rPr>
                  <w:rStyle w:val="Hyperlink"/>
                  <w:rFonts w:cs="Arial"/>
                  <w:color w:val="auto"/>
                </w:rPr>
                <w:t>S1-242169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336876" w14:textId="2D352714"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3B50EF" w14:textId="776B4BB8" w:rsidR="004776A4" w:rsidRPr="00796BF6" w:rsidRDefault="004776A4" w:rsidP="004776A4">
            <w:pPr>
              <w:spacing w:after="0" w:line="240" w:lineRule="auto"/>
            </w:pPr>
            <w:r w:rsidRPr="00796BF6">
              <w:t>Discussion on Rel-18 AIML requirements clean-up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9CA10A" w14:textId="0FD4B587" w:rsidR="004776A4" w:rsidRPr="00796BF6" w:rsidRDefault="00796BF6" w:rsidP="004776A4">
            <w:pPr>
              <w:spacing w:after="0" w:line="240" w:lineRule="auto"/>
            </w:pPr>
            <w:r w:rsidRPr="00796BF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DAC9A8" w14:textId="77777777" w:rsidR="004776A4" w:rsidRPr="00796BF6" w:rsidRDefault="004776A4" w:rsidP="004776A4">
            <w:pPr>
              <w:spacing w:after="0" w:line="240" w:lineRule="auto"/>
            </w:pPr>
          </w:p>
        </w:tc>
      </w:tr>
      <w:tr w:rsidR="004776A4" w:rsidRPr="00B04844" w14:paraId="514EB0D8"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4776A4" w:rsidRPr="00FC250B" w:rsidRDefault="004776A4" w:rsidP="004776A4">
            <w:pPr>
              <w:pStyle w:val="Heading2"/>
            </w:pPr>
            <w:r>
              <w:t>Rel-18 and earlier CRs (other than alignment)</w:t>
            </w:r>
          </w:p>
        </w:tc>
      </w:tr>
      <w:tr w:rsidR="004776A4" w:rsidRPr="002B5B90" w14:paraId="7020679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4404D7" w14:textId="3B705C11"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7A971B" w14:textId="2B970A5B" w:rsidR="004776A4" w:rsidRPr="0035031E" w:rsidRDefault="00993A4D" w:rsidP="004776A4">
            <w:pPr>
              <w:spacing w:after="0" w:line="240" w:lineRule="auto"/>
            </w:pPr>
            <w:hyperlink r:id="rId189" w:history="1">
              <w:r w:rsidR="004776A4" w:rsidRPr="0035031E">
                <w:rPr>
                  <w:rStyle w:val="Hyperlink"/>
                  <w:rFonts w:cs="Arial"/>
                  <w:color w:val="auto"/>
                </w:rPr>
                <w:t>S1-242151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3A8F9" w14:textId="3A00BAC4"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4761AD7" w14:textId="0F918B5A" w:rsidR="004776A4" w:rsidRPr="0035031E" w:rsidRDefault="00B34A82" w:rsidP="004776A4">
            <w:pPr>
              <w:spacing w:after="0" w:line="240" w:lineRule="auto"/>
            </w:pPr>
            <w:r w:rsidRPr="0035031E">
              <w:t xml:space="preserve">22.153v18.2.0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1F0A7C2" w14:textId="73075F3B"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12FD5A" w14:textId="4A95D8E5"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Rel-18 CR</w:t>
            </w:r>
            <w:r w:rsidRPr="0035031E">
              <w:rPr>
                <w:i/>
              </w:rPr>
              <w:t>0069R</w:t>
            </w:r>
            <w:r w:rsidRPr="0035031E">
              <w:rPr>
                <w:rFonts w:eastAsia="Arial Unicode MS" w:cs="Arial"/>
                <w:i/>
                <w:szCs w:val="18"/>
                <w:lang w:eastAsia="ar-SA"/>
              </w:rPr>
              <w:t>- Cat D</w:t>
            </w:r>
          </w:p>
          <w:p w14:paraId="3860AED8" w14:textId="77777777" w:rsidR="004776A4" w:rsidRPr="0035031E" w:rsidRDefault="004776A4" w:rsidP="004776A4">
            <w:pPr>
              <w:spacing w:after="0" w:line="240" w:lineRule="auto"/>
            </w:pPr>
          </w:p>
        </w:tc>
      </w:tr>
      <w:tr w:rsidR="004776A4" w:rsidRPr="002B5B90" w14:paraId="02A53F2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3C8B94" w14:textId="7B74FA8E"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C3614B" w14:textId="7E5E7E85" w:rsidR="004776A4" w:rsidRPr="0035031E" w:rsidRDefault="00993A4D" w:rsidP="004776A4">
            <w:pPr>
              <w:spacing w:after="0" w:line="240" w:lineRule="auto"/>
            </w:pPr>
            <w:hyperlink r:id="rId190" w:history="1">
              <w:r w:rsidR="004776A4" w:rsidRPr="0035031E">
                <w:rPr>
                  <w:rStyle w:val="Hyperlink"/>
                  <w:rFonts w:cs="Arial"/>
                  <w:color w:val="auto"/>
                </w:rPr>
                <w:t>S1-242152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783A63" w14:textId="4909C4BF"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164AE06" w14:textId="74BEDFEB" w:rsidR="004776A4" w:rsidRPr="0035031E" w:rsidRDefault="00B34A82" w:rsidP="004776A4">
            <w:pPr>
              <w:spacing w:after="0" w:line="240" w:lineRule="auto"/>
            </w:pPr>
            <w:r w:rsidRPr="0035031E">
              <w:t xml:space="preserve">22.153v19.1.0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E74EFA5" w14:textId="7CDD5CE1"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97F08" w14:textId="60ABEB84"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Rel-19 CR</w:t>
            </w:r>
            <w:r w:rsidRPr="0035031E">
              <w:rPr>
                <w:i/>
              </w:rPr>
              <w:t>0070R</w:t>
            </w:r>
            <w:r w:rsidRPr="0035031E">
              <w:rPr>
                <w:rFonts w:eastAsia="Arial Unicode MS" w:cs="Arial"/>
                <w:i/>
                <w:szCs w:val="18"/>
                <w:lang w:eastAsia="ar-SA"/>
              </w:rPr>
              <w:t>- Cat A</w:t>
            </w:r>
          </w:p>
          <w:p w14:paraId="671A9A7B" w14:textId="77777777" w:rsidR="004776A4" w:rsidRPr="0035031E" w:rsidRDefault="004776A4" w:rsidP="004776A4">
            <w:pPr>
              <w:spacing w:after="0" w:line="240" w:lineRule="auto"/>
            </w:pPr>
          </w:p>
        </w:tc>
      </w:tr>
      <w:tr w:rsidR="004776A4" w:rsidRPr="00B04844" w14:paraId="57E8B047" w14:textId="77777777" w:rsidTr="0097798E">
        <w:trPr>
          <w:trHeight w:val="141"/>
        </w:trPr>
        <w:tc>
          <w:tcPr>
            <w:tcW w:w="14426" w:type="dxa"/>
            <w:gridSpan w:val="9"/>
            <w:shd w:val="clear" w:color="auto" w:fill="F2F2F2"/>
          </w:tcPr>
          <w:p w14:paraId="6F3824CD" w14:textId="79F42B06" w:rsidR="004776A4" w:rsidRPr="00F45489" w:rsidRDefault="004776A4" w:rsidP="004776A4">
            <w:pPr>
              <w:pStyle w:val="Heading1"/>
            </w:pPr>
            <w:r>
              <w:t>Rel-20 5GA contributions</w:t>
            </w:r>
          </w:p>
        </w:tc>
      </w:tr>
      <w:tr w:rsidR="004776A4" w:rsidRPr="00745D37" w14:paraId="5C6CAED5" w14:textId="77777777" w:rsidTr="0097798E">
        <w:trPr>
          <w:trHeight w:val="141"/>
        </w:trPr>
        <w:tc>
          <w:tcPr>
            <w:tcW w:w="14426" w:type="dxa"/>
            <w:gridSpan w:val="9"/>
            <w:tcBorders>
              <w:bottom w:val="single" w:sz="4" w:space="0" w:color="auto"/>
            </w:tcBorders>
            <w:shd w:val="clear" w:color="auto" w:fill="F2F2F2" w:themeFill="background1" w:themeFillShade="F2"/>
          </w:tcPr>
          <w:p w14:paraId="05C11C70" w14:textId="07064C3C" w:rsidR="004776A4" w:rsidRPr="00DF5A37" w:rsidRDefault="004776A4" w:rsidP="004776A4">
            <w:pPr>
              <w:pStyle w:val="Heading2"/>
              <w:rPr>
                <w:lang w:val="en-US"/>
              </w:rPr>
            </w:pPr>
            <w:r w:rsidRPr="00AC0662">
              <w:lastRenderedPageBreak/>
              <w:t>FS_FRMCS_Ph6</w:t>
            </w:r>
          </w:p>
        </w:tc>
      </w:tr>
      <w:tr w:rsidR="004776A4" w:rsidRPr="00714600" w14:paraId="09F0F838" w14:textId="77777777" w:rsidTr="0097798E">
        <w:trPr>
          <w:trHeight w:val="141"/>
        </w:trPr>
        <w:tc>
          <w:tcPr>
            <w:tcW w:w="14426" w:type="dxa"/>
            <w:gridSpan w:val="9"/>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72BE3281"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1" w:history="1">
              <w:r w:rsidRPr="00B34A82">
                <w:rPr>
                  <w:rStyle w:val="Hyperlink"/>
                  <w:lang w:val="fr-FR"/>
                </w:rPr>
                <w:t>TR22.989</w:t>
              </w:r>
              <w:r w:rsidRPr="00B34A82">
                <w:rPr>
                  <w:rStyle w:val="Hyperlink"/>
                  <w:rFonts w:eastAsia="Arial Unicode MS" w:cs="Arial"/>
                  <w:lang w:val="fr-FR"/>
                </w:rPr>
                <w:t>v</w:t>
              </w:r>
              <w:r w:rsidR="00B34A82" w:rsidRPr="00B34A82">
                <w:rPr>
                  <w:rStyle w:val="Hyperlink"/>
                  <w:rFonts w:eastAsia="Arial Unicode MS" w:cs="Arial"/>
                  <w:lang w:val="fr-FR"/>
                </w:rPr>
                <w:t>20.0.0</w:t>
              </w:r>
            </w:hyperlink>
          </w:p>
          <w:p w14:paraId="4FB2787D" w14:textId="53E3C1AC"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16D5C006"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tc>
      </w:tr>
      <w:tr w:rsidR="001C0EA3" w:rsidRPr="002B5B90" w14:paraId="056582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7359F4"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ECAF3" w14:textId="70C5CF37" w:rsidR="001C0EA3" w:rsidRPr="00480CAC" w:rsidRDefault="00993A4D" w:rsidP="001C0EA3">
            <w:pPr>
              <w:spacing w:after="0" w:line="240" w:lineRule="auto"/>
            </w:pPr>
            <w:hyperlink r:id="rId192" w:history="1">
              <w:r w:rsidR="001C0EA3" w:rsidRPr="001C0EA3">
                <w:rPr>
                  <w:rStyle w:val="Hyperlink"/>
                  <w:rFonts w:cs="Arial"/>
                </w:rPr>
                <w:t>S1-242267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CC6F91" w14:textId="77777777" w:rsidR="001C0EA3" w:rsidRPr="00480CAC" w:rsidRDefault="001C0EA3" w:rsidP="001C0EA3">
            <w:pPr>
              <w:spacing w:after="0" w:line="240" w:lineRule="auto"/>
            </w:pPr>
            <w:r w:rsidRPr="00480CA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AE0FCB9" w14:textId="77777777" w:rsidR="001C0EA3" w:rsidRPr="00480CAC" w:rsidRDefault="001C0EA3" w:rsidP="001C0EA3">
            <w:pPr>
              <w:spacing w:after="0" w:line="240" w:lineRule="auto"/>
            </w:pPr>
            <w:r w:rsidRPr="00480CAC">
              <w:t>22.989v20.0.0 Update of requirements and gap analysis for multi-train voice communication for Drivers and Ground FRMCS User(s) using Ad hoc Group Communications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44C0007"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2A9D693" w14:textId="77777777" w:rsidR="001C0EA3" w:rsidRPr="00480CAC" w:rsidRDefault="001C0EA3" w:rsidP="001C0EA3">
            <w:pPr>
              <w:spacing w:after="0" w:line="240" w:lineRule="auto"/>
              <w:rPr>
                <w:rFonts w:eastAsia="Arial Unicode MS" w:cs="Arial"/>
                <w:i/>
                <w:szCs w:val="18"/>
                <w:lang w:eastAsia="ar-SA"/>
              </w:rPr>
            </w:pPr>
            <w:r w:rsidRPr="00480CAC">
              <w:rPr>
                <w:i/>
              </w:rPr>
              <w:t xml:space="preserve">WI </w:t>
            </w:r>
            <w:r w:rsidRPr="00480CAC">
              <w:t xml:space="preserve">FS_FRMCS_Ph6 </w:t>
            </w:r>
            <w:r w:rsidRPr="00480CAC">
              <w:rPr>
                <w:rFonts w:eastAsia="Arial Unicode MS" w:cs="Arial"/>
                <w:i/>
                <w:szCs w:val="18"/>
                <w:lang w:eastAsia="ar-SA"/>
              </w:rPr>
              <w:t>Rel-20 CR</w:t>
            </w:r>
            <w:r w:rsidRPr="00480CAC">
              <w:rPr>
                <w:i/>
              </w:rPr>
              <w:t>0032R</w:t>
            </w:r>
            <w:r w:rsidRPr="00480CAC">
              <w:rPr>
                <w:rFonts w:eastAsia="Arial Unicode MS" w:cs="Arial"/>
                <w:i/>
                <w:szCs w:val="18"/>
                <w:lang w:eastAsia="ar-SA"/>
              </w:rPr>
              <w:t>- Cat F</w:t>
            </w:r>
          </w:p>
          <w:p w14:paraId="08998A91" w14:textId="77777777" w:rsidR="001C0EA3" w:rsidRPr="00480CAC" w:rsidRDefault="001C0EA3" w:rsidP="001C0EA3">
            <w:pPr>
              <w:spacing w:after="0" w:line="240" w:lineRule="auto"/>
              <w:rPr>
                <w:rFonts w:eastAsia="Arial Unicode MS" w:cs="Arial"/>
                <w:szCs w:val="18"/>
                <w:lang w:eastAsia="ar-SA"/>
              </w:rPr>
            </w:pPr>
          </w:p>
        </w:tc>
      </w:tr>
      <w:tr w:rsidR="001C0EA3" w:rsidRPr="002B5B90" w14:paraId="02DF72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5B30B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694FDA" w14:textId="14FCAC03" w:rsidR="001C0EA3" w:rsidRPr="00285872" w:rsidRDefault="00993A4D" w:rsidP="001C0EA3">
            <w:pPr>
              <w:spacing w:after="0" w:line="240" w:lineRule="auto"/>
            </w:pPr>
            <w:hyperlink r:id="rId193" w:history="1">
              <w:r w:rsidR="001C0EA3" w:rsidRPr="001C0EA3">
                <w:rPr>
                  <w:rStyle w:val="Hyperlink"/>
                  <w:rFonts w:cs="Arial"/>
                </w:rPr>
                <w:t>S1-242282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91079" w14:textId="77777777" w:rsidR="001C0EA3" w:rsidRPr="00285872" w:rsidRDefault="001C0EA3" w:rsidP="001C0EA3">
            <w:pPr>
              <w:spacing w:after="0" w:line="240" w:lineRule="auto"/>
            </w:pPr>
            <w:r w:rsidRPr="00285872">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69C73B" w14:textId="77777777" w:rsidR="001C0EA3" w:rsidRPr="00285872" w:rsidRDefault="001C0EA3" w:rsidP="001C0EA3">
            <w:pPr>
              <w:spacing w:after="0" w:line="240" w:lineRule="auto"/>
            </w:pPr>
            <w:r w:rsidRPr="00285872">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0CCAA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Revised to S1-242411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C7F0B8" w14:textId="77777777" w:rsidR="001C0EA3" w:rsidRPr="00285872" w:rsidRDefault="001C0EA3" w:rsidP="001C0EA3">
            <w:pPr>
              <w:spacing w:after="0" w:line="240" w:lineRule="auto"/>
              <w:rPr>
                <w:rFonts w:eastAsia="Arial Unicode MS" w:cs="Arial"/>
                <w:i/>
                <w:szCs w:val="18"/>
                <w:lang w:eastAsia="ar-SA"/>
              </w:rPr>
            </w:pPr>
            <w:r w:rsidRPr="00285872">
              <w:rPr>
                <w:i/>
              </w:rPr>
              <w:t xml:space="preserve">WI </w:t>
            </w:r>
            <w:r w:rsidRPr="00285872">
              <w:t xml:space="preserve">FS_FRMCS_Ph6 </w:t>
            </w:r>
            <w:r w:rsidRPr="00285872">
              <w:rPr>
                <w:rFonts w:eastAsia="Arial Unicode MS" w:cs="Arial"/>
                <w:i/>
                <w:szCs w:val="18"/>
                <w:lang w:eastAsia="ar-SA"/>
              </w:rPr>
              <w:t>Rel-20 CR</w:t>
            </w:r>
            <w:r w:rsidRPr="00285872">
              <w:rPr>
                <w:i/>
              </w:rPr>
              <w:t>0033R</w:t>
            </w:r>
            <w:r w:rsidRPr="00285872">
              <w:rPr>
                <w:rFonts w:eastAsia="Arial Unicode MS" w:cs="Arial"/>
                <w:i/>
                <w:szCs w:val="18"/>
                <w:lang w:eastAsia="ar-SA"/>
              </w:rPr>
              <w:t>- Cat B</w:t>
            </w:r>
          </w:p>
          <w:p w14:paraId="0F6A7A38" w14:textId="77777777" w:rsidR="001C0EA3" w:rsidRPr="00285872" w:rsidRDefault="001C0EA3" w:rsidP="001C0EA3">
            <w:pPr>
              <w:spacing w:after="0" w:line="240" w:lineRule="auto"/>
              <w:rPr>
                <w:rFonts w:eastAsia="Arial Unicode MS" w:cs="Arial"/>
                <w:szCs w:val="18"/>
                <w:lang w:eastAsia="ar-SA"/>
              </w:rPr>
            </w:pPr>
          </w:p>
        </w:tc>
      </w:tr>
      <w:tr w:rsidR="001C0EA3" w:rsidRPr="002B5B90" w14:paraId="2CA3EBF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417F92"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C7E5BF" w14:textId="4623F68B" w:rsidR="001C0EA3" w:rsidRPr="00042781" w:rsidRDefault="00993A4D" w:rsidP="001C0EA3">
            <w:pPr>
              <w:spacing w:after="0" w:line="240" w:lineRule="auto"/>
              <w:rPr>
                <w:rFonts w:cs="Arial"/>
              </w:rPr>
            </w:pPr>
            <w:hyperlink r:id="rId194" w:history="1">
              <w:r w:rsidR="001C0EA3" w:rsidRPr="001C0EA3">
                <w:rPr>
                  <w:rStyle w:val="Hyperlink"/>
                  <w:rFonts w:cs="Arial"/>
                </w:rPr>
                <w:t>S1-242411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C5BBD6" w14:textId="77777777" w:rsidR="001C0EA3" w:rsidRPr="00042781" w:rsidRDefault="001C0EA3" w:rsidP="001C0EA3">
            <w:pPr>
              <w:spacing w:after="0" w:line="240" w:lineRule="auto"/>
            </w:pPr>
            <w:r w:rsidRPr="00042781">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7C3C65A" w14:textId="77777777" w:rsidR="001C0EA3" w:rsidRPr="00042781" w:rsidRDefault="001C0EA3" w:rsidP="001C0EA3">
            <w:pPr>
              <w:spacing w:after="0" w:line="240" w:lineRule="auto"/>
            </w:pPr>
            <w:r w:rsidRPr="00042781">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C9D3AB8"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E27E61" w14:textId="77777777" w:rsidR="001C0EA3" w:rsidRPr="00042781" w:rsidRDefault="001C0EA3" w:rsidP="001C0EA3">
            <w:pPr>
              <w:spacing w:after="0" w:line="240" w:lineRule="auto"/>
              <w:rPr>
                <w:rFonts w:eastAsia="Arial Unicode MS" w:cs="Arial"/>
                <w:i/>
                <w:szCs w:val="18"/>
                <w:lang w:eastAsia="ar-SA"/>
              </w:rPr>
            </w:pPr>
            <w:r w:rsidRPr="00042781">
              <w:rPr>
                <w:i/>
              </w:rPr>
              <w:t xml:space="preserve">WI FS_FRMCS_Ph6 </w:t>
            </w:r>
            <w:r w:rsidRPr="00042781">
              <w:rPr>
                <w:rFonts w:eastAsia="Arial Unicode MS" w:cs="Arial"/>
                <w:i/>
                <w:szCs w:val="18"/>
                <w:lang w:eastAsia="ar-SA"/>
              </w:rPr>
              <w:t>Rel-20 CR</w:t>
            </w:r>
            <w:r w:rsidRPr="00042781">
              <w:rPr>
                <w:i/>
              </w:rPr>
              <w:t>0033R</w:t>
            </w:r>
            <w:r w:rsidRPr="00042781">
              <w:rPr>
                <w:rFonts w:eastAsia="Arial Unicode MS" w:cs="Arial"/>
                <w:i/>
                <w:szCs w:val="18"/>
                <w:lang w:eastAsia="ar-SA"/>
              </w:rPr>
              <w:t>- Cat B</w:t>
            </w:r>
          </w:p>
          <w:p w14:paraId="6A1751C3" w14:textId="77777777" w:rsidR="001C0EA3" w:rsidRPr="00042781" w:rsidRDefault="001C0EA3" w:rsidP="001C0EA3">
            <w:pPr>
              <w:spacing w:after="0" w:line="240" w:lineRule="auto"/>
              <w:rPr>
                <w:lang w:eastAsia="ja-JP"/>
              </w:rPr>
            </w:pPr>
            <w:r w:rsidRPr="00042781">
              <w:rPr>
                <w:rFonts w:hint="eastAsia"/>
                <w:lang w:eastAsia="ja-JP"/>
              </w:rPr>
              <w:t>W</w:t>
            </w:r>
            <w:r w:rsidRPr="00042781">
              <w:rPr>
                <w:lang w:eastAsia="ja-JP"/>
              </w:rPr>
              <w:t>ording to be rewritten, need clarification.</w:t>
            </w:r>
          </w:p>
          <w:p w14:paraId="1BA88FDE" w14:textId="77777777" w:rsidR="001C0EA3" w:rsidRPr="00042781" w:rsidRDefault="001C0EA3" w:rsidP="001C0EA3">
            <w:pPr>
              <w:spacing w:after="0" w:line="240" w:lineRule="auto"/>
            </w:pPr>
            <w:r w:rsidRPr="00042781">
              <w:t>Revision of S1-242282.</w:t>
            </w:r>
          </w:p>
        </w:tc>
      </w:tr>
      <w:tr w:rsidR="00350193" w:rsidRPr="002B5B90" w14:paraId="26C5AA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56FBAB8" w14:textId="77777777" w:rsidR="00350193" w:rsidRPr="00350193" w:rsidRDefault="00350193" w:rsidP="00702303">
            <w:pPr>
              <w:snapToGrid w:val="0"/>
              <w:spacing w:after="0" w:line="240" w:lineRule="auto"/>
              <w:rPr>
                <w:rFonts w:eastAsia="Times New Roman" w:cs="Arial"/>
                <w:szCs w:val="18"/>
                <w:lang w:eastAsia="ar-SA"/>
              </w:rPr>
            </w:pPr>
            <w:r w:rsidRPr="003501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A5B0820" w14:textId="70C5547E" w:rsidR="00350193" w:rsidRPr="00350193" w:rsidRDefault="00993A4D" w:rsidP="00702303">
            <w:pPr>
              <w:spacing w:after="0" w:line="240" w:lineRule="auto"/>
            </w:pPr>
            <w:hyperlink r:id="rId195" w:history="1">
              <w:r w:rsidR="00350193" w:rsidRPr="00350193">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5380F3" w14:textId="77777777" w:rsidR="00350193" w:rsidRPr="00350193" w:rsidRDefault="00350193" w:rsidP="00702303">
            <w:pPr>
              <w:spacing w:after="0" w:line="240" w:lineRule="auto"/>
            </w:pPr>
            <w:r w:rsidRPr="00350193">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0B86D581" w14:textId="77777777" w:rsidR="00350193" w:rsidRPr="00350193" w:rsidRDefault="00350193" w:rsidP="00702303">
            <w:pPr>
              <w:spacing w:after="0" w:line="240" w:lineRule="auto"/>
            </w:pPr>
            <w:r w:rsidRPr="00350193">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EB96691" w14:textId="47E3AC63" w:rsidR="00350193" w:rsidRPr="00350193" w:rsidRDefault="00350193" w:rsidP="00702303">
            <w:pPr>
              <w:snapToGrid w:val="0"/>
              <w:spacing w:after="0" w:line="240" w:lineRule="auto"/>
              <w:rPr>
                <w:rFonts w:eastAsia="Times New Roman" w:cs="Arial"/>
                <w:szCs w:val="18"/>
                <w:lang w:val="de-DE" w:eastAsia="ar-SA"/>
              </w:rPr>
            </w:pPr>
            <w:r w:rsidRPr="00350193">
              <w:rPr>
                <w:rFonts w:eastAsia="Times New Roman" w:cs="Arial"/>
                <w:szCs w:val="18"/>
                <w:lang w:val="de-DE" w:eastAsia="ar-SA"/>
              </w:rPr>
              <w:t xml:space="preserve">Moved to </w:t>
            </w:r>
            <w:r>
              <w:rPr>
                <w:rFonts w:eastAsia="Times New Roman" w:cs="Arial"/>
                <w:szCs w:val="18"/>
                <w:lang w:val="de-DE"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9A0A510" w14:textId="6A7477EA" w:rsidR="00350193" w:rsidRPr="00350193" w:rsidRDefault="00350193" w:rsidP="00702303">
            <w:pPr>
              <w:spacing w:after="0" w:line="240" w:lineRule="auto"/>
              <w:rPr>
                <w:rFonts w:eastAsia="Arial Unicode MS" w:cs="Arial"/>
                <w:i/>
                <w:szCs w:val="18"/>
                <w:lang w:eastAsia="ar-SA"/>
              </w:rPr>
            </w:pPr>
            <w:r w:rsidRPr="00350193">
              <w:rPr>
                <w:i/>
              </w:rPr>
              <w:t xml:space="preserve">WI </w:t>
            </w:r>
            <w:r w:rsidRPr="00350193">
              <w:rPr>
                <w:noProof/>
                <w:highlight w:val="yellow"/>
              </w:rPr>
              <w:t>FRMCS_Ph5</w:t>
            </w:r>
            <w:r w:rsidRPr="00350193">
              <w:rPr>
                <w:noProof/>
              </w:rPr>
              <w:t xml:space="preserve"> </w:t>
            </w:r>
            <w:r w:rsidRPr="00350193">
              <w:rPr>
                <w:rFonts w:eastAsia="Arial Unicode MS" w:cs="Arial"/>
                <w:i/>
                <w:szCs w:val="18"/>
                <w:lang w:eastAsia="ar-SA"/>
              </w:rPr>
              <w:t>Rel-19 CR</w:t>
            </w:r>
            <w:r w:rsidRPr="00350193">
              <w:rPr>
                <w:i/>
              </w:rPr>
              <w:t>0081R</w:t>
            </w:r>
            <w:r w:rsidRPr="00350193">
              <w:rPr>
                <w:rFonts w:eastAsia="Arial Unicode MS" w:cs="Arial"/>
                <w:i/>
                <w:szCs w:val="18"/>
                <w:lang w:eastAsia="ar-SA"/>
              </w:rPr>
              <w:t xml:space="preserve">- </w:t>
            </w:r>
            <w:r w:rsidRPr="00350193">
              <w:rPr>
                <w:rFonts w:eastAsia="Arial Unicode MS" w:cs="Arial"/>
                <w:i/>
                <w:szCs w:val="18"/>
                <w:highlight w:val="yellow"/>
                <w:lang w:eastAsia="ar-SA"/>
              </w:rPr>
              <w:t>Cat F</w:t>
            </w:r>
          </w:p>
          <w:p w14:paraId="62E92F3A" w14:textId="77777777" w:rsidR="00350193" w:rsidRPr="00186DE1" w:rsidRDefault="00350193" w:rsidP="00702303">
            <w:pPr>
              <w:spacing w:after="0" w:line="240" w:lineRule="auto"/>
              <w:rPr>
                <w:rFonts w:eastAsia="Arial Unicode MS" w:cs="Arial"/>
                <w:szCs w:val="18"/>
                <w:lang w:eastAsia="ar-SA"/>
              </w:rPr>
            </w:pPr>
          </w:p>
        </w:tc>
      </w:tr>
      <w:tr w:rsidR="004776A4" w:rsidRPr="00745D37" w14:paraId="52F48E90" w14:textId="77777777" w:rsidTr="0097798E">
        <w:trPr>
          <w:trHeight w:val="141"/>
        </w:trPr>
        <w:tc>
          <w:tcPr>
            <w:tcW w:w="14426" w:type="dxa"/>
            <w:gridSpan w:val="9"/>
            <w:tcBorders>
              <w:bottom w:val="single" w:sz="4" w:space="0" w:color="auto"/>
            </w:tcBorders>
            <w:shd w:val="clear" w:color="auto" w:fill="F2F2F2" w:themeFill="background1" w:themeFillShade="F2"/>
          </w:tcPr>
          <w:p w14:paraId="4F3C2F6F" w14:textId="514934F7" w:rsidR="004776A4" w:rsidRPr="00DF5A37" w:rsidRDefault="004776A4" w:rsidP="004776A4">
            <w:pPr>
              <w:pStyle w:val="Heading2"/>
              <w:rPr>
                <w:lang w:val="en-US"/>
              </w:rPr>
            </w:pPr>
            <w:r w:rsidRPr="00AC0662">
              <w:t>FS_EnergyServ_Ph2</w:t>
            </w:r>
          </w:p>
        </w:tc>
      </w:tr>
      <w:tr w:rsidR="004776A4" w:rsidRPr="00B04844" w14:paraId="35ADA7BA" w14:textId="77777777" w:rsidTr="0097798E">
        <w:trPr>
          <w:trHeight w:val="141"/>
        </w:trPr>
        <w:tc>
          <w:tcPr>
            <w:tcW w:w="14426" w:type="dxa"/>
            <w:gridSpan w:val="9"/>
            <w:shd w:val="clear" w:color="auto" w:fill="auto"/>
          </w:tcPr>
          <w:p w14:paraId="0F5C1E9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60DE12FF"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6" w:history="1">
              <w:r w:rsidRPr="00307666">
                <w:rPr>
                  <w:rStyle w:val="Hyperlink"/>
                  <w:rFonts w:eastAsia="Arial Unicode MS" w:cs="Arial"/>
                  <w:lang w:val="fr-FR"/>
                </w:rPr>
                <w:t>TR22.883v0.1.0</w:t>
              </w:r>
            </w:hyperlink>
          </w:p>
          <w:p w14:paraId="0E337D1A" w14:textId="0B9888C7"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4008795" w:rsidR="004776A4" w:rsidRPr="00F45489" w:rsidRDefault="004776A4" w:rsidP="004776A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25%</w:t>
            </w:r>
          </w:p>
        </w:tc>
      </w:tr>
      <w:tr w:rsidR="0097798E" w:rsidRPr="00B04844" w14:paraId="5E414264" w14:textId="77777777" w:rsidTr="0097798E">
        <w:trPr>
          <w:trHeight w:val="250"/>
        </w:trPr>
        <w:tc>
          <w:tcPr>
            <w:tcW w:w="14426" w:type="dxa"/>
            <w:gridSpan w:val="9"/>
            <w:tcBorders>
              <w:bottom w:val="single" w:sz="4" w:space="0" w:color="auto"/>
            </w:tcBorders>
            <w:shd w:val="clear" w:color="auto" w:fill="F2F2F2"/>
          </w:tcPr>
          <w:p w14:paraId="2FAB6B54" w14:textId="77777777" w:rsidR="0097798E" w:rsidRPr="00D87E16" w:rsidRDefault="0097798E" w:rsidP="00551A9B">
            <w:pPr>
              <w:pStyle w:val="Heading8"/>
              <w:jc w:val="left"/>
            </w:pPr>
            <w:r>
              <w:rPr>
                <w:color w:val="1F497D" w:themeColor="text2"/>
                <w:sz w:val="18"/>
                <w:szCs w:val="22"/>
              </w:rPr>
              <w:t>General</w:t>
            </w:r>
          </w:p>
        </w:tc>
      </w:tr>
      <w:tr w:rsidR="0097798E" w:rsidRPr="002B5B90" w14:paraId="43B0F4A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CDE1C" w14:textId="77777777" w:rsidR="0097798E" w:rsidRPr="00F3347C" w:rsidRDefault="0097798E" w:rsidP="00551A9B">
            <w:pPr>
              <w:spacing w:after="0" w:line="240" w:lineRule="auto"/>
            </w:pPr>
            <w:proofErr w:type="spellStart"/>
            <w:r w:rsidRPr="00F3347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017B3E" w14:textId="2A05EC21" w:rsidR="0097798E" w:rsidRPr="00F3347C" w:rsidRDefault="00993A4D" w:rsidP="00551A9B">
            <w:pPr>
              <w:spacing w:after="0" w:line="240" w:lineRule="auto"/>
            </w:pPr>
            <w:hyperlink r:id="rId197" w:history="1">
              <w:r w:rsidR="0097798E" w:rsidRPr="00F3347C">
                <w:rPr>
                  <w:rStyle w:val="Hyperlink"/>
                  <w:rFonts w:cs="Arial"/>
                  <w:color w:val="auto"/>
                </w:rPr>
                <w:t>S1-242239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1AD4D" w14:textId="77777777" w:rsidR="0097798E" w:rsidRPr="00F3347C" w:rsidRDefault="0097798E" w:rsidP="00551A9B">
            <w:pPr>
              <w:spacing w:after="0" w:line="240" w:lineRule="auto"/>
            </w:pPr>
            <w:r w:rsidRPr="00F3347C">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22A29" w14:textId="77777777" w:rsidR="0097798E" w:rsidRPr="00F3347C" w:rsidRDefault="0097798E" w:rsidP="00551A9B">
            <w:pPr>
              <w:spacing w:after="0" w:line="240" w:lineRule="auto"/>
            </w:pPr>
            <w:r w:rsidRPr="00F3347C">
              <w:t>Open issues for  EnergyServ_Ph2 at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D80970" w14:textId="77777777" w:rsidR="0097798E" w:rsidRPr="00F3347C" w:rsidRDefault="0097798E" w:rsidP="00551A9B">
            <w:pPr>
              <w:spacing w:after="0" w:line="240" w:lineRule="auto"/>
            </w:pPr>
            <w:r w:rsidRPr="00F3347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EEDD6B" w14:textId="77777777" w:rsidR="0097798E" w:rsidRPr="00F3347C" w:rsidRDefault="0097798E" w:rsidP="00551A9B">
            <w:pPr>
              <w:spacing w:after="0" w:line="240" w:lineRule="auto"/>
            </w:pPr>
          </w:p>
        </w:tc>
      </w:tr>
      <w:tr w:rsidR="0097798E" w:rsidRPr="002B5B90" w14:paraId="2D8C3B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A765C7" w14:textId="77777777" w:rsidR="0097798E" w:rsidRPr="00F06D8B" w:rsidRDefault="0097798E" w:rsidP="00551A9B">
            <w:pPr>
              <w:snapToGrid w:val="0"/>
              <w:spacing w:after="0" w:line="240" w:lineRule="auto"/>
              <w:rPr>
                <w:rFonts w:eastAsia="Times New Roman" w:cs="Arial"/>
                <w:szCs w:val="18"/>
                <w:lang w:eastAsia="ar-SA"/>
              </w:rPr>
            </w:pPr>
            <w:proofErr w:type="spellStart"/>
            <w:r w:rsidRPr="00F06D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8830D" w14:textId="7BB134C5" w:rsidR="0097798E" w:rsidRPr="00F06D8B" w:rsidRDefault="00993A4D" w:rsidP="00551A9B">
            <w:pPr>
              <w:spacing w:after="0" w:line="240" w:lineRule="auto"/>
            </w:pPr>
            <w:hyperlink r:id="rId198" w:history="1">
              <w:r w:rsidR="0097798E" w:rsidRPr="00F06D8B">
                <w:rPr>
                  <w:rStyle w:val="Hyperlink"/>
                  <w:rFonts w:cs="Arial"/>
                  <w:color w:val="auto"/>
                </w:rPr>
                <w:t>S1-242026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C831A8" w14:textId="77777777" w:rsidR="0097798E" w:rsidRPr="00F06D8B" w:rsidRDefault="0097798E" w:rsidP="00551A9B">
            <w:pPr>
              <w:spacing w:after="0" w:line="240" w:lineRule="auto"/>
            </w:pPr>
            <w:r w:rsidRPr="00F06D8B">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25F31E" w14:textId="77777777" w:rsidR="0097798E" w:rsidRPr="00F06D8B" w:rsidRDefault="0097798E" w:rsidP="00551A9B">
            <w:pPr>
              <w:spacing w:after="0" w:line="240" w:lineRule="auto"/>
            </w:pPr>
            <w:proofErr w:type="spellStart"/>
            <w:r w:rsidRPr="00F06D8B">
              <w:t>pCR</w:t>
            </w:r>
            <w:proofErr w:type="spellEnd"/>
            <w:r w:rsidRPr="00F06D8B">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EC8DC0" w14:textId="77777777" w:rsidR="0097798E" w:rsidRPr="00F06D8B" w:rsidRDefault="0097798E" w:rsidP="00551A9B">
            <w:pPr>
              <w:spacing w:after="0" w:line="240" w:lineRule="auto"/>
            </w:pPr>
            <w:r w:rsidRPr="00F06D8B">
              <w:t>Revised to S1-242413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07065F" w14:textId="77777777" w:rsidR="0097798E" w:rsidRPr="00F06D8B" w:rsidRDefault="0097798E" w:rsidP="00551A9B">
            <w:pPr>
              <w:spacing w:after="0" w:line="240" w:lineRule="auto"/>
            </w:pPr>
          </w:p>
        </w:tc>
      </w:tr>
      <w:tr w:rsidR="0097798E" w:rsidRPr="002B5B90" w14:paraId="5B298A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D9915E" w14:textId="77777777" w:rsidR="0097798E" w:rsidRPr="002B6C03" w:rsidRDefault="0097798E" w:rsidP="00551A9B">
            <w:pPr>
              <w:snapToGrid w:val="0"/>
              <w:spacing w:after="0" w:line="240" w:lineRule="auto"/>
            </w:pPr>
            <w:proofErr w:type="spellStart"/>
            <w:r w:rsidRPr="002B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AAAE38" w14:textId="4969A2CB" w:rsidR="0097798E" w:rsidRPr="002B6C03" w:rsidRDefault="00993A4D" w:rsidP="00551A9B">
            <w:pPr>
              <w:spacing w:after="0" w:line="240" w:lineRule="auto"/>
            </w:pPr>
            <w:hyperlink r:id="rId199" w:history="1">
              <w:r w:rsidR="0097798E" w:rsidRPr="002B6C03">
                <w:rPr>
                  <w:rStyle w:val="Hyperlink"/>
                  <w:rFonts w:cs="Arial"/>
                  <w:color w:val="auto"/>
                </w:rPr>
                <w:t>S1-242413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EA89E9" w14:textId="77777777" w:rsidR="0097798E" w:rsidRPr="002B6C03" w:rsidRDefault="0097798E" w:rsidP="00551A9B">
            <w:pPr>
              <w:spacing w:after="0" w:line="240" w:lineRule="auto"/>
            </w:pPr>
            <w:r w:rsidRPr="002B6C03">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B99B50" w14:textId="77777777" w:rsidR="0097798E" w:rsidRPr="002B6C03" w:rsidRDefault="0097798E" w:rsidP="00551A9B">
            <w:pPr>
              <w:spacing w:after="0" w:line="240" w:lineRule="auto"/>
            </w:pPr>
            <w:proofErr w:type="spellStart"/>
            <w:r w:rsidRPr="002B6C03">
              <w:t>pCR</w:t>
            </w:r>
            <w:proofErr w:type="spellEnd"/>
            <w:r w:rsidRPr="002B6C03">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9884CF0" w14:textId="77777777" w:rsidR="0097798E" w:rsidRPr="002B6C03" w:rsidRDefault="0097798E" w:rsidP="00551A9B">
            <w:pPr>
              <w:spacing w:after="0" w:line="240" w:lineRule="auto"/>
            </w:pPr>
            <w:r w:rsidRPr="002B6C0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FC7D35" w14:textId="77777777" w:rsidR="0097798E" w:rsidRPr="002B6C03" w:rsidRDefault="0097798E" w:rsidP="00551A9B">
            <w:pPr>
              <w:spacing w:after="0" w:line="240" w:lineRule="auto"/>
            </w:pPr>
            <w:r w:rsidRPr="002B6C03">
              <w:t>Revision of S1-242026.</w:t>
            </w:r>
          </w:p>
          <w:p w14:paraId="7D5C5B5A" w14:textId="77777777" w:rsidR="0097798E" w:rsidRPr="002B6C03" w:rsidRDefault="0097798E" w:rsidP="00551A9B">
            <w:pPr>
              <w:spacing w:after="0" w:line="240" w:lineRule="auto"/>
              <w:rPr>
                <w:lang w:eastAsia="ja-JP"/>
              </w:rPr>
            </w:pPr>
            <w:r w:rsidRPr="002B6C03">
              <w:rPr>
                <w:rFonts w:hint="eastAsia"/>
                <w:lang w:eastAsia="ja-JP"/>
              </w:rPr>
              <w:t>W</w:t>
            </w:r>
            <w:r w:rsidRPr="002B6C03">
              <w:rPr>
                <w:lang w:eastAsia="ja-JP"/>
              </w:rPr>
              <w:t>ording change (previous, remove in R19, this -&gt; the , present, remove 5G) and Word correction</w:t>
            </w:r>
          </w:p>
        </w:tc>
      </w:tr>
      <w:tr w:rsidR="0097798E" w:rsidRPr="002B5B90" w14:paraId="399E92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ACA5E" w14:textId="77777777" w:rsidR="0097798E" w:rsidRPr="00CC1665" w:rsidRDefault="0097798E" w:rsidP="00551A9B">
            <w:pPr>
              <w:snapToGrid w:val="0"/>
              <w:spacing w:after="0" w:line="240" w:lineRule="auto"/>
              <w:rPr>
                <w:rFonts w:eastAsia="Times New Roman" w:cs="Arial"/>
                <w:szCs w:val="18"/>
                <w:lang w:eastAsia="ar-SA"/>
              </w:rPr>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27415" w14:textId="3B4914FE" w:rsidR="0097798E" w:rsidRPr="00CC1665" w:rsidRDefault="00993A4D" w:rsidP="00551A9B">
            <w:pPr>
              <w:spacing w:after="0" w:line="240" w:lineRule="auto"/>
            </w:pPr>
            <w:hyperlink r:id="rId200" w:history="1">
              <w:r w:rsidR="0097798E" w:rsidRPr="00CC1665">
                <w:rPr>
                  <w:rStyle w:val="Hyperlink"/>
                  <w:rFonts w:cs="Arial"/>
                  <w:color w:val="auto"/>
                </w:rPr>
                <w:t>S1-242027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5C0DBD"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D87E9C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22009CD" w14:textId="77777777" w:rsidR="0097798E" w:rsidRPr="00CC1665" w:rsidRDefault="0097798E" w:rsidP="00551A9B">
            <w:pPr>
              <w:spacing w:after="0" w:line="240" w:lineRule="auto"/>
            </w:pPr>
            <w:r w:rsidRPr="00CC1665">
              <w:t>Revised to S1-242414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4D224" w14:textId="77777777" w:rsidR="0097798E" w:rsidRPr="00CC1665" w:rsidRDefault="0097798E" w:rsidP="00551A9B">
            <w:pPr>
              <w:spacing w:after="0" w:line="240" w:lineRule="auto"/>
            </w:pPr>
          </w:p>
        </w:tc>
      </w:tr>
      <w:tr w:rsidR="0097798E" w:rsidRPr="002B5B90" w14:paraId="5C24D9F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D203C" w14:textId="77777777" w:rsidR="0097798E" w:rsidRPr="00CC1665" w:rsidRDefault="0097798E" w:rsidP="00551A9B">
            <w:pPr>
              <w:snapToGrid w:val="0"/>
              <w:spacing w:after="0" w:line="240" w:lineRule="auto"/>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7A522C" w14:textId="649C2374" w:rsidR="0097798E" w:rsidRPr="00CC1665" w:rsidRDefault="00993A4D" w:rsidP="00551A9B">
            <w:pPr>
              <w:spacing w:after="0" w:line="240" w:lineRule="auto"/>
            </w:pPr>
            <w:hyperlink r:id="rId201" w:history="1">
              <w:r w:rsidR="0097798E" w:rsidRPr="00CC1665">
                <w:rPr>
                  <w:rStyle w:val="Hyperlink"/>
                  <w:rFonts w:cs="Arial"/>
                  <w:color w:val="auto"/>
                </w:rPr>
                <w:t>S1-242414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F3A8C"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C66018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554467" w14:textId="77777777" w:rsidR="0097798E" w:rsidRPr="00CC1665" w:rsidRDefault="0097798E" w:rsidP="00551A9B">
            <w:pPr>
              <w:spacing w:after="0" w:line="240" w:lineRule="auto"/>
            </w:pPr>
            <w:r w:rsidRPr="00CC166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2DEB47" w14:textId="77777777" w:rsidR="0097798E" w:rsidRPr="00CC1665" w:rsidRDefault="0097798E" w:rsidP="00551A9B">
            <w:pPr>
              <w:spacing w:after="0" w:line="240" w:lineRule="auto"/>
            </w:pPr>
            <w:r w:rsidRPr="00CC1665">
              <w:t>Revision of S1-242027.</w:t>
            </w:r>
          </w:p>
          <w:p w14:paraId="36A7BDB0" w14:textId="77777777" w:rsidR="0097798E" w:rsidRPr="00CC1665" w:rsidRDefault="0097798E" w:rsidP="00551A9B">
            <w:pPr>
              <w:spacing w:after="0" w:line="240" w:lineRule="auto"/>
              <w:rPr>
                <w:lang w:eastAsia="ja-JP"/>
              </w:rPr>
            </w:pPr>
            <w:r w:rsidRPr="00CC1665">
              <w:rPr>
                <w:rFonts w:hint="eastAsia"/>
                <w:lang w:eastAsia="ja-JP"/>
              </w:rPr>
              <w:t>N</w:t>
            </w:r>
            <w:r w:rsidRPr="00CC1665">
              <w:rPr>
                <w:lang w:eastAsia="ja-JP"/>
              </w:rPr>
              <w:t>OTE 2 -&gt; NOTE, carbon emission is out</w:t>
            </w:r>
          </w:p>
        </w:tc>
      </w:tr>
      <w:tr w:rsidR="0097798E" w:rsidRPr="002B5B90" w14:paraId="0E1DCB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9A43B"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E2F52" w14:textId="7D2F99C2" w:rsidR="0097798E" w:rsidRPr="00285872" w:rsidRDefault="00993A4D" w:rsidP="00551A9B">
            <w:pPr>
              <w:spacing w:after="0" w:line="240" w:lineRule="auto"/>
            </w:pPr>
            <w:hyperlink r:id="rId202" w:history="1">
              <w:r w:rsidR="0097798E" w:rsidRPr="00285872">
                <w:rPr>
                  <w:rStyle w:val="Hyperlink"/>
                  <w:rFonts w:cs="Arial"/>
                  <w:color w:val="auto"/>
                </w:rPr>
                <w:t>S1-242104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A25FE" w14:textId="77777777" w:rsidR="0097798E" w:rsidRPr="00285872" w:rsidRDefault="0097798E" w:rsidP="00551A9B">
            <w:pPr>
              <w:spacing w:after="0" w:line="240" w:lineRule="auto"/>
            </w:pPr>
            <w:r w:rsidRPr="00285872">
              <w:t>TNO,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706CDE" w14:textId="77777777" w:rsidR="0097798E" w:rsidRPr="00285872" w:rsidRDefault="0097798E" w:rsidP="00551A9B">
            <w:pPr>
              <w:spacing w:after="0" w:line="240" w:lineRule="auto"/>
            </w:pPr>
            <w:r w:rsidRPr="00285872">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D7A90" w14:textId="77777777" w:rsidR="0097798E" w:rsidRPr="00285872" w:rsidRDefault="0097798E" w:rsidP="00551A9B">
            <w:pPr>
              <w:spacing w:after="0" w:line="240" w:lineRule="auto"/>
            </w:pPr>
            <w:r w:rsidRPr="00285872">
              <w:t>Revised to S1-242412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2387CF" w14:textId="77777777" w:rsidR="0097798E" w:rsidRPr="00285872" w:rsidRDefault="0097798E" w:rsidP="00551A9B">
            <w:pPr>
              <w:spacing w:after="0" w:line="240" w:lineRule="auto"/>
            </w:pPr>
          </w:p>
        </w:tc>
      </w:tr>
      <w:tr w:rsidR="0097798E" w:rsidRPr="002B5B90" w14:paraId="3900C1C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5365B" w14:textId="77777777" w:rsidR="0097798E" w:rsidRPr="006F1B03" w:rsidRDefault="0097798E" w:rsidP="00551A9B">
            <w:pPr>
              <w:spacing w:after="0" w:line="240" w:lineRule="auto"/>
            </w:pPr>
            <w:proofErr w:type="spellStart"/>
            <w:r w:rsidRPr="006F1B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0458" w14:textId="719AB290" w:rsidR="0097798E" w:rsidRPr="006F1B03" w:rsidRDefault="00993A4D" w:rsidP="00551A9B">
            <w:pPr>
              <w:spacing w:after="0" w:line="240" w:lineRule="auto"/>
              <w:rPr>
                <w:rFonts w:cs="Arial"/>
              </w:rPr>
            </w:pPr>
            <w:hyperlink r:id="rId203" w:history="1">
              <w:r w:rsidR="0097798E" w:rsidRPr="006F1B03">
                <w:rPr>
                  <w:rStyle w:val="Hyperlink"/>
                  <w:rFonts w:cs="Arial"/>
                  <w:color w:val="auto"/>
                </w:rPr>
                <w:t>S1-242412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A8227" w14:textId="77777777" w:rsidR="0097798E" w:rsidRPr="006F1B03" w:rsidRDefault="0097798E" w:rsidP="00551A9B">
            <w:pPr>
              <w:spacing w:after="0" w:line="240" w:lineRule="auto"/>
            </w:pPr>
            <w:r w:rsidRPr="006F1B03">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EFF873" w14:textId="77777777" w:rsidR="0097798E" w:rsidRPr="006F1B03" w:rsidRDefault="0097798E" w:rsidP="00551A9B">
            <w:pPr>
              <w:spacing w:after="0" w:line="240" w:lineRule="auto"/>
            </w:pPr>
            <w:r w:rsidRPr="006F1B03">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D1B0501" w14:textId="77777777" w:rsidR="0097798E" w:rsidRPr="006F1B03" w:rsidRDefault="0097798E" w:rsidP="00551A9B">
            <w:pPr>
              <w:spacing w:after="0" w:line="240" w:lineRule="auto"/>
            </w:pPr>
            <w:r w:rsidRPr="006F1B03">
              <w:t>Revised to S1-242419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9BDE2A" w14:textId="77777777" w:rsidR="0097798E" w:rsidRPr="006F1B03" w:rsidRDefault="0097798E" w:rsidP="00551A9B">
            <w:pPr>
              <w:spacing w:after="0" w:line="240" w:lineRule="auto"/>
            </w:pPr>
            <w:r w:rsidRPr="006F1B03">
              <w:t>Revision of S1-242104.</w:t>
            </w:r>
          </w:p>
          <w:p w14:paraId="36A6D331" w14:textId="77777777" w:rsidR="0097798E" w:rsidRPr="006F1B03" w:rsidRDefault="0097798E" w:rsidP="00551A9B">
            <w:pPr>
              <w:spacing w:after="0" w:line="240" w:lineRule="auto"/>
              <w:rPr>
                <w:lang w:eastAsia="ja-JP"/>
              </w:rPr>
            </w:pPr>
            <w:r w:rsidRPr="006F1B03">
              <w:rPr>
                <w:lang w:eastAsia="ja-JP"/>
              </w:rPr>
              <w:t xml:space="preserve">The revision to be </w:t>
            </w:r>
            <w:proofErr w:type="spellStart"/>
            <w:r w:rsidRPr="006F1B03">
              <w:rPr>
                <w:lang w:eastAsia="ja-JP"/>
              </w:rPr>
              <w:t>pCR</w:t>
            </w:r>
            <w:proofErr w:type="spellEnd"/>
            <w:r w:rsidRPr="006F1B03">
              <w:rPr>
                <w:lang w:eastAsia="ja-JP"/>
              </w:rPr>
              <w:t xml:space="preserve"> for Annex.</w:t>
            </w:r>
          </w:p>
        </w:tc>
      </w:tr>
      <w:tr w:rsidR="0097798E" w:rsidRPr="002B5B90" w14:paraId="26988E7E"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1724B1"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E790FD" w14:textId="3A502DA2" w:rsidR="0097798E" w:rsidRPr="00771175" w:rsidRDefault="00993A4D" w:rsidP="00551A9B">
            <w:pPr>
              <w:spacing w:after="0" w:line="240" w:lineRule="auto"/>
            </w:pPr>
            <w:hyperlink r:id="rId204" w:history="1">
              <w:r w:rsidR="0097798E" w:rsidRPr="00771175">
                <w:rPr>
                  <w:rStyle w:val="Hyperlink"/>
                  <w:rFonts w:cs="Arial"/>
                  <w:color w:val="auto"/>
                </w:rPr>
                <w:t>S1-242</w:t>
              </w:r>
              <w:r w:rsidR="0097798E" w:rsidRPr="00771175">
                <w:rPr>
                  <w:rStyle w:val="Hyperlink"/>
                  <w:rFonts w:cs="Arial"/>
                  <w:color w:val="auto"/>
                </w:rPr>
                <w:t>4</w:t>
              </w:r>
              <w:r w:rsidR="0097798E" w:rsidRPr="00771175">
                <w:rPr>
                  <w:rStyle w:val="Hyperlink"/>
                  <w:rFonts w:cs="Arial"/>
                  <w:color w:val="auto"/>
                </w:rPr>
                <w:t>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208F5" w14:textId="77777777" w:rsidR="0097798E" w:rsidRPr="00771175" w:rsidRDefault="0097798E" w:rsidP="00551A9B">
            <w:pPr>
              <w:spacing w:after="0" w:line="240" w:lineRule="auto"/>
            </w:pPr>
            <w:r w:rsidRPr="00771175">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20E910B" w14:textId="77777777" w:rsidR="0097798E" w:rsidRPr="00771175" w:rsidRDefault="0097798E" w:rsidP="00551A9B">
            <w:pPr>
              <w:spacing w:after="0" w:line="240" w:lineRule="auto"/>
            </w:pPr>
            <w:r w:rsidRPr="00771175">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DF3E84" w14:textId="250F7D6E" w:rsidR="0097798E" w:rsidRPr="00771175" w:rsidRDefault="00771175" w:rsidP="00551A9B">
            <w:pPr>
              <w:spacing w:after="0" w:line="240" w:lineRule="auto"/>
            </w:pPr>
            <w:r w:rsidRPr="00771175">
              <w:t>Revised to S1-242502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6E40E6" w14:textId="77777777" w:rsidR="0097798E" w:rsidRPr="00771175" w:rsidRDefault="0097798E" w:rsidP="00551A9B">
            <w:pPr>
              <w:spacing w:after="0" w:line="240" w:lineRule="auto"/>
              <w:rPr>
                <w:i/>
              </w:rPr>
            </w:pPr>
            <w:r w:rsidRPr="00771175">
              <w:rPr>
                <w:i/>
              </w:rPr>
              <w:t>Revision of S1-242104.</w:t>
            </w:r>
          </w:p>
          <w:p w14:paraId="4EBC5D18" w14:textId="77777777" w:rsidR="0097798E" w:rsidRPr="00771175" w:rsidRDefault="0097798E" w:rsidP="00551A9B">
            <w:pPr>
              <w:spacing w:after="0" w:line="240" w:lineRule="auto"/>
            </w:pPr>
            <w:r w:rsidRPr="00771175">
              <w:rPr>
                <w:i/>
                <w:lang w:eastAsia="ja-JP"/>
              </w:rPr>
              <w:t xml:space="preserve">The revision to be </w:t>
            </w:r>
            <w:proofErr w:type="spellStart"/>
            <w:r w:rsidRPr="00771175">
              <w:rPr>
                <w:i/>
                <w:lang w:eastAsia="ja-JP"/>
              </w:rPr>
              <w:t>pCR</w:t>
            </w:r>
            <w:proofErr w:type="spellEnd"/>
            <w:r w:rsidRPr="00771175">
              <w:rPr>
                <w:i/>
                <w:lang w:eastAsia="ja-JP"/>
              </w:rPr>
              <w:t xml:space="preserve"> for Annex.</w:t>
            </w:r>
          </w:p>
          <w:p w14:paraId="2B4C3BA2" w14:textId="77777777" w:rsidR="0097798E" w:rsidRPr="00771175" w:rsidRDefault="0097798E" w:rsidP="00551A9B">
            <w:pPr>
              <w:spacing w:after="0" w:line="240" w:lineRule="auto"/>
            </w:pPr>
            <w:r w:rsidRPr="00771175">
              <w:lastRenderedPageBreak/>
              <w:t>Revision of S1-242412.</w:t>
            </w:r>
          </w:p>
        </w:tc>
      </w:tr>
      <w:tr w:rsidR="00771175" w:rsidRPr="002B5B90" w14:paraId="7015DAEB"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387878" w14:textId="10AD1795" w:rsidR="00771175" w:rsidRPr="00771175" w:rsidRDefault="00771175" w:rsidP="00551A9B">
            <w:pPr>
              <w:spacing w:after="0" w:line="240" w:lineRule="auto"/>
            </w:pPr>
            <w:proofErr w:type="spellStart"/>
            <w:r w:rsidRPr="0077117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7255FB" w14:textId="49497394" w:rsidR="00771175" w:rsidRPr="00771175" w:rsidRDefault="00771175" w:rsidP="00551A9B">
            <w:pPr>
              <w:spacing w:after="0" w:line="240" w:lineRule="auto"/>
            </w:pPr>
            <w:hyperlink r:id="rId205" w:history="1">
              <w:r w:rsidRPr="00771175">
                <w:rPr>
                  <w:rStyle w:val="Hyperlink"/>
                  <w:rFonts w:cs="Arial"/>
                  <w:color w:val="auto"/>
                </w:rPr>
                <w:t>S1-242502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59557A" w14:textId="6BBA4BDB" w:rsidR="00771175" w:rsidRPr="00771175" w:rsidRDefault="00771175" w:rsidP="00551A9B">
            <w:pPr>
              <w:spacing w:after="0" w:line="240" w:lineRule="auto"/>
            </w:pPr>
            <w:r w:rsidRPr="00771175">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830F43F" w14:textId="64FCFFC0" w:rsidR="00771175" w:rsidRPr="00771175" w:rsidRDefault="00771175" w:rsidP="00551A9B">
            <w:pPr>
              <w:spacing w:after="0" w:line="240" w:lineRule="auto"/>
            </w:pPr>
            <w:r w:rsidRPr="00771175">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917074E" w14:textId="77777777" w:rsidR="00771175" w:rsidRPr="00771175" w:rsidRDefault="00771175"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2CD89B" w14:textId="77777777" w:rsidR="00771175" w:rsidRPr="00771175" w:rsidRDefault="00771175" w:rsidP="00771175">
            <w:pPr>
              <w:spacing w:after="0" w:line="240" w:lineRule="auto"/>
              <w:rPr>
                <w:i/>
              </w:rPr>
            </w:pPr>
            <w:r w:rsidRPr="00771175">
              <w:rPr>
                <w:i/>
              </w:rPr>
              <w:t>Revision of S1-242104.</w:t>
            </w:r>
          </w:p>
          <w:p w14:paraId="1B7E9FB2" w14:textId="77777777" w:rsidR="00771175" w:rsidRPr="00771175" w:rsidRDefault="00771175" w:rsidP="00771175">
            <w:pPr>
              <w:spacing w:after="0" w:line="240" w:lineRule="auto"/>
              <w:rPr>
                <w:i/>
              </w:rPr>
            </w:pPr>
            <w:r w:rsidRPr="00771175">
              <w:rPr>
                <w:i/>
                <w:lang w:eastAsia="ja-JP"/>
              </w:rPr>
              <w:t xml:space="preserve">The revision to be </w:t>
            </w:r>
            <w:proofErr w:type="spellStart"/>
            <w:r w:rsidRPr="00771175">
              <w:rPr>
                <w:i/>
                <w:lang w:eastAsia="ja-JP"/>
              </w:rPr>
              <w:t>pCR</w:t>
            </w:r>
            <w:proofErr w:type="spellEnd"/>
            <w:r w:rsidRPr="00771175">
              <w:rPr>
                <w:i/>
                <w:lang w:eastAsia="ja-JP"/>
              </w:rPr>
              <w:t xml:space="preserve"> for Annex.</w:t>
            </w:r>
          </w:p>
          <w:p w14:paraId="339333F3" w14:textId="63C141B5" w:rsidR="00771175" w:rsidRDefault="00771175" w:rsidP="00771175">
            <w:pPr>
              <w:spacing w:after="0" w:line="240" w:lineRule="auto"/>
            </w:pPr>
            <w:r w:rsidRPr="00771175">
              <w:rPr>
                <w:i/>
              </w:rPr>
              <w:t>Revision of S1-242412.</w:t>
            </w:r>
          </w:p>
          <w:p w14:paraId="537FFCE6" w14:textId="5B6E5A83" w:rsidR="00771175" w:rsidRPr="00771175" w:rsidRDefault="00771175" w:rsidP="00551A9B">
            <w:pPr>
              <w:spacing w:after="0" w:line="240" w:lineRule="auto"/>
            </w:pPr>
            <w:r w:rsidRPr="00771175">
              <w:t>Revision of S1-242419.</w:t>
            </w:r>
          </w:p>
        </w:tc>
      </w:tr>
      <w:tr w:rsidR="0097798E" w:rsidRPr="002B5B90" w14:paraId="1950D29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F4D0B"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5B6D99" w14:textId="3B5844FA" w:rsidR="0097798E" w:rsidRPr="00874070" w:rsidRDefault="00993A4D" w:rsidP="00551A9B">
            <w:pPr>
              <w:spacing w:after="0" w:line="240" w:lineRule="auto"/>
            </w:pPr>
            <w:hyperlink r:id="rId206" w:history="1">
              <w:r w:rsidR="0097798E" w:rsidRPr="00874070">
                <w:rPr>
                  <w:rStyle w:val="Hyperlink"/>
                  <w:rFonts w:cs="Arial"/>
                  <w:color w:val="auto"/>
                </w:rPr>
                <w:t>S1-242108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84ED0"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45F4D" w14:textId="77777777" w:rsidR="0097798E" w:rsidRPr="00874070" w:rsidRDefault="0097798E" w:rsidP="00551A9B">
            <w:pPr>
              <w:spacing w:after="0" w:line="240" w:lineRule="auto"/>
            </w:pPr>
            <w:r w:rsidRPr="00874070">
              <w:t>Energy Labelling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08C95E"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1DE0F" w14:textId="77777777" w:rsidR="0097798E" w:rsidRPr="00874070" w:rsidRDefault="0097798E" w:rsidP="00551A9B">
            <w:pPr>
              <w:spacing w:after="0" w:line="240" w:lineRule="auto"/>
            </w:pPr>
          </w:p>
        </w:tc>
      </w:tr>
      <w:tr w:rsidR="0097798E" w:rsidRPr="002B5B90" w14:paraId="7D63FAA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CEA30"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117C5" w14:textId="3A3E3EB5" w:rsidR="0097798E" w:rsidRPr="00874070" w:rsidRDefault="00993A4D" w:rsidP="00551A9B">
            <w:pPr>
              <w:spacing w:after="0" w:line="240" w:lineRule="auto"/>
            </w:pPr>
            <w:hyperlink r:id="rId207" w:history="1">
              <w:r w:rsidR="0097798E" w:rsidRPr="00874070">
                <w:rPr>
                  <w:rStyle w:val="Hyperlink"/>
                  <w:rFonts w:cs="Arial"/>
                  <w:color w:val="auto"/>
                </w:rPr>
                <w:t>S1-242109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99C5C"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04D4F" w14:textId="77777777" w:rsidR="0097798E" w:rsidRPr="00874070" w:rsidRDefault="0097798E" w:rsidP="00551A9B">
            <w:pPr>
              <w:spacing w:after="0" w:line="240" w:lineRule="auto"/>
            </w:pPr>
            <w:r w:rsidRPr="00874070">
              <w:t>Future Energy Ecosystem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EF2D25F"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7D7E53" w14:textId="77777777" w:rsidR="0097798E" w:rsidRPr="00874070" w:rsidRDefault="0097798E" w:rsidP="00551A9B">
            <w:pPr>
              <w:spacing w:after="0" w:line="240" w:lineRule="auto"/>
            </w:pPr>
          </w:p>
        </w:tc>
      </w:tr>
      <w:tr w:rsidR="0097798E" w:rsidRPr="00B04844" w14:paraId="4951BE8A" w14:textId="77777777" w:rsidTr="0097798E">
        <w:trPr>
          <w:trHeight w:val="250"/>
        </w:trPr>
        <w:tc>
          <w:tcPr>
            <w:tcW w:w="14426" w:type="dxa"/>
            <w:gridSpan w:val="9"/>
            <w:tcBorders>
              <w:bottom w:val="single" w:sz="4" w:space="0" w:color="auto"/>
            </w:tcBorders>
            <w:shd w:val="clear" w:color="auto" w:fill="F2F2F2"/>
          </w:tcPr>
          <w:p w14:paraId="7F9319CD" w14:textId="77777777" w:rsidR="0097798E" w:rsidRPr="00D87E16" w:rsidRDefault="0097798E" w:rsidP="00551A9B">
            <w:pPr>
              <w:pStyle w:val="Heading8"/>
              <w:jc w:val="left"/>
            </w:pPr>
            <w:r>
              <w:rPr>
                <w:color w:val="1F497D" w:themeColor="text2"/>
                <w:sz w:val="18"/>
                <w:szCs w:val="22"/>
              </w:rPr>
              <w:t>Former Use Cases</w:t>
            </w:r>
          </w:p>
        </w:tc>
      </w:tr>
      <w:tr w:rsidR="0097798E" w:rsidRPr="002B5B90" w14:paraId="68579D3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791B7"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E14AA" w14:textId="03409759" w:rsidR="0097798E" w:rsidRPr="00874070" w:rsidRDefault="00993A4D" w:rsidP="00551A9B">
            <w:pPr>
              <w:spacing w:after="0" w:line="240" w:lineRule="auto"/>
            </w:pPr>
            <w:hyperlink r:id="rId208" w:history="1">
              <w:r w:rsidR="0097798E" w:rsidRPr="00874070">
                <w:rPr>
                  <w:rStyle w:val="Hyperlink"/>
                  <w:rFonts w:cs="Arial"/>
                  <w:color w:val="auto"/>
                </w:rPr>
                <w:t>S1-242245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B88EA" w14:textId="77777777" w:rsidR="0097798E" w:rsidRPr="00874070" w:rsidRDefault="0097798E" w:rsidP="00551A9B">
            <w:pPr>
              <w:spacing w:after="0" w:line="240" w:lineRule="auto"/>
            </w:pPr>
            <w:r w:rsidRPr="00874070">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603399" w14:textId="77777777" w:rsidR="0097798E" w:rsidRPr="00874070" w:rsidRDefault="0097798E" w:rsidP="00551A9B">
            <w:pPr>
              <w:spacing w:after="0" w:line="240" w:lineRule="auto"/>
            </w:pPr>
            <w:r w:rsidRPr="00874070">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A8766E" w14:textId="77777777" w:rsidR="0097798E" w:rsidRPr="00874070" w:rsidRDefault="0097798E" w:rsidP="00551A9B">
            <w:pPr>
              <w:spacing w:after="0" w:line="240" w:lineRule="auto"/>
            </w:pPr>
            <w:r w:rsidRPr="00874070">
              <w:t>Revised to S1-242410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D451EC" w14:textId="77777777" w:rsidR="0097798E" w:rsidRPr="00874070" w:rsidRDefault="0097798E" w:rsidP="00551A9B">
            <w:pPr>
              <w:spacing w:after="0" w:line="240" w:lineRule="auto"/>
            </w:pPr>
          </w:p>
        </w:tc>
      </w:tr>
      <w:tr w:rsidR="0097798E" w:rsidRPr="002B5B90" w14:paraId="0D69D8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7B9C1" w14:textId="77777777" w:rsidR="0097798E" w:rsidRPr="00087852" w:rsidRDefault="0097798E" w:rsidP="00551A9B">
            <w:pPr>
              <w:spacing w:after="0" w:line="240" w:lineRule="auto"/>
            </w:pPr>
            <w:proofErr w:type="spellStart"/>
            <w:r w:rsidRPr="000878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DC201" w14:textId="0C45AA5B" w:rsidR="0097798E" w:rsidRPr="00087852" w:rsidRDefault="00993A4D" w:rsidP="00551A9B">
            <w:pPr>
              <w:spacing w:after="0" w:line="240" w:lineRule="auto"/>
              <w:rPr>
                <w:rFonts w:cs="Arial"/>
              </w:rPr>
            </w:pPr>
            <w:hyperlink r:id="rId209" w:history="1">
              <w:r w:rsidR="0097798E" w:rsidRPr="00087852">
                <w:rPr>
                  <w:rStyle w:val="Hyperlink"/>
                  <w:rFonts w:cs="Arial"/>
                  <w:color w:val="auto"/>
                </w:rPr>
                <w:t>S1-242410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68969A" w14:textId="77777777" w:rsidR="0097798E" w:rsidRPr="00087852" w:rsidRDefault="0097798E" w:rsidP="00551A9B">
            <w:pPr>
              <w:spacing w:after="0" w:line="240" w:lineRule="auto"/>
            </w:pPr>
            <w:r w:rsidRPr="00087852">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665D8D" w14:textId="77777777" w:rsidR="0097798E" w:rsidRPr="00087852" w:rsidRDefault="0097798E" w:rsidP="00551A9B">
            <w:pPr>
              <w:spacing w:after="0" w:line="240" w:lineRule="auto"/>
            </w:pPr>
            <w:r w:rsidRPr="00087852">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1FA843" w14:textId="77777777" w:rsidR="0097798E" w:rsidRPr="00087852" w:rsidRDefault="0097798E" w:rsidP="00551A9B">
            <w:pPr>
              <w:spacing w:after="0" w:line="240" w:lineRule="auto"/>
            </w:pPr>
            <w:r w:rsidRPr="0008785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86FB78" w14:textId="77777777" w:rsidR="0097798E" w:rsidRPr="00087852" w:rsidRDefault="0097798E" w:rsidP="00551A9B">
            <w:pPr>
              <w:spacing w:after="0" w:line="240" w:lineRule="auto"/>
            </w:pPr>
            <w:r w:rsidRPr="00087852">
              <w:t>Revision of S1-242245.</w:t>
            </w:r>
          </w:p>
        </w:tc>
      </w:tr>
      <w:tr w:rsidR="0097798E" w:rsidRPr="00B04844" w14:paraId="2C0DB1DD" w14:textId="77777777" w:rsidTr="0097798E">
        <w:trPr>
          <w:trHeight w:val="250"/>
        </w:trPr>
        <w:tc>
          <w:tcPr>
            <w:tcW w:w="14426" w:type="dxa"/>
            <w:gridSpan w:val="9"/>
            <w:tcBorders>
              <w:bottom w:val="single" w:sz="4" w:space="0" w:color="auto"/>
            </w:tcBorders>
            <w:shd w:val="clear" w:color="auto" w:fill="F2F2F2"/>
          </w:tcPr>
          <w:p w14:paraId="309054B0" w14:textId="77777777" w:rsidR="0097798E" w:rsidRPr="00D87E16" w:rsidRDefault="0097798E" w:rsidP="00551A9B">
            <w:pPr>
              <w:pStyle w:val="Heading8"/>
              <w:jc w:val="left"/>
            </w:pPr>
            <w:r>
              <w:rPr>
                <w:color w:val="1F497D" w:themeColor="text2"/>
                <w:sz w:val="18"/>
                <w:szCs w:val="22"/>
              </w:rPr>
              <w:t>New Use Cases</w:t>
            </w:r>
          </w:p>
        </w:tc>
      </w:tr>
      <w:tr w:rsidR="0097798E" w:rsidRPr="002B5B90" w14:paraId="5864C0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6D4188" w14:textId="77777777" w:rsidR="0097798E" w:rsidRPr="00C540CA" w:rsidRDefault="0097798E" w:rsidP="00551A9B">
            <w:pPr>
              <w:spacing w:after="0" w:line="240" w:lineRule="auto"/>
            </w:pPr>
            <w:proofErr w:type="spellStart"/>
            <w:r w:rsidRPr="00C540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77B482" w14:textId="3FDBB81D" w:rsidR="0097798E" w:rsidRPr="00C540CA" w:rsidRDefault="00993A4D" w:rsidP="00551A9B">
            <w:pPr>
              <w:spacing w:after="0" w:line="240" w:lineRule="auto"/>
            </w:pPr>
            <w:hyperlink r:id="rId210" w:history="1">
              <w:r w:rsidR="0097798E" w:rsidRPr="00C540CA">
                <w:rPr>
                  <w:rStyle w:val="Hyperlink"/>
                  <w:rFonts w:cs="Arial"/>
                  <w:color w:val="auto"/>
                </w:rPr>
                <w:t>S1-242018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49840" w14:textId="77777777" w:rsidR="0097798E" w:rsidRPr="00C540CA" w:rsidRDefault="0097798E" w:rsidP="00551A9B">
            <w:pPr>
              <w:spacing w:after="0" w:line="240" w:lineRule="auto"/>
            </w:pPr>
            <w:proofErr w:type="spellStart"/>
            <w:r w:rsidRPr="00C540C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618B7E" w14:textId="77777777" w:rsidR="0097798E" w:rsidRPr="00C540CA" w:rsidRDefault="0097798E" w:rsidP="00551A9B">
            <w:pPr>
              <w:spacing w:after="0" w:line="240" w:lineRule="auto"/>
            </w:pPr>
            <w:proofErr w:type="spellStart"/>
            <w:r w:rsidRPr="00C540CA">
              <w:t>pCR</w:t>
            </w:r>
            <w:proofErr w:type="spellEnd"/>
            <w:r w:rsidRPr="00C540C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13C1C" w14:textId="77777777" w:rsidR="0097798E" w:rsidRPr="00C540CA" w:rsidRDefault="0097798E" w:rsidP="00551A9B">
            <w:pPr>
              <w:spacing w:after="0" w:line="240" w:lineRule="auto"/>
            </w:pPr>
            <w:r w:rsidRPr="00ED0B7A">
              <w:t>Revised to S1-24240</w:t>
            </w:r>
            <w:r>
              <w:t>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DBE81E" w14:textId="77777777" w:rsidR="0097798E" w:rsidRPr="00C540CA" w:rsidRDefault="0097798E" w:rsidP="00551A9B">
            <w:pPr>
              <w:spacing w:after="0" w:line="240" w:lineRule="auto"/>
            </w:pPr>
          </w:p>
        </w:tc>
      </w:tr>
      <w:tr w:rsidR="0097798E" w:rsidRPr="002B5B90" w14:paraId="1DB5304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B4CB9" w14:textId="77777777" w:rsidR="0097798E" w:rsidRPr="00AE5AF5" w:rsidRDefault="0097798E" w:rsidP="00551A9B">
            <w:pPr>
              <w:spacing w:after="0" w:line="240" w:lineRule="auto"/>
            </w:pPr>
            <w:proofErr w:type="spellStart"/>
            <w:r w:rsidRPr="00AE5A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B2740" w14:textId="2BF1B4DC" w:rsidR="0097798E" w:rsidRPr="00AE5AF5" w:rsidRDefault="00993A4D" w:rsidP="00551A9B">
            <w:pPr>
              <w:spacing w:after="0" w:line="240" w:lineRule="auto"/>
              <w:rPr>
                <w:rFonts w:cs="Arial"/>
              </w:rPr>
            </w:pPr>
            <w:hyperlink r:id="rId211" w:history="1">
              <w:r w:rsidR="0097798E" w:rsidRPr="00AE5AF5">
                <w:rPr>
                  <w:rStyle w:val="Hyperlink"/>
                  <w:rFonts w:cs="Arial"/>
                  <w:color w:val="auto"/>
                </w:rPr>
                <w:t>S1-242400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DBE7C" w14:textId="77777777" w:rsidR="0097798E" w:rsidRPr="00AE5AF5" w:rsidRDefault="0097798E" w:rsidP="00551A9B">
            <w:pPr>
              <w:spacing w:after="0" w:line="240" w:lineRule="auto"/>
            </w:pPr>
            <w:proofErr w:type="spellStart"/>
            <w:r w:rsidRPr="00AE5AF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154AB" w14:textId="77777777" w:rsidR="0097798E" w:rsidRPr="00AE5AF5" w:rsidRDefault="0097798E" w:rsidP="00551A9B">
            <w:pPr>
              <w:spacing w:after="0" w:line="240" w:lineRule="auto"/>
            </w:pPr>
            <w:proofErr w:type="spellStart"/>
            <w:r w:rsidRPr="00AE5AF5">
              <w:t>pCR</w:t>
            </w:r>
            <w:proofErr w:type="spellEnd"/>
            <w:r w:rsidRPr="00AE5AF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C9F1BE" w14:textId="77777777" w:rsidR="0097798E" w:rsidRPr="00AE5AF5" w:rsidRDefault="0097798E" w:rsidP="00551A9B">
            <w:pPr>
              <w:spacing w:after="0" w:line="240" w:lineRule="auto"/>
            </w:pPr>
            <w:r w:rsidRPr="00AE5AF5">
              <w:t>Revised to S1-242421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4C0D1E" w14:textId="77777777" w:rsidR="0097798E" w:rsidRDefault="0097798E" w:rsidP="00551A9B">
            <w:pPr>
              <w:spacing w:after="0" w:line="240" w:lineRule="auto"/>
            </w:pPr>
            <w:r w:rsidRPr="00AE5AF5">
              <w:t>Revision of S1-242018.</w:t>
            </w:r>
          </w:p>
          <w:p w14:paraId="5FA024EB" w14:textId="77777777" w:rsidR="0097798E" w:rsidRPr="00AE5AF5" w:rsidRDefault="0097798E" w:rsidP="00551A9B">
            <w:pPr>
              <w:spacing w:after="0" w:line="240" w:lineRule="auto"/>
              <w:rPr>
                <w:lang w:eastAsia="ja-JP"/>
              </w:rPr>
            </w:pPr>
            <w:r>
              <w:rPr>
                <w:rFonts w:hint="eastAsia"/>
                <w:lang w:eastAsia="ja-JP"/>
              </w:rPr>
              <w:t>P</w:t>
            </w:r>
            <w:r>
              <w:rPr>
                <w:lang w:eastAsia="ja-JP"/>
              </w:rPr>
              <w:t>resented by the rapporteur</w:t>
            </w:r>
          </w:p>
        </w:tc>
      </w:tr>
      <w:tr w:rsidR="0097798E" w:rsidRPr="002B5B90" w14:paraId="03D79578"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0AC726"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86DA16" w14:textId="178E2788" w:rsidR="0097798E" w:rsidRPr="00771175" w:rsidRDefault="00993A4D" w:rsidP="00551A9B">
            <w:pPr>
              <w:spacing w:after="0" w:line="240" w:lineRule="auto"/>
            </w:pPr>
            <w:hyperlink r:id="rId212" w:history="1">
              <w:r w:rsidR="0097798E" w:rsidRPr="00771175">
                <w:rPr>
                  <w:rStyle w:val="Hyperlink"/>
                  <w:rFonts w:cs="Arial"/>
                  <w:color w:val="auto"/>
                </w:rPr>
                <w:t>S1-24</w:t>
              </w:r>
              <w:r w:rsidR="0097798E" w:rsidRPr="00771175">
                <w:rPr>
                  <w:rStyle w:val="Hyperlink"/>
                  <w:rFonts w:cs="Arial"/>
                  <w:color w:val="auto"/>
                </w:rPr>
                <w:t>2</w:t>
              </w:r>
              <w:r w:rsidR="0097798E" w:rsidRPr="00771175">
                <w:rPr>
                  <w:rStyle w:val="Hyperlink"/>
                  <w:rFonts w:cs="Arial"/>
                  <w:color w:val="auto"/>
                </w:rPr>
                <w:t>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6983AB" w14:textId="77777777" w:rsidR="0097798E" w:rsidRPr="00771175" w:rsidRDefault="0097798E" w:rsidP="00551A9B">
            <w:pPr>
              <w:spacing w:after="0" w:line="240" w:lineRule="auto"/>
            </w:pPr>
            <w:proofErr w:type="spellStart"/>
            <w:r w:rsidRPr="0077117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ECEC65" w14:textId="77777777" w:rsidR="0097798E" w:rsidRPr="00771175" w:rsidRDefault="0097798E" w:rsidP="00551A9B">
            <w:pPr>
              <w:spacing w:after="0" w:line="240" w:lineRule="auto"/>
            </w:pPr>
            <w:proofErr w:type="spellStart"/>
            <w:r w:rsidRPr="00771175">
              <w:t>pCR</w:t>
            </w:r>
            <w:proofErr w:type="spellEnd"/>
            <w:r w:rsidRPr="0077117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35BE26" w14:textId="0B6E21C0" w:rsidR="0097798E" w:rsidRPr="00771175" w:rsidRDefault="00771175" w:rsidP="00551A9B">
            <w:pPr>
              <w:spacing w:after="0" w:line="240" w:lineRule="auto"/>
            </w:pPr>
            <w:r w:rsidRPr="00771175">
              <w:t>Revised to S1-242497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CCA161" w14:textId="77777777" w:rsidR="0097798E" w:rsidRPr="00771175" w:rsidRDefault="0097798E" w:rsidP="00551A9B">
            <w:pPr>
              <w:spacing w:after="0" w:line="240" w:lineRule="auto"/>
            </w:pPr>
            <w:r w:rsidRPr="00771175">
              <w:rPr>
                <w:i/>
              </w:rPr>
              <w:t>Revision of S1-242018.</w:t>
            </w:r>
          </w:p>
          <w:p w14:paraId="5657DD74" w14:textId="77777777" w:rsidR="0097798E" w:rsidRPr="00771175" w:rsidRDefault="0097798E" w:rsidP="00551A9B">
            <w:pPr>
              <w:spacing w:after="0" w:line="240" w:lineRule="auto"/>
            </w:pPr>
            <w:r w:rsidRPr="00771175">
              <w:t>Revision of S1-242400.</w:t>
            </w:r>
          </w:p>
        </w:tc>
      </w:tr>
      <w:tr w:rsidR="00771175" w:rsidRPr="002B5B90" w14:paraId="787F69D4"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FD94F3" w14:textId="7BECE3D4" w:rsidR="00771175" w:rsidRPr="00C840DA" w:rsidRDefault="00771175" w:rsidP="00551A9B">
            <w:pPr>
              <w:spacing w:after="0" w:line="240" w:lineRule="auto"/>
            </w:pPr>
            <w:proofErr w:type="spellStart"/>
            <w:r w:rsidRPr="00C840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82676" w14:textId="1BF37B7D" w:rsidR="00771175" w:rsidRPr="00C840DA" w:rsidRDefault="00771175" w:rsidP="00551A9B">
            <w:pPr>
              <w:spacing w:after="0" w:line="240" w:lineRule="auto"/>
            </w:pPr>
            <w:hyperlink r:id="rId213" w:history="1">
              <w:r w:rsidRPr="00C840DA">
                <w:rPr>
                  <w:rStyle w:val="Hyperlink"/>
                  <w:rFonts w:cs="Arial"/>
                  <w:color w:val="auto"/>
                </w:rPr>
                <w:t>S1-24</w:t>
              </w:r>
              <w:r w:rsidRPr="00C840DA">
                <w:rPr>
                  <w:rStyle w:val="Hyperlink"/>
                  <w:rFonts w:cs="Arial"/>
                  <w:color w:val="auto"/>
                </w:rPr>
                <w:t>2</w:t>
              </w:r>
              <w:r w:rsidRPr="00C840DA">
                <w:rPr>
                  <w:rStyle w:val="Hyperlink"/>
                  <w:rFonts w:cs="Arial"/>
                  <w:color w:val="auto"/>
                </w:rPr>
                <w:t>4</w:t>
              </w:r>
              <w:r w:rsidRPr="00C840DA">
                <w:rPr>
                  <w:rStyle w:val="Hyperlink"/>
                  <w:rFonts w:cs="Arial"/>
                  <w:color w:val="auto"/>
                </w:rPr>
                <w:t>9</w:t>
              </w:r>
              <w:r w:rsidRPr="00C840DA">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F86432" w14:textId="21258F1D" w:rsidR="00771175" w:rsidRPr="00C840DA" w:rsidRDefault="00771175" w:rsidP="00551A9B">
            <w:pPr>
              <w:spacing w:after="0" w:line="240" w:lineRule="auto"/>
            </w:pPr>
            <w:proofErr w:type="spellStart"/>
            <w:r w:rsidRPr="00C840D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289838" w14:textId="38F00A2D" w:rsidR="00771175" w:rsidRPr="00C840DA" w:rsidRDefault="00771175" w:rsidP="00551A9B">
            <w:pPr>
              <w:spacing w:after="0" w:line="240" w:lineRule="auto"/>
            </w:pPr>
            <w:proofErr w:type="spellStart"/>
            <w:r w:rsidRPr="00C840DA">
              <w:t>pCR</w:t>
            </w:r>
            <w:proofErr w:type="spellEnd"/>
            <w:r w:rsidRPr="00C840D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962E" w14:textId="3E53D6E8" w:rsidR="00771175" w:rsidRPr="00C840DA" w:rsidRDefault="00C840DA" w:rsidP="00551A9B">
            <w:pPr>
              <w:spacing w:after="0" w:line="240" w:lineRule="auto"/>
            </w:pPr>
            <w:r w:rsidRPr="00C840DA">
              <w:t>Revised to S1-242503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47E1B4" w14:textId="77777777" w:rsidR="00771175" w:rsidRPr="00C840DA" w:rsidRDefault="00771175" w:rsidP="00771175">
            <w:pPr>
              <w:spacing w:after="0" w:line="240" w:lineRule="auto"/>
              <w:rPr>
                <w:i/>
              </w:rPr>
            </w:pPr>
            <w:r w:rsidRPr="00C840DA">
              <w:rPr>
                <w:i/>
              </w:rPr>
              <w:t>Revision of S1-242018.</w:t>
            </w:r>
          </w:p>
          <w:p w14:paraId="29BC69AA" w14:textId="28AAB2D9" w:rsidR="00771175" w:rsidRPr="00C840DA" w:rsidRDefault="00771175" w:rsidP="00771175">
            <w:pPr>
              <w:spacing w:after="0" w:line="240" w:lineRule="auto"/>
            </w:pPr>
            <w:r w:rsidRPr="00C840DA">
              <w:rPr>
                <w:i/>
              </w:rPr>
              <w:t>Revision of S1-242400.</w:t>
            </w:r>
          </w:p>
          <w:p w14:paraId="42E223AD" w14:textId="49ED254A" w:rsidR="00771175" w:rsidRPr="00C840DA" w:rsidRDefault="00771175" w:rsidP="00551A9B">
            <w:pPr>
              <w:spacing w:after="0" w:line="240" w:lineRule="auto"/>
            </w:pPr>
            <w:r w:rsidRPr="00C840DA">
              <w:t>Revision of S1-242421.</w:t>
            </w:r>
          </w:p>
        </w:tc>
      </w:tr>
      <w:tr w:rsidR="00C840DA" w:rsidRPr="002B5B90" w14:paraId="083BBF74"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910A73" w14:textId="2D3AB9A8" w:rsidR="00C840DA" w:rsidRPr="00C840DA" w:rsidRDefault="00C840DA" w:rsidP="00551A9B">
            <w:pPr>
              <w:spacing w:after="0" w:line="240" w:lineRule="auto"/>
            </w:pPr>
            <w:proofErr w:type="spellStart"/>
            <w:r w:rsidRPr="00C840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4AC9E6" w14:textId="48F6348E" w:rsidR="00C840DA" w:rsidRPr="00C840DA" w:rsidRDefault="00C840DA" w:rsidP="00551A9B">
            <w:pPr>
              <w:spacing w:after="0" w:line="240" w:lineRule="auto"/>
              <w:rPr>
                <w:rFonts w:cs="Arial"/>
              </w:rPr>
            </w:pPr>
            <w:hyperlink r:id="rId214" w:history="1">
              <w:r w:rsidRPr="00C840DA">
                <w:rPr>
                  <w:rStyle w:val="Hyperlink"/>
                  <w:rFonts w:cs="Arial"/>
                  <w:color w:val="auto"/>
                </w:rPr>
                <w:t>S1-242503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305A84" w14:textId="00ABD09C" w:rsidR="00C840DA" w:rsidRPr="00C840DA" w:rsidRDefault="00C840DA" w:rsidP="00551A9B">
            <w:pPr>
              <w:spacing w:after="0" w:line="240" w:lineRule="auto"/>
            </w:pPr>
            <w:proofErr w:type="spellStart"/>
            <w:r w:rsidRPr="00C840D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C0D4B40" w14:textId="5A6E9576" w:rsidR="00C840DA" w:rsidRPr="00C840DA" w:rsidRDefault="00C840DA" w:rsidP="00551A9B">
            <w:pPr>
              <w:spacing w:after="0" w:line="240" w:lineRule="auto"/>
            </w:pPr>
            <w:proofErr w:type="spellStart"/>
            <w:r w:rsidRPr="00C840DA">
              <w:t>pCR</w:t>
            </w:r>
            <w:proofErr w:type="spellEnd"/>
            <w:r w:rsidRPr="00C840D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50CB329" w14:textId="77777777" w:rsidR="00C840DA" w:rsidRPr="00C840DA" w:rsidRDefault="00C840DA"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69F4CDB" w14:textId="77777777" w:rsidR="00C840DA" w:rsidRPr="00C840DA" w:rsidRDefault="00C840DA" w:rsidP="00C840DA">
            <w:pPr>
              <w:spacing w:after="0" w:line="240" w:lineRule="auto"/>
              <w:rPr>
                <w:i/>
              </w:rPr>
            </w:pPr>
            <w:r w:rsidRPr="00C840DA">
              <w:rPr>
                <w:i/>
              </w:rPr>
              <w:t>Revision of S1-242018.</w:t>
            </w:r>
          </w:p>
          <w:p w14:paraId="08545E7B" w14:textId="77777777" w:rsidR="00C840DA" w:rsidRPr="00C840DA" w:rsidRDefault="00C840DA" w:rsidP="00C840DA">
            <w:pPr>
              <w:spacing w:after="0" w:line="240" w:lineRule="auto"/>
              <w:rPr>
                <w:i/>
              </w:rPr>
            </w:pPr>
            <w:r w:rsidRPr="00C840DA">
              <w:rPr>
                <w:i/>
              </w:rPr>
              <w:t>Revision of S1-242400.</w:t>
            </w:r>
          </w:p>
          <w:p w14:paraId="007058C0" w14:textId="27B93DE5" w:rsidR="00C840DA" w:rsidRDefault="00C840DA" w:rsidP="00C840DA">
            <w:pPr>
              <w:spacing w:after="0" w:line="240" w:lineRule="auto"/>
            </w:pPr>
            <w:r w:rsidRPr="00C840DA">
              <w:rPr>
                <w:i/>
              </w:rPr>
              <w:t>Revision of S1-242421.</w:t>
            </w:r>
          </w:p>
          <w:p w14:paraId="33420EBA" w14:textId="40F1344E" w:rsidR="00C840DA" w:rsidRPr="00C840DA" w:rsidRDefault="00C840DA" w:rsidP="00771175">
            <w:pPr>
              <w:spacing w:after="0" w:line="240" w:lineRule="auto"/>
            </w:pPr>
            <w:r w:rsidRPr="00C840DA">
              <w:t>Revision of S1-242497.</w:t>
            </w:r>
          </w:p>
        </w:tc>
      </w:tr>
      <w:tr w:rsidR="0097798E" w:rsidRPr="002B5B90" w14:paraId="573C151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DC668" w14:textId="77777777" w:rsidR="0097798E" w:rsidRPr="00ED0B7A" w:rsidRDefault="0097798E" w:rsidP="00551A9B">
            <w:pPr>
              <w:snapToGrid w:val="0"/>
              <w:spacing w:after="0" w:line="240" w:lineRule="auto"/>
              <w:rPr>
                <w:rFonts w:eastAsia="Times New Roman" w:cs="Arial"/>
                <w:szCs w:val="18"/>
                <w:lang w:eastAsia="ar-SA"/>
              </w:rPr>
            </w:pPr>
            <w:proofErr w:type="spellStart"/>
            <w:r w:rsidRPr="00ED0B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0144E5" w14:textId="1C7E1CDA" w:rsidR="0097798E" w:rsidRPr="00ED0B7A" w:rsidRDefault="00993A4D" w:rsidP="00551A9B">
            <w:pPr>
              <w:spacing w:after="0" w:line="240" w:lineRule="auto"/>
            </w:pPr>
            <w:hyperlink r:id="rId215" w:history="1">
              <w:r w:rsidR="0097798E" w:rsidRPr="00ED0B7A">
                <w:rPr>
                  <w:rStyle w:val="Hyperlink"/>
                  <w:rFonts w:cs="Arial"/>
                  <w:color w:val="auto"/>
                </w:rPr>
                <w:t>S1-242028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BCD91C" w14:textId="77777777" w:rsidR="0097798E" w:rsidRPr="00ED0B7A" w:rsidRDefault="0097798E" w:rsidP="00551A9B">
            <w:pPr>
              <w:spacing w:after="0" w:line="240" w:lineRule="auto"/>
            </w:pPr>
            <w:r w:rsidRPr="00ED0B7A">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E1FD42" w14:textId="77777777" w:rsidR="0097798E" w:rsidRPr="00ED0B7A" w:rsidRDefault="0097798E" w:rsidP="00551A9B">
            <w:pPr>
              <w:spacing w:after="0" w:line="240" w:lineRule="auto"/>
            </w:pPr>
            <w:r w:rsidRPr="00ED0B7A">
              <w:t xml:space="preserve">22.883 </w:t>
            </w:r>
            <w:proofErr w:type="spellStart"/>
            <w:r w:rsidRPr="00ED0B7A">
              <w:t>pCR</w:t>
            </w:r>
            <w:proofErr w:type="spellEnd"/>
            <w:r w:rsidRPr="00ED0B7A">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BDB102" w14:textId="77777777" w:rsidR="0097798E" w:rsidRPr="00ED0B7A" w:rsidRDefault="0097798E" w:rsidP="00551A9B">
            <w:pPr>
              <w:spacing w:after="0" w:line="240" w:lineRule="auto"/>
            </w:pPr>
            <w:r w:rsidRPr="00ED0B7A">
              <w:t>Revised to S1-242401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C6002" w14:textId="77777777" w:rsidR="0097798E" w:rsidRPr="00ED0B7A" w:rsidRDefault="0097798E" w:rsidP="00551A9B">
            <w:pPr>
              <w:spacing w:after="0" w:line="240" w:lineRule="auto"/>
            </w:pPr>
          </w:p>
        </w:tc>
      </w:tr>
      <w:tr w:rsidR="0097798E" w:rsidRPr="002B5B90" w14:paraId="69A591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26156"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CE061" w14:textId="5180D748" w:rsidR="0097798E" w:rsidRPr="00D32F8E" w:rsidRDefault="00993A4D" w:rsidP="00551A9B">
            <w:pPr>
              <w:spacing w:after="0" w:line="240" w:lineRule="auto"/>
              <w:rPr>
                <w:rFonts w:cs="Arial"/>
              </w:rPr>
            </w:pPr>
            <w:hyperlink r:id="rId216" w:history="1">
              <w:r w:rsidR="0097798E" w:rsidRPr="00D32F8E">
                <w:rPr>
                  <w:rStyle w:val="Hyperlink"/>
                  <w:rFonts w:cs="Arial"/>
                  <w:color w:val="auto"/>
                </w:rPr>
                <w:t>S1-242401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8D5AA"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C987F1"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70F055" w14:textId="77777777" w:rsidR="0097798E" w:rsidRPr="00D32F8E" w:rsidRDefault="0097798E" w:rsidP="00551A9B">
            <w:pPr>
              <w:spacing w:after="0" w:line="240" w:lineRule="auto"/>
            </w:pPr>
            <w:r w:rsidRPr="00D32F8E">
              <w:t>Revised to S1-242416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0C72A" w14:textId="77777777" w:rsidR="0097798E" w:rsidRPr="00D32F8E" w:rsidRDefault="0097798E" w:rsidP="00551A9B">
            <w:pPr>
              <w:spacing w:after="0" w:line="240" w:lineRule="auto"/>
            </w:pPr>
            <w:r w:rsidRPr="00D32F8E">
              <w:t>Revision of S1-242028.</w:t>
            </w:r>
          </w:p>
        </w:tc>
      </w:tr>
      <w:tr w:rsidR="0097798E" w:rsidRPr="002B5B90" w14:paraId="287EF8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D4E6B1"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A2BE68" w14:textId="437D7075" w:rsidR="0097798E" w:rsidRPr="00D32F8E" w:rsidRDefault="00993A4D" w:rsidP="00551A9B">
            <w:pPr>
              <w:spacing w:after="0" w:line="240" w:lineRule="auto"/>
            </w:pPr>
            <w:hyperlink r:id="rId217" w:history="1">
              <w:r w:rsidR="0097798E" w:rsidRPr="00D32F8E">
                <w:rPr>
                  <w:rStyle w:val="Hyperlink"/>
                  <w:rFonts w:cs="Arial"/>
                  <w:color w:val="auto"/>
                </w:rPr>
                <w:t>S1-2424</w:t>
              </w:r>
              <w:r w:rsidR="0097798E" w:rsidRPr="00D32F8E">
                <w:rPr>
                  <w:rStyle w:val="Hyperlink"/>
                  <w:rFonts w:cs="Arial"/>
                  <w:color w:val="auto"/>
                </w:rPr>
                <w:t>1</w:t>
              </w:r>
              <w:r w:rsidR="0097798E" w:rsidRPr="00D32F8E">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6F9F21"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8389EDC"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F335117" w14:textId="77777777" w:rsidR="0097798E" w:rsidRPr="00D32F8E"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EBA99DF" w14:textId="77777777" w:rsidR="0097798E" w:rsidRPr="00D32F8E" w:rsidRDefault="0097798E" w:rsidP="00551A9B">
            <w:pPr>
              <w:spacing w:after="0" w:line="240" w:lineRule="auto"/>
            </w:pPr>
            <w:r w:rsidRPr="00D32F8E">
              <w:rPr>
                <w:i/>
              </w:rPr>
              <w:t>Revision of S1-242028.</w:t>
            </w:r>
          </w:p>
          <w:p w14:paraId="37ADFAE5" w14:textId="77777777" w:rsidR="0097798E" w:rsidRPr="00D32F8E" w:rsidRDefault="0097798E" w:rsidP="00551A9B">
            <w:pPr>
              <w:spacing w:after="0" w:line="240" w:lineRule="auto"/>
            </w:pPr>
            <w:r w:rsidRPr="00D32F8E">
              <w:t>Revision of S1-242401.</w:t>
            </w:r>
          </w:p>
        </w:tc>
      </w:tr>
      <w:tr w:rsidR="0097798E" w:rsidRPr="002B5B90" w14:paraId="3D0293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CF4D2" w14:textId="77777777" w:rsidR="0097798E" w:rsidRPr="00FF7A29" w:rsidRDefault="0097798E" w:rsidP="00551A9B">
            <w:pPr>
              <w:snapToGrid w:val="0"/>
              <w:spacing w:after="0" w:line="240" w:lineRule="auto"/>
              <w:rPr>
                <w:rFonts w:eastAsia="Times New Roman" w:cs="Arial"/>
                <w:szCs w:val="18"/>
                <w:lang w:eastAsia="ar-SA"/>
              </w:rPr>
            </w:pPr>
            <w:proofErr w:type="spellStart"/>
            <w:r w:rsidRPr="00FF7A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8F647" w14:textId="2C159654" w:rsidR="0097798E" w:rsidRPr="00FF7A29" w:rsidRDefault="00993A4D" w:rsidP="00551A9B">
            <w:pPr>
              <w:spacing w:after="0" w:line="240" w:lineRule="auto"/>
            </w:pPr>
            <w:hyperlink r:id="rId218" w:history="1">
              <w:r w:rsidR="0097798E" w:rsidRPr="00FF7A29">
                <w:rPr>
                  <w:rStyle w:val="Hyperlink"/>
                  <w:rFonts w:cs="Arial"/>
                  <w:color w:val="auto"/>
                </w:rPr>
                <w:t>S1-242029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CE168" w14:textId="77777777" w:rsidR="0097798E" w:rsidRPr="00FF7A29" w:rsidRDefault="0097798E" w:rsidP="00551A9B">
            <w:pPr>
              <w:spacing w:after="0" w:line="240" w:lineRule="auto"/>
            </w:pPr>
            <w:r w:rsidRPr="00FF7A2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9FFD91" w14:textId="77777777" w:rsidR="0097798E" w:rsidRPr="00FF7A29" w:rsidRDefault="0097798E" w:rsidP="00551A9B">
            <w:pPr>
              <w:spacing w:after="0" w:line="240" w:lineRule="auto"/>
            </w:pPr>
            <w:r w:rsidRPr="00FF7A29">
              <w:t xml:space="preserve">22.883 </w:t>
            </w:r>
            <w:proofErr w:type="spellStart"/>
            <w:r w:rsidRPr="00FF7A29">
              <w:t>pCR</w:t>
            </w:r>
            <w:proofErr w:type="spellEnd"/>
            <w:r w:rsidRPr="00FF7A29">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CF72A6" w14:textId="77777777" w:rsidR="0097798E" w:rsidRPr="00FF7A29" w:rsidRDefault="0097798E" w:rsidP="00551A9B">
            <w:pPr>
              <w:spacing w:after="0" w:line="240" w:lineRule="auto"/>
            </w:pPr>
            <w:r w:rsidRPr="00FF7A29">
              <w:t>Revised to S1-242402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E3561" w14:textId="77777777" w:rsidR="0097798E" w:rsidRPr="00FF7A29" w:rsidRDefault="0097798E" w:rsidP="00551A9B">
            <w:pPr>
              <w:spacing w:after="0" w:line="240" w:lineRule="auto"/>
            </w:pPr>
          </w:p>
        </w:tc>
      </w:tr>
      <w:tr w:rsidR="0097798E" w:rsidRPr="002B5B90" w14:paraId="0A6E7D67"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C61C7" w14:textId="77777777" w:rsidR="0097798E" w:rsidRPr="00BF739D" w:rsidRDefault="0097798E" w:rsidP="00551A9B">
            <w:pPr>
              <w:snapToGrid w:val="0"/>
              <w:spacing w:after="0" w:line="240" w:lineRule="auto"/>
            </w:pPr>
            <w:proofErr w:type="spellStart"/>
            <w:r w:rsidRPr="00BF73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FE6F5" w14:textId="135F14DD" w:rsidR="0097798E" w:rsidRPr="00BF739D" w:rsidRDefault="00993A4D" w:rsidP="00551A9B">
            <w:pPr>
              <w:spacing w:after="0" w:line="240" w:lineRule="auto"/>
              <w:rPr>
                <w:rFonts w:cs="Arial"/>
              </w:rPr>
            </w:pPr>
            <w:hyperlink r:id="rId219" w:history="1">
              <w:r w:rsidR="0097798E" w:rsidRPr="00BF739D">
                <w:rPr>
                  <w:rStyle w:val="Hyperlink"/>
                  <w:rFonts w:cs="Arial"/>
                  <w:color w:val="auto"/>
                </w:rPr>
                <w:t>S1-242402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C32C6" w14:textId="77777777" w:rsidR="0097798E" w:rsidRPr="00BF739D" w:rsidRDefault="0097798E" w:rsidP="00551A9B">
            <w:pPr>
              <w:spacing w:after="0" w:line="240" w:lineRule="auto"/>
            </w:pPr>
            <w:r w:rsidRPr="00BF739D">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E4B3D1" w14:textId="77777777" w:rsidR="0097798E" w:rsidRPr="00BF739D" w:rsidRDefault="0097798E" w:rsidP="00551A9B">
            <w:pPr>
              <w:spacing w:after="0" w:line="240" w:lineRule="auto"/>
            </w:pPr>
            <w:r w:rsidRPr="00BF739D">
              <w:t xml:space="preserve">22.883 </w:t>
            </w:r>
            <w:proofErr w:type="spellStart"/>
            <w:r w:rsidRPr="00BF739D">
              <w:t>pCR</w:t>
            </w:r>
            <w:proofErr w:type="spellEnd"/>
            <w:r w:rsidRPr="00BF739D">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D32341" w14:textId="77777777" w:rsidR="0097798E" w:rsidRPr="00BF739D" w:rsidRDefault="0097798E" w:rsidP="00551A9B">
            <w:pPr>
              <w:spacing w:after="0" w:line="240" w:lineRule="auto"/>
            </w:pPr>
            <w:r w:rsidRPr="00BF739D">
              <w:t>Revised to S1-242420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C55A6" w14:textId="77777777" w:rsidR="0097798E" w:rsidRPr="00BF739D" w:rsidRDefault="0097798E" w:rsidP="00551A9B">
            <w:pPr>
              <w:spacing w:after="0" w:line="240" w:lineRule="auto"/>
            </w:pPr>
            <w:r w:rsidRPr="00BF739D">
              <w:t>Revision of S1-242029, S1-242202</w:t>
            </w:r>
          </w:p>
        </w:tc>
      </w:tr>
      <w:tr w:rsidR="0097798E" w:rsidRPr="002B5B90" w14:paraId="79E6D15C"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D7F75" w14:textId="77777777" w:rsidR="0097798E" w:rsidRPr="00284BEB" w:rsidRDefault="0097798E" w:rsidP="00551A9B">
            <w:pPr>
              <w:snapToGrid w:val="0"/>
              <w:spacing w:after="0" w:line="240" w:lineRule="auto"/>
            </w:pPr>
            <w:proofErr w:type="spellStart"/>
            <w:r w:rsidRPr="00284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F7755" w14:textId="13FA4FD7" w:rsidR="0097798E" w:rsidRPr="00284BEB" w:rsidRDefault="00993A4D" w:rsidP="00551A9B">
            <w:pPr>
              <w:spacing w:after="0" w:line="240" w:lineRule="auto"/>
            </w:pPr>
            <w:hyperlink r:id="rId220" w:history="1">
              <w:r w:rsidR="0097798E" w:rsidRPr="00284BEB">
                <w:rPr>
                  <w:rStyle w:val="Hyperlink"/>
                  <w:rFonts w:cs="Arial"/>
                  <w:color w:val="auto"/>
                </w:rPr>
                <w:t>S1-2424</w:t>
              </w:r>
              <w:r w:rsidR="0097798E" w:rsidRPr="00284BEB">
                <w:rPr>
                  <w:rStyle w:val="Hyperlink"/>
                  <w:rFonts w:cs="Arial"/>
                  <w:color w:val="auto"/>
                </w:rPr>
                <w:t>2</w:t>
              </w:r>
              <w:r w:rsidR="0097798E" w:rsidRPr="00284BE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1CAD2" w14:textId="77777777" w:rsidR="0097798E" w:rsidRPr="00284BEB" w:rsidRDefault="0097798E" w:rsidP="00551A9B">
            <w:pPr>
              <w:spacing w:after="0" w:line="240" w:lineRule="auto"/>
            </w:pPr>
            <w:r w:rsidRPr="00284BEB">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CBEDD6A" w14:textId="77777777" w:rsidR="0097798E" w:rsidRPr="00284BEB" w:rsidRDefault="0097798E" w:rsidP="00551A9B">
            <w:pPr>
              <w:spacing w:after="0" w:line="240" w:lineRule="auto"/>
            </w:pPr>
            <w:r w:rsidRPr="00284BEB">
              <w:t xml:space="preserve">22.883 </w:t>
            </w:r>
            <w:proofErr w:type="spellStart"/>
            <w:r w:rsidRPr="00284BEB">
              <w:t>pCR</w:t>
            </w:r>
            <w:proofErr w:type="spellEnd"/>
            <w:r w:rsidRPr="00284BEB">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41008D" w14:textId="02CAF0F8" w:rsidR="0097798E" w:rsidRPr="00284BEB" w:rsidRDefault="00284BEB" w:rsidP="00551A9B">
            <w:pPr>
              <w:spacing w:after="0" w:line="240" w:lineRule="auto"/>
            </w:pPr>
            <w:r w:rsidRPr="00284BEB">
              <w:t>Revised to S1-242504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BF0148" w14:textId="77777777" w:rsidR="0097798E" w:rsidRPr="00284BEB" w:rsidRDefault="0097798E" w:rsidP="00551A9B">
            <w:pPr>
              <w:spacing w:after="0" w:line="240" w:lineRule="auto"/>
            </w:pPr>
            <w:r w:rsidRPr="00284BEB">
              <w:rPr>
                <w:i/>
              </w:rPr>
              <w:t>Revision of S1-242029, S1-242202</w:t>
            </w:r>
          </w:p>
          <w:p w14:paraId="4BA0FBC0" w14:textId="77777777" w:rsidR="0097798E" w:rsidRPr="00284BEB" w:rsidRDefault="0097798E" w:rsidP="00551A9B">
            <w:pPr>
              <w:spacing w:after="0" w:line="240" w:lineRule="auto"/>
            </w:pPr>
            <w:r w:rsidRPr="00284BEB">
              <w:t>Revision of S1-242402.</w:t>
            </w:r>
          </w:p>
        </w:tc>
      </w:tr>
      <w:tr w:rsidR="00284BEB" w:rsidRPr="002B5B90" w14:paraId="37A446A0"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686EDC" w14:textId="2E09F48B" w:rsidR="00284BEB" w:rsidRPr="00284BEB" w:rsidRDefault="00284BEB" w:rsidP="00551A9B">
            <w:pPr>
              <w:snapToGrid w:val="0"/>
              <w:spacing w:after="0" w:line="240" w:lineRule="auto"/>
            </w:pPr>
            <w:proofErr w:type="spellStart"/>
            <w:r w:rsidRPr="00284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71A717" w14:textId="551CDEE6" w:rsidR="00284BEB" w:rsidRPr="00284BEB" w:rsidRDefault="00284BEB" w:rsidP="00551A9B">
            <w:pPr>
              <w:spacing w:after="0" w:line="240" w:lineRule="auto"/>
            </w:pPr>
            <w:hyperlink r:id="rId221" w:history="1">
              <w:r w:rsidRPr="00284BEB">
                <w:rPr>
                  <w:rStyle w:val="Hyperlink"/>
                  <w:rFonts w:cs="Arial"/>
                  <w:color w:val="auto"/>
                </w:rPr>
                <w:t>S1-242504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240DE5" w14:textId="1D96948C" w:rsidR="00284BEB" w:rsidRPr="00284BEB" w:rsidRDefault="00284BEB" w:rsidP="00551A9B">
            <w:pPr>
              <w:spacing w:after="0" w:line="240" w:lineRule="auto"/>
            </w:pPr>
            <w:r w:rsidRPr="00284BEB">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33603CE" w14:textId="34CD7FAC" w:rsidR="00284BEB" w:rsidRPr="00284BEB" w:rsidRDefault="00284BEB" w:rsidP="00551A9B">
            <w:pPr>
              <w:spacing w:after="0" w:line="240" w:lineRule="auto"/>
            </w:pPr>
            <w:r w:rsidRPr="00284BEB">
              <w:t xml:space="preserve">22.883 </w:t>
            </w:r>
            <w:proofErr w:type="spellStart"/>
            <w:r w:rsidRPr="00284BEB">
              <w:t>pCR</w:t>
            </w:r>
            <w:proofErr w:type="spellEnd"/>
            <w:r w:rsidRPr="00284BEB">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A3CA1D2" w14:textId="77777777" w:rsidR="00284BEB" w:rsidRPr="00284BEB" w:rsidRDefault="00284BEB"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D9940CF" w14:textId="77777777" w:rsidR="00284BEB" w:rsidRPr="00284BEB" w:rsidRDefault="00284BEB" w:rsidP="00284BEB">
            <w:pPr>
              <w:spacing w:after="0" w:line="240" w:lineRule="auto"/>
              <w:rPr>
                <w:i/>
              </w:rPr>
            </w:pPr>
            <w:r w:rsidRPr="00284BEB">
              <w:rPr>
                <w:i/>
              </w:rPr>
              <w:t>Revision of S1-242029, S1-242202</w:t>
            </w:r>
          </w:p>
          <w:p w14:paraId="01779AE9" w14:textId="2B583CF0" w:rsidR="00284BEB" w:rsidRDefault="00284BEB" w:rsidP="00284BEB">
            <w:pPr>
              <w:spacing w:after="0" w:line="240" w:lineRule="auto"/>
            </w:pPr>
            <w:r w:rsidRPr="00284BEB">
              <w:rPr>
                <w:i/>
              </w:rPr>
              <w:t>Revision of S1-242402.</w:t>
            </w:r>
          </w:p>
          <w:p w14:paraId="1318C0AC" w14:textId="4EF754A8" w:rsidR="00284BEB" w:rsidRPr="00284BEB" w:rsidRDefault="00284BEB" w:rsidP="00551A9B">
            <w:pPr>
              <w:spacing w:after="0" w:line="240" w:lineRule="auto"/>
            </w:pPr>
            <w:r w:rsidRPr="00284BEB">
              <w:t>Revision of S1-242420.</w:t>
            </w:r>
          </w:p>
        </w:tc>
      </w:tr>
      <w:tr w:rsidR="0097798E" w:rsidRPr="002B5B90" w14:paraId="36629A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AA3BE" w14:textId="77777777" w:rsidR="0097798E" w:rsidRPr="00FB147E" w:rsidRDefault="0097798E" w:rsidP="00551A9B">
            <w:pPr>
              <w:spacing w:after="0" w:line="240" w:lineRule="auto"/>
            </w:pPr>
            <w:proofErr w:type="spellStart"/>
            <w:r w:rsidRPr="00FB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88A75" w14:textId="6D23D6A8" w:rsidR="0097798E" w:rsidRPr="00FB147E" w:rsidRDefault="00993A4D" w:rsidP="00551A9B">
            <w:pPr>
              <w:spacing w:after="0" w:line="240" w:lineRule="auto"/>
            </w:pPr>
            <w:hyperlink r:id="rId222" w:history="1">
              <w:r w:rsidR="0097798E" w:rsidRPr="00FB147E">
                <w:rPr>
                  <w:rStyle w:val="Hyperlink"/>
                  <w:rFonts w:cs="Arial"/>
                  <w:color w:val="auto"/>
                </w:rPr>
                <w:t>S1-242047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4B3EC" w14:textId="77777777" w:rsidR="0097798E" w:rsidRPr="00FB147E" w:rsidRDefault="0097798E" w:rsidP="00551A9B">
            <w:pPr>
              <w:spacing w:after="0" w:line="240" w:lineRule="auto"/>
            </w:pPr>
            <w:r w:rsidRPr="00FB147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C743AC" w14:textId="77777777" w:rsidR="0097798E" w:rsidRPr="00FB147E" w:rsidRDefault="0097798E" w:rsidP="00551A9B">
            <w:pPr>
              <w:spacing w:after="0" w:line="240" w:lineRule="auto"/>
            </w:pPr>
            <w:r w:rsidRPr="00FB147E">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7BD647" w14:textId="77777777" w:rsidR="0097798E" w:rsidRPr="00FB147E" w:rsidRDefault="0097798E" w:rsidP="00551A9B">
            <w:pPr>
              <w:spacing w:after="0" w:line="240" w:lineRule="auto"/>
            </w:pPr>
            <w:r w:rsidRPr="00FB147E">
              <w:t>Revised to S1-242403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D855DB" w14:textId="77777777" w:rsidR="0097798E" w:rsidRPr="00FB147E" w:rsidRDefault="0097798E" w:rsidP="00551A9B">
            <w:pPr>
              <w:spacing w:after="0" w:line="240" w:lineRule="auto"/>
            </w:pPr>
          </w:p>
        </w:tc>
      </w:tr>
      <w:tr w:rsidR="0097798E" w:rsidRPr="002B5B90" w14:paraId="46D18FA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79EBE" w14:textId="77777777" w:rsidR="0097798E" w:rsidRPr="00285872" w:rsidRDefault="0097798E" w:rsidP="00551A9B">
            <w:pPr>
              <w:spacing w:after="0" w:line="240" w:lineRule="auto"/>
            </w:pPr>
            <w:proofErr w:type="spellStart"/>
            <w:r w:rsidRPr="0028587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21E67F" w14:textId="0B0B1816" w:rsidR="0097798E" w:rsidRPr="00285872" w:rsidRDefault="00993A4D" w:rsidP="00551A9B">
            <w:pPr>
              <w:spacing w:after="0" w:line="240" w:lineRule="auto"/>
              <w:rPr>
                <w:rFonts w:cs="Arial"/>
              </w:rPr>
            </w:pPr>
            <w:hyperlink r:id="rId223" w:history="1">
              <w:r w:rsidR="0097798E" w:rsidRPr="00285872">
                <w:rPr>
                  <w:rStyle w:val="Hyperlink"/>
                  <w:rFonts w:cs="Arial"/>
                  <w:color w:val="auto"/>
                </w:rPr>
                <w:t>S1-242403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945933" w14:textId="77777777" w:rsidR="0097798E" w:rsidRPr="00285872" w:rsidRDefault="0097798E" w:rsidP="00551A9B">
            <w:pPr>
              <w:spacing w:after="0" w:line="240" w:lineRule="auto"/>
            </w:pPr>
            <w:r w:rsidRPr="00285872">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2EC2CE" w14:textId="77777777" w:rsidR="0097798E" w:rsidRPr="00285872" w:rsidRDefault="0097798E" w:rsidP="00551A9B">
            <w:pPr>
              <w:spacing w:after="0" w:line="240" w:lineRule="auto"/>
            </w:pPr>
            <w:r w:rsidRPr="00285872">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9F44B68" w14:textId="77777777" w:rsidR="0097798E" w:rsidRPr="00285872"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FD7DD7" w14:textId="77777777" w:rsidR="0097798E" w:rsidRPr="00285872" w:rsidRDefault="0097798E" w:rsidP="00551A9B">
            <w:pPr>
              <w:spacing w:after="0" w:line="240" w:lineRule="auto"/>
            </w:pPr>
            <w:r w:rsidRPr="00285872">
              <w:t>Revision of S1-242047.</w:t>
            </w:r>
          </w:p>
        </w:tc>
      </w:tr>
      <w:tr w:rsidR="0097798E" w:rsidRPr="002B5B90" w14:paraId="01991F2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FC3F7"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8DC893" w14:textId="7DD106F8" w:rsidR="0097798E" w:rsidRPr="00BD3640" w:rsidRDefault="00993A4D" w:rsidP="00551A9B">
            <w:pPr>
              <w:spacing w:after="0" w:line="240" w:lineRule="auto"/>
            </w:pPr>
            <w:hyperlink r:id="rId224" w:history="1">
              <w:r w:rsidR="0097798E">
                <w:rPr>
                  <w:rStyle w:val="Hyperlink"/>
                  <w:rFonts w:cs="Arial"/>
                </w:rPr>
                <w:t>S1-242110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549456"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B4E21" w14:textId="77777777" w:rsidR="0097798E" w:rsidRPr="00BD3640" w:rsidRDefault="0097798E" w:rsidP="00551A9B">
            <w:pPr>
              <w:spacing w:after="0" w:line="240" w:lineRule="auto"/>
            </w:pPr>
            <w:r w:rsidRPr="00BD364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812C3E" w14:textId="3367BA55" w:rsidR="0097798E" w:rsidRPr="00BD3640" w:rsidRDefault="0097798E" w:rsidP="00551A9B">
            <w:pPr>
              <w:spacing w:after="0" w:line="240" w:lineRule="auto"/>
            </w:pPr>
            <w:r w:rsidRPr="00BD3640">
              <w:t xml:space="preserve">Revised to </w:t>
            </w:r>
            <w:r w:rsidRPr="00533F13">
              <w:t>S1-242333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B21B5" w14:textId="77777777" w:rsidR="0097798E" w:rsidRPr="00BD3640" w:rsidRDefault="0097798E" w:rsidP="00551A9B">
            <w:pPr>
              <w:spacing w:after="0" w:line="240" w:lineRule="auto"/>
            </w:pPr>
          </w:p>
        </w:tc>
      </w:tr>
      <w:tr w:rsidR="0097798E" w:rsidRPr="002B5B90" w14:paraId="2847732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C10EC" w14:textId="77777777" w:rsidR="0097798E" w:rsidRPr="00917C20" w:rsidRDefault="0097798E" w:rsidP="00551A9B">
            <w:pPr>
              <w:spacing w:after="0" w:line="240" w:lineRule="auto"/>
            </w:pPr>
            <w:proofErr w:type="spellStart"/>
            <w:r w:rsidRPr="00917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22912" w14:textId="365BEA35" w:rsidR="0097798E" w:rsidRPr="00917C20" w:rsidRDefault="00993A4D" w:rsidP="00551A9B">
            <w:pPr>
              <w:spacing w:after="0" w:line="240" w:lineRule="auto"/>
            </w:pPr>
            <w:hyperlink r:id="rId225" w:history="1">
              <w:r w:rsidR="0097798E" w:rsidRPr="00917C20">
                <w:rPr>
                  <w:rStyle w:val="Hyperlink"/>
                  <w:rFonts w:cs="Arial"/>
                  <w:color w:val="auto"/>
                </w:rPr>
                <w:t>S1-242333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E55BB" w14:textId="77777777" w:rsidR="0097798E" w:rsidRPr="00917C20" w:rsidRDefault="0097798E" w:rsidP="00551A9B">
            <w:pPr>
              <w:spacing w:after="0" w:line="240" w:lineRule="auto"/>
            </w:pPr>
            <w:r w:rsidRPr="00917C2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BB7A2" w14:textId="77777777" w:rsidR="0097798E" w:rsidRPr="00917C20" w:rsidRDefault="0097798E" w:rsidP="00551A9B">
            <w:pPr>
              <w:spacing w:after="0" w:line="240" w:lineRule="auto"/>
            </w:pPr>
            <w:r w:rsidRPr="00917C2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90A462" w14:textId="77777777" w:rsidR="0097798E" w:rsidRPr="00917C20" w:rsidRDefault="0097798E" w:rsidP="00551A9B">
            <w:pPr>
              <w:spacing w:after="0" w:line="240" w:lineRule="auto"/>
            </w:pPr>
            <w:r w:rsidRPr="00917C20">
              <w:t>Revised 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FF17F8" w14:textId="077ADEAC" w:rsidR="0097798E" w:rsidRPr="00917C20" w:rsidRDefault="0097798E" w:rsidP="00551A9B">
            <w:pPr>
              <w:spacing w:after="0" w:line="240" w:lineRule="auto"/>
            </w:pPr>
            <w:r w:rsidRPr="00917C20">
              <w:t xml:space="preserve">Revision of </w:t>
            </w:r>
            <w:hyperlink r:id="rId226" w:history="1">
              <w:r w:rsidRPr="00917C20">
                <w:rPr>
                  <w:rStyle w:val="Hyperlink"/>
                  <w:color w:val="auto"/>
                </w:rPr>
                <w:t>S1-242110</w:t>
              </w:r>
            </w:hyperlink>
            <w:r w:rsidRPr="00917C20">
              <w:t>.</w:t>
            </w:r>
          </w:p>
        </w:tc>
      </w:tr>
      <w:tr w:rsidR="0097798E" w:rsidRPr="002B5B90" w14:paraId="4D55D6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E5A7" w14:textId="77777777" w:rsidR="0097798E" w:rsidRPr="00B12076" w:rsidRDefault="0097798E" w:rsidP="00551A9B">
            <w:pPr>
              <w:spacing w:after="0" w:line="240" w:lineRule="auto"/>
            </w:pPr>
            <w:proofErr w:type="spellStart"/>
            <w:r w:rsidRPr="00B1207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8C17DF" w14:textId="7359B261" w:rsidR="0097798E" w:rsidRPr="00B12076" w:rsidRDefault="00993A4D" w:rsidP="00551A9B">
            <w:pPr>
              <w:spacing w:after="0" w:line="240" w:lineRule="auto"/>
              <w:rPr>
                <w:rFonts w:cs="Arial"/>
              </w:rPr>
            </w:pPr>
            <w:hyperlink r:id="rId227" w:history="1">
              <w:r w:rsidR="0097798E" w:rsidRPr="00B12076">
                <w:rPr>
                  <w:rStyle w:val="Hyperlink"/>
                  <w:rFonts w:cs="Arial"/>
                  <w:color w:val="auto"/>
                </w:rPr>
                <w:t>S1-242404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CCEE8" w14:textId="77777777" w:rsidR="0097798E" w:rsidRPr="00B12076" w:rsidRDefault="0097798E" w:rsidP="00551A9B">
            <w:pPr>
              <w:spacing w:after="0" w:line="240" w:lineRule="auto"/>
            </w:pPr>
            <w:r w:rsidRPr="00B12076">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1A6EB9" w14:textId="77777777" w:rsidR="0097798E" w:rsidRPr="00B12076" w:rsidRDefault="0097798E" w:rsidP="00551A9B">
            <w:pPr>
              <w:spacing w:after="0" w:line="240" w:lineRule="auto"/>
            </w:pPr>
            <w:r w:rsidRPr="00B12076">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916A43F" w14:textId="77777777" w:rsidR="0097798E" w:rsidRPr="00B12076" w:rsidRDefault="0097798E" w:rsidP="00551A9B">
            <w:pPr>
              <w:spacing w:after="0" w:line="240" w:lineRule="auto"/>
            </w:pPr>
            <w:r w:rsidRPr="00B12076">
              <w:t>Revised to S1-242415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A7D43C" w14:textId="6B22099F" w:rsidR="0097798E" w:rsidRPr="00B12076" w:rsidRDefault="0097798E" w:rsidP="00551A9B">
            <w:pPr>
              <w:spacing w:after="0" w:line="240" w:lineRule="auto"/>
            </w:pPr>
            <w:r w:rsidRPr="00B12076">
              <w:rPr>
                <w:i/>
              </w:rPr>
              <w:t xml:space="preserve">Revision of </w:t>
            </w:r>
            <w:hyperlink r:id="rId228" w:history="1">
              <w:r w:rsidRPr="00B12076">
                <w:rPr>
                  <w:rStyle w:val="Hyperlink"/>
                  <w:i/>
                  <w:color w:val="auto"/>
                </w:rPr>
                <w:t>S1-242110</w:t>
              </w:r>
            </w:hyperlink>
            <w:r w:rsidRPr="00B12076">
              <w:rPr>
                <w:i/>
              </w:rPr>
              <w:t>.</w:t>
            </w:r>
          </w:p>
          <w:p w14:paraId="1585E95A" w14:textId="77777777" w:rsidR="0097798E" w:rsidRPr="00B12076" w:rsidRDefault="0097798E" w:rsidP="00551A9B">
            <w:pPr>
              <w:spacing w:after="0" w:line="240" w:lineRule="auto"/>
            </w:pPr>
            <w:r w:rsidRPr="00B12076">
              <w:t>Revision of S1-242333, S1-242334.</w:t>
            </w:r>
          </w:p>
        </w:tc>
      </w:tr>
      <w:tr w:rsidR="0097798E" w:rsidRPr="002B5B90" w14:paraId="2E977A1F"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808D8" w14:textId="77777777" w:rsidR="0097798E" w:rsidRPr="00D52F3A" w:rsidRDefault="0097798E" w:rsidP="00551A9B">
            <w:pPr>
              <w:spacing w:after="0" w:line="240" w:lineRule="auto"/>
            </w:pPr>
            <w:proofErr w:type="spellStart"/>
            <w:r w:rsidRPr="00D52F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4832E3" w14:textId="1FA5E846" w:rsidR="0097798E" w:rsidRPr="00D52F3A" w:rsidRDefault="00993A4D" w:rsidP="00551A9B">
            <w:pPr>
              <w:spacing w:after="0" w:line="240" w:lineRule="auto"/>
            </w:pPr>
            <w:hyperlink r:id="rId229" w:history="1">
              <w:r w:rsidR="0097798E" w:rsidRPr="00D52F3A">
                <w:rPr>
                  <w:rStyle w:val="Hyperlink"/>
                  <w:rFonts w:cs="Arial"/>
                  <w:color w:val="auto"/>
                </w:rPr>
                <w:t>S1-242415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5285F" w14:textId="77777777" w:rsidR="0097798E" w:rsidRPr="00D52F3A" w:rsidRDefault="0097798E" w:rsidP="00551A9B">
            <w:pPr>
              <w:spacing w:after="0" w:line="240" w:lineRule="auto"/>
            </w:pPr>
            <w:r w:rsidRPr="00D52F3A">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AB2A9" w14:textId="77777777" w:rsidR="0097798E" w:rsidRPr="00D52F3A" w:rsidRDefault="0097798E" w:rsidP="00551A9B">
            <w:pPr>
              <w:spacing w:after="0" w:line="240" w:lineRule="auto"/>
            </w:pPr>
            <w:r w:rsidRPr="00D52F3A">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224B151" w14:textId="77777777" w:rsidR="0097798E" w:rsidRPr="00D52F3A" w:rsidRDefault="0097798E" w:rsidP="00551A9B">
            <w:pPr>
              <w:spacing w:after="0" w:line="240" w:lineRule="auto"/>
            </w:pPr>
            <w:r w:rsidRPr="00D52F3A">
              <w:t>Revised to S1-242422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36BE9" w14:textId="5DECE180" w:rsidR="0097798E" w:rsidRPr="00D52F3A" w:rsidRDefault="0097798E" w:rsidP="00551A9B">
            <w:pPr>
              <w:spacing w:after="0" w:line="240" w:lineRule="auto"/>
              <w:rPr>
                <w:i/>
              </w:rPr>
            </w:pPr>
            <w:r w:rsidRPr="00D52F3A">
              <w:rPr>
                <w:i/>
              </w:rPr>
              <w:t xml:space="preserve">Revision of </w:t>
            </w:r>
            <w:hyperlink r:id="rId230" w:history="1">
              <w:r w:rsidRPr="00D52F3A">
                <w:rPr>
                  <w:rStyle w:val="Hyperlink"/>
                  <w:i/>
                  <w:color w:val="auto"/>
                </w:rPr>
                <w:t>S1-242110</w:t>
              </w:r>
            </w:hyperlink>
            <w:r w:rsidRPr="00D52F3A">
              <w:rPr>
                <w:i/>
              </w:rPr>
              <w:t>.</w:t>
            </w:r>
          </w:p>
          <w:p w14:paraId="723F8A4E" w14:textId="77777777" w:rsidR="0097798E" w:rsidRPr="00D52F3A" w:rsidRDefault="0097798E" w:rsidP="00551A9B">
            <w:pPr>
              <w:spacing w:after="0" w:line="240" w:lineRule="auto"/>
            </w:pPr>
            <w:r w:rsidRPr="00D52F3A">
              <w:rPr>
                <w:i/>
              </w:rPr>
              <w:t>Revision of S1-242333, S1-242334.</w:t>
            </w:r>
          </w:p>
          <w:p w14:paraId="0AA9C92D" w14:textId="77777777" w:rsidR="0097798E" w:rsidRPr="00D52F3A" w:rsidRDefault="0097798E" w:rsidP="00551A9B">
            <w:pPr>
              <w:spacing w:after="0" w:line="240" w:lineRule="auto"/>
            </w:pPr>
            <w:r w:rsidRPr="00D52F3A">
              <w:t>Revision of S1-242404.</w:t>
            </w:r>
          </w:p>
        </w:tc>
      </w:tr>
      <w:tr w:rsidR="0097798E" w:rsidRPr="002B5B90" w14:paraId="6482BBDC"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34C8A3"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01D2BA" w14:textId="78A45CC3" w:rsidR="0097798E" w:rsidRPr="00D9503B" w:rsidRDefault="00993A4D" w:rsidP="00551A9B">
            <w:pPr>
              <w:spacing w:after="0" w:line="240" w:lineRule="auto"/>
              <w:rPr>
                <w:rFonts w:cs="Arial"/>
              </w:rPr>
            </w:pPr>
            <w:hyperlink r:id="rId231" w:history="1">
              <w:r w:rsidR="0097798E" w:rsidRPr="00D9503B">
                <w:rPr>
                  <w:rStyle w:val="Hyperlink"/>
                  <w:rFonts w:cs="Arial"/>
                  <w:color w:val="auto"/>
                </w:rPr>
                <w:t>S1-24242</w:t>
              </w:r>
              <w:r w:rsidR="0097798E" w:rsidRPr="00D9503B">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FE2EA4" w14:textId="77777777" w:rsidR="0097798E" w:rsidRPr="00D9503B" w:rsidRDefault="0097798E" w:rsidP="00551A9B">
            <w:pPr>
              <w:spacing w:after="0" w:line="240" w:lineRule="auto"/>
            </w:pPr>
            <w:r w:rsidRPr="00D9503B">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503A32" w14:textId="77777777" w:rsidR="0097798E" w:rsidRPr="00D9503B" w:rsidRDefault="0097798E" w:rsidP="00551A9B">
            <w:pPr>
              <w:spacing w:after="0" w:line="240" w:lineRule="auto"/>
            </w:pPr>
            <w:r w:rsidRPr="00D9503B">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2D56A4F" w14:textId="3AA50B21" w:rsidR="0097798E" w:rsidRPr="00D9503B" w:rsidRDefault="00D9503B" w:rsidP="00551A9B">
            <w:pPr>
              <w:spacing w:after="0" w:line="240" w:lineRule="auto"/>
            </w:pPr>
            <w:r w:rsidRPr="00D9503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5BF984" w14:textId="1EE0C2A5" w:rsidR="0097798E" w:rsidRPr="00D9503B" w:rsidRDefault="0097798E" w:rsidP="00551A9B">
            <w:pPr>
              <w:spacing w:after="0" w:line="240" w:lineRule="auto"/>
              <w:rPr>
                <w:i/>
              </w:rPr>
            </w:pPr>
            <w:r w:rsidRPr="00D9503B">
              <w:rPr>
                <w:i/>
              </w:rPr>
              <w:t xml:space="preserve">Revision of </w:t>
            </w:r>
            <w:hyperlink r:id="rId232" w:history="1">
              <w:r w:rsidRPr="00D9503B">
                <w:rPr>
                  <w:rStyle w:val="Hyperlink"/>
                  <w:i/>
                  <w:color w:val="auto"/>
                </w:rPr>
                <w:t>S1-242110</w:t>
              </w:r>
            </w:hyperlink>
            <w:r w:rsidRPr="00D9503B">
              <w:rPr>
                <w:i/>
              </w:rPr>
              <w:t>.</w:t>
            </w:r>
          </w:p>
          <w:p w14:paraId="73802C39" w14:textId="77777777" w:rsidR="0097798E" w:rsidRPr="00D9503B" w:rsidRDefault="0097798E" w:rsidP="00551A9B">
            <w:pPr>
              <w:spacing w:after="0" w:line="240" w:lineRule="auto"/>
              <w:rPr>
                <w:i/>
              </w:rPr>
            </w:pPr>
            <w:r w:rsidRPr="00D9503B">
              <w:rPr>
                <w:i/>
              </w:rPr>
              <w:t>Revision of S1-242333, S1-242334.</w:t>
            </w:r>
          </w:p>
          <w:p w14:paraId="172D6D70" w14:textId="77777777" w:rsidR="0097798E" w:rsidRPr="00D9503B" w:rsidRDefault="0097798E" w:rsidP="00551A9B">
            <w:pPr>
              <w:spacing w:after="0" w:line="240" w:lineRule="auto"/>
            </w:pPr>
            <w:r w:rsidRPr="00D9503B">
              <w:rPr>
                <w:i/>
              </w:rPr>
              <w:t>Revision of S1-242404.</w:t>
            </w:r>
          </w:p>
          <w:p w14:paraId="44CC165D" w14:textId="77777777" w:rsidR="0097798E" w:rsidRPr="00D9503B" w:rsidRDefault="0097798E" w:rsidP="00551A9B">
            <w:pPr>
              <w:spacing w:after="0" w:line="240" w:lineRule="auto"/>
            </w:pPr>
            <w:r w:rsidRPr="00D9503B">
              <w:t>Revision of S1-242415.</w:t>
            </w:r>
          </w:p>
        </w:tc>
      </w:tr>
      <w:tr w:rsidR="0097798E" w:rsidRPr="002B5B90" w14:paraId="3834BFD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DCB1B"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578AA" w14:textId="54F4492A" w:rsidR="0097798E" w:rsidRPr="00BD3640" w:rsidRDefault="00993A4D" w:rsidP="00551A9B">
            <w:pPr>
              <w:spacing w:after="0" w:line="240" w:lineRule="auto"/>
            </w:pPr>
            <w:hyperlink r:id="rId233" w:history="1">
              <w:r w:rsidR="0097798E">
                <w:rPr>
                  <w:rStyle w:val="Hyperlink"/>
                  <w:rFonts w:cs="Arial"/>
                </w:rPr>
                <w:t>S1-242111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2F1E3"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69365" w14:textId="77777777" w:rsidR="0097798E" w:rsidRPr="00BD3640" w:rsidRDefault="0097798E" w:rsidP="00551A9B">
            <w:pPr>
              <w:spacing w:after="0" w:line="240" w:lineRule="auto"/>
            </w:pPr>
            <w:r w:rsidRPr="00BD3640">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13BF8" w14:textId="6EF31E34" w:rsidR="0097798E" w:rsidRPr="00BD3640" w:rsidRDefault="0097798E" w:rsidP="00551A9B">
            <w:pPr>
              <w:spacing w:after="0" w:line="240" w:lineRule="auto"/>
            </w:pPr>
            <w:r w:rsidRPr="00BD3640">
              <w:t xml:space="preserve">Revised to </w:t>
            </w:r>
            <w:hyperlink r:id="rId234" w:history="1">
              <w:r>
                <w:rPr>
                  <w:rStyle w:val="Hyperlink"/>
                </w:rPr>
                <w:t>S1-242334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366E5C" w14:textId="77777777" w:rsidR="0097798E" w:rsidRPr="00BD3640" w:rsidRDefault="0097798E" w:rsidP="00551A9B">
            <w:pPr>
              <w:spacing w:after="0" w:line="240" w:lineRule="auto"/>
            </w:pPr>
          </w:p>
        </w:tc>
      </w:tr>
      <w:tr w:rsidR="0097798E" w:rsidRPr="002B5B90" w14:paraId="04BECC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0CE8F" w14:textId="77777777" w:rsidR="0097798E" w:rsidRPr="00BD4961" w:rsidRDefault="0097798E" w:rsidP="00551A9B">
            <w:pPr>
              <w:spacing w:after="0" w:line="240" w:lineRule="auto"/>
            </w:pPr>
            <w:proofErr w:type="spellStart"/>
            <w:r w:rsidRPr="00BD49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11EE9" w14:textId="6B0AB122" w:rsidR="0097798E" w:rsidRPr="00BD4961" w:rsidRDefault="00993A4D" w:rsidP="00551A9B">
            <w:pPr>
              <w:spacing w:after="0" w:line="240" w:lineRule="auto"/>
            </w:pPr>
            <w:hyperlink r:id="rId235" w:history="1">
              <w:r w:rsidR="0097798E" w:rsidRPr="00BD4961">
                <w:rPr>
                  <w:rStyle w:val="Hyperlink"/>
                  <w:rFonts w:cs="Arial"/>
                  <w:color w:val="auto"/>
                </w:rPr>
                <w:t>S1-242334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3BBE1D" w14:textId="77777777" w:rsidR="0097798E" w:rsidRPr="00BD4961" w:rsidRDefault="0097798E" w:rsidP="00551A9B">
            <w:pPr>
              <w:spacing w:after="0" w:line="240" w:lineRule="auto"/>
            </w:pPr>
            <w:r w:rsidRPr="00BD4961">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F946D7" w14:textId="77777777" w:rsidR="0097798E" w:rsidRPr="00BD4961" w:rsidRDefault="0097798E" w:rsidP="00551A9B">
            <w:pPr>
              <w:spacing w:after="0" w:line="240" w:lineRule="auto"/>
            </w:pPr>
            <w:r w:rsidRPr="00BD4961">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1F5396" w14:textId="77777777" w:rsidR="0097798E" w:rsidRPr="00BD4961" w:rsidRDefault="0097798E" w:rsidP="00551A9B">
            <w:pPr>
              <w:spacing w:after="0" w:line="240" w:lineRule="auto"/>
              <w:rPr>
                <w:lang w:eastAsia="ja-JP"/>
              </w:rPr>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68526" w14:textId="12A8D0E9" w:rsidR="0097798E" w:rsidRPr="00BD4961" w:rsidRDefault="0097798E" w:rsidP="00551A9B">
            <w:pPr>
              <w:spacing w:after="0" w:line="240" w:lineRule="auto"/>
            </w:pPr>
            <w:r w:rsidRPr="00BD4961">
              <w:t xml:space="preserve">Revision of </w:t>
            </w:r>
            <w:hyperlink r:id="rId236" w:history="1">
              <w:r w:rsidRPr="00BD4961">
                <w:rPr>
                  <w:rStyle w:val="Hyperlink"/>
                  <w:color w:val="auto"/>
                </w:rPr>
                <w:t>S1-242111</w:t>
              </w:r>
            </w:hyperlink>
            <w:r w:rsidRPr="00BD4961">
              <w:t>.</w:t>
            </w:r>
          </w:p>
        </w:tc>
      </w:tr>
      <w:tr w:rsidR="0097798E" w:rsidRPr="002B5B90" w14:paraId="2414A46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C534A"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416D3" w14:textId="242FF718" w:rsidR="0097798E" w:rsidRPr="00BD3640" w:rsidRDefault="00993A4D" w:rsidP="00551A9B">
            <w:pPr>
              <w:spacing w:after="0" w:line="240" w:lineRule="auto"/>
            </w:pPr>
            <w:hyperlink r:id="rId237" w:history="1">
              <w:r w:rsidR="0097798E">
                <w:rPr>
                  <w:rStyle w:val="Hyperlink"/>
                  <w:rFonts w:cs="Arial"/>
                </w:rPr>
                <w:t>S1-242114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676E" w14:textId="77777777" w:rsidR="0097798E" w:rsidRPr="00BD3640" w:rsidRDefault="0097798E" w:rsidP="00551A9B">
            <w:pPr>
              <w:spacing w:after="0" w:line="240" w:lineRule="auto"/>
            </w:pPr>
            <w:r w:rsidRPr="00BD364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98CB71" w14:textId="77777777" w:rsidR="0097798E" w:rsidRPr="00BD3640" w:rsidRDefault="0097798E" w:rsidP="00551A9B">
            <w:pPr>
              <w:spacing w:after="0" w:line="240" w:lineRule="auto"/>
            </w:pPr>
            <w:r w:rsidRPr="00BD364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C177C8" w14:textId="05AFA1FD" w:rsidR="0097798E" w:rsidRPr="00BD3640" w:rsidRDefault="0097798E" w:rsidP="00551A9B">
            <w:pPr>
              <w:spacing w:after="0" w:line="240" w:lineRule="auto"/>
            </w:pPr>
            <w:r w:rsidRPr="00BD3640">
              <w:t xml:space="preserve">Revised to </w:t>
            </w:r>
            <w:hyperlink r:id="rId238" w:history="1">
              <w:r>
                <w:rPr>
                  <w:rStyle w:val="Hyperlink"/>
                </w:rPr>
                <w:t>S1-242335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1D034D" w14:textId="77777777" w:rsidR="0097798E" w:rsidRPr="00BD3640" w:rsidRDefault="0097798E" w:rsidP="00551A9B">
            <w:pPr>
              <w:spacing w:after="0" w:line="240" w:lineRule="auto"/>
            </w:pPr>
          </w:p>
        </w:tc>
      </w:tr>
      <w:tr w:rsidR="0097798E" w:rsidRPr="002B5B90" w14:paraId="0AACB4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3A79C" w14:textId="77777777" w:rsidR="0097798E" w:rsidRPr="007421E0" w:rsidRDefault="0097798E" w:rsidP="00551A9B">
            <w:pPr>
              <w:spacing w:after="0" w:line="240" w:lineRule="auto"/>
            </w:pPr>
            <w:proofErr w:type="spellStart"/>
            <w:r w:rsidRPr="007421E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71DB40" w14:textId="273CB370" w:rsidR="0097798E" w:rsidRPr="007421E0" w:rsidRDefault="00993A4D" w:rsidP="00551A9B">
            <w:pPr>
              <w:spacing w:after="0" w:line="240" w:lineRule="auto"/>
            </w:pPr>
            <w:hyperlink r:id="rId239" w:history="1">
              <w:r w:rsidR="0097798E" w:rsidRPr="007421E0">
                <w:rPr>
                  <w:rStyle w:val="Hyperlink"/>
                  <w:rFonts w:cs="Arial"/>
                  <w:color w:val="auto"/>
                </w:rPr>
                <w:t>S1-242335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4D5FC" w14:textId="77777777" w:rsidR="0097798E" w:rsidRPr="007421E0" w:rsidRDefault="0097798E" w:rsidP="00551A9B">
            <w:pPr>
              <w:spacing w:after="0" w:line="240" w:lineRule="auto"/>
            </w:pPr>
            <w:r w:rsidRPr="007421E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C1CCB5" w14:textId="77777777" w:rsidR="0097798E" w:rsidRPr="007421E0" w:rsidRDefault="0097798E" w:rsidP="00551A9B">
            <w:pPr>
              <w:spacing w:after="0" w:line="240" w:lineRule="auto"/>
            </w:pPr>
            <w:r w:rsidRPr="007421E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D72362" w14:textId="77777777" w:rsidR="0097798E" w:rsidRPr="007421E0" w:rsidRDefault="0097798E" w:rsidP="00551A9B">
            <w:pPr>
              <w:spacing w:after="0" w:line="240" w:lineRule="auto"/>
            </w:pPr>
            <w:r w:rsidRPr="007421E0">
              <w:t>Revised to S1-242405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75222B" w14:textId="531BB4B0" w:rsidR="0097798E" w:rsidRPr="007421E0" w:rsidRDefault="0097798E" w:rsidP="00551A9B">
            <w:pPr>
              <w:spacing w:after="0" w:line="240" w:lineRule="auto"/>
            </w:pPr>
            <w:r w:rsidRPr="007421E0">
              <w:t xml:space="preserve">Revision of </w:t>
            </w:r>
            <w:hyperlink r:id="rId240" w:history="1">
              <w:r w:rsidRPr="007421E0">
                <w:rPr>
                  <w:rStyle w:val="Hyperlink"/>
                  <w:color w:val="auto"/>
                </w:rPr>
                <w:t>S1-242114</w:t>
              </w:r>
            </w:hyperlink>
            <w:r w:rsidRPr="007421E0">
              <w:t>.</w:t>
            </w:r>
          </w:p>
        </w:tc>
      </w:tr>
      <w:tr w:rsidR="0097798E" w:rsidRPr="002B5B90" w14:paraId="59FC93E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776C5"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433E4" w14:textId="5DDF1D2A" w:rsidR="0097798E" w:rsidRPr="005765DD" w:rsidRDefault="00993A4D" w:rsidP="00551A9B">
            <w:pPr>
              <w:spacing w:after="0" w:line="240" w:lineRule="auto"/>
              <w:rPr>
                <w:rFonts w:cs="Arial"/>
              </w:rPr>
            </w:pPr>
            <w:hyperlink r:id="rId241" w:history="1">
              <w:r w:rsidR="0097798E" w:rsidRPr="005765DD">
                <w:rPr>
                  <w:rStyle w:val="Hyperlink"/>
                  <w:rFonts w:cs="Arial"/>
                  <w:color w:val="auto"/>
                </w:rPr>
                <w:t>S1-242405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780E0"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A8036B"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7E507" w14:textId="77777777" w:rsidR="0097798E" w:rsidRPr="005765DD" w:rsidRDefault="0097798E" w:rsidP="00551A9B">
            <w:pPr>
              <w:spacing w:after="0" w:line="240" w:lineRule="auto"/>
            </w:pPr>
            <w:r w:rsidRPr="005765DD">
              <w:t>Revised to S1-242417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3A307D" w14:textId="7B3A3DF0" w:rsidR="0097798E" w:rsidRPr="005765DD" w:rsidRDefault="0097798E" w:rsidP="00551A9B">
            <w:pPr>
              <w:spacing w:after="0" w:line="240" w:lineRule="auto"/>
            </w:pPr>
            <w:r w:rsidRPr="005765DD">
              <w:rPr>
                <w:i/>
              </w:rPr>
              <w:t xml:space="preserve">Revision of </w:t>
            </w:r>
            <w:hyperlink r:id="rId242" w:history="1">
              <w:r w:rsidRPr="005765DD">
                <w:rPr>
                  <w:rStyle w:val="Hyperlink"/>
                  <w:i/>
                  <w:color w:val="auto"/>
                </w:rPr>
                <w:t>S1-242114</w:t>
              </w:r>
            </w:hyperlink>
            <w:r w:rsidRPr="005765DD">
              <w:rPr>
                <w:i/>
              </w:rPr>
              <w:t>.</w:t>
            </w:r>
          </w:p>
          <w:p w14:paraId="3062D11A" w14:textId="77777777" w:rsidR="0097798E" w:rsidRPr="005765DD" w:rsidRDefault="0097798E" w:rsidP="00551A9B">
            <w:pPr>
              <w:spacing w:after="0" w:line="240" w:lineRule="auto"/>
            </w:pPr>
            <w:r w:rsidRPr="005765DD">
              <w:t>Revision of S1-242335, S1-242141, S1-242403.</w:t>
            </w:r>
          </w:p>
        </w:tc>
      </w:tr>
      <w:tr w:rsidR="0097798E" w:rsidRPr="002B5B90" w14:paraId="71C01C9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C413B9"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3584EA" w14:textId="3DF41B6A" w:rsidR="0097798E" w:rsidRPr="005765DD" w:rsidRDefault="00993A4D" w:rsidP="00551A9B">
            <w:pPr>
              <w:spacing w:after="0" w:line="240" w:lineRule="auto"/>
            </w:pPr>
            <w:hyperlink r:id="rId243" w:history="1">
              <w:r w:rsidR="0097798E" w:rsidRPr="005765DD">
                <w:rPr>
                  <w:rStyle w:val="Hyperlink"/>
                  <w:rFonts w:cs="Arial"/>
                  <w:color w:val="auto"/>
                </w:rPr>
                <w:t>S1-2424</w:t>
              </w:r>
              <w:r w:rsidR="0097798E" w:rsidRPr="005765DD">
                <w:rPr>
                  <w:rStyle w:val="Hyperlink"/>
                  <w:rFonts w:cs="Arial"/>
                  <w:color w:val="auto"/>
                </w:rPr>
                <w:t>1</w:t>
              </w:r>
              <w:r w:rsidR="0097798E" w:rsidRPr="005765DD">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8BD47"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DC23672"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EAF823D" w14:textId="77777777" w:rsidR="0097798E" w:rsidRPr="005765DD" w:rsidRDefault="0097798E"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243B4C" w14:textId="2BCCB239" w:rsidR="0097798E" w:rsidRPr="005765DD" w:rsidRDefault="0097798E" w:rsidP="00551A9B">
            <w:pPr>
              <w:spacing w:after="0" w:line="240" w:lineRule="auto"/>
              <w:rPr>
                <w:i/>
              </w:rPr>
            </w:pPr>
            <w:r w:rsidRPr="005765DD">
              <w:rPr>
                <w:i/>
              </w:rPr>
              <w:t xml:space="preserve">Revision of </w:t>
            </w:r>
            <w:hyperlink r:id="rId244" w:history="1">
              <w:r w:rsidRPr="005765DD">
                <w:rPr>
                  <w:rStyle w:val="Hyperlink"/>
                  <w:i/>
                  <w:color w:val="auto"/>
                </w:rPr>
                <w:t>S1-242114</w:t>
              </w:r>
            </w:hyperlink>
            <w:r w:rsidRPr="005765DD">
              <w:rPr>
                <w:i/>
              </w:rPr>
              <w:t>.</w:t>
            </w:r>
          </w:p>
          <w:p w14:paraId="6F03A3FB" w14:textId="77777777" w:rsidR="0097798E" w:rsidRPr="005765DD" w:rsidRDefault="0097798E" w:rsidP="00551A9B">
            <w:pPr>
              <w:spacing w:after="0" w:line="240" w:lineRule="auto"/>
            </w:pPr>
            <w:r w:rsidRPr="005765DD">
              <w:rPr>
                <w:i/>
              </w:rPr>
              <w:t>Revision of S1-242335, S1-242141, S1-242403.</w:t>
            </w:r>
          </w:p>
          <w:p w14:paraId="79B6B80F" w14:textId="77777777" w:rsidR="0097798E" w:rsidRPr="005765DD" w:rsidRDefault="0097798E" w:rsidP="00551A9B">
            <w:pPr>
              <w:spacing w:after="0" w:line="240" w:lineRule="auto"/>
            </w:pPr>
            <w:r w:rsidRPr="005765DD">
              <w:t>Revision of S1-242405.</w:t>
            </w:r>
          </w:p>
        </w:tc>
      </w:tr>
      <w:tr w:rsidR="0097798E" w:rsidRPr="002B5B90" w14:paraId="2CA5167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5EAE0" w14:textId="77777777" w:rsidR="0097798E" w:rsidRPr="000D596C" w:rsidRDefault="0097798E" w:rsidP="00551A9B">
            <w:pPr>
              <w:spacing w:after="0" w:line="240" w:lineRule="auto"/>
            </w:pPr>
            <w:proofErr w:type="spellStart"/>
            <w:r w:rsidRPr="000D596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096B9" w14:textId="65E50CF8" w:rsidR="0097798E" w:rsidRPr="000D596C" w:rsidRDefault="00993A4D" w:rsidP="00551A9B">
            <w:pPr>
              <w:spacing w:after="0" w:line="240" w:lineRule="auto"/>
            </w:pPr>
            <w:hyperlink r:id="rId245" w:history="1">
              <w:r w:rsidR="0097798E" w:rsidRPr="000D596C">
                <w:rPr>
                  <w:rStyle w:val="Hyperlink"/>
                  <w:rFonts w:cs="Arial"/>
                  <w:color w:val="auto"/>
                </w:rPr>
                <w:t>S1-242128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32115" w14:textId="77777777" w:rsidR="0097798E" w:rsidRPr="000D596C" w:rsidRDefault="0097798E" w:rsidP="00551A9B">
            <w:pPr>
              <w:spacing w:after="0" w:line="240" w:lineRule="auto"/>
            </w:pPr>
            <w:r w:rsidRPr="000D596C">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18EF5B" w14:textId="77777777" w:rsidR="0097798E" w:rsidRPr="000D596C" w:rsidRDefault="0097798E" w:rsidP="00551A9B">
            <w:pPr>
              <w:spacing w:after="0" w:line="240" w:lineRule="auto"/>
            </w:pPr>
            <w:r w:rsidRPr="000D596C">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A34FE5" w14:textId="77777777" w:rsidR="0097798E" w:rsidRPr="000D596C" w:rsidRDefault="0097798E" w:rsidP="00551A9B">
            <w:pPr>
              <w:spacing w:after="0" w:line="240" w:lineRule="auto"/>
            </w:pPr>
            <w:r w:rsidRPr="000D596C">
              <w:t>Revised to S1-242406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3CFC3A" w14:textId="77777777" w:rsidR="0097798E" w:rsidRPr="000D596C" w:rsidRDefault="0097798E" w:rsidP="00551A9B">
            <w:pPr>
              <w:spacing w:after="0" w:line="240" w:lineRule="auto"/>
            </w:pPr>
          </w:p>
        </w:tc>
      </w:tr>
      <w:tr w:rsidR="0097798E" w:rsidRPr="002B5B90" w14:paraId="78AEF3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B7B17"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E1378" w14:textId="7639EC1E" w:rsidR="0097798E" w:rsidRPr="005765DD" w:rsidRDefault="00993A4D" w:rsidP="00551A9B">
            <w:pPr>
              <w:spacing w:after="0" w:line="240" w:lineRule="auto"/>
              <w:rPr>
                <w:rFonts w:cs="Arial"/>
              </w:rPr>
            </w:pPr>
            <w:hyperlink r:id="rId246" w:history="1">
              <w:r w:rsidR="0097798E" w:rsidRPr="005765DD">
                <w:rPr>
                  <w:rStyle w:val="Hyperlink"/>
                  <w:rFonts w:cs="Arial"/>
                  <w:color w:val="auto"/>
                </w:rPr>
                <w:t>S1-242406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DD4EF" w14:textId="77777777" w:rsidR="0097798E" w:rsidRPr="005765DD" w:rsidRDefault="0097798E" w:rsidP="00551A9B">
            <w:pPr>
              <w:spacing w:after="0" w:line="240" w:lineRule="auto"/>
            </w:pPr>
            <w:r w:rsidRPr="005765DD">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EB5B6" w14:textId="77777777" w:rsidR="0097798E" w:rsidRPr="005765DD" w:rsidRDefault="0097798E" w:rsidP="00551A9B">
            <w:pPr>
              <w:spacing w:after="0" w:line="240" w:lineRule="auto"/>
            </w:pPr>
            <w:r w:rsidRPr="005765DD">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DB545" w14:textId="77777777" w:rsidR="0097798E" w:rsidRPr="005765DD" w:rsidRDefault="0097798E" w:rsidP="00551A9B">
            <w:pPr>
              <w:spacing w:after="0" w:line="240" w:lineRule="auto"/>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201413" w14:textId="77777777" w:rsidR="0097798E" w:rsidRPr="005765DD" w:rsidRDefault="0097798E" w:rsidP="00551A9B">
            <w:pPr>
              <w:spacing w:after="0" w:line="240" w:lineRule="auto"/>
            </w:pPr>
            <w:r w:rsidRPr="005765DD">
              <w:t>Revision of S1-242128.</w:t>
            </w:r>
          </w:p>
        </w:tc>
      </w:tr>
      <w:tr w:rsidR="0097798E" w:rsidRPr="002B5B90" w14:paraId="417B0E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3EE20" w14:textId="77777777" w:rsidR="0097798E" w:rsidRPr="00E9042F" w:rsidRDefault="0097798E" w:rsidP="00551A9B">
            <w:pPr>
              <w:spacing w:after="0" w:line="240" w:lineRule="auto"/>
            </w:pPr>
            <w:proofErr w:type="spellStart"/>
            <w:r w:rsidRPr="00E904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32EA4" w14:textId="77B2D4BB" w:rsidR="0097798E" w:rsidRPr="00E9042F" w:rsidRDefault="00993A4D" w:rsidP="00551A9B">
            <w:pPr>
              <w:spacing w:after="0" w:line="240" w:lineRule="auto"/>
            </w:pPr>
            <w:hyperlink r:id="rId247" w:history="1">
              <w:r w:rsidR="0097798E" w:rsidRPr="00E9042F">
                <w:rPr>
                  <w:rStyle w:val="Hyperlink"/>
                  <w:rFonts w:cs="Arial"/>
                  <w:color w:val="auto"/>
                </w:rPr>
                <w:t>S1-242140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7154CC" w14:textId="77777777" w:rsidR="0097798E" w:rsidRPr="00E9042F" w:rsidRDefault="0097798E" w:rsidP="00551A9B">
            <w:pPr>
              <w:spacing w:after="0" w:line="240" w:lineRule="auto"/>
            </w:pPr>
            <w:r w:rsidRPr="00E9042F">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CEDC77" w14:textId="77777777" w:rsidR="0097798E" w:rsidRPr="00E9042F" w:rsidRDefault="0097798E" w:rsidP="00551A9B">
            <w:pPr>
              <w:spacing w:after="0" w:line="240" w:lineRule="auto"/>
            </w:pPr>
            <w:r w:rsidRPr="00E9042F">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ECB093" w14:textId="77777777" w:rsidR="0097798E" w:rsidRPr="00E9042F" w:rsidRDefault="0097798E" w:rsidP="00551A9B">
            <w:pPr>
              <w:spacing w:after="0" w:line="240" w:lineRule="auto"/>
            </w:pPr>
            <w:r w:rsidRPr="00E9042F">
              <w:t>Revised to S1-242407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3ECE3E" w14:textId="77777777" w:rsidR="0097798E" w:rsidRPr="00E9042F" w:rsidRDefault="0097798E" w:rsidP="00551A9B">
            <w:pPr>
              <w:spacing w:after="0" w:line="240" w:lineRule="auto"/>
            </w:pPr>
          </w:p>
        </w:tc>
      </w:tr>
      <w:tr w:rsidR="0097798E" w:rsidRPr="002B5B90" w14:paraId="0922C482"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E310EE" w14:textId="77777777" w:rsidR="0097798E" w:rsidRPr="00050F46" w:rsidRDefault="0097798E" w:rsidP="00551A9B">
            <w:pPr>
              <w:spacing w:after="0" w:line="240" w:lineRule="auto"/>
            </w:pPr>
            <w:proofErr w:type="spellStart"/>
            <w:r w:rsidRPr="00050F4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D39B4" w14:textId="2B6F1263" w:rsidR="0097798E" w:rsidRPr="00050F46" w:rsidRDefault="00993A4D" w:rsidP="00551A9B">
            <w:pPr>
              <w:spacing w:after="0" w:line="240" w:lineRule="auto"/>
              <w:rPr>
                <w:rFonts w:cs="Arial"/>
              </w:rPr>
            </w:pPr>
            <w:hyperlink r:id="rId248" w:history="1">
              <w:r w:rsidR="0097798E" w:rsidRPr="00050F46">
                <w:rPr>
                  <w:rStyle w:val="Hyperlink"/>
                  <w:rFonts w:cs="Arial"/>
                  <w:color w:val="auto"/>
                </w:rPr>
                <w:t>S1-242407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6B6D8E" w14:textId="77777777" w:rsidR="0097798E" w:rsidRPr="00050F46" w:rsidRDefault="0097798E" w:rsidP="00551A9B">
            <w:pPr>
              <w:spacing w:after="0" w:line="240" w:lineRule="auto"/>
            </w:pPr>
            <w:r w:rsidRPr="00050F46">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56BF26" w14:textId="77777777" w:rsidR="0097798E" w:rsidRPr="00050F46" w:rsidRDefault="0097798E" w:rsidP="00551A9B">
            <w:pPr>
              <w:spacing w:after="0" w:line="240" w:lineRule="auto"/>
            </w:pPr>
            <w:r w:rsidRPr="00050F46">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EFD120" w14:textId="77777777" w:rsidR="0097798E" w:rsidRPr="00050F46" w:rsidRDefault="0097798E" w:rsidP="00551A9B">
            <w:pPr>
              <w:spacing w:after="0" w:line="240" w:lineRule="auto"/>
            </w:pPr>
            <w:r w:rsidRPr="00050F46">
              <w:t>Revised to S1-242418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367492" w14:textId="77777777" w:rsidR="0097798E" w:rsidRPr="00050F46" w:rsidRDefault="0097798E" w:rsidP="00551A9B">
            <w:pPr>
              <w:spacing w:after="0" w:line="240" w:lineRule="auto"/>
            </w:pPr>
            <w:r w:rsidRPr="00050F46">
              <w:t>Revision of S1-242140.</w:t>
            </w:r>
          </w:p>
        </w:tc>
      </w:tr>
      <w:tr w:rsidR="0097798E" w:rsidRPr="002B5B90" w14:paraId="57D5DF09"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D95CF0"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F0F05" w14:textId="57A88C67" w:rsidR="0097798E" w:rsidRPr="00D9503B" w:rsidRDefault="00993A4D" w:rsidP="00551A9B">
            <w:pPr>
              <w:spacing w:after="0" w:line="240" w:lineRule="auto"/>
            </w:pPr>
            <w:hyperlink r:id="rId249" w:history="1">
              <w:r w:rsidR="0097798E" w:rsidRPr="00D9503B">
                <w:rPr>
                  <w:rStyle w:val="Hyperlink"/>
                  <w:rFonts w:cs="Arial"/>
                  <w:color w:val="auto"/>
                </w:rPr>
                <w:t>S1-2</w:t>
              </w:r>
              <w:r w:rsidR="0097798E" w:rsidRPr="00D9503B">
                <w:rPr>
                  <w:rStyle w:val="Hyperlink"/>
                  <w:rFonts w:cs="Arial"/>
                  <w:color w:val="auto"/>
                </w:rPr>
                <w:t>4</w:t>
              </w:r>
              <w:r w:rsidR="0097798E" w:rsidRPr="00D9503B">
                <w:rPr>
                  <w:rStyle w:val="Hyperlink"/>
                  <w:rFonts w:cs="Arial"/>
                  <w:color w:val="auto"/>
                </w:rPr>
                <w:t>2418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0169E" w14:textId="77777777" w:rsidR="0097798E" w:rsidRPr="00D9503B" w:rsidRDefault="0097798E" w:rsidP="00551A9B">
            <w:pPr>
              <w:spacing w:after="0" w:line="240" w:lineRule="auto"/>
            </w:pPr>
            <w:r w:rsidRPr="00D9503B">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F0A980" w14:textId="77777777" w:rsidR="0097798E" w:rsidRPr="00D9503B" w:rsidRDefault="0097798E" w:rsidP="00551A9B">
            <w:pPr>
              <w:spacing w:after="0" w:line="240" w:lineRule="auto"/>
            </w:pPr>
            <w:r w:rsidRPr="00D9503B">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A3884F" w14:textId="79A4F08E" w:rsidR="0097798E" w:rsidRPr="00D9503B" w:rsidRDefault="00D9503B" w:rsidP="00551A9B">
            <w:pPr>
              <w:spacing w:after="0" w:line="240" w:lineRule="auto"/>
            </w:pPr>
            <w:r w:rsidRPr="00D9503B">
              <w:t>Revised to S1-242505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145B8" w14:textId="77777777" w:rsidR="0097798E" w:rsidRPr="00D9503B" w:rsidRDefault="0097798E" w:rsidP="00551A9B">
            <w:pPr>
              <w:spacing w:after="0" w:line="240" w:lineRule="auto"/>
            </w:pPr>
            <w:r w:rsidRPr="00D9503B">
              <w:rPr>
                <w:i/>
              </w:rPr>
              <w:t>Revision of S1-242140.</w:t>
            </w:r>
          </w:p>
          <w:p w14:paraId="0ECC89F9" w14:textId="77777777" w:rsidR="0097798E" w:rsidRPr="00D9503B" w:rsidRDefault="0097798E" w:rsidP="00551A9B">
            <w:pPr>
              <w:spacing w:after="0" w:line="240" w:lineRule="auto"/>
            </w:pPr>
            <w:r w:rsidRPr="00D9503B">
              <w:t>Revision of S1-242407.</w:t>
            </w:r>
          </w:p>
        </w:tc>
      </w:tr>
      <w:tr w:rsidR="00D9503B" w:rsidRPr="002B5B90" w14:paraId="20A51758"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25995A" w14:textId="1626A165" w:rsidR="00D9503B" w:rsidRPr="00D9503B" w:rsidRDefault="00D9503B"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78C8B1" w14:textId="6D3FD2D2" w:rsidR="00D9503B" w:rsidRPr="00D9503B" w:rsidRDefault="00D9503B" w:rsidP="00551A9B">
            <w:pPr>
              <w:spacing w:after="0" w:line="240" w:lineRule="auto"/>
            </w:pPr>
            <w:hyperlink r:id="rId250" w:history="1">
              <w:r w:rsidRPr="00D9503B">
                <w:rPr>
                  <w:rStyle w:val="Hyperlink"/>
                  <w:rFonts w:cs="Arial"/>
                  <w:color w:val="auto"/>
                </w:rPr>
                <w:t>S1-242505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B81494" w14:textId="7A948D45" w:rsidR="00D9503B" w:rsidRPr="00D9503B" w:rsidRDefault="00D9503B" w:rsidP="00551A9B">
            <w:pPr>
              <w:spacing w:after="0" w:line="240" w:lineRule="auto"/>
            </w:pPr>
            <w:r w:rsidRPr="00D9503B">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CFA4949" w14:textId="2FFC7F7C" w:rsidR="00D9503B" w:rsidRPr="00D9503B" w:rsidRDefault="00D9503B" w:rsidP="00551A9B">
            <w:pPr>
              <w:spacing w:after="0" w:line="240" w:lineRule="auto"/>
            </w:pPr>
            <w:r w:rsidRPr="00D9503B">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8DA2EFD" w14:textId="77777777" w:rsidR="00D9503B" w:rsidRPr="00D9503B" w:rsidRDefault="00D9503B"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B528649" w14:textId="77777777" w:rsidR="00D9503B" w:rsidRPr="00D9503B" w:rsidRDefault="00D9503B" w:rsidP="00D9503B">
            <w:pPr>
              <w:spacing w:after="0" w:line="240" w:lineRule="auto"/>
              <w:rPr>
                <w:i/>
              </w:rPr>
            </w:pPr>
            <w:r w:rsidRPr="00D9503B">
              <w:rPr>
                <w:i/>
              </w:rPr>
              <w:t>Revision of S1-242140.</w:t>
            </w:r>
          </w:p>
          <w:p w14:paraId="1F58FC75" w14:textId="57F67ECD" w:rsidR="00D9503B" w:rsidRDefault="00D9503B" w:rsidP="00D9503B">
            <w:pPr>
              <w:spacing w:after="0" w:line="240" w:lineRule="auto"/>
            </w:pPr>
            <w:r w:rsidRPr="00D9503B">
              <w:rPr>
                <w:i/>
              </w:rPr>
              <w:t>Revision of S1-242407.</w:t>
            </w:r>
          </w:p>
          <w:p w14:paraId="754985F6" w14:textId="630A5B2F" w:rsidR="00D9503B" w:rsidRPr="00D9503B" w:rsidRDefault="00D9503B" w:rsidP="00551A9B">
            <w:pPr>
              <w:spacing w:after="0" w:line="240" w:lineRule="auto"/>
            </w:pPr>
            <w:r w:rsidRPr="00D9503B">
              <w:t>Revision of S1-242418.</w:t>
            </w:r>
          </w:p>
        </w:tc>
      </w:tr>
      <w:tr w:rsidR="0097798E" w:rsidRPr="002B5B90" w14:paraId="450E8E3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A4458"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7CC946" w14:textId="4EB6E634" w:rsidR="0097798E" w:rsidRPr="00975F67" w:rsidRDefault="00993A4D" w:rsidP="00551A9B">
            <w:pPr>
              <w:spacing w:after="0" w:line="240" w:lineRule="auto"/>
            </w:pPr>
            <w:hyperlink r:id="rId251" w:history="1">
              <w:r w:rsidR="0097798E" w:rsidRPr="00975F67">
                <w:rPr>
                  <w:rStyle w:val="Hyperlink"/>
                  <w:rFonts w:cs="Arial"/>
                  <w:color w:val="auto"/>
                </w:rPr>
                <w:t>S1-242141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424C16" w14:textId="77777777" w:rsidR="0097798E" w:rsidRPr="00975F67" w:rsidRDefault="0097798E" w:rsidP="00551A9B">
            <w:pPr>
              <w:spacing w:after="0" w:line="240" w:lineRule="auto"/>
            </w:pPr>
            <w:r w:rsidRPr="00975F6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6DB0AB" w14:textId="77777777" w:rsidR="0097798E" w:rsidRPr="00975F67" w:rsidRDefault="0097798E" w:rsidP="00551A9B">
            <w:pPr>
              <w:spacing w:after="0" w:line="240" w:lineRule="auto"/>
            </w:pPr>
            <w:r w:rsidRPr="00975F67">
              <w:t>New use case on energy efficient data delivery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F97AA" w14:textId="77777777" w:rsidR="0097798E" w:rsidRPr="00975F67"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A453A" w14:textId="77777777" w:rsidR="0097798E" w:rsidRPr="00975F67" w:rsidRDefault="0097798E" w:rsidP="00551A9B">
            <w:pPr>
              <w:spacing w:after="0" w:line="240" w:lineRule="auto"/>
            </w:pPr>
          </w:p>
        </w:tc>
      </w:tr>
      <w:tr w:rsidR="0097798E" w:rsidRPr="002B5B90" w14:paraId="238E21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202FB" w14:textId="77777777" w:rsidR="0097798E" w:rsidRPr="00975F67" w:rsidRDefault="0097798E" w:rsidP="00551A9B">
            <w:pPr>
              <w:spacing w:after="0" w:line="240" w:lineRule="auto"/>
            </w:pPr>
            <w:proofErr w:type="spellStart"/>
            <w:r w:rsidRPr="00975F6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E949D2" w14:textId="6FA16DD0" w:rsidR="0097798E" w:rsidRPr="00975F67" w:rsidRDefault="00993A4D" w:rsidP="00551A9B">
            <w:pPr>
              <w:spacing w:after="0" w:line="240" w:lineRule="auto"/>
            </w:pPr>
            <w:hyperlink r:id="rId252" w:history="1">
              <w:r w:rsidR="0097798E" w:rsidRPr="00975F67">
                <w:rPr>
                  <w:rStyle w:val="Hyperlink"/>
                  <w:rFonts w:cs="Arial"/>
                  <w:color w:val="auto"/>
                </w:rPr>
                <w:t>S1-242202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1FA0C" w14:textId="77777777" w:rsidR="0097798E" w:rsidRPr="00975F67" w:rsidRDefault="0097798E" w:rsidP="00551A9B">
            <w:pPr>
              <w:spacing w:after="0" w:line="240" w:lineRule="auto"/>
            </w:pPr>
            <w:r w:rsidRPr="00975F6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A26264" w14:textId="77777777" w:rsidR="0097798E" w:rsidRPr="00975F67" w:rsidRDefault="0097798E" w:rsidP="00551A9B">
            <w:pPr>
              <w:spacing w:after="0" w:line="240" w:lineRule="auto"/>
            </w:pPr>
            <w:r w:rsidRPr="00975F67">
              <w:t>Use case on dynamic user experience adjustment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6A593D5" w14:textId="77777777" w:rsidR="0097798E" w:rsidRPr="00975F67" w:rsidRDefault="0097798E" w:rsidP="00551A9B">
            <w:pPr>
              <w:spacing w:after="0" w:line="240" w:lineRule="auto"/>
            </w:pPr>
            <w:r>
              <w:t>Merged</w:t>
            </w:r>
            <w:r w:rsidRPr="00917C20">
              <w:t xml:space="preserve"> </w:t>
            </w:r>
            <w:r>
              <w:t>in</w:t>
            </w:r>
            <w:r w:rsidRPr="00917C20">
              <w:t>to S1-24240</w:t>
            </w:r>
            <w: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535CE" w14:textId="77777777" w:rsidR="0097798E" w:rsidRPr="00975F67" w:rsidRDefault="0097798E" w:rsidP="00551A9B">
            <w:pPr>
              <w:spacing w:after="0" w:line="240" w:lineRule="auto"/>
            </w:pPr>
          </w:p>
        </w:tc>
      </w:tr>
      <w:tr w:rsidR="0097798E" w:rsidRPr="002B5B90" w14:paraId="4B1B8A4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68F00" w14:textId="77777777" w:rsidR="0097798E" w:rsidRPr="00D85DDB" w:rsidRDefault="0097798E" w:rsidP="00551A9B">
            <w:pPr>
              <w:spacing w:after="0" w:line="240" w:lineRule="auto"/>
            </w:pPr>
            <w:proofErr w:type="spellStart"/>
            <w:r w:rsidRPr="00D85D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B263" w14:textId="3D2AC5F5" w:rsidR="0097798E" w:rsidRPr="00D85DDB" w:rsidRDefault="00993A4D" w:rsidP="00551A9B">
            <w:pPr>
              <w:spacing w:after="0" w:line="240" w:lineRule="auto"/>
            </w:pPr>
            <w:hyperlink r:id="rId253" w:history="1">
              <w:r w:rsidR="0097798E" w:rsidRPr="00D85DDB">
                <w:rPr>
                  <w:rStyle w:val="Hyperlink"/>
                  <w:rFonts w:cs="Arial"/>
                  <w:color w:val="auto"/>
                </w:rPr>
                <w:t>S1-242210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0736F" w14:textId="77777777" w:rsidR="0097798E" w:rsidRPr="00D85DDB" w:rsidRDefault="0097798E" w:rsidP="00551A9B">
            <w:pPr>
              <w:spacing w:after="0" w:line="240" w:lineRule="auto"/>
            </w:pPr>
            <w:r w:rsidRPr="00D85DDB">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09195A" w14:textId="77777777" w:rsidR="0097798E" w:rsidRPr="00D85DDB" w:rsidRDefault="0097798E" w:rsidP="00551A9B">
            <w:pPr>
              <w:spacing w:after="0" w:line="240" w:lineRule="auto"/>
            </w:pPr>
            <w:r w:rsidRPr="00D85DDB">
              <w:t>Supporting service adjustment with energy credit limit control</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E7C17" w14:textId="77777777" w:rsidR="0097798E" w:rsidRPr="00D85DDB" w:rsidRDefault="0097798E" w:rsidP="00551A9B">
            <w:pPr>
              <w:spacing w:after="0" w:line="240" w:lineRule="auto"/>
            </w:pPr>
            <w:r w:rsidRPr="00D85D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8B7BDC" w14:textId="77777777" w:rsidR="0097798E" w:rsidRPr="00D85DDB" w:rsidRDefault="0097798E" w:rsidP="00551A9B">
            <w:pPr>
              <w:spacing w:after="0" w:line="240" w:lineRule="auto"/>
            </w:pPr>
          </w:p>
        </w:tc>
      </w:tr>
      <w:tr w:rsidR="0097798E" w:rsidRPr="002B5B90" w14:paraId="5934B3A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49A16" w14:textId="77777777" w:rsidR="0097798E" w:rsidRPr="00823A6F" w:rsidRDefault="0097798E" w:rsidP="00551A9B">
            <w:pPr>
              <w:spacing w:after="0" w:line="240" w:lineRule="auto"/>
            </w:pPr>
            <w:proofErr w:type="spellStart"/>
            <w:r w:rsidRPr="00823A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82518" w14:textId="261E20AB" w:rsidR="0097798E" w:rsidRPr="00823A6F" w:rsidRDefault="00993A4D" w:rsidP="00551A9B">
            <w:pPr>
              <w:spacing w:after="0" w:line="240" w:lineRule="auto"/>
            </w:pPr>
            <w:hyperlink r:id="rId254" w:history="1">
              <w:r w:rsidR="0097798E" w:rsidRPr="00823A6F">
                <w:rPr>
                  <w:rStyle w:val="Hyperlink"/>
                  <w:rFonts w:cs="Arial"/>
                  <w:color w:val="auto"/>
                </w:rPr>
                <w:t>S1-242214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E3E129" w14:textId="77777777" w:rsidR="0097798E" w:rsidRPr="00823A6F" w:rsidRDefault="0097798E" w:rsidP="00551A9B">
            <w:pPr>
              <w:spacing w:after="0" w:line="240" w:lineRule="auto"/>
            </w:pPr>
            <w:r w:rsidRPr="00823A6F">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41BAC3" w14:textId="77777777" w:rsidR="0097798E" w:rsidRPr="00823A6F" w:rsidRDefault="0097798E" w:rsidP="00551A9B">
            <w:pPr>
              <w:spacing w:after="0" w:line="240" w:lineRule="auto"/>
            </w:pPr>
            <w:r w:rsidRPr="00823A6F">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AA68EA7" w14:textId="77777777" w:rsidR="0097798E" w:rsidRPr="00823A6F" w:rsidRDefault="0097798E" w:rsidP="00551A9B">
            <w:pPr>
              <w:spacing w:after="0" w:line="240" w:lineRule="auto"/>
            </w:pPr>
            <w:r w:rsidRPr="00823A6F">
              <w:t>Revised to S1-242408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B5EE8" w14:textId="77777777" w:rsidR="0097798E" w:rsidRPr="00823A6F" w:rsidRDefault="0097798E" w:rsidP="00551A9B">
            <w:pPr>
              <w:spacing w:after="0" w:line="240" w:lineRule="auto"/>
            </w:pPr>
          </w:p>
        </w:tc>
      </w:tr>
      <w:tr w:rsidR="0097798E" w:rsidRPr="002B5B90" w14:paraId="78D6F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DC4762" w14:textId="77777777" w:rsidR="0097798E" w:rsidRPr="00C74A16" w:rsidRDefault="0097798E" w:rsidP="00551A9B">
            <w:pPr>
              <w:spacing w:after="0" w:line="240" w:lineRule="auto"/>
            </w:pPr>
            <w:proofErr w:type="spellStart"/>
            <w:r w:rsidRPr="00C74A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B6C44" w14:textId="101C1C92" w:rsidR="0097798E" w:rsidRPr="00C74A16" w:rsidRDefault="00993A4D" w:rsidP="00551A9B">
            <w:pPr>
              <w:spacing w:after="0" w:line="240" w:lineRule="auto"/>
              <w:rPr>
                <w:rFonts w:cs="Arial"/>
              </w:rPr>
            </w:pPr>
            <w:hyperlink r:id="rId255" w:history="1">
              <w:r w:rsidR="0097798E" w:rsidRPr="00C74A16">
                <w:rPr>
                  <w:rStyle w:val="Hyperlink"/>
                  <w:rFonts w:cs="Arial"/>
                  <w:color w:val="auto"/>
                </w:rPr>
                <w:t>S1-242408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55B9A" w14:textId="77777777" w:rsidR="0097798E" w:rsidRPr="00C74A16" w:rsidRDefault="0097798E" w:rsidP="00551A9B">
            <w:pPr>
              <w:spacing w:after="0" w:line="240" w:lineRule="auto"/>
            </w:pPr>
            <w:r w:rsidRPr="00C74A16">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77CFD3" w14:textId="77777777" w:rsidR="0097798E" w:rsidRPr="00C74A16" w:rsidRDefault="0097798E" w:rsidP="00551A9B">
            <w:pPr>
              <w:spacing w:after="0" w:line="240" w:lineRule="auto"/>
            </w:pPr>
            <w:r w:rsidRPr="00C74A16">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6CCA4A" w14:textId="77777777" w:rsidR="0097798E" w:rsidRPr="00C74A16" w:rsidRDefault="0097798E" w:rsidP="00551A9B">
            <w:pPr>
              <w:spacing w:after="0" w:line="240" w:lineRule="auto"/>
            </w:pPr>
            <w:r w:rsidRPr="00C74A1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993D72" w14:textId="77777777" w:rsidR="0097798E" w:rsidRPr="00C74A16" w:rsidRDefault="0097798E" w:rsidP="00551A9B">
            <w:pPr>
              <w:spacing w:after="0" w:line="240" w:lineRule="auto"/>
            </w:pPr>
            <w:r w:rsidRPr="00C74A16">
              <w:t>Revision of S1-242214.</w:t>
            </w:r>
          </w:p>
        </w:tc>
      </w:tr>
      <w:tr w:rsidR="0097798E" w:rsidRPr="002B5B90" w14:paraId="0D5EAF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29C2D" w14:textId="77777777" w:rsidR="0097798E" w:rsidRPr="00D01099" w:rsidRDefault="0097798E" w:rsidP="00551A9B">
            <w:pPr>
              <w:spacing w:after="0" w:line="240" w:lineRule="auto"/>
            </w:pPr>
            <w:proofErr w:type="spellStart"/>
            <w:r w:rsidRPr="00D010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E67B4" w14:textId="56D77550" w:rsidR="0097798E" w:rsidRPr="00D01099" w:rsidRDefault="00993A4D" w:rsidP="00551A9B">
            <w:pPr>
              <w:spacing w:after="0" w:line="240" w:lineRule="auto"/>
            </w:pPr>
            <w:hyperlink r:id="rId256" w:history="1">
              <w:r w:rsidR="0097798E" w:rsidRPr="00D01099">
                <w:rPr>
                  <w:rStyle w:val="Hyperlink"/>
                  <w:rFonts w:cs="Arial"/>
                  <w:color w:val="auto"/>
                </w:rPr>
                <w:t>S1-242251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D39D0" w14:textId="77777777" w:rsidR="0097798E" w:rsidRPr="00D01099" w:rsidRDefault="0097798E" w:rsidP="00551A9B">
            <w:pPr>
              <w:spacing w:after="0" w:line="240" w:lineRule="auto"/>
            </w:pPr>
            <w:r w:rsidRPr="00D0109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A9F96BC" w14:textId="77777777" w:rsidR="0097798E" w:rsidRPr="00D01099" w:rsidRDefault="0097798E" w:rsidP="00551A9B">
            <w:pPr>
              <w:spacing w:after="0" w:line="240" w:lineRule="auto"/>
            </w:pPr>
            <w:r w:rsidRPr="00D01099">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76690A8" w14:textId="77777777" w:rsidR="0097798E" w:rsidRPr="00D01099" w:rsidRDefault="0097798E" w:rsidP="00551A9B">
            <w:pPr>
              <w:spacing w:after="0" w:line="240" w:lineRule="auto"/>
            </w:pPr>
            <w:r w:rsidRPr="00D01099">
              <w:t>Revised to S1-242409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825CC" w14:textId="77777777" w:rsidR="0097798E" w:rsidRPr="00D01099" w:rsidRDefault="0097798E" w:rsidP="00551A9B">
            <w:pPr>
              <w:spacing w:after="0" w:line="240" w:lineRule="auto"/>
            </w:pPr>
          </w:p>
        </w:tc>
      </w:tr>
      <w:tr w:rsidR="0097798E" w:rsidRPr="002B5B90" w14:paraId="582C99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7B7695" w14:textId="77777777" w:rsidR="0097798E" w:rsidRPr="00475FD4" w:rsidRDefault="0097798E" w:rsidP="00551A9B">
            <w:pPr>
              <w:spacing w:after="0" w:line="240" w:lineRule="auto"/>
            </w:pPr>
            <w:proofErr w:type="spellStart"/>
            <w:r w:rsidRPr="00475F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0F126" w14:textId="56DA558D" w:rsidR="0097798E" w:rsidRPr="00475FD4" w:rsidRDefault="00993A4D" w:rsidP="00551A9B">
            <w:pPr>
              <w:spacing w:after="0" w:line="240" w:lineRule="auto"/>
              <w:rPr>
                <w:rFonts w:cs="Arial"/>
              </w:rPr>
            </w:pPr>
            <w:hyperlink r:id="rId257" w:history="1">
              <w:r w:rsidR="0097798E" w:rsidRPr="00475FD4">
                <w:rPr>
                  <w:rStyle w:val="Hyperlink"/>
                  <w:rFonts w:cs="Arial"/>
                  <w:color w:val="auto"/>
                </w:rPr>
                <w:t>S1-242409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AFE910" w14:textId="77777777" w:rsidR="0097798E" w:rsidRPr="00475FD4" w:rsidRDefault="0097798E" w:rsidP="00551A9B">
            <w:pPr>
              <w:spacing w:after="0" w:line="240" w:lineRule="auto"/>
            </w:pPr>
            <w:r w:rsidRPr="00475FD4">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8CF5BC" w14:textId="77777777" w:rsidR="0097798E" w:rsidRPr="00475FD4" w:rsidRDefault="0097798E" w:rsidP="00551A9B">
            <w:pPr>
              <w:spacing w:after="0" w:line="240" w:lineRule="auto"/>
            </w:pPr>
            <w:r w:rsidRPr="00475FD4">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BC0EDA" w14:textId="77777777" w:rsidR="0097798E" w:rsidRPr="00475FD4" w:rsidRDefault="0097798E" w:rsidP="00551A9B">
            <w:pPr>
              <w:spacing w:after="0" w:line="240" w:lineRule="auto"/>
            </w:pPr>
            <w:r w:rsidRPr="00475FD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92AE11" w14:textId="77777777" w:rsidR="0097798E" w:rsidRPr="00475FD4" w:rsidRDefault="0097798E" w:rsidP="00551A9B">
            <w:pPr>
              <w:spacing w:after="0" w:line="240" w:lineRule="auto"/>
            </w:pPr>
            <w:r w:rsidRPr="00475FD4">
              <w:t>Revision of S1-242251.</w:t>
            </w:r>
          </w:p>
        </w:tc>
      </w:tr>
      <w:tr w:rsidR="00551A9B" w:rsidRPr="00745D37" w14:paraId="09EBD323" w14:textId="77777777" w:rsidTr="00551A9B">
        <w:trPr>
          <w:trHeight w:val="141"/>
        </w:trPr>
        <w:tc>
          <w:tcPr>
            <w:tcW w:w="14426" w:type="dxa"/>
            <w:gridSpan w:val="9"/>
            <w:tcBorders>
              <w:bottom w:val="single" w:sz="4" w:space="0" w:color="auto"/>
            </w:tcBorders>
            <w:shd w:val="clear" w:color="auto" w:fill="F2F2F2" w:themeFill="background1" w:themeFillShade="F2"/>
          </w:tcPr>
          <w:p w14:paraId="54CAFA29" w14:textId="61B72F8C" w:rsidR="00551A9B" w:rsidRPr="00745D37" w:rsidRDefault="00551A9B" w:rsidP="00551A9B">
            <w:pPr>
              <w:pStyle w:val="Heading3"/>
              <w:rPr>
                <w:lang w:val="en-US"/>
              </w:rPr>
            </w:pPr>
            <w:r w:rsidRPr="00AC0662">
              <w:t>FS_EnergyServ_Ph2</w:t>
            </w:r>
            <w:r>
              <w:t xml:space="preserve"> </w:t>
            </w:r>
            <w:r>
              <w:rPr>
                <w:lang w:val="en-US"/>
              </w:rPr>
              <w:t>Output</w:t>
            </w:r>
          </w:p>
        </w:tc>
      </w:tr>
      <w:tr w:rsidR="00551A9B" w:rsidRPr="00B209E2" w14:paraId="1D82E692" w14:textId="77777777" w:rsidTr="00212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A96801" w14:textId="15DB664A" w:rsidR="00551A9B" w:rsidRPr="00551A9B" w:rsidRDefault="00551A9B" w:rsidP="00551A9B">
            <w:pPr>
              <w:snapToGrid w:val="0"/>
              <w:spacing w:after="0" w:line="240" w:lineRule="auto"/>
              <w:rPr>
                <w:rFonts w:eastAsia="Times New Roman" w:cs="Arial"/>
                <w:szCs w:val="18"/>
                <w:lang w:val="fr-FR" w:eastAsia="ar-SA"/>
              </w:rPr>
            </w:pPr>
            <w:r w:rsidRPr="00551A9B">
              <w:rPr>
                <w:rFonts w:eastAsia="Times New Roman" w:cs="Arial"/>
                <w:szCs w:val="18"/>
                <w:lang w:val="fr-FR" w:eastAsia="ar-SA"/>
              </w:rPr>
              <w:t>T</w:t>
            </w:r>
            <w:r>
              <w:rPr>
                <w:rFonts w:eastAsia="Times New Roman" w:cs="Arial"/>
                <w:szCs w:val="18"/>
                <w:lang w:val="fr-FR" w:eastAsia="ar-SA"/>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07D563" w14:textId="40840C28" w:rsidR="00551A9B" w:rsidRPr="00551A9B" w:rsidRDefault="00551A9B" w:rsidP="00551A9B">
            <w:pPr>
              <w:snapToGrid w:val="0"/>
              <w:spacing w:after="0" w:line="240" w:lineRule="auto"/>
              <w:rPr>
                <w:rFonts w:cs="Arial"/>
              </w:rPr>
            </w:pPr>
            <w:r w:rsidRPr="00551A9B">
              <w:rPr>
                <w:rFonts w:cs="Arial"/>
              </w:rPr>
              <w:t>S1-2</w:t>
            </w:r>
            <w:r w:rsidR="00212A60">
              <w:rPr>
                <w:rFonts w:cs="Arial"/>
              </w:rPr>
              <w:t>42460</w:t>
            </w:r>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6D922DCC" w14:textId="0B1A651F" w:rsidR="00551A9B" w:rsidRPr="00551A9B" w:rsidRDefault="00551A9B" w:rsidP="00551A9B">
            <w:pPr>
              <w:snapToGrid w:val="0"/>
              <w:spacing w:after="0" w:line="240" w:lineRule="auto"/>
            </w:pPr>
            <w:r w:rsidRPr="00551A9B">
              <w:t>Rapporteur (</w:t>
            </w:r>
            <w:r>
              <w:t>Nokia</w:t>
            </w:r>
            <w:r w:rsidRPr="00551A9B">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81BF58F" w14:textId="4A42DE0E" w:rsidR="00551A9B" w:rsidRPr="001C427A" w:rsidRDefault="00551A9B" w:rsidP="00551A9B">
            <w:pPr>
              <w:suppressAutoHyphens/>
              <w:spacing w:after="0" w:line="240" w:lineRule="auto"/>
              <w:rPr>
                <w:rStyle w:val="Hyperlink"/>
                <w:lang w:val="fr-FR"/>
              </w:rPr>
            </w:pPr>
            <w:r w:rsidRPr="00551A9B">
              <w:rPr>
                <w:rFonts w:eastAsia="Arial Unicode MS" w:cs="Arial"/>
                <w:lang w:val="fr-FR"/>
              </w:rPr>
              <w:t>TR</w:t>
            </w:r>
            <w:r>
              <w:rPr>
                <w:rFonts w:eastAsia="Arial Unicode MS" w:cs="Arial"/>
                <w:lang w:val="fr-FR"/>
              </w:rPr>
              <w:t xml:space="preserve"> </w:t>
            </w:r>
            <w:r w:rsidRPr="00551A9B">
              <w:rPr>
                <w:rFonts w:eastAsia="Arial Unicode MS" w:cs="Arial"/>
                <w:lang w:val="fr-FR"/>
              </w:rPr>
              <w:t>22.883v0.</w:t>
            </w:r>
            <w:r>
              <w:rPr>
                <w:rFonts w:eastAsia="Arial Unicode MS" w:cs="Arial"/>
                <w:lang w:val="fr-FR"/>
              </w:rPr>
              <w:t>2</w:t>
            </w:r>
            <w:r w:rsidRPr="00551A9B">
              <w:rPr>
                <w:rFonts w:eastAsia="Arial Unicode MS" w:cs="Arial"/>
                <w:lang w:val="fr-FR"/>
              </w:rPr>
              <w:t>.0</w:t>
            </w:r>
            <w:r>
              <w:rPr>
                <w:rFonts w:eastAsia="Arial Unicode MS" w:cs="Arial"/>
                <w:lang w:val="fr-FR"/>
              </w:rPr>
              <w:t xml:space="preserve"> </w:t>
            </w:r>
            <w:r w:rsidR="00212A60" w:rsidRPr="00212A60">
              <w:t>Study on Energy Efficiency as service criteria Phase 2</w:t>
            </w:r>
          </w:p>
          <w:p w14:paraId="1BF3EE76" w14:textId="1BF098A0" w:rsidR="00551A9B" w:rsidRPr="00551A9B" w:rsidRDefault="00551A9B" w:rsidP="00551A9B">
            <w:pPr>
              <w:snapToGrid w:val="0"/>
              <w:spacing w:after="0" w:line="240" w:lineRule="auto"/>
              <w:rPr>
                <w:rFonts w:eastAsia="Times New Roman"/>
                <w:szCs w:val="18"/>
                <w:lang w:eastAsia="ar-SA"/>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80FE860" w14:textId="1033CC74" w:rsidR="00551A9B" w:rsidRPr="00551A9B" w:rsidRDefault="00551A9B" w:rsidP="00551A9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61C455E" w14:textId="426F878E" w:rsidR="00D33A53" w:rsidRDefault="00D33A53" w:rsidP="00D33A53">
            <w:pPr>
              <w:spacing w:after="0" w:line="240" w:lineRule="auto"/>
              <w:rPr>
                <w:rFonts w:eastAsia="Times New Roman" w:cs="Arial"/>
                <w:szCs w:val="18"/>
                <w:lang w:eastAsia="ar-SA"/>
              </w:rPr>
            </w:pPr>
            <w:r>
              <w:rPr>
                <w:rFonts w:eastAsia="Times New Roman" w:cs="Arial"/>
                <w:szCs w:val="18"/>
                <w:lang w:eastAsia="ar-SA"/>
              </w:rPr>
              <w:t>First draft by Tuesday 2</w:t>
            </w:r>
            <w:r>
              <w:rPr>
                <w:rFonts w:eastAsia="Times New Roman" w:cs="Arial"/>
                <w:szCs w:val="18"/>
                <w:lang w:eastAsia="ar-SA"/>
              </w:rPr>
              <w:t>7</w:t>
            </w:r>
            <w:r>
              <w:rPr>
                <w:rFonts w:eastAsia="Times New Roman" w:cs="Arial"/>
                <w:szCs w:val="18"/>
                <w:lang w:eastAsia="ar-SA"/>
              </w:rPr>
              <w:t xml:space="preserve">th  23:00 UTC </w:t>
            </w:r>
          </w:p>
          <w:p w14:paraId="659E0628" w14:textId="111D695A" w:rsidR="00D33A53" w:rsidRDefault="00D33A53" w:rsidP="00D33A53">
            <w:pPr>
              <w:spacing w:after="0" w:line="240" w:lineRule="auto"/>
              <w:rPr>
                <w:rFonts w:eastAsia="Times New Roman" w:cs="Arial"/>
                <w:szCs w:val="18"/>
                <w:lang w:eastAsia="ar-SA"/>
              </w:rPr>
            </w:pPr>
            <w:r>
              <w:rPr>
                <w:rFonts w:eastAsia="Times New Roman" w:cs="Arial"/>
                <w:szCs w:val="18"/>
                <w:lang w:eastAsia="ar-SA"/>
              </w:rPr>
              <w:t xml:space="preserve">Comments till Thursday </w:t>
            </w:r>
            <w:r>
              <w:rPr>
                <w:rFonts w:eastAsia="Times New Roman" w:cs="Arial"/>
                <w:szCs w:val="18"/>
                <w:lang w:eastAsia="ar-SA"/>
              </w:rPr>
              <w:t>29</w:t>
            </w:r>
            <w:r>
              <w:rPr>
                <w:rFonts w:eastAsia="Times New Roman" w:cs="Arial"/>
                <w:szCs w:val="18"/>
                <w:lang w:eastAsia="ar-SA"/>
              </w:rPr>
              <w:t>t</w:t>
            </w:r>
            <w:r>
              <w:rPr>
                <w:rFonts w:eastAsia="Times New Roman" w:cs="Arial"/>
                <w:szCs w:val="18"/>
                <w:lang w:eastAsia="ar-SA"/>
              </w:rPr>
              <w:t>h</w:t>
            </w:r>
            <w:r>
              <w:rPr>
                <w:rFonts w:eastAsia="Times New Roman" w:cs="Arial"/>
                <w:szCs w:val="18"/>
                <w:lang w:eastAsia="ar-SA"/>
              </w:rPr>
              <w:t xml:space="preserve"> 23:00 UTC </w:t>
            </w:r>
          </w:p>
          <w:p w14:paraId="15529DF8" w14:textId="64DBD646" w:rsidR="00551A9B" w:rsidRPr="00551A9B" w:rsidRDefault="00D33A53" w:rsidP="00D33A53">
            <w:pPr>
              <w:rPr>
                <w:lang w:val="en-US" w:eastAsia="zh-CN"/>
              </w:rPr>
            </w:pPr>
            <w:r>
              <w:rPr>
                <w:rFonts w:eastAsia="Times New Roman" w:cs="Arial"/>
                <w:szCs w:val="18"/>
                <w:lang w:eastAsia="ar-SA"/>
              </w:rPr>
              <w:t xml:space="preserve">Final version by Friday </w:t>
            </w:r>
            <w:r>
              <w:rPr>
                <w:rFonts w:eastAsia="Times New Roman" w:cs="Arial"/>
                <w:szCs w:val="18"/>
                <w:lang w:eastAsia="ar-SA"/>
              </w:rPr>
              <w:t>30th</w:t>
            </w:r>
            <w:r>
              <w:rPr>
                <w:rFonts w:eastAsia="Times New Roman" w:cs="Arial"/>
                <w:szCs w:val="18"/>
                <w:lang w:eastAsia="ar-SA"/>
              </w:rPr>
              <w:t xml:space="preserve"> 23:00 UTC</w:t>
            </w:r>
          </w:p>
        </w:tc>
      </w:tr>
      <w:tr w:rsidR="004776A4" w:rsidRPr="00745D37" w14:paraId="55822544" w14:textId="77777777" w:rsidTr="0097798E">
        <w:trPr>
          <w:trHeight w:val="141"/>
        </w:trPr>
        <w:tc>
          <w:tcPr>
            <w:tcW w:w="14426" w:type="dxa"/>
            <w:gridSpan w:val="9"/>
            <w:tcBorders>
              <w:bottom w:val="single" w:sz="4" w:space="0" w:color="auto"/>
            </w:tcBorders>
            <w:shd w:val="clear" w:color="auto" w:fill="F2F2F2" w:themeFill="background1" w:themeFillShade="F2"/>
          </w:tcPr>
          <w:p w14:paraId="530081D8" w14:textId="317B5BAA" w:rsidR="004776A4" w:rsidRPr="00DF5A37" w:rsidRDefault="004776A4" w:rsidP="004776A4">
            <w:pPr>
              <w:pStyle w:val="Heading2"/>
              <w:rPr>
                <w:lang w:val="en-US"/>
              </w:rPr>
            </w:pPr>
            <w:r w:rsidRPr="00AC0662">
              <w:t>FS_5GSAT_Ph4</w:t>
            </w:r>
          </w:p>
        </w:tc>
      </w:tr>
      <w:tr w:rsidR="004776A4" w:rsidRPr="00714600" w14:paraId="3439B59D" w14:textId="77777777" w:rsidTr="0097798E">
        <w:trPr>
          <w:trHeight w:val="141"/>
        </w:trPr>
        <w:tc>
          <w:tcPr>
            <w:tcW w:w="14426" w:type="dxa"/>
            <w:gridSpan w:val="9"/>
            <w:tcBorders>
              <w:bottom w:val="single" w:sz="4" w:space="0" w:color="auto"/>
            </w:tcBorders>
            <w:shd w:val="clear" w:color="auto" w:fill="auto"/>
          </w:tcPr>
          <w:p w14:paraId="7886784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E29C4EF" w:rsidR="004776A4" w:rsidRDefault="004776A4" w:rsidP="004776A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58" w:history="1">
              <w:r w:rsidRPr="00307666">
                <w:rPr>
                  <w:rStyle w:val="Hyperlink"/>
                  <w:rFonts w:eastAsia="Arial Unicode MS" w:cs="Arial"/>
                  <w:lang w:val="fr-FR"/>
                </w:rPr>
                <w:t>TR22.887v0.0.0v0.1.0</w:t>
              </w:r>
            </w:hyperlink>
          </w:p>
          <w:p w14:paraId="2E42C864" w14:textId="2A7EB941"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635E2662"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7CDC8DD2" w14:textId="22EC85AF" w:rsidR="004776A4" w:rsidRPr="001C427A" w:rsidRDefault="004776A4" w:rsidP="004776A4">
            <w:pPr>
              <w:suppressAutoHyphens/>
              <w:spacing w:after="0" w:line="240" w:lineRule="auto"/>
              <w:rPr>
                <w:rFonts w:eastAsia="Arial Unicode MS" w:cs="Arial"/>
                <w:szCs w:val="18"/>
                <w:lang w:val="fr-FR" w:eastAsia="ar-SA"/>
              </w:rPr>
            </w:pPr>
          </w:p>
        </w:tc>
      </w:tr>
      <w:tr w:rsidR="003E171B" w:rsidRPr="00B04844" w14:paraId="5A0712A3" w14:textId="77777777" w:rsidTr="00551A9B">
        <w:trPr>
          <w:trHeight w:val="250"/>
        </w:trPr>
        <w:tc>
          <w:tcPr>
            <w:tcW w:w="14426" w:type="dxa"/>
            <w:gridSpan w:val="9"/>
            <w:tcBorders>
              <w:bottom w:val="single" w:sz="4" w:space="0" w:color="auto"/>
            </w:tcBorders>
            <w:shd w:val="clear" w:color="auto" w:fill="F2F2F2"/>
          </w:tcPr>
          <w:p w14:paraId="05CE650B" w14:textId="77777777" w:rsidR="003E171B" w:rsidRPr="00D87E16" w:rsidRDefault="003E171B" w:rsidP="00551A9B">
            <w:pPr>
              <w:pStyle w:val="Heading8"/>
              <w:jc w:val="left"/>
            </w:pPr>
            <w:r>
              <w:rPr>
                <w:color w:val="1F497D" w:themeColor="text2"/>
                <w:sz w:val="18"/>
                <w:szCs w:val="22"/>
              </w:rPr>
              <w:t>General</w:t>
            </w:r>
          </w:p>
        </w:tc>
      </w:tr>
      <w:tr w:rsidR="003E171B" w:rsidRPr="001C427A" w14:paraId="7BEC00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2E78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930F5" w14:textId="05EBEFE0" w:rsidR="003E171B" w:rsidRPr="009A68F2" w:rsidRDefault="00993A4D" w:rsidP="00551A9B">
            <w:pPr>
              <w:snapToGrid w:val="0"/>
              <w:spacing w:after="0" w:line="240" w:lineRule="auto"/>
              <w:rPr>
                <w:rFonts w:cs="Arial"/>
              </w:rPr>
            </w:pPr>
            <w:hyperlink r:id="rId259" w:tgtFrame="_blank" w:history="1">
              <w:r w:rsidR="003E171B" w:rsidRPr="009A68F2">
                <w:rPr>
                  <w:rStyle w:val="Hyperlink"/>
                  <w:rFonts w:cs="Arial"/>
                  <w:color w:val="auto"/>
                </w:rPr>
                <w:t>S1-242238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81E10"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663DB5" w14:textId="77777777" w:rsidR="003E171B" w:rsidRPr="009A68F2" w:rsidRDefault="003E171B" w:rsidP="00551A9B">
            <w:pPr>
              <w:snapToGrid w:val="0"/>
              <w:spacing w:after="0" w:line="240" w:lineRule="auto"/>
            </w:pPr>
            <w:r w:rsidRPr="009A68F2">
              <w:rPr>
                <w:rFonts w:cs="Arial"/>
              </w:rPr>
              <w:t>Open issues for 5GSAT_Ph4 at SA1#107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59FFD4"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B82EE5"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464BDF5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D4A90"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23986" w14:textId="1CC1C01C" w:rsidR="003E171B" w:rsidRPr="009A68F2" w:rsidRDefault="00993A4D" w:rsidP="00551A9B">
            <w:pPr>
              <w:snapToGrid w:val="0"/>
              <w:spacing w:after="0" w:line="240" w:lineRule="auto"/>
              <w:rPr>
                <w:rFonts w:cs="Arial"/>
              </w:rPr>
            </w:pPr>
            <w:hyperlink r:id="rId260" w:tgtFrame="_blank" w:history="1">
              <w:r w:rsidR="003E171B" w:rsidRPr="009A68F2">
                <w:rPr>
                  <w:rStyle w:val="Hyperlink"/>
                  <w:rFonts w:cs="Arial"/>
                  <w:color w:val="auto"/>
                </w:rPr>
                <w:t>S1-242069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75A0E5"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AA5B85" w14:textId="77777777" w:rsidR="003E171B" w:rsidRPr="009A68F2" w:rsidRDefault="003E171B" w:rsidP="00551A9B">
            <w:pPr>
              <w:snapToGrid w:val="0"/>
              <w:spacing w:after="0" w:line="240" w:lineRule="auto"/>
            </w:pPr>
            <w:r w:rsidRPr="009A68F2">
              <w:rPr>
                <w:rFonts w:cs="Arial"/>
              </w:rPr>
              <w:t>Pseudo-CR on scope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85A720"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695E1A"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3595267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C4DD6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6ECAD5" w14:textId="7E5F8F98" w:rsidR="003E171B" w:rsidRPr="009A68F2" w:rsidRDefault="00993A4D" w:rsidP="00551A9B">
            <w:pPr>
              <w:snapToGrid w:val="0"/>
              <w:spacing w:after="0" w:line="240" w:lineRule="auto"/>
              <w:rPr>
                <w:rFonts w:cs="Arial"/>
              </w:rPr>
            </w:pPr>
            <w:hyperlink r:id="rId261" w:tgtFrame="_blank" w:history="1">
              <w:r w:rsidR="003E171B" w:rsidRPr="009A68F2">
                <w:rPr>
                  <w:rStyle w:val="Hyperlink"/>
                  <w:rFonts w:cs="Arial"/>
                  <w:color w:val="auto"/>
                </w:rPr>
                <w:t>S1-242070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67FE01"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886826" w14:textId="77777777" w:rsidR="003E171B" w:rsidRPr="009A68F2" w:rsidRDefault="003E171B" w:rsidP="00551A9B">
            <w:pPr>
              <w:snapToGrid w:val="0"/>
              <w:spacing w:after="0" w:line="240" w:lineRule="auto"/>
            </w:pPr>
            <w:r w:rsidRPr="009A68F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02FFB"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Revised to S1-242304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30D702D"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798A2E3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1A54F" w14:textId="77777777" w:rsidR="003E171B" w:rsidRPr="00885E92" w:rsidRDefault="003E171B" w:rsidP="00551A9B">
            <w:pPr>
              <w:snapToGrid w:val="0"/>
              <w:spacing w:after="0" w:line="240" w:lineRule="auto"/>
            </w:pPr>
            <w:proofErr w:type="spellStart"/>
            <w:r w:rsidRPr="00885E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F9EC5" w14:textId="1E4EA63B" w:rsidR="003E171B" w:rsidRPr="00885E92" w:rsidRDefault="00993A4D" w:rsidP="00551A9B">
            <w:pPr>
              <w:snapToGrid w:val="0"/>
              <w:spacing w:after="0" w:line="240" w:lineRule="auto"/>
            </w:pPr>
            <w:hyperlink r:id="rId262" w:history="1">
              <w:r w:rsidR="003E171B" w:rsidRPr="00885E92">
                <w:rPr>
                  <w:rStyle w:val="Hyperlink"/>
                  <w:rFonts w:cs="Arial"/>
                  <w:color w:val="auto"/>
                </w:rPr>
                <w:t>S1-242304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AA196" w14:textId="77777777" w:rsidR="003E171B" w:rsidRPr="00885E92" w:rsidRDefault="003E171B" w:rsidP="00551A9B">
            <w:pPr>
              <w:snapToGrid w:val="0"/>
              <w:spacing w:after="0" w:line="240" w:lineRule="auto"/>
              <w:rPr>
                <w:rFonts w:cs="Arial"/>
              </w:rPr>
            </w:pPr>
            <w:r w:rsidRPr="00885E9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F5F646" w14:textId="77777777" w:rsidR="003E171B" w:rsidRPr="00885E92" w:rsidRDefault="003E171B" w:rsidP="00551A9B">
            <w:pPr>
              <w:snapToGrid w:val="0"/>
              <w:spacing w:after="0" w:line="240" w:lineRule="auto"/>
              <w:rPr>
                <w:rFonts w:cs="Arial"/>
              </w:rPr>
            </w:pPr>
            <w:r w:rsidRPr="00885E9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F59BCC" w14:textId="77777777" w:rsidR="003E171B" w:rsidRPr="00885E92" w:rsidRDefault="003E171B" w:rsidP="00551A9B">
            <w:pPr>
              <w:snapToGrid w:val="0"/>
              <w:spacing w:after="0" w:line="240" w:lineRule="auto"/>
              <w:rPr>
                <w:rFonts w:eastAsia="Times New Roman" w:cs="Arial"/>
                <w:szCs w:val="18"/>
                <w:lang w:val="en-US" w:eastAsia="ar-SA"/>
              </w:rPr>
            </w:pPr>
            <w:r w:rsidRPr="00885E92">
              <w:rPr>
                <w:rFonts w:eastAsia="Times New Roman" w:cs="Arial"/>
                <w:szCs w:val="18"/>
                <w:lang w:val="en-US" w:eastAsia="ar-SA"/>
              </w:rPr>
              <w:t>Revised to S1-242376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6695B6" w14:textId="77777777" w:rsidR="003E171B" w:rsidRPr="00885E92" w:rsidRDefault="003E171B" w:rsidP="00551A9B">
            <w:pPr>
              <w:spacing w:after="0" w:line="240" w:lineRule="auto"/>
              <w:rPr>
                <w:rFonts w:eastAsia="Arial Unicode MS" w:cs="Arial"/>
                <w:szCs w:val="18"/>
                <w:lang w:val="en-US" w:eastAsia="ar-SA"/>
              </w:rPr>
            </w:pPr>
            <w:r w:rsidRPr="00885E92">
              <w:rPr>
                <w:rFonts w:eastAsia="Arial Unicode MS" w:cs="Arial"/>
                <w:szCs w:val="18"/>
                <w:lang w:val="en-US" w:eastAsia="ar-SA"/>
              </w:rPr>
              <w:t>Revision of S1-242070.</w:t>
            </w:r>
          </w:p>
        </w:tc>
      </w:tr>
      <w:tr w:rsidR="003E171B" w:rsidRPr="001C427A" w14:paraId="7A40ED0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1C2902"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5E0592" w14:textId="5836AC0B" w:rsidR="003E171B" w:rsidRPr="008A25BD" w:rsidRDefault="00993A4D" w:rsidP="00551A9B">
            <w:pPr>
              <w:snapToGrid w:val="0"/>
              <w:spacing w:after="0" w:line="240" w:lineRule="auto"/>
              <w:rPr>
                <w:rFonts w:cs="Arial"/>
              </w:rPr>
            </w:pPr>
            <w:hyperlink r:id="rId263" w:history="1">
              <w:r w:rsidR="003E171B" w:rsidRPr="008A25BD">
                <w:rPr>
                  <w:rStyle w:val="Hyperlink"/>
                  <w:rFonts w:cs="Arial"/>
                  <w:color w:val="auto"/>
                </w:rPr>
                <w:t>S1-242376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0895B3" w14:textId="77777777" w:rsidR="003E171B" w:rsidRPr="008A25BD" w:rsidRDefault="003E171B" w:rsidP="00551A9B">
            <w:pPr>
              <w:snapToGrid w:val="0"/>
              <w:spacing w:after="0" w:line="240" w:lineRule="auto"/>
              <w:rPr>
                <w:rFonts w:cs="Arial"/>
              </w:rPr>
            </w:pPr>
            <w:r w:rsidRPr="008A25BD">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2639779" w14:textId="77777777" w:rsidR="003E171B" w:rsidRPr="008A25BD" w:rsidRDefault="003E171B" w:rsidP="00551A9B">
            <w:pPr>
              <w:snapToGrid w:val="0"/>
              <w:spacing w:after="0" w:line="240" w:lineRule="auto"/>
              <w:rPr>
                <w:rFonts w:cs="Arial"/>
              </w:rPr>
            </w:pPr>
            <w:r w:rsidRPr="008A25BD">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1B6AD37"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1FC98F"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S1-242070.</w:t>
            </w:r>
          </w:p>
          <w:p w14:paraId="66843DBA"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S1-242304.</w:t>
            </w:r>
          </w:p>
        </w:tc>
      </w:tr>
      <w:tr w:rsidR="003E171B" w:rsidRPr="001C427A" w14:paraId="0F5312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2D574"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392CA" w14:textId="3FD55F53" w:rsidR="003E171B" w:rsidRPr="009A68F2" w:rsidRDefault="00993A4D" w:rsidP="00551A9B">
            <w:pPr>
              <w:snapToGrid w:val="0"/>
              <w:spacing w:after="0" w:line="240" w:lineRule="auto"/>
              <w:rPr>
                <w:rFonts w:cs="Arial"/>
              </w:rPr>
            </w:pPr>
            <w:hyperlink r:id="rId264" w:tgtFrame="_blank" w:history="1">
              <w:r w:rsidR="003E171B" w:rsidRPr="009A68F2">
                <w:rPr>
                  <w:rStyle w:val="Hyperlink"/>
                  <w:rFonts w:cs="Arial"/>
                  <w:color w:val="auto"/>
                </w:rPr>
                <w:t>S1-242163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332C72" w14:textId="77777777" w:rsidR="003E171B" w:rsidRPr="009A68F2" w:rsidRDefault="003E171B" w:rsidP="00551A9B">
            <w:pPr>
              <w:snapToGrid w:val="0"/>
              <w:spacing w:after="0" w:line="240" w:lineRule="auto"/>
            </w:pPr>
            <w:r w:rsidRPr="009A68F2">
              <w:rPr>
                <w:rFonts w:cs="Arial"/>
              </w:rPr>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3CDBD2" w14:textId="77777777" w:rsidR="003E171B" w:rsidRPr="009A68F2" w:rsidRDefault="003E171B" w:rsidP="00551A9B">
            <w:pPr>
              <w:snapToGrid w:val="0"/>
              <w:spacing w:after="0" w:line="240" w:lineRule="auto"/>
            </w:pPr>
            <w:r w:rsidRPr="009A68F2">
              <w:rPr>
                <w:rFonts w:cs="Arial"/>
              </w:rPr>
              <w:t>Pseudo-CR on Update of 22.887: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C9C8ED"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2E0A6E" w14:textId="77777777" w:rsidR="003E171B" w:rsidRPr="009A68F2"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S1-242304</w:t>
            </w:r>
          </w:p>
        </w:tc>
      </w:tr>
      <w:tr w:rsidR="003E171B" w:rsidRPr="00B04844" w14:paraId="3469A574" w14:textId="77777777" w:rsidTr="00551A9B">
        <w:trPr>
          <w:trHeight w:val="250"/>
        </w:trPr>
        <w:tc>
          <w:tcPr>
            <w:tcW w:w="14426" w:type="dxa"/>
            <w:gridSpan w:val="9"/>
            <w:tcBorders>
              <w:bottom w:val="single" w:sz="4" w:space="0" w:color="auto"/>
            </w:tcBorders>
            <w:shd w:val="clear" w:color="auto" w:fill="F2F2F2"/>
          </w:tcPr>
          <w:p w14:paraId="00EA37C1" w14:textId="77777777" w:rsidR="003E171B" w:rsidRPr="00D87E16" w:rsidRDefault="003E171B" w:rsidP="00551A9B">
            <w:pPr>
              <w:pStyle w:val="Heading8"/>
              <w:jc w:val="left"/>
            </w:pPr>
            <w:r>
              <w:rPr>
                <w:color w:val="1F497D" w:themeColor="text2"/>
                <w:sz w:val="18"/>
                <w:szCs w:val="22"/>
              </w:rPr>
              <w:t>Former Use Cases</w:t>
            </w:r>
          </w:p>
        </w:tc>
      </w:tr>
      <w:tr w:rsidR="003E171B" w:rsidRPr="001C427A" w14:paraId="21B019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D31C6"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B6E15" w14:textId="54FDAF3C" w:rsidR="003E171B" w:rsidRPr="001D7C9D" w:rsidRDefault="00993A4D" w:rsidP="00551A9B">
            <w:pPr>
              <w:snapToGrid w:val="0"/>
              <w:spacing w:after="0" w:line="240" w:lineRule="auto"/>
              <w:rPr>
                <w:rFonts w:cs="Arial"/>
              </w:rPr>
            </w:pPr>
            <w:hyperlink r:id="rId265" w:tgtFrame="_blank" w:history="1">
              <w:r w:rsidR="003E171B" w:rsidRPr="001D7C9D">
                <w:rPr>
                  <w:rStyle w:val="Hyperlink"/>
                  <w:rFonts w:cs="Arial"/>
                  <w:color w:val="auto"/>
                </w:rPr>
                <w:t>S1-242250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AE210" w14:textId="77777777" w:rsidR="003E171B" w:rsidRPr="001D7C9D" w:rsidRDefault="003E171B" w:rsidP="00551A9B">
            <w:pPr>
              <w:snapToGrid w:val="0"/>
              <w:spacing w:after="0" w:line="240" w:lineRule="auto"/>
            </w:pPr>
            <w:r w:rsidRPr="001D7C9D">
              <w:rPr>
                <w:rFonts w:cs="Arial"/>
              </w:rPr>
              <w:t xml:space="preserve">vivo, </w:t>
            </w:r>
            <w:proofErr w:type="spellStart"/>
            <w:r w:rsidRPr="001D7C9D">
              <w:rPr>
                <w:rFonts w:cs="Arial"/>
              </w:rPr>
              <w:t>Novamint</w:t>
            </w:r>
            <w:proofErr w:type="spellEnd"/>
            <w:r w:rsidRPr="001D7C9D">
              <w:rPr>
                <w:rFonts w:cs="Arial"/>
              </w:rPr>
              <w:t xml:space="preserve">, CMCC, MediaTek, </w:t>
            </w:r>
            <w:proofErr w:type="spellStart"/>
            <w:r w:rsidRPr="001D7C9D">
              <w:rPr>
                <w:rFonts w:cs="Arial"/>
              </w:rPr>
              <w:t>Honor</w:t>
            </w:r>
            <w:proofErr w:type="spellEnd"/>
            <w:r w:rsidRPr="001D7C9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6F4FC4" w14:textId="77777777" w:rsidR="003E171B" w:rsidRPr="001D7C9D" w:rsidRDefault="003E171B" w:rsidP="00551A9B">
            <w:pPr>
              <w:snapToGrid w:val="0"/>
              <w:spacing w:after="0" w:line="240" w:lineRule="auto"/>
            </w:pPr>
            <w:r w:rsidRPr="001D7C9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53BE69" w14:textId="77777777" w:rsidR="003E171B" w:rsidRPr="001D7C9D" w:rsidRDefault="003E171B" w:rsidP="00551A9B">
            <w:pPr>
              <w:snapToGrid w:val="0"/>
              <w:spacing w:after="0" w:line="240" w:lineRule="auto"/>
              <w:rPr>
                <w:rFonts w:eastAsia="Times New Roman" w:cs="Arial"/>
                <w:szCs w:val="18"/>
                <w:lang w:val="en-US" w:eastAsia="ar-SA"/>
              </w:rPr>
            </w:pPr>
            <w:r w:rsidRPr="001D7C9D">
              <w:rPr>
                <w:rFonts w:eastAsia="Times New Roman" w:cs="Arial"/>
                <w:szCs w:val="18"/>
                <w:lang w:val="en-US" w:eastAsia="ar-SA"/>
              </w:rPr>
              <w:t>Revised to S1-242302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CA26E" w14:textId="77777777" w:rsidR="003E171B" w:rsidRPr="001D7C9D" w:rsidRDefault="003E171B" w:rsidP="00551A9B">
            <w:pPr>
              <w:spacing w:after="0" w:line="240" w:lineRule="auto"/>
              <w:rPr>
                <w:rFonts w:eastAsia="Arial Unicode MS" w:cs="Arial"/>
                <w:szCs w:val="18"/>
                <w:lang w:val="en-US" w:eastAsia="ar-SA"/>
              </w:rPr>
            </w:pPr>
          </w:p>
        </w:tc>
      </w:tr>
      <w:tr w:rsidR="003E171B" w:rsidRPr="001C427A" w14:paraId="2BC95BB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FA454"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018F7" w14:textId="0B310FC9" w:rsidR="003E171B" w:rsidRPr="006E2321" w:rsidRDefault="00993A4D" w:rsidP="00551A9B">
            <w:pPr>
              <w:snapToGrid w:val="0"/>
              <w:spacing w:after="0" w:line="240" w:lineRule="auto"/>
            </w:pPr>
            <w:hyperlink r:id="rId266" w:history="1">
              <w:r w:rsidR="003E171B" w:rsidRPr="006E2321">
                <w:rPr>
                  <w:rStyle w:val="Hyperlink"/>
                  <w:rFonts w:cs="Arial"/>
                  <w:color w:val="auto"/>
                </w:rPr>
                <w:t>S1-242302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9A6551" w14:textId="77777777" w:rsidR="003E171B" w:rsidRPr="006E2321" w:rsidRDefault="003E171B" w:rsidP="00551A9B">
            <w:pPr>
              <w:snapToGrid w:val="0"/>
              <w:spacing w:after="0" w:line="240" w:lineRule="auto"/>
              <w:rPr>
                <w:rFonts w:cs="Arial"/>
              </w:rPr>
            </w:pPr>
            <w:r w:rsidRPr="006E2321">
              <w:rPr>
                <w:rFonts w:cs="Arial"/>
              </w:rPr>
              <w:t xml:space="preserve">vivo, </w:t>
            </w:r>
            <w:proofErr w:type="spellStart"/>
            <w:r w:rsidRPr="006E2321">
              <w:rPr>
                <w:rFonts w:cs="Arial"/>
              </w:rPr>
              <w:t>Novamint</w:t>
            </w:r>
            <w:proofErr w:type="spellEnd"/>
            <w:r w:rsidRPr="006E2321">
              <w:rPr>
                <w:rFonts w:cs="Arial"/>
              </w:rPr>
              <w:t xml:space="preserve">, CMCC, MediaTek, </w:t>
            </w:r>
            <w:proofErr w:type="spellStart"/>
            <w:r w:rsidRPr="006E2321">
              <w:rPr>
                <w:rFonts w:cs="Arial"/>
              </w:rPr>
              <w:t>Honor</w:t>
            </w:r>
            <w:proofErr w:type="spellEnd"/>
            <w:r w:rsidRPr="006E2321">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2DA700" w14:textId="77777777" w:rsidR="003E171B" w:rsidRPr="006E2321" w:rsidRDefault="003E171B" w:rsidP="00551A9B">
            <w:pPr>
              <w:snapToGrid w:val="0"/>
              <w:spacing w:after="0" w:line="240" w:lineRule="auto"/>
              <w:rPr>
                <w:rFonts w:cs="Arial"/>
              </w:rPr>
            </w:pPr>
            <w:r w:rsidRPr="006E2321">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6C7BED"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DAED2B"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S1-242250.</w:t>
            </w:r>
          </w:p>
        </w:tc>
      </w:tr>
      <w:tr w:rsidR="003E171B" w:rsidRPr="001C427A" w14:paraId="79077C4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F83AB" w14:textId="77777777" w:rsidR="003E171B" w:rsidRPr="006D75B3" w:rsidRDefault="003E171B" w:rsidP="00551A9B">
            <w:pPr>
              <w:snapToGrid w:val="0"/>
              <w:spacing w:after="0" w:line="240" w:lineRule="auto"/>
            </w:pPr>
            <w:proofErr w:type="spellStart"/>
            <w:r w:rsidRPr="006D75B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2651" w14:textId="32050046" w:rsidR="003E171B" w:rsidRPr="006D75B3" w:rsidRDefault="00993A4D" w:rsidP="00551A9B">
            <w:pPr>
              <w:snapToGrid w:val="0"/>
              <w:spacing w:after="0" w:line="240" w:lineRule="auto"/>
              <w:rPr>
                <w:rFonts w:cs="Arial"/>
              </w:rPr>
            </w:pPr>
            <w:hyperlink r:id="rId267" w:history="1">
              <w:r w:rsidR="003E171B" w:rsidRPr="006D75B3">
                <w:rPr>
                  <w:rStyle w:val="Hyperlink"/>
                  <w:rFonts w:cs="Arial"/>
                  <w:color w:val="auto"/>
                </w:rPr>
                <w:t>S1-242374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F9BA2E" w14:textId="77777777" w:rsidR="003E171B" w:rsidRPr="006D75B3" w:rsidRDefault="003E171B" w:rsidP="00551A9B">
            <w:pPr>
              <w:snapToGrid w:val="0"/>
              <w:spacing w:after="0" w:line="240" w:lineRule="auto"/>
              <w:rPr>
                <w:rFonts w:cs="Arial"/>
              </w:rPr>
            </w:pPr>
            <w:r w:rsidRPr="006D75B3">
              <w:rPr>
                <w:rFonts w:cs="Arial"/>
              </w:rPr>
              <w:t xml:space="preserve">vivo, </w:t>
            </w:r>
            <w:proofErr w:type="spellStart"/>
            <w:r w:rsidRPr="006D75B3">
              <w:rPr>
                <w:rFonts w:cs="Arial"/>
              </w:rPr>
              <w:t>Novamint</w:t>
            </w:r>
            <w:proofErr w:type="spellEnd"/>
            <w:r w:rsidRPr="006D75B3">
              <w:rPr>
                <w:rFonts w:cs="Arial"/>
              </w:rPr>
              <w:t xml:space="preserve">, CMCC, MediaTek, </w:t>
            </w:r>
            <w:proofErr w:type="spellStart"/>
            <w:r w:rsidRPr="006D75B3">
              <w:rPr>
                <w:rFonts w:cs="Arial"/>
              </w:rPr>
              <w:t>Honor</w:t>
            </w:r>
            <w:proofErr w:type="spellEnd"/>
            <w:r w:rsidRPr="006D75B3">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685EDD" w14:textId="77777777" w:rsidR="003E171B" w:rsidRPr="006D75B3" w:rsidRDefault="003E171B" w:rsidP="00551A9B">
            <w:pPr>
              <w:snapToGrid w:val="0"/>
              <w:spacing w:after="0" w:line="240" w:lineRule="auto"/>
              <w:rPr>
                <w:rFonts w:cs="Arial"/>
              </w:rPr>
            </w:pPr>
            <w:r w:rsidRPr="006D75B3">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0C0A31"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EFE5B3"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S1-242250.</w:t>
            </w:r>
          </w:p>
          <w:p w14:paraId="6A4BCD15"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S1-242302.</w:t>
            </w:r>
          </w:p>
        </w:tc>
      </w:tr>
      <w:tr w:rsidR="003E171B" w:rsidRPr="001C427A" w14:paraId="654CD07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7FEAC"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1D398" w14:textId="5E3A3933" w:rsidR="003E171B" w:rsidRPr="008A25BD" w:rsidRDefault="00993A4D" w:rsidP="00551A9B">
            <w:pPr>
              <w:snapToGrid w:val="0"/>
              <w:spacing w:after="0" w:line="240" w:lineRule="auto"/>
            </w:pPr>
            <w:hyperlink r:id="rId268" w:history="1">
              <w:r w:rsidR="003E171B" w:rsidRPr="008A25BD">
                <w:rPr>
                  <w:rStyle w:val="Hyperlink"/>
                  <w:rFonts w:cs="Arial"/>
                  <w:color w:val="auto"/>
                </w:rPr>
                <w:t>S1-242389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F3028"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374260"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FA4088"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18A6B3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463FCD3C"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S1-242302.</w:t>
            </w:r>
          </w:p>
          <w:p w14:paraId="18B14FBD"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S1-242374.</w:t>
            </w:r>
          </w:p>
        </w:tc>
      </w:tr>
      <w:tr w:rsidR="003E171B" w:rsidRPr="001C427A" w14:paraId="16A5D8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E53D2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8645A" w14:textId="7F17D909" w:rsidR="003E171B" w:rsidRPr="008A25BD" w:rsidRDefault="00993A4D" w:rsidP="00551A9B">
            <w:pPr>
              <w:snapToGrid w:val="0"/>
              <w:spacing w:after="0" w:line="240" w:lineRule="auto"/>
              <w:rPr>
                <w:rFonts w:cs="Arial"/>
              </w:rPr>
            </w:pPr>
            <w:hyperlink r:id="rId269" w:history="1">
              <w:r w:rsidR="003E171B" w:rsidRPr="008A25BD">
                <w:rPr>
                  <w:rStyle w:val="Hyperlink"/>
                  <w:rFonts w:cs="Arial"/>
                  <w:color w:val="auto"/>
                </w:rPr>
                <w:t>S1-242395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DEA057"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DBA2D08"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A5E5676"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027BC72"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0F75112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S1-242302.</w:t>
            </w:r>
          </w:p>
          <w:p w14:paraId="191F86F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S1-242374.</w:t>
            </w:r>
          </w:p>
          <w:p w14:paraId="6989A7B9"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S1-242389.</w:t>
            </w:r>
          </w:p>
          <w:p w14:paraId="60F4491D" w14:textId="77777777" w:rsidR="003E171B" w:rsidRPr="008A25BD"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With packet size within PR2</w:t>
            </w:r>
          </w:p>
        </w:tc>
      </w:tr>
      <w:tr w:rsidR="003E171B" w:rsidRPr="001C427A" w14:paraId="4B312D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0759B"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CB645" w14:textId="5E0D7654" w:rsidR="003E171B" w:rsidRPr="006E2321" w:rsidRDefault="00993A4D" w:rsidP="00551A9B">
            <w:pPr>
              <w:snapToGrid w:val="0"/>
              <w:spacing w:after="0" w:line="240" w:lineRule="auto"/>
              <w:rPr>
                <w:rFonts w:cs="Arial"/>
              </w:rPr>
            </w:pPr>
            <w:hyperlink r:id="rId270" w:tgtFrame="_blank" w:history="1">
              <w:r w:rsidR="003E171B" w:rsidRPr="006E2321">
                <w:rPr>
                  <w:rStyle w:val="Hyperlink"/>
                  <w:rFonts w:cs="Arial"/>
                  <w:color w:val="auto"/>
                </w:rPr>
                <w:t>S1-242235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92B64" w14:textId="77777777" w:rsidR="003E171B" w:rsidRPr="006E2321" w:rsidRDefault="003E171B" w:rsidP="00551A9B">
            <w:pPr>
              <w:snapToGrid w:val="0"/>
              <w:spacing w:after="0" w:line="240" w:lineRule="auto"/>
            </w:pPr>
            <w:r w:rsidRPr="006E2321">
              <w:rPr>
                <w:rFonts w:cs="Arial"/>
              </w:rPr>
              <w:t>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E26940" w14:textId="77777777" w:rsidR="003E171B" w:rsidRPr="006E2321" w:rsidRDefault="003E171B" w:rsidP="00551A9B">
            <w:pPr>
              <w:snapToGrid w:val="0"/>
              <w:spacing w:after="0" w:line="240" w:lineRule="auto"/>
            </w:pPr>
            <w:proofErr w:type="spellStart"/>
            <w:r w:rsidRPr="006E2321">
              <w:rPr>
                <w:rFonts w:cs="Arial"/>
              </w:rPr>
              <w:t>pCR</w:t>
            </w:r>
            <w:proofErr w:type="spellEnd"/>
            <w:r w:rsidRPr="006E2321">
              <w:rPr>
                <w:rFonts w:cs="Arial"/>
              </w:rPr>
              <w:t xml:space="preserve"> on IMS Voice Call using GEO satellite access data rates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ECB8DB"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7C8619" w14:textId="77777777" w:rsidR="003E171B" w:rsidRPr="006E2321"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S1-242302</w:t>
            </w:r>
          </w:p>
        </w:tc>
      </w:tr>
      <w:tr w:rsidR="003E171B" w:rsidRPr="001C427A" w14:paraId="53BDC84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AEA06"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10C3E5" w14:textId="7D12FD7B" w:rsidR="003E171B" w:rsidRPr="009F0B53" w:rsidRDefault="00993A4D" w:rsidP="00551A9B">
            <w:pPr>
              <w:snapToGrid w:val="0"/>
              <w:spacing w:after="0" w:line="240" w:lineRule="auto"/>
              <w:rPr>
                <w:rFonts w:cs="Arial"/>
              </w:rPr>
            </w:pPr>
            <w:hyperlink r:id="rId271" w:tgtFrame="_blank" w:history="1">
              <w:r w:rsidR="003E171B" w:rsidRPr="009F0B53">
                <w:rPr>
                  <w:rStyle w:val="Hyperlink"/>
                  <w:rFonts w:cs="Arial"/>
                  <w:color w:val="auto"/>
                </w:rPr>
                <w:t>S1-242068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7E841" w14:textId="77777777" w:rsidR="003E171B" w:rsidRPr="009F0B53" w:rsidRDefault="003E171B" w:rsidP="00551A9B">
            <w:pPr>
              <w:snapToGrid w:val="0"/>
              <w:spacing w:after="0" w:line="240" w:lineRule="auto"/>
            </w:pPr>
            <w:r w:rsidRPr="009F0B53">
              <w:rPr>
                <w:rFonts w:cs="Arial"/>
              </w:rPr>
              <w:t xml:space="preserve">EchoStar, </w:t>
            </w:r>
            <w:proofErr w:type="spellStart"/>
            <w:r w:rsidRPr="009F0B53">
              <w:rPr>
                <w:rFonts w:cs="Arial"/>
              </w:rPr>
              <w:t>Novamint</w:t>
            </w:r>
            <w:proofErr w:type="spellEnd"/>
            <w:r w:rsidRPr="009F0B53">
              <w:rPr>
                <w:rFonts w:cs="Arial"/>
              </w:rPr>
              <w:t xml:space="preserve">, Dish Network, SES, Thales, Vivo, </w:t>
            </w:r>
            <w:proofErr w:type="spellStart"/>
            <w:r w:rsidRPr="009F0B53">
              <w:rPr>
                <w:rFonts w:cs="Arial"/>
              </w:rPr>
              <w:t>Sateliot</w:t>
            </w:r>
            <w:proofErr w:type="spellEnd"/>
            <w:r w:rsidRPr="009F0B53">
              <w:rPr>
                <w:rFonts w:cs="Arial"/>
              </w:rPr>
              <w:t xml:space="preserve">, Viasat, Inmarsat, </w:t>
            </w:r>
            <w:proofErr w:type="spellStart"/>
            <w:r w:rsidRPr="009F0B53">
              <w:rPr>
                <w:rFonts w:cs="Arial"/>
              </w:rPr>
              <w:t>Cewit</w:t>
            </w:r>
            <w:proofErr w:type="spellEnd"/>
            <w:r w:rsidRPr="009F0B5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D5EB1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A7C2C5"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E7C002"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DB45B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B9CE99" w14:textId="77777777" w:rsidR="003E171B" w:rsidRPr="00BB340F" w:rsidRDefault="003E171B" w:rsidP="00551A9B">
            <w:pPr>
              <w:snapToGrid w:val="0"/>
              <w:spacing w:after="0" w:line="240" w:lineRule="auto"/>
            </w:pPr>
            <w:proofErr w:type="spellStart"/>
            <w:r w:rsidRPr="00BB3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3785E5" w14:textId="4F0764DC" w:rsidR="003E171B" w:rsidRPr="00BB340F" w:rsidRDefault="00993A4D" w:rsidP="00551A9B">
            <w:pPr>
              <w:snapToGrid w:val="0"/>
              <w:spacing w:after="0" w:line="240" w:lineRule="auto"/>
            </w:pPr>
            <w:hyperlink r:id="rId272" w:history="1">
              <w:r w:rsidR="003E171B" w:rsidRPr="00BB340F">
                <w:rPr>
                  <w:rStyle w:val="Hyperlink"/>
                  <w:rFonts w:cs="Arial"/>
                  <w:color w:val="auto"/>
                </w:rPr>
                <w:t>S1-242303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87283" w14:textId="77777777" w:rsidR="003E171B" w:rsidRPr="00BB340F" w:rsidRDefault="003E171B" w:rsidP="00551A9B">
            <w:pPr>
              <w:snapToGrid w:val="0"/>
              <w:spacing w:after="0" w:line="240" w:lineRule="auto"/>
              <w:rPr>
                <w:rFonts w:cs="Arial"/>
              </w:rPr>
            </w:pPr>
            <w:r w:rsidRPr="00BB340F">
              <w:rPr>
                <w:rFonts w:cs="Arial"/>
              </w:rPr>
              <w:t xml:space="preserve">EchoStar, </w:t>
            </w:r>
            <w:proofErr w:type="spellStart"/>
            <w:r w:rsidRPr="00BB340F">
              <w:rPr>
                <w:rFonts w:cs="Arial"/>
              </w:rPr>
              <w:t>Novamint</w:t>
            </w:r>
            <w:proofErr w:type="spellEnd"/>
            <w:r w:rsidRPr="00BB340F">
              <w:rPr>
                <w:rFonts w:cs="Arial"/>
              </w:rPr>
              <w:t xml:space="preserve">, Dish Network, SES, Thales, Vivo, </w:t>
            </w:r>
            <w:proofErr w:type="spellStart"/>
            <w:r w:rsidRPr="00BB340F">
              <w:rPr>
                <w:rFonts w:cs="Arial"/>
              </w:rPr>
              <w:t>Sateliot</w:t>
            </w:r>
            <w:proofErr w:type="spellEnd"/>
            <w:r w:rsidRPr="00BB340F">
              <w:rPr>
                <w:rFonts w:cs="Arial"/>
              </w:rPr>
              <w:t xml:space="preserve">, Viasat, Inmarsat, </w:t>
            </w:r>
            <w:proofErr w:type="spellStart"/>
            <w:r w:rsidRPr="00BB340F">
              <w:rPr>
                <w:rFonts w:cs="Arial"/>
              </w:rPr>
              <w:t>Cewit</w:t>
            </w:r>
            <w:proofErr w:type="spellEnd"/>
            <w:r w:rsidRPr="00BB340F">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0101" w14:textId="77777777" w:rsidR="003E171B" w:rsidRPr="00BB340F" w:rsidRDefault="003E171B" w:rsidP="00551A9B">
            <w:pPr>
              <w:snapToGrid w:val="0"/>
              <w:spacing w:after="0" w:line="240" w:lineRule="auto"/>
              <w:rPr>
                <w:rFonts w:cs="Arial"/>
              </w:rPr>
            </w:pPr>
            <w:proofErr w:type="spellStart"/>
            <w:r w:rsidRPr="00BB340F">
              <w:rPr>
                <w:rFonts w:cs="Arial"/>
              </w:rPr>
              <w:t>pCR</w:t>
            </w:r>
            <w:proofErr w:type="spellEnd"/>
            <w:r w:rsidRPr="00BB340F">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A94F1E" w14:textId="77777777" w:rsidR="003E171B" w:rsidRPr="00BB340F" w:rsidRDefault="003E171B" w:rsidP="00551A9B">
            <w:pPr>
              <w:snapToGrid w:val="0"/>
              <w:spacing w:after="0" w:line="240" w:lineRule="auto"/>
              <w:rPr>
                <w:rFonts w:eastAsia="Times New Roman" w:cs="Arial"/>
                <w:szCs w:val="18"/>
                <w:lang w:val="en-US" w:eastAsia="ar-SA"/>
              </w:rPr>
            </w:pPr>
            <w:r w:rsidRPr="00BB340F">
              <w:rPr>
                <w:rFonts w:eastAsia="Times New Roman" w:cs="Arial"/>
                <w:szCs w:val="18"/>
                <w:lang w:val="en-US" w:eastAsia="ar-SA"/>
              </w:rPr>
              <w:t>Revised to S1-242372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4CFDE0" w14:textId="77777777" w:rsidR="003E171B" w:rsidRPr="00BB340F" w:rsidRDefault="003E171B" w:rsidP="00551A9B">
            <w:pPr>
              <w:spacing w:after="0" w:line="240" w:lineRule="auto"/>
              <w:rPr>
                <w:rFonts w:eastAsia="Arial Unicode MS" w:cs="Arial"/>
                <w:szCs w:val="18"/>
                <w:lang w:val="en-US" w:eastAsia="ar-SA"/>
              </w:rPr>
            </w:pPr>
            <w:r w:rsidRPr="00BB340F">
              <w:rPr>
                <w:rFonts w:eastAsia="Arial Unicode MS" w:cs="Arial"/>
                <w:szCs w:val="18"/>
                <w:lang w:val="en-US" w:eastAsia="ar-SA"/>
              </w:rPr>
              <w:t>Revision of S1-242068.</w:t>
            </w:r>
          </w:p>
        </w:tc>
      </w:tr>
      <w:tr w:rsidR="003E171B" w:rsidRPr="001C427A" w14:paraId="5909D436" w14:textId="77777777" w:rsidTr="004A4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DC780"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B28C7" w14:textId="0C3CBE46" w:rsidR="003E171B" w:rsidRPr="006D75B3" w:rsidRDefault="00993A4D" w:rsidP="00551A9B">
            <w:pPr>
              <w:snapToGrid w:val="0"/>
              <w:spacing w:after="0" w:line="240" w:lineRule="auto"/>
              <w:rPr>
                <w:rFonts w:cs="Arial"/>
              </w:rPr>
            </w:pPr>
            <w:hyperlink r:id="rId273" w:history="1">
              <w:r w:rsidR="003E171B" w:rsidRPr="006D75B3">
                <w:rPr>
                  <w:rStyle w:val="Hyperlink"/>
                  <w:rFonts w:cs="Arial"/>
                  <w:color w:val="auto"/>
                </w:rPr>
                <w:t>S1-242372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D84BBB" w14:textId="77777777" w:rsidR="003E171B" w:rsidRPr="006D75B3" w:rsidRDefault="003E171B" w:rsidP="00551A9B">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DE4549" w14:textId="77777777" w:rsidR="003E171B" w:rsidRPr="006D75B3" w:rsidRDefault="003E171B" w:rsidP="00551A9B">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514E135"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106002"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S1-242068.</w:t>
            </w:r>
          </w:p>
          <w:p w14:paraId="483FF794"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S1-242303.</w:t>
            </w:r>
          </w:p>
        </w:tc>
      </w:tr>
      <w:tr w:rsidR="003E171B" w:rsidRPr="001C427A" w14:paraId="35686649"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F0796" w14:textId="77777777" w:rsidR="003E171B" w:rsidRPr="004A4EBE" w:rsidRDefault="003E171B" w:rsidP="00551A9B">
            <w:pPr>
              <w:snapToGrid w:val="0"/>
              <w:spacing w:after="0" w:line="240" w:lineRule="auto"/>
            </w:pPr>
            <w:proofErr w:type="spellStart"/>
            <w:r w:rsidRPr="004A4EB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72FBE0" w14:textId="7462BACC" w:rsidR="003E171B" w:rsidRPr="004A4EBE" w:rsidRDefault="00993A4D" w:rsidP="00551A9B">
            <w:pPr>
              <w:snapToGrid w:val="0"/>
              <w:spacing w:after="0" w:line="240" w:lineRule="auto"/>
            </w:pPr>
            <w:hyperlink r:id="rId274" w:history="1">
              <w:r w:rsidR="003E171B" w:rsidRPr="004A4EBE">
                <w:rPr>
                  <w:rStyle w:val="Hyperlink"/>
                  <w:rFonts w:cs="Arial"/>
                  <w:color w:val="auto"/>
                </w:rPr>
                <w:t>S1-24</w:t>
              </w:r>
              <w:r w:rsidR="003E171B" w:rsidRPr="004A4EBE">
                <w:rPr>
                  <w:rStyle w:val="Hyperlink"/>
                  <w:rFonts w:cs="Arial"/>
                  <w:color w:val="auto"/>
                </w:rPr>
                <w:t>2</w:t>
              </w:r>
              <w:r w:rsidR="003E171B" w:rsidRPr="004A4EBE">
                <w:rPr>
                  <w:rStyle w:val="Hyperlink"/>
                  <w:rFonts w:cs="Arial"/>
                  <w:color w:val="auto"/>
                </w:rPr>
                <w:t>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35C047" w14:textId="77777777" w:rsidR="003E171B" w:rsidRPr="004A4EBE" w:rsidRDefault="003E171B" w:rsidP="00551A9B">
            <w:pPr>
              <w:snapToGrid w:val="0"/>
              <w:spacing w:after="0" w:line="240" w:lineRule="auto"/>
              <w:rPr>
                <w:rFonts w:cs="Arial"/>
              </w:rPr>
            </w:pPr>
            <w:r w:rsidRPr="004A4EBE">
              <w:rPr>
                <w:rFonts w:cs="Arial"/>
              </w:rPr>
              <w:t xml:space="preserve">EchoStar, </w:t>
            </w:r>
            <w:proofErr w:type="spellStart"/>
            <w:r w:rsidRPr="004A4EBE">
              <w:rPr>
                <w:rFonts w:cs="Arial"/>
              </w:rPr>
              <w:t>Novamint</w:t>
            </w:r>
            <w:proofErr w:type="spellEnd"/>
            <w:r w:rsidRPr="004A4EBE">
              <w:rPr>
                <w:rFonts w:cs="Arial"/>
              </w:rPr>
              <w:t xml:space="preserve">, Dish Network, SES, Thales, Vivo, </w:t>
            </w:r>
            <w:proofErr w:type="spellStart"/>
            <w:r w:rsidRPr="004A4EBE">
              <w:rPr>
                <w:rFonts w:cs="Arial"/>
              </w:rPr>
              <w:t>Sateliot</w:t>
            </w:r>
            <w:proofErr w:type="spellEnd"/>
            <w:r w:rsidRPr="004A4EBE">
              <w:rPr>
                <w:rFonts w:cs="Arial"/>
              </w:rPr>
              <w:t xml:space="preserve">, Viasat, Inmarsat, </w:t>
            </w:r>
            <w:proofErr w:type="spellStart"/>
            <w:r w:rsidRPr="004A4EBE">
              <w:rPr>
                <w:rFonts w:cs="Arial"/>
              </w:rPr>
              <w:t>Cewit</w:t>
            </w:r>
            <w:proofErr w:type="spellEnd"/>
            <w:r w:rsidRPr="004A4EBE">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1E3FF4" w14:textId="77777777" w:rsidR="003E171B" w:rsidRPr="004A4EBE" w:rsidRDefault="003E171B" w:rsidP="00551A9B">
            <w:pPr>
              <w:snapToGrid w:val="0"/>
              <w:spacing w:after="0" w:line="240" w:lineRule="auto"/>
              <w:rPr>
                <w:rFonts w:cs="Arial"/>
              </w:rPr>
            </w:pPr>
            <w:proofErr w:type="spellStart"/>
            <w:r w:rsidRPr="004A4EBE">
              <w:rPr>
                <w:rFonts w:cs="Arial"/>
              </w:rPr>
              <w:t>pCR</w:t>
            </w:r>
            <w:proofErr w:type="spellEnd"/>
            <w:r w:rsidRPr="004A4EBE">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885D85" w14:textId="7E500C09" w:rsidR="003E171B" w:rsidRPr="004A4EBE" w:rsidRDefault="004A4EBE" w:rsidP="00551A9B">
            <w:pPr>
              <w:snapToGrid w:val="0"/>
              <w:spacing w:after="0" w:line="240" w:lineRule="auto"/>
              <w:rPr>
                <w:rFonts w:eastAsia="Times New Roman" w:cs="Arial"/>
                <w:szCs w:val="18"/>
                <w:lang w:val="en-US" w:eastAsia="ar-SA"/>
              </w:rPr>
            </w:pPr>
            <w:r w:rsidRPr="004A4EBE">
              <w:rPr>
                <w:rFonts w:eastAsia="Times New Roman" w:cs="Arial"/>
                <w:szCs w:val="18"/>
                <w:lang w:val="en-US" w:eastAsia="ar-SA"/>
              </w:rPr>
              <w:t>Revised to S1-242491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785DC1" w14:textId="77777777" w:rsidR="003E171B" w:rsidRPr="004A4EBE" w:rsidRDefault="003E171B" w:rsidP="00551A9B">
            <w:pPr>
              <w:spacing w:after="0" w:line="240" w:lineRule="auto"/>
              <w:rPr>
                <w:rFonts w:eastAsia="Arial Unicode MS" w:cs="Arial"/>
                <w:i/>
                <w:szCs w:val="18"/>
                <w:lang w:val="en-US" w:eastAsia="ar-SA"/>
              </w:rPr>
            </w:pPr>
            <w:r w:rsidRPr="004A4EBE">
              <w:rPr>
                <w:rFonts w:eastAsia="Arial Unicode MS" w:cs="Arial"/>
                <w:i/>
                <w:szCs w:val="18"/>
                <w:lang w:val="en-US" w:eastAsia="ar-SA"/>
              </w:rPr>
              <w:t>Revision of S1-242068.</w:t>
            </w:r>
          </w:p>
          <w:p w14:paraId="32B195EC"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i/>
                <w:szCs w:val="18"/>
                <w:lang w:val="en-US" w:eastAsia="ar-SA"/>
              </w:rPr>
              <w:t>Revision of S1-242303.</w:t>
            </w:r>
          </w:p>
          <w:p w14:paraId="61D14C49"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szCs w:val="18"/>
                <w:lang w:val="en-US" w:eastAsia="ar-SA"/>
              </w:rPr>
              <w:t>Revision of S1-242372.</w:t>
            </w:r>
          </w:p>
        </w:tc>
      </w:tr>
      <w:tr w:rsidR="004A4EBE" w:rsidRPr="001C427A" w14:paraId="3288C799"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57F2C" w14:textId="6412BC0F" w:rsidR="004A4EBE" w:rsidRPr="00223C0D" w:rsidRDefault="004A4EBE" w:rsidP="00551A9B">
            <w:pPr>
              <w:snapToGrid w:val="0"/>
              <w:spacing w:after="0" w:line="240" w:lineRule="auto"/>
            </w:pPr>
            <w:proofErr w:type="spellStart"/>
            <w:r w:rsidRPr="00223C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2C956D" w14:textId="49394C45" w:rsidR="004A4EBE" w:rsidRPr="00223C0D" w:rsidRDefault="004A4EBE" w:rsidP="00551A9B">
            <w:pPr>
              <w:snapToGrid w:val="0"/>
              <w:spacing w:after="0" w:line="240" w:lineRule="auto"/>
            </w:pPr>
            <w:hyperlink r:id="rId275" w:history="1">
              <w:r w:rsidRPr="00223C0D">
                <w:rPr>
                  <w:rStyle w:val="Hyperlink"/>
                  <w:rFonts w:cs="Arial"/>
                  <w:color w:val="auto"/>
                </w:rPr>
                <w:t>S1-2424</w:t>
              </w:r>
              <w:r w:rsidRPr="00223C0D">
                <w:rPr>
                  <w:rStyle w:val="Hyperlink"/>
                  <w:rFonts w:cs="Arial"/>
                  <w:color w:val="auto"/>
                </w:rPr>
                <w:t>9</w:t>
              </w:r>
              <w:r w:rsidRPr="00223C0D">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6D334A" w14:textId="6582E719" w:rsidR="004A4EBE" w:rsidRPr="00223C0D" w:rsidRDefault="004A4EBE" w:rsidP="00551A9B">
            <w:pPr>
              <w:snapToGrid w:val="0"/>
              <w:spacing w:after="0" w:line="240" w:lineRule="auto"/>
              <w:rPr>
                <w:rFonts w:cs="Arial"/>
              </w:rPr>
            </w:pPr>
            <w:r w:rsidRPr="00223C0D">
              <w:rPr>
                <w:rFonts w:cs="Arial"/>
              </w:rPr>
              <w:t xml:space="preserve">EchoStar, </w:t>
            </w:r>
            <w:proofErr w:type="spellStart"/>
            <w:r w:rsidRPr="00223C0D">
              <w:rPr>
                <w:rFonts w:cs="Arial"/>
              </w:rPr>
              <w:t>Novamint</w:t>
            </w:r>
            <w:proofErr w:type="spellEnd"/>
            <w:r w:rsidRPr="00223C0D">
              <w:rPr>
                <w:rFonts w:cs="Arial"/>
              </w:rPr>
              <w:t xml:space="preserve">, Dish Network, SES, Thales, Vivo, </w:t>
            </w:r>
            <w:proofErr w:type="spellStart"/>
            <w:r w:rsidRPr="00223C0D">
              <w:rPr>
                <w:rFonts w:cs="Arial"/>
              </w:rPr>
              <w:t>Sateliot</w:t>
            </w:r>
            <w:proofErr w:type="spellEnd"/>
            <w:r w:rsidRPr="00223C0D">
              <w:rPr>
                <w:rFonts w:cs="Arial"/>
              </w:rPr>
              <w:t xml:space="preserve">, Viasat, Inmarsat, </w:t>
            </w:r>
            <w:proofErr w:type="spellStart"/>
            <w:r w:rsidRPr="00223C0D">
              <w:rPr>
                <w:rFonts w:cs="Arial"/>
              </w:rPr>
              <w:t>Cewit</w:t>
            </w:r>
            <w:proofErr w:type="spellEnd"/>
            <w:r w:rsidRPr="00223C0D">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557CAA" w14:textId="69E89381" w:rsidR="004A4EBE" w:rsidRPr="00223C0D" w:rsidRDefault="004A4EBE" w:rsidP="00551A9B">
            <w:pPr>
              <w:snapToGrid w:val="0"/>
              <w:spacing w:after="0" w:line="240" w:lineRule="auto"/>
              <w:rPr>
                <w:rFonts w:cs="Arial"/>
              </w:rPr>
            </w:pPr>
            <w:proofErr w:type="spellStart"/>
            <w:r w:rsidRPr="00223C0D">
              <w:rPr>
                <w:rFonts w:cs="Arial"/>
              </w:rPr>
              <w:t>pCR</w:t>
            </w:r>
            <w:proofErr w:type="spellEnd"/>
            <w:r w:rsidRPr="00223C0D">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9C7D58" w14:textId="0C24FC46" w:rsidR="004A4EBE" w:rsidRPr="00223C0D" w:rsidRDefault="00223C0D" w:rsidP="00551A9B">
            <w:pPr>
              <w:snapToGrid w:val="0"/>
              <w:spacing w:after="0" w:line="240" w:lineRule="auto"/>
              <w:rPr>
                <w:rFonts w:eastAsia="Times New Roman" w:cs="Arial"/>
                <w:szCs w:val="18"/>
                <w:lang w:val="en-US" w:eastAsia="ar-SA"/>
              </w:rPr>
            </w:pPr>
            <w:r w:rsidRPr="00223C0D">
              <w:rPr>
                <w:rFonts w:eastAsia="Times New Roman" w:cs="Arial"/>
                <w:szCs w:val="18"/>
                <w:lang w:val="en-US" w:eastAsia="ar-SA"/>
              </w:rPr>
              <w:t>Revised to S1-242506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3BFD6A"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S1-242068.</w:t>
            </w:r>
          </w:p>
          <w:p w14:paraId="517577A4"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S1-242303.</w:t>
            </w:r>
          </w:p>
          <w:p w14:paraId="5BED9579" w14:textId="227BA7E5" w:rsidR="004A4EBE" w:rsidRPr="00223C0D" w:rsidRDefault="004A4EBE" w:rsidP="004A4EBE">
            <w:pPr>
              <w:spacing w:after="0" w:line="240" w:lineRule="auto"/>
              <w:rPr>
                <w:rFonts w:eastAsia="Arial Unicode MS" w:cs="Arial"/>
                <w:szCs w:val="18"/>
                <w:lang w:val="en-US" w:eastAsia="ar-SA"/>
              </w:rPr>
            </w:pPr>
            <w:r w:rsidRPr="00223C0D">
              <w:rPr>
                <w:rFonts w:eastAsia="Arial Unicode MS" w:cs="Arial"/>
                <w:i/>
                <w:szCs w:val="18"/>
                <w:lang w:val="en-US" w:eastAsia="ar-SA"/>
              </w:rPr>
              <w:t>Revision of S1-242372.</w:t>
            </w:r>
          </w:p>
          <w:p w14:paraId="5A816EE9" w14:textId="3DC57A32" w:rsidR="004A4EBE" w:rsidRPr="00223C0D" w:rsidRDefault="004A4EBE" w:rsidP="00551A9B">
            <w:pPr>
              <w:spacing w:after="0" w:line="240" w:lineRule="auto"/>
              <w:rPr>
                <w:rFonts w:eastAsia="Arial Unicode MS" w:cs="Arial"/>
                <w:szCs w:val="18"/>
                <w:lang w:val="en-US" w:eastAsia="ar-SA"/>
              </w:rPr>
            </w:pPr>
            <w:r w:rsidRPr="00223C0D">
              <w:rPr>
                <w:rFonts w:eastAsia="Arial Unicode MS" w:cs="Arial"/>
                <w:szCs w:val="18"/>
                <w:lang w:val="en-US" w:eastAsia="ar-SA"/>
              </w:rPr>
              <w:t>Revision of S1-242393.</w:t>
            </w:r>
          </w:p>
        </w:tc>
      </w:tr>
      <w:tr w:rsidR="00223C0D" w:rsidRPr="001C427A" w14:paraId="59B1742C"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09B6A6" w14:textId="33D4B808" w:rsidR="00223C0D" w:rsidRPr="00223C0D" w:rsidRDefault="00223C0D" w:rsidP="00551A9B">
            <w:pPr>
              <w:snapToGrid w:val="0"/>
              <w:spacing w:after="0" w:line="240" w:lineRule="auto"/>
            </w:pPr>
            <w:proofErr w:type="spellStart"/>
            <w:r w:rsidRPr="00223C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B0A9C3" w14:textId="71E042A5" w:rsidR="00223C0D" w:rsidRPr="00223C0D" w:rsidRDefault="00223C0D" w:rsidP="00551A9B">
            <w:pPr>
              <w:snapToGrid w:val="0"/>
              <w:spacing w:after="0" w:line="240" w:lineRule="auto"/>
              <w:rPr>
                <w:rFonts w:cs="Arial"/>
              </w:rPr>
            </w:pPr>
            <w:hyperlink r:id="rId276" w:history="1">
              <w:r w:rsidRPr="00223C0D">
                <w:rPr>
                  <w:rStyle w:val="Hyperlink"/>
                  <w:rFonts w:cs="Arial"/>
                  <w:color w:val="auto"/>
                </w:rPr>
                <w:t>S1-242506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6D852A" w14:textId="4EBE340A" w:rsidR="00223C0D" w:rsidRPr="00223C0D" w:rsidRDefault="00223C0D" w:rsidP="00551A9B">
            <w:pPr>
              <w:snapToGrid w:val="0"/>
              <w:spacing w:after="0" w:line="240" w:lineRule="auto"/>
              <w:rPr>
                <w:rFonts w:cs="Arial"/>
              </w:rPr>
            </w:pPr>
            <w:r w:rsidRPr="00223C0D">
              <w:rPr>
                <w:rFonts w:cs="Arial"/>
              </w:rPr>
              <w:t xml:space="preserve">EchoStar, </w:t>
            </w:r>
            <w:proofErr w:type="spellStart"/>
            <w:r w:rsidRPr="00223C0D">
              <w:rPr>
                <w:rFonts w:cs="Arial"/>
              </w:rPr>
              <w:t>Novamint</w:t>
            </w:r>
            <w:proofErr w:type="spellEnd"/>
            <w:r w:rsidRPr="00223C0D">
              <w:rPr>
                <w:rFonts w:cs="Arial"/>
              </w:rPr>
              <w:t xml:space="preserve">, Dish Network, SES, Thales, Vivo, </w:t>
            </w:r>
            <w:proofErr w:type="spellStart"/>
            <w:r w:rsidRPr="00223C0D">
              <w:rPr>
                <w:rFonts w:cs="Arial"/>
              </w:rPr>
              <w:t>Sateliot</w:t>
            </w:r>
            <w:proofErr w:type="spellEnd"/>
            <w:r w:rsidRPr="00223C0D">
              <w:rPr>
                <w:rFonts w:cs="Arial"/>
              </w:rPr>
              <w:t xml:space="preserve">, Viasat, Inmarsat, </w:t>
            </w:r>
            <w:proofErr w:type="spellStart"/>
            <w:r w:rsidRPr="00223C0D">
              <w:rPr>
                <w:rFonts w:cs="Arial"/>
              </w:rPr>
              <w:t>Cewit</w:t>
            </w:r>
            <w:proofErr w:type="spellEnd"/>
            <w:r w:rsidRPr="00223C0D">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79A889C" w14:textId="71DF46D6" w:rsidR="00223C0D" w:rsidRPr="00223C0D" w:rsidRDefault="00223C0D" w:rsidP="00551A9B">
            <w:pPr>
              <w:snapToGrid w:val="0"/>
              <w:spacing w:after="0" w:line="240" w:lineRule="auto"/>
              <w:rPr>
                <w:rFonts w:cs="Arial"/>
              </w:rPr>
            </w:pPr>
            <w:proofErr w:type="spellStart"/>
            <w:r w:rsidRPr="00223C0D">
              <w:rPr>
                <w:rFonts w:cs="Arial"/>
              </w:rPr>
              <w:t>pCR</w:t>
            </w:r>
            <w:proofErr w:type="spellEnd"/>
            <w:r w:rsidRPr="00223C0D">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E776ECF" w14:textId="77777777" w:rsidR="00223C0D" w:rsidRPr="00223C0D" w:rsidRDefault="00223C0D"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AE5CAB5" w14:textId="77777777" w:rsidR="00223C0D" w:rsidRPr="00223C0D" w:rsidRDefault="00223C0D" w:rsidP="00223C0D">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S1-242068.</w:t>
            </w:r>
          </w:p>
          <w:p w14:paraId="3C9E645C" w14:textId="77777777" w:rsidR="00223C0D" w:rsidRPr="00223C0D" w:rsidRDefault="00223C0D" w:rsidP="00223C0D">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S1-242303.</w:t>
            </w:r>
          </w:p>
          <w:p w14:paraId="237CF8C3" w14:textId="77777777" w:rsidR="00223C0D" w:rsidRPr="00223C0D" w:rsidRDefault="00223C0D" w:rsidP="00223C0D">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S1-242372.</w:t>
            </w:r>
          </w:p>
          <w:p w14:paraId="0A7DE9D9" w14:textId="0C60146E" w:rsidR="00223C0D" w:rsidRDefault="00223C0D" w:rsidP="00223C0D">
            <w:pPr>
              <w:spacing w:after="0" w:line="240" w:lineRule="auto"/>
              <w:rPr>
                <w:rFonts w:eastAsia="Arial Unicode MS" w:cs="Arial"/>
                <w:szCs w:val="18"/>
                <w:lang w:val="en-US" w:eastAsia="ar-SA"/>
              </w:rPr>
            </w:pPr>
            <w:r w:rsidRPr="00223C0D">
              <w:rPr>
                <w:rFonts w:eastAsia="Arial Unicode MS" w:cs="Arial"/>
                <w:i/>
                <w:szCs w:val="18"/>
                <w:lang w:val="en-US" w:eastAsia="ar-SA"/>
              </w:rPr>
              <w:t>Revision of S1-242393.</w:t>
            </w:r>
          </w:p>
          <w:p w14:paraId="56E2E67F" w14:textId="02A4E1FA" w:rsidR="00223C0D" w:rsidRPr="00223C0D" w:rsidRDefault="00223C0D" w:rsidP="004A4EBE">
            <w:pPr>
              <w:spacing w:after="0" w:line="240" w:lineRule="auto"/>
              <w:rPr>
                <w:rFonts w:eastAsia="Arial Unicode MS" w:cs="Arial"/>
                <w:szCs w:val="18"/>
                <w:lang w:val="en-US" w:eastAsia="ar-SA"/>
              </w:rPr>
            </w:pPr>
            <w:r w:rsidRPr="00223C0D">
              <w:rPr>
                <w:rFonts w:eastAsia="Arial Unicode MS" w:cs="Arial"/>
                <w:szCs w:val="18"/>
                <w:lang w:val="en-US" w:eastAsia="ar-SA"/>
              </w:rPr>
              <w:t>Revision of S1-242491.</w:t>
            </w:r>
          </w:p>
        </w:tc>
      </w:tr>
      <w:tr w:rsidR="003E171B" w:rsidRPr="001C427A" w14:paraId="4C4AD11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8C93A"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C6D38" w14:textId="6F7113FF" w:rsidR="003E171B" w:rsidRPr="001D7C9D" w:rsidRDefault="00993A4D" w:rsidP="00551A9B">
            <w:pPr>
              <w:snapToGrid w:val="0"/>
              <w:spacing w:after="0" w:line="240" w:lineRule="auto"/>
              <w:rPr>
                <w:rFonts w:cs="Arial"/>
              </w:rPr>
            </w:pPr>
            <w:hyperlink r:id="rId277" w:tgtFrame="_blank" w:history="1">
              <w:r w:rsidR="003E171B" w:rsidRPr="001D7C9D">
                <w:rPr>
                  <w:rStyle w:val="Hyperlink"/>
                  <w:rFonts w:cs="Arial"/>
                  <w:color w:val="auto"/>
                </w:rPr>
                <w:t>S1-242199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6CB33" w14:textId="77777777" w:rsidR="003E171B" w:rsidRPr="001D7C9D" w:rsidRDefault="003E171B" w:rsidP="00551A9B">
            <w:pPr>
              <w:snapToGrid w:val="0"/>
              <w:spacing w:after="0" w:line="240" w:lineRule="auto"/>
            </w:pPr>
            <w:r w:rsidRPr="001D7C9D">
              <w:rPr>
                <w:rFonts w:cs="Arial"/>
              </w:rPr>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9E17F0" w14:textId="77777777" w:rsidR="003E171B" w:rsidRPr="001D7C9D" w:rsidRDefault="003E171B" w:rsidP="00551A9B">
            <w:pPr>
              <w:snapToGrid w:val="0"/>
              <w:spacing w:after="0" w:line="240" w:lineRule="auto"/>
            </w:pPr>
            <w:r w:rsidRPr="001D7C9D">
              <w:rPr>
                <w:rFonts w:cs="Arial"/>
              </w:rPr>
              <w:t>Update of the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9416C" w14:textId="77777777" w:rsidR="003E171B" w:rsidRPr="001D7C9D"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1F8554" w14:textId="77777777" w:rsidR="003E171B" w:rsidRPr="001D7C9D"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to 2372</w:t>
            </w:r>
          </w:p>
        </w:tc>
      </w:tr>
      <w:tr w:rsidR="003E171B" w:rsidRPr="001C427A" w14:paraId="0B0620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443692"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EE695C" w14:textId="47F3CED9" w:rsidR="003E171B" w:rsidRPr="009F0B53" w:rsidRDefault="00993A4D" w:rsidP="00551A9B">
            <w:pPr>
              <w:snapToGrid w:val="0"/>
              <w:spacing w:after="0" w:line="240" w:lineRule="auto"/>
              <w:rPr>
                <w:rFonts w:cs="Arial"/>
              </w:rPr>
            </w:pPr>
            <w:hyperlink r:id="rId278" w:tgtFrame="_blank" w:history="1">
              <w:r w:rsidR="003E171B" w:rsidRPr="009F0B53">
                <w:rPr>
                  <w:rStyle w:val="Hyperlink"/>
                  <w:rFonts w:cs="Arial"/>
                  <w:color w:val="auto"/>
                </w:rPr>
                <w:t>S1-242211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4CE509" w14:textId="77777777" w:rsidR="003E171B" w:rsidRPr="009F0B53" w:rsidRDefault="003E171B" w:rsidP="00551A9B">
            <w:pPr>
              <w:snapToGrid w:val="0"/>
              <w:spacing w:after="0" w:line="240" w:lineRule="auto"/>
            </w:pPr>
            <w:r w:rsidRPr="009F0B53">
              <w:rPr>
                <w:rFonts w:cs="Arial"/>
              </w:rPr>
              <w:t>China Mobile Com. Corporation,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DFB526D"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use case on Satellite Communication with Resilient Operation Mode for Public Safety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95F65D"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D1934AA"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A0FE0D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1C27A" w14:textId="77777777" w:rsidR="003E171B" w:rsidRPr="009F0B53" w:rsidRDefault="003E171B" w:rsidP="00551A9B">
            <w:pPr>
              <w:snapToGrid w:val="0"/>
              <w:spacing w:after="0" w:line="240" w:lineRule="auto"/>
            </w:pPr>
            <w:proofErr w:type="spellStart"/>
            <w:r w:rsidRPr="009F0B5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5E8502" w14:textId="3EC2F32B" w:rsidR="003E171B" w:rsidRPr="009F0B53" w:rsidRDefault="00993A4D" w:rsidP="00551A9B">
            <w:pPr>
              <w:snapToGrid w:val="0"/>
              <w:spacing w:after="0" w:line="240" w:lineRule="auto"/>
              <w:rPr>
                <w:rFonts w:cs="Arial"/>
              </w:rPr>
            </w:pPr>
            <w:hyperlink r:id="rId279" w:tgtFrame="_blank" w:history="1">
              <w:r w:rsidR="003E171B" w:rsidRPr="009F0B53">
                <w:rPr>
                  <w:rStyle w:val="Hyperlink"/>
                  <w:rFonts w:cs="Arial"/>
                  <w:color w:val="auto"/>
                </w:rPr>
                <w:t>S1-242073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216A87" w14:textId="77777777" w:rsidR="003E171B" w:rsidRPr="009F0B53" w:rsidRDefault="003E171B" w:rsidP="00551A9B">
            <w:pPr>
              <w:snapToGrid w:val="0"/>
              <w:spacing w:after="0" w:line="240" w:lineRule="auto"/>
              <w:rPr>
                <w:lang w:val="fr-FR"/>
              </w:rPr>
            </w:pPr>
            <w:r w:rsidRPr="009F0B53">
              <w:rPr>
                <w:rFonts w:cs="Arial"/>
                <w:lang w:val="fr-FR"/>
              </w:rPr>
              <w:t xml:space="preserve">ETRI, Nokia, </w:t>
            </w:r>
            <w:proofErr w:type="spellStart"/>
            <w:r w:rsidRPr="009F0B53">
              <w:rPr>
                <w:rFonts w:cs="Arial"/>
                <w:lang w:val="fr-FR"/>
              </w:rPr>
              <w:t>Novamint</w:t>
            </w:r>
            <w:proofErr w:type="spellEnd"/>
            <w:r w:rsidRPr="009F0B53">
              <w:rPr>
                <w:rFonts w:cs="Arial"/>
                <w:lang w:val="fr-FR"/>
              </w:rPr>
              <w:t>,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B009DDA" w14:textId="77777777" w:rsidR="003E171B" w:rsidRPr="009F0B53" w:rsidRDefault="003E171B" w:rsidP="00551A9B">
            <w:pPr>
              <w:snapToGrid w:val="0"/>
              <w:spacing w:after="0" w:line="240" w:lineRule="auto"/>
            </w:pPr>
            <w:r w:rsidRPr="009F0B53">
              <w:rPr>
                <w:rFonts w:cs="Arial"/>
              </w:rPr>
              <w:t>Pseudo-CR on update of clause 5.4 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1B481BF"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4E25627"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70F109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32A8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7EA87" w14:textId="768240A7" w:rsidR="003E171B" w:rsidRPr="009F0B53" w:rsidRDefault="00993A4D" w:rsidP="00551A9B">
            <w:pPr>
              <w:snapToGrid w:val="0"/>
              <w:spacing w:after="0" w:line="240" w:lineRule="auto"/>
              <w:rPr>
                <w:rFonts w:cs="Arial"/>
              </w:rPr>
            </w:pPr>
            <w:hyperlink r:id="rId280" w:tgtFrame="_blank" w:history="1">
              <w:r w:rsidR="003E171B" w:rsidRPr="009F0B53">
                <w:rPr>
                  <w:rStyle w:val="Hyperlink"/>
                  <w:rFonts w:cs="Arial"/>
                  <w:color w:val="auto"/>
                </w:rPr>
                <w:t>S1-242054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6D32AF"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73E1DCA"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5.5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509D3C2"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50D793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027A3B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712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E5DB2" w14:textId="05F00186" w:rsidR="003E171B" w:rsidRPr="009F0B53" w:rsidRDefault="00993A4D" w:rsidP="00551A9B">
            <w:pPr>
              <w:snapToGrid w:val="0"/>
              <w:spacing w:after="0" w:line="240" w:lineRule="auto"/>
              <w:rPr>
                <w:rFonts w:cs="Arial"/>
              </w:rPr>
            </w:pPr>
            <w:hyperlink r:id="rId281" w:tgtFrame="_blank" w:history="1">
              <w:r w:rsidR="003E171B" w:rsidRPr="009F0B53">
                <w:rPr>
                  <w:rStyle w:val="Hyperlink"/>
                  <w:rFonts w:cs="Arial"/>
                  <w:color w:val="auto"/>
                </w:rPr>
                <w:t>S1-242055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D4649"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6E497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04559B"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5082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1B08AEF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005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BB2BD" w14:textId="132896FC" w:rsidR="003E171B" w:rsidRPr="008A25BD" w:rsidRDefault="00993A4D" w:rsidP="00551A9B">
            <w:pPr>
              <w:snapToGrid w:val="0"/>
              <w:spacing w:after="0" w:line="240" w:lineRule="auto"/>
            </w:pPr>
            <w:hyperlink r:id="rId282" w:history="1">
              <w:r w:rsidR="003E171B" w:rsidRPr="008A25BD">
                <w:rPr>
                  <w:rStyle w:val="Hyperlink"/>
                  <w:rFonts w:cs="Arial"/>
                  <w:color w:val="auto"/>
                </w:rPr>
                <w:t>S1-242371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4BCA5"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F60ACA"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8C32C"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34360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S1-242055.</w:t>
            </w:r>
          </w:p>
          <w:p w14:paraId="7F0918C8" w14:textId="77777777" w:rsidR="003E171B" w:rsidRPr="008A25BD" w:rsidRDefault="003E171B" w:rsidP="00551A9B">
            <w:pPr>
              <w:spacing w:after="0" w:line="240" w:lineRule="auto"/>
              <w:rPr>
                <w:rFonts w:eastAsia="Arial Unicode MS" w:cs="Arial"/>
                <w:szCs w:val="18"/>
                <w:lang w:val="en-US" w:eastAsia="zh-CN"/>
              </w:rPr>
            </w:pPr>
          </w:p>
        </w:tc>
      </w:tr>
      <w:tr w:rsidR="003E171B" w:rsidRPr="001C427A" w14:paraId="687D5105"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2DDCF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833E14" w14:textId="762231E4" w:rsidR="003E171B" w:rsidRPr="008A25BD" w:rsidRDefault="00993A4D" w:rsidP="00551A9B">
            <w:pPr>
              <w:snapToGrid w:val="0"/>
              <w:spacing w:after="0" w:line="240" w:lineRule="auto"/>
            </w:pPr>
            <w:hyperlink r:id="rId283" w:history="1">
              <w:r w:rsidR="003E171B" w:rsidRPr="008A25BD">
                <w:rPr>
                  <w:rStyle w:val="Hyperlink"/>
                  <w:rFonts w:cs="Arial"/>
                  <w:color w:val="auto"/>
                </w:rPr>
                <w:t>S1-242394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F18E9C"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BF8CE90"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31946A0"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B73993"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S1-242055.</w:t>
            </w:r>
          </w:p>
          <w:p w14:paraId="0F2880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i/>
                <w:szCs w:val="18"/>
                <w:lang w:val="en-US" w:eastAsia="zh-CN"/>
              </w:rPr>
              <w:t xml:space="preserve">With </w:t>
            </w:r>
            <w:r w:rsidRPr="008A25BD">
              <w:rPr>
                <w:rFonts w:eastAsia="Arial Unicode MS" w:cs="Arial"/>
                <w:i/>
                <w:szCs w:val="18"/>
                <w:lang w:val="en-US" w:eastAsia="zh-CN"/>
              </w:rPr>
              <w:t>availability</w:t>
            </w:r>
            <w:r w:rsidRPr="008A25BD">
              <w:rPr>
                <w:rFonts w:eastAsia="Arial Unicode MS" w:cs="Arial" w:hint="eastAsia"/>
                <w:i/>
                <w:szCs w:val="18"/>
                <w:lang w:val="en-US" w:eastAsia="zh-CN"/>
              </w:rPr>
              <w:t xml:space="preserve"> and 5G network.</w:t>
            </w:r>
          </w:p>
          <w:p w14:paraId="1FE55F0E"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S1-242371.</w:t>
            </w:r>
          </w:p>
          <w:p w14:paraId="3D7C66B7"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szCs w:val="18"/>
                <w:lang w:val="en-US" w:eastAsia="zh-CN"/>
              </w:rPr>
              <w:t xml:space="preserve">With </w:t>
            </w:r>
            <w:r w:rsidRPr="008A25BD">
              <w:rPr>
                <w:rFonts w:eastAsia="Arial Unicode MS" w:cs="Arial"/>
                <w:szCs w:val="18"/>
                <w:lang w:val="en-US" w:eastAsia="zh-CN"/>
              </w:rPr>
              <w:t>availability</w:t>
            </w:r>
            <w:r w:rsidRPr="008A25BD">
              <w:rPr>
                <w:rFonts w:eastAsia="Arial Unicode MS" w:cs="Arial" w:hint="eastAsia"/>
                <w:szCs w:val="18"/>
                <w:lang w:val="en-US" w:eastAsia="zh-CN"/>
              </w:rPr>
              <w:t xml:space="preserve"> and 5G network.</w:t>
            </w:r>
          </w:p>
        </w:tc>
      </w:tr>
      <w:tr w:rsidR="003E171B" w:rsidRPr="00B04844" w14:paraId="76901811" w14:textId="77777777" w:rsidTr="00551A9B">
        <w:trPr>
          <w:trHeight w:val="250"/>
        </w:trPr>
        <w:tc>
          <w:tcPr>
            <w:tcW w:w="14426" w:type="dxa"/>
            <w:gridSpan w:val="9"/>
            <w:tcBorders>
              <w:bottom w:val="single" w:sz="4" w:space="0" w:color="auto"/>
            </w:tcBorders>
            <w:shd w:val="clear" w:color="auto" w:fill="F2F2F2"/>
          </w:tcPr>
          <w:p w14:paraId="2A9A2527" w14:textId="77777777" w:rsidR="003E171B" w:rsidRPr="00D87E16" w:rsidRDefault="003E171B" w:rsidP="00551A9B">
            <w:pPr>
              <w:pStyle w:val="Heading8"/>
              <w:jc w:val="left"/>
            </w:pPr>
            <w:r>
              <w:rPr>
                <w:color w:val="1F497D" w:themeColor="text2"/>
                <w:sz w:val="18"/>
                <w:szCs w:val="22"/>
              </w:rPr>
              <w:t>New Use Cases</w:t>
            </w:r>
          </w:p>
        </w:tc>
      </w:tr>
      <w:tr w:rsidR="003E171B" w:rsidRPr="001C427A" w14:paraId="12A00BE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8284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2E1F69" w14:textId="7EF527FB" w:rsidR="003E171B" w:rsidRPr="00DB5D77" w:rsidRDefault="00993A4D" w:rsidP="00551A9B">
            <w:pPr>
              <w:snapToGrid w:val="0"/>
              <w:spacing w:after="0" w:line="240" w:lineRule="auto"/>
              <w:rPr>
                <w:rFonts w:cs="Arial"/>
              </w:rPr>
            </w:pPr>
            <w:hyperlink r:id="rId284" w:tgtFrame="_blank" w:history="1">
              <w:r w:rsidR="003E171B" w:rsidRPr="00DB5D77">
                <w:rPr>
                  <w:rStyle w:val="Hyperlink"/>
                  <w:rFonts w:cs="Arial"/>
                  <w:color w:val="auto"/>
                </w:rPr>
                <w:t>S1-242116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7BD09" w14:textId="77777777" w:rsidR="003E171B" w:rsidRPr="00DB5D77" w:rsidRDefault="003E171B" w:rsidP="00551A9B">
            <w:pPr>
              <w:snapToGrid w:val="0"/>
              <w:spacing w:after="0" w:line="240" w:lineRule="auto"/>
            </w:pPr>
            <w:r w:rsidRPr="00DB5D77">
              <w:rPr>
                <w:rFonts w:cs="Arial"/>
              </w:rPr>
              <w:t xml:space="preserve">Google, </w:t>
            </w:r>
            <w:proofErr w:type="spellStart"/>
            <w:r w:rsidRPr="00DB5D77">
              <w:rPr>
                <w:rFonts w:cs="Arial"/>
              </w:rPr>
              <w:t>Novamint</w:t>
            </w:r>
            <w:proofErr w:type="spellEnd"/>
            <w:r w:rsidRPr="00DB5D77">
              <w:rPr>
                <w:rFonts w:cs="Arial"/>
              </w:rPr>
              <w:t xml:space="preserve">, </w:t>
            </w:r>
            <w:proofErr w:type="spellStart"/>
            <w:r w:rsidRPr="00DB5D77">
              <w:rPr>
                <w:rFonts w:cs="Arial"/>
              </w:rPr>
              <w:t>SyncTechno</w:t>
            </w:r>
            <w:proofErr w:type="spellEnd"/>
            <w:r w:rsidRPr="00DB5D77">
              <w:rPr>
                <w:rFonts w:cs="Arial"/>
              </w:rPr>
              <w:t xml:space="preserve"> Inc., ISSDU, III, Korea Telecom, </w:t>
            </w:r>
            <w:proofErr w:type="spellStart"/>
            <w:r w:rsidRPr="00DB5D77">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9BDD75" w14:textId="77777777" w:rsidR="003E171B" w:rsidRPr="00DB5D77" w:rsidRDefault="003E171B" w:rsidP="00551A9B">
            <w:pPr>
              <w:snapToGrid w:val="0"/>
              <w:spacing w:after="0" w:line="240" w:lineRule="auto"/>
            </w:pPr>
            <w:r w:rsidRPr="00DB5D77">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8BAD83"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8C7CE3"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DFD583"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44A26"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D4901" w14:textId="1041F08A" w:rsidR="003E171B" w:rsidRPr="00A77C6F" w:rsidRDefault="00993A4D" w:rsidP="00551A9B">
            <w:pPr>
              <w:snapToGrid w:val="0"/>
              <w:spacing w:after="0" w:line="240" w:lineRule="auto"/>
            </w:pPr>
            <w:hyperlink r:id="rId285" w:history="1">
              <w:r w:rsidR="003E171B" w:rsidRPr="00A77C6F">
                <w:rPr>
                  <w:rStyle w:val="Hyperlink"/>
                  <w:rFonts w:cs="Arial"/>
                  <w:color w:val="auto"/>
                </w:rPr>
                <w:t>S1-242353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683DB" w14:textId="77777777" w:rsidR="003E171B" w:rsidRPr="00A77C6F" w:rsidRDefault="003E171B" w:rsidP="00551A9B">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AD2FE5" w14:textId="77777777" w:rsidR="003E171B" w:rsidRPr="00A77C6F" w:rsidRDefault="003E171B" w:rsidP="00551A9B">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1314AB"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0CD1F6"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S1-242116.</w:t>
            </w:r>
          </w:p>
        </w:tc>
      </w:tr>
      <w:tr w:rsidR="003E171B" w:rsidRPr="001C427A" w14:paraId="6D8115A6"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EC1E7" w14:textId="77777777" w:rsidR="003E171B" w:rsidRPr="008243A6" w:rsidRDefault="003E171B"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31A76A" w14:textId="69AD4155" w:rsidR="003E171B" w:rsidRPr="008243A6" w:rsidRDefault="00993A4D" w:rsidP="00551A9B">
            <w:pPr>
              <w:snapToGrid w:val="0"/>
              <w:spacing w:after="0" w:line="240" w:lineRule="auto"/>
            </w:pPr>
            <w:hyperlink r:id="rId286" w:history="1">
              <w:r w:rsidR="003E171B" w:rsidRPr="008243A6">
                <w:rPr>
                  <w:rStyle w:val="Hyperlink"/>
                  <w:rFonts w:cs="Arial"/>
                  <w:color w:val="auto"/>
                </w:rPr>
                <w:t>S1-2</w:t>
              </w:r>
              <w:r w:rsidR="003E171B" w:rsidRPr="008243A6">
                <w:rPr>
                  <w:rStyle w:val="Hyperlink"/>
                  <w:rFonts w:cs="Arial"/>
                  <w:color w:val="auto"/>
                </w:rPr>
                <w:t>4</w:t>
              </w:r>
              <w:r w:rsidR="003E171B" w:rsidRPr="008243A6">
                <w:rPr>
                  <w:rStyle w:val="Hyperlink"/>
                  <w:rFonts w:cs="Arial"/>
                  <w:color w:val="auto"/>
                </w:rPr>
                <w:t>2378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F067F2" w14:textId="77777777" w:rsidR="003E171B" w:rsidRPr="008243A6" w:rsidRDefault="003E171B" w:rsidP="00551A9B">
            <w:pPr>
              <w:snapToGrid w:val="0"/>
              <w:spacing w:after="0" w:line="240" w:lineRule="auto"/>
              <w:rPr>
                <w:rFonts w:cs="Arial"/>
              </w:rPr>
            </w:pPr>
            <w:r w:rsidRPr="008243A6">
              <w:rPr>
                <w:rFonts w:cs="Arial"/>
              </w:rPr>
              <w:t xml:space="preserve">Google, </w:t>
            </w:r>
            <w:proofErr w:type="spellStart"/>
            <w:r w:rsidRPr="008243A6">
              <w:rPr>
                <w:rFonts w:cs="Arial"/>
              </w:rPr>
              <w:t>Novamint</w:t>
            </w:r>
            <w:proofErr w:type="spellEnd"/>
            <w:r w:rsidRPr="008243A6">
              <w:rPr>
                <w:rFonts w:cs="Arial"/>
              </w:rPr>
              <w:t xml:space="preserve">, </w:t>
            </w:r>
            <w:proofErr w:type="spellStart"/>
            <w:r w:rsidRPr="008243A6">
              <w:rPr>
                <w:rFonts w:cs="Arial"/>
              </w:rPr>
              <w:t>SyncTechno</w:t>
            </w:r>
            <w:proofErr w:type="spellEnd"/>
            <w:r w:rsidRPr="008243A6">
              <w:rPr>
                <w:rFonts w:cs="Arial"/>
              </w:rPr>
              <w:t xml:space="preserve"> Inc., ISSDU, III, Korea Telecom, </w:t>
            </w:r>
            <w:proofErr w:type="spellStart"/>
            <w:r w:rsidRPr="008243A6">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D091F8" w14:textId="77777777" w:rsidR="003E171B" w:rsidRPr="008243A6" w:rsidRDefault="003E171B" w:rsidP="00551A9B">
            <w:pPr>
              <w:snapToGrid w:val="0"/>
              <w:spacing w:after="0" w:line="240" w:lineRule="auto"/>
              <w:rPr>
                <w:rFonts w:cs="Arial"/>
              </w:rPr>
            </w:pPr>
            <w:r w:rsidRPr="008243A6">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7CB5E1" w14:textId="68D9C2E1"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5A49F6"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S1-242116.</w:t>
            </w:r>
          </w:p>
          <w:p w14:paraId="49D4384F"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S1-242353.</w:t>
            </w:r>
          </w:p>
        </w:tc>
      </w:tr>
      <w:tr w:rsidR="003E171B" w:rsidRPr="001C427A" w14:paraId="1E45EF2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8712D"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A862C" w14:textId="7DDB1951" w:rsidR="003E171B" w:rsidRPr="007E6FF7" w:rsidRDefault="00993A4D" w:rsidP="00551A9B">
            <w:pPr>
              <w:snapToGrid w:val="0"/>
              <w:spacing w:after="0" w:line="240" w:lineRule="auto"/>
              <w:rPr>
                <w:rFonts w:cs="Arial"/>
              </w:rPr>
            </w:pPr>
            <w:hyperlink r:id="rId287" w:tgtFrame="_blank" w:history="1">
              <w:r w:rsidR="003E171B" w:rsidRPr="007E6FF7">
                <w:rPr>
                  <w:rStyle w:val="Hyperlink"/>
                  <w:rFonts w:cs="Arial"/>
                  <w:color w:val="auto"/>
                </w:rPr>
                <w:t>S1-242063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9E9A7" w14:textId="77777777" w:rsidR="003E171B" w:rsidRPr="007E6FF7" w:rsidRDefault="003E171B" w:rsidP="00551A9B">
            <w:pPr>
              <w:snapToGrid w:val="0"/>
              <w:spacing w:after="0" w:line="240" w:lineRule="auto"/>
              <w:rPr>
                <w:lang w:val="fr-FR"/>
              </w:rPr>
            </w:pPr>
            <w:r w:rsidRPr="007E6FF7">
              <w:rPr>
                <w:rFonts w:cs="Arial"/>
                <w:lang w:val="fr-FR"/>
              </w:rPr>
              <w:t>SES S.A., NOVAMINT, TNO,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9570D4" w14:textId="77777777" w:rsidR="003E171B" w:rsidRPr="007E6FF7" w:rsidRDefault="003E171B" w:rsidP="00551A9B">
            <w:pPr>
              <w:snapToGrid w:val="0"/>
              <w:spacing w:after="0" w:line="240" w:lineRule="auto"/>
            </w:pPr>
            <w:r w:rsidRPr="007E6FF7">
              <w:rPr>
                <w:rFonts w:cs="Arial"/>
              </w:rPr>
              <w:t>Enhanced PWS in satellite access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64197"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DF301F" w14:textId="77777777" w:rsidR="003E171B" w:rsidRPr="007E6FF7" w:rsidRDefault="003E171B" w:rsidP="00551A9B">
            <w:pPr>
              <w:spacing w:after="0" w:line="240" w:lineRule="auto"/>
              <w:rPr>
                <w:rFonts w:eastAsia="Arial Unicode MS" w:cs="Arial"/>
                <w:szCs w:val="18"/>
                <w:lang w:val="en-US" w:eastAsia="zh-CN"/>
              </w:rPr>
            </w:pPr>
            <w:r w:rsidRPr="007E6FF7">
              <w:rPr>
                <w:rFonts w:eastAsia="Arial Unicode MS" w:cs="Arial"/>
                <w:szCs w:val="18"/>
                <w:lang w:val="en-US" w:eastAsia="zh-CN"/>
              </w:rPr>
              <w:t>M</w:t>
            </w:r>
            <w:r w:rsidRPr="007E6FF7">
              <w:rPr>
                <w:rFonts w:eastAsia="Arial Unicode MS" w:cs="Arial" w:hint="eastAsia"/>
                <w:szCs w:val="18"/>
                <w:lang w:val="en-US" w:eastAsia="zh-CN"/>
              </w:rPr>
              <w:t>erge into S1-242330</w:t>
            </w:r>
          </w:p>
        </w:tc>
      </w:tr>
      <w:tr w:rsidR="003E171B" w:rsidRPr="001C427A" w14:paraId="79C72C3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569FC"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FE42F" w14:textId="0FED585A" w:rsidR="003E171B" w:rsidRPr="007E6FF7" w:rsidRDefault="00993A4D" w:rsidP="00551A9B">
            <w:pPr>
              <w:snapToGrid w:val="0"/>
              <w:spacing w:after="0" w:line="240" w:lineRule="auto"/>
              <w:rPr>
                <w:rFonts w:cs="Arial"/>
              </w:rPr>
            </w:pPr>
            <w:hyperlink r:id="rId288" w:tgtFrame="_blank" w:history="1">
              <w:r w:rsidR="003E171B" w:rsidRPr="007E6FF7">
                <w:rPr>
                  <w:rStyle w:val="Hyperlink"/>
                  <w:rFonts w:cs="Arial"/>
                  <w:color w:val="auto"/>
                </w:rPr>
                <w:t>S1-242081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118776" w14:textId="77777777" w:rsidR="003E171B" w:rsidRPr="007E6FF7" w:rsidRDefault="003E171B" w:rsidP="00551A9B">
            <w:pPr>
              <w:snapToGrid w:val="0"/>
              <w:spacing w:after="0" w:line="240" w:lineRule="auto"/>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869008" w14:textId="77777777" w:rsidR="003E171B" w:rsidRPr="007E6FF7" w:rsidRDefault="003E171B" w:rsidP="00551A9B">
            <w:pPr>
              <w:snapToGrid w:val="0"/>
              <w:spacing w:after="0" w:line="240" w:lineRule="auto"/>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507EC4"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1BE258" w14:textId="77777777" w:rsidR="003E171B" w:rsidRPr="007E6FF7" w:rsidRDefault="003E171B" w:rsidP="00551A9B">
            <w:pPr>
              <w:spacing w:after="0" w:line="240" w:lineRule="auto"/>
              <w:rPr>
                <w:rFonts w:eastAsia="Arial Unicode MS" w:cs="Arial"/>
                <w:szCs w:val="18"/>
                <w:lang w:val="en-US" w:eastAsia="ar-SA"/>
              </w:rPr>
            </w:pPr>
          </w:p>
        </w:tc>
      </w:tr>
      <w:tr w:rsidR="003E171B" w:rsidRPr="001C427A" w14:paraId="12F758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79663"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14986" w14:textId="740C96BD" w:rsidR="003E171B" w:rsidRPr="007E6FF7" w:rsidRDefault="00993A4D" w:rsidP="00551A9B">
            <w:pPr>
              <w:snapToGrid w:val="0"/>
              <w:spacing w:after="0" w:line="240" w:lineRule="auto"/>
            </w:pPr>
            <w:hyperlink r:id="rId289" w:history="1">
              <w:r w:rsidR="003E171B" w:rsidRPr="007E6FF7">
                <w:rPr>
                  <w:rStyle w:val="Hyperlink"/>
                  <w:rFonts w:cs="Arial"/>
                  <w:color w:val="auto"/>
                </w:rPr>
                <w:t>S1-242330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E99A9" w14:textId="77777777" w:rsidR="003E171B" w:rsidRPr="007E6FF7" w:rsidRDefault="003E171B" w:rsidP="00551A9B">
            <w:pPr>
              <w:snapToGrid w:val="0"/>
              <w:spacing w:after="0" w:line="240" w:lineRule="auto"/>
              <w:rPr>
                <w:rFonts w:cs="Arial"/>
              </w:rPr>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D9A529" w14:textId="77777777" w:rsidR="003E171B" w:rsidRPr="007E6FF7" w:rsidRDefault="003E171B" w:rsidP="00551A9B">
            <w:pPr>
              <w:snapToGrid w:val="0"/>
              <w:spacing w:after="0" w:line="240" w:lineRule="auto"/>
              <w:rPr>
                <w:rFonts w:cs="Arial"/>
              </w:rPr>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A1FBA5"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3FDC69" w14:textId="77777777" w:rsidR="003E171B" w:rsidRPr="007E6FF7" w:rsidRDefault="003E171B" w:rsidP="00551A9B">
            <w:pPr>
              <w:spacing w:after="0" w:line="240" w:lineRule="auto"/>
              <w:rPr>
                <w:rFonts w:eastAsia="Arial Unicode MS" w:cs="Arial"/>
                <w:szCs w:val="18"/>
                <w:lang w:val="en-US" w:eastAsia="ar-SA"/>
              </w:rPr>
            </w:pPr>
            <w:r w:rsidRPr="007E6FF7">
              <w:rPr>
                <w:rFonts w:eastAsia="Arial Unicode MS" w:cs="Arial"/>
                <w:szCs w:val="18"/>
                <w:lang w:val="en-US" w:eastAsia="ar-SA"/>
              </w:rPr>
              <w:t>Revision of S1-242081.</w:t>
            </w:r>
          </w:p>
        </w:tc>
      </w:tr>
      <w:tr w:rsidR="003E171B" w:rsidRPr="001C427A" w14:paraId="33281AA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B9A83"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636EDB" w14:textId="4C663869" w:rsidR="003E171B" w:rsidRPr="00A77C6F" w:rsidRDefault="00993A4D" w:rsidP="00551A9B">
            <w:pPr>
              <w:snapToGrid w:val="0"/>
              <w:spacing w:after="0" w:line="240" w:lineRule="auto"/>
              <w:rPr>
                <w:rFonts w:cs="Arial"/>
              </w:rPr>
            </w:pPr>
            <w:hyperlink r:id="rId290" w:history="1">
              <w:r w:rsidR="003E171B" w:rsidRPr="00A77C6F">
                <w:rPr>
                  <w:rStyle w:val="Hyperlink"/>
                  <w:rFonts w:cs="Arial"/>
                  <w:color w:val="auto"/>
                </w:rPr>
                <w:t>S1-242354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0842D"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FB8A2B"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F04299"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37E384"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S1-242081.</w:t>
            </w:r>
          </w:p>
          <w:p w14:paraId="3C200337"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S1-242330.</w:t>
            </w:r>
          </w:p>
        </w:tc>
      </w:tr>
      <w:tr w:rsidR="003E171B" w:rsidRPr="001C427A" w14:paraId="364B4E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93C2C0"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A3152B" w14:textId="6BC2BD33" w:rsidR="003E171B" w:rsidRPr="00A77C6F" w:rsidRDefault="00993A4D" w:rsidP="00551A9B">
            <w:pPr>
              <w:snapToGrid w:val="0"/>
              <w:spacing w:after="0" w:line="240" w:lineRule="auto"/>
            </w:pPr>
            <w:hyperlink r:id="rId291" w:history="1">
              <w:r w:rsidR="003E171B" w:rsidRPr="00A77C6F">
                <w:rPr>
                  <w:rStyle w:val="Hyperlink"/>
                  <w:rFonts w:cs="Arial"/>
                  <w:color w:val="auto"/>
                </w:rPr>
                <w:t>S1-242379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6FEF29"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B36B7E3"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D393796"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7165135" w14:textId="77777777" w:rsidR="003E171B" w:rsidRPr="00A77C6F" w:rsidRDefault="003E171B" w:rsidP="00551A9B">
            <w:pPr>
              <w:spacing w:after="0" w:line="240" w:lineRule="auto"/>
              <w:rPr>
                <w:rFonts w:eastAsia="Arial Unicode MS" w:cs="Arial"/>
                <w:i/>
                <w:szCs w:val="18"/>
                <w:lang w:val="en-US" w:eastAsia="ar-SA"/>
              </w:rPr>
            </w:pPr>
            <w:r w:rsidRPr="00A77C6F">
              <w:rPr>
                <w:rFonts w:eastAsia="Arial Unicode MS" w:cs="Arial"/>
                <w:i/>
                <w:szCs w:val="18"/>
                <w:lang w:val="en-US" w:eastAsia="ar-SA"/>
              </w:rPr>
              <w:t>Revision of S1-242081.</w:t>
            </w:r>
          </w:p>
          <w:p w14:paraId="1E361E5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S1-242330.</w:t>
            </w:r>
          </w:p>
          <w:p w14:paraId="1D35EEE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S1-242354.</w:t>
            </w:r>
          </w:p>
          <w:p w14:paraId="391A0555" w14:textId="77777777" w:rsidR="003E171B" w:rsidRPr="00A77C6F" w:rsidRDefault="003E171B" w:rsidP="00551A9B">
            <w:pPr>
              <w:spacing w:after="0" w:line="240" w:lineRule="auto"/>
              <w:rPr>
                <w:rFonts w:eastAsia="Arial Unicode MS" w:cs="Arial"/>
                <w:szCs w:val="18"/>
                <w:lang w:val="en-US" w:eastAsia="zh-CN"/>
              </w:rPr>
            </w:pPr>
            <w:r w:rsidRPr="00A77C6F">
              <w:rPr>
                <w:rFonts w:eastAsia="Arial Unicode MS" w:cs="Arial"/>
                <w:szCs w:val="18"/>
                <w:lang w:val="en-US" w:eastAsia="zh-CN"/>
              </w:rPr>
              <w:t>R</w:t>
            </w:r>
            <w:r w:rsidRPr="00A77C6F">
              <w:rPr>
                <w:rFonts w:eastAsia="Arial Unicode MS" w:cs="Arial" w:hint="eastAsia"/>
                <w:szCs w:val="18"/>
                <w:lang w:val="en-US" w:eastAsia="zh-CN"/>
              </w:rPr>
              <w:t xml:space="preserve">emove second PR2 and remove </w:t>
            </w:r>
            <w:r w:rsidRPr="00A77C6F">
              <w:rPr>
                <w:rFonts w:eastAsia="Arial Unicode MS" w:cs="Arial"/>
                <w:szCs w:val="18"/>
                <w:lang w:val="en-US" w:eastAsia="zh-CN"/>
              </w:rPr>
              <w:t>terrestrial</w:t>
            </w:r>
            <w:r w:rsidRPr="00A77C6F">
              <w:rPr>
                <w:rFonts w:eastAsia="Arial Unicode MS" w:cs="Arial" w:hint="eastAsia"/>
                <w:szCs w:val="18"/>
                <w:lang w:val="en-US" w:eastAsia="zh-CN"/>
              </w:rPr>
              <w:t xml:space="preserve"> of PR1</w:t>
            </w:r>
          </w:p>
        </w:tc>
      </w:tr>
      <w:tr w:rsidR="003E171B" w:rsidRPr="001C427A" w14:paraId="75E3A8D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085B5C"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59B69" w14:textId="3E625AEB" w:rsidR="003E171B" w:rsidRPr="00DB5D77" w:rsidRDefault="00993A4D" w:rsidP="00551A9B">
            <w:pPr>
              <w:snapToGrid w:val="0"/>
              <w:spacing w:after="0" w:line="240" w:lineRule="auto"/>
              <w:rPr>
                <w:rFonts w:cs="Arial"/>
              </w:rPr>
            </w:pPr>
            <w:hyperlink r:id="rId292" w:tgtFrame="_blank" w:history="1">
              <w:r w:rsidR="003E171B" w:rsidRPr="00DB5D77">
                <w:rPr>
                  <w:rStyle w:val="Hyperlink"/>
                  <w:rFonts w:cs="Arial"/>
                  <w:color w:val="auto"/>
                </w:rPr>
                <w:t>S1-242064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47CD76" w14:textId="77777777" w:rsidR="003E171B" w:rsidRPr="00DB5D77" w:rsidRDefault="003E171B" w:rsidP="00551A9B">
            <w:pPr>
              <w:snapToGrid w:val="0"/>
              <w:spacing w:after="0" w:line="240" w:lineRule="auto"/>
              <w:rPr>
                <w:lang w:val="fr-FR"/>
              </w:rPr>
            </w:pPr>
            <w:r w:rsidRPr="00DB5D77">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A1E8D5" w14:textId="77777777" w:rsidR="003E171B" w:rsidRPr="00DB5D77" w:rsidRDefault="003E171B" w:rsidP="00551A9B">
            <w:pPr>
              <w:snapToGrid w:val="0"/>
              <w:spacing w:after="0" w:line="240" w:lineRule="auto"/>
            </w:pPr>
            <w:r w:rsidRPr="00DB5D77">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6DF95C"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04314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4F3D5B0E"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D037F7"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FC7A4" w14:textId="37C08F4F" w:rsidR="003E171B" w:rsidRPr="00851766" w:rsidRDefault="00993A4D" w:rsidP="00551A9B">
            <w:pPr>
              <w:snapToGrid w:val="0"/>
              <w:spacing w:after="0" w:line="240" w:lineRule="auto"/>
            </w:pPr>
            <w:hyperlink r:id="rId293" w:history="1">
              <w:r w:rsidR="003E171B" w:rsidRPr="00851766">
                <w:rPr>
                  <w:rStyle w:val="Hyperlink"/>
                  <w:rFonts w:cs="Arial"/>
                  <w:color w:val="auto"/>
                </w:rPr>
                <w:t>S1-242355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9A87F1" w14:textId="77777777" w:rsidR="003E171B" w:rsidRPr="00851766" w:rsidRDefault="003E171B" w:rsidP="00551A9B">
            <w:pPr>
              <w:snapToGrid w:val="0"/>
              <w:spacing w:after="0" w:line="240" w:lineRule="auto"/>
              <w:rPr>
                <w:rFonts w:cs="Arial"/>
                <w:lang w:val="fr-FR"/>
              </w:rPr>
            </w:pPr>
            <w:r w:rsidRPr="0085176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DE637" w14:textId="77777777" w:rsidR="003E171B" w:rsidRPr="00851766" w:rsidRDefault="003E171B" w:rsidP="00551A9B">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55B8A1"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98BAA7"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S1-242064.</w:t>
            </w:r>
          </w:p>
        </w:tc>
      </w:tr>
      <w:tr w:rsidR="003E171B" w:rsidRPr="001C427A" w14:paraId="5FEA8189"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AFF60" w14:textId="77777777" w:rsidR="003E171B" w:rsidRPr="008243A6" w:rsidRDefault="003E171B"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3F72B" w14:textId="2A41747D" w:rsidR="003E171B" w:rsidRPr="008243A6" w:rsidRDefault="00993A4D" w:rsidP="00551A9B">
            <w:pPr>
              <w:snapToGrid w:val="0"/>
              <w:spacing w:after="0" w:line="240" w:lineRule="auto"/>
            </w:pPr>
            <w:hyperlink r:id="rId294" w:history="1">
              <w:r w:rsidR="003E171B" w:rsidRPr="008243A6">
                <w:rPr>
                  <w:rStyle w:val="Hyperlink"/>
                  <w:rFonts w:cs="Arial"/>
                  <w:color w:val="auto"/>
                </w:rPr>
                <w:t>S</w:t>
              </w:r>
              <w:r w:rsidR="003E171B" w:rsidRPr="008243A6">
                <w:rPr>
                  <w:rStyle w:val="Hyperlink"/>
                  <w:rFonts w:cs="Arial"/>
                  <w:color w:val="auto"/>
                </w:rPr>
                <w:t>1</w:t>
              </w:r>
              <w:r w:rsidR="003E171B" w:rsidRPr="008243A6">
                <w:rPr>
                  <w:rStyle w:val="Hyperlink"/>
                  <w:rFonts w:cs="Arial"/>
                  <w:color w:val="auto"/>
                </w:rPr>
                <w:t>-242380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DF8AC" w14:textId="77777777" w:rsidR="003E171B" w:rsidRPr="008243A6" w:rsidRDefault="003E171B" w:rsidP="00551A9B">
            <w:pPr>
              <w:snapToGrid w:val="0"/>
              <w:spacing w:after="0" w:line="240" w:lineRule="auto"/>
              <w:rPr>
                <w:rFonts w:cs="Arial"/>
                <w:lang w:val="fr-FR"/>
              </w:rPr>
            </w:pPr>
            <w:r w:rsidRPr="008243A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29C656" w14:textId="77777777" w:rsidR="003E171B" w:rsidRPr="008243A6" w:rsidRDefault="003E171B" w:rsidP="00551A9B">
            <w:pPr>
              <w:snapToGrid w:val="0"/>
              <w:spacing w:after="0" w:line="240" w:lineRule="auto"/>
              <w:rPr>
                <w:rFonts w:cs="Arial"/>
              </w:rPr>
            </w:pPr>
            <w:r w:rsidRPr="008243A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AAA1A4" w14:textId="4BEF919B"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Revised to S1-242507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07E698"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S1-242064.</w:t>
            </w:r>
          </w:p>
          <w:p w14:paraId="1D264324"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S1-242355.</w:t>
            </w:r>
          </w:p>
        </w:tc>
      </w:tr>
      <w:tr w:rsidR="008243A6" w:rsidRPr="001C427A" w14:paraId="09EF22B4"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52C9B4" w14:textId="58468DB7" w:rsidR="008243A6" w:rsidRPr="008243A6" w:rsidRDefault="008243A6"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10E831" w14:textId="0184F586" w:rsidR="008243A6" w:rsidRPr="008243A6" w:rsidRDefault="008243A6" w:rsidP="00551A9B">
            <w:pPr>
              <w:snapToGrid w:val="0"/>
              <w:spacing w:after="0" w:line="240" w:lineRule="auto"/>
            </w:pPr>
            <w:hyperlink r:id="rId295" w:history="1">
              <w:r w:rsidRPr="008243A6">
                <w:rPr>
                  <w:rStyle w:val="Hyperlink"/>
                  <w:rFonts w:cs="Arial"/>
                  <w:color w:val="auto"/>
                </w:rPr>
                <w:t>S1-242507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A8658F" w14:textId="1096FFDF" w:rsidR="008243A6" w:rsidRPr="008243A6" w:rsidRDefault="008243A6" w:rsidP="00551A9B">
            <w:pPr>
              <w:snapToGrid w:val="0"/>
              <w:spacing w:after="0" w:line="240" w:lineRule="auto"/>
              <w:rPr>
                <w:rFonts w:cs="Arial"/>
                <w:lang w:val="fr-FR"/>
              </w:rPr>
            </w:pPr>
            <w:r w:rsidRPr="008243A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44CFCE9" w14:textId="0BE2BC79" w:rsidR="008243A6" w:rsidRPr="008243A6" w:rsidRDefault="008243A6" w:rsidP="00551A9B">
            <w:pPr>
              <w:snapToGrid w:val="0"/>
              <w:spacing w:after="0" w:line="240" w:lineRule="auto"/>
              <w:rPr>
                <w:rFonts w:cs="Arial"/>
              </w:rPr>
            </w:pPr>
            <w:r w:rsidRPr="008243A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88F47F1" w14:textId="77777777" w:rsidR="008243A6" w:rsidRPr="008243A6" w:rsidRDefault="008243A6"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6308193" w14:textId="77777777" w:rsidR="008243A6" w:rsidRPr="008243A6" w:rsidRDefault="008243A6" w:rsidP="008243A6">
            <w:pPr>
              <w:spacing w:after="0" w:line="240" w:lineRule="auto"/>
              <w:rPr>
                <w:rFonts w:eastAsia="Arial Unicode MS" w:cs="Arial"/>
                <w:i/>
                <w:szCs w:val="18"/>
                <w:lang w:val="en-US" w:eastAsia="ar-SA"/>
              </w:rPr>
            </w:pPr>
            <w:r w:rsidRPr="008243A6">
              <w:rPr>
                <w:rFonts w:eastAsia="Arial Unicode MS" w:cs="Arial"/>
                <w:i/>
                <w:szCs w:val="18"/>
                <w:lang w:val="en-US" w:eastAsia="ar-SA"/>
              </w:rPr>
              <w:t>Revision of S1-242064.</w:t>
            </w:r>
          </w:p>
          <w:p w14:paraId="0CAA8950" w14:textId="6DE7E367" w:rsidR="008243A6" w:rsidRDefault="008243A6" w:rsidP="008243A6">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S1-242355.</w:t>
            </w:r>
          </w:p>
          <w:p w14:paraId="0BC7C577" w14:textId="25B7865E" w:rsidR="008243A6" w:rsidRPr="008243A6" w:rsidRDefault="008243A6"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S1-242380.</w:t>
            </w:r>
          </w:p>
        </w:tc>
      </w:tr>
      <w:tr w:rsidR="003E171B" w:rsidRPr="001C427A" w14:paraId="744A4F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784D38" w14:textId="77777777" w:rsidR="003E171B" w:rsidRPr="00DB5D77" w:rsidRDefault="003E171B" w:rsidP="00551A9B">
            <w:pPr>
              <w:snapToGrid w:val="0"/>
              <w:spacing w:after="0" w:line="240" w:lineRule="auto"/>
            </w:pPr>
            <w:proofErr w:type="spellStart"/>
            <w:r w:rsidRPr="00DB5D7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73F21" w14:textId="097A8242" w:rsidR="003E171B" w:rsidRPr="00DB5D77" w:rsidRDefault="00993A4D" w:rsidP="00551A9B">
            <w:pPr>
              <w:snapToGrid w:val="0"/>
              <w:spacing w:after="0" w:line="240" w:lineRule="auto"/>
              <w:rPr>
                <w:rFonts w:cs="Arial"/>
              </w:rPr>
            </w:pPr>
            <w:hyperlink r:id="rId296" w:history="1">
              <w:r w:rsidR="003E171B" w:rsidRPr="00DB5D77">
                <w:rPr>
                  <w:rStyle w:val="Hyperlink"/>
                  <w:rFonts w:cs="Arial"/>
                  <w:color w:val="auto"/>
                </w:rPr>
                <w:t>S1-242213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D8A0A" w14:textId="77777777" w:rsidR="003E171B" w:rsidRPr="00DB5D77" w:rsidRDefault="003E171B" w:rsidP="00551A9B">
            <w:pPr>
              <w:snapToGrid w:val="0"/>
              <w:spacing w:after="0" w:line="240" w:lineRule="auto"/>
              <w:rPr>
                <w:rFonts w:cs="Arial"/>
              </w:rPr>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56C31" w14:textId="77777777" w:rsidR="003E171B" w:rsidRPr="00DB5D77" w:rsidRDefault="003E171B" w:rsidP="00551A9B">
            <w:pPr>
              <w:snapToGrid w:val="0"/>
              <w:spacing w:after="0" w:line="240" w:lineRule="auto"/>
              <w:rPr>
                <w:rFonts w:cs="Arial"/>
              </w:rPr>
            </w:pPr>
            <w:proofErr w:type="spellStart"/>
            <w:r w:rsidRPr="00DB5D77">
              <w:rPr>
                <w:rFonts w:cs="Arial"/>
              </w:rPr>
              <w:t>pCR</w:t>
            </w:r>
            <w:proofErr w:type="spellEnd"/>
            <w:r w:rsidRPr="00DB5D77">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43D0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957230"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7ECBB0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C9685B"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B54D71" w14:textId="13C7FED3" w:rsidR="003E171B" w:rsidRPr="00851766" w:rsidRDefault="00993A4D" w:rsidP="00551A9B">
            <w:pPr>
              <w:snapToGrid w:val="0"/>
              <w:spacing w:after="0" w:line="240" w:lineRule="auto"/>
            </w:pPr>
            <w:hyperlink r:id="rId297" w:history="1">
              <w:r w:rsidR="003E171B" w:rsidRPr="00851766">
                <w:rPr>
                  <w:rStyle w:val="Hyperlink"/>
                  <w:rFonts w:cs="Arial"/>
                  <w:color w:val="auto"/>
                </w:rPr>
                <w:t>S1-242356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68AE7B"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EFA9AFE"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F18FB49"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C6CE07C"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S1-242213.</w:t>
            </w:r>
          </w:p>
        </w:tc>
      </w:tr>
      <w:tr w:rsidR="003E171B" w:rsidRPr="001C427A" w14:paraId="7D7B326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FEE68"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9F715" w14:textId="476B36CD" w:rsidR="003E171B" w:rsidRPr="000912C8" w:rsidRDefault="00993A4D" w:rsidP="00551A9B">
            <w:pPr>
              <w:snapToGrid w:val="0"/>
              <w:spacing w:after="0" w:line="240" w:lineRule="auto"/>
              <w:rPr>
                <w:rFonts w:cs="Arial"/>
              </w:rPr>
            </w:pPr>
            <w:hyperlink r:id="rId298" w:tgtFrame="_blank" w:history="1">
              <w:r w:rsidR="003E171B" w:rsidRPr="000912C8">
                <w:rPr>
                  <w:rStyle w:val="Hyperlink"/>
                  <w:rFonts w:cs="Arial"/>
                  <w:color w:val="auto"/>
                </w:rPr>
                <w:t>S1-242048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8984E" w14:textId="77777777" w:rsidR="003E171B" w:rsidRPr="000912C8" w:rsidRDefault="003E171B" w:rsidP="00551A9B">
            <w:pPr>
              <w:snapToGrid w:val="0"/>
              <w:spacing w:after="0" w:line="240" w:lineRule="auto"/>
            </w:pPr>
            <w:r w:rsidRPr="000912C8">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479A3D" w14:textId="77777777" w:rsidR="003E171B" w:rsidRPr="000912C8" w:rsidRDefault="003E171B" w:rsidP="00551A9B">
            <w:pPr>
              <w:snapToGrid w:val="0"/>
              <w:spacing w:after="0" w:line="240" w:lineRule="auto"/>
            </w:pPr>
            <w:r w:rsidRPr="000912C8">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F4EEF3"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7FC37B"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49326D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988C2"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77AE" w14:textId="0D4283B6" w:rsidR="003E171B" w:rsidRPr="00851766" w:rsidRDefault="00993A4D" w:rsidP="00551A9B">
            <w:pPr>
              <w:snapToGrid w:val="0"/>
              <w:spacing w:after="0" w:line="240" w:lineRule="auto"/>
            </w:pPr>
            <w:hyperlink r:id="rId299" w:history="1">
              <w:r w:rsidR="003E171B" w:rsidRPr="00851766">
                <w:rPr>
                  <w:rStyle w:val="Hyperlink"/>
                  <w:rFonts w:cs="Arial"/>
                  <w:color w:val="auto"/>
                </w:rPr>
                <w:t>S1-242365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C3C21" w14:textId="77777777" w:rsidR="003E171B" w:rsidRPr="00851766" w:rsidRDefault="003E171B" w:rsidP="00551A9B">
            <w:pPr>
              <w:snapToGrid w:val="0"/>
              <w:spacing w:after="0" w:line="240" w:lineRule="auto"/>
              <w:rPr>
                <w:rFonts w:cs="Arial"/>
              </w:rPr>
            </w:pPr>
            <w:r w:rsidRPr="00851766">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2BA9CF" w14:textId="77777777" w:rsidR="003E171B" w:rsidRPr="00851766" w:rsidRDefault="003E171B" w:rsidP="00551A9B">
            <w:pPr>
              <w:snapToGrid w:val="0"/>
              <w:spacing w:after="0" w:line="240" w:lineRule="auto"/>
              <w:rPr>
                <w:rFonts w:cs="Arial"/>
              </w:rPr>
            </w:pPr>
            <w:r w:rsidRPr="00851766">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E52BA"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586BF5"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S1-242048.</w:t>
            </w:r>
          </w:p>
        </w:tc>
      </w:tr>
      <w:tr w:rsidR="003E171B" w:rsidRPr="001C427A" w14:paraId="52E2D62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97C78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CEC530" w14:textId="4A8A690E" w:rsidR="003E171B" w:rsidRPr="003333AA" w:rsidRDefault="00993A4D" w:rsidP="00551A9B">
            <w:pPr>
              <w:snapToGrid w:val="0"/>
              <w:spacing w:after="0" w:line="240" w:lineRule="auto"/>
            </w:pPr>
            <w:hyperlink r:id="rId300" w:history="1">
              <w:r w:rsidR="003E171B" w:rsidRPr="003333AA">
                <w:rPr>
                  <w:rStyle w:val="Hyperlink"/>
                  <w:rFonts w:cs="Arial"/>
                  <w:color w:val="auto"/>
                </w:rPr>
                <w:t>S1-242381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6F83EE" w14:textId="77777777" w:rsidR="003E171B" w:rsidRPr="003333AA" w:rsidRDefault="003E171B" w:rsidP="00551A9B">
            <w:pPr>
              <w:snapToGrid w:val="0"/>
              <w:spacing w:after="0" w:line="240" w:lineRule="auto"/>
              <w:rPr>
                <w:rFonts w:cs="Arial"/>
              </w:rPr>
            </w:pPr>
            <w:r w:rsidRPr="003333AA">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324EB7E" w14:textId="77777777" w:rsidR="003E171B" w:rsidRPr="003333AA" w:rsidRDefault="003E171B" w:rsidP="00551A9B">
            <w:pPr>
              <w:snapToGrid w:val="0"/>
              <w:spacing w:after="0" w:line="240" w:lineRule="auto"/>
              <w:rPr>
                <w:rFonts w:cs="Arial"/>
              </w:rPr>
            </w:pPr>
            <w:r w:rsidRPr="003333AA">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6B3D27"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15EF17"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S1-242048.</w:t>
            </w:r>
          </w:p>
          <w:p w14:paraId="77820ABC"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S1-242365.</w:t>
            </w:r>
          </w:p>
        </w:tc>
      </w:tr>
      <w:tr w:rsidR="003E171B" w:rsidRPr="001C427A" w14:paraId="4798443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E090E"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EE4017" w14:textId="30F72651" w:rsidR="003E171B" w:rsidRPr="00DB5D77" w:rsidRDefault="00993A4D" w:rsidP="00551A9B">
            <w:pPr>
              <w:snapToGrid w:val="0"/>
              <w:spacing w:after="0" w:line="240" w:lineRule="auto"/>
              <w:rPr>
                <w:rFonts w:cs="Arial"/>
              </w:rPr>
            </w:pPr>
            <w:hyperlink r:id="rId301" w:tgtFrame="_blank" w:history="1">
              <w:r w:rsidR="003E171B" w:rsidRPr="00DB5D77">
                <w:rPr>
                  <w:rStyle w:val="Hyperlink"/>
                  <w:rFonts w:cs="Arial"/>
                  <w:color w:val="auto"/>
                </w:rPr>
                <w:t>S1-242212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DA2AD" w14:textId="77777777" w:rsidR="003E171B" w:rsidRPr="00DB5D77" w:rsidRDefault="003E171B" w:rsidP="00551A9B">
            <w:pPr>
              <w:snapToGrid w:val="0"/>
              <w:spacing w:after="0" w:line="240" w:lineRule="auto"/>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F6850A" w14:textId="77777777" w:rsidR="003E171B" w:rsidRPr="00DB5D77" w:rsidRDefault="003E171B" w:rsidP="00551A9B">
            <w:pPr>
              <w:snapToGrid w:val="0"/>
              <w:spacing w:after="0" w:line="240" w:lineRule="auto"/>
            </w:pPr>
            <w:proofErr w:type="spellStart"/>
            <w:r w:rsidRPr="00DB5D77">
              <w:rPr>
                <w:rFonts w:cs="Arial"/>
              </w:rPr>
              <w:t>pCR</w:t>
            </w:r>
            <w:proofErr w:type="spellEnd"/>
            <w:r w:rsidRPr="00DB5D77">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5AA15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EC0569"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03A6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DDF3A"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98776" w14:textId="32BD2392" w:rsidR="003E171B" w:rsidRPr="00851766" w:rsidRDefault="00993A4D" w:rsidP="00551A9B">
            <w:pPr>
              <w:snapToGrid w:val="0"/>
              <w:spacing w:after="0" w:line="240" w:lineRule="auto"/>
            </w:pPr>
            <w:hyperlink r:id="rId302" w:history="1">
              <w:r w:rsidR="003E171B" w:rsidRPr="00851766">
                <w:rPr>
                  <w:rStyle w:val="Hyperlink"/>
                  <w:rFonts w:cs="Arial"/>
                  <w:color w:val="auto"/>
                </w:rPr>
                <w:t>S1-242357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EC071"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296B37"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0317B6"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B18F30" w14:textId="77777777" w:rsidR="003E171B"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S1-242212.</w:t>
            </w:r>
          </w:p>
          <w:p w14:paraId="0ECEF7C3" w14:textId="77777777" w:rsidR="003E171B" w:rsidRPr="00851766"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S1-242371</w:t>
            </w:r>
          </w:p>
        </w:tc>
      </w:tr>
      <w:tr w:rsidR="003E171B" w:rsidRPr="001C427A" w14:paraId="1CE17EA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FA121"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56959" w14:textId="43C46F6F" w:rsidR="003E171B" w:rsidRPr="00DB5D77" w:rsidRDefault="00993A4D" w:rsidP="00551A9B">
            <w:pPr>
              <w:snapToGrid w:val="0"/>
              <w:spacing w:after="0" w:line="240" w:lineRule="auto"/>
              <w:rPr>
                <w:rFonts w:cs="Arial"/>
              </w:rPr>
            </w:pPr>
            <w:hyperlink r:id="rId303" w:tgtFrame="_blank" w:history="1">
              <w:r w:rsidR="003E171B" w:rsidRPr="00DB5D77">
                <w:rPr>
                  <w:rStyle w:val="Hyperlink"/>
                  <w:rFonts w:cs="Arial"/>
                  <w:color w:val="auto"/>
                </w:rPr>
                <w:t>S1-242209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7468F" w14:textId="77777777" w:rsidR="003E171B" w:rsidRPr="00DB5D77" w:rsidRDefault="003E171B" w:rsidP="00551A9B">
            <w:pPr>
              <w:snapToGrid w:val="0"/>
              <w:spacing w:after="0" w:line="240" w:lineRule="auto"/>
            </w:pPr>
            <w:r w:rsidRPr="00DB5D7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3AC3E0" w14:textId="77777777" w:rsidR="003E171B" w:rsidRPr="00DB5D77" w:rsidRDefault="003E171B" w:rsidP="00551A9B">
            <w:pPr>
              <w:snapToGrid w:val="0"/>
              <w:spacing w:after="0" w:line="240" w:lineRule="auto"/>
            </w:pPr>
            <w:r w:rsidRPr="00DB5D7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793FBE"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8F2DE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4EBF5D8"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527FC"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BBB6C" w14:textId="37DE65D3" w:rsidR="003E171B" w:rsidRPr="00AD2032" w:rsidRDefault="00993A4D" w:rsidP="00551A9B">
            <w:pPr>
              <w:snapToGrid w:val="0"/>
              <w:spacing w:after="0" w:line="240" w:lineRule="auto"/>
            </w:pPr>
            <w:hyperlink r:id="rId304" w:history="1">
              <w:r w:rsidR="003E171B" w:rsidRPr="00AD2032">
                <w:rPr>
                  <w:rStyle w:val="Hyperlink"/>
                  <w:rFonts w:cs="Arial"/>
                  <w:color w:val="auto"/>
                </w:rPr>
                <w:t>S1-242358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0603" w14:textId="77777777" w:rsidR="003E171B" w:rsidRPr="00AD2032" w:rsidRDefault="003E171B" w:rsidP="00551A9B">
            <w:pPr>
              <w:snapToGrid w:val="0"/>
              <w:spacing w:after="0" w:line="240" w:lineRule="auto"/>
              <w:rPr>
                <w:rFonts w:cs="Arial"/>
              </w:rPr>
            </w:pPr>
            <w:r w:rsidRPr="00AD2032">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5D6A84" w14:textId="77777777" w:rsidR="003E171B" w:rsidRPr="00AD2032" w:rsidRDefault="003E171B" w:rsidP="00551A9B">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CC4A75"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5131B0"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S1-242209.</w:t>
            </w:r>
          </w:p>
        </w:tc>
      </w:tr>
      <w:tr w:rsidR="003E171B" w:rsidRPr="001C427A" w14:paraId="2E5F116B"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432F31"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64ED5" w14:textId="2034F668" w:rsidR="003E171B" w:rsidRPr="00112167" w:rsidRDefault="00993A4D" w:rsidP="00551A9B">
            <w:pPr>
              <w:snapToGrid w:val="0"/>
              <w:spacing w:after="0" w:line="240" w:lineRule="auto"/>
            </w:pPr>
            <w:hyperlink r:id="rId305" w:history="1">
              <w:r w:rsidR="003E171B" w:rsidRPr="00112167">
                <w:rPr>
                  <w:rStyle w:val="Hyperlink"/>
                  <w:rFonts w:cs="Arial"/>
                  <w:color w:val="auto"/>
                </w:rPr>
                <w:t>S1-24</w:t>
              </w:r>
              <w:r w:rsidR="003E171B" w:rsidRPr="00112167">
                <w:rPr>
                  <w:rStyle w:val="Hyperlink"/>
                  <w:rFonts w:cs="Arial"/>
                  <w:color w:val="auto"/>
                </w:rPr>
                <w:t>2</w:t>
              </w:r>
              <w:r w:rsidR="003E171B" w:rsidRPr="00112167">
                <w:rPr>
                  <w:rStyle w:val="Hyperlink"/>
                  <w:rFonts w:cs="Arial"/>
                  <w:color w:val="auto"/>
                </w:rPr>
                <w:t>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B07AA" w14:textId="77777777" w:rsidR="003E171B" w:rsidRPr="00112167" w:rsidRDefault="003E171B" w:rsidP="00551A9B">
            <w:pPr>
              <w:snapToGrid w:val="0"/>
              <w:spacing w:after="0" w:line="240" w:lineRule="auto"/>
              <w:rPr>
                <w:rFonts w:cs="Arial"/>
              </w:rPr>
            </w:pPr>
            <w:r w:rsidRPr="0011216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21C6C5" w14:textId="77777777" w:rsidR="003E171B" w:rsidRPr="00112167" w:rsidRDefault="003E171B" w:rsidP="00551A9B">
            <w:pPr>
              <w:snapToGrid w:val="0"/>
              <w:spacing w:after="0" w:line="240" w:lineRule="auto"/>
              <w:rPr>
                <w:rFonts w:cs="Arial"/>
              </w:rPr>
            </w:pPr>
            <w:r w:rsidRPr="0011216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8D34E61" w14:textId="1680E82C"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72BEC5"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S1-242209.</w:t>
            </w:r>
          </w:p>
          <w:p w14:paraId="660D7C1B"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S1-242358.</w:t>
            </w:r>
          </w:p>
        </w:tc>
      </w:tr>
      <w:tr w:rsidR="00112167" w:rsidRPr="001C427A" w14:paraId="6EEC11C3"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DD3F1E" w14:textId="3BDBEE71" w:rsidR="00112167" w:rsidRPr="00112167" w:rsidRDefault="00112167"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CB3406" w14:textId="01440E3C" w:rsidR="00112167" w:rsidRPr="00112167" w:rsidRDefault="00112167" w:rsidP="00551A9B">
            <w:pPr>
              <w:snapToGrid w:val="0"/>
              <w:spacing w:after="0" w:line="240" w:lineRule="auto"/>
            </w:pPr>
            <w:hyperlink r:id="rId306" w:history="1">
              <w:r w:rsidRPr="00112167">
                <w:rPr>
                  <w:rStyle w:val="Hyperlink"/>
                  <w:rFonts w:cs="Arial"/>
                  <w:color w:val="auto"/>
                </w:rPr>
                <w:t>S1-242508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9780A8" w14:textId="4D56FF04" w:rsidR="00112167" w:rsidRPr="00112167" w:rsidRDefault="00112167" w:rsidP="00551A9B">
            <w:pPr>
              <w:snapToGrid w:val="0"/>
              <w:spacing w:after="0" w:line="240" w:lineRule="auto"/>
              <w:rPr>
                <w:rFonts w:cs="Arial"/>
              </w:rPr>
            </w:pPr>
            <w:r w:rsidRPr="0011216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52F6287" w14:textId="1D822CC6" w:rsidR="00112167" w:rsidRPr="00112167" w:rsidRDefault="00112167" w:rsidP="00551A9B">
            <w:pPr>
              <w:snapToGrid w:val="0"/>
              <w:spacing w:after="0" w:line="240" w:lineRule="auto"/>
              <w:rPr>
                <w:rFonts w:cs="Arial"/>
              </w:rPr>
            </w:pPr>
            <w:r w:rsidRPr="0011216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5E3D4E8" w14:textId="77777777" w:rsidR="00112167" w:rsidRPr="00112167" w:rsidRDefault="00112167"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CF99BA1"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S1-242209.</w:t>
            </w:r>
          </w:p>
          <w:p w14:paraId="501A6DC0" w14:textId="5ED4316C" w:rsidR="00112167" w:rsidRDefault="00112167" w:rsidP="00112167">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S1-242358.</w:t>
            </w:r>
          </w:p>
          <w:p w14:paraId="706BB42D" w14:textId="7F57385E" w:rsidR="00112167" w:rsidRPr="00112167" w:rsidRDefault="00112167"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S1-242384.</w:t>
            </w:r>
          </w:p>
        </w:tc>
      </w:tr>
      <w:tr w:rsidR="003E171B" w:rsidRPr="001C427A" w14:paraId="2F42A16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2C0825" w14:textId="77777777" w:rsidR="003E171B" w:rsidRPr="00936CD1" w:rsidRDefault="003E171B" w:rsidP="00551A9B">
            <w:pPr>
              <w:snapToGrid w:val="0"/>
              <w:spacing w:after="0" w:line="240" w:lineRule="auto"/>
            </w:pPr>
            <w:proofErr w:type="spellStart"/>
            <w:r w:rsidRPr="00936CD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4137DB" w14:textId="482CEC02" w:rsidR="003E171B" w:rsidRPr="00936CD1" w:rsidRDefault="00993A4D" w:rsidP="00551A9B">
            <w:pPr>
              <w:snapToGrid w:val="0"/>
              <w:spacing w:after="0" w:line="240" w:lineRule="auto"/>
              <w:rPr>
                <w:rFonts w:cs="Arial"/>
              </w:rPr>
            </w:pPr>
            <w:hyperlink r:id="rId307" w:tgtFrame="_blank" w:history="1">
              <w:r w:rsidR="003E171B" w:rsidRPr="00936CD1">
                <w:rPr>
                  <w:rStyle w:val="Hyperlink"/>
                  <w:rFonts w:cs="Arial"/>
                  <w:color w:val="auto"/>
                </w:rPr>
                <w:t>S1-242252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879D0" w14:textId="77777777" w:rsidR="003E171B" w:rsidRPr="00936CD1" w:rsidRDefault="003E171B" w:rsidP="00551A9B">
            <w:pPr>
              <w:snapToGrid w:val="0"/>
              <w:spacing w:after="0" w:line="240" w:lineRule="auto"/>
            </w:pPr>
            <w:r w:rsidRPr="00936CD1">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3615AD" w14:textId="77777777" w:rsidR="003E171B" w:rsidRPr="00936CD1" w:rsidRDefault="003E171B" w:rsidP="00551A9B">
            <w:pPr>
              <w:snapToGrid w:val="0"/>
              <w:spacing w:after="0" w:line="240" w:lineRule="auto"/>
            </w:pPr>
            <w:r w:rsidRPr="00936CD1">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EA6404" w14:textId="77777777" w:rsidR="003E171B" w:rsidRPr="00936CD1" w:rsidRDefault="003E171B" w:rsidP="00551A9B">
            <w:pPr>
              <w:snapToGrid w:val="0"/>
              <w:spacing w:after="0" w:line="240" w:lineRule="auto"/>
              <w:rPr>
                <w:rFonts w:eastAsia="Times New Roman" w:cs="Arial"/>
                <w:szCs w:val="18"/>
                <w:lang w:val="en-US" w:eastAsia="ar-SA"/>
              </w:rPr>
            </w:pPr>
            <w:r w:rsidRPr="00936CD1">
              <w:rPr>
                <w:rFonts w:eastAsia="Times New Roman" w:cs="Arial"/>
                <w:szCs w:val="18"/>
                <w:lang w:val="en-US" w:eastAsia="ar-SA"/>
              </w:rPr>
              <w:t>Revised to S1-242364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0BC2F3" w14:textId="77777777" w:rsidR="003E171B" w:rsidRPr="00936CD1" w:rsidRDefault="003E171B" w:rsidP="00551A9B">
            <w:pPr>
              <w:spacing w:after="0" w:line="240" w:lineRule="auto"/>
              <w:rPr>
                <w:rFonts w:eastAsia="Arial Unicode MS" w:cs="Arial"/>
                <w:szCs w:val="18"/>
                <w:lang w:val="en-US" w:eastAsia="ar-SA"/>
              </w:rPr>
            </w:pPr>
          </w:p>
        </w:tc>
      </w:tr>
      <w:tr w:rsidR="003E171B" w:rsidRPr="001C427A" w14:paraId="63A152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7681B" w14:textId="77777777" w:rsidR="003E171B" w:rsidRPr="00930293" w:rsidRDefault="003E171B" w:rsidP="00551A9B">
            <w:pPr>
              <w:snapToGrid w:val="0"/>
              <w:spacing w:after="0" w:line="240" w:lineRule="auto"/>
            </w:pPr>
            <w:proofErr w:type="spellStart"/>
            <w:r w:rsidRPr="009302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18C4E" w14:textId="1A9DE342" w:rsidR="003E171B" w:rsidRPr="00930293" w:rsidRDefault="00993A4D" w:rsidP="00551A9B">
            <w:pPr>
              <w:snapToGrid w:val="0"/>
              <w:spacing w:after="0" w:line="240" w:lineRule="auto"/>
            </w:pPr>
            <w:hyperlink r:id="rId308" w:history="1">
              <w:r w:rsidR="003E171B" w:rsidRPr="00930293">
                <w:rPr>
                  <w:rStyle w:val="Hyperlink"/>
                  <w:rFonts w:cs="Arial"/>
                  <w:color w:val="auto"/>
                </w:rPr>
                <w:t>S1-242364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06488" w14:textId="77777777" w:rsidR="003E171B" w:rsidRPr="00930293" w:rsidRDefault="003E171B" w:rsidP="00551A9B">
            <w:pPr>
              <w:snapToGrid w:val="0"/>
              <w:spacing w:after="0" w:line="240" w:lineRule="auto"/>
              <w:rPr>
                <w:rFonts w:cs="Arial"/>
              </w:rPr>
            </w:pPr>
            <w:r w:rsidRPr="00930293">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6D60DD" w14:textId="77777777" w:rsidR="003E171B" w:rsidRPr="00930293" w:rsidRDefault="003E171B" w:rsidP="00551A9B">
            <w:pPr>
              <w:snapToGrid w:val="0"/>
              <w:spacing w:after="0" w:line="240" w:lineRule="auto"/>
              <w:rPr>
                <w:rFonts w:cs="Arial"/>
              </w:rPr>
            </w:pPr>
            <w:r w:rsidRPr="00930293">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29E59D" w14:textId="77777777" w:rsidR="003E171B" w:rsidRPr="00930293" w:rsidRDefault="003E171B" w:rsidP="00551A9B">
            <w:pPr>
              <w:snapToGrid w:val="0"/>
              <w:spacing w:after="0" w:line="240" w:lineRule="auto"/>
              <w:rPr>
                <w:rFonts w:eastAsia="Times New Roman" w:cs="Arial"/>
                <w:szCs w:val="18"/>
                <w:lang w:val="en-US" w:eastAsia="ar-SA"/>
              </w:rPr>
            </w:pPr>
            <w:r w:rsidRPr="00930293">
              <w:rPr>
                <w:rFonts w:eastAsia="Times New Roman" w:cs="Arial"/>
                <w:szCs w:val="18"/>
                <w:lang w:val="en-US" w:eastAsia="ar-SA"/>
              </w:rPr>
              <w:t>Revised to S1-242382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A7E06" w14:textId="77777777" w:rsidR="003E171B" w:rsidRPr="00930293" w:rsidRDefault="003E171B" w:rsidP="00551A9B">
            <w:pPr>
              <w:spacing w:after="0" w:line="240" w:lineRule="auto"/>
              <w:rPr>
                <w:rFonts w:eastAsia="Arial Unicode MS" w:cs="Arial"/>
                <w:szCs w:val="18"/>
                <w:lang w:val="en-US" w:eastAsia="ar-SA"/>
              </w:rPr>
            </w:pPr>
            <w:r w:rsidRPr="00930293">
              <w:rPr>
                <w:rFonts w:eastAsia="Arial Unicode MS" w:cs="Arial"/>
                <w:szCs w:val="18"/>
                <w:lang w:val="en-US" w:eastAsia="ar-SA"/>
              </w:rPr>
              <w:t>Revision of S1-242252.</w:t>
            </w:r>
          </w:p>
        </w:tc>
      </w:tr>
      <w:tr w:rsidR="003E171B" w:rsidRPr="001C427A" w14:paraId="6810C4F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DFD8B9"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A0F3E" w14:textId="1AA905BC" w:rsidR="003E171B" w:rsidRPr="003333AA" w:rsidRDefault="00993A4D" w:rsidP="00551A9B">
            <w:pPr>
              <w:snapToGrid w:val="0"/>
              <w:spacing w:after="0" w:line="240" w:lineRule="auto"/>
            </w:pPr>
            <w:hyperlink r:id="rId309" w:history="1">
              <w:r w:rsidR="003E171B" w:rsidRPr="003333AA">
                <w:rPr>
                  <w:rStyle w:val="Hyperlink"/>
                  <w:rFonts w:cs="Arial"/>
                  <w:color w:val="auto"/>
                </w:rPr>
                <w:t>S1-242382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7795CA"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BA3F2C"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165E30"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Revised to S1-242396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8442A"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S1-242252.</w:t>
            </w:r>
          </w:p>
          <w:p w14:paraId="5DCBA1F3"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S1-242364.</w:t>
            </w:r>
          </w:p>
        </w:tc>
      </w:tr>
      <w:tr w:rsidR="003E171B" w:rsidRPr="001C427A" w14:paraId="26D92E5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601DF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6AE427" w14:textId="71568B1D" w:rsidR="003E171B" w:rsidRPr="003333AA" w:rsidRDefault="00993A4D" w:rsidP="00551A9B">
            <w:pPr>
              <w:snapToGrid w:val="0"/>
              <w:spacing w:after="0" w:line="240" w:lineRule="auto"/>
            </w:pPr>
            <w:hyperlink r:id="rId310" w:history="1">
              <w:r w:rsidR="003E171B" w:rsidRPr="003333AA">
                <w:rPr>
                  <w:rStyle w:val="Hyperlink"/>
                  <w:rFonts w:cs="Arial"/>
                  <w:color w:val="auto"/>
                </w:rPr>
                <w:t>S1-242396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F67F5"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D042043"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256605D"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6BBA834" w14:textId="77777777" w:rsidR="003E171B" w:rsidRPr="003333AA" w:rsidRDefault="003E171B" w:rsidP="00551A9B">
            <w:pPr>
              <w:spacing w:after="0" w:line="240" w:lineRule="auto"/>
              <w:rPr>
                <w:rFonts w:eastAsia="Arial Unicode MS" w:cs="Arial"/>
                <w:i/>
                <w:szCs w:val="18"/>
                <w:lang w:val="en-US" w:eastAsia="ar-SA"/>
              </w:rPr>
            </w:pPr>
            <w:r w:rsidRPr="003333AA">
              <w:rPr>
                <w:rFonts w:eastAsia="Arial Unicode MS" w:cs="Arial"/>
                <w:i/>
                <w:szCs w:val="18"/>
                <w:lang w:val="en-US" w:eastAsia="ar-SA"/>
              </w:rPr>
              <w:t>Revision of S1-242252.</w:t>
            </w:r>
          </w:p>
          <w:p w14:paraId="68309340"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S1-242364.</w:t>
            </w:r>
          </w:p>
          <w:p w14:paraId="2A8DFF94" w14:textId="77777777" w:rsidR="003E171B"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S1-242382.</w:t>
            </w:r>
          </w:p>
          <w:p w14:paraId="249297E0" w14:textId="77777777" w:rsidR="003E171B" w:rsidRPr="003333AA" w:rsidRDefault="003E171B" w:rsidP="00551A9B">
            <w:pPr>
              <w:spacing w:after="0" w:line="240" w:lineRule="auto"/>
              <w:rPr>
                <w:rFonts w:cs="Arial"/>
                <w:szCs w:val="18"/>
                <w:lang w:val="en-US" w:eastAsia="ar-SA"/>
              </w:rPr>
            </w:pPr>
            <w:r>
              <w:rPr>
                <w:rFonts w:hint="eastAsia"/>
                <w:lang w:eastAsia="zh-CN"/>
              </w:rPr>
              <w:t>W</w:t>
            </w:r>
            <w:r w:rsidRPr="0011403A">
              <w:rPr>
                <w:rFonts w:eastAsiaTheme="minorEastAsia"/>
                <w:lang w:eastAsia="zh-CN"/>
              </w:rPr>
              <w:t xml:space="preserve">ith </w:t>
            </w:r>
            <w:r>
              <w:rPr>
                <w:rFonts w:eastAsiaTheme="minorEastAsia" w:hint="eastAsia"/>
                <w:lang w:eastAsia="zh-CN"/>
              </w:rPr>
              <w:t>NGSO satellite access</w:t>
            </w:r>
            <w:r>
              <w:rPr>
                <w:rFonts w:hint="eastAsia"/>
                <w:lang w:eastAsia="zh-CN"/>
              </w:rPr>
              <w:t xml:space="preserve"> in PR1 and 3 supporting companies.</w:t>
            </w:r>
          </w:p>
        </w:tc>
      </w:tr>
      <w:tr w:rsidR="003E171B" w:rsidRPr="001C427A" w14:paraId="05A71D3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286E8" w14:textId="77777777" w:rsidR="003E171B" w:rsidRPr="003D7C5C" w:rsidRDefault="003E171B" w:rsidP="00551A9B">
            <w:pPr>
              <w:snapToGrid w:val="0"/>
              <w:spacing w:after="0" w:line="240" w:lineRule="auto"/>
            </w:pPr>
            <w:proofErr w:type="spellStart"/>
            <w:r w:rsidRPr="003D7C5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8E55EF" w14:textId="5C0D1C28" w:rsidR="003E171B" w:rsidRPr="003D7C5C" w:rsidRDefault="00993A4D" w:rsidP="00551A9B">
            <w:pPr>
              <w:snapToGrid w:val="0"/>
              <w:spacing w:after="0" w:line="240" w:lineRule="auto"/>
              <w:rPr>
                <w:rFonts w:cs="Arial"/>
              </w:rPr>
            </w:pPr>
            <w:hyperlink r:id="rId311" w:tgtFrame="_blank" w:history="1">
              <w:r w:rsidR="003E171B" w:rsidRPr="003D7C5C">
                <w:rPr>
                  <w:rStyle w:val="Hyperlink"/>
                  <w:rFonts w:cs="Arial"/>
                  <w:color w:val="auto"/>
                </w:rPr>
                <w:t>S1-242262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83A225" w14:textId="77777777" w:rsidR="003E171B" w:rsidRPr="003D7C5C" w:rsidRDefault="003E171B" w:rsidP="00551A9B">
            <w:pPr>
              <w:snapToGrid w:val="0"/>
              <w:spacing w:after="0" w:line="240" w:lineRule="auto"/>
            </w:pPr>
            <w:r w:rsidRPr="003D7C5C">
              <w:rPr>
                <w:rFonts w:cs="Arial"/>
              </w:rPr>
              <w:t xml:space="preserve">EchoStar, TNO, </w:t>
            </w:r>
            <w:proofErr w:type="spellStart"/>
            <w:r w:rsidRPr="003D7C5C">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F023A3" w14:textId="77777777" w:rsidR="003E171B" w:rsidRPr="003D7C5C" w:rsidRDefault="003E171B" w:rsidP="00551A9B">
            <w:pPr>
              <w:snapToGrid w:val="0"/>
              <w:spacing w:after="0" w:line="240" w:lineRule="auto"/>
            </w:pPr>
            <w:r w:rsidRPr="003D7C5C">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993CE8D" w14:textId="77777777" w:rsidR="003E171B" w:rsidRPr="003D7C5C" w:rsidRDefault="003E171B" w:rsidP="00551A9B">
            <w:pPr>
              <w:snapToGrid w:val="0"/>
              <w:spacing w:after="0" w:line="240" w:lineRule="auto"/>
              <w:rPr>
                <w:rFonts w:eastAsia="Times New Roman" w:cs="Arial"/>
                <w:szCs w:val="18"/>
                <w:lang w:val="en-US" w:eastAsia="ar-SA"/>
              </w:rPr>
            </w:pPr>
            <w:r w:rsidRPr="003D7C5C">
              <w:rPr>
                <w:rFonts w:eastAsia="Times New Roman" w:cs="Arial"/>
                <w:szCs w:val="18"/>
                <w:lang w:val="en-US" w:eastAsia="ar-SA"/>
              </w:rPr>
              <w:t>Revised to S1-242359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67C2BF" w14:textId="77777777" w:rsidR="003E171B" w:rsidRPr="003D7C5C" w:rsidRDefault="003E171B" w:rsidP="00551A9B">
            <w:pPr>
              <w:spacing w:after="0" w:line="240" w:lineRule="auto"/>
              <w:rPr>
                <w:rFonts w:eastAsia="Arial Unicode MS" w:cs="Arial"/>
                <w:szCs w:val="18"/>
                <w:lang w:val="en-US" w:eastAsia="ar-SA"/>
              </w:rPr>
            </w:pPr>
          </w:p>
        </w:tc>
      </w:tr>
      <w:tr w:rsidR="003E171B" w:rsidRPr="001C427A" w14:paraId="7751BAF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78164"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BDA0E" w14:textId="61485FEC" w:rsidR="003E171B" w:rsidRPr="00AD2032" w:rsidRDefault="00993A4D" w:rsidP="00551A9B">
            <w:pPr>
              <w:snapToGrid w:val="0"/>
              <w:spacing w:after="0" w:line="240" w:lineRule="auto"/>
            </w:pPr>
            <w:hyperlink r:id="rId312" w:history="1">
              <w:r w:rsidR="003E171B" w:rsidRPr="00AD2032">
                <w:rPr>
                  <w:rStyle w:val="Hyperlink"/>
                  <w:rFonts w:cs="Arial"/>
                  <w:color w:val="auto"/>
                </w:rPr>
                <w:t>S1-242359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92753" w14:textId="77777777" w:rsidR="003E171B" w:rsidRPr="00AD2032" w:rsidRDefault="003E171B" w:rsidP="00551A9B">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E665A1" w14:textId="77777777" w:rsidR="003E171B" w:rsidRPr="00AD2032" w:rsidRDefault="003E171B" w:rsidP="00551A9B">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5C076"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4522B9"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S1-242262.</w:t>
            </w:r>
          </w:p>
        </w:tc>
      </w:tr>
      <w:tr w:rsidR="003E171B" w:rsidRPr="001C427A" w14:paraId="5F36071F"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7FA46C"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D37A28" w14:textId="1C5EAC0B" w:rsidR="003E171B" w:rsidRPr="00112167" w:rsidRDefault="00993A4D" w:rsidP="00551A9B">
            <w:pPr>
              <w:snapToGrid w:val="0"/>
              <w:spacing w:after="0" w:line="240" w:lineRule="auto"/>
            </w:pPr>
            <w:hyperlink r:id="rId313" w:history="1">
              <w:r w:rsidR="003E171B" w:rsidRPr="00112167">
                <w:rPr>
                  <w:rStyle w:val="Hyperlink"/>
                  <w:rFonts w:cs="Arial"/>
                  <w:color w:val="auto"/>
                </w:rPr>
                <w:t>S1-242</w:t>
              </w:r>
              <w:r w:rsidR="003E171B" w:rsidRPr="00112167">
                <w:rPr>
                  <w:rStyle w:val="Hyperlink"/>
                  <w:rFonts w:cs="Arial"/>
                  <w:color w:val="auto"/>
                </w:rPr>
                <w:t>3</w:t>
              </w:r>
              <w:r w:rsidR="003E171B" w:rsidRPr="00112167">
                <w:rPr>
                  <w:rStyle w:val="Hyperlink"/>
                  <w:rFonts w:cs="Arial"/>
                  <w:color w:val="auto"/>
                </w:rPr>
                <w:t>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022FD7" w14:textId="77777777" w:rsidR="003E171B" w:rsidRPr="00112167" w:rsidRDefault="003E171B" w:rsidP="00551A9B">
            <w:pPr>
              <w:snapToGrid w:val="0"/>
              <w:spacing w:after="0" w:line="240" w:lineRule="auto"/>
              <w:rPr>
                <w:rFonts w:cs="Arial"/>
              </w:rPr>
            </w:pPr>
            <w:r w:rsidRPr="00112167">
              <w:rPr>
                <w:rFonts w:cs="Arial"/>
              </w:rPr>
              <w:t xml:space="preserve">EchoStar, TNO, </w:t>
            </w:r>
            <w:proofErr w:type="spellStart"/>
            <w:r w:rsidRPr="00112167">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6F226BE" w14:textId="77777777" w:rsidR="003E171B" w:rsidRPr="00112167" w:rsidRDefault="003E171B" w:rsidP="00551A9B">
            <w:pPr>
              <w:snapToGrid w:val="0"/>
              <w:spacing w:after="0" w:line="240" w:lineRule="auto"/>
              <w:rPr>
                <w:rFonts w:cs="Arial"/>
              </w:rPr>
            </w:pPr>
            <w:r w:rsidRPr="00112167">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2C5267B" w14:textId="5C429C04"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622641"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S1-242262.</w:t>
            </w:r>
          </w:p>
          <w:p w14:paraId="0062893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S1-242359.</w:t>
            </w:r>
          </w:p>
        </w:tc>
      </w:tr>
      <w:tr w:rsidR="003E171B" w:rsidRPr="001C427A" w14:paraId="34AA8D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C26CD"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955F8" w14:textId="01189A54" w:rsidR="003E171B" w:rsidRPr="006A2344" w:rsidRDefault="00993A4D" w:rsidP="00551A9B">
            <w:pPr>
              <w:snapToGrid w:val="0"/>
              <w:spacing w:after="0" w:line="240" w:lineRule="auto"/>
              <w:rPr>
                <w:rFonts w:cs="Arial"/>
              </w:rPr>
            </w:pPr>
            <w:hyperlink r:id="rId314" w:tgtFrame="_blank" w:history="1">
              <w:r w:rsidR="003E171B" w:rsidRPr="006A2344">
                <w:rPr>
                  <w:rStyle w:val="Hyperlink"/>
                  <w:rFonts w:cs="Arial"/>
                  <w:color w:val="auto"/>
                </w:rPr>
                <w:t>S1-242284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D40095" w14:textId="77777777" w:rsidR="003E171B" w:rsidRPr="006A2344" w:rsidRDefault="003E171B" w:rsidP="00551A9B">
            <w:pPr>
              <w:snapToGrid w:val="0"/>
              <w:spacing w:after="0" w:line="240" w:lineRule="auto"/>
            </w:pPr>
            <w:r w:rsidRPr="006A234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2726C5" w14:textId="77777777" w:rsidR="003E171B" w:rsidRPr="006A2344" w:rsidRDefault="003E171B" w:rsidP="00551A9B">
            <w:pPr>
              <w:snapToGrid w:val="0"/>
              <w:spacing w:after="0" w:line="240" w:lineRule="auto"/>
            </w:pPr>
            <w:r w:rsidRPr="006A2344">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07612F"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28073D"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4862088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BAE87" w14:textId="77777777" w:rsidR="003E171B" w:rsidRPr="00A07022" w:rsidRDefault="003E171B" w:rsidP="00551A9B">
            <w:pPr>
              <w:snapToGrid w:val="0"/>
              <w:spacing w:after="0" w:line="240" w:lineRule="auto"/>
            </w:pPr>
            <w:proofErr w:type="spellStart"/>
            <w:r w:rsidRPr="00A0702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32CFC" w14:textId="2ECD58E1" w:rsidR="003E171B" w:rsidRPr="00A07022" w:rsidRDefault="00993A4D" w:rsidP="00551A9B">
            <w:pPr>
              <w:snapToGrid w:val="0"/>
              <w:spacing w:after="0" w:line="240" w:lineRule="auto"/>
            </w:pPr>
            <w:hyperlink r:id="rId315" w:history="1">
              <w:r w:rsidR="003E171B" w:rsidRPr="00A07022">
                <w:rPr>
                  <w:rStyle w:val="Hyperlink"/>
                  <w:rFonts w:cs="Arial"/>
                  <w:color w:val="auto"/>
                </w:rPr>
                <w:t>S1-242351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1A560" w14:textId="77777777" w:rsidR="003E171B" w:rsidRPr="00A07022" w:rsidRDefault="003E171B" w:rsidP="00551A9B">
            <w:pPr>
              <w:snapToGrid w:val="0"/>
              <w:spacing w:after="0" w:line="240" w:lineRule="auto"/>
              <w:rPr>
                <w:rFonts w:cs="Arial"/>
              </w:rPr>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422804" w14:textId="77777777" w:rsidR="003E171B" w:rsidRPr="00A07022" w:rsidRDefault="003E171B" w:rsidP="00551A9B">
            <w:pPr>
              <w:snapToGrid w:val="0"/>
              <w:spacing w:after="0" w:line="240" w:lineRule="auto"/>
              <w:rPr>
                <w:rFonts w:cs="Arial"/>
              </w:rPr>
            </w:pPr>
            <w:r w:rsidRPr="00A07022">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0620FB"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C1D04"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S1-242284.</w:t>
            </w:r>
          </w:p>
        </w:tc>
      </w:tr>
      <w:tr w:rsidR="003E171B" w:rsidRPr="001C427A" w14:paraId="01DECB8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D25D6"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16EF0" w14:textId="54EF63D1" w:rsidR="003E171B" w:rsidRPr="00C9346E" w:rsidRDefault="00993A4D" w:rsidP="00551A9B">
            <w:pPr>
              <w:snapToGrid w:val="0"/>
              <w:spacing w:after="0" w:line="240" w:lineRule="auto"/>
            </w:pPr>
            <w:hyperlink r:id="rId316" w:history="1">
              <w:r w:rsidR="003E171B" w:rsidRPr="00C9346E">
                <w:rPr>
                  <w:rStyle w:val="Hyperlink"/>
                  <w:rFonts w:cs="Arial"/>
                  <w:color w:val="auto"/>
                </w:rPr>
                <w:t>S1-242361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9D21D"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1E9627"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140E"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Revised to S1-242385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D55EA2"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S1-242284.</w:t>
            </w:r>
          </w:p>
          <w:p w14:paraId="7D9C6F4C"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S1-242351.</w:t>
            </w:r>
          </w:p>
          <w:p w14:paraId="7566BFF3" w14:textId="77777777" w:rsidR="003E171B" w:rsidRPr="00C9346E" w:rsidRDefault="003E171B" w:rsidP="00551A9B">
            <w:pPr>
              <w:spacing w:after="0" w:line="240" w:lineRule="auto"/>
              <w:rPr>
                <w:rFonts w:eastAsia="Arial Unicode MS" w:cs="Arial"/>
                <w:szCs w:val="18"/>
                <w:lang w:val="en-US" w:eastAsia="ar-SA"/>
              </w:rPr>
            </w:pPr>
          </w:p>
        </w:tc>
      </w:tr>
      <w:tr w:rsidR="003E171B" w:rsidRPr="001C427A" w14:paraId="388A807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32FCCB"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18D02A" w14:textId="6644A4C2" w:rsidR="003E171B" w:rsidRPr="00C9346E" w:rsidRDefault="00993A4D" w:rsidP="00551A9B">
            <w:pPr>
              <w:snapToGrid w:val="0"/>
              <w:spacing w:after="0" w:line="240" w:lineRule="auto"/>
            </w:pPr>
            <w:hyperlink r:id="rId317" w:history="1">
              <w:r w:rsidR="003E171B" w:rsidRPr="00C9346E">
                <w:rPr>
                  <w:rStyle w:val="Hyperlink"/>
                  <w:rFonts w:cs="Arial"/>
                  <w:color w:val="auto"/>
                </w:rPr>
                <w:t>S1-242385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F6B2A0"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B2F7606"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6CF8C1D"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33EF665" w14:textId="77777777" w:rsidR="003E171B" w:rsidRPr="00C9346E" w:rsidRDefault="003E171B" w:rsidP="00551A9B">
            <w:pPr>
              <w:spacing w:after="0" w:line="240" w:lineRule="auto"/>
              <w:rPr>
                <w:rFonts w:eastAsia="Arial Unicode MS" w:cs="Arial"/>
                <w:i/>
                <w:szCs w:val="18"/>
                <w:lang w:val="en-US" w:eastAsia="ar-SA"/>
              </w:rPr>
            </w:pPr>
            <w:r w:rsidRPr="00C9346E">
              <w:rPr>
                <w:rFonts w:eastAsia="Arial Unicode MS" w:cs="Arial"/>
                <w:i/>
                <w:szCs w:val="18"/>
                <w:lang w:val="en-US" w:eastAsia="ar-SA"/>
              </w:rPr>
              <w:t>Revision of S1-242284.</w:t>
            </w:r>
          </w:p>
          <w:p w14:paraId="017F73EF"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S1-242351.</w:t>
            </w:r>
          </w:p>
          <w:p w14:paraId="118F593D"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S1-242361.</w:t>
            </w:r>
          </w:p>
          <w:p w14:paraId="435F4297" w14:textId="77777777" w:rsidR="003E171B" w:rsidRPr="00C9346E" w:rsidRDefault="003E171B" w:rsidP="00551A9B">
            <w:pPr>
              <w:spacing w:after="0" w:line="240" w:lineRule="auto"/>
              <w:rPr>
                <w:rFonts w:eastAsia="Arial Unicode MS" w:cs="Arial"/>
                <w:szCs w:val="18"/>
                <w:lang w:val="en-US" w:eastAsia="zh-CN"/>
              </w:rPr>
            </w:pPr>
            <w:r w:rsidRPr="00C9346E">
              <w:rPr>
                <w:rFonts w:eastAsia="Arial Unicode MS" w:cs="Arial"/>
                <w:szCs w:val="18"/>
                <w:lang w:val="en-US" w:eastAsia="zh-CN"/>
              </w:rPr>
              <w:t>W</w:t>
            </w:r>
            <w:r w:rsidRPr="00C9346E">
              <w:rPr>
                <w:rFonts w:eastAsia="Arial Unicode MS" w:cs="Arial" w:hint="eastAsia"/>
                <w:szCs w:val="18"/>
                <w:lang w:val="en-US" w:eastAsia="zh-CN"/>
              </w:rPr>
              <w:t>ith ENs FFS for definition 2 and 3, and FFS for RQs after email check.</w:t>
            </w:r>
          </w:p>
        </w:tc>
      </w:tr>
      <w:tr w:rsidR="003E171B" w:rsidRPr="001C427A" w14:paraId="3E03B1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05E01"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D32C58" w14:textId="4332F2EC" w:rsidR="003E171B" w:rsidRPr="006A2344" w:rsidRDefault="00993A4D" w:rsidP="00551A9B">
            <w:pPr>
              <w:snapToGrid w:val="0"/>
              <w:spacing w:after="0" w:line="240" w:lineRule="auto"/>
              <w:rPr>
                <w:rFonts w:cs="Arial"/>
              </w:rPr>
            </w:pPr>
            <w:hyperlink r:id="rId318" w:tgtFrame="_blank" w:history="1">
              <w:r w:rsidR="003E171B" w:rsidRPr="006A2344">
                <w:rPr>
                  <w:rStyle w:val="Hyperlink"/>
                  <w:rFonts w:cs="Arial"/>
                  <w:color w:val="auto"/>
                </w:rPr>
                <w:t>S1-242061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91FF6" w14:textId="77777777" w:rsidR="003E171B" w:rsidRPr="006A2344" w:rsidRDefault="003E171B" w:rsidP="00551A9B">
            <w:pPr>
              <w:snapToGrid w:val="0"/>
              <w:spacing w:after="0" w:line="240" w:lineRule="auto"/>
            </w:pPr>
            <w:r w:rsidRPr="006A2344">
              <w:rPr>
                <w:rFonts w:cs="Arial"/>
              </w:rPr>
              <w:t xml:space="preserve">SES, </w:t>
            </w:r>
            <w:proofErr w:type="spellStart"/>
            <w:r w:rsidRPr="006A2344">
              <w:rPr>
                <w:rFonts w:cs="Arial"/>
              </w:rPr>
              <w:t>Novamint</w:t>
            </w:r>
            <w:proofErr w:type="spellEnd"/>
            <w:r w:rsidRPr="006A2344">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2BDABC" w14:textId="77777777" w:rsidR="003E171B" w:rsidRPr="006A2344" w:rsidRDefault="003E171B" w:rsidP="00551A9B">
            <w:pPr>
              <w:snapToGrid w:val="0"/>
              <w:spacing w:after="0" w:line="240" w:lineRule="auto"/>
            </w:pPr>
            <w:r w:rsidRPr="006A2344">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4B3D"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1A6790"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79A323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543A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0C9A9" w14:textId="3814430B" w:rsidR="003E171B" w:rsidRPr="00A07022" w:rsidRDefault="00993A4D" w:rsidP="00551A9B">
            <w:pPr>
              <w:snapToGrid w:val="0"/>
              <w:spacing w:after="0" w:line="240" w:lineRule="auto"/>
            </w:pPr>
            <w:hyperlink r:id="rId319" w:history="1">
              <w:r w:rsidR="003E171B" w:rsidRPr="00A07022">
                <w:rPr>
                  <w:rStyle w:val="Hyperlink"/>
                  <w:rFonts w:cs="Arial"/>
                  <w:color w:val="auto"/>
                </w:rPr>
                <w:t>S1-242352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75457F" w14:textId="77777777" w:rsidR="003E171B" w:rsidRPr="00A07022" w:rsidRDefault="003E171B" w:rsidP="00551A9B">
            <w:pPr>
              <w:snapToGrid w:val="0"/>
              <w:spacing w:after="0" w:line="240" w:lineRule="auto"/>
              <w:rPr>
                <w:rFonts w:cs="Arial"/>
              </w:rPr>
            </w:pPr>
            <w:r w:rsidRPr="00A07022">
              <w:rPr>
                <w:rFonts w:cs="Arial"/>
              </w:rPr>
              <w:t xml:space="preserve">SES, </w:t>
            </w:r>
            <w:proofErr w:type="spellStart"/>
            <w:r w:rsidRPr="00A07022">
              <w:rPr>
                <w:rFonts w:cs="Arial"/>
              </w:rPr>
              <w:t>Novamint</w:t>
            </w:r>
            <w:proofErr w:type="spellEnd"/>
            <w:r w:rsidRPr="00A0702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F7B83B" w14:textId="77777777" w:rsidR="003E171B" w:rsidRPr="00A07022" w:rsidRDefault="003E171B" w:rsidP="00551A9B">
            <w:pPr>
              <w:snapToGrid w:val="0"/>
              <w:spacing w:after="0" w:line="240" w:lineRule="auto"/>
              <w:rPr>
                <w:rFonts w:cs="Arial"/>
              </w:rPr>
            </w:pPr>
            <w:r w:rsidRPr="00A0702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6397E3"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C6B1E2"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S1-242061.</w:t>
            </w:r>
          </w:p>
        </w:tc>
      </w:tr>
      <w:tr w:rsidR="003E171B" w:rsidRPr="001C427A" w14:paraId="4F0DC00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1AE05"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DA600" w14:textId="5F7BC841" w:rsidR="003E171B" w:rsidRPr="00AE36A2" w:rsidRDefault="00993A4D" w:rsidP="00551A9B">
            <w:pPr>
              <w:snapToGrid w:val="0"/>
              <w:spacing w:after="0" w:line="240" w:lineRule="auto"/>
            </w:pPr>
            <w:hyperlink r:id="rId320" w:history="1">
              <w:r w:rsidR="003E171B" w:rsidRPr="00AE36A2">
                <w:rPr>
                  <w:rStyle w:val="Hyperlink"/>
                  <w:rFonts w:cs="Arial"/>
                  <w:color w:val="auto"/>
                </w:rPr>
                <w:t>S1-242362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5F99D" w14:textId="77777777" w:rsidR="003E171B" w:rsidRPr="00AE36A2" w:rsidRDefault="003E171B" w:rsidP="00551A9B">
            <w:pPr>
              <w:snapToGrid w:val="0"/>
              <w:spacing w:after="0" w:line="240" w:lineRule="auto"/>
              <w:rPr>
                <w:rFonts w:cs="Arial"/>
              </w:rPr>
            </w:pPr>
            <w:r w:rsidRPr="00AE36A2">
              <w:rPr>
                <w:rFonts w:cs="Arial"/>
              </w:rPr>
              <w:t xml:space="preserve">SES, </w:t>
            </w:r>
            <w:proofErr w:type="spellStart"/>
            <w:r w:rsidRPr="00AE36A2">
              <w:rPr>
                <w:rFonts w:cs="Arial"/>
              </w:rPr>
              <w:t>Novamint</w:t>
            </w:r>
            <w:proofErr w:type="spellEnd"/>
            <w:r w:rsidRPr="00AE36A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5BB93" w14:textId="77777777" w:rsidR="003E171B" w:rsidRPr="00AE36A2" w:rsidRDefault="003E171B" w:rsidP="00551A9B">
            <w:pPr>
              <w:snapToGrid w:val="0"/>
              <w:spacing w:after="0" w:line="240" w:lineRule="auto"/>
              <w:rPr>
                <w:rFonts w:cs="Arial"/>
              </w:rPr>
            </w:pPr>
            <w:r w:rsidRPr="00AE36A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A9D171"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D4AA20"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S1-242061.</w:t>
            </w:r>
          </w:p>
          <w:p w14:paraId="398F71CE"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S1-242352.</w:t>
            </w:r>
          </w:p>
        </w:tc>
      </w:tr>
      <w:tr w:rsidR="003E171B" w:rsidRPr="001C427A" w14:paraId="3900AA7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DB938" w14:textId="77777777" w:rsidR="003E171B" w:rsidRPr="004917CB" w:rsidRDefault="003E171B" w:rsidP="00551A9B">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774E9" w14:textId="1FF53E00" w:rsidR="003E171B" w:rsidRPr="004917CB" w:rsidRDefault="00993A4D" w:rsidP="00551A9B">
            <w:pPr>
              <w:snapToGrid w:val="0"/>
              <w:spacing w:after="0" w:line="240" w:lineRule="auto"/>
            </w:pPr>
            <w:hyperlink r:id="rId321" w:history="1">
              <w:r w:rsidR="003E171B" w:rsidRPr="004917CB">
                <w:rPr>
                  <w:rStyle w:val="Hyperlink"/>
                  <w:rFonts w:cs="Arial"/>
                  <w:color w:val="auto"/>
                </w:rPr>
                <w:t>S1-242386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CC0C6" w14:textId="77777777" w:rsidR="003E171B" w:rsidRPr="004917CB" w:rsidRDefault="003E171B" w:rsidP="00551A9B">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1C3344" w14:textId="77777777" w:rsidR="003E171B" w:rsidRPr="004917CB" w:rsidRDefault="003E171B" w:rsidP="00551A9B">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E7682F" w14:textId="77777777" w:rsidR="003E171B" w:rsidRPr="004917CB" w:rsidRDefault="003E171B" w:rsidP="00551A9B">
            <w:pPr>
              <w:snapToGrid w:val="0"/>
              <w:spacing w:after="0" w:line="240" w:lineRule="auto"/>
              <w:rPr>
                <w:rFonts w:eastAsia="Times New Roman" w:cs="Arial"/>
                <w:szCs w:val="18"/>
                <w:lang w:val="en-US" w:eastAsia="ar-SA"/>
              </w:rPr>
            </w:pPr>
            <w:r w:rsidRPr="004917CB">
              <w:rPr>
                <w:rFonts w:eastAsia="Times New Roman" w:cs="Arial"/>
                <w:szCs w:val="18"/>
                <w:lang w:val="en-US" w:eastAsia="ar-SA"/>
              </w:rPr>
              <w:t>Revised to S1-242397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949A8F" w14:textId="77777777" w:rsidR="003E171B" w:rsidRPr="004917CB" w:rsidRDefault="003E171B" w:rsidP="00551A9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23FA1E5E"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S1-242352.</w:t>
            </w:r>
          </w:p>
          <w:p w14:paraId="4D6BBB63"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szCs w:val="18"/>
                <w:lang w:val="en-US" w:eastAsia="ar-SA"/>
              </w:rPr>
              <w:t>Revision of S1-242362.</w:t>
            </w:r>
          </w:p>
        </w:tc>
      </w:tr>
      <w:tr w:rsidR="003E171B" w:rsidRPr="001C427A" w14:paraId="133B179A"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98255"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9D98F" w14:textId="532F8754" w:rsidR="003E171B" w:rsidRPr="00112167" w:rsidRDefault="00993A4D" w:rsidP="00551A9B">
            <w:pPr>
              <w:snapToGrid w:val="0"/>
              <w:spacing w:after="0" w:line="240" w:lineRule="auto"/>
            </w:pPr>
            <w:hyperlink r:id="rId322" w:history="1">
              <w:r w:rsidR="003E171B" w:rsidRPr="00112167">
                <w:rPr>
                  <w:rStyle w:val="Hyperlink"/>
                  <w:rFonts w:cs="Arial"/>
                  <w:color w:val="auto"/>
                </w:rPr>
                <w:t>S1-24</w:t>
              </w:r>
              <w:r w:rsidR="003E171B" w:rsidRPr="00112167">
                <w:rPr>
                  <w:rStyle w:val="Hyperlink"/>
                  <w:rFonts w:cs="Arial"/>
                  <w:color w:val="auto"/>
                </w:rPr>
                <w:t>2</w:t>
              </w:r>
              <w:r w:rsidR="003E171B" w:rsidRPr="00112167">
                <w:rPr>
                  <w:rStyle w:val="Hyperlink"/>
                  <w:rFonts w:cs="Arial"/>
                  <w:color w:val="auto"/>
                </w:rPr>
                <w:t>39</w:t>
              </w:r>
              <w:r w:rsidR="003E171B" w:rsidRPr="00112167">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C2540" w14:textId="77777777" w:rsidR="003E171B" w:rsidRPr="00112167" w:rsidRDefault="003E171B" w:rsidP="00551A9B">
            <w:pPr>
              <w:snapToGrid w:val="0"/>
              <w:spacing w:after="0" w:line="240" w:lineRule="auto"/>
              <w:rPr>
                <w:rFonts w:cs="Arial"/>
              </w:rPr>
            </w:pPr>
            <w:r w:rsidRPr="00112167">
              <w:rPr>
                <w:rFonts w:cs="Arial"/>
              </w:rPr>
              <w:t xml:space="preserve">SES, </w:t>
            </w:r>
            <w:proofErr w:type="spellStart"/>
            <w:r w:rsidRPr="00112167">
              <w:rPr>
                <w:rFonts w:cs="Arial"/>
              </w:rPr>
              <w:t>Novamint</w:t>
            </w:r>
            <w:proofErr w:type="spellEnd"/>
            <w:r w:rsidRPr="00112167">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E1472" w14:textId="77777777" w:rsidR="003E171B" w:rsidRPr="00112167" w:rsidRDefault="003E171B" w:rsidP="00551A9B">
            <w:pPr>
              <w:snapToGrid w:val="0"/>
              <w:spacing w:after="0" w:line="240" w:lineRule="auto"/>
              <w:rPr>
                <w:rFonts w:cs="Arial"/>
              </w:rPr>
            </w:pPr>
            <w:r w:rsidRPr="00112167">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E30731" w14:textId="3C1A92DB"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97E254"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S1-242061.</w:t>
            </w:r>
          </w:p>
          <w:p w14:paraId="48D29059"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S1-242352.</w:t>
            </w:r>
          </w:p>
          <w:p w14:paraId="50F88C62"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S1-242362.</w:t>
            </w:r>
          </w:p>
          <w:p w14:paraId="6A2E749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S1-242386.</w:t>
            </w:r>
          </w:p>
        </w:tc>
      </w:tr>
      <w:tr w:rsidR="00112167" w:rsidRPr="001C427A" w14:paraId="6542150C"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56E05D" w14:textId="237CD99D" w:rsidR="00112167" w:rsidRPr="00112167" w:rsidRDefault="00112167"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EA231B" w14:textId="0F5AB638" w:rsidR="00112167" w:rsidRPr="00112167" w:rsidRDefault="00112167" w:rsidP="00551A9B">
            <w:pPr>
              <w:snapToGrid w:val="0"/>
              <w:spacing w:after="0" w:line="240" w:lineRule="auto"/>
            </w:pPr>
            <w:hyperlink r:id="rId323" w:history="1">
              <w:r w:rsidRPr="00112167">
                <w:rPr>
                  <w:rStyle w:val="Hyperlink"/>
                  <w:rFonts w:cs="Arial"/>
                  <w:color w:val="auto"/>
                </w:rPr>
                <w:t>S1-242509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19C0B" w14:textId="16EBE1F6" w:rsidR="00112167" w:rsidRPr="00112167" w:rsidRDefault="00112167" w:rsidP="00551A9B">
            <w:pPr>
              <w:snapToGrid w:val="0"/>
              <w:spacing w:after="0" w:line="240" w:lineRule="auto"/>
              <w:rPr>
                <w:rFonts w:cs="Arial"/>
              </w:rPr>
            </w:pPr>
            <w:r w:rsidRPr="00112167">
              <w:rPr>
                <w:rFonts w:cs="Arial"/>
              </w:rPr>
              <w:t xml:space="preserve">SES, </w:t>
            </w:r>
            <w:proofErr w:type="spellStart"/>
            <w:r w:rsidRPr="00112167">
              <w:rPr>
                <w:rFonts w:cs="Arial"/>
              </w:rPr>
              <w:t>Novamint</w:t>
            </w:r>
            <w:proofErr w:type="spellEnd"/>
            <w:r w:rsidRPr="00112167">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EDC5F03" w14:textId="72485F73" w:rsidR="00112167" w:rsidRPr="00112167" w:rsidRDefault="00112167" w:rsidP="00551A9B">
            <w:pPr>
              <w:snapToGrid w:val="0"/>
              <w:spacing w:after="0" w:line="240" w:lineRule="auto"/>
              <w:rPr>
                <w:rFonts w:cs="Arial"/>
              </w:rPr>
            </w:pPr>
            <w:r w:rsidRPr="00112167">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35CA3C" w14:textId="77777777" w:rsidR="00112167" w:rsidRPr="00112167" w:rsidRDefault="00112167"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DAC3442"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S1-242061.</w:t>
            </w:r>
          </w:p>
          <w:p w14:paraId="525DC029"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S1-242352.</w:t>
            </w:r>
          </w:p>
          <w:p w14:paraId="71A1CC38" w14:textId="77777777" w:rsidR="00112167" w:rsidRPr="00112167" w:rsidRDefault="00112167" w:rsidP="00112167">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S1-242362.</w:t>
            </w:r>
          </w:p>
          <w:p w14:paraId="4C373730" w14:textId="67246CB0" w:rsidR="00112167" w:rsidRDefault="00112167" w:rsidP="00112167">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S1-242386.</w:t>
            </w:r>
          </w:p>
          <w:p w14:paraId="559C38F6" w14:textId="07B52ACA" w:rsidR="00112167" w:rsidRPr="00112167" w:rsidRDefault="00112167"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S1-242397.</w:t>
            </w:r>
          </w:p>
        </w:tc>
      </w:tr>
      <w:tr w:rsidR="003E171B" w:rsidRPr="001C427A" w14:paraId="0766472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052D82"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FC7C5" w14:textId="30A587EC" w:rsidR="003E171B" w:rsidRPr="006A2344" w:rsidRDefault="00993A4D" w:rsidP="00551A9B">
            <w:pPr>
              <w:snapToGrid w:val="0"/>
              <w:spacing w:after="0" w:line="240" w:lineRule="auto"/>
              <w:rPr>
                <w:rFonts w:cs="Arial"/>
              </w:rPr>
            </w:pPr>
            <w:hyperlink r:id="rId324" w:tgtFrame="_blank" w:history="1">
              <w:r w:rsidR="003E171B" w:rsidRPr="006A2344">
                <w:rPr>
                  <w:rStyle w:val="Hyperlink"/>
                  <w:rFonts w:cs="Arial"/>
                  <w:color w:val="auto"/>
                </w:rPr>
                <w:t>S1-242062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F877D" w14:textId="77777777" w:rsidR="003E171B" w:rsidRPr="006A2344" w:rsidRDefault="003E171B" w:rsidP="00551A9B">
            <w:pPr>
              <w:snapToGrid w:val="0"/>
              <w:spacing w:after="0" w:line="240" w:lineRule="auto"/>
              <w:rPr>
                <w:lang w:val="fr-FR"/>
              </w:rPr>
            </w:pPr>
            <w:r w:rsidRPr="006A2344">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DA5B9" w14:textId="77777777" w:rsidR="003E171B" w:rsidRPr="006A2344" w:rsidRDefault="003E171B" w:rsidP="00551A9B">
            <w:pPr>
              <w:snapToGrid w:val="0"/>
              <w:spacing w:after="0" w:line="240" w:lineRule="auto"/>
            </w:pPr>
            <w:r w:rsidRPr="006A2344">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DB5F7C"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EAD124"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22C3565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4892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E3274" w14:textId="7D59C3F6" w:rsidR="003E171B" w:rsidRPr="00A07022" w:rsidRDefault="00993A4D" w:rsidP="00551A9B">
            <w:pPr>
              <w:snapToGrid w:val="0"/>
              <w:spacing w:after="0" w:line="240" w:lineRule="auto"/>
            </w:pPr>
            <w:hyperlink r:id="rId325" w:history="1">
              <w:r w:rsidR="003E171B" w:rsidRPr="00A07022">
                <w:rPr>
                  <w:rStyle w:val="Hyperlink"/>
                  <w:rFonts w:cs="Arial"/>
                  <w:color w:val="auto"/>
                </w:rPr>
                <w:t>S1-242350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2FBC" w14:textId="77777777" w:rsidR="003E171B" w:rsidRPr="00A07022" w:rsidRDefault="003E171B" w:rsidP="00551A9B">
            <w:pPr>
              <w:snapToGrid w:val="0"/>
              <w:spacing w:after="0" w:line="240" w:lineRule="auto"/>
              <w:rPr>
                <w:rFonts w:cs="Arial"/>
                <w:lang w:val="fr-FR"/>
              </w:rPr>
            </w:pPr>
            <w:r w:rsidRPr="00A0702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F9DFD7C" w14:textId="77777777" w:rsidR="003E171B" w:rsidRPr="00A07022" w:rsidRDefault="003E171B" w:rsidP="00551A9B">
            <w:pPr>
              <w:snapToGrid w:val="0"/>
              <w:spacing w:after="0" w:line="240" w:lineRule="auto"/>
              <w:rPr>
                <w:rFonts w:cs="Arial"/>
              </w:rPr>
            </w:pPr>
            <w:r w:rsidRPr="00A0702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12751C"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37EC7"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S1-242062.</w:t>
            </w:r>
          </w:p>
        </w:tc>
      </w:tr>
      <w:tr w:rsidR="003E171B" w:rsidRPr="001C427A" w14:paraId="17242D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E401"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DECE21" w14:textId="33110041" w:rsidR="003E171B" w:rsidRPr="00AE36A2" w:rsidRDefault="00993A4D" w:rsidP="00551A9B">
            <w:pPr>
              <w:snapToGrid w:val="0"/>
              <w:spacing w:after="0" w:line="240" w:lineRule="auto"/>
            </w:pPr>
            <w:hyperlink r:id="rId326" w:history="1">
              <w:r w:rsidR="003E171B" w:rsidRPr="00AE36A2">
                <w:rPr>
                  <w:rStyle w:val="Hyperlink"/>
                  <w:rFonts w:cs="Arial"/>
                  <w:color w:val="auto"/>
                </w:rPr>
                <w:t>S1-242363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96CB0A" w14:textId="77777777" w:rsidR="003E171B" w:rsidRPr="00AE36A2" w:rsidRDefault="003E171B" w:rsidP="00551A9B">
            <w:pPr>
              <w:snapToGrid w:val="0"/>
              <w:spacing w:after="0" w:line="240" w:lineRule="auto"/>
              <w:rPr>
                <w:rFonts w:cs="Arial"/>
                <w:lang w:val="fr-FR"/>
              </w:rPr>
            </w:pPr>
            <w:r w:rsidRPr="00AE36A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F80CA3" w14:textId="77777777" w:rsidR="003E171B" w:rsidRPr="00AE36A2" w:rsidRDefault="003E171B" w:rsidP="00551A9B">
            <w:pPr>
              <w:snapToGrid w:val="0"/>
              <w:spacing w:after="0" w:line="240" w:lineRule="auto"/>
              <w:rPr>
                <w:rFonts w:cs="Arial"/>
              </w:rPr>
            </w:pPr>
            <w:r w:rsidRPr="00AE36A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098010"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82BE2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S1-242062.</w:t>
            </w:r>
          </w:p>
          <w:p w14:paraId="42C5BDED" w14:textId="77777777" w:rsidR="003E171B"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S1-242350.</w:t>
            </w:r>
          </w:p>
          <w:p w14:paraId="37140C2F" w14:textId="77777777" w:rsidR="003E171B" w:rsidRPr="00AE36A2"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S1-242362</w:t>
            </w:r>
          </w:p>
        </w:tc>
      </w:tr>
      <w:tr w:rsidR="003E171B" w:rsidRPr="001C427A" w14:paraId="1DA0DE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E23A8"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CC7B" w14:textId="35B332DE" w:rsidR="003E171B" w:rsidRPr="00A07022" w:rsidRDefault="00993A4D" w:rsidP="00551A9B">
            <w:pPr>
              <w:snapToGrid w:val="0"/>
              <w:spacing w:after="0" w:line="240" w:lineRule="auto"/>
              <w:rPr>
                <w:rFonts w:cs="Arial"/>
              </w:rPr>
            </w:pPr>
            <w:hyperlink r:id="rId327" w:tgtFrame="_blank" w:history="1">
              <w:r w:rsidR="003E171B" w:rsidRPr="00A07022">
                <w:rPr>
                  <w:rStyle w:val="Hyperlink"/>
                  <w:rFonts w:cs="Arial"/>
                  <w:color w:val="auto"/>
                </w:rPr>
                <w:t>S1-242279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36C77" w14:textId="77777777" w:rsidR="003E171B" w:rsidRPr="00A07022" w:rsidRDefault="003E171B" w:rsidP="00551A9B">
            <w:pPr>
              <w:snapToGrid w:val="0"/>
              <w:spacing w:after="0" w:line="240" w:lineRule="auto"/>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14ECB9" w14:textId="77777777" w:rsidR="003E171B" w:rsidRPr="00A07022" w:rsidRDefault="003E171B" w:rsidP="00551A9B">
            <w:pPr>
              <w:snapToGrid w:val="0"/>
              <w:spacing w:after="0" w:line="240" w:lineRule="auto"/>
            </w:pPr>
            <w:r w:rsidRPr="00A0702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CA205D" w14:textId="77777777" w:rsidR="003E171B" w:rsidRPr="00A07022" w:rsidRDefault="003E171B" w:rsidP="00551A9B">
            <w:pPr>
              <w:snapToGrid w:val="0"/>
              <w:spacing w:after="0" w:line="240" w:lineRule="auto"/>
              <w:rPr>
                <w:rFonts w:eastAsia="Times New Roman" w:cs="Arial"/>
                <w:szCs w:val="18"/>
                <w:lang w:val="en-US" w:eastAsia="ar-SA"/>
              </w:rPr>
            </w:pPr>
            <w:r w:rsidRPr="00A07022">
              <w:rPr>
                <w:rFonts w:eastAsia="Times New Roman" w:cs="Arial"/>
                <w:szCs w:val="18"/>
                <w:lang w:val="en-US" w:eastAsia="ar-SA"/>
              </w:rPr>
              <w:t>Revised to S1-242367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948819A" w14:textId="77777777" w:rsidR="003E171B" w:rsidRPr="00A07022" w:rsidRDefault="003E171B" w:rsidP="00551A9B">
            <w:pPr>
              <w:spacing w:after="0" w:line="240" w:lineRule="auto"/>
              <w:rPr>
                <w:rFonts w:eastAsia="Arial Unicode MS" w:cs="Arial"/>
                <w:szCs w:val="18"/>
                <w:lang w:val="en-US" w:eastAsia="ar-SA"/>
              </w:rPr>
            </w:pPr>
          </w:p>
        </w:tc>
      </w:tr>
      <w:tr w:rsidR="003E171B" w:rsidRPr="001C427A" w14:paraId="3C863AA3"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170CF"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1890B" w14:textId="1781A9AF" w:rsidR="003E171B" w:rsidRPr="00AE36A2" w:rsidRDefault="00993A4D" w:rsidP="00551A9B">
            <w:pPr>
              <w:snapToGrid w:val="0"/>
              <w:spacing w:after="0" w:line="240" w:lineRule="auto"/>
            </w:pPr>
            <w:hyperlink r:id="rId328" w:history="1">
              <w:r w:rsidR="003E171B" w:rsidRPr="00AE36A2">
                <w:rPr>
                  <w:rStyle w:val="Hyperlink"/>
                  <w:rFonts w:cs="Arial"/>
                  <w:color w:val="auto"/>
                </w:rPr>
                <w:t>S1-242367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34EA6" w14:textId="77777777" w:rsidR="003E171B" w:rsidRPr="00AE36A2" w:rsidRDefault="003E171B" w:rsidP="00551A9B">
            <w:pPr>
              <w:snapToGrid w:val="0"/>
              <w:spacing w:after="0" w:line="240" w:lineRule="auto"/>
              <w:rPr>
                <w:rFonts w:cs="Arial"/>
              </w:rPr>
            </w:pPr>
            <w:r w:rsidRPr="00AE36A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D2678" w14:textId="77777777" w:rsidR="003E171B" w:rsidRPr="00AE36A2" w:rsidRDefault="003E171B" w:rsidP="00551A9B">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9C6A6"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F6AE3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S1-242279.</w:t>
            </w:r>
          </w:p>
        </w:tc>
      </w:tr>
      <w:tr w:rsidR="003E171B" w:rsidRPr="001C427A" w14:paraId="6F47193F"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846413"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FCCBF" w14:textId="4902F0DF" w:rsidR="003E171B" w:rsidRPr="00216F2B" w:rsidRDefault="00993A4D" w:rsidP="00551A9B">
            <w:pPr>
              <w:snapToGrid w:val="0"/>
              <w:spacing w:after="0" w:line="240" w:lineRule="auto"/>
            </w:pPr>
            <w:hyperlink r:id="rId329" w:history="1">
              <w:r w:rsidR="003E171B" w:rsidRPr="00216F2B">
                <w:rPr>
                  <w:rStyle w:val="Hyperlink"/>
                  <w:rFonts w:cs="Arial"/>
                  <w:color w:val="auto"/>
                </w:rPr>
                <w:t>S1-</w:t>
              </w:r>
              <w:r w:rsidR="003E171B" w:rsidRPr="00216F2B">
                <w:rPr>
                  <w:rStyle w:val="Hyperlink"/>
                  <w:rFonts w:cs="Arial"/>
                  <w:color w:val="auto"/>
                </w:rPr>
                <w:t>2</w:t>
              </w:r>
              <w:r w:rsidR="003E171B" w:rsidRPr="00216F2B">
                <w:rPr>
                  <w:rStyle w:val="Hyperlink"/>
                  <w:rFonts w:cs="Arial"/>
                  <w:color w:val="auto"/>
                </w:rPr>
                <w:t>42387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E9CCC"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B1F6AE" w14:textId="77777777" w:rsidR="003E171B" w:rsidRPr="00216F2B" w:rsidRDefault="003E171B" w:rsidP="00551A9B">
            <w:pPr>
              <w:snapToGrid w:val="0"/>
              <w:spacing w:after="0" w:line="240" w:lineRule="auto"/>
              <w:rPr>
                <w:rFonts w:cs="Arial"/>
              </w:rPr>
            </w:pPr>
            <w:r w:rsidRPr="00216F2B">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751505E" w14:textId="10FE157D" w:rsidR="003E171B" w:rsidRPr="00216F2B" w:rsidRDefault="00216F2B" w:rsidP="00551A9B">
            <w:pPr>
              <w:snapToGrid w:val="0"/>
              <w:spacing w:after="0" w:line="240" w:lineRule="auto"/>
              <w:rPr>
                <w:rFonts w:eastAsia="Times New Roman" w:cs="Arial"/>
                <w:szCs w:val="18"/>
                <w:lang w:val="en-US" w:eastAsia="ar-SA"/>
              </w:rPr>
            </w:pPr>
            <w:r w:rsidRPr="00216F2B">
              <w:rPr>
                <w:rFonts w:eastAsia="Times New Roman" w:cs="Arial"/>
                <w:szCs w:val="18"/>
                <w:lang w:val="en-US" w:eastAsia="ar-SA"/>
              </w:rPr>
              <w:t>Revised to S1-242510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851A36"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S1-242279.</w:t>
            </w:r>
          </w:p>
          <w:p w14:paraId="3E4B7152"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S1-242367.</w:t>
            </w:r>
          </w:p>
        </w:tc>
      </w:tr>
      <w:tr w:rsidR="00216F2B" w:rsidRPr="001C427A" w14:paraId="09CBB33C"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95AE97" w14:textId="76708506" w:rsidR="00216F2B" w:rsidRPr="00216F2B" w:rsidRDefault="00216F2B" w:rsidP="00551A9B">
            <w:pPr>
              <w:snapToGrid w:val="0"/>
              <w:spacing w:after="0" w:line="240" w:lineRule="auto"/>
            </w:pPr>
            <w:proofErr w:type="spellStart"/>
            <w:r w:rsidRPr="00216F2B">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57BCAE" w14:textId="62697B4E" w:rsidR="00216F2B" w:rsidRPr="00216F2B" w:rsidRDefault="00216F2B" w:rsidP="00551A9B">
            <w:pPr>
              <w:snapToGrid w:val="0"/>
              <w:spacing w:after="0" w:line="240" w:lineRule="auto"/>
            </w:pPr>
            <w:hyperlink r:id="rId330" w:history="1">
              <w:r w:rsidRPr="00216F2B">
                <w:rPr>
                  <w:rStyle w:val="Hyperlink"/>
                  <w:rFonts w:cs="Arial"/>
                  <w:color w:val="auto"/>
                </w:rPr>
                <w:t>S1-242510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EE59A4" w14:textId="4A413384" w:rsidR="00216F2B" w:rsidRPr="00216F2B" w:rsidRDefault="00216F2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6F1E14A" w14:textId="42623455" w:rsidR="00216F2B" w:rsidRPr="00216F2B" w:rsidRDefault="00216F2B" w:rsidP="00551A9B">
            <w:pPr>
              <w:snapToGrid w:val="0"/>
              <w:spacing w:after="0" w:line="240" w:lineRule="auto"/>
              <w:rPr>
                <w:rFonts w:cs="Arial"/>
              </w:rPr>
            </w:pPr>
            <w:r w:rsidRPr="00216F2B">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85C9F43" w14:textId="77777777" w:rsidR="00216F2B" w:rsidRPr="00216F2B" w:rsidRDefault="00216F2B" w:rsidP="00551A9B">
            <w:pPr>
              <w:snapToGrid w:val="0"/>
              <w:spacing w:after="0" w:line="240" w:lineRule="auto"/>
              <w:rPr>
                <w:rFonts w:eastAsia="Times New Roman" w:cs="Arial"/>
                <w:szCs w:val="18"/>
                <w:lang w:val="en-US"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9C2CA17" w14:textId="77777777" w:rsidR="00216F2B" w:rsidRPr="00216F2B" w:rsidRDefault="00216F2B" w:rsidP="00216F2B">
            <w:pPr>
              <w:spacing w:after="0" w:line="240" w:lineRule="auto"/>
              <w:rPr>
                <w:rFonts w:eastAsia="Arial Unicode MS" w:cs="Arial"/>
                <w:i/>
                <w:szCs w:val="18"/>
                <w:lang w:val="en-US" w:eastAsia="ar-SA"/>
              </w:rPr>
            </w:pPr>
            <w:r w:rsidRPr="00216F2B">
              <w:rPr>
                <w:rFonts w:eastAsia="Arial Unicode MS" w:cs="Arial"/>
                <w:i/>
                <w:szCs w:val="18"/>
                <w:lang w:val="en-US" w:eastAsia="ar-SA"/>
              </w:rPr>
              <w:t>Revision of S1-242279.</w:t>
            </w:r>
          </w:p>
          <w:p w14:paraId="4803FCBC" w14:textId="30CF9937" w:rsidR="00216F2B" w:rsidRDefault="00216F2B" w:rsidP="00216F2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S1-242367.</w:t>
            </w:r>
          </w:p>
          <w:p w14:paraId="04569CD8" w14:textId="55AC2493" w:rsidR="00216F2B" w:rsidRPr="00216F2B" w:rsidRDefault="00216F2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S1-242387.</w:t>
            </w:r>
          </w:p>
        </w:tc>
      </w:tr>
      <w:tr w:rsidR="003E171B" w:rsidRPr="001C427A" w14:paraId="21FA9F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08A8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EE8A8C" w14:textId="4551C2D0" w:rsidR="003E171B" w:rsidRPr="0051084B" w:rsidRDefault="00993A4D" w:rsidP="00551A9B">
            <w:pPr>
              <w:snapToGrid w:val="0"/>
              <w:spacing w:after="0" w:line="240" w:lineRule="auto"/>
              <w:rPr>
                <w:rFonts w:cs="Arial"/>
              </w:rPr>
            </w:pPr>
            <w:hyperlink r:id="rId331" w:tgtFrame="_blank" w:history="1">
              <w:r w:rsidR="003E171B" w:rsidRPr="0051084B">
                <w:rPr>
                  <w:rStyle w:val="Hyperlink"/>
                  <w:rFonts w:cs="Arial"/>
                  <w:color w:val="auto"/>
                </w:rPr>
                <w:t>S1-242280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5F739"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2A21CB" w14:textId="77777777" w:rsidR="003E171B" w:rsidRPr="0051084B" w:rsidRDefault="003E171B" w:rsidP="00551A9B">
            <w:pPr>
              <w:snapToGrid w:val="0"/>
              <w:spacing w:after="0" w:line="240" w:lineRule="auto"/>
            </w:pPr>
            <w:r w:rsidRPr="0051084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F4BA6"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E61683"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622A1940"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2A137" w14:textId="77777777" w:rsidR="003E171B" w:rsidRPr="006262F0" w:rsidRDefault="003E171B" w:rsidP="00551A9B">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AF908D" w14:textId="43F58D95" w:rsidR="003E171B" w:rsidRPr="006262F0" w:rsidRDefault="00993A4D" w:rsidP="00551A9B">
            <w:pPr>
              <w:snapToGrid w:val="0"/>
              <w:spacing w:after="0" w:line="240" w:lineRule="auto"/>
            </w:pPr>
            <w:hyperlink r:id="rId332" w:history="1">
              <w:r w:rsidR="003E171B" w:rsidRPr="006262F0">
                <w:rPr>
                  <w:rStyle w:val="Hyperlink"/>
                  <w:rFonts w:cs="Arial"/>
                  <w:color w:val="auto"/>
                </w:rPr>
                <w:t>S1-242368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493555" w14:textId="77777777" w:rsidR="003E171B" w:rsidRPr="006262F0" w:rsidRDefault="003E171B" w:rsidP="00551A9B">
            <w:pPr>
              <w:snapToGrid w:val="0"/>
              <w:spacing w:after="0" w:line="240" w:lineRule="auto"/>
              <w:rPr>
                <w:rFonts w:cs="Arial"/>
              </w:rPr>
            </w:pPr>
            <w:r w:rsidRPr="006262F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8FDBFE" w14:textId="77777777" w:rsidR="003E171B" w:rsidRPr="006262F0" w:rsidRDefault="003E171B" w:rsidP="00551A9B">
            <w:pPr>
              <w:snapToGrid w:val="0"/>
              <w:spacing w:after="0" w:line="240" w:lineRule="auto"/>
              <w:rPr>
                <w:rFonts w:cs="Arial"/>
              </w:rPr>
            </w:pPr>
            <w:r w:rsidRPr="006262F0">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F75825" w14:textId="77777777" w:rsidR="003E171B" w:rsidRPr="006262F0" w:rsidRDefault="003E171B" w:rsidP="00551A9B">
            <w:pPr>
              <w:snapToGrid w:val="0"/>
              <w:spacing w:after="0" w:line="240" w:lineRule="auto"/>
              <w:rPr>
                <w:rFonts w:eastAsia="Times New Roman" w:cs="Arial"/>
                <w:szCs w:val="18"/>
                <w:lang w:val="en-US" w:eastAsia="ar-SA"/>
              </w:rPr>
            </w:pPr>
            <w:r w:rsidRPr="006262F0">
              <w:rPr>
                <w:rFonts w:eastAsia="Times New Roman" w:cs="Arial"/>
                <w:szCs w:val="18"/>
                <w:lang w:val="en-US" w:eastAsia="ar-SA"/>
              </w:rPr>
              <w:t>Revised to S1-242388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FD581D" w14:textId="77777777" w:rsidR="003E171B" w:rsidRPr="006262F0" w:rsidRDefault="003E171B" w:rsidP="00551A9B">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S1-242280.</w:t>
            </w:r>
          </w:p>
        </w:tc>
      </w:tr>
      <w:tr w:rsidR="003E171B" w:rsidRPr="001C427A" w14:paraId="23D3A554"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17A41A"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F2E33" w14:textId="2886CB27" w:rsidR="003E171B" w:rsidRPr="00216F2B" w:rsidRDefault="00993A4D" w:rsidP="00551A9B">
            <w:pPr>
              <w:snapToGrid w:val="0"/>
              <w:spacing w:after="0" w:line="240" w:lineRule="auto"/>
            </w:pPr>
            <w:hyperlink r:id="rId333" w:history="1">
              <w:r w:rsidR="003E171B" w:rsidRPr="00216F2B">
                <w:rPr>
                  <w:rStyle w:val="Hyperlink"/>
                  <w:rFonts w:cs="Arial"/>
                  <w:color w:val="auto"/>
                </w:rPr>
                <w:t>S1-242388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C0935"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1A1651" w14:textId="77777777" w:rsidR="003E171B" w:rsidRPr="00216F2B" w:rsidRDefault="003E171B" w:rsidP="00551A9B">
            <w:pPr>
              <w:snapToGrid w:val="0"/>
              <w:spacing w:after="0" w:line="240" w:lineRule="auto"/>
              <w:rPr>
                <w:rFonts w:cs="Arial"/>
              </w:rPr>
            </w:pPr>
            <w:r w:rsidRPr="00216F2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6CFCF" w14:textId="2EDB9BFA" w:rsidR="003E171B" w:rsidRPr="00216F2B" w:rsidRDefault="00216F2B" w:rsidP="00551A9B">
            <w:pPr>
              <w:snapToGrid w:val="0"/>
              <w:spacing w:after="0" w:line="240" w:lineRule="auto"/>
              <w:rPr>
                <w:rFonts w:eastAsia="Times New Roman" w:cs="Arial"/>
                <w:szCs w:val="18"/>
                <w:lang w:val="en-US" w:eastAsia="ar-SA"/>
              </w:rPr>
            </w:pPr>
            <w:r>
              <w:rPr>
                <w:rFonts w:eastAsia="Times New Roman" w:cs="Arial"/>
                <w:szCs w:val="18"/>
                <w:lang w:val="en-US" w:eastAsia="ar-SA"/>
              </w:rPr>
              <w:t xml:space="preserve">Merged into </w:t>
            </w:r>
            <w:r w:rsidRPr="00216F2B">
              <w:rPr>
                <w:rFonts w:cs="Arial"/>
              </w:rPr>
              <w:t>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EEFC63"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S1-242280.</w:t>
            </w:r>
          </w:p>
          <w:p w14:paraId="735520AE"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S1-242368.</w:t>
            </w:r>
          </w:p>
        </w:tc>
      </w:tr>
      <w:tr w:rsidR="003E171B" w:rsidRPr="001C427A" w14:paraId="293D5DB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A5392"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4C987" w14:textId="06149D23" w:rsidR="003E171B" w:rsidRPr="0051084B" w:rsidRDefault="00993A4D" w:rsidP="00551A9B">
            <w:pPr>
              <w:snapToGrid w:val="0"/>
              <w:spacing w:after="0" w:line="240" w:lineRule="auto"/>
              <w:rPr>
                <w:rFonts w:cs="Arial"/>
              </w:rPr>
            </w:pPr>
            <w:hyperlink r:id="rId334" w:tgtFrame="_blank" w:history="1">
              <w:r w:rsidR="003E171B" w:rsidRPr="0051084B">
                <w:rPr>
                  <w:rStyle w:val="Hyperlink"/>
                  <w:rFonts w:cs="Arial"/>
                  <w:color w:val="auto"/>
                </w:rPr>
                <w:t>S1-242281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41071"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C79512" w14:textId="77777777" w:rsidR="003E171B" w:rsidRPr="0051084B" w:rsidRDefault="003E171B" w:rsidP="00551A9B">
            <w:pPr>
              <w:snapToGrid w:val="0"/>
              <w:spacing w:after="0" w:line="240" w:lineRule="auto"/>
            </w:pPr>
            <w:r w:rsidRPr="0051084B">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E9B19"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80D377"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1BFF2F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40F505"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49BDC" w14:textId="68D380EA" w:rsidR="003E171B" w:rsidRPr="006E2321" w:rsidRDefault="00993A4D" w:rsidP="00551A9B">
            <w:pPr>
              <w:snapToGrid w:val="0"/>
              <w:spacing w:after="0" w:line="240" w:lineRule="auto"/>
            </w:pPr>
            <w:hyperlink r:id="rId335" w:history="1">
              <w:r w:rsidR="003E171B" w:rsidRPr="006E2321">
                <w:rPr>
                  <w:rStyle w:val="Hyperlink"/>
                  <w:rFonts w:cs="Arial"/>
                  <w:color w:val="auto"/>
                </w:rPr>
                <w:t>S1-242369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BEEA3" w14:textId="77777777" w:rsidR="003E171B" w:rsidRPr="006E2321" w:rsidRDefault="003E171B" w:rsidP="00551A9B">
            <w:pPr>
              <w:snapToGrid w:val="0"/>
              <w:spacing w:after="0" w:line="240" w:lineRule="auto"/>
              <w:rPr>
                <w:rFonts w:cs="Arial"/>
              </w:rPr>
            </w:pPr>
            <w:r w:rsidRPr="006E2321">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5EA109" w14:textId="77777777" w:rsidR="003E171B" w:rsidRPr="006E2321" w:rsidRDefault="003E171B" w:rsidP="00551A9B">
            <w:pPr>
              <w:snapToGrid w:val="0"/>
              <w:spacing w:after="0" w:line="240" w:lineRule="auto"/>
              <w:rPr>
                <w:rFonts w:cs="Arial"/>
              </w:rPr>
            </w:pPr>
            <w:r w:rsidRPr="006E2321">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548FA2"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6DBE9"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S1-242281.</w:t>
            </w:r>
          </w:p>
        </w:tc>
      </w:tr>
      <w:tr w:rsidR="003E171B" w:rsidRPr="001C427A" w14:paraId="409D11D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4C7C0"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2FE33F" w14:textId="58FA7A13" w:rsidR="003E171B" w:rsidRPr="00A064B4" w:rsidRDefault="00993A4D" w:rsidP="00551A9B">
            <w:pPr>
              <w:snapToGrid w:val="0"/>
              <w:spacing w:after="0" w:line="240" w:lineRule="auto"/>
              <w:rPr>
                <w:rFonts w:cs="Arial"/>
              </w:rPr>
            </w:pPr>
            <w:hyperlink r:id="rId336" w:history="1">
              <w:r w:rsidR="003E171B" w:rsidRPr="00A064B4">
                <w:rPr>
                  <w:rStyle w:val="Hyperlink"/>
                  <w:rFonts w:cs="Arial"/>
                  <w:color w:val="auto"/>
                </w:rPr>
                <w:t>S1-242375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DC134" w14:textId="77777777" w:rsidR="003E171B" w:rsidRPr="00A064B4" w:rsidRDefault="003E171B" w:rsidP="00551A9B">
            <w:pPr>
              <w:snapToGrid w:val="0"/>
              <w:spacing w:after="0" w:line="240" w:lineRule="auto"/>
              <w:rPr>
                <w:rFonts w:cs="Arial"/>
              </w:rPr>
            </w:pPr>
            <w:r w:rsidRPr="00A064B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59AF26" w14:textId="77777777" w:rsidR="003E171B" w:rsidRPr="00A064B4" w:rsidRDefault="003E171B" w:rsidP="00551A9B">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A114AE" w14:textId="77777777" w:rsidR="003E171B" w:rsidRPr="00A064B4" w:rsidRDefault="003E171B" w:rsidP="00551A9B">
            <w:pPr>
              <w:snapToGrid w:val="0"/>
              <w:spacing w:after="0" w:line="240" w:lineRule="auto"/>
              <w:rPr>
                <w:rFonts w:eastAsia="Times New Roman" w:cs="Arial"/>
                <w:szCs w:val="18"/>
                <w:lang w:val="en-US" w:eastAsia="ar-SA"/>
              </w:rPr>
            </w:pPr>
            <w:r w:rsidRPr="00A064B4">
              <w:rPr>
                <w:rFonts w:eastAsia="Times New Roman" w:cs="Arial"/>
                <w:szCs w:val="18"/>
                <w:lang w:val="en-US" w:eastAsia="ar-SA"/>
              </w:rPr>
              <w:t>Revised to S1-242390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A322CF"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S1-242281.</w:t>
            </w:r>
          </w:p>
          <w:p w14:paraId="537B69F7"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S1-242369.</w:t>
            </w:r>
          </w:p>
        </w:tc>
      </w:tr>
      <w:tr w:rsidR="003E171B" w:rsidRPr="001C427A" w14:paraId="0182A0D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2D254"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BBD34" w14:textId="17CF525E" w:rsidR="003E171B" w:rsidRPr="009E1D3D" w:rsidRDefault="00993A4D" w:rsidP="00551A9B">
            <w:pPr>
              <w:snapToGrid w:val="0"/>
              <w:spacing w:after="0" w:line="240" w:lineRule="auto"/>
            </w:pPr>
            <w:hyperlink r:id="rId337" w:history="1">
              <w:r w:rsidR="003E171B" w:rsidRPr="009E1D3D">
                <w:rPr>
                  <w:rStyle w:val="Hyperlink"/>
                  <w:rFonts w:cs="Arial"/>
                  <w:color w:val="auto"/>
                </w:rPr>
                <w:t>S1-242</w:t>
              </w:r>
              <w:r w:rsidR="003E171B" w:rsidRPr="009E1D3D">
                <w:rPr>
                  <w:rStyle w:val="Hyperlink"/>
                  <w:rFonts w:cs="Arial"/>
                  <w:color w:val="auto"/>
                </w:rPr>
                <w:t>3</w:t>
              </w:r>
              <w:r w:rsidR="003E171B" w:rsidRPr="009E1D3D">
                <w:rPr>
                  <w:rStyle w:val="Hyperlink"/>
                  <w:rFonts w:cs="Arial"/>
                  <w:color w:val="auto"/>
                </w:rPr>
                <w:t>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6641D1" w14:textId="77777777" w:rsidR="003E171B" w:rsidRPr="009E1D3D" w:rsidRDefault="003E171B"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F7C52C" w14:textId="77777777" w:rsidR="003E171B" w:rsidRPr="009E1D3D" w:rsidRDefault="003E171B"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53DF14" w14:textId="3FB9E331" w:rsidR="003E171B"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Revised to S1-242511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A20803" w14:textId="77777777" w:rsidR="003E171B" w:rsidRPr="009E1D3D" w:rsidRDefault="003E171B" w:rsidP="00551A9B">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161A3DC6"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S1-242369.</w:t>
            </w:r>
          </w:p>
          <w:p w14:paraId="07C090E0"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S1-242375.</w:t>
            </w:r>
          </w:p>
        </w:tc>
      </w:tr>
      <w:tr w:rsidR="009E1D3D" w:rsidRPr="001C427A" w14:paraId="7B01CC72"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DA604A" w14:textId="00E0770E" w:rsidR="009E1D3D" w:rsidRPr="009E1D3D" w:rsidRDefault="009E1D3D"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ACCBC8" w14:textId="6DDB08D3" w:rsidR="009E1D3D" w:rsidRPr="009E1D3D" w:rsidRDefault="009E1D3D" w:rsidP="00551A9B">
            <w:pPr>
              <w:snapToGrid w:val="0"/>
              <w:spacing w:after="0" w:line="240" w:lineRule="auto"/>
            </w:pPr>
            <w:hyperlink r:id="rId338" w:history="1">
              <w:r w:rsidRPr="009E1D3D">
                <w:rPr>
                  <w:rStyle w:val="Hyperlink"/>
                  <w:rFonts w:cs="Arial"/>
                  <w:color w:val="auto"/>
                </w:rPr>
                <w:t>S1-242511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12636A" w14:textId="07FBCEBC" w:rsidR="009E1D3D" w:rsidRPr="009E1D3D" w:rsidRDefault="009E1D3D"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47CB659" w14:textId="6236C1FC" w:rsidR="009E1D3D" w:rsidRPr="009E1D3D" w:rsidRDefault="009E1D3D"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F6C29D4" w14:textId="43A0C829" w:rsidR="009E1D3D"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FBC53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46E24F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S1-242369.</w:t>
            </w:r>
          </w:p>
          <w:p w14:paraId="4F9B96BF" w14:textId="7316FB5B" w:rsidR="009E1D3D" w:rsidRPr="009E1D3D" w:rsidRDefault="009E1D3D" w:rsidP="009E1D3D">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S1-242375.</w:t>
            </w:r>
          </w:p>
          <w:p w14:paraId="402BE62C" w14:textId="77777777" w:rsidR="009E1D3D" w:rsidRPr="009E1D3D" w:rsidRDefault="009E1D3D"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S1-242390.</w:t>
            </w:r>
          </w:p>
          <w:p w14:paraId="6F2A0F68" w14:textId="77777777" w:rsidR="009E1D3D" w:rsidRPr="009E1D3D" w:rsidRDefault="009E1D3D" w:rsidP="009E1D3D">
            <w:pPr>
              <w:pStyle w:val="Heading3"/>
              <w:rPr>
                <w:color w:val="auto"/>
              </w:rPr>
            </w:pPr>
            <w:r w:rsidRPr="009E1D3D">
              <w:rPr>
                <w:color w:val="auto"/>
              </w:rPr>
              <w:t>2.5.4</w:t>
            </w:r>
            <w:r w:rsidRPr="009E1D3D">
              <w:rPr>
                <w:color w:val="auto"/>
              </w:rPr>
              <w:tab/>
              <w:t>Post-conditions</w:t>
            </w:r>
          </w:p>
          <w:p w14:paraId="3B9DF86D" w14:textId="77777777" w:rsidR="009E1D3D" w:rsidRPr="009E1D3D" w:rsidRDefault="009E1D3D" w:rsidP="009E1D3D">
            <w:r w:rsidRPr="009E1D3D">
              <w:t>UE is in appropriate sleep mode on GEO or active communications mode on NGSO</w:t>
            </w:r>
          </w:p>
          <w:p w14:paraId="418542B7" w14:textId="77777777" w:rsidR="009E1D3D" w:rsidRPr="009E1D3D" w:rsidRDefault="009E1D3D" w:rsidP="009E1D3D">
            <w:r w:rsidRPr="009E1D3D">
              <w:rPr>
                <w:noProof/>
                <w:lang w:val="en-US"/>
              </w:rPr>
              <w:t>[PR 5.</w:t>
            </w:r>
            <w:r w:rsidRPr="009E1D3D">
              <w:rPr>
                <w:noProof/>
                <w:lang w:val="en-US" w:eastAsia="zh-CN"/>
              </w:rPr>
              <w:t>x</w:t>
            </w:r>
            <w:r w:rsidRPr="009E1D3D">
              <w:rPr>
                <w:noProof/>
                <w:lang w:val="en-US"/>
              </w:rPr>
              <w:t xml:space="preserve">.6.001] </w:t>
            </w:r>
            <w:r w:rsidRPr="009E1D3D">
              <w:rPr>
                <w:noProof/>
                <w:lang w:eastAsia="zh-CN"/>
              </w:rPr>
              <w:t xml:space="preserve">Subject to </w:t>
            </w:r>
            <w:r w:rsidRPr="009E1D3D">
              <w:rPr>
                <w:rFonts w:hint="eastAsia"/>
                <w:noProof/>
                <w:lang w:eastAsia="zh-CN"/>
              </w:rPr>
              <w:t xml:space="preserve">regulatory requirement and </w:t>
            </w:r>
            <w:r w:rsidRPr="009E1D3D">
              <w:rPr>
                <w:noProof/>
                <w:lang w:eastAsia="zh-CN"/>
              </w:rPr>
              <w:t>operator’</w:t>
            </w:r>
            <w:r w:rsidRPr="009E1D3D">
              <w:rPr>
                <w:rFonts w:hint="eastAsia"/>
                <w:noProof/>
                <w:lang w:eastAsia="zh-CN"/>
              </w:rPr>
              <w:t>s</w:t>
            </w:r>
            <w:r w:rsidRPr="009E1D3D">
              <w:rPr>
                <w:noProof/>
                <w:lang w:eastAsia="zh-CN"/>
              </w:rPr>
              <w:t xml:space="preserve"> policy, </w:t>
            </w:r>
            <w:r w:rsidRPr="009E1D3D">
              <w:rPr>
                <w:noProof/>
                <w:lang w:val="en-US" w:eastAsia="zh-CN"/>
              </w:rPr>
              <w:t>a</w:t>
            </w:r>
            <w:r w:rsidRPr="009E1D3D">
              <w:rPr>
                <w:rFonts w:hint="eastAsia"/>
                <w:noProof/>
                <w:lang w:val="en-US" w:eastAsia="zh-CN"/>
              </w:rPr>
              <w:t xml:space="preserve"> 5G system </w:t>
            </w:r>
            <w:r w:rsidRPr="009E1D3D">
              <w:rPr>
                <w:noProof/>
                <w:lang w:val="en-US" w:eastAsia="zh-CN"/>
              </w:rPr>
              <w:t>with multi orbit satellite access</w:t>
            </w:r>
            <w:r w:rsidRPr="009E1D3D">
              <w:t xml:space="preserve"> </w:t>
            </w:r>
            <w:r w:rsidRPr="009E1D3D">
              <w:rPr>
                <w:rFonts w:hint="eastAsia"/>
                <w:noProof/>
                <w:lang w:val="en-US" w:eastAsia="zh-CN"/>
              </w:rPr>
              <w:t xml:space="preserve">shall be able to </w:t>
            </w:r>
            <w:r w:rsidRPr="009E1D3D">
              <w:t>support a mechanism for the network to inform a UE when coverage is available and in which satellite system.</w:t>
            </w:r>
          </w:p>
          <w:p w14:paraId="538D9E61" w14:textId="225CD888" w:rsidR="009E1D3D" w:rsidRPr="009E1D3D" w:rsidRDefault="009E1D3D" w:rsidP="009E1D3D">
            <w:r w:rsidRPr="009E1D3D">
              <w:t>Editor’s note: this requirement is FFS.</w:t>
            </w:r>
          </w:p>
        </w:tc>
      </w:tr>
      <w:tr w:rsidR="003E171B" w:rsidRPr="001C427A" w14:paraId="36F615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12C2E" w14:textId="77777777" w:rsidR="003E171B" w:rsidRPr="00702303" w:rsidRDefault="003E171B" w:rsidP="00551A9B">
            <w:pPr>
              <w:snapToGrid w:val="0"/>
              <w:spacing w:after="0" w:line="240" w:lineRule="auto"/>
            </w:pPr>
            <w:proofErr w:type="spellStart"/>
            <w:r w:rsidRPr="007023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88C8C" w14:textId="47871285" w:rsidR="003E171B" w:rsidRPr="00702303" w:rsidRDefault="00993A4D" w:rsidP="00551A9B">
            <w:pPr>
              <w:snapToGrid w:val="0"/>
              <w:spacing w:after="0" w:line="240" w:lineRule="auto"/>
            </w:pPr>
            <w:hyperlink r:id="rId339" w:history="1">
              <w:r w:rsidR="003E171B" w:rsidRPr="00703BF6">
                <w:rPr>
                  <w:rStyle w:val="Hyperlink"/>
                  <w:rFonts w:cs="Arial"/>
                </w:rPr>
                <w:t>S1-242274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FCD" w14:textId="77777777" w:rsidR="003E171B" w:rsidRPr="00702303" w:rsidRDefault="003E171B" w:rsidP="00551A9B">
            <w:pPr>
              <w:snapToGrid w:val="0"/>
              <w:spacing w:after="0" w:line="240" w:lineRule="auto"/>
            </w:pPr>
            <w:r w:rsidRPr="00702303">
              <w:rPr>
                <w:rFonts w:cs="Arial"/>
              </w:rPr>
              <w:t xml:space="preserve">ViaSat Satellite Holdings Ltd, Inmarsat, </w:t>
            </w:r>
            <w:proofErr w:type="spellStart"/>
            <w:r w:rsidRPr="00702303">
              <w:rPr>
                <w:rFonts w:cs="Arial"/>
              </w:rPr>
              <w:t>Novamint</w:t>
            </w:r>
            <w:proofErr w:type="spellEnd"/>
            <w:r w:rsidRPr="00702303">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5361DE" w14:textId="77777777" w:rsidR="003E171B" w:rsidRPr="00702303" w:rsidRDefault="003E171B" w:rsidP="00551A9B">
            <w:pPr>
              <w:snapToGrid w:val="0"/>
              <w:spacing w:after="0" w:line="240" w:lineRule="auto"/>
            </w:pPr>
            <w:r w:rsidRPr="00702303">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DE2A1D" w14:textId="77777777" w:rsidR="003E171B" w:rsidRPr="00702303" w:rsidRDefault="003E171B" w:rsidP="00551A9B">
            <w:pPr>
              <w:snapToGrid w:val="0"/>
              <w:spacing w:after="0" w:line="240" w:lineRule="auto"/>
              <w:rPr>
                <w:rFonts w:eastAsia="Times New Roman" w:cs="Arial"/>
                <w:szCs w:val="18"/>
                <w:lang w:val="fr-FR" w:eastAsia="ar-SA"/>
              </w:rPr>
            </w:pPr>
            <w:r w:rsidRPr="00702303">
              <w:rPr>
                <w:rFonts w:eastAsia="Times New Roman" w:cs="Arial"/>
                <w:szCs w:val="18"/>
                <w:lang w:eastAsia="ar-SA"/>
              </w:rPr>
              <w:t>Revised to S1-242287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02514F" w14:textId="77777777" w:rsidR="003E171B" w:rsidRPr="00702303" w:rsidRDefault="003E171B" w:rsidP="00551A9B">
            <w:pPr>
              <w:spacing w:after="0" w:line="240" w:lineRule="auto"/>
              <w:rPr>
                <w:rFonts w:eastAsia="Arial Unicode MS" w:cs="Arial"/>
                <w:szCs w:val="18"/>
                <w:lang w:val="fr-FR" w:eastAsia="ar-SA"/>
              </w:rPr>
            </w:pPr>
          </w:p>
        </w:tc>
      </w:tr>
      <w:tr w:rsidR="003E171B" w:rsidRPr="001C427A" w14:paraId="0C55BB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993376C"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FC1E295" w14:textId="144684EB" w:rsidR="003E171B" w:rsidRPr="00A064B4" w:rsidRDefault="00993A4D" w:rsidP="00551A9B">
            <w:pPr>
              <w:snapToGrid w:val="0"/>
              <w:spacing w:after="0" w:line="240" w:lineRule="auto"/>
            </w:pPr>
            <w:hyperlink r:id="rId340" w:history="1">
              <w:r w:rsidR="003E171B" w:rsidRPr="00A064B4">
                <w:rPr>
                  <w:rStyle w:val="Hyperlink"/>
                  <w:rFonts w:cs="Arial"/>
                  <w:color w:val="auto"/>
                </w:rPr>
                <w:t>S1-242287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1E3863" w14:textId="77777777" w:rsidR="003E171B" w:rsidRPr="00A064B4" w:rsidRDefault="003E171B" w:rsidP="00551A9B">
            <w:pPr>
              <w:snapToGrid w:val="0"/>
              <w:spacing w:after="0" w:line="240" w:lineRule="auto"/>
              <w:rPr>
                <w:rFonts w:cs="Arial"/>
              </w:rPr>
            </w:pPr>
            <w:r w:rsidRPr="00A064B4">
              <w:rPr>
                <w:rFonts w:cs="Arial"/>
              </w:rPr>
              <w:t xml:space="preserve">ViaSat Satellite Holdings Ltd, Inmarsat, </w:t>
            </w:r>
            <w:proofErr w:type="spellStart"/>
            <w:r w:rsidRPr="00A064B4">
              <w:rPr>
                <w:rFonts w:cs="Arial"/>
              </w:rPr>
              <w:t>Novamint</w:t>
            </w:r>
            <w:proofErr w:type="spellEnd"/>
            <w:r w:rsidRPr="00A064B4">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E65E1A9" w14:textId="77777777" w:rsidR="003E171B" w:rsidRPr="00A064B4" w:rsidRDefault="003E171B" w:rsidP="00551A9B">
            <w:pPr>
              <w:snapToGrid w:val="0"/>
              <w:spacing w:after="0" w:line="240" w:lineRule="auto"/>
              <w:rPr>
                <w:rFonts w:cs="Arial"/>
              </w:rPr>
            </w:pPr>
            <w:r w:rsidRPr="00A064B4">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58F1D56" w14:textId="77777777" w:rsidR="003E171B" w:rsidRPr="00A064B4" w:rsidRDefault="003E171B" w:rsidP="00551A9B">
            <w:pPr>
              <w:snapToGrid w:val="0"/>
              <w:spacing w:after="0" w:line="240" w:lineRule="auto"/>
              <w:rPr>
                <w:rFonts w:eastAsia="Times New Roman" w:cs="Arial"/>
                <w:szCs w:val="18"/>
                <w:lang w:eastAsia="ar-SA"/>
              </w:rPr>
            </w:pPr>
            <w:r w:rsidRPr="00A064B4">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7E653957" w14:textId="77777777" w:rsidR="003E171B" w:rsidRPr="00A064B4" w:rsidRDefault="003E171B" w:rsidP="00551A9B">
            <w:pPr>
              <w:spacing w:after="0" w:line="240" w:lineRule="auto"/>
              <w:rPr>
                <w:rFonts w:eastAsia="Arial Unicode MS" w:cs="Arial"/>
                <w:szCs w:val="18"/>
                <w:lang w:val="fr-FR" w:eastAsia="ar-SA"/>
              </w:rPr>
            </w:pPr>
            <w:proofErr w:type="spellStart"/>
            <w:r w:rsidRPr="00A064B4">
              <w:rPr>
                <w:rFonts w:eastAsia="Arial Unicode MS" w:cs="Arial"/>
                <w:szCs w:val="18"/>
                <w:lang w:val="fr-FR" w:eastAsia="ar-SA"/>
              </w:rPr>
              <w:t>Revision</w:t>
            </w:r>
            <w:proofErr w:type="spellEnd"/>
            <w:r w:rsidRPr="00A064B4">
              <w:rPr>
                <w:rFonts w:eastAsia="Arial Unicode MS" w:cs="Arial"/>
                <w:szCs w:val="18"/>
                <w:lang w:val="fr-FR" w:eastAsia="ar-SA"/>
              </w:rPr>
              <w:t xml:space="preserve"> of S1-242274.</w:t>
            </w:r>
          </w:p>
        </w:tc>
      </w:tr>
      <w:tr w:rsidR="003E171B" w:rsidRPr="001C427A" w14:paraId="0B0CB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EC2F3" w14:textId="77777777" w:rsidR="003E171B" w:rsidRPr="00705FDE" w:rsidRDefault="003E171B" w:rsidP="00551A9B">
            <w:pPr>
              <w:snapToGrid w:val="0"/>
              <w:spacing w:after="0" w:line="240" w:lineRule="auto"/>
            </w:pPr>
            <w:proofErr w:type="spellStart"/>
            <w:r w:rsidRPr="00705FDE">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9BF89" w14:textId="523A238A" w:rsidR="003E171B" w:rsidRPr="00705FDE" w:rsidRDefault="00993A4D" w:rsidP="00551A9B">
            <w:pPr>
              <w:snapToGrid w:val="0"/>
              <w:spacing w:after="0" w:line="240" w:lineRule="auto"/>
            </w:pPr>
            <w:hyperlink r:id="rId341" w:history="1">
              <w:r w:rsidR="003E171B" w:rsidRPr="00703BF6">
                <w:rPr>
                  <w:rStyle w:val="Hyperlink"/>
                  <w:rFonts w:cs="Arial"/>
                </w:rPr>
                <w:t>S1-242275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5F41C"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F2D46E" w14:textId="77777777" w:rsidR="003E171B" w:rsidRPr="00705FDE" w:rsidRDefault="003E171B" w:rsidP="00551A9B">
            <w:pPr>
              <w:snapToGrid w:val="0"/>
              <w:spacing w:after="0" w:line="240" w:lineRule="auto"/>
            </w:pPr>
            <w:r w:rsidRPr="00705FDE">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35FC" w14:textId="77777777" w:rsidR="003E171B" w:rsidRPr="00705FDE" w:rsidRDefault="003E171B" w:rsidP="00551A9B">
            <w:pPr>
              <w:snapToGrid w:val="0"/>
              <w:spacing w:after="0" w:line="240" w:lineRule="auto"/>
              <w:rPr>
                <w:rFonts w:eastAsia="Times New Roman" w:cs="Arial"/>
                <w:szCs w:val="18"/>
                <w:lang w:val="fr-FR" w:eastAsia="ar-SA"/>
              </w:rPr>
            </w:pPr>
            <w:r w:rsidRPr="00705FDE">
              <w:rPr>
                <w:rFonts w:eastAsia="Times New Roman" w:cs="Arial"/>
                <w:szCs w:val="18"/>
                <w:lang w:eastAsia="ar-SA"/>
              </w:rPr>
              <w:t>Revised to S1-242288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3FDCF6"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220FC9C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C63C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BD78D" w14:textId="1C78A603" w:rsidR="003E171B" w:rsidRPr="0051084B" w:rsidRDefault="00993A4D" w:rsidP="00551A9B">
            <w:pPr>
              <w:snapToGrid w:val="0"/>
              <w:spacing w:after="0" w:line="240" w:lineRule="auto"/>
            </w:pPr>
            <w:hyperlink r:id="rId342" w:history="1">
              <w:r w:rsidR="003E171B" w:rsidRPr="0051084B">
                <w:rPr>
                  <w:rStyle w:val="Hyperlink"/>
                  <w:rFonts w:cs="Arial"/>
                  <w:color w:val="auto"/>
                </w:rPr>
                <w:t>S1-242288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92068"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CCEF1A" w14:textId="77777777" w:rsidR="003E171B" w:rsidRPr="0051084B" w:rsidRDefault="003E171B" w:rsidP="00551A9B">
            <w:pPr>
              <w:snapToGrid w:val="0"/>
              <w:spacing w:after="0" w:line="240" w:lineRule="auto"/>
              <w:rPr>
                <w:rFonts w:cs="Arial"/>
              </w:rPr>
            </w:pPr>
            <w:r w:rsidRPr="0051084B">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FD908F"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9FAF2A"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S1-242275.</w:t>
            </w:r>
          </w:p>
        </w:tc>
      </w:tr>
      <w:tr w:rsidR="003E171B" w:rsidRPr="001C427A" w14:paraId="3A12287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CCA4F"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AA0B92" w14:textId="147BFF90" w:rsidR="003E171B" w:rsidRPr="000912C8" w:rsidRDefault="00993A4D" w:rsidP="00551A9B">
            <w:pPr>
              <w:snapToGrid w:val="0"/>
              <w:spacing w:after="0" w:line="240" w:lineRule="auto"/>
              <w:rPr>
                <w:rFonts w:cs="Arial"/>
              </w:rPr>
            </w:pPr>
            <w:hyperlink r:id="rId343" w:tgtFrame="_blank" w:history="1">
              <w:r w:rsidR="003E171B" w:rsidRPr="000912C8">
                <w:rPr>
                  <w:rStyle w:val="Hyperlink"/>
                  <w:rFonts w:cs="Arial"/>
                  <w:color w:val="auto"/>
                </w:rPr>
                <w:t>S1-242263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8AB5D5" w14:textId="77777777" w:rsidR="003E171B" w:rsidRPr="000912C8" w:rsidRDefault="003E171B" w:rsidP="00551A9B">
            <w:pPr>
              <w:snapToGrid w:val="0"/>
              <w:spacing w:after="0" w:line="240" w:lineRule="auto"/>
              <w:rPr>
                <w:lang w:val="fr-FR"/>
              </w:rPr>
            </w:pPr>
            <w:r w:rsidRPr="000912C8">
              <w:rPr>
                <w:rFonts w:cs="Arial"/>
                <w:lang w:val="fr-FR"/>
              </w:rPr>
              <w:t xml:space="preserve">TNO, ESA, Thales, </w:t>
            </w:r>
            <w:proofErr w:type="spellStart"/>
            <w:r w:rsidRPr="000912C8">
              <w:rPr>
                <w:rFonts w:cs="Arial"/>
                <w:lang w:val="fr-FR"/>
              </w:rPr>
              <w:t>Novamint</w:t>
            </w:r>
            <w:proofErr w:type="spellEnd"/>
            <w:r w:rsidRPr="000912C8">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6E8565" w14:textId="77777777" w:rsidR="003E171B" w:rsidRPr="000912C8" w:rsidRDefault="003E171B" w:rsidP="00551A9B">
            <w:pPr>
              <w:snapToGrid w:val="0"/>
              <w:spacing w:after="0" w:line="240" w:lineRule="auto"/>
            </w:pPr>
            <w:r w:rsidRPr="000912C8">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004571"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74BA0C"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6E6AACB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A7295B"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A76E0" w14:textId="09249F23" w:rsidR="003E171B" w:rsidRPr="00A07022" w:rsidRDefault="00993A4D" w:rsidP="00551A9B">
            <w:pPr>
              <w:snapToGrid w:val="0"/>
              <w:spacing w:after="0" w:line="240" w:lineRule="auto"/>
            </w:pPr>
            <w:hyperlink r:id="rId344" w:history="1">
              <w:r w:rsidR="003E171B" w:rsidRPr="00A07022">
                <w:t>S1-242360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DF6204" w14:textId="77777777" w:rsidR="003E171B" w:rsidRPr="003E171B" w:rsidRDefault="003E171B" w:rsidP="00551A9B">
            <w:pPr>
              <w:snapToGrid w:val="0"/>
              <w:spacing w:after="0" w:line="240" w:lineRule="auto"/>
              <w:rPr>
                <w:lang w:val="es-ES"/>
              </w:rPr>
            </w:pPr>
            <w:r w:rsidRPr="003E171B">
              <w:rPr>
                <w:lang w:val="es-ES"/>
              </w:rPr>
              <w:t xml:space="preserve">TNO, ESA, Thales, </w:t>
            </w:r>
            <w:proofErr w:type="spellStart"/>
            <w:r w:rsidRPr="003E171B">
              <w:rPr>
                <w:lang w:val="es-ES"/>
              </w:rPr>
              <w:t>Novamint</w:t>
            </w:r>
            <w:proofErr w:type="spellEnd"/>
            <w:r w:rsidRPr="003E171B">
              <w:rPr>
                <w:lang w:val="es-ES"/>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C009D8" w14:textId="77777777" w:rsidR="003E171B" w:rsidRPr="00A07022" w:rsidRDefault="003E171B" w:rsidP="00551A9B">
            <w:pPr>
              <w:snapToGrid w:val="0"/>
              <w:spacing w:after="0" w:line="240" w:lineRule="auto"/>
            </w:pPr>
            <w:r w:rsidRPr="00A07022">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468DDE" w14:textId="77777777" w:rsidR="003E171B" w:rsidRPr="00A07022" w:rsidRDefault="003E171B" w:rsidP="00551A9B">
            <w:pPr>
              <w:snapToGrid w:val="0"/>
              <w:spacing w:after="0" w:line="240" w:lineRule="auto"/>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BD54CB" w14:textId="77777777" w:rsidR="003E171B" w:rsidRPr="00A07022" w:rsidRDefault="003E171B" w:rsidP="00551A9B">
            <w:pPr>
              <w:spacing w:after="0" w:line="240" w:lineRule="auto"/>
            </w:pPr>
            <w:r w:rsidRPr="00A07022">
              <w:t>Revision of S1-242263.</w:t>
            </w:r>
          </w:p>
        </w:tc>
      </w:tr>
      <w:tr w:rsidR="003E171B" w:rsidRPr="001C427A" w14:paraId="0FCF43C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1A2F5" w14:textId="77777777" w:rsidR="003E171B" w:rsidRPr="001C0ABB" w:rsidRDefault="003E171B" w:rsidP="00551A9B">
            <w:pPr>
              <w:snapToGrid w:val="0"/>
              <w:spacing w:after="0" w:line="240" w:lineRule="auto"/>
            </w:pPr>
            <w:proofErr w:type="spellStart"/>
            <w:r w:rsidRPr="001C0AB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551D1" w14:textId="407C5F15" w:rsidR="003E171B" w:rsidRPr="001C0ABB" w:rsidRDefault="00993A4D" w:rsidP="00551A9B">
            <w:pPr>
              <w:snapToGrid w:val="0"/>
              <w:spacing w:after="0" w:line="240" w:lineRule="auto"/>
              <w:rPr>
                <w:rFonts w:cs="Arial"/>
              </w:rPr>
            </w:pPr>
            <w:hyperlink r:id="rId345" w:history="1">
              <w:r w:rsidR="003E171B" w:rsidRPr="001C0ABB">
                <w:rPr>
                  <w:rStyle w:val="Hyperlink"/>
                  <w:rFonts w:cs="Arial"/>
                  <w:color w:val="auto"/>
                </w:rPr>
                <w:t>S1-242366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09D56" w14:textId="77777777" w:rsidR="003E171B" w:rsidRPr="001C0ABB" w:rsidRDefault="003E171B" w:rsidP="00551A9B">
            <w:pPr>
              <w:snapToGrid w:val="0"/>
              <w:spacing w:after="0" w:line="240" w:lineRule="auto"/>
              <w:rPr>
                <w:rFonts w:cs="Arial"/>
                <w:lang w:val="fr-FR"/>
              </w:rPr>
            </w:pPr>
            <w:r w:rsidRPr="001C0ABB">
              <w:rPr>
                <w:rFonts w:cs="Arial"/>
                <w:lang w:val="fr-FR"/>
              </w:rPr>
              <w:t xml:space="preserve">TNO, ESA, Thales, </w:t>
            </w:r>
            <w:proofErr w:type="spellStart"/>
            <w:r w:rsidRPr="001C0ABB">
              <w:rPr>
                <w:rFonts w:cs="Arial"/>
                <w:lang w:val="fr-FR"/>
              </w:rPr>
              <w:t>Novamint</w:t>
            </w:r>
            <w:proofErr w:type="spellEnd"/>
            <w:r w:rsidRPr="001C0ABB">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C0C0FD" w14:textId="77777777" w:rsidR="003E171B" w:rsidRPr="001C0ABB" w:rsidRDefault="003E171B" w:rsidP="00551A9B">
            <w:pPr>
              <w:snapToGrid w:val="0"/>
              <w:spacing w:after="0" w:line="240" w:lineRule="auto"/>
              <w:rPr>
                <w:rFonts w:cs="Arial"/>
              </w:rPr>
            </w:pPr>
            <w:r w:rsidRPr="001C0ABB">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B86E18" w14:textId="77777777" w:rsidR="003E171B" w:rsidRPr="001C0ABB" w:rsidRDefault="003E171B" w:rsidP="00551A9B">
            <w:pPr>
              <w:snapToGrid w:val="0"/>
              <w:spacing w:after="0" w:line="240" w:lineRule="auto"/>
              <w:rPr>
                <w:rFonts w:eastAsia="Times New Roman" w:cs="Arial"/>
                <w:szCs w:val="18"/>
                <w:lang w:val="en-US" w:eastAsia="ar-SA"/>
              </w:rPr>
            </w:pPr>
            <w:r w:rsidRPr="001C0ABB">
              <w:rPr>
                <w:rFonts w:eastAsia="Times New Roman" w:cs="Arial"/>
                <w:szCs w:val="18"/>
                <w:lang w:val="en-US" w:eastAsia="ar-SA"/>
              </w:rPr>
              <w:t>Revised to S1-242391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6473CC"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i/>
                <w:szCs w:val="18"/>
                <w:lang w:val="en-US" w:eastAsia="ar-SA"/>
              </w:rPr>
              <w:t>Revision of S1-242263.</w:t>
            </w:r>
          </w:p>
          <w:p w14:paraId="13BB343A"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szCs w:val="18"/>
                <w:lang w:val="en-US" w:eastAsia="ar-SA"/>
              </w:rPr>
              <w:t>Revision of S1-242360.</w:t>
            </w:r>
          </w:p>
        </w:tc>
      </w:tr>
      <w:tr w:rsidR="003E171B" w:rsidRPr="001C427A" w14:paraId="23BF2C8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6FC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FD65CC" w14:textId="0C788BE2" w:rsidR="003E171B" w:rsidRPr="008A25BD" w:rsidRDefault="00993A4D" w:rsidP="00551A9B">
            <w:pPr>
              <w:snapToGrid w:val="0"/>
              <w:spacing w:after="0" w:line="240" w:lineRule="auto"/>
            </w:pPr>
            <w:hyperlink r:id="rId346" w:history="1">
              <w:r w:rsidR="003E171B" w:rsidRPr="008A25BD">
                <w:rPr>
                  <w:rStyle w:val="Hyperlink"/>
                  <w:rFonts w:cs="Arial"/>
                  <w:color w:val="auto"/>
                </w:rPr>
                <w:t>S1-242391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6F95C" w14:textId="77777777" w:rsidR="003E171B" w:rsidRPr="008A25BD" w:rsidRDefault="003E171B" w:rsidP="00551A9B">
            <w:pPr>
              <w:snapToGrid w:val="0"/>
              <w:spacing w:after="0" w:line="240" w:lineRule="auto"/>
              <w:rPr>
                <w:rFonts w:cs="Arial"/>
                <w:lang w:val="fr-FR"/>
              </w:rPr>
            </w:pPr>
            <w:r w:rsidRPr="008A25BD">
              <w:rPr>
                <w:rFonts w:cs="Arial"/>
                <w:lang w:val="fr-FR"/>
              </w:rPr>
              <w:t xml:space="preserve">TNO, ESA, Thales, </w:t>
            </w:r>
            <w:proofErr w:type="spellStart"/>
            <w:r w:rsidRPr="008A25BD">
              <w:rPr>
                <w:rFonts w:cs="Arial"/>
                <w:lang w:val="fr-FR"/>
              </w:rPr>
              <w:t>Novamint</w:t>
            </w:r>
            <w:proofErr w:type="spellEnd"/>
            <w:r w:rsidRPr="008A25BD">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E090561" w14:textId="77777777" w:rsidR="003E171B" w:rsidRPr="008A25BD" w:rsidRDefault="003E171B" w:rsidP="00551A9B">
            <w:pPr>
              <w:snapToGrid w:val="0"/>
              <w:spacing w:after="0" w:line="240" w:lineRule="auto"/>
              <w:rPr>
                <w:rFonts w:cs="Arial"/>
              </w:rPr>
            </w:pPr>
            <w:r w:rsidRPr="008A25BD">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B203499"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D8ED409"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S1-242263.</w:t>
            </w:r>
          </w:p>
          <w:p w14:paraId="0B6919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S1-242360.</w:t>
            </w:r>
          </w:p>
          <w:p w14:paraId="5A12F14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S1-242366.</w:t>
            </w:r>
          </w:p>
        </w:tc>
      </w:tr>
      <w:tr w:rsidR="003E171B" w:rsidRPr="001C427A" w14:paraId="0E32334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B0011"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E76A6" w14:textId="428C7897" w:rsidR="003E171B" w:rsidRPr="00705FDE" w:rsidRDefault="00993A4D" w:rsidP="00551A9B">
            <w:pPr>
              <w:snapToGrid w:val="0"/>
              <w:spacing w:after="0" w:line="240" w:lineRule="auto"/>
            </w:pPr>
            <w:hyperlink r:id="rId347" w:history="1">
              <w:r w:rsidR="003E171B" w:rsidRPr="00703BF6">
                <w:rPr>
                  <w:rStyle w:val="Hyperlink"/>
                  <w:rFonts w:cs="Arial"/>
                </w:rPr>
                <w:t>S1-242276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A9C7D"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24D9D" w14:textId="77777777" w:rsidR="003E171B" w:rsidRPr="00705FDE" w:rsidRDefault="003E171B" w:rsidP="00551A9B">
            <w:pPr>
              <w:snapToGrid w:val="0"/>
              <w:spacing w:after="0" w:line="240" w:lineRule="auto"/>
            </w:pPr>
            <w:r w:rsidRPr="00705FDE">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F85095"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4384815"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342E95F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E723D5"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567CD1" w14:textId="00C260FB" w:rsidR="003E171B" w:rsidRPr="0051084B" w:rsidRDefault="00993A4D" w:rsidP="00551A9B">
            <w:pPr>
              <w:snapToGrid w:val="0"/>
              <w:spacing w:after="0" w:line="240" w:lineRule="auto"/>
            </w:pPr>
            <w:hyperlink r:id="rId348" w:history="1">
              <w:r w:rsidR="003E171B" w:rsidRPr="0051084B">
                <w:rPr>
                  <w:rStyle w:val="Hyperlink"/>
                  <w:rFonts w:cs="Arial"/>
                  <w:color w:val="auto"/>
                </w:rPr>
                <w:t>S1-242289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CFF40FA"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76CBBF7" w14:textId="77777777" w:rsidR="003E171B" w:rsidRPr="0051084B" w:rsidRDefault="003E171B" w:rsidP="00551A9B">
            <w:pPr>
              <w:snapToGrid w:val="0"/>
              <w:spacing w:after="0" w:line="240" w:lineRule="auto"/>
              <w:rPr>
                <w:rFonts w:cs="Arial"/>
              </w:rPr>
            </w:pPr>
            <w:r w:rsidRPr="0051084B">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173EA64"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6F3DB3D"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S1-242276.</w:t>
            </w:r>
          </w:p>
        </w:tc>
      </w:tr>
      <w:tr w:rsidR="003E171B" w:rsidRPr="001C427A" w14:paraId="353EA48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CFB26"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7BE4C2" w14:textId="211A5636" w:rsidR="003E171B" w:rsidRPr="0037534D" w:rsidRDefault="00993A4D" w:rsidP="00551A9B">
            <w:pPr>
              <w:snapToGrid w:val="0"/>
              <w:spacing w:after="0" w:line="240" w:lineRule="auto"/>
              <w:rPr>
                <w:rFonts w:cs="Arial"/>
              </w:rPr>
            </w:pPr>
            <w:hyperlink r:id="rId349" w:tgtFrame="_blank" w:history="1">
              <w:r w:rsidR="003E171B" w:rsidRPr="0037534D">
                <w:rPr>
                  <w:rStyle w:val="Hyperlink"/>
                  <w:rFonts w:cs="Arial"/>
                  <w:color w:val="auto"/>
                </w:rPr>
                <w:t>S1-242277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39501" w14:textId="77777777" w:rsidR="003E171B" w:rsidRPr="0037534D" w:rsidRDefault="003E171B" w:rsidP="00551A9B">
            <w:pPr>
              <w:snapToGrid w:val="0"/>
              <w:spacing w:after="0" w:line="240" w:lineRule="auto"/>
            </w:pPr>
            <w:r w:rsidRPr="0037534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783FD9" w14:textId="77777777" w:rsidR="003E171B" w:rsidRPr="0037534D" w:rsidRDefault="003E171B" w:rsidP="00551A9B">
            <w:pPr>
              <w:snapToGrid w:val="0"/>
              <w:spacing w:after="0" w:line="240" w:lineRule="auto"/>
            </w:pPr>
            <w:r w:rsidRPr="0037534D">
              <w:rPr>
                <w:rFonts w:cs="Arial"/>
              </w:rPr>
              <w:t>Use case on using a multi orbit satellite system to improve service reliability and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644AC" w14:textId="77777777" w:rsidR="003E171B" w:rsidRPr="0037534D" w:rsidRDefault="003E171B" w:rsidP="00551A9B">
            <w:pPr>
              <w:snapToGrid w:val="0"/>
              <w:spacing w:after="0" w:line="240" w:lineRule="auto"/>
              <w:rPr>
                <w:rFonts w:eastAsia="Times New Roman" w:cs="Arial"/>
                <w:szCs w:val="18"/>
                <w:lang w:val="en-US" w:eastAsia="ar-SA"/>
              </w:rPr>
            </w:pPr>
            <w:r w:rsidRPr="0037534D">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F52FFD" w14:textId="77777777" w:rsidR="003E171B" w:rsidRPr="0037534D" w:rsidRDefault="003E171B" w:rsidP="00551A9B">
            <w:pPr>
              <w:spacing w:after="0" w:line="240" w:lineRule="auto"/>
              <w:rPr>
                <w:rFonts w:eastAsia="Arial Unicode MS" w:cs="Arial"/>
                <w:szCs w:val="18"/>
                <w:lang w:val="en-US" w:eastAsia="ar-SA"/>
              </w:rPr>
            </w:pPr>
          </w:p>
        </w:tc>
      </w:tr>
      <w:tr w:rsidR="003E171B" w:rsidRPr="001C427A" w14:paraId="495678A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C12"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DC6E1" w14:textId="49939C42" w:rsidR="003E171B" w:rsidRPr="00705FDE" w:rsidRDefault="00993A4D" w:rsidP="00551A9B">
            <w:pPr>
              <w:snapToGrid w:val="0"/>
              <w:spacing w:after="0" w:line="240" w:lineRule="auto"/>
            </w:pPr>
            <w:hyperlink r:id="rId350" w:history="1">
              <w:r w:rsidR="003E171B" w:rsidRPr="00703BF6">
                <w:rPr>
                  <w:rStyle w:val="Hyperlink"/>
                  <w:rFonts w:cs="Arial"/>
                </w:rPr>
                <w:t>S1-242272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3857F"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153839" w14:textId="77777777" w:rsidR="003E171B" w:rsidRPr="00705FDE" w:rsidRDefault="003E171B" w:rsidP="00551A9B">
            <w:pPr>
              <w:snapToGrid w:val="0"/>
              <w:spacing w:after="0" w:line="240" w:lineRule="auto"/>
            </w:pPr>
            <w:r w:rsidRPr="00705FDE">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1AA971"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E31982"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7AA55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066A2" w14:textId="77777777" w:rsidR="003E171B" w:rsidRPr="0045248F" w:rsidRDefault="003E171B" w:rsidP="00551A9B">
            <w:pPr>
              <w:snapToGrid w:val="0"/>
              <w:spacing w:after="0" w:line="240" w:lineRule="auto"/>
            </w:pPr>
            <w:proofErr w:type="spellStart"/>
            <w:r w:rsidRPr="004524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E09E7" w14:textId="1D76283F" w:rsidR="003E171B" w:rsidRPr="0045248F" w:rsidRDefault="00993A4D" w:rsidP="00551A9B">
            <w:pPr>
              <w:snapToGrid w:val="0"/>
              <w:spacing w:after="0" w:line="240" w:lineRule="auto"/>
            </w:pPr>
            <w:hyperlink r:id="rId351" w:history="1">
              <w:r w:rsidR="003E171B" w:rsidRPr="0045248F">
                <w:rPr>
                  <w:rStyle w:val="Hyperlink"/>
                  <w:rFonts w:cs="Arial"/>
                  <w:color w:val="auto"/>
                </w:rPr>
                <w:t>S1-242290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EAD7A" w14:textId="77777777" w:rsidR="003E171B" w:rsidRPr="0045248F" w:rsidRDefault="003E171B" w:rsidP="00551A9B">
            <w:pPr>
              <w:snapToGrid w:val="0"/>
              <w:spacing w:after="0" w:line="240" w:lineRule="auto"/>
              <w:rPr>
                <w:rFonts w:cs="Arial"/>
              </w:rPr>
            </w:pPr>
            <w:r w:rsidRPr="0045248F">
              <w:rPr>
                <w:rFonts w:cs="Arial"/>
              </w:rPr>
              <w:t xml:space="preserve">ViaSat Satellite Holdings Ltd., Inmarsat, </w:t>
            </w:r>
            <w:proofErr w:type="spellStart"/>
            <w:r w:rsidRPr="0045248F">
              <w:rPr>
                <w:rFonts w:cs="Arial"/>
              </w:rPr>
              <w:t>Novamint</w:t>
            </w:r>
            <w:proofErr w:type="spellEnd"/>
            <w:r w:rsidRPr="0045248F">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B1CA88" w14:textId="77777777" w:rsidR="003E171B" w:rsidRPr="0045248F" w:rsidRDefault="003E171B" w:rsidP="00551A9B">
            <w:pPr>
              <w:snapToGrid w:val="0"/>
              <w:spacing w:after="0" w:line="240" w:lineRule="auto"/>
              <w:rPr>
                <w:rFonts w:cs="Arial"/>
              </w:rPr>
            </w:pPr>
            <w:r w:rsidRPr="0045248F">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B39980" w14:textId="77777777" w:rsidR="003E171B" w:rsidRPr="0045248F" w:rsidRDefault="003E171B" w:rsidP="00551A9B">
            <w:pPr>
              <w:snapToGrid w:val="0"/>
              <w:spacing w:after="0" w:line="240" w:lineRule="auto"/>
              <w:rPr>
                <w:rFonts w:eastAsia="Times New Roman" w:cs="Arial"/>
                <w:szCs w:val="18"/>
                <w:lang w:eastAsia="ar-SA"/>
              </w:rPr>
            </w:pPr>
            <w:r w:rsidRPr="0045248F">
              <w:rPr>
                <w:rFonts w:eastAsia="Times New Roman" w:cs="Arial"/>
                <w:szCs w:val="18"/>
                <w:lang w:eastAsia="ar-SA"/>
              </w:rPr>
              <w:t>Revised to S1-242370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4A906" w14:textId="77777777" w:rsidR="003E171B" w:rsidRPr="0045248F" w:rsidRDefault="003E171B" w:rsidP="00551A9B">
            <w:pPr>
              <w:spacing w:after="0" w:line="240" w:lineRule="auto"/>
              <w:rPr>
                <w:rFonts w:eastAsia="Arial Unicode MS" w:cs="Arial"/>
                <w:szCs w:val="18"/>
                <w:lang w:val="fr-FR" w:eastAsia="ar-SA"/>
              </w:rPr>
            </w:pPr>
            <w:proofErr w:type="spellStart"/>
            <w:r w:rsidRPr="0045248F">
              <w:rPr>
                <w:rFonts w:eastAsia="Arial Unicode MS" w:cs="Arial"/>
                <w:szCs w:val="18"/>
                <w:lang w:val="fr-FR" w:eastAsia="ar-SA"/>
              </w:rPr>
              <w:t>Revision</w:t>
            </w:r>
            <w:proofErr w:type="spellEnd"/>
            <w:r w:rsidRPr="0045248F">
              <w:rPr>
                <w:rFonts w:eastAsia="Arial Unicode MS" w:cs="Arial"/>
                <w:szCs w:val="18"/>
                <w:lang w:val="fr-FR" w:eastAsia="ar-SA"/>
              </w:rPr>
              <w:t xml:space="preserve"> of S1-242272.</w:t>
            </w:r>
          </w:p>
        </w:tc>
      </w:tr>
      <w:tr w:rsidR="003E171B" w:rsidRPr="001C427A" w14:paraId="37FE330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FED847"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BBE5BF" w14:textId="1C112C60" w:rsidR="003E171B" w:rsidRPr="0037534D" w:rsidRDefault="00993A4D" w:rsidP="00551A9B">
            <w:pPr>
              <w:snapToGrid w:val="0"/>
              <w:spacing w:after="0" w:line="240" w:lineRule="auto"/>
            </w:pPr>
            <w:hyperlink r:id="rId352" w:history="1">
              <w:r w:rsidR="003E171B" w:rsidRPr="0037534D">
                <w:rPr>
                  <w:rStyle w:val="Hyperlink"/>
                  <w:rFonts w:cs="Arial"/>
                  <w:color w:val="auto"/>
                </w:rPr>
                <w:t>S1-242370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9B4F1" w14:textId="77777777" w:rsidR="003E171B" w:rsidRPr="0037534D" w:rsidRDefault="003E171B" w:rsidP="00551A9B">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4F5266" w14:textId="77777777" w:rsidR="003E171B" w:rsidRPr="0037534D" w:rsidRDefault="003E171B" w:rsidP="00551A9B">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18EC85" w14:textId="77777777" w:rsidR="003E171B" w:rsidRPr="0037534D" w:rsidRDefault="003E171B" w:rsidP="00551A9B">
            <w:pPr>
              <w:snapToGrid w:val="0"/>
              <w:spacing w:after="0" w:line="240" w:lineRule="auto"/>
              <w:rPr>
                <w:rFonts w:eastAsia="Times New Roman" w:cs="Arial"/>
                <w:szCs w:val="18"/>
                <w:lang w:eastAsia="ar-SA"/>
              </w:rPr>
            </w:pPr>
            <w:r w:rsidRPr="0037534D">
              <w:rPr>
                <w:rFonts w:eastAsia="Times New Roman" w:cs="Arial"/>
                <w:szCs w:val="18"/>
                <w:lang w:eastAsia="ar-SA"/>
              </w:rPr>
              <w:t>Revised to S1-242392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367F82"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i/>
                <w:szCs w:val="18"/>
                <w:lang w:val="fr-FR" w:eastAsia="ar-SA"/>
              </w:rPr>
              <w:t>Revision</w:t>
            </w:r>
            <w:proofErr w:type="spellEnd"/>
            <w:r w:rsidRPr="0037534D">
              <w:rPr>
                <w:rFonts w:eastAsia="Arial Unicode MS" w:cs="Arial"/>
                <w:i/>
                <w:szCs w:val="18"/>
                <w:lang w:val="fr-FR" w:eastAsia="ar-SA"/>
              </w:rPr>
              <w:t xml:space="preserve"> of S1-242272.</w:t>
            </w:r>
          </w:p>
          <w:p w14:paraId="0CC68C3A"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szCs w:val="18"/>
                <w:lang w:val="fr-FR" w:eastAsia="ar-SA"/>
              </w:rPr>
              <w:t>Revision</w:t>
            </w:r>
            <w:proofErr w:type="spellEnd"/>
            <w:r w:rsidRPr="0037534D">
              <w:rPr>
                <w:rFonts w:eastAsia="Arial Unicode MS" w:cs="Arial"/>
                <w:szCs w:val="18"/>
                <w:lang w:val="fr-FR" w:eastAsia="ar-SA"/>
              </w:rPr>
              <w:t xml:space="preserve"> of S1-242290.</w:t>
            </w:r>
          </w:p>
        </w:tc>
      </w:tr>
      <w:tr w:rsidR="003E171B" w:rsidRPr="001C427A" w14:paraId="06261BC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9A3D0"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0E227A" w14:textId="7E883162" w:rsidR="003E171B" w:rsidRPr="009E1D3D" w:rsidRDefault="00993A4D" w:rsidP="00551A9B">
            <w:pPr>
              <w:snapToGrid w:val="0"/>
              <w:spacing w:after="0" w:line="240" w:lineRule="auto"/>
            </w:pPr>
            <w:hyperlink r:id="rId353" w:history="1">
              <w:r w:rsidR="003E171B" w:rsidRPr="009E1D3D">
                <w:rPr>
                  <w:rStyle w:val="Hyperlink"/>
                  <w:rFonts w:cs="Arial"/>
                  <w:color w:val="auto"/>
                </w:rPr>
                <w:t>S1-242392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4D79D7" w14:textId="77777777" w:rsidR="003E171B" w:rsidRPr="009E1D3D" w:rsidRDefault="003E171B" w:rsidP="00551A9B">
            <w:pPr>
              <w:snapToGrid w:val="0"/>
              <w:spacing w:after="0" w:line="240" w:lineRule="auto"/>
              <w:rPr>
                <w:rFonts w:cs="Arial"/>
              </w:rPr>
            </w:pPr>
            <w:r w:rsidRPr="009E1D3D">
              <w:rPr>
                <w:rFonts w:cs="Arial"/>
              </w:rPr>
              <w:t xml:space="preserve">ViaSat Satellite Holdings Ltd., Inmarsat, </w:t>
            </w:r>
            <w:proofErr w:type="spellStart"/>
            <w:r w:rsidRPr="009E1D3D">
              <w:rPr>
                <w:rFonts w:cs="Arial"/>
              </w:rPr>
              <w:t>Novamint</w:t>
            </w:r>
            <w:proofErr w:type="spellEnd"/>
            <w:r w:rsidRPr="009E1D3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47E693" w14:textId="77777777" w:rsidR="003E171B" w:rsidRPr="009E1D3D" w:rsidRDefault="003E171B" w:rsidP="00551A9B">
            <w:pPr>
              <w:snapToGrid w:val="0"/>
              <w:spacing w:after="0" w:line="240" w:lineRule="auto"/>
              <w:rPr>
                <w:rFonts w:cs="Arial"/>
              </w:rPr>
            </w:pPr>
            <w:r w:rsidRPr="009E1D3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E657B74" w14:textId="5EEB8FE1" w:rsidR="003E171B" w:rsidRPr="009E1D3D" w:rsidRDefault="009E1D3D" w:rsidP="00551A9B">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3E1131" w14:textId="77777777" w:rsidR="003E171B" w:rsidRPr="009E1D3D" w:rsidRDefault="003E171B" w:rsidP="00551A9B">
            <w:pPr>
              <w:spacing w:after="0" w:line="240" w:lineRule="auto"/>
              <w:rPr>
                <w:rFonts w:eastAsia="Arial Unicode MS" w:cs="Arial"/>
                <w:i/>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S1-242272.</w:t>
            </w:r>
          </w:p>
          <w:p w14:paraId="56266EF9"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S1-242290.</w:t>
            </w:r>
          </w:p>
          <w:p w14:paraId="1B7C2F0F"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szCs w:val="18"/>
                <w:lang w:val="fr-FR" w:eastAsia="ar-SA"/>
              </w:rPr>
              <w:t>Revision</w:t>
            </w:r>
            <w:proofErr w:type="spellEnd"/>
            <w:r w:rsidRPr="009E1D3D">
              <w:rPr>
                <w:rFonts w:eastAsia="Arial Unicode MS" w:cs="Arial"/>
                <w:szCs w:val="18"/>
                <w:lang w:val="fr-FR" w:eastAsia="ar-SA"/>
              </w:rPr>
              <w:t xml:space="preserve"> of S1-242370.</w:t>
            </w:r>
          </w:p>
        </w:tc>
      </w:tr>
      <w:tr w:rsidR="003E171B" w:rsidRPr="001C427A" w14:paraId="26E7C1A3"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58101"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2F508" w14:textId="6205518C" w:rsidR="003E171B" w:rsidRPr="002119B0" w:rsidRDefault="00993A4D" w:rsidP="00551A9B">
            <w:pPr>
              <w:snapToGrid w:val="0"/>
              <w:spacing w:after="0" w:line="240" w:lineRule="auto"/>
              <w:rPr>
                <w:rFonts w:cs="Arial"/>
              </w:rPr>
            </w:pPr>
            <w:hyperlink r:id="rId354" w:tgtFrame="_blank" w:history="1">
              <w:r w:rsidR="003E171B" w:rsidRPr="002119B0">
                <w:rPr>
                  <w:rStyle w:val="Hyperlink"/>
                  <w:rFonts w:cs="Arial"/>
                  <w:color w:val="auto"/>
                </w:rPr>
                <w:t>S1-242041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EFC82" w14:textId="77777777" w:rsidR="003E171B" w:rsidRPr="002119B0" w:rsidRDefault="003E171B" w:rsidP="00551A9B">
            <w:pPr>
              <w:snapToGrid w:val="0"/>
              <w:spacing w:after="0" w:line="240" w:lineRule="auto"/>
            </w:pPr>
            <w:r w:rsidRPr="002119B0">
              <w:rPr>
                <w:rFonts w:cs="Arial"/>
              </w:rPr>
              <w:t>IPLOOK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5A07CD" w14:textId="77777777" w:rsidR="003E171B" w:rsidRPr="002119B0" w:rsidRDefault="003E171B" w:rsidP="00551A9B">
            <w:pPr>
              <w:snapToGrid w:val="0"/>
              <w:spacing w:after="0" w:line="240" w:lineRule="auto"/>
            </w:pPr>
            <w:r w:rsidRPr="002119B0">
              <w:rPr>
                <w:rFonts w:cs="Arial"/>
              </w:rPr>
              <w:t>Pseudo-CR: Use Case on Resilient Notification and Pre-notification to OTA update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EA37FD" w14:textId="3429147E"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72A9C6"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33BFB6DE"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C403E"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94814" w14:textId="764F6B08" w:rsidR="003E171B" w:rsidRPr="002119B0" w:rsidRDefault="00993A4D" w:rsidP="00551A9B">
            <w:pPr>
              <w:snapToGrid w:val="0"/>
              <w:spacing w:after="0" w:line="240" w:lineRule="auto"/>
              <w:rPr>
                <w:rFonts w:cs="Arial"/>
              </w:rPr>
            </w:pPr>
            <w:hyperlink r:id="rId355" w:tgtFrame="_blank" w:history="1">
              <w:r w:rsidR="003E171B" w:rsidRPr="002119B0">
                <w:rPr>
                  <w:rStyle w:val="Hyperlink"/>
                  <w:rFonts w:cs="Arial"/>
                  <w:color w:val="auto"/>
                </w:rPr>
                <w:t>S1-242089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EF646" w14:textId="77777777" w:rsidR="003E171B" w:rsidRPr="002119B0" w:rsidRDefault="003E171B" w:rsidP="00551A9B">
            <w:pPr>
              <w:snapToGrid w:val="0"/>
              <w:spacing w:after="0" w:line="240" w:lineRule="auto"/>
              <w:rPr>
                <w:lang w:val="es-ES"/>
              </w:rPr>
            </w:pPr>
            <w:r w:rsidRPr="002119B0">
              <w:rPr>
                <w:rFonts w:cs="Arial"/>
                <w:lang w:val="es-ES"/>
              </w:rPr>
              <w:t xml:space="preserve">SES, </w:t>
            </w:r>
            <w:proofErr w:type="spellStart"/>
            <w:r w:rsidRPr="002119B0">
              <w:rPr>
                <w:rFonts w:cs="Arial"/>
                <w:lang w:val="es-ES"/>
              </w:rPr>
              <w:t>Novamint</w:t>
            </w:r>
            <w:proofErr w:type="spellEnd"/>
            <w:r w:rsidRPr="002119B0">
              <w:rPr>
                <w:rFonts w:cs="Arial"/>
                <w:lang w:val="es-ES"/>
              </w:rPr>
              <w:t xml:space="preserve">, ESA, </w:t>
            </w:r>
            <w:proofErr w:type="spellStart"/>
            <w:r w:rsidRPr="002119B0">
              <w:rPr>
                <w:rFonts w:cs="Arial"/>
                <w:lang w:val="es-ES"/>
              </w:rPr>
              <w:t>Inmarsat</w:t>
            </w:r>
            <w:proofErr w:type="spellEnd"/>
            <w:r w:rsidRPr="002119B0">
              <w:rPr>
                <w:rFonts w:cs="Arial"/>
                <w:lang w:val="es-ES"/>
              </w:rPr>
              <w:t xml:space="preserve">, </w:t>
            </w:r>
            <w:proofErr w:type="spellStart"/>
            <w:r w:rsidRPr="002119B0">
              <w:rPr>
                <w:rFonts w:cs="Arial"/>
                <w:lang w:val="es-ES"/>
              </w:rPr>
              <w:t>Viasat</w:t>
            </w:r>
            <w:proofErr w:type="spellEnd"/>
            <w:r w:rsidRPr="002119B0">
              <w:rPr>
                <w:rFonts w:cs="Arial"/>
                <w:lang w:val="es-ES"/>
              </w:rPr>
              <w:t xml:space="preserve">, EchoStar, JSAT, TNO, </w:t>
            </w:r>
            <w:proofErr w:type="spellStart"/>
            <w:r w:rsidRPr="002119B0">
              <w:rPr>
                <w:rFonts w:cs="Arial"/>
                <w:lang w:val="es-ES"/>
              </w:rPr>
              <w:t>Gilat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8ADD2B" w14:textId="77777777" w:rsidR="003E171B" w:rsidRPr="002119B0" w:rsidRDefault="003E171B" w:rsidP="00551A9B">
            <w:pPr>
              <w:snapToGrid w:val="0"/>
              <w:spacing w:after="0" w:line="240" w:lineRule="auto"/>
            </w:pPr>
            <w:r w:rsidRPr="002119B0">
              <w:rPr>
                <w:rFonts w:cs="Arial"/>
              </w:rPr>
              <w:t>Use case on Broadcast Services with satellite access for unregistered 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5394E9" w14:textId="27040216"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8483C3"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0DCCAD2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CD7331F" w14:textId="77777777" w:rsidR="003E171B" w:rsidRPr="00C0583A" w:rsidRDefault="003E171B" w:rsidP="00551A9B">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D1093F" w14:textId="77777777" w:rsidR="003E171B" w:rsidRPr="00C0583A" w:rsidRDefault="003E171B" w:rsidP="00551A9B">
            <w:pPr>
              <w:snapToGrid w:val="0"/>
              <w:spacing w:after="0" w:line="240" w:lineRule="auto"/>
            </w:pPr>
            <w:r w:rsidRPr="00CA6A2B">
              <w:t>S1-242120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5C9FAF" w14:textId="77777777" w:rsidR="003E171B" w:rsidRPr="00C0583A" w:rsidRDefault="003E171B" w:rsidP="00551A9B">
            <w:pPr>
              <w:snapToGrid w:val="0"/>
              <w:spacing w:after="0" w:line="240" w:lineRule="auto"/>
            </w:pPr>
            <w:r w:rsidRPr="00CA6A2B">
              <w:t>ViaSat Satellite Holdings Ltd</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866E8B2" w14:textId="77777777" w:rsidR="003E171B" w:rsidRPr="00C0583A" w:rsidRDefault="003E171B" w:rsidP="00551A9B">
            <w:pPr>
              <w:snapToGrid w:val="0"/>
              <w:spacing w:after="0" w:line="240" w:lineRule="auto"/>
            </w:pPr>
            <w:r w:rsidRPr="00CA6A2B">
              <w:t>Use cases of Multi-Orbit (GEO + NGSO) satellite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EF9D2A0" w14:textId="77777777" w:rsidR="003E171B" w:rsidRPr="0081223A" w:rsidRDefault="003E171B" w:rsidP="00551A9B">
            <w:pPr>
              <w:snapToGrid w:val="0"/>
              <w:spacing w:after="0" w:line="240" w:lineRule="auto"/>
              <w:rPr>
                <w:rFonts w:eastAsia="Times New Roman" w:cs="Arial"/>
                <w:szCs w:val="18"/>
                <w:lang w:eastAsia="ar-SA"/>
              </w:rPr>
            </w:pPr>
            <w:r w:rsidRPr="0081223A">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112156C" w14:textId="77777777" w:rsidR="003E171B" w:rsidRPr="00C0583A" w:rsidRDefault="003E171B" w:rsidP="00551A9B">
            <w:pPr>
              <w:spacing w:after="0" w:line="240" w:lineRule="auto"/>
              <w:rPr>
                <w:rFonts w:eastAsia="Arial Unicode MS" w:cs="Arial"/>
                <w:szCs w:val="18"/>
                <w:lang w:val="fr-FR" w:eastAsia="ar-SA"/>
              </w:rPr>
            </w:pPr>
          </w:p>
        </w:tc>
      </w:tr>
      <w:tr w:rsidR="00212A60" w:rsidRPr="00745D37" w14:paraId="5F9EC24C" w14:textId="77777777" w:rsidTr="00993A4D">
        <w:trPr>
          <w:trHeight w:val="141"/>
        </w:trPr>
        <w:tc>
          <w:tcPr>
            <w:tcW w:w="14426" w:type="dxa"/>
            <w:gridSpan w:val="9"/>
            <w:tcBorders>
              <w:bottom w:val="single" w:sz="4" w:space="0" w:color="auto"/>
            </w:tcBorders>
            <w:shd w:val="clear" w:color="auto" w:fill="F2F2F2" w:themeFill="background1" w:themeFillShade="F2"/>
          </w:tcPr>
          <w:p w14:paraId="33AF1AAA" w14:textId="536EFD79" w:rsidR="00212A60" w:rsidRPr="00745D37" w:rsidRDefault="00E837FD" w:rsidP="00993A4D">
            <w:pPr>
              <w:pStyle w:val="Heading3"/>
              <w:rPr>
                <w:lang w:val="en-US"/>
              </w:rPr>
            </w:pPr>
            <w:r w:rsidRPr="00AC0662">
              <w:lastRenderedPageBreak/>
              <w:t>FS_5GSAT_Ph4</w:t>
            </w:r>
            <w:r>
              <w:t xml:space="preserve"> </w:t>
            </w:r>
            <w:r w:rsidR="00212A60">
              <w:rPr>
                <w:lang w:val="en-US"/>
              </w:rPr>
              <w:t>Output</w:t>
            </w:r>
          </w:p>
        </w:tc>
      </w:tr>
      <w:tr w:rsidR="00212A60" w:rsidRPr="00B209E2" w14:paraId="10D7A28C"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90D5F1" w14:textId="77777777" w:rsidR="00212A60" w:rsidRPr="00551A9B" w:rsidRDefault="00212A60" w:rsidP="00993A4D">
            <w:pPr>
              <w:snapToGrid w:val="0"/>
              <w:spacing w:after="0" w:line="240" w:lineRule="auto"/>
              <w:rPr>
                <w:rFonts w:eastAsia="Times New Roman" w:cs="Arial"/>
                <w:szCs w:val="18"/>
                <w:lang w:val="fr-FR" w:eastAsia="ar-SA"/>
              </w:rPr>
            </w:pPr>
            <w:r w:rsidRPr="00551A9B">
              <w:rPr>
                <w:rFonts w:eastAsia="Times New Roman" w:cs="Arial"/>
                <w:szCs w:val="18"/>
                <w:lang w:val="fr-FR" w:eastAsia="ar-SA"/>
              </w:rPr>
              <w:t>T</w:t>
            </w:r>
            <w:r>
              <w:rPr>
                <w:rFonts w:eastAsia="Times New Roman" w:cs="Arial"/>
                <w:szCs w:val="18"/>
                <w:lang w:val="fr-FR" w:eastAsia="ar-SA"/>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6C73D1" w14:textId="014FDD41" w:rsidR="00212A60" w:rsidRPr="00551A9B" w:rsidRDefault="00993A4D" w:rsidP="00993A4D">
            <w:pPr>
              <w:snapToGrid w:val="0"/>
              <w:spacing w:after="0" w:line="240" w:lineRule="auto"/>
              <w:rPr>
                <w:rFonts w:cs="Arial"/>
              </w:rPr>
            </w:pPr>
            <w:hyperlink r:id="rId356" w:history="1">
              <w:r w:rsidR="00212A60" w:rsidRPr="00111026">
                <w:rPr>
                  <w:rStyle w:val="Hyperlink"/>
                  <w:rFonts w:cs="Arial"/>
                </w:rPr>
                <w:t>S1-24246</w:t>
              </w:r>
              <w:r w:rsidR="008541ED" w:rsidRPr="00111026">
                <w:rPr>
                  <w:rStyle w:val="Hyperlink"/>
                  <w:rFonts w:cs="Arial"/>
                </w:rPr>
                <w:t>1</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36A3D6AB" w14:textId="771BB9B9" w:rsidR="00212A60" w:rsidRPr="00551A9B" w:rsidRDefault="00212A60" w:rsidP="00993A4D">
            <w:pPr>
              <w:snapToGrid w:val="0"/>
              <w:spacing w:after="0" w:line="240" w:lineRule="auto"/>
            </w:pPr>
            <w:r w:rsidRPr="00551A9B">
              <w:t>Rapporteur (</w:t>
            </w:r>
            <w:proofErr w:type="spellStart"/>
            <w:r>
              <w:t>Novamint</w:t>
            </w:r>
            <w:proofErr w:type="spellEnd"/>
            <w:r w:rsidRPr="00551A9B">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1DFBFC4" w14:textId="7385A736" w:rsidR="00212A60" w:rsidRPr="00551A9B" w:rsidRDefault="00212A60" w:rsidP="00993A4D">
            <w:pPr>
              <w:snapToGrid w:val="0"/>
              <w:spacing w:after="0" w:line="240" w:lineRule="auto"/>
              <w:rPr>
                <w:rFonts w:eastAsia="Times New Roman"/>
                <w:szCs w:val="18"/>
                <w:lang w:eastAsia="ar-SA"/>
              </w:rPr>
            </w:pPr>
            <w:r w:rsidRPr="00212A60">
              <w:rPr>
                <w:rFonts w:eastAsia="Arial Unicode MS" w:cs="Arial"/>
                <w:lang w:val="fr-FR"/>
              </w:rPr>
              <w:t>TR22.887v0.</w:t>
            </w:r>
            <w:r>
              <w:rPr>
                <w:rFonts w:eastAsia="Arial Unicode MS" w:cs="Arial"/>
                <w:lang w:val="fr-FR"/>
              </w:rPr>
              <w:t>2</w:t>
            </w:r>
            <w:r w:rsidRPr="00212A60">
              <w:rPr>
                <w:rFonts w:eastAsia="Arial Unicode MS" w:cs="Arial"/>
                <w:lang w:val="fr-FR"/>
              </w:rPr>
              <w:t>.0</w:t>
            </w:r>
            <w:r>
              <w:t xml:space="preserve"> </w:t>
            </w:r>
            <w:proofErr w:type="spellStart"/>
            <w:r w:rsidRPr="00212A60">
              <w:rPr>
                <w:rFonts w:eastAsia="Arial Unicode MS" w:cs="Arial"/>
                <w:lang w:val="fr-FR"/>
              </w:rPr>
              <w:t>Study</w:t>
            </w:r>
            <w:proofErr w:type="spellEnd"/>
            <w:r w:rsidRPr="00212A60">
              <w:rPr>
                <w:rFonts w:eastAsia="Arial Unicode MS" w:cs="Arial"/>
                <w:lang w:val="fr-FR"/>
              </w:rPr>
              <w:t xml:space="preserve"> on satellite </w:t>
            </w:r>
            <w:proofErr w:type="spellStart"/>
            <w:r w:rsidRPr="00212A60">
              <w:rPr>
                <w:rFonts w:eastAsia="Arial Unicode MS" w:cs="Arial"/>
                <w:lang w:val="fr-FR"/>
              </w:rPr>
              <w:t>access</w:t>
            </w:r>
            <w:proofErr w:type="spellEnd"/>
            <w:r w:rsidRPr="00212A60">
              <w:rPr>
                <w:rFonts w:eastAsia="Arial Unicode MS" w:cs="Arial"/>
                <w:lang w:val="fr-FR"/>
              </w:rPr>
              <w:t xml:space="preserve">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FCC9D63" w14:textId="77777777" w:rsidR="00212A60" w:rsidRPr="00551A9B" w:rsidRDefault="00212A60" w:rsidP="00993A4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2C6C86" w14:textId="77777777" w:rsidR="00D33A53" w:rsidRDefault="00D33A53" w:rsidP="00D33A53">
            <w:pPr>
              <w:spacing w:after="0" w:line="240" w:lineRule="auto"/>
              <w:rPr>
                <w:rFonts w:eastAsia="Times New Roman" w:cs="Arial"/>
                <w:szCs w:val="18"/>
                <w:lang w:eastAsia="ar-SA"/>
              </w:rPr>
            </w:pPr>
            <w:r>
              <w:rPr>
                <w:rFonts w:eastAsia="Times New Roman" w:cs="Arial"/>
                <w:szCs w:val="18"/>
                <w:lang w:eastAsia="ar-SA"/>
              </w:rPr>
              <w:t xml:space="preserve">First draft by Tuesday 27th  23:00 UTC </w:t>
            </w:r>
          </w:p>
          <w:p w14:paraId="284C1DB5" w14:textId="77777777" w:rsidR="00D33A53" w:rsidRDefault="00D33A53" w:rsidP="00D33A53">
            <w:pPr>
              <w:spacing w:after="0" w:line="240" w:lineRule="auto"/>
              <w:rPr>
                <w:rFonts w:eastAsia="Times New Roman" w:cs="Arial"/>
                <w:szCs w:val="18"/>
                <w:lang w:eastAsia="ar-SA"/>
              </w:rPr>
            </w:pPr>
            <w:r>
              <w:rPr>
                <w:rFonts w:eastAsia="Times New Roman" w:cs="Arial"/>
                <w:szCs w:val="18"/>
                <w:lang w:eastAsia="ar-SA"/>
              </w:rPr>
              <w:t xml:space="preserve">Comments till Thursday 29th 23:00 UTC </w:t>
            </w:r>
          </w:p>
          <w:p w14:paraId="17BEE158" w14:textId="0B1C781B" w:rsidR="00212A60" w:rsidRPr="00551A9B" w:rsidRDefault="00D33A53" w:rsidP="00D33A53">
            <w:pPr>
              <w:rPr>
                <w:lang w:val="en-US" w:eastAsia="zh-CN"/>
              </w:rPr>
            </w:pPr>
            <w:r>
              <w:rPr>
                <w:rFonts w:eastAsia="Times New Roman" w:cs="Arial"/>
                <w:szCs w:val="18"/>
                <w:lang w:eastAsia="ar-SA"/>
              </w:rPr>
              <w:t>Final version by Friday 30th 23:00 UTC</w:t>
            </w:r>
          </w:p>
        </w:tc>
      </w:tr>
      <w:tr w:rsidR="004776A4" w14:paraId="27A72524" w14:textId="77777777" w:rsidTr="0097798E">
        <w:trPr>
          <w:trHeight w:val="141"/>
        </w:trPr>
        <w:tc>
          <w:tcPr>
            <w:tcW w:w="14426" w:type="dxa"/>
            <w:gridSpan w:val="9"/>
            <w:tcBorders>
              <w:bottom w:val="single" w:sz="4" w:space="0" w:color="auto"/>
            </w:tcBorders>
            <w:shd w:val="clear" w:color="auto" w:fill="F2F2F2"/>
          </w:tcPr>
          <w:p w14:paraId="4AF80365" w14:textId="6BE80F74" w:rsidR="004776A4" w:rsidRDefault="004776A4" w:rsidP="004776A4">
            <w:pPr>
              <w:pStyle w:val="Heading1"/>
            </w:pPr>
            <w:r>
              <w:t xml:space="preserve">Rel-20 6G contributions </w:t>
            </w:r>
          </w:p>
        </w:tc>
      </w:tr>
      <w:tr w:rsidR="004776A4" w:rsidRPr="00745D37" w14:paraId="2486C263" w14:textId="77777777" w:rsidTr="0097798E">
        <w:trPr>
          <w:trHeight w:val="141"/>
        </w:trPr>
        <w:tc>
          <w:tcPr>
            <w:tcW w:w="14426" w:type="dxa"/>
            <w:gridSpan w:val="9"/>
            <w:tcBorders>
              <w:bottom w:val="single" w:sz="4" w:space="0" w:color="auto"/>
            </w:tcBorders>
            <w:shd w:val="clear" w:color="auto" w:fill="F2F2F2" w:themeFill="background1" w:themeFillShade="F2"/>
          </w:tcPr>
          <w:p w14:paraId="110C6B8D" w14:textId="3F6C3B55" w:rsidR="004776A4" w:rsidRPr="00DF5A37" w:rsidRDefault="004776A4" w:rsidP="004776A4">
            <w:pPr>
              <w:pStyle w:val="Heading2"/>
              <w:rPr>
                <w:lang w:val="en-US"/>
              </w:rPr>
            </w:pPr>
            <w:r>
              <w:t>SID contributions (official template)</w:t>
            </w:r>
          </w:p>
        </w:tc>
      </w:tr>
      <w:tr w:rsidR="002C6DC3" w:rsidRPr="002B5B90" w14:paraId="6DE6C6F8"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C4383"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6D3EE" w14:textId="5125D3F4" w:rsidR="002C6DC3" w:rsidRPr="00E26067" w:rsidRDefault="00993A4D" w:rsidP="00993A4D">
            <w:pPr>
              <w:snapToGrid w:val="0"/>
              <w:spacing w:after="0" w:line="240" w:lineRule="auto"/>
              <w:rPr>
                <w:rFonts w:eastAsia="Times New Roman" w:cs="Arial"/>
                <w:szCs w:val="18"/>
                <w:lang w:eastAsia="ar-SA"/>
              </w:rPr>
            </w:pPr>
            <w:hyperlink r:id="rId357" w:history="1">
              <w:r w:rsidR="002C6DC3" w:rsidRPr="00E26067">
                <w:rPr>
                  <w:rStyle w:val="Hyperlink"/>
                  <w:rFonts w:eastAsia="Times New Roman" w:cs="Arial"/>
                  <w:color w:val="auto"/>
                  <w:szCs w:val="18"/>
                  <w:lang w:eastAsia="ar-SA"/>
                </w:rPr>
                <w:t>S1-242292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ED150D"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D410F" w14:textId="77777777" w:rsidR="002C6DC3" w:rsidRPr="00E26067" w:rsidRDefault="002C6DC3" w:rsidP="00993A4D">
            <w:pPr>
              <w:snapToGrid w:val="0"/>
              <w:spacing w:after="0" w:line="240" w:lineRule="auto"/>
              <w:rPr>
                <w:lang w:val="de-DE"/>
              </w:rPr>
            </w:pPr>
            <w:r w:rsidRPr="00E26067">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C58BCE"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Revised to S1-242450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912FE2" w14:textId="77777777" w:rsidR="002C6DC3" w:rsidRPr="00E26067" w:rsidRDefault="002C6DC3" w:rsidP="00993A4D">
            <w:pPr>
              <w:spacing w:after="0" w:line="240" w:lineRule="auto"/>
              <w:rPr>
                <w:rFonts w:eastAsia="Arial Unicode MS" w:cs="Arial"/>
                <w:szCs w:val="18"/>
                <w:lang w:val="de-DE" w:eastAsia="ar-SA"/>
              </w:rPr>
            </w:pPr>
          </w:p>
        </w:tc>
      </w:tr>
      <w:tr w:rsidR="002C6DC3" w:rsidRPr="002B5B90" w14:paraId="6626A828"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6BF814"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8E4F7" w14:textId="786CD15F" w:rsidR="002C6DC3" w:rsidRPr="00B3776F" w:rsidRDefault="00993A4D" w:rsidP="00993A4D">
            <w:pPr>
              <w:snapToGrid w:val="0"/>
              <w:spacing w:after="0" w:line="240" w:lineRule="auto"/>
            </w:pPr>
            <w:hyperlink r:id="rId358" w:history="1">
              <w:r w:rsidR="002C6DC3" w:rsidRPr="00B3776F">
                <w:rPr>
                  <w:rStyle w:val="Hyperlink"/>
                  <w:rFonts w:cs="Arial"/>
                  <w:color w:val="auto"/>
                </w:rPr>
                <w:t>S1-242450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4BF6F"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00C7C9" w14:textId="77777777" w:rsidR="002C6DC3" w:rsidRPr="00B3776F" w:rsidRDefault="002C6DC3" w:rsidP="00993A4D">
            <w:pPr>
              <w:snapToGrid w:val="0"/>
              <w:spacing w:after="0" w:line="240" w:lineRule="auto"/>
              <w:rPr>
                <w:lang w:val="de-DE"/>
              </w:rPr>
            </w:pPr>
            <w:r w:rsidRPr="00B3776F">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D4848" w14:textId="77777777" w:rsidR="002C6DC3" w:rsidRPr="00B3776F" w:rsidRDefault="002C6DC3" w:rsidP="00993A4D">
            <w:pPr>
              <w:snapToGrid w:val="0"/>
              <w:spacing w:after="0" w:line="240" w:lineRule="auto"/>
              <w:rPr>
                <w:rFonts w:eastAsia="Times New Roman" w:cs="Arial"/>
                <w:szCs w:val="18"/>
                <w:lang w:val="de-DE" w:eastAsia="ar-SA"/>
              </w:rPr>
            </w:pPr>
            <w:r w:rsidRPr="00B3776F">
              <w:rPr>
                <w:rFonts w:eastAsia="Times New Roman" w:cs="Arial"/>
                <w:szCs w:val="18"/>
                <w:lang w:val="de-DE" w:eastAsia="ar-SA"/>
              </w:rPr>
              <w:t>Revised to S1-242452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AB8F6" w14:textId="77777777" w:rsidR="002C6DC3" w:rsidRPr="00B3776F" w:rsidRDefault="002C6DC3" w:rsidP="00993A4D">
            <w:pPr>
              <w:spacing w:after="0" w:line="240" w:lineRule="auto"/>
              <w:rPr>
                <w:rFonts w:eastAsia="Arial Unicode MS" w:cs="Arial"/>
                <w:szCs w:val="18"/>
                <w:lang w:val="de-DE" w:eastAsia="ar-SA"/>
              </w:rPr>
            </w:pPr>
            <w:r w:rsidRPr="00B3776F">
              <w:rPr>
                <w:rFonts w:eastAsia="Arial Unicode MS" w:cs="Arial"/>
                <w:szCs w:val="18"/>
                <w:lang w:val="de-DE" w:eastAsia="ar-SA"/>
              </w:rPr>
              <w:t>Revision of S1-242292.</w:t>
            </w:r>
          </w:p>
        </w:tc>
      </w:tr>
      <w:tr w:rsidR="002C6DC3" w:rsidRPr="002B5B90" w14:paraId="2B2FFD3F"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DEADB"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7DC14" w14:textId="6FA5FAE1" w:rsidR="002C6DC3" w:rsidRPr="0043510E" w:rsidRDefault="00993A4D" w:rsidP="00993A4D">
            <w:pPr>
              <w:snapToGrid w:val="0"/>
              <w:spacing w:after="0" w:line="240" w:lineRule="auto"/>
            </w:pPr>
            <w:hyperlink r:id="rId359" w:history="1">
              <w:r w:rsidR="002C6DC3" w:rsidRPr="0043510E">
                <w:rPr>
                  <w:rStyle w:val="Hyperlink"/>
                  <w:rFonts w:cs="Arial"/>
                  <w:color w:val="auto"/>
                </w:rPr>
                <w:t>S1-242452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C2C34E"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B7196" w14:textId="77777777" w:rsidR="002C6DC3" w:rsidRPr="0043510E" w:rsidRDefault="002C6DC3" w:rsidP="00993A4D">
            <w:pPr>
              <w:snapToGrid w:val="0"/>
              <w:spacing w:after="0" w:line="240" w:lineRule="auto"/>
              <w:rPr>
                <w:lang w:val="de-DE"/>
              </w:rPr>
            </w:pPr>
            <w:r w:rsidRPr="0043510E">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D150B3" w14:textId="52B43B30" w:rsidR="002C6DC3" w:rsidRPr="0043510E" w:rsidRDefault="0043510E" w:rsidP="00993A4D">
            <w:pPr>
              <w:snapToGrid w:val="0"/>
              <w:spacing w:after="0" w:line="240" w:lineRule="auto"/>
              <w:rPr>
                <w:rFonts w:eastAsia="Times New Roman" w:cs="Arial"/>
                <w:szCs w:val="18"/>
                <w:lang w:val="de-DE" w:eastAsia="ar-SA"/>
              </w:rPr>
            </w:pPr>
            <w:r w:rsidRPr="0043510E">
              <w:rPr>
                <w:rFonts w:eastAsia="Times New Roman" w:cs="Arial"/>
                <w:szCs w:val="18"/>
                <w:lang w:val="de-DE" w:eastAsia="ar-SA"/>
              </w:rPr>
              <w:t>Revised to S1-242499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11A843"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i/>
                <w:szCs w:val="18"/>
                <w:lang w:val="de-DE" w:eastAsia="ar-SA"/>
              </w:rPr>
              <w:t>Revision of S1-242292.</w:t>
            </w:r>
          </w:p>
          <w:p w14:paraId="6970E5E2"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szCs w:val="18"/>
                <w:lang w:val="de-DE" w:eastAsia="ar-SA"/>
              </w:rPr>
              <w:t>Revision of S1-242450.</w:t>
            </w:r>
          </w:p>
        </w:tc>
      </w:tr>
      <w:tr w:rsidR="0043510E" w:rsidRPr="002B5B90" w14:paraId="4113739C"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A664C6A" w14:textId="74BFBC4B" w:rsidR="0043510E" w:rsidRPr="0043510E" w:rsidRDefault="0043510E" w:rsidP="00993A4D">
            <w:pPr>
              <w:snapToGrid w:val="0"/>
              <w:spacing w:after="0" w:line="240" w:lineRule="auto"/>
              <w:rPr>
                <w:rFonts w:eastAsia="Times New Roman" w:cs="Arial"/>
                <w:szCs w:val="18"/>
                <w:lang w:eastAsia="ar-SA"/>
              </w:rPr>
            </w:pPr>
            <w:r w:rsidRPr="0043510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8E4D30" w14:textId="5776D68F" w:rsidR="0043510E" w:rsidRPr="0043510E" w:rsidRDefault="0043510E" w:rsidP="00993A4D">
            <w:pPr>
              <w:snapToGrid w:val="0"/>
              <w:spacing w:after="0" w:line="240" w:lineRule="auto"/>
            </w:pPr>
            <w:hyperlink r:id="rId360" w:history="1">
              <w:r w:rsidRPr="0043510E">
                <w:rPr>
                  <w:rStyle w:val="Hyperlink"/>
                  <w:rFonts w:cs="Arial"/>
                  <w:color w:val="auto"/>
                </w:rPr>
                <w:t>S1-242499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33D346" w14:textId="1B61F5A0" w:rsidR="0043510E" w:rsidRPr="0043510E" w:rsidRDefault="0043510E" w:rsidP="00993A4D">
            <w:pPr>
              <w:snapToGrid w:val="0"/>
              <w:spacing w:after="0" w:line="240" w:lineRule="auto"/>
              <w:rPr>
                <w:rFonts w:eastAsia="Times New Roman" w:cs="Arial"/>
                <w:szCs w:val="18"/>
                <w:lang w:eastAsia="ar-SA"/>
              </w:rPr>
            </w:pPr>
            <w:r w:rsidRPr="0043510E">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E3CFE0C" w14:textId="1818A935" w:rsidR="0043510E" w:rsidRPr="0043510E" w:rsidRDefault="0043510E" w:rsidP="00993A4D">
            <w:pPr>
              <w:snapToGrid w:val="0"/>
              <w:spacing w:after="0" w:line="240" w:lineRule="auto"/>
              <w:rPr>
                <w:lang w:val="de-DE"/>
              </w:rPr>
            </w:pPr>
            <w:r w:rsidRPr="0043510E">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4EADA98" w14:textId="77777777" w:rsidR="0043510E" w:rsidRPr="0043510E" w:rsidRDefault="0043510E" w:rsidP="00993A4D">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15125E6" w14:textId="77777777" w:rsidR="0043510E" w:rsidRPr="0043510E" w:rsidRDefault="0043510E" w:rsidP="0043510E">
            <w:pPr>
              <w:spacing w:after="0" w:line="240" w:lineRule="auto"/>
              <w:rPr>
                <w:rFonts w:eastAsia="Arial Unicode MS" w:cs="Arial"/>
                <w:i/>
                <w:szCs w:val="18"/>
                <w:lang w:val="de-DE" w:eastAsia="ar-SA"/>
              </w:rPr>
            </w:pPr>
            <w:r w:rsidRPr="0043510E">
              <w:rPr>
                <w:rFonts w:eastAsia="Arial Unicode MS" w:cs="Arial"/>
                <w:i/>
                <w:szCs w:val="18"/>
                <w:lang w:val="de-DE" w:eastAsia="ar-SA"/>
              </w:rPr>
              <w:t>Revision of S1-242292.</w:t>
            </w:r>
          </w:p>
          <w:p w14:paraId="0795FB02" w14:textId="4127AA7E" w:rsidR="0043510E" w:rsidRDefault="0043510E" w:rsidP="0043510E">
            <w:pPr>
              <w:spacing w:after="0" w:line="240" w:lineRule="auto"/>
              <w:rPr>
                <w:rFonts w:eastAsia="Arial Unicode MS" w:cs="Arial"/>
                <w:szCs w:val="18"/>
                <w:lang w:val="de-DE" w:eastAsia="ar-SA"/>
              </w:rPr>
            </w:pPr>
            <w:r w:rsidRPr="0043510E">
              <w:rPr>
                <w:rFonts w:eastAsia="Arial Unicode MS" w:cs="Arial"/>
                <w:i/>
                <w:szCs w:val="18"/>
                <w:lang w:val="de-DE" w:eastAsia="ar-SA"/>
              </w:rPr>
              <w:t>Revision of S1-242450.</w:t>
            </w:r>
          </w:p>
          <w:p w14:paraId="60D0B097" w14:textId="7AA78493" w:rsidR="0043510E" w:rsidRPr="0043510E" w:rsidRDefault="0043510E" w:rsidP="00993A4D">
            <w:pPr>
              <w:spacing w:after="0" w:line="240" w:lineRule="auto"/>
              <w:rPr>
                <w:rFonts w:eastAsia="Arial Unicode MS" w:cs="Arial"/>
                <w:szCs w:val="18"/>
                <w:lang w:val="de-DE" w:eastAsia="ar-SA"/>
              </w:rPr>
            </w:pPr>
            <w:r w:rsidRPr="0043510E">
              <w:rPr>
                <w:rFonts w:eastAsia="Arial Unicode MS" w:cs="Arial"/>
                <w:szCs w:val="18"/>
                <w:lang w:val="de-DE" w:eastAsia="ar-SA"/>
              </w:rPr>
              <w:t>Revision of S1-242452.</w:t>
            </w:r>
          </w:p>
        </w:tc>
      </w:tr>
      <w:tr w:rsidR="002C6DC3" w:rsidRPr="002B5B90" w14:paraId="34D8B656"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13342C" w14:textId="77777777" w:rsidR="002C6DC3" w:rsidRPr="00E26067" w:rsidRDefault="002C6DC3" w:rsidP="00993A4D">
            <w:pPr>
              <w:snapToGrid w:val="0"/>
              <w:spacing w:after="0" w:line="240" w:lineRule="auto"/>
              <w:rPr>
                <w:rFonts w:eastAsia="Times New Roman" w:cs="Arial"/>
                <w:szCs w:val="18"/>
                <w:lang w:eastAsia="ar-SA"/>
              </w:rPr>
            </w:pPr>
            <w:proofErr w:type="spellStart"/>
            <w:r w:rsidRPr="00E2606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7777" w14:textId="40B18288" w:rsidR="002C6DC3" w:rsidRPr="00E26067" w:rsidRDefault="00993A4D" w:rsidP="00993A4D">
            <w:pPr>
              <w:snapToGrid w:val="0"/>
              <w:spacing w:after="0" w:line="240" w:lineRule="auto"/>
              <w:rPr>
                <w:rFonts w:eastAsia="Times New Roman" w:cs="Arial"/>
                <w:szCs w:val="18"/>
                <w:lang w:eastAsia="ar-SA"/>
              </w:rPr>
            </w:pPr>
            <w:hyperlink r:id="rId361" w:history="1">
              <w:r w:rsidR="002C6DC3" w:rsidRPr="00E26067">
                <w:rPr>
                  <w:rStyle w:val="Hyperlink"/>
                  <w:rFonts w:cs="Arial"/>
                  <w:color w:val="auto"/>
                </w:rPr>
                <w:t>S1-242300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4F741"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E6F73" w14:textId="77777777" w:rsidR="002C6DC3" w:rsidRPr="00E26067" w:rsidRDefault="002C6DC3" w:rsidP="00993A4D">
            <w:pPr>
              <w:snapToGrid w:val="0"/>
              <w:spacing w:after="0" w:line="240" w:lineRule="auto"/>
              <w:rPr>
                <w:lang w:val="de-DE"/>
              </w:rPr>
            </w:pPr>
            <w:r w:rsidRPr="00E26067">
              <w:t>Extracts of 6G SID objectives from SID-related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D66BC4"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101A4" w14:textId="77777777" w:rsidR="002C6DC3" w:rsidRPr="00E26067" w:rsidRDefault="002C6DC3" w:rsidP="00993A4D">
            <w:pPr>
              <w:spacing w:after="0" w:line="240" w:lineRule="auto"/>
              <w:rPr>
                <w:rFonts w:eastAsia="Arial Unicode MS" w:cs="Arial"/>
                <w:szCs w:val="18"/>
                <w:lang w:val="de-DE" w:eastAsia="ar-SA"/>
              </w:rPr>
            </w:pPr>
          </w:p>
        </w:tc>
      </w:tr>
      <w:tr w:rsidR="004776A4" w:rsidRPr="002B5B90" w14:paraId="0EE034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24CFC" w14:textId="75593517" w:rsidR="004776A4" w:rsidRPr="00731425" w:rsidRDefault="004776A4" w:rsidP="004776A4">
            <w:pPr>
              <w:spacing w:after="0" w:line="240" w:lineRule="auto"/>
            </w:pPr>
            <w:r w:rsidRPr="0073142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04D18" w14:textId="153AEF6A" w:rsidR="004776A4" w:rsidRPr="00731425" w:rsidRDefault="00993A4D" w:rsidP="004776A4">
            <w:pPr>
              <w:spacing w:after="0" w:line="240" w:lineRule="auto"/>
            </w:pPr>
            <w:hyperlink r:id="rId362" w:history="1">
              <w:r w:rsidR="004776A4" w:rsidRPr="00F32AF1">
                <w:rPr>
                  <w:rStyle w:val="Hyperlink"/>
                  <w:rFonts w:cs="Arial"/>
                </w:rPr>
                <w:t>S1-242008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2A5AC7" w14:textId="2D79CF5E" w:rsidR="004776A4" w:rsidRPr="00731425" w:rsidRDefault="004776A4" w:rsidP="004776A4">
            <w:pPr>
              <w:spacing w:after="0" w:line="240" w:lineRule="auto"/>
            </w:pPr>
            <w:r w:rsidRPr="00731425">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93B98" w14:textId="5551B109" w:rsidR="004776A4" w:rsidRPr="00731425" w:rsidRDefault="004776A4" w:rsidP="004776A4">
            <w:pPr>
              <w:spacing w:after="0" w:line="240" w:lineRule="auto"/>
            </w:pPr>
            <w:r w:rsidRPr="00731425">
              <w:t>Template to contribute on the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9FEBA5" w14:textId="1161FD14" w:rsidR="004776A4" w:rsidRPr="00731425" w:rsidRDefault="00731425" w:rsidP="004776A4">
            <w:pPr>
              <w:spacing w:after="0" w:line="240" w:lineRule="auto"/>
            </w:pPr>
            <w:r w:rsidRPr="0073142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1FDFFA" w14:textId="77777777" w:rsidR="004776A4" w:rsidRPr="00731425" w:rsidRDefault="004776A4" w:rsidP="004776A4">
            <w:pPr>
              <w:spacing w:after="0" w:line="240" w:lineRule="auto"/>
            </w:pPr>
          </w:p>
        </w:tc>
      </w:tr>
      <w:tr w:rsidR="004776A4" w:rsidRPr="002B5B90" w14:paraId="52B72E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60159" w14:textId="1CED504C" w:rsidR="004776A4" w:rsidRPr="00390BF7" w:rsidRDefault="004776A4" w:rsidP="004776A4">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E969C" w14:textId="0D36E90E" w:rsidR="004776A4" w:rsidRPr="00390BF7" w:rsidRDefault="00993A4D" w:rsidP="004776A4">
            <w:pPr>
              <w:spacing w:after="0" w:line="240" w:lineRule="auto"/>
            </w:pPr>
            <w:hyperlink r:id="rId363" w:history="1">
              <w:r w:rsidR="004776A4" w:rsidRPr="00F32AF1">
                <w:rPr>
                  <w:rStyle w:val="Hyperlink"/>
                  <w:rFonts w:cs="Arial"/>
                </w:rPr>
                <w:t>S1-242043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64D25C" w14:textId="35152516" w:rsidR="004776A4" w:rsidRPr="00390BF7" w:rsidRDefault="004776A4" w:rsidP="004776A4">
            <w:pPr>
              <w:spacing w:after="0" w:line="240" w:lineRule="auto"/>
            </w:pPr>
            <w:r w:rsidRPr="00390BF7">
              <w:t xml:space="preserve">China Mobile, LG </w:t>
            </w:r>
            <w:proofErr w:type="spellStart"/>
            <w:r w:rsidRPr="00390BF7">
              <w:t>Uplus</w:t>
            </w:r>
            <w:proofErr w:type="spellEnd"/>
            <w:r w:rsidRPr="00390BF7">
              <w:t>, Toyota, OPPO, vivo, CATT, Asia Info, 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E6FEA4" w14:textId="3A01868E" w:rsidR="004776A4" w:rsidRPr="00390BF7" w:rsidRDefault="004776A4" w:rsidP="004776A4">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1C3D716" w14:textId="52B2085C" w:rsidR="004776A4" w:rsidRPr="00390BF7" w:rsidRDefault="00390BF7" w:rsidP="004776A4">
            <w:pPr>
              <w:spacing w:after="0" w:line="240" w:lineRule="auto"/>
            </w:pPr>
            <w:r>
              <w:t xml:space="preserve">Merged into </w:t>
            </w:r>
            <w:r w:rsidRPr="00390BF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F240E" w14:textId="77777777" w:rsidR="004776A4" w:rsidRPr="00390BF7" w:rsidRDefault="004776A4" w:rsidP="004776A4">
            <w:pPr>
              <w:spacing w:after="0" w:line="240" w:lineRule="auto"/>
            </w:pPr>
          </w:p>
        </w:tc>
      </w:tr>
      <w:tr w:rsidR="00390BF7" w:rsidRPr="002B5B90" w14:paraId="22D6CA6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7DF3F" w14:textId="572E25E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8C59A3" w14:textId="150F9FFA" w:rsidR="00390BF7" w:rsidRPr="00390BF7" w:rsidRDefault="00993A4D" w:rsidP="00390BF7">
            <w:pPr>
              <w:spacing w:after="0" w:line="240" w:lineRule="auto"/>
            </w:pPr>
            <w:hyperlink r:id="rId364" w:history="1">
              <w:r w:rsidR="00390BF7" w:rsidRPr="00F32AF1">
                <w:rPr>
                  <w:rStyle w:val="Hyperlink"/>
                  <w:rFonts w:cs="Arial"/>
                </w:rPr>
                <w:t>S1-242077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57B5AD" w14:textId="1FD3A918"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1AA9B" w14:textId="6793B8B8" w:rsidR="00390BF7" w:rsidRPr="00390BF7" w:rsidRDefault="00390BF7" w:rsidP="00390BF7">
            <w:pPr>
              <w:spacing w:after="0" w:line="240" w:lineRule="auto"/>
            </w:pPr>
            <w:r w:rsidRPr="00390BF7">
              <w:t>New Study Item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5AC06A" w14:textId="41679169"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4A6FB" w14:textId="77777777" w:rsidR="00390BF7" w:rsidRPr="00390BF7" w:rsidRDefault="00390BF7" w:rsidP="00390BF7">
            <w:pPr>
              <w:spacing w:after="0" w:line="240" w:lineRule="auto"/>
            </w:pPr>
          </w:p>
        </w:tc>
      </w:tr>
      <w:tr w:rsidR="00390BF7" w:rsidRPr="002B5B90" w14:paraId="79FAC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8B874" w14:textId="22FA2BCA"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8F5C8" w14:textId="1E04C3D4" w:rsidR="00390BF7" w:rsidRPr="00390BF7" w:rsidRDefault="00993A4D" w:rsidP="00390BF7">
            <w:pPr>
              <w:spacing w:after="0" w:line="240" w:lineRule="auto"/>
            </w:pPr>
            <w:hyperlink r:id="rId365" w:history="1">
              <w:r w:rsidR="00390BF7" w:rsidRPr="00F32AF1">
                <w:rPr>
                  <w:rStyle w:val="Hyperlink"/>
                  <w:rFonts w:cs="Arial"/>
                </w:rPr>
                <w:t>S1-242087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9E9FA" w14:textId="7B55A624"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41DA16" w14:textId="01A1834C" w:rsidR="00390BF7" w:rsidRPr="00390BF7" w:rsidRDefault="00390BF7" w:rsidP="00390BF7">
            <w:pPr>
              <w:spacing w:after="0" w:line="240" w:lineRule="auto"/>
            </w:pPr>
            <w:r w:rsidRPr="00390BF7">
              <w:t>Study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5855A8" w14:textId="34639473"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AFBCD" w14:textId="77777777" w:rsidR="00390BF7" w:rsidRPr="00390BF7" w:rsidRDefault="00390BF7" w:rsidP="00390BF7">
            <w:pPr>
              <w:spacing w:after="0" w:line="240" w:lineRule="auto"/>
            </w:pPr>
          </w:p>
        </w:tc>
      </w:tr>
      <w:tr w:rsidR="00390BF7" w:rsidRPr="002B5B90" w14:paraId="223022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A2B2E" w14:textId="185A1DD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5751D9" w14:textId="30CC7962" w:rsidR="00390BF7" w:rsidRPr="00390BF7" w:rsidRDefault="00993A4D" w:rsidP="00390BF7">
            <w:pPr>
              <w:spacing w:after="0" w:line="240" w:lineRule="auto"/>
            </w:pPr>
            <w:hyperlink r:id="rId366" w:history="1">
              <w:r w:rsidR="00390BF7" w:rsidRPr="00F32AF1">
                <w:rPr>
                  <w:rStyle w:val="Hyperlink"/>
                  <w:rFonts w:cs="Arial"/>
                </w:rPr>
                <w:t>S1-242101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EBF419" w14:textId="015C146E"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00217F" w14:textId="4593D844" w:rsidR="00390BF7" w:rsidRPr="00390BF7" w:rsidRDefault="00390BF7" w:rsidP="00390BF7">
            <w:pPr>
              <w:spacing w:after="0" w:line="240" w:lineRule="auto"/>
            </w:pPr>
            <w:r w:rsidRPr="00390BF7">
              <w:t>Proposal for 6G SID – Part for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11EABD" w14:textId="7D36447E"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673A30" w14:textId="77777777" w:rsidR="00390BF7" w:rsidRPr="00390BF7" w:rsidRDefault="00390BF7" w:rsidP="00390BF7">
            <w:pPr>
              <w:spacing w:after="0" w:line="240" w:lineRule="auto"/>
            </w:pPr>
          </w:p>
        </w:tc>
      </w:tr>
      <w:tr w:rsidR="00390BF7" w:rsidRPr="002B5B90" w14:paraId="3DF9CB6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0D3B" w14:textId="1ED41D2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AF6A92" w14:textId="504A4FA7" w:rsidR="00390BF7" w:rsidRPr="00390BF7" w:rsidRDefault="00993A4D" w:rsidP="00390BF7">
            <w:pPr>
              <w:spacing w:after="0" w:line="240" w:lineRule="auto"/>
            </w:pPr>
            <w:hyperlink r:id="rId367" w:history="1">
              <w:r w:rsidR="00390BF7" w:rsidRPr="00F32AF1">
                <w:rPr>
                  <w:rStyle w:val="Hyperlink"/>
                  <w:rFonts w:cs="Arial"/>
                </w:rPr>
                <w:t>S1-242131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85095" w14:textId="204B6FD3"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7585366" w14:textId="4BBE64C2"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843FC7" w14:textId="4AE001E1"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F9953" w14:textId="77777777" w:rsidR="00390BF7" w:rsidRPr="00390BF7" w:rsidRDefault="00390BF7" w:rsidP="00390BF7">
            <w:pPr>
              <w:spacing w:after="0" w:line="240" w:lineRule="auto"/>
            </w:pPr>
          </w:p>
        </w:tc>
      </w:tr>
      <w:tr w:rsidR="004776A4" w:rsidRPr="002B5B90" w14:paraId="055937F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C0AC9A" w14:textId="76C7537F" w:rsidR="004776A4" w:rsidRPr="005A6BD5" w:rsidRDefault="004776A4" w:rsidP="004776A4">
            <w:pPr>
              <w:spacing w:after="0" w:line="240" w:lineRule="auto"/>
            </w:pPr>
            <w:r w:rsidRPr="005A6BD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AA5913" w14:textId="523B790E" w:rsidR="004776A4" w:rsidRPr="005A6BD5" w:rsidRDefault="00993A4D" w:rsidP="004776A4">
            <w:pPr>
              <w:spacing w:after="0" w:line="240" w:lineRule="auto"/>
            </w:pPr>
            <w:hyperlink r:id="rId368" w:history="1">
              <w:r w:rsidR="004776A4" w:rsidRPr="00F32AF1">
                <w:rPr>
                  <w:rStyle w:val="Hyperlink"/>
                  <w:rFonts w:cs="Arial"/>
                </w:rPr>
                <w:t>S1-242157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281288" w14:textId="3D6E2CB2" w:rsidR="004776A4" w:rsidRPr="005A6BD5" w:rsidRDefault="004776A4" w:rsidP="004776A4">
            <w:pPr>
              <w:spacing w:after="0" w:line="240" w:lineRule="auto"/>
            </w:pPr>
            <w:r w:rsidRPr="005A6BD5">
              <w:t xml:space="preserve">ESA, Airbus, Fraunhofer IIS, ETRI, </w:t>
            </w:r>
            <w:proofErr w:type="spellStart"/>
            <w:r w:rsidRPr="005A6BD5">
              <w:t>Erillisverkot</w:t>
            </w:r>
            <w:proofErr w:type="spellEnd"/>
            <w:r w:rsidRPr="005A6BD5">
              <w:t xml:space="preserve">, </w:t>
            </w:r>
            <w:proofErr w:type="spellStart"/>
            <w:r w:rsidRPr="005A6BD5">
              <w:t>Softil</w:t>
            </w:r>
            <w:proofErr w:type="spellEnd"/>
            <w:r w:rsidRPr="005A6BD5">
              <w:t xml:space="preserve">, </w:t>
            </w:r>
            <w:proofErr w:type="spellStart"/>
            <w:r w:rsidRPr="005A6BD5">
              <w:t>SyncTechno</w:t>
            </w:r>
            <w:proofErr w:type="spellEnd"/>
            <w:r w:rsidRPr="005A6BD5">
              <w:t xml:space="preserve"> Inc., FirstNet, </w:t>
            </w:r>
            <w:proofErr w:type="spellStart"/>
            <w:r w:rsidRPr="005A6BD5">
              <w:t>Sateliot</w:t>
            </w:r>
            <w:proofErr w:type="spellEnd"/>
            <w:r w:rsidRPr="005A6BD5">
              <w:t xml:space="preserve">, SES, Iridium Satellite, </w:t>
            </w:r>
            <w:proofErr w:type="spellStart"/>
            <w:r w:rsidRPr="005A6BD5">
              <w:t>Novamint</w:t>
            </w:r>
            <w:proofErr w:type="spellEnd"/>
            <w:r w:rsidRPr="005A6BD5">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5BC313" w14:textId="0BE477BA" w:rsidR="004776A4" w:rsidRPr="005A6BD5" w:rsidRDefault="004776A4" w:rsidP="004776A4">
            <w:pPr>
              <w:spacing w:after="0" w:line="240" w:lineRule="auto"/>
            </w:pPr>
            <w:r w:rsidRPr="005A6BD5">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577750" w14:textId="237F8715" w:rsidR="004776A4" w:rsidRPr="005A6BD5" w:rsidRDefault="004776A4" w:rsidP="004776A4">
            <w:pPr>
              <w:spacing w:after="0" w:line="240" w:lineRule="auto"/>
            </w:pPr>
            <w:r w:rsidRPr="005A6BD5">
              <w:t>Revised to S1-242278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88EF83" w14:textId="77777777" w:rsidR="004776A4" w:rsidRPr="005A6BD5" w:rsidRDefault="004776A4" w:rsidP="004776A4">
            <w:pPr>
              <w:spacing w:after="0" w:line="240" w:lineRule="auto"/>
            </w:pPr>
          </w:p>
        </w:tc>
      </w:tr>
      <w:tr w:rsidR="00390BF7" w:rsidRPr="002B5B90" w14:paraId="63B163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620E6" w14:textId="64C74D2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900E8" w14:textId="37EC2A3A" w:rsidR="00390BF7" w:rsidRPr="00390BF7" w:rsidRDefault="00993A4D" w:rsidP="00390BF7">
            <w:pPr>
              <w:spacing w:after="0" w:line="240" w:lineRule="auto"/>
            </w:pPr>
            <w:hyperlink r:id="rId369" w:history="1">
              <w:r w:rsidR="00390BF7" w:rsidRPr="00F32AF1">
                <w:rPr>
                  <w:rStyle w:val="Hyperlink"/>
                  <w:rFonts w:cs="Arial"/>
                </w:rPr>
                <w:t>S1-242278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486BE" w14:textId="7F307914"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0548" w14:textId="01A1F6F2" w:rsidR="00390BF7" w:rsidRPr="00390BF7" w:rsidRDefault="00390BF7" w:rsidP="00390BF7">
            <w:pPr>
              <w:spacing w:after="0" w:line="240" w:lineRule="auto"/>
            </w:pPr>
            <w:r w:rsidRPr="00390BF7">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218854" w14:textId="41EA1F67"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77CAF1" w14:textId="275190E5" w:rsidR="00390BF7" w:rsidRPr="00390BF7" w:rsidRDefault="00390BF7" w:rsidP="00390BF7">
            <w:pPr>
              <w:spacing w:after="0" w:line="240" w:lineRule="auto"/>
            </w:pPr>
            <w:r w:rsidRPr="00390BF7">
              <w:t>Revision of S1-242157.</w:t>
            </w:r>
          </w:p>
        </w:tc>
      </w:tr>
      <w:tr w:rsidR="00390BF7" w:rsidRPr="002B5B90" w14:paraId="381EA93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44A6E" w14:textId="57DB2C4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8400A" w14:textId="34361216" w:rsidR="00390BF7" w:rsidRPr="00390BF7" w:rsidRDefault="00993A4D" w:rsidP="00390BF7">
            <w:pPr>
              <w:spacing w:after="0" w:line="240" w:lineRule="auto"/>
            </w:pPr>
            <w:hyperlink r:id="rId370" w:history="1">
              <w:r w:rsidR="00390BF7" w:rsidRPr="00F32AF1">
                <w:rPr>
                  <w:rStyle w:val="Hyperlink"/>
                  <w:rFonts w:cs="Arial"/>
                </w:rPr>
                <w:t>S1-242190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DB6EC" w14:textId="4B735047" w:rsidR="00390BF7" w:rsidRPr="00390BF7" w:rsidRDefault="00390BF7" w:rsidP="00390BF7">
            <w:pPr>
              <w:spacing w:after="0" w:line="240" w:lineRule="auto"/>
            </w:pPr>
            <w:r w:rsidRPr="00390BF7">
              <w:t>China Telecom, 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0F35CD" w14:textId="56D1C86D"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8FF0E8" w14:textId="638F1EA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19E2CC" w14:textId="77777777" w:rsidR="00390BF7" w:rsidRPr="00390BF7" w:rsidRDefault="00390BF7" w:rsidP="00390BF7">
            <w:pPr>
              <w:spacing w:after="0" w:line="240" w:lineRule="auto"/>
            </w:pPr>
          </w:p>
        </w:tc>
      </w:tr>
      <w:tr w:rsidR="00390BF7" w:rsidRPr="002B5B90" w14:paraId="700F44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F7031" w14:textId="0E3E13BC"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FB1EA" w14:textId="0A52231A" w:rsidR="00390BF7" w:rsidRPr="00390BF7" w:rsidRDefault="00993A4D" w:rsidP="00390BF7">
            <w:pPr>
              <w:spacing w:after="0" w:line="240" w:lineRule="auto"/>
            </w:pPr>
            <w:hyperlink r:id="rId371" w:history="1">
              <w:r w:rsidR="00390BF7" w:rsidRPr="00F32AF1">
                <w:rPr>
                  <w:rStyle w:val="Hyperlink"/>
                  <w:rFonts w:cs="Arial"/>
                </w:rPr>
                <w:t>S1-242207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914A2" w14:textId="6255CAE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894E49" w14:textId="4902DDBB" w:rsidR="00390BF7" w:rsidRPr="00390BF7" w:rsidRDefault="00390BF7" w:rsidP="00390BF7">
            <w:pPr>
              <w:spacing w:after="0" w:line="240" w:lineRule="auto"/>
            </w:pPr>
            <w:r w:rsidRPr="00390BF7">
              <w:t>MediaTek's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8D3E24" w14:textId="37CA96B2"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5C0B9" w14:textId="77777777" w:rsidR="00390BF7" w:rsidRPr="00390BF7" w:rsidRDefault="00390BF7" w:rsidP="00390BF7">
            <w:pPr>
              <w:spacing w:after="0" w:line="240" w:lineRule="auto"/>
            </w:pPr>
          </w:p>
        </w:tc>
      </w:tr>
      <w:tr w:rsidR="00390BF7" w:rsidRPr="002B5B90" w14:paraId="2B6F4C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B7E83" w14:textId="7E87BD67" w:rsidR="00390BF7" w:rsidRPr="00390BF7" w:rsidRDefault="00390BF7" w:rsidP="00390BF7">
            <w:pPr>
              <w:spacing w:after="0" w:line="240" w:lineRule="auto"/>
            </w:pPr>
            <w:r w:rsidRPr="00390BF7">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120E8" w14:textId="5554B4D7" w:rsidR="00390BF7" w:rsidRPr="00390BF7" w:rsidRDefault="00993A4D" w:rsidP="00390BF7">
            <w:pPr>
              <w:spacing w:after="0" w:line="240" w:lineRule="auto"/>
            </w:pPr>
            <w:hyperlink r:id="rId372" w:history="1">
              <w:r w:rsidR="00390BF7" w:rsidRPr="00F32AF1">
                <w:rPr>
                  <w:rStyle w:val="Hyperlink"/>
                  <w:rFonts w:cs="Arial"/>
                </w:rPr>
                <w:t>S1-242224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862C2" w14:textId="6EFAC957"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419DB2" w14:textId="0E012A8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4B7AD3" w14:textId="1FF9B15B"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B3BD3B" w14:textId="77777777" w:rsidR="00390BF7" w:rsidRPr="00390BF7" w:rsidRDefault="00390BF7" w:rsidP="00390BF7">
            <w:pPr>
              <w:spacing w:after="0" w:line="240" w:lineRule="auto"/>
            </w:pPr>
          </w:p>
        </w:tc>
      </w:tr>
      <w:tr w:rsidR="00390BF7" w:rsidRPr="002B5B90" w14:paraId="04D0F55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D05927" w14:textId="387A1BC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92C2C" w14:textId="475B701A" w:rsidR="00390BF7" w:rsidRPr="00390BF7" w:rsidRDefault="00993A4D" w:rsidP="00390BF7">
            <w:pPr>
              <w:spacing w:after="0" w:line="240" w:lineRule="auto"/>
            </w:pPr>
            <w:hyperlink r:id="rId373" w:history="1">
              <w:r w:rsidR="00390BF7" w:rsidRPr="00F32AF1">
                <w:rPr>
                  <w:rStyle w:val="Hyperlink"/>
                  <w:rFonts w:cs="Arial"/>
                </w:rPr>
                <w:t>S1-242232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06940" w14:textId="11694B31"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72B137" w14:textId="5DC822A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1055349" w14:textId="6046386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58FC3A" w14:textId="77777777" w:rsidR="00390BF7" w:rsidRPr="00390BF7" w:rsidRDefault="00390BF7" w:rsidP="00390BF7">
            <w:pPr>
              <w:spacing w:after="0" w:line="240" w:lineRule="auto"/>
            </w:pPr>
          </w:p>
        </w:tc>
      </w:tr>
      <w:tr w:rsidR="00390BF7" w:rsidRPr="002B5B90" w14:paraId="3FE8BDC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D9F88" w14:textId="631083FE"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E0775" w14:textId="2715CD47" w:rsidR="00390BF7" w:rsidRPr="00390BF7" w:rsidRDefault="00993A4D" w:rsidP="00390BF7">
            <w:pPr>
              <w:spacing w:after="0" w:line="240" w:lineRule="auto"/>
            </w:pPr>
            <w:hyperlink r:id="rId374" w:history="1">
              <w:r w:rsidR="00390BF7" w:rsidRPr="00F32AF1">
                <w:rPr>
                  <w:rStyle w:val="Hyperlink"/>
                  <w:rFonts w:cs="Arial"/>
                </w:rPr>
                <w:t>S1-242244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118CD" w14:textId="5DAD261F"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414FB4" w14:textId="331AEC22" w:rsidR="00390BF7" w:rsidRPr="00390BF7" w:rsidRDefault="00390BF7" w:rsidP="00390BF7">
            <w:pPr>
              <w:spacing w:after="0" w:line="240" w:lineRule="auto"/>
            </w:pPr>
            <w:r w:rsidRPr="00390BF7">
              <w:t xml:space="preserve">New Study on 6G Services and Requirements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9BA76D" w14:textId="46B9BAFE"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2BDD1" w14:textId="77777777" w:rsidR="00390BF7" w:rsidRPr="00390BF7" w:rsidRDefault="00390BF7" w:rsidP="00390BF7">
            <w:pPr>
              <w:spacing w:after="0" w:line="240" w:lineRule="auto"/>
            </w:pPr>
          </w:p>
        </w:tc>
      </w:tr>
      <w:tr w:rsidR="00390BF7" w:rsidRPr="002B5B90" w14:paraId="337EA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A5FC3" w14:textId="40FA073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F8626D" w14:textId="4B484B32" w:rsidR="00390BF7" w:rsidRPr="00390BF7" w:rsidRDefault="00993A4D" w:rsidP="00390BF7">
            <w:pPr>
              <w:spacing w:after="0" w:line="240" w:lineRule="auto"/>
            </w:pPr>
            <w:hyperlink r:id="rId375" w:history="1">
              <w:r w:rsidR="00390BF7" w:rsidRPr="00F32AF1">
                <w:rPr>
                  <w:rStyle w:val="Hyperlink"/>
                  <w:rFonts w:cs="Arial"/>
                </w:rPr>
                <w:t>S1-242253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4DE59" w14:textId="4979BFC0"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329B6E" w14:textId="2C241F29"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818D0D" w14:textId="74E79EE5"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0CFE24" w14:textId="77777777" w:rsidR="00390BF7" w:rsidRPr="00390BF7" w:rsidRDefault="00390BF7" w:rsidP="00390BF7">
            <w:pPr>
              <w:spacing w:after="0" w:line="240" w:lineRule="auto"/>
            </w:pPr>
          </w:p>
        </w:tc>
      </w:tr>
      <w:tr w:rsidR="00390BF7" w:rsidRPr="002B5B90" w14:paraId="0A2112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73855" w14:textId="52F355A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8D085" w14:textId="4E32E6D2" w:rsidR="00390BF7" w:rsidRPr="00390BF7" w:rsidRDefault="00993A4D" w:rsidP="00390BF7">
            <w:pPr>
              <w:spacing w:after="0" w:line="240" w:lineRule="auto"/>
            </w:pPr>
            <w:hyperlink r:id="rId376" w:history="1">
              <w:r w:rsidR="00390BF7" w:rsidRPr="00F32AF1">
                <w:rPr>
                  <w:rStyle w:val="Hyperlink"/>
                  <w:rFonts w:cs="Arial"/>
                </w:rPr>
                <w:t>S1-242268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46EA3" w14:textId="5EBDFB65" w:rsidR="00390BF7" w:rsidRPr="00390BF7" w:rsidRDefault="00390BF7" w:rsidP="00390BF7">
            <w:pPr>
              <w:spacing w:after="0" w:line="240" w:lineRule="auto"/>
            </w:pPr>
            <w:proofErr w:type="spellStart"/>
            <w:r w:rsidRPr="00390BF7">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15217C" w14:textId="00CC2723" w:rsidR="00390BF7" w:rsidRPr="00390BF7" w:rsidRDefault="00390BF7" w:rsidP="00390BF7">
            <w:pPr>
              <w:spacing w:after="0" w:line="240" w:lineRule="auto"/>
            </w:pPr>
            <w:proofErr w:type="spellStart"/>
            <w:r w:rsidRPr="00390BF7">
              <w:t>InterDigital's</w:t>
            </w:r>
            <w:proofErr w:type="spellEnd"/>
            <w:r w:rsidRPr="00390BF7">
              <w:t xml:space="preserve">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B2435A" w14:textId="2D26CB9D"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E9B1A" w14:textId="77777777" w:rsidR="00390BF7" w:rsidRPr="00390BF7" w:rsidRDefault="00390BF7" w:rsidP="00390BF7">
            <w:pPr>
              <w:spacing w:after="0" w:line="240" w:lineRule="auto"/>
            </w:pPr>
          </w:p>
        </w:tc>
      </w:tr>
      <w:tr w:rsidR="004776A4" w:rsidRPr="002B5B90" w14:paraId="6F6918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5BFA5F" w14:textId="77777777" w:rsidR="004776A4" w:rsidRPr="00973EDB" w:rsidRDefault="004776A4" w:rsidP="004776A4">
            <w:pPr>
              <w:spacing w:after="0" w:line="240" w:lineRule="auto"/>
            </w:pPr>
            <w:r w:rsidRPr="00973ED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1147B" w14:textId="66249F79" w:rsidR="004776A4" w:rsidRPr="00973EDB" w:rsidRDefault="00993A4D" w:rsidP="004776A4">
            <w:pPr>
              <w:spacing w:after="0" w:line="240" w:lineRule="auto"/>
            </w:pPr>
            <w:hyperlink r:id="rId377" w:history="1">
              <w:r w:rsidR="004776A4" w:rsidRPr="00F32AF1">
                <w:rPr>
                  <w:rStyle w:val="Hyperlink"/>
                  <w:rFonts w:cs="Arial"/>
                </w:rPr>
                <w:t>S1-242083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9BAA32" w14:textId="77777777" w:rsidR="004776A4" w:rsidRPr="00973EDB" w:rsidRDefault="004776A4" w:rsidP="004776A4">
            <w:pPr>
              <w:spacing w:after="0" w:line="240" w:lineRule="auto"/>
            </w:pPr>
            <w:r w:rsidRPr="00973EDB">
              <w:t>III, AT&amp;T,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DD0F24" w14:textId="77777777" w:rsidR="004776A4" w:rsidRPr="00973EDB" w:rsidRDefault="004776A4" w:rsidP="004776A4">
            <w:pPr>
              <w:spacing w:after="0" w:line="240" w:lineRule="auto"/>
            </w:pPr>
            <w:r w:rsidRPr="00973EDB">
              <w:t>Proposal for 6G SID: Quantum-Safe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9A9CCA" w14:textId="61A84D07" w:rsidR="004776A4" w:rsidRPr="00973EDB" w:rsidRDefault="002C6DC3" w:rsidP="004776A4">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DBA84" w14:textId="77777777" w:rsidR="004776A4" w:rsidRPr="00973EDB" w:rsidRDefault="004776A4" w:rsidP="004776A4">
            <w:pPr>
              <w:spacing w:after="0" w:line="240" w:lineRule="auto"/>
            </w:pPr>
          </w:p>
        </w:tc>
      </w:tr>
      <w:tr w:rsidR="004776A4" w:rsidRPr="002B5B90" w14:paraId="7873DD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CA9AC" w14:textId="77777777" w:rsidR="004776A4" w:rsidRPr="00973EDB" w:rsidRDefault="004776A4" w:rsidP="004776A4">
            <w:pPr>
              <w:spacing w:after="0" w:line="240" w:lineRule="auto"/>
            </w:pPr>
            <w:proofErr w:type="spellStart"/>
            <w:r w:rsidRPr="00973E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A5FB95" w14:textId="74C06322" w:rsidR="004776A4" w:rsidRPr="00973EDB" w:rsidRDefault="00993A4D" w:rsidP="004776A4">
            <w:pPr>
              <w:spacing w:after="0" w:line="240" w:lineRule="auto"/>
            </w:pPr>
            <w:hyperlink r:id="rId378" w:history="1">
              <w:r w:rsidR="004776A4" w:rsidRPr="00F32AF1">
                <w:rPr>
                  <w:rStyle w:val="Hyperlink"/>
                  <w:rFonts w:cs="Arial"/>
                </w:rPr>
                <w:t>S1-242126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B163A3" w14:textId="77777777" w:rsidR="004776A4" w:rsidRPr="00973EDB" w:rsidRDefault="004776A4" w:rsidP="004776A4">
            <w:pPr>
              <w:spacing w:after="0" w:line="240" w:lineRule="auto"/>
            </w:pPr>
            <w:r w:rsidRPr="00973EDB">
              <w:t>III,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83C42" w14:textId="77777777" w:rsidR="004776A4" w:rsidRPr="00973EDB" w:rsidRDefault="004776A4" w:rsidP="004776A4">
            <w:pPr>
              <w:spacing w:after="0" w:line="240" w:lineRule="auto"/>
            </w:pPr>
            <w:r w:rsidRPr="00973EDB">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03C73DD" w14:textId="4C3F7F2E" w:rsidR="004776A4" w:rsidRPr="00973EDB" w:rsidRDefault="00973EDB" w:rsidP="004776A4">
            <w:pPr>
              <w:spacing w:after="0" w:line="240" w:lineRule="auto"/>
            </w:pPr>
            <w:r w:rsidRPr="00973E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5AE7D" w14:textId="77777777" w:rsidR="004776A4" w:rsidRPr="00973EDB" w:rsidRDefault="004776A4" w:rsidP="004776A4">
            <w:pPr>
              <w:spacing w:after="0" w:line="240" w:lineRule="auto"/>
            </w:pPr>
          </w:p>
        </w:tc>
      </w:tr>
      <w:tr w:rsidR="004776A4" w:rsidRPr="002B5B90" w14:paraId="5643677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B27E9D"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4B00A8D" w14:textId="240C410F" w:rsidR="004776A4" w:rsidRPr="005A6BD5" w:rsidRDefault="00993A4D" w:rsidP="004776A4">
            <w:pPr>
              <w:spacing w:after="0" w:line="240" w:lineRule="auto"/>
            </w:pPr>
            <w:hyperlink r:id="rId379" w:history="1">
              <w:r w:rsidR="004776A4" w:rsidRPr="005A6BD5">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091A1EE"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DFE1813"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17EE9155" w14:textId="661DD8E9"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64A2A3E" w14:textId="77777777" w:rsidR="004776A4" w:rsidRPr="005A6BD5" w:rsidRDefault="004776A4" w:rsidP="004776A4">
            <w:pPr>
              <w:spacing w:after="0" w:line="240" w:lineRule="auto"/>
            </w:pPr>
          </w:p>
        </w:tc>
      </w:tr>
      <w:tr w:rsidR="004776A4" w:rsidRPr="002B5B90" w14:paraId="36C5B81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2E5ED84"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9D5C940" w14:textId="7E4271C2" w:rsidR="004776A4" w:rsidRPr="005A6BD5" w:rsidRDefault="00993A4D" w:rsidP="004776A4">
            <w:pPr>
              <w:spacing w:after="0" w:line="240" w:lineRule="auto"/>
            </w:pPr>
            <w:hyperlink r:id="rId380" w:history="1">
              <w:r w:rsidR="004776A4" w:rsidRPr="005A6BD5">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9969676"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4116EA3C" w14:textId="77777777" w:rsidR="004776A4" w:rsidRPr="005A6BD5" w:rsidRDefault="004776A4" w:rsidP="004776A4">
            <w:pPr>
              <w:spacing w:after="0" w:line="240" w:lineRule="auto"/>
            </w:pPr>
            <w:r w:rsidRPr="005A6BD5">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2724D092" w14:textId="61DF10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A624389" w14:textId="77777777" w:rsidR="004776A4" w:rsidRPr="005A6BD5" w:rsidRDefault="004776A4" w:rsidP="004776A4">
            <w:pPr>
              <w:spacing w:after="0" w:line="240" w:lineRule="auto"/>
            </w:pPr>
          </w:p>
        </w:tc>
      </w:tr>
      <w:tr w:rsidR="004776A4" w:rsidRPr="002B5B90" w14:paraId="52144E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BD935F4"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6F78184" w14:textId="13FC2CE5" w:rsidR="004776A4" w:rsidRPr="005A6BD5" w:rsidRDefault="00993A4D" w:rsidP="004776A4">
            <w:pPr>
              <w:spacing w:after="0" w:line="240" w:lineRule="auto"/>
            </w:pPr>
            <w:hyperlink r:id="rId381" w:history="1">
              <w:r w:rsidR="004776A4" w:rsidRPr="005A6BD5">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030A7C8" w14:textId="77777777" w:rsidR="004776A4" w:rsidRPr="005A6BD5" w:rsidRDefault="004776A4" w:rsidP="004776A4">
            <w:pPr>
              <w:spacing w:after="0" w:line="240" w:lineRule="auto"/>
            </w:pPr>
            <w:r w:rsidRPr="005A6BD5">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35A15CD4"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A72FB33" w14:textId="7B8D2986"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81B8042" w14:textId="77777777" w:rsidR="004776A4" w:rsidRPr="005A6BD5" w:rsidRDefault="004776A4" w:rsidP="004776A4">
            <w:pPr>
              <w:spacing w:after="0" w:line="240" w:lineRule="auto"/>
            </w:pPr>
          </w:p>
        </w:tc>
      </w:tr>
      <w:tr w:rsidR="004776A4" w:rsidRPr="002B5B90" w14:paraId="6B388C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097B43"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ECAB2DF" w14:textId="5A1A9F3A" w:rsidR="004776A4" w:rsidRPr="005A6BD5" w:rsidRDefault="00993A4D" w:rsidP="004776A4">
            <w:pPr>
              <w:spacing w:after="0" w:line="240" w:lineRule="auto"/>
            </w:pPr>
            <w:hyperlink r:id="rId382" w:history="1">
              <w:r w:rsidR="004776A4" w:rsidRPr="005A6BD5">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3D06AD" w14:textId="77777777" w:rsidR="004776A4" w:rsidRPr="005A6BD5" w:rsidRDefault="004776A4" w:rsidP="004776A4">
            <w:pPr>
              <w:spacing w:after="0" w:line="240" w:lineRule="auto"/>
            </w:pPr>
            <w:r w:rsidRPr="005A6BD5">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2D3609BE" w14:textId="77777777" w:rsidR="004776A4" w:rsidRPr="005A6BD5" w:rsidRDefault="004776A4" w:rsidP="004776A4">
            <w:pPr>
              <w:spacing w:after="0" w:line="240" w:lineRule="auto"/>
            </w:pPr>
            <w:r w:rsidRPr="005A6BD5">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D209146" w14:textId="597FD9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571D657" w14:textId="77777777" w:rsidR="004776A4" w:rsidRPr="005A6BD5" w:rsidRDefault="004776A4" w:rsidP="004776A4">
            <w:pPr>
              <w:spacing w:after="0" w:line="240" w:lineRule="auto"/>
            </w:pPr>
          </w:p>
        </w:tc>
      </w:tr>
      <w:tr w:rsidR="004776A4" w:rsidRPr="002B5B90" w14:paraId="17A10DB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255E35"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49BFDD4" w14:textId="77777777" w:rsidR="004776A4" w:rsidRPr="005A6BD5" w:rsidRDefault="004776A4" w:rsidP="004776A4">
            <w:pPr>
              <w:spacing w:after="0" w:line="240" w:lineRule="auto"/>
            </w:pPr>
            <w:r w:rsidRPr="005A6BD5">
              <w:t>S1-242084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65A17B" w14:textId="77777777" w:rsidR="004776A4" w:rsidRPr="005A6BD5" w:rsidRDefault="004776A4" w:rsidP="004776A4">
            <w:pPr>
              <w:spacing w:after="0" w:line="240" w:lineRule="auto"/>
            </w:pPr>
            <w:r w:rsidRPr="005A6BD5">
              <w:t>III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08F0C201"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74F5D6F"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AC02039" w14:textId="77777777" w:rsidR="004776A4" w:rsidRPr="005A6BD5" w:rsidRDefault="004776A4" w:rsidP="004776A4">
            <w:pPr>
              <w:spacing w:after="0" w:line="240" w:lineRule="auto"/>
            </w:pPr>
          </w:p>
        </w:tc>
      </w:tr>
      <w:tr w:rsidR="004776A4" w:rsidRPr="002B5B90" w14:paraId="39CD967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A442BF"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7A17C38" w14:textId="77777777" w:rsidR="004776A4" w:rsidRPr="005A6BD5" w:rsidRDefault="004776A4" w:rsidP="004776A4">
            <w:pPr>
              <w:spacing w:after="0" w:line="240" w:lineRule="auto"/>
            </w:pPr>
            <w:r w:rsidRPr="005A6BD5">
              <w:t>S1-242090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273A3A" w14:textId="77777777" w:rsidR="004776A4" w:rsidRPr="005A6BD5" w:rsidRDefault="004776A4" w:rsidP="004776A4">
            <w:pPr>
              <w:spacing w:after="0" w:line="240" w:lineRule="auto"/>
            </w:pPr>
            <w:r w:rsidRPr="005A6BD5">
              <w:t>III, GE Network Technologies,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0F17A4C"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AED6411"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024AB55" w14:textId="77777777" w:rsidR="004776A4" w:rsidRPr="005A6BD5" w:rsidRDefault="004776A4" w:rsidP="004776A4">
            <w:pPr>
              <w:spacing w:after="0" w:line="240" w:lineRule="auto"/>
            </w:pPr>
          </w:p>
        </w:tc>
      </w:tr>
      <w:tr w:rsidR="004776A4" w:rsidRPr="00745D37" w14:paraId="75B8DDFC" w14:textId="77777777" w:rsidTr="0097798E">
        <w:trPr>
          <w:trHeight w:val="141"/>
        </w:trPr>
        <w:tc>
          <w:tcPr>
            <w:tcW w:w="14426" w:type="dxa"/>
            <w:gridSpan w:val="9"/>
            <w:tcBorders>
              <w:bottom w:val="single" w:sz="4" w:space="0" w:color="auto"/>
            </w:tcBorders>
            <w:shd w:val="clear" w:color="auto" w:fill="F2F2F2" w:themeFill="background1" w:themeFillShade="F2"/>
          </w:tcPr>
          <w:p w14:paraId="60DC125A" w14:textId="6F9A3BEB" w:rsidR="004776A4" w:rsidRPr="00DF5A37" w:rsidRDefault="004776A4" w:rsidP="004776A4">
            <w:pPr>
              <w:pStyle w:val="Heading2"/>
              <w:rPr>
                <w:lang w:val="en-US"/>
              </w:rPr>
            </w:pPr>
            <w:r>
              <w:t>6G area of interest contributions (slide set)</w:t>
            </w:r>
          </w:p>
        </w:tc>
      </w:tr>
      <w:tr w:rsidR="002C6DC3" w:rsidRPr="002B5B90" w14:paraId="7D63FE3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98920"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E8B34" w14:textId="3B3400AB" w:rsidR="002C6DC3" w:rsidRPr="00E26067" w:rsidRDefault="00993A4D" w:rsidP="00993A4D">
            <w:pPr>
              <w:spacing w:after="0" w:line="240" w:lineRule="auto"/>
            </w:pPr>
            <w:hyperlink r:id="rId383" w:history="1">
              <w:r w:rsidR="002C6DC3" w:rsidRPr="00E26067">
                <w:rPr>
                  <w:rStyle w:val="Hyperlink"/>
                  <w:rFonts w:cs="Arial"/>
                  <w:color w:val="auto"/>
                </w:rPr>
                <w:t>S1-242293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EF486"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37A015" w14:textId="77777777" w:rsidR="002C6DC3" w:rsidRPr="00E26067" w:rsidRDefault="002C6DC3" w:rsidP="00993A4D">
            <w:pPr>
              <w:spacing w:after="0" w:line="240" w:lineRule="auto"/>
            </w:pPr>
            <w:r w:rsidRPr="00E26067">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051E0B" w14:textId="77777777" w:rsidR="002C6DC3" w:rsidRPr="00E26067" w:rsidRDefault="002C6DC3" w:rsidP="00993A4D">
            <w:pPr>
              <w:spacing w:after="0" w:line="240" w:lineRule="auto"/>
            </w:pPr>
            <w:r w:rsidRPr="00E26067">
              <w:t>Revised to S1-242451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E72B8" w14:textId="77777777" w:rsidR="002C6DC3" w:rsidRPr="00E26067" w:rsidRDefault="002C6DC3" w:rsidP="00993A4D">
            <w:pPr>
              <w:spacing w:after="0" w:line="240" w:lineRule="auto"/>
            </w:pPr>
          </w:p>
        </w:tc>
      </w:tr>
      <w:tr w:rsidR="002C6DC3" w:rsidRPr="002B5B90" w14:paraId="1B4D4F73" w14:textId="77777777" w:rsidTr="00216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D850B" w14:textId="77777777" w:rsidR="002C6DC3" w:rsidRPr="00B3776F" w:rsidRDefault="002C6DC3" w:rsidP="00993A4D">
            <w:pPr>
              <w:spacing w:after="0" w:line="240" w:lineRule="auto"/>
            </w:pPr>
            <w:proofErr w:type="spellStart"/>
            <w:r w:rsidRPr="00B377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5957F" w14:textId="6D16E85D" w:rsidR="002C6DC3" w:rsidRPr="00B3776F" w:rsidRDefault="00993A4D" w:rsidP="00993A4D">
            <w:pPr>
              <w:spacing w:after="0" w:line="240" w:lineRule="auto"/>
            </w:pPr>
            <w:hyperlink r:id="rId384" w:history="1">
              <w:r w:rsidR="002C6DC3" w:rsidRPr="00B3776F">
                <w:rPr>
                  <w:rStyle w:val="Hyperlink"/>
                  <w:rFonts w:cs="Arial"/>
                  <w:color w:val="auto"/>
                </w:rPr>
                <w:t>S1-242451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4D9D8" w14:textId="77777777" w:rsidR="002C6DC3" w:rsidRPr="00B3776F" w:rsidRDefault="002C6DC3" w:rsidP="00993A4D">
            <w:pPr>
              <w:spacing w:after="0" w:line="240" w:lineRule="auto"/>
            </w:pPr>
            <w:r w:rsidRPr="00B3776F">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E5F7DE" w14:textId="77777777" w:rsidR="002C6DC3" w:rsidRPr="00B3776F" w:rsidRDefault="002C6DC3" w:rsidP="00993A4D">
            <w:pPr>
              <w:spacing w:after="0" w:line="240" w:lineRule="auto"/>
            </w:pPr>
            <w:r w:rsidRPr="00B3776F">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62EA61" w14:textId="77777777" w:rsidR="002C6DC3" w:rsidRPr="00B3776F" w:rsidRDefault="002C6DC3" w:rsidP="00993A4D">
            <w:pPr>
              <w:spacing w:after="0" w:line="240" w:lineRule="auto"/>
            </w:pPr>
            <w:r w:rsidRPr="00B3776F">
              <w:t>Revised to S1-242453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C694F5" w14:textId="77777777" w:rsidR="002C6DC3" w:rsidRPr="00B3776F" w:rsidRDefault="002C6DC3" w:rsidP="00993A4D">
            <w:pPr>
              <w:spacing w:after="0" w:line="240" w:lineRule="auto"/>
            </w:pPr>
            <w:r w:rsidRPr="00B3776F">
              <w:t>Revision of S1-242293.</w:t>
            </w:r>
          </w:p>
        </w:tc>
      </w:tr>
      <w:tr w:rsidR="002C6DC3" w:rsidRPr="002B5B90" w14:paraId="5CE7829F" w14:textId="77777777" w:rsidTr="00216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EDBD73" w14:textId="77777777" w:rsidR="002C6DC3" w:rsidRPr="00216324" w:rsidRDefault="002C6DC3" w:rsidP="00993A4D">
            <w:pPr>
              <w:spacing w:after="0" w:line="240" w:lineRule="auto"/>
            </w:pPr>
            <w:proofErr w:type="spellStart"/>
            <w:r w:rsidRPr="0021632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9DA57" w14:textId="31C4754C" w:rsidR="002C6DC3" w:rsidRPr="00216324" w:rsidRDefault="00993A4D" w:rsidP="00993A4D">
            <w:pPr>
              <w:spacing w:after="0" w:line="240" w:lineRule="auto"/>
            </w:pPr>
            <w:hyperlink r:id="rId385" w:history="1">
              <w:r w:rsidR="002C6DC3" w:rsidRPr="00216324">
                <w:rPr>
                  <w:rStyle w:val="Hyperlink"/>
                  <w:rFonts w:cs="Arial"/>
                  <w:color w:val="auto"/>
                </w:rPr>
                <w:t>S1-242453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A154B" w14:textId="77777777" w:rsidR="002C6DC3" w:rsidRPr="00216324" w:rsidRDefault="002C6DC3" w:rsidP="00993A4D">
            <w:pPr>
              <w:spacing w:after="0" w:line="240" w:lineRule="auto"/>
            </w:pPr>
            <w:r w:rsidRPr="00216324">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FC858" w14:textId="77777777" w:rsidR="002C6DC3" w:rsidRPr="00216324" w:rsidRDefault="002C6DC3" w:rsidP="00993A4D">
            <w:pPr>
              <w:spacing w:after="0" w:line="240" w:lineRule="auto"/>
            </w:pPr>
            <w:r w:rsidRPr="00216324">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95B99B" w14:textId="2DA057D6" w:rsidR="002C6DC3" w:rsidRPr="00216324" w:rsidRDefault="00216324" w:rsidP="00993A4D">
            <w:pPr>
              <w:spacing w:after="0" w:line="240" w:lineRule="auto"/>
            </w:pPr>
            <w:r w:rsidRPr="00216324">
              <w:t>Revised to S1-242492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FE167F" w14:textId="77777777" w:rsidR="002C6DC3" w:rsidRPr="00216324" w:rsidRDefault="002C6DC3" w:rsidP="00993A4D">
            <w:pPr>
              <w:spacing w:after="0" w:line="240" w:lineRule="auto"/>
            </w:pPr>
            <w:r w:rsidRPr="00216324">
              <w:rPr>
                <w:i/>
              </w:rPr>
              <w:t>Revision of S1-242293.</w:t>
            </w:r>
          </w:p>
          <w:p w14:paraId="62B1DFE7" w14:textId="77777777" w:rsidR="002C6DC3" w:rsidRPr="00216324" w:rsidRDefault="002C6DC3" w:rsidP="00993A4D">
            <w:pPr>
              <w:spacing w:after="0" w:line="240" w:lineRule="auto"/>
            </w:pPr>
            <w:r w:rsidRPr="00216324">
              <w:t>Revision of S1-242451.</w:t>
            </w:r>
          </w:p>
        </w:tc>
      </w:tr>
      <w:tr w:rsidR="00216324" w:rsidRPr="002B5B90" w14:paraId="27F8B819" w14:textId="77777777" w:rsidTr="00216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E1F07B" w14:textId="0BCAD642" w:rsidR="00216324" w:rsidRPr="00216324" w:rsidRDefault="00216324" w:rsidP="00993A4D">
            <w:pPr>
              <w:spacing w:after="0" w:line="240" w:lineRule="auto"/>
            </w:pPr>
            <w:proofErr w:type="spellStart"/>
            <w:r w:rsidRPr="0021632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D3560E" w14:textId="58A831CD" w:rsidR="00216324" w:rsidRPr="00216324" w:rsidRDefault="00216324" w:rsidP="00993A4D">
            <w:pPr>
              <w:spacing w:after="0" w:line="240" w:lineRule="auto"/>
            </w:pPr>
            <w:hyperlink r:id="rId386" w:history="1">
              <w:r w:rsidRPr="00216324">
                <w:rPr>
                  <w:rStyle w:val="Hyperlink"/>
                  <w:rFonts w:cs="Arial"/>
                  <w:color w:val="auto"/>
                </w:rPr>
                <w:t>S1-242492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9939D7" w14:textId="2F4FB1C6" w:rsidR="00216324" w:rsidRPr="00216324" w:rsidRDefault="00216324" w:rsidP="00993A4D">
            <w:pPr>
              <w:spacing w:after="0" w:line="240" w:lineRule="auto"/>
            </w:pPr>
            <w:r w:rsidRPr="00216324">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C4CD662" w14:textId="1F63B5B3" w:rsidR="00216324" w:rsidRPr="00216324" w:rsidRDefault="00216324" w:rsidP="00993A4D">
            <w:pPr>
              <w:spacing w:after="0" w:line="240" w:lineRule="auto"/>
            </w:pPr>
            <w:r w:rsidRPr="00216324">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AC928F3" w14:textId="77777777" w:rsidR="00216324" w:rsidRPr="00216324" w:rsidRDefault="00216324" w:rsidP="00993A4D">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19969AD" w14:textId="77777777" w:rsidR="00216324" w:rsidRPr="00216324" w:rsidRDefault="00216324" w:rsidP="00216324">
            <w:pPr>
              <w:spacing w:after="0" w:line="240" w:lineRule="auto"/>
              <w:rPr>
                <w:i/>
              </w:rPr>
            </w:pPr>
            <w:r w:rsidRPr="00216324">
              <w:rPr>
                <w:i/>
              </w:rPr>
              <w:t>Revision of S1-242293.</w:t>
            </w:r>
          </w:p>
          <w:p w14:paraId="79A3CD4F" w14:textId="6577D3DC" w:rsidR="00216324" w:rsidRDefault="00216324" w:rsidP="00216324">
            <w:pPr>
              <w:spacing w:after="0" w:line="240" w:lineRule="auto"/>
            </w:pPr>
            <w:r w:rsidRPr="00216324">
              <w:rPr>
                <w:i/>
              </w:rPr>
              <w:t>Revision of S1-242451.</w:t>
            </w:r>
          </w:p>
          <w:p w14:paraId="3234A05C" w14:textId="7F8A59CB" w:rsidR="00216324" w:rsidRPr="00216324" w:rsidRDefault="00216324" w:rsidP="00993A4D">
            <w:pPr>
              <w:spacing w:after="0" w:line="240" w:lineRule="auto"/>
            </w:pPr>
            <w:r w:rsidRPr="00216324">
              <w:t>Revision of S1-242453.</w:t>
            </w:r>
          </w:p>
        </w:tc>
      </w:tr>
      <w:tr w:rsidR="002C6DC3" w:rsidRPr="002B5B90" w14:paraId="243D0A3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8B0892"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497B7" w14:textId="7FCB735B" w:rsidR="002C6DC3" w:rsidRPr="00E26067" w:rsidRDefault="00993A4D" w:rsidP="00993A4D">
            <w:pPr>
              <w:spacing w:after="0" w:line="240" w:lineRule="auto"/>
            </w:pPr>
            <w:hyperlink r:id="rId387" w:history="1">
              <w:r w:rsidR="002C6DC3" w:rsidRPr="00E26067">
                <w:rPr>
                  <w:rStyle w:val="Hyperlink"/>
                  <w:rFonts w:cs="Arial"/>
                  <w:color w:val="auto"/>
                </w:rPr>
                <w:t>S1-242301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CD16AF"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EBEAD3" w14:textId="77777777" w:rsidR="002C6DC3" w:rsidRPr="00E26067" w:rsidRDefault="002C6DC3" w:rsidP="00993A4D">
            <w:pPr>
              <w:spacing w:after="0" w:line="240" w:lineRule="auto"/>
            </w:pPr>
            <w:r w:rsidRPr="00E26067">
              <w:t>Extracts of 6G TR clauses from 6G area of interest and TR-related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9C83C8" w14:textId="77777777" w:rsidR="002C6DC3" w:rsidRPr="00E26067" w:rsidRDefault="002C6DC3" w:rsidP="00993A4D">
            <w:pPr>
              <w:spacing w:after="0" w:line="240" w:lineRule="auto"/>
            </w:pPr>
            <w:r w:rsidRPr="00E26067">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787569" w14:textId="77777777" w:rsidR="002C6DC3" w:rsidRPr="00E26067" w:rsidRDefault="002C6DC3" w:rsidP="00993A4D">
            <w:pPr>
              <w:spacing w:after="0" w:line="240" w:lineRule="auto"/>
            </w:pPr>
          </w:p>
        </w:tc>
      </w:tr>
      <w:tr w:rsidR="00390BF7" w:rsidRPr="002B5B90" w14:paraId="1DF5056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6AC51" w14:textId="2376EDE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D8C26" w14:textId="0338B5F1" w:rsidR="00390BF7" w:rsidRPr="00390BF7" w:rsidRDefault="00993A4D" w:rsidP="00390BF7">
            <w:pPr>
              <w:spacing w:after="0" w:line="240" w:lineRule="auto"/>
            </w:pPr>
            <w:hyperlink r:id="rId388" w:history="1">
              <w:r w:rsidR="00390BF7" w:rsidRPr="00F32AF1">
                <w:rPr>
                  <w:rStyle w:val="Hyperlink"/>
                  <w:rFonts w:cs="Arial"/>
                </w:rPr>
                <w:t>S1-242017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656CA" w14:textId="78B4BB43" w:rsidR="00390BF7" w:rsidRPr="00390BF7" w:rsidRDefault="00390BF7" w:rsidP="00390BF7">
            <w:pPr>
              <w:spacing w:after="0" w:line="240" w:lineRule="auto"/>
            </w:pPr>
            <w:r w:rsidRPr="00390BF7">
              <w:t>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6C33B7" w14:textId="5A7FBB06" w:rsidR="00390BF7" w:rsidRPr="00390BF7" w:rsidRDefault="00390BF7" w:rsidP="00390BF7">
            <w:pPr>
              <w:spacing w:after="0" w:line="240" w:lineRule="auto"/>
            </w:pPr>
            <w:r w:rsidRPr="00390BF7">
              <w:t>Views on Rel-20 6G study item’s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08AD07" w14:textId="15E4123B" w:rsidR="00390BF7" w:rsidRPr="00390BF7" w:rsidRDefault="00390BF7" w:rsidP="00390BF7">
            <w:pPr>
              <w:spacing w:after="0" w:line="240" w:lineRule="auto"/>
            </w:pPr>
            <w:r>
              <w:t xml:space="preserve">Merged into </w:t>
            </w:r>
            <w:r w:rsidRPr="00390BF7">
              <w:t>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E2AC34" w14:textId="77777777" w:rsidR="00390BF7" w:rsidRPr="00390BF7" w:rsidRDefault="00390BF7" w:rsidP="00390BF7">
            <w:pPr>
              <w:spacing w:after="0" w:line="240" w:lineRule="auto"/>
            </w:pPr>
          </w:p>
        </w:tc>
      </w:tr>
      <w:tr w:rsidR="00390BF7" w:rsidRPr="002B5B90" w14:paraId="1BD8D89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C46CF" w14:textId="2491F7DC"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95549C" w14:textId="70F635F5" w:rsidR="00390BF7" w:rsidRPr="00390BF7" w:rsidRDefault="00993A4D" w:rsidP="00390BF7">
            <w:pPr>
              <w:spacing w:after="0" w:line="240" w:lineRule="auto"/>
            </w:pPr>
            <w:hyperlink r:id="rId389" w:history="1">
              <w:r w:rsidR="00390BF7" w:rsidRPr="00F32AF1">
                <w:rPr>
                  <w:rStyle w:val="Hyperlink"/>
                  <w:rFonts w:cs="Arial"/>
                </w:rPr>
                <w:t>S1-242019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DB9D3D" w14:textId="4880E4DD" w:rsidR="00390BF7" w:rsidRPr="00390BF7" w:rsidRDefault="00390BF7" w:rsidP="00390BF7">
            <w:pPr>
              <w:spacing w:after="0" w:line="240" w:lineRule="auto"/>
            </w:pPr>
            <w:r w:rsidRPr="00390BF7">
              <w:t>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2C32AF" w14:textId="7136ABB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A1316D" w14:textId="77463BC3"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F1F1DF" w14:textId="77777777" w:rsidR="00390BF7" w:rsidRPr="00390BF7" w:rsidRDefault="00390BF7" w:rsidP="00390BF7">
            <w:pPr>
              <w:spacing w:after="0" w:line="240" w:lineRule="auto"/>
            </w:pPr>
          </w:p>
        </w:tc>
      </w:tr>
      <w:tr w:rsidR="00390BF7" w:rsidRPr="002B5B90" w14:paraId="45FE75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A1E3A" w14:textId="0EDE823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667D32" w14:textId="40F6A7B6" w:rsidR="00390BF7" w:rsidRPr="00390BF7" w:rsidRDefault="00993A4D" w:rsidP="00390BF7">
            <w:pPr>
              <w:spacing w:after="0" w:line="240" w:lineRule="auto"/>
            </w:pPr>
            <w:hyperlink r:id="rId390" w:history="1">
              <w:r w:rsidR="00390BF7" w:rsidRPr="00F32AF1">
                <w:rPr>
                  <w:rStyle w:val="Hyperlink"/>
                  <w:rFonts w:cs="Arial"/>
                </w:rPr>
                <w:t>S1-242023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DD71C" w14:textId="0F06A789"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920EE3" w14:textId="5966AA2D"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51D967" w14:textId="430CFA0D"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0E3470" w14:textId="77777777" w:rsidR="00390BF7" w:rsidRPr="00390BF7" w:rsidRDefault="00390BF7" w:rsidP="00390BF7">
            <w:pPr>
              <w:spacing w:after="0" w:line="240" w:lineRule="auto"/>
            </w:pPr>
          </w:p>
        </w:tc>
      </w:tr>
      <w:tr w:rsidR="00390BF7" w:rsidRPr="002B5B90" w14:paraId="60D20F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97854" w14:textId="093598C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A1EE9" w14:textId="386890FA" w:rsidR="00390BF7" w:rsidRPr="00390BF7" w:rsidRDefault="00993A4D" w:rsidP="00390BF7">
            <w:pPr>
              <w:spacing w:after="0" w:line="240" w:lineRule="auto"/>
            </w:pPr>
            <w:hyperlink r:id="rId391" w:history="1">
              <w:r w:rsidR="00390BF7" w:rsidRPr="00F32AF1">
                <w:rPr>
                  <w:rStyle w:val="Hyperlink"/>
                  <w:rFonts w:cs="Arial"/>
                </w:rPr>
                <w:t>S1-242025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095CE" w14:textId="3B0D79CE" w:rsidR="00390BF7" w:rsidRPr="00390BF7" w:rsidRDefault="00390BF7" w:rsidP="00390BF7">
            <w:pPr>
              <w:spacing w:after="0" w:line="240" w:lineRule="auto"/>
            </w:pPr>
            <w:r w:rsidRPr="00390BF7">
              <w:t>SoftBank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BFCC69" w14:textId="529B75C2" w:rsidR="00390BF7" w:rsidRPr="00390BF7" w:rsidRDefault="00390BF7" w:rsidP="00390BF7">
            <w:pPr>
              <w:spacing w:after="0" w:line="240" w:lineRule="auto"/>
            </w:pPr>
            <w:r w:rsidRPr="00390BF7">
              <w:t>SoftBank’s Area of Interest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11CA6A" w14:textId="64194EA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8EF823" w14:textId="77777777" w:rsidR="00390BF7" w:rsidRPr="00390BF7" w:rsidRDefault="00390BF7" w:rsidP="00390BF7">
            <w:pPr>
              <w:spacing w:after="0" w:line="240" w:lineRule="auto"/>
            </w:pPr>
          </w:p>
        </w:tc>
      </w:tr>
      <w:tr w:rsidR="00390BF7" w:rsidRPr="002B5B90" w14:paraId="323B4C8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B2183" w14:textId="6831B66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193EE" w14:textId="45311CA2" w:rsidR="00390BF7" w:rsidRPr="00390BF7" w:rsidRDefault="00993A4D" w:rsidP="00390BF7">
            <w:pPr>
              <w:spacing w:after="0" w:line="240" w:lineRule="auto"/>
            </w:pPr>
            <w:hyperlink r:id="rId392" w:history="1">
              <w:r w:rsidR="00390BF7" w:rsidRPr="00F32AF1">
                <w:rPr>
                  <w:rStyle w:val="Hyperlink"/>
                  <w:rFonts w:cs="Arial"/>
                </w:rPr>
                <w:t>S1-242036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4D653" w14:textId="58E2BB35" w:rsidR="00390BF7" w:rsidRPr="00390BF7" w:rsidRDefault="00390BF7" w:rsidP="00390BF7">
            <w:pPr>
              <w:spacing w:after="0" w:line="240" w:lineRule="auto"/>
            </w:pPr>
            <w:r w:rsidRPr="00390BF7">
              <w:t>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DEDC" w14:textId="31018585" w:rsidR="00390BF7" w:rsidRPr="00390BF7" w:rsidRDefault="00390BF7" w:rsidP="00390BF7">
            <w:pPr>
              <w:spacing w:after="0" w:line="240" w:lineRule="auto"/>
            </w:pPr>
            <w:r w:rsidRPr="00390BF7">
              <w:t>Intel's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E853F3" w14:textId="6AD0F27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E95A55" w14:textId="77777777" w:rsidR="00390BF7" w:rsidRPr="00390BF7" w:rsidRDefault="00390BF7" w:rsidP="00390BF7">
            <w:pPr>
              <w:spacing w:after="0" w:line="240" w:lineRule="auto"/>
            </w:pPr>
          </w:p>
        </w:tc>
      </w:tr>
      <w:tr w:rsidR="00390BF7" w:rsidRPr="002B5B90" w14:paraId="0C5D76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425EC" w14:textId="562F26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F95C4" w14:textId="05A30975" w:rsidR="00390BF7" w:rsidRPr="00390BF7" w:rsidRDefault="00993A4D" w:rsidP="00390BF7">
            <w:pPr>
              <w:spacing w:after="0" w:line="240" w:lineRule="auto"/>
            </w:pPr>
            <w:hyperlink r:id="rId393" w:history="1">
              <w:r w:rsidR="00390BF7" w:rsidRPr="00F32AF1">
                <w:rPr>
                  <w:rStyle w:val="Hyperlink"/>
                  <w:rFonts w:cs="Arial"/>
                </w:rPr>
                <w:t>S1-242037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16189" w14:textId="73D54C73"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79CBD" w14:textId="226C0454" w:rsidR="00390BF7" w:rsidRPr="00390BF7" w:rsidRDefault="00390BF7" w:rsidP="00390BF7">
            <w:pPr>
              <w:spacing w:after="0" w:line="240" w:lineRule="auto"/>
            </w:pPr>
            <w:r w:rsidRPr="00390BF7">
              <w:t>LGE's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914BB93" w14:textId="0E3AD43B"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CEA18" w14:textId="77777777" w:rsidR="00390BF7" w:rsidRPr="00390BF7" w:rsidRDefault="00390BF7" w:rsidP="00390BF7">
            <w:pPr>
              <w:spacing w:after="0" w:line="240" w:lineRule="auto"/>
            </w:pPr>
          </w:p>
        </w:tc>
      </w:tr>
      <w:tr w:rsidR="00390BF7" w:rsidRPr="002B5B90" w14:paraId="1F6A9F5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DDFFF" w14:textId="69F10F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73917" w14:textId="2153A3F3" w:rsidR="00390BF7" w:rsidRPr="00390BF7" w:rsidRDefault="00993A4D" w:rsidP="00390BF7">
            <w:pPr>
              <w:spacing w:after="0" w:line="240" w:lineRule="auto"/>
            </w:pPr>
            <w:hyperlink r:id="rId394" w:history="1">
              <w:r w:rsidR="00390BF7" w:rsidRPr="00F32AF1">
                <w:rPr>
                  <w:rStyle w:val="Hyperlink"/>
                  <w:rFonts w:cs="Arial"/>
                </w:rPr>
                <w:t>S1-242038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460025" w14:textId="5FB66889"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806EA5" w14:textId="24EEC928" w:rsidR="00390BF7" w:rsidRPr="00390BF7" w:rsidRDefault="00390BF7" w:rsidP="00390BF7">
            <w:pPr>
              <w:spacing w:after="0" w:line="240" w:lineRule="auto"/>
            </w:pPr>
            <w:r w:rsidRPr="00390BF7">
              <w:t>LGE's view on 6G Areas of Interest - DP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219CA9" w14:textId="6ED6A86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83EEBD" w14:textId="77777777" w:rsidR="00390BF7" w:rsidRPr="00390BF7" w:rsidRDefault="00390BF7" w:rsidP="00390BF7">
            <w:pPr>
              <w:spacing w:after="0" w:line="240" w:lineRule="auto"/>
            </w:pPr>
          </w:p>
        </w:tc>
      </w:tr>
      <w:tr w:rsidR="00390BF7" w:rsidRPr="002B5B90" w14:paraId="4542A3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01F9A" w14:textId="5FFA9FB9"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943F7" w14:textId="05390B98" w:rsidR="00390BF7" w:rsidRPr="00390BF7" w:rsidRDefault="00993A4D" w:rsidP="00390BF7">
            <w:pPr>
              <w:spacing w:after="0" w:line="240" w:lineRule="auto"/>
            </w:pPr>
            <w:hyperlink r:id="rId395" w:history="1">
              <w:r w:rsidR="00390BF7" w:rsidRPr="00F32AF1">
                <w:rPr>
                  <w:rStyle w:val="Hyperlink"/>
                  <w:rFonts w:cs="Arial"/>
                </w:rPr>
                <w:t>S1-242040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313F96" w14:textId="0EF17231" w:rsidR="00390BF7" w:rsidRPr="00390BF7" w:rsidRDefault="00390BF7" w:rsidP="00390BF7">
            <w:pPr>
              <w:spacing w:after="0" w:line="240" w:lineRule="auto"/>
            </w:pPr>
            <w:r w:rsidRPr="00390BF7">
              <w:t>Sony Europe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6123B4" w14:textId="77A7D7AC" w:rsidR="00390BF7" w:rsidRPr="00390BF7" w:rsidRDefault="00390BF7" w:rsidP="00390BF7">
            <w:pPr>
              <w:spacing w:after="0" w:line="240" w:lineRule="auto"/>
            </w:pPr>
            <w:r w:rsidRPr="00390BF7">
              <w:t>Views on the SA1 6G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36B6F" w14:textId="1212A6D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5D6043" w14:textId="77777777" w:rsidR="00390BF7" w:rsidRPr="00390BF7" w:rsidRDefault="00390BF7" w:rsidP="00390BF7">
            <w:pPr>
              <w:spacing w:after="0" w:line="240" w:lineRule="auto"/>
            </w:pPr>
          </w:p>
        </w:tc>
      </w:tr>
      <w:tr w:rsidR="00390BF7" w:rsidRPr="002B5B90" w14:paraId="49F394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9436B" w14:textId="2CCE618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1C2135" w14:textId="52AA567A" w:rsidR="00390BF7" w:rsidRPr="00390BF7" w:rsidRDefault="00993A4D" w:rsidP="00390BF7">
            <w:pPr>
              <w:spacing w:after="0" w:line="240" w:lineRule="auto"/>
            </w:pPr>
            <w:hyperlink r:id="rId396" w:history="1">
              <w:r w:rsidR="00390BF7" w:rsidRPr="00F32AF1">
                <w:rPr>
                  <w:rStyle w:val="Hyperlink"/>
                  <w:rFonts w:cs="Arial"/>
                </w:rPr>
                <w:t>S1-242044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32D715" w14:textId="33812C6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1F887" w14:textId="7D09E102" w:rsidR="00390BF7" w:rsidRPr="00390BF7" w:rsidRDefault="00390BF7" w:rsidP="00390BF7">
            <w:pPr>
              <w:spacing w:after="0" w:line="240" w:lineRule="auto"/>
            </w:pPr>
            <w:r w:rsidRPr="00390BF7">
              <w:t>Discussion paper on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819D9" w14:textId="098B08D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48C9F" w14:textId="77777777" w:rsidR="00390BF7" w:rsidRPr="00390BF7" w:rsidRDefault="00390BF7" w:rsidP="00390BF7">
            <w:pPr>
              <w:spacing w:after="0" w:line="240" w:lineRule="auto"/>
            </w:pPr>
          </w:p>
        </w:tc>
      </w:tr>
      <w:tr w:rsidR="00390BF7" w:rsidRPr="002B5B90" w14:paraId="0439F82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51884" w14:textId="047FA84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A317B" w14:textId="5FDA65A9" w:rsidR="00390BF7" w:rsidRPr="00390BF7" w:rsidRDefault="00993A4D" w:rsidP="00390BF7">
            <w:pPr>
              <w:spacing w:after="0" w:line="240" w:lineRule="auto"/>
            </w:pPr>
            <w:hyperlink r:id="rId397" w:history="1">
              <w:r w:rsidR="00390BF7" w:rsidRPr="00F32AF1">
                <w:rPr>
                  <w:rStyle w:val="Hyperlink"/>
                  <w:rFonts w:cs="Arial"/>
                </w:rPr>
                <w:t>S1-242045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1917FE" w14:textId="7D90C11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BA6316" w14:textId="7F0A0FEB" w:rsidR="00390BF7" w:rsidRPr="00390BF7" w:rsidRDefault="00390BF7" w:rsidP="00390BF7">
            <w:pPr>
              <w:spacing w:after="0" w:line="240" w:lineRule="auto"/>
            </w:pPr>
            <w:r w:rsidRPr="00390BF7">
              <w:t>6G Use cases and requirements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78078D" w14:textId="3AADCEC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C68DC7" w14:textId="77777777" w:rsidR="00390BF7" w:rsidRPr="00390BF7" w:rsidRDefault="00390BF7" w:rsidP="00390BF7">
            <w:pPr>
              <w:spacing w:after="0" w:line="240" w:lineRule="auto"/>
            </w:pPr>
          </w:p>
        </w:tc>
      </w:tr>
      <w:tr w:rsidR="00390BF7" w:rsidRPr="002B5B90" w14:paraId="138BAA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F23A2D" w14:textId="3066419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E9ECC" w14:textId="4DAF14DC" w:rsidR="00390BF7" w:rsidRPr="00390BF7" w:rsidRDefault="00993A4D" w:rsidP="00390BF7">
            <w:pPr>
              <w:spacing w:after="0" w:line="240" w:lineRule="auto"/>
            </w:pPr>
            <w:hyperlink r:id="rId398" w:history="1">
              <w:r w:rsidR="00390BF7" w:rsidRPr="00F32AF1">
                <w:rPr>
                  <w:rStyle w:val="Hyperlink"/>
                  <w:rFonts w:cs="Arial"/>
                </w:rPr>
                <w:t>S1-242052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ED8C4" w14:textId="354C2AC8" w:rsidR="00390BF7" w:rsidRPr="00390BF7" w:rsidRDefault="00390BF7" w:rsidP="00390BF7">
            <w:pPr>
              <w:spacing w:after="0" w:line="240" w:lineRule="auto"/>
            </w:pPr>
            <w:r w:rsidRPr="00390BF7">
              <w:t>DSIT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EBD54" w14:textId="4011B6DD" w:rsidR="00390BF7" w:rsidRPr="00390BF7" w:rsidRDefault="00390BF7" w:rsidP="00390BF7">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D22F74" w14:textId="469AFE1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738394" w14:textId="77777777" w:rsidR="00390BF7" w:rsidRPr="00390BF7" w:rsidRDefault="00390BF7" w:rsidP="00390BF7">
            <w:pPr>
              <w:spacing w:after="0" w:line="240" w:lineRule="auto"/>
            </w:pPr>
          </w:p>
        </w:tc>
      </w:tr>
      <w:tr w:rsidR="00390BF7" w:rsidRPr="002B5B90" w14:paraId="5C3132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B1E10" w14:textId="5DEE38D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D36BB" w14:textId="54D0C1C7" w:rsidR="00390BF7" w:rsidRPr="00390BF7" w:rsidRDefault="00993A4D" w:rsidP="00390BF7">
            <w:pPr>
              <w:spacing w:after="0" w:line="240" w:lineRule="auto"/>
            </w:pPr>
            <w:hyperlink r:id="rId399" w:history="1">
              <w:r w:rsidR="00390BF7" w:rsidRPr="00F32AF1">
                <w:rPr>
                  <w:rStyle w:val="Hyperlink"/>
                  <w:rFonts w:cs="Arial"/>
                </w:rPr>
                <w:t>S1-242056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9ABEE" w14:textId="461200B7" w:rsidR="00390BF7" w:rsidRPr="00390BF7" w:rsidRDefault="00390BF7" w:rsidP="00390BF7">
            <w:pPr>
              <w:spacing w:after="0" w:line="240" w:lineRule="auto"/>
            </w:pPr>
            <w:r w:rsidRPr="00390BF7">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59702" w14:textId="02A105F2" w:rsidR="00390BF7" w:rsidRPr="00390BF7" w:rsidRDefault="00390BF7" w:rsidP="00390BF7">
            <w:pPr>
              <w:spacing w:after="0" w:line="240" w:lineRule="auto"/>
            </w:pPr>
            <w:r w:rsidRPr="00390BF7">
              <w:t>CATT's 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3F27DB" w14:textId="4893F7A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C742" w14:textId="77777777" w:rsidR="00390BF7" w:rsidRPr="00390BF7" w:rsidRDefault="00390BF7" w:rsidP="00390BF7">
            <w:pPr>
              <w:spacing w:after="0" w:line="240" w:lineRule="auto"/>
            </w:pPr>
          </w:p>
        </w:tc>
      </w:tr>
      <w:tr w:rsidR="00390BF7" w:rsidRPr="002B5B90" w14:paraId="6A88578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8A30B" w14:textId="170819F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D2A2" w14:textId="6665B07D" w:rsidR="00390BF7" w:rsidRPr="00390BF7" w:rsidRDefault="00993A4D" w:rsidP="00390BF7">
            <w:pPr>
              <w:spacing w:after="0" w:line="240" w:lineRule="auto"/>
            </w:pPr>
            <w:hyperlink r:id="rId400" w:history="1">
              <w:r w:rsidR="00390BF7" w:rsidRPr="00F32AF1">
                <w:rPr>
                  <w:rStyle w:val="Hyperlink"/>
                  <w:rFonts w:cs="Arial"/>
                </w:rPr>
                <w:t>S1-242060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84716F" w14:textId="3BB23FF4" w:rsidR="00390BF7" w:rsidRPr="00390BF7" w:rsidRDefault="00390BF7" w:rsidP="00390BF7">
            <w:pPr>
              <w:spacing w:after="0" w:line="240" w:lineRule="auto"/>
            </w:pPr>
            <w:r w:rsidRPr="00390BF7">
              <w:t xml:space="preserve">LG </w:t>
            </w:r>
            <w:proofErr w:type="spellStart"/>
            <w:r w:rsidRPr="00390BF7">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008E55" w14:textId="766DB73A" w:rsidR="00390BF7" w:rsidRPr="00390BF7" w:rsidRDefault="00390BF7" w:rsidP="00390BF7">
            <w:pPr>
              <w:spacing w:after="0" w:line="240" w:lineRule="auto"/>
            </w:pPr>
            <w:r w:rsidRPr="00390BF7">
              <w:t xml:space="preserve">LG </w:t>
            </w:r>
            <w:proofErr w:type="spellStart"/>
            <w:r w:rsidRPr="00390BF7">
              <w:t>Uplus’s</w:t>
            </w:r>
            <w:proofErr w:type="spellEnd"/>
            <w:r w:rsidRPr="00390BF7">
              <w:t xml:space="preserve">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613901" w14:textId="26C804D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D4CB4E" w14:textId="77777777" w:rsidR="00390BF7" w:rsidRPr="00390BF7" w:rsidRDefault="00390BF7" w:rsidP="00390BF7">
            <w:pPr>
              <w:spacing w:after="0" w:line="240" w:lineRule="auto"/>
            </w:pPr>
          </w:p>
        </w:tc>
      </w:tr>
      <w:tr w:rsidR="00390BF7" w:rsidRPr="002B5B90" w14:paraId="20AF01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49C15" w14:textId="2CD86ACD" w:rsidR="00390BF7" w:rsidRPr="00390BF7" w:rsidRDefault="00390BF7" w:rsidP="00390BF7">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4ACAB" w14:textId="5245B7B9" w:rsidR="00390BF7" w:rsidRPr="00390BF7" w:rsidRDefault="00993A4D" w:rsidP="00390BF7">
            <w:pPr>
              <w:spacing w:after="0" w:line="240" w:lineRule="auto"/>
            </w:pPr>
            <w:hyperlink r:id="rId401" w:history="1">
              <w:r w:rsidR="00390BF7" w:rsidRPr="00F32AF1">
                <w:rPr>
                  <w:rStyle w:val="Hyperlink"/>
                  <w:rFonts w:cs="Arial"/>
                </w:rPr>
                <w:t>S1-242071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80EA33" w14:textId="7CD809F7" w:rsidR="00390BF7" w:rsidRPr="00390BF7" w:rsidRDefault="00390BF7" w:rsidP="00390BF7">
            <w:pPr>
              <w:spacing w:after="0" w:line="240" w:lineRule="auto"/>
            </w:pPr>
            <w:r w:rsidRPr="00390BF7">
              <w:t>KT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56457" w14:textId="557AFF6A" w:rsidR="00390BF7" w:rsidRPr="00390BF7" w:rsidRDefault="00390BF7" w:rsidP="00390BF7">
            <w:pPr>
              <w:spacing w:after="0" w:line="240" w:lineRule="auto"/>
            </w:pPr>
            <w:r w:rsidRPr="00390BF7">
              <w:t>KT's contribution for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075830" w14:textId="4DD781B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F0993" w14:textId="77777777" w:rsidR="00390BF7" w:rsidRPr="00390BF7" w:rsidRDefault="00390BF7" w:rsidP="00390BF7">
            <w:pPr>
              <w:spacing w:after="0" w:line="240" w:lineRule="auto"/>
            </w:pPr>
          </w:p>
        </w:tc>
      </w:tr>
      <w:tr w:rsidR="00390BF7" w:rsidRPr="002B5B90" w14:paraId="1DB6F6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D496F" w14:textId="0586070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71504" w14:textId="6F52428C" w:rsidR="00390BF7" w:rsidRPr="00390BF7" w:rsidRDefault="00993A4D" w:rsidP="00390BF7">
            <w:pPr>
              <w:spacing w:after="0" w:line="240" w:lineRule="auto"/>
            </w:pPr>
            <w:hyperlink r:id="rId402" w:history="1">
              <w:r w:rsidR="00390BF7" w:rsidRPr="00F32AF1">
                <w:rPr>
                  <w:rStyle w:val="Hyperlink"/>
                  <w:rFonts w:cs="Arial"/>
                </w:rPr>
                <w:t>S1-242072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CE37A8" w14:textId="07033348" w:rsidR="00390BF7" w:rsidRPr="00390BF7" w:rsidRDefault="00390BF7" w:rsidP="00390BF7">
            <w:pPr>
              <w:spacing w:after="0" w:line="240" w:lineRule="auto"/>
            </w:pPr>
            <w:r w:rsidRPr="00390BF7">
              <w:t>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3A15E0" w14:textId="6AA57945"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66174E" w14:textId="65F5477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98D883" w14:textId="77777777" w:rsidR="00390BF7" w:rsidRPr="00390BF7" w:rsidRDefault="00390BF7" w:rsidP="00390BF7">
            <w:pPr>
              <w:spacing w:after="0" w:line="240" w:lineRule="auto"/>
            </w:pPr>
          </w:p>
        </w:tc>
      </w:tr>
      <w:tr w:rsidR="00390BF7" w:rsidRPr="002B5B90" w14:paraId="10E229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9CEB0" w14:textId="01C949A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AEB36" w14:textId="50C520E1" w:rsidR="00390BF7" w:rsidRPr="00390BF7" w:rsidRDefault="00993A4D" w:rsidP="00390BF7">
            <w:pPr>
              <w:spacing w:after="0" w:line="240" w:lineRule="auto"/>
            </w:pPr>
            <w:hyperlink r:id="rId403" w:history="1">
              <w:r w:rsidR="00390BF7" w:rsidRPr="00F32AF1">
                <w:rPr>
                  <w:rStyle w:val="Hyperlink"/>
                  <w:rFonts w:cs="Arial"/>
                </w:rPr>
                <w:t>S1-242075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E5614" w14:textId="20D31006" w:rsidR="00390BF7" w:rsidRPr="00390BF7" w:rsidRDefault="00390BF7" w:rsidP="00390BF7">
            <w:pPr>
              <w:spacing w:after="0" w:line="240" w:lineRule="auto"/>
            </w:pPr>
            <w:r w:rsidRPr="00390BF7">
              <w:t>Sharp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49007A" w14:textId="692A3E41"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A41F8A" w14:textId="3C1B891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5AB517" w14:textId="77777777" w:rsidR="00390BF7" w:rsidRPr="00390BF7" w:rsidRDefault="00390BF7" w:rsidP="00390BF7">
            <w:pPr>
              <w:spacing w:after="0" w:line="240" w:lineRule="auto"/>
            </w:pPr>
          </w:p>
        </w:tc>
      </w:tr>
      <w:tr w:rsidR="00390BF7" w:rsidRPr="002B5B90" w14:paraId="24762E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46748" w14:textId="221A590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B2BC5" w14:textId="78F86F3E" w:rsidR="00390BF7" w:rsidRPr="00390BF7" w:rsidRDefault="00993A4D" w:rsidP="00390BF7">
            <w:pPr>
              <w:spacing w:after="0" w:line="240" w:lineRule="auto"/>
            </w:pPr>
            <w:hyperlink r:id="rId404" w:history="1">
              <w:r w:rsidR="00390BF7" w:rsidRPr="00F32AF1">
                <w:rPr>
                  <w:rStyle w:val="Hyperlink"/>
                  <w:rFonts w:cs="Arial"/>
                </w:rPr>
                <w:t>S1-242078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1AECB9" w14:textId="6B238F4B"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CF84BF9" w14:textId="5565067F" w:rsidR="00390BF7" w:rsidRPr="00390BF7" w:rsidRDefault="00390BF7" w:rsidP="00390BF7">
            <w:pPr>
              <w:spacing w:after="0" w:line="240" w:lineRule="auto"/>
            </w:pPr>
            <w:r w:rsidRPr="00390BF7">
              <w:t>Views on SA1 6G study areas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877656" w14:textId="7719B84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D383DB" w14:textId="77777777" w:rsidR="00390BF7" w:rsidRPr="00390BF7" w:rsidRDefault="00390BF7" w:rsidP="00390BF7">
            <w:pPr>
              <w:spacing w:after="0" w:line="240" w:lineRule="auto"/>
            </w:pPr>
          </w:p>
        </w:tc>
      </w:tr>
      <w:tr w:rsidR="00390BF7" w:rsidRPr="002B5B90" w14:paraId="711C06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6C6DB" w14:textId="67D6AD46"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A5B0" w14:textId="36874FB3" w:rsidR="00390BF7" w:rsidRPr="00390BF7" w:rsidRDefault="00993A4D" w:rsidP="00390BF7">
            <w:pPr>
              <w:spacing w:after="0" w:line="240" w:lineRule="auto"/>
            </w:pPr>
            <w:hyperlink r:id="rId405" w:history="1">
              <w:r w:rsidR="00390BF7" w:rsidRPr="00F32AF1">
                <w:rPr>
                  <w:rStyle w:val="Hyperlink"/>
                  <w:rFonts w:cs="Arial"/>
                </w:rPr>
                <w:t>S1-242082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C1A84" w14:textId="4E3D0FC7" w:rsidR="00390BF7" w:rsidRPr="00390BF7" w:rsidRDefault="00390BF7" w:rsidP="00390BF7">
            <w:pPr>
              <w:spacing w:after="0" w:line="240" w:lineRule="auto"/>
            </w:pPr>
            <w:r w:rsidRPr="00390BF7">
              <w:t xml:space="preserve">ROBERT BOSCH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722207" w14:textId="4C2F0407" w:rsidR="00390BF7" w:rsidRPr="00390BF7" w:rsidRDefault="00390BF7" w:rsidP="00390BF7">
            <w:pPr>
              <w:spacing w:after="0" w:line="240" w:lineRule="auto"/>
            </w:pPr>
            <w:r w:rsidRPr="00390BF7">
              <w:t>Bosch's view on 6G areas on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904BEB" w14:textId="38366EB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D6D6F" w14:textId="77777777" w:rsidR="00390BF7" w:rsidRPr="00390BF7" w:rsidRDefault="00390BF7" w:rsidP="00390BF7">
            <w:pPr>
              <w:spacing w:after="0" w:line="240" w:lineRule="auto"/>
            </w:pPr>
          </w:p>
        </w:tc>
      </w:tr>
      <w:tr w:rsidR="00390BF7" w:rsidRPr="002B5B90" w14:paraId="50C368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3FB6A1" w14:textId="31C24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4E2BCF" w14:textId="54329483" w:rsidR="00390BF7" w:rsidRPr="00390BF7" w:rsidRDefault="00993A4D" w:rsidP="00390BF7">
            <w:pPr>
              <w:spacing w:after="0" w:line="240" w:lineRule="auto"/>
            </w:pPr>
            <w:hyperlink r:id="rId406" w:history="1">
              <w:r w:rsidR="00390BF7" w:rsidRPr="00F32AF1">
                <w:rPr>
                  <w:rStyle w:val="Hyperlink"/>
                  <w:rFonts w:cs="Arial"/>
                </w:rPr>
                <w:t>S1-242085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37E8F" w14:textId="7CF1F0C2" w:rsidR="00390BF7" w:rsidRPr="00390BF7" w:rsidRDefault="00390BF7" w:rsidP="00390BF7">
            <w:pPr>
              <w:spacing w:after="0" w:line="240" w:lineRule="auto"/>
            </w:pPr>
            <w:r w:rsidRPr="00390BF7">
              <w:t>CBN, China Broadnet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4B3666" w14:textId="42BA5D61" w:rsidR="00390BF7" w:rsidRPr="00390BF7" w:rsidRDefault="00390BF7" w:rsidP="00390BF7">
            <w:pPr>
              <w:spacing w:after="0" w:line="240" w:lineRule="auto"/>
            </w:pPr>
            <w:r w:rsidRPr="00390BF7">
              <w:t>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72CA09" w14:textId="74A732AF"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BD9329" w14:textId="77777777" w:rsidR="00390BF7" w:rsidRPr="00390BF7" w:rsidRDefault="00390BF7" w:rsidP="00390BF7">
            <w:pPr>
              <w:spacing w:after="0" w:line="240" w:lineRule="auto"/>
            </w:pPr>
          </w:p>
        </w:tc>
      </w:tr>
      <w:tr w:rsidR="00390BF7" w:rsidRPr="002B5B90" w14:paraId="7AA3830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18AB3" w14:textId="0485B8E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2DFE0" w14:textId="27F92120" w:rsidR="00390BF7" w:rsidRPr="00390BF7" w:rsidRDefault="00993A4D" w:rsidP="00390BF7">
            <w:pPr>
              <w:spacing w:after="0" w:line="240" w:lineRule="auto"/>
            </w:pPr>
            <w:hyperlink r:id="rId407" w:history="1">
              <w:r w:rsidR="00390BF7" w:rsidRPr="00F32AF1">
                <w:rPr>
                  <w:rStyle w:val="Hyperlink"/>
                  <w:rFonts w:cs="Arial"/>
                </w:rPr>
                <w:t>S1-242086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436F1D" w14:textId="68AE338B"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0A841A" w14:textId="029D2E1B" w:rsidR="00390BF7" w:rsidRPr="00390BF7" w:rsidRDefault="00390BF7" w:rsidP="00390BF7">
            <w:pPr>
              <w:spacing w:after="0" w:line="240" w:lineRule="auto"/>
            </w:pPr>
            <w:r w:rsidRPr="00390BF7">
              <w:t>Views on Rel-20 6G study item’s areas of interest: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7AA7BF" w14:textId="1FABFF7E"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821D1B" w14:textId="77777777" w:rsidR="00390BF7" w:rsidRPr="00390BF7" w:rsidRDefault="00390BF7" w:rsidP="00390BF7">
            <w:pPr>
              <w:spacing w:after="0" w:line="240" w:lineRule="auto"/>
            </w:pPr>
          </w:p>
        </w:tc>
      </w:tr>
      <w:tr w:rsidR="00390BF7" w:rsidRPr="002B5B90" w14:paraId="199293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684CC" w14:textId="19142528"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17D9F" w14:textId="7900ED19" w:rsidR="00390BF7" w:rsidRPr="00390BF7" w:rsidRDefault="00993A4D" w:rsidP="00390BF7">
            <w:pPr>
              <w:spacing w:after="0" w:line="240" w:lineRule="auto"/>
            </w:pPr>
            <w:hyperlink r:id="rId408" w:history="1">
              <w:r w:rsidR="00390BF7" w:rsidRPr="00F32AF1">
                <w:rPr>
                  <w:rStyle w:val="Hyperlink"/>
                  <w:rFonts w:cs="Arial"/>
                </w:rPr>
                <w:t>S1-242088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D0BCF" w14:textId="7DFC3914" w:rsidR="00390BF7" w:rsidRPr="00390BF7" w:rsidRDefault="00390BF7" w:rsidP="00390BF7">
            <w:pPr>
              <w:spacing w:after="0" w:line="240" w:lineRule="auto"/>
            </w:pPr>
            <w:r w:rsidRPr="00390BF7">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07AF63E" w14:textId="62FE6972" w:rsidR="00390BF7" w:rsidRPr="00390BF7" w:rsidRDefault="00390BF7" w:rsidP="00390BF7">
            <w:pPr>
              <w:spacing w:after="0" w:line="240" w:lineRule="auto"/>
            </w:pPr>
            <w:r w:rsidRPr="00390BF7">
              <w:t>vivo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456D89" w14:textId="4448AF6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87DF6A" w14:textId="77777777" w:rsidR="00390BF7" w:rsidRPr="00390BF7" w:rsidRDefault="00390BF7" w:rsidP="00390BF7">
            <w:pPr>
              <w:spacing w:after="0" w:line="240" w:lineRule="auto"/>
            </w:pPr>
          </w:p>
        </w:tc>
      </w:tr>
      <w:tr w:rsidR="00390BF7" w:rsidRPr="002B5B90" w14:paraId="418527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9570D" w14:textId="34E226D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D470A" w14:textId="3B8FD563" w:rsidR="00390BF7" w:rsidRPr="00390BF7" w:rsidRDefault="00993A4D" w:rsidP="00390BF7">
            <w:pPr>
              <w:spacing w:after="0" w:line="240" w:lineRule="auto"/>
            </w:pPr>
            <w:hyperlink r:id="rId409" w:history="1">
              <w:r w:rsidR="00390BF7" w:rsidRPr="00F32AF1">
                <w:rPr>
                  <w:rStyle w:val="Hyperlink"/>
                  <w:rFonts w:cs="Arial"/>
                </w:rPr>
                <w:t>S1-242091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B491D" w14:textId="5026AF72" w:rsidR="00390BF7" w:rsidRPr="00390BF7" w:rsidRDefault="00390BF7" w:rsidP="00390BF7">
            <w:pPr>
              <w:spacing w:after="0" w:line="240" w:lineRule="auto"/>
            </w:pPr>
            <w:r w:rsidRPr="00390BF7">
              <w:t>NICT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50A864" w14:textId="552017A0" w:rsidR="00390BF7" w:rsidRPr="00390BF7" w:rsidRDefault="00390BF7" w:rsidP="00390BF7">
            <w:pPr>
              <w:spacing w:after="0" w:line="240" w:lineRule="auto"/>
            </w:pPr>
            <w:r w:rsidRPr="00390BF7">
              <w:t>NICT's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B58C96A" w14:textId="6C55528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33AD1F" w14:textId="77777777" w:rsidR="00390BF7" w:rsidRPr="00390BF7" w:rsidRDefault="00390BF7" w:rsidP="00390BF7">
            <w:pPr>
              <w:spacing w:after="0" w:line="240" w:lineRule="auto"/>
            </w:pPr>
          </w:p>
        </w:tc>
      </w:tr>
      <w:tr w:rsidR="00390BF7" w:rsidRPr="002B5B90" w14:paraId="11FD68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96246" w14:textId="62F86E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BF397" w14:textId="78C5AD09" w:rsidR="00390BF7" w:rsidRPr="00390BF7" w:rsidRDefault="00993A4D" w:rsidP="00390BF7">
            <w:pPr>
              <w:spacing w:after="0" w:line="240" w:lineRule="auto"/>
            </w:pPr>
            <w:hyperlink r:id="rId410" w:history="1">
              <w:r w:rsidR="00390BF7" w:rsidRPr="00F32AF1">
                <w:rPr>
                  <w:rStyle w:val="Hyperlink"/>
                  <w:rFonts w:cs="Arial"/>
                </w:rPr>
                <w:t>S1-242092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5CD1BA" w14:textId="772599ED" w:rsidR="00390BF7" w:rsidRPr="00390BF7" w:rsidRDefault="00390BF7" w:rsidP="00390BF7">
            <w:pPr>
              <w:spacing w:after="0" w:line="240" w:lineRule="auto"/>
            </w:pPr>
            <w:r w:rsidRPr="00390BF7">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E6BFBD" w14:textId="4B37447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56701B" w14:textId="7FAE219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17895C" w14:textId="77777777" w:rsidR="00390BF7" w:rsidRPr="00390BF7" w:rsidRDefault="00390BF7" w:rsidP="00390BF7">
            <w:pPr>
              <w:spacing w:after="0" w:line="240" w:lineRule="auto"/>
            </w:pPr>
          </w:p>
        </w:tc>
      </w:tr>
      <w:tr w:rsidR="00390BF7" w:rsidRPr="002B5B90" w14:paraId="1856BAF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2C424" w14:textId="6FBF9B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B7697" w14:textId="071B58CA" w:rsidR="00390BF7" w:rsidRPr="00390BF7" w:rsidRDefault="00993A4D" w:rsidP="00390BF7">
            <w:pPr>
              <w:spacing w:after="0" w:line="240" w:lineRule="auto"/>
            </w:pPr>
            <w:hyperlink r:id="rId411" w:history="1">
              <w:r w:rsidR="00390BF7" w:rsidRPr="00F32AF1">
                <w:rPr>
                  <w:rStyle w:val="Hyperlink"/>
                  <w:rFonts w:cs="Arial"/>
                </w:rPr>
                <w:t>S1-242095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814CB5" w14:textId="0C23175B"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688B08" w14:textId="224A864A" w:rsidR="00390BF7" w:rsidRPr="00390BF7" w:rsidRDefault="00390BF7" w:rsidP="00390BF7">
            <w:pPr>
              <w:spacing w:after="0" w:line="240" w:lineRule="auto"/>
            </w:pPr>
            <w:r w:rsidRPr="00390BF7">
              <w:t>Next Gen study areas of interest and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AA6C20" w14:textId="0CEA142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2E6A2" w14:textId="77777777" w:rsidR="00390BF7" w:rsidRPr="00390BF7" w:rsidRDefault="00390BF7" w:rsidP="00390BF7">
            <w:pPr>
              <w:spacing w:after="0" w:line="240" w:lineRule="auto"/>
            </w:pPr>
          </w:p>
        </w:tc>
      </w:tr>
      <w:tr w:rsidR="00390BF7" w:rsidRPr="002B5B90" w14:paraId="4EC6523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FF8C3" w14:textId="24CB74F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738EA" w14:textId="58BA7CCC" w:rsidR="00390BF7" w:rsidRPr="00390BF7" w:rsidRDefault="00993A4D" w:rsidP="00390BF7">
            <w:pPr>
              <w:spacing w:after="0" w:line="240" w:lineRule="auto"/>
            </w:pPr>
            <w:hyperlink r:id="rId412" w:history="1">
              <w:r w:rsidR="00390BF7" w:rsidRPr="00F32AF1">
                <w:rPr>
                  <w:rStyle w:val="Hyperlink"/>
                  <w:rFonts w:cs="Arial"/>
                </w:rPr>
                <w:t>S1-242098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F4E4F" w14:textId="25DB8483" w:rsidR="00390BF7" w:rsidRPr="00390BF7" w:rsidRDefault="00390BF7" w:rsidP="00390BF7">
            <w:pPr>
              <w:spacing w:after="0" w:line="240" w:lineRule="auto"/>
            </w:pPr>
            <w:r w:rsidRPr="00390BF7">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0C1CB7" w14:textId="200E7E6E" w:rsidR="00390BF7" w:rsidRPr="00390BF7" w:rsidRDefault="00390BF7" w:rsidP="00390BF7">
            <w:pPr>
              <w:spacing w:after="0" w:line="240" w:lineRule="auto"/>
            </w:pPr>
            <w:r w:rsidRPr="00390BF7">
              <w:t>6G Topics /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CB6879A" w14:textId="7F26388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CE0BC" w14:textId="77777777" w:rsidR="00390BF7" w:rsidRPr="00390BF7" w:rsidRDefault="00390BF7" w:rsidP="00390BF7">
            <w:pPr>
              <w:spacing w:after="0" w:line="240" w:lineRule="auto"/>
            </w:pPr>
          </w:p>
        </w:tc>
      </w:tr>
      <w:tr w:rsidR="00390BF7" w:rsidRPr="002B5B90" w14:paraId="3E900D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4C80CA" w14:textId="2C53993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58E6F" w14:textId="1866E52C" w:rsidR="00390BF7" w:rsidRPr="00390BF7" w:rsidRDefault="00993A4D" w:rsidP="00390BF7">
            <w:pPr>
              <w:spacing w:after="0" w:line="240" w:lineRule="auto"/>
            </w:pPr>
            <w:hyperlink r:id="rId413" w:history="1">
              <w:r w:rsidR="00390BF7" w:rsidRPr="00F32AF1">
                <w:rPr>
                  <w:rStyle w:val="Hyperlink"/>
                  <w:rFonts w:cs="Arial"/>
                </w:rPr>
                <w:t>S1-242099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63C59" w14:textId="3AD2017A"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25FE44" w14:textId="6715089E" w:rsidR="00390BF7" w:rsidRPr="00390BF7" w:rsidRDefault="00390BF7" w:rsidP="00390BF7">
            <w:pPr>
              <w:spacing w:after="0" w:line="240" w:lineRule="auto"/>
            </w:pPr>
            <w:r w:rsidRPr="00390BF7">
              <w:t>6G Areas of Interest -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98720A" w14:textId="337C4C2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B9C81" w14:textId="77777777" w:rsidR="00390BF7" w:rsidRPr="00390BF7" w:rsidRDefault="00390BF7" w:rsidP="00390BF7">
            <w:pPr>
              <w:spacing w:after="0" w:line="240" w:lineRule="auto"/>
            </w:pPr>
          </w:p>
        </w:tc>
      </w:tr>
      <w:tr w:rsidR="00390BF7" w:rsidRPr="002B5B90" w14:paraId="4736851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144E2" w14:textId="1E2A09F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6C6B45" w14:textId="636F981B" w:rsidR="00390BF7" w:rsidRPr="00390BF7" w:rsidRDefault="00993A4D" w:rsidP="00390BF7">
            <w:pPr>
              <w:spacing w:after="0" w:line="240" w:lineRule="auto"/>
            </w:pPr>
            <w:hyperlink r:id="rId414" w:history="1">
              <w:r w:rsidR="00390BF7" w:rsidRPr="00F32AF1">
                <w:rPr>
                  <w:rStyle w:val="Hyperlink"/>
                  <w:rFonts w:cs="Arial"/>
                </w:rPr>
                <w:t>S1-242103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EF63" w14:textId="09155906" w:rsidR="00390BF7" w:rsidRPr="00390BF7" w:rsidRDefault="00390BF7" w:rsidP="00390BF7">
            <w:pPr>
              <w:spacing w:after="0" w:line="240" w:lineRule="auto"/>
            </w:pPr>
            <w:r w:rsidRPr="00390BF7">
              <w:t>China Unicom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FB8114" w14:textId="2CF87A41" w:rsidR="00390BF7" w:rsidRPr="00390BF7" w:rsidRDefault="00390BF7" w:rsidP="00390BF7">
            <w:pPr>
              <w:spacing w:after="0" w:line="240" w:lineRule="auto"/>
            </w:pPr>
            <w:r w:rsidRPr="00390BF7">
              <w:t>China Unicom 6G Interest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93CD7B" w14:textId="2942DB47"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ED322" w14:textId="77777777" w:rsidR="00390BF7" w:rsidRPr="00390BF7" w:rsidRDefault="00390BF7" w:rsidP="00390BF7">
            <w:pPr>
              <w:spacing w:after="0" w:line="240" w:lineRule="auto"/>
            </w:pPr>
          </w:p>
        </w:tc>
      </w:tr>
      <w:tr w:rsidR="00390BF7" w:rsidRPr="002B5B90" w14:paraId="560E3F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6123" w14:textId="4DCCC53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A426A6" w14:textId="1F8DDBF3" w:rsidR="00390BF7" w:rsidRPr="00390BF7" w:rsidRDefault="00993A4D" w:rsidP="00390BF7">
            <w:pPr>
              <w:spacing w:after="0" w:line="240" w:lineRule="auto"/>
            </w:pPr>
            <w:hyperlink r:id="rId415" w:history="1">
              <w:r w:rsidR="00390BF7" w:rsidRPr="00F32AF1">
                <w:rPr>
                  <w:rStyle w:val="Hyperlink"/>
                  <w:rFonts w:cs="Arial"/>
                </w:rPr>
                <w:t>S1-242106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6B8B36" w14:textId="1304E811"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89FD0" w14:textId="5376D5D2" w:rsidR="00390BF7" w:rsidRPr="00390BF7" w:rsidRDefault="00390BF7" w:rsidP="00390BF7">
            <w:pPr>
              <w:spacing w:after="0" w:line="240" w:lineRule="auto"/>
            </w:pPr>
            <w:r w:rsidRPr="00390BF7">
              <w:t>Area of Interest Network Operation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A7B885" w14:textId="5299E04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E8482" w14:textId="77777777" w:rsidR="00390BF7" w:rsidRPr="00390BF7" w:rsidRDefault="00390BF7" w:rsidP="00390BF7">
            <w:pPr>
              <w:spacing w:after="0" w:line="240" w:lineRule="auto"/>
            </w:pPr>
          </w:p>
        </w:tc>
      </w:tr>
      <w:tr w:rsidR="00390BF7" w:rsidRPr="002B5B90" w14:paraId="5450D98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7329F" w14:textId="43B66DD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1E0190" w14:textId="119F1B63" w:rsidR="00390BF7" w:rsidRPr="00390BF7" w:rsidRDefault="00993A4D" w:rsidP="00390BF7">
            <w:pPr>
              <w:spacing w:after="0" w:line="240" w:lineRule="auto"/>
            </w:pPr>
            <w:hyperlink r:id="rId416" w:history="1">
              <w:r w:rsidR="00390BF7" w:rsidRPr="00F32AF1">
                <w:rPr>
                  <w:rStyle w:val="Hyperlink"/>
                  <w:rFonts w:cs="Arial"/>
                </w:rPr>
                <w:t>S1-242107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2EB846" w14:textId="3E478016"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B60096E" w14:textId="10F5BAB3" w:rsidR="00390BF7" w:rsidRPr="00390BF7" w:rsidRDefault="00390BF7" w:rsidP="00390BF7">
            <w:pPr>
              <w:spacing w:after="0" w:line="240" w:lineRule="auto"/>
            </w:pPr>
            <w:r w:rsidRPr="00390BF7">
              <w:t>Area of Interest NTN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569D0C" w14:textId="17EA81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D3B845" w14:textId="77777777" w:rsidR="00390BF7" w:rsidRPr="00390BF7" w:rsidRDefault="00390BF7" w:rsidP="00390BF7">
            <w:pPr>
              <w:spacing w:after="0" w:line="240" w:lineRule="auto"/>
            </w:pPr>
          </w:p>
        </w:tc>
      </w:tr>
      <w:tr w:rsidR="00390BF7" w:rsidRPr="002B5B90" w14:paraId="13A2990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6CFB0" w14:textId="48A117B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A6821" w14:textId="737840D6" w:rsidR="00390BF7" w:rsidRPr="00390BF7" w:rsidRDefault="00993A4D" w:rsidP="00390BF7">
            <w:pPr>
              <w:spacing w:after="0" w:line="240" w:lineRule="auto"/>
            </w:pPr>
            <w:hyperlink r:id="rId417" w:history="1">
              <w:r w:rsidR="00390BF7" w:rsidRPr="00F32AF1">
                <w:rPr>
                  <w:rStyle w:val="Hyperlink"/>
                  <w:rFonts w:cs="Arial"/>
                </w:rPr>
                <w:t>S1-242119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89A7FB" w14:textId="533578C4" w:rsidR="00390BF7" w:rsidRPr="00390BF7" w:rsidRDefault="00390BF7" w:rsidP="00390BF7">
            <w:pPr>
              <w:spacing w:after="0" w:line="240" w:lineRule="auto"/>
            </w:pPr>
            <w:r w:rsidRPr="00390BF7">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FE3AE7" w14:textId="3E081D99" w:rsidR="00390BF7" w:rsidRPr="00390BF7" w:rsidRDefault="00390BF7" w:rsidP="00390BF7">
            <w:pPr>
              <w:spacing w:after="0" w:line="240" w:lineRule="auto"/>
            </w:pPr>
            <w:r w:rsidRPr="00390BF7">
              <w:t>6G Study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2666EB" w14:textId="1294BF8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470548" w14:textId="77777777" w:rsidR="00390BF7" w:rsidRPr="00390BF7" w:rsidRDefault="00390BF7" w:rsidP="00390BF7">
            <w:pPr>
              <w:spacing w:after="0" w:line="240" w:lineRule="auto"/>
            </w:pPr>
          </w:p>
        </w:tc>
      </w:tr>
      <w:tr w:rsidR="00390BF7" w:rsidRPr="002B5B90" w14:paraId="77526A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5CE1A" w14:textId="67189B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0A180" w14:textId="2E665195" w:rsidR="00390BF7" w:rsidRPr="00390BF7" w:rsidRDefault="00993A4D" w:rsidP="00390BF7">
            <w:pPr>
              <w:spacing w:after="0" w:line="240" w:lineRule="auto"/>
            </w:pPr>
            <w:hyperlink r:id="rId418" w:history="1">
              <w:r w:rsidR="00390BF7" w:rsidRPr="00F32AF1">
                <w:rPr>
                  <w:rStyle w:val="Hyperlink"/>
                  <w:rFonts w:cs="Arial"/>
                </w:rPr>
                <w:t>S1-242124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06E1D" w14:textId="148E0340" w:rsidR="00390BF7" w:rsidRPr="00390BF7" w:rsidRDefault="00390BF7" w:rsidP="00390BF7">
            <w:pPr>
              <w:spacing w:after="0" w:line="240" w:lineRule="auto"/>
            </w:pPr>
            <w:proofErr w:type="spellStart"/>
            <w:r w:rsidRPr="00390BF7">
              <w:t>Futurewei</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9D145F" w14:textId="586455BD" w:rsidR="00390BF7" w:rsidRPr="00390BF7" w:rsidRDefault="00390BF7" w:rsidP="00390BF7">
            <w:pPr>
              <w:spacing w:after="0" w:line="240" w:lineRule="auto"/>
            </w:pPr>
            <w:r w:rsidRPr="00390BF7">
              <w:t>key areas consideration for SA1 release-20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233F14" w14:textId="2B8F71F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7AF71" w14:textId="77777777" w:rsidR="00390BF7" w:rsidRPr="00390BF7" w:rsidRDefault="00390BF7" w:rsidP="00390BF7">
            <w:pPr>
              <w:spacing w:after="0" w:line="240" w:lineRule="auto"/>
            </w:pPr>
          </w:p>
        </w:tc>
      </w:tr>
      <w:tr w:rsidR="00390BF7" w:rsidRPr="002B5B90" w14:paraId="6E951F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981BD" w14:textId="361E082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2FC03" w14:textId="4F83B7DA" w:rsidR="00390BF7" w:rsidRPr="00390BF7" w:rsidRDefault="00993A4D" w:rsidP="00390BF7">
            <w:pPr>
              <w:spacing w:after="0" w:line="240" w:lineRule="auto"/>
            </w:pPr>
            <w:hyperlink r:id="rId419" w:history="1">
              <w:r w:rsidR="00390BF7" w:rsidRPr="00F32AF1">
                <w:rPr>
                  <w:rStyle w:val="Hyperlink"/>
                  <w:rFonts w:cs="Arial"/>
                </w:rPr>
                <w:t>S1-242127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ADC73" w14:textId="78D85B0B"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8080E0D" w14:textId="1C3A27BA" w:rsidR="00390BF7" w:rsidRPr="00390BF7" w:rsidRDefault="00390BF7" w:rsidP="00390BF7">
            <w:pPr>
              <w:spacing w:after="0" w:line="240" w:lineRule="auto"/>
            </w:pPr>
            <w:r w:rsidRPr="00390BF7">
              <w:t xml:space="preserve">Proposal on documentation of Integrated Sensing and Communication use cases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1006AE" w14:textId="508182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DD01A6" w14:textId="77777777" w:rsidR="00390BF7" w:rsidRPr="00390BF7" w:rsidRDefault="00390BF7" w:rsidP="00390BF7">
            <w:pPr>
              <w:spacing w:after="0" w:line="240" w:lineRule="auto"/>
            </w:pPr>
          </w:p>
        </w:tc>
      </w:tr>
      <w:tr w:rsidR="00390BF7" w:rsidRPr="002B5B90" w14:paraId="2938F80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C2A25" w14:textId="392A88BF"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9B644" w14:textId="21759E1D" w:rsidR="00390BF7" w:rsidRPr="00390BF7" w:rsidRDefault="00993A4D" w:rsidP="00390BF7">
            <w:pPr>
              <w:spacing w:after="0" w:line="240" w:lineRule="auto"/>
            </w:pPr>
            <w:hyperlink r:id="rId420" w:history="1">
              <w:r w:rsidR="00390BF7" w:rsidRPr="00F32AF1">
                <w:rPr>
                  <w:rStyle w:val="Hyperlink"/>
                  <w:rFonts w:cs="Arial"/>
                </w:rPr>
                <w:t>S1-242129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E22CF7" w14:textId="1BEE7050"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3C689" w14:textId="7E12CBE8" w:rsidR="00390BF7" w:rsidRPr="00390BF7" w:rsidRDefault="00390BF7" w:rsidP="00390BF7">
            <w:pPr>
              <w:spacing w:after="0" w:line="240" w:lineRule="auto"/>
            </w:pPr>
            <w:r w:rsidRPr="00390BF7">
              <w:t xml:space="preserve">Discussion on </w:t>
            </w:r>
            <w:proofErr w:type="spellStart"/>
            <w:r w:rsidRPr="00390BF7">
              <w:t>Robotaxi</w:t>
            </w:r>
            <w:proofErr w:type="spellEnd"/>
            <w:r w:rsidRPr="00390BF7">
              <w:t xml:space="preserve">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44688F" w14:textId="3E03AF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6C1A48" w14:textId="77777777" w:rsidR="00390BF7" w:rsidRPr="00390BF7" w:rsidRDefault="00390BF7" w:rsidP="00390BF7">
            <w:pPr>
              <w:spacing w:after="0" w:line="240" w:lineRule="auto"/>
            </w:pPr>
          </w:p>
        </w:tc>
      </w:tr>
      <w:tr w:rsidR="00390BF7" w:rsidRPr="002B5B90" w14:paraId="676A7B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FDD0B" w14:textId="2FCCC80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A0D2" w14:textId="7E6F8B2E" w:rsidR="00390BF7" w:rsidRPr="00390BF7" w:rsidRDefault="00993A4D" w:rsidP="00390BF7">
            <w:pPr>
              <w:spacing w:after="0" w:line="240" w:lineRule="auto"/>
            </w:pPr>
            <w:hyperlink r:id="rId421" w:history="1">
              <w:r w:rsidR="00390BF7" w:rsidRPr="00F32AF1">
                <w:rPr>
                  <w:rStyle w:val="Hyperlink"/>
                  <w:rFonts w:cs="Arial"/>
                </w:rPr>
                <w:t>S1-242130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69907A" w14:textId="249AFA3F"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D85949" w14:textId="32256C1B" w:rsidR="00390BF7" w:rsidRPr="00390BF7" w:rsidRDefault="00390BF7" w:rsidP="00390BF7">
            <w:pPr>
              <w:spacing w:after="0" w:line="240" w:lineRule="auto"/>
            </w:pPr>
            <w:r w:rsidRPr="00390BF7">
              <w:t>Discussion on User-Oriented Connectivity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E60B82" w14:textId="32E1C97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54205D" w14:textId="77777777" w:rsidR="00390BF7" w:rsidRPr="00390BF7" w:rsidRDefault="00390BF7" w:rsidP="00390BF7">
            <w:pPr>
              <w:spacing w:after="0" w:line="240" w:lineRule="auto"/>
            </w:pPr>
          </w:p>
        </w:tc>
      </w:tr>
      <w:tr w:rsidR="00390BF7" w:rsidRPr="002B5B90" w14:paraId="7ACC29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00B2A9" w14:textId="5E236B3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2FC05" w14:textId="4C70E5CB" w:rsidR="00390BF7" w:rsidRPr="00390BF7" w:rsidRDefault="00993A4D" w:rsidP="00390BF7">
            <w:pPr>
              <w:spacing w:after="0" w:line="240" w:lineRule="auto"/>
            </w:pPr>
            <w:hyperlink r:id="rId422" w:history="1">
              <w:r w:rsidR="00390BF7" w:rsidRPr="00F32AF1">
                <w:rPr>
                  <w:rStyle w:val="Hyperlink"/>
                  <w:rFonts w:cs="Arial"/>
                </w:rPr>
                <w:t>S1-242134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B4B1F" w14:textId="610CA040" w:rsidR="00390BF7" w:rsidRPr="00186DE1" w:rsidRDefault="00390BF7" w:rsidP="00390BF7">
            <w:pPr>
              <w:spacing w:after="0" w:line="240" w:lineRule="auto"/>
              <w:rPr>
                <w:lang w:val="es-ES"/>
              </w:rPr>
            </w:pPr>
            <w:r w:rsidRPr="00186DE1">
              <w:rPr>
                <w:lang w:val="es-ES"/>
              </w:rPr>
              <w:t>NTT DOCOMO, SK Telecom, 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1DAF0A" w14:textId="60B12624" w:rsidR="00390BF7" w:rsidRPr="00390BF7" w:rsidRDefault="00390BF7" w:rsidP="00390BF7">
            <w:pPr>
              <w:spacing w:after="0" w:line="240" w:lineRule="auto"/>
            </w:pPr>
            <w:r w:rsidRPr="00390BF7">
              <w:t>Areas of Interest Computing and network convergence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D0F71C" w14:textId="48F6433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4DD57" w14:textId="77777777" w:rsidR="00390BF7" w:rsidRPr="00390BF7" w:rsidRDefault="00390BF7" w:rsidP="00390BF7">
            <w:pPr>
              <w:spacing w:after="0" w:line="240" w:lineRule="auto"/>
            </w:pPr>
          </w:p>
        </w:tc>
      </w:tr>
      <w:tr w:rsidR="00390BF7" w:rsidRPr="002B5B90" w14:paraId="18D4A1F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592886" w14:textId="0FD43A2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43CF9" w14:textId="7435D50F" w:rsidR="00390BF7" w:rsidRPr="00390BF7" w:rsidRDefault="00993A4D" w:rsidP="00390BF7">
            <w:pPr>
              <w:spacing w:after="0" w:line="240" w:lineRule="auto"/>
            </w:pPr>
            <w:hyperlink r:id="rId423" w:history="1">
              <w:r w:rsidR="00390BF7" w:rsidRPr="00F32AF1">
                <w:rPr>
                  <w:rStyle w:val="Hyperlink"/>
                  <w:rFonts w:cs="Arial"/>
                </w:rPr>
                <w:t>S1-242135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40150" w14:textId="3C6C9A4E" w:rsidR="00390BF7" w:rsidRPr="00186DE1" w:rsidRDefault="00390BF7" w:rsidP="00390BF7">
            <w:pPr>
              <w:spacing w:after="0" w:line="240" w:lineRule="auto"/>
              <w:rPr>
                <w:lang w:val="de-DE"/>
              </w:rPr>
            </w:pPr>
            <w:r w:rsidRPr="00186DE1">
              <w:rPr>
                <w:lang w:val="de-DE"/>
              </w:rPr>
              <w:t>NTT DOCOMO, Rakuten Mobile, SoftBank,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32045" w14:textId="07112739" w:rsidR="00390BF7" w:rsidRPr="00390BF7" w:rsidRDefault="00390BF7" w:rsidP="00390BF7">
            <w:pPr>
              <w:spacing w:after="0" w:line="240" w:lineRule="auto"/>
            </w:pPr>
            <w:r w:rsidRPr="00390BF7">
              <w:t>Areas of Interest Resilience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B9D879" w14:textId="4C75A8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278E4" w14:textId="77777777" w:rsidR="00390BF7" w:rsidRPr="00390BF7" w:rsidRDefault="00390BF7" w:rsidP="00390BF7">
            <w:pPr>
              <w:spacing w:after="0" w:line="240" w:lineRule="auto"/>
            </w:pPr>
          </w:p>
        </w:tc>
      </w:tr>
      <w:tr w:rsidR="00390BF7" w:rsidRPr="002B5B90" w14:paraId="661F95E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57349D" w14:textId="5BC7AD9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A2C60" w14:textId="6F14C1EC" w:rsidR="00390BF7" w:rsidRPr="00390BF7" w:rsidRDefault="00993A4D" w:rsidP="00390BF7">
            <w:pPr>
              <w:spacing w:after="0" w:line="240" w:lineRule="auto"/>
            </w:pPr>
            <w:hyperlink r:id="rId424" w:history="1">
              <w:r w:rsidR="00390BF7" w:rsidRPr="00F32AF1">
                <w:rPr>
                  <w:rStyle w:val="Hyperlink"/>
                  <w:rFonts w:cs="Arial"/>
                </w:rPr>
                <w:t>S1-242147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D52155" w14:textId="1DB289EF" w:rsidR="00390BF7" w:rsidRPr="00390BF7" w:rsidRDefault="00390BF7" w:rsidP="00390BF7">
            <w:pPr>
              <w:spacing w:after="0" w:line="240" w:lineRule="auto"/>
            </w:pPr>
            <w:r w:rsidRPr="00390BF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6CBE81" w14:textId="381A57A6" w:rsidR="00390BF7" w:rsidRPr="00390BF7" w:rsidRDefault="00390BF7" w:rsidP="00390BF7">
            <w:pPr>
              <w:spacing w:after="0" w:line="240" w:lineRule="auto"/>
            </w:pPr>
            <w:r w:rsidRPr="00390BF7">
              <w:t>6G area of interests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521D1" w14:textId="73E5F4D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7F4FA8" w14:textId="77777777" w:rsidR="00390BF7" w:rsidRPr="00390BF7" w:rsidRDefault="00390BF7" w:rsidP="00390BF7">
            <w:pPr>
              <w:spacing w:after="0" w:line="240" w:lineRule="auto"/>
            </w:pPr>
          </w:p>
        </w:tc>
      </w:tr>
      <w:tr w:rsidR="00390BF7" w:rsidRPr="002B5B90" w14:paraId="6E0202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6AFC2" w14:textId="165BD91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19472" w14:textId="229D5DDD" w:rsidR="00390BF7" w:rsidRPr="00390BF7" w:rsidRDefault="00993A4D" w:rsidP="00390BF7">
            <w:pPr>
              <w:spacing w:after="0" w:line="240" w:lineRule="auto"/>
            </w:pPr>
            <w:hyperlink r:id="rId425" w:history="1">
              <w:r w:rsidR="00390BF7" w:rsidRPr="00F32AF1">
                <w:rPr>
                  <w:rStyle w:val="Hyperlink"/>
                  <w:rFonts w:cs="Arial"/>
                </w:rPr>
                <w:t>S1-242155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B8B3A1" w14:textId="1D2E537D" w:rsidR="00390BF7" w:rsidRPr="00390BF7" w:rsidRDefault="00390BF7" w:rsidP="00390BF7">
            <w:pPr>
              <w:spacing w:after="0" w:line="240" w:lineRule="auto"/>
            </w:pPr>
            <w:r w:rsidRPr="00390BF7">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FF5A3" w14:textId="65A16002" w:rsidR="00390BF7" w:rsidRPr="00390BF7" w:rsidRDefault="00390BF7" w:rsidP="00390BF7">
            <w:pPr>
              <w:spacing w:after="0" w:line="240" w:lineRule="auto"/>
            </w:pPr>
            <w:r w:rsidRPr="00390BF7">
              <w:t>Proposal for SA1 6G Technical Report clauses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A0F595C" w14:textId="60B18E9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E414E2" w14:textId="77777777" w:rsidR="00390BF7" w:rsidRPr="00390BF7" w:rsidRDefault="00390BF7" w:rsidP="00390BF7">
            <w:pPr>
              <w:spacing w:after="0" w:line="240" w:lineRule="auto"/>
            </w:pPr>
          </w:p>
        </w:tc>
      </w:tr>
      <w:tr w:rsidR="00390BF7" w:rsidRPr="002B5B90" w14:paraId="6F3298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2AF2B6" w14:textId="5CA33F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E1A71" w14:textId="1A35D859" w:rsidR="00390BF7" w:rsidRPr="00390BF7" w:rsidRDefault="00993A4D" w:rsidP="00390BF7">
            <w:pPr>
              <w:spacing w:after="0" w:line="240" w:lineRule="auto"/>
            </w:pPr>
            <w:hyperlink r:id="rId426" w:history="1">
              <w:r w:rsidR="00390BF7" w:rsidRPr="00F32AF1">
                <w:rPr>
                  <w:rStyle w:val="Hyperlink"/>
                  <w:rFonts w:cs="Arial"/>
                </w:rPr>
                <w:t>S1-242160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39313A" w14:textId="656247CD"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223F30" w14:textId="7AED0B5C" w:rsidR="00390BF7" w:rsidRPr="00390BF7" w:rsidRDefault="00390BF7" w:rsidP="00390BF7">
            <w:pPr>
              <w:spacing w:after="0" w:line="240" w:lineRule="auto"/>
            </w:pPr>
            <w:r w:rsidRPr="00390BF7">
              <w:t>Proposal for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DEC1FE" w14:textId="35B49A2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C517E5" w14:textId="77777777" w:rsidR="00390BF7" w:rsidRPr="00390BF7" w:rsidRDefault="00390BF7" w:rsidP="00390BF7">
            <w:pPr>
              <w:spacing w:after="0" w:line="240" w:lineRule="auto"/>
            </w:pPr>
          </w:p>
        </w:tc>
      </w:tr>
      <w:tr w:rsidR="00390BF7" w:rsidRPr="002B5B90" w14:paraId="35CCED2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73328" w14:textId="7DB9F30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234A9" w14:textId="66884A5E" w:rsidR="00390BF7" w:rsidRPr="00390BF7" w:rsidRDefault="00993A4D" w:rsidP="00390BF7">
            <w:pPr>
              <w:spacing w:after="0" w:line="240" w:lineRule="auto"/>
            </w:pPr>
            <w:hyperlink r:id="rId427" w:history="1">
              <w:r w:rsidR="00390BF7" w:rsidRPr="00F32AF1">
                <w:rPr>
                  <w:rStyle w:val="Hyperlink"/>
                  <w:rFonts w:cs="Arial"/>
                </w:rPr>
                <w:t>S1-242161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EB1AE6" w14:textId="0669633C" w:rsidR="00390BF7" w:rsidRPr="00390BF7" w:rsidRDefault="00390BF7" w:rsidP="00390BF7">
            <w:pPr>
              <w:spacing w:after="0" w:line="240" w:lineRule="auto"/>
            </w:pPr>
            <w:r w:rsidRPr="00390BF7">
              <w:t xml:space="preserve">NTT DOCOMO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73E2C9" w14:textId="72D9B211" w:rsidR="00390BF7" w:rsidRPr="00390BF7" w:rsidRDefault="00390BF7" w:rsidP="00390BF7">
            <w:pPr>
              <w:spacing w:after="0" w:line="240" w:lineRule="auto"/>
            </w:pPr>
            <w:r w:rsidRPr="00390BF7">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D03553" w14:textId="1296931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9A982E" w14:textId="77777777" w:rsidR="00390BF7" w:rsidRPr="00390BF7" w:rsidRDefault="00390BF7" w:rsidP="00390BF7">
            <w:pPr>
              <w:spacing w:after="0" w:line="240" w:lineRule="auto"/>
            </w:pPr>
          </w:p>
        </w:tc>
      </w:tr>
      <w:tr w:rsidR="00390BF7" w:rsidRPr="002B5B90" w14:paraId="38AE7A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40110" w14:textId="61AC970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98640" w14:textId="5305DA8E" w:rsidR="00390BF7" w:rsidRPr="00390BF7" w:rsidRDefault="00993A4D" w:rsidP="00390BF7">
            <w:pPr>
              <w:spacing w:after="0" w:line="240" w:lineRule="auto"/>
            </w:pPr>
            <w:hyperlink r:id="rId428" w:history="1">
              <w:r w:rsidR="00390BF7" w:rsidRPr="00F32AF1">
                <w:rPr>
                  <w:rStyle w:val="Hyperlink"/>
                  <w:rFonts w:cs="Arial"/>
                </w:rPr>
                <w:t>S1-242162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00B02" w14:textId="08F6984A"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329B0" w14:textId="24913AE0"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163C" w14:textId="391125C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8D8B5" w14:textId="77777777" w:rsidR="00390BF7" w:rsidRPr="00390BF7" w:rsidRDefault="00390BF7" w:rsidP="00390BF7">
            <w:pPr>
              <w:spacing w:after="0" w:line="240" w:lineRule="auto"/>
            </w:pPr>
          </w:p>
        </w:tc>
      </w:tr>
      <w:tr w:rsidR="00390BF7" w:rsidRPr="002B5B90" w14:paraId="28AC356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19660" w14:textId="3529BDD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2981A" w14:textId="2F68EB24" w:rsidR="00390BF7" w:rsidRPr="00390BF7" w:rsidRDefault="00993A4D" w:rsidP="00390BF7">
            <w:pPr>
              <w:spacing w:after="0" w:line="240" w:lineRule="auto"/>
            </w:pPr>
            <w:hyperlink r:id="rId429" w:history="1">
              <w:r w:rsidR="00390BF7" w:rsidRPr="00F32AF1">
                <w:rPr>
                  <w:rStyle w:val="Hyperlink"/>
                  <w:rFonts w:cs="Arial"/>
                </w:rPr>
                <w:t>S1-242165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61CBE8" w14:textId="203B367E" w:rsidR="00390BF7" w:rsidRPr="00390BF7" w:rsidRDefault="00390BF7" w:rsidP="00390BF7">
            <w:pPr>
              <w:spacing w:after="0" w:line="240" w:lineRule="auto"/>
            </w:pPr>
            <w:r w:rsidRPr="00390BF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0D82812" w14:textId="728C7139" w:rsidR="00390BF7" w:rsidRPr="00390BF7" w:rsidRDefault="00390BF7" w:rsidP="00390BF7">
            <w:pPr>
              <w:spacing w:after="0" w:line="240" w:lineRule="auto"/>
            </w:pPr>
            <w:r w:rsidRPr="00390BF7">
              <w:t>OPPO’s area of interest for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F861B7F" w14:textId="4359872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D9B2C6" w14:textId="77777777" w:rsidR="00390BF7" w:rsidRPr="00390BF7" w:rsidRDefault="00390BF7" w:rsidP="00390BF7">
            <w:pPr>
              <w:spacing w:after="0" w:line="240" w:lineRule="auto"/>
            </w:pPr>
          </w:p>
        </w:tc>
      </w:tr>
      <w:tr w:rsidR="00390BF7" w:rsidRPr="002B5B90" w14:paraId="3FE58C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890089" w14:textId="1D645E4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6855A" w14:textId="1C2DE7FF" w:rsidR="00390BF7" w:rsidRPr="00390BF7" w:rsidRDefault="00993A4D" w:rsidP="00390BF7">
            <w:pPr>
              <w:spacing w:after="0" w:line="240" w:lineRule="auto"/>
            </w:pPr>
            <w:hyperlink r:id="rId430" w:history="1">
              <w:r w:rsidR="00390BF7" w:rsidRPr="00F32AF1">
                <w:rPr>
                  <w:rStyle w:val="Hyperlink"/>
                  <w:rFonts w:cs="Arial"/>
                </w:rPr>
                <w:t>S1-242170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9691A8" w14:textId="40A3E8B7" w:rsidR="00390BF7" w:rsidRPr="00390BF7" w:rsidRDefault="00390BF7" w:rsidP="00390BF7">
            <w:pPr>
              <w:spacing w:after="0" w:line="240" w:lineRule="auto"/>
            </w:pPr>
            <w:r w:rsidRPr="00390BF7">
              <w:t>Orange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5EAA34" w14:textId="10E08D59" w:rsidR="00390BF7" w:rsidRPr="00390BF7" w:rsidRDefault="00390BF7" w:rsidP="00390BF7">
            <w:pPr>
              <w:spacing w:after="0" w:line="240" w:lineRule="auto"/>
            </w:pPr>
            <w:r w:rsidRPr="00390BF7">
              <w:t>Discussion paper on objectives to be included in the 6G TR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B4745E" w14:textId="676567F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10E11" w14:textId="77777777" w:rsidR="00390BF7" w:rsidRPr="00390BF7" w:rsidRDefault="00390BF7" w:rsidP="00390BF7">
            <w:pPr>
              <w:spacing w:after="0" w:line="240" w:lineRule="auto"/>
            </w:pPr>
          </w:p>
        </w:tc>
      </w:tr>
      <w:tr w:rsidR="00390BF7" w:rsidRPr="002B5B90" w14:paraId="3CBFE48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75A27" w14:textId="2E80E79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A8787" w14:textId="50E0B49B" w:rsidR="00390BF7" w:rsidRPr="00390BF7" w:rsidRDefault="00993A4D" w:rsidP="00390BF7">
            <w:pPr>
              <w:spacing w:after="0" w:line="240" w:lineRule="auto"/>
            </w:pPr>
            <w:hyperlink r:id="rId431" w:history="1">
              <w:r w:rsidR="00390BF7" w:rsidRPr="00F32AF1">
                <w:rPr>
                  <w:rStyle w:val="Hyperlink"/>
                  <w:rFonts w:cs="Arial"/>
                </w:rPr>
                <w:t>S1-242189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DF51A" w14:textId="775ED505" w:rsidR="00390BF7" w:rsidRPr="00390BF7" w:rsidRDefault="00390BF7" w:rsidP="00390BF7">
            <w:pPr>
              <w:spacing w:after="0" w:line="240" w:lineRule="auto"/>
            </w:pPr>
            <w:r w:rsidRPr="00390BF7">
              <w:t>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D09C9E" w14:textId="119B49B4" w:rsidR="00390BF7" w:rsidRPr="00390BF7" w:rsidRDefault="00390BF7" w:rsidP="00390BF7">
            <w:pPr>
              <w:spacing w:after="0" w:line="240" w:lineRule="auto"/>
            </w:pPr>
            <w:r w:rsidRPr="00390BF7">
              <w:t>View on 6G interested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153FC0" w14:textId="6A8B898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B873C" w14:textId="77777777" w:rsidR="00390BF7" w:rsidRPr="00390BF7" w:rsidRDefault="00390BF7" w:rsidP="00390BF7">
            <w:pPr>
              <w:spacing w:after="0" w:line="240" w:lineRule="auto"/>
            </w:pPr>
          </w:p>
        </w:tc>
      </w:tr>
      <w:tr w:rsidR="00390BF7" w:rsidRPr="002B5B90" w14:paraId="4DA6005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AE35A8" w14:textId="224054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D2D1F" w14:textId="7C054AC4" w:rsidR="00390BF7" w:rsidRPr="00390BF7" w:rsidRDefault="00993A4D" w:rsidP="00390BF7">
            <w:pPr>
              <w:spacing w:after="0" w:line="240" w:lineRule="auto"/>
            </w:pPr>
            <w:hyperlink r:id="rId432" w:history="1">
              <w:r w:rsidR="00390BF7" w:rsidRPr="00F32AF1">
                <w:rPr>
                  <w:rStyle w:val="Hyperlink"/>
                  <w:rFonts w:cs="Arial"/>
                </w:rPr>
                <w:t>S1-242194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8D5DB" w14:textId="0C1F1363" w:rsidR="00390BF7" w:rsidRPr="00390BF7" w:rsidRDefault="00390BF7" w:rsidP="00390BF7">
            <w:pPr>
              <w:spacing w:after="0" w:line="240" w:lineRule="auto"/>
            </w:pPr>
            <w:r w:rsidRPr="00390BF7">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0F300" w14:textId="0D6744FA" w:rsidR="00390BF7" w:rsidRPr="00390BF7" w:rsidRDefault="00390BF7" w:rsidP="00390BF7">
            <w:pPr>
              <w:spacing w:after="0" w:line="240" w:lineRule="auto"/>
            </w:pPr>
            <w:r w:rsidRPr="00390BF7">
              <w:t>Reliance_Jio_6G_Areas_Of_Interest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370292" w14:textId="57848B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A5E07" w14:textId="77777777" w:rsidR="00390BF7" w:rsidRPr="00390BF7" w:rsidRDefault="00390BF7" w:rsidP="00390BF7">
            <w:pPr>
              <w:spacing w:after="0" w:line="240" w:lineRule="auto"/>
            </w:pPr>
          </w:p>
        </w:tc>
      </w:tr>
      <w:tr w:rsidR="00390BF7" w:rsidRPr="002B5B90" w14:paraId="3F5A13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85405" w14:textId="5DE7A5FB" w:rsidR="00390BF7" w:rsidRPr="00390BF7" w:rsidRDefault="00390BF7" w:rsidP="00390BF7">
            <w:pPr>
              <w:spacing w:after="0" w:line="240" w:lineRule="auto"/>
            </w:pPr>
            <w: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C4BBC" w14:textId="28DD4C2A" w:rsidR="00390BF7" w:rsidRPr="00390BF7" w:rsidRDefault="00993A4D" w:rsidP="00390BF7">
            <w:pPr>
              <w:spacing w:after="0" w:line="240" w:lineRule="auto"/>
            </w:pPr>
            <w:hyperlink r:id="rId433" w:history="1">
              <w:r w:rsidR="00390BF7" w:rsidRPr="00F32AF1">
                <w:rPr>
                  <w:rStyle w:val="Hyperlink"/>
                  <w:rFonts w:cs="Arial"/>
                </w:rPr>
                <w:t>S1-242198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A25852" w14:textId="59492E86"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230047" w14:textId="4DCDE257" w:rsidR="00390BF7" w:rsidRPr="00390BF7" w:rsidRDefault="00390BF7" w:rsidP="00390BF7">
            <w:pPr>
              <w:spacing w:after="0" w:line="240" w:lineRule="auto"/>
            </w:pPr>
            <w:r w:rsidRPr="00390BF7">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CE905D" w14:textId="1B2F13F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852144" w14:textId="77777777" w:rsidR="00390BF7" w:rsidRPr="00390BF7" w:rsidRDefault="00390BF7" w:rsidP="00390BF7">
            <w:pPr>
              <w:spacing w:after="0" w:line="240" w:lineRule="auto"/>
            </w:pPr>
          </w:p>
        </w:tc>
      </w:tr>
      <w:tr w:rsidR="00390BF7" w:rsidRPr="002B5B90" w14:paraId="1F47001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AEFC58" w14:textId="26D7A0D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B068" w14:textId="4C69DBBE" w:rsidR="00390BF7" w:rsidRPr="00390BF7" w:rsidRDefault="00993A4D" w:rsidP="00390BF7">
            <w:pPr>
              <w:spacing w:after="0" w:line="240" w:lineRule="auto"/>
            </w:pPr>
            <w:hyperlink r:id="rId434" w:history="1">
              <w:r w:rsidR="00390BF7" w:rsidRPr="00F32AF1">
                <w:rPr>
                  <w:rStyle w:val="Hyperlink"/>
                  <w:rFonts w:cs="Arial"/>
                </w:rPr>
                <w:t>S1-242200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36A1C" w14:textId="2B54C292" w:rsidR="00390BF7" w:rsidRPr="00390BF7" w:rsidRDefault="00390BF7" w:rsidP="00390BF7">
            <w:pPr>
              <w:spacing w:after="0" w:line="240" w:lineRule="auto"/>
            </w:pPr>
            <w:proofErr w:type="spellStart"/>
            <w:r w:rsidRPr="00390BF7">
              <w:t>CEWiT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A9653" w14:textId="6E71144C" w:rsidR="00390BF7" w:rsidRPr="00390BF7" w:rsidRDefault="00390BF7" w:rsidP="00390BF7">
            <w:pPr>
              <w:spacing w:after="0" w:line="240" w:lineRule="auto"/>
            </w:pPr>
            <w:r w:rsidRPr="00390BF7">
              <w:t xml:space="preserve">Area of Interest for 6G </w:t>
            </w:r>
            <w:proofErr w:type="spellStart"/>
            <w:r w:rsidRPr="00390BF7">
              <w:t>usecases</w:t>
            </w:r>
            <w:proofErr w:type="spellEnd"/>
            <w:r w:rsidRPr="00390BF7">
              <w:t xml:space="preserve">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95EC67" w14:textId="100686D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9B2E2C" w14:textId="77777777" w:rsidR="00390BF7" w:rsidRPr="00390BF7" w:rsidRDefault="00390BF7" w:rsidP="00390BF7">
            <w:pPr>
              <w:spacing w:after="0" w:line="240" w:lineRule="auto"/>
            </w:pPr>
          </w:p>
        </w:tc>
      </w:tr>
      <w:tr w:rsidR="00390BF7" w:rsidRPr="002B5B90" w14:paraId="143375D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DC1FDF" w14:textId="394173C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F5E7D" w14:textId="7A8B3E74" w:rsidR="00390BF7" w:rsidRPr="00390BF7" w:rsidRDefault="00993A4D" w:rsidP="00390BF7">
            <w:pPr>
              <w:spacing w:after="0" w:line="240" w:lineRule="auto"/>
            </w:pPr>
            <w:hyperlink r:id="rId435" w:history="1">
              <w:r w:rsidR="00390BF7" w:rsidRPr="00F32AF1">
                <w:rPr>
                  <w:rStyle w:val="Hyperlink"/>
                  <w:rFonts w:cs="Arial"/>
                </w:rPr>
                <w:t>S1-242208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8CF41" w14:textId="19800D4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53EC78" w14:textId="032488A5" w:rsidR="00390BF7" w:rsidRPr="00390BF7" w:rsidRDefault="00390BF7" w:rsidP="00390BF7">
            <w:pPr>
              <w:spacing w:after="0" w:line="240" w:lineRule="auto"/>
            </w:pPr>
            <w:r w:rsidRPr="00390BF7">
              <w:t>MediaTek's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A39B2C" w14:textId="1885DE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4D02F" w14:textId="77777777" w:rsidR="00390BF7" w:rsidRPr="00390BF7" w:rsidRDefault="00390BF7" w:rsidP="00390BF7">
            <w:pPr>
              <w:spacing w:after="0" w:line="240" w:lineRule="auto"/>
            </w:pPr>
          </w:p>
        </w:tc>
      </w:tr>
      <w:tr w:rsidR="00390BF7" w:rsidRPr="002B5B90" w14:paraId="453F7F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B8521" w14:textId="1F036A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F114A" w14:textId="5237DC90" w:rsidR="00390BF7" w:rsidRPr="00390BF7" w:rsidRDefault="00993A4D" w:rsidP="00390BF7">
            <w:pPr>
              <w:spacing w:after="0" w:line="240" w:lineRule="auto"/>
            </w:pPr>
            <w:hyperlink r:id="rId436" w:history="1">
              <w:r w:rsidR="00390BF7" w:rsidRPr="00F32AF1">
                <w:rPr>
                  <w:rStyle w:val="Hyperlink"/>
                  <w:rFonts w:cs="Arial"/>
                </w:rPr>
                <w:t>S1-242220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7169A" w14:textId="687CE38C" w:rsidR="00390BF7" w:rsidRPr="00390BF7" w:rsidRDefault="00390BF7" w:rsidP="00390BF7">
            <w:pPr>
              <w:spacing w:after="0" w:line="240" w:lineRule="auto"/>
            </w:pPr>
            <w:r w:rsidRPr="00390BF7">
              <w:t xml:space="preserve">KDDI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2B002B" w14:textId="2B9ADE1C" w:rsidR="00390BF7" w:rsidRPr="00390BF7" w:rsidRDefault="00390BF7" w:rsidP="00390BF7">
            <w:pPr>
              <w:spacing w:after="0" w:line="240" w:lineRule="auto"/>
            </w:pPr>
            <w:r w:rsidRPr="00390BF7">
              <w:t>Areas of interest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B22C98" w14:textId="071C7D0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574D2" w14:textId="77777777" w:rsidR="00390BF7" w:rsidRPr="00390BF7" w:rsidRDefault="00390BF7" w:rsidP="00390BF7">
            <w:pPr>
              <w:spacing w:after="0" w:line="240" w:lineRule="auto"/>
            </w:pPr>
          </w:p>
        </w:tc>
      </w:tr>
      <w:tr w:rsidR="00390BF7" w:rsidRPr="002B5B90" w14:paraId="63E4E99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0DD171" w14:textId="61259F6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8A7E1" w14:textId="74520673" w:rsidR="00390BF7" w:rsidRPr="00390BF7" w:rsidRDefault="00993A4D" w:rsidP="00390BF7">
            <w:pPr>
              <w:spacing w:after="0" w:line="240" w:lineRule="auto"/>
            </w:pPr>
            <w:hyperlink r:id="rId437" w:history="1">
              <w:r w:rsidR="00390BF7" w:rsidRPr="00F32AF1">
                <w:rPr>
                  <w:rStyle w:val="Hyperlink"/>
                  <w:rFonts w:cs="Arial"/>
                </w:rPr>
                <w:t>S1-242225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BD35AF" w14:textId="0177B58F" w:rsidR="00390BF7" w:rsidRPr="00390BF7" w:rsidRDefault="00390BF7" w:rsidP="00390BF7">
            <w:pPr>
              <w:spacing w:after="0" w:line="240" w:lineRule="auto"/>
            </w:pPr>
            <w:r w:rsidRPr="00390BF7">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15755" w14:textId="6F47AC8A" w:rsidR="00390BF7" w:rsidRPr="00390BF7" w:rsidRDefault="00390BF7" w:rsidP="00390BF7">
            <w:pPr>
              <w:spacing w:after="0" w:line="240" w:lineRule="auto"/>
            </w:pPr>
            <w:r w:rsidRPr="00390BF7">
              <w:t>3GPP Stage 1 6G Study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405322" w14:textId="5B69E88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C237D7" w14:textId="77777777" w:rsidR="00390BF7" w:rsidRPr="00390BF7" w:rsidRDefault="00390BF7" w:rsidP="00390BF7">
            <w:pPr>
              <w:spacing w:after="0" w:line="240" w:lineRule="auto"/>
            </w:pPr>
          </w:p>
        </w:tc>
      </w:tr>
      <w:tr w:rsidR="00390BF7" w:rsidRPr="002B5B90" w14:paraId="10D217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1AEA0" w14:textId="7B602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5247C" w14:textId="0A16A3C7" w:rsidR="00390BF7" w:rsidRPr="00390BF7" w:rsidRDefault="00993A4D" w:rsidP="00390BF7">
            <w:pPr>
              <w:spacing w:after="0" w:line="240" w:lineRule="auto"/>
            </w:pPr>
            <w:hyperlink r:id="rId438" w:history="1">
              <w:r w:rsidR="00390BF7" w:rsidRPr="00F32AF1">
                <w:rPr>
                  <w:rStyle w:val="Hyperlink"/>
                  <w:rFonts w:cs="Arial"/>
                </w:rPr>
                <w:t>S1-242236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85AC9F" w14:textId="10F5B859"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3C281A" w14:textId="2BB32F35" w:rsidR="00390BF7" w:rsidRPr="00390BF7" w:rsidRDefault="00390BF7" w:rsidP="00390BF7">
            <w:pPr>
              <w:spacing w:after="0" w:line="240" w:lineRule="auto"/>
            </w:pPr>
            <w:r w:rsidRPr="00390BF7">
              <w:t>Proposed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DB4D34" w14:textId="64598656"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2DA2FA" w14:textId="77777777" w:rsidR="00390BF7" w:rsidRPr="00390BF7" w:rsidRDefault="00390BF7" w:rsidP="00390BF7">
            <w:pPr>
              <w:spacing w:after="0" w:line="240" w:lineRule="auto"/>
            </w:pPr>
          </w:p>
        </w:tc>
      </w:tr>
      <w:tr w:rsidR="00390BF7" w:rsidRPr="002B5B90" w14:paraId="3A86E5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E680B" w14:textId="322044C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A5671" w14:textId="1A6B914C" w:rsidR="00390BF7" w:rsidRPr="00390BF7" w:rsidRDefault="00993A4D" w:rsidP="00390BF7">
            <w:pPr>
              <w:spacing w:after="0" w:line="240" w:lineRule="auto"/>
            </w:pPr>
            <w:hyperlink r:id="rId439" w:history="1">
              <w:r w:rsidR="00390BF7" w:rsidRPr="00F32AF1">
                <w:rPr>
                  <w:rStyle w:val="Hyperlink"/>
                  <w:rFonts w:cs="Arial"/>
                </w:rPr>
                <w:t>S1-242240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E33533" w14:textId="3DADF19E" w:rsidR="00390BF7" w:rsidRPr="00390BF7" w:rsidRDefault="00390BF7" w:rsidP="00390BF7">
            <w:pPr>
              <w:spacing w:after="0" w:line="240" w:lineRule="auto"/>
            </w:pPr>
            <w:r w:rsidRPr="00390BF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27C9AA7" w14:textId="1426CE83" w:rsidR="00390BF7" w:rsidRPr="00390BF7" w:rsidRDefault="00390BF7" w:rsidP="00390BF7">
            <w:pPr>
              <w:spacing w:after="0" w:line="240" w:lineRule="auto"/>
            </w:pPr>
            <w:r w:rsidRPr="00390BF7">
              <w:t>SA1 proposal for subchapters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145CA31" w14:textId="249574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6A8541" w14:textId="77777777" w:rsidR="00390BF7" w:rsidRPr="00390BF7" w:rsidRDefault="00390BF7" w:rsidP="00390BF7">
            <w:pPr>
              <w:spacing w:after="0" w:line="240" w:lineRule="auto"/>
            </w:pPr>
          </w:p>
        </w:tc>
      </w:tr>
      <w:tr w:rsidR="00390BF7" w:rsidRPr="002B5B90" w14:paraId="64FBA561"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F21A1" w14:textId="1AFA999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A16E0" w14:textId="0E7CB6ED" w:rsidR="00390BF7" w:rsidRPr="00390BF7" w:rsidRDefault="00993A4D" w:rsidP="00390BF7">
            <w:pPr>
              <w:spacing w:after="0" w:line="240" w:lineRule="auto"/>
            </w:pPr>
            <w:hyperlink r:id="rId440" w:history="1">
              <w:r w:rsidR="00390BF7" w:rsidRPr="00F32AF1">
                <w:rPr>
                  <w:rStyle w:val="Hyperlink"/>
                  <w:rFonts w:cs="Arial"/>
                </w:rPr>
                <w:t>S1-242246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C4CBE" w14:textId="551B1895"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38E5CC" w14:textId="2FCD2B4B" w:rsidR="00390BF7" w:rsidRPr="00390BF7" w:rsidRDefault="00390BF7" w:rsidP="00390BF7">
            <w:pPr>
              <w:spacing w:after="0" w:line="240" w:lineRule="auto"/>
            </w:pPr>
            <w:r w:rsidRPr="00390BF7">
              <w:t>Huawei view - SA1 6G SID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4959B" w14:textId="529E8F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C34A0" w14:textId="77777777" w:rsidR="00390BF7" w:rsidRPr="00390BF7" w:rsidRDefault="00390BF7" w:rsidP="00390BF7">
            <w:pPr>
              <w:spacing w:after="0" w:line="240" w:lineRule="auto"/>
            </w:pPr>
          </w:p>
        </w:tc>
      </w:tr>
      <w:tr w:rsidR="00390BF7" w:rsidRPr="002B5B90" w14:paraId="11F262A2"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04707A" w14:textId="1AE260BD" w:rsidR="00390BF7" w:rsidRPr="00437A7E" w:rsidRDefault="00390BF7" w:rsidP="00390BF7">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BC3ED" w14:textId="09C33DAD" w:rsidR="00390BF7" w:rsidRPr="00437A7E" w:rsidRDefault="00993A4D" w:rsidP="00390BF7">
            <w:pPr>
              <w:spacing w:after="0" w:line="240" w:lineRule="auto"/>
            </w:pPr>
            <w:hyperlink r:id="rId441" w:history="1">
              <w:r w:rsidR="00390BF7" w:rsidRPr="00437A7E">
                <w:rPr>
                  <w:rStyle w:val="Hyperlink"/>
                  <w:rFonts w:cs="Arial"/>
                  <w:color w:val="auto"/>
                </w:rPr>
                <w:t>S1-242270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81923" w14:textId="0B8AF256" w:rsidR="00390BF7" w:rsidRPr="00437A7E" w:rsidRDefault="00390BF7" w:rsidP="00390BF7">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F693CD8" w14:textId="6D029C75" w:rsidR="00390BF7" w:rsidRPr="00437A7E" w:rsidRDefault="00390BF7" w:rsidP="00390BF7">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4FD7F3" w14:textId="100CDC72" w:rsidR="00390BF7" w:rsidRPr="00437A7E" w:rsidRDefault="00437A7E" w:rsidP="00390BF7">
            <w:pPr>
              <w:spacing w:after="0" w:line="240" w:lineRule="auto"/>
            </w:pPr>
            <w:r w:rsidRPr="00437A7E">
              <w:t>Revised to S1-242343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C68EF" w14:textId="77777777" w:rsidR="00390BF7" w:rsidRPr="00437A7E" w:rsidRDefault="00390BF7" w:rsidP="00390BF7">
            <w:pPr>
              <w:spacing w:after="0" w:line="240" w:lineRule="auto"/>
            </w:pPr>
          </w:p>
        </w:tc>
      </w:tr>
      <w:tr w:rsidR="00437A7E" w:rsidRPr="002B5B90" w14:paraId="431E2473"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E10CA" w14:textId="3059111B" w:rsidR="00437A7E" w:rsidRPr="00437A7E" w:rsidRDefault="00437A7E" w:rsidP="00437A7E">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6C50A" w14:textId="2B65567E" w:rsidR="00437A7E" w:rsidRPr="00437A7E" w:rsidRDefault="00437A7E" w:rsidP="00437A7E">
            <w:pPr>
              <w:spacing w:after="0" w:line="240" w:lineRule="auto"/>
            </w:pPr>
            <w:hyperlink r:id="rId442" w:history="1">
              <w:r w:rsidRPr="00437A7E">
                <w:rPr>
                  <w:rStyle w:val="Hyperlink"/>
                  <w:rFonts w:cs="Arial"/>
                  <w:color w:val="auto"/>
                </w:rPr>
                <w:t>S1-242343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1D831" w14:textId="39AB1860" w:rsidR="00437A7E" w:rsidRPr="00437A7E" w:rsidRDefault="00437A7E" w:rsidP="00437A7E">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1F9530" w14:textId="73D2EF2B" w:rsidR="00437A7E" w:rsidRPr="00437A7E" w:rsidRDefault="00437A7E" w:rsidP="00437A7E">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AB0D8E" w14:textId="37292C15" w:rsidR="00437A7E" w:rsidRPr="00437A7E"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3E67D" w14:textId="76691DDA" w:rsidR="00437A7E" w:rsidRPr="00437A7E" w:rsidRDefault="00437A7E" w:rsidP="00437A7E">
            <w:pPr>
              <w:spacing w:after="0" w:line="240" w:lineRule="auto"/>
            </w:pPr>
            <w:r w:rsidRPr="00437A7E">
              <w:t>Revision of S1-242270.</w:t>
            </w:r>
          </w:p>
        </w:tc>
      </w:tr>
      <w:tr w:rsidR="00437A7E" w:rsidRPr="002B5B90" w14:paraId="741B7DC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BE911C" w14:textId="79A5FF4F" w:rsidR="00437A7E" w:rsidRPr="00390BF7" w:rsidRDefault="00437A7E" w:rsidP="00437A7E">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D191C0" w14:textId="2F8EC4D1" w:rsidR="00437A7E" w:rsidRPr="00390BF7" w:rsidRDefault="00437A7E" w:rsidP="00437A7E">
            <w:pPr>
              <w:spacing w:after="0" w:line="240" w:lineRule="auto"/>
            </w:pPr>
            <w:hyperlink r:id="rId443" w:history="1">
              <w:r w:rsidRPr="00F32AF1">
                <w:rPr>
                  <w:rStyle w:val="Hyperlink"/>
                  <w:rFonts w:cs="Arial"/>
                </w:rPr>
                <w:t>S1-242271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13D87" w14:textId="6C7F776D" w:rsidR="00437A7E" w:rsidRPr="00390BF7" w:rsidRDefault="00437A7E" w:rsidP="00437A7E">
            <w:pPr>
              <w:spacing w:after="0" w:line="240" w:lineRule="auto"/>
            </w:pPr>
            <w:r w:rsidRPr="00390BF7">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24885" w14:textId="183927E5" w:rsidR="00437A7E" w:rsidRPr="00390BF7" w:rsidRDefault="00437A7E" w:rsidP="00437A7E">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B150669" w14:textId="4D0FB74A"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B9CC" w14:textId="77777777" w:rsidR="00437A7E" w:rsidRPr="00390BF7" w:rsidRDefault="00437A7E" w:rsidP="00437A7E">
            <w:pPr>
              <w:spacing w:after="0" w:line="240" w:lineRule="auto"/>
            </w:pPr>
          </w:p>
        </w:tc>
      </w:tr>
      <w:tr w:rsidR="00437A7E" w:rsidRPr="002B5B90" w14:paraId="14E3F76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DD4B8" w14:textId="704072EE" w:rsidR="00437A7E" w:rsidRPr="00390BF7" w:rsidRDefault="00437A7E" w:rsidP="00437A7E">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65C60" w14:textId="3FAF5959" w:rsidR="00437A7E" w:rsidRPr="00390BF7" w:rsidRDefault="00437A7E" w:rsidP="00437A7E">
            <w:pPr>
              <w:spacing w:after="0" w:line="240" w:lineRule="auto"/>
            </w:pPr>
            <w:hyperlink r:id="rId444" w:history="1">
              <w:r w:rsidRPr="00F32AF1">
                <w:rPr>
                  <w:rStyle w:val="Hyperlink"/>
                  <w:rFonts w:cs="Arial"/>
                </w:rPr>
                <w:t>S1-242273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32BE4B" w14:textId="21380745" w:rsidR="00437A7E" w:rsidRPr="00390BF7" w:rsidRDefault="00437A7E" w:rsidP="00437A7E">
            <w:pPr>
              <w:spacing w:after="0" w:line="240" w:lineRule="auto"/>
            </w:pPr>
            <w:r w:rsidRPr="00390BF7">
              <w:t xml:space="preserve">MITRE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7BB20E8" w14:textId="63BC4B8A" w:rsidR="00437A7E" w:rsidRPr="00390BF7" w:rsidRDefault="00437A7E" w:rsidP="00437A7E">
            <w:pPr>
              <w:spacing w:after="0" w:line="240" w:lineRule="auto"/>
            </w:pPr>
            <w:r w:rsidRPr="00390BF7">
              <w:t xml:space="preserve">Views on </w:t>
            </w:r>
            <w:proofErr w:type="spellStart"/>
            <w:r w:rsidRPr="00390BF7">
              <w:t>Rel</w:t>
            </w:r>
            <w:proofErr w:type="spellEnd"/>
            <w:r w:rsidRPr="00390BF7">
              <w:t xml:space="preserve"> 20 IMT-2030 Areas of Interest: Homeland Security Focus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EA4011" w14:textId="25092896"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A8B992" w14:textId="77777777" w:rsidR="00437A7E" w:rsidRPr="00390BF7" w:rsidRDefault="00437A7E" w:rsidP="00437A7E">
            <w:pPr>
              <w:spacing w:after="0" w:line="240" w:lineRule="auto"/>
            </w:pPr>
          </w:p>
        </w:tc>
      </w:tr>
      <w:tr w:rsidR="00437A7E" w:rsidRPr="004A3D21" w14:paraId="2334B1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5EDA5"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2AD817" w14:textId="40C9B794" w:rsidR="00437A7E" w:rsidRPr="00390BF7" w:rsidRDefault="00437A7E" w:rsidP="00437A7E">
            <w:pPr>
              <w:spacing w:after="0" w:line="240" w:lineRule="auto"/>
            </w:pPr>
            <w:hyperlink r:id="rId445" w:history="1">
              <w:r w:rsidRPr="00F32AF1">
                <w:rPr>
                  <w:rStyle w:val="Hyperlink"/>
                  <w:rFonts w:cs="Arial"/>
                </w:rPr>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0BBA6"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1BD295"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6A5A98" w14:textId="6D1FC4E2"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226976" w14:textId="2B0435A3" w:rsidR="00437A7E" w:rsidRPr="00390BF7" w:rsidRDefault="00437A7E" w:rsidP="00437A7E">
            <w:pPr>
              <w:tabs>
                <w:tab w:val="left" w:pos="908"/>
              </w:tabs>
              <w:spacing w:after="0" w:line="240" w:lineRule="auto"/>
              <w:rPr>
                <w:i/>
                <w:iCs/>
              </w:rPr>
            </w:pPr>
            <w:r w:rsidRPr="00390BF7">
              <w:rPr>
                <w:i/>
                <w:iCs/>
              </w:rPr>
              <w:t>Moved from 8.1</w:t>
            </w:r>
          </w:p>
        </w:tc>
      </w:tr>
      <w:tr w:rsidR="00437A7E" w:rsidRPr="004A3D21" w14:paraId="6DB3784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883F6" w14:textId="77777777" w:rsidR="00437A7E" w:rsidRPr="00390BF7" w:rsidRDefault="00437A7E" w:rsidP="00437A7E">
            <w:pPr>
              <w:spacing w:after="0" w:line="240" w:lineRule="auto"/>
            </w:pPr>
            <w:proofErr w:type="spellStart"/>
            <w:r w:rsidRPr="00390B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B3F86" w14:textId="7794CD49" w:rsidR="00437A7E" w:rsidRPr="00390BF7" w:rsidRDefault="00437A7E" w:rsidP="00437A7E">
            <w:pPr>
              <w:spacing w:after="0" w:line="240" w:lineRule="auto"/>
            </w:pPr>
            <w:hyperlink r:id="rId446" w:history="1">
              <w:r w:rsidRPr="00F32AF1">
                <w:rPr>
                  <w:rStyle w:val="Hyperlink"/>
                  <w:rFonts w:cs="Arial"/>
                </w:rPr>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0B245"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402EA" w14:textId="77777777" w:rsidR="00437A7E" w:rsidRPr="00390BF7" w:rsidRDefault="00437A7E" w:rsidP="00437A7E">
            <w:pPr>
              <w:spacing w:after="0" w:line="240" w:lineRule="auto"/>
            </w:pPr>
            <w:r w:rsidRPr="00390BF7">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B0C2F8" w14:textId="4DA6D866"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347683" w14:textId="32C6AE55" w:rsidR="00437A7E" w:rsidRPr="00390BF7" w:rsidRDefault="00437A7E" w:rsidP="00437A7E">
            <w:pPr>
              <w:spacing w:after="0" w:line="240" w:lineRule="auto"/>
              <w:rPr>
                <w:i/>
                <w:iCs/>
              </w:rPr>
            </w:pPr>
            <w:r w:rsidRPr="00390BF7">
              <w:rPr>
                <w:i/>
                <w:iCs/>
              </w:rPr>
              <w:t>Moved from 8.1</w:t>
            </w:r>
          </w:p>
        </w:tc>
      </w:tr>
      <w:tr w:rsidR="00437A7E" w:rsidRPr="004A3D21" w14:paraId="17F4C4D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1AED6E"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34524" w14:textId="0FA8799D" w:rsidR="00437A7E" w:rsidRPr="00390BF7" w:rsidRDefault="00437A7E" w:rsidP="00437A7E">
            <w:pPr>
              <w:spacing w:after="0" w:line="240" w:lineRule="auto"/>
            </w:pPr>
            <w:hyperlink r:id="rId447" w:history="1">
              <w:r w:rsidRPr="00F32AF1">
                <w:rPr>
                  <w:rStyle w:val="Hyperlink"/>
                  <w:rFonts w:cs="Arial"/>
                </w:rPr>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0480D" w14:textId="77777777" w:rsidR="00437A7E" w:rsidRPr="00390BF7" w:rsidRDefault="00437A7E" w:rsidP="00437A7E">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E8E9A0"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75CDD" w14:textId="6DB4A2D4"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27DE7" w14:textId="0B1AB831" w:rsidR="00437A7E" w:rsidRPr="00390BF7" w:rsidRDefault="00437A7E" w:rsidP="00437A7E">
            <w:pPr>
              <w:spacing w:after="0" w:line="240" w:lineRule="auto"/>
              <w:rPr>
                <w:i/>
                <w:iCs/>
              </w:rPr>
            </w:pPr>
            <w:r w:rsidRPr="00390BF7">
              <w:rPr>
                <w:i/>
                <w:iCs/>
              </w:rPr>
              <w:t>Moved from 8.1</w:t>
            </w:r>
          </w:p>
        </w:tc>
      </w:tr>
      <w:tr w:rsidR="00437A7E" w:rsidRPr="002B5B90" w14:paraId="778B87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F1464"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2DF5FA" w14:textId="21B3726F" w:rsidR="00437A7E" w:rsidRPr="00390BF7" w:rsidRDefault="00437A7E" w:rsidP="00437A7E">
            <w:pPr>
              <w:spacing w:after="0" w:line="240" w:lineRule="auto"/>
            </w:pPr>
            <w:hyperlink r:id="rId448" w:history="1">
              <w:r w:rsidRPr="00F32AF1">
                <w:rPr>
                  <w:rStyle w:val="Hyperlink"/>
                  <w:rFonts w:cs="Arial"/>
                </w:rPr>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253C2" w14:textId="77777777" w:rsidR="00437A7E" w:rsidRPr="00390BF7" w:rsidRDefault="00437A7E" w:rsidP="00437A7E">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940E72" w14:textId="77777777" w:rsidR="00437A7E" w:rsidRPr="00390BF7" w:rsidRDefault="00437A7E" w:rsidP="00437A7E">
            <w:pPr>
              <w:spacing w:after="0" w:line="240" w:lineRule="auto"/>
            </w:pPr>
            <w:r w:rsidRPr="00390BF7">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FB0480" w14:textId="79A8543F"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8A195" w14:textId="1B18E3F4" w:rsidR="00437A7E" w:rsidRPr="00390BF7" w:rsidRDefault="00437A7E" w:rsidP="00437A7E">
            <w:pPr>
              <w:spacing w:after="0" w:line="240" w:lineRule="auto"/>
              <w:rPr>
                <w:i/>
                <w:iCs/>
              </w:rPr>
            </w:pPr>
            <w:r w:rsidRPr="00390BF7">
              <w:rPr>
                <w:i/>
                <w:iCs/>
              </w:rPr>
              <w:t>Moved from 8.1</w:t>
            </w:r>
          </w:p>
        </w:tc>
      </w:tr>
      <w:tr w:rsidR="00437A7E" w:rsidRPr="002B5B90" w14:paraId="28B282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090B61A"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AA6C502" w14:textId="2DB652FF" w:rsidR="00437A7E" w:rsidRPr="00275B0E" w:rsidRDefault="00437A7E" w:rsidP="00437A7E">
            <w:pPr>
              <w:spacing w:after="0" w:line="240" w:lineRule="auto"/>
            </w:pPr>
            <w:r w:rsidRPr="00F32AF1">
              <w:rPr>
                <w:rFonts w:cs="Arial"/>
              </w:rPr>
              <w:t>S1-242066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E0B517"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9903715" w14:textId="77777777" w:rsidR="00437A7E" w:rsidRPr="00275B0E" w:rsidRDefault="00437A7E" w:rsidP="00437A7E">
            <w:pPr>
              <w:spacing w:after="0" w:line="240" w:lineRule="auto"/>
            </w:pPr>
            <w:r w:rsidRPr="00275B0E">
              <w:t>Unified Service Bus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C9DE0B1"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FC1CBC1" w14:textId="77777777" w:rsidR="00437A7E" w:rsidRPr="00275B0E" w:rsidRDefault="00437A7E" w:rsidP="00437A7E">
            <w:pPr>
              <w:spacing w:after="0" w:line="240" w:lineRule="auto"/>
            </w:pPr>
          </w:p>
        </w:tc>
      </w:tr>
      <w:tr w:rsidR="00437A7E" w:rsidRPr="002B5B90" w14:paraId="09C61DC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34D1A31"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FF2ABBC" w14:textId="77777777" w:rsidR="00437A7E" w:rsidRPr="00275B0E" w:rsidRDefault="00437A7E" w:rsidP="00437A7E">
            <w:pPr>
              <w:spacing w:after="0" w:line="240" w:lineRule="auto"/>
            </w:pPr>
            <w:r w:rsidRPr="00275B0E">
              <w:t>S1-242067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BB30E49"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F37C8D4" w14:textId="77777777" w:rsidR="00437A7E" w:rsidRPr="00275B0E" w:rsidRDefault="00437A7E" w:rsidP="00437A7E">
            <w:pPr>
              <w:spacing w:after="0" w:line="240" w:lineRule="auto"/>
            </w:pPr>
            <w:r w:rsidRPr="00275B0E">
              <w:t>6G Native Support of TN and NTN Coexistence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A2063B3"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79DBF71" w14:textId="77777777" w:rsidR="00437A7E" w:rsidRPr="00275B0E" w:rsidRDefault="00437A7E" w:rsidP="00437A7E">
            <w:pPr>
              <w:spacing w:after="0" w:line="240" w:lineRule="auto"/>
            </w:pPr>
          </w:p>
        </w:tc>
      </w:tr>
      <w:tr w:rsidR="00437A7E" w:rsidRPr="002B5B90" w14:paraId="484B6D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C2DCB2"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8996384" w14:textId="732092DD" w:rsidR="00437A7E" w:rsidRPr="00275B0E" w:rsidRDefault="00437A7E" w:rsidP="00437A7E">
            <w:pPr>
              <w:spacing w:after="0" w:line="240" w:lineRule="auto"/>
            </w:pPr>
            <w:hyperlink r:id="rId449" w:history="1">
              <w:r w:rsidRPr="00275B0E">
                <w:t>S1-242076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F8BAA67" w14:textId="77777777" w:rsidR="00437A7E" w:rsidRPr="00275B0E" w:rsidRDefault="00437A7E" w:rsidP="00437A7E">
            <w:pPr>
              <w:spacing w:after="0" w:line="240" w:lineRule="auto"/>
            </w:pPr>
            <w:r w:rsidRPr="00275B0E">
              <w:t>NTT DOCOMO INC..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C14F706" w14:textId="77777777" w:rsidR="00437A7E" w:rsidRPr="00275B0E" w:rsidRDefault="00437A7E" w:rsidP="00437A7E">
            <w:pPr>
              <w:spacing w:after="0" w:line="240" w:lineRule="auto"/>
            </w:pPr>
            <w:r w:rsidRPr="00275B0E">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B559790"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A46F38" w14:textId="77777777" w:rsidR="00437A7E" w:rsidRPr="00275B0E" w:rsidRDefault="00437A7E" w:rsidP="00437A7E">
            <w:pPr>
              <w:spacing w:after="0" w:line="240" w:lineRule="auto"/>
            </w:pPr>
          </w:p>
        </w:tc>
      </w:tr>
      <w:tr w:rsidR="00437A7E" w:rsidRPr="00D5545D" w14:paraId="6624EA9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7852C3B"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FE93CC" w14:textId="7D60EE1B" w:rsidR="00437A7E" w:rsidRPr="00275B0E" w:rsidRDefault="00437A7E" w:rsidP="00437A7E">
            <w:pPr>
              <w:spacing w:after="0" w:line="240" w:lineRule="auto"/>
            </w:pPr>
            <w:hyperlink r:id="rId450" w:history="1">
              <w:r w:rsidRPr="00275B0E">
                <w:t>S1-242079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78D412" w14:textId="77777777" w:rsidR="00437A7E" w:rsidRPr="00F7514C" w:rsidRDefault="00437A7E" w:rsidP="00437A7E">
            <w:pPr>
              <w:spacing w:after="0" w:line="240" w:lineRule="auto"/>
              <w:rPr>
                <w:lang w:val="es-ES"/>
              </w:rPr>
            </w:pPr>
            <w:r w:rsidRPr="00F7514C">
              <w:rPr>
                <w:lang w:val="es-ES"/>
              </w:rPr>
              <w:t xml:space="preserve">ZTE, China </w:t>
            </w:r>
            <w:proofErr w:type="spellStart"/>
            <w:r w:rsidRPr="00F7514C">
              <w:rPr>
                <w:lang w:val="es-ES"/>
              </w:rPr>
              <w:t>Unicom</w:t>
            </w:r>
            <w:proofErr w:type="spellEnd"/>
            <w:r w:rsidRPr="00F7514C">
              <w:rPr>
                <w:lang w:val="es-ES"/>
              </w:rPr>
              <w:t>,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D6CA402" w14:textId="77777777" w:rsidR="00437A7E" w:rsidRPr="00275B0E" w:rsidRDefault="00437A7E" w:rsidP="00437A7E">
            <w:pPr>
              <w:spacing w:after="0" w:line="240" w:lineRule="auto"/>
            </w:pPr>
            <w:r w:rsidRPr="00275B0E">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2BDCC907"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018E563" w14:textId="77777777" w:rsidR="00437A7E" w:rsidRPr="00275B0E" w:rsidRDefault="00437A7E" w:rsidP="00437A7E">
            <w:pPr>
              <w:spacing w:after="0" w:line="240" w:lineRule="auto"/>
            </w:pPr>
          </w:p>
        </w:tc>
      </w:tr>
      <w:tr w:rsidR="00437A7E" w:rsidRPr="00745D37" w14:paraId="4F9EED28" w14:textId="77777777" w:rsidTr="0097798E">
        <w:trPr>
          <w:trHeight w:val="141"/>
        </w:trPr>
        <w:tc>
          <w:tcPr>
            <w:tcW w:w="14426" w:type="dxa"/>
            <w:gridSpan w:val="9"/>
            <w:tcBorders>
              <w:bottom w:val="single" w:sz="4" w:space="0" w:color="auto"/>
            </w:tcBorders>
            <w:shd w:val="clear" w:color="auto" w:fill="F2F2F2" w:themeFill="background1" w:themeFillShade="F2"/>
          </w:tcPr>
          <w:p w14:paraId="5028FDD6" w14:textId="7DE0CC1C" w:rsidR="00437A7E" w:rsidRPr="00DF5A37" w:rsidRDefault="00437A7E" w:rsidP="00437A7E">
            <w:pPr>
              <w:pStyle w:val="Heading2"/>
              <w:rPr>
                <w:lang w:val="en-US"/>
              </w:rPr>
            </w:pPr>
            <w:r>
              <w:t>New use case format discussion</w:t>
            </w:r>
          </w:p>
        </w:tc>
      </w:tr>
      <w:tr w:rsidR="00437A7E" w:rsidRPr="002B5B90" w14:paraId="03BA492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B3C77"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B78DB" w14:textId="42BFC5C2" w:rsidR="00437A7E" w:rsidRPr="00635476" w:rsidRDefault="00437A7E" w:rsidP="00437A7E">
            <w:pPr>
              <w:spacing w:after="0" w:line="240" w:lineRule="auto"/>
              <w:rPr>
                <w:lang w:val="de-DE"/>
              </w:rPr>
            </w:pPr>
            <w:hyperlink r:id="rId451" w:history="1">
              <w:r w:rsidRPr="00635476">
                <w:rPr>
                  <w:rStyle w:val="Hyperlink"/>
                  <w:rFonts w:cs="Arial"/>
                  <w:color w:val="auto"/>
                  <w:lang w:val="de-DE"/>
                </w:rPr>
                <w:t>S1-242016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86706" w14:textId="77777777" w:rsidR="00437A7E" w:rsidRPr="00635476" w:rsidRDefault="00437A7E" w:rsidP="00437A7E">
            <w:pPr>
              <w:spacing w:after="0" w:line="240" w:lineRule="auto"/>
              <w:rPr>
                <w:lang w:val="de-DE"/>
              </w:rPr>
            </w:pPr>
            <w:r w:rsidRPr="00635476">
              <w:rPr>
                <w:lang w:val="de-DE"/>
              </w:rPr>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F54459" w14:textId="77777777" w:rsidR="00437A7E" w:rsidRPr="00635476" w:rsidRDefault="00437A7E" w:rsidP="00437A7E">
            <w:pPr>
              <w:spacing w:after="0" w:line="240" w:lineRule="auto"/>
            </w:pPr>
            <w:r w:rsidRPr="00635476">
              <w:t>Discussion paper on the need of a new use case template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4BC4DA"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CBB3B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5A6FF7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41BB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F7A260" w14:textId="5F2071F5" w:rsidR="00437A7E" w:rsidRPr="00635476" w:rsidRDefault="00437A7E" w:rsidP="00437A7E">
            <w:pPr>
              <w:spacing w:after="0" w:line="240" w:lineRule="auto"/>
              <w:rPr>
                <w:lang w:val="de-DE"/>
              </w:rPr>
            </w:pPr>
            <w:hyperlink r:id="rId452" w:history="1">
              <w:r w:rsidRPr="00635476">
                <w:rPr>
                  <w:rStyle w:val="Hyperlink"/>
                  <w:rFonts w:cs="Arial"/>
                  <w:color w:val="auto"/>
                  <w:lang w:val="de-DE"/>
                </w:rPr>
                <w:t>S1-242046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1D42D9" w14:textId="77777777" w:rsidR="00437A7E" w:rsidRPr="00635476" w:rsidRDefault="00437A7E" w:rsidP="00437A7E">
            <w:pPr>
              <w:spacing w:after="0" w:line="240" w:lineRule="auto"/>
              <w:rPr>
                <w:lang w:val="de-DE"/>
              </w:rPr>
            </w:pPr>
            <w:r w:rsidRPr="00635476">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9A4FFB" w14:textId="77777777" w:rsidR="00437A7E" w:rsidRPr="00635476" w:rsidRDefault="00437A7E" w:rsidP="00437A7E">
            <w:pPr>
              <w:spacing w:after="0" w:line="240" w:lineRule="auto"/>
            </w:pPr>
            <w:r w:rsidRPr="00635476">
              <w:t>Discussion paper on new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FB1F2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72C9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3A476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2505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00B17" w14:textId="4B7CDD0C" w:rsidR="00437A7E" w:rsidRPr="00635476" w:rsidRDefault="00437A7E" w:rsidP="00437A7E">
            <w:pPr>
              <w:spacing w:after="0" w:line="240" w:lineRule="auto"/>
              <w:rPr>
                <w:lang w:val="de-DE"/>
              </w:rPr>
            </w:pPr>
            <w:hyperlink r:id="rId453" w:history="1">
              <w:r w:rsidRPr="00635476">
                <w:rPr>
                  <w:rStyle w:val="Hyperlink"/>
                  <w:rFonts w:cs="Arial"/>
                  <w:color w:val="auto"/>
                  <w:lang w:val="de-DE"/>
                </w:rPr>
                <w:t>S1-242057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65F47" w14:textId="77777777" w:rsidR="00437A7E" w:rsidRPr="00635476" w:rsidRDefault="00437A7E" w:rsidP="00437A7E">
            <w:pPr>
              <w:spacing w:after="0" w:line="240" w:lineRule="auto"/>
              <w:rPr>
                <w:lang w:val="de-DE"/>
              </w:rPr>
            </w:pPr>
            <w:r w:rsidRPr="00635476">
              <w:rPr>
                <w:lang w:val="de-DE"/>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1EC2D" w14:textId="77777777" w:rsidR="00437A7E" w:rsidRPr="00635476" w:rsidRDefault="00437A7E" w:rsidP="00437A7E">
            <w:pPr>
              <w:spacing w:after="0" w:line="240" w:lineRule="auto"/>
            </w:pPr>
            <w:r w:rsidRPr="00635476">
              <w:t>Discussion on New Use Case Template for Rel-20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2E5BD5"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5B9E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6496CAA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D2554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F0965" w14:textId="34B3348A" w:rsidR="00437A7E" w:rsidRPr="00635476" w:rsidRDefault="00437A7E" w:rsidP="00437A7E">
            <w:pPr>
              <w:spacing w:after="0" w:line="240" w:lineRule="auto"/>
              <w:rPr>
                <w:lang w:val="de-DE"/>
              </w:rPr>
            </w:pPr>
            <w:hyperlink r:id="rId454" w:history="1">
              <w:r w:rsidRPr="00635476">
                <w:rPr>
                  <w:rStyle w:val="Hyperlink"/>
                  <w:rFonts w:cs="Arial"/>
                  <w:color w:val="auto"/>
                  <w:lang w:val="de-DE"/>
                </w:rPr>
                <w:t>S1-242080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B837CA" w14:textId="77777777" w:rsidR="00437A7E" w:rsidRPr="00635476" w:rsidRDefault="00437A7E" w:rsidP="00437A7E">
            <w:pPr>
              <w:spacing w:after="0" w:line="240" w:lineRule="auto"/>
              <w:rPr>
                <w:lang w:val="de-DE"/>
              </w:rPr>
            </w:pPr>
            <w:r w:rsidRPr="00635476">
              <w:rPr>
                <w:lang w:val="de-DE"/>
              </w:rPr>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412C64" w14:textId="77777777" w:rsidR="00437A7E" w:rsidRPr="00635476" w:rsidRDefault="00437A7E" w:rsidP="00437A7E">
            <w:pPr>
              <w:spacing w:after="0" w:line="240" w:lineRule="auto"/>
            </w:pPr>
            <w:r w:rsidRPr="00635476">
              <w:t>View on SA1 6G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50DEFB"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71755"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02DC9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A54E6"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C7AD4F" w14:textId="43E7A71D" w:rsidR="00437A7E" w:rsidRPr="00635476" w:rsidRDefault="00437A7E" w:rsidP="00437A7E">
            <w:pPr>
              <w:spacing w:after="0" w:line="240" w:lineRule="auto"/>
              <w:rPr>
                <w:lang w:val="de-DE"/>
              </w:rPr>
            </w:pPr>
            <w:hyperlink r:id="rId455" w:history="1">
              <w:r w:rsidRPr="00635476">
                <w:rPr>
                  <w:rStyle w:val="Hyperlink"/>
                  <w:rFonts w:cs="Arial"/>
                  <w:color w:val="auto"/>
                  <w:lang w:val="de-DE"/>
                </w:rPr>
                <w:t>S1-242125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07A8D" w14:textId="77777777" w:rsidR="00437A7E" w:rsidRPr="00635476" w:rsidRDefault="00437A7E" w:rsidP="00437A7E">
            <w:pPr>
              <w:spacing w:after="0" w:line="240" w:lineRule="auto"/>
              <w:rPr>
                <w:lang w:val="de-DE"/>
              </w:rPr>
            </w:pPr>
            <w:r w:rsidRPr="00635476">
              <w:rPr>
                <w:lang w:val="de-DE"/>
              </w:rPr>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A5EAB" w14:textId="77777777" w:rsidR="00437A7E" w:rsidRPr="00635476" w:rsidRDefault="00437A7E" w:rsidP="00437A7E">
            <w:pPr>
              <w:spacing w:after="0" w:line="240" w:lineRule="auto"/>
            </w:pPr>
            <w:r w:rsidRPr="00635476">
              <w:t>Revised template for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8EB21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312BE"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FCA27A"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D467F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4440C" w14:textId="05B057DC" w:rsidR="00437A7E" w:rsidRPr="00635476" w:rsidRDefault="00437A7E" w:rsidP="00437A7E">
            <w:pPr>
              <w:spacing w:after="0" w:line="240" w:lineRule="auto"/>
              <w:rPr>
                <w:lang w:val="de-DE"/>
              </w:rPr>
            </w:pPr>
            <w:hyperlink r:id="rId456" w:history="1">
              <w:r w:rsidRPr="00635476">
                <w:rPr>
                  <w:rStyle w:val="Hyperlink"/>
                  <w:rFonts w:cs="Arial"/>
                  <w:color w:val="auto"/>
                  <w:lang w:val="de-DE"/>
                </w:rPr>
                <w:t>S1-242153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33C61" w14:textId="77777777" w:rsidR="00437A7E" w:rsidRPr="00635476" w:rsidRDefault="00437A7E" w:rsidP="00437A7E">
            <w:pPr>
              <w:spacing w:after="0" w:line="240" w:lineRule="auto"/>
              <w:rPr>
                <w:lang w:val="de-DE"/>
              </w:rPr>
            </w:pPr>
            <w:r w:rsidRPr="00635476">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C01BAC" w14:textId="77777777" w:rsidR="00437A7E" w:rsidRPr="00635476" w:rsidRDefault="00437A7E" w:rsidP="00437A7E">
            <w:pPr>
              <w:spacing w:after="0" w:line="240" w:lineRule="auto"/>
            </w:pPr>
            <w:r w:rsidRPr="00635476">
              <w:t>Discussion paper on new use case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F2656F"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2A25E4"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7E7499C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1E589"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F699F" w14:textId="6325F3F9" w:rsidR="00437A7E" w:rsidRPr="00635476" w:rsidRDefault="00437A7E" w:rsidP="00437A7E">
            <w:pPr>
              <w:spacing w:after="0" w:line="240" w:lineRule="auto"/>
              <w:rPr>
                <w:lang w:val="de-DE"/>
              </w:rPr>
            </w:pPr>
            <w:hyperlink r:id="rId457" w:history="1">
              <w:r w:rsidRPr="00635476">
                <w:rPr>
                  <w:rStyle w:val="Hyperlink"/>
                  <w:rFonts w:cs="Arial"/>
                  <w:color w:val="auto"/>
                  <w:lang w:val="de-DE"/>
                </w:rPr>
                <w:t>S1-242227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83E316" w14:textId="77777777" w:rsidR="00437A7E" w:rsidRPr="00635476" w:rsidRDefault="00437A7E" w:rsidP="00437A7E">
            <w:pPr>
              <w:spacing w:after="0" w:line="240" w:lineRule="auto"/>
              <w:rPr>
                <w:lang w:val="de-DE"/>
              </w:rPr>
            </w:pPr>
            <w:r w:rsidRPr="00635476">
              <w:rPr>
                <w:lang w:val="de-DE"/>
              </w:rPr>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AB933D" w14:textId="77777777" w:rsidR="00437A7E" w:rsidRPr="00635476" w:rsidRDefault="00437A7E" w:rsidP="00437A7E">
            <w:pPr>
              <w:spacing w:after="0" w:line="240" w:lineRule="auto"/>
            </w:pPr>
            <w:r w:rsidRPr="00635476">
              <w:t>Considerations on SA1 Use Case Template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3C799C"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11FF1B"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6D31DF3"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D735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7F969F" w14:textId="0671B8D1" w:rsidR="00437A7E" w:rsidRPr="00635476" w:rsidRDefault="00437A7E" w:rsidP="00437A7E">
            <w:pPr>
              <w:spacing w:after="0" w:line="240" w:lineRule="auto"/>
              <w:rPr>
                <w:lang w:val="de-DE"/>
              </w:rPr>
            </w:pPr>
            <w:hyperlink r:id="rId458" w:history="1">
              <w:r w:rsidRPr="00635476">
                <w:rPr>
                  <w:rStyle w:val="Hyperlink"/>
                  <w:rFonts w:cs="Arial"/>
                  <w:color w:val="auto"/>
                  <w:lang w:val="de-DE"/>
                </w:rPr>
                <w:t>S1-242254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21173"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72451C0" w14:textId="77777777" w:rsidR="00437A7E" w:rsidRPr="00635476" w:rsidRDefault="00437A7E" w:rsidP="00437A7E">
            <w:pPr>
              <w:spacing w:after="0" w:line="240" w:lineRule="auto"/>
            </w:pPr>
            <w:r w:rsidRPr="00635476">
              <w:t>Template for 6G High 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6135F3"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F8736"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32F6EF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0CC8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2CA9B" w14:textId="78B8A8E3" w:rsidR="00437A7E" w:rsidRPr="00635476" w:rsidRDefault="00437A7E" w:rsidP="00437A7E">
            <w:pPr>
              <w:spacing w:after="0" w:line="240" w:lineRule="auto"/>
              <w:rPr>
                <w:lang w:val="de-DE"/>
              </w:rPr>
            </w:pPr>
            <w:hyperlink r:id="rId459" w:history="1">
              <w:r w:rsidRPr="00635476">
                <w:rPr>
                  <w:rStyle w:val="Hyperlink"/>
                  <w:rFonts w:cs="Arial"/>
                  <w:color w:val="auto"/>
                  <w:lang w:val="de-DE"/>
                </w:rPr>
                <w:t>S1-242255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3704E"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B82B91" w14:textId="77777777" w:rsidR="00437A7E" w:rsidRPr="00635476" w:rsidRDefault="00437A7E" w:rsidP="00437A7E">
            <w:pPr>
              <w:spacing w:after="0" w:line="240" w:lineRule="auto"/>
            </w:pPr>
            <w:r w:rsidRPr="00635476">
              <w:t>Discussion on a simplified template for 6G high-level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6C1B3E"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5DCA8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7AF439B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BFDB7B"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3E5E8" w14:textId="51755C19" w:rsidR="00437A7E" w:rsidRPr="00635476" w:rsidRDefault="00437A7E" w:rsidP="00437A7E">
            <w:pPr>
              <w:spacing w:after="0" w:line="240" w:lineRule="auto"/>
              <w:rPr>
                <w:lang w:val="de-DE"/>
              </w:rPr>
            </w:pPr>
            <w:hyperlink r:id="rId460" w:history="1">
              <w:r w:rsidRPr="00635476">
                <w:rPr>
                  <w:rStyle w:val="Hyperlink"/>
                  <w:rFonts w:cs="Arial"/>
                  <w:color w:val="auto"/>
                  <w:lang w:val="de-DE"/>
                </w:rPr>
                <w:t>S1-242256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7E898"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2FE0A" w14:textId="77777777" w:rsidR="00437A7E" w:rsidRPr="00635476" w:rsidRDefault="00437A7E" w:rsidP="00437A7E">
            <w:pPr>
              <w:spacing w:after="0" w:line="240" w:lineRule="auto"/>
            </w:pPr>
            <w:r w:rsidRPr="00635476">
              <w:t>Template for previous 3GPP system services for 6G Day-1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2891E8"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726E0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BE604F7"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80C24"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D66AA9" w14:textId="0ED4328A" w:rsidR="00437A7E" w:rsidRPr="00635476" w:rsidRDefault="00437A7E" w:rsidP="00437A7E">
            <w:pPr>
              <w:spacing w:after="0" w:line="240" w:lineRule="auto"/>
              <w:rPr>
                <w:lang w:val="de-DE"/>
              </w:rPr>
            </w:pPr>
            <w:hyperlink r:id="rId461" w:history="1">
              <w:r w:rsidRPr="00635476">
                <w:rPr>
                  <w:rStyle w:val="Hyperlink"/>
                  <w:rFonts w:cs="Arial"/>
                  <w:color w:val="auto"/>
                  <w:lang w:val="de-DE"/>
                </w:rPr>
                <w:t>S1-242257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C6CE55"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64CF2" w14:textId="77777777" w:rsidR="00437A7E" w:rsidRPr="00635476" w:rsidRDefault="00437A7E" w:rsidP="00437A7E">
            <w:pPr>
              <w:spacing w:after="0" w:line="240" w:lineRule="auto"/>
            </w:pPr>
            <w:r w:rsidRPr="00635476">
              <w:t>Use case template with KV update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22D75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AC5FD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46EB4C"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9383F" w14:textId="77777777" w:rsidR="00437A7E" w:rsidRPr="00673AE3" w:rsidRDefault="00437A7E" w:rsidP="00437A7E">
            <w:pPr>
              <w:snapToGrid w:val="0"/>
              <w:spacing w:after="0" w:line="240" w:lineRule="auto"/>
              <w:rPr>
                <w:rFonts w:eastAsia="Times New Roman" w:cs="Arial"/>
                <w:szCs w:val="18"/>
                <w:lang w:eastAsia="ar-SA"/>
              </w:rPr>
            </w:pPr>
            <w:proofErr w:type="spellStart"/>
            <w:r w:rsidRPr="00673AE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F8B6D" w14:textId="20B133D2" w:rsidR="00437A7E" w:rsidRPr="00673AE3" w:rsidRDefault="00437A7E" w:rsidP="00437A7E">
            <w:pPr>
              <w:spacing w:after="0" w:line="240" w:lineRule="auto"/>
              <w:rPr>
                <w:lang w:val="de-DE"/>
              </w:rPr>
            </w:pPr>
            <w:hyperlink r:id="rId462" w:history="1">
              <w:r w:rsidRPr="00673AE3">
                <w:rPr>
                  <w:rStyle w:val="Hyperlink"/>
                  <w:rFonts w:cs="Arial"/>
                  <w:color w:val="auto"/>
                </w:rPr>
                <w:t>S1-2</w:t>
              </w:r>
              <w:r w:rsidRPr="00673AE3">
                <w:rPr>
                  <w:rStyle w:val="Hyperlink"/>
                  <w:rFonts w:cs="Arial"/>
                  <w:color w:val="auto"/>
                </w:rPr>
                <w:t>4</w:t>
              </w:r>
              <w:r w:rsidRPr="00673AE3">
                <w:rPr>
                  <w:rStyle w:val="Hyperlink"/>
                  <w:rFonts w:cs="Arial"/>
                  <w:color w:val="auto"/>
                </w:rPr>
                <w:t>245</w:t>
              </w:r>
              <w:r w:rsidRPr="00673AE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49376" w14:textId="77777777" w:rsidR="00437A7E" w:rsidRPr="00673AE3" w:rsidRDefault="00437A7E" w:rsidP="00437A7E">
            <w:pPr>
              <w:spacing w:after="0" w:line="240" w:lineRule="auto"/>
              <w:rPr>
                <w:lang w:val="de-DE"/>
              </w:rPr>
            </w:pPr>
            <w:r w:rsidRPr="00673AE3">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39FEEB" w14:textId="77777777" w:rsidR="00437A7E" w:rsidRPr="00673AE3" w:rsidRDefault="00437A7E" w:rsidP="00437A7E">
            <w:pPr>
              <w:spacing w:after="0" w:line="240" w:lineRule="auto"/>
            </w:pPr>
            <w:r w:rsidRPr="00673AE3">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F54A2B" w14:textId="64C6B745" w:rsidR="00437A7E" w:rsidRPr="00673AE3" w:rsidRDefault="00673AE3" w:rsidP="00437A7E">
            <w:pPr>
              <w:snapToGrid w:val="0"/>
              <w:spacing w:after="0" w:line="240" w:lineRule="auto"/>
              <w:rPr>
                <w:rFonts w:eastAsia="Times New Roman" w:cs="Arial"/>
                <w:szCs w:val="18"/>
                <w:lang w:eastAsia="ar-SA"/>
              </w:rPr>
            </w:pPr>
            <w:r w:rsidRPr="00673AE3">
              <w:rPr>
                <w:rFonts w:eastAsia="Times New Roman" w:cs="Arial"/>
                <w:szCs w:val="18"/>
                <w:lang w:eastAsia="ar-SA"/>
              </w:rPr>
              <w:t>Revised to S1-242501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2B5ACA" w14:textId="77777777" w:rsidR="00437A7E" w:rsidRPr="00673AE3" w:rsidRDefault="00437A7E" w:rsidP="00437A7E">
            <w:pPr>
              <w:spacing w:after="0" w:line="240" w:lineRule="auto"/>
              <w:rPr>
                <w:rFonts w:eastAsia="Arial Unicode MS" w:cs="Arial"/>
                <w:szCs w:val="18"/>
                <w:lang w:eastAsia="ar-SA"/>
              </w:rPr>
            </w:pPr>
          </w:p>
        </w:tc>
      </w:tr>
      <w:tr w:rsidR="00673AE3" w:rsidRPr="002B5B90" w14:paraId="78ABFC7D"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9576F8" w14:textId="3934E51E" w:rsidR="00673AE3" w:rsidRPr="00673AE3" w:rsidRDefault="00673AE3" w:rsidP="00437A7E">
            <w:pPr>
              <w:snapToGrid w:val="0"/>
              <w:spacing w:after="0" w:line="240" w:lineRule="auto"/>
              <w:rPr>
                <w:rFonts w:eastAsia="Times New Roman" w:cs="Arial"/>
                <w:szCs w:val="18"/>
                <w:lang w:eastAsia="ar-SA"/>
              </w:rPr>
            </w:pPr>
            <w:proofErr w:type="spellStart"/>
            <w:r w:rsidRPr="00673A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01FCFB" w14:textId="5CE39FAA" w:rsidR="00673AE3" w:rsidRPr="00673AE3" w:rsidRDefault="00673AE3" w:rsidP="00437A7E">
            <w:pPr>
              <w:spacing w:after="0" w:line="240" w:lineRule="auto"/>
            </w:pPr>
            <w:hyperlink r:id="rId463" w:history="1">
              <w:r w:rsidRPr="00673AE3">
                <w:rPr>
                  <w:rStyle w:val="Hyperlink"/>
                  <w:rFonts w:cs="Arial"/>
                  <w:color w:val="auto"/>
                </w:rPr>
                <w:t>S1-242501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5310CF" w14:textId="666B5066" w:rsidR="00673AE3" w:rsidRPr="00673AE3" w:rsidRDefault="00673AE3" w:rsidP="00437A7E">
            <w:pPr>
              <w:spacing w:after="0" w:line="240" w:lineRule="auto"/>
              <w:rPr>
                <w:lang w:val="de-DE"/>
              </w:rPr>
            </w:pPr>
            <w:r w:rsidRPr="00673AE3">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8B8B70E" w14:textId="3DF85091" w:rsidR="00673AE3" w:rsidRPr="00673AE3" w:rsidRDefault="00673AE3" w:rsidP="00437A7E">
            <w:pPr>
              <w:spacing w:after="0" w:line="240" w:lineRule="auto"/>
            </w:pPr>
            <w:r w:rsidRPr="00673AE3">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1537678" w14:textId="77777777" w:rsidR="00673AE3" w:rsidRPr="00673AE3" w:rsidRDefault="00673AE3"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F4A007" w14:textId="79024057" w:rsidR="00673AE3" w:rsidRPr="00673AE3" w:rsidRDefault="00673AE3" w:rsidP="00437A7E">
            <w:pPr>
              <w:spacing w:after="0" w:line="240" w:lineRule="auto"/>
              <w:rPr>
                <w:rFonts w:eastAsia="Arial Unicode MS" w:cs="Arial"/>
                <w:szCs w:val="18"/>
                <w:lang w:eastAsia="ar-SA"/>
              </w:rPr>
            </w:pPr>
            <w:r w:rsidRPr="00673AE3">
              <w:rPr>
                <w:rFonts w:eastAsia="Arial Unicode MS" w:cs="Arial"/>
                <w:szCs w:val="18"/>
                <w:lang w:eastAsia="ar-SA"/>
              </w:rPr>
              <w:t>Revision of S1-242454.</w:t>
            </w:r>
          </w:p>
        </w:tc>
      </w:tr>
      <w:tr w:rsidR="00437A7E" w:rsidRPr="00745D37" w14:paraId="57D7662F" w14:textId="77777777" w:rsidTr="0097798E">
        <w:trPr>
          <w:trHeight w:val="141"/>
        </w:trPr>
        <w:tc>
          <w:tcPr>
            <w:tcW w:w="14426" w:type="dxa"/>
            <w:gridSpan w:val="9"/>
            <w:tcBorders>
              <w:bottom w:val="single" w:sz="4" w:space="0" w:color="auto"/>
            </w:tcBorders>
            <w:shd w:val="clear" w:color="auto" w:fill="F2F2F2" w:themeFill="background1" w:themeFillShade="F2"/>
          </w:tcPr>
          <w:p w14:paraId="7262EAD2" w14:textId="6E6352DD" w:rsidR="00437A7E" w:rsidRPr="00DF5A37" w:rsidRDefault="00437A7E" w:rsidP="00437A7E">
            <w:pPr>
              <w:pStyle w:val="Heading2"/>
              <w:rPr>
                <w:lang w:val="en-US"/>
              </w:rPr>
            </w:pPr>
            <w:r>
              <w:t>6G presentations (for companies who did not present during SA1#106)</w:t>
            </w:r>
          </w:p>
        </w:tc>
      </w:tr>
      <w:tr w:rsidR="00437A7E" w:rsidRPr="002B5B90" w14:paraId="5B4651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02954" w14:textId="72F9CAF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E53C8" w14:textId="12A5B844" w:rsidR="00437A7E" w:rsidRPr="006F7B12" w:rsidRDefault="00437A7E" w:rsidP="00437A7E">
            <w:pPr>
              <w:spacing w:after="0" w:line="240" w:lineRule="auto"/>
              <w:rPr>
                <w:lang w:val="de-DE"/>
              </w:rPr>
            </w:pPr>
            <w:hyperlink r:id="rId464" w:history="1">
              <w:r w:rsidRPr="006F7B12">
                <w:rPr>
                  <w:rStyle w:val="Hyperlink"/>
                  <w:rFonts w:cs="Arial"/>
                  <w:color w:val="auto"/>
                  <w:lang w:val="de-DE"/>
                </w:rPr>
                <w:t>S1-242024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0F873" w14:textId="2625FC9C" w:rsidR="00437A7E" w:rsidRPr="006F7B12" w:rsidRDefault="00437A7E" w:rsidP="00437A7E">
            <w:pPr>
              <w:spacing w:after="0" w:line="240" w:lineRule="auto"/>
              <w:rPr>
                <w:lang w:val="de-DE"/>
              </w:rPr>
            </w:pPr>
            <w:r w:rsidRPr="006F7B12">
              <w:rPr>
                <w:lang w:val="de-DE"/>
              </w:rPr>
              <w:t>SoftBank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B8109F" w14:textId="6B679189" w:rsidR="00437A7E" w:rsidRPr="006F7B12" w:rsidRDefault="00437A7E" w:rsidP="00437A7E">
            <w:pPr>
              <w:tabs>
                <w:tab w:val="left" w:pos="947"/>
              </w:tabs>
              <w:spacing w:after="0" w:line="240" w:lineRule="auto"/>
              <w:rPr>
                <w:lang w:val="de-DE"/>
              </w:rPr>
            </w:pPr>
            <w:r w:rsidRPr="006F7B12">
              <w:rPr>
                <w:lang w:val="de-DE"/>
              </w:rPr>
              <w:t>SoftBank’s 6G Vision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626A20" w14:textId="2C477BD5" w:rsidR="00437A7E" w:rsidRPr="006F7B12" w:rsidRDefault="00437A7E" w:rsidP="00437A7E">
            <w:pPr>
              <w:spacing w:after="0" w:line="240" w:lineRule="auto"/>
              <w:rPr>
                <w:lang w:val="de-DE"/>
              </w:rPr>
            </w:pPr>
            <w:r w:rsidRPr="006F7B1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8DF03E" w14:textId="77777777" w:rsidR="00437A7E" w:rsidRPr="006F7B12" w:rsidRDefault="00437A7E" w:rsidP="00437A7E">
            <w:pPr>
              <w:spacing w:after="0" w:line="240" w:lineRule="auto"/>
              <w:rPr>
                <w:lang w:val="de-DE"/>
              </w:rPr>
            </w:pPr>
          </w:p>
        </w:tc>
      </w:tr>
      <w:tr w:rsidR="00437A7E" w:rsidRPr="002B5B90" w14:paraId="5D1244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A6965B" w14:textId="73ED24B3" w:rsidR="00437A7E" w:rsidRPr="00A35607"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E2DFB4" w14:textId="135FB66D" w:rsidR="00437A7E" w:rsidRPr="00A35607" w:rsidRDefault="00437A7E" w:rsidP="00437A7E">
            <w:pPr>
              <w:spacing w:after="0" w:line="240" w:lineRule="auto"/>
              <w:rPr>
                <w:lang w:val="de-DE"/>
              </w:rPr>
            </w:pPr>
            <w:hyperlink r:id="rId465" w:history="1">
              <w:r w:rsidRPr="00A35607">
                <w:rPr>
                  <w:rStyle w:val="Hyperlink"/>
                  <w:rFonts w:cs="Arial"/>
                  <w:lang w:val="de-DE"/>
                </w:rPr>
                <w:t>S1-242042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ACAA2C" w14:textId="1A58B50E" w:rsidR="00437A7E" w:rsidRPr="00A35607" w:rsidRDefault="00437A7E" w:rsidP="00437A7E">
            <w:pPr>
              <w:spacing w:after="0" w:line="240" w:lineRule="auto"/>
              <w:rPr>
                <w:lang w:val="de-DE"/>
              </w:rPr>
            </w:pPr>
            <w:r w:rsidRPr="00A35607">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093326" w14:textId="7F4715E9" w:rsidR="00437A7E" w:rsidRPr="00186DE1" w:rsidRDefault="00437A7E" w:rsidP="00437A7E">
            <w:pPr>
              <w:spacing w:after="0" w:line="240" w:lineRule="auto"/>
            </w:pPr>
            <w:r w:rsidRPr="00186DE1">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FC187E" w14:textId="3757681B" w:rsidR="00437A7E" w:rsidRPr="00A35607" w:rsidRDefault="00437A7E" w:rsidP="00437A7E">
            <w:pPr>
              <w:spacing w:after="0" w:line="240" w:lineRule="auto"/>
              <w:rPr>
                <w:lang w:val="de-DE"/>
              </w:rPr>
            </w:pPr>
            <w:r w:rsidRPr="00A35607">
              <w:rPr>
                <w:lang w:val="de-DE"/>
              </w:rPr>
              <w:t>Revised to S1-242159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444B87" w14:textId="77777777" w:rsidR="00437A7E" w:rsidRPr="00A35607" w:rsidRDefault="00437A7E" w:rsidP="00437A7E">
            <w:pPr>
              <w:spacing w:after="0" w:line="240" w:lineRule="auto"/>
              <w:rPr>
                <w:lang w:val="de-DE"/>
              </w:rPr>
            </w:pPr>
          </w:p>
        </w:tc>
      </w:tr>
      <w:tr w:rsidR="00437A7E" w:rsidRPr="002B5B90" w14:paraId="7B9AD7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374F9" w14:textId="6BA5E13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B63BA" w14:textId="54450546" w:rsidR="00437A7E" w:rsidRPr="006F7B12" w:rsidRDefault="00437A7E" w:rsidP="00437A7E">
            <w:pPr>
              <w:spacing w:after="0" w:line="240" w:lineRule="auto"/>
              <w:rPr>
                <w:lang w:val="de-DE"/>
              </w:rPr>
            </w:pPr>
            <w:hyperlink r:id="rId466" w:history="1">
              <w:r w:rsidRPr="006F7B12">
                <w:rPr>
                  <w:rStyle w:val="Hyperlink"/>
                  <w:rFonts w:cs="Arial"/>
                  <w:color w:val="auto"/>
                  <w:lang w:val="de-DE"/>
                </w:rPr>
                <w:t>S1-242159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BDA65F" w14:textId="385EFDCE" w:rsidR="00437A7E" w:rsidRPr="006F7B12" w:rsidRDefault="00437A7E" w:rsidP="00437A7E">
            <w:pPr>
              <w:spacing w:after="0" w:line="240" w:lineRule="auto"/>
              <w:rPr>
                <w:lang w:val="de-DE"/>
              </w:rPr>
            </w:pPr>
            <w:r w:rsidRPr="006F7B12">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A44F26" w14:textId="2F3B8966" w:rsidR="00437A7E" w:rsidRPr="006F7B12" w:rsidRDefault="00437A7E" w:rsidP="00437A7E">
            <w:pPr>
              <w:spacing w:after="0" w:line="240" w:lineRule="auto"/>
            </w:pPr>
            <w:r w:rsidRPr="006F7B12">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7D26F7" w14:textId="4D6673EB" w:rsidR="00437A7E" w:rsidRPr="006F7B12" w:rsidRDefault="00437A7E" w:rsidP="00437A7E">
            <w:pPr>
              <w:spacing w:after="0" w:line="240" w:lineRule="auto"/>
            </w:pPr>
            <w:r w:rsidRPr="006F7B1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CBA7B" w14:textId="7E5C5CBF" w:rsidR="00437A7E" w:rsidRPr="006F7B12" w:rsidRDefault="00437A7E" w:rsidP="00437A7E">
            <w:pPr>
              <w:spacing w:after="0" w:line="240" w:lineRule="auto"/>
              <w:rPr>
                <w:lang w:val="de-DE"/>
              </w:rPr>
            </w:pPr>
            <w:r w:rsidRPr="006F7B12">
              <w:rPr>
                <w:lang w:val="de-DE"/>
              </w:rPr>
              <w:t>Revision of S1-242042.</w:t>
            </w:r>
          </w:p>
        </w:tc>
      </w:tr>
      <w:tr w:rsidR="00437A7E" w:rsidRPr="002B5B90" w14:paraId="231A74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9F0A4" w14:textId="55BE9E87" w:rsidR="00437A7E" w:rsidRPr="00B103C9" w:rsidRDefault="00437A7E" w:rsidP="00437A7E">
            <w:pPr>
              <w:spacing w:after="0" w:line="240" w:lineRule="auto"/>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18930" w14:textId="12867796" w:rsidR="00437A7E" w:rsidRPr="00B103C9" w:rsidRDefault="00437A7E" w:rsidP="00437A7E">
            <w:pPr>
              <w:spacing w:after="0" w:line="240" w:lineRule="auto"/>
              <w:rPr>
                <w:lang w:val="de-DE"/>
              </w:rPr>
            </w:pPr>
            <w:hyperlink r:id="rId467" w:history="1">
              <w:r w:rsidRPr="00B103C9">
                <w:rPr>
                  <w:rStyle w:val="Hyperlink"/>
                  <w:rFonts w:cs="Arial"/>
                  <w:color w:val="auto"/>
                  <w:lang w:val="de-DE"/>
                </w:rPr>
                <w:t>S1-242094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B8C677" w14:textId="634B2BCD" w:rsidR="00437A7E" w:rsidRPr="00B103C9" w:rsidRDefault="00437A7E" w:rsidP="00437A7E">
            <w:pPr>
              <w:spacing w:after="0" w:line="240" w:lineRule="auto"/>
              <w:rPr>
                <w:lang w:val="de-DE"/>
              </w:rPr>
            </w:pPr>
            <w:r w:rsidRPr="00B103C9">
              <w:rPr>
                <w:lang w:val="de-DE"/>
              </w:rPr>
              <w:t xml:space="preserve">Meta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27667" w14:textId="65208BD8" w:rsidR="00437A7E" w:rsidRPr="00B103C9" w:rsidRDefault="00437A7E" w:rsidP="00437A7E">
            <w:pPr>
              <w:spacing w:after="0" w:line="240" w:lineRule="auto"/>
              <w:rPr>
                <w:lang w:val="de-DE"/>
              </w:rPr>
            </w:pPr>
            <w:r w:rsidRPr="00B103C9">
              <w:rPr>
                <w:lang w:val="de-DE"/>
              </w:rPr>
              <w:t>Meta’s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A54FF1" w14:textId="76E23958"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F8BA93" w14:textId="77777777" w:rsidR="00437A7E" w:rsidRPr="00B103C9" w:rsidRDefault="00437A7E" w:rsidP="00437A7E">
            <w:pPr>
              <w:spacing w:after="0" w:line="240" w:lineRule="auto"/>
              <w:rPr>
                <w:lang w:val="de-DE"/>
              </w:rPr>
            </w:pPr>
          </w:p>
        </w:tc>
      </w:tr>
      <w:tr w:rsidR="00437A7E" w:rsidRPr="002B5B90" w14:paraId="5CF72E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56E31" w14:textId="0CD471E5" w:rsidR="00437A7E" w:rsidRPr="00B103C9" w:rsidRDefault="00437A7E" w:rsidP="00437A7E">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11332E" w14:textId="6B177B45" w:rsidR="00437A7E" w:rsidRPr="00B103C9" w:rsidRDefault="00437A7E" w:rsidP="00437A7E">
            <w:pPr>
              <w:spacing w:after="0" w:line="240" w:lineRule="auto"/>
              <w:rPr>
                <w:lang w:val="de-DE"/>
              </w:rPr>
            </w:pPr>
            <w:hyperlink r:id="rId468" w:history="1">
              <w:r w:rsidRPr="00B103C9">
                <w:rPr>
                  <w:rStyle w:val="Hyperlink"/>
                  <w:rFonts w:cs="Arial"/>
                  <w:color w:val="auto"/>
                  <w:lang w:val="de-DE"/>
                </w:rPr>
                <w:t>S1-242118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E53C69" w14:textId="55DC4DA2" w:rsidR="00437A7E" w:rsidRPr="00B103C9" w:rsidRDefault="00437A7E" w:rsidP="00437A7E">
            <w:pPr>
              <w:spacing w:after="0" w:line="240" w:lineRule="auto"/>
              <w:rPr>
                <w:lang w:val="de-DE"/>
              </w:rPr>
            </w:pPr>
            <w:r w:rsidRPr="00B103C9">
              <w:rPr>
                <w:lang w:val="de-DE"/>
              </w:rPr>
              <w:t xml:space="preserve">Iridium Satellite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4B53AC" w14:textId="578B6F1F" w:rsidR="00437A7E" w:rsidRPr="00B103C9" w:rsidRDefault="00437A7E" w:rsidP="00437A7E">
            <w:pPr>
              <w:spacing w:after="0" w:line="240" w:lineRule="auto"/>
            </w:pPr>
            <w:r w:rsidRPr="00B103C9">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5CAEB" w14:textId="5FBED775" w:rsidR="00437A7E" w:rsidRPr="00B103C9" w:rsidRDefault="00437A7E" w:rsidP="00437A7E">
            <w:pPr>
              <w:spacing w:after="0" w:line="240" w:lineRule="auto"/>
            </w:pPr>
            <w:r w:rsidRPr="00B103C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D6869E" w14:textId="77777777" w:rsidR="00437A7E" w:rsidRPr="00B103C9" w:rsidRDefault="00437A7E" w:rsidP="00437A7E">
            <w:pPr>
              <w:spacing w:after="0" w:line="240" w:lineRule="auto"/>
            </w:pPr>
          </w:p>
        </w:tc>
      </w:tr>
      <w:tr w:rsidR="00437A7E" w:rsidRPr="002B5B90" w14:paraId="6FE147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B01F5" w14:textId="4D22114B" w:rsidR="00437A7E" w:rsidRPr="00B103C9" w:rsidRDefault="00437A7E" w:rsidP="00437A7E">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6D02C" w14:textId="06880B6E" w:rsidR="00437A7E" w:rsidRPr="00B103C9" w:rsidRDefault="00437A7E" w:rsidP="00437A7E">
            <w:pPr>
              <w:spacing w:after="0" w:line="240" w:lineRule="auto"/>
              <w:rPr>
                <w:lang w:val="de-DE"/>
              </w:rPr>
            </w:pPr>
            <w:hyperlink r:id="rId469" w:history="1">
              <w:r w:rsidRPr="00B103C9">
                <w:rPr>
                  <w:rStyle w:val="Hyperlink"/>
                  <w:rFonts w:cs="Arial"/>
                  <w:color w:val="auto"/>
                  <w:lang w:val="de-DE"/>
                </w:rPr>
                <w:t>S1-242146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CFC5A" w14:textId="7F9B2AD8" w:rsidR="00437A7E" w:rsidRPr="00B103C9" w:rsidRDefault="00437A7E" w:rsidP="00437A7E">
            <w:pPr>
              <w:spacing w:after="0" w:line="240" w:lineRule="auto"/>
              <w:rPr>
                <w:lang w:val="de-DE"/>
              </w:rPr>
            </w:pPr>
            <w:r w:rsidRPr="00B103C9">
              <w:rPr>
                <w:lang w:val="de-DE"/>
              </w:rPr>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A9F6C4" w14:textId="1B32E8BB" w:rsidR="00437A7E" w:rsidRPr="00B103C9" w:rsidRDefault="00437A7E" w:rsidP="00437A7E">
            <w:pPr>
              <w:spacing w:after="0" w:line="240" w:lineRule="auto"/>
              <w:rPr>
                <w:lang w:val="de-DE"/>
              </w:rPr>
            </w:pPr>
            <w:r w:rsidRPr="00B103C9">
              <w:rPr>
                <w:lang w:val="de-DE"/>
              </w:rPr>
              <w:t>NEC views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6C9086" w14:textId="375C9253"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F13DEC" w14:textId="77777777" w:rsidR="00437A7E" w:rsidRPr="00B103C9" w:rsidRDefault="00437A7E" w:rsidP="00437A7E">
            <w:pPr>
              <w:spacing w:after="0" w:line="240" w:lineRule="auto"/>
              <w:rPr>
                <w:lang w:val="de-DE"/>
              </w:rPr>
            </w:pPr>
          </w:p>
        </w:tc>
      </w:tr>
      <w:tr w:rsidR="00437A7E" w:rsidRPr="002B5B90" w14:paraId="353F62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6E852D" w14:textId="2EFE3F71"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F7DAA7" w14:textId="1025C43D" w:rsidR="00437A7E" w:rsidRPr="00E76032" w:rsidRDefault="00437A7E" w:rsidP="00437A7E">
            <w:pPr>
              <w:spacing w:after="0" w:line="240" w:lineRule="auto"/>
              <w:rPr>
                <w:lang w:val="de-DE"/>
              </w:rPr>
            </w:pPr>
            <w:hyperlink r:id="rId470" w:history="1">
              <w:r w:rsidRPr="00E76032">
                <w:rPr>
                  <w:rStyle w:val="Hyperlink"/>
                  <w:rFonts w:cs="Arial"/>
                  <w:color w:val="auto"/>
                  <w:lang w:val="de-DE"/>
                </w:rPr>
                <w:t>S1-242154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8C0133" w14:textId="3E4B0B3B" w:rsidR="00437A7E" w:rsidRPr="00E76032" w:rsidRDefault="00437A7E" w:rsidP="00437A7E">
            <w:pPr>
              <w:spacing w:after="0" w:line="240" w:lineRule="auto"/>
              <w:rPr>
                <w:lang w:val="de-DE"/>
              </w:rPr>
            </w:pPr>
            <w:r w:rsidRPr="00E76032">
              <w:rPr>
                <w:lang w:val="de-DE"/>
              </w:rPr>
              <w:t>ESA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16D4C5" w14:textId="0B171A10" w:rsidR="00437A7E" w:rsidRPr="00E76032" w:rsidRDefault="00437A7E" w:rsidP="00437A7E">
            <w:pPr>
              <w:spacing w:after="0" w:line="240" w:lineRule="auto"/>
            </w:pPr>
            <w:r w:rsidRPr="00E76032">
              <w:t>ESA views on TN/NTN 6G Vision: Global Coverage for Integrated Connectivity and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ED8233" w14:textId="31FB170A"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A8C94D" w14:textId="77777777" w:rsidR="00437A7E" w:rsidRPr="00E76032" w:rsidRDefault="00437A7E" w:rsidP="00437A7E">
            <w:pPr>
              <w:spacing w:after="0" w:line="240" w:lineRule="auto"/>
            </w:pPr>
          </w:p>
        </w:tc>
      </w:tr>
      <w:tr w:rsidR="00437A7E" w:rsidRPr="002B5B90" w14:paraId="5C645D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C4DE9" w14:textId="6AD499AE"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5AAD3" w14:textId="69BA7727" w:rsidR="00437A7E" w:rsidRPr="00E76032" w:rsidRDefault="00437A7E" w:rsidP="00437A7E">
            <w:pPr>
              <w:spacing w:after="0" w:line="240" w:lineRule="auto"/>
              <w:rPr>
                <w:lang w:val="de-DE"/>
              </w:rPr>
            </w:pPr>
            <w:hyperlink r:id="rId471" w:history="1">
              <w:r w:rsidRPr="00E76032">
                <w:rPr>
                  <w:rStyle w:val="Hyperlink"/>
                  <w:rFonts w:cs="Arial"/>
                  <w:color w:val="auto"/>
                  <w:lang w:val="de-DE"/>
                </w:rPr>
                <w:t>S1-242191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374FED" w14:textId="304353DA" w:rsidR="00437A7E" w:rsidRPr="00E76032" w:rsidRDefault="00437A7E" w:rsidP="00437A7E">
            <w:pPr>
              <w:spacing w:after="0" w:line="240" w:lineRule="auto"/>
              <w:rPr>
                <w:lang w:val="de-DE"/>
              </w:rPr>
            </w:pPr>
            <w:r w:rsidRPr="00E76032">
              <w:rPr>
                <w:lang w:val="de-DE"/>
              </w:rPr>
              <w:t>Spreadtrum Communications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01E076" w14:textId="59C44358" w:rsidR="00437A7E" w:rsidRPr="00E76032" w:rsidRDefault="00437A7E" w:rsidP="00437A7E">
            <w:pPr>
              <w:spacing w:after="0" w:line="240" w:lineRule="auto"/>
              <w:rPr>
                <w:lang w:val="de-DE"/>
              </w:rPr>
            </w:pPr>
            <w:r w:rsidRPr="00E76032">
              <w:rPr>
                <w:lang w:val="de-DE"/>
              </w:rPr>
              <w:t>Views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0CCC89" w14:textId="08AFAB2F" w:rsidR="00437A7E" w:rsidRPr="00E76032" w:rsidRDefault="00437A7E" w:rsidP="00437A7E">
            <w:pPr>
              <w:spacing w:after="0" w:line="240" w:lineRule="auto"/>
              <w:rPr>
                <w:lang w:val="de-DE"/>
              </w:rPr>
            </w:pPr>
            <w:r w:rsidRPr="00E7603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F6A0E" w14:textId="77777777" w:rsidR="00437A7E" w:rsidRPr="00E76032" w:rsidRDefault="00437A7E" w:rsidP="00437A7E">
            <w:pPr>
              <w:spacing w:after="0" w:line="240" w:lineRule="auto"/>
              <w:rPr>
                <w:lang w:val="de-DE"/>
              </w:rPr>
            </w:pPr>
          </w:p>
        </w:tc>
      </w:tr>
      <w:tr w:rsidR="00437A7E" w:rsidRPr="002B5B90" w14:paraId="2654D6F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462E6" w14:textId="79189AEC" w:rsidR="00437A7E" w:rsidRPr="006F50F0" w:rsidRDefault="00437A7E" w:rsidP="00437A7E">
            <w:pPr>
              <w:spacing w:after="0" w:line="240" w:lineRule="auto"/>
              <w:rPr>
                <w:lang w:val="de-DE"/>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2CAB9" w14:textId="360B6415" w:rsidR="00437A7E" w:rsidRPr="006F50F0" w:rsidRDefault="00437A7E" w:rsidP="00437A7E">
            <w:pPr>
              <w:spacing w:after="0" w:line="240" w:lineRule="auto"/>
              <w:rPr>
                <w:lang w:val="de-DE"/>
              </w:rPr>
            </w:pPr>
            <w:hyperlink r:id="rId472" w:history="1">
              <w:r w:rsidRPr="006F50F0">
                <w:rPr>
                  <w:rStyle w:val="Hyperlink"/>
                  <w:rFonts w:cs="Arial"/>
                  <w:color w:val="auto"/>
                  <w:lang w:val="de-DE"/>
                </w:rPr>
                <w:t>S1-242195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080BC1" w14:textId="21F49E53" w:rsidR="00437A7E" w:rsidRPr="006F50F0" w:rsidRDefault="00437A7E" w:rsidP="00437A7E">
            <w:pPr>
              <w:spacing w:after="0" w:line="240" w:lineRule="auto"/>
              <w:rPr>
                <w:lang w:val="de-DE"/>
              </w:rPr>
            </w:pPr>
            <w:r w:rsidRPr="006F50F0">
              <w:rPr>
                <w:lang w:val="de-DE"/>
              </w:rPr>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B79800" w14:textId="59585D5C" w:rsidR="00437A7E" w:rsidRPr="006F50F0" w:rsidRDefault="00437A7E" w:rsidP="00437A7E">
            <w:pPr>
              <w:spacing w:after="0" w:line="240" w:lineRule="auto"/>
              <w:rPr>
                <w:lang w:val="de-DE"/>
              </w:rPr>
            </w:pPr>
            <w:r w:rsidRPr="006F50F0">
              <w:rPr>
                <w:lang w:val="de-DE"/>
              </w:rPr>
              <w:t>Reliance_Jio_6G_Views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4EE3E9" w14:textId="4F70DB6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8A3D0C" w14:textId="77777777" w:rsidR="00437A7E" w:rsidRPr="006F50F0" w:rsidRDefault="00437A7E" w:rsidP="00437A7E">
            <w:pPr>
              <w:spacing w:after="0" w:line="240" w:lineRule="auto"/>
              <w:rPr>
                <w:lang w:val="de-DE"/>
              </w:rPr>
            </w:pPr>
          </w:p>
        </w:tc>
      </w:tr>
      <w:tr w:rsidR="00437A7E" w:rsidRPr="002B5B90" w14:paraId="6DB429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89BC0" w14:textId="3FFC5389"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0BE78B" w14:textId="42905F6A" w:rsidR="00437A7E" w:rsidRPr="00E76032" w:rsidRDefault="00437A7E" w:rsidP="00437A7E">
            <w:pPr>
              <w:spacing w:after="0" w:line="240" w:lineRule="auto"/>
              <w:rPr>
                <w:lang w:val="de-DE"/>
              </w:rPr>
            </w:pPr>
            <w:hyperlink r:id="rId473" w:history="1">
              <w:r w:rsidRPr="00E76032">
                <w:rPr>
                  <w:rStyle w:val="Hyperlink"/>
                  <w:rFonts w:cs="Arial"/>
                  <w:color w:val="auto"/>
                  <w:lang w:val="de-DE"/>
                </w:rPr>
                <w:t>S1-242201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EB4AF" w14:textId="406A9E9C"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267AB7" w14:textId="2E027CD2"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3E697D" w14:textId="47334ACA" w:rsidR="00437A7E" w:rsidRPr="00E76032" w:rsidRDefault="00437A7E" w:rsidP="00437A7E">
            <w:pPr>
              <w:spacing w:after="0" w:line="240" w:lineRule="auto"/>
            </w:pPr>
            <w:r w:rsidRPr="00E76032">
              <w:t>Revised to S1-24</w:t>
            </w:r>
            <w:r>
              <w:t>23</w:t>
            </w:r>
            <w:r w:rsidRPr="00E76032">
              <w:t>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61C44B" w14:textId="77777777" w:rsidR="00437A7E" w:rsidRPr="00E76032" w:rsidRDefault="00437A7E" w:rsidP="00437A7E">
            <w:pPr>
              <w:spacing w:after="0" w:line="240" w:lineRule="auto"/>
            </w:pPr>
          </w:p>
        </w:tc>
      </w:tr>
      <w:tr w:rsidR="00437A7E" w:rsidRPr="002B5B90" w14:paraId="513B95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30D97" w14:textId="27C01C10" w:rsidR="00437A7E" w:rsidRPr="00E76032" w:rsidRDefault="00437A7E" w:rsidP="00437A7E">
            <w:pPr>
              <w:spacing w:after="0" w:line="240" w:lineRule="auto"/>
              <w:rPr>
                <w:rFonts w:eastAsia="Times New Roman" w:cs="Arial"/>
                <w:szCs w:val="18"/>
                <w:lang w:eastAsia="ar-SA"/>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D40CE" w14:textId="10EEC0C1" w:rsidR="00437A7E" w:rsidRPr="00E76032" w:rsidRDefault="00437A7E" w:rsidP="00437A7E">
            <w:pPr>
              <w:spacing w:after="0" w:line="240" w:lineRule="auto"/>
            </w:pPr>
            <w:hyperlink r:id="rId474" w:history="1">
              <w:r w:rsidRPr="00CA3F75">
                <w:rPr>
                  <w:rStyle w:val="Hyperlink"/>
                  <w:rFonts w:cs="Arial"/>
                </w:rPr>
                <w:t>S1-242328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C0EB4" w14:textId="4ADD3B59"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CCF094" w14:textId="243A9E6C"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36016E" w14:textId="10014DC2"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1C47B" w14:textId="75EAC6E5" w:rsidR="00437A7E" w:rsidRPr="00E76032" w:rsidRDefault="00437A7E" w:rsidP="00437A7E">
            <w:pPr>
              <w:spacing w:after="0" w:line="240" w:lineRule="auto"/>
            </w:pPr>
            <w:r w:rsidRPr="00E76032">
              <w:t>Revision of S1-242201.</w:t>
            </w:r>
          </w:p>
        </w:tc>
      </w:tr>
      <w:tr w:rsidR="00437A7E" w:rsidRPr="002B5B90" w14:paraId="7A2905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8087D" w14:textId="4E1D75BA" w:rsidR="00437A7E" w:rsidRPr="004E5634" w:rsidRDefault="00437A7E" w:rsidP="00437A7E">
            <w:pPr>
              <w:spacing w:after="0" w:line="240" w:lineRule="auto"/>
              <w:rPr>
                <w:lang w:val="de-DE"/>
              </w:rPr>
            </w:pPr>
            <w:proofErr w:type="spellStart"/>
            <w:r w:rsidRPr="004E56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AA770" w14:textId="09CD151C" w:rsidR="00437A7E" w:rsidRPr="004E5634" w:rsidRDefault="00437A7E" w:rsidP="00437A7E">
            <w:pPr>
              <w:spacing w:after="0" w:line="240" w:lineRule="auto"/>
              <w:rPr>
                <w:lang w:val="de-DE"/>
              </w:rPr>
            </w:pPr>
            <w:hyperlink r:id="rId475" w:history="1">
              <w:r w:rsidRPr="004E5634">
                <w:rPr>
                  <w:rStyle w:val="Hyperlink"/>
                  <w:rFonts w:cs="Arial"/>
                  <w:color w:val="auto"/>
                  <w:lang w:val="de-DE"/>
                </w:rPr>
                <w:t>S1-242258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262943" w14:textId="3ADCDE92" w:rsidR="00437A7E" w:rsidRPr="004E5634" w:rsidRDefault="00437A7E" w:rsidP="00437A7E">
            <w:pPr>
              <w:spacing w:after="0" w:line="240" w:lineRule="auto"/>
              <w:rPr>
                <w:lang w:val="de-DE"/>
              </w:rPr>
            </w:pPr>
            <w:r w:rsidRPr="004E5634">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09C44F" w14:textId="307B5B6F" w:rsidR="00437A7E" w:rsidRPr="004E5634" w:rsidRDefault="00437A7E" w:rsidP="00437A7E">
            <w:pPr>
              <w:spacing w:after="0" w:line="240" w:lineRule="auto"/>
              <w:rPr>
                <w:lang w:val="de-DE"/>
              </w:rPr>
            </w:pPr>
            <w:r w:rsidRPr="004E5634">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BCEF40" w14:textId="3E26B790" w:rsidR="00437A7E" w:rsidRPr="004E5634" w:rsidRDefault="00437A7E" w:rsidP="00437A7E">
            <w:pPr>
              <w:spacing w:after="0" w:line="240" w:lineRule="auto"/>
              <w:rPr>
                <w:lang w:val="de-DE"/>
              </w:rPr>
            </w:pPr>
            <w:r w:rsidRPr="004E5634">
              <w:rPr>
                <w:lang w:val="de-DE"/>
              </w:rPr>
              <w:t>Revised to S1-242294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36150" w14:textId="77777777" w:rsidR="00437A7E" w:rsidRPr="004E5634" w:rsidRDefault="00437A7E" w:rsidP="00437A7E">
            <w:pPr>
              <w:spacing w:after="0" w:line="240" w:lineRule="auto"/>
              <w:rPr>
                <w:lang w:val="de-DE"/>
              </w:rPr>
            </w:pPr>
          </w:p>
        </w:tc>
      </w:tr>
      <w:tr w:rsidR="00437A7E" w:rsidRPr="002B5B90" w14:paraId="1FCB65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0238C" w14:textId="59782C4B" w:rsidR="00437A7E" w:rsidRPr="006F50F0" w:rsidRDefault="00437A7E" w:rsidP="00437A7E">
            <w:pPr>
              <w:spacing w:after="0" w:line="240" w:lineRule="auto"/>
              <w:rPr>
                <w:rFonts w:eastAsia="Times New Roman" w:cs="Arial"/>
                <w:szCs w:val="18"/>
                <w:lang w:eastAsia="ar-SA"/>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0A088" w14:textId="0B7C3D57" w:rsidR="00437A7E" w:rsidRPr="006F50F0" w:rsidRDefault="00437A7E" w:rsidP="00437A7E">
            <w:pPr>
              <w:spacing w:after="0" w:line="240" w:lineRule="auto"/>
            </w:pPr>
            <w:hyperlink r:id="rId476" w:history="1">
              <w:r w:rsidRPr="006F50F0">
                <w:rPr>
                  <w:rStyle w:val="Hyperlink"/>
                  <w:rFonts w:cs="Arial"/>
                  <w:color w:val="auto"/>
                </w:rPr>
                <w:t>S1-242294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BB3FBF" w14:textId="673DA8B6" w:rsidR="00437A7E" w:rsidRPr="006F50F0" w:rsidRDefault="00437A7E" w:rsidP="00437A7E">
            <w:pPr>
              <w:spacing w:after="0" w:line="240" w:lineRule="auto"/>
              <w:rPr>
                <w:lang w:val="de-DE"/>
              </w:rPr>
            </w:pPr>
            <w:r w:rsidRPr="006F50F0">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896105" w14:textId="437E33CC" w:rsidR="00437A7E" w:rsidRPr="006F50F0" w:rsidRDefault="00437A7E" w:rsidP="00437A7E">
            <w:pPr>
              <w:spacing w:after="0" w:line="240" w:lineRule="auto"/>
              <w:rPr>
                <w:lang w:val="de-DE"/>
              </w:rPr>
            </w:pPr>
            <w:r w:rsidRPr="006F50F0">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5BE677" w14:textId="379DA45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A5416B" w14:textId="5909C7AA" w:rsidR="00437A7E" w:rsidRPr="006F50F0" w:rsidRDefault="00437A7E" w:rsidP="00437A7E">
            <w:pPr>
              <w:spacing w:after="0" w:line="240" w:lineRule="auto"/>
              <w:rPr>
                <w:lang w:val="de-DE"/>
              </w:rPr>
            </w:pPr>
            <w:r w:rsidRPr="006F50F0">
              <w:rPr>
                <w:lang w:val="de-DE"/>
              </w:rPr>
              <w:t>Revision of S1-242258.</w:t>
            </w:r>
          </w:p>
        </w:tc>
      </w:tr>
      <w:tr w:rsidR="00437A7E" w:rsidRPr="002B5B90" w14:paraId="0EFF15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C8121AE" w14:textId="5B3A3AEF" w:rsidR="00437A7E" w:rsidRPr="00275B0E"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F5B526" w14:textId="4B6C94FF" w:rsidR="00437A7E" w:rsidRPr="00275B0E" w:rsidRDefault="00437A7E" w:rsidP="00437A7E">
            <w:pPr>
              <w:spacing w:after="0" w:line="240" w:lineRule="auto"/>
              <w:rPr>
                <w:lang w:val="de-DE"/>
              </w:rPr>
            </w:pPr>
            <w:hyperlink r:id="rId477" w:history="1">
              <w:r w:rsidRPr="00A35607">
                <w:rPr>
                  <w:rStyle w:val="Hyperlink"/>
                  <w:rFonts w:cs="Arial"/>
                  <w:lang w:val="de-DE"/>
                </w:rPr>
                <w:t>S1-242113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D3361B2" w14:textId="77777777" w:rsidR="00437A7E" w:rsidRPr="00275B0E" w:rsidRDefault="00437A7E" w:rsidP="00437A7E">
            <w:pPr>
              <w:spacing w:after="0" w:line="240" w:lineRule="auto"/>
              <w:rPr>
                <w:lang w:val="de-DE"/>
              </w:rPr>
            </w:pPr>
            <w:r w:rsidRPr="00275B0E">
              <w:rPr>
                <w:lang w:val="de-DE"/>
              </w:rPr>
              <w:t>Iridium Satellite LLC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3737E346" w14:textId="77777777" w:rsidR="00437A7E" w:rsidRPr="00186DE1" w:rsidRDefault="00437A7E" w:rsidP="00437A7E">
            <w:pPr>
              <w:spacing w:after="0" w:line="240" w:lineRule="auto"/>
            </w:pPr>
            <w:r w:rsidRPr="00186DE1">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616C6C6" w14:textId="77777777" w:rsidR="00437A7E" w:rsidRPr="00275B0E" w:rsidRDefault="00437A7E" w:rsidP="00437A7E">
            <w:pPr>
              <w:spacing w:after="0" w:line="240" w:lineRule="auto"/>
              <w:rPr>
                <w:lang w:val="de-DE"/>
              </w:rPr>
            </w:pPr>
            <w:r w:rsidRPr="00275B0E">
              <w:rPr>
                <w:lang w:val="de-DE"/>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2D48BAB" w14:textId="77777777" w:rsidR="00437A7E" w:rsidRPr="00275B0E" w:rsidRDefault="00437A7E" w:rsidP="00437A7E">
            <w:pPr>
              <w:spacing w:after="0" w:line="240" w:lineRule="auto"/>
              <w:rPr>
                <w:lang w:val="de-DE"/>
              </w:rPr>
            </w:pPr>
          </w:p>
        </w:tc>
      </w:tr>
      <w:tr w:rsidR="00437A7E" w14:paraId="2DC22298" w14:textId="77777777" w:rsidTr="0097798E">
        <w:trPr>
          <w:trHeight w:val="141"/>
        </w:trPr>
        <w:tc>
          <w:tcPr>
            <w:tcW w:w="14426" w:type="dxa"/>
            <w:gridSpan w:val="9"/>
            <w:tcBorders>
              <w:bottom w:val="single" w:sz="4" w:space="0" w:color="auto"/>
            </w:tcBorders>
            <w:shd w:val="clear" w:color="auto" w:fill="F2F2F2"/>
          </w:tcPr>
          <w:p w14:paraId="47694D2A" w14:textId="4B3D6A3F" w:rsidR="00437A7E" w:rsidRDefault="00437A7E" w:rsidP="00437A7E">
            <w:pPr>
              <w:pStyle w:val="Heading1"/>
            </w:pPr>
            <w:r>
              <w:t>Other technical</w:t>
            </w:r>
            <w:r w:rsidRPr="00F45489">
              <w:t xml:space="preserve"> </w:t>
            </w:r>
            <w:r>
              <w:t>c</w:t>
            </w:r>
            <w:r w:rsidRPr="00F45489">
              <w:t>ontributions</w:t>
            </w:r>
          </w:p>
        </w:tc>
      </w:tr>
      <w:tr w:rsidR="00437A7E" w:rsidRPr="002B5B90" w14:paraId="5211BDA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DA107D" w14:textId="6712B61D" w:rsidR="00437A7E" w:rsidRPr="00A35607" w:rsidRDefault="00437A7E" w:rsidP="00437A7E">
            <w:pPr>
              <w:snapToGrid w:val="0"/>
              <w:spacing w:after="0" w:line="240" w:lineRule="auto"/>
              <w:rPr>
                <w:rFonts w:eastAsia="Times New Roman" w:cs="Arial"/>
                <w:szCs w:val="18"/>
                <w:lang w:eastAsia="ar-SA"/>
              </w:rPr>
            </w:pPr>
            <w:proofErr w:type="spellStart"/>
            <w:r w:rsidRPr="00A3560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0B78D7D" w14:textId="707C2225" w:rsidR="00437A7E" w:rsidRPr="00A35607" w:rsidRDefault="00437A7E" w:rsidP="00437A7E">
            <w:pPr>
              <w:spacing w:after="0" w:line="240" w:lineRule="auto"/>
              <w:rPr>
                <w:lang w:val="de-DE"/>
              </w:rPr>
            </w:pPr>
            <w:hyperlink r:id="rId478" w:history="1">
              <w:r w:rsidRPr="00A35607">
                <w:rPr>
                  <w:rStyle w:val="Hyperlink"/>
                  <w:rFonts w:cs="Arial"/>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CBBB479" w14:textId="42E878C3" w:rsidR="00437A7E" w:rsidRPr="00A35607" w:rsidRDefault="00437A7E" w:rsidP="00437A7E">
            <w:pPr>
              <w:spacing w:after="0" w:line="240" w:lineRule="auto"/>
              <w:rPr>
                <w:lang w:val="de-DE"/>
              </w:rPr>
            </w:pPr>
            <w:r w:rsidRPr="00A3560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8076B68" w14:textId="1F3A0C6A" w:rsidR="00437A7E" w:rsidRPr="00A35607" w:rsidRDefault="00437A7E" w:rsidP="00437A7E">
            <w:pPr>
              <w:spacing w:after="0" w:line="240" w:lineRule="auto"/>
              <w:rPr>
                <w:lang w:val="de-DE"/>
              </w:rPr>
            </w:pPr>
            <w:r w:rsidRPr="00A35607">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FB072E3" w14:textId="35DEECC3" w:rsidR="00437A7E" w:rsidRPr="00A35607" w:rsidRDefault="00437A7E" w:rsidP="00437A7E">
            <w:pPr>
              <w:snapToGrid w:val="0"/>
              <w:spacing w:after="0" w:line="240" w:lineRule="auto"/>
              <w:rPr>
                <w:rFonts w:eastAsia="Times New Roman" w:cs="Arial"/>
                <w:szCs w:val="18"/>
                <w:lang w:val="de-DE" w:eastAsia="ar-SA"/>
              </w:rPr>
            </w:pPr>
            <w:r w:rsidRPr="00A35607">
              <w:rPr>
                <w:rFonts w:eastAsia="Times New Roman" w:cs="Arial"/>
                <w:szCs w:val="18"/>
                <w:lang w:val="de-DE" w:eastAsia="ar-SA"/>
              </w:rPr>
              <w:t xml:space="preserve">Moved to </w:t>
            </w:r>
            <w:r>
              <w:rPr>
                <w:rFonts w:eastAsia="Times New Roman" w:cs="Arial"/>
                <w:szCs w:val="18"/>
                <w:lang w:val="de-DE" w:eastAsia="ar-SA"/>
              </w:rPr>
              <w:t>10.2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F343CEA" w14:textId="77777777" w:rsidR="00437A7E" w:rsidRPr="00A35607" w:rsidRDefault="00437A7E" w:rsidP="00437A7E">
            <w:pPr>
              <w:spacing w:after="0" w:line="240" w:lineRule="auto"/>
              <w:rPr>
                <w:rFonts w:eastAsia="Arial Unicode MS" w:cs="Arial"/>
                <w:szCs w:val="18"/>
                <w:lang w:val="de-DE" w:eastAsia="ar-SA"/>
              </w:rPr>
            </w:pPr>
          </w:p>
        </w:tc>
      </w:tr>
      <w:tr w:rsidR="00437A7E" w:rsidRPr="00F45489" w14:paraId="69C98DB8" w14:textId="77777777" w:rsidTr="0097798E">
        <w:trPr>
          <w:trHeight w:val="141"/>
        </w:trPr>
        <w:tc>
          <w:tcPr>
            <w:tcW w:w="14426" w:type="dxa"/>
            <w:gridSpan w:val="9"/>
            <w:shd w:val="clear" w:color="auto" w:fill="F2F2F2"/>
          </w:tcPr>
          <w:p w14:paraId="43247C83" w14:textId="77777777" w:rsidR="00437A7E" w:rsidRPr="00F45489" w:rsidRDefault="00437A7E" w:rsidP="00437A7E">
            <w:pPr>
              <w:pStyle w:val="Heading1"/>
            </w:pPr>
            <w:r w:rsidRPr="00F45489">
              <w:t>Other</w:t>
            </w:r>
            <w:r>
              <w:t xml:space="preserve"> non-technical contributions</w:t>
            </w:r>
          </w:p>
        </w:tc>
      </w:tr>
      <w:tr w:rsidR="00437A7E" w:rsidRPr="00012C8A" w14:paraId="4C61A359"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437A7E" w:rsidRPr="00012C8A" w:rsidRDefault="00437A7E" w:rsidP="00437A7E">
            <w:pPr>
              <w:pStyle w:val="Heading2"/>
            </w:pPr>
            <w:r>
              <w:t>KVIs related contributions</w:t>
            </w:r>
          </w:p>
        </w:tc>
      </w:tr>
      <w:tr w:rsidR="00437A7E" w:rsidRPr="002B5B90" w14:paraId="6B2A54A1" w14:textId="77777777" w:rsidTr="00993A4D">
        <w:trPr>
          <w:trHeight w:val="183"/>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5549F" w14:textId="77777777" w:rsidR="00437A7E" w:rsidRPr="00E240A4" w:rsidRDefault="00437A7E" w:rsidP="00437A7E">
            <w:pPr>
              <w:spacing w:after="0" w:line="240" w:lineRule="auto"/>
              <w:rPr>
                <w:lang w:val="de-DE"/>
              </w:rPr>
            </w:pPr>
            <w:r w:rsidRPr="00E240A4">
              <w:rPr>
                <w:lang w:val="de-DE"/>
              </w:rPr>
              <w:t>Cont</w:t>
            </w:r>
          </w:p>
        </w:tc>
        <w:tc>
          <w:tcPr>
            <w:tcW w:w="1100" w:type="dxa"/>
            <w:tcBorders>
              <w:top w:val="single" w:sz="4" w:space="0" w:color="A6A6A6"/>
              <w:left w:val="single" w:sz="4" w:space="0" w:color="A6A6A6"/>
              <w:bottom w:val="single" w:sz="4" w:space="0" w:color="A6A6A6"/>
              <w:right w:val="single" w:sz="4" w:space="0" w:color="A6A6A6"/>
            </w:tcBorders>
            <w:shd w:val="clear" w:color="auto" w:fill="00FFFF"/>
          </w:tcPr>
          <w:p w14:paraId="07EC472F" w14:textId="1539DF9F" w:rsidR="00437A7E" w:rsidRPr="00E240A4" w:rsidRDefault="00437A7E" w:rsidP="00437A7E">
            <w:pPr>
              <w:spacing w:after="0" w:line="240" w:lineRule="auto"/>
              <w:rPr>
                <w:lang w:val="de-DE"/>
              </w:rPr>
            </w:pPr>
            <w:hyperlink r:id="rId479" w:history="1">
              <w:r w:rsidRPr="00E240A4">
                <w:rPr>
                  <w:rStyle w:val="Hyperlink"/>
                  <w:rFonts w:cs="Arial"/>
                  <w:color w:val="auto"/>
                  <w:lang w:val="de-DE"/>
                </w:rPr>
                <w:t>S1-242030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38D6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3514E" w14:textId="77777777" w:rsidR="00437A7E" w:rsidRPr="00E240A4" w:rsidRDefault="00437A7E" w:rsidP="00437A7E">
            <w:pPr>
              <w:spacing w:after="0" w:line="240" w:lineRule="auto"/>
            </w:pPr>
            <w:r w:rsidRPr="00E240A4">
              <w:t>Considerations on implementing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52BE01" w14:textId="77777777" w:rsidR="00437A7E" w:rsidRPr="00E240A4" w:rsidRDefault="00437A7E" w:rsidP="00437A7E">
            <w:pPr>
              <w:snapToGrid w:val="0"/>
              <w:spacing w:after="0" w:line="240" w:lineRule="auto"/>
              <w:rPr>
                <w:rFonts w:eastAsia="Times New Roman" w:cs="Arial"/>
                <w:szCs w:val="18"/>
                <w:lang w:eastAsia="ar-SA"/>
              </w:rPr>
            </w:pPr>
            <w:r w:rsidRPr="00E240A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500DB4" w14:textId="77777777" w:rsidR="00437A7E" w:rsidRPr="00E240A4" w:rsidRDefault="00437A7E" w:rsidP="00437A7E">
            <w:pPr>
              <w:spacing w:after="0" w:line="240" w:lineRule="auto"/>
              <w:rPr>
                <w:rFonts w:eastAsia="Arial Unicode MS" w:cs="Arial"/>
                <w:szCs w:val="18"/>
                <w:lang w:eastAsia="ar-SA"/>
              </w:rPr>
            </w:pPr>
          </w:p>
        </w:tc>
      </w:tr>
      <w:tr w:rsidR="00437A7E" w:rsidRPr="002B5B90" w14:paraId="350B1832"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FDA511" w14:textId="77777777" w:rsidR="00437A7E" w:rsidRPr="00306ED6" w:rsidRDefault="00437A7E" w:rsidP="00437A7E">
            <w:pPr>
              <w:spacing w:after="0" w:line="240" w:lineRule="auto"/>
              <w:rPr>
                <w:lang w:val="de-DE"/>
              </w:rPr>
            </w:pPr>
            <w:r w:rsidRPr="00306ED6">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0AB24B54" w14:textId="458627B2" w:rsidR="00437A7E" w:rsidRPr="00306ED6" w:rsidRDefault="00437A7E" w:rsidP="00437A7E">
            <w:pPr>
              <w:spacing w:after="0" w:line="240" w:lineRule="auto"/>
              <w:rPr>
                <w:lang w:val="de-DE"/>
              </w:rPr>
            </w:pPr>
            <w:hyperlink r:id="rId480" w:history="1">
              <w:r w:rsidRPr="00306ED6">
                <w:rPr>
                  <w:rStyle w:val="Hyperlink"/>
                  <w:rFonts w:cs="Arial"/>
                  <w:color w:val="auto"/>
                  <w:lang w:val="de-DE"/>
                </w:rPr>
                <w:t>S1-242031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09A4C" w14:textId="77777777" w:rsidR="00437A7E" w:rsidRPr="00306ED6" w:rsidRDefault="00437A7E" w:rsidP="00437A7E">
            <w:pPr>
              <w:spacing w:after="0" w:line="240" w:lineRule="auto"/>
              <w:rPr>
                <w:lang w:val="de-DE"/>
              </w:rPr>
            </w:pPr>
            <w:r w:rsidRPr="00306ED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2C4C12" w14:textId="77777777" w:rsidR="00437A7E" w:rsidRPr="00306ED6" w:rsidRDefault="00437A7E" w:rsidP="00437A7E">
            <w:pPr>
              <w:spacing w:after="0" w:line="240" w:lineRule="auto"/>
            </w:pPr>
            <w:r w:rsidRPr="00306ED6">
              <w:t>Considerations on defining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6F2F1F" w14:textId="77777777" w:rsidR="00437A7E" w:rsidRPr="00306ED6" w:rsidRDefault="00437A7E" w:rsidP="00437A7E">
            <w:pPr>
              <w:snapToGrid w:val="0"/>
              <w:spacing w:after="0" w:line="240" w:lineRule="auto"/>
              <w:rPr>
                <w:rFonts w:eastAsia="Times New Roman" w:cs="Arial"/>
                <w:szCs w:val="18"/>
                <w:lang w:eastAsia="ar-SA"/>
              </w:rPr>
            </w:pPr>
            <w:r w:rsidRPr="00306E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6F9745" w14:textId="77777777" w:rsidR="00437A7E" w:rsidRPr="00306ED6" w:rsidRDefault="00437A7E" w:rsidP="00437A7E">
            <w:pPr>
              <w:spacing w:after="0" w:line="240" w:lineRule="auto"/>
              <w:rPr>
                <w:rFonts w:eastAsia="Arial Unicode MS" w:cs="Arial"/>
                <w:szCs w:val="18"/>
                <w:lang w:eastAsia="ar-SA"/>
              </w:rPr>
            </w:pPr>
          </w:p>
        </w:tc>
      </w:tr>
      <w:tr w:rsidR="00437A7E" w:rsidRPr="002B5B90" w14:paraId="4E8F86E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BFFBF"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327F041A" w14:textId="21691531" w:rsidR="00437A7E" w:rsidRPr="00E240A4" w:rsidRDefault="00437A7E" w:rsidP="00437A7E">
            <w:pPr>
              <w:spacing w:after="0" w:line="240" w:lineRule="auto"/>
              <w:rPr>
                <w:lang w:val="de-DE"/>
              </w:rPr>
            </w:pPr>
            <w:hyperlink r:id="rId481" w:history="1">
              <w:r w:rsidRPr="00E240A4">
                <w:rPr>
                  <w:rStyle w:val="Hyperlink"/>
                  <w:rFonts w:cs="Arial"/>
                  <w:color w:val="auto"/>
                  <w:lang w:val="de-DE"/>
                </w:rPr>
                <w:t>S1-242032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D1862"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2D579E" w14:textId="77777777" w:rsidR="00437A7E" w:rsidRPr="00E240A4" w:rsidRDefault="00437A7E" w:rsidP="00437A7E">
            <w:pPr>
              <w:spacing w:after="0" w:line="240" w:lineRule="auto"/>
              <w:rPr>
                <w:lang w:val="de-DE"/>
              </w:rPr>
            </w:pPr>
            <w:r w:rsidRPr="00E240A4">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873770"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Revised to S1-242344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66CB3C" w14:textId="77777777" w:rsidR="00437A7E" w:rsidRPr="00E240A4" w:rsidRDefault="00437A7E" w:rsidP="00437A7E">
            <w:pPr>
              <w:spacing w:after="0" w:line="240" w:lineRule="auto"/>
              <w:rPr>
                <w:rFonts w:eastAsia="Arial Unicode MS" w:cs="Arial"/>
                <w:szCs w:val="18"/>
                <w:lang w:val="de-DE" w:eastAsia="ar-SA"/>
              </w:rPr>
            </w:pPr>
          </w:p>
        </w:tc>
      </w:tr>
      <w:tr w:rsidR="00437A7E" w:rsidRPr="002B5B90" w14:paraId="7B78D34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7180B" w14:textId="77777777" w:rsidR="00437A7E" w:rsidRPr="00771175" w:rsidRDefault="00437A7E" w:rsidP="00437A7E">
            <w:pPr>
              <w:spacing w:after="0" w:line="240" w:lineRule="auto"/>
              <w:rPr>
                <w:lang w:val="de-DE"/>
              </w:rPr>
            </w:pPr>
            <w:r w:rsidRPr="00771175">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3A24CD1" w14:textId="0CD475DE" w:rsidR="00437A7E" w:rsidRPr="00771175" w:rsidRDefault="00437A7E" w:rsidP="00437A7E">
            <w:pPr>
              <w:spacing w:after="0" w:line="240" w:lineRule="auto"/>
            </w:pPr>
            <w:hyperlink r:id="rId482" w:history="1">
              <w:r w:rsidRPr="00771175">
                <w:rPr>
                  <w:rStyle w:val="Hyperlink"/>
                  <w:rFonts w:cs="Arial"/>
                  <w:color w:val="auto"/>
                </w:rPr>
                <w:t>S1-242344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9BA48" w14:textId="77777777" w:rsidR="00437A7E" w:rsidRPr="00771175" w:rsidRDefault="00437A7E" w:rsidP="00437A7E">
            <w:pPr>
              <w:spacing w:after="0" w:line="240" w:lineRule="auto"/>
              <w:rPr>
                <w:lang w:val="de-DE"/>
              </w:rPr>
            </w:pPr>
            <w:r w:rsidRPr="00771175">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1C1328" w14:textId="77777777" w:rsidR="00437A7E" w:rsidRPr="00771175" w:rsidRDefault="00437A7E" w:rsidP="00437A7E">
            <w:pPr>
              <w:spacing w:after="0" w:line="240" w:lineRule="auto"/>
              <w:rPr>
                <w:lang w:val="de-DE"/>
              </w:rPr>
            </w:pPr>
            <w:r w:rsidRPr="00771175">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17A572" w14:textId="3E86F26E"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Revised to S1-242500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32DDEE" w14:textId="77777777" w:rsidR="00437A7E" w:rsidRPr="00771175" w:rsidRDefault="00437A7E" w:rsidP="00437A7E">
            <w:pPr>
              <w:spacing w:after="0" w:line="240" w:lineRule="auto"/>
              <w:rPr>
                <w:rFonts w:eastAsia="Arial Unicode MS" w:cs="Arial"/>
                <w:szCs w:val="18"/>
                <w:lang w:val="de-DE" w:eastAsia="ar-SA"/>
              </w:rPr>
            </w:pPr>
            <w:r w:rsidRPr="00771175">
              <w:rPr>
                <w:rFonts w:eastAsia="Arial Unicode MS" w:cs="Arial"/>
                <w:szCs w:val="18"/>
                <w:lang w:val="de-DE" w:eastAsia="ar-SA"/>
              </w:rPr>
              <w:t>Revision of S1-242032.</w:t>
            </w:r>
          </w:p>
        </w:tc>
      </w:tr>
      <w:tr w:rsidR="00771175" w:rsidRPr="002B5B90" w14:paraId="3E3190C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40C15A" w14:textId="0879C64F" w:rsidR="00771175" w:rsidRPr="009E1D3D" w:rsidRDefault="00771175"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00"/>
          </w:tcPr>
          <w:p w14:paraId="2A465125" w14:textId="2DB1F8EB" w:rsidR="00771175" w:rsidRPr="009E1D3D" w:rsidRDefault="00771175" w:rsidP="00437A7E">
            <w:pPr>
              <w:spacing w:after="0" w:line="240" w:lineRule="auto"/>
            </w:pPr>
            <w:hyperlink r:id="rId483" w:history="1">
              <w:r w:rsidRPr="009E1D3D">
                <w:rPr>
                  <w:rStyle w:val="Hyperlink"/>
                  <w:rFonts w:cs="Arial"/>
                  <w:color w:val="auto"/>
                </w:rPr>
                <w:t>S1-24</w:t>
              </w:r>
              <w:r w:rsidRPr="009E1D3D">
                <w:rPr>
                  <w:rStyle w:val="Hyperlink"/>
                  <w:rFonts w:cs="Arial"/>
                  <w:color w:val="auto"/>
                </w:rPr>
                <w:t>2</w:t>
              </w:r>
              <w:r w:rsidRPr="009E1D3D">
                <w:rPr>
                  <w:rStyle w:val="Hyperlink"/>
                  <w:rFonts w:cs="Arial"/>
                  <w:color w:val="auto"/>
                </w:rPr>
                <w:t>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A3BBCD" w14:textId="2FC3E2F1" w:rsidR="00771175" w:rsidRPr="009E1D3D" w:rsidRDefault="00771175" w:rsidP="00437A7E">
            <w:pPr>
              <w:spacing w:after="0" w:line="240" w:lineRule="auto"/>
              <w:rPr>
                <w:lang w:val="de-DE"/>
              </w:rPr>
            </w:pPr>
            <w:r w:rsidRPr="009E1D3D">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2688CA1" w14:textId="08E60063" w:rsidR="00771175" w:rsidRPr="009E1D3D" w:rsidRDefault="00771175" w:rsidP="00437A7E">
            <w:pPr>
              <w:spacing w:after="0" w:line="240" w:lineRule="auto"/>
              <w:rPr>
                <w:lang w:val="de-DE"/>
              </w:rPr>
            </w:pPr>
            <w:r w:rsidRPr="009E1D3D">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FE7B834" w14:textId="57F6505D" w:rsidR="00771175" w:rsidRPr="009E1D3D" w:rsidRDefault="009E1D3D" w:rsidP="00437A7E">
            <w:pPr>
              <w:snapToGrid w:val="0"/>
              <w:spacing w:after="0" w:line="240" w:lineRule="auto"/>
              <w:rPr>
                <w:rFonts w:eastAsia="Times New Roman" w:cs="Arial"/>
                <w:szCs w:val="18"/>
                <w:lang w:val="de-DE" w:eastAsia="ar-SA"/>
              </w:rPr>
            </w:pPr>
            <w:r w:rsidRPr="009E1D3D">
              <w:rPr>
                <w:rFonts w:eastAsia="Times New Roman" w:cs="Arial"/>
                <w:szCs w:val="18"/>
                <w:lang w:val="de-DE"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8C304B" w14:textId="5FB2AF80"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i/>
                <w:szCs w:val="18"/>
                <w:lang w:val="de-DE" w:eastAsia="ar-SA"/>
              </w:rPr>
              <w:t>Revision of S1-242032.</w:t>
            </w:r>
          </w:p>
          <w:p w14:paraId="27929A2E" w14:textId="42B97361"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szCs w:val="18"/>
                <w:lang w:val="de-DE" w:eastAsia="ar-SA"/>
              </w:rPr>
              <w:t>Revision of S1-242344.</w:t>
            </w:r>
          </w:p>
        </w:tc>
      </w:tr>
      <w:tr w:rsidR="00437A7E" w:rsidRPr="002B5B90" w14:paraId="31AFA125"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4ECA4C"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AB3AEBD" w14:textId="56D45EE7" w:rsidR="00437A7E" w:rsidRPr="00E240A4" w:rsidRDefault="00437A7E" w:rsidP="00437A7E">
            <w:pPr>
              <w:spacing w:after="0" w:line="240" w:lineRule="auto"/>
            </w:pPr>
            <w:hyperlink r:id="rId484" w:history="1">
              <w:r w:rsidRPr="00E240A4">
                <w:rPr>
                  <w:rStyle w:val="Hyperlink"/>
                  <w:rFonts w:cs="Arial"/>
                  <w:color w:val="auto"/>
                </w:rPr>
                <w:t>S1-242345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43361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7E06DC" w14:textId="77777777" w:rsidR="00437A7E" w:rsidRPr="00E240A4" w:rsidRDefault="00437A7E" w:rsidP="00437A7E">
            <w:pPr>
              <w:spacing w:after="0" w:line="240" w:lineRule="auto"/>
              <w:rPr>
                <w:lang w:val="de-DE"/>
              </w:rPr>
            </w:pPr>
            <w:r w:rsidRPr="00E240A4">
              <w:rPr>
                <w:lang w:val="de-DE"/>
              </w:rPr>
              <w:t>Background on 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A1A4A"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2F3FCE" w14:textId="77777777" w:rsidR="00437A7E" w:rsidRPr="00E240A4" w:rsidRDefault="00437A7E" w:rsidP="00437A7E">
            <w:pPr>
              <w:spacing w:after="0" w:line="240" w:lineRule="auto"/>
              <w:rPr>
                <w:rFonts w:eastAsia="Arial Unicode MS" w:cs="Arial"/>
                <w:szCs w:val="18"/>
                <w:lang w:val="de-DE" w:eastAsia="ar-SA"/>
              </w:rPr>
            </w:pPr>
            <w:r w:rsidRPr="00E240A4">
              <w:rPr>
                <w:rFonts w:eastAsia="Arial Unicode MS" w:cs="Arial"/>
                <w:szCs w:val="18"/>
                <w:lang w:val="de-DE" w:eastAsia="ar-SA"/>
              </w:rPr>
              <w:t>Revision of S1-242032.</w:t>
            </w:r>
          </w:p>
        </w:tc>
      </w:tr>
      <w:tr w:rsidR="00437A7E" w:rsidRPr="002B5B90" w14:paraId="14A6F53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5E414" w14:textId="77777777" w:rsidR="00437A7E" w:rsidRPr="00FC50E7" w:rsidRDefault="00437A7E" w:rsidP="00437A7E">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7CBB2B9" w14:textId="268BAA5C" w:rsidR="00437A7E" w:rsidRPr="00FC50E7" w:rsidRDefault="00437A7E" w:rsidP="00437A7E">
            <w:pPr>
              <w:spacing w:after="0" w:line="240" w:lineRule="auto"/>
              <w:rPr>
                <w:lang w:val="de-DE"/>
              </w:rPr>
            </w:pPr>
            <w:hyperlink r:id="rId485" w:history="1">
              <w:r w:rsidRPr="00FC50E7">
                <w:rPr>
                  <w:rStyle w:val="Hyperlink"/>
                  <w:rFonts w:cs="Arial"/>
                  <w:color w:val="auto"/>
                  <w:lang w:val="de-DE"/>
                </w:rPr>
                <w:t>S1-242102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44CC8" w14:textId="77777777" w:rsidR="00437A7E" w:rsidRPr="00FC50E7" w:rsidRDefault="00437A7E" w:rsidP="00437A7E">
            <w:pPr>
              <w:spacing w:after="0" w:line="240" w:lineRule="auto"/>
              <w:rPr>
                <w:lang w:val="de-DE"/>
              </w:rPr>
            </w:pPr>
            <w:r w:rsidRPr="00FC50E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526BF3" w14:textId="77777777" w:rsidR="00437A7E" w:rsidRPr="00FC50E7" w:rsidRDefault="00437A7E" w:rsidP="00437A7E">
            <w:pPr>
              <w:spacing w:after="0" w:line="240" w:lineRule="auto"/>
            </w:pPr>
            <w:r w:rsidRPr="00FC50E7">
              <w:t>6G Study and Key Values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041435"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8014E"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2314D80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902FC" w14:textId="77777777" w:rsidR="00437A7E" w:rsidRPr="00FC50E7" w:rsidRDefault="00437A7E" w:rsidP="00437A7E">
            <w:pPr>
              <w:spacing w:after="0" w:line="240" w:lineRule="auto"/>
              <w:rPr>
                <w:lang w:val="de-DE"/>
              </w:rPr>
            </w:pPr>
            <w:r w:rsidRPr="00FC50E7">
              <w:rPr>
                <w:lang w:val="de-DE"/>
              </w:rPr>
              <w:lastRenderedPageBreak/>
              <w:t>Cont</w:t>
            </w:r>
          </w:p>
        </w:tc>
        <w:tc>
          <w:tcPr>
            <w:tcW w:w="1100" w:type="dxa"/>
            <w:tcBorders>
              <w:top w:val="nil"/>
              <w:left w:val="single" w:sz="4" w:space="0" w:color="A6A6A6"/>
              <w:bottom w:val="single" w:sz="4" w:space="0" w:color="A6A6A6"/>
              <w:right w:val="single" w:sz="4" w:space="0" w:color="A6A6A6"/>
            </w:tcBorders>
            <w:shd w:val="clear" w:color="auto" w:fill="00FFFF"/>
          </w:tcPr>
          <w:p w14:paraId="2E946181" w14:textId="63E8AEFC" w:rsidR="00437A7E" w:rsidRPr="00FC50E7" w:rsidRDefault="00437A7E" w:rsidP="00437A7E">
            <w:pPr>
              <w:spacing w:after="0" w:line="240" w:lineRule="auto"/>
              <w:rPr>
                <w:lang w:val="de-DE"/>
              </w:rPr>
            </w:pPr>
            <w:hyperlink r:id="rId486" w:history="1">
              <w:r w:rsidRPr="00FC50E7">
                <w:rPr>
                  <w:rStyle w:val="Hyperlink"/>
                  <w:rFonts w:cs="Arial"/>
                  <w:color w:val="auto"/>
                  <w:lang w:val="de-DE"/>
                </w:rPr>
                <w:t>S1-242192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D512E" w14:textId="77777777" w:rsidR="00437A7E" w:rsidRPr="00FC50E7" w:rsidRDefault="00437A7E" w:rsidP="00437A7E">
            <w:pPr>
              <w:spacing w:after="0" w:line="240" w:lineRule="auto"/>
              <w:rPr>
                <w:lang w:val="de-DE"/>
              </w:rPr>
            </w:pPr>
            <w:r w:rsidRPr="00FC50E7">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017D8" w14:textId="77777777" w:rsidR="00437A7E" w:rsidRPr="00FC50E7" w:rsidRDefault="00437A7E" w:rsidP="00437A7E">
            <w:pPr>
              <w:spacing w:after="0" w:line="240" w:lineRule="auto"/>
            </w:pPr>
            <w:r w:rsidRPr="00FC50E7">
              <w:t>Considerations regarding Key Value Sets and their Definitions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2F93E9"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4A0E56"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6FF4656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055C3" w14:textId="77777777" w:rsidR="00437A7E" w:rsidRPr="009E1D3D" w:rsidRDefault="00437A7E"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4D71626" w14:textId="577347AC" w:rsidR="00437A7E" w:rsidRPr="009E1D3D" w:rsidRDefault="00437A7E" w:rsidP="00437A7E">
            <w:pPr>
              <w:spacing w:after="0" w:line="240" w:lineRule="auto"/>
              <w:rPr>
                <w:lang w:val="de-DE"/>
              </w:rPr>
            </w:pPr>
            <w:hyperlink r:id="rId487" w:history="1">
              <w:r w:rsidRPr="009E1D3D">
                <w:rPr>
                  <w:rStyle w:val="Hyperlink"/>
                  <w:rFonts w:cs="Arial"/>
                  <w:color w:val="auto"/>
                  <w:lang w:val="de-DE"/>
                </w:rPr>
                <w:t>S1-242229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97078" w14:textId="77777777" w:rsidR="00437A7E" w:rsidRPr="009E1D3D" w:rsidRDefault="00437A7E"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DC7C11" w14:textId="77777777" w:rsidR="00437A7E" w:rsidRPr="009E1D3D" w:rsidRDefault="00437A7E"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90752A" w14:textId="24D62203" w:rsidR="00437A7E"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EB8FB2" w14:textId="77777777" w:rsidR="00437A7E" w:rsidRPr="009E1D3D" w:rsidRDefault="00437A7E" w:rsidP="00437A7E">
            <w:pPr>
              <w:spacing w:after="0" w:line="240" w:lineRule="auto"/>
              <w:rPr>
                <w:rFonts w:eastAsia="Arial Unicode MS" w:cs="Arial"/>
                <w:szCs w:val="18"/>
                <w:lang w:eastAsia="ar-SA"/>
              </w:rPr>
            </w:pPr>
          </w:p>
        </w:tc>
      </w:tr>
      <w:tr w:rsidR="009E1D3D" w:rsidRPr="002B5B90" w14:paraId="6888657C"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B1D1769" w14:textId="28C961BD" w:rsidR="009E1D3D" w:rsidRPr="009E1D3D" w:rsidRDefault="009E1D3D"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808080"/>
          </w:tcPr>
          <w:p w14:paraId="7617C2FA" w14:textId="19BE2534" w:rsidR="009E1D3D" w:rsidRPr="009E1D3D" w:rsidRDefault="009E1D3D" w:rsidP="00437A7E">
            <w:pPr>
              <w:spacing w:after="0" w:line="240" w:lineRule="auto"/>
            </w:pPr>
            <w:hyperlink r:id="rId488" w:history="1">
              <w:r w:rsidRPr="009E1D3D">
                <w:rPr>
                  <w:rStyle w:val="Hyperlink"/>
                  <w:rFonts w:cs="Arial"/>
                  <w:color w:val="auto"/>
                </w:rPr>
                <w:t>S1-242470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9FD4A1" w14:textId="464497B3" w:rsidR="009E1D3D" w:rsidRPr="009E1D3D" w:rsidRDefault="009E1D3D"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6ACD5DD" w14:textId="507C79C7" w:rsidR="009E1D3D" w:rsidRPr="009E1D3D" w:rsidRDefault="009E1D3D"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5F957406" w14:textId="45E3A4C2" w:rsidR="009E1D3D"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90E406" w14:textId="53AA45CC" w:rsidR="009E1D3D" w:rsidRPr="009E1D3D" w:rsidRDefault="009E1D3D" w:rsidP="00437A7E">
            <w:pPr>
              <w:spacing w:after="0" w:line="240" w:lineRule="auto"/>
              <w:rPr>
                <w:rFonts w:eastAsia="Arial Unicode MS" w:cs="Arial"/>
                <w:szCs w:val="18"/>
                <w:lang w:eastAsia="ar-SA"/>
              </w:rPr>
            </w:pPr>
            <w:r w:rsidRPr="009E1D3D">
              <w:rPr>
                <w:rFonts w:eastAsia="Arial Unicode MS" w:cs="Arial"/>
                <w:szCs w:val="18"/>
                <w:lang w:eastAsia="ar-SA"/>
              </w:rPr>
              <w:t>Revision of S1-242229.</w:t>
            </w:r>
          </w:p>
        </w:tc>
      </w:tr>
      <w:tr w:rsidR="00437A7E" w:rsidRPr="002B5B90" w14:paraId="66F912D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3BE33"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504559C" w14:textId="19DC37B1" w:rsidR="00437A7E" w:rsidRPr="00CE7780" w:rsidRDefault="00437A7E" w:rsidP="00437A7E">
            <w:pPr>
              <w:spacing w:after="0" w:line="240" w:lineRule="auto"/>
              <w:rPr>
                <w:lang w:val="de-DE"/>
              </w:rPr>
            </w:pPr>
            <w:hyperlink r:id="rId489" w:history="1">
              <w:r w:rsidRPr="00CE7780">
                <w:rPr>
                  <w:rStyle w:val="Hyperlink"/>
                  <w:rFonts w:cs="Arial"/>
                  <w:color w:val="auto"/>
                  <w:lang w:val="de-DE"/>
                </w:rPr>
                <w:t>S1-242230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552C85" w14:textId="77777777" w:rsidR="00437A7E" w:rsidRPr="00CE7780" w:rsidRDefault="00437A7E" w:rsidP="00437A7E">
            <w:pPr>
              <w:spacing w:after="0" w:line="240" w:lineRule="auto"/>
              <w:rPr>
                <w:lang w:val="de-DE"/>
              </w:rPr>
            </w:pPr>
            <w:r w:rsidRPr="00CE7780">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99C50E" w14:textId="77777777" w:rsidR="00437A7E" w:rsidRPr="00CE7780" w:rsidRDefault="00437A7E" w:rsidP="00437A7E">
            <w:pPr>
              <w:spacing w:after="0" w:line="240" w:lineRule="auto"/>
            </w:pPr>
            <w:r w:rsidRPr="00CE7780">
              <w:t>on usage of Key Value and Key Value Indicators in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2982A7" w14:textId="77777777" w:rsidR="00437A7E" w:rsidRPr="00CE7780" w:rsidRDefault="00437A7E" w:rsidP="00437A7E">
            <w:pPr>
              <w:snapToGrid w:val="0"/>
              <w:spacing w:after="0" w:line="240" w:lineRule="auto"/>
              <w:rPr>
                <w:rFonts w:eastAsia="Times New Roman" w:cs="Arial"/>
                <w:szCs w:val="18"/>
                <w:lang w:eastAsia="ar-SA"/>
              </w:rPr>
            </w:pPr>
            <w:r w:rsidRPr="00CE778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860EF8" w14:textId="77777777" w:rsidR="00437A7E" w:rsidRPr="00CE7780" w:rsidRDefault="00437A7E" w:rsidP="00437A7E">
            <w:pPr>
              <w:spacing w:after="0" w:line="240" w:lineRule="auto"/>
              <w:rPr>
                <w:rFonts w:eastAsia="Arial Unicode MS" w:cs="Arial"/>
                <w:szCs w:val="18"/>
                <w:lang w:eastAsia="ar-SA"/>
              </w:rPr>
            </w:pPr>
          </w:p>
        </w:tc>
      </w:tr>
      <w:tr w:rsidR="00437A7E" w:rsidRPr="002B5B90" w14:paraId="1C50920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53A3C7"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FBF10EA" w14:textId="527A7D09" w:rsidR="00437A7E" w:rsidRPr="00CE7780" w:rsidRDefault="00437A7E" w:rsidP="00437A7E">
            <w:pPr>
              <w:spacing w:after="0" w:line="240" w:lineRule="auto"/>
              <w:rPr>
                <w:lang w:val="de-DE"/>
              </w:rPr>
            </w:pPr>
            <w:hyperlink r:id="rId490" w:history="1">
              <w:r w:rsidRPr="00CE7780">
                <w:rPr>
                  <w:rStyle w:val="Hyperlink"/>
                  <w:rFonts w:cs="Arial"/>
                  <w:color w:val="auto"/>
                  <w:lang w:val="de-DE"/>
                </w:rPr>
                <w:t>S1-242269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8B228" w14:textId="77777777" w:rsidR="00437A7E" w:rsidRPr="00CE7780" w:rsidRDefault="00437A7E" w:rsidP="00437A7E">
            <w:pPr>
              <w:spacing w:after="0" w:line="240" w:lineRule="auto"/>
              <w:rPr>
                <w:lang w:val="de-DE"/>
              </w:rPr>
            </w:pPr>
            <w:r w:rsidRPr="00CE7780">
              <w:rPr>
                <w:lang w:val="de-DE"/>
              </w:rPr>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2D77782" w14:textId="77777777" w:rsidR="00437A7E" w:rsidRPr="00CE7780" w:rsidRDefault="00437A7E" w:rsidP="00437A7E">
            <w:pPr>
              <w:spacing w:after="0" w:line="240" w:lineRule="auto"/>
              <w:rPr>
                <w:lang w:val="de-DE"/>
              </w:rPr>
            </w:pPr>
            <w:r w:rsidRPr="00CE7780">
              <w:rPr>
                <w:lang w:val="de-DE"/>
              </w:rPr>
              <w:t>Discussion on KVs/KVIs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107AEF" w14:textId="77777777" w:rsidR="00437A7E" w:rsidRPr="00CE7780" w:rsidRDefault="00437A7E" w:rsidP="00437A7E">
            <w:pPr>
              <w:snapToGrid w:val="0"/>
              <w:spacing w:after="0" w:line="240" w:lineRule="auto"/>
              <w:rPr>
                <w:rFonts w:eastAsia="Times New Roman" w:cs="Arial"/>
                <w:szCs w:val="18"/>
                <w:lang w:val="de-DE" w:eastAsia="ar-SA"/>
              </w:rPr>
            </w:pPr>
            <w:r w:rsidRPr="00CE778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91251" w14:textId="77777777" w:rsidR="00437A7E" w:rsidRPr="00CE7780" w:rsidRDefault="00437A7E" w:rsidP="00437A7E">
            <w:pPr>
              <w:spacing w:after="0" w:line="240" w:lineRule="auto"/>
              <w:rPr>
                <w:rFonts w:eastAsia="Arial Unicode MS" w:cs="Arial"/>
                <w:szCs w:val="18"/>
                <w:lang w:val="de-DE" w:eastAsia="ar-SA"/>
              </w:rPr>
            </w:pPr>
          </w:p>
        </w:tc>
      </w:tr>
      <w:tr w:rsidR="00437A7E" w:rsidRPr="002B5B90" w14:paraId="451A86E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FFAC0" w14:textId="77777777" w:rsidR="00437A7E" w:rsidRPr="00751A19" w:rsidRDefault="00437A7E" w:rsidP="00437A7E">
            <w:pPr>
              <w:spacing w:after="0" w:line="240" w:lineRule="auto"/>
              <w:rPr>
                <w:lang w:val="de-DE"/>
              </w:rPr>
            </w:pPr>
            <w:r w:rsidRPr="00751A19">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4C438585" w14:textId="6C026074" w:rsidR="00437A7E" w:rsidRPr="00751A19" w:rsidRDefault="00437A7E" w:rsidP="00437A7E">
            <w:pPr>
              <w:spacing w:after="0" w:line="240" w:lineRule="auto"/>
              <w:rPr>
                <w:lang w:val="de-DE"/>
              </w:rPr>
            </w:pPr>
            <w:hyperlink r:id="rId491" w:history="1">
              <w:r w:rsidRPr="00751A19">
                <w:rPr>
                  <w:rStyle w:val="Hyperlink"/>
                  <w:rFonts w:cs="Arial"/>
                  <w:color w:val="auto"/>
                  <w:lang w:val="de-DE"/>
                </w:rPr>
                <w:t>S1-242286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661D20" w14:textId="77777777" w:rsidR="00437A7E" w:rsidRPr="00751A19" w:rsidRDefault="00437A7E" w:rsidP="00437A7E">
            <w:pPr>
              <w:spacing w:after="0" w:line="240" w:lineRule="auto"/>
              <w:rPr>
                <w:lang w:val="de-DE"/>
              </w:rPr>
            </w:pPr>
            <w:r w:rsidRPr="00751A19">
              <w:rPr>
                <w:lang w:val="de-DE"/>
              </w:rPr>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783E59" w14:textId="77777777" w:rsidR="00437A7E" w:rsidRPr="00751A19" w:rsidRDefault="00437A7E" w:rsidP="00437A7E">
            <w:pPr>
              <w:spacing w:after="0" w:line="240" w:lineRule="auto"/>
            </w:pPr>
            <w:r w:rsidRPr="00751A19">
              <w:t>Sustainability KV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FCC17D" w14:textId="77777777" w:rsidR="00437A7E" w:rsidRPr="00751A19" w:rsidRDefault="00437A7E" w:rsidP="00437A7E">
            <w:pPr>
              <w:snapToGrid w:val="0"/>
              <w:spacing w:after="0" w:line="240" w:lineRule="auto"/>
              <w:rPr>
                <w:rFonts w:eastAsia="Times New Roman" w:cs="Arial"/>
                <w:szCs w:val="18"/>
                <w:lang w:eastAsia="ar-SA"/>
              </w:rPr>
            </w:pPr>
            <w:r w:rsidRPr="00751A1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979422" w14:textId="77777777" w:rsidR="00437A7E" w:rsidRPr="00751A19" w:rsidRDefault="00437A7E" w:rsidP="00437A7E">
            <w:pPr>
              <w:spacing w:after="0" w:line="240" w:lineRule="auto"/>
              <w:rPr>
                <w:rFonts w:eastAsia="Arial Unicode MS" w:cs="Arial"/>
                <w:szCs w:val="18"/>
                <w:lang w:eastAsia="ar-SA"/>
              </w:rPr>
            </w:pPr>
          </w:p>
        </w:tc>
      </w:tr>
      <w:tr w:rsidR="00437A7E" w:rsidRPr="00012C8A" w14:paraId="7FD9AA1F" w14:textId="77777777" w:rsidTr="00771175">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437A7E" w:rsidRPr="00012C8A" w:rsidRDefault="00437A7E" w:rsidP="00437A7E">
            <w:pPr>
              <w:pStyle w:val="Heading2"/>
            </w:pPr>
            <w:r>
              <w:t>Others</w:t>
            </w:r>
          </w:p>
        </w:tc>
      </w:tr>
      <w:tr w:rsidR="00437A7E" w:rsidRPr="002B5B90" w14:paraId="179E253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20D72C" w14:textId="463D0155" w:rsidR="00437A7E" w:rsidRPr="00771175" w:rsidRDefault="00437A7E" w:rsidP="00437A7E">
            <w:pPr>
              <w:snapToGrid w:val="0"/>
              <w:spacing w:after="0" w:line="240" w:lineRule="auto"/>
              <w:rPr>
                <w:rFonts w:eastAsia="Times New Roman" w:cs="Arial"/>
                <w:szCs w:val="18"/>
                <w:lang w:eastAsia="ar-SA"/>
              </w:rPr>
            </w:pPr>
            <w:proofErr w:type="spellStart"/>
            <w:r w:rsidRPr="007711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EB9285" w14:textId="141B409D" w:rsidR="00437A7E" w:rsidRPr="00771175" w:rsidRDefault="00437A7E" w:rsidP="00437A7E">
            <w:pPr>
              <w:snapToGrid w:val="0"/>
              <w:spacing w:after="0" w:line="240" w:lineRule="auto"/>
              <w:rPr>
                <w:rFonts w:eastAsia="Times New Roman" w:cs="Arial"/>
                <w:szCs w:val="18"/>
                <w:lang w:eastAsia="ar-SA"/>
              </w:rPr>
            </w:pPr>
            <w:hyperlink r:id="rId492" w:history="1">
              <w:r w:rsidRPr="00771175">
                <w:rPr>
                  <w:rStyle w:val="Hyperlink"/>
                  <w:rFonts w:cs="Arial"/>
                  <w:color w:val="auto"/>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0C27F" w14:textId="2D8E94B3" w:rsidR="00437A7E" w:rsidRPr="00771175" w:rsidRDefault="00437A7E" w:rsidP="00437A7E">
            <w:pPr>
              <w:snapToGrid w:val="0"/>
              <w:spacing w:after="0" w:line="240" w:lineRule="auto"/>
              <w:rPr>
                <w:rFonts w:eastAsia="Times New Roman" w:cs="Arial"/>
                <w:szCs w:val="18"/>
                <w:lang w:eastAsia="ar-SA"/>
              </w:rPr>
            </w:pPr>
            <w:r w:rsidRPr="00771175">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12553B" w14:textId="51EB621B" w:rsidR="00437A7E" w:rsidRPr="00771175" w:rsidRDefault="00437A7E" w:rsidP="00437A7E">
            <w:pPr>
              <w:snapToGrid w:val="0"/>
              <w:spacing w:after="0" w:line="240" w:lineRule="auto"/>
              <w:rPr>
                <w:lang w:val="de-DE"/>
              </w:rPr>
            </w:pPr>
            <w:r w:rsidRPr="00771175">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D5CA323" w14:textId="595688A7"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B1C01" w14:textId="3058D568" w:rsidR="00437A7E" w:rsidRPr="00771175" w:rsidRDefault="00437A7E" w:rsidP="00437A7E">
            <w:pPr>
              <w:spacing w:after="0" w:line="240" w:lineRule="auto"/>
              <w:rPr>
                <w:rFonts w:eastAsia="Arial Unicode MS" w:cs="Arial"/>
                <w:i/>
                <w:iCs/>
                <w:szCs w:val="18"/>
                <w:lang w:val="de-DE" w:eastAsia="ar-SA"/>
              </w:rPr>
            </w:pPr>
            <w:r w:rsidRPr="00771175">
              <w:rPr>
                <w:rFonts w:eastAsia="Arial Unicode MS" w:cs="Arial"/>
                <w:i/>
                <w:iCs/>
                <w:szCs w:val="18"/>
                <w:lang w:val="de-DE" w:eastAsia="ar-SA"/>
              </w:rPr>
              <w:t>Moved from 9</w:t>
            </w:r>
          </w:p>
        </w:tc>
      </w:tr>
      <w:tr w:rsidR="00437A7E" w:rsidRPr="002B5B90" w14:paraId="18A6F9AF"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B4A03" w14:textId="7CEF0A3F" w:rsidR="00437A7E" w:rsidRPr="00771175" w:rsidRDefault="00437A7E" w:rsidP="00437A7E">
            <w:pPr>
              <w:spacing w:after="0" w:line="240" w:lineRule="auto"/>
              <w:rPr>
                <w:lang w:val="de-DE"/>
              </w:rPr>
            </w:pPr>
            <w:r w:rsidRPr="00771175">
              <w:rPr>
                <w:lang w:val="de-DE"/>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311A2" w14:textId="18FCF90B" w:rsidR="00437A7E" w:rsidRPr="00771175" w:rsidRDefault="00437A7E" w:rsidP="00437A7E">
            <w:pPr>
              <w:spacing w:after="0" w:line="240" w:lineRule="auto"/>
              <w:rPr>
                <w:lang w:val="de-DE"/>
              </w:rPr>
            </w:pPr>
            <w:hyperlink r:id="rId493" w:history="1">
              <w:r w:rsidRPr="00771175">
                <w:rPr>
                  <w:rStyle w:val="Hyperlink"/>
                  <w:rFonts w:cs="Arial"/>
                  <w:color w:val="auto"/>
                  <w:lang w:val="de-DE"/>
                </w:rPr>
                <w:t>S1-242156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85BB2" w14:textId="21BA0759" w:rsidR="00437A7E" w:rsidRPr="00771175" w:rsidRDefault="00437A7E" w:rsidP="00437A7E">
            <w:pPr>
              <w:spacing w:after="0" w:line="240" w:lineRule="auto"/>
              <w:rPr>
                <w:lang w:val="de-DE"/>
              </w:rPr>
            </w:pPr>
            <w:r w:rsidRPr="00771175">
              <w:rPr>
                <w:lang w:val="de-DE"/>
              </w:rPr>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429F51" w14:textId="385F8657" w:rsidR="00437A7E" w:rsidRPr="00771175" w:rsidRDefault="00437A7E" w:rsidP="00437A7E">
            <w:pPr>
              <w:spacing w:after="0" w:line="240" w:lineRule="auto"/>
            </w:pPr>
            <w:r w:rsidRPr="00771175">
              <w:t>6G work planning proposal for “early agreements”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6D698" w14:textId="67C54AC1"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C35BD7" w14:textId="77777777" w:rsidR="00437A7E" w:rsidRPr="00771175" w:rsidRDefault="00437A7E" w:rsidP="00437A7E">
            <w:pPr>
              <w:spacing w:after="0" w:line="240" w:lineRule="auto"/>
              <w:rPr>
                <w:rFonts w:eastAsia="Arial Unicode MS" w:cs="Arial"/>
                <w:szCs w:val="18"/>
                <w:lang w:eastAsia="ar-SA"/>
              </w:rPr>
            </w:pPr>
          </w:p>
        </w:tc>
      </w:tr>
      <w:tr w:rsidR="00437A7E" w:rsidRPr="00F45489" w14:paraId="0E38D70F" w14:textId="77777777" w:rsidTr="0097798E">
        <w:trPr>
          <w:trHeight w:val="141"/>
        </w:trPr>
        <w:tc>
          <w:tcPr>
            <w:tcW w:w="14426" w:type="dxa"/>
            <w:gridSpan w:val="9"/>
            <w:shd w:val="clear" w:color="auto" w:fill="F2F2F2"/>
          </w:tcPr>
          <w:p w14:paraId="744ECDC4" w14:textId="77777777" w:rsidR="00437A7E" w:rsidRPr="00F45489" w:rsidRDefault="00437A7E" w:rsidP="00437A7E">
            <w:pPr>
              <w:pStyle w:val="Heading1"/>
            </w:pPr>
            <w:r w:rsidRPr="00F45489">
              <w:t xml:space="preserve">Work Item/Study Item </w:t>
            </w:r>
            <w:r>
              <w:t xml:space="preserve">progress </w:t>
            </w:r>
          </w:p>
        </w:tc>
      </w:tr>
      <w:tr w:rsidR="00437A7E" w:rsidRPr="00012C8A" w14:paraId="34E2AC5F" w14:textId="77777777" w:rsidTr="004A4EB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37A7E" w:rsidRPr="00012C8A" w:rsidRDefault="00437A7E" w:rsidP="00437A7E">
            <w:pPr>
              <w:pStyle w:val="Heading2"/>
            </w:pPr>
            <w:r>
              <w:t>Session information outputs</w:t>
            </w:r>
          </w:p>
        </w:tc>
      </w:tr>
      <w:tr w:rsidR="00437A7E" w:rsidRPr="00A75C05" w14:paraId="0322684E" w14:textId="77777777" w:rsidTr="004A4EBE">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951955" w14:textId="77777777" w:rsidR="00437A7E" w:rsidRPr="004A4EBE" w:rsidRDefault="00437A7E" w:rsidP="00437A7E">
            <w:pPr>
              <w:snapToGrid w:val="0"/>
              <w:spacing w:after="0" w:line="240" w:lineRule="auto"/>
              <w:rPr>
                <w:rFonts w:eastAsia="Times New Roman" w:cs="Arial"/>
                <w:szCs w:val="18"/>
                <w:lang w:eastAsia="ar-SA"/>
              </w:rPr>
            </w:pPr>
            <w:r w:rsidRPr="004A4EB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F9BDB3" w14:textId="0C73F5F4" w:rsidR="00437A7E" w:rsidRPr="004A4EBE" w:rsidRDefault="00437A7E" w:rsidP="00437A7E">
            <w:pPr>
              <w:spacing w:after="0" w:line="240" w:lineRule="auto"/>
            </w:pPr>
            <w:hyperlink r:id="rId494" w:history="1">
              <w:r w:rsidRPr="004A4EBE">
                <w:rPr>
                  <w:rStyle w:val="Hyperlink"/>
                  <w:rFonts w:cs="Arial"/>
                  <w:color w:val="auto"/>
                </w:rPr>
                <w:t>S1-242399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EF647A" w14:textId="77777777" w:rsidR="00437A7E" w:rsidRPr="004A4EBE" w:rsidRDefault="00437A7E" w:rsidP="00437A7E">
            <w:pPr>
              <w:spacing w:after="0" w:line="240" w:lineRule="auto"/>
              <w:rPr>
                <w:rFonts w:eastAsia="Times New Roman"/>
                <w:szCs w:val="18"/>
                <w:lang w:eastAsia="ar-SA"/>
              </w:rPr>
            </w:pPr>
            <w:r w:rsidRPr="004A4EBE">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08EE7E41" w14:textId="31499FE9" w:rsidR="00437A7E" w:rsidRPr="004A4EBE" w:rsidRDefault="00437A7E" w:rsidP="00437A7E">
            <w:pPr>
              <w:spacing w:after="0" w:line="240" w:lineRule="auto"/>
              <w:rPr>
                <w:rFonts w:eastAsia="Times New Roman"/>
                <w:szCs w:val="18"/>
                <w:lang w:eastAsia="ar-SA"/>
              </w:rPr>
            </w:pPr>
            <w:r w:rsidRPr="004A4EBE">
              <w:rPr>
                <w:rFonts w:eastAsia="Times New Roman"/>
                <w:szCs w:val="18"/>
                <w:lang w:eastAsia="ar-SA"/>
              </w:rPr>
              <w:t>Satellite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6E4699" w14:textId="5ECC27FC" w:rsidR="00437A7E" w:rsidRPr="004A4EBE" w:rsidRDefault="004A4EBE" w:rsidP="00437A7E">
            <w:pPr>
              <w:snapToGrid w:val="0"/>
              <w:spacing w:after="0" w:line="240" w:lineRule="auto"/>
              <w:rPr>
                <w:rFonts w:eastAsia="Times New Roman" w:cs="Arial"/>
                <w:szCs w:val="18"/>
                <w:lang w:eastAsia="ar-SA"/>
              </w:rPr>
            </w:pPr>
            <w:r w:rsidRPr="004A4EB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1974441" w14:textId="77777777" w:rsidR="00437A7E" w:rsidRPr="004A4EBE" w:rsidRDefault="00437A7E" w:rsidP="00437A7E">
            <w:pPr>
              <w:spacing w:after="0" w:line="240" w:lineRule="auto"/>
              <w:rPr>
                <w:rFonts w:eastAsia="Arial Unicode MS" w:cs="Arial"/>
                <w:szCs w:val="18"/>
                <w:lang w:eastAsia="ar-SA"/>
              </w:rPr>
            </w:pPr>
          </w:p>
        </w:tc>
      </w:tr>
      <w:tr w:rsidR="00437A7E" w:rsidRPr="00A75C05" w14:paraId="54843F57"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082105"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E7AEDD" w14:textId="62219599" w:rsidR="00437A7E" w:rsidRPr="00771175" w:rsidRDefault="00437A7E" w:rsidP="00437A7E">
            <w:pPr>
              <w:spacing w:after="0" w:line="240" w:lineRule="auto"/>
            </w:pPr>
            <w:hyperlink r:id="rId495" w:history="1">
              <w:r w:rsidRPr="00771175">
                <w:rPr>
                  <w:rStyle w:val="Hyperlink"/>
                  <w:rFonts w:cs="Arial"/>
                  <w:color w:val="auto"/>
                </w:rPr>
                <w:t>S1-242</w:t>
              </w:r>
              <w:r w:rsidRPr="00771175">
                <w:rPr>
                  <w:rStyle w:val="Hyperlink"/>
                  <w:rFonts w:cs="Arial"/>
                  <w:color w:val="auto"/>
                </w:rPr>
                <w:t>4</w:t>
              </w:r>
              <w:r w:rsidRPr="00771175">
                <w:rPr>
                  <w:rStyle w:val="Hyperlink"/>
                  <w:rFonts w:cs="Arial"/>
                  <w:color w:val="auto"/>
                </w:rPr>
                <w:t>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2C09E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F85F1C2" w14:textId="3DFC0A4F" w:rsidR="00437A7E" w:rsidRPr="00771175" w:rsidRDefault="00437A7E" w:rsidP="00437A7E">
            <w:pPr>
              <w:spacing w:after="0" w:line="240" w:lineRule="auto"/>
              <w:rPr>
                <w:rFonts w:eastAsia="Times New Roman"/>
                <w:szCs w:val="18"/>
                <w:lang w:eastAsia="ar-SA"/>
              </w:rPr>
            </w:pPr>
            <w:proofErr w:type="spellStart"/>
            <w:r w:rsidRPr="00771175">
              <w:rPr>
                <w:rFonts w:eastAsia="Times New Roman"/>
                <w:szCs w:val="18"/>
                <w:lang w:eastAsia="ar-SA"/>
              </w:rPr>
              <w:t>EnergyServ+FRMCS</w:t>
            </w:r>
            <w:proofErr w:type="spellEnd"/>
            <w:r w:rsidRPr="00771175">
              <w:rPr>
                <w:rFonts w:eastAsia="Times New Roman"/>
                <w:szCs w:val="18"/>
                <w:lang w:eastAsia="ar-SA"/>
              </w:rPr>
              <w:t xml:space="preserv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989ACF" w14:textId="2BE4A5A2"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77D071" w14:textId="77777777" w:rsidR="00437A7E" w:rsidRPr="00771175" w:rsidRDefault="00437A7E" w:rsidP="00437A7E">
            <w:pPr>
              <w:spacing w:after="0" w:line="240" w:lineRule="auto"/>
              <w:rPr>
                <w:rFonts w:eastAsia="Arial Unicode MS" w:cs="Arial"/>
                <w:szCs w:val="18"/>
                <w:lang w:eastAsia="ar-SA"/>
              </w:rPr>
            </w:pPr>
          </w:p>
        </w:tc>
      </w:tr>
      <w:tr w:rsidR="00437A7E" w:rsidRPr="00A75C05" w14:paraId="76E830FB"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7EC099" w14:textId="77777777" w:rsidR="00437A7E" w:rsidRPr="005410DA" w:rsidRDefault="00437A7E" w:rsidP="00437A7E">
            <w:pPr>
              <w:snapToGrid w:val="0"/>
              <w:spacing w:after="0" w:line="240" w:lineRule="auto"/>
              <w:rPr>
                <w:rFonts w:eastAsia="Times New Roman" w:cs="Arial"/>
                <w:szCs w:val="18"/>
                <w:lang w:eastAsia="ar-SA"/>
              </w:rPr>
            </w:pPr>
            <w:r w:rsidRPr="005410D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AF9F2C" w14:textId="6FEFA1A3" w:rsidR="00437A7E" w:rsidRPr="005410DA" w:rsidRDefault="00437A7E" w:rsidP="00437A7E">
            <w:pPr>
              <w:spacing w:after="0" w:line="240" w:lineRule="auto"/>
            </w:pPr>
            <w:hyperlink r:id="rId496" w:history="1">
              <w:r w:rsidRPr="005410DA">
                <w:rPr>
                  <w:rStyle w:val="Hyperlink"/>
                  <w:rFonts w:cs="Arial"/>
                  <w:color w:val="auto"/>
                </w:rPr>
                <w:t>S1-242455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7A42E8" w14:textId="77777777" w:rsidR="00437A7E" w:rsidRPr="005410DA" w:rsidRDefault="00437A7E" w:rsidP="00437A7E">
            <w:pPr>
              <w:spacing w:after="0" w:line="240" w:lineRule="auto"/>
              <w:rPr>
                <w:rFonts w:eastAsia="Times New Roman"/>
                <w:szCs w:val="18"/>
                <w:lang w:eastAsia="ar-SA"/>
              </w:rPr>
            </w:pPr>
            <w:r w:rsidRPr="005410D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A65BC02" w14:textId="468C33EA" w:rsidR="00437A7E" w:rsidRPr="005410DA" w:rsidRDefault="00437A7E" w:rsidP="00437A7E">
            <w:pPr>
              <w:spacing w:after="0" w:line="240" w:lineRule="auto"/>
              <w:rPr>
                <w:rFonts w:eastAsia="Times New Roman"/>
                <w:szCs w:val="18"/>
                <w:lang w:eastAsia="ar-SA"/>
              </w:rPr>
            </w:pPr>
            <w:r w:rsidRPr="005410DA">
              <w:rPr>
                <w:rFonts w:eastAsia="Times New Roman"/>
                <w:szCs w:val="18"/>
                <w:lang w:eastAsia="ar-SA"/>
              </w:rPr>
              <w:t>6G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BEA9123" w14:textId="6F043ECE" w:rsidR="00437A7E" w:rsidRPr="005410DA" w:rsidRDefault="005410DA" w:rsidP="00437A7E">
            <w:pPr>
              <w:snapToGrid w:val="0"/>
              <w:spacing w:after="0" w:line="240" w:lineRule="auto"/>
              <w:rPr>
                <w:rFonts w:eastAsia="Times New Roman" w:cs="Arial"/>
                <w:szCs w:val="18"/>
                <w:lang w:eastAsia="ar-SA"/>
              </w:rPr>
            </w:pPr>
            <w:r w:rsidRPr="005410D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CEC1A8" w14:textId="35D8A161" w:rsidR="00437A7E" w:rsidRPr="005410DA" w:rsidRDefault="00437A7E" w:rsidP="00437A7E">
            <w:pPr>
              <w:spacing w:after="0" w:line="240" w:lineRule="auto"/>
              <w:rPr>
                <w:rFonts w:eastAsia="Arial Unicode MS" w:cs="Arial"/>
                <w:szCs w:val="18"/>
                <w:lang w:eastAsia="ar-SA"/>
              </w:rPr>
            </w:pPr>
          </w:p>
        </w:tc>
      </w:tr>
      <w:tr w:rsidR="00437A7E" w:rsidRPr="00A75C05" w14:paraId="7CAA6838"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ABFD0D"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17BCE8" w14:textId="003954C0" w:rsidR="00437A7E" w:rsidRPr="00771175" w:rsidRDefault="00437A7E" w:rsidP="00437A7E">
            <w:pPr>
              <w:spacing w:after="0" w:line="240" w:lineRule="auto"/>
            </w:pPr>
            <w:hyperlink r:id="rId497" w:history="1">
              <w:r w:rsidRPr="00771175">
                <w:rPr>
                  <w:rStyle w:val="Hyperlink"/>
                  <w:rFonts w:cs="Arial"/>
                  <w:color w:val="auto"/>
                </w:rPr>
                <w:t>S1-242456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B6DA4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63E1F438" w14:textId="300473BB" w:rsidR="00437A7E" w:rsidRPr="00771175" w:rsidRDefault="00437A7E" w:rsidP="00437A7E">
            <w:pPr>
              <w:spacing w:after="0" w:line="240" w:lineRule="auto"/>
              <w:rPr>
                <w:rFonts w:eastAsia="Times New Roman"/>
                <w:szCs w:val="18"/>
                <w:lang w:eastAsia="ar-SA"/>
              </w:rPr>
            </w:pPr>
            <w:r w:rsidRPr="00771175">
              <w:rPr>
                <w:rFonts w:eastAsia="Times New Roman"/>
                <w:szCs w:val="18"/>
                <w:lang w:eastAsia="ar-SA"/>
              </w:rPr>
              <w:t>KVI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62FB48" w14:textId="76A54CF9"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4EEB6B" w14:textId="77777777" w:rsidR="00437A7E" w:rsidRPr="00771175" w:rsidRDefault="00437A7E" w:rsidP="00437A7E">
            <w:pPr>
              <w:spacing w:after="0" w:line="240" w:lineRule="auto"/>
              <w:rPr>
                <w:rFonts w:eastAsia="Arial Unicode MS" w:cs="Arial"/>
                <w:szCs w:val="18"/>
                <w:lang w:eastAsia="ar-SA"/>
              </w:rPr>
            </w:pPr>
          </w:p>
        </w:tc>
      </w:tr>
      <w:tr w:rsidR="00437A7E" w:rsidRPr="00012C8A" w14:paraId="28CBFF2B" w14:textId="77777777" w:rsidTr="00B42FF9">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37A7E" w:rsidRPr="00012C8A" w:rsidRDefault="00437A7E" w:rsidP="00437A7E">
            <w:pPr>
              <w:pStyle w:val="Heading2"/>
            </w:pPr>
            <w:r w:rsidRPr="00F45489">
              <w:t>Work Item/Study Item</w:t>
            </w:r>
            <w:r>
              <w:t xml:space="preserve"> s</w:t>
            </w:r>
            <w:r w:rsidRPr="00F45489">
              <w:t xml:space="preserve">tatus </w:t>
            </w:r>
            <w:r>
              <w:t>u</w:t>
            </w:r>
            <w:r w:rsidRPr="00F45489">
              <w:t>pdate</w:t>
            </w:r>
          </w:p>
        </w:tc>
      </w:tr>
      <w:tr w:rsidR="00437A7E" w:rsidRPr="00A75C05" w14:paraId="6F6DF793"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C6C834"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FB562B" w14:textId="15118992" w:rsidR="00437A7E" w:rsidRPr="00B42FF9" w:rsidRDefault="00437A7E" w:rsidP="00437A7E">
            <w:pPr>
              <w:spacing w:after="0" w:line="240" w:lineRule="auto"/>
            </w:pPr>
            <w:hyperlink r:id="rId498" w:history="1">
              <w:r w:rsidRPr="00E837FD">
                <w:rPr>
                  <w:rStyle w:val="Hyperlink"/>
                  <w:rFonts w:cs="Arial"/>
                </w:rPr>
                <w:t>S1-242462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25A362" w14:textId="51E17EF3" w:rsidR="00437A7E" w:rsidRPr="00B42FF9" w:rsidRDefault="00437A7E" w:rsidP="00437A7E">
            <w:pPr>
              <w:spacing w:after="0" w:line="240" w:lineRule="auto"/>
              <w:rPr>
                <w:rFonts w:eastAsia="Times New Roman"/>
                <w:szCs w:val="18"/>
                <w:lang w:eastAsia="ar-SA"/>
              </w:rPr>
            </w:pPr>
            <w:r>
              <w:t>UIC</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9D8CA" w14:textId="76B18114" w:rsidR="00437A7E" w:rsidRPr="00B42FF9" w:rsidRDefault="00437A7E" w:rsidP="00437A7E">
            <w:pPr>
              <w:spacing w:after="0" w:line="240" w:lineRule="auto"/>
              <w:rPr>
                <w:rFonts w:eastAsia="Times New Roman"/>
                <w:szCs w:val="18"/>
                <w:lang w:eastAsia="ar-SA"/>
              </w:rPr>
            </w:pPr>
            <w:r>
              <w:t>FRMCS</w:t>
            </w:r>
            <w:r w:rsidRPr="00B42FF9">
              <w:t>_Ph</w:t>
            </w:r>
            <w:r>
              <w:t>6</w:t>
            </w:r>
            <w:r w:rsidRPr="00B42FF9">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0FEB6B2" w14:textId="39FF846D"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6B38123" w14:textId="17787B54" w:rsidR="00437A7E" w:rsidRPr="00B42FF9" w:rsidRDefault="00437A7E" w:rsidP="00437A7E">
            <w:pPr>
              <w:spacing w:after="0" w:line="240" w:lineRule="auto"/>
              <w:rPr>
                <w:rFonts w:eastAsia="Arial Unicode MS" w:cs="Arial"/>
                <w:szCs w:val="18"/>
                <w:lang w:eastAsia="ar-SA"/>
              </w:rPr>
            </w:pPr>
          </w:p>
        </w:tc>
      </w:tr>
      <w:tr w:rsidR="00437A7E" w:rsidRPr="00A75C05" w14:paraId="7C96BE6B"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BFC23A"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8B26C7" w14:textId="6F0E1866" w:rsidR="00437A7E" w:rsidRPr="00B42FF9" w:rsidRDefault="00437A7E" w:rsidP="00437A7E">
            <w:pPr>
              <w:spacing w:after="0" w:line="240" w:lineRule="auto"/>
            </w:pPr>
            <w:hyperlink r:id="rId499" w:history="1">
              <w:r w:rsidRPr="00E837FD">
                <w:rPr>
                  <w:rStyle w:val="Hyperlink"/>
                  <w:rFonts w:cs="Arial"/>
                </w:rPr>
                <w:t>S1-242463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5B75DD" w14:textId="4C1CE6C4" w:rsidR="00437A7E" w:rsidRPr="00B42FF9" w:rsidRDefault="00437A7E" w:rsidP="00437A7E">
            <w:pPr>
              <w:spacing w:after="0" w:line="240" w:lineRule="auto"/>
              <w:rPr>
                <w:rFonts w:eastAsia="Times New Roman"/>
                <w:szCs w:val="18"/>
                <w:lang w:eastAsia="ar-SA"/>
              </w:rPr>
            </w:pPr>
            <w:r>
              <w:t>Nokia</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56366" w14:textId="03CCEBB7" w:rsidR="00437A7E" w:rsidRPr="00B42FF9" w:rsidRDefault="00437A7E" w:rsidP="00437A7E">
            <w:pPr>
              <w:spacing w:after="0" w:line="240" w:lineRule="auto"/>
              <w:rPr>
                <w:rFonts w:eastAsia="Times New Roman"/>
                <w:szCs w:val="18"/>
                <w:lang w:eastAsia="ar-SA"/>
              </w:rPr>
            </w:pPr>
            <w:r w:rsidRPr="00AC0662">
              <w:t>FS_EnergyServ_Ph2</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5A82F7CD" w14:textId="74FAC364"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D6952B4" w14:textId="04201192" w:rsidR="00437A7E" w:rsidRPr="00B42FF9" w:rsidRDefault="00437A7E" w:rsidP="00437A7E">
            <w:pPr>
              <w:spacing w:after="0" w:line="240" w:lineRule="auto"/>
              <w:rPr>
                <w:rFonts w:eastAsia="Arial Unicode MS" w:cs="Arial"/>
                <w:szCs w:val="18"/>
                <w:lang w:eastAsia="ar-SA"/>
              </w:rPr>
            </w:pPr>
          </w:p>
        </w:tc>
      </w:tr>
      <w:tr w:rsidR="00437A7E" w:rsidRPr="00A75C05" w14:paraId="40004866"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1418F7"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0E8C95" w14:textId="267DB313" w:rsidR="00437A7E" w:rsidRPr="00B42FF9" w:rsidRDefault="00437A7E" w:rsidP="00437A7E">
            <w:pPr>
              <w:spacing w:after="0" w:line="240" w:lineRule="auto"/>
            </w:pPr>
            <w:hyperlink r:id="rId500" w:history="1">
              <w:r w:rsidRPr="00E837FD">
                <w:rPr>
                  <w:rStyle w:val="Hyperlink"/>
                  <w:rFonts w:cs="Arial"/>
                </w:rPr>
                <w:t>S1-242464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33E33B" w14:textId="62AE4AC8" w:rsidR="00437A7E" w:rsidRPr="00B42FF9" w:rsidRDefault="00437A7E" w:rsidP="00437A7E">
            <w:pPr>
              <w:spacing w:after="0" w:line="240" w:lineRule="auto"/>
              <w:rPr>
                <w:rFonts w:eastAsia="Times New Roman"/>
                <w:szCs w:val="18"/>
                <w:lang w:eastAsia="ar-SA"/>
              </w:rPr>
            </w:pPr>
            <w:proofErr w:type="spellStart"/>
            <w:r>
              <w:t>Novamint</w:t>
            </w:r>
            <w:proofErr w:type="spellEnd"/>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123A1" w14:textId="25FDDF9E" w:rsidR="00437A7E" w:rsidRPr="00B42FF9" w:rsidRDefault="00437A7E" w:rsidP="00437A7E">
            <w:pPr>
              <w:spacing w:after="0" w:line="240" w:lineRule="auto"/>
              <w:rPr>
                <w:rFonts w:eastAsia="Times New Roman"/>
                <w:szCs w:val="18"/>
                <w:lang w:eastAsia="ar-SA"/>
              </w:rPr>
            </w:pPr>
            <w:r w:rsidRPr="00AC0662">
              <w:t>FS_5GSAT_Ph4</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2E09F20" w14:textId="1A882B88"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E45349C" w14:textId="5D4ECF86" w:rsidR="00437A7E" w:rsidRPr="00B42FF9" w:rsidRDefault="00437A7E" w:rsidP="00437A7E">
            <w:pPr>
              <w:spacing w:after="0" w:line="240" w:lineRule="auto"/>
              <w:rPr>
                <w:rFonts w:eastAsia="Arial Unicode MS" w:cs="Arial"/>
                <w:szCs w:val="18"/>
                <w:lang w:eastAsia="ar-SA"/>
              </w:rPr>
            </w:pPr>
          </w:p>
        </w:tc>
      </w:tr>
      <w:tr w:rsidR="00437A7E" w:rsidRPr="00A75C05" w14:paraId="5C0EE2BD"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E6480B"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66C9C7" w14:textId="4FAA1EF5" w:rsidR="00437A7E" w:rsidRPr="00B42FF9" w:rsidRDefault="00437A7E" w:rsidP="00437A7E">
            <w:pPr>
              <w:spacing w:after="0" w:line="240" w:lineRule="auto"/>
            </w:pPr>
            <w:hyperlink r:id="rId501" w:history="1">
              <w:r w:rsidRPr="00E837FD">
                <w:rPr>
                  <w:rStyle w:val="Hyperlink"/>
                  <w:rFonts w:cs="Arial"/>
                </w:rPr>
                <w:t>S1-242465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57B3D4" w14:textId="6CA99562" w:rsidR="00437A7E" w:rsidRPr="00B42FF9" w:rsidRDefault="00437A7E" w:rsidP="00437A7E">
            <w:pPr>
              <w:spacing w:after="0" w:line="240" w:lineRule="auto"/>
              <w:rPr>
                <w:rFonts w:eastAsia="Times New Roman"/>
                <w:szCs w:val="18"/>
                <w:lang w:eastAsia="ar-SA"/>
              </w:rPr>
            </w:pPr>
            <w:r>
              <w:t>Neutral Editor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AB25E" w14:textId="72C19196" w:rsidR="00437A7E" w:rsidRPr="00B42FF9" w:rsidRDefault="00437A7E" w:rsidP="00437A7E">
            <w:pPr>
              <w:spacing w:after="0" w:line="240" w:lineRule="auto"/>
              <w:rPr>
                <w:rFonts w:eastAsia="Times New Roman"/>
                <w:szCs w:val="18"/>
                <w:lang w:eastAsia="ar-SA"/>
              </w:rPr>
            </w:pPr>
            <w:r>
              <w:t>FS_6G</w:t>
            </w:r>
            <w:r w:rsidRPr="00B42FF9">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4B99EA2" w14:textId="5326BC01"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0078891" w14:textId="337C3E71" w:rsidR="00437A7E" w:rsidRPr="00B42FF9" w:rsidRDefault="00437A7E" w:rsidP="00437A7E">
            <w:pPr>
              <w:spacing w:after="0" w:line="240" w:lineRule="auto"/>
              <w:rPr>
                <w:rFonts w:eastAsia="Arial Unicode MS" w:cs="Arial"/>
                <w:szCs w:val="18"/>
                <w:lang w:eastAsia="ar-SA"/>
              </w:rPr>
            </w:pPr>
          </w:p>
        </w:tc>
      </w:tr>
      <w:tr w:rsidR="00437A7E" w:rsidRPr="00B04844" w14:paraId="2E332A45" w14:textId="77777777" w:rsidTr="0097798E">
        <w:trPr>
          <w:trHeight w:val="141"/>
        </w:trPr>
        <w:tc>
          <w:tcPr>
            <w:tcW w:w="14426" w:type="dxa"/>
            <w:gridSpan w:val="9"/>
            <w:shd w:val="clear" w:color="auto" w:fill="F2F2F2"/>
          </w:tcPr>
          <w:p w14:paraId="3508D07D" w14:textId="451679A5" w:rsidR="00437A7E" w:rsidRPr="00F45489" w:rsidRDefault="00437A7E" w:rsidP="00437A7E">
            <w:pPr>
              <w:pStyle w:val="Heading1"/>
            </w:pPr>
            <w:bookmarkStart w:id="100" w:name="_Toc316030638"/>
            <w:bookmarkStart w:id="101" w:name="_Toc324137380"/>
            <w:bookmarkStart w:id="102" w:name="_Toc331152544"/>
            <w:bookmarkStart w:id="103" w:name="_Toc378052471"/>
            <w:bookmarkStart w:id="104" w:name="_Toc387990780"/>
            <w:bookmarkStart w:id="105" w:name="_Toc395595531"/>
            <w:bookmarkStart w:id="106" w:name="_Toc414625511"/>
            <w:r w:rsidRPr="00F45489">
              <w:t xml:space="preserve">Next </w:t>
            </w:r>
            <w:r>
              <w:t>m</w:t>
            </w:r>
            <w:r w:rsidRPr="00F45489">
              <w:t>eetings</w:t>
            </w:r>
            <w:bookmarkEnd w:id="100"/>
            <w:bookmarkEnd w:id="101"/>
            <w:bookmarkEnd w:id="102"/>
            <w:bookmarkEnd w:id="103"/>
            <w:bookmarkEnd w:id="104"/>
            <w:bookmarkEnd w:id="105"/>
            <w:bookmarkEnd w:id="106"/>
            <w:r>
              <w:t xml:space="preserve"> (calendar)</w:t>
            </w:r>
          </w:p>
        </w:tc>
      </w:tr>
      <w:tr w:rsidR="00437A7E" w:rsidRPr="00420E58" w14:paraId="5DF174E7" w14:textId="77777777" w:rsidTr="0097798E">
        <w:trPr>
          <w:trHeight w:val="141"/>
        </w:trPr>
        <w:tc>
          <w:tcPr>
            <w:tcW w:w="14426" w:type="dxa"/>
            <w:gridSpan w:val="9"/>
            <w:shd w:val="clear" w:color="auto" w:fill="auto"/>
          </w:tcPr>
          <w:p w14:paraId="5B3C0281" w14:textId="77777777" w:rsidR="00437A7E" w:rsidRPr="005B7811" w:rsidRDefault="00437A7E" w:rsidP="00437A7E">
            <w:pPr>
              <w:tabs>
                <w:tab w:val="left" w:pos="1134"/>
                <w:tab w:val="left" w:pos="3668"/>
                <w:tab w:val="left" w:pos="6503"/>
              </w:tabs>
              <w:suppressAutoHyphens/>
              <w:spacing w:after="0" w:line="240" w:lineRule="auto"/>
              <w:rPr>
                <w:rFonts w:eastAsia="Arial Unicode MS" w:cs="Arial"/>
                <w:b/>
                <w:bCs/>
                <w:szCs w:val="18"/>
                <w:lang w:val="fr-FR" w:eastAsia="ar-SA"/>
              </w:rPr>
            </w:pPr>
            <w:bookmarkStart w:id="107" w:name="_Hlk112879543"/>
          </w:p>
          <w:p w14:paraId="48B390CC" w14:textId="433B9646"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63F93A2A" w14:textId="6AB0E2F5" w:rsidR="00437A7E" w:rsidRPr="00107578" w:rsidRDefault="00437A7E" w:rsidP="00437A7E">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7"/>
          <w:p w14:paraId="57FC4E0C" w14:textId="77777777" w:rsidR="00437A7E" w:rsidRDefault="00437A7E" w:rsidP="00437A7E">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064E2AA5"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3F9C6D65" w14:textId="77777777" w:rsidR="00437A7E"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77777777" w:rsidR="00437A7E" w:rsidRPr="005D6437"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7D37BA42" w14:textId="1EAC6DC8" w:rsidR="00437A7E" w:rsidRPr="005D6437" w:rsidRDefault="00437A7E" w:rsidP="00437A7E">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437A7E" w:rsidRPr="00E225F9" w14:paraId="1C550498" w14:textId="77777777" w:rsidTr="0097798E">
        <w:trPr>
          <w:trHeight w:val="141"/>
        </w:trPr>
        <w:tc>
          <w:tcPr>
            <w:tcW w:w="14426" w:type="dxa"/>
            <w:gridSpan w:val="9"/>
            <w:tcBorders>
              <w:bottom w:val="single" w:sz="4" w:space="0" w:color="auto"/>
            </w:tcBorders>
            <w:shd w:val="clear" w:color="auto" w:fill="F2F2F2"/>
          </w:tcPr>
          <w:p w14:paraId="131EB6BC" w14:textId="04D60609" w:rsidR="00437A7E" w:rsidRDefault="00437A7E" w:rsidP="00437A7E">
            <w:pPr>
              <w:pStyle w:val="Heading1"/>
            </w:pPr>
            <w:bookmarkStart w:id="108" w:name="_Toc414625514"/>
            <w:r w:rsidRPr="00E225F9">
              <w:t>Any other business</w:t>
            </w:r>
            <w:bookmarkEnd w:id="108"/>
          </w:p>
        </w:tc>
      </w:tr>
      <w:tr w:rsidR="00437A7E" w:rsidRPr="00B04844" w14:paraId="3BAC9F63" w14:textId="77777777" w:rsidTr="0097798E">
        <w:trPr>
          <w:trHeight w:val="141"/>
        </w:trPr>
        <w:tc>
          <w:tcPr>
            <w:tcW w:w="14426" w:type="dxa"/>
            <w:gridSpan w:val="9"/>
            <w:shd w:val="clear" w:color="auto" w:fill="F2F2F2"/>
          </w:tcPr>
          <w:p w14:paraId="049DFAD6" w14:textId="21C7C92B" w:rsidR="00437A7E" w:rsidRPr="00F45489" w:rsidRDefault="00437A7E" w:rsidP="00437A7E">
            <w:pPr>
              <w:pStyle w:val="Heading1"/>
            </w:pPr>
            <w:bookmarkStart w:id="109" w:name="_Toc316030641"/>
            <w:bookmarkStart w:id="110" w:name="_Toc324137383"/>
            <w:bookmarkStart w:id="111" w:name="_Toc331152547"/>
            <w:bookmarkStart w:id="112" w:name="_Toc378052474"/>
            <w:bookmarkStart w:id="113" w:name="_Toc387990783"/>
            <w:bookmarkStart w:id="114" w:name="_Toc395595534"/>
            <w:bookmarkStart w:id="115" w:name="_Toc414625515"/>
            <w:r w:rsidRPr="00F45489">
              <w:lastRenderedPageBreak/>
              <w:t>Close</w:t>
            </w:r>
            <w:bookmarkEnd w:id="109"/>
            <w:bookmarkEnd w:id="110"/>
            <w:bookmarkEnd w:id="111"/>
            <w:bookmarkEnd w:id="112"/>
            <w:bookmarkEnd w:id="113"/>
            <w:bookmarkEnd w:id="114"/>
            <w:bookmarkEnd w:id="115"/>
          </w:p>
        </w:tc>
      </w:tr>
      <w:tr w:rsidR="00437A7E" w:rsidRPr="00B04844" w14:paraId="5E8EFEB6" w14:textId="77777777" w:rsidTr="0097798E">
        <w:trPr>
          <w:trHeight w:val="141"/>
        </w:trPr>
        <w:tc>
          <w:tcPr>
            <w:tcW w:w="14426" w:type="dxa"/>
            <w:gridSpan w:val="9"/>
            <w:shd w:val="clear" w:color="auto" w:fill="auto"/>
          </w:tcPr>
          <w:p w14:paraId="686B62EB" w14:textId="77777777" w:rsidR="00437A7E" w:rsidRPr="00F45489" w:rsidRDefault="00437A7E" w:rsidP="00437A7E">
            <w:pPr>
              <w:suppressAutoHyphens/>
              <w:spacing w:after="0" w:line="240" w:lineRule="auto"/>
              <w:rPr>
                <w:rFonts w:eastAsia="Arial Unicode MS" w:cs="Arial"/>
                <w:szCs w:val="18"/>
                <w:lang w:eastAsia="ar-SA"/>
              </w:rPr>
            </w:pPr>
          </w:p>
          <w:p w14:paraId="0A15712D" w14:textId="3E42E176" w:rsidR="00437A7E" w:rsidRDefault="00437A7E" w:rsidP="00437A7E">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23 May </w:t>
            </w:r>
            <w:r w:rsidRPr="00483D9A">
              <w:rPr>
                <w:rFonts w:eastAsia="Arial Unicode MS" w:cs="Arial"/>
                <w:szCs w:val="18"/>
                <w:lang w:eastAsia="ar-SA"/>
              </w:rPr>
              <w:t>202</w:t>
            </w:r>
            <w:r>
              <w:rPr>
                <w:rFonts w:eastAsia="Arial Unicode MS" w:cs="Arial"/>
                <w:szCs w:val="18"/>
                <w:lang w:eastAsia="ar-SA"/>
              </w:rPr>
              <w:t>4</w:t>
            </w:r>
          </w:p>
          <w:p w14:paraId="015615CD" w14:textId="24E541AE" w:rsidR="00437A7E" w:rsidRPr="00F45489" w:rsidRDefault="00437A7E" w:rsidP="00437A7E">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C840DA" w:rsidRDefault="00C840DA" w:rsidP="002E015E">
      <w:pPr>
        <w:spacing w:after="0" w:line="240" w:lineRule="auto"/>
      </w:pPr>
      <w:r>
        <w:separator/>
      </w:r>
    </w:p>
  </w:endnote>
  <w:endnote w:type="continuationSeparator" w:id="0">
    <w:p w14:paraId="375E0442" w14:textId="77777777" w:rsidR="00C840DA" w:rsidRDefault="00C840DA" w:rsidP="002E015E">
      <w:pPr>
        <w:spacing w:after="0" w:line="240" w:lineRule="auto"/>
      </w:pPr>
      <w:r>
        <w:continuationSeparator/>
      </w:r>
    </w:p>
  </w:endnote>
  <w:endnote w:type="continuationNotice" w:id="1">
    <w:p w14:paraId="2F6A5A4C" w14:textId="77777777" w:rsidR="00C840DA" w:rsidRDefault="00C84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C840DA" w:rsidRDefault="00C840DA" w:rsidP="002E015E">
      <w:pPr>
        <w:spacing w:after="0" w:line="240" w:lineRule="auto"/>
      </w:pPr>
      <w:r>
        <w:separator/>
      </w:r>
    </w:p>
  </w:footnote>
  <w:footnote w:type="continuationSeparator" w:id="0">
    <w:p w14:paraId="328DEBB0" w14:textId="77777777" w:rsidR="00C840DA" w:rsidRDefault="00C840DA" w:rsidP="002E015E">
      <w:pPr>
        <w:spacing w:after="0" w:line="240" w:lineRule="auto"/>
      </w:pPr>
      <w:r>
        <w:continuationSeparator/>
      </w:r>
    </w:p>
  </w:footnote>
  <w:footnote w:type="continuationNotice" w:id="1">
    <w:p w14:paraId="13B3AB2C" w14:textId="77777777" w:rsidR="00C840DA" w:rsidRDefault="00C84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7D5D1E"/>
    <w:multiLevelType w:val="hybridMultilevel"/>
    <w:tmpl w:val="35C41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3"/>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8"/>
  </w:num>
  <w:num w:numId="15">
    <w:abstractNumId w:val="16"/>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458"/>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5742"/>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C21"/>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356"/>
    <w:rsid w:val="00085435"/>
    <w:rsid w:val="00085677"/>
    <w:rsid w:val="00085861"/>
    <w:rsid w:val="00085D73"/>
    <w:rsid w:val="000861C7"/>
    <w:rsid w:val="00086D44"/>
    <w:rsid w:val="00087897"/>
    <w:rsid w:val="000902D3"/>
    <w:rsid w:val="00090AFD"/>
    <w:rsid w:val="00090C1C"/>
    <w:rsid w:val="00091046"/>
    <w:rsid w:val="000911C5"/>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0B5"/>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86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047"/>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026"/>
    <w:rsid w:val="00111BB8"/>
    <w:rsid w:val="00112167"/>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5BC4"/>
    <w:rsid w:val="001261C9"/>
    <w:rsid w:val="0012622A"/>
    <w:rsid w:val="0012732F"/>
    <w:rsid w:val="001276EC"/>
    <w:rsid w:val="00127901"/>
    <w:rsid w:val="00130E6A"/>
    <w:rsid w:val="00130EDE"/>
    <w:rsid w:val="0013241F"/>
    <w:rsid w:val="00132467"/>
    <w:rsid w:val="0013246A"/>
    <w:rsid w:val="00132955"/>
    <w:rsid w:val="0013412F"/>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5A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7BF"/>
    <w:rsid w:val="00163A2A"/>
    <w:rsid w:val="00163AB2"/>
    <w:rsid w:val="00164162"/>
    <w:rsid w:val="00164344"/>
    <w:rsid w:val="001644D2"/>
    <w:rsid w:val="00165345"/>
    <w:rsid w:val="00165A52"/>
    <w:rsid w:val="00165AB1"/>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86DE1"/>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0EA3"/>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05D"/>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9D0"/>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9F9"/>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19B0"/>
    <w:rsid w:val="0021257C"/>
    <w:rsid w:val="002126A1"/>
    <w:rsid w:val="00212749"/>
    <w:rsid w:val="0021275D"/>
    <w:rsid w:val="00212A60"/>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324"/>
    <w:rsid w:val="002164F7"/>
    <w:rsid w:val="00216F2B"/>
    <w:rsid w:val="00217E05"/>
    <w:rsid w:val="00220C8D"/>
    <w:rsid w:val="00220D34"/>
    <w:rsid w:val="00220E17"/>
    <w:rsid w:val="0022171D"/>
    <w:rsid w:val="002218CB"/>
    <w:rsid w:val="00221A12"/>
    <w:rsid w:val="00221CBC"/>
    <w:rsid w:val="002230A2"/>
    <w:rsid w:val="00223B7D"/>
    <w:rsid w:val="00223C0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3DAF"/>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4BEB"/>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6DC3"/>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193"/>
    <w:rsid w:val="0035031E"/>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EA9"/>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5E3"/>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71B"/>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368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06F3"/>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5E85"/>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10E"/>
    <w:rsid w:val="0043571C"/>
    <w:rsid w:val="0043687E"/>
    <w:rsid w:val="00436C6C"/>
    <w:rsid w:val="0043706B"/>
    <w:rsid w:val="00437768"/>
    <w:rsid w:val="00437A7E"/>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71A"/>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6A4"/>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5D8D"/>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BF5"/>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0F1"/>
    <w:rsid w:val="004A37A4"/>
    <w:rsid w:val="004A3D21"/>
    <w:rsid w:val="004A3D27"/>
    <w:rsid w:val="004A3F22"/>
    <w:rsid w:val="004A4678"/>
    <w:rsid w:val="004A498E"/>
    <w:rsid w:val="004A49B3"/>
    <w:rsid w:val="004A4EBE"/>
    <w:rsid w:val="004A4FB0"/>
    <w:rsid w:val="004A50B5"/>
    <w:rsid w:val="004A559D"/>
    <w:rsid w:val="004A59FE"/>
    <w:rsid w:val="004A6244"/>
    <w:rsid w:val="004A62F2"/>
    <w:rsid w:val="004A64D2"/>
    <w:rsid w:val="004A6C3C"/>
    <w:rsid w:val="004A6EBD"/>
    <w:rsid w:val="004A6F5A"/>
    <w:rsid w:val="004A71AF"/>
    <w:rsid w:val="004B008B"/>
    <w:rsid w:val="004B0743"/>
    <w:rsid w:val="004B0807"/>
    <w:rsid w:val="004B0856"/>
    <w:rsid w:val="004B0AB6"/>
    <w:rsid w:val="004B0ACB"/>
    <w:rsid w:val="004B0E8F"/>
    <w:rsid w:val="004B1455"/>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2F28"/>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517"/>
    <w:rsid w:val="004D6F11"/>
    <w:rsid w:val="004D7D5E"/>
    <w:rsid w:val="004D7FBC"/>
    <w:rsid w:val="004E0124"/>
    <w:rsid w:val="004E11F5"/>
    <w:rsid w:val="004E1505"/>
    <w:rsid w:val="004E1DC8"/>
    <w:rsid w:val="004E2117"/>
    <w:rsid w:val="004E21D0"/>
    <w:rsid w:val="004E27ED"/>
    <w:rsid w:val="004E37F5"/>
    <w:rsid w:val="004E3BF9"/>
    <w:rsid w:val="004E3E58"/>
    <w:rsid w:val="004E4377"/>
    <w:rsid w:val="004E460C"/>
    <w:rsid w:val="004E4CFE"/>
    <w:rsid w:val="004E4F27"/>
    <w:rsid w:val="004E5634"/>
    <w:rsid w:val="004E6A0B"/>
    <w:rsid w:val="004E6DA7"/>
    <w:rsid w:val="004E7216"/>
    <w:rsid w:val="004E7266"/>
    <w:rsid w:val="004E7B49"/>
    <w:rsid w:val="004F0030"/>
    <w:rsid w:val="004F0427"/>
    <w:rsid w:val="004F0AC9"/>
    <w:rsid w:val="004F0AF8"/>
    <w:rsid w:val="004F0CAE"/>
    <w:rsid w:val="004F0E1C"/>
    <w:rsid w:val="004F157A"/>
    <w:rsid w:val="004F1A9D"/>
    <w:rsid w:val="004F1F38"/>
    <w:rsid w:val="004F246E"/>
    <w:rsid w:val="004F24F2"/>
    <w:rsid w:val="004F253F"/>
    <w:rsid w:val="004F2BB2"/>
    <w:rsid w:val="004F2D13"/>
    <w:rsid w:val="004F3950"/>
    <w:rsid w:val="004F3CC4"/>
    <w:rsid w:val="004F44C5"/>
    <w:rsid w:val="004F4E8D"/>
    <w:rsid w:val="004F4F4B"/>
    <w:rsid w:val="004F5273"/>
    <w:rsid w:val="004F5B4D"/>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07CEA"/>
    <w:rsid w:val="0051022C"/>
    <w:rsid w:val="005102DF"/>
    <w:rsid w:val="005104E8"/>
    <w:rsid w:val="005112D3"/>
    <w:rsid w:val="005114BF"/>
    <w:rsid w:val="00511F9F"/>
    <w:rsid w:val="005121D8"/>
    <w:rsid w:val="00513006"/>
    <w:rsid w:val="00513212"/>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252"/>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13"/>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0AB4"/>
    <w:rsid w:val="005410DA"/>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1A9B"/>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3DAC"/>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4B75"/>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7B7"/>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CE4"/>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18AA"/>
    <w:rsid w:val="005C2137"/>
    <w:rsid w:val="005C22BC"/>
    <w:rsid w:val="005C3526"/>
    <w:rsid w:val="005C3729"/>
    <w:rsid w:val="005C3EBB"/>
    <w:rsid w:val="005C4147"/>
    <w:rsid w:val="005C446C"/>
    <w:rsid w:val="005C44DB"/>
    <w:rsid w:val="005C4A7A"/>
    <w:rsid w:val="005C6199"/>
    <w:rsid w:val="005C685E"/>
    <w:rsid w:val="005C6B9C"/>
    <w:rsid w:val="005C702A"/>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437"/>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A5B"/>
    <w:rsid w:val="005E4F90"/>
    <w:rsid w:val="005E56AC"/>
    <w:rsid w:val="005E5949"/>
    <w:rsid w:val="005E5999"/>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5F0"/>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37FD5"/>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6"/>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3AE3"/>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0F3"/>
    <w:rsid w:val="006A5193"/>
    <w:rsid w:val="006A5DEF"/>
    <w:rsid w:val="006A66AC"/>
    <w:rsid w:val="006A6950"/>
    <w:rsid w:val="006A76A6"/>
    <w:rsid w:val="006A778F"/>
    <w:rsid w:val="006B1CFA"/>
    <w:rsid w:val="006B268F"/>
    <w:rsid w:val="006B2CC0"/>
    <w:rsid w:val="006B3226"/>
    <w:rsid w:val="006B3453"/>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3F7"/>
    <w:rsid w:val="006C4A83"/>
    <w:rsid w:val="006C5622"/>
    <w:rsid w:val="006C57E3"/>
    <w:rsid w:val="006C5A72"/>
    <w:rsid w:val="006C61BF"/>
    <w:rsid w:val="006C679E"/>
    <w:rsid w:val="006C6A7C"/>
    <w:rsid w:val="006C6FAF"/>
    <w:rsid w:val="006C7B5E"/>
    <w:rsid w:val="006C7E45"/>
    <w:rsid w:val="006C7E4B"/>
    <w:rsid w:val="006D02CD"/>
    <w:rsid w:val="006D0635"/>
    <w:rsid w:val="006D0D96"/>
    <w:rsid w:val="006D12FD"/>
    <w:rsid w:val="006D1381"/>
    <w:rsid w:val="006D13CE"/>
    <w:rsid w:val="006D13ED"/>
    <w:rsid w:val="006D1738"/>
    <w:rsid w:val="006D27CC"/>
    <w:rsid w:val="006D28DD"/>
    <w:rsid w:val="006D32E9"/>
    <w:rsid w:val="006D4328"/>
    <w:rsid w:val="006D434B"/>
    <w:rsid w:val="006D450F"/>
    <w:rsid w:val="006D4E73"/>
    <w:rsid w:val="006D556A"/>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0F0"/>
    <w:rsid w:val="006F5D05"/>
    <w:rsid w:val="006F6810"/>
    <w:rsid w:val="006F782E"/>
    <w:rsid w:val="006F7B12"/>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600"/>
    <w:rsid w:val="00714B87"/>
    <w:rsid w:val="00714C6F"/>
    <w:rsid w:val="007154CA"/>
    <w:rsid w:val="007157C4"/>
    <w:rsid w:val="0071588A"/>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3C36"/>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175"/>
    <w:rsid w:val="0077152A"/>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4E0"/>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193"/>
    <w:rsid w:val="0079630E"/>
    <w:rsid w:val="00796BF6"/>
    <w:rsid w:val="00797A77"/>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3C6C"/>
    <w:rsid w:val="007A42C8"/>
    <w:rsid w:val="007A436E"/>
    <w:rsid w:val="007A4A27"/>
    <w:rsid w:val="007A5192"/>
    <w:rsid w:val="007A51BF"/>
    <w:rsid w:val="007A5425"/>
    <w:rsid w:val="007A56F7"/>
    <w:rsid w:val="007A5CFB"/>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6CF"/>
    <w:rsid w:val="007F458B"/>
    <w:rsid w:val="007F48EE"/>
    <w:rsid w:val="007F5798"/>
    <w:rsid w:val="007F5872"/>
    <w:rsid w:val="007F63FE"/>
    <w:rsid w:val="007F6507"/>
    <w:rsid w:val="007F675D"/>
    <w:rsid w:val="007F68C2"/>
    <w:rsid w:val="007F6935"/>
    <w:rsid w:val="007F7068"/>
    <w:rsid w:val="007F7534"/>
    <w:rsid w:val="007F7715"/>
    <w:rsid w:val="007F7BA2"/>
    <w:rsid w:val="007F7FE8"/>
    <w:rsid w:val="00800BAE"/>
    <w:rsid w:val="00800DAA"/>
    <w:rsid w:val="00800F55"/>
    <w:rsid w:val="00801560"/>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52B"/>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1B7"/>
    <w:rsid w:val="0082438A"/>
    <w:rsid w:val="008243A6"/>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38AB"/>
    <w:rsid w:val="008541ED"/>
    <w:rsid w:val="00854720"/>
    <w:rsid w:val="008560BB"/>
    <w:rsid w:val="008562FE"/>
    <w:rsid w:val="0085655A"/>
    <w:rsid w:val="008565C2"/>
    <w:rsid w:val="0085753F"/>
    <w:rsid w:val="00857B27"/>
    <w:rsid w:val="00860075"/>
    <w:rsid w:val="0086048A"/>
    <w:rsid w:val="00860B45"/>
    <w:rsid w:val="00860BC4"/>
    <w:rsid w:val="00860D7C"/>
    <w:rsid w:val="00860FBA"/>
    <w:rsid w:val="00861131"/>
    <w:rsid w:val="008615FE"/>
    <w:rsid w:val="0086175A"/>
    <w:rsid w:val="00862BA6"/>
    <w:rsid w:val="008632F4"/>
    <w:rsid w:val="008633B2"/>
    <w:rsid w:val="008637BC"/>
    <w:rsid w:val="00863908"/>
    <w:rsid w:val="0086422E"/>
    <w:rsid w:val="00864811"/>
    <w:rsid w:val="008648B3"/>
    <w:rsid w:val="00864C18"/>
    <w:rsid w:val="00865018"/>
    <w:rsid w:val="0086574F"/>
    <w:rsid w:val="00865D47"/>
    <w:rsid w:val="00865DF9"/>
    <w:rsid w:val="00866889"/>
    <w:rsid w:val="00866A28"/>
    <w:rsid w:val="00866EE9"/>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603"/>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6EF7"/>
    <w:rsid w:val="00887633"/>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61E"/>
    <w:rsid w:val="008B7861"/>
    <w:rsid w:val="008B7963"/>
    <w:rsid w:val="008B7ED1"/>
    <w:rsid w:val="008C1922"/>
    <w:rsid w:val="008C1A27"/>
    <w:rsid w:val="008C1CF7"/>
    <w:rsid w:val="008C1D5A"/>
    <w:rsid w:val="008C224E"/>
    <w:rsid w:val="008C22B2"/>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BE0"/>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451"/>
    <w:rsid w:val="00903772"/>
    <w:rsid w:val="00903A55"/>
    <w:rsid w:val="00903C3D"/>
    <w:rsid w:val="0090401B"/>
    <w:rsid w:val="009046FA"/>
    <w:rsid w:val="00904718"/>
    <w:rsid w:val="00905022"/>
    <w:rsid w:val="009052FF"/>
    <w:rsid w:val="00905B03"/>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74"/>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756"/>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2A2"/>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98E"/>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A4D"/>
    <w:rsid w:val="0099401E"/>
    <w:rsid w:val="009947B5"/>
    <w:rsid w:val="00994974"/>
    <w:rsid w:val="0099499A"/>
    <w:rsid w:val="00994D8E"/>
    <w:rsid w:val="00994FC4"/>
    <w:rsid w:val="009960C7"/>
    <w:rsid w:val="009960E9"/>
    <w:rsid w:val="009965B2"/>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738"/>
    <w:rsid w:val="009B0A53"/>
    <w:rsid w:val="009B1044"/>
    <w:rsid w:val="009B1108"/>
    <w:rsid w:val="009B1228"/>
    <w:rsid w:val="009B21A7"/>
    <w:rsid w:val="009B2FB9"/>
    <w:rsid w:val="009B302A"/>
    <w:rsid w:val="009B314D"/>
    <w:rsid w:val="009B4A39"/>
    <w:rsid w:val="009B4A60"/>
    <w:rsid w:val="009B4D25"/>
    <w:rsid w:val="009B5268"/>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5E"/>
    <w:rsid w:val="009E1A8F"/>
    <w:rsid w:val="009E1D3D"/>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5BF"/>
    <w:rsid w:val="00A0296B"/>
    <w:rsid w:val="00A02A92"/>
    <w:rsid w:val="00A02B2D"/>
    <w:rsid w:val="00A02CA0"/>
    <w:rsid w:val="00A02EDD"/>
    <w:rsid w:val="00A034CB"/>
    <w:rsid w:val="00A0375B"/>
    <w:rsid w:val="00A03F77"/>
    <w:rsid w:val="00A04260"/>
    <w:rsid w:val="00A04262"/>
    <w:rsid w:val="00A04291"/>
    <w:rsid w:val="00A044B0"/>
    <w:rsid w:val="00A0500A"/>
    <w:rsid w:val="00A0515B"/>
    <w:rsid w:val="00A0561D"/>
    <w:rsid w:val="00A05FE2"/>
    <w:rsid w:val="00A06645"/>
    <w:rsid w:val="00A0715D"/>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A76"/>
    <w:rsid w:val="00A23E1F"/>
    <w:rsid w:val="00A240AB"/>
    <w:rsid w:val="00A24836"/>
    <w:rsid w:val="00A24D9F"/>
    <w:rsid w:val="00A25835"/>
    <w:rsid w:val="00A258E8"/>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6FFB"/>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5CD"/>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2F5C"/>
    <w:rsid w:val="00AE308E"/>
    <w:rsid w:val="00AE3B42"/>
    <w:rsid w:val="00AE4BF2"/>
    <w:rsid w:val="00AE580A"/>
    <w:rsid w:val="00AE6387"/>
    <w:rsid w:val="00AE6458"/>
    <w:rsid w:val="00AE6E2E"/>
    <w:rsid w:val="00AE6FC2"/>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2BB"/>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B67"/>
    <w:rsid w:val="00B05C31"/>
    <w:rsid w:val="00B06660"/>
    <w:rsid w:val="00B06A1F"/>
    <w:rsid w:val="00B06E41"/>
    <w:rsid w:val="00B06E49"/>
    <w:rsid w:val="00B07A5E"/>
    <w:rsid w:val="00B07ED2"/>
    <w:rsid w:val="00B07EE6"/>
    <w:rsid w:val="00B103C9"/>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0F9"/>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4A7"/>
    <w:rsid w:val="00B31A1D"/>
    <w:rsid w:val="00B31FDF"/>
    <w:rsid w:val="00B32630"/>
    <w:rsid w:val="00B3272E"/>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2FF9"/>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32E0"/>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CB0"/>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0D27"/>
    <w:rsid w:val="00BF0E27"/>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37FC"/>
    <w:rsid w:val="00C145DF"/>
    <w:rsid w:val="00C14AAF"/>
    <w:rsid w:val="00C14C80"/>
    <w:rsid w:val="00C14CFF"/>
    <w:rsid w:val="00C14FDE"/>
    <w:rsid w:val="00C153D4"/>
    <w:rsid w:val="00C159E1"/>
    <w:rsid w:val="00C172EF"/>
    <w:rsid w:val="00C20335"/>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3959"/>
    <w:rsid w:val="00C83DFE"/>
    <w:rsid w:val="00C840DA"/>
    <w:rsid w:val="00C850CA"/>
    <w:rsid w:val="00C85290"/>
    <w:rsid w:val="00C859BE"/>
    <w:rsid w:val="00C86A11"/>
    <w:rsid w:val="00C87CD9"/>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0F62"/>
    <w:rsid w:val="00CA1413"/>
    <w:rsid w:val="00CA238A"/>
    <w:rsid w:val="00CA3558"/>
    <w:rsid w:val="00CA3F75"/>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6F2C"/>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A2C"/>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92C"/>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652"/>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A53"/>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2AE"/>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CB2"/>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73C"/>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0F43"/>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03B"/>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8F"/>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296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030"/>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954"/>
    <w:rsid w:val="00E10F2E"/>
    <w:rsid w:val="00E11198"/>
    <w:rsid w:val="00E11E12"/>
    <w:rsid w:val="00E12A5D"/>
    <w:rsid w:val="00E13799"/>
    <w:rsid w:val="00E13CF5"/>
    <w:rsid w:val="00E13F13"/>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6CE"/>
    <w:rsid w:val="00E2494C"/>
    <w:rsid w:val="00E25141"/>
    <w:rsid w:val="00E251AC"/>
    <w:rsid w:val="00E25266"/>
    <w:rsid w:val="00E25791"/>
    <w:rsid w:val="00E257E9"/>
    <w:rsid w:val="00E25911"/>
    <w:rsid w:val="00E25AA6"/>
    <w:rsid w:val="00E26E7E"/>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2F63"/>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AD0"/>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513"/>
    <w:rsid w:val="00E64536"/>
    <w:rsid w:val="00E64993"/>
    <w:rsid w:val="00E6550D"/>
    <w:rsid w:val="00E6565C"/>
    <w:rsid w:val="00E65D44"/>
    <w:rsid w:val="00E66359"/>
    <w:rsid w:val="00E66472"/>
    <w:rsid w:val="00E666BB"/>
    <w:rsid w:val="00E706CF"/>
    <w:rsid w:val="00E708ED"/>
    <w:rsid w:val="00E7097E"/>
    <w:rsid w:val="00E712B0"/>
    <w:rsid w:val="00E72468"/>
    <w:rsid w:val="00E72700"/>
    <w:rsid w:val="00E73944"/>
    <w:rsid w:val="00E739C7"/>
    <w:rsid w:val="00E73B21"/>
    <w:rsid w:val="00E74076"/>
    <w:rsid w:val="00E74C77"/>
    <w:rsid w:val="00E750FB"/>
    <w:rsid w:val="00E75157"/>
    <w:rsid w:val="00E7588E"/>
    <w:rsid w:val="00E76032"/>
    <w:rsid w:val="00E762DE"/>
    <w:rsid w:val="00E76C64"/>
    <w:rsid w:val="00E770DE"/>
    <w:rsid w:val="00E771C5"/>
    <w:rsid w:val="00E773C3"/>
    <w:rsid w:val="00E802B8"/>
    <w:rsid w:val="00E80784"/>
    <w:rsid w:val="00E8082F"/>
    <w:rsid w:val="00E80993"/>
    <w:rsid w:val="00E80B07"/>
    <w:rsid w:val="00E820FF"/>
    <w:rsid w:val="00E827A2"/>
    <w:rsid w:val="00E82922"/>
    <w:rsid w:val="00E82E8F"/>
    <w:rsid w:val="00E837FD"/>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193A"/>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E6F"/>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1C62"/>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98"/>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77F"/>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99C"/>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4"/>
    <w:rsid w:val="00F62A2C"/>
    <w:rsid w:val="00F62BF4"/>
    <w:rsid w:val="00F62DBC"/>
    <w:rsid w:val="00F6344B"/>
    <w:rsid w:val="00F6415B"/>
    <w:rsid w:val="00F64610"/>
    <w:rsid w:val="00F65EAB"/>
    <w:rsid w:val="00F66569"/>
    <w:rsid w:val="00F666D4"/>
    <w:rsid w:val="00F66823"/>
    <w:rsid w:val="00F66F85"/>
    <w:rsid w:val="00F67081"/>
    <w:rsid w:val="00F679D1"/>
    <w:rsid w:val="00F67FCE"/>
    <w:rsid w:val="00F70236"/>
    <w:rsid w:val="00F70720"/>
    <w:rsid w:val="00F71DF3"/>
    <w:rsid w:val="00F728F7"/>
    <w:rsid w:val="00F73617"/>
    <w:rsid w:val="00F736F3"/>
    <w:rsid w:val="00F73A6D"/>
    <w:rsid w:val="00F73ACA"/>
    <w:rsid w:val="00F743AC"/>
    <w:rsid w:val="00F744C5"/>
    <w:rsid w:val="00F748F9"/>
    <w:rsid w:val="00F7514C"/>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50B2"/>
    <w:rsid w:val="00FB6A09"/>
    <w:rsid w:val="00FB70E0"/>
    <w:rsid w:val="00FB7728"/>
    <w:rsid w:val="00FC04DF"/>
    <w:rsid w:val="00FC0948"/>
    <w:rsid w:val="00FC0AAD"/>
    <w:rsid w:val="00FC11B5"/>
    <w:rsid w:val="00FC250B"/>
    <w:rsid w:val="00FC271D"/>
    <w:rsid w:val="00FC2834"/>
    <w:rsid w:val="00FC2A79"/>
    <w:rsid w:val="00FC3021"/>
    <w:rsid w:val="00FC328D"/>
    <w:rsid w:val="00FC46EF"/>
    <w:rsid w:val="00FC49F0"/>
    <w:rsid w:val="00FC4B31"/>
    <w:rsid w:val="00FC4F91"/>
    <w:rsid w:val="00FC52A1"/>
    <w:rsid w:val="00FC586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774"/>
    <w:rsid w:val="00FF3899"/>
    <w:rsid w:val="00FF3C62"/>
    <w:rsid w:val="00FF40F4"/>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82087786">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7_Maastricht\Docs\S1-242115.zip" TargetMode="External"/><Relationship Id="rId299" Type="http://schemas.openxmlformats.org/officeDocument/2006/relationships/hyperlink" Target="file:///D:\TSGS1_107_Maastricht\Docs\S1-242365.zip" TargetMode="External"/><Relationship Id="rId21" Type="http://schemas.openxmlformats.org/officeDocument/2006/relationships/hyperlink" Target="http://www.3gpp.org/ftp/tsg_sa/WG1_Serv/TSGS1_85_Tallin/templates/Template_WI_Status_Update.zip" TargetMode="External"/><Relationship Id="rId63" Type="http://schemas.openxmlformats.org/officeDocument/2006/relationships/hyperlink" Target="file:///D:\TSGS1_107_Maastricht\Docs\S1-242158.zip" TargetMode="External"/><Relationship Id="rId159" Type="http://schemas.openxmlformats.org/officeDocument/2006/relationships/hyperlink" Target="file:///D:\TSGS1_107_Maastricht\Docs\S1-242053.zip" TargetMode="External"/><Relationship Id="rId324" Type="http://schemas.openxmlformats.org/officeDocument/2006/relationships/hyperlink" Target="file:///D:\TSGS1_107_Maastricht\Docs\S1-242062.zip" TargetMode="External"/><Relationship Id="rId366" Type="http://schemas.openxmlformats.org/officeDocument/2006/relationships/hyperlink" Target="file:///D:\TSGS1_107_Maastricht\Docs\S1-242101.zip" TargetMode="External"/><Relationship Id="rId170" Type="http://schemas.openxmlformats.org/officeDocument/2006/relationships/hyperlink" Target="file:///D:\TSGS1_107_Maastricht\Docs\S1-242339.zip" TargetMode="External"/><Relationship Id="rId226" Type="http://schemas.openxmlformats.org/officeDocument/2006/relationships/hyperlink" Target="file:///D:\TSGS1_107_Maastricht\Docs\S1-242110.zip" TargetMode="External"/><Relationship Id="rId433" Type="http://schemas.openxmlformats.org/officeDocument/2006/relationships/hyperlink" Target="file:///D:\TSGS1_107_Maastricht\Docs\S1-242198.zip" TargetMode="External"/><Relationship Id="rId268" Type="http://schemas.openxmlformats.org/officeDocument/2006/relationships/hyperlink" Target="file:///D:\TSGS1_107_Maastricht\Docs\S1-242389.zip" TargetMode="External"/><Relationship Id="rId475" Type="http://schemas.openxmlformats.org/officeDocument/2006/relationships/hyperlink" Target="file:///D:\TSGS1_107_Maastricht\Docs\S1-242258.zip" TargetMode="External"/><Relationship Id="rId32" Type="http://schemas.openxmlformats.org/officeDocument/2006/relationships/hyperlink" Target="file:///D:\TSGS1_107_Maastricht\Docs\S1-242299.zip" TargetMode="External"/><Relationship Id="rId74" Type="http://schemas.openxmlformats.org/officeDocument/2006/relationships/hyperlink" Target="file:///D:\TSGS1_107_Maastricht\docs\S1-242473.zip" TargetMode="External"/><Relationship Id="rId128" Type="http://schemas.openxmlformats.org/officeDocument/2006/relationships/hyperlink" Target="file:///D:\TSGS1_107_Maastricht\Docs\S1-242143.zip" TargetMode="External"/><Relationship Id="rId335" Type="http://schemas.openxmlformats.org/officeDocument/2006/relationships/hyperlink" Target="file:///D:\TSGS1_107_Maastricht\Docs\S1-242369.zip" TargetMode="External"/><Relationship Id="rId377" Type="http://schemas.openxmlformats.org/officeDocument/2006/relationships/hyperlink" Target="file:///D:\TSGS1_107_Maastricht\Docs\S1-242083.zip" TargetMode="External"/><Relationship Id="rId500" Type="http://schemas.openxmlformats.org/officeDocument/2006/relationships/hyperlink" Target="file:///D:\TSGS1_107_Maastricht\Docs\S1-242464.zip" TargetMode="External"/><Relationship Id="rId5" Type="http://schemas.openxmlformats.org/officeDocument/2006/relationships/numbering" Target="numbering.xml"/><Relationship Id="rId181" Type="http://schemas.openxmlformats.org/officeDocument/2006/relationships/hyperlink" Target="file:///D:\TSGS1_107_Maastricht\Docs\S1-242139.zip" TargetMode="External"/><Relationship Id="rId237" Type="http://schemas.openxmlformats.org/officeDocument/2006/relationships/hyperlink" Target="file:///D:\TSGS1_107_Maastricht\Docs\S1-242114.zip" TargetMode="External"/><Relationship Id="rId402" Type="http://schemas.openxmlformats.org/officeDocument/2006/relationships/hyperlink" Target="file:///D:\TSGS1_107_Maastricht\Docs\S1-242072.zip" TargetMode="External"/><Relationship Id="rId279" Type="http://schemas.openxmlformats.org/officeDocument/2006/relationships/hyperlink" Target="file:///D:\TSGS1_107_Maastricht\Docs\S1-242073.zip" TargetMode="External"/><Relationship Id="rId444" Type="http://schemas.openxmlformats.org/officeDocument/2006/relationships/hyperlink" Target="file:///D:\TSGS1_107_Maastricht\Docs\S1-242273.zip" TargetMode="External"/><Relationship Id="rId486" Type="http://schemas.openxmlformats.org/officeDocument/2006/relationships/hyperlink" Target="file:///D:\TSGS1_107_Maastricht\Docs\S1-242192.zip" TargetMode="External"/><Relationship Id="rId43" Type="http://schemas.openxmlformats.org/officeDocument/2006/relationships/hyperlink" Target="file:///D:\TSGS1_107_Maastricht\Docs\S1-242097.zip" TargetMode="External"/><Relationship Id="rId139" Type="http://schemas.openxmlformats.org/officeDocument/2006/relationships/hyperlink" Target="file:///D:\TSGS1_107_Maastricht\Docs\S1-242204.zip" TargetMode="External"/><Relationship Id="rId290" Type="http://schemas.openxmlformats.org/officeDocument/2006/relationships/hyperlink" Target="file:///D:\TSGS1_107_Maastricht\Docs\S1-242354.zip" TargetMode="External"/><Relationship Id="rId304" Type="http://schemas.openxmlformats.org/officeDocument/2006/relationships/hyperlink" Target="file:///D:\TSGS1_107_Maastricht\Docs\S1-242358.zip" TargetMode="External"/><Relationship Id="rId346" Type="http://schemas.openxmlformats.org/officeDocument/2006/relationships/hyperlink" Target="file:///D:\TSGS1_107_Maastricht\Docs\S1-242391.zip" TargetMode="External"/><Relationship Id="rId388" Type="http://schemas.openxmlformats.org/officeDocument/2006/relationships/hyperlink" Target="file:///D:\TSGS1_107_Maastricht\Docs\S1-242017.zip" TargetMode="External"/><Relationship Id="rId85" Type="http://schemas.openxmlformats.org/officeDocument/2006/relationships/hyperlink" Target="file:///D:\TSGS1_107_Maastricht\Docs\S1-242173.zip" TargetMode="External"/><Relationship Id="rId150" Type="http://schemas.openxmlformats.org/officeDocument/2006/relationships/hyperlink" Target="file:///D:\TSGS1_107_Maastricht\Docs\S1-242219.zip" TargetMode="External"/><Relationship Id="rId192" Type="http://schemas.openxmlformats.org/officeDocument/2006/relationships/hyperlink" Target="file:///D:\TSGS1_107_Maastricht\Docs\S1-242267.zip" TargetMode="External"/><Relationship Id="rId206" Type="http://schemas.openxmlformats.org/officeDocument/2006/relationships/hyperlink" Target="file:///D:\TSGS1_107_Maastricht\Docs\S1-242108.zip" TargetMode="External"/><Relationship Id="rId413" Type="http://schemas.openxmlformats.org/officeDocument/2006/relationships/hyperlink" Target="file:///D:\TSGS1_107_Maastricht\Docs\S1-242099.zip" TargetMode="External"/><Relationship Id="rId248" Type="http://schemas.openxmlformats.org/officeDocument/2006/relationships/hyperlink" Target="file:///D:\TSGS1_107_Maastricht\Docs\S1-242407.zip" TargetMode="External"/><Relationship Id="rId455" Type="http://schemas.openxmlformats.org/officeDocument/2006/relationships/hyperlink" Target="file:///D:\TSGS1_107_Maastricht\Docs\S1-242125.zip" TargetMode="External"/><Relationship Id="rId497" Type="http://schemas.openxmlformats.org/officeDocument/2006/relationships/hyperlink" Target="file:///D:\TSGS1_107_Maastricht\Docs\S1-242456.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7_Maastricht\Docs\S1-242050.zip" TargetMode="External"/><Relationship Id="rId315" Type="http://schemas.openxmlformats.org/officeDocument/2006/relationships/hyperlink" Target="file:///D:\TSGS1_107_Maastricht\Docs\S1-242351.zip" TargetMode="External"/><Relationship Id="rId357" Type="http://schemas.openxmlformats.org/officeDocument/2006/relationships/hyperlink" Target="file:///D:\TSGS1_107_Maastricht\Docs\S1-242292.zip" TargetMode="External"/><Relationship Id="rId54" Type="http://schemas.openxmlformats.org/officeDocument/2006/relationships/hyperlink" Target="file:///D:\TSGS1_107_Maastricht\Docs\S1-242231.zip" TargetMode="External"/><Relationship Id="rId96" Type="http://schemas.openxmlformats.org/officeDocument/2006/relationships/hyperlink" Target="file:///D:\TSGS1_107_Maastricht\docs\S1-242349.zip" TargetMode="External"/><Relationship Id="rId161" Type="http://schemas.openxmlformats.org/officeDocument/2006/relationships/hyperlink" Target="file:///D:\TSGS1_107_Maastricht\Docs\S1-242093.zip" TargetMode="External"/><Relationship Id="rId217" Type="http://schemas.openxmlformats.org/officeDocument/2006/relationships/hyperlink" Target="file:///D:\TSGS1_107_Maastricht\Docs\S1-242416.zip" TargetMode="External"/><Relationship Id="rId399" Type="http://schemas.openxmlformats.org/officeDocument/2006/relationships/hyperlink" Target="file:///D:\TSGS1_107_Maastricht\Docs\S1-242056.zip" TargetMode="External"/><Relationship Id="rId259" Type="http://schemas.openxmlformats.org/officeDocument/2006/relationships/hyperlink" Target="file:///D:\TSGS1_107_Maastricht\Docs\S1-242238.zip" TargetMode="External"/><Relationship Id="rId424" Type="http://schemas.openxmlformats.org/officeDocument/2006/relationships/hyperlink" Target="file:///D:\TSGS1_107_Maastricht\Docs\S1-242147.zip" TargetMode="External"/><Relationship Id="rId466" Type="http://schemas.openxmlformats.org/officeDocument/2006/relationships/hyperlink" Target="file:///D:\TSGS1_107_Maastricht\Docs\S1-242159.zip" TargetMode="External"/><Relationship Id="rId23" Type="http://schemas.openxmlformats.org/officeDocument/2006/relationships/hyperlink" Target="file:///D:\TSGS1_107_Maastricht\Docs\S1-242006.zip" TargetMode="External"/><Relationship Id="rId119" Type="http://schemas.openxmlformats.org/officeDocument/2006/relationships/hyperlink" Target="file:///D:\TSGS1_107_Maastricht\Docs\S1-242164.zip" TargetMode="External"/><Relationship Id="rId270" Type="http://schemas.openxmlformats.org/officeDocument/2006/relationships/hyperlink" Target="file:///D:\TSGS1_107_Maastricht\Docs\S1-242235.zip" TargetMode="External"/><Relationship Id="rId326" Type="http://schemas.openxmlformats.org/officeDocument/2006/relationships/hyperlink" Target="file:///D:\TSGS1_107_Maastricht\Docs\S1-242363.zip" TargetMode="External"/><Relationship Id="rId65" Type="http://schemas.openxmlformats.org/officeDocument/2006/relationships/hyperlink" Target="file:///D:\TSGS1_107_Maastricht\Docs\S1-242020.zip" TargetMode="External"/><Relationship Id="rId130" Type="http://schemas.openxmlformats.org/officeDocument/2006/relationships/hyperlink" Target="file:///D:\TSGS1_107_Maastricht\docs\S1-242485.zip" TargetMode="External"/><Relationship Id="rId368" Type="http://schemas.openxmlformats.org/officeDocument/2006/relationships/hyperlink" Target="file:///D:\TSGS1_107_Maastricht\Docs\S1-242157.zip" TargetMode="External"/><Relationship Id="rId172" Type="http://schemas.openxmlformats.org/officeDocument/2006/relationships/hyperlink" Target="file:///D:\TSGS1_107_Maastricht\Docs\S1-242340.zip" TargetMode="External"/><Relationship Id="rId228" Type="http://schemas.openxmlformats.org/officeDocument/2006/relationships/hyperlink" Target="file:///D:\TSGS1_107_Maastricht\Docs\S1-242110.zip" TargetMode="External"/><Relationship Id="rId435" Type="http://schemas.openxmlformats.org/officeDocument/2006/relationships/hyperlink" Target="file:///D:\TSGS1_107_Maastricht\Docs\S1-242208.zip" TargetMode="External"/><Relationship Id="rId477" Type="http://schemas.openxmlformats.org/officeDocument/2006/relationships/hyperlink" Target="file:///D:\TSGS1_107_Maastricht\Docs\S1-242113.zip" TargetMode="External"/><Relationship Id="rId281" Type="http://schemas.openxmlformats.org/officeDocument/2006/relationships/hyperlink" Target="file:///D:\TSGS1_107_Maastricht\Docs\S1-242055.zip" TargetMode="External"/><Relationship Id="rId337" Type="http://schemas.openxmlformats.org/officeDocument/2006/relationships/hyperlink" Target="file:///D:\TSGS1_107_Maastricht\Docs\S1-242390.zip" TargetMode="External"/><Relationship Id="rId502" Type="http://schemas.openxmlformats.org/officeDocument/2006/relationships/fontTable" Target="fontTable.xml"/><Relationship Id="rId34" Type="http://schemas.openxmlformats.org/officeDocument/2006/relationships/hyperlink" Target="file:///D:\TSGS1_107_Maastricht\Docs\S1-242347.zip" TargetMode="External"/><Relationship Id="rId76" Type="http://schemas.openxmlformats.org/officeDocument/2006/relationships/hyperlink" Target="file:///D:\TSGS1_107_Maastricht\Docs\S1-242022.zip" TargetMode="External"/><Relationship Id="rId141" Type="http://schemas.openxmlformats.org/officeDocument/2006/relationships/hyperlink" Target="file:///D:\TSGS1_107_Maastricht\Docs\S1-242205.zip" TargetMode="External"/><Relationship Id="rId379" Type="http://schemas.openxmlformats.org/officeDocument/2006/relationships/hyperlink" Target="file:///D:\TSGS1_107_Maastricht\Docs\S1-242132.zip" TargetMode="External"/><Relationship Id="rId7" Type="http://schemas.openxmlformats.org/officeDocument/2006/relationships/settings" Target="settings.xml"/><Relationship Id="rId183" Type="http://schemas.openxmlformats.org/officeDocument/2006/relationships/hyperlink" Target="file:///D:\TSGS1_107_Maastricht\Docs\S1-242148.zip" TargetMode="External"/><Relationship Id="rId239" Type="http://schemas.openxmlformats.org/officeDocument/2006/relationships/hyperlink" Target="file:///D:\TSGS1_107_Maastricht\Docs\S1-242335.zip" TargetMode="External"/><Relationship Id="rId390" Type="http://schemas.openxmlformats.org/officeDocument/2006/relationships/hyperlink" Target="file:///D:\TSGS1_107_Maastricht\Docs\S1-242023.zip" TargetMode="External"/><Relationship Id="rId404" Type="http://schemas.openxmlformats.org/officeDocument/2006/relationships/hyperlink" Target="file:///D:\TSGS1_107_Maastricht\Docs\S1-242078.zip" TargetMode="External"/><Relationship Id="rId446" Type="http://schemas.openxmlformats.org/officeDocument/2006/relationships/hyperlink" Target="file:///D:\TSGS1_107_Maastricht\Docs\S1-242133.zip" TargetMode="External"/><Relationship Id="rId250" Type="http://schemas.openxmlformats.org/officeDocument/2006/relationships/hyperlink" Target="file:///D:\TSGS1_107_Maastricht\docs\S1-242505.zip" TargetMode="External"/><Relationship Id="rId292" Type="http://schemas.openxmlformats.org/officeDocument/2006/relationships/hyperlink" Target="file:///D:\TSGS1_107_Maastricht\Docs\S1-242064.zip" TargetMode="External"/><Relationship Id="rId306" Type="http://schemas.openxmlformats.org/officeDocument/2006/relationships/hyperlink" Target="file:///D:\TSGS1_107_Maastricht\docs\S1-242508.zip" TargetMode="External"/><Relationship Id="rId488" Type="http://schemas.openxmlformats.org/officeDocument/2006/relationships/hyperlink" Target="file:///D:\TSGS1_107_Maastricht\docs\S1-242470.zip" TargetMode="External"/><Relationship Id="rId24" Type="http://schemas.openxmlformats.org/officeDocument/2006/relationships/hyperlink" Target="file:///D:\TSGS1_107_Maastricht\Docs\S1-242007.zip" TargetMode="External"/><Relationship Id="rId45" Type="http://schemas.openxmlformats.org/officeDocument/2006/relationships/hyperlink" Target="file:///D:\TSGS1_107_Maastricht\Docs\S1-242176.zip" TargetMode="External"/><Relationship Id="rId66" Type="http://schemas.openxmlformats.org/officeDocument/2006/relationships/hyperlink" Target="file:///D:\TSGS1_107_Maastricht\Docs\S1-242308.zip" TargetMode="External"/><Relationship Id="rId87" Type="http://schemas.openxmlformats.org/officeDocument/2006/relationships/hyperlink" Target="file:///D:\TSGS1_107_Maastricht\Docs\S1-242180.zip" TargetMode="External"/><Relationship Id="rId110" Type="http://schemas.openxmlformats.org/officeDocument/2006/relationships/hyperlink" Target="file:///D:\TSGS1_107_Maastricht\Docs\S1-242051.zip" TargetMode="External"/><Relationship Id="rId131" Type="http://schemas.openxmlformats.org/officeDocument/2006/relationships/hyperlink" Target="file:///D:\TSGS1_107_Maastricht\Docs\S1-242144.zip" TargetMode="External"/><Relationship Id="rId327" Type="http://schemas.openxmlformats.org/officeDocument/2006/relationships/hyperlink" Target="file:///D:\TSGS1_107_Maastricht\Docs\S1-242279.zip" TargetMode="External"/><Relationship Id="rId348" Type="http://schemas.openxmlformats.org/officeDocument/2006/relationships/hyperlink" Target="file:///D:\TSGS1_107_Maastricht\Docs\S1-242289.zip" TargetMode="External"/><Relationship Id="rId369" Type="http://schemas.openxmlformats.org/officeDocument/2006/relationships/hyperlink" Target="file:///D:\TSGS1_107_Maastricht\Docs\S1-242278.zip" TargetMode="External"/><Relationship Id="rId152" Type="http://schemas.openxmlformats.org/officeDocument/2006/relationships/hyperlink" Target="file:///D:\TSGS1_107_Maastricht\docs\S1-242490.zip" TargetMode="External"/><Relationship Id="rId173" Type="http://schemas.openxmlformats.org/officeDocument/2006/relationships/hyperlink" Target="file:///D:\TSGS1_107_Maastricht\Docs\S1-242285.zip" TargetMode="External"/><Relationship Id="rId194" Type="http://schemas.openxmlformats.org/officeDocument/2006/relationships/hyperlink" Target="file:///D:\TSGS1_107_Maastricht\Docs\S1-242411.zip" TargetMode="External"/><Relationship Id="rId208" Type="http://schemas.openxmlformats.org/officeDocument/2006/relationships/hyperlink" Target="file:///D:\TSGS1_107_Maastricht\Docs\S1-242245.zip" TargetMode="External"/><Relationship Id="rId229" Type="http://schemas.openxmlformats.org/officeDocument/2006/relationships/hyperlink" Target="file:///D:\TSGS1_107_Maastricht\Docs\S1-242415.zip" TargetMode="External"/><Relationship Id="rId380" Type="http://schemas.openxmlformats.org/officeDocument/2006/relationships/hyperlink" Target="file:///D:\TSGS1_107_Maastricht\Docs\S1-242133.zip" TargetMode="External"/><Relationship Id="rId415" Type="http://schemas.openxmlformats.org/officeDocument/2006/relationships/hyperlink" Target="file:///D:\TSGS1_107_Maastricht\Docs\S1-242106.zip" TargetMode="External"/><Relationship Id="rId436" Type="http://schemas.openxmlformats.org/officeDocument/2006/relationships/hyperlink" Target="file:///D:\TSGS1_107_Maastricht\Docs\S1-242220.zip" TargetMode="External"/><Relationship Id="rId457" Type="http://schemas.openxmlformats.org/officeDocument/2006/relationships/hyperlink" Target="file:///D:\TSGS1_107_Maastricht\Docs\S1-242227.zip" TargetMode="External"/><Relationship Id="rId240" Type="http://schemas.openxmlformats.org/officeDocument/2006/relationships/hyperlink" Target="file:///D:\TSGS1_107_Maastricht\Docs\S1-242114.zip" TargetMode="External"/><Relationship Id="rId261" Type="http://schemas.openxmlformats.org/officeDocument/2006/relationships/hyperlink" Target="file:///D:\TSGS1_107_Maastricht\Docs\S1-242070.zip" TargetMode="External"/><Relationship Id="rId478" Type="http://schemas.openxmlformats.org/officeDocument/2006/relationships/hyperlink" Target="file:///D:\TSGS1_107_Maastricht\Docs\S1-242100.zip" TargetMode="External"/><Relationship Id="rId499" Type="http://schemas.openxmlformats.org/officeDocument/2006/relationships/hyperlink" Target="file:///D:\TSGS1_107_Maastricht\Docs\S1-242463.zip" TargetMode="External"/><Relationship Id="rId14" Type="http://schemas.openxmlformats.org/officeDocument/2006/relationships/hyperlink" Target="file:///D:\TSGS1_107_Maastricht\Docs\S1-242000.zip" TargetMode="External"/><Relationship Id="rId35" Type="http://schemas.openxmlformats.org/officeDocument/2006/relationships/hyperlink" Target="file:///D:\TSGS1_107_Maastricht\Docs\S1-242332.zip" TargetMode="External"/><Relationship Id="rId56" Type="http://schemas.openxmlformats.org/officeDocument/2006/relationships/hyperlink" Target="file:///D:\TSGS1_107_Maastricht\Docs\S1-242283.zip" TargetMode="External"/><Relationship Id="rId77" Type="http://schemas.openxmlformats.org/officeDocument/2006/relationships/hyperlink" Target="file:///D:\TSGS1_107_Maastricht\Docs\S1-242310.zip" TargetMode="External"/><Relationship Id="rId100" Type="http://schemas.openxmlformats.org/officeDocument/2006/relationships/hyperlink" Target="file:///D:\TSGS1_107_Maastricht\Docs\S1-242312.zip" TargetMode="External"/><Relationship Id="rId282" Type="http://schemas.openxmlformats.org/officeDocument/2006/relationships/hyperlink" Target="file:///D:\TSGS1_107_Maastricht\Docs\S1-242371.zip" TargetMode="External"/><Relationship Id="rId317" Type="http://schemas.openxmlformats.org/officeDocument/2006/relationships/hyperlink" Target="file:///D:\TSGS1_107_Maastricht\Docs\S1-242385.zip" TargetMode="External"/><Relationship Id="rId338" Type="http://schemas.openxmlformats.org/officeDocument/2006/relationships/hyperlink" Target="file:///D:\TSGS1_107_Maastricht\docs\S1-242511.zip" TargetMode="External"/><Relationship Id="rId359" Type="http://schemas.openxmlformats.org/officeDocument/2006/relationships/hyperlink" Target="file:///D:\TSGS1_107_Maastricht\Docs\S1-242452.zip" TargetMode="External"/><Relationship Id="rId503"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file:///D:\TSGS1_107_Maastricht\Docs\S1-242033.zip" TargetMode="External"/><Relationship Id="rId121" Type="http://schemas.openxmlformats.org/officeDocument/2006/relationships/hyperlink" Target="file:///D:\TSGS1_107_Maastricht\docs\S1-242482.zip" TargetMode="External"/><Relationship Id="rId142" Type="http://schemas.openxmlformats.org/officeDocument/2006/relationships/hyperlink" Target="file:///D:\TSGS1_107_Maastricht\Docs\S1-242105.zip" TargetMode="External"/><Relationship Id="rId163" Type="http://schemas.openxmlformats.org/officeDocument/2006/relationships/hyperlink" Target="file:///D:\TSGS1_107_Maastricht\Docs\S1-242222.zip" TargetMode="External"/><Relationship Id="rId184" Type="http://schemas.openxmlformats.org/officeDocument/2006/relationships/hyperlink" Target="file:///D:\TSGS1_107_Maastricht\Docs\S1-242149.zip" TargetMode="External"/><Relationship Id="rId219" Type="http://schemas.openxmlformats.org/officeDocument/2006/relationships/hyperlink" Target="file:///D:\TSGS1_107_Maastricht\Docs\S1-242402.zip" TargetMode="External"/><Relationship Id="rId370" Type="http://schemas.openxmlformats.org/officeDocument/2006/relationships/hyperlink" Target="file:///D:\TSGS1_107_Maastricht\Docs\S1-242190.zip" TargetMode="External"/><Relationship Id="rId391" Type="http://schemas.openxmlformats.org/officeDocument/2006/relationships/hyperlink" Target="file:///D:\TSGS1_107_Maastricht\Docs\S1-242025.zip" TargetMode="External"/><Relationship Id="rId405" Type="http://schemas.openxmlformats.org/officeDocument/2006/relationships/hyperlink" Target="file:///D:\TSGS1_107_Maastricht\Docs\S1-242082.zip" TargetMode="External"/><Relationship Id="rId426" Type="http://schemas.openxmlformats.org/officeDocument/2006/relationships/hyperlink" Target="file:///D:\TSGS1_107_Maastricht\Docs\S1-242160.zip" TargetMode="External"/><Relationship Id="rId447" Type="http://schemas.openxmlformats.org/officeDocument/2006/relationships/hyperlink" Target="file:///D:\TSGS1_107_Maastricht\Docs\S1-242237.zip" TargetMode="External"/><Relationship Id="rId230" Type="http://schemas.openxmlformats.org/officeDocument/2006/relationships/hyperlink" Target="file:///D:\TSGS1_107_Maastricht\Docs\S1-242110.zip" TargetMode="External"/><Relationship Id="rId251" Type="http://schemas.openxmlformats.org/officeDocument/2006/relationships/hyperlink" Target="file:///D:\TSGS1_107_Maastricht\Docs\S1-242141.zip" TargetMode="External"/><Relationship Id="rId468" Type="http://schemas.openxmlformats.org/officeDocument/2006/relationships/hyperlink" Target="file:///D:\TSGS1_107_Maastricht\Docs\S1-242118.zip" TargetMode="External"/><Relationship Id="rId489" Type="http://schemas.openxmlformats.org/officeDocument/2006/relationships/hyperlink" Target="file:///D:\TSGS1_107_Maastricht\Docs\S1-242230.zip" TargetMode="External"/><Relationship Id="rId25" Type="http://schemas.openxmlformats.org/officeDocument/2006/relationships/hyperlink" Target="file:///D:\TSGS1_107_Maastricht\Docs\S1-242009.zip" TargetMode="External"/><Relationship Id="rId46" Type="http://schemas.openxmlformats.org/officeDocument/2006/relationships/hyperlink" Target="file:///D:\TSGS1_107_Maastricht\Docs\S1-242011.zip" TargetMode="External"/><Relationship Id="rId67" Type="http://schemas.openxmlformats.org/officeDocument/2006/relationships/hyperlink" Target="file:///D:\TSGS1_107_Maastricht\docs\S1-242472.zip" TargetMode="External"/><Relationship Id="rId272" Type="http://schemas.openxmlformats.org/officeDocument/2006/relationships/hyperlink" Target="file:///D:\TSGS1_107_Maastricht\Docs\S1-242303.zip" TargetMode="External"/><Relationship Id="rId293" Type="http://schemas.openxmlformats.org/officeDocument/2006/relationships/hyperlink" Target="file:///D:\TSGS1_107_Maastricht\Docs\S1-242355.zip" TargetMode="External"/><Relationship Id="rId307" Type="http://schemas.openxmlformats.org/officeDocument/2006/relationships/hyperlink" Target="file:///D:\TSGS1_107_Maastricht\Docs\S1-242252.zip" TargetMode="External"/><Relationship Id="rId328" Type="http://schemas.openxmlformats.org/officeDocument/2006/relationships/hyperlink" Target="file:///D:\TSGS1_107_Maastricht\Docs\S1-242367.zip" TargetMode="External"/><Relationship Id="rId349" Type="http://schemas.openxmlformats.org/officeDocument/2006/relationships/hyperlink" Target="file:///D:\TSGS1_107_Maastricht\Docs\S1-242277.zip" TargetMode="External"/><Relationship Id="rId88" Type="http://schemas.openxmlformats.org/officeDocument/2006/relationships/hyperlink" Target="file:///D:\TSGS1_107_Maastricht\Docs\S1-242181.zip" TargetMode="External"/><Relationship Id="rId111" Type="http://schemas.openxmlformats.org/officeDocument/2006/relationships/hyperlink" Target="file:///D:\TSGS1_107_Maastricht\Docs\S1-242318.zip" TargetMode="External"/><Relationship Id="rId132" Type="http://schemas.openxmlformats.org/officeDocument/2006/relationships/hyperlink" Target="file:///D:\TSGS1_107_Maastricht\Docs\S1-242145.zip" TargetMode="External"/><Relationship Id="rId153" Type="http://schemas.openxmlformats.org/officeDocument/2006/relationships/hyperlink" Target="file:///D:\TSGS1_107_Maastricht\Docs\S1-242234.zip" TargetMode="External"/><Relationship Id="rId174" Type="http://schemas.openxmlformats.org/officeDocument/2006/relationships/hyperlink" Target="file:///D:\TSGS1_107_Maastricht\Docs\S1-242341.zip" TargetMode="External"/><Relationship Id="rId195" Type="http://schemas.openxmlformats.org/officeDocument/2006/relationships/hyperlink" Target="file:///D:\TSGS1_107_Maastricht\Docs\S1-242261.zip" TargetMode="External"/><Relationship Id="rId209" Type="http://schemas.openxmlformats.org/officeDocument/2006/relationships/hyperlink" Target="file:///D:\TSGS1_107_Maastricht\Docs\S1-242410.zip" TargetMode="External"/><Relationship Id="rId360" Type="http://schemas.openxmlformats.org/officeDocument/2006/relationships/hyperlink" Target="file:///D:\TSGS1_107_Maastricht\docs\S1-242499.zip" TargetMode="External"/><Relationship Id="rId381" Type="http://schemas.openxmlformats.org/officeDocument/2006/relationships/hyperlink" Target="file:///D:\TSGS1_107_Maastricht\Docs\S1-242237.zip" TargetMode="External"/><Relationship Id="rId416" Type="http://schemas.openxmlformats.org/officeDocument/2006/relationships/hyperlink" Target="file:///D:\TSGS1_107_Maastricht\Docs\S1-242107.zip" TargetMode="External"/><Relationship Id="rId220" Type="http://schemas.openxmlformats.org/officeDocument/2006/relationships/hyperlink" Target="file:///D:\TSGS1_107_Maastricht\Docs\S1-242420.zip" TargetMode="External"/><Relationship Id="rId241" Type="http://schemas.openxmlformats.org/officeDocument/2006/relationships/hyperlink" Target="file:///D:\TSGS1_107_Maastricht\Docs\S1-242405.zip" TargetMode="External"/><Relationship Id="rId437" Type="http://schemas.openxmlformats.org/officeDocument/2006/relationships/hyperlink" Target="file:///D:\TSGS1_107_Maastricht\Docs\S1-242225.zip" TargetMode="External"/><Relationship Id="rId458" Type="http://schemas.openxmlformats.org/officeDocument/2006/relationships/hyperlink" Target="file:///D:\TSGS1_107_Maastricht\Docs\S1-242254.zip" TargetMode="External"/><Relationship Id="rId479" Type="http://schemas.openxmlformats.org/officeDocument/2006/relationships/hyperlink" Target="file:///D:\TSGS1_107_Maastricht\Docs\S1-242030.zip" TargetMode="External"/><Relationship Id="rId15" Type="http://schemas.openxmlformats.org/officeDocument/2006/relationships/hyperlink" Target="file:///D:\TSGS1_107_Maastricht\Docs\S1-242001.zip" TargetMode="External"/><Relationship Id="rId36" Type="http://schemas.openxmlformats.org/officeDocument/2006/relationships/hyperlink" Target="file:///D:\TSGS1_107_Maastricht\Docs\S1-242346.zip" TargetMode="External"/><Relationship Id="rId57" Type="http://schemas.openxmlformats.org/officeDocument/2006/relationships/hyperlink" Target="file:///D:\TSGS1_107_Maastricht\Docs\S1-242193.zip" TargetMode="External"/><Relationship Id="rId262" Type="http://schemas.openxmlformats.org/officeDocument/2006/relationships/hyperlink" Target="file:///D:\TSGS1_107_Maastricht\Docs\S1-242304.zip" TargetMode="External"/><Relationship Id="rId283" Type="http://schemas.openxmlformats.org/officeDocument/2006/relationships/hyperlink" Target="file:///D:\TSGS1_107_Maastricht\Docs\S1-242394.zip" TargetMode="External"/><Relationship Id="rId318" Type="http://schemas.openxmlformats.org/officeDocument/2006/relationships/hyperlink" Target="file:///D:\TSGS1_107_Maastricht\Docs\S1-242061.zip" TargetMode="External"/><Relationship Id="rId339" Type="http://schemas.openxmlformats.org/officeDocument/2006/relationships/hyperlink" Target="file:///D:\TSGS1_107_Maastricht\Docs\S1-242274.zip" TargetMode="External"/><Relationship Id="rId490" Type="http://schemas.openxmlformats.org/officeDocument/2006/relationships/hyperlink" Target="file:///D:\TSGS1_107_Maastricht\Docs\S1-242269.zip" TargetMode="External"/><Relationship Id="rId78" Type="http://schemas.openxmlformats.org/officeDocument/2006/relationships/hyperlink" Target="file:///D:\TSGS1_107_Maastricht\docs\S1-242475.zip" TargetMode="External"/><Relationship Id="rId99" Type="http://schemas.openxmlformats.org/officeDocument/2006/relationships/hyperlink" Target="file:///D:\TSGS1_107_Maastricht\Docs\S1-242034.zip" TargetMode="External"/><Relationship Id="rId101" Type="http://schemas.openxmlformats.org/officeDocument/2006/relationships/hyperlink" Target="file:///D:\TSGS1_107_Maastricht\docs\S1-242478.zip" TargetMode="External"/><Relationship Id="rId122" Type="http://schemas.openxmlformats.org/officeDocument/2006/relationships/hyperlink" Target="file:///D:\TSGS1_107_Maastricht\Docs\S1-242122.zip" TargetMode="External"/><Relationship Id="rId143" Type="http://schemas.openxmlformats.org/officeDocument/2006/relationships/hyperlink" Target="file:///D:\TSGS1_107_Maastricht\docs\S1-242488.zip" TargetMode="External"/><Relationship Id="rId164" Type="http://schemas.openxmlformats.org/officeDocument/2006/relationships/hyperlink" Target="file:///D:\TSGS1_107_Maastricht\Docs\S1-242223.zip" TargetMode="External"/><Relationship Id="rId185" Type="http://schemas.openxmlformats.org/officeDocument/2006/relationships/hyperlink" Target="file:///D:\TSGS1_107_Maastricht\Docs\S1-242150.zip" TargetMode="External"/><Relationship Id="rId350" Type="http://schemas.openxmlformats.org/officeDocument/2006/relationships/hyperlink" Target="file:///D:\TSGS1_107_Maastricht\Docs\S1-242272.zip" TargetMode="External"/><Relationship Id="rId371" Type="http://schemas.openxmlformats.org/officeDocument/2006/relationships/hyperlink" Target="file:///D:\TSGS1_107_Maastricht\Docs\S1-242207.zip" TargetMode="External"/><Relationship Id="rId406" Type="http://schemas.openxmlformats.org/officeDocument/2006/relationships/hyperlink" Target="file:///D:\TSGS1_107_Maastricht\Docs\S1-242085.zip" TargetMode="External"/><Relationship Id="rId9" Type="http://schemas.openxmlformats.org/officeDocument/2006/relationships/footnotes" Target="footnotes.xml"/><Relationship Id="rId210" Type="http://schemas.openxmlformats.org/officeDocument/2006/relationships/hyperlink" Target="file:///D:\TSGS1_107_Maastricht\Docs\S1-242018.zip" TargetMode="External"/><Relationship Id="rId392" Type="http://schemas.openxmlformats.org/officeDocument/2006/relationships/hyperlink" Target="file:///D:\TSGS1_107_Maastricht\Docs\S1-242036.zip" TargetMode="External"/><Relationship Id="rId427" Type="http://schemas.openxmlformats.org/officeDocument/2006/relationships/hyperlink" Target="file:///D:\TSGS1_107_Maastricht\Docs\S1-242161.zip" TargetMode="External"/><Relationship Id="rId448" Type="http://schemas.openxmlformats.org/officeDocument/2006/relationships/hyperlink" Target="file:///D:\TSGS1_107_Maastricht\Docs\S1-242247.zip" TargetMode="External"/><Relationship Id="rId469" Type="http://schemas.openxmlformats.org/officeDocument/2006/relationships/hyperlink" Target="file:///D:\TSGS1_107_Maastricht\Docs\S1-242146.zip" TargetMode="External"/><Relationship Id="rId26" Type="http://schemas.openxmlformats.org/officeDocument/2006/relationships/hyperlink" Target="file:///D:\TSGS1_107_Maastricht\Docs\S1-242010.zip" TargetMode="External"/><Relationship Id="rId231" Type="http://schemas.openxmlformats.org/officeDocument/2006/relationships/hyperlink" Target="file:///D:\TSGS1_107_Maastricht\Docs\S1-242422.zip" TargetMode="External"/><Relationship Id="rId252" Type="http://schemas.openxmlformats.org/officeDocument/2006/relationships/hyperlink" Target="file:///D:\TSGS1_107_Maastricht\Docs\S1-242202.zip" TargetMode="External"/><Relationship Id="rId273" Type="http://schemas.openxmlformats.org/officeDocument/2006/relationships/hyperlink" Target="file:///D:\TSGS1_107_Maastricht\Docs\S1-242372.zip" TargetMode="External"/><Relationship Id="rId294" Type="http://schemas.openxmlformats.org/officeDocument/2006/relationships/hyperlink" Target="file:///D:\TSGS1_107_Maastricht\Docs\S1-242380.zip" TargetMode="External"/><Relationship Id="rId308" Type="http://schemas.openxmlformats.org/officeDocument/2006/relationships/hyperlink" Target="file:///D:\TSGS1_107_Maastricht\Docs\S1-242364.zip" TargetMode="External"/><Relationship Id="rId329" Type="http://schemas.openxmlformats.org/officeDocument/2006/relationships/hyperlink" Target="file:///D:\TSGS1_107_Maastricht\Docs\S1-242387.zip" TargetMode="External"/><Relationship Id="rId480" Type="http://schemas.openxmlformats.org/officeDocument/2006/relationships/hyperlink" Target="file:///D:\TSGS1_107_Maastricht\Docs\S1-242031.zip" TargetMode="External"/><Relationship Id="rId47" Type="http://schemas.openxmlformats.org/officeDocument/2006/relationships/hyperlink" Target="file:///D:\TSGS1_107_Maastricht\Docs\S1-242305.zip" TargetMode="External"/><Relationship Id="rId68" Type="http://schemas.openxmlformats.org/officeDocument/2006/relationships/hyperlink" Target="file:///D:\TSGS1_107_Maastricht\Docs\S1-242021.zip" TargetMode="External"/><Relationship Id="rId89" Type="http://schemas.openxmlformats.org/officeDocument/2006/relationships/hyperlink" Target="file:///D:\TSGS1_107_Maastricht\Docs\S1-242183.zip" TargetMode="External"/><Relationship Id="rId112" Type="http://schemas.openxmlformats.org/officeDocument/2006/relationships/hyperlink" Target="file:///D:\TSGS1_107_Maastricht\Docs\S1-242112.zip" TargetMode="External"/><Relationship Id="rId133" Type="http://schemas.openxmlformats.org/officeDocument/2006/relationships/hyperlink" Target="file:///D:\TSGS1_107_Maastricht\Docs\S1-242323.zip" TargetMode="External"/><Relationship Id="rId154" Type="http://schemas.openxmlformats.org/officeDocument/2006/relationships/hyperlink" Target="file:///D:\TSGS1_107_Maastricht\docs\S1-242471.zip" TargetMode="External"/><Relationship Id="rId175" Type="http://schemas.openxmlformats.org/officeDocument/2006/relationships/hyperlink" Target="file:///D:\TSGS1_107_Maastricht\docs\S1-242494.zip" TargetMode="External"/><Relationship Id="rId340" Type="http://schemas.openxmlformats.org/officeDocument/2006/relationships/hyperlink" Target="file:///D:\TSGS1_107_Maastricht\Docs\S1-242287.zip" TargetMode="External"/><Relationship Id="rId361" Type="http://schemas.openxmlformats.org/officeDocument/2006/relationships/hyperlink" Target="file:///D:\TSGS1_107_Maastricht\Docs\S1-242300.zip" TargetMode="External"/><Relationship Id="rId196" Type="http://schemas.openxmlformats.org/officeDocument/2006/relationships/hyperlink" Target="https://ftp.3gpp.org/Specs/archive/22_series/22.883/22883-010.zip" TargetMode="External"/><Relationship Id="rId200" Type="http://schemas.openxmlformats.org/officeDocument/2006/relationships/hyperlink" Target="file:///D:\TSGS1_107_Maastricht\Docs\S1-242027.zip" TargetMode="External"/><Relationship Id="rId382" Type="http://schemas.openxmlformats.org/officeDocument/2006/relationships/hyperlink" Target="file:///D:\TSGS1_107_Maastricht\Docs\S1-242247.zip" TargetMode="External"/><Relationship Id="rId417" Type="http://schemas.openxmlformats.org/officeDocument/2006/relationships/hyperlink" Target="file:///D:\TSGS1_107_Maastricht\Docs\S1-242119.zip" TargetMode="External"/><Relationship Id="rId438" Type="http://schemas.openxmlformats.org/officeDocument/2006/relationships/hyperlink" Target="file:///D:\TSGS1_107_Maastricht\Docs\S1-242236.zip" TargetMode="External"/><Relationship Id="rId459" Type="http://schemas.openxmlformats.org/officeDocument/2006/relationships/hyperlink" Target="file:///D:\TSGS1_107_Maastricht\Docs\S1-242255.zip" TargetMode="External"/><Relationship Id="rId16" Type="http://schemas.openxmlformats.org/officeDocument/2006/relationships/hyperlink" Target="file:///D:\TSGS1_107_Maastricht\Docs\S1-242002.zip" TargetMode="External"/><Relationship Id="rId221" Type="http://schemas.openxmlformats.org/officeDocument/2006/relationships/hyperlink" Target="file:///D:\TSGS1_107_Maastricht\docs\S1-242504.zip" TargetMode="External"/><Relationship Id="rId242" Type="http://schemas.openxmlformats.org/officeDocument/2006/relationships/hyperlink" Target="file:///D:\TSGS1_107_Maastricht\Docs\S1-242114.zip" TargetMode="External"/><Relationship Id="rId263" Type="http://schemas.openxmlformats.org/officeDocument/2006/relationships/hyperlink" Target="file:///D:\TSGS1_107_Maastricht\Docs\S1-242376.zip" TargetMode="External"/><Relationship Id="rId284" Type="http://schemas.openxmlformats.org/officeDocument/2006/relationships/hyperlink" Target="file:///D:\TSGS1_107_Maastricht\Docs\S1-242116.zip" TargetMode="External"/><Relationship Id="rId319" Type="http://schemas.openxmlformats.org/officeDocument/2006/relationships/hyperlink" Target="file:///D:\TSGS1_107_Maastricht\Docs\S1-242352.zip" TargetMode="External"/><Relationship Id="rId470" Type="http://schemas.openxmlformats.org/officeDocument/2006/relationships/hyperlink" Target="file:///D:\TSGS1_107_Maastricht\Docs\S1-242154.zip" TargetMode="External"/><Relationship Id="rId491" Type="http://schemas.openxmlformats.org/officeDocument/2006/relationships/hyperlink" Target="file:///D:\TSGS1_107_Maastricht\Docs\S1-242286.zip" TargetMode="External"/><Relationship Id="rId37" Type="http://schemas.openxmlformats.org/officeDocument/2006/relationships/hyperlink" Target="file:///D:\TSGS1_107_Maastricht\Docs\S1-242039.zip" TargetMode="External"/><Relationship Id="rId58" Type="http://schemas.openxmlformats.org/officeDocument/2006/relationships/hyperlink" Target="file:///D:\TSGS1_107_Maastricht\Docs\S1-242306.zip" TargetMode="External"/><Relationship Id="rId79" Type="http://schemas.openxmlformats.org/officeDocument/2006/relationships/hyperlink" Target="file:///D:\TSGS1_107_Maastricht\Docs\S1-242182.zip" TargetMode="External"/><Relationship Id="rId102" Type="http://schemas.openxmlformats.org/officeDocument/2006/relationships/hyperlink" Target="file:///D:\TSGS1_107_Maastricht\Docs\S1-242035.zip" TargetMode="External"/><Relationship Id="rId123" Type="http://schemas.openxmlformats.org/officeDocument/2006/relationships/hyperlink" Target="file:///D:\TSGS1_107_Maastricht\docs\S1-242484.zip" TargetMode="External"/><Relationship Id="rId144" Type="http://schemas.openxmlformats.org/officeDocument/2006/relationships/hyperlink" Target="file:///D:\TSGS1_107_Maastricht\Docs\S1-242206.zip" TargetMode="External"/><Relationship Id="rId330" Type="http://schemas.openxmlformats.org/officeDocument/2006/relationships/hyperlink" Target="file:///D:\TSGS1_107_Maastricht\docs\S1-242510.zip" TargetMode="External"/><Relationship Id="rId90" Type="http://schemas.openxmlformats.org/officeDocument/2006/relationships/hyperlink" Target="file:///D:\TSGS1_107_Maastricht\Docs\S1-242012.zip" TargetMode="External"/><Relationship Id="rId165" Type="http://schemas.openxmlformats.org/officeDocument/2006/relationships/hyperlink" Target="file:///D:\TSGS1_107_Maastricht\Docs\S1-242226.zip" TargetMode="External"/><Relationship Id="rId186" Type="http://schemas.openxmlformats.org/officeDocument/2006/relationships/hyperlink" Target="file:///D:\TSGS1_107_Maastricht\Docs\S1-242168.zip" TargetMode="External"/><Relationship Id="rId351" Type="http://schemas.openxmlformats.org/officeDocument/2006/relationships/hyperlink" Target="file:///D:\TSGS1_107_Maastricht\Docs\S1-242290.zip" TargetMode="External"/><Relationship Id="rId372" Type="http://schemas.openxmlformats.org/officeDocument/2006/relationships/hyperlink" Target="file:///D:\TSGS1_107_Maastricht\Docs\S1-242224.zip" TargetMode="External"/><Relationship Id="rId393" Type="http://schemas.openxmlformats.org/officeDocument/2006/relationships/hyperlink" Target="file:///D:\TSGS1_107_Maastricht\Docs\S1-242037.zip" TargetMode="External"/><Relationship Id="rId407" Type="http://schemas.openxmlformats.org/officeDocument/2006/relationships/hyperlink" Target="file:///D:\TSGS1_107_Maastricht\Docs\S1-242086.zip" TargetMode="External"/><Relationship Id="rId428" Type="http://schemas.openxmlformats.org/officeDocument/2006/relationships/hyperlink" Target="file:///D:\TSGS1_107_Maastricht\Docs\S1-242162.zip" TargetMode="External"/><Relationship Id="rId449" Type="http://schemas.openxmlformats.org/officeDocument/2006/relationships/hyperlink" Target="file:///D:\TSGS1_107_Maastricht\Docs\S1-242076.zip" TargetMode="External"/><Relationship Id="rId211" Type="http://schemas.openxmlformats.org/officeDocument/2006/relationships/hyperlink" Target="file:///D:\TSGS1_107_Maastricht\Docs\S1-242400.zip" TargetMode="External"/><Relationship Id="rId232" Type="http://schemas.openxmlformats.org/officeDocument/2006/relationships/hyperlink" Target="file:///D:\TSGS1_107_Maastricht\Docs\S1-242110.zip" TargetMode="External"/><Relationship Id="rId253" Type="http://schemas.openxmlformats.org/officeDocument/2006/relationships/hyperlink" Target="file:///D:\TSGS1_107_Maastricht\Docs\S1-242210.zip" TargetMode="External"/><Relationship Id="rId274" Type="http://schemas.openxmlformats.org/officeDocument/2006/relationships/hyperlink" Target="file:///D:\TSGS1_107_Maastricht\Docs\S1-242393.zip" TargetMode="External"/><Relationship Id="rId295" Type="http://schemas.openxmlformats.org/officeDocument/2006/relationships/hyperlink" Target="file:///D:\TSGS1_107_Maastricht\docs\S1-242507.zip" TargetMode="External"/><Relationship Id="rId309" Type="http://schemas.openxmlformats.org/officeDocument/2006/relationships/hyperlink" Target="file:///D:\TSGS1_107_Maastricht\Docs\S1-242382.zip" TargetMode="External"/><Relationship Id="rId460" Type="http://schemas.openxmlformats.org/officeDocument/2006/relationships/hyperlink" Target="file:///D:\TSGS1_107_Maastricht\Docs\S1-242256.zip" TargetMode="External"/><Relationship Id="rId481" Type="http://schemas.openxmlformats.org/officeDocument/2006/relationships/hyperlink" Target="file:///D:\TSGS1_107_Maastricht\Docs\S1-242032.zip" TargetMode="External"/><Relationship Id="rId27" Type="http://schemas.openxmlformats.org/officeDocument/2006/relationships/hyperlink" Target="file:///D:\TSGS1_107_Maastricht\Docs\S1-242175.zip" TargetMode="External"/><Relationship Id="rId48" Type="http://schemas.openxmlformats.org/officeDocument/2006/relationships/hyperlink" Target="file:///D:\TSGS1_107_Maastricht\Docs\S1-242218.zip" TargetMode="External"/><Relationship Id="rId69" Type="http://schemas.openxmlformats.org/officeDocument/2006/relationships/hyperlink" Target="file:///D:\TSGS1_107_Maastricht\Docs\S1-242295.zip" TargetMode="External"/><Relationship Id="rId113" Type="http://schemas.openxmlformats.org/officeDocument/2006/relationships/hyperlink" Target="file:///D:\TSGS1_107_Maastricht\docs\S1-242479.zip" TargetMode="External"/><Relationship Id="rId134" Type="http://schemas.openxmlformats.org/officeDocument/2006/relationships/hyperlink" Target="file:///D:\TSGS1_107_Maastricht\Docs\S1-242196.zip" TargetMode="External"/><Relationship Id="rId320" Type="http://schemas.openxmlformats.org/officeDocument/2006/relationships/hyperlink" Target="file:///D:\TSGS1_107_Maastricht\Docs\S1-242362.zip" TargetMode="External"/><Relationship Id="rId80" Type="http://schemas.openxmlformats.org/officeDocument/2006/relationships/hyperlink" Target="file:///D:\TSGS1_107_Maastricht\Docs\S1-242188.zip" TargetMode="External"/><Relationship Id="rId155" Type="http://schemas.openxmlformats.org/officeDocument/2006/relationships/hyperlink" Target="file:///D:\TSGS1_107_Maastricht\Docs\S1-242233.zip" TargetMode="External"/><Relationship Id="rId176" Type="http://schemas.openxmlformats.org/officeDocument/2006/relationships/hyperlink" Target="file:///D:\TSGS1_107_Maastricht\Docs\S1-242259.zip" TargetMode="External"/><Relationship Id="rId197" Type="http://schemas.openxmlformats.org/officeDocument/2006/relationships/hyperlink" Target="file:///D:\TSGS1_107_Maastricht\Docs\S1-242239.zip" TargetMode="External"/><Relationship Id="rId341" Type="http://schemas.openxmlformats.org/officeDocument/2006/relationships/hyperlink" Target="file:///D:\TSGS1_107_Maastricht\Docs\S1-242275.zip" TargetMode="External"/><Relationship Id="rId362" Type="http://schemas.openxmlformats.org/officeDocument/2006/relationships/hyperlink" Target="file:///D:\TSGS1_107_Maastricht\Docs\S1-242008.zip" TargetMode="External"/><Relationship Id="rId383" Type="http://schemas.openxmlformats.org/officeDocument/2006/relationships/hyperlink" Target="file:///D:\TSGS1_107_Maastricht\Docs\S1-242293.zip" TargetMode="External"/><Relationship Id="rId418" Type="http://schemas.openxmlformats.org/officeDocument/2006/relationships/hyperlink" Target="file:///D:\TSGS1_107_Maastricht\Docs\S1-242124.zip" TargetMode="External"/><Relationship Id="rId439" Type="http://schemas.openxmlformats.org/officeDocument/2006/relationships/hyperlink" Target="file:///D:\TSGS1_107_Maastricht\Docs\S1-242240.zip" TargetMode="External"/><Relationship Id="rId201" Type="http://schemas.openxmlformats.org/officeDocument/2006/relationships/hyperlink" Target="file:///D:\TSGS1_107_Maastricht\Docs\S1-242414.zip" TargetMode="External"/><Relationship Id="rId222" Type="http://schemas.openxmlformats.org/officeDocument/2006/relationships/hyperlink" Target="file:///D:\TSGS1_107_Maastricht\Docs\S1-242047.zip" TargetMode="External"/><Relationship Id="rId243" Type="http://schemas.openxmlformats.org/officeDocument/2006/relationships/hyperlink" Target="file:///D:\TSGS1_107_Maastricht\Docs\S1-242417.zip" TargetMode="External"/><Relationship Id="rId264" Type="http://schemas.openxmlformats.org/officeDocument/2006/relationships/hyperlink" Target="file:///D:\TSGS1_107_Maastricht\Docs\S1-242163.zip" TargetMode="External"/><Relationship Id="rId285" Type="http://schemas.openxmlformats.org/officeDocument/2006/relationships/hyperlink" Target="file:///D:\TSGS1_107_Maastricht\Docs\S1-242353.zip" TargetMode="External"/><Relationship Id="rId450" Type="http://schemas.openxmlformats.org/officeDocument/2006/relationships/hyperlink" Target="file:///D:\TSGS1_107_Maastricht\Docs\S1-242079.zip" TargetMode="External"/><Relationship Id="rId471" Type="http://schemas.openxmlformats.org/officeDocument/2006/relationships/hyperlink" Target="file:///D:\TSGS1_107_Maastricht\Docs\S1-242191.zip" TargetMode="External"/><Relationship Id="rId17" Type="http://schemas.openxmlformats.org/officeDocument/2006/relationships/hyperlink" Target="file:///D:\TSGS1_107_Maastricht\Docs\S1-242005.zip" TargetMode="External"/><Relationship Id="rId38" Type="http://schemas.openxmlformats.org/officeDocument/2006/relationships/hyperlink" Target="file:///D:\TSGS1_107_Maastricht\Docs\S1-242059.zip" TargetMode="External"/><Relationship Id="rId59" Type="http://schemas.openxmlformats.org/officeDocument/2006/relationships/hyperlink" Target="file:///D:\TSGS1_107_Maastricht\docs\S1-242474.zip" TargetMode="External"/><Relationship Id="rId103" Type="http://schemas.openxmlformats.org/officeDocument/2006/relationships/hyperlink" Target="file:///D:\TSGS1_107_Maastricht\Docs\S1-242014.zip" TargetMode="External"/><Relationship Id="rId124" Type="http://schemas.openxmlformats.org/officeDocument/2006/relationships/hyperlink" Target="file:///D:\TSGS1_107_Maastricht\Docs\S1-242123.zip" TargetMode="External"/><Relationship Id="rId310" Type="http://schemas.openxmlformats.org/officeDocument/2006/relationships/hyperlink" Target="file:///D:\TSGS1_107_Maastricht\Docs\S1-242396.zip" TargetMode="External"/><Relationship Id="rId492" Type="http://schemas.openxmlformats.org/officeDocument/2006/relationships/hyperlink" Target="file:///D:\TSGS1_107_Maastricht\Docs\S1-242100.zip" TargetMode="External"/><Relationship Id="rId70" Type="http://schemas.openxmlformats.org/officeDocument/2006/relationships/hyperlink" Target="file:///D:\TSGS1_107_Maastricht\Docs\S1-242307.zip" TargetMode="External"/><Relationship Id="rId91" Type="http://schemas.openxmlformats.org/officeDocument/2006/relationships/hyperlink" Target="file:///D:\TSGS1_107_Maastricht\Docs\S1-242249.zip" TargetMode="External"/><Relationship Id="rId145" Type="http://schemas.openxmlformats.org/officeDocument/2006/relationships/hyperlink" Target="file:///D:\TSGS1_107_Maastricht\Docs\S1-242326.zip" TargetMode="External"/><Relationship Id="rId166" Type="http://schemas.openxmlformats.org/officeDocument/2006/relationships/hyperlink" Target="file:///D:\TSGS1_107_Maastricht\Docs\S1-242248.zip" TargetMode="External"/><Relationship Id="rId187" Type="http://schemas.openxmlformats.org/officeDocument/2006/relationships/hyperlink" Target="file:///D:\TSGS1_107_Maastricht\Docs\S1-242342.zip" TargetMode="External"/><Relationship Id="rId331" Type="http://schemas.openxmlformats.org/officeDocument/2006/relationships/hyperlink" Target="file:///D:\TSGS1_107_Maastricht\Docs\S1-242280.zip" TargetMode="External"/><Relationship Id="rId352" Type="http://schemas.openxmlformats.org/officeDocument/2006/relationships/hyperlink" Target="file:///D:\TSGS1_107_Maastricht\Docs\S1-242370.zip" TargetMode="External"/><Relationship Id="rId373" Type="http://schemas.openxmlformats.org/officeDocument/2006/relationships/hyperlink" Target="file:///D:\TSGS1_107_Maastricht\Docs\S1-242232.zip" TargetMode="External"/><Relationship Id="rId394" Type="http://schemas.openxmlformats.org/officeDocument/2006/relationships/hyperlink" Target="file:///D:\TSGS1_107_Maastricht\Docs\S1-242038.zip" TargetMode="External"/><Relationship Id="rId408" Type="http://schemas.openxmlformats.org/officeDocument/2006/relationships/hyperlink" Target="file:///D:\TSGS1_107_Maastricht\Docs\S1-242088.zip" TargetMode="External"/><Relationship Id="rId429" Type="http://schemas.openxmlformats.org/officeDocument/2006/relationships/hyperlink" Target="file:///D:\TSGS1_107_Maastricht\Docs\S1-242165.zip" TargetMode="External"/><Relationship Id="rId1" Type="http://schemas.openxmlformats.org/officeDocument/2006/relationships/customXml" Target="../customXml/item1.xml"/><Relationship Id="rId212" Type="http://schemas.openxmlformats.org/officeDocument/2006/relationships/hyperlink" Target="file:///D:\TSGS1_107_Maastricht\Docs\S1-242421.zip" TargetMode="External"/><Relationship Id="rId233" Type="http://schemas.openxmlformats.org/officeDocument/2006/relationships/hyperlink" Target="file:///D:\TSGS1_107_Maastricht\Docs\S1-242111.zip" TargetMode="External"/><Relationship Id="rId254" Type="http://schemas.openxmlformats.org/officeDocument/2006/relationships/hyperlink" Target="file:///D:\TSGS1_107_Maastricht\Docs\S1-242214.zip" TargetMode="External"/><Relationship Id="rId440" Type="http://schemas.openxmlformats.org/officeDocument/2006/relationships/hyperlink" Target="file:///D:\TSGS1_107_Maastricht\Docs\S1-242246.zip" TargetMode="External"/><Relationship Id="rId28" Type="http://schemas.openxmlformats.org/officeDocument/2006/relationships/hyperlink" Target="file:///D:\TSGS1_107_Maastricht\Docs\S1-242174.zip" TargetMode="External"/><Relationship Id="rId49" Type="http://schemas.openxmlformats.org/officeDocument/2006/relationships/hyperlink" Target="file:///D:\TSGS1_107_Maastricht\Docs\S1-242058.zip" TargetMode="External"/><Relationship Id="rId114" Type="http://schemas.openxmlformats.org/officeDocument/2006/relationships/hyperlink" Target="file:///D:\TSGS1_107_Maastricht\Docs\S1-242074.zip" TargetMode="External"/><Relationship Id="rId275" Type="http://schemas.openxmlformats.org/officeDocument/2006/relationships/hyperlink" Target="file:///D:\TSGS1_107_Maastricht\docs\S1-242491.zip" TargetMode="External"/><Relationship Id="rId296" Type="http://schemas.openxmlformats.org/officeDocument/2006/relationships/hyperlink" Target="file:///D:\TSGS1_107_Maastricht\Docs\S1-242213.zip" TargetMode="External"/><Relationship Id="rId300" Type="http://schemas.openxmlformats.org/officeDocument/2006/relationships/hyperlink" Target="file:///D:\TSGS1_107_Maastricht\Docs\S1-242381.zip" TargetMode="External"/><Relationship Id="rId461" Type="http://schemas.openxmlformats.org/officeDocument/2006/relationships/hyperlink" Target="file:///D:\TSGS1_107_Maastricht\Docs\S1-242257.zip" TargetMode="External"/><Relationship Id="rId482" Type="http://schemas.openxmlformats.org/officeDocument/2006/relationships/hyperlink" Target="file:///D:\TSGS1_107_Maastricht\Docs\S1-242344.zip" TargetMode="External"/><Relationship Id="rId60" Type="http://schemas.openxmlformats.org/officeDocument/2006/relationships/hyperlink" Target="file:///D:\TSGS1_107_Maastricht\docs\S1-242476.zip" TargetMode="External"/><Relationship Id="rId81" Type="http://schemas.openxmlformats.org/officeDocument/2006/relationships/hyperlink" Target="file:///D:\TSGS1_107_Maastricht\Docs\S1-242171.zip" TargetMode="External"/><Relationship Id="rId135" Type="http://schemas.openxmlformats.org/officeDocument/2006/relationships/hyperlink" Target="file:///D:\TSGS1_107_Maastricht\Docs\S1-242197.zip" TargetMode="External"/><Relationship Id="rId156" Type="http://schemas.openxmlformats.org/officeDocument/2006/relationships/hyperlink" Target="file:///D:\TSGS1_107_Maastricht\Docs\S1-242241.zip" TargetMode="External"/><Relationship Id="rId177" Type="http://schemas.openxmlformats.org/officeDocument/2006/relationships/hyperlink" Target="file:///D:\TSGS1_107_Maastricht\Docs\S1-242136.zip" TargetMode="External"/><Relationship Id="rId198" Type="http://schemas.openxmlformats.org/officeDocument/2006/relationships/hyperlink" Target="file:///D:\TSGS1_107_Maastricht\Docs\S1-242026.zip" TargetMode="External"/><Relationship Id="rId321" Type="http://schemas.openxmlformats.org/officeDocument/2006/relationships/hyperlink" Target="file:///D:\TSGS1_107_Maastricht\Docs\S1-242386.zip" TargetMode="External"/><Relationship Id="rId342" Type="http://schemas.openxmlformats.org/officeDocument/2006/relationships/hyperlink" Target="file:///D:\TSGS1_107_Maastricht\Docs\S1-242288.zip" TargetMode="External"/><Relationship Id="rId363" Type="http://schemas.openxmlformats.org/officeDocument/2006/relationships/hyperlink" Target="file:///D:\TSGS1_107_Maastricht\Docs\S1-242043.zip" TargetMode="External"/><Relationship Id="rId384" Type="http://schemas.openxmlformats.org/officeDocument/2006/relationships/hyperlink" Target="file:///D:\TSGS1_107_Maastricht\Docs\S1-242451.zip" TargetMode="External"/><Relationship Id="rId419" Type="http://schemas.openxmlformats.org/officeDocument/2006/relationships/hyperlink" Target="file:///D:\TSGS1_107_Maastricht\Docs\S1-242127.zip" TargetMode="External"/><Relationship Id="rId202" Type="http://schemas.openxmlformats.org/officeDocument/2006/relationships/hyperlink" Target="file:///D:\TSGS1_107_Maastricht\Docs\S1-242104.zip" TargetMode="External"/><Relationship Id="rId223" Type="http://schemas.openxmlformats.org/officeDocument/2006/relationships/hyperlink" Target="file:///D:\TSGS1_107_Maastricht\Docs\S1-242403.zip" TargetMode="External"/><Relationship Id="rId244" Type="http://schemas.openxmlformats.org/officeDocument/2006/relationships/hyperlink" Target="file:///D:\TSGS1_107_Maastricht\Docs\S1-242114.zip" TargetMode="External"/><Relationship Id="rId430" Type="http://schemas.openxmlformats.org/officeDocument/2006/relationships/hyperlink" Target="file:///D:\TSGS1_107_Maastricht\Docs\S1-242170.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D:\TSGS1_107_Maastricht\Docs\S1-242166.zip" TargetMode="External"/><Relationship Id="rId265" Type="http://schemas.openxmlformats.org/officeDocument/2006/relationships/hyperlink" Target="file:///D:\TSGS1_107_Maastricht\Docs\S1-242250.zip" TargetMode="External"/><Relationship Id="rId286" Type="http://schemas.openxmlformats.org/officeDocument/2006/relationships/hyperlink" Target="file:///D:\TSGS1_107_Maastricht\Docs\S1-242378.zip" TargetMode="External"/><Relationship Id="rId451" Type="http://schemas.openxmlformats.org/officeDocument/2006/relationships/hyperlink" Target="file:///D:\TSGS1_107_Maastricht\Docs\S1-242016.zip" TargetMode="External"/><Relationship Id="rId472" Type="http://schemas.openxmlformats.org/officeDocument/2006/relationships/hyperlink" Target="file:///D:\TSGS1_107_Maastricht\Docs\S1-242195.zip" TargetMode="External"/><Relationship Id="rId493" Type="http://schemas.openxmlformats.org/officeDocument/2006/relationships/hyperlink" Target="file:///D:\TSGS1_107_Maastricht\Docs\S1-242156.zip" TargetMode="External"/><Relationship Id="rId50" Type="http://schemas.openxmlformats.org/officeDocument/2006/relationships/hyperlink" Target="file:///D:\TSGS1_107_Maastricht\Docs\S1-242167.zip" TargetMode="External"/><Relationship Id="rId104" Type="http://schemas.openxmlformats.org/officeDocument/2006/relationships/hyperlink" Target="file:///D:\TSGS1_107_Maastricht\Docs\S1-242015.zip" TargetMode="External"/><Relationship Id="rId125" Type="http://schemas.openxmlformats.org/officeDocument/2006/relationships/hyperlink" Target="file:///D:\TSGS1_107_Maastricht\Docs\S1-242321.zip" TargetMode="External"/><Relationship Id="rId146" Type="http://schemas.openxmlformats.org/officeDocument/2006/relationships/hyperlink" Target="file:///D:\TSGS1_107_Maastricht\docs\S1-242487.zip" TargetMode="External"/><Relationship Id="rId167" Type="http://schemas.openxmlformats.org/officeDocument/2006/relationships/hyperlink" Target="file:///D:\TSGS1_107_Maastricht\Docs\S1-242221.zip" TargetMode="External"/><Relationship Id="rId188" Type="http://schemas.openxmlformats.org/officeDocument/2006/relationships/hyperlink" Target="file:///D:\TSGS1_107_Maastricht\Docs\S1-242169.zip" TargetMode="External"/><Relationship Id="rId311" Type="http://schemas.openxmlformats.org/officeDocument/2006/relationships/hyperlink" Target="file:///D:\TSGS1_107_Maastricht\Docs\S1-242262.zip" TargetMode="External"/><Relationship Id="rId332" Type="http://schemas.openxmlformats.org/officeDocument/2006/relationships/hyperlink" Target="file:///D:\TSGS1_107_Maastricht\Docs\S1-242368.zip" TargetMode="External"/><Relationship Id="rId353" Type="http://schemas.openxmlformats.org/officeDocument/2006/relationships/hyperlink" Target="file:///D:\TSGS1_107_Maastricht\Docs\S1-242392.zip" TargetMode="External"/><Relationship Id="rId374" Type="http://schemas.openxmlformats.org/officeDocument/2006/relationships/hyperlink" Target="file:///D:\TSGS1_107_Maastricht\Docs\S1-242244.zip" TargetMode="External"/><Relationship Id="rId395" Type="http://schemas.openxmlformats.org/officeDocument/2006/relationships/hyperlink" Target="file:///D:\TSGS1_107_Maastricht\Docs\S1-242040.zip" TargetMode="External"/><Relationship Id="rId409" Type="http://schemas.openxmlformats.org/officeDocument/2006/relationships/hyperlink" Target="file:///D:\TSGS1_107_Maastricht\Docs\S1-242091.zip" TargetMode="External"/><Relationship Id="rId71" Type="http://schemas.openxmlformats.org/officeDocument/2006/relationships/hyperlink" Target="file:///D:\TSGS1_107_Maastricht\Docs\S1-242266.zip" TargetMode="External"/><Relationship Id="rId92" Type="http://schemas.openxmlformats.org/officeDocument/2006/relationships/hyperlink" Target="file:///D:\TSGS1_107_Maastricht\Docs\S1-242311.zip" TargetMode="External"/><Relationship Id="rId213" Type="http://schemas.openxmlformats.org/officeDocument/2006/relationships/hyperlink" Target="file:///D:\TSGS1_107_Maastricht\docs\S1-242497.zip" TargetMode="External"/><Relationship Id="rId234" Type="http://schemas.openxmlformats.org/officeDocument/2006/relationships/hyperlink" Target="file:///D:\TSGS1_107_Maastricht\Docs\S1-242334.zip" TargetMode="External"/><Relationship Id="rId420" Type="http://schemas.openxmlformats.org/officeDocument/2006/relationships/hyperlink" Target="file:///D:\TSGS1_107_Maastricht\Docs\S1-242129.zip" TargetMode="External"/><Relationship Id="rId2" Type="http://schemas.openxmlformats.org/officeDocument/2006/relationships/customXml" Target="../customXml/item2.xml"/><Relationship Id="rId29" Type="http://schemas.openxmlformats.org/officeDocument/2006/relationships/hyperlink" Target="file:///D:\TSGS1_107_Maastricht\Docs\S1-242187.zip" TargetMode="External"/><Relationship Id="rId255" Type="http://schemas.openxmlformats.org/officeDocument/2006/relationships/hyperlink" Target="file:///D:\TSGS1_107_Maastricht\Docs\S1-242408.zip" TargetMode="External"/><Relationship Id="rId276" Type="http://schemas.openxmlformats.org/officeDocument/2006/relationships/hyperlink" Target="file:///D:\TSGS1_107_Maastricht\docs\S1-242506.zip" TargetMode="External"/><Relationship Id="rId297" Type="http://schemas.openxmlformats.org/officeDocument/2006/relationships/hyperlink" Target="file:///D:\TSGS1_107_Maastricht\Docs\S1-242356.zip" TargetMode="External"/><Relationship Id="rId441" Type="http://schemas.openxmlformats.org/officeDocument/2006/relationships/hyperlink" Target="file:///D:\TSGS1_107_Maastricht\Docs\S1-242270.zip" TargetMode="External"/><Relationship Id="rId462" Type="http://schemas.openxmlformats.org/officeDocument/2006/relationships/hyperlink" Target="file:///D:\TSGS1_107_Maastricht\Docs\S1-242454.zip" TargetMode="External"/><Relationship Id="rId483" Type="http://schemas.openxmlformats.org/officeDocument/2006/relationships/hyperlink" Target="file:///D:\TSGS1_107_Maastricht\docs\S1-242500.zip" TargetMode="External"/><Relationship Id="rId40" Type="http://schemas.openxmlformats.org/officeDocument/2006/relationships/hyperlink" Target="file:///D:\TSGS1_107_Maastricht\Docs\S1-242228.zip" TargetMode="External"/><Relationship Id="rId115" Type="http://schemas.openxmlformats.org/officeDocument/2006/relationships/hyperlink" Target="file:///D:\TSGS1_107_Maastricht\Docs\S1-242319.zip" TargetMode="External"/><Relationship Id="rId136" Type="http://schemas.openxmlformats.org/officeDocument/2006/relationships/hyperlink" Target="file:///D:\TSGS1_107_Maastricht\Docs\S1-242324.zip" TargetMode="External"/><Relationship Id="rId157" Type="http://schemas.openxmlformats.org/officeDocument/2006/relationships/hyperlink" Target="file:///D:\TSGS1_107_Maastricht\Docs\S1-242329.zip" TargetMode="External"/><Relationship Id="rId178" Type="http://schemas.openxmlformats.org/officeDocument/2006/relationships/hyperlink" Target="file:///D:\TSGS1_107_Maastricht\docs\S1-242493.zip" TargetMode="External"/><Relationship Id="rId301" Type="http://schemas.openxmlformats.org/officeDocument/2006/relationships/hyperlink" Target="file:///D:\TSGS1_107_Maastricht\Docs\S1-242212.zip" TargetMode="External"/><Relationship Id="rId322" Type="http://schemas.openxmlformats.org/officeDocument/2006/relationships/hyperlink" Target="file:///D:\TSGS1_107_Maastricht\Docs\S1-242397.zip" TargetMode="External"/><Relationship Id="rId343" Type="http://schemas.openxmlformats.org/officeDocument/2006/relationships/hyperlink" Target="file:///D:\TSGS1_107_Maastricht\Docs\S1-242263.zip" TargetMode="External"/><Relationship Id="rId364" Type="http://schemas.openxmlformats.org/officeDocument/2006/relationships/hyperlink" Target="file:///D:\TSGS1_107_Maastricht\Docs\S1-242077.zip" TargetMode="External"/><Relationship Id="rId61" Type="http://schemas.openxmlformats.org/officeDocument/2006/relationships/hyperlink" Target="file:///D:\TSGS1_107_Maastricht\Docs\S1-242296.zip" TargetMode="External"/><Relationship Id="rId82" Type="http://schemas.openxmlformats.org/officeDocument/2006/relationships/hyperlink" Target="file:///D:\TSGS1_107_Maastricht\Docs\S1-242178.zip" TargetMode="External"/><Relationship Id="rId199" Type="http://schemas.openxmlformats.org/officeDocument/2006/relationships/hyperlink" Target="file:///D:\TSGS1_107_Maastricht\Docs\S1-242413.zip" TargetMode="External"/><Relationship Id="rId203" Type="http://schemas.openxmlformats.org/officeDocument/2006/relationships/hyperlink" Target="file:///D:\TSGS1_107_Maastricht\Docs\S1-242412.zip" TargetMode="External"/><Relationship Id="rId385" Type="http://schemas.openxmlformats.org/officeDocument/2006/relationships/hyperlink" Target="file:///D:\TSGS1_107_Maastricht\Docs\S1-242453.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D:\TSGS1_107_Maastricht\Docs\S1-242110.zip" TargetMode="External"/><Relationship Id="rId245" Type="http://schemas.openxmlformats.org/officeDocument/2006/relationships/hyperlink" Target="file:///D:\TSGS1_107_Maastricht\Docs\S1-242128.zip" TargetMode="External"/><Relationship Id="rId266" Type="http://schemas.openxmlformats.org/officeDocument/2006/relationships/hyperlink" Target="file:///D:\TSGS1_107_Maastricht\Docs\S1-242302.zip" TargetMode="External"/><Relationship Id="rId287" Type="http://schemas.openxmlformats.org/officeDocument/2006/relationships/hyperlink" Target="file:///D:\TSGS1_107_Maastricht\Docs\S1-242063.zip" TargetMode="External"/><Relationship Id="rId410" Type="http://schemas.openxmlformats.org/officeDocument/2006/relationships/hyperlink" Target="file:///D:\TSGS1_107_Maastricht\Docs\S1-242092.zip" TargetMode="External"/><Relationship Id="rId431" Type="http://schemas.openxmlformats.org/officeDocument/2006/relationships/hyperlink" Target="file:///D:\TSGS1_107_Maastricht\Docs\S1-242189.zip" TargetMode="External"/><Relationship Id="rId452" Type="http://schemas.openxmlformats.org/officeDocument/2006/relationships/hyperlink" Target="file:///D:\TSGS1_107_Maastricht\Docs\S1-242046.zip" TargetMode="External"/><Relationship Id="rId473" Type="http://schemas.openxmlformats.org/officeDocument/2006/relationships/hyperlink" Target="file:///D:\TSGS1_107_Maastricht\Docs\S1-242201.zip" TargetMode="External"/><Relationship Id="rId494" Type="http://schemas.openxmlformats.org/officeDocument/2006/relationships/hyperlink" Target="file:///D:\TSGS1_107_Maastricht\Docs\S1-242399.zip" TargetMode="External"/><Relationship Id="rId30" Type="http://schemas.openxmlformats.org/officeDocument/2006/relationships/hyperlink" Target="file:///D:\TSGS1_107_Maastricht\Docs\S1-242013.zip" TargetMode="External"/><Relationship Id="rId105" Type="http://schemas.openxmlformats.org/officeDocument/2006/relationships/hyperlink" Target="file:///D:\TSGS1_107_Maastricht\Docs\S1-242315.zip" TargetMode="External"/><Relationship Id="rId126" Type="http://schemas.openxmlformats.org/officeDocument/2006/relationships/hyperlink" Target="file:///D:\TSGS1_107_Maastricht\docs\S1-242483.zip" TargetMode="External"/><Relationship Id="rId147" Type="http://schemas.openxmlformats.org/officeDocument/2006/relationships/hyperlink" Target="file:///D:\TSGS1_107_Maastricht\Docs\S1-242216.zip" TargetMode="External"/><Relationship Id="rId168" Type="http://schemas.openxmlformats.org/officeDocument/2006/relationships/hyperlink" Target="file:///D:\TSGS1_107_Maastricht\docs\S1-242492.zip" TargetMode="External"/><Relationship Id="rId312" Type="http://schemas.openxmlformats.org/officeDocument/2006/relationships/hyperlink" Target="file:///D:\TSGS1_107_Maastricht\Docs\S1-242359.zip" TargetMode="External"/><Relationship Id="rId333" Type="http://schemas.openxmlformats.org/officeDocument/2006/relationships/hyperlink" Target="file:///D:\TSGS1_107_Maastricht\Docs\S1-242388.zip" TargetMode="External"/><Relationship Id="rId354" Type="http://schemas.openxmlformats.org/officeDocument/2006/relationships/hyperlink" Target="file:///D:\TSGS1_107_Maastricht\Docs\S1-242041.zip" TargetMode="External"/><Relationship Id="rId51" Type="http://schemas.openxmlformats.org/officeDocument/2006/relationships/hyperlink" Target="file:///D:\TSGS1_107_Maastricht\Docs\S1-242215.zip" TargetMode="External"/><Relationship Id="rId72" Type="http://schemas.openxmlformats.org/officeDocument/2006/relationships/hyperlink" Target="file:///D:\TSGS1_107_Maastricht\Docs\S1-242265.zip" TargetMode="External"/><Relationship Id="rId93" Type="http://schemas.openxmlformats.org/officeDocument/2006/relationships/hyperlink" Target="file:///D:\TSGS1_107_Maastricht\docs\S1-242477.zip" TargetMode="External"/><Relationship Id="rId189" Type="http://schemas.openxmlformats.org/officeDocument/2006/relationships/hyperlink" Target="file:///D:\TSGS1_107_Maastricht\Docs\S1-242151.zip" TargetMode="External"/><Relationship Id="rId375" Type="http://schemas.openxmlformats.org/officeDocument/2006/relationships/hyperlink" Target="file:///D:\TSGS1_107_Maastricht\Docs\S1-242253.zip" TargetMode="External"/><Relationship Id="rId396" Type="http://schemas.openxmlformats.org/officeDocument/2006/relationships/hyperlink" Target="file:///D:\TSGS1_107_Maastricht\Docs\S1-242044.zip" TargetMode="External"/><Relationship Id="rId3" Type="http://schemas.openxmlformats.org/officeDocument/2006/relationships/customXml" Target="../customXml/item3.xml"/><Relationship Id="rId214" Type="http://schemas.openxmlformats.org/officeDocument/2006/relationships/hyperlink" Target="file:///D:\TSGS1_107_Maastricht\docs\S1-242503.zip" TargetMode="External"/><Relationship Id="rId235" Type="http://schemas.openxmlformats.org/officeDocument/2006/relationships/hyperlink" Target="file:///D:\TSGS1_107_Maastricht\Docs\S1-242334.zip" TargetMode="External"/><Relationship Id="rId256" Type="http://schemas.openxmlformats.org/officeDocument/2006/relationships/hyperlink" Target="file:///D:\TSGS1_107_Maastricht\Docs\S1-242251.zip" TargetMode="External"/><Relationship Id="rId277" Type="http://schemas.openxmlformats.org/officeDocument/2006/relationships/hyperlink" Target="file:///D:\TSGS1_107_Maastricht\Docs\S1-242199.zip" TargetMode="External"/><Relationship Id="rId298" Type="http://schemas.openxmlformats.org/officeDocument/2006/relationships/hyperlink" Target="file:///D:\TSGS1_107_Maastricht\Docs\S1-242048.zip" TargetMode="External"/><Relationship Id="rId400" Type="http://schemas.openxmlformats.org/officeDocument/2006/relationships/hyperlink" Target="file:///D:\TSGS1_107_Maastricht\Docs\S1-242060.zip" TargetMode="External"/><Relationship Id="rId421" Type="http://schemas.openxmlformats.org/officeDocument/2006/relationships/hyperlink" Target="file:///D:\TSGS1_107_Maastricht\Docs\S1-242130.zip" TargetMode="External"/><Relationship Id="rId442" Type="http://schemas.openxmlformats.org/officeDocument/2006/relationships/hyperlink" Target="file:///D:\TSGS1_107_Maastricht\docs\S1-242343.zip" TargetMode="External"/><Relationship Id="rId463" Type="http://schemas.openxmlformats.org/officeDocument/2006/relationships/hyperlink" Target="file:///D:\TSGS1_107_Maastricht\docs\S1-242501.zip" TargetMode="External"/><Relationship Id="rId484" Type="http://schemas.openxmlformats.org/officeDocument/2006/relationships/hyperlink" Target="file:///D:\TSGS1_107_Maastricht\Docs\S1-242345.zip" TargetMode="External"/><Relationship Id="rId116" Type="http://schemas.openxmlformats.org/officeDocument/2006/relationships/hyperlink" Target="file:///D:\TSGS1_107_Maastricht\docs\S1-242480.zip" TargetMode="External"/><Relationship Id="rId137" Type="http://schemas.openxmlformats.org/officeDocument/2006/relationships/hyperlink" Target="file:///D:\TSGS1_107_Maastricht\Docs\S1-242203.zip" TargetMode="External"/><Relationship Id="rId158" Type="http://schemas.openxmlformats.org/officeDocument/2006/relationships/hyperlink" Target="file:///D:\TSGS1_107_Maastricht\Docs\S1-242137.zip" TargetMode="External"/><Relationship Id="rId302" Type="http://schemas.openxmlformats.org/officeDocument/2006/relationships/hyperlink" Target="file:///D:\TSGS1_107_Maastricht\Docs\S1-242357.zip" TargetMode="External"/><Relationship Id="rId323" Type="http://schemas.openxmlformats.org/officeDocument/2006/relationships/hyperlink" Target="file:///D:\TSGS1_107_Maastricht\docs\S1-242509.zip" TargetMode="External"/><Relationship Id="rId344" Type="http://schemas.openxmlformats.org/officeDocument/2006/relationships/hyperlink" Target="file:///D:\TSGS1_107_Maastricht\Docs\S1-242360.zip" TargetMode="External"/><Relationship Id="rId20" Type="http://schemas.openxmlformats.org/officeDocument/2006/relationships/hyperlink" Target="http://www.3gpp.org/DynaReport/21801.htm" TargetMode="External"/><Relationship Id="rId41" Type="http://schemas.openxmlformats.org/officeDocument/2006/relationships/hyperlink" Target="file:///D:\TSGS1_107_Maastricht\Docs\S1-242264.zip" TargetMode="External"/><Relationship Id="rId62" Type="http://schemas.openxmlformats.org/officeDocument/2006/relationships/hyperlink" Target="file:///D:\TSGS1_107_Maastricht\Docs\S1-242121.zip" TargetMode="External"/><Relationship Id="rId83" Type="http://schemas.openxmlformats.org/officeDocument/2006/relationships/hyperlink" Target="file:///D:\TSGS1_107_Maastricht\Docs\S1-242179.zip" TargetMode="External"/><Relationship Id="rId179" Type="http://schemas.openxmlformats.org/officeDocument/2006/relationships/hyperlink" Target="file:///D:\TSGS1_107_Maastricht\Docs\S1-242138.zip" TargetMode="External"/><Relationship Id="rId365" Type="http://schemas.openxmlformats.org/officeDocument/2006/relationships/hyperlink" Target="file:///D:\TSGS1_107_Maastricht\Docs\S1-242087.zip" TargetMode="External"/><Relationship Id="rId386" Type="http://schemas.openxmlformats.org/officeDocument/2006/relationships/hyperlink" Target="file:///D:\TSGS1_107_Maastricht\docs\S1-242492.zip" TargetMode="External"/><Relationship Id="rId190" Type="http://schemas.openxmlformats.org/officeDocument/2006/relationships/hyperlink" Target="file:///D:\TSGS1_107_Maastricht\Docs\S1-242152.zip" TargetMode="External"/><Relationship Id="rId204" Type="http://schemas.openxmlformats.org/officeDocument/2006/relationships/hyperlink" Target="file:///D:\TSGS1_107_Maastricht\Docs\S1-242419.zip" TargetMode="External"/><Relationship Id="rId225" Type="http://schemas.openxmlformats.org/officeDocument/2006/relationships/hyperlink" Target="file:///D:\TSGS1_107_Maastricht\Docs\S1-242333.zip" TargetMode="External"/><Relationship Id="rId246" Type="http://schemas.openxmlformats.org/officeDocument/2006/relationships/hyperlink" Target="file:///D:\TSGS1_107_Maastricht\Docs\S1-242406.zip" TargetMode="External"/><Relationship Id="rId267" Type="http://schemas.openxmlformats.org/officeDocument/2006/relationships/hyperlink" Target="file:///D:\TSGS1_107_Maastricht\Docs\S1-242374.zip" TargetMode="External"/><Relationship Id="rId288" Type="http://schemas.openxmlformats.org/officeDocument/2006/relationships/hyperlink" Target="file:///D:\TSGS1_107_Maastricht\Docs\S1-242081.zip" TargetMode="External"/><Relationship Id="rId411" Type="http://schemas.openxmlformats.org/officeDocument/2006/relationships/hyperlink" Target="file:///D:\TSGS1_107_Maastricht\Docs\S1-242095.zip" TargetMode="External"/><Relationship Id="rId432" Type="http://schemas.openxmlformats.org/officeDocument/2006/relationships/hyperlink" Target="file:///D:\TSGS1_107_Maastricht\Docs\S1-242194.zip" TargetMode="External"/><Relationship Id="rId453" Type="http://schemas.openxmlformats.org/officeDocument/2006/relationships/hyperlink" Target="file:///D:\TSGS1_107_Maastricht\Docs\S1-242057.zip" TargetMode="External"/><Relationship Id="rId474" Type="http://schemas.openxmlformats.org/officeDocument/2006/relationships/hyperlink" Target="file:///D:\TSGS1_107_Maastricht\Docs\S1-242328.zip" TargetMode="External"/><Relationship Id="rId106" Type="http://schemas.openxmlformats.org/officeDocument/2006/relationships/hyperlink" Target="file:///D:\TSGS1_107_Maastricht\Docs\S1-242049.zip" TargetMode="External"/><Relationship Id="rId127" Type="http://schemas.openxmlformats.org/officeDocument/2006/relationships/hyperlink" Target="file:///D:\TSGS1_107_Maastricht\Docs\S1-242142.zip" TargetMode="External"/><Relationship Id="rId313" Type="http://schemas.openxmlformats.org/officeDocument/2006/relationships/hyperlink" Target="file:///D:\TSGS1_107_Maastricht\Docs\S1-242383.zip" TargetMode="External"/><Relationship Id="rId495" Type="http://schemas.openxmlformats.org/officeDocument/2006/relationships/hyperlink" Target="file:///D:\TSGS1_107_Maastricht\Docs\S1-242449.zip" TargetMode="External"/><Relationship Id="rId10" Type="http://schemas.openxmlformats.org/officeDocument/2006/relationships/endnotes" Target="endnotes.xml"/><Relationship Id="rId31" Type="http://schemas.openxmlformats.org/officeDocument/2006/relationships/hyperlink" Target="file:///D:\TSGS1_107_Maastricht\Docs\S1-242297.zip" TargetMode="External"/><Relationship Id="rId52" Type="http://schemas.openxmlformats.org/officeDocument/2006/relationships/hyperlink" Target="file:///D:\TSGS1_107_Maastricht\Docs\S1-242243.zip" TargetMode="External"/><Relationship Id="rId73" Type="http://schemas.openxmlformats.org/officeDocument/2006/relationships/hyperlink" Target="file:///D:\TSGS1_107_Maastricht\Docs\S1-242309.zip" TargetMode="External"/><Relationship Id="rId94" Type="http://schemas.openxmlformats.org/officeDocument/2006/relationships/hyperlink" Target="file:///D:\TSGS1_107_Maastricht\Docs\S1-242065.zip" TargetMode="External"/><Relationship Id="rId148" Type="http://schemas.openxmlformats.org/officeDocument/2006/relationships/hyperlink" Target="file:///D:\TSGS1_107_Maastricht\docs\S1-242489.zip" TargetMode="External"/><Relationship Id="rId169" Type="http://schemas.openxmlformats.org/officeDocument/2006/relationships/hyperlink" Target="file:///D:\TSGS1_107_Maastricht\Docs\S1-242260.zip" TargetMode="External"/><Relationship Id="rId334" Type="http://schemas.openxmlformats.org/officeDocument/2006/relationships/hyperlink" Target="file:///D:\TSGS1_107_Maastricht\Docs\S1-242281.zip" TargetMode="External"/><Relationship Id="rId355" Type="http://schemas.openxmlformats.org/officeDocument/2006/relationships/hyperlink" Target="file:///D:\TSGS1_107_Maastricht\Docs\S1-242089.zip" TargetMode="External"/><Relationship Id="rId376" Type="http://schemas.openxmlformats.org/officeDocument/2006/relationships/hyperlink" Target="file:///D:\TSGS1_107_Maastricht\Docs\S1-242268.zip" TargetMode="External"/><Relationship Id="rId397" Type="http://schemas.openxmlformats.org/officeDocument/2006/relationships/hyperlink" Target="file:///D:\TSGS1_107_Maastricht\Docs\S1-242045.zip" TargetMode="External"/><Relationship Id="rId4" Type="http://schemas.openxmlformats.org/officeDocument/2006/relationships/customXml" Target="../customXml/item4.xml"/><Relationship Id="rId180" Type="http://schemas.openxmlformats.org/officeDocument/2006/relationships/hyperlink" Target="file:///D:\TSGS1_107_Maastricht\docs\S1-242495.zip" TargetMode="External"/><Relationship Id="rId215" Type="http://schemas.openxmlformats.org/officeDocument/2006/relationships/hyperlink" Target="file:///D:\TSGS1_107_Maastricht\Docs\S1-242028.zip" TargetMode="External"/><Relationship Id="rId236" Type="http://schemas.openxmlformats.org/officeDocument/2006/relationships/hyperlink" Target="file:///D:\TSGS1_107_Maastricht\Docs\S1-242111.zip" TargetMode="External"/><Relationship Id="rId257" Type="http://schemas.openxmlformats.org/officeDocument/2006/relationships/hyperlink" Target="file:///D:\TSGS1_107_Maastricht\Docs\S1-242409.zip" TargetMode="External"/><Relationship Id="rId278" Type="http://schemas.openxmlformats.org/officeDocument/2006/relationships/hyperlink" Target="file:///D:\TSGS1_107_Maastricht\Docs\S1-242211.zip" TargetMode="External"/><Relationship Id="rId401" Type="http://schemas.openxmlformats.org/officeDocument/2006/relationships/hyperlink" Target="file:///D:\TSGS1_107_Maastricht\Docs\S1-242071.zip" TargetMode="External"/><Relationship Id="rId422" Type="http://schemas.openxmlformats.org/officeDocument/2006/relationships/hyperlink" Target="file:///D:\TSGS1_107_Maastricht\Docs\S1-242134.zip" TargetMode="External"/><Relationship Id="rId443" Type="http://schemas.openxmlformats.org/officeDocument/2006/relationships/hyperlink" Target="file:///D:\TSGS1_107_Maastricht\Docs\S1-242271.zip" TargetMode="External"/><Relationship Id="rId464" Type="http://schemas.openxmlformats.org/officeDocument/2006/relationships/hyperlink" Target="file:///D:\TSGS1_107_Maastricht\Docs\S1-242024.zip" TargetMode="External"/><Relationship Id="rId303" Type="http://schemas.openxmlformats.org/officeDocument/2006/relationships/hyperlink" Target="file:///D:\TSGS1_107_Maastricht\Docs\S1-242209.zip" TargetMode="External"/><Relationship Id="rId485" Type="http://schemas.openxmlformats.org/officeDocument/2006/relationships/hyperlink" Target="file:///D:\TSGS1_107_Maastricht\Docs\S1-242102.zip" TargetMode="External"/><Relationship Id="rId42" Type="http://schemas.openxmlformats.org/officeDocument/2006/relationships/hyperlink" Target="file:///D:\TSGS1_107_Maastricht\Docs\S1-242096.zip" TargetMode="External"/><Relationship Id="rId84" Type="http://schemas.openxmlformats.org/officeDocument/2006/relationships/hyperlink" Target="file:///D:\TSGS1_107_Maastricht\Docs\S1-242172.zip" TargetMode="External"/><Relationship Id="rId138" Type="http://schemas.openxmlformats.org/officeDocument/2006/relationships/hyperlink" Target="file:///D:\TSGS1_107_Maastricht\docs\S1-242486.zip" TargetMode="External"/><Relationship Id="rId345" Type="http://schemas.openxmlformats.org/officeDocument/2006/relationships/hyperlink" Target="file:///D:\TSGS1_107_Maastricht\Docs\S1-242366.zip" TargetMode="External"/><Relationship Id="rId387" Type="http://schemas.openxmlformats.org/officeDocument/2006/relationships/hyperlink" Target="file:///D:\TSGS1_107_Maastricht\Docs\S1-242301.zip" TargetMode="External"/><Relationship Id="rId191" Type="http://schemas.openxmlformats.org/officeDocument/2006/relationships/hyperlink" Target="https://www.3gpp.org/ftp/Specs/archive/22_series/22.989/22989-k00.zip" TargetMode="External"/><Relationship Id="rId205" Type="http://schemas.openxmlformats.org/officeDocument/2006/relationships/hyperlink" Target="file:///D:\TSGS1_107_Maastricht\docs\S1-242502.zip" TargetMode="External"/><Relationship Id="rId247" Type="http://schemas.openxmlformats.org/officeDocument/2006/relationships/hyperlink" Target="file:///D:\TSGS1_107_Maastricht\Docs\S1-242140.zip" TargetMode="External"/><Relationship Id="rId412" Type="http://schemas.openxmlformats.org/officeDocument/2006/relationships/hyperlink" Target="file:///D:\TSGS1_107_Maastricht\Docs\S1-242098.zip" TargetMode="External"/><Relationship Id="rId107" Type="http://schemas.openxmlformats.org/officeDocument/2006/relationships/hyperlink" Target="file:///D:\TSGS1_107_Maastricht\Docs\S1-242317.zip" TargetMode="External"/><Relationship Id="rId289" Type="http://schemas.openxmlformats.org/officeDocument/2006/relationships/hyperlink" Target="file:///D:\TSGS1_107_Maastricht\Docs\S1-242330.zip" TargetMode="External"/><Relationship Id="rId454" Type="http://schemas.openxmlformats.org/officeDocument/2006/relationships/hyperlink" Target="file:///D:\TSGS1_107_Maastricht\Docs\S1-242080.zip" TargetMode="External"/><Relationship Id="rId496" Type="http://schemas.openxmlformats.org/officeDocument/2006/relationships/hyperlink" Target="file:///D:\TSGS1_107_Maastricht\Docs\S1-242455.zip" TargetMode="External"/><Relationship Id="rId11" Type="http://schemas.openxmlformats.org/officeDocument/2006/relationships/hyperlink" Target="https://portal.3gpp.org/" TargetMode="External"/><Relationship Id="rId53" Type="http://schemas.openxmlformats.org/officeDocument/2006/relationships/hyperlink" Target="file:///D:\TSGS1_107_Maastricht\Docs\S1-242185.zip" TargetMode="External"/><Relationship Id="rId149" Type="http://schemas.openxmlformats.org/officeDocument/2006/relationships/hyperlink" Target="file:///D:\TSGS1_107_Maastricht\Docs\S1-242217.zip" TargetMode="External"/><Relationship Id="rId314" Type="http://schemas.openxmlformats.org/officeDocument/2006/relationships/hyperlink" Target="file:///D:\TSGS1_107_Maastricht\Docs\S1-242284.zip" TargetMode="External"/><Relationship Id="rId356" Type="http://schemas.openxmlformats.org/officeDocument/2006/relationships/hyperlink" Target="file:///D:\TSGS1_107_Maastricht\Docs\S1-242461.zip" TargetMode="External"/><Relationship Id="rId398" Type="http://schemas.openxmlformats.org/officeDocument/2006/relationships/hyperlink" Target="file:///D:\TSGS1_107_Maastricht\Docs\S1-242052.zip" TargetMode="External"/><Relationship Id="rId95" Type="http://schemas.openxmlformats.org/officeDocument/2006/relationships/hyperlink" Target="file:///D:\TSGS1_107_Maastricht\docs\S1-242348.zip" TargetMode="External"/><Relationship Id="rId160" Type="http://schemas.openxmlformats.org/officeDocument/2006/relationships/hyperlink" Target="file:///D:\TSGS1_107_Maastricht\Docs\S1-242337.zip" TargetMode="External"/><Relationship Id="rId216" Type="http://schemas.openxmlformats.org/officeDocument/2006/relationships/hyperlink" Target="file:///D:\TSGS1_107_Maastricht\Docs\S1-242401.zip" TargetMode="External"/><Relationship Id="rId423" Type="http://schemas.openxmlformats.org/officeDocument/2006/relationships/hyperlink" Target="file:///D:\TSGS1_107_Maastricht\Docs\S1-242135.zip" TargetMode="External"/><Relationship Id="rId258" Type="http://schemas.openxmlformats.org/officeDocument/2006/relationships/hyperlink" Target="https://ftp.3gpp.org/Specs/archive/22_series/22.887/22887-010.zip" TargetMode="External"/><Relationship Id="rId465" Type="http://schemas.openxmlformats.org/officeDocument/2006/relationships/hyperlink" Target="file:///D:\TSGS1_107_Maastricht\Docs\S1-242042.zip" TargetMode="External"/><Relationship Id="rId22" Type="http://schemas.openxmlformats.org/officeDocument/2006/relationships/hyperlink" Target="file:///D:\TSGS1_107_Maastricht\Docs\S1-242003.zip" TargetMode="External"/><Relationship Id="rId64" Type="http://schemas.openxmlformats.org/officeDocument/2006/relationships/hyperlink" Target="file:///D:\TSGS1_107_Maastricht\Docs\S1-242184.zip" TargetMode="External"/><Relationship Id="rId118" Type="http://schemas.openxmlformats.org/officeDocument/2006/relationships/hyperlink" Target="file:///D:\TSGS1_107_Maastricht\docs\S1-242481.zip" TargetMode="External"/><Relationship Id="rId325" Type="http://schemas.openxmlformats.org/officeDocument/2006/relationships/hyperlink" Target="file:///D:\TSGS1_107_Maastricht\Docs\S1-242350.zip" TargetMode="External"/><Relationship Id="rId367" Type="http://schemas.openxmlformats.org/officeDocument/2006/relationships/hyperlink" Target="file:///D:\TSGS1_107_Maastricht\Docs\S1-242131.zip" TargetMode="External"/><Relationship Id="rId171" Type="http://schemas.openxmlformats.org/officeDocument/2006/relationships/hyperlink" Target="file:///D:\TSGS1_107_Maastricht\Docs\S1-242261.zip" TargetMode="External"/><Relationship Id="rId227" Type="http://schemas.openxmlformats.org/officeDocument/2006/relationships/hyperlink" Target="file:///D:\TSGS1_107_Maastricht\Docs\S1-242404.zip" TargetMode="External"/><Relationship Id="rId269" Type="http://schemas.openxmlformats.org/officeDocument/2006/relationships/hyperlink" Target="file:///D:\TSGS1_107_Maastricht\Docs\S1-242395.zip" TargetMode="External"/><Relationship Id="rId434" Type="http://schemas.openxmlformats.org/officeDocument/2006/relationships/hyperlink" Target="file:///D:\TSGS1_107_Maastricht\Docs\S1-242200.zip" TargetMode="External"/><Relationship Id="rId476" Type="http://schemas.openxmlformats.org/officeDocument/2006/relationships/hyperlink" Target="file:///D:\TSGS1_107_Maastricht\Docs\S1-242294.zip" TargetMode="External"/><Relationship Id="rId33" Type="http://schemas.openxmlformats.org/officeDocument/2006/relationships/hyperlink" Target="file:///D:\TSGS1_107_Maastricht\Docs\S1-242331.zip" TargetMode="External"/><Relationship Id="rId129" Type="http://schemas.openxmlformats.org/officeDocument/2006/relationships/hyperlink" Target="file:///D:\TSGS1_107_Maastricht\Docs\S1-242322.zip" TargetMode="External"/><Relationship Id="rId280" Type="http://schemas.openxmlformats.org/officeDocument/2006/relationships/hyperlink" Target="file:///D:\TSGS1_107_Maastricht\Docs\S1-242054.zip" TargetMode="External"/><Relationship Id="rId336" Type="http://schemas.openxmlformats.org/officeDocument/2006/relationships/hyperlink" Target="file:///D:\TSGS1_107_Maastricht\Docs\S1-242375.zip" TargetMode="External"/><Relationship Id="rId501" Type="http://schemas.openxmlformats.org/officeDocument/2006/relationships/hyperlink" Target="file:///D:\TSGS1_107_Maastricht\Docs\S1-242465.zip" TargetMode="External"/><Relationship Id="rId75" Type="http://schemas.openxmlformats.org/officeDocument/2006/relationships/hyperlink" Target="file:///D:\TSGS1_107_Maastricht\Docs\S1-242186.zip" TargetMode="External"/><Relationship Id="rId140" Type="http://schemas.openxmlformats.org/officeDocument/2006/relationships/hyperlink" Target="file:///D:\TSGS1_107_Maastricht\Docs\S1-242325.zip" TargetMode="External"/><Relationship Id="rId182" Type="http://schemas.openxmlformats.org/officeDocument/2006/relationships/hyperlink" Target="file:///D:\TSGS1_107_Maastricht\docs\S1-242496.zip" TargetMode="External"/><Relationship Id="rId378" Type="http://schemas.openxmlformats.org/officeDocument/2006/relationships/hyperlink" Target="file:///D:\TSGS1_107_Maastricht\Docs\S1-242126.zip" TargetMode="External"/><Relationship Id="rId403" Type="http://schemas.openxmlformats.org/officeDocument/2006/relationships/hyperlink" Target="file:///D:\TSGS1_107_Maastricht\Docs\S1-242075.zip" TargetMode="External"/><Relationship Id="rId6" Type="http://schemas.openxmlformats.org/officeDocument/2006/relationships/styles" Target="styles.xml"/><Relationship Id="rId238" Type="http://schemas.openxmlformats.org/officeDocument/2006/relationships/hyperlink" Target="file:///D:\TSGS1_107_Maastricht\Docs\S1-242335.zip" TargetMode="External"/><Relationship Id="rId445" Type="http://schemas.openxmlformats.org/officeDocument/2006/relationships/hyperlink" Target="file:///D:\TSGS1_107_Maastricht\Docs\S1-242132.zip" TargetMode="External"/><Relationship Id="rId487" Type="http://schemas.openxmlformats.org/officeDocument/2006/relationships/hyperlink" Target="file:///D:\TSGS1_107_Maastricht\Docs\S1-242229.zip" TargetMode="External"/><Relationship Id="rId291" Type="http://schemas.openxmlformats.org/officeDocument/2006/relationships/hyperlink" Target="file:///D:\TSGS1_107_Maastricht\Docs\S1-242379.zip" TargetMode="External"/><Relationship Id="rId305" Type="http://schemas.openxmlformats.org/officeDocument/2006/relationships/hyperlink" Target="file:///D:\TSGS1_107_Maastricht\Docs\S1-242384.zip" TargetMode="External"/><Relationship Id="rId347" Type="http://schemas.openxmlformats.org/officeDocument/2006/relationships/hyperlink" Target="file:///D:\TSGS1_107_Maastricht\Docs\S1-242276.zip" TargetMode="External"/><Relationship Id="rId44" Type="http://schemas.openxmlformats.org/officeDocument/2006/relationships/hyperlink" Target="file:///D:\TSGS1_107_Maastricht\Docs\S1-242298.zip" TargetMode="External"/><Relationship Id="rId86" Type="http://schemas.openxmlformats.org/officeDocument/2006/relationships/hyperlink" Target="file:///D:\TSGS1_107_Maastricht\Docs\S1-242177.zip" TargetMode="External"/><Relationship Id="rId151" Type="http://schemas.openxmlformats.org/officeDocument/2006/relationships/hyperlink" Target="file:///D:\TSGS1_107_Maastricht\Docs\S1-242327.zip" TargetMode="External"/><Relationship Id="rId389" Type="http://schemas.openxmlformats.org/officeDocument/2006/relationships/hyperlink" Target="file:///D:\TSGS1_107_Maastricht\Docs\S1-242019.zip" TargetMode="External"/><Relationship Id="rId193" Type="http://schemas.openxmlformats.org/officeDocument/2006/relationships/hyperlink" Target="file:///D:\TSGS1_107_Maastricht\Docs\S1-242282.zip" TargetMode="External"/><Relationship Id="rId207" Type="http://schemas.openxmlformats.org/officeDocument/2006/relationships/hyperlink" Target="file:///D:\TSGS1_107_Maastricht\Docs\S1-242109.zip" TargetMode="External"/><Relationship Id="rId249" Type="http://schemas.openxmlformats.org/officeDocument/2006/relationships/hyperlink" Target="file:///D:\TSGS1_107_Maastricht\Docs\S1-242418.zip" TargetMode="External"/><Relationship Id="rId414" Type="http://schemas.openxmlformats.org/officeDocument/2006/relationships/hyperlink" Target="file:///D:\TSGS1_107_Maastricht\Docs\S1-242103.zip" TargetMode="External"/><Relationship Id="rId456" Type="http://schemas.openxmlformats.org/officeDocument/2006/relationships/hyperlink" Target="file:///D:\TSGS1_107_Maastricht\Docs\S1-242153.zip" TargetMode="External"/><Relationship Id="rId498" Type="http://schemas.openxmlformats.org/officeDocument/2006/relationships/hyperlink" Target="file:///D:\TSGS1_107_Maastricht\Docs\S1-242462.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7_Maastricht\Docs\S1-242316.zip" TargetMode="External"/><Relationship Id="rId260" Type="http://schemas.openxmlformats.org/officeDocument/2006/relationships/hyperlink" Target="file:///D:\TSGS1_107_Maastricht\Docs\S1-242069.zip" TargetMode="External"/><Relationship Id="rId316" Type="http://schemas.openxmlformats.org/officeDocument/2006/relationships/hyperlink" Target="file:///D:\TSGS1_107_Maastricht\Docs\S1-242361.zip" TargetMode="External"/><Relationship Id="rId55" Type="http://schemas.openxmlformats.org/officeDocument/2006/relationships/hyperlink" Target="file:///D:\TSGS1_107_Maastricht\Docs\S1-242242.zip" TargetMode="External"/><Relationship Id="rId97" Type="http://schemas.openxmlformats.org/officeDocument/2006/relationships/hyperlink" Target="file:///D:\TSGS1_107_Maastricht\Docs\S1-242117.zip" TargetMode="External"/><Relationship Id="rId120" Type="http://schemas.openxmlformats.org/officeDocument/2006/relationships/hyperlink" Target="file:///D:\TSGS1_107_Maastricht\Docs\S1-242320.zip" TargetMode="External"/><Relationship Id="rId358" Type="http://schemas.openxmlformats.org/officeDocument/2006/relationships/hyperlink" Target="file:///D:\TSGS1_107_Maastricht\Docs\S1-242450.zip" TargetMode="External"/><Relationship Id="rId162" Type="http://schemas.openxmlformats.org/officeDocument/2006/relationships/hyperlink" Target="file:///D:\TSGS1_107_Maastricht\Docs\S1-242338.zip" TargetMode="External"/><Relationship Id="rId218" Type="http://schemas.openxmlformats.org/officeDocument/2006/relationships/hyperlink" Target="file:///D:\TSGS1_107_Maastricht\Docs\S1-242029.zip" TargetMode="External"/><Relationship Id="rId425" Type="http://schemas.openxmlformats.org/officeDocument/2006/relationships/hyperlink" Target="file:///D:\TSGS1_107_Maastricht\Docs\S1-242155.zip" TargetMode="External"/><Relationship Id="rId467" Type="http://schemas.openxmlformats.org/officeDocument/2006/relationships/hyperlink" Target="file:///D:\TSGS1_107_Maastricht\Docs\S1-242094.zip" TargetMode="External"/><Relationship Id="rId271" Type="http://schemas.openxmlformats.org/officeDocument/2006/relationships/hyperlink" Target="file:///D:\TSGS1_107_Maastricht\Docs\S1-2420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26</TotalTime>
  <Pages>34</Pages>
  <Words>15969</Words>
  <Characters>87831</Characters>
  <Application>Microsoft Office Word</Application>
  <DocSecurity>0</DocSecurity>
  <Lines>731</Lines>
  <Paragraphs>207</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103593</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11</cp:revision>
  <dcterms:created xsi:type="dcterms:W3CDTF">2024-08-22T20:30:00Z</dcterms:created>
  <dcterms:modified xsi:type="dcterms:W3CDTF">2024-08-22T21:00:00Z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