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279" w14:textId="29C1EED5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25AA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25AA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925AA7">
        <w:rPr>
          <w:rFonts w:cs="Arial"/>
          <w:bCs/>
          <w:sz w:val="22"/>
          <w:szCs w:val="22"/>
        </w:rPr>
        <w:t>#128</w:t>
      </w:r>
      <w:r w:rsidRPr="00DA53A0">
        <w:rPr>
          <w:rFonts w:cs="Arial"/>
          <w:bCs/>
          <w:sz w:val="22"/>
          <w:szCs w:val="22"/>
        </w:rPr>
        <w:tab/>
      </w:r>
      <w:r w:rsidR="00925AA7">
        <w:rPr>
          <w:rFonts w:cs="Arial"/>
          <w:bCs/>
          <w:sz w:val="22"/>
          <w:szCs w:val="22"/>
        </w:rPr>
        <w:t xml:space="preserve">       </w:t>
      </w:r>
      <w:r w:rsidR="00925AA7">
        <w:rPr>
          <w:rFonts w:cs="Arial"/>
          <w:bCs/>
          <w:sz w:val="22"/>
          <w:szCs w:val="22"/>
        </w:rPr>
        <w:tab/>
      </w:r>
      <w:r w:rsidR="00925AA7" w:rsidRPr="008A5F2C">
        <w:rPr>
          <w:rFonts w:cs="Arial"/>
          <w:bCs/>
          <w:sz w:val="22"/>
          <w:szCs w:val="22"/>
          <w:highlight w:val="yellow"/>
        </w:rPr>
        <w:t>R2-24xxxxx</w:t>
      </w:r>
    </w:p>
    <w:p w14:paraId="29F8222B" w14:textId="4D3BED36" w:rsidR="004E3939" w:rsidRPr="00DA53A0" w:rsidRDefault="00925AA7" w:rsidP="004E3939">
      <w:pPr>
        <w:pStyle w:val="a3"/>
        <w:rPr>
          <w:sz w:val="22"/>
          <w:szCs w:val="22"/>
        </w:rPr>
      </w:pPr>
      <w:r w:rsidRPr="00925AA7">
        <w:rPr>
          <w:sz w:val="22"/>
          <w:szCs w:val="22"/>
        </w:rPr>
        <w:t>Orlando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USA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18th</w:t>
      </w:r>
      <w:r w:rsidR="004E3939" w:rsidRPr="00925AA7">
        <w:rPr>
          <w:sz w:val="22"/>
          <w:szCs w:val="22"/>
        </w:rPr>
        <w:t xml:space="preserve"> - </w:t>
      </w:r>
      <w:r w:rsidRPr="00925AA7">
        <w:rPr>
          <w:sz w:val="22"/>
          <w:szCs w:val="22"/>
        </w:rPr>
        <w:t>22nd</w:t>
      </w:r>
    </w:p>
    <w:p w14:paraId="2F4386AA" w14:textId="77777777" w:rsidR="00B97703" w:rsidRDefault="00B97703">
      <w:pPr>
        <w:rPr>
          <w:rFonts w:ascii="Arial" w:hAnsi="Arial" w:cs="Arial"/>
        </w:rPr>
      </w:pPr>
    </w:p>
    <w:p w14:paraId="4C9206B1" w14:textId="6BE5FD3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5AA7" w:rsidRPr="00F81972">
        <w:rPr>
          <w:rFonts w:ascii="Arial" w:hAnsi="Arial" w:cs="Arial"/>
          <w:bCs/>
          <w:szCs w:val="22"/>
          <w:highlight w:val="yellow"/>
        </w:rPr>
        <w:t>[Draft]</w:t>
      </w:r>
      <w:r w:rsidR="00925AA7" w:rsidRPr="00FE01AC">
        <w:rPr>
          <w:rFonts w:ascii="Arial" w:hAnsi="Arial" w:cs="Arial"/>
          <w:bCs/>
          <w:szCs w:val="22"/>
        </w:rPr>
        <w:t xml:space="preserve"> </w:t>
      </w:r>
      <w:r w:rsidR="00925AA7" w:rsidRPr="00925AA7">
        <w:rPr>
          <w:rFonts w:ascii="Arial" w:hAnsi="Arial" w:cs="Arial"/>
          <w:b/>
          <w:sz w:val="22"/>
          <w:szCs w:val="22"/>
        </w:rPr>
        <w:t>Reply LS on supporting MBS broadcast service for NR NTN</w:t>
      </w:r>
    </w:p>
    <w:p w14:paraId="19179376" w14:textId="762B9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 w:rsidRPr="00925AA7">
        <w:rPr>
          <w:rFonts w:ascii="Arial" w:hAnsi="Arial" w:cs="Arial"/>
          <w:b/>
          <w:sz w:val="22"/>
          <w:szCs w:val="22"/>
        </w:rPr>
        <w:t>R3-245844 (R2-2409519)</w:t>
      </w:r>
    </w:p>
    <w:p w14:paraId="3880E392" w14:textId="723143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>
        <w:rPr>
          <w:rFonts w:ascii="Arial" w:hAnsi="Arial" w:cs="Arial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3A71960" w14:textId="73B4B96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7C8560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3DB914A" w14:textId="2616877E" w:rsidR="00B97703" w:rsidRPr="006812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sz w:val="22"/>
          <w:szCs w:val="22"/>
        </w:rPr>
        <w:t>2</w:t>
      </w:r>
    </w:p>
    <w:p w14:paraId="39618AD7" w14:textId="58FDA27B" w:rsidR="00B97703" w:rsidRPr="00681265" w:rsidRDefault="00B97703">
      <w:pPr>
        <w:spacing w:after="60"/>
        <w:ind w:left="1985" w:hanging="1985"/>
        <w:rPr>
          <w:rFonts w:ascii="Arial" w:hAnsi="Arial" w:cs="Arial" w:hint="eastAsia"/>
          <w:b/>
          <w:bCs/>
          <w:sz w:val="22"/>
          <w:szCs w:val="22"/>
          <w:lang w:eastAsia="zh-CN"/>
        </w:rPr>
      </w:pPr>
      <w:r w:rsidRPr="00681265">
        <w:rPr>
          <w:rFonts w:ascii="Arial" w:hAnsi="Arial" w:cs="Arial"/>
          <w:b/>
          <w:sz w:val="22"/>
          <w:szCs w:val="22"/>
        </w:rPr>
        <w:t>To: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3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6E183477" w14:textId="6C0520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681265">
        <w:rPr>
          <w:rFonts w:ascii="Arial" w:hAnsi="Arial" w:cs="Arial"/>
          <w:b/>
          <w:sz w:val="22"/>
          <w:szCs w:val="22"/>
        </w:rPr>
        <w:t>Cc: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CT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4</w:t>
      </w:r>
    </w:p>
    <w:bookmarkEnd w:id="8"/>
    <w:bookmarkEnd w:id="9"/>
    <w:p w14:paraId="31A1BB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A9E531" w14:textId="23FC7D2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81265">
        <w:rPr>
          <w:rFonts w:ascii="Arial" w:hAnsi="Arial" w:cs="Arial"/>
          <w:b/>
          <w:bCs/>
          <w:sz w:val="22"/>
          <w:szCs w:val="22"/>
        </w:rPr>
        <w:t>Xiaolong</w:t>
      </w:r>
      <w:proofErr w:type="spellEnd"/>
      <w:r w:rsidR="00681265">
        <w:rPr>
          <w:rFonts w:ascii="Arial" w:hAnsi="Arial" w:cs="Arial"/>
          <w:b/>
          <w:bCs/>
          <w:sz w:val="22"/>
          <w:szCs w:val="22"/>
        </w:rPr>
        <w:t xml:space="preserve"> Li</w:t>
      </w:r>
    </w:p>
    <w:p w14:paraId="24CA609E" w14:textId="4C829C4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5F2C">
        <w:rPr>
          <w:rFonts w:ascii="Arial" w:hAnsi="Arial" w:cs="Arial"/>
          <w:b/>
          <w:bCs/>
          <w:sz w:val="22"/>
          <w:szCs w:val="22"/>
        </w:rPr>
        <w:t>lixiaolong1@xiaomi.com</w:t>
      </w:r>
    </w:p>
    <w:p w14:paraId="02E962BF" w14:textId="21C2E7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7DE89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50D35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D4B20A9" w14:textId="15153921" w:rsidR="00B97703" w:rsidRDefault="00B97703" w:rsidP="00681265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1265">
        <w:rPr>
          <w:rFonts w:hint="eastAsia"/>
          <w:color w:val="0070C0"/>
        </w:rPr>
        <w:t>-</w:t>
      </w:r>
    </w:p>
    <w:p w14:paraId="6630A2A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51C553A" w14:textId="16C81588" w:rsidR="00681265" w:rsidRPr="00681265" w:rsidRDefault="00681265" w:rsidP="00681265">
      <w:bookmarkStart w:id="10" w:name="_Hlk149073819"/>
      <w:r w:rsidRPr="00681265">
        <w:t>RAN2 thanks RAN3 for their LS on supporting MBS broadcast service for NR NTN. RAN2 have made the agreement</w:t>
      </w:r>
      <w:r w:rsidR="00565D7C">
        <w:t>s</w:t>
      </w:r>
      <w:r w:rsidRPr="00681265">
        <w:t xml:space="preserve"> on the encoding and IE name of geographical </w:t>
      </w:r>
      <w:r>
        <w:t xml:space="preserve">service </w:t>
      </w:r>
      <w:r w:rsidRPr="00681265">
        <w:t>area in RAN2#128 as below:</w:t>
      </w:r>
    </w:p>
    <w:p w14:paraId="787CAD82" w14:textId="62557F84" w:rsidR="00925AA7" w:rsidRPr="00681265" w:rsidRDefault="00700292" w:rsidP="000F624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D0B2E" wp14:editId="58D79AAB">
                <wp:simplePos x="0" y="0"/>
                <wp:positionH relativeFrom="column">
                  <wp:posOffset>-19050</wp:posOffset>
                </wp:positionH>
                <wp:positionV relativeFrom="paragraph">
                  <wp:posOffset>33020</wp:posOffset>
                </wp:positionV>
                <wp:extent cx="6273800" cy="94488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A51F" w14:textId="77777777" w:rsidR="00681265" w:rsidRPr="00681265" w:rsidRDefault="00681265" w:rsidP="00681265">
                            <w:pPr>
                              <w:spacing w:after="0"/>
                            </w:pPr>
                            <w:r w:rsidRPr="00681265">
                              <w:t>1.</w:t>
                            </w:r>
                            <w:r w:rsidRPr="00681265">
                              <w:tab/>
                              <w:t xml:space="preserve">The encoding of TN coverage introduced in Rel-18 in TS38.331, including </w:t>
                            </w:r>
                            <w:r w:rsidRPr="00681265">
                              <w:rPr>
                                <w:i/>
                                <w:iCs/>
                              </w:rPr>
                              <w:t>tn-ReferenceLocation-r18</w:t>
                            </w:r>
                            <w:r w:rsidRPr="00681265">
                              <w:t xml:space="preserve"> and </w:t>
                            </w:r>
                            <w:r w:rsidRPr="00681265">
                              <w:rPr>
                                <w:i/>
                                <w:iCs/>
                              </w:rPr>
                              <w:t>tn-DistanceRadius-r18</w:t>
                            </w:r>
                            <w:r w:rsidRPr="00681265">
                              <w:t>, is reused for the geographical area of the circle.</w:t>
                            </w:r>
                          </w:p>
                          <w:p w14:paraId="7495860D" w14:textId="77777777" w:rsidR="00681265" w:rsidRPr="00681265" w:rsidRDefault="00681265" w:rsidP="00681265">
                            <w:pPr>
                              <w:spacing w:after="0"/>
                            </w:pPr>
                            <w:r w:rsidRPr="00681265">
                              <w:t>2.</w:t>
                            </w:r>
                            <w:r w:rsidRPr="00681265">
                              <w:tab/>
                              <w:t xml:space="preserve">The encoding of </w:t>
                            </w:r>
                            <w:r w:rsidRPr="00681265">
                              <w:rPr>
                                <w:i/>
                                <w:iCs/>
                              </w:rPr>
                              <w:t>Polygon</w:t>
                            </w:r>
                            <w:r w:rsidRPr="00681265">
                              <w:t xml:space="preserve"> in TS37.355 is reused for the geographical area of the Polygon.</w:t>
                            </w:r>
                          </w:p>
                          <w:p w14:paraId="2744A13A" w14:textId="77777777" w:rsidR="00681265" w:rsidRPr="00CB53C2" w:rsidRDefault="00681265" w:rsidP="00CB53C2">
                            <w:r w:rsidRPr="00681265">
                              <w:t>3.</w:t>
                            </w:r>
                            <w:r w:rsidRPr="00681265">
                              <w:tab/>
                              <w:t xml:space="preserve">The </w:t>
                            </w:r>
                            <w:proofErr w:type="spellStart"/>
                            <w:r w:rsidRPr="00681265">
                              <w:rPr>
                                <w:i/>
                                <w:iCs/>
                              </w:rPr>
                              <w:t>IntendedServiceArea</w:t>
                            </w:r>
                            <w:proofErr w:type="spellEnd"/>
                            <w:r w:rsidRPr="00681265">
                              <w:t xml:space="preserve"> is considered as the IE name of the geographical area (we can still update the name in the CR implementation if needed)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0B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2.6pt;width:494pt;height:7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">
                <v:textbox style="mso-fit-shape-to-text:t">
                  <w:txbxContent>
                    <w:p w14:paraId="6352A51F" w14:textId="77777777" w:rsidR="00681265" w:rsidRPr="00681265" w:rsidRDefault="00681265" w:rsidP="00681265">
                      <w:pPr>
                        <w:spacing w:after="0"/>
                      </w:pPr>
                      <w:r w:rsidRPr="00681265">
                        <w:t>1.</w:t>
                      </w:r>
                      <w:r w:rsidRPr="00681265">
                        <w:tab/>
                        <w:t xml:space="preserve">The encoding of TN coverage introduced in Rel-18 in TS38.331, including </w:t>
                      </w:r>
                      <w:r w:rsidRPr="00681265">
                        <w:rPr>
                          <w:i/>
                          <w:iCs/>
                        </w:rPr>
                        <w:t>tn-ReferenceLocation-r18</w:t>
                      </w:r>
                      <w:r w:rsidRPr="00681265">
                        <w:t xml:space="preserve"> and </w:t>
                      </w:r>
                      <w:r w:rsidRPr="00681265">
                        <w:rPr>
                          <w:i/>
                          <w:iCs/>
                        </w:rPr>
                        <w:t>tn-DistanceRadius-r18</w:t>
                      </w:r>
                      <w:r w:rsidRPr="00681265">
                        <w:t>, is reused for the geographical area of the circle.</w:t>
                      </w:r>
                    </w:p>
                    <w:p w14:paraId="7495860D" w14:textId="77777777" w:rsidR="00681265" w:rsidRPr="00681265" w:rsidRDefault="00681265" w:rsidP="00681265">
                      <w:pPr>
                        <w:spacing w:after="0"/>
                      </w:pPr>
                      <w:r w:rsidRPr="00681265">
                        <w:t>2.</w:t>
                      </w:r>
                      <w:r w:rsidRPr="00681265">
                        <w:tab/>
                        <w:t xml:space="preserve">The encoding of </w:t>
                      </w:r>
                      <w:r w:rsidRPr="00681265">
                        <w:rPr>
                          <w:i/>
                          <w:iCs/>
                        </w:rPr>
                        <w:t>Polygon</w:t>
                      </w:r>
                      <w:r w:rsidRPr="00681265">
                        <w:t xml:space="preserve"> in TS37.355 is reused for the geographical area of the Polygon.</w:t>
                      </w:r>
                    </w:p>
                    <w:p w14:paraId="2744A13A" w14:textId="77777777" w:rsidR="00681265" w:rsidRPr="00CB53C2" w:rsidRDefault="00681265" w:rsidP="00CB53C2">
                      <w:r w:rsidRPr="00681265">
                        <w:t>3.</w:t>
                      </w:r>
                      <w:r w:rsidRPr="00681265">
                        <w:tab/>
                        <w:t xml:space="preserve">The </w:t>
                      </w:r>
                      <w:proofErr w:type="spellStart"/>
                      <w:r w:rsidRPr="00681265">
                        <w:rPr>
                          <w:i/>
                          <w:iCs/>
                        </w:rPr>
                        <w:t>IntendedServiceArea</w:t>
                      </w:r>
                      <w:proofErr w:type="spellEnd"/>
                      <w:r w:rsidRPr="00681265">
                        <w:t xml:space="preserve"> is considered as the IE name of the geographical area (we can still update the name in the CR implementation if needed)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0"/>
    </w:p>
    <w:p w14:paraId="616406F6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56BFC95" w14:textId="3248385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1265">
        <w:rPr>
          <w:rFonts w:ascii="Arial" w:hAnsi="Arial" w:cs="Arial"/>
          <w:b/>
        </w:rPr>
        <w:t>RAN3, SA2</w:t>
      </w:r>
    </w:p>
    <w:p w14:paraId="011FB261" w14:textId="39948BF9" w:rsidR="00B97703" w:rsidRPr="008A5F2C" w:rsidRDefault="00681265" w:rsidP="00681265">
      <w:pPr>
        <w:spacing w:after="120"/>
        <w:ind w:left="993" w:hanging="993"/>
      </w:pPr>
      <w:r w:rsidRPr="008A5F2C">
        <w:t>RAN2 respectfully asks that RAN3 and SA2 take the above information into account.</w:t>
      </w:r>
    </w:p>
    <w:p w14:paraId="380ADCE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3C93D19" w14:textId="6C4FC60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5F2C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A5F2C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228A9CF" w14:textId="67C68DE2" w:rsidR="008A5F2C" w:rsidRPr="008A5F2C" w:rsidRDefault="008A5F2C" w:rsidP="008A5F2C">
      <w:pPr>
        <w:tabs>
          <w:tab w:val="left" w:pos="3119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</w:t>
      </w:r>
      <w:r w:rsidRPr="008A5F2C">
        <w:rPr>
          <w:rFonts w:eastAsia="Yu Mincho"/>
          <w:bCs/>
        </w:rPr>
        <w:tab/>
      </w:r>
      <w:r>
        <w:rPr>
          <w:rFonts w:eastAsia="Yu Mincho"/>
          <w:bCs/>
        </w:rPr>
        <w:tab/>
      </w:r>
      <w:r w:rsidRPr="008A5F2C">
        <w:rPr>
          <w:rFonts w:eastAsia="Yu Mincho"/>
          <w:bCs/>
        </w:rPr>
        <w:t>17th-21st Feb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Athens, GR</w:t>
      </w:r>
    </w:p>
    <w:p w14:paraId="22355F09" w14:textId="333F0673" w:rsidR="002F1940" w:rsidRPr="008A5F2C" w:rsidRDefault="008A5F2C" w:rsidP="008A5F2C">
      <w:pPr>
        <w:tabs>
          <w:tab w:val="left" w:pos="3221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#129bis</w:t>
      </w:r>
      <w:r w:rsidRPr="008A5F2C">
        <w:rPr>
          <w:rFonts w:eastAsia="Yu Mincho"/>
          <w:bCs/>
        </w:rPr>
        <w:tab/>
        <w:t>7th-11th Apr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TBD, CHINA</w:t>
      </w:r>
    </w:p>
    <w:sectPr w:rsidR="002F1940" w:rsidRPr="008A5F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BF72" w14:textId="77777777" w:rsidR="00952D3B" w:rsidRDefault="00952D3B">
      <w:pPr>
        <w:spacing w:after="0"/>
      </w:pPr>
      <w:r>
        <w:separator/>
      </w:r>
    </w:p>
  </w:endnote>
  <w:endnote w:type="continuationSeparator" w:id="0">
    <w:p w14:paraId="46B8EB56" w14:textId="77777777" w:rsidR="00952D3B" w:rsidRDefault="0095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B486" w14:textId="77777777" w:rsidR="00952D3B" w:rsidRDefault="00952D3B">
      <w:pPr>
        <w:spacing w:after="0"/>
      </w:pPr>
      <w:r>
        <w:separator/>
      </w:r>
    </w:p>
  </w:footnote>
  <w:footnote w:type="continuationSeparator" w:id="0">
    <w:p w14:paraId="33A64BDB" w14:textId="77777777" w:rsidR="00952D3B" w:rsidRDefault="00952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D75708"/>
    <w:multiLevelType w:val="hybridMultilevel"/>
    <w:tmpl w:val="4734E35A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2F1940"/>
    <w:rsid w:val="00383545"/>
    <w:rsid w:val="00433500"/>
    <w:rsid w:val="00433F71"/>
    <w:rsid w:val="00440D43"/>
    <w:rsid w:val="004E3939"/>
    <w:rsid w:val="00565D7C"/>
    <w:rsid w:val="00681265"/>
    <w:rsid w:val="00700292"/>
    <w:rsid w:val="007F4F92"/>
    <w:rsid w:val="008A5F2C"/>
    <w:rsid w:val="008D772F"/>
    <w:rsid w:val="00925AA7"/>
    <w:rsid w:val="00952D3B"/>
    <w:rsid w:val="0099764C"/>
    <w:rsid w:val="00B97703"/>
    <w:rsid w:val="00C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DA4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e"/>
    <w:semiHidden/>
    <w:rsid w:val="00CF6087"/>
    <w:pPr>
      <w:ind w:left="851"/>
    </w:pPr>
  </w:style>
  <w:style w:type="character" w:styleId="af">
    <w:name w:val="footnote reference"/>
    <w:basedOn w:val="a0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basedOn w:val="a0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2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4">
    <w:name w:val="caption"/>
    <w:basedOn w:val="a"/>
    <w:next w:val="a"/>
    <w:uiPriority w:val="35"/>
    <w:unhideWhenUsed/>
    <w:qFormat/>
    <w:rsid w:val="00681265"/>
    <w:pPr>
      <w:spacing w:after="120" w:line="288" w:lineRule="auto"/>
      <w:jc w:val="both"/>
    </w:pPr>
    <w:rPr>
      <w:rFonts w:ascii="等线 Light" w:eastAsia="黑体" w:hAnsi="等线 Light"/>
      <w:lang w:eastAsia="zh-CN"/>
    </w:rPr>
  </w:style>
  <w:style w:type="paragraph" w:customStyle="1" w:styleId="Doc-text2">
    <w:name w:val="Doc-text2"/>
    <w:basedOn w:val="a"/>
    <w:link w:val="Doc-text2Char"/>
    <w:qFormat/>
    <w:rsid w:val="0068126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681265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2FA9-75B8-4397-BD57-0E2AE94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</cp:lastModifiedBy>
  <cp:revision>3</cp:revision>
  <cp:lastPrinted>2002-04-23T07:10:00Z</cp:lastPrinted>
  <dcterms:created xsi:type="dcterms:W3CDTF">2024-11-20T14:11:00Z</dcterms:created>
  <dcterms:modified xsi:type="dcterms:W3CDTF">2024-11-20T14:12:00Z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CWM0bc6ef60a74a11ef800001a6000000a6" pid="2" fmtid="{D5CDD505-2E9C-101B-9397-08002B2CF9AE}">
    <vt:lpwstr>CWM3+UISKUn0ErLhY47+pl45j2fbtrzwlg8b4gTFfBdbr+0D1AWKTCM7gBnfZu4NtjioM7fDWVWcOV1Cj6Z3oucGQ==</vt:lpwstr>
  </property>
</Properties>
</file>