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98FFE" w14:textId="13FFFA3F" w:rsidR="0040682E" w:rsidRDefault="0040682E" w:rsidP="0040682E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557D6F">
        <w:rPr>
          <w:rFonts w:cs="Arial"/>
          <w:bCs/>
          <w:sz w:val="22"/>
        </w:rPr>
        <w:t>3GPP TSG-RAN WG2 Meeting #</w:t>
      </w:r>
      <w:r>
        <w:rPr>
          <w:rFonts w:cs="Arial"/>
          <w:bCs/>
          <w:sz w:val="22"/>
        </w:rPr>
        <w:t>12</w:t>
      </w:r>
      <w:r w:rsidR="00C30ABE">
        <w:rPr>
          <w:rFonts w:cs="Arial"/>
          <w:bCs/>
          <w:sz w:val="22"/>
        </w:rPr>
        <w:t>7</w:t>
      </w:r>
      <w:r>
        <w:rPr>
          <w:rFonts w:cs="Arial"/>
          <w:bCs/>
          <w:sz w:val="22"/>
        </w:rPr>
        <w:tab/>
      </w:r>
      <w:r w:rsidR="00F26787" w:rsidRPr="00F26787">
        <w:rPr>
          <w:rFonts w:cs="Arial"/>
          <w:bCs/>
          <w:sz w:val="22"/>
        </w:rPr>
        <w:t>R2-2407808</w:t>
      </w:r>
    </w:p>
    <w:p w14:paraId="3D75D086" w14:textId="0BD842AC" w:rsidR="0040682E" w:rsidRDefault="00C30ABE" w:rsidP="0040682E">
      <w:pPr>
        <w:pStyle w:val="Header"/>
        <w:rPr>
          <w:rFonts w:cs="Arial"/>
          <w:b w:val="0"/>
          <w:bCs/>
          <w:sz w:val="22"/>
        </w:rPr>
      </w:pPr>
      <w:r>
        <w:rPr>
          <w:rFonts w:cs="Arial"/>
          <w:bCs/>
          <w:sz w:val="22"/>
        </w:rPr>
        <w:t>Maastricht</w:t>
      </w:r>
      <w:r w:rsidR="0040682E" w:rsidRPr="005D67D6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Netherlands</w:t>
      </w:r>
      <w:r w:rsidR="0040682E" w:rsidRPr="005D67D6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19 – 23 August</w:t>
      </w:r>
      <w:r w:rsidR="0040682E" w:rsidRPr="005D67D6">
        <w:rPr>
          <w:rFonts w:cs="Arial"/>
          <w:bCs/>
          <w:sz w:val="22"/>
        </w:rPr>
        <w:t xml:space="preserve"> 2024</w:t>
      </w:r>
    </w:p>
    <w:p w14:paraId="657A88A8" w14:textId="77777777" w:rsidR="0040682E" w:rsidRDefault="0040682E">
      <w:pPr>
        <w:spacing w:after="60"/>
        <w:ind w:left="1985" w:hanging="1985"/>
        <w:rPr>
          <w:rFonts w:ascii="Arial" w:hAnsi="Arial" w:cs="Arial"/>
          <w:b/>
        </w:rPr>
      </w:pPr>
    </w:p>
    <w:p w14:paraId="068D2118" w14:textId="4D5FA055" w:rsidR="000D4E10" w:rsidRDefault="008D4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A25A6">
        <w:rPr>
          <w:rFonts w:ascii="Arial" w:hAnsi="Arial" w:cs="Arial"/>
          <w:b/>
        </w:rPr>
        <w:t>RAN2 inputs to</w:t>
      </w:r>
      <w:r w:rsidR="00AF1235">
        <w:rPr>
          <w:rFonts w:ascii="Arial" w:hAnsi="Arial" w:cs="Arial"/>
          <w:b/>
        </w:rPr>
        <w:t xml:space="preserve"> </w:t>
      </w:r>
      <w:r w:rsidR="00AF1235" w:rsidRPr="00AF1235">
        <w:rPr>
          <w:rFonts w:ascii="Arial" w:hAnsi="Arial" w:cs="Arial"/>
          <w:b/>
        </w:rPr>
        <w:t>TR</w:t>
      </w:r>
      <w:r w:rsidR="00AF1235">
        <w:rPr>
          <w:rFonts w:ascii="Arial" w:hAnsi="Arial" w:cs="Arial"/>
          <w:b/>
        </w:rPr>
        <w:t xml:space="preserve"> 38.843</w:t>
      </w:r>
    </w:p>
    <w:p w14:paraId="6F3B3975" w14:textId="6ECD1EAF" w:rsidR="000D4E10" w:rsidRDefault="008D4EBC">
      <w:pPr>
        <w:spacing w:after="60"/>
        <w:ind w:left="1985" w:hanging="1985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E182FFE" w14:textId="77777777" w:rsidR="000D4E10" w:rsidRDefault="008D4EBC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hAnsi="Arial" w:cs="Arial" w:hint="eastAsia"/>
          <w:bCs/>
        </w:rPr>
        <w:t>1</w:t>
      </w:r>
      <w:r>
        <w:rPr>
          <w:rFonts w:ascii="Arial" w:hAnsi="Arial" w:cs="Arial"/>
          <w:bCs/>
        </w:rPr>
        <w:t>8</w:t>
      </w:r>
    </w:p>
    <w:p w14:paraId="10F61218" w14:textId="20527CD4" w:rsidR="000D4E10" w:rsidRDefault="008D4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5C09ED" w:rsidRPr="005C09ED">
        <w:rPr>
          <w:rFonts w:ascii="Arial" w:hAnsi="Arial" w:cs="Arial"/>
          <w:bCs/>
        </w:rPr>
        <w:t>NR_AIML_air</w:t>
      </w:r>
      <w:proofErr w:type="spellEnd"/>
      <w:r w:rsidR="005C09ED" w:rsidRPr="005C09ED">
        <w:rPr>
          <w:rFonts w:ascii="Arial" w:hAnsi="Arial" w:cs="Arial"/>
          <w:bCs/>
        </w:rPr>
        <w:t>-Core</w:t>
      </w:r>
    </w:p>
    <w:p w14:paraId="4B20EEFF" w14:textId="77777777" w:rsidR="000D4E10" w:rsidRDefault="000D4E10">
      <w:pPr>
        <w:spacing w:after="60"/>
        <w:ind w:left="1985" w:hanging="1985"/>
        <w:rPr>
          <w:rFonts w:ascii="Arial" w:hAnsi="Arial" w:cs="Arial"/>
          <w:b/>
        </w:rPr>
      </w:pPr>
    </w:p>
    <w:p w14:paraId="497D8307" w14:textId="5EC0FA48" w:rsidR="000D4E10" w:rsidRDefault="008D4EB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567F97" w:rsidRPr="00567F97">
        <w:rPr>
          <w:rFonts w:ascii="Arial" w:hAnsi="Arial" w:cs="Arial"/>
          <w:bCs/>
          <w:highlight w:val="yellow"/>
        </w:rPr>
        <w:t>to be</w:t>
      </w:r>
      <w:r w:rsidR="00567F97">
        <w:rPr>
          <w:rFonts w:ascii="Arial" w:hAnsi="Arial" w:cs="Arial"/>
          <w:bCs/>
        </w:rPr>
        <w:t xml:space="preserve"> </w:t>
      </w:r>
      <w:r w:rsidRPr="00BC664F">
        <w:rPr>
          <w:rFonts w:ascii="Arial" w:hAnsi="Arial" w:cs="Arial" w:hint="eastAsia"/>
          <w:lang w:val="en-US" w:eastAsia="zh-CN"/>
        </w:rPr>
        <w:t>RAN</w:t>
      </w:r>
      <w:r w:rsidR="00137ECF">
        <w:rPr>
          <w:rFonts w:ascii="Arial" w:hAnsi="Arial" w:cs="Arial"/>
          <w:lang w:val="en-US" w:eastAsia="zh-CN"/>
        </w:rPr>
        <w:t>2</w:t>
      </w:r>
    </w:p>
    <w:p w14:paraId="6F188DF0" w14:textId="0F9128BA" w:rsidR="000D4E10" w:rsidRPr="00BC664F" w:rsidRDefault="008D4EBC">
      <w:pPr>
        <w:spacing w:after="60"/>
        <w:ind w:left="1985" w:hanging="1985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 w:eastAsia="zh-CN"/>
        </w:rPr>
        <w:t>RAN</w:t>
      </w:r>
      <w:r w:rsidR="00773A77">
        <w:rPr>
          <w:rFonts w:ascii="Arial" w:hAnsi="Arial" w:cs="Arial"/>
          <w:lang w:val="en-US" w:eastAsia="zh-CN"/>
        </w:rPr>
        <w:t>1</w:t>
      </w:r>
    </w:p>
    <w:p w14:paraId="1C0A2DB2" w14:textId="77777777" w:rsidR="000D4E10" w:rsidRPr="001E6B9E" w:rsidRDefault="008D4EBC">
      <w:pPr>
        <w:pStyle w:val="Source"/>
        <w:rPr>
          <w:lang w:val="en-US"/>
        </w:rPr>
      </w:pPr>
      <w:r w:rsidRPr="001E6B9E">
        <w:rPr>
          <w:lang w:val="en-US"/>
        </w:rPr>
        <w:t>Cc:</w:t>
      </w:r>
      <w:r w:rsidRPr="001E6B9E">
        <w:rPr>
          <w:lang w:val="en-US"/>
        </w:rPr>
        <w:tab/>
      </w:r>
    </w:p>
    <w:p w14:paraId="4D87C2BB" w14:textId="77777777" w:rsidR="000D4E10" w:rsidRPr="001E6B9E" w:rsidRDefault="000D4E10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C465B32" w14:textId="77777777" w:rsidR="000D4E10" w:rsidRDefault="008D4EBC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</w:p>
    <w:p w14:paraId="62257025" w14:textId="581C6574" w:rsidR="000D4E10" w:rsidRDefault="008D4EBC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857923">
        <w:rPr>
          <w:bCs/>
        </w:rPr>
        <w:t xml:space="preserve">Marco </w:t>
      </w:r>
      <w:proofErr w:type="spellStart"/>
      <w:r w:rsidR="00857923">
        <w:rPr>
          <w:bCs/>
        </w:rPr>
        <w:t>Belleschi</w:t>
      </w:r>
      <w:proofErr w:type="spellEnd"/>
    </w:p>
    <w:p w14:paraId="6E8E8030" w14:textId="2FC8A7C7" w:rsidR="000D4E10" w:rsidRDefault="008D4EBC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proofErr w:type="spellStart"/>
      <w:r>
        <w:rPr>
          <w:color w:val="0000FF"/>
          <w:lang w:val="de-DE"/>
        </w:rPr>
        <w:t>E-mail</w:t>
      </w:r>
      <w:proofErr w:type="spellEnd"/>
      <w:r>
        <w:rPr>
          <w:color w:val="0000FF"/>
          <w:lang w:val="de-DE"/>
        </w:rPr>
        <w:t xml:space="preserve"> </w:t>
      </w:r>
      <w:proofErr w:type="spellStart"/>
      <w:r>
        <w:rPr>
          <w:color w:val="0000FF"/>
          <w:lang w:val="de-DE"/>
        </w:rPr>
        <w:t>Address</w:t>
      </w:r>
      <w:proofErr w:type="spellEnd"/>
      <w:r>
        <w:rPr>
          <w:color w:val="0000FF"/>
          <w:lang w:val="de-DE"/>
        </w:rPr>
        <w:t>:</w:t>
      </w:r>
      <w:r>
        <w:rPr>
          <w:bCs/>
          <w:color w:val="0000FF"/>
          <w:lang w:val="de-DE"/>
        </w:rPr>
        <w:tab/>
      </w:r>
      <w:r w:rsidR="00857923">
        <w:rPr>
          <w:bCs/>
          <w:color w:val="0000FF"/>
          <w:lang w:val="de-DE"/>
        </w:rPr>
        <w:t>marco.belleschi</w:t>
      </w:r>
      <w:r w:rsidR="001E6B9E">
        <w:rPr>
          <w:bCs/>
          <w:color w:val="0000FF"/>
          <w:lang w:val="de-DE"/>
        </w:rPr>
        <w:t>@</w:t>
      </w:r>
      <w:r w:rsidR="00773A77">
        <w:rPr>
          <w:bCs/>
          <w:color w:val="0000FF"/>
          <w:lang w:val="de-DE"/>
        </w:rPr>
        <w:t>ericsson.com</w:t>
      </w:r>
    </w:p>
    <w:p w14:paraId="6BD8A93F" w14:textId="77777777" w:rsidR="000D4E10" w:rsidRDefault="000D4E10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1E1C0CF" w14:textId="77777777" w:rsidR="000D4E10" w:rsidRDefault="008D4EB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3GPP Liaisons Coordinator,</w:t>
      </w:r>
      <w:r>
        <w:rPr>
          <w:rFonts w:ascii="Arial" w:hAnsi="Arial" w:cs="Arial"/>
          <w:b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34306EE" w14:textId="68F340BF" w:rsidR="000D4E10" w:rsidRDefault="008D4EBC">
      <w:pPr>
        <w:pStyle w:val="Title"/>
      </w:pPr>
      <w:r>
        <w:t>Attachments:</w:t>
      </w:r>
      <w:r>
        <w:tab/>
      </w:r>
      <w:r w:rsidR="00ED7A91" w:rsidRPr="00ED7A91">
        <w:rPr>
          <w:rFonts w:eastAsiaTheme="minorEastAsia"/>
          <w:b w:val="0"/>
          <w:kern w:val="0"/>
        </w:rPr>
        <w:t>R2-2407807</w:t>
      </w:r>
    </w:p>
    <w:p w14:paraId="4D6DB24D" w14:textId="77777777" w:rsidR="000D4E10" w:rsidRDefault="000D4E10">
      <w:pPr>
        <w:pBdr>
          <w:bottom w:val="single" w:sz="4" w:space="1" w:color="auto"/>
        </w:pBdr>
        <w:rPr>
          <w:rFonts w:ascii="Arial" w:hAnsi="Arial" w:cs="Arial"/>
        </w:rPr>
      </w:pPr>
    </w:p>
    <w:p w14:paraId="260B6455" w14:textId="77777777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E14DF1B" w14:textId="4823DF8F" w:rsidR="000D4E10" w:rsidRDefault="008D4EBC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RAN</w:t>
      </w:r>
      <w:r w:rsidR="00137EC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4B20B2">
        <w:rPr>
          <w:rFonts w:ascii="Arial" w:hAnsi="Arial" w:cs="Arial"/>
          <w:bCs/>
        </w:rPr>
        <w:t xml:space="preserve">has continued the discussion on the topic of UE side data collection for </w:t>
      </w:r>
      <w:r w:rsidR="00F227B5">
        <w:rPr>
          <w:rFonts w:ascii="Arial" w:hAnsi="Arial" w:cs="Arial"/>
          <w:bCs/>
        </w:rPr>
        <w:t>UE-side model training</w:t>
      </w:r>
      <w:r w:rsidR="004B20B2">
        <w:rPr>
          <w:rFonts w:ascii="Arial" w:hAnsi="Arial" w:cs="Arial"/>
          <w:lang w:eastAsia="zh-CN"/>
        </w:rPr>
        <w:t xml:space="preserve">. RAN2 </w:t>
      </w:r>
      <w:r>
        <w:rPr>
          <w:rFonts w:ascii="Arial" w:hAnsi="Arial" w:cs="Arial"/>
          <w:lang w:eastAsia="zh-CN"/>
        </w:rPr>
        <w:t>wou</w:t>
      </w:r>
      <w:r w:rsidR="001603AD">
        <w:rPr>
          <w:rFonts w:ascii="Arial" w:hAnsi="Arial" w:cs="Arial"/>
          <w:lang w:eastAsia="zh-CN"/>
        </w:rPr>
        <w:t>ld like to</w:t>
      </w:r>
      <w:r w:rsidR="00E35A1F">
        <w:rPr>
          <w:rFonts w:ascii="Arial" w:hAnsi="Arial" w:cs="Arial"/>
          <w:bCs/>
        </w:rPr>
        <w:t xml:space="preserve"> inform RAN1 </w:t>
      </w:r>
      <w:r w:rsidR="00EE5B11">
        <w:rPr>
          <w:rFonts w:ascii="Arial" w:hAnsi="Arial" w:cs="Arial"/>
          <w:bCs/>
        </w:rPr>
        <w:t xml:space="preserve">that </w:t>
      </w:r>
      <w:r w:rsidR="004B20B2">
        <w:rPr>
          <w:rFonts w:ascii="Arial" w:hAnsi="Arial" w:cs="Arial"/>
          <w:bCs/>
        </w:rPr>
        <w:t xml:space="preserve">a </w:t>
      </w:r>
      <w:r w:rsidR="00C502A3">
        <w:rPr>
          <w:rFonts w:ascii="Arial" w:hAnsi="Arial" w:cs="Arial"/>
          <w:bCs/>
        </w:rPr>
        <w:t>TP</w:t>
      </w:r>
      <w:r w:rsidR="004B20B2">
        <w:rPr>
          <w:rFonts w:ascii="Arial" w:hAnsi="Arial" w:cs="Arial"/>
          <w:bCs/>
        </w:rPr>
        <w:t xml:space="preserve"> to TR 38.843 on this topic has been </w:t>
      </w:r>
      <w:r w:rsidR="00945788">
        <w:rPr>
          <w:rFonts w:ascii="Arial" w:hAnsi="Arial" w:cs="Arial"/>
          <w:bCs/>
        </w:rPr>
        <w:t>endorsed</w:t>
      </w:r>
      <w:r w:rsidR="004B20B2">
        <w:rPr>
          <w:rFonts w:ascii="Arial" w:hAnsi="Arial" w:cs="Arial"/>
          <w:bCs/>
        </w:rPr>
        <w:t xml:space="preserve"> in </w:t>
      </w:r>
      <w:r w:rsidR="00E24C1A" w:rsidRPr="00E24C1A">
        <w:rPr>
          <w:rFonts w:ascii="Arial" w:hAnsi="Arial" w:cs="Arial"/>
          <w:bCs/>
        </w:rPr>
        <w:t>R2-2407807</w:t>
      </w:r>
      <w:r>
        <w:rPr>
          <w:rFonts w:ascii="Arial" w:hAnsi="Arial" w:cs="Arial"/>
          <w:lang w:eastAsia="zh-CN"/>
        </w:rPr>
        <w:t xml:space="preserve">. </w:t>
      </w:r>
    </w:p>
    <w:p w14:paraId="05B9B081" w14:textId="77777777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FB4F5CB" w14:textId="33EEB7DB" w:rsidR="000D4E10" w:rsidRDefault="008D4EB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E24C1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group.</w:t>
      </w:r>
    </w:p>
    <w:p w14:paraId="7001742D" w14:textId="2F26F1E4" w:rsidR="000D4E10" w:rsidRDefault="008D4EBC" w:rsidP="00B745A3">
      <w:pPr>
        <w:spacing w:after="6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E769DE" w:rsidRPr="00E769DE">
        <w:rPr>
          <w:rFonts w:ascii="Arial" w:hAnsi="Arial" w:cs="Arial"/>
          <w:lang w:eastAsia="zh-CN"/>
        </w:rPr>
        <w:t>RAN</w:t>
      </w:r>
      <w:r w:rsidR="00137ECF">
        <w:rPr>
          <w:rFonts w:ascii="Arial" w:hAnsi="Arial" w:cs="Arial"/>
          <w:lang w:eastAsia="zh-CN"/>
        </w:rPr>
        <w:t>2</w:t>
      </w:r>
      <w:r w:rsidR="00E769DE" w:rsidRPr="00E769DE">
        <w:rPr>
          <w:rFonts w:ascii="Arial" w:hAnsi="Arial" w:cs="Arial"/>
          <w:lang w:eastAsia="zh-CN"/>
        </w:rPr>
        <w:t xml:space="preserve"> </w:t>
      </w:r>
      <w:r w:rsidR="00CA29FE">
        <w:rPr>
          <w:rFonts w:ascii="Arial" w:hAnsi="Arial" w:cs="Arial"/>
          <w:lang w:eastAsia="zh-CN"/>
        </w:rPr>
        <w:t xml:space="preserve">kindly </w:t>
      </w:r>
      <w:r w:rsidR="00C45AB0">
        <w:rPr>
          <w:rFonts w:ascii="Arial" w:hAnsi="Arial" w:cs="Arial"/>
          <w:lang w:eastAsia="zh-CN"/>
        </w:rPr>
        <w:t>asks RAN</w:t>
      </w:r>
      <w:r w:rsidR="00E35A1F">
        <w:rPr>
          <w:rFonts w:ascii="Arial" w:hAnsi="Arial" w:cs="Arial"/>
          <w:lang w:eastAsia="zh-CN"/>
        </w:rPr>
        <w:t>1</w:t>
      </w:r>
      <w:r w:rsidR="00C45AB0">
        <w:rPr>
          <w:rFonts w:ascii="Arial" w:hAnsi="Arial" w:cs="Arial"/>
          <w:lang w:eastAsia="zh-CN"/>
        </w:rPr>
        <w:t xml:space="preserve"> </w:t>
      </w:r>
      <w:r w:rsidR="00C240FD">
        <w:rPr>
          <w:rFonts w:ascii="Arial" w:hAnsi="Arial" w:cs="Arial"/>
          <w:lang w:eastAsia="zh-CN"/>
        </w:rPr>
        <w:t xml:space="preserve">to </w:t>
      </w:r>
      <w:r w:rsidR="00137ECF">
        <w:rPr>
          <w:rFonts w:ascii="Arial" w:hAnsi="Arial" w:cs="Arial"/>
          <w:lang w:eastAsia="zh-CN"/>
        </w:rPr>
        <w:t>take the</w:t>
      </w:r>
      <w:r w:rsidR="00E35A1F">
        <w:rPr>
          <w:rFonts w:ascii="Arial" w:hAnsi="Arial" w:cs="Arial"/>
          <w:lang w:eastAsia="zh-CN"/>
        </w:rPr>
        <w:t xml:space="preserve"> </w:t>
      </w:r>
      <w:r w:rsidR="003555A9">
        <w:rPr>
          <w:rFonts w:ascii="Arial" w:hAnsi="Arial" w:cs="Arial"/>
          <w:lang w:eastAsia="zh-CN"/>
        </w:rPr>
        <w:t>TP</w:t>
      </w:r>
      <w:r w:rsidR="001C7DB4" w:rsidRPr="001C7DB4">
        <w:rPr>
          <w:rFonts w:ascii="Arial" w:hAnsi="Arial" w:cs="Arial"/>
          <w:bCs/>
        </w:rPr>
        <w:t xml:space="preserve"> </w:t>
      </w:r>
      <w:r w:rsidR="001C7DB4">
        <w:rPr>
          <w:rFonts w:ascii="Arial" w:hAnsi="Arial" w:cs="Arial"/>
          <w:bCs/>
        </w:rPr>
        <w:t xml:space="preserve">in </w:t>
      </w:r>
      <w:r w:rsidR="001C7DB4" w:rsidRPr="00E24C1A">
        <w:rPr>
          <w:rFonts w:ascii="Arial" w:hAnsi="Arial" w:cs="Arial"/>
          <w:bCs/>
        </w:rPr>
        <w:t>R2-2407807</w:t>
      </w:r>
      <w:r w:rsidR="00E35A1F">
        <w:rPr>
          <w:rFonts w:ascii="Arial" w:hAnsi="Arial" w:cs="Arial"/>
          <w:lang w:eastAsia="zh-CN"/>
        </w:rPr>
        <w:t xml:space="preserve"> into account for the T</w:t>
      </w:r>
      <w:r w:rsidR="00304041">
        <w:rPr>
          <w:rFonts w:ascii="Arial" w:hAnsi="Arial" w:cs="Arial"/>
          <w:lang w:eastAsia="zh-CN"/>
        </w:rPr>
        <w:t>R</w:t>
      </w:r>
      <w:r w:rsidR="00E35A1F">
        <w:rPr>
          <w:rFonts w:ascii="Arial" w:hAnsi="Arial" w:cs="Arial"/>
          <w:lang w:eastAsia="zh-CN"/>
        </w:rPr>
        <w:t xml:space="preserve"> 38.843</w:t>
      </w:r>
      <w:r w:rsidR="002323AD">
        <w:rPr>
          <w:rFonts w:ascii="Arial" w:hAnsi="Arial" w:cs="Arial"/>
          <w:lang w:eastAsia="zh-CN"/>
        </w:rPr>
        <w:t>.</w:t>
      </w:r>
    </w:p>
    <w:p w14:paraId="486745ED" w14:textId="77777777" w:rsidR="00B745A3" w:rsidRDefault="00B745A3" w:rsidP="00B745A3">
      <w:pPr>
        <w:spacing w:after="60"/>
        <w:rPr>
          <w:rFonts w:ascii="Arial" w:hAnsi="Arial" w:cs="Arial"/>
        </w:rPr>
      </w:pPr>
    </w:p>
    <w:p w14:paraId="02D2DEBC" w14:textId="6F2480EC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</w:t>
      </w:r>
      <w:r w:rsidR="00137EC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0ED66E2A" w14:textId="1F567C0E" w:rsidR="000D4E10" w:rsidRDefault="00EB6267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</w:t>
      </w:r>
      <w:r w:rsidR="00F218C0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#12</w:t>
      </w:r>
      <w:r w:rsidR="00B745A3">
        <w:rPr>
          <w:rFonts w:ascii="Arial" w:hAnsi="Arial" w:cs="Arial"/>
          <w:bCs/>
        </w:rPr>
        <w:t>7-bis</w:t>
      </w:r>
      <w:r w:rsidR="008D4EBC">
        <w:rPr>
          <w:rFonts w:ascii="Arial" w:hAnsi="Arial" w:cs="Arial"/>
          <w:bCs/>
        </w:rPr>
        <w:tab/>
      </w:r>
      <w:r w:rsidR="00B745A3">
        <w:rPr>
          <w:rFonts w:ascii="Arial" w:hAnsi="Arial" w:cs="Arial"/>
          <w:bCs/>
        </w:rPr>
        <w:t>Oct</w:t>
      </w:r>
      <w:r w:rsidR="00FD717D">
        <w:rPr>
          <w:rFonts w:ascii="Arial" w:hAnsi="Arial" w:cs="Arial"/>
          <w:bCs/>
        </w:rPr>
        <w:t>.</w:t>
      </w:r>
      <w:r w:rsidR="00712346">
        <w:rPr>
          <w:rFonts w:ascii="Arial" w:hAnsi="Arial" w:cs="Arial"/>
          <w:bCs/>
        </w:rPr>
        <w:t xml:space="preserve"> </w:t>
      </w:r>
      <w:r w:rsidR="00B745A3">
        <w:rPr>
          <w:rFonts w:ascii="Arial" w:hAnsi="Arial" w:cs="Arial"/>
          <w:bCs/>
        </w:rPr>
        <w:t>14</w:t>
      </w:r>
      <w:r w:rsidR="00712346">
        <w:rPr>
          <w:rFonts w:ascii="Arial" w:hAnsi="Arial" w:cs="Arial"/>
          <w:bCs/>
        </w:rPr>
        <w:t xml:space="preserve"> to </w:t>
      </w:r>
      <w:r w:rsidR="00B745A3">
        <w:rPr>
          <w:rFonts w:ascii="Arial" w:hAnsi="Arial" w:cs="Arial"/>
          <w:bCs/>
        </w:rPr>
        <w:t>1</w:t>
      </w:r>
      <w:r w:rsidR="009E6670">
        <w:rPr>
          <w:rFonts w:ascii="Arial" w:hAnsi="Arial" w:cs="Arial"/>
          <w:bCs/>
        </w:rPr>
        <w:t>8</w:t>
      </w:r>
      <w:r w:rsidR="008D4EBC">
        <w:rPr>
          <w:rFonts w:ascii="Arial" w:hAnsi="Arial" w:cs="Arial"/>
          <w:bCs/>
        </w:rPr>
        <w:t>, 2024</w:t>
      </w:r>
      <w:r w:rsidR="00FD717D">
        <w:rPr>
          <w:rFonts w:ascii="Arial" w:hAnsi="Arial" w:cs="Arial"/>
          <w:bCs/>
        </w:rPr>
        <w:t xml:space="preserve"> </w:t>
      </w:r>
      <w:r w:rsidR="00C30ABE">
        <w:rPr>
          <w:rFonts w:ascii="Arial" w:hAnsi="Arial" w:cs="Arial"/>
          <w:bCs/>
        </w:rPr>
        <w:t>Hefei</w:t>
      </w:r>
      <w:r w:rsidR="00B745A3">
        <w:rPr>
          <w:rFonts w:ascii="Arial" w:hAnsi="Arial" w:cs="Arial"/>
          <w:bCs/>
        </w:rPr>
        <w:t xml:space="preserve">, </w:t>
      </w:r>
      <w:r w:rsidR="00C30ABE">
        <w:rPr>
          <w:rFonts w:ascii="Arial" w:hAnsi="Arial" w:cs="Arial"/>
          <w:bCs/>
        </w:rPr>
        <w:t>China</w:t>
      </w:r>
      <w:r w:rsidR="00C240FD">
        <w:rPr>
          <w:rFonts w:ascii="Arial" w:hAnsi="Arial" w:cs="Arial"/>
          <w:bCs/>
        </w:rPr>
        <w:tab/>
      </w:r>
    </w:p>
    <w:p w14:paraId="4AE41282" w14:textId="5F75DBF3" w:rsidR="009E6670" w:rsidRDefault="009E6670" w:rsidP="009E6670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#128</w:t>
      </w:r>
      <w:r>
        <w:rPr>
          <w:rFonts w:ascii="Arial" w:hAnsi="Arial" w:cs="Arial"/>
          <w:bCs/>
        </w:rPr>
        <w:tab/>
      </w:r>
      <w:r w:rsidR="001057B8">
        <w:rPr>
          <w:rFonts w:ascii="Arial" w:hAnsi="Arial" w:cs="Arial"/>
          <w:bCs/>
        </w:rPr>
        <w:t>Nov</w:t>
      </w:r>
      <w:r w:rsidR="00FD717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1</w:t>
      </w:r>
      <w:r w:rsidR="001057B8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to </w:t>
      </w:r>
      <w:r w:rsidR="001057B8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>, 2024</w:t>
      </w:r>
      <w:r w:rsidR="001057B8">
        <w:rPr>
          <w:rFonts w:ascii="Arial" w:hAnsi="Arial" w:cs="Arial"/>
          <w:bCs/>
        </w:rPr>
        <w:t xml:space="preserve"> Orland</w:t>
      </w:r>
      <w:r w:rsidR="0092188B">
        <w:rPr>
          <w:rFonts w:ascii="Arial" w:hAnsi="Arial" w:cs="Arial"/>
          <w:bCs/>
        </w:rPr>
        <w:t>o</w:t>
      </w:r>
      <w:r w:rsidR="001057B8">
        <w:rPr>
          <w:rFonts w:ascii="Arial" w:hAnsi="Arial" w:cs="Arial"/>
          <w:bCs/>
        </w:rPr>
        <w:t>, USA</w:t>
      </w:r>
      <w:r>
        <w:rPr>
          <w:rFonts w:ascii="Arial" w:hAnsi="Arial" w:cs="Arial"/>
          <w:bCs/>
        </w:rPr>
        <w:tab/>
      </w:r>
    </w:p>
    <w:p w14:paraId="0D95E7A3" w14:textId="77777777" w:rsidR="009E6670" w:rsidRDefault="009E6670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sectPr w:rsidR="009E66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4B391" w14:textId="77777777" w:rsidR="002F486D" w:rsidRDefault="002F486D">
      <w:pPr>
        <w:spacing w:after="0"/>
      </w:pPr>
      <w:r>
        <w:separator/>
      </w:r>
    </w:p>
  </w:endnote>
  <w:endnote w:type="continuationSeparator" w:id="0">
    <w:p w14:paraId="2F29CBB7" w14:textId="77777777" w:rsidR="002F486D" w:rsidRDefault="002F486D">
      <w:pPr>
        <w:spacing w:after="0"/>
      </w:pPr>
      <w:r>
        <w:continuationSeparator/>
      </w:r>
    </w:p>
  </w:endnote>
  <w:endnote w:type="continuationNotice" w:id="1">
    <w:p w14:paraId="474FF4AE" w14:textId="77777777" w:rsidR="002F486D" w:rsidRDefault="002F48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D3D5" w14:textId="77777777" w:rsidR="00CA214F" w:rsidRDefault="00CA2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EC919" w14:textId="77777777" w:rsidR="00CA214F" w:rsidRDefault="00CA21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FC5B0" w14:textId="77777777" w:rsidR="00CA214F" w:rsidRDefault="00CA2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A979F" w14:textId="77777777" w:rsidR="002F486D" w:rsidRDefault="002F486D">
      <w:pPr>
        <w:spacing w:after="0"/>
      </w:pPr>
      <w:r>
        <w:separator/>
      </w:r>
    </w:p>
  </w:footnote>
  <w:footnote w:type="continuationSeparator" w:id="0">
    <w:p w14:paraId="6AC9DB95" w14:textId="77777777" w:rsidR="002F486D" w:rsidRDefault="002F486D">
      <w:pPr>
        <w:spacing w:after="0"/>
      </w:pPr>
      <w:r>
        <w:continuationSeparator/>
      </w:r>
    </w:p>
  </w:footnote>
  <w:footnote w:type="continuationNotice" w:id="1">
    <w:p w14:paraId="773760C8" w14:textId="77777777" w:rsidR="002F486D" w:rsidRDefault="002F486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A2D42" w14:textId="77777777" w:rsidR="00CA214F" w:rsidRDefault="00CA2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0840903"/>
      <w:docPartObj>
        <w:docPartGallery w:val="AutoText"/>
      </w:docPartObj>
    </w:sdtPr>
    <w:sdtContent>
      <w:p w14:paraId="751E9381" w14:textId="0D63794C" w:rsidR="000D4E10" w:rsidRDefault="008D4E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F2A">
          <w:rPr>
            <w:noProof/>
          </w:rPr>
          <w:t>1</w:t>
        </w:r>
        <w:r>
          <w:fldChar w:fldCharType="end"/>
        </w:r>
      </w:p>
    </w:sdtContent>
  </w:sdt>
  <w:p w14:paraId="310DB7B9" w14:textId="77777777" w:rsidR="000D4E10" w:rsidRDefault="000D4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8B6B0" w14:textId="77777777" w:rsidR="00CA214F" w:rsidRDefault="00CA2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1BD28D1"/>
    <w:multiLevelType w:val="hybridMultilevel"/>
    <w:tmpl w:val="47C4967A"/>
    <w:lvl w:ilvl="0" w:tplc="85C0883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D6A77"/>
    <w:multiLevelType w:val="hybridMultilevel"/>
    <w:tmpl w:val="0D1084E4"/>
    <w:lvl w:ilvl="0" w:tplc="BB4E528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AF4"/>
    <w:multiLevelType w:val="hybridMultilevel"/>
    <w:tmpl w:val="C3ECAFBE"/>
    <w:lvl w:ilvl="0" w:tplc="91F62390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AED2988"/>
    <w:multiLevelType w:val="hybridMultilevel"/>
    <w:tmpl w:val="203A9E1E"/>
    <w:lvl w:ilvl="0" w:tplc="85C0883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0"/>
        </w:tabs>
        <w:ind w:left="-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10"/>
        </w:tabs>
        <w:ind w:left="-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10"/>
        </w:tabs>
        <w:ind w:left="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ascii="Wingdings" w:hAnsi="Wingdings" w:hint="default"/>
      </w:rPr>
    </w:lvl>
  </w:abstractNum>
  <w:num w:numId="1" w16cid:durableId="583685961">
    <w:abstractNumId w:val="6"/>
  </w:num>
  <w:num w:numId="2" w16cid:durableId="136000881">
    <w:abstractNumId w:val="5"/>
  </w:num>
  <w:num w:numId="3" w16cid:durableId="1371220027">
    <w:abstractNumId w:val="2"/>
  </w:num>
  <w:num w:numId="4" w16cid:durableId="208154534">
    <w:abstractNumId w:val="1"/>
  </w:num>
  <w:num w:numId="5" w16cid:durableId="184710075">
    <w:abstractNumId w:val="0"/>
  </w:num>
  <w:num w:numId="6" w16cid:durableId="197478544">
    <w:abstractNumId w:val="3"/>
  </w:num>
  <w:num w:numId="7" w16cid:durableId="1085147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4A"/>
    <w:rsid w:val="000017A7"/>
    <w:rsid w:val="000021F2"/>
    <w:rsid w:val="000024FA"/>
    <w:rsid w:val="000039F6"/>
    <w:rsid w:val="0000409B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C23"/>
    <w:rsid w:val="000147A7"/>
    <w:rsid w:val="000152D3"/>
    <w:rsid w:val="00016134"/>
    <w:rsid w:val="0001792B"/>
    <w:rsid w:val="0001796A"/>
    <w:rsid w:val="00017EED"/>
    <w:rsid w:val="0002050E"/>
    <w:rsid w:val="000205B8"/>
    <w:rsid w:val="00020686"/>
    <w:rsid w:val="00021346"/>
    <w:rsid w:val="000237F4"/>
    <w:rsid w:val="00023B4B"/>
    <w:rsid w:val="00023FC6"/>
    <w:rsid w:val="00024D98"/>
    <w:rsid w:val="00025A5E"/>
    <w:rsid w:val="00025CE4"/>
    <w:rsid w:val="00026FC4"/>
    <w:rsid w:val="00027CA9"/>
    <w:rsid w:val="000305FF"/>
    <w:rsid w:val="000308BC"/>
    <w:rsid w:val="00030D3B"/>
    <w:rsid w:val="00030DC5"/>
    <w:rsid w:val="00030F55"/>
    <w:rsid w:val="0003101C"/>
    <w:rsid w:val="000311CA"/>
    <w:rsid w:val="00032160"/>
    <w:rsid w:val="00032EA4"/>
    <w:rsid w:val="00033397"/>
    <w:rsid w:val="000338DD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37BB8"/>
    <w:rsid w:val="00040095"/>
    <w:rsid w:val="0004017A"/>
    <w:rsid w:val="0004112F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5923"/>
    <w:rsid w:val="00046FE5"/>
    <w:rsid w:val="0004707F"/>
    <w:rsid w:val="00050031"/>
    <w:rsid w:val="000515E4"/>
    <w:rsid w:val="000516D8"/>
    <w:rsid w:val="000519B0"/>
    <w:rsid w:val="00051D43"/>
    <w:rsid w:val="0005270E"/>
    <w:rsid w:val="000529D9"/>
    <w:rsid w:val="00053171"/>
    <w:rsid w:val="000537FD"/>
    <w:rsid w:val="00056B91"/>
    <w:rsid w:val="00056DB2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1167"/>
    <w:rsid w:val="000716A1"/>
    <w:rsid w:val="0007205D"/>
    <w:rsid w:val="00072469"/>
    <w:rsid w:val="00072CA0"/>
    <w:rsid w:val="000732E0"/>
    <w:rsid w:val="00073EB1"/>
    <w:rsid w:val="00074261"/>
    <w:rsid w:val="0007762E"/>
    <w:rsid w:val="00077C88"/>
    <w:rsid w:val="00080512"/>
    <w:rsid w:val="00080BAA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1A6"/>
    <w:rsid w:val="00096258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A6B57"/>
    <w:rsid w:val="000B0C46"/>
    <w:rsid w:val="000B0CA9"/>
    <w:rsid w:val="000B19D0"/>
    <w:rsid w:val="000B1FD3"/>
    <w:rsid w:val="000B21D7"/>
    <w:rsid w:val="000B367B"/>
    <w:rsid w:val="000B3985"/>
    <w:rsid w:val="000B4D19"/>
    <w:rsid w:val="000B632A"/>
    <w:rsid w:val="000B66F6"/>
    <w:rsid w:val="000B715F"/>
    <w:rsid w:val="000B72C5"/>
    <w:rsid w:val="000B7BCF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8C6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C9D"/>
    <w:rsid w:val="000D4E10"/>
    <w:rsid w:val="000D58AB"/>
    <w:rsid w:val="000D6B39"/>
    <w:rsid w:val="000D7C7D"/>
    <w:rsid w:val="000E427B"/>
    <w:rsid w:val="000E49BE"/>
    <w:rsid w:val="000E5617"/>
    <w:rsid w:val="000E6697"/>
    <w:rsid w:val="000F03B7"/>
    <w:rsid w:val="000F2F84"/>
    <w:rsid w:val="000F342D"/>
    <w:rsid w:val="000F4EBC"/>
    <w:rsid w:val="000F51C1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57B8"/>
    <w:rsid w:val="0010629F"/>
    <w:rsid w:val="00106455"/>
    <w:rsid w:val="001069F6"/>
    <w:rsid w:val="00106BD8"/>
    <w:rsid w:val="00106F54"/>
    <w:rsid w:val="00107BBD"/>
    <w:rsid w:val="00107EE0"/>
    <w:rsid w:val="00110312"/>
    <w:rsid w:val="001106ED"/>
    <w:rsid w:val="00111B2B"/>
    <w:rsid w:val="0011222A"/>
    <w:rsid w:val="00112D63"/>
    <w:rsid w:val="00113088"/>
    <w:rsid w:val="0011470F"/>
    <w:rsid w:val="001158B5"/>
    <w:rsid w:val="00116DE8"/>
    <w:rsid w:val="00117039"/>
    <w:rsid w:val="0011785C"/>
    <w:rsid w:val="0011797E"/>
    <w:rsid w:val="00120844"/>
    <w:rsid w:val="00120C85"/>
    <w:rsid w:val="001211D8"/>
    <w:rsid w:val="00121FB7"/>
    <w:rsid w:val="00122250"/>
    <w:rsid w:val="0012229F"/>
    <w:rsid w:val="001224F1"/>
    <w:rsid w:val="00122700"/>
    <w:rsid w:val="00123DB1"/>
    <w:rsid w:val="001241A8"/>
    <w:rsid w:val="001241B0"/>
    <w:rsid w:val="00124B3D"/>
    <w:rsid w:val="00126209"/>
    <w:rsid w:val="00126D29"/>
    <w:rsid w:val="00130656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37ECF"/>
    <w:rsid w:val="00140C86"/>
    <w:rsid w:val="00140F7B"/>
    <w:rsid w:val="00142C82"/>
    <w:rsid w:val="00142D7A"/>
    <w:rsid w:val="0014488C"/>
    <w:rsid w:val="00144B7D"/>
    <w:rsid w:val="00145075"/>
    <w:rsid w:val="00146FB1"/>
    <w:rsid w:val="0014714F"/>
    <w:rsid w:val="0014751F"/>
    <w:rsid w:val="00147992"/>
    <w:rsid w:val="00147B8F"/>
    <w:rsid w:val="0015058A"/>
    <w:rsid w:val="00150D97"/>
    <w:rsid w:val="00152357"/>
    <w:rsid w:val="0015483A"/>
    <w:rsid w:val="001551A5"/>
    <w:rsid w:val="00155C9A"/>
    <w:rsid w:val="001568A4"/>
    <w:rsid w:val="00157634"/>
    <w:rsid w:val="0015777C"/>
    <w:rsid w:val="00157A0F"/>
    <w:rsid w:val="00157B0B"/>
    <w:rsid w:val="00157B71"/>
    <w:rsid w:val="00160171"/>
    <w:rsid w:val="001603AD"/>
    <w:rsid w:val="001607C4"/>
    <w:rsid w:val="0016098E"/>
    <w:rsid w:val="00160AF6"/>
    <w:rsid w:val="00161003"/>
    <w:rsid w:val="001614F2"/>
    <w:rsid w:val="00161683"/>
    <w:rsid w:val="001619CF"/>
    <w:rsid w:val="00161E4A"/>
    <w:rsid w:val="0016224C"/>
    <w:rsid w:val="00162AE7"/>
    <w:rsid w:val="00162F55"/>
    <w:rsid w:val="00163DF7"/>
    <w:rsid w:val="00163E1F"/>
    <w:rsid w:val="00165338"/>
    <w:rsid w:val="00166EB4"/>
    <w:rsid w:val="00167246"/>
    <w:rsid w:val="001678A0"/>
    <w:rsid w:val="00167A87"/>
    <w:rsid w:val="00171530"/>
    <w:rsid w:val="00171C80"/>
    <w:rsid w:val="00171DBA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48E"/>
    <w:rsid w:val="00183953"/>
    <w:rsid w:val="00184309"/>
    <w:rsid w:val="00184FC6"/>
    <w:rsid w:val="001863C6"/>
    <w:rsid w:val="00186BFE"/>
    <w:rsid w:val="00186DE6"/>
    <w:rsid w:val="00186F20"/>
    <w:rsid w:val="00190C58"/>
    <w:rsid w:val="00194132"/>
    <w:rsid w:val="00194BC0"/>
    <w:rsid w:val="00194CC5"/>
    <w:rsid w:val="00194CD0"/>
    <w:rsid w:val="00195FA4"/>
    <w:rsid w:val="001961ED"/>
    <w:rsid w:val="00196C23"/>
    <w:rsid w:val="0019788E"/>
    <w:rsid w:val="001978E0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B73F9"/>
    <w:rsid w:val="001C01CB"/>
    <w:rsid w:val="001C0293"/>
    <w:rsid w:val="001C060E"/>
    <w:rsid w:val="001C0CD7"/>
    <w:rsid w:val="001C1A6C"/>
    <w:rsid w:val="001C28B2"/>
    <w:rsid w:val="001C28DA"/>
    <w:rsid w:val="001C2B2E"/>
    <w:rsid w:val="001C4B58"/>
    <w:rsid w:val="001C595C"/>
    <w:rsid w:val="001C7DB4"/>
    <w:rsid w:val="001D30EA"/>
    <w:rsid w:val="001D379F"/>
    <w:rsid w:val="001D3A7D"/>
    <w:rsid w:val="001D40EA"/>
    <w:rsid w:val="001D4630"/>
    <w:rsid w:val="001D4FB0"/>
    <w:rsid w:val="001D599B"/>
    <w:rsid w:val="001D6AC9"/>
    <w:rsid w:val="001D6CF3"/>
    <w:rsid w:val="001D6DC6"/>
    <w:rsid w:val="001D7011"/>
    <w:rsid w:val="001E0DC9"/>
    <w:rsid w:val="001E17F6"/>
    <w:rsid w:val="001E1DB7"/>
    <w:rsid w:val="001E2007"/>
    <w:rsid w:val="001E2808"/>
    <w:rsid w:val="001E284D"/>
    <w:rsid w:val="001E53A0"/>
    <w:rsid w:val="001E5C04"/>
    <w:rsid w:val="001E5CF2"/>
    <w:rsid w:val="001E6B9E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6BCF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7079"/>
    <w:rsid w:val="00211309"/>
    <w:rsid w:val="00211C21"/>
    <w:rsid w:val="00211C40"/>
    <w:rsid w:val="0021353E"/>
    <w:rsid w:val="002138DD"/>
    <w:rsid w:val="00213E7A"/>
    <w:rsid w:val="002147A7"/>
    <w:rsid w:val="00214811"/>
    <w:rsid w:val="002148B0"/>
    <w:rsid w:val="00214E95"/>
    <w:rsid w:val="00215C7D"/>
    <w:rsid w:val="00216471"/>
    <w:rsid w:val="00216FA7"/>
    <w:rsid w:val="00217C1A"/>
    <w:rsid w:val="00220649"/>
    <w:rsid w:val="00220C5E"/>
    <w:rsid w:val="00220F57"/>
    <w:rsid w:val="002217C0"/>
    <w:rsid w:val="00221DC7"/>
    <w:rsid w:val="00221E06"/>
    <w:rsid w:val="0022311C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706C"/>
    <w:rsid w:val="00230712"/>
    <w:rsid w:val="002323AD"/>
    <w:rsid w:val="002325F2"/>
    <w:rsid w:val="00233036"/>
    <w:rsid w:val="00233196"/>
    <w:rsid w:val="002335F9"/>
    <w:rsid w:val="00233A4C"/>
    <w:rsid w:val="00235144"/>
    <w:rsid w:val="002355CD"/>
    <w:rsid w:val="0023607B"/>
    <w:rsid w:val="002368A9"/>
    <w:rsid w:val="00236A2A"/>
    <w:rsid w:val="00236E01"/>
    <w:rsid w:val="0024006E"/>
    <w:rsid w:val="00242D19"/>
    <w:rsid w:val="002447BF"/>
    <w:rsid w:val="0024485F"/>
    <w:rsid w:val="00245A2A"/>
    <w:rsid w:val="00245B7D"/>
    <w:rsid w:val="00250812"/>
    <w:rsid w:val="00250B04"/>
    <w:rsid w:val="00252DF4"/>
    <w:rsid w:val="00253E0B"/>
    <w:rsid w:val="0025406F"/>
    <w:rsid w:val="00256B66"/>
    <w:rsid w:val="00257F3A"/>
    <w:rsid w:val="00257F91"/>
    <w:rsid w:val="00260AE7"/>
    <w:rsid w:val="00260E63"/>
    <w:rsid w:val="00261EF3"/>
    <w:rsid w:val="00262113"/>
    <w:rsid w:val="002625F1"/>
    <w:rsid w:val="00262EDD"/>
    <w:rsid w:val="0026614D"/>
    <w:rsid w:val="00266702"/>
    <w:rsid w:val="0026699C"/>
    <w:rsid w:val="0027053F"/>
    <w:rsid w:val="00270F19"/>
    <w:rsid w:val="002710A0"/>
    <w:rsid w:val="00271E30"/>
    <w:rsid w:val="00271E96"/>
    <w:rsid w:val="00272C79"/>
    <w:rsid w:val="002747EC"/>
    <w:rsid w:val="00274E85"/>
    <w:rsid w:val="0027537D"/>
    <w:rsid w:val="00276FCD"/>
    <w:rsid w:val="002779A1"/>
    <w:rsid w:val="002805EC"/>
    <w:rsid w:val="00281980"/>
    <w:rsid w:val="00281EAB"/>
    <w:rsid w:val="002828C0"/>
    <w:rsid w:val="00283238"/>
    <w:rsid w:val="00283B26"/>
    <w:rsid w:val="00284757"/>
    <w:rsid w:val="002855BF"/>
    <w:rsid w:val="00286635"/>
    <w:rsid w:val="00286F04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5B32"/>
    <w:rsid w:val="002966A8"/>
    <w:rsid w:val="002967F0"/>
    <w:rsid w:val="002A00A9"/>
    <w:rsid w:val="002A0894"/>
    <w:rsid w:val="002A09FF"/>
    <w:rsid w:val="002A0FD6"/>
    <w:rsid w:val="002A327D"/>
    <w:rsid w:val="002A36DB"/>
    <w:rsid w:val="002A4AD1"/>
    <w:rsid w:val="002A510C"/>
    <w:rsid w:val="002A577D"/>
    <w:rsid w:val="002A6669"/>
    <w:rsid w:val="002A717B"/>
    <w:rsid w:val="002B17AD"/>
    <w:rsid w:val="002B2B36"/>
    <w:rsid w:val="002B32E1"/>
    <w:rsid w:val="002B4AC3"/>
    <w:rsid w:val="002B69DE"/>
    <w:rsid w:val="002B711D"/>
    <w:rsid w:val="002B7133"/>
    <w:rsid w:val="002C02EE"/>
    <w:rsid w:val="002C2767"/>
    <w:rsid w:val="002C3919"/>
    <w:rsid w:val="002C5F56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6F7"/>
    <w:rsid w:val="002E7B35"/>
    <w:rsid w:val="002F07C2"/>
    <w:rsid w:val="002F0D22"/>
    <w:rsid w:val="002F0DFA"/>
    <w:rsid w:val="002F1608"/>
    <w:rsid w:val="002F1ED3"/>
    <w:rsid w:val="002F2327"/>
    <w:rsid w:val="002F267E"/>
    <w:rsid w:val="002F3C58"/>
    <w:rsid w:val="002F486D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D2E"/>
    <w:rsid w:val="0030249C"/>
    <w:rsid w:val="00304041"/>
    <w:rsid w:val="00305ECA"/>
    <w:rsid w:val="00306271"/>
    <w:rsid w:val="00307A32"/>
    <w:rsid w:val="00311374"/>
    <w:rsid w:val="00311E70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A85"/>
    <w:rsid w:val="00323E0C"/>
    <w:rsid w:val="00324869"/>
    <w:rsid w:val="00326069"/>
    <w:rsid w:val="00326242"/>
    <w:rsid w:val="00326661"/>
    <w:rsid w:val="00330250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1D70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55A9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4C24"/>
    <w:rsid w:val="00364ECE"/>
    <w:rsid w:val="00365F59"/>
    <w:rsid w:val="00365F68"/>
    <w:rsid w:val="00366CBB"/>
    <w:rsid w:val="003671E2"/>
    <w:rsid w:val="0036720B"/>
    <w:rsid w:val="0037012C"/>
    <w:rsid w:val="00371744"/>
    <w:rsid w:val="00372D36"/>
    <w:rsid w:val="00372DAD"/>
    <w:rsid w:val="00372FFD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883"/>
    <w:rsid w:val="00384D19"/>
    <w:rsid w:val="00384E6A"/>
    <w:rsid w:val="003860EA"/>
    <w:rsid w:val="0038677D"/>
    <w:rsid w:val="003874D7"/>
    <w:rsid w:val="00390201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B03BA"/>
    <w:rsid w:val="003B1B8C"/>
    <w:rsid w:val="003B3B2C"/>
    <w:rsid w:val="003B3DFA"/>
    <w:rsid w:val="003B40AD"/>
    <w:rsid w:val="003B52F5"/>
    <w:rsid w:val="003B5BB7"/>
    <w:rsid w:val="003B6713"/>
    <w:rsid w:val="003B7AD1"/>
    <w:rsid w:val="003C0176"/>
    <w:rsid w:val="003C0FA8"/>
    <w:rsid w:val="003C1BCC"/>
    <w:rsid w:val="003C2271"/>
    <w:rsid w:val="003C3D83"/>
    <w:rsid w:val="003C407B"/>
    <w:rsid w:val="003C4E37"/>
    <w:rsid w:val="003C5531"/>
    <w:rsid w:val="003C6194"/>
    <w:rsid w:val="003C66DE"/>
    <w:rsid w:val="003D0659"/>
    <w:rsid w:val="003D0AEF"/>
    <w:rsid w:val="003D1420"/>
    <w:rsid w:val="003D159B"/>
    <w:rsid w:val="003D2286"/>
    <w:rsid w:val="003D2B58"/>
    <w:rsid w:val="003D2C5B"/>
    <w:rsid w:val="003D3F2A"/>
    <w:rsid w:val="003D3FB5"/>
    <w:rsid w:val="003D5436"/>
    <w:rsid w:val="003D561D"/>
    <w:rsid w:val="003D6072"/>
    <w:rsid w:val="003D6FB3"/>
    <w:rsid w:val="003D7042"/>
    <w:rsid w:val="003D7D93"/>
    <w:rsid w:val="003E16BE"/>
    <w:rsid w:val="003E1F2D"/>
    <w:rsid w:val="003E491C"/>
    <w:rsid w:val="003E4942"/>
    <w:rsid w:val="003E4A6A"/>
    <w:rsid w:val="003E4BF1"/>
    <w:rsid w:val="003E4C78"/>
    <w:rsid w:val="003E4CFB"/>
    <w:rsid w:val="003E4CFF"/>
    <w:rsid w:val="003E4DDA"/>
    <w:rsid w:val="003E588D"/>
    <w:rsid w:val="003E5BA6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6758"/>
    <w:rsid w:val="003F78CD"/>
    <w:rsid w:val="003F799F"/>
    <w:rsid w:val="00400113"/>
    <w:rsid w:val="004003D9"/>
    <w:rsid w:val="00400A3B"/>
    <w:rsid w:val="00400AF9"/>
    <w:rsid w:val="00401520"/>
    <w:rsid w:val="00401855"/>
    <w:rsid w:val="0040230F"/>
    <w:rsid w:val="0040264D"/>
    <w:rsid w:val="00402B5B"/>
    <w:rsid w:val="004032C7"/>
    <w:rsid w:val="00405547"/>
    <w:rsid w:val="00405800"/>
    <w:rsid w:val="0040608E"/>
    <w:rsid w:val="0040682E"/>
    <w:rsid w:val="0040698B"/>
    <w:rsid w:val="00407E03"/>
    <w:rsid w:val="00410637"/>
    <w:rsid w:val="00410E05"/>
    <w:rsid w:val="004123E8"/>
    <w:rsid w:val="00412662"/>
    <w:rsid w:val="0041296E"/>
    <w:rsid w:val="00413825"/>
    <w:rsid w:val="004174B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93F"/>
    <w:rsid w:val="0043422F"/>
    <w:rsid w:val="00434CE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28C9"/>
    <w:rsid w:val="00443341"/>
    <w:rsid w:val="0044349C"/>
    <w:rsid w:val="004450F7"/>
    <w:rsid w:val="00446DED"/>
    <w:rsid w:val="00447717"/>
    <w:rsid w:val="004477E7"/>
    <w:rsid w:val="00447946"/>
    <w:rsid w:val="00447B09"/>
    <w:rsid w:val="004522CC"/>
    <w:rsid w:val="00453473"/>
    <w:rsid w:val="0045378B"/>
    <w:rsid w:val="00453DA7"/>
    <w:rsid w:val="00454656"/>
    <w:rsid w:val="0045571A"/>
    <w:rsid w:val="00455E9D"/>
    <w:rsid w:val="00456713"/>
    <w:rsid w:val="00456872"/>
    <w:rsid w:val="00456B3D"/>
    <w:rsid w:val="00456BA5"/>
    <w:rsid w:val="00456F2D"/>
    <w:rsid w:val="00457661"/>
    <w:rsid w:val="00457797"/>
    <w:rsid w:val="00460045"/>
    <w:rsid w:val="004624CF"/>
    <w:rsid w:val="00463569"/>
    <w:rsid w:val="00465CB0"/>
    <w:rsid w:val="00466468"/>
    <w:rsid w:val="004672EE"/>
    <w:rsid w:val="00470E76"/>
    <w:rsid w:val="004712B9"/>
    <w:rsid w:val="00471B44"/>
    <w:rsid w:val="00471CDE"/>
    <w:rsid w:val="0047331C"/>
    <w:rsid w:val="00474BA6"/>
    <w:rsid w:val="00474C33"/>
    <w:rsid w:val="0047536C"/>
    <w:rsid w:val="00475F8E"/>
    <w:rsid w:val="00476412"/>
    <w:rsid w:val="00476CAD"/>
    <w:rsid w:val="00477360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E9F"/>
    <w:rsid w:val="004848FC"/>
    <w:rsid w:val="00485492"/>
    <w:rsid w:val="00485BDB"/>
    <w:rsid w:val="004864C2"/>
    <w:rsid w:val="00487246"/>
    <w:rsid w:val="004906C5"/>
    <w:rsid w:val="0049138D"/>
    <w:rsid w:val="00492258"/>
    <w:rsid w:val="00492558"/>
    <w:rsid w:val="004946CE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158"/>
    <w:rsid w:val="004A66BE"/>
    <w:rsid w:val="004A68F4"/>
    <w:rsid w:val="004A7304"/>
    <w:rsid w:val="004A7822"/>
    <w:rsid w:val="004B05FB"/>
    <w:rsid w:val="004B14BC"/>
    <w:rsid w:val="004B20B2"/>
    <w:rsid w:val="004B20CD"/>
    <w:rsid w:val="004B20E3"/>
    <w:rsid w:val="004B375C"/>
    <w:rsid w:val="004B39DD"/>
    <w:rsid w:val="004B3AAB"/>
    <w:rsid w:val="004B41F8"/>
    <w:rsid w:val="004B5CED"/>
    <w:rsid w:val="004B6073"/>
    <w:rsid w:val="004B68D7"/>
    <w:rsid w:val="004B6D23"/>
    <w:rsid w:val="004B7120"/>
    <w:rsid w:val="004C1531"/>
    <w:rsid w:val="004C1803"/>
    <w:rsid w:val="004C1974"/>
    <w:rsid w:val="004C229D"/>
    <w:rsid w:val="004C2E68"/>
    <w:rsid w:val="004C3618"/>
    <w:rsid w:val="004C36D6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733"/>
    <w:rsid w:val="004D2906"/>
    <w:rsid w:val="004D34F9"/>
    <w:rsid w:val="004D3578"/>
    <w:rsid w:val="004D380D"/>
    <w:rsid w:val="004D4073"/>
    <w:rsid w:val="004D754D"/>
    <w:rsid w:val="004D75EC"/>
    <w:rsid w:val="004E0C79"/>
    <w:rsid w:val="004E11FF"/>
    <w:rsid w:val="004E213A"/>
    <w:rsid w:val="004E2917"/>
    <w:rsid w:val="004E2FC6"/>
    <w:rsid w:val="004E3634"/>
    <w:rsid w:val="004E383E"/>
    <w:rsid w:val="004E48C4"/>
    <w:rsid w:val="004E55E8"/>
    <w:rsid w:val="004E6AF6"/>
    <w:rsid w:val="004E7A3D"/>
    <w:rsid w:val="004F0DE1"/>
    <w:rsid w:val="004F10A5"/>
    <w:rsid w:val="004F127D"/>
    <w:rsid w:val="004F156A"/>
    <w:rsid w:val="004F2B4A"/>
    <w:rsid w:val="004F3131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60C0"/>
    <w:rsid w:val="00506C28"/>
    <w:rsid w:val="00507F80"/>
    <w:rsid w:val="00511867"/>
    <w:rsid w:val="00511F56"/>
    <w:rsid w:val="0051299A"/>
    <w:rsid w:val="00514D10"/>
    <w:rsid w:val="00515567"/>
    <w:rsid w:val="00515DD8"/>
    <w:rsid w:val="00516518"/>
    <w:rsid w:val="005169F2"/>
    <w:rsid w:val="00516AC5"/>
    <w:rsid w:val="0051770A"/>
    <w:rsid w:val="00517A02"/>
    <w:rsid w:val="005218EB"/>
    <w:rsid w:val="00521FE2"/>
    <w:rsid w:val="00522344"/>
    <w:rsid w:val="005225BC"/>
    <w:rsid w:val="0052260D"/>
    <w:rsid w:val="00522978"/>
    <w:rsid w:val="0052314A"/>
    <w:rsid w:val="005234CD"/>
    <w:rsid w:val="00523FEE"/>
    <w:rsid w:val="005255CA"/>
    <w:rsid w:val="00526A29"/>
    <w:rsid w:val="00527DE0"/>
    <w:rsid w:val="00530BD4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6A2"/>
    <w:rsid w:val="00543E6C"/>
    <w:rsid w:val="00543F5F"/>
    <w:rsid w:val="005445D6"/>
    <w:rsid w:val="00544A36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6E7"/>
    <w:rsid w:val="00555021"/>
    <w:rsid w:val="00555CE2"/>
    <w:rsid w:val="005567DA"/>
    <w:rsid w:val="00556B08"/>
    <w:rsid w:val="00556E7B"/>
    <w:rsid w:val="00557A99"/>
    <w:rsid w:val="0056076A"/>
    <w:rsid w:val="0056469D"/>
    <w:rsid w:val="0056480F"/>
    <w:rsid w:val="00565087"/>
    <w:rsid w:val="0056573F"/>
    <w:rsid w:val="00566566"/>
    <w:rsid w:val="005672CF"/>
    <w:rsid w:val="00567358"/>
    <w:rsid w:val="00567F97"/>
    <w:rsid w:val="005702AA"/>
    <w:rsid w:val="0057072F"/>
    <w:rsid w:val="00570858"/>
    <w:rsid w:val="0057085C"/>
    <w:rsid w:val="00570911"/>
    <w:rsid w:val="0057143E"/>
    <w:rsid w:val="00571C92"/>
    <w:rsid w:val="00571FB4"/>
    <w:rsid w:val="00573B7D"/>
    <w:rsid w:val="00573DDF"/>
    <w:rsid w:val="005740A5"/>
    <w:rsid w:val="0057411E"/>
    <w:rsid w:val="0057442F"/>
    <w:rsid w:val="00574881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62E2"/>
    <w:rsid w:val="00586897"/>
    <w:rsid w:val="00586CF6"/>
    <w:rsid w:val="0058792B"/>
    <w:rsid w:val="00587B48"/>
    <w:rsid w:val="005900CE"/>
    <w:rsid w:val="0059076C"/>
    <w:rsid w:val="00591952"/>
    <w:rsid w:val="005920E6"/>
    <w:rsid w:val="00592E94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595"/>
    <w:rsid w:val="005A2CAD"/>
    <w:rsid w:val="005A3B28"/>
    <w:rsid w:val="005A3B6A"/>
    <w:rsid w:val="005A6916"/>
    <w:rsid w:val="005A71C1"/>
    <w:rsid w:val="005B08FA"/>
    <w:rsid w:val="005B1A24"/>
    <w:rsid w:val="005B1DC5"/>
    <w:rsid w:val="005B249B"/>
    <w:rsid w:val="005B25C1"/>
    <w:rsid w:val="005B2690"/>
    <w:rsid w:val="005B3C9A"/>
    <w:rsid w:val="005B46AD"/>
    <w:rsid w:val="005B5674"/>
    <w:rsid w:val="005B57C5"/>
    <w:rsid w:val="005B661E"/>
    <w:rsid w:val="005C0207"/>
    <w:rsid w:val="005C09ED"/>
    <w:rsid w:val="005C15EC"/>
    <w:rsid w:val="005C25FE"/>
    <w:rsid w:val="005C268D"/>
    <w:rsid w:val="005C2845"/>
    <w:rsid w:val="005C3BB4"/>
    <w:rsid w:val="005C3C11"/>
    <w:rsid w:val="005C43EE"/>
    <w:rsid w:val="005C528A"/>
    <w:rsid w:val="005C5C31"/>
    <w:rsid w:val="005C6D27"/>
    <w:rsid w:val="005C7E45"/>
    <w:rsid w:val="005D12FB"/>
    <w:rsid w:val="005D30D4"/>
    <w:rsid w:val="005D30EC"/>
    <w:rsid w:val="005D3515"/>
    <w:rsid w:val="005D5447"/>
    <w:rsid w:val="005D661E"/>
    <w:rsid w:val="005D7AB4"/>
    <w:rsid w:val="005E0910"/>
    <w:rsid w:val="005E13E6"/>
    <w:rsid w:val="005E1A07"/>
    <w:rsid w:val="005E3650"/>
    <w:rsid w:val="005E5D4F"/>
    <w:rsid w:val="005E65AE"/>
    <w:rsid w:val="005E6A6C"/>
    <w:rsid w:val="005F02B9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10359"/>
    <w:rsid w:val="006112AF"/>
    <w:rsid w:val="006114FE"/>
    <w:rsid w:val="00611566"/>
    <w:rsid w:val="00611F13"/>
    <w:rsid w:val="006123D3"/>
    <w:rsid w:val="00613340"/>
    <w:rsid w:val="006142EE"/>
    <w:rsid w:val="006143D1"/>
    <w:rsid w:val="00614EE6"/>
    <w:rsid w:val="00615076"/>
    <w:rsid w:val="00615B03"/>
    <w:rsid w:val="00615CCD"/>
    <w:rsid w:val="006177A0"/>
    <w:rsid w:val="006178EE"/>
    <w:rsid w:val="00617A6B"/>
    <w:rsid w:val="00617D23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27C26"/>
    <w:rsid w:val="00631B10"/>
    <w:rsid w:val="00631B7B"/>
    <w:rsid w:val="00631DBD"/>
    <w:rsid w:val="00632222"/>
    <w:rsid w:val="00633FF0"/>
    <w:rsid w:val="006344B8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54FE"/>
    <w:rsid w:val="00645D44"/>
    <w:rsid w:val="006465F3"/>
    <w:rsid w:val="00646D99"/>
    <w:rsid w:val="00647E8B"/>
    <w:rsid w:val="00650084"/>
    <w:rsid w:val="00650A99"/>
    <w:rsid w:val="00650C1C"/>
    <w:rsid w:val="00651125"/>
    <w:rsid w:val="00651A6B"/>
    <w:rsid w:val="00652646"/>
    <w:rsid w:val="006531CD"/>
    <w:rsid w:val="00655CA6"/>
    <w:rsid w:val="00656910"/>
    <w:rsid w:val="00657BA1"/>
    <w:rsid w:val="006600CD"/>
    <w:rsid w:val="00660496"/>
    <w:rsid w:val="0066076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81B"/>
    <w:rsid w:val="00672D31"/>
    <w:rsid w:val="00672E6C"/>
    <w:rsid w:val="006731E0"/>
    <w:rsid w:val="00673F59"/>
    <w:rsid w:val="00673F74"/>
    <w:rsid w:val="006750C3"/>
    <w:rsid w:val="006762DC"/>
    <w:rsid w:val="0068064C"/>
    <w:rsid w:val="00680AB3"/>
    <w:rsid w:val="00680C10"/>
    <w:rsid w:val="00680E0F"/>
    <w:rsid w:val="00681379"/>
    <w:rsid w:val="006819F6"/>
    <w:rsid w:val="00681CE2"/>
    <w:rsid w:val="00681DE0"/>
    <w:rsid w:val="006829F2"/>
    <w:rsid w:val="00682D58"/>
    <w:rsid w:val="00684425"/>
    <w:rsid w:val="006856CF"/>
    <w:rsid w:val="0068681F"/>
    <w:rsid w:val="0068738A"/>
    <w:rsid w:val="006901D6"/>
    <w:rsid w:val="00690205"/>
    <w:rsid w:val="00690CE5"/>
    <w:rsid w:val="00691504"/>
    <w:rsid w:val="0069163C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1EFF"/>
    <w:rsid w:val="006A25A6"/>
    <w:rsid w:val="006A2C57"/>
    <w:rsid w:val="006A334F"/>
    <w:rsid w:val="006A374F"/>
    <w:rsid w:val="006A456D"/>
    <w:rsid w:val="006A4A31"/>
    <w:rsid w:val="006A5153"/>
    <w:rsid w:val="006A5209"/>
    <w:rsid w:val="006A54BE"/>
    <w:rsid w:val="006A5837"/>
    <w:rsid w:val="006A6944"/>
    <w:rsid w:val="006B0254"/>
    <w:rsid w:val="006B3A5A"/>
    <w:rsid w:val="006B3DB5"/>
    <w:rsid w:val="006B4D84"/>
    <w:rsid w:val="006B605E"/>
    <w:rsid w:val="006B6466"/>
    <w:rsid w:val="006B7229"/>
    <w:rsid w:val="006B7943"/>
    <w:rsid w:val="006B7B32"/>
    <w:rsid w:val="006C0FBC"/>
    <w:rsid w:val="006C21B3"/>
    <w:rsid w:val="006C3877"/>
    <w:rsid w:val="006C3BB0"/>
    <w:rsid w:val="006C4CC8"/>
    <w:rsid w:val="006C6225"/>
    <w:rsid w:val="006C66D8"/>
    <w:rsid w:val="006C768F"/>
    <w:rsid w:val="006D0C80"/>
    <w:rsid w:val="006D0EC9"/>
    <w:rsid w:val="006D1E24"/>
    <w:rsid w:val="006D448F"/>
    <w:rsid w:val="006D4CB0"/>
    <w:rsid w:val="006D4FA4"/>
    <w:rsid w:val="006D6848"/>
    <w:rsid w:val="006D7D62"/>
    <w:rsid w:val="006D7EE0"/>
    <w:rsid w:val="006E08C3"/>
    <w:rsid w:val="006E1417"/>
    <w:rsid w:val="006E1583"/>
    <w:rsid w:val="006E1E07"/>
    <w:rsid w:val="006E306A"/>
    <w:rsid w:val="006E4365"/>
    <w:rsid w:val="006E4A3C"/>
    <w:rsid w:val="006E500A"/>
    <w:rsid w:val="006E5AD2"/>
    <w:rsid w:val="006E61ED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5187"/>
    <w:rsid w:val="006F5D11"/>
    <w:rsid w:val="006F69D4"/>
    <w:rsid w:val="006F6A2C"/>
    <w:rsid w:val="006F6E95"/>
    <w:rsid w:val="006F78E6"/>
    <w:rsid w:val="00700CE2"/>
    <w:rsid w:val="00700CF7"/>
    <w:rsid w:val="00702AAA"/>
    <w:rsid w:val="00702F97"/>
    <w:rsid w:val="0070458C"/>
    <w:rsid w:val="00704C10"/>
    <w:rsid w:val="00705A59"/>
    <w:rsid w:val="00705D88"/>
    <w:rsid w:val="00710201"/>
    <w:rsid w:val="0071066B"/>
    <w:rsid w:val="007119B8"/>
    <w:rsid w:val="00712346"/>
    <w:rsid w:val="00712A3D"/>
    <w:rsid w:val="00713611"/>
    <w:rsid w:val="0071482B"/>
    <w:rsid w:val="00715050"/>
    <w:rsid w:val="007156A1"/>
    <w:rsid w:val="00715F4F"/>
    <w:rsid w:val="0071612B"/>
    <w:rsid w:val="00716280"/>
    <w:rsid w:val="0071689E"/>
    <w:rsid w:val="00717A1C"/>
    <w:rsid w:val="0072014D"/>
    <w:rsid w:val="0072086A"/>
    <w:rsid w:val="00721218"/>
    <w:rsid w:val="00721FCB"/>
    <w:rsid w:val="00723E91"/>
    <w:rsid w:val="00724D68"/>
    <w:rsid w:val="00726793"/>
    <w:rsid w:val="00727896"/>
    <w:rsid w:val="00730422"/>
    <w:rsid w:val="00732CD6"/>
    <w:rsid w:val="0073329E"/>
    <w:rsid w:val="00733E21"/>
    <w:rsid w:val="00733E2A"/>
    <w:rsid w:val="00734256"/>
    <w:rsid w:val="007345F1"/>
    <w:rsid w:val="00734A5B"/>
    <w:rsid w:val="00734CEE"/>
    <w:rsid w:val="00735E81"/>
    <w:rsid w:val="00735EB6"/>
    <w:rsid w:val="00735F8A"/>
    <w:rsid w:val="00740946"/>
    <w:rsid w:val="007418B7"/>
    <w:rsid w:val="00741E7A"/>
    <w:rsid w:val="00743211"/>
    <w:rsid w:val="00743AD9"/>
    <w:rsid w:val="00744E76"/>
    <w:rsid w:val="00745231"/>
    <w:rsid w:val="007458A9"/>
    <w:rsid w:val="007460EF"/>
    <w:rsid w:val="00747A03"/>
    <w:rsid w:val="00747D0A"/>
    <w:rsid w:val="007504A9"/>
    <w:rsid w:val="00750722"/>
    <w:rsid w:val="0075199C"/>
    <w:rsid w:val="00753591"/>
    <w:rsid w:val="007542F1"/>
    <w:rsid w:val="007565AD"/>
    <w:rsid w:val="00757D40"/>
    <w:rsid w:val="00760E6D"/>
    <w:rsid w:val="00761043"/>
    <w:rsid w:val="00763164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77"/>
    <w:rsid w:val="00773ACB"/>
    <w:rsid w:val="00775C18"/>
    <w:rsid w:val="00776516"/>
    <w:rsid w:val="00776C2C"/>
    <w:rsid w:val="0077721F"/>
    <w:rsid w:val="00777E79"/>
    <w:rsid w:val="007811A2"/>
    <w:rsid w:val="00781454"/>
    <w:rsid w:val="00781F0F"/>
    <w:rsid w:val="0078206E"/>
    <w:rsid w:val="00782C7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5DE"/>
    <w:rsid w:val="007867A7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21EB"/>
    <w:rsid w:val="00793504"/>
    <w:rsid w:val="00793A53"/>
    <w:rsid w:val="00793CCC"/>
    <w:rsid w:val="00793E48"/>
    <w:rsid w:val="00794590"/>
    <w:rsid w:val="0079510D"/>
    <w:rsid w:val="0079664E"/>
    <w:rsid w:val="00797A20"/>
    <w:rsid w:val="007A02C7"/>
    <w:rsid w:val="007A0634"/>
    <w:rsid w:val="007A2383"/>
    <w:rsid w:val="007A2B09"/>
    <w:rsid w:val="007A3872"/>
    <w:rsid w:val="007A3C8F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603F"/>
    <w:rsid w:val="007C67D2"/>
    <w:rsid w:val="007C757C"/>
    <w:rsid w:val="007C77C4"/>
    <w:rsid w:val="007D0D5E"/>
    <w:rsid w:val="007D107C"/>
    <w:rsid w:val="007D1FD5"/>
    <w:rsid w:val="007D23BB"/>
    <w:rsid w:val="007D2510"/>
    <w:rsid w:val="007D2B68"/>
    <w:rsid w:val="007D309E"/>
    <w:rsid w:val="007D3480"/>
    <w:rsid w:val="007D40D6"/>
    <w:rsid w:val="007D4B38"/>
    <w:rsid w:val="007D4F47"/>
    <w:rsid w:val="007D5BED"/>
    <w:rsid w:val="007D5EF6"/>
    <w:rsid w:val="007D692E"/>
    <w:rsid w:val="007D6E1D"/>
    <w:rsid w:val="007D6F8E"/>
    <w:rsid w:val="007D7BE0"/>
    <w:rsid w:val="007D7D25"/>
    <w:rsid w:val="007E0F38"/>
    <w:rsid w:val="007E19F8"/>
    <w:rsid w:val="007E3A91"/>
    <w:rsid w:val="007E4556"/>
    <w:rsid w:val="007E457A"/>
    <w:rsid w:val="007E4DDA"/>
    <w:rsid w:val="007E515A"/>
    <w:rsid w:val="007E7D13"/>
    <w:rsid w:val="007F01E1"/>
    <w:rsid w:val="007F04EE"/>
    <w:rsid w:val="007F14AD"/>
    <w:rsid w:val="007F31EB"/>
    <w:rsid w:val="007F3C30"/>
    <w:rsid w:val="007F3E42"/>
    <w:rsid w:val="007F410B"/>
    <w:rsid w:val="007F448E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4321"/>
    <w:rsid w:val="00805E0B"/>
    <w:rsid w:val="00806310"/>
    <w:rsid w:val="00806FC8"/>
    <w:rsid w:val="00811080"/>
    <w:rsid w:val="008117D1"/>
    <w:rsid w:val="008119D1"/>
    <w:rsid w:val="00811D5C"/>
    <w:rsid w:val="00812B0C"/>
    <w:rsid w:val="00813245"/>
    <w:rsid w:val="00813635"/>
    <w:rsid w:val="00813F30"/>
    <w:rsid w:val="00815694"/>
    <w:rsid w:val="00815852"/>
    <w:rsid w:val="008168B6"/>
    <w:rsid w:val="00816D27"/>
    <w:rsid w:val="00817883"/>
    <w:rsid w:val="00820AB0"/>
    <w:rsid w:val="0082162B"/>
    <w:rsid w:val="00821AED"/>
    <w:rsid w:val="00821D13"/>
    <w:rsid w:val="00822184"/>
    <w:rsid w:val="008226D4"/>
    <w:rsid w:val="00823732"/>
    <w:rsid w:val="008239B0"/>
    <w:rsid w:val="00823DA9"/>
    <w:rsid w:val="00824755"/>
    <w:rsid w:val="00825141"/>
    <w:rsid w:val="008265B1"/>
    <w:rsid w:val="008267DC"/>
    <w:rsid w:val="008304D8"/>
    <w:rsid w:val="00830EC7"/>
    <w:rsid w:val="008320DC"/>
    <w:rsid w:val="008324A5"/>
    <w:rsid w:val="00833C42"/>
    <w:rsid w:val="008343D1"/>
    <w:rsid w:val="00834604"/>
    <w:rsid w:val="00834A6D"/>
    <w:rsid w:val="00835990"/>
    <w:rsid w:val="00836FB7"/>
    <w:rsid w:val="008411A9"/>
    <w:rsid w:val="00841D57"/>
    <w:rsid w:val="00842272"/>
    <w:rsid w:val="008422BB"/>
    <w:rsid w:val="008433FC"/>
    <w:rsid w:val="00844775"/>
    <w:rsid w:val="00845C7D"/>
    <w:rsid w:val="00845E80"/>
    <w:rsid w:val="008461F0"/>
    <w:rsid w:val="0084763A"/>
    <w:rsid w:val="00850785"/>
    <w:rsid w:val="00850942"/>
    <w:rsid w:val="00850BBB"/>
    <w:rsid w:val="0085211F"/>
    <w:rsid w:val="00854A4F"/>
    <w:rsid w:val="0085510C"/>
    <w:rsid w:val="0085532C"/>
    <w:rsid w:val="008555AC"/>
    <w:rsid w:val="00856127"/>
    <w:rsid w:val="0085698E"/>
    <w:rsid w:val="008571AD"/>
    <w:rsid w:val="00857756"/>
    <w:rsid w:val="00857923"/>
    <w:rsid w:val="00860820"/>
    <w:rsid w:val="00860BE4"/>
    <w:rsid w:val="00860D01"/>
    <w:rsid w:val="008612BA"/>
    <w:rsid w:val="00862701"/>
    <w:rsid w:val="008627AB"/>
    <w:rsid w:val="00862867"/>
    <w:rsid w:val="0086528E"/>
    <w:rsid w:val="00867635"/>
    <w:rsid w:val="00867D0B"/>
    <w:rsid w:val="00867F46"/>
    <w:rsid w:val="00870B46"/>
    <w:rsid w:val="00872649"/>
    <w:rsid w:val="00873320"/>
    <w:rsid w:val="00874665"/>
    <w:rsid w:val="008765A4"/>
    <w:rsid w:val="008768CA"/>
    <w:rsid w:val="00876A5F"/>
    <w:rsid w:val="008773D4"/>
    <w:rsid w:val="00877C80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2AE5"/>
    <w:rsid w:val="00892B1C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35D4"/>
    <w:rsid w:val="008A4002"/>
    <w:rsid w:val="008A4B3B"/>
    <w:rsid w:val="008A4E22"/>
    <w:rsid w:val="008A7F52"/>
    <w:rsid w:val="008B0676"/>
    <w:rsid w:val="008B071C"/>
    <w:rsid w:val="008B0B57"/>
    <w:rsid w:val="008B192A"/>
    <w:rsid w:val="008B44F1"/>
    <w:rsid w:val="008B4D39"/>
    <w:rsid w:val="008B5306"/>
    <w:rsid w:val="008B6229"/>
    <w:rsid w:val="008B63D7"/>
    <w:rsid w:val="008B681A"/>
    <w:rsid w:val="008B6BD2"/>
    <w:rsid w:val="008B77DE"/>
    <w:rsid w:val="008B78F5"/>
    <w:rsid w:val="008C0E06"/>
    <w:rsid w:val="008C1393"/>
    <w:rsid w:val="008C1A63"/>
    <w:rsid w:val="008C20F7"/>
    <w:rsid w:val="008C35C7"/>
    <w:rsid w:val="008C386C"/>
    <w:rsid w:val="008C3998"/>
    <w:rsid w:val="008C3BFE"/>
    <w:rsid w:val="008C3F92"/>
    <w:rsid w:val="008C42B8"/>
    <w:rsid w:val="008C51AD"/>
    <w:rsid w:val="008C54C2"/>
    <w:rsid w:val="008C76C1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24D"/>
    <w:rsid w:val="008D467A"/>
    <w:rsid w:val="008D4EBC"/>
    <w:rsid w:val="008D5BDF"/>
    <w:rsid w:val="008D6E99"/>
    <w:rsid w:val="008E0AD5"/>
    <w:rsid w:val="008E1092"/>
    <w:rsid w:val="008E131E"/>
    <w:rsid w:val="008E133D"/>
    <w:rsid w:val="008E1CE3"/>
    <w:rsid w:val="008E2B18"/>
    <w:rsid w:val="008E3326"/>
    <w:rsid w:val="008E345E"/>
    <w:rsid w:val="008E3B19"/>
    <w:rsid w:val="008E412B"/>
    <w:rsid w:val="008E5363"/>
    <w:rsid w:val="008F1491"/>
    <w:rsid w:val="008F2039"/>
    <w:rsid w:val="008F2BF7"/>
    <w:rsid w:val="008F2E9A"/>
    <w:rsid w:val="008F37E0"/>
    <w:rsid w:val="008F4585"/>
    <w:rsid w:val="008F4F99"/>
    <w:rsid w:val="008F5153"/>
    <w:rsid w:val="008F595B"/>
    <w:rsid w:val="008F6376"/>
    <w:rsid w:val="008F675D"/>
    <w:rsid w:val="00901335"/>
    <w:rsid w:val="00901806"/>
    <w:rsid w:val="0090187C"/>
    <w:rsid w:val="009024E8"/>
    <w:rsid w:val="0090271F"/>
    <w:rsid w:val="00902DB9"/>
    <w:rsid w:val="0090466A"/>
    <w:rsid w:val="0090493A"/>
    <w:rsid w:val="00904FEE"/>
    <w:rsid w:val="00905065"/>
    <w:rsid w:val="009062D3"/>
    <w:rsid w:val="00906747"/>
    <w:rsid w:val="00907DD2"/>
    <w:rsid w:val="009108FC"/>
    <w:rsid w:val="009117E5"/>
    <w:rsid w:val="00911A3A"/>
    <w:rsid w:val="00911D81"/>
    <w:rsid w:val="00911DEA"/>
    <w:rsid w:val="00912755"/>
    <w:rsid w:val="00912CD4"/>
    <w:rsid w:val="00912EC9"/>
    <w:rsid w:val="00914089"/>
    <w:rsid w:val="00917ABE"/>
    <w:rsid w:val="0092024A"/>
    <w:rsid w:val="0092084A"/>
    <w:rsid w:val="0092188B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4C0"/>
    <w:rsid w:val="009307BE"/>
    <w:rsid w:val="00931360"/>
    <w:rsid w:val="00931AF4"/>
    <w:rsid w:val="00933406"/>
    <w:rsid w:val="00933F83"/>
    <w:rsid w:val="00936071"/>
    <w:rsid w:val="00940212"/>
    <w:rsid w:val="0094197F"/>
    <w:rsid w:val="00942AC3"/>
    <w:rsid w:val="00942E6A"/>
    <w:rsid w:val="00942EC2"/>
    <w:rsid w:val="00945788"/>
    <w:rsid w:val="00945B30"/>
    <w:rsid w:val="00946654"/>
    <w:rsid w:val="0094798C"/>
    <w:rsid w:val="00952A0E"/>
    <w:rsid w:val="0095306B"/>
    <w:rsid w:val="0095382B"/>
    <w:rsid w:val="009540CA"/>
    <w:rsid w:val="009543C0"/>
    <w:rsid w:val="009553D1"/>
    <w:rsid w:val="00955470"/>
    <w:rsid w:val="009564CE"/>
    <w:rsid w:val="00956A9D"/>
    <w:rsid w:val="00956E3A"/>
    <w:rsid w:val="00957D2B"/>
    <w:rsid w:val="00957E6F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F8"/>
    <w:rsid w:val="009656AD"/>
    <w:rsid w:val="009658F8"/>
    <w:rsid w:val="00965D0B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1B5"/>
    <w:rsid w:val="00976D36"/>
    <w:rsid w:val="0097702E"/>
    <w:rsid w:val="009777CF"/>
    <w:rsid w:val="00977BB8"/>
    <w:rsid w:val="00981C40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031"/>
    <w:rsid w:val="00986356"/>
    <w:rsid w:val="009871BA"/>
    <w:rsid w:val="009877F1"/>
    <w:rsid w:val="00990913"/>
    <w:rsid w:val="00991EA8"/>
    <w:rsid w:val="009929FD"/>
    <w:rsid w:val="00992D3A"/>
    <w:rsid w:val="00992D8E"/>
    <w:rsid w:val="0099391E"/>
    <w:rsid w:val="00993C96"/>
    <w:rsid w:val="00993EBD"/>
    <w:rsid w:val="0099490B"/>
    <w:rsid w:val="009951D6"/>
    <w:rsid w:val="00995433"/>
    <w:rsid w:val="009955EF"/>
    <w:rsid w:val="00995C57"/>
    <w:rsid w:val="00995EF0"/>
    <w:rsid w:val="00996146"/>
    <w:rsid w:val="00996E7E"/>
    <w:rsid w:val="009A0AF3"/>
    <w:rsid w:val="009A1A7C"/>
    <w:rsid w:val="009A1E9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45B"/>
    <w:rsid w:val="009B07CD"/>
    <w:rsid w:val="009B113E"/>
    <w:rsid w:val="009B16DE"/>
    <w:rsid w:val="009B1EDD"/>
    <w:rsid w:val="009B2074"/>
    <w:rsid w:val="009B544F"/>
    <w:rsid w:val="009B5D03"/>
    <w:rsid w:val="009B5F69"/>
    <w:rsid w:val="009B6E5C"/>
    <w:rsid w:val="009B70A3"/>
    <w:rsid w:val="009B73A2"/>
    <w:rsid w:val="009C19E9"/>
    <w:rsid w:val="009C2148"/>
    <w:rsid w:val="009C2C76"/>
    <w:rsid w:val="009C36C6"/>
    <w:rsid w:val="009C427D"/>
    <w:rsid w:val="009C4B6F"/>
    <w:rsid w:val="009C710F"/>
    <w:rsid w:val="009D0363"/>
    <w:rsid w:val="009D0CD3"/>
    <w:rsid w:val="009D11A0"/>
    <w:rsid w:val="009D13CA"/>
    <w:rsid w:val="009D1AE4"/>
    <w:rsid w:val="009D2569"/>
    <w:rsid w:val="009D2DA6"/>
    <w:rsid w:val="009D3329"/>
    <w:rsid w:val="009D3714"/>
    <w:rsid w:val="009D3F33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3C02"/>
    <w:rsid w:val="009E3D1A"/>
    <w:rsid w:val="009E44ED"/>
    <w:rsid w:val="009E6072"/>
    <w:rsid w:val="009E6405"/>
    <w:rsid w:val="009E6652"/>
    <w:rsid w:val="009E6670"/>
    <w:rsid w:val="009E747C"/>
    <w:rsid w:val="009E79BE"/>
    <w:rsid w:val="009F07C1"/>
    <w:rsid w:val="009F10CA"/>
    <w:rsid w:val="009F1F82"/>
    <w:rsid w:val="009F2F08"/>
    <w:rsid w:val="009F3042"/>
    <w:rsid w:val="009F4BBB"/>
    <w:rsid w:val="009F4C6A"/>
    <w:rsid w:val="009F5344"/>
    <w:rsid w:val="009F7E84"/>
    <w:rsid w:val="00A014B3"/>
    <w:rsid w:val="00A0150D"/>
    <w:rsid w:val="00A02490"/>
    <w:rsid w:val="00A02DE3"/>
    <w:rsid w:val="00A03201"/>
    <w:rsid w:val="00A03B42"/>
    <w:rsid w:val="00A03F68"/>
    <w:rsid w:val="00A04EF4"/>
    <w:rsid w:val="00A05DE2"/>
    <w:rsid w:val="00A067FE"/>
    <w:rsid w:val="00A10D7B"/>
    <w:rsid w:val="00A10F02"/>
    <w:rsid w:val="00A10FAB"/>
    <w:rsid w:val="00A11888"/>
    <w:rsid w:val="00A11DB0"/>
    <w:rsid w:val="00A13112"/>
    <w:rsid w:val="00A1384A"/>
    <w:rsid w:val="00A14E25"/>
    <w:rsid w:val="00A1555B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5F5"/>
    <w:rsid w:val="00A25A22"/>
    <w:rsid w:val="00A26593"/>
    <w:rsid w:val="00A30043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5830"/>
    <w:rsid w:val="00A36439"/>
    <w:rsid w:val="00A41164"/>
    <w:rsid w:val="00A41503"/>
    <w:rsid w:val="00A41E9D"/>
    <w:rsid w:val="00A423AE"/>
    <w:rsid w:val="00A43919"/>
    <w:rsid w:val="00A43A2E"/>
    <w:rsid w:val="00A44AE9"/>
    <w:rsid w:val="00A45665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7C8"/>
    <w:rsid w:val="00A54875"/>
    <w:rsid w:val="00A55549"/>
    <w:rsid w:val="00A56089"/>
    <w:rsid w:val="00A566A2"/>
    <w:rsid w:val="00A57FFA"/>
    <w:rsid w:val="00A60A82"/>
    <w:rsid w:val="00A612CF"/>
    <w:rsid w:val="00A6252E"/>
    <w:rsid w:val="00A62BFC"/>
    <w:rsid w:val="00A62CAD"/>
    <w:rsid w:val="00A630F2"/>
    <w:rsid w:val="00A63176"/>
    <w:rsid w:val="00A6496B"/>
    <w:rsid w:val="00A649A9"/>
    <w:rsid w:val="00A652CC"/>
    <w:rsid w:val="00A65425"/>
    <w:rsid w:val="00A65C1F"/>
    <w:rsid w:val="00A66294"/>
    <w:rsid w:val="00A66990"/>
    <w:rsid w:val="00A6733E"/>
    <w:rsid w:val="00A71855"/>
    <w:rsid w:val="00A718DA"/>
    <w:rsid w:val="00A7247E"/>
    <w:rsid w:val="00A724B1"/>
    <w:rsid w:val="00A73886"/>
    <w:rsid w:val="00A73D61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334"/>
    <w:rsid w:val="00A80895"/>
    <w:rsid w:val="00A80AEF"/>
    <w:rsid w:val="00A81147"/>
    <w:rsid w:val="00A82346"/>
    <w:rsid w:val="00A825BF"/>
    <w:rsid w:val="00A82C20"/>
    <w:rsid w:val="00A845B8"/>
    <w:rsid w:val="00A84637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84B"/>
    <w:rsid w:val="00A93BB5"/>
    <w:rsid w:val="00A9479C"/>
    <w:rsid w:val="00A954D8"/>
    <w:rsid w:val="00A95B60"/>
    <w:rsid w:val="00A9671C"/>
    <w:rsid w:val="00A96CA6"/>
    <w:rsid w:val="00A9769E"/>
    <w:rsid w:val="00A97749"/>
    <w:rsid w:val="00AA1553"/>
    <w:rsid w:val="00AA38E9"/>
    <w:rsid w:val="00AA4029"/>
    <w:rsid w:val="00AA423E"/>
    <w:rsid w:val="00AA427E"/>
    <w:rsid w:val="00AA4494"/>
    <w:rsid w:val="00AA56EE"/>
    <w:rsid w:val="00AA57EE"/>
    <w:rsid w:val="00AA599D"/>
    <w:rsid w:val="00AA6BC4"/>
    <w:rsid w:val="00AA75C3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619"/>
    <w:rsid w:val="00AD28B4"/>
    <w:rsid w:val="00AD34F2"/>
    <w:rsid w:val="00AD5427"/>
    <w:rsid w:val="00AD5B72"/>
    <w:rsid w:val="00AD7EB7"/>
    <w:rsid w:val="00AE06A4"/>
    <w:rsid w:val="00AE095D"/>
    <w:rsid w:val="00AE1871"/>
    <w:rsid w:val="00AE1A9A"/>
    <w:rsid w:val="00AE26C0"/>
    <w:rsid w:val="00AE289A"/>
    <w:rsid w:val="00AE2D9D"/>
    <w:rsid w:val="00AE32B8"/>
    <w:rsid w:val="00AE35AC"/>
    <w:rsid w:val="00AE4A32"/>
    <w:rsid w:val="00AE5998"/>
    <w:rsid w:val="00AE5A3F"/>
    <w:rsid w:val="00AE5CAE"/>
    <w:rsid w:val="00AE60B2"/>
    <w:rsid w:val="00AE650F"/>
    <w:rsid w:val="00AE67B2"/>
    <w:rsid w:val="00AE7394"/>
    <w:rsid w:val="00AE7935"/>
    <w:rsid w:val="00AF04A6"/>
    <w:rsid w:val="00AF1235"/>
    <w:rsid w:val="00AF15F9"/>
    <w:rsid w:val="00AF1C7D"/>
    <w:rsid w:val="00AF20A6"/>
    <w:rsid w:val="00AF25B2"/>
    <w:rsid w:val="00AF2778"/>
    <w:rsid w:val="00AF3031"/>
    <w:rsid w:val="00AF3563"/>
    <w:rsid w:val="00AF46CE"/>
    <w:rsid w:val="00AF4DCB"/>
    <w:rsid w:val="00AF5A6D"/>
    <w:rsid w:val="00AF6272"/>
    <w:rsid w:val="00B002EA"/>
    <w:rsid w:val="00B0102E"/>
    <w:rsid w:val="00B01B56"/>
    <w:rsid w:val="00B0205B"/>
    <w:rsid w:val="00B024E5"/>
    <w:rsid w:val="00B02888"/>
    <w:rsid w:val="00B033FA"/>
    <w:rsid w:val="00B0343F"/>
    <w:rsid w:val="00B03510"/>
    <w:rsid w:val="00B04453"/>
    <w:rsid w:val="00B046A0"/>
    <w:rsid w:val="00B04FCD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ADF"/>
    <w:rsid w:val="00B15449"/>
    <w:rsid w:val="00B154C9"/>
    <w:rsid w:val="00B15627"/>
    <w:rsid w:val="00B15ADA"/>
    <w:rsid w:val="00B1608D"/>
    <w:rsid w:val="00B1608F"/>
    <w:rsid w:val="00B21296"/>
    <w:rsid w:val="00B22EC6"/>
    <w:rsid w:val="00B2397F"/>
    <w:rsid w:val="00B2470F"/>
    <w:rsid w:val="00B274B9"/>
    <w:rsid w:val="00B274E9"/>
    <w:rsid w:val="00B2755F"/>
    <w:rsid w:val="00B27EC4"/>
    <w:rsid w:val="00B30ADA"/>
    <w:rsid w:val="00B3285A"/>
    <w:rsid w:val="00B331AE"/>
    <w:rsid w:val="00B347FD"/>
    <w:rsid w:val="00B35056"/>
    <w:rsid w:val="00B359B7"/>
    <w:rsid w:val="00B36BDD"/>
    <w:rsid w:val="00B40C67"/>
    <w:rsid w:val="00B42667"/>
    <w:rsid w:val="00B43366"/>
    <w:rsid w:val="00B444B8"/>
    <w:rsid w:val="00B44EE0"/>
    <w:rsid w:val="00B44F40"/>
    <w:rsid w:val="00B469CD"/>
    <w:rsid w:val="00B4746E"/>
    <w:rsid w:val="00B47CB2"/>
    <w:rsid w:val="00B47F91"/>
    <w:rsid w:val="00B47FD1"/>
    <w:rsid w:val="00B516BB"/>
    <w:rsid w:val="00B5174F"/>
    <w:rsid w:val="00B51B0A"/>
    <w:rsid w:val="00B5205D"/>
    <w:rsid w:val="00B53261"/>
    <w:rsid w:val="00B54665"/>
    <w:rsid w:val="00B548D7"/>
    <w:rsid w:val="00B5518A"/>
    <w:rsid w:val="00B55EBD"/>
    <w:rsid w:val="00B6058A"/>
    <w:rsid w:val="00B611E7"/>
    <w:rsid w:val="00B61417"/>
    <w:rsid w:val="00B61444"/>
    <w:rsid w:val="00B62989"/>
    <w:rsid w:val="00B62E80"/>
    <w:rsid w:val="00B633C3"/>
    <w:rsid w:val="00B6406E"/>
    <w:rsid w:val="00B642B6"/>
    <w:rsid w:val="00B650FB"/>
    <w:rsid w:val="00B65459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5A3"/>
    <w:rsid w:val="00B74842"/>
    <w:rsid w:val="00B751DC"/>
    <w:rsid w:val="00B761C5"/>
    <w:rsid w:val="00B76745"/>
    <w:rsid w:val="00B768B0"/>
    <w:rsid w:val="00B76F24"/>
    <w:rsid w:val="00B8019B"/>
    <w:rsid w:val="00B81A76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739B"/>
    <w:rsid w:val="00B8785B"/>
    <w:rsid w:val="00B87C0D"/>
    <w:rsid w:val="00B901C5"/>
    <w:rsid w:val="00B912B1"/>
    <w:rsid w:val="00B93581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3DA1"/>
    <w:rsid w:val="00BB43AC"/>
    <w:rsid w:val="00BB5472"/>
    <w:rsid w:val="00BB5E22"/>
    <w:rsid w:val="00BB7568"/>
    <w:rsid w:val="00BC02B4"/>
    <w:rsid w:val="00BC136A"/>
    <w:rsid w:val="00BC175D"/>
    <w:rsid w:val="00BC1BBC"/>
    <w:rsid w:val="00BC1C99"/>
    <w:rsid w:val="00BC1E2C"/>
    <w:rsid w:val="00BC2D6C"/>
    <w:rsid w:val="00BC3A5F"/>
    <w:rsid w:val="00BC3EB2"/>
    <w:rsid w:val="00BC41B5"/>
    <w:rsid w:val="00BC5A4D"/>
    <w:rsid w:val="00BC664F"/>
    <w:rsid w:val="00BC666D"/>
    <w:rsid w:val="00BC7783"/>
    <w:rsid w:val="00BC7B61"/>
    <w:rsid w:val="00BC7CE9"/>
    <w:rsid w:val="00BC7E2F"/>
    <w:rsid w:val="00BC7ED5"/>
    <w:rsid w:val="00BD06D1"/>
    <w:rsid w:val="00BD091C"/>
    <w:rsid w:val="00BD1616"/>
    <w:rsid w:val="00BD1631"/>
    <w:rsid w:val="00BD2682"/>
    <w:rsid w:val="00BD31D3"/>
    <w:rsid w:val="00BD55FC"/>
    <w:rsid w:val="00BD6273"/>
    <w:rsid w:val="00BD651C"/>
    <w:rsid w:val="00BD67B1"/>
    <w:rsid w:val="00BE021F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0788"/>
    <w:rsid w:val="00BF0C42"/>
    <w:rsid w:val="00BF26C8"/>
    <w:rsid w:val="00BF2ADC"/>
    <w:rsid w:val="00BF2C3E"/>
    <w:rsid w:val="00BF4416"/>
    <w:rsid w:val="00BF449E"/>
    <w:rsid w:val="00BF46D7"/>
    <w:rsid w:val="00BF5561"/>
    <w:rsid w:val="00BF630D"/>
    <w:rsid w:val="00BF6EB6"/>
    <w:rsid w:val="00BF7DBE"/>
    <w:rsid w:val="00C017F5"/>
    <w:rsid w:val="00C01F05"/>
    <w:rsid w:val="00C02B79"/>
    <w:rsid w:val="00C03D2D"/>
    <w:rsid w:val="00C042E6"/>
    <w:rsid w:val="00C050B9"/>
    <w:rsid w:val="00C05BDA"/>
    <w:rsid w:val="00C07B22"/>
    <w:rsid w:val="00C07D96"/>
    <w:rsid w:val="00C10815"/>
    <w:rsid w:val="00C10DF1"/>
    <w:rsid w:val="00C11801"/>
    <w:rsid w:val="00C12B51"/>
    <w:rsid w:val="00C13DC1"/>
    <w:rsid w:val="00C15264"/>
    <w:rsid w:val="00C15795"/>
    <w:rsid w:val="00C1616C"/>
    <w:rsid w:val="00C161AD"/>
    <w:rsid w:val="00C162C9"/>
    <w:rsid w:val="00C16357"/>
    <w:rsid w:val="00C164EF"/>
    <w:rsid w:val="00C17978"/>
    <w:rsid w:val="00C20028"/>
    <w:rsid w:val="00C2032B"/>
    <w:rsid w:val="00C208E2"/>
    <w:rsid w:val="00C20E9C"/>
    <w:rsid w:val="00C21B82"/>
    <w:rsid w:val="00C2218E"/>
    <w:rsid w:val="00C230AE"/>
    <w:rsid w:val="00C235C7"/>
    <w:rsid w:val="00C23B2E"/>
    <w:rsid w:val="00C23B61"/>
    <w:rsid w:val="00C23FA7"/>
    <w:rsid w:val="00C240FD"/>
    <w:rsid w:val="00C24650"/>
    <w:rsid w:val="00C2597A"/>
    <w:rsid w:val="00C25AAF"/>
    <w:rsid w:val="00C25D8B"/>
    <w:rsid w:val="00C269A3"/>
    <w:rsid w:val="00C2702C"/>
    <w:rsid w:val="00C27478"/>
    <w:rsid w:val="00C27752"/>
    <w:rsid w:val="00C277D2"/>
    <w:rsid w:val="00C27B36"/>
    <w:rsid w:val="00C30A02"/>
    <w:rsid w:val="00C30ABE"/>
    <w:rsid w:val="00C31C47"/>
    <w:rsid w:val="00C32347"/>
    <w:rsid w:val="00C33079"/>
    <w:rsid w:val="00C330DF"/>
    <w:rsid w:val="00C333E9"/>
    <w:rsid w:val="00C3346C"/>
    <w:rsid w:val="00C3438B"/>
    <w:rsid w:val="00C346B5"/>
    <w:rsid w:val="00C34B85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3DB9"/>
    <w:rsid w:val="00C4443E"/>
    <w:rsid w:val="00C4501C"/>
    <w:rsid w:val="00C45AB0"/>
    <w:rsid w:val="00C465BE"/>
    <w:rsid w:val="00C469E4"/>
    <w:rsid w:val="00C47223"/>
    <w:rsid w:val="00C47373"/>
    <w:rsid w:val="00C47A66"/>
    <w:rsid w:val="00C47D2D"/>
    <w:rsid w:val="00C47F3D"/>
    <w:rsid w:val="00C502A3"/>
    <w:rsid w:val="00C50427"/>
    <w:rsid w:val="00C51D27"/>
    <w:rsid w:val="00C54E61"/>
    <w:rsid w:val="00C54EE4"/>
    <w:rsid w:val="00C556FB"/>
    <w:rsid w:val="00C56946"/>
    <w:rsid w:val="00C56999"/>
    <w:rsid w:val="00C601D4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77DF8"/>
    <w:rsid w:val="00C81361"/>
    <w:rsid w:val="00C8235D"/>
    <w:rsid w:val="00C82487"/>
    <w:rsid w:val="00C8253A"/>
    <w:rsid w:val="00C832F9"/>
    <w:rsid w:val="00C8368A"/>
    <w:rsid w:val="00C83A13"/>
    <w:rsid w:val="00C8413A"/>
    <w:rsid w:val="00C844E3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7DD9"/>
    <w:rsid w:val="00C97EB4"/>
    <w:rsid w:val="00CA061E"/>
    <w:rsid w:val="00CA0C6F"/>
    <w:rsid w:val="00CA146C"/>
    <w:rsid w:val="00CA160C"/>
    <w:rsid w:val="00CA214F"/>
    <w:rsid w:val="00CA29FE"/>
    <w:rsid w:val="00CA39A8"/>
    <w:rsid w:val="00CA3A67"/>
    <w:rsid w:val="00CA3D0C"/>
    <w:rsid w:val="00CA4CC4"/>
    <w:rsid w:val="00CA55A2"/>
    <w:rsid w:val="00CA6073"/>
    <w:rsid w:val="00CA60A1"/>
    <w:rsid w:val="00CA60FE"/>
    <w:rsid w:val="00CA654B"/>
    <w:rsid w:val="00CA6585"/>
    <w:rsid w:val="00CA742A"/>
    <w:rsid w:val="00CA7FB5"/>
    <w:rsid w:val="00CB0F2A"/>
    <w:rsid w:val="00CB160F"/>
    <w:rsid w:val="00CB1831"/>
    <w:rsid w:val="00CB192D"/>
    <w:rsid w:val="00CB20EE"/>
    <w:rsid w:val="00CB2163"/>
    <w:rsid w:val="00CB24EA"/>
    <w:rsid w:val="00CB474B"/>
    <w:rsid w:val="00CB59A0"/>
    <w:rsid w:val="00CB6655"/>
    <w:rsid w:val="00CC012E"/>
    <w:rsid w:val="00CC05BA"/>
    <w:rsid w:val="00CC13CE"/>
    <w:rsid w:val="00CC28B8"/>
    <w:rsid w:val="00CC365E"/>
    <w:rsid w:val="00CC5B7C"/>
    <w:rsid w:val="00CC6B18"/>
    <w:rsid w:val="00CD0243"/>
    <w:rsid w:val="00CD1CFE"/>
    <w:rsid w:val="00CD25D1"/>
    <w:rsid w:val="00CD3BD9"/>
    <w:rsid w:val="00CD3E58"/>
    <w:rsid w:val="00CD49CB"/>
    <w:rsid w:val="00CD4A61"/>
    <w:rsid w:val="00CD4C7B"/>
    <w:rsid w:val="00CD6301"/>
    <w:rsid w:val="00CD6310"/>
    <w:rsid w:val="00CD6435"/>
    <w:rsid w:val="00CD6C52"/>
    <w:rsid w:val="00CD6D5F"/>
    <w:rsid w:val="00CE054B"/>
    <w:rsid w:val="00CE1698"/>
    <w:rsid w:val="00CE3213"/>
    <w:rsid w:val="00CE3BD1"/>
    <w:rsid w:val="00CE3E5A"/>
    <w:rsid w:val="00CE44E7"/>
    <w:rsid w:val="00CE476C"/>
    <w:rsid w:val="00CE4C6B"/>
    <w:rsid w:val="00CE6041"/>
    <w:rsid w:val="00CE67EE"/>
    <w:rsid w:val="00CE6A3D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5F08"/>
    <w:rsid w:val="00D260FC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377E2"/>
    <w:rsid w:val="00D402F5"/>
    <w:rsid w:val="00D4120E"/>
    <w:rsid w:val="00D41585"/>
    <w:rsid w:val="00D42844"/>
    <w:rsid w:val="00D43109"/>
    <w:rsid w:val="00D436EC"/>
    <w:rsid w:val="00D43EBA"/>
    <w:rsid w:val="00D44328"/>
    <w:rsid w:val="00D443FE"/>
    <w:rsid w:val="00D4467F"/>
    <w:rsid w:val="00D44B77"/>
    <w:rsid w:val="00D450E9"/>
    <w:rsid w:val="00D50CB5"/>
    <w:rsid w:val="00D50FAB"/>
    <w:rsid w:val="00D518BD"/>
    <w:rsid w:val="00D52869"/>
    <w:rsid w:val="00D543B4"/>
    <w:rsid w:val="00D548D7"/>
    <w:rsid w:val="00D54EF9"/>
    <w:rsid w:val="00D5646F"/>
    <w:rsid w:val="00D564D5"/>
    <w:rsid w:val="00D56E13"/>
    <w:rsid w:val="00D57768"/>
    <w:rsid w:val="00D57B51"/>
    <w:rsid w:val="00D57D71"/>
    <w:rsid w:val="00D62E82"/>
    <w:rsid w:val="00D63BB4"/>
    <w:rsid w:val="00D64A86"/>
    <w:rsid w:val="00D64B2D"/>
    <w:rsid w:val="00D6602A"/>
    <w:rsid w:val="00D6633A"/>
    <w:rsid w:val="00D66F34"/>
    <w:rsid w:val="00D67096"/>
    <w:rsid w:val="00D679C7"/>
    <w:rsid w:val="00D70208"/>
    <w:rsid w:val="00D70DCE"/>
    <w:rsid w:val="00D738D6"/>
    <w:rsid w:val="00D742F4"/>
    <w:rsid w:val="00D74673"/>
    <w:rsid w:val="00D75638"/>
    <w:rsid w:val="00D76CCE"/>
    <w:rsid w:val="00D80795"/>
    <w:rsid w:val="00D8089E"/>
    <w:rsid w:val="00D80F5E"/>
    <w:rsid w:val="00D80FF9"/>
    <w:rsid w:val="00D81144"/>
    <w:rsid w:val="00D82418"/>
    <w:rsid w:val="00D825EB"/>
    <w:rsid w:val="00D828F2"/>
    <w:rsid w:val="00D8292C"/>
    <w:rsid w:val="00D840F9"/>
    <w:rsid w:val="00D85583"/>
    <w:rsid w:val="00D86206"/>
    <w:rsid w:val="00D8668E"/>
    <w:rsid w:val="00D8694E"/>
    <w:rsid w:val="00D870B2"/>
    <w:rsid w:val="00D87A08"/>
    <w:rsid w:val="00D87E00"/>
    <w:rsid w:val="00D904E4"/>
    <w:rsid w:val="00D9134D"/>
    <w:rsid w:val="00D91BCA"/>
    <w:rsid w:val="00D92D27"/>
    <w:rsid w:val="00D94221"/>
    <w:rsid w:val="00D94C72"/>
    <w:rsid w:val="00D95AF8"/>
    <w:rsid w:val="00D95F4A"/>
    <w:rsid w:val="00D96D11"/>
    <w:rsid w:val="00DA0346"/>
    <w:rsid w:val="00DA046B"/>
    <w:rsid w:val="00DA0867"/>
    <w:rsid w:val="00DA1584"/>
    <w:rsid w:val="00DA1E58"/>
    <w:rsid w:val="00DA1EEE"/>
    <w:rsid w:val="00DA2930"/>
    <w:rsid w:val="00DA2A99"/>
    <w:rsid w:val="00DA4533"/>
    <w:rsid w:val="00DA45C0"/>
    <w:rsid w:val="00DA5616"/>
    <w:rsid w:val="00DA5BDC"/>
    <w:rsid w:val="00DA5CBB"/>
    <w:rsid w:val="00DA5F98"/>
    <w:rsid w:val="00DA7A03"/>
    <w:rsid w:val="00DB033E"/>
    <w:rsid w:val="00DB1818"/>
    <w:rsid w:val="00DB1FD5"/>
    <w:rsid w:val="00DB276F"/>
    <w:rsid w:val="00DB2B5D"/>
    <w:rsid w:val="00DB40AF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F65"/>
    <w:rsid w:val="00DD2B04"/>
    <w:rsid w:val="00DD36F4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2949"/>
    <w:rsid w:val="00DE34DD"/>
    <w:rsid w:val="00DE3E14"/>
    <w:rsid w:val="00DE3FF4"/>
    <w:rsid w:val="00DE44B0"/>
    <w:rsid w:val="00DE4A98"/>
    <w:rsid w:val="00DE56A5"/>
    <w:rsid w:val="00DE63F7"/>
    <w:rsid w:val="00DE6919"/>
    <w:rsid w:val="00DE6DD1"/>
    <w:rsid w:val="00DF0433"/>
    <w:rsid w:val="00DF08B7"/>
    <w:rsid w:val="00DF0C63"/>
    <w:rsid w:val="00DF0C8E"/>
    <w:rsid w:val="00DF2582"/>
    <w:rsid w:val="00DF2B7B"/>
    <w:rsid w:val="00DF455C"/>
    <w:rsid w:val="00DF5B0C"/>
    <w:rsid w:val="00E01445"/>
    <w:rsid w:val="00E023DE"/>
    <w:rsid w:val="00E0293D"/>
    <w:rsid w:val="00E02F6A"/>
    <w:rsid w:val="00E03198"/>
    <w:rsid w:val="00E03A46"/>
    <w:rsid w:val="00E03F18"/>
    <w:rsid w:val="00E040A2"/>
    <w:rsid w:val="00E0415B"/>
    <w:rsid w:val="00E06135"/>
    <w:rsid w:val="00E062E3"/>
    <w:rsid w:val="00E074BA"/>
    <w:rsid w:val="00E074C7"/>
    <w:rsid w:val="00E113C0"/>
    <w:rsid w:val="00E12543"/>
    <w:rsid w:val="00E12915"/>
    <w:rsid w:val="00E12C7B"/>
    <w:rsid w:val="00E157BC"/>
    <w:rsid w:val="00E22243"/>
    <w:rsid w:val="00E23257"/>
    <w:rsid w:val="00E23537"/>
    <w:rsid w:val="00E23ADB"/>
    <w:rsid w:val="00E24C1A"/>
    <w:rsid w:val="00E25BEF"/>
    <w:rsid w:val="00E25C19"/>
    <w:rsid w:val="00E267F3"/>
    <w:rsid w:val="00E271A7"/>
    <w:rsid w:val="00E2793F"/>
    <w:rsid w:val="00E307FC"/>
    <w:rsid w:val="00E309D3"/>
    <w:rsid w:val="00E30FCF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5793"/>
    <w:rsid w:val="00E35A1F"/>
    <w:rsid w:val="00E36407"/>
    <w:rsid w:val="00E37018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9D7"/>
    <w:rsid w:val="00E53CCB"/>
    <w:rsid w:val="00E54361"/>
    <w:rsid w:val="00E546AB"/>
    <w:rsid w:val="00E55301"/>
    <w:rsid w:val="00E5673C"/>
    <w:rsid w:val="00E56EEF"/>
    <w:rsid w:val="00E57740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2AAF"/>
    <w:rsid w:val="00E72B02"/>
    <w:rsid w:val="00E73610"/>
    <w:rsid w:val="00E73923"/>
    <w:rsid w:val="00E751E7"/>
    <w:rsid w:val="00E76317"/>
    <w:rsid w:val="00E76946"/>
    <w:rsid w:val="00E769AC"/>
    <w:rsid w:val="00E769DE"/>
    <w:rsid w:val="00E76F26"/>
    <w:rsid w:val="00E77645"/>
    <w:rsid w:val="00E77AE3"/>
    <w:rsid w:val="00E77E21"/>
    <w:rsid w:val="00E810BF"/>
    <w:rsid w:val="00E81A3C"/>
    <w:rsid w:val="00E8337C"/>
    <w:rsid w:val="00E83697"/>
    <w:rsid w:val="00E83810"/>
    <w:rsid w:val="00E854D4"/>
    <w:rsid w:val="00E854EE"/>
    <w:rsid w:val="00E858CD"/>
    <w:rsid w:val="00E85E12"/>
    <w:rsid w:val="00E86515"/>
    <w:rsid w:val="00E870A0"/>
    <w:rsid w:val="00E90A6D"/>
    <w:rsid w:val="00E91487"/>
    <w:rsid w:val="00E91DDC"/>
    <w:rsid w:val="00E91FD3"/>
    <w:rsid w:val="00E925C9"/>
    <w:rsid w:val="00E93228"/>
    <w:rsid w:val="00E936A6"/>
    <w:rsid w:val="00E9444B"/>
    <w:rsid w:val="00E94C85"/>
    <w:rsid w:val="00E954D9"/>
    <w:rsid w:val="00E95F7D"/>
    <w:rsid w:val="00E96358"/>
    <w:rsid w:val="00EA0A82"/>
    <w:rsid w:val="00EA0AAF"/>
    <w:rsid w:val="00EA0B9B"/>
    <w:rsid w:val="00EA1745"/>
    <w:rsid w:val="00EA1D5A"/>
    <w:rsid w:val="00EA1DC3"/>
    <w:rsid w:val="00EA1ED6"/>
    <w:rsid w:val="00EA2A79"/>
    <w:rsid w:val="00EA346E"/>
    <w:rsid w:val="00EA6CB4"/>
    <w:rsid w:val="00EB0940"/>
    <w:rsid w:val="00EB28EE"/>
    <w:rsid w:val="00EB2AF5"/>
    <w:rsid w:val="00EB4566"/>
    <w:rsid w:val="00EB4E5D"/>
    <w:rsid w:val="00EB564C"/>
    <w:rsid w:val="00EB6020"/>
    <w:rsid w:val="00EB6267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346"/>
    <w:rsid w:val="00EC6A06"/>
    <w:rsid w:val="00EC6A87"/>
    <w:rsid w:val="00EC717A"/>
    <w:rsid w:val="00EC7892"/>
    <w:rsid w:val="00ED0185"/>
    <w:rsid w:val="00ED09BF"/>
    <w:rsid w:val="00ED128B"/>
    <w:rsid w:val="00ED1D93"/>
    <w:rsid w:val="00ED20B1"/>
    <w:rsid w:val="00ED2329"/>
    <w:rsid w:val="00ED33E0"/>
    <w:rsid w:val="00ED42B0"/>
    <w:rsid w:val="00ED43A5"/>
    <w:rsid w:val="00ED5C3C"/>
    <w:rsid w:val="00ED5CCC"/>
    <w:rsid w:val="00ED71CC"/>
    <w:rsid w:val="00ED7A91"/>
    <w:rsid w:val="00EE0E6E"/>
    <w:rsid w:val="00EE13CF"/>
    <w:rsid w:val="00EE14FA"/>
    <w:rsid w:val="00EE1512"/>
    <w:rsid w:val="00EE17D5"/>
    <w:rsid w:val="00EE1B23"/>
    <w:rsid w:val="00EE217F"/>
    <w:rsid w:val="00EE4120"/>
    <w:rsid w:val="00EE44AD"/>
    <w:rsid w:val="00EE4B62"/>
    <w:rsid w:val="00EE4F4E"/>
    <w:rsid w:val="00EE5B11"/>
    <w:rsid w:val="00EE5E1A"/>
    <w:rsid w:val="00EE7D61"/>
    <w:rsid w:val="00EF0219"/>
    <w:rsid w:val="00EF1E0A"/>
    <w:rsid w:val="00EF267F"/>
    <w:rsid w:val="00EF2F1F"/>
    <w:rsid w:val="00EF3733"/>
    <w:rsid w:val="00EF3F83"/>
    <w:rsid w:val="00EF4494"/>
    <w:rsid w:val="00EF4E32"/>
    <w:rsid w:val="00EF550E"/>
    <w:rsid w:val="00EF55C9"/>
    <w:rsid w:val="00EF5820"/>
    <w:rsid w:val="00F01076"/>
    <w:rsid w:val="00F025A2"/>
    <w:rsid w:val="00F04C08"/>
    <w:rsid w:val="00F04C45"/>
    <w:rsid w:val="00F05474"/>
    <w:rsid w:val="00F054BA"/>
    <w:rsid w:val="00F05D71"/>
    <w:rsid w:val="00F0678E"/>
    <w:rsid w:val="00F06BBB"/>
    <w:rsid w:val="00F06F0B"/>
    <w:rsid w:val="00F07388"/>
    <w:rsid w:val="00F07FD6"/>
    <w:rsid w:val="00F101C8"/>
    <w:rsid w:val="00F116CA"/>
    <w:rsid w:val="00F11D6B"/>
    <w:rsid w:val="00F12B8B"/>
    <w:rsid w:val="00F13E18"/>
    <w:rsid w:val="00F1403A"/>
    <w:rsid w:val="00F17066"/>
    <w:rsid w:val="00F2026E"/>
    <w:rsid w:val="00F20B49"/>
    <w:rsid w:val="00F20C7B"/>
    <w:rsid w:val="00F218C0"/>
    <w:rsid w:val="00F2210A"/>
    <w:rsid w:val="00F227B5"/>
    <w:rsid w:val="00F22D77"/>
    <w:rsid w:val="00F24379"/>
    <w:rsid w:val="00F24ADE"/>
    <w:rsid w:val="00F2595D"/>
    <w:rsid w:val="00F26787"/>
    <w:rsid w:val="00F2754C"/>
    <w:rsid w:val="00F305CC"/>
    <w:rsid w:val="00F31951"/>
    <w:rsid w:val="00F31CC8"/>
    <w:rsid w:val="00F32173"/>
    <w:rsid w:val="00F3250E"/>
    <w:rsid w:val="00F326D6"/>
    <w:rsid w:val="00F32EE5"/>
    <w:rsid w:val="00F336F3"/>
    <w:rsid w:val="00F354DE"/>
    <w:rsid w:val="00F37743"/>
    <w:rsid w:val="00F40310"/>
    <w:rsid w:val="00F40A48"/>
    <w:rsid w:val="00F42B86"/>
    <w:rsid w:val="00F44B2D"/>
    <w:rsid w:val="00F44FCE"/>
    <w:rsid w:val="00F4537F"/>
    <w:rsid w:val="00F47078"/>
    <w:rsid w:val="00F4720E"/>
    <w:rsid w:val="00F4731F"/>
    <w:rsid w:val="00F475E2"/>
    <w:rsid w:val="00F47EC4"/>
    <w:rsid w:val="00F521CA"/>
    <w:rsid w:val="00F52C84"/>
    <w:rsid w:val="00F52DBE"/>
    <w:rsid w:val="00F53868"/>
    <w:rsid w:val="00F53AAD"/>
    <w:rsid w:val="00F5490A"/>
    <w:rsid w:val="00F54A3D"/>
    <w:rsid w:val="00F54F7D"/>
    <w:rsid w:val="00F556B9"/>
    <w:rsid w:val="00F55823"/>
    <w:rsid w:val="00F5657D"/>
    <w:rsid w:val="00F5764E"/>
    <w:rsid w:val="00F57BF9"/>
    <w:rsid w:val="00F60482"/>
    <w:rsid w:val="00F61CE2"/>
    <w:rsid w:val="00F61F5B"/>
    <w:rsid w:val="00F622DA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53C"/>
    <w:rsid w:val="00F74739"/>
    <w:rsid w:val="00F758DF"/>
    <w:rsid w:val="00F75B5F"/>
    <w:rsid w:val="00F75BBB"/>
    <w:rsid w:val="00F76050"/>
    <w:rsid w:val="00F76229"/>
    <w:rsid w:val="00F76752"/>
    <w:rsid w:val="00F76A28"/>
    <w:rsid w:val="00F76EC9"/>
    <w:rsid w:val="00F76F8F"/>
    <w:rsid w:val="00F773C3"/>
    <w:rsid w:val="00F777E4"/>
    <w:rsid w:val="00F77BEB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31EA"/>
    <w:rsid w:val="00FB4507"/>
    <w:rsid w:val="00FB46CA"/>
    <w:rsid w:val="00FB69F2"/>
    <w:rsid w:val="00FB6F3C"/>
    <w:rsid w:val="00FB79B5"/>
    <w:rsid w:val="00FC0B77"/>
    <w:rsid w:val="00FC1192"/>
    <w:rsid w:val="00FC11D2"/>
    <w:rsid w:val="00FC2E31"/>
    <w:rsid w:val="00FC40D3"/>
    <w:rsid w:val="00FC476C"/>
    <w:rsid w:val="00FC5133"/>
    <w:rsid w:val="00FC547A"/>
    <w:rsid w:val="00FC77D8"/>
    <w:rsid w:val="00FD031F"/>
    <w:rsid w:val="00FD03E5"/>
    <w:rsid w:val="00FD06A2"/>
    <w:rsid w:val="00FD1FA7"/>
    <w:rsid w:val="00FD2CBF"/>
    <w:rsid w:val="00FD34A3"/>
    <w:rsid w:val="00FD34C2"/>
    <w:rsid w:val="00FD428F"/>
    <w:rsid w:val="00FD4EDD"/>
    <w:rsid w:val="00FD6057"/>
    <w:rsid w:val="00FD717D"/>
    <w:rsid w:val="00FE0DB2"/>
    <w:rsid w:val="00FE1DEE"/>
    <w:rsid w:val="00FE2BAC"/>
    <w:rsid w:val="00FE322C"/>
    <w:rsid w:val="00FE33D3"/>
    <w:rsid w:val="00FE55FB"/>
    <w:rsid w:val="00FE5909"/>
    <w:rsid w:val="00FF05DE"/>
    <w:rsid w:val="00FF0BC3"/>
    <w:rsid w:val="00FF2549"/>
    <w:rsid w:val="00FF3120"/>
    <w:rsid w:val="00FF3826"/>
    <w:rsid w:val="00FF3C83"/>
    <w:rsid w:val="00FF426F"/>
    <w:rsid w:val="00FF4802"/>
    <w:rsid w:val="00FF4FF4"/>
    <w:rsid w:val="00FF5002"/>
    <w:rsid w:val="00FF54C5"/>
    <w:rsid w:val="00FF5EBC"/>
    <w:rsid w:val="00FF77D0"/>
    <w:rsid w:val="00FF7A62"/>
    <w:rsid w:val="201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84BEDD"/>
  <w15:docId w15:val="{68C1E0FD-B63E-4958-9B54-1FEAE4B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semiHidden/>
    <w:qFormat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qFormat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val="en-GB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Pr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Pr>
      <w:lang w:val="en-GB"/>
    </w:rPr>
  </w:style>
  <w:style w:type="character" w:customStyle="1" w:styleId="15">
    <w:name w:val="15"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</w:style>
  <w:style w:type="character" w:customStyle="1" w:styleId="EditorsNoteChar">
    <w:name w:val="Editor's Note Char"/>
    <w:link w:val="EditorsNote"/>
    <w:qFormat/>
    <w:rPr>
      <w:color w:val="FF0000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character" w:customStyle="1" w:styleId="TALChar">
    <w:name w:val="TAL Char"/>
    <w:link w:val="TAL"/>
    <w:qFormat/>
    <w:rsid w:val="000A6B57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AA75C3"/>
    <w:rPr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68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0682E"/>
    <w:rPr>
      <w:color w:val="954F72" w:themeColor="followedHyperlink"/>
      <w:u w:val="single"/>
    </w:rPr>
  </w:style>
  <w:style w:type="character" w:customStyle="1" w:styleId="B1Char1">
    <w:name w:val="B1 Char1"/>
    <w:qFormat/>
    <w:rsid w:val="002447BF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E2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7199787-0A20-438D-993B-349F97FD5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A43851-37BA-4249-874E-DB1A39B81C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d8762117-8292-4133-b1c7-eab5c6487cfd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D:\userdata\bsebire\Templates\3GPP TDoc.dot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Nokia Siemens Networks</Company>
  <LinksUpToDate>false</LinksUpToDate>
  <CharactersWithSpaces>922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cp:lastModifiedBy>Rapp_AfterRAN2#127</cp:lastModifiedBy>
  <cp:revision>2</cp:revision>
  <dcterms:created xsi:type="dcterms:W3CDTF">2024-08-23T10:28:00Z</dcterms:created>
  <dcterms:modified xsi:type="dcterms:W3CDTF">2024-08-23T10:28:00Z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CWM31a9dcb084a511ee800031da000030da">
    <vt:lpwstr>CWMMUBjBCW6iUscDkxhnNqhCoZ5L9sMB1LUeCZvFwzUni2lg/V4CV2GlEYudMeXs6nUL1h9NaW+zhvlhZWxZAzfiw==</vt:lpwstr>
  </property>
  <property fmtid="{D5CDD505-2E9C-101B-9397-08002B2CF9AE}" pid="9" name="CWM4e7bfc5084a611ee800031da000030da">
    <vt:lpwstr>CWM9A7poBAd+MljhHKE+FQNCOdCJOyq9hYxYkbAM9AVS8UlvAmMrdKqghx8ruswr8yO1Zcn9DWsWYaFJFWLL6RlrA==</vt:lpwstr>
  </property>
  <property fmtid="{D5CDD505-2E9C-101B-9397-08002B2CF9AE}" pid="10" name="KSOProductBuildVer">
    <vt:lpwstr>2052-11.8.2.9022</vt:lpwstr>
  </property>
  <property fmtid="{D5CDD505-2E9C-101B-9397-08002B2CF9AE}" pid="11" name="MediaServiceImageTags">
    <vt:lpwstr/>
  </property>
  <property fmtid="{D5CDD505-2E9C-101B-9397-08002B2CF9AE}" pid="12" name="_2015_ms_pID_725343">
    <vt:lpwstr>(3)yrhz3P0N5ixW5pYjiIlIBHyhIZUZz8ioGzj9wxvX5WR/T69pHzNMKfy7aSvGWvjHJ3xsxYkR
ibvym0wEXbrl6Fwnuc5+xheb4Ob5YyX1paq59mVb6r62O2/QKP56dh3KZw3p1pwOMC9R/EmM
mn0NXXB2MKPciXwPWib2iLrIYWn9bGtveZeRcThWiOHvsINaaRcvwJ2wzefSR5i5PDR8AwpY
hWYW0tVO0P+4anVWHy</vt:lpwstr>
  </property>
  <property fmtid="{D5CDD505-2E9C-101B-9397-08002B2CF9AE}" pid="13" name="_2015_ms_pID_7253431">
    <vt:lpwstr>s1Zi9wcJj/szuXglZ1eiG9dShxFywY4KWj8vDWkd8F8ReVOKaR2Ena
CHcnN0NCgNjxB6uua9RhVhozuTuPVrPuEl/2xOG6yTlsnnU71jWtw/kyhhtDcDo4VWgx42+r
UFgIKnuOADwZ51n7yVyOdNtgW2JBUkt278Sa73Od1fvU+RwFHKS0EpHWsR3/h8XshpKiV5lP
ecUvW7I4FXT7LXBwuu74rTxQpRxj0fCjlBlo</vt:lpwstr>
  </property>
  <property fmtid="{D5CDD505-2E9C-101B-9397-08002B2CF9AE}" pid="14" name="_2015_ms_pID_7253432">
    <vt:lpwstr>Zg==</vt:lpwstr>
  </property>
</Properties>
</file>