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98FFE" w14:textId="0750F975" w:rsidR="0040682E" w:rsidRDefault="0040682E" w:rsidP="0040682E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557D6F">
        <w:rPr>
          <w:rFonts w:cs="Arial"/>
          <w:bCs/>
          <w:sz w:val="22"/>
        </w:rPr>
        <w:t>3GPP TSG-RAN WG2 Meeting #</w:t>
      </w:r>
      <w:r>
        <w:rPr>
          <w:rFonts w:cs="Arial"/>
          <w:bCs/>
          <w:sz w:val="22"/>
        </w:rPr>
        <w:t>12</w:t>
      </w:r>
      <w:r w:rsidR="00C30ABE">
        <w:rPr>
          <w:rFonts w:cs="Arial"/>
          <w:bCs/>
          <w:sz w:val="22"/>
        </w:rPr>
        <w:t>7</w:t>
      </w:r>
      <w:r>
        <w:rPr>
          <w:rFonts w:cs="Arial"/>
          <w:bCs/>
          <w:sz w:val="22"/>
        </w:rPr>
        <w:tab/>
      </w:r>
      <w:r w:rsidR="00252DF4" w:rsidRPr="00252DF4">
        <w:rPr>
          <w:rFonts w:cs="Arial"/>
          <w:bCs/>
          <w:sz w:val="22"/>
        </w:rPr>
        <w:t>R2-240</w:t>
      </w:r>
      <w:r w:rsidR="00E35A1F">
        <w:rPr>
          <w:rFonts w:cs="Arial"/>
          <w:bCs/>
          <w:sz w:val="22"/>
        </w:rPr>
        <w:t>nnnn</w:t>
      </w:r>
    </w:p>
    <w:p w14:paraId="3D75D086" w14:textId="0BD842AC" w:rsidR="0040682E" w:rsidRDefault="00C30ABE" w:rsidP="0040682E">
      <w:pPr>
        <w:pStyle w:val="Header"/>
        <w:rPr>
          <w:rFonts w:cs="Arial"/>
          <w:b w:val="0"/>
          <w:bCs/>
          <w:sz w:val="22"/>
        </w:rPr>
      </w:pPr>
      <w:r>
        <w:rPr>
          <w:rFonts w:cs="Arial"/>
          <w:bCs/>
          <w:sz w:val="22"/>
        </w:rPr>
        <w:t>Maastricht</w:t>
      </w:r>
      <w:r w:rsidR="0040682E" w:rsidRPr="005D67D6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Netherlands</w:t>
      </w:r>
      <w:r w:rsidR="0040682E" w:rsidRPr="005D67D6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19 – 23 August</w:t>
      </w:r>
      <w:r w:rsidR="0040682E" w:rsidRPr="005D67D6">
        <w:rPr>
          <w:rFonts w:cs="Arial"/>
          <w:bCs/>
          <w:sz w:val="22"/>
        </w:rPr>
        <w:t xml:space="preserve"> 2024</w:t>
      </w:r>
    </w:p>
    <w:p w14:paraId="657A88A8" w14:textId="77777777" w:rsidR="0040682E" w:rsidRDefault="0040682E">
      <w:pPr>
        <w:spacing w:after="60"/>
        <w:ind w:left="1985" w:hanging="1985"/>
        <w:rPr>
          <w:rFonts w:ascii="Arial" w:hAnsi="Arial" w:cs="Arial"/>
          <w:b/>
        </w:rPr>
      </w:pPr>
    </w:p>
    <w:p w14:paraId="068D2118" w14:textId="4D5FA055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A25A6">
        <w:rPr>
          <w:rFonts w:ascii="Arial" w:hAnsi="Arial" w:cs="Arial"/>
          <w:b/>
        </w:rPr>
        <w:t>RAN2 inputs to</w:t>
      </w:r>
      <w:r w:rsidR="00AF1235">
        <w:rPr>
          <w:rFonts w:ascii="Arial" w:hAnsi="Arial" w:cs="Arial"/>
          <w:b/>
        </w:rPr>
        <w:t xml:space="preserve"> </w:t>
      </w:r>
      <w:r w:rsidR="00AF1235" w:rsidRPr="00AF1235">
        <w:rPr>
          <w:rFonts w:ascii="Arial" w:hAnsi="Arial" w:cs="Arial"/>
          <w:b/>
        </w:rPr>
        <w:t>TR</w:t>
      </w:r>
      <w:r w:rsidR="00AF1235">
        <w:rPr>
          <w:rFonts w:ascii="Arial" w:hAnsi="Arial" w:cs="Arial"/>
          <w:b/>
        </w:rPr>
        <w:t xml:space="preserve"> 38.843</w:t>
      </w:r>
    </w:p>
    <w:p w14:paraId="6F3B3975" w14:textId="6ECD1EAF" w:rsidR="000D4E10" w:rsidRDefault="008D4EBC">
      <w:pPr>
        <w:spacing w:after="60"/>
        <w:ind w:left="1985" w:hanging="1985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E182FFE" w14:textId="77777777" w:rsidR="000D4E10" w:rsidRDefault="008D4EBC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hAnsi="Arial" w:cs="Arial" w:hint="eastAsia"/>
          <w:bCs/>
        </w:rPr>
        <w:t>1</w:t>
      </w:r>
      <w:r>
        <w:rPr>
          <w:rFonts w:ascii="Arial" w:hAnsi="Arial" w:cs="Arial"/>
          <w:bCs/>
        </w:rPr>
        <w:t>8</w:t>
      </w:r>
    </w:p>
    <w:p w14:paraId="10F61218" w14:textId="20527CD4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5C09ED" w:rsidRPr="005C09ED">
        <w:rPr>
          <w:rFonts w:ascii="Arial" w:hAnsi="Arial" w:cs="Arial"/>
          <w:bCs/>
        </w:rPr>
        <w:t>NR_AIML_air</w:t>
      </w:r>
      <w:proofErr w:type="spellEnd"/>
      <w:r w:rsidR="005C09ED" w:rsidRPr="005C09ED">
        <w:rPr>
          <w:rFonts w:ascii="Arial" w:hAnsi="Arial" w:cs="Arial"/>
          <w:bCs/>
        </w:rPr>
        <w:t>-Core</w:t>
      </w:r>
    </w:p>
    <w:p w14:paraId="4B20EEFF" w14:textId="77777777" w:rsidR="000D4E10" w:rsidRDefault="000D4E10">
      <w:pPr>
        <w:spacing w:after="60"/>
        <w:ind w:left="1985" w:hanging="1985"/>
        <w:rPr>
          <w:rFonts w:ascii="Arial" w:hAnsi="Arial" w:cs="Arial"/>
          <w:b/>
        </w:rPr>
      </w:pPr>
    </w:p>
    <w:p w14:paraId="497D8307" w14:textId="5EC0FA48" w:rsidR="000D4E10" w:rsidRDefault="008D4EB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567F97" w:rsidRPr="00567F97">
        <w:rPr>
          <w:rFonts w:ascii="Arial" w:hAnsi="Arial" w:cs="Arial"/>
          <w:bCs/>
          <w:highlight w:val="yellow"/>
        </w:rPr>
        <w:t>to be</w:t>
      </w:r>
      <w:r w:rsidR="00567F97">
        <w:rPr>
          <w:rFonts w:ascii="Arial" w:hAnsi="Arial" w:cs="Arial"/>
          <w:bCs/>
        </w:rPr>
        <w:t xml:space="preserve"> </w:t>
      </w:r>
      <w:r w:rsidRPr="00BC664F">
        <w:rPr>
          <w:rFonts w:ascii="Arial" w:hAnsi="Arial" w:cs="Arial" w:hint="eastAsia"/>
          <w:lang w:val="en-US" w:eastAsia="zh-CN"/>
        </w:rPr>
        <w:t>RAN</w:t>
      </w:r>
      <w:r w:rsidR="00137ECF">
        <w:rPr>
          <w:rFonts w:ascii="Arial" w:hAnsi="Arial" w:cs="Arial"/>
          <w:lang w:val="en-US" w:eastAsia="zh-CN"/>
        </w:rPr>
        <w:t>2</w:t>
      </w:r>
    </w:p>
    <w:p w14:paraId="6F188DF0" w14:textId="0F9128BA" w:rsidR="000D4E10" w:rsidRPr="00BC664F" w:rsidRDefault="008D4EBC">
      <w:pPr>
        <w:spacing w:after="60"/>
        <w:ind w:left="1985" w:hanging="1985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RAN</w:t>
      </w:r>
      <w:r w:rsidR="00773A77">
        <w:rPr>
          <w:rFonts w:ascii="Arial" w:hAnsi="Arial" w:cs="Arial"/>
          <w:lang w:val="en-US" w:eastAsia="zh-CN"/>
        </w:rPr>
        <w:t>1</w:t>
      </w:r>
    </w:p>
    <w:p w14:paraId="1C0A2DB2" w14:textId="77777777" w:rsidR="000D4E10" w:rsidRPr="001E6B9E" w:rsidRDefault="008D4EBC">
      <w:pPr>
        <w:pStyle w:val="Source"/>
        <w:rPr>
          <w:lang w:val="en-US"/>
        </w:rPr>
      </w:pPr>
      <w:r w:rsidRPr="001E6B9E">
        <w:rPr>
          <w:lang w:val="en-US"/>
        </w:rPr>
        <w:t>Cc:</w:t>
      </w:r>
      <w:r w:rsidRPr="001E6B9E">
        <w:rPr>
          <w:lang w:val="en-US"/>
        </w:rPr>
        <w:tab/>
      </w:r>
    </w:p>
    <w:p w14:paraId="4D87C2BB" w14:textId="77777777" w:rsidR="000D4E10" w:rsidRPr="001E6B9E" w:rsidRDefault="000D4E1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C465B32" w14:textId="77777777" w:rsidR="000D4E10" w:rsidRDefault="008D4EBC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 w14:paraId="62257025" w14:textId="581C6574" w:rsidR="000D4E10" w:rsidRDefault="008D4EBC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857923">
        <w:rPr>
          <w:bCs/>
        </w:rPr>
        <w:t>Marco Belleschi</w:t>
      </w:r>
    </w:p>
    <w:p w14:paraId="6E8E8030" w14:textId="2FC8A7C7" w:rsidR="000D4E10" w:rsidRDefault="008D4EBC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>
        <w:rPr>
          <w:color w:val="0000FF"/>
          <w:lang w:val="de-DE"/>
        </w:rPr>
        <w:t>E-mail Address:</w:t>
      </w:r>
      <w:r>
        <w:rPr>
          <w:bCs/>
          <w:color w:val="0000FF"/>
          <w:lang w:val="de-DE"/>
        </w:rPr>
        <w:tab/>
      </w:r>
      <w:r w:rsidR="00857923">
        <w:rPr>
          <w:bCs/>
          <w:color w:val="0000FF"/>
          <w:lang w:val="de-DE"/>
        </w:rPr>
        <w:t>marco.belleschi</w:t>
      </w:r>
      <w:r w:rsidR="001E6B9E">
        <w:rPr>
          <w:bCs/>
          <w:color w:val="0000FF"/>
          <w:lang w:val="de-DE"/>
        </w:rPr>
        <w:t>@</w:t>
      </w:r>
      <w:r w:rsidR="00773A77">
        <w:rPr>
          <w:bCs/>
          <w:color w:val="0000FF"/>
          <w:lang w:val="de-DE"/>
        </w:rPr>
        <w:t>ericsson.com</w:t>
      </w:r>
    </w:p>
    <w:p w14:paraId="6BD8A93F" w14:textId="77777777" w:rsidR="000D4E10" w:rsidRDefault="000D4E10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E1C0CF" w14:textId="77777777" w:rsidR="000D4E10" w:rsidRDefault="008D4EB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34306EE" w14:textId="37AFB5A2" w:rsidR="000D4E10" w:rsidRDefault="008D4EBC">
      <w:pPr>
        <w:pStyle w:val="Title"/>
      </w:pPr>
      <w:r>
        <w:t>Attachments:</w:t>
      </w:r>
      <w:r>
        <w:tab/>
      </w:r>
      <w:r w:rsidR="00137ECF">
        <w:rPr>
          <w:b w:val="0"/>
          <w:bCs w:val="0"/>
        </w:rPr>
        <w:t>None</w:t>
      </w:r>
    </w:p>
    <w:p w14:paraId="4D6DB24D" w14:textId="77777777" w:rsidR="000D4E10" w:rsidRDefault="000D4E10">
      <w:pPr>
        <w:pBdr>
          <w:bottom w:val="single" w:sz="4" w:space="1" w:color="auto"/>
        </w:pBdr>
        <w:rPr>
          <w:rFonts w:ascii="Arial" w:hAnsi="Arial" w:cs="Arial"/>
        </w:rPr>
      </w:pPr>
    </w:p>
    <w:p w14:paraId="260B6455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E14DF1B" w14:textId="14F8071C" w:rsidR="000D4E10" w:rsidRDefault="008D4EBC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RAN</w:t>
      </w:r>
      <w:r w:rsidR="00137EC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B20B2">
        <w:rPr>
          <w:rFonts w:ascii="Arial" w:hAnsi="Arial" w:cs="Arial"/>
          <w:bCs/>
        </w:rPr>
        <w:t>has continued the discussion on the topic of UE side data collection for AIML</w:t>
      </w:r>
      <w:r w:rsidR="0040608E">
        <w:rPr>
          <w:rFonts w:ascii="Arial" w:hAnsi="Arial" w:cs="Arial"/>
          <w:bCs/>
        </w:rPr>
        <w:t xml:space="preserve"> for NR air interface</w:t>
      </w:r>
      <w:r w:rsidR="004B20B2">
        <w:rPr>
          <w:rFonts w:ascii="Arial" w:hAnsi="Arial" w:cs="Arial"/>
          <w:lang w:eastAsia="zh-CN"/>
        </w:rPr>
        <w:t xml:space="preserve">. RAN2 </w:t>
      </w:r>
      <w:r>
        <w:rPr>
          <w:rFonts w:ascii="Arial" w:hAnsi="Arial" w:cs="Arial"/>
          <w:lang w:eastAsia="zh-CN"/>
        </w:rPr>
        <w:t>wou</w:t>
      </w:r>
      <w:r w:rsidR="001603AD">
        <w:rPr>
          <w:rFonts w:ascii="Arial" w:hAnsi="Arial" w:cs="Arial"/>
          <w:lang w:eastAsia="zh-CN"/>
        </w:rPr>
        <w:t>ld like to</w:t>
      </w:r>
      <w:r w:rsidR="00E35A1F">
        <w:rPr>
          <w:rFonts w:ascii="Arial" w:hAnsi="Arial" w:cs="Arial"/>
          <w:bCs/>
        </w:rPr>
        <w:t xml:space="preserve"> inform RAN1 </w:t>
      </w:r>
      <w:r w:rsidR="00EE5B11">
        <w:rPr>
          <w:rFonts w:ascii="Arial" w:hAnsi="Arial" w:cs="Arial"/>
          <w:bCs/>
        </w:rPr>
        <w:t xml:space="preserve">that </w:t>
      </w:r>
      <w:r w:rsidR="004B20B2">
        <w:rPr>
          <w:rFonts w:ascii="Arial" w:hAnsi="Arial" w:cs="Arial"/>
          <w:bCs/>
        </w:rPr>
        <w:t xml:space="preserve">a CR to TR 38.843 on this topic has been </w:t>
      </w:r>
      <w:r w:rsidR="00945788">
        <w:rPr>
          <w:rFonts w:ascii="Arial" w:hAnsi="Arial" w:cs="Arial"/>
          <w:bCs/>
        </w:rPr>
        <w:t>endorsed</w:t>
      </w:r>
      <w:r w:rsidR="004B20B2">
        <w:rPr>
          <w:rFonts w:ascii="Arial" w:hAnsi="Arial" w:cs="Arial"/>
          <w:bCs/>
        </w:rPr>
        <w:t xml:space="preserve"> in </w:t>
      </w:r>
      <w:r w:rsidR="00E24C1A" w:rsidRPr="00E24C1A">
        <w:rPr>
          <w:rFonts w:ascii="Arial" w:hAnsi="Arial" w:cs="Arial"/>
          <w:bCs/>
        </w:rPr>
        <w:t>R2-2407807</w:t>
      </w:r>
      <w:r>
        <w:rPr>
          <w:rFonts w:ascii="Arial" w:hAnsi="Arial" w:cs="Arial"/>
          <w:lang w:eastAsia="zh-CN"/>
        </w:rPr>
        <w:t xml:space="preserve">. </w:t>
      </w:r>
    </w:p>
    <w:p w14:paraId="05B9B081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FB4F5CB" w14:textId="33EEB7DB" w:rsidR="000D4E10" w:rsidRDefault="008D4E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E24C1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group.</w:t>
      </w:r>
    </w:p>
    <w:p w14:paraId="7001742D" w14:textId="2637B30E" w:rsidR="000D4E10" w:rsidRDefault="008D4EBC" w:rsidP="00B745A3">
      <w:pPr>
        <w:spacing w:after="6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E769DE" w:rsidRPr="00E769DE">
        <w:rPr>
          <w:rFonts w:ascii="Arial" w:hAnsi="Arial" w:cs="Arial"/>
          <w:lang w:eastAsia="zh-CN"/>
        </w:rPr>
        <w:t>RAN</w:t>
      </w:r>
      <w:r w:rsidR="00137ECF">
        <w:rPr>
          <w:rFonts w:ascii="Arial" w:hAnsi="Arial" w:cs="Arial"/>
          <w:lang w:eastAsia="zh-CN"/>
        </w:rPr>
        <w:t>2</w:t>
      </w:r>
      <w:r w:rsidR="00E769DE" w:rsidRPr="00E769DE">
        <w:rPr>
          <w:rFonts w:ascii="Arial" w:hAnsi="Arial" w:cs="Arial"/>
          <w:lang w:eastAsia="zh-CN"/>
        </w:rPr>
        <w:t xml:space="preserve"> </w:t>
      </w:r>
      <w:r w:rsidR="00CA29FE">
        <w:rPr>
          <w:rFonts w:ascii="Arial" w:hAnsi="Arial" w:cs="Arial"/>
          <w:lang w:eastAsia="zh-CN"/>
        </w:rPr>
        <w:t xml:space="preserve">kindly </w:t>
      </w:r>
      <w:r w:rsidR="00C45AB0">
        <w:rPr>
          <w:rFonts w:ascii="Arial" w:hAnsi="Arial" w:cs="Arial"/>
          <w:lang w:eastAsia="zh-CN"/>
        </w:rPr>
        <w:t>asks RAN</w:t>
      </w:r>
      <w:r w:rsidR="00E35A1F">
        <w:rPr>
          <w:rFonts w:ascii="Arial" w:hAnsi="Arial" w:cs="Arial"/>
          <w:lang w:eastAsia="zh-CN"/>
        </w:rPr>
        <w:t>1</w:t>
      </w:r>
      <w:r w:rsidR="00C45AB0">
        <w:rPr>
          <w:rFonts w:ascii="Arial" w:hAnsi="Arial" w:cs="Arial"/>
          <w:lang w:eastAsia="zh-CN"/>
        </w:rPr>
        <w:t xml:space="preserve"> </w:t>
      </w:r>
      <w:r w:rsidR="00C240FD">
        <w:rPr>
          <w:rFonts w:ascii="Arial" w:hAnsi="Arial" w:cs="Arial"/>
          <w:lang w:eastAsia="zh-CN"/>
        </w:rPr>
        <w:t xml:space="preserve">to </w:t>
      </w:r>
      <w:r w:rsidR="00137ECF">
        <w:rPr>
          <w:rFonts w:ascii="Arial" w:hAnsi="Arial" w:cs="Arial"/>
          <w:lang w:eastAsia="zh-CN"/>
        </w:rPr>
        <w:t>take the</w:t>
      </w:r>
      <w:r w:rsidR="00E35A1F">
        <w:rPr>
          <w:rFonts w:ascii="Arial" w:hAnsi="Arial" w:cs="Arial"/>
          <w:lang w:eastAsia="zh-CN"/>
        </w:rPr>
        <w:t xml:space="preserve"> CR</w:t>
      </w:r>
      <w:r w:rsidR="001C7DB4" w:rsidRPr="001C7DB4">
        <w:rPr>
          <w:rFonts w:ascii="Arial" w:hAnsi="Arial" w:cs="Arial"/>
          <w:bCs/>
        </w:rPr>
        <w:t xml:space="preserve"> </w:t>
      </w:r>
      <w:r w:rsidR="001C7DB4">
        <w:rPr>
          <w:rFonts w:ascii="Arial" w:hAnsi="Arial" w:cs="Arial"/>
          <w:bCs/>
        </w:rPr>
        <w:t xml:space="preserve">in </w:t>
      </w:r>
      <w:r w:rsidR="001C7DB4" w:rsidRPr="00E24C1A">
        <w:rPr>
          <w:rFonts w:ascii="Arial" w:hAnsi="Arial" w:cs="Arial"/>
          <w:bCs/>
        </w:rPr>
        <w:t>R2-2407807</w:t>
      </w:r>
      <w:r w:rsidR="00E35A1F">
        <w:rPr>
          <w:rFonts w:ascii="Arial" w:hAnsi="Arial" w:cs="Arial"/>
          <w:lang w:eastAsia="zh-CN"/>
        </w:rPr>
        <w:t xml:space="preserve"> into account for the T</w:t>
      </w:r>
      <w:r w:rsidR="00304041">
        <w:rPr>
          <w:rFonts w:ascii="Arial" w:hAnsi="Arial" w:cs="Arial"/>
          <w:lang w:eastAsia="zh-CN"/>
        </w:rPr>
        <w:t>R</w:t>
      </w:r>
      <w:r w:rsidR="00E35A1F">
        <w:rPr>
          <w:rFonts w:ascii="Arial" w:hAnsi="Arial" w:cs="Arial"/>
          <w:lang w:eastAsia="zh-CN"/>
        </w:rPr>
        <w:t xml:space="preserve"> 38.843</w:t>
      </w:r>
      <w:r w:rsidR="002323AD">
        <w:rPr>
          <w:rFonts w:ascii="Arial" w:hAnsi="Arial" w:cs="Arial"/>
          <w:lang w:eastAsia="zh-CN"/>
        </w:rPr>
        <w:t>.</w:t>
      </w:r>
    </w:p>
    <w:p w14:paraId="486745ED" w14:textId="77777777" w:rsidR="00B745A3" w:rsidRDefault="00B745A3" w:rsidP="00B745A3">
      <w:pPr>
        <w:spacing w:after="60"/>
        <w:rPr>
          <w:rFonts w:ascii="Arial" w:hAnsi="Arial" w:cs="Arial"/>
        </w:rPr>
      </w:pPr>
    </w:p>
    <w:p w14:paraId="02D2DEBC" w14:textId="6F2480EC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 w:rsidR="00137EC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ED66E2A" w14:textId="55E8D902" w:rsidR="000D4E10" w:rsidRDefault="00EB6267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</w:t>
      </w:r>
      <w:r w:rsidR="00F218C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#12</w:t>
      </w:r>
      <w:r w:rsidR="00B745A3">
        <w:rPr>
          <w:rFonts w:ascii="Arial" w:hAnsi="Arial" w:cs="Arial"/>
          <w:bCs/>
        </w:rPr>
        <w:t>7-bis</w:t>
      </w:r>
      <w:r w:rsidR="008D4EBC">
        <w:rPr>
          <w:rFonts w:ascii="Arial" w:hAnsi="Arial" w:cs="Arial"/>
          <w:bCs/>
        </w:rPr>
        <w:tab/>
      </w:r>
      <w:r w:rsidR="00B745A3">
        <w:rPr>
          <w:rFonts w:ascii="Arial" w:hAnsi="Arial" w:cs="Arial"/>
          <w:bCs/>
        </w:rPr>
        <w:t>Oct</w:t>
      </w:r>
      <w:r w:rsidR="00712346">
        <w:rPr>
          <w:rFonts w:ascii="Arial" w:hAnsi="Arial" w:cs="Arial"/>
          <w:bCs/>
        </w:rPr>
        <w:t xml:space="preserve"> </w:t>
      </w:r>
      <w:r w:rsidR="00B745A3">
        <w:rPr>
          <w:rFonts w:ascii="Arial" w:hAnsi="Arial" w:cs="Arial"/>
          <w:bCs/>
        </w:rPr>
        <w:t>14</w:t>
      </w:r>
      <w:r w:rsidR="00712346">
        <w:rPr>
          <w:rFonts w:ascii="Arial" w:hAnsi="Arial" w:cs="Arial"/>
          <w:bCs/>
        </w:rPr>
        <w:t xml:space="preserve"> to </w:t>
      </w:r>
      <w:r w:rsidR="00B745A3">
        <w:rPr>
          <w:rFonts w:ascii="Arial" w:hAnsi="Arial" w:cs="Arial"/>
          <w:bCs/>
        </w:rPr>
        <w:t>1</w:t>
      </w:r>
      <w:r w:rsidR="009E6670">
        <w:rPr>
          <w:rFonts w:ascii="Arial" w:hAnsi="Arial" w:cs="Arial"/>
          <w:bCs/>
        </w:rPr>
        <w:t>8</w:t>
      </w:r>
      <w:r w:rsidR="008D4EBC">
        <w:rPr>
          <w:rFonts w:ascii="Arial" w:hAnsi="Arial" w:cs="Arial"/>
          <w:bCs/>
        </w:rPr>
        <w:t>, 2024</w:t>
      </w:r>
      <w:r w:rsidR="00C240FD">
        <w:rPr>
          <w:rFonts w:ascii="Arial" w:hAnsi="Arial" w:cs="Arial"/>
          <w:bCs/>
        </w:rPr>
        <w:tab/>
      </w:r>
      <w:r w:rsidR="00C30ABE">
        <w:rPr>
          <w:rFonts w:ascii="Arial" w:hAnsi="Arial" w:cs="Arial"/>
          <w:bCs/>
        </w:rPr>
        <w:t>Hefei</w:t>
      </w:r>
      <w:r w:rsidR="00B745A3">
        <w:rPr>
          <w:rFonts w:ascii="Arial" w:hAnsi="Arial" w:cs="Arial"/>
          <w:bCs/>
        </w:rPr>
        <w:t xml:space="preserve">, </w:t>
      </w:r>
      <w:r w:rsidR="00C30ABE">
        <w:rPr>
          <w:rFonts w:ascii="Arial" w:hAnsi="Arial" w:cs="Arial"/>
          <w:bCs/>
        </w:rPr>
        <w:t>China</w:t>
      </w:r>
      <w:r w:rsidR="00C240FD">
        <w:rPr>
          <w:rFonts w:ascii="Arial" w:hAnsi="Arial" w:cs="Arial"/>
          <w:bCs/>
        </w:rPr>
        <w:tab/>
      </w:r>
    </w:p>
    <w:p w14:paraId="4AE41282" w14:textId="5F5A9FE9" w:rsidR="009E6670" w:rsidRDefault="009E6670" w:rsidP="009E667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#128</w:t>
      </w:r>
      <w:r>
        <w:rPr>
          <w:rFonts w:ascii="Arial" w:hAnsi="Arial" w:cs="Arial"/>
          <w:bCs/>
        </w:rPr>
        <w:tab/>
      </w:r>
      <w:r w:rsidR="001057B8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1</w:t>
      </w:r>
      <w:r w:rsidR="001057B8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to </w:t>
      </w:r>
      <w:r w:rsidR="001057B8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, 2024</w:t>
      </w:r>
      <w:r w:rsidR="001057B8">
        <w:rPr>
          <w:rFonts w:ascii="Arial" w:hAnsi="Arial" w:cs="Arial"/>
          <w:bCs/>
        </w:rPr>
        <w:t xml:space="preserve"> Orland</w:t>
      </w:r>
      <w:r w:rsidR="0092188B">
        <w:rPr>
          <w:rFonts w:ascii="Arial" w:hAnsi="Arial" w:cs="Arial"/>
          <w:bCs/>
        </w:rPr>
        <w:t>o</w:t>
      </w:r>
      <w:r w:rsidR="001057B8">
        <w:rPr>
          <w:rFonts w:ascii="Arial" w:hAnsi="Arial" w:cs="Arial"/>
          <w:bCs/>
        </w:rPr>
        <w:t>, USA</w:t>
      </w:r>
      <w:r>
        <w:rPr>
          <w:rFonts w:ascii="Arial" w:hAnsi="Arial" w:cs="Arial"/>
          <w:bCs/>
        </w:rPr>
        <w:tab/>
      </w:r>
    </w:p>
    <w:p w14:paraId="0D95E7A3" w14:textId="77777777" w:rsidR="009E6670" w:rsidRDefault="009E667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9E66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85A1" w14:textId="77777777" w:rsidR="009B045B" w:rsidRDefault="009B045B">
      <w:pPr>
        <w:spacing w:after="0"/>
      </w:pPr>
      <w:r>
        <w:separator/>
      </w:r>
    </w:p>
  </w:endnote>
  <w:endnote w:type="continuationSeparator" w:id="0">
    <w:p w14:paraId="6FBB1E64" w14:textId="77777777" w:rsidR="009B045B" w:rsidRDefault="009B045B">
      <w:pPr>
        <w:spacing w:after="0"/>
      </w:pPr>
      <w:r>
        <w:continuationSeparator/>
      </w:r>
    </w:p>
  </w:endnote>
  <w:endnote w:type="continuationNotice" w:id="1">
    <w:p w14:paraId="5AF2A21A" w14:textId="77777777" w:rsidR="00EE5B11" w:rsidRDefault="00EE5B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D3D5" w14:textId="77777777" w:rsidR="00CA214F" w:rsidRDefault="00CA2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C919" w14:textId="77777777" w:rsidR="00CA214F" w:rsidRDefault="00CA2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FC5B0" w14:textId="77777777" w:rsidR="00CA214F" w:rsidRDefault="00CA2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278C0" w14:textId="77777777" w:rsidR="009B045B" w:rsidRDefault="009B045B">
      <w:pPr>
        <w:spacing w:after="0"/>
      </w:pPr>
      <w:r>
        <w:separator/>
      </w:r>
    </w:p>
  </w:footnote>
  <w:footnote w:type="continuationSeparator" w:id="0">
    <w:p w14:paraId="2CEBF52D" w14:textId="77777777" w:rsidR="009B045B" w:rsidRDefault="009B045B">
      <w:pPr>
        <w:spacing w:after="0"/>
      </w:pPr>
      <w:r>
        <w:continuationSeparator/>
      </w:r>
    </w:p>
  </w:footnote>
  <w:footnote w:type="continuationNotice" w:id="1">
    <w:p w14:paraId="1B06B938" w14:textId="77777777" w:rsidR="00EE5B11" w:rsidRDefault="00EE5B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2D42" w14:textId="77777777" w:rsidR="00CA214F" w:rsidRDefault="00CA2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0840903"/>
      <w:docPartObj>
        <w:docPartGallery w:val="AutoText"/>
      </w:docPartObj>
    </w:sdtPr>
    <w:sdtEndPr/>
    <w:sdtContent>
      <w:p w14:paraId="751E9381" w14:textId="0D63794C" w:rsidR="000D4E10" w:rsidRDefault="008D4E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F2A">
          <w:rPr>
            <w:noProof/>
          </w:rPr>
          <w:t>1</w:t>
        </w:r>
        <w:r>
          <w:fldChar w:fldCharType="end"/>
        </w:r>
      </w:p>
    </w:sdtContent>
  </w:sdt>
  <w:p w14:paraId="310DB7B9" w14:textId="77777777" w:rsidR="000D4E10" w:rsidRDefault="000D4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B6B0" w14:textId="77777777" w:rsidR="00CA214F" w:rsidRDefault="00CA2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1BD28D1"/>
    <w:multiLevelType w:val="hybridMultilevel"/>
    <w:tmpl w:val="47C4967A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D6A77"/>
    <w:multiLevelType w:val="hybridMultilevel"/>
    <w:tmpl w:val="0D1084E4"/>
    <w:lvl w:ilvl="0" w:tplc="BB4E528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AF4"/>
    <w:multiLevelType w:val="hybridMultilevel"/>
    <w:tmpl w:val="C3ECAFBE"/>
    <w:lvl w:ilvl="0" w:tplc="91F6239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ED2988"/>
    <w:multiLevelType w:val="hybridMultilevel"/>
    <w:tmpl w:val="203A9E1E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num w:numId="1" w16cid:durableId="2017997435">
    <w:abstractNumId w:val="6"/>
  </w:num>
  <w:num w:numId="2" w16cid:durableId="353849250">
    <w:abstractNumId w:val="5"/>
  </w:num>
  <w:num w:numId="3" w16cid:durableId="1769538806">
    <w:abstractNumId w:val="2"/>
  </w:num>
  <w:num w:numId="4" w16cid:durableId="1531644619">
    <w:abstractNumId w:val="1"/>
  </w:num>
  <w:num w:numId="5" w16cid:durableId="692918712">
    <w:abstractNumId w:val="0"/>
  </w:num>
  <w:num w:numId="6" w16cid:durableId="2032610933">
    <w:abstractNumId w:val="3"/>
  </w:num>
  <w:num w:numId="7" w16cid:durableId="1081213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4A"/>
    <w:rsid w:val="000017A7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17EED"/>
    <w:rsid w:val="0002050E"/>
    <w:rsid w:val="000205B8"/>
    <w:rsid w:val="00020686"/>
    <w:rsid w:val="00021346"/>
    <w:rsid w:val="000237F4"/>
    <w:rsid w:val="00023B4B"/>
    <w:rsid w:val="00023FC6"/>
    <w:rsid w:val="00024D98"/>
    <w:rsid w:val="00025A5E"/>
    <w:rsid w:val="00025CE4"/>
    <w:rsid w:val="00026FC4"/>
    <w:rsid w:val="00027CA9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37BB8"/>
    <w:rsid w:val="00040095"/>
    <w:rsid w:val="0004017A"/>
    <w:rsid w:val="0004112F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5923"/>
    <w:rsid w:val="00046FE5"/>
    <w:rsid w:val="0004707F"/>
    <w:rsid w:val="00050031"/>
    <w:rsid w:val="000515E4"/>
    <w:rsid w:val="000516D8"/>
    <w:rsid w:val="000519B0"/>
    <w:rsid w:val="00051D43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469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1A6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A6B57"/>
    <w:rsid w:val="000B0C46"/>
    <w:rsid w:val="000B0CA9"/>
    <w:rsid w:val="000B19D0"/>
    <w:rsid w:val="000B1FD3"/>
    <w:rsid w:val="000B21D7"/>
    <w:rsid w:val="000B367B"/>
    <w:rsid w:val="000B3985"/>
    <w:rsid w:val="000B4D19"/>
    <w:rsid w:val="000B632A"/>
    <w:rsid w:val="000B66F6"/>
    <w:rsid w:val="000B715F"/>
    <w:rsid w:val="000B72C5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8C6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4E10"/>
    <w:rsid w:val="000D58AB"/>
    <w:rsid w:val="000D6B39"/>
    <w:rsid w:val="000D7C7D"/>
    <w:rsid w:val="000E427B"/>
    <w:rsid w:val="000E49BE"/>
    <w:rsid w:val="000E5617"/>
    <w:rsid w:val="000E6697"/>
    <w:rsid w:val="000F03B7"/>
    <w:rsid w:val="000F2F84"/>
    <w:rsid w:val="000F342D"/>
    <w:rsid w:val="000F4EBC"/>
    <w:rsid w:val="000F51C1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57B8"/>
    <w:rsid w:val="0010629F"/>
    <w:rsid w:val="00106455"/>
    <w:rsid w:val="001069F6"/>
    <w:rsid w:val="00106BD8"/>
    <w:rsid w:val="00106F54"/>
    <w:rsid w:val="00107EE0"/>
    <w:rsid w:val="00110312"/>
    <w:rsid w:val="001106ED"/>
    <w:rsid w:val="00111B2B"/>
    <w:rsid w:val="0011222A"/>
    <w:rsid w:val="00112D63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29F"/>
    <w:rsid w:val="001224F1"/>
    <w:rsid w:val="00122700"/>
    <w:rsid w:val="00123DB1"/>
    <w:rsid w:val="001241A8"/>
    <w:rsid w:val="001241B0"/>
    <w:rsid w:val="00124B3D"/>
    <w:rsid w:val="00126209"/>
    <w:rsid w:val="00126D29"/>
    <w:rsid w:val="00130656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37ECF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3AD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C8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48E"/>
    <w:rsid w:val="00183953"/>
    <w:rsid w:val="00184309"/>
    <w:rsid w:val="00184FC6"/>
    <w:rsid w:val="001863C6"/>
    <w:rsid w:val="00186BFE"/>
    <w:rsid w:val="00186DE6"/>
    <w:rsid w:val="00186F20"/>
    <w:rsid w:val="00190C58"/>
    <w:rsid w:val="00194132"/>
    <w:rsid w:val="00194BC0"/>
    <w:rsid w:val="00194CC5"/>
    <w:rsid w:val="00194CD0"/>
    <w:rsid w:val="00195FA4"/>
    <w:rsid w:val="001961ED"/>
    <w:rsid w:val="00196C23"/>
    <w:rsid w:val="0019788E"/>
    <w:rsid w:val="001978E0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B73F9"/>
    <w:rsid w:val="001C01CB"/>
    <w:rsid w:val="001C0293"/>
    <w:rsid w:val="001C060E"/>
    <w:rsid w:val="001C0CD7"/>
    <w:rsid w:val="001C1A6C"/>
    <w:rsid w:val="001C28B2"/>
    <w:rsid w:val="001C28DA"/>
    <w:rsid w:val="001C2B2E"/>
    <w:rsid w:val="001C4B58"/>
    <w:rsid w:val="001C595C"/>
    <w:rsid w:val="001C7DB4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0DC9"/>
    <w:rsid w:val="001E17F6"/>
    <w:rsid w:val="001E1DB7"/>
    <w:rsid w:val="001E2007"/>
    <w:rsid w:val="001E2808"/>
    <w:rsid w:val="001E284D"/>
    <w:rsid w:val="001E53A0"/>
    <w:rsid w:val="001E5C04"/>
    <w:rsid w:val="001E5CF2"/>
    <w:rsid w:val="001E6B9E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6BCF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21"/>
    <w:rsid w:val="00211C40"/>
    <w:rsid w:val="0021353E"/>
    <w:rsid w:val="002138DD"/>
    <w:rsid w:val="00213E7A"/>
    <w:rsid w:val="002147A7"/>
    <w:rsid w:val="00214811"/>
    <w:rsid w:val="002148B0"/>
    <w:rsid w:val="00214E95"/>
    <w:rsid w:val="00215C7D"/>
    <w:rsid w:val="00216471"/>
    <w:rsid w:val="00216FA7"/>
    <w:rsid w:val="00217C1A"/>
    <w:rsid w:val="00220649"/>
    <w:rsid w:val="00220C5E"/>
    <w:rsid w:val="00220F57"/>
    <w:rsid w:val="002217C0"/>
    <w:rsid w:val="00221DC7"/>
    <w:rsid w:val="00221E06"/>
    <w:rsid w:val="0022311C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3AD"/>
    <w:rsid w:val="002325F2"/>
    <w:rsid w:val="00233036"/>
    <w:rsid w:val="00233196"/>
    <w:rsid w:val="002335F9"/>
    <w:rsid w:val="00233A4C"/>
    <w:rsid w:val="00235144"/>
    <w:rsid w:val="002355CD"/>
    <w:rsid w:val="0023607B"/>
    <w:rsid w:val="002368A9"/>
    <w:rsid w:val="00236A2A"/>
    <w:rsid w:val="00236E01"/>
    <w:rsid w:val="0024006E"/>
    <w:rsid w:val="00242D19"/>
    <w:rsid w:val="002447BF"/>
    <w:rsid w:val="0024485F"/>
    <w:rsid w:val="00245A2A"/>
    <w:rsid w:val="00245B7D"/>
    <w:rsid w:val="00250812"/>
    <w:rsid w:val="00250B04"/>
    <w:rsid w:val="00252DF4"/>
    <w:rsid w:val="00253E0B"/>
    <w:rsid w:val="0025406F"/>
    <w:rsid w:val="00256B66"/>
    <w:rsid w:val="00257F3A"/>
    <w:rsid w:val="00257F91"/>
    <w:rsid w:val="00260AE7"/>
    <w:rsid w:val="00260E63"/>
    <w:rsid w:val="00261EF3"/>
    <w:rsid w:val="00262113"/>
    <w:rsid w:val="002625F1"/>
    <w:rsid w:val="00262EDD"/>
    <w:rsid w:val="0026614D"/>
    <w:rsid w:val="00266702"/>
    <w:rsid w:val="0026699C"/>
    <w:rsid w:val="0027053F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1EAB"/>
    <w:rsid w:val="002828C0"/>
    <w:rsid w:val="00283238"/>
    <w:rsid w:val="00283B26"/>
    <w:rsid w:val="00284757"/>
    <w:rsid w:val="002855BF"/>
    <w:rsid w:val="00286635"/>
    <w:rsid w:val="00286F04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5B32"/>
    <w:rsid w:val="002966A8"/>
    <w:rsid w:val="002967F0"/>
    <w:rsid w:val="002A00A9"/>
    <w:rsid w:val="002A0894"/>
    <w:rsid w:val="002A09FF"/>
    <w:rsid w:val="002A0FD6"/>
    <w:rsid w:val="002A327D"/>
    <w:rsid w:val="002A36DB"/>
    <w:rsid w:val="002A4AD1"/>
    <w:rsid w:val="002A510C"/>
    <w:rsid w:val="002A577D"/>
    <w:rsid w:val="002A6669"/>
    <w:rsid w:val="002A717B"/>
    <w:rsid w:val="002B17AD"/>
    <w:rsid w:val="002B2B36"/>
    <w:rsid w:val="002B32E1"/>
    <w:rsid w:val="002B4AC3"/>
    <w:rsid w:val="002B69DE"/>
    <w:rsid w:val="002B711D"/>
    <w:rsid w:val="002B7133"/>
    <w:rsid w:val="002C02EE"/>
    <w:rsid w:val="002C2767"/>
    <w:rsid w:val="002C3919"/>
    <w:rsid w:val="002C5F56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6F7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4041"/>
    <w:rsid w:val="00305ECA"/>
    <w:rsid w:val="003062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A85"/>
    <w:rsid w:val="00323E0C"/>
    <w:rsid w:val="00324869"/>
    <w:rsid w:val="00326069"/>
    <w:rsid w:val="00326242"/>
    <w:rsid w:val="00326661"/>
    <w:rsid w:val="0033025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1D70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4C24"/>
    <w:rsid w:val="00364ECE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2FF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874D7"/>
    <w:rsid w:val="00390201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3B2C"/>
    <w:rsid w:val="003B3DFA"/>
    <w:rsid w:val="003B40AD"/>
    <w:rsid w:val="003B52F5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420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CFF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6758"/>
    <w:rsid w:val="003F78CD"/>
    <w:rsid w:val="003F799F"/>
    <w:rsid w:val="00400113"/>
    <w:rsid w:val="004003D9"/>
    <w:rsid w:val="00400A3B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08E"/>
    <w:rsid w:val="0040682E"/>
    <w:rsid w:val="0040698B"/>
    <w:rsid w:val="00407E03"/>
    <w:rsid w:val="00410637"/>
    <w:rsid w:val="00410E05"/>
    <w:rsid w:val="004123E8"/>
    <w:rsid w:val="00412662"/>
    <w:rsid w:val="0041296E"/>
    <w:rsid w:val="00413825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4CE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6DED"/>
    <w:rsid w:val="00447717"/>
    <w:rsid w:val="004477E7"/>
    <w:rsid w:val="00447946"/>
    <w:rsid w:val="00447B09"/>
    <w:rsid w:val="004522CC"/>
    <w:rsid w:val="00453473"/>
    <w:rsid w:val="0045378B"/>
    <w:rsid w:val="00453DA7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57797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360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48FC"/>
    <w:rsid w:val="00485492"/>
    <w:rsid w:val="00485BDB"/>
    <w:rsid w:val="004864C2"/>
    <w:rsid w:val="00487246"/>
    <w:rsid w:val="004906C5"/>
    <w:rsid w:val="0049138D"/>
    <w:rsid w:val="00492258"/>
    <w:rsid w:val="00492558"/>
    <w:rsid w:val="004946CE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58"/>
    <w:rsid w:val="004A66BE"/>
    <w:rsid w:val="004A68F4"/>
    <w:rsid w:val="004A7304"/>
    <w:rsid w:val="004A7822"/>
    <w:rsid w:val="004B05FB"/>
    <w:rsid w:val="004B14BC"/>
    <w:rsid w:val="004B20B2"/>
    <w:rsid w:val="004B20CD"/>
    <w:rsid w:val="004B20E3"/>
    <w:rsid w:val="004B375C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1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733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E7A3D"/>
    <w:rsid w:val="004F0DE1"/>
    <w:rsid w:val="004F10A5"/>
    <w:rsid w:val="004F127D"/>
    <w:rsid w:val="004F156A"/>
    <w:rsid w:val="004F2B4A"/>
    <w:rsid w:val="004F3131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07F80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17A02"/>
    <w:rsid w:val="005218EB"/>
    <w:rsid w:val="00521FE2"/>
    <w:rsid w:val="00522344"/>
    <w:rsid w:val="005225BC"/>
    <w:rsid w:val="00522978"/>
    <w:rsid w:val="0052314A"/>
    <w:rsid w:val="005234CD"/>
    <w:rsid w:val="00523FEE"/>
    <w:rsid w:val="005255CA"/>
    <w:rsid w:val="00526A29"/>
    <w:rsid w:val="00527DE0"/>
    <w:rsid w:val="00530BD4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6A2"/>
    <w:rsid w:val="00543E6C"/>
    <w:rsid w:val="00543F5F"/>
    <w:rsid w:val="005445D6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7DA"/>
    <w:rsid w:val="00556B08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67F97"/>
    <w:rsid w:val="005702AA"/>
    <w:rsid w:val="0057072F"/>
    <w:rsid w:val="00570858"/>
    <w:rsid w:val="0057085C"/>
    <w:rsid w:val="00570911"/>
    <w:rsid w:val="0057143E"/>
    <w:rsid w:val="00571C92"/>
    <w:rsid w:val="00571FB4"/>
    <w:rsid w:val="00573B7D"/>
    <w:rsid w:val="00573DDF"/>
    <w:rsid w:val="005740A5"/>
    <w:rsid w:val="0057411E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92B"/>
    <w:rsid w:val="00587B48"/>
    <w:rsid w:val="005900CE"/>
    <w:rsid w:val="0059076C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595"/>
    <w:rsid w:val="005A2CAD"/>
    <w:rsid w:val="005A3B28"/>
    <w:rsid w:val="005A3B6A"/>
    <w:rsid w:val="005A6916"/>
    <w:rsid w:val="005A71C1"/>
    <w:rsid w:val="005B08FA"/>
    <w:rsid w:val="005B1A24"/>
    <w:rsid w:val="005B1DC5"/>
    <w:rsid w:val="005B249B"/>
    <w:rsid w:val="005B25C1"/>
    <w:rsid w:val="005B2690"/>
    <w:rsid w:val="005B3C9A"/>
    <w:rsid w:val="005B46AD"/>
    <w:rsid w:val="005B5674"/>
    <w:rsid w:val="005B57C5"/>
    <w:rsid w:val="005B661E"/>
    <w:rsid w:val="005C0207"/>
    <w:rsid w:val="005C09ED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12FB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5AE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23D3"/>
    <w:rsid w:val="00613340"/>
    <w:rsid w:val="006142EE"/>
    <w:rsid w:val="006143D1"/>
    <w:rsid w:val="00614EE6"/>
    <w:rsid w:val="00615076"/>
    <w:rsid w:val="00615B03"/>
    <w:rsid w:val="00615CCD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27C26"/>
    <w:rsid w:val="00631B10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0C1C"/>
    <w:rsid w:val="00651125"/>
    <w:rsid w:val="00651A6B"/>
    <w:rsid w:val="00652646"/>
    <w:rsid w:val="006531CD"/>
    <w:rsid w:val="00655CA6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1B"/>
    <w:rsid w:val="00672D31"/>
    <w:rsid w:val="00672E6C"/>
    <w:rsid w:val="006731E0"/>
    <w:rsid w:val="00673F59"/>
    <w:rsid w:val="00673F74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1DE0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1EFF"/>
    <w:rsid w:val="006A25A6"/>
    <w:rsid w:val="006A2C57"/>
    <w:rsid w:val="006A334F"/>
    <w:rsid w:val="006A374F"/>
    <w:rsid w:val="006A456D"/>
    <w:rsid w:val="006A4A31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21B3"/>
    <w:rsid w:val="006C3877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6848"/>
    <w:rsid w:val="006D7D62"/>
    <w:rsid w:val="006D7EE0"/>
    <w:rsid w:val="006E08C3"/>
    <w:rsid w:val="006E1417"/>
    <w:rsid w:val="006E1583"/>
    <w:rsid w:val="006E1E07"/>
    <w:rsid w:val="006E306A"/>
    <w:rsid w:val="006E4365"/>
    <w:rsid w:val="006E4A3C"/>
    <w:rsid w:val="006E500A"/>
    <w:rsid w:val="006E5AD2"/>
    <w:rsid w:val="006E61ED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19B8"/>
    <w:rsid w:val="00712346"/>
    <w:rsid w:val="00712A3D"/>
    <w:rsid w:val="00713611"/>
    <w:rsid w:val="0071482B"/>
    <w:rsid w:val="00715050"/>
    <w:rsid w:val="007156A1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E91"/>
    <w:rsid w:val="00724D68"/>
    <w:rsid w:val="00726793"/>
    <w:rsid w:val="00727896"/>
    <w:rsid w:val="00730422"/>
    <w:rsid w:val="00732CD6"/>
    <w:rsid w:val="0073329E"/>
    <w:rsid w:val="00733E21"/>
    <w:rsid w:val="00733E2A"/>
    <w:rsid w:val="00734256"/>
    <w:rsid w:val="007345F1"/>
    <w:rsid w:val="00734A5B"/>
    <w:rsid w:val="00734CEE"/>
    <w:rsid w:val="00735E81"/>
    <w:rsid w:val="00735EB6"/>
    <w:rsid w:val="00735F8A"/>
    <w:rsid w:val="00740946"/>
    <w:rsid w:val="007418B7"/>
    <w:rsid w:val="00741E7A"/>
    <w:rsid w:val="00743211"/>
    <w:rsid w:val="00743AD9"/>
    <w:rsid w:val="00744E76"/>
    <w:rsid w:val="00745231"/>
    <w:rsid w:val="007458A9"/>
    <w:rsid w:val="007460EF"/>
    <w:rsid w:val="00747A03"/>
    <w:rsid w:val="00747D0A"/>
    <w:rsid w:val="007504A9"/>
    <w:rsid w:val="00750722"/>
    <w:rsid w:val="0075199C"/>
    <w:rsid w:val="00753591"/>
    <w:rsid w:val="007542F1"/>
    <w:rsid w:val="007565AD"/>
    <w:rsid w:val="00757D40"/>
    <w:rsid w:val="00760E6D"/>
    <w:rsid w:val="00761043"/>
    <w:rsid w:val="00763164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77"/>
    <w:rsid w:val="00773ACB"/>
    <w:rsid w:val="00775C18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5DE"/>
    <w:rsid w:val="007867A7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21EB"/>
    <w:rsid w:val="00793504"/>
    <w:rsid w:val="00793A53"/>
    <w:rsid w:val="00793CCC"/>
    <w:rsid w:val="00793E48"/>
    <w:rsid w:val="00794590"/>
    <w:rsid w:val="0079510D"/>
    <w:rsid w:val="0079664E"/>
    <w:rsid w:val="00797A20"/>
    <w:rsid w:val="007A02C7"/>
    <w:rsid w:val="007A0634"/>
    <w:rsid w:val="007A2383"/>
    <w:rsid w:val="007A2B09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57C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BE0"/>
    <w:rsid w:val="007D7D25"/>
    <w:rsid w:val="007E0F38"/>
    <w:rsid w:val="007E19F8"/>
    <w:rsid w:val="007E3A91"/>
    <w:rsid w:val="007E4556"/>
    <w:rsid w:val="007E457A"/>
    <w:rsid w:val="007E4DD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06FC8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26D4"/>
    <w:rsid w:val="00823732"/>
    <w:rsid w:val="008239B0"/>
    <w:rsid w:val="00823DA9"/>
    <w:rsid w:val="00824755"/>
    <w:rsid w:val="00825141"/>
    <w:rsid w:val="008265B1"/>
    <w:rsid w:val="008267DC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1A9"/>
    <w:rsid w:val="00841D57"/>
    <w:rsid w:val="00842272"/>
    <w:rsid w:val="008422BB"/>
    <w:rsid w:val="008433FC"/>
    <w:rsid w:val="00844775"/>
    <w:rsid w:val="00845C7D"/>
    <w:rsid w:val="00845E80"/>
    <w:rsid w:val="008461F0"/>
    <w:rsid w:val="0084763A"/>
    <w:rsid w:val="00850785"/>
    <w:rsid w:val="00850942"/>
    <w:rsid w:val="00850BBB"/>
    <w:rsid w:val="0085211F"/>
    <w:rsid w:val="00854A4F"/>
    <w:rsid w:val="0085510C"/>
    <w:rsid w:val="0085532C"/>
    <w:rsid w:val="008555AC"/>
    <w:rsid w:val="00856127"/>
    <w:rsid w:val="0085698E"/>
    <w:rsid w:val="008571AD"/>
    <w:rsid w:val="00857756"/>
    <w:rsid w:val="00857923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C80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35D4"/>
    <w:rsid w:val="008A4002"/>
    <w:rsid w:val="008A4B3B"/>
    <w:rsid w:val="008A4E22"/>
    <w:rsid w:val="008A7F52"/>
    <w:rsid w:val="008B0676"/>
    <w:rsid w:val="008B071C"/>
    <w:rsid w:val="008B0B57"/>
    <w:rsid w:val="008B192A"/>
    <w:rsid w:val="008B44F1"/>
    <w:rsid w:val="008B4D39"/>
    <w:rsid w:val="008B5306"/>
    <w:rsid w:val="008B6229"/>
    <w:rsid w:val="008B63D7"/>
    <w:rsid w:val="008B681A"/>
    <w:rsid w:val="008B6BD2"/>
    <w:rsid w:val="008B77DE"/>
    <w:rsid w:val="008B78F5"/>
    <w:rsid w:val="008C0E06"/>
    <w:rsid w:val="008C1393"/>
    <w:rsid w:val="008C1A63"/>
    <w:rsid w:val="008C20F7"/>
    <w:rsid w:val="008C35C7"/>
    <w:rsid w:val="008C386C"/>
    <w:rsid w:val="008C3998"/>
    <w:rsid w:val="008C3BFE"/>
    <w:rsid w:val="008C3F92"/>
    <w:rsid w:val="008C42B8"/>
    <w:rsid w:val="008C51AD"/>
    <w:rsid w:val="008C54C2"/>
    <w:rsid w:val="008C76C1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24D"/>
    <w:rsid w:val="008D467A"/>
    <w:rsid w:val="008D4EBC"/>
    <w:rsid w:val="008D5BDF"/>
    <w:rsid w:val="008D6E99"/>
    <w:rsid w:val="008E0AD5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E5363"/>
    <w:rsid w:val="008F1491"/>
    <w:rsid w:val="008F2039"/>
    <w:rsid w:val="008F2BF7"/>
    <w:rsid w:val="008F2E9A"/>
    <w:rsid w:val="008F37E0"/>
    <w:rsid w:val="008F4585"/>
    <w:rsid w:val="008F4F99"/>
    <w:rsid w:val="008F5153"/>
    <w:rsid w:val="008F595B"/>
    <w:rsid w:val="008F6376"/>
    <w:rsid w:val="008F675D"/>
    <w:rsid w:val="00901335"/>
    <w:rsid w:val="00901806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6747"/>
    <w:rsid w:val="00907DD2"/>
    <w:rsid w:val="009108FC"/>
    <w:rsid w:val="009117E5"/>
    <w:rsid w:val="00911A3A"/>
    <w:rsid w:val="00911D81"/>
    <w:rsid w:val="00911DEA"/>
    <w:rsid w:val="00912755"/>
    <w:rsid w:val="00912CD4"/>
    <w:rsid w:val="00912EC9"/>
    <w:rsid w:val="00914089"/>
    <w:rsid w:val="00917ABE"/>
    <w:rsid w:val="0092024A"/>
    <w:rsid w:val="0092084A"/>
    <w:rsid w:val="0092188B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4C0"/>
    <w:rsid w:val="009307BE"/>
    <w:rsid w:val="00931360"/>
    <w:rsid w:val="00931AF4"/>
    <w:rsid w:val="00933406"/>
    <w:rsid w:val="00933F83"/>
    <w:rsid w:val="00936071"/>
    <w:rsid w:val="00940212"/>
    <w:rsid w:val="0094197F"/>
    <w:rsid w:val="00942AC3"/>
    <w:rsid w:val="00942E6A"/>
    <w:rsid w:val="00942EC2"/>
    <w:rsid w:val="00945788"/>
    <w:rsid w:val="00945B30"/>
    <w:rsid w:val="00946654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5D0B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1B5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031"/>
    <w:rsid w:val="00986356"/>
    <w:rsid w:val="009871BA"/>
    <w:rsid w:val="009877F1"/>
    <w:rsid w:val="00990913"/>
    <w:rsid w:val="00991EA8"/>
    <w:rsid w:val="009929FD"/>
    <w:rsid w:val="00992D3A"/>
    <w:rsid w:val="00992D8E"/>
    <w:rsid w:val="0099391E"/>
    <w:rsid w:val="00993C96"/>
    <w:rsid w:val="00993EBD"/>
    <w:rsid w:val="0099490B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45B"/>
    <w:rsid w:val="009B07CD"/>
    <w:rsid w:val="009B113E"/>
    <w:rsid w:val="009B16DE"/>
    <w:rsid w:val="009B1EDD"/>
    <w:rsid w:val="009B2074"/>
    <w:rsid w:val="009B544F"/>
    <w:rsid w:val="009B5D03"/>
    <w:rsid w:val="009B5F69"/>
    <w:rsid w:val="009B6E5C"/>
    <w:rsid w:val="009B70A3"/>
    <w:rsid w:val="009B73A2"/>
    <w:rsid w:val="009C19E9"/>
    <w:rsid w:val="009C2148"/>
    <w:rsid w:val="009C2C76"/>
    <w:rsid w:val="009C427D"/>
    <w:rsid w:val="009C4B6F"/>
    <w:rsid w:val="009C710F"/>
    <w:rsid w:val="009D0363"/>
    <w:rsid w:val="009D0CD3"/>
    <w:rsid w:val="009D11A0"/>
    <w:rsid w:val="009D13CA"/>
    <w:rsid w:val="009D1AE4"/>
    <w:rsid w:val="009D2569"/>
    <w:rsid w:val="009D2DA6"/>
    <w:rsid w:val="009D3329"/>
    <w:rsid w:val="009D3714"/>
    <w:rsid w:val="009D3F33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072"/>
    <w:rsid w:val="009E6405"/>
    <w:rsid w:val="009E6652"/>
    <w:rsid w:val="009E6670"/>
    <w:rsid w:val="009E747C"/>
    <w:rsid w:val="009E79BE"/>
    <w:rsid w:val="009F07C1"/>
    <w:rsid w:val="009F10CA"/>
    <w:rsid w:val="009F1F82"/>
    <w:rsid w:val="009F2F08"/>
    <w:rsid w:val="009F3042"/>
    <w:rsid w:val="009F4BBB"/>
    <w:rsid w:val="009F4C6A"/>
    <w:rsid w:val="009F5344"/>
    <w:rsid w:val="009F7E84"/>
    <w:rsid w:val="00A014B3"/>
    <w:rsid w:val="00A0150D"/>
    <w:rsid w:val="00A02490"/>
    <w:rsid w:val="00A02DE3"/>
    <w:rsid w:val="00A03201"/>
    <w:rsid w:val="00A03B42"/>
    <w:rsid w:val="00A03F68"/>
    <w:rsid w:val="00A04EF4"/>
    <w:rsid w:val="00A05DE2"/>
    <w:rsid w:val="00A067FE"/>
    <w:rsid w:val="00A10D7B"/>
    <w:rsid w:val="00A10F02"/>
    <w:rsid w:val="00A10FAB"/>
    <w:rsid w:val="00A11888"/>
    <w:rsid w:val="00A11DB0"/>
    <w:rsid w:val="00A13112"/>
    <w:rsid w:val="00A1384A"/>
    <w:rsid w:val="00A14E25"/>
    <w:rsid w:val="00A1555B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5F5"/>
    <w:rsid w:val="00A25A22"/>
    <w:rsid w:val="00A26593"/>
    <w:rsid w:val="00A3004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1E9D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7C8"/>
    <w:rsid w:val="00A54875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3176"/>
    <w:rsid w:val="00A6496B"/>
    <w:rsid w:val="00A649A9"/>
    <w:rsid w:val="00A652CC"/>
    <w:rsid w:val="00A65425"/>
    <w:rsid w:val="00A65C1F"/>
    <w:rsid w:val="00A66294"/>
    <w:rsid w:val="00A66990"/>
    <w:rsid w:val="00A6733E"/>
    <w:rsid w:val="00A71855"/>
    <w:rsid w:val="00A718DA"/>
    <w:rsid w:val="00A7247E"/>
    <w:rsid w:val="00A724B1"/>
    <w:rsid w:val="00A73886"/>
    <w:rsid w:val="00A73D61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2346"/>
    <w:rsid w:val="00A825BF"/>
    <w:rsid w:val="00A82C20"/>
    <w:rsid w:val="00A845B8"/>
    <w:rsid w:val="00A84637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84B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599D"/>
    <w:rsid w:val="00AA6BC4"/>
    <w:rsid w:val="00AA75C3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28B4"/>
    <w:rsid w:val="00AD34F2"/>
    <w:rsid w:val="00AD5427"/>
    <w:rsid w:val="00AD5B72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50F"/>
    <w:rsid w:val="00AE67B2"/>
    <w:rsid w:val="00AE7394"/>
    <w:rsid w:val="00AE7935"/>
    <w:rsid w:val="00AF04A6"/>
    <w:rsid w:val="00AF1235"/>
    <w:rsid w:val="00AF15F9"/>
    <w:rsid w:val="00AF1C7D"/>
    <w:rsid w:val="00AF20A6"/>
    <w:rsid w:val="00AF25B2"/>
    <w:rsid w:val="00AF2778"/>
    <w:rsid w:val="00AF3031"/>
    <w:rsid w:val="00AF3563"/>
    <w:rsid w:val="00AF46CE"/>
    <w:rsid w:val="00AF4DCB"/>
    <w:rsid w:val="00AF5A6D"/>
    <w:rsid w:val="00AF6272"/>
    <w:rsid w:val="00B002EA"/>
    <w:rsid w:val="00B0102E"/>
    <w:rsid w:val="00B01B56"/>
    <w:rsid w:val="00B0205B"/>
    <w:rsid w:val="00B024E5"/>
    <w:rsid w:val="00B02888"/>
    <w:rsid w:val="00B033FA"/>
    <w:rsid w:val="00B0343F"/>
    <w:rsid w:val="00B03510"/>
    <w:rsid w:val="00B04453"/>
    <w:rsid w:val="00B046A0"/>
    <w:rsid w:val="00B04FCD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4E9"/>
    <w:rsid w:val="00B2755F"/>
    <w:rsid w:val="00B27EC4"/>
    <w:rsid w:val="00B30ADA"/>
    <w:rsid w:val="00B3285A"/>
    <w:rsid w:val="00B331AE"/>
    <w:rsid w:val="00B347FD"/>
    <w:rsid w:val="00B35056"/>
    <w:rsid w:val="00B359B7"/>
    <w:rsid w:val="00B36BDD"/>
    <w:rsid w:val="00B40C67"/>
    <w:rsid w:val="00B42667"/>
    <w:rsid w:val="00B43366"/>
    <w:rsid w:val="00B444B8"/>
    <w:rsid w:val="00B44EE0"/>
    <w:rsid w:val="00B44F40"/>
    <w:rsid w:val="00B469CD"/>
    <w:rsid w:val="00B4746E"/>
    <w:rsid w:val="00B47CB2"/>
    <w:rsid w:val="00B47F91"/>
    <w:rsid w:val="00B47FD1"/>
    <w:rsid w:val="00B516BB"/>
    <w:rsid w:val="00B5174F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1444"/>
    <w:rsid w:val="00B62989"/>
    <w:rsid w:val="00B62E80"/>
    <w:rsid w:val="00B633C3"/>
    <w:rsid w:val="00B6406E"/>
    <w:rsid w:val="00B642B6"/>
    <w:rsid w:val="00B650FB"/>
    <w:rsid w:val="00B65459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5A3"/>
    <w:rsid w:val="00B74842"/>
    <w:rsid w:val="00B751DC"/>
    <w:rsid w:val="00B761C5"/>
    <w:rsid w:val="00B76745"/>
    <w:rsid w:val="00B768B0"/>
    <w:rsid w:val="00B76F24"/>
    <w:rsid w:val="00B8019B"/>
    <w:rsid w:val="00B81A76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3DA1"/>
    <w:rsid w:val="00BB43AC"/>
    <w:rsid w:val="00BB5472"/>
    <w:rsid w:val="00BB5E22"/>
    <w:rsid w:val="00BB7568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664F"/>
    <w:rsid w:val="00BC666D"/>
    <w:rsid w:val="00BC7783"/>
    <w:rsid w:val="00BC7B61"/>
    <w:rsid w:val="00BC7E2F"/>
    <w:rsid w:val="00BC7ED5"/>
    <w:rsid w:val="00BD06D1"/>
    <w:rsid w:val="00BD091C"/>
    <w:rsid w:val="00BD1616"/>
    <w:rsid w:val="00BD1631"/>
    <w:rsid w:val="00BD2682"/>
    <w:rsid w:val="00BD31D3"/>
    <w:rsid w:val="00BD55FC"/>
    <w:rsid w:val="00BD6273"/>
    <w:rsid w:val="00BD651C"/>
    <w:rsid w:val="00BD67B1"/>
    <w:rsid w:val="00BE021F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0788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028"/>
    <w:rsid w:val="00C2032B"/>
    <w:rsid w:val="00C208E2"/>
    <w:rsid w:val="00C20E9C"/>
    <w:rsid w:val="00C21B82"/>
    <w:rsid w:val="00C2218E"/>
    <w:rsid w:val="00C230AE"/>
    <w:rsid w:val="00C235C7"/>
    <w:rsid w:val="00C23B2E"/>
    <w:rsid w:val="00C23B61"/>
    <w:rsid w:val="00C23FA7"/>
    <w:rsid w:val="00C240FD"/>
    <w:rsid w:val="00C24650"/>
    <w:rsid w:val="00C2597A"/>
    <w:rsid w:val="00C25AAF"/>
    <w:rsid w:val="00C25D8B"/>
    <w:rsid w:val="00C269A3"/>
    <w:rsid w:val="00C2702C"/>
    <w:rsid w:val="00C27478"/>
    <w:rsid w:val="00C27752"/>
    <w:rsid w:val="00C277D2"/>
    <w:rsid w:val="00C27B36"/>
    <w:rsid w:val="00C30A02"/>
    <w:rsid w:val="00C30ABE"/>
    <w:rsid w:val="00C31C47"/>
    <w:rsid w:val="00C32347"/>
    <w:rsid w:val="00C33079"/>
    <w:rsid w:val="00C330DF"/>
    <w:rsid w:val="00C333E9"/>
    <w:rsid w:val="00C3346C"/>
    <w:rsid w:val="00C3438B"/>
    <w:rsid w:val="00C346B5"/>
    <w:rsid w:val="00C34B8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3DB9"/>
    <w:rsid w:val="00C4443E"/>
    <w:rsid w:val="00C4501C"/>
    <w:rsid w:val="00C45AB0"/>
    <w:rsid w:val="00C465BE"/>
    <w:rsid w:val="00C469E4"/>
    <w:rsid w:val="00C47223"/>
    <w:rsid w:val="00C47373"/>
    <w:rsid w:val="00C47A66"/>
    <w:rsid w:val="00C47D2D"/>
    <w:rsid w:val="00C47F3D"/>
    <w:rsid w:val="00C50427"/>
    <w:rsid w:val="00C51D27"/>
    <w:rsid w:val="00C54E61"/>
    <w:rsid w:val="00C54EE4"/>
    <w:rsid w:val="00C556FB"/>
    <w:rsid w:val="00C56946"/>
    <w:rsid w:val="00C56999"/>
    <w:rsid w:val="00C601D4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77DF8"/>
    <w:rsid w:val="00C81361"/>
    <w:rsid w:val="00C8235D"/>
    <w:rsid w:val="00C82487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214F"/>
    <w:rsid w:val="00CA29FE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6585"/>
    <w:rsid w:val="00CA742A"/>
    <w:rsid w:val="00CA7FB5"/>
    <w:rsid w:val="00CB0F2A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28B8"/>
    <w:rsid w:val="00CC365E"/>
    <w:rsid w:val="00CC5B7C"/>
    <w:rsid w:val="00CC6B18"/>
    <w:rsid w:val="00CD0243"/>
    <w:rsid w:val="00CD1CFE"/>
    <w:rsid w:val="00CD25D1"/>
    <w:rsid w:val="00CD3BD9"/>
    <w:rsid w:val="00CD3E58"/>
    <w:rsid w:val="00CD49CB"/>
    <w:rsid w:val="00CD4A61"/>
    <w:rsid w:val="00CD4C7B"/>
    <w:rsid w:val="00CD6301"/>
    <w:rsid w:val="00CD6310"/>
    <w:rsid w:val="00CD6435"/>
    <w:rsid w:val="00CD6C52"/>
    <w:rsid w:val="00CD6D5F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A3D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5F08"/>
    <w:rsid w:val="00D260FC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377E2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4B77"/>
    <w:rsid w:val="00D450E9"/>
    <w:rsid w:val="00D50CB5"/>
    <w:rsid w:val="00D50FAB"/>
    <w:rsid w:val="00D518BD"/>
    <w:rsid w:val="00D52869"/>
    <w:rsid w:val="00D543B4"/>
    <w:rsid w:val="00D548D7"/>
    <w:rsid w:val="00D54EF9"/>
    <w:rsid w:val="00D5646F"/>
    <w:rsid w:val="00D564D5"/>
    <w:rsid w:val="00D56E13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4673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5583"/>
    <w:rsid w:val="00D86206"/>
    <w:rsid w:val="00D8668E"/>
    <w:rsid w:val="00D8694E"/>
    <w:rsid w:val="00D870B2"/>
    <w:rsid w:val="00D87A08"/>
    <w:rsid w:val="00D87E00"/>
    <w:rsid w:val="00D904E4"/>
    <w:rsid w:val="00D9134D"/>
    <w:rsid w:val="00D91BCA"/>
    <w:rsid w:val="00D92D27"/>
    <w:rsid w:val="00D94221"/>
    <w:rsid w:val="00D94C72"/>
    <w:rsid w:val="00D95AF8"/>
    <w:rsid w:val="00D95F4A"/>
    <w:rsid w:val="00D96D11"/>
    <w:rsid w:val="00DA0346"/>
    <w:rsid w:val="00DA046B"/>
    <w:rsid w:val="00DA0867"/>
    <w:rsid w:val="00DA1584"/>
    <w:rsid w:val="00DA1E58"/>
    <w:rsid w:val="00DA1EEE"/>
    <w:rsid w:val="00DA2930"/>
    <w:rsid w:val="00DA2A99"/>
    <w:rsid w:val="00DA4533"/>
    <w:rsid w:val="00DA45C0"/>
    <w:rsid w:val="00DA5616"/>
    <w:rsid w:val="00DA5BDC"/>
    <w:rsid w:val="00DA5CBB"/>
    <w:rsid w:val="00DA5F98"/>
    <w:rsid w:val="00DA7A03"/>
    <w:rsid w:val="00DB033E"/>
    <w:rsid w:val="00DB1818"/>
    <w:rsid w:val="00DB1FD5"/>
    <w:rsid w:val="00DB276F"/>
    <w:rsid w:val="00DB2B5D"/>
    <w:rsid w:val="00DB40AF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2949"/>
    <w:rsid w:val="00DE34DD"/>
    <w:rsid w:val="00DE3E14"/>
    <w:rsid w:val="00DE3FF4"/>
    <w:rsid w:val="00DE44B0"/>
    <w:rsid w:val="00DE4A98"/>
    <w:rsid w:val="00DE56A5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455C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915"/>
    <w:rsid w:val="00E12C7B"/>
    <w:rsid w:val="00E157BC"/>
    <w:rsid w:val="00E22243"/>
    <w:rsid w:val="00E23257"/>
    <w:rsid w:val="00E23537"/>
    <w:rsid w:val="00E23ADB"/>
    <w:rsid w:val="00E24C1A"/>
    <w:rsid w:val="00E25BEF"/>
    <w:rsid w:val="00E25C19"/>
    <w:rsid w:val="00E267F3"/>
    <w:rsid w:val="00E271A7"/>
    <w:rsid w:val="00E2793F"/>
    <w:rsid w:val="00E307FC"/>
    <w:rsid w:val="00E309D3"/>
    <w:rsid w:val="00E30FCF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5793"/>
    <w:rsid w:val="00E35A1F"/>
    <w:rsid w:val="00E36407"/>
    <w:rsid w:val="00E37018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5301"/>
    <w:rsid w:val="00E5673C"/>
    <w:rsid w:val="00E56EEF"/>
    <w:rsid w:val="00E57740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AAF"/>
    <w:rsid w:val="00E72B02"/>
    <w:rsid w:val="00E73610"/>
    <w:rsid w:val="00E73923"/>
    <w:rsid w:val="00E751E7"/>
    <w:rsid w:val="00E76317"/>
    <w:rsid w:val="00E76946"/>
    <w:rsid w:val="00E769AC"/>
    <w:rsid w:val="00E769DE"/>
    <w:rsid w:val="00E76F26"/>
    <w:rsid w:val="00E77645"/>
    <w:rsid w:val="00E77AE3"/>
    <w:rsid w:val="00E77E21"/>
    <w:rsid w:val="00E810BF"/>
    <w:rsid w:val="00E81A3C"/>
    <w:rsid w:val="00E8337C"/>
    <w:rsid w:val="00E83697"/>
    <w:rsid w:val="00E83810"/>
    <w:rsid w:val="00E854D4"/>
    <w:rsid w:val="00E854EE"/>
    <w:rsid w:val="00E858CD"/>
    <w:rsid w:val="00E85E12"/>
    <w:rsid w:val="00E86515"/>
    <w:rsid w:val="00E870A0"/>
    <w:rsid w:val="00E90A6D"/>
    <w:rsid w:val="00E91487"/>
    <w:rsid w:val="00E91DDC"/>
    <w:rsid w:val="00E91FD3"/>
    <w:rsid w:val="00E925C9"/>
    <w:rsid w:val="00E93228"/>
    <w:rsid w:val="00E936A6"/>
    <w:rsid w:val="00E9444B"/>
    <w:rsid w:val="00E94C85"/>
    <w:rsid w:val="00E954D9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2A79"/>
    <w:rsid w:val="00EA346E"/>
    <w:rsid w:val="00EA6CB4"/>
    <w:rsid w:val="00EB0940"/>
    <w:rsid w:val="00EB28EE"/>
    <w:rsid w:val="00EB2AF5"/>
    <w:rsid w:val="00EB4566"/>
    <w:rsid w:val="00EB4E5D"/>
    <w:rsid w:val="00EB564C"/>
    <w:rsid w:val="00EB6020"/>
    <w:rsid w:val="00EB6267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346"/>
    <w:rsid w:val="00EC6A06"/>
    <w:rsid w:val="00EC6A87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E0E6E"/>
    <w:rsid w:val="00EE13CF"/>
    <w:rsid w:val="00EE14FA"/>
    <w:rsid w:val="00EE1512"/>
    <w:rsid w:val="00EE17D5"/>
    <w:rsid w:val="00EE1B23"/>
    <w:rsid w:val="00EE217F"/>
    <w:rsid w:val="00EE4120"/>
    <w:rsid w:val="00EE44AD"/>
    <w:rsid w:val="00EE4B62"/>
    <w:rsid w:val="00EE4F4E"/>
    <w:rsid w:val="00EE5B11"/>
    <w:rsid w:val="00EE5E1A"/>
    <w:rsid w:val="00EE7D61"/>
    <w:rsid w:val="00EF0219"/>
    <w:rsid w:val="00EF1E0A"/>
    <w:rsid w:val="00EF267F"/>
    <w:rsid w:val="00EF2F1F"/>
    <w:rsid w:val="00EF3733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78E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403A"/>
    <w:rsid w:val="00F17066"/>
    <w:rsid w:val="00F2026E"/>
    <w:rsid w:val="00F20B49"/>
    <w:rsid w:val="00F20C7B"/>
    <w:rsid w:val="00F218C0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36F3"/>
    <w:rsid w:val="00F354DE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5E2"/>
    <w:rsid w:val="00F47EC4"/>
    <w:rsid w:val="00F521CA"/>
    <w:rsid w:val="00F52C84"/>
    <w:rsid w:val="00F52DBE"/>
    <w:rsid w:val="00F53868"/>
    <w:rsid w:val="00F53AAD"/>
    <w:rsid w:val="00F5490A"/>
    <w:rsid w:val="00F54A3D"/>
    <w:rsid w:val="00F54F7D"/>
    <w:rsid w:val="00F556B9"/>
    <w:rsid w:val="00F55823"/>
    <w:rsid w:val="00F5657D"/>
    <w:rsid w:val="00F5764E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4739"/>
    <w:rsid w:val="00F758DF"/>
    <w:rsid w:val="00F75B5F"/>
    <w:rsid w:val="00F75BBB"/>
    <w:rsid w:val="00F76050"/>
    <w:rsid w:val="00F76229"/>
    <w:rsid w:val="00F76752"/>
    <w:rsid w:val="00F76A28"/>
    <w:rsid w:val="00F76EC9"/>
    <w:rsid w:val="00F76F8F"/>
    <w:rsid w:val="00F773C3"/>
    <w:rsid w:val="00F777E4"/>
    <w:rsid w:val="00F77BEB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31EA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476C"/>
    <w:rsid w:val="00FC5133"/>
    <w:rsid w:val="00FC547A"/>
    <w:rsid w:val="00FC77D8"/>
    <w:rsid w:val="00FD031F"/>
    <w:rsid w:val="00FD03E5"/>
    <w:rsid w:val="00FD06A2"/>
    <w:rsid w:val="00FD1FA7"/>
    <w:rsid w:val="00FD2CBF"/>
    <w:rsid w:val="00FD34A3"/>
    <w:rsid w:val="00FD34C2"/>
    <w:rsid w:val="00FD428F"/>
    <w:rsid w:val="00FD4EDD"/>
    <w:rsid w:val="00FD6057"/>
    <w:rsid w:val="00FE0DB2"/>
    <w:rsid w:val="00FE1DEE"/>
    <w:rsid w:val="00FE2BAC"/>
    <w:rsid w:val="00FE322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26F"/>
    <w:rsid w:val="00FF4802"/>
    <w:rsid w:val="00FF4FF4"/>
    <w:rsid w:val="00FF5002"/>
    <w:rsid w:val="00FF54C5"/>
    <w:rsid w:val="00FF5EBC"/>
    <w:rsid w:val="00FF77D0"/>
    <w:rsid w:val="00FF7A62"/>
    <w:rsid w:val="201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84BEDD"/>
  <w15:docId w15:val="{68C1E0FD-B63E-4958-9B54-1FEAE4B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val="en-GB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Pr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Pr>
      <w:lang w:val="en-GB"/>
    </w:rPr>
  </w:style>
  <w:style w:type="character" w:customStyle="1" w:styleId="15">
    <w:name w:val="15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TALChar">
    <w:name w:val="TAL Char"/>
    <w:link w:val="TAL"/>
    <w:qFormat/>
    <w:rsid w:val="000A6B5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AA75C3"/>
    <w:rPr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8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0682E"/>
    <w:rPr>
      <w:color w:val="954F72" w:themeColor="followedHyperlink"/>
      <w:u w:val="single"/>
    </w:rPr>
  </w:style>
  <w:style w:type="character" w:customStyle="1" w:styleId="B1Char1">
    <w:name w:val="B1 Char1"/>
    <w:qFormat/>
    <w:rsid w:val="002447BF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E2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  <ds:schemaRef ds:uri="2f282d3b-eb4a-4b09-b61f-b9593442e286"/>
    <ds:schemaRef ds:uri="d8762117-8292-4133-b1c7-eab5c6487c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6CD656E-A9FE-43FA-9CCA-A648746A66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199787-0A20-438D-993B-349F97FD5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D:\userdata\bsebire\Templates\3GPP TDoc.dot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Nokia Siemens Networks</Company>
  <LinksUpToDate>false</LinksUpToDate>
  <CharactersWithSpaces>917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Rapp_AfterRAN2#127</cp:lastModifiedBy>
  <cp:revision>2</cp:revision>
  <dcterms:created xsi:type="dcterms:W3CDTF">2024-08-22T15:22:00Z</dcterms:created>
  <dcterms:modified xsi:type="dcterms:W3CDTF">2024-08-22T15:22:00Z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  <property fmtid="{D5CDD505-2E9C-101B-9397-08002B2CF9AE}" pid="11" name="MediaServiceImageTags">
    <vt:lpwstr/>
  </property>
</Properties>
</file>