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2382F5A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Procedures it is reaffirmed that: </w:t>
            </w:r>
          </w:p>
          <w:p w14:paraId="632CBF30" w14:textId="77777777" w:rsidR="00F71AF3" w:rsidRDefault="00B56003">
            <w:pPr>
              <w:widowControl w:val="0"/>
            </w:pPr>
            <w:r>
              <w:t xml:space="preserve">(i) compliance with all applicable antitrust and competition laws is required;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(i):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B3370B">
      <w:pPr>
        <w:pStyle w:val="BoldComments"/>
        <w:numPr>
          <w:ilvl w:val="0"/>
          <w:numId w:val="9"/>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r w:rsidR="00FF3340" w:rsidRPr="001E0AD2">
        <w:rPr>
          <w:color w:val="000000" w:themeColor="text1"/>
        </w:rPr>
        <w:t>12</w:t>
      </w:r>
      <w:r w:rsidR="00743CBB">
        <w:rPr>
          <w:color w:val="000000" w:themeColor="text1"/>
        </w:rPr>
        <w:t>7</w:t>
      </w:r>
      <w:r w:rsidRPr="001E0AD2">
        <w:rPr>
          <w:color w:val="000000" w:themeColor="text1"/>
        </w:rPr>
        <w:t xml:space="preserve">][CR </w:t>
      </w:r>
      <w:r w:rsidR="00AC0151" w:rsidRPr="001E0AD2">
        <w:rPr>
          <w:color w:val="000000" w:themeColor="text1"/>
        </w:rPr>
        <w:t>xx.yyy]</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Tdocs with TP (not CRs).   More specifically, the Tdoc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Small issues can be included in the tdoc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r w:rsidR="001B12CD" w:rsidRPr="00F8377D">
        <w:rPr>
          <w:color w:val="000000" w:themeColor="text1"/>
          <w:highlight w:val="yellow"/>
        </w:rPr>
        <w:t>DraftCRs can be submitted for straightforward changes instead of Tdoc (i.e. DraftCRs count toward Tdoc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Companies are expected to identify inter-op analysis/impact in their tdoc for each proposed changes.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MegaCRs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MegaCRs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r>
        <w:t>Tdoc limitations</w:t>
      </w:r>
    </w:p>
    <w:p w14:paraId="7CAD772D" w14:textId="77777777" w:rsidR="00F71AF3" w:rsidRDefault="00B56003" w:rsidP="0072029F">
      <w:pPr>
        <w:pStyle w:val="Doc-text2"/>
        <w:ind w:left="1083"/>
      </w:pPr>
      <w:r>
        <w:t>Tdoc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 xml:space="preserve">/SI </w:t>
      </w:r>
      <w:r w:rsidR="00B56003" w:rsidRPr="00FC018C">
        <w:rPr>
          <w:color w:val="000000" w:themeColor="text1"/>
          <w:highlight w:val="yellow"/>
        </w:rPr>
        <w:t xml:space="preserve"> rapporteurs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Tdoc (i.e. separate Tdocs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r w:rsidRPr="001E0AD2">
        <w:rPr>
          <w:color w:val="000000" w:themeColor="text1"/>
        </w:rPr>
        <w:t>Tdoc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applies to all other submitted tdocs (e.g. discussion tdoc and CR tdoc are counted as two). </w:t>
      </w:r>
    </w:p>
    <w:p w14:paraId="0C6FFEA5" w14:textId="22302A08" w:rsidR="00EB2894" w:rsidRDefault="00D70851" w:rsidP="00D70851">
      <w:pPr>
        <w:pStyle w:val="BoldComments"/>
        <w:rPr>
          <w:lang w:val="en-US"/>
        </w:rPr>
      </w:pPr>
      <w:r>
        <w:t xml:space="preserve">Tdoc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r w:rsidRPr="001E0AD2">
        <w:rPr>
          <w:lang w:val="en-US"/>
        </w:rPr>
        <w:t xml:space="preserve">Tdoc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R2-2406464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V2X and Sidelink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Proposal 1: RAN2 clarifies that the sr-ProhibitTimer for the SR Configuration of BFR shall be stopped if all pending SRs for the SR configuration are canceled.</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t xml:space="preserve">MEdiatek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a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UE capabilities</w:t>
      </w:r>
      <w:bookmarkEnd w:id="38"/>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000000" w:rsidP="006A71AC">
      <w:pPr>
        <w:pStyle w:val="Doc-title"/>
      </w:pPr>
      <w:hyperlink r:id="rId99" w:history="1">
        <w:r w:rsidR="006A71AC" w:rsidRPr="00E4610C">
          <w:rPr>
            <w:rStyle w:val="Hyperlink"/>
          </w:rPr>
          <w:t>R2-2406910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EB49D2">
      <w:pPr>
        <w:pStyle w:val="Doc-title"/>
      </w:pPr>
      <w:r w:rsidRPr="00255886">
        <w:t>R2-2407564</w:t>
      </w:r>
      <w:r w:rsidRPr="00255886">
        <w:tab/>
        <w:t>Discussion on PHR for mTRP PUSCH repetition</w:t>
      </w:r>
      <w:r w:rsidRPr="00255886">
        <w:tab/>
        <w:t>LG Electronics Inc.</w:t>
      </w:r>
      <w:r w:rsidRPr="00255886">
        <w:tab/>
        <w:t>discussion</w:t>
      </w:r>
      <w:r w:rsidRPr="00255886">
        <w:tab/>
        <w:t>Rel-17</w:t>
      </w:r>
      <w:r w:rsidRPr="00255886">
        <w:tab/>
        <w:t>NR_FeMIMO-Core</w:t>
      </w:r>
    </w:p>
    <w:p w14:paraId="4D32A985" w14:textId="77777777" w:rsidR="00255886" w:rsidRDefault="00255886" w:rsidP="00255886">
      <w:pPr>
        <w:pStyle w:val="Doc-text2"/>
        <w:rPr>
          <w:i/>
          <w:iCs/>
        </w:rPr>
      </w:pPr>
      <w:r w:rsidRPr="00255886">
        <w:rPr>
          <w:i/>
          <w:iCs/>
        </w:rPr>
        <w:t>Proposal 1. RAN2 decides whether/how to report one Type 3 PH value for a serving cell configured with mTRP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ZTE and Nokia is concerned that there is no more R fields so we would need to restructure the MAC CE.   ZTE thinks that the simplest solution is to restrict the configuration.   Qualcomm thinks that maybe RAN1 needs to be involved.   Mediatek thinks that proposal 2 would solve the problem.</w:t>
      </w:r>
    </w:p>
    <w:p w14:paraId="1FFA2050" w14:textId="6A2FF764" w:rsidR="00255886" w:rsidRDefault="00255886" w:rsidP="00255886">
      <w:pPr>
        <w:pStyle w:val="Doc-text2"/>
        <w:rPr>
          <w:i/>
          <w:iCs/>
        </w:rPr>
      </w:pPr>
      <w:r w:rsidRPr="00255886">
        <w:rPr>
          <w:i/>
          <w:iCs/>
        </w:rPr>
        <w:lastRenderedPageBreak/>
        <w:t>Proposal 2. One or two Type 1 PH values are always obtained for a serving cell configured with mTRP PUSCH repetition, if the MAC entity the serving cell belongs to is configured with twoPHRMode.</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Proposal 3. Remove Type 2 PH2 field for SpCell in PHR for mTRP MAC CE.</w:t>
      </w:r>
    </w:p>
    <w:p w14:paraId="0124661D" w14:textId="75F347FE" w:rsidR="00FF6484" w:rsidRPr="00FF6484" w:rsidRDefault="00FF6484" w:rsidP="00255886">
      <w:pPr>
        <w:pStyle w:val="Doc-text2"/>
      </w:pPr>
      <w:r>
        <w:t>-</w:t>
      </w:r>
      <w:r>
        <w:tab/>
        <w:t xml:space="preserve">MEdiatek is concerned that this is a NBC change.  ZTE explains that this is only for LTE MAC CE and it is optional.   </w:t>
      </w:r>
    </w:p>
    <w:p w14:paraId="07C06635" w14:textId="77777777" w:rsidR="00FF6484" w:rsidRDefault="00FF6484" w:rsidP="00255886">
      <w:pPr>
        <w:pStyle w:val="Doc-text2"/>
      </w:pPr>
    </w:p>
    <w:p w14:paraId="61B1E984" w14:textId="5698E5C8" w:rsidR="00FF6484" w:rsidRPr="00FF6484" w:rsidRDefault="00FF6484" w:rsidP="00B25104">
      <w:pPr>
        <w:pStyle w:val="Doc-text2"/>
        <w:pBdr>
          <w:top w:val="single" w:sz="4" w:space="1" w:color="auto"/>
          <w:left w:val="single" w:sz="4" w:space="4" w:color="auto"/>
          <w:bottom w:val="single" w:sz="4" w:space="1" w:color="auto"/>
          <w:right w:val="single" w:sz="4" w:space="4" w:color="auto"/>
        </w:pBdr>
        <w:rPr>
          <w:b/>
          <w:bCs/>
        </w:rPr>
      </w:pPr>
      <w:r w:rsidRPr="00FF6484">
        <w:rPr>
          <w:b/>
          <w:bCs/>
        </w:rPr>
        <w:t>Agreements</w:t>
      </w:r>
    </w:p>
    <w:p w14:paraId="253B227E" w14:textId="41362FFF" w:rsid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No Type 3 PH value is reported for</w:t>
      </w:r>
      <w:r w:rsidRPr="00255886">
        <w:rPr>
          <w:i/>
          <w:iCs/>
        </w:rPr>
        <w:t xml:space="preserve"> a </w:t>
      </w:r>
      <w:r w:rsidRPr="00FF6484">
        <w:t>serving cell configured with mTRP PUSCH repetition, if the MAC entity the serving cell belongs to is configured with twoPHRMode.</w:t>
      </w:r>
      <w:r>
        <w:t xml:space="preserve">  FFS whether a UE capability is needed</w:t>
      </w:r>
    </w:p>
    <w:p w14:paraId="7106994C" w14:textId="56DC2101" w:rsidR="00FF6484" w:rsidRP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rsidRPr="00FF6484">
        <w:t>Remove Type 2 PH2 field for SpCell in PHR for mTRP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5DD7981F" w:rsidR="00FF6484" w:rsidRDefault="00FF6484" w:rsidP="00FF6484">
      <w:pPr>
        <w:pStyle w:val="EmailDiscussion"/>
      </w:pPr>
      <w:r>
        <w:t>[</w:t>
      </w:r>
      <w:r w:rsidR="002D6A4B">
        <w:t>AT</w:t>
      </w:r>
      <w:r>
        <w:t>127][006][R17 UP] PHR for mTRP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11169181" w:rsidR="00FF6484" w:rsidRDefault="00FF6484" w:rsidP="00FF6484">
      <w:pPr>
        <w:pStyle w:val="EmailDiscussion2"/>
      </w:pPr>
      <w:r>
        <w:tab/>
        <w:t>Deadline</w:t>
      </w:r>
      <w:r w:rsidR="00387FF6">
        <w:t>: short</w:t>
      </w:r>
    </w:p>
    <w:p w14:paraId="2BA29184" w14:textId="77777777" w:rsidR="00FF6484" w:rsidRDefault="00FF6484" w:rsidP="00FF6484">
      <w:pPr>
        <w:pStyle w:val="EmailDiscussion2"/>
      </w:pPr>
    </w:p>
    <w:p w14:paraId="75E31CB2" w14:textId="77777777" w:rsidR="002E361A" w:rsidRDefault="002E361A" w:rsidP="002E361A">
      <w:pPr>
        <w:pStyle w:val="Doc-title"/>
      </w:pPr>
      <w:hyperlink r:id="rId100" w:history="1">
        <w:r w:rsidR="00BD69AF" w:rsidRPr="002E361A">
          <w:rPr>
            <w:rStyle w:val="Hyperlink"/>
          </w:rPr>
          <w:t>R2-24077</w:t>
        </w:r>
        <w:r w:rsidR="00BD69AF" w:rsidRPr="002E361A">
          <w:rPr>
            <w:rStyle w:val="Hyperlink"/>
          </w:rPr>
          <w:t>6</w:t>
        </w:r>
        <w:r w:rsidR="00BD69AF" w:rsidRPr="002E361A">
          <w:rPr>
            <w:rStyle w:val="Hyperlink"/>
          </w:rPr>
          <w:t>7</w:t>
        </w:r>
      </w:hyperlink>
      <w:r w:rsidR="00BD69AF">
        <w:tab/>
      </w:r>
      <w:r w:rsidR="00BD69AF" w:rsidRPr="00BD69AF">
        <w:t>Report of [AT127][006][R17 UP] PHR for mTRP</w:t>
      </w:r>
      <w:r w:rsidR="00BD69AF">
        <w:tab/>
      </w:r>
      <w:r w:rsidR="00BD69AF" w:rsidRPr="00BD69AF">
        <w:t>LG Electronics Inc., ZTE</w:t>
      </w:r>
      <w:r w:rsidR="00BD69AF">
        <w:tab/>
        <w:t>discussion</w:t>
      </w:r>
      <w:r w:rsidR="00BD69AF">
        <w:tab/>
        <w:t>Rel-17</w:t>
      </w:r>
      <w:r w:rsidR="00BD69AF">
        <w:tab/>
        <w:t>NR_FeMIMO-Core</w:t>
      </w:r>
    </w:p>
    <w:p w14:paraId="56057039" w14:textId="3A06C850" w:rsidR="009638CC" w:rsidRPr="009638CC" w:rsidRDefault="009638CC" w:rsidP="009638CC">
      <w:pPr>
        <w:pStyle w:val="Doc-text2"/>
      </w:pPr>
      <w:r>
        <w:t>-</w:t>
      </w:r>
      <w:r>
        <w:tab/>
        <w:t xml:space="preserve">Qualcomm explains that this is a NBC MAC change so a new capability may be needed.  </w:t>
      </w:r>
    </w:p>
    <w:p w14:paraId="43969991" w14:textId="5EE30C60" w:rsidR="009638CC" w:rsidRDefault="002E361A" w:rsidP="009638CC">
      <w:pPr>
        <w:pStyle w:val="Doc-text2"/>
      </w:pPr>
      <w:r>
        <w:t>=&gt;</w:t>
      </w:r>
      <w:r w:rsidR="00387FF6">
        <w:tab/>
      </w:r>
      <w:r w:rsidR="009638CC">
        <w:t>FFS</w:t>
      </w:r>
      <w:r w:rsidR="00387FF6">
        <w:t xml:space="preserve"> whether a new capability is needed. </w:t>
      </w:r>
    </w:p>
    <w:p w14:paraId="47CF9287" w14:textId="535FF1C5" w:rsidR="00387FF6" w:rsidRDefault="00387FF6" w:rsidP="002E361A">
      <w:pPr>
        <w:pStyle w:val="Doc-text2"/>
      </w:pPr>
      <w:r>
        <w:t>=&gt;</w:t>
      </w:r>
      <w:r>
        <w:tab/>
        <w:t>Noted</w:t>
      </w:r>
    </w:p>
    <w:p w14:paraId="43ED3B4F" w14:textId="77777777" w:rsidR="00FF6484" w:rsidRPr="00FF6484" w:rsidRDefault="00FF6484" w:rsidP="00FF6484">
      <w:pPr>
        <w:pStyle w:val="Doc-text2"/>
      </w:pPr>
    </w:p>
    <w:p w14:paraId="671D9EAF" w14:textId="28FC9F61" w:rsidR="00255886" w:rsidRDefault="00387FF6" w:rsidP="00EB49D2">
      <w:pPr>
        <w:pStyle w:val="Doc-title"/>
      </w:pPr>
      <w:hyperlink r:id="rId101" w:history="1">
        <w:r w:rsidR="00167119" w:rsidRPr="00387FF6">
          <w:rPr>
            <w:rStyle w:val="Hyperlink"/>
          </w:rPr>
          <w:t>R2-2407782</w:t>
        </w:r>
      </w:hyperlink>
      <w:r w:rsidR="00167119">
        <w:tab/>
        <w:t>Correction on PHR for mTRP PUSCH repetition (R17)</w:t>
      </w:r>
      <w:r w:rsidR="00167119">
        <w:tab/>
        <w:t>ZTE, LG Electronics Inc., Ericsson, Samsung, CATT, Nokia, Apple</w:t>
      </w:r>
      <w:r w:rsidR="00167119">
        <w:tab/>
        <w:t>CR</w:t>
      </w:r>
      <w:r w:rsidR="00167119">
        <w:tab/>
        <w:t>Rel-18</w:t>
      </w:r>
      <w:r w:rsidR="00167119">
        <w:tab/>
        <w:t>38.321</w:t>
      </w:r>
      <w:r w:rsidR="00167119">
        <w:tab/>
        <w:t>18.2.0</w:t>
      </w:r>
      <w:r w:rsidR="00167119">
        <w:tab/>
        <w:t>1925</w:t>
      </w:r>
      <w:r w:rsidR="00167119">
        <w:tab/>
        <w:t>-</w:t>
      </w:r>
      <w:r w:rsidR="00167119">
        <w:tab/>
        <w:t>A</w:t>
      </w:r>
      <w:r w:rsidR="00167119">
        <w:tab/>
        <w:t>NR_FeMIMO-Core</w:t>
      </w:r>
    </w:p>
    <w:p w14:paraId="1DBC58F5" w14:textId="38FFAF1D" w:rsidR="0097749F" w:rsidRPr="0097749F" w:rsidRDefault="0097749F" w:rsidP="0097749F">
      <w:pPr>
        <w:pStyle w:val="Doc-text2"/>
      </w:pPr>
      <w:r>
        <w:t>=&gt;</w:t>
      </w:r>
      <w:r>
        <w:tab/>
      </w:r>
      <w:r>
        <w:t>The CR is endorsed but will be officially approved once UE capability discussion is concluded</w:t>
      </w:r>
    </w:p>
    <w:p w14:paraId="14784837" w14:textId="77777777" w:rsidR="009638CC" w:rsidRPr="009638CC" w:rsidRDefault="009638CC" w:rsidP="009638CC">
      <w:pPr>
        <w:pStyle w:val="Doc-text2"/>
      </w:pPr>
    </w:p>
    <w:p w14:paraId="562990BA" w14:textId="77777777" w:rsidR="00167119" w:rsidRPr="00255886" w:rsidRDefault="00167119" w:rsidP="00255886">
      <w:pPr>
        <w:pStyle w:val="Doc-text2"/>
      </w:pPr>
    </w:p>
    <w:p w14:paraId="53259BEF" w14:textId="4F7E3288" w:rsidR="00F4773E" w:rsidRDefault="00000000" w:rsidP="00F4773E">
      <w:pPr>
        <w:pStyle w:val="Doc-title"/>
      </w:pPr>
      <w:hyperlink r:id="rId102"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Proposal 2: In the case of the MAC entityEnhanced Multiple Entry PHR for multiple TRP MAC CE is generated is not configured with twoPHRMode, RAN 2 clarifies that only type 1 PH value can be obtained from PHY layer for a serving cell configured with mTRP PUSCH repetition if the MAC entity the serving cell belongs to is configured with twoPHRmode if there is no real PUSCH transmission at the slot where the PHR MAC CE is transmitted.</w:t>
      </w:r>
    </w:p>
    <w:p w14:paraId="644D404E" w14:textId="1E6E7E12" w:rsidR="00255886" w:rsidRDefault="00255886" w:rsidP="00255886">
      <w:pPr>
        <w:pStyle w:val="Doc-text2"/>
      </w:pPr>
      <w:r>
        <w:t>Proposal 3: Clarify in the subclause 6.1.3.51, one or multiple of type PH fields shall be present for the PCell.</w:t>
      </w:r>
    </w:p>
    <w:p w14:paraId="52D5BCF1" w14:textId="630AFE36" w:rsidR="00387FF6" w:rsidRPr="00255886" w:rsidRDefault="00387FF6" w:rsidP="00255886">
      <w:pPr>
        <w:pStyle w:val="Doc-text2"/>
      </w:pPr>
      <w:r>
        <w:t>=&gt;</w:t>
      </w:r>
      <w:r>
        <w:tab/>
        <w:t>Noted</w:t>
      </w:r>
    </w:p>
    <w:p w14:paraId="0B1E8355" w14:textId="77777777" w:rsidR="00F4773E" w:rsidRPr="00F4773E" w:rsidRDefault="00F4773E" w:rsidP="00AA112D">
      <w:pPr>
        <w:pStyle w:val="Doc-text2"/>
      </w:pPr>
    </w:p>
    <w:p w14:paraId="0D3E6476" w14:textId="752CE0B1" w:rsidR="006A71AC" w:rsidRDefault="00000000" w:rsidP="006A71AC">
      <w:pPr>
        <w:pStyle w:val="Doc-title"/>
      </w:pPr>
      <w:hyperlink r:id="rId103"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1800D36F" w14:textId="100E6A66" w:rsidR="00BD69AF" w:rsidRPr="00BD69AF" w:rsidRDefault="00BD69AF" w:rsidP="00EB49D2">
      <w:pPr>
        <w:pStyle w:val="Doc-text2"/>
      </w:pPr>
      <w:r>
        <w:t>=&gt; Revised in R2-2407565</w:t>
      </w:r>
    </w:p>
    <w:p w14:paraId="0312EC1E" w14:textId="2CA495F6" w:rsidR="00BD69AF" w:rsidRDefault="00BD69AF" w:rsidP="00BD69AF">
      <w:pPr>
        <w:pStyle w:val="Doc-title"/>
      </w:pPr>
      <w:r w:rsidRPr="00EB49D2">
        <w:t>R2-240</w:t>
      </w:r>
      <w:r>
        <w:t>7565</w:t>
      </w:r>
      <w:r>
        <w:tab/>
        <w:t>Correction on PHR for mTRP PUSCH repetition</w:t>
      </w:r>
      <w:r>
        <w:tab/>
        <w:t>LG Electronics Inc., Ericsson</w:t>
      </w:r>
      <w:r>
        <w:tab/>
        <w:t>CR</w:t>
      </w:r>
      <w:r>
        <w:tab/>
        <w:t>Rel-17</w:t>
      </w:r>
      <w:r>
        <w:tab/>
        <w:t>38.321</w:t>
      </w:r>
      <w:r>
        <w:tab/>
        <w:t>17.9.0</w:t>
      </w:r>
      <w:r>
        <w:tab/>
        <w:t>1892</w:t>
      </w:r>
      <w:r>
        <w:tab/>
        <w:t>1</w:t>
      </w:r>
      <w:r>
        <w:tab/>
        <w:t>F</w:t>
      </w:r>
      <w:r>
        <w:tab/>
        <w:t>NR_FeMIMO-Core</w:t>
      </w:r>
    </w:p>
    <w:p w14:paraId="65D7DBED" w14:textId="17DF1FB4" w:rsidR="00BD69AF" w:rsidRPr="00BD69AF" w:rsidRDefault="00BD69AF" w:rsidP="00BD69AF">
      <w:pPr>
        <w:pStyle w:val="Doc-text2"/>
      </w:pPr>
      <w:r>
        <w:t>=&gt; Revised in R2-2407768</w:t>
      </w:r>
    </w:p>
    <w:p w14:paraId="251D1061" w14:textId="10289AAA" w:rsidR="00BD69AF" w:rsidRDefault="009638CC" w:rsidP="00BD69AF">
      <w:pPr>
        <w:pStyle w:val="Doc-title"/>
      </w:pPr>
      <w:hyperlink r:id="rId104" w:history="1">
        <w:r w:rsidR="00BD69AF" w:rsidRPr="009638CC">
          <w:rPr>
            <w:rStyle w:val="Hyperlink"/>
          </w:rPr>
          <w:t>R2-</w:t>
        </w:r>
        <w:r w:rsidR="00BD69AF" w:rsidRPr="009638CC">
          <w:rPr>
            <w:rStyle w:val="Hyperlink"/>
          </w:rPr>
          <w:t>2</w:t>
        </w:r>
        <w:r w:rsidR="00BD69AF" w:rsidRPr="009638CC">
          <w:rPr>
            <w:rStyle w:val="Hyperlink"/>
          </w:rPr>
          <w:t>407768</w:t>
        </w:r>
      </w:hyperlink>
      <w:r w:rsidR="00BD69AF">
        <w:tab/>
        <w:t>Correction on PHR for mTRP PUSCH repetition</w:t>
      </w:r>
      <w:r w:rsidR="00BD69AF">
        <w:tab/>
        <w:t>LG Electronics Inc., Ericsson, ZTE</w:t>
      </w:r>
      <w:r w:rsidR="00BD69AF">
        <w:tab/>
        <w:t>CR</w:t>
      </w:r>
      <w:r w:rsidR="00BD69AF">
        <w:tab/>
        <w:t>Rel-17</w:t>
      </w:r>
      <w:r w:rsidR="00BD69AF">
        <w:tab/>
        <w:t>38.321</w:t>
      </w:r>
      <w:r w:rsidR="00BD69AF">
        <w:tab/>
        <w:t>17.9.0</w:t>
      </w:r>
      <w:r w:rsidR="00BD69AF">
        <w:tab/>
        <w:t>1892</w:t>
      </w:r>
      <w:r w:rsidR="00BD69AF">
        <w:tab/>
        <w:t>2</w:t>
      </w:r>
      <w:r w:rsidR="00BD69AF">
        <w:tab/>
        <w:t>F</w:t>
      </w:r>
      <w:r w:rsidR="00BD69AF">
        <w:tab/>
        <w:t>NR_FeMIMO-Core</w:t>
      </w:r>
    </w:p>
    <w:p w14:paraId="0DDFF8F6" w14:textId="1401AF7E" w:rsidR="002D6A4B" w:rsidRPr="002D6A4B" w:rsidRDefault="002D6A4B" w:rsidP="002D6A4B">
      <w:pPr>
        <w:pStyle w:val="Doc-text2"/>
      </w:pPr>
      <w:r>
        <w:t>=&gt;</w:t>
      </w:r>
      <w:r>
        <w:tab/>
        <w:t>The CR is endorsed but will be officially approved once UE capability discussion is concluded</w:t>
      </w:r>
    </w:p>
    <w:p w14:paraId="2A1BF1F5" w14:textId="77777777" w:rsidR="002D6A4B" w:rsidRDefault="002D6A4B" w:rsidP="006A71AC">
      <w:pPr>
        <w:pStyle w:val="Doc-title"/>
      </w:pPr>
    </w:p>
    <w:p w14:paraId="22DF27CD" w14:textId="1FB627A7" w:rsidR="006A71AC" w:rsidRDefault="00000000" w:rsidP="006A71AC">
      <w:pPr>
        <w:pStyle w:val="Doc-title"/>
      </w:pPr>
      <w:hyperlink r:id="rId105"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020BB6C0" w14:textId="04FD4B2C" w:rsidR="00BD69AF" w:rsidRPr="00BD69AF" w:rsidRDefault="00BD69AF" w:rsidP="00BD69AF">
      <w:pPr>
        <w:pStyle w:val="Doc-text2"/>
      </w:pPr>
      <w:r>
        <w:t>=&gt; Revised in R2-2407566</w:t>
      </w:r>
    </w:p>
    <w:p w14:paraId="166E91D5" w14:textId="555E0893" w:rsidR="00BD69AF" w:rsidRDefault="00BD69AF" w:rsidP="00BD69AF">
      <w:pPr>
        <w:pStyle w:val="Doc-title"/>
      </w:pPr>
      <w:r w:rsidRPr="00C5461A">
        <w:t>R2-240</w:t>
      </w:r>
      <w:r>
        <w:t>7566</w:t>
      </w:r>
      <w:r>
        <w:tab/>
        <w:t>Correction on PHR for mTRP PUSCH repetition</w:t>
      </w:r>
      <w:r>
        <w:tab/>
        <w:t>LG Electronics Inc., Ericsson</w:t>
      </w:r>
      <w:r>
        <w:tab/>
        <w:t>CR</w:t>
      </w:r>
      <w:r>
        <w:tab/>
        <w:t>Rel-18</w:t>
      </w:r>
      <w:r>
        <w:tab/>
        <w:t>38.321</w:t>
      </w:r>
      <w:r>
        <w:tab/>
        <w:t>18.2.0</w:t>
      </w:r>
      <w:r>
        <w:tab/>
        <w:t>1893</w:t>
      </w:r>
      <w:r>
        <w:tab/>
        <w:t>1</w:t>
      </w:r>
      <w:r>
        <w:tab/>
        <w:t>A</w:t>
      </w:r>
      <w:r>
        <w:tab/>
        <w:t>NR_FeMIMO-Core</w:t>
      </w:r>
    </w:p>
    <w:p w14:paraId="612599F5" w14:textId="77777777" w:rsidR="0097749F" w:rsidRPr="0097749F" w:rsidRDefault="0097749F" w:rsidP="0097749F">
      <w:pPr>
        <w:pStyle w:val="Doc-text2"/>
      </w:pPr>
    </w:p>
    <w:p w14:paraId="38E72EC6" w14:textId="77777777" w:rsidR="00F4773E" w:rsidRDefault="00F4773E" w:rsidP="00AA112D">
      <w:pPr>
        <w:pStyle w:val="Doc-text2"/>
      </w:pPr>
    </w:p>
    <w:p w14:paraId="37ADD3C3" w14:textId="77777777" w:rsidR="000903A4" w:rsidRDefault="00000000" w:rsidP="000903A4">
      <w:pPr>
        <w:pStyle w:val="Doc-title"/>
      </w:pPr>
      <w:hyperlink r:id="rId106" w:history="1">
        <w:r w:rsidR="000903A4" w:rsidRPr="00E4610C">
          <w:rPr>
            <w:rStyle w:val="Hyperlink"/>
          </w:rPr>
          <w:t>R2-2407425</w:t>
        </w:r>
      </w:hyperlink>
      <w:r w:rsidR="000903A4">
        <w:tab/>
        <w:t>Clarification on the activated TCI codepoints for Unified TCI States Activation/Deactivation MAC CE</w:t>
      </w:r>
      <w:r w:rsidR="000903A4">
        <w:tab/>
        <w:t>Samsung</w:t>
      </w:r>
      <w:r w:rsidR="000903A4">
        <w:tab/>
        <w:t>CR</w:t>
      </w:r>
      <w:r w:rsidR="000903A4">
        <w:tab/>
        <w:t>Rel-17</w:t>
      </w:r>
      <w:r w:rsidR="000903A4">
        <w:tab/>
        <w:t>38.321</w:t>
      </w:r>
      <w:r w:rsidR="000903A4">
        <w:tab/>
        <w:t>17.9.0</w:t>
      </w:r>
      <w:r w:rsidR="000903A4">
        <w:tab/>
        <w:t>1913</w:t>
      </w:r>
      <w:r w:rsidR="000903A4">
        <w:tab/>
        <w:t>-</w:t>
      </w:r>
      <w:r w:rsidR="000903A4">
        <w:tab/>
        <w:t>F</w:t>
      </w:r>
      <w:r w:rsidR="000903A4">
        <w:tab/>
        <w:t>NR_FeMIMO-Core</w:t>
      </w:r>
    </w:p>
    <w:p w14:paraId="4A86A02A" w14:textId="1BA5D2BE" w:rsidR="000903A4" w:rsidRPr="008E4728" w:rsidRDefault="000903A4" w:rsidP="000903A4">
      <w:pPr>
        <w:pStyle w:val="Doc-text2"/>
        <w:rPr>
          <w:rFonts w:eastAsia="Times New Roman"/>
          <w:noProof/>
          <w:lang w:eastAsia="fr-FR"/>
        </w:rPr>
      </w:pPr>
      <w:r>
        <w:t>-</w:t>
      </w:r>
      <w:r>
        <w:tab/>
        <w:t xml:space="preserve">LG is not sure how the UE know </w:t>
      </w:r>
      <w:r w:rsidRPr="008E4728">
        <w:rPr>
          <w:rFonts w:eastAsia="Times New Roman"/>
          <w:noProof/>
          <w:lang w:eastAsia="fr-FR"/>
        </w:rPr>
        <w:t xml:space="preserve">TCI state ID field(s) are not present.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r w:rsidRPr="000903A4">
        <w:t>If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00000" w:rsidP="000903A4">
      <w:pPr>
        <w:pStyle w:val="Doc-title"/>
      </w:pPr>
      <w:hyperlink r:id="rId107" w:history="1">
        <w:r w:rsidR="000903A4" w:rsidRPr="00E4610C">
          <w:rPr>
            <w:rStyle w:val="Hyperlink"/>
          </w:rPr>
          <w:t>R2-2407426</w:t>
        </w:r>
      </w:hyperlink>
      <w:r w:rsidR="000903A4">
        <w:tab/>
        <w:t>Clarification on the activated TCI codepoints for Unified TCI States Activation/Deactivation MAC CE</w:t>
      </w:r>
      <w:r w:rsidR="000903A4">
        <w:tab/>
        <w:t>Samsung</w:t>
      </w:r>
      <w:r w:rsidR="000903A4">
        <w:tab/>
        <w:t>CR</w:t>
      </w:r>
      <w:r w:rsidR="000903A4">
        <w:tab/>
        <w:t>Rel-18</w:t>
      </w:r>
      <w:r w:rsidR="000903A4">
        <w:tab/>
        <w:t>38.321</w:t>
      </w:r>
      <w:r w:rsidR="000903A4">
        <w:tab/>
        <w:t>18.2.0</w:t>
      </w:r>
      <w:r w:rsidR="000903A4">
        <w:tab/>
        <w:t>1914</w:t>
      </w:r>
      <w:r w:rsidR="000903A4">
        <w:tab/>
        <w:t>-</w:t>
      </w:r>
      <w:r w:rsidR="000903A4">
        <w:tab/>
        <w:t>A</w:t>
      </w:r>
      <w:r w:rsidR="000903A4">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8"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t>Mediatek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Vivo also doesn’t agree and we have discussed this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9"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187CE5DC" w14:textId="62021A87" w:rsidR="006A71AC" w:rsidRDefault="00000000" w:rsidP="006A71AC">
      <w:pPr>
        <w:pStyle w:val="Doc-title"/>
      </w:pPr>
      <w:hyperlink r:id="rId110"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31EC293E" w14:textId="5E0B038B" w:rsidR="008527AF" w:rsidRDefault="008527AF" w:rsidP="008527AF">
      <w:pPr>
        <w:pStyle w:val="Doc-text2"/>
      </w:pPr>
      <w:r>
        <w:t>=&gt;</w:t>
      </w:r>
      <w:r>
        <w:tab/>
        <w:t>the CR is postponed</w:t>
      </w:r>
    </w:p>
    <w:p w14:paraId="217262B8" w14:textId="77777777" w:rsidR="008527AF" w:rsidRPr="008527AF" w:rsidRDefault="008527AF" w:rsidP="00EB49D2">
      <w:pPr>
        <w:pStyle w:val="Doc-text2"/>
      </w:pPr>
    </w:p>
    <w:p w14:paraId="22D0ECB5" w14:textId="5DA4A97D" w:rsidR="006A71AC" w:rsidRDefault="00000000" w:rsidP="006A71AC">
      <w:pPr>
        <w:pStyle w:val="Doc-title"/>
      </w:pPr>
      <w:hyperlink r:id="rId111"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7B46D412" w14:textId="77777777" w:rsidR="00B25104" w:rsidRDefault="00B25104" w:rsidP="00B25104">
      <w:pPr>
        <w:pStyle w:val="EmailDiscussion2"/>
      </w:pPr>
    </w:p>
    <w:p w14:paraId="01B4D374" w14:textId="77777777" w:rsidR="00B25104" w:rsidRPr="00B25104" w:rsidRDefault="00B25104" w:rsidP="00B25104">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47" w:name="_Toc158241545"/>
      <w:r>
        <w:t>6.1.3.1</w:t>
      </w:r>
      <w:r>
        <w:tab/>
        <w:t>NR RRC</w:t>
      </w:r>
      <w:bookmarkEnd w:id="47"/>
    </w:p>
    <w:p w14:paraId="10817347" w14:textId="77777777" w:rsidR="00F71AF3" w:rsidRDefault="00B56003">
      <w:pPr>
        <w:pStyle w:val="Comments"/>
      </w:pPr>
      <w:r>
        <w:t xml:space="preserve">Corrections to 38331, and related change to other TS if applicable, except UE caps. </w:t>
      </w:r>
    </w:p>
    <w:bookmarkStart w:id="48"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12"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3"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4"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5"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6"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7"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8"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9"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20"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21"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22"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3" w:history="1">
        <w:r w:rsidR="00041A92" w:rsidRPr="00E4610C">
          <w:rPr>
            <w:rStyle w:val="Hyperlink"/>
          </w:rPr>
          <w:t>R2-2406862</w:t>
        </w:r>
      </w:hyperlink>
      <w:r w:rsidR="00041A92">
        <w:tab/>
        <w:t xml:space="preserve">Discussion on the inconsistency issue in RAN4 LS </w:t>
      </w:r>
      <w:hyperlink r:id="rId124"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5"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6"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7"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8"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9"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30"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31"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32"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3"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4"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5"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6"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7"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8"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9"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40"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41"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42"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3"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4" w:history="1">
        <w:r w:rsidR="006A71AC" w:rsidRPr="00E4610C">
          <w:rPr>
            <w:rStyle w:val="Hyperlink"/>
          </w:rPr>
          <w:t>R2-2404965</w:t>
        </w:r>
      </w:hyperlink>
    </w:p>
    <w:p w14:paraId="3F130429" w14:textId="659FB40D" w:rsidR="006A71AC" w:rsidRPr="004A21AE" w:rsidRDefault="00000000" w:rsidP="006A71AC">
      <w:pPr>
        <w:pStyle w:val="Doc-title"/>
      </w:pPr>
      <w:hyperlink r:id="rId145"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6" w:history="1">
        <w:r w:rsidR="006A71AC" w:rsidRPr="00E4610C">
          <w:rPr>
            <w:rStyle w:val="Hyperlink"/>
          </w:rPr>
          <w:t>R2-2404966</w:t>
        </w:r>
      </w:hyperlink>
    </w:p>
    <w:p w14:paraId="175D7C7B" w14:textId="4346A5B9" w:rsidR="006A71AC" w:rsidRPr="004A21AE" w:rsidRDefault="00000000" w:rsidP="006A71AC">
      <w:pPr>
        <w:pStyle w:val="Doc-title"/>
      </w:pPr>
      <w:hyperlink r:id="rId147"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8"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9"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50"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51"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52"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3"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4"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5"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6"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7"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8"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9"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60"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UE capabilities</w:t>
      </w:r>
      <w:bookmarkEnd w:id="48"/>
    </w:p>
    <w:p w14:paraId="40649373" w14:textId="77777777" w:rsidR="00F71AF3" w:rsidRDefault="00B56003">
      <w:pPr>
        <w:pStyle w:val="Comments"/>
        <w:rPr>
          <w:lang w:val="fr-FR"/>
        </w:rPr>
      </w:pPr>
      <w:r>
        <w:rPr>
          <w:lang w:val="fr-FR"/>
        </w:rPr>
        <w:t xml:space="preserve">UE cap corrections 38306, 38331. </w:t>
      </w:r>
    </w:p>
    <w:bookmarkStart w:id="49"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61"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749B0C7A" w14:textId="77777777" w:rsidR="00476DF2" w:rsidRDefault="00476DF2" w:rsidP="00476DF2">
      <w:pPr>
        <w:pStyle w:val="Doc-text2"/>
        <w:rPr>
          <w:lang w:val="en-US"/>
        </w:rPr>
      </w:pPr>
    </w:p>
    <w:p w14:paraId="3FD781AB" w14:textId="65F8BE8C" w:rsidR="0003516D" w:rsidRPr="0003516D" w:rsidRDefault="00476DF2" w:rsidP="0003516D">
      <w:pPr>
        <w:pStyle w:val="Doc-text2"/>
        <w:ind w:left="0" w:firstLine="0"/>
        <w:rPr>
          <w:lang w:val="en-US"/>
        </w:rPr>
      </w:pPr>
      <w:hyperlink r:id="rId162" w:history="1">
        <w:r w:rsidRPr="00476DF2">
          <w:rPr>
            <w:rStyle w:val="Hyperlink"/>
            <w:lang w:val="en-US"/>
          </w:rPr>
          <w:t>R2-2</w:t>
        </w:r>
        <w:r w:rsidRPr="00476DF2">
          <w:rPr>
            <w:rStyle w:val="Hyperlink"/>
            <w:lang w:val="en-US"/>
          </w:rPr>
          <w:t>4</w:t>
        </w:r>
        <w:r w:rsidRPr="00476DF2">
          <w:rPr>
            <w:rStyle w:val="Hyperlink"/>
            <w:lang w:val="en-US"/>
          </w:rPr>
          <w:t>0</w:t>
        </w:r>
        <w:r w:rsidRPr="00476DF2">
          <w:rPr>
            <w:rStyle w:val="Hyperlink"/>
            <w:lang w:val="en-US"/>
          </w:rPr>
          <w:t>7826</w:t>
        </w:r>
      </w:hyperlink>
    </w:p>
    <w:p w14:paraId="759E5BD7" w14:textId="29AF297E" w:rsidR="0003516D" w:rsidRDefault="0003516D" w:rsidP="0003516D">
      <w:pPr>
        <w:pStyle w:val="Doc-text2"/>
      </w:pPr>
      <w:r>
        <w:t>=&gt;</w:t>
      </w:r>
      <w:r>
        <w:tab/>
        <w:t>Noted</w:t>
      </w:r>
    </w:p>
    <w:p w14:paraId="47D56936" w14:textId="77777777" w:rsidR="0003516D" w:rsidRDefault="0003516D" w:rsidP="0003516D">
      <w:pPr>
        <w:pStyle w:val="Doc-text2"/>
      </w:pPr>
    </w:p>
    <w:p w14:paraId="5A6ECE58" w14:textId="77777777" w:rsidR="0003516D" w:rsidRDefault="0003516D" w:rsidP="0003516D">
      <w:pPr>
        <w:pStyle w:val="Doc-text2"/>
      </w:pPr>
    </w:p>
    <w:p w14:paraId="56C9E34B" w14:textId="05124A0B" w:rsidR="0003516D" w:rsidRDefault="0003516D" w:rsidP="0003516D">
      <w:pPr>
        <w:pStyle w:val="EmailDiscussion"/>
      </w:pPr>
      <w:r>
        <w:t>[POST127][032][Channel Raster] Capability (Ericsson)</w:t>
      </w:r>
    </w:p>
    <w:p w14:paraId="4CE85569" w14:textId="0821762A" w:rsidR="0003516D" w:rsidRDefault="0003516D" w:rsidP="0003516D">
      <w:pPr>
        <w:pStyle w:val="EmailDiscussion2"/>
      </w:pPr>
      <w:r>
        <w:tab/>
        <w:t xml:space="preserve">Intended outcome: </w:t>
      </w:r>
    </w:p>
    <w:p w14:paraId="61F077EF" w14:textId="51B44EB3" w:rsidR="0003516D" w:rsidRDefault="0003516D" w:rsidP="0003516D">
      <w:pPr>
        <w:pStyle w:val="EmailDiscussion2"/>
      </w:pPr>
      <w:r>
        <w:tab/>
        <w:t>Deadline:  short</w:t>
      </w:r>
    </w:p>
    <w:p w14:paraId="369B4C55" w14:textId="77777777" w:rsidR="0003516D" w:rsidRDefault="0003516D" w:rsidP="0003516D">
      <w:pPr>
        <w:pStyle w:val="EmailDiscussion2"/>
      </w:pPr>
    </w:p>
    <w:p w14:paraId="78BD25CB" w14:textId="77777777" w:rsidR="0003516D" w:rsidRPr="0003516D" w:rsidRDefault="0003516D" w:rsidP="0003516D">
      <w:pPr>
        <w:pStyle w:val="Doc-text2"/>
      </w:pP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49"/>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0" w:name="_Toc158241548"/>
      <w:r>
        <w:t>6.2</w:t>
      </w:r>
      <w:r>
        <w:tab/>
        <w:t>NR Sidelink relay</w:t>
      </w:r>
      <w:bookmarkEnd w:id="50"/>
    </w:p>
    <w:p w14:paraId="4857D777" w14:textId="77777777" w:rsidR="00D312FE" w:rsidRDefault="00D312FE" w:rsidP="00D312FE">
      <w:pPr>
        <w:pStyle w:val="Comments"/>
      </w:pPr>
      <w:r>
        <w:t xml:space="preserve">(NR_SL_Relay-Core; leading WG: RAN2; REL-17; WID: </w:t>
      </w:r>
      <w:hyperlink r:id="rId163"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1" w:name="_Toc158241550"/>
    <w:p w14:paraId="5705ECAC" w14:textId="2AF47AD6" w:rsidR="006A71AC" w:rsidRDefault="00E4610C" w:rsidP="006A71AC">
      <w:pPr>
        <w:pStyle w:val="Doc-title"/>
      </w:pPr>
      <w:r>
        <w:lastRenderedPageBreak/>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4"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5"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6"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7"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8"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1"/>
    </w:p>
    <w:p w14:paraId="6C7D3075" w14:textId="77777777" w:rsidR="00F71AF3" w:rsidRDefault="00B56003">
      <w:pPr>
        <w:pStyle w:val="Comments"/>
      </w:pPr>
      <w:r>
        <w:t xml:space="preserve">(NR_pos_enh-Core; leading WG: RAN1; REL-17; WID: </w:t>
      </w:r>
      <w:hyperlink r:id="rId169"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2"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70"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71"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72" w:history="1">
        <w:r w:rsidR="006A71AC" w:rsidRPr="00E4610C">
          <w:rPr>
            <w:rStyle w:val="Hyperlink"/>
          </w:rPr>
          <w:t>R2-2404625</w:t>
        </w:r>
      </w:hyperlink>
    </w:p>
    <w:p w14:paraId="3F238870" w14:textId="52F77F12" w:rsidR="006A71AC" w:rsidRDefault="00000000" w:rsidP="006A71AC">
      <w:pPr>
        <w:pStyle w:val="Doc-title"/>
      </w:pPr>
      <w:hyperlink r:id="rId173"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4" w:history="1">
        <w:r w:rsidR="006A71AC" w:rsidRPr="00E4610C">
          <w:rPr>
            <w:rStyle w:val="Hyperlink"/>
          </w:rPr>
          <w:t>R2-2404626</w:t>
        </w:r>
      </w:hyperlink>
    </w:p>
    <w:p w14:paraId="51364AF8" w14:textId="54C60A46" w:rsidR="006A71AC" w:rsidRDefault="00000000" w:rsidP="006A71AC">
      <w:pPr>
        <w:pStyle w:val="Doc-title"/>
      </w:pPr>
      <w:hyperlink r:id="rId175"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6"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7"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NR Sidelink enhancements</w:t>
      </w:r>
      <w:bookmarkEnd w:id="52"/>
    </w:p>
    <w:p w14:paraId="5899C3AE" w14:textId="77777777" w:rsidR="00F71AF3" w:rsidRDefault="00B56003">
      <w:pPr>
        <w:pStyle w:val="Comments"/>
      </w:pPr>
      <w:r>
        <w:t xml:space="preserve">(NR_SL_enh-Core; leading WG: RAN1; REL-17; WID: </w:t>
      </w:r>
      <w:hyperlink r:id="rId178"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3"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9"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80"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81"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82"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83"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4"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5"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6"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7"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8"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3"/>
    </w:p>
    <w:p w14:paraId="4E199452" w14:textId="77777777" w:rsidR="00F71AF3" w:rsidRDefault="00B56003">
      <w:pPr>
        <w:pStyle w:val="Heading2"/>
      </w:pPr>
      <w:bookmarkStart w:id="54" w:name="_Toc158241556"/>
      <w:r>
        <w:t>7.</w:t>
      </w:r>
      <w:r w:rsidR="008C68F0">
        <w:t>0</w:t>
      </w:r>
      <w:r>
        <w:tab/>
        <w:t>Common</w:t>
      </w:r>
      <w:bookmarkEnd w:id="54"/>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5" w:name="_Toc158241557"/>
      <w:bookmarkStart w:id="56" w:name="_Toc158241560"/>
      <w:r>
        <w:t>7.0.1</w:t>
      </w:r>
      <w:r>
        <w:tab/>
        <w:t xml:space="preserve">UE </w:t>
      </w:r>
      <w:r w:rsidRPr="002459F1">
        <w:t>Capabilit</w:t>
      </w:r>
      <w:r>
        <w:t>i</w:t>
      </w:r>
      <w:r w:rsidRPr="002459F1">
        <w:t>es</w:t>
      </w:r>
      <w:bookmarkEnd w:id="55"/>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9"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90"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91" w:history="1">
        <w:r w:rsidR="00EB70C3" w:rsidRPr="00E4610C">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2F3DCA5B" w:rsidR="0003314F" w:rsidRDefault="00167119" w:rsidP="0003314F">
      <w:pPr>
        <w:pStyle w:val="Doc-text2"/>
      </w:pPr>
      <w:r>
        <w:t>=&gt; Revised in R2-2407805</w:t>
      </w:r>
    </w:p>
    <w:p w14:paraId="6F97A271" w14:textId="77777777" w:rsidR="00167119" w:rsidRDefault="00167119" w:rsidP="0003314F">
      <w:pPr>
        <w:pStyle w:val="Doc-text2"/>
      </w:pPr>
    </w:p>
    <w:p w14:paraId="2E80C3D5" w14:textId="03E94806" w:rsidR="0003314F" w:rsidRDefault="0003314F" w:rsidP="0003314F">
      <w:pPr>
        <w:pStyle w:val="EmailDiscussion"/>
      </w:pPr>
      <w:r>
        <w:t xml:space="preserve">[AT127][001][UE cap] CR update to </w:t>
      </w:r>
      <w:hyperlink r:id="rId192"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34B83A3B" w14:textId="630233D7" w:rsidR="00167119" w:rsidRDefault="00BD3DCB" w:rsidP="00167119">
      <w:pPr>
        <w:pStyle w:val="Doc-title"/>
      </w:pPr>
      <w:hyperlink r:id="rId193" w:history="1">
        <w:r w:rsidR="00167119" w:rsidRPr="00BD3DCB">
          <w:rPr>
            <w:rStyle w:val="Hyperlink"/>
          </w:rPr>
          <w:t>R2-24</w:t>
        </w:r>
        <w:r w:rsidR="00167119" w:rsidRPr="00BD3DCB">
          <w:rPr>
            <w:rStyle w:val="Hyperlink"/>
          </w:rPr>
          <w:t>0</w:t>
        </w:r>
        <w:r w:rsidR="00167119" w:rsidRPr="00BD3DCB">
          <w:rPr>
            <w:rStyle w:val="Hyperlink"/>
          </w:rPr>
          <w:t>7805</w:t>
        </w:r>
      </w:hyperlink>
      <w:r w:rsidR="00167119">
        <w:tab/>
        <w:t>Correction to UE capabilities and configuration</w:t>
      </w:r>
      <w:r w:rsidR="00167119">
        <w:tab/>
        <w:t>Google</w:t>
      </w:r>
      <w:r w:rsidR="00167119">
        <w:tab/>
        <w:t>CR</w:t>
      </w:r>
      <w:r w:rsidR="00167119">
        <w:tab/>
        <w:t>Rel-18</w:t>
      </w:r>
      <w:r w:rsidR="00167119">
        <w:tab/>
        <w:t>36.331</w:t>
      </w:r>
      <w:r w:rsidR="00167119">
        <w:tab/>
        <w:t>18.2.0</w:t>
      </w:r>
      <w:r w:rsidR="00167119">
        <w:tab/>
        <w:t>5040</w:t>
      </w:r>
      <w:r w:rsidR="00167119">
        <w:tab/>
        <w:t>1</w:t>
      </w:r>
      <w:r w:rsidR="00167119">
        <w:tab/>
        <w:t>F</w:t>
      </w:r>
      <w:r w:rsidR="00167119">
        <w:tab/>
        <w:t>IoT_NTN_enh-Core, NR_ENDC_SON_MDT_enh2-Core, LTE_UAV_enh-Core</w:t>
      </w:r>
    </w:p>
    <w:p w14:paraId="458BA222" w14:textId="3FB7B60B" w:rsidR="0003314F" w:rsidRPr="0003314F" w:rsidRDefault="00BD3DCB" w:rsidP="0003314F">
      <w:pPr>
        <w:pStyle w:val="Doc-text2"/>
      </w:pPr>
      <w:r>
        <w:t>=&gt;</w:t>
      </w:r>
      <w:r>
        <w:tab/>
        <w:t>The CR is agreed</w:t>
      </w: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94" w:history="1">
        <w:r w:rsidR="00EB70C3" w:rsidRPr="00E4610C">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Proposal 1: Based on the above 4 observations, RAN2 can keep the Rel-18 as it is, but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lastRenderedPageBreak/>
        <w:t>-</w:t>
      </w:r>
      <w:r>
        <w:tab/>
        <w:t xml:space="preserve">Ericsson thinks that this is minor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5" w:history="1">
        <w:r w:rsidR="00EB70C3" w:rsidRPr="00E4610C">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56"/>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57"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6"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7"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RAN2 to clarify in TS 38.331 that the field ssb-Index should not be configured when the field cg-RRC-Configuration-r18 is configured.</w:t>
      </w:r>
    </w:p>
    <w:p w14:paraId="69D0AC89" w14:textId="16570770" w:rsidR="00F6245C" w:rsidRDefault="00000000" w:rsidP="00F6245C">
      <w:pPr>
        <w:pStyle w:val="Doc-title"/>
      </w:pPr>
      <w:hyperlink r:id="rId198"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26F4C355" w14:textId="4A178B45" w:rsidR="00167119" w:rsidRDefault="00167119" w:rsidP="00167119">
      <w:pPr>
        <w:pStyle w:val="Doc-text2"/>
      </w:pPr>
      <w:r>
        <w:t>=&gt; Revised in R2-2407787</w:t>
      </w:r>
    </w:p>
    <w:p w14:paraId="4C302716" w14:textId="77777777" w:rsidR="00167119" w:rsidRDefault="00167119" w:rsidP="00167119">
      <w:pPr>
        <w:pStyle w:val="Doc-text2"/>
      </w:pPr>
    </w:p>
    <w:p w14:paraId="6E1EF2FB" w14:textId="63B47704" w:rsidR="00167119" w:rsidRDefault="00167119" w:rsidP="00167119">
      <w:pPr>
        <w:pStyle w:val="Doc-title"/>
      </w:pPr>
      <w:r>
        <w:t>R2-2407787</w:t>
      </w:r>
      <w:r>
        <w:tab/>
        <w:t>Misc RRC corrections for RACH-less HO [RACH-lessHO]</w:t>
      </w:r>
      <w:r>
        <w:tab/>
        <w:t>Ericsson (Rapportuer)</w:t>
      </w:r>
      <w:r>
        <w:tab/>
        <w:t>CR</w:t>
      </w:r>
      <w:r>
        <w:tab/>
        <w:t>Rel-18</w:t>
      </w:r>
      <w:r>
        <w:tab/>
        <w:t>38.331</w:t>
      </w:r>
      <w:r>
        <w:tab/>
        <w:t>18.2.0</w:t>
      </w:r>
      <w:r>
        <w:tab/>
        <w:t>4932</w:t>
      </w:r>
      <w:r>
        <w:tab/>
        <w:t>1</w:t>
      </w:r>
      <w:r>
        <w:tab/>
        <w:t>F</w:t>
      </w:r>
      <w:r>
        <w:tab/>
        <w:t>TEI18</w:t>
      </w:r>
    </w:p>
    <w:p w14:paraId="3DA26840" w14:textId="77777777" w:rsidR="00167119" w:rsidRPr="00167119" w:rsidRDefault="00167119" w:rsidP="00EB49D2">
      <w:pPr>
        <w:pStyle w:val="Doc-text2"/>
      </w:pP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9"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200"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000000" w:rsidP="00F6245C">
      <w:pPr>
        <w:pStyle w:val="Doc-title"/>
      </w:pPr>
      <w:hyperlink r:id="rId201"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[AT127][007][RACH-less] CRs  (Ericsson/Huawei)</w:t>
      </w:r>
    </w:p>
    <w:p w14:paraId="629C6845" w14:textId="4F7E7DD5" w:rsidR="00F0791A" w:rsidRDefault="00F0791A" w:rsidP="00F0791A">
      <w:pPr>
        <w:pStyle w:val="EmailDiscussion2"/>
      </w:pPr>
      <w:r>
        <w:tab/>
        <w:t>Intended outcome: Review suggested changes/agreed on which changes are necessary and update CRs accordingly</w:t>
      </w:r>
      <w:r w:rsidR="000608E9">
        <w:t>.  Agree to CRs by email</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57"/>
    </w:p>
    <w:p w14:paraId="7EBFD931" w14:textId="77777777" w:rsidR="00F71AF3" w:rsidRDefault="00B56003">
      <w:pPr>
        <w:pStyle w:val="Comments"/>
      </w:pPr>
      <w:r>
        <w:t xml:space="preserve">(NR_NetConRepeater; leading WG: RAN1; REL-18; WID: </w:t>
      </w:r>
      <w:hyperlink r:id="rId202" w:history="1">
        <w:r w:rsidRPr="00A64C1F">
          <w:rPr>
            <w:rStyle w:val="Hyperlink"/>
          </w:rPr>
          <w:t>RP-230175</w:t>
        </w:r>
      </w:hyperlink>
      <w:r>
        <w:t>)</w:t>
      </w:r>
    </w:p>
    <w:p w14:paraId="030D8902" w14:textId="650FCD69" w:rsidR="006A71AC" w:rsidRDefault="00000000" w:rsidP="006A71AC">
      <w:pPr>
        <w:pStyle w:val="Doc-title"/>
      </w:pPr>
      <w:hyperlink r:id="rId203"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204"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5"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6"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7"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8"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9" w:history="1">
        <w:r w:rsidR="006A71AC" w:rsidRPr="00E4610C">
          <w:rPr>
            <w:rStyle w:val="Hyperlink"/>
          </w:rPr>
          <w:t>R2-2406415</w:t>
        </w:r>
      </w:hyperlink>
    </w:p>
    <w:p w14:paraId="2C7D8B11" w14:textId="22CB92CE" w:rsidR="006A71AC" w:rsidRDefault="00000000" w:rsidP="006A71AC">
      <w:pPr>
        <w:pStyle w:val="Doc-title"/>
      </w:pPr>
      <w:hyperlink r:id="rId210"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11"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[AT127][010][NCR] Capability CRs (ZTE</w:t>
      </w:r>
      <w:r w:rsidR="00C27947">
        <w:t>/Huawei</w:t>
      </w:r>
      <w:r>
        <w:t>)</w:t>
      </w:r>
    </w:p>
    <w:p w14:paraId="44959413" w14:textId="54882A68" w:rsidR="00D3527C" w:rsidRDefault="00D3527C" w:rsidP="00D3527C">
      <w:pPr>
        <w:pStyle w:val="EmailDiscussion2"/>
      </w:pPr>
      <w:r>
        <w:tab/>
        <w:t xml:space="preserve">Intended outcome: </w:t>
      </w:r>
      <w:r w:rsidR="00C27947">
        <w:t>Discuss the two CRs and merge after receiving comments</w:t>
      </w:r>
      <w:r w:rsidR="000608E9">
        <w:t xml:space="preserve"> and endorse by email </w:t>
      </w:r>
    </w:p>
    <w:p w14:paraId="7445D885" w14:textId="3690603A" w:rsidR="00D3527C" w:rsidRDefault="00D3527C" w:rsidP="00D3527C">
      <w:pPr>
        <w:pStyle w:val="EmailDiscussion2"/>
      </w:pPr>
      <w:r>
        <w:tab/>
        <w:t>Deadline:  08-23-24</w:t>
      </w:r>
    </w:p>
    <w:p w14:paraId="4E088090" w14:textId="7280BE02" w:rsidR="000608E9" w:rsidRDefault="000608E9" w:rsidP="00EB49D2">
      <w:pPr>
        <w:pStyle w:val="EmailDiscussion2"/>
        <w:ind w:left="0" w:firstLine="0"/>
      </w:pPr>
    </w:p>
    <w:p w14:paraId="6E63CD5D" w14:textId="3DDD0033" w:rsidR="00167119" w:rsidRDefault="00167119" w:rsidP="00167119">
      <w:pPr>
        <w:pStyle w:val="Doc-title"/>
      </w:pPr>
      <w:r>
        <w:t>R2-2407814</w:t>
      </w:r>
      <w:r>
        <w:tab/>
        <w:t>[AT127][010][NCR] Capability CRs (ZTE/Huawei)</w:t>
      </w:r>
      <w:r>
        <w:tab/>
        <w:t>ZTE Corporation, Huawei</w:t>
      </w:r>
      <w:r>
        <w:tab/>
        <w:t>discussion</w:t>
      </w:r>
      <w:r>
        <w:tab/>
        <w:t>Rel-18</w:t>
      </w:r>
      <w:r>
        <w:tab/>
        <w:t>NR_netcon_repeater-Core</w:t>
      </w: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12"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28BABD17" w:rsidR="00B474B6" w:rsidRDefault="00167119" w:rsidP="00B474B6">
      <w:pPr>
        <w:pStyle w:val="Doc-text2"/>
      </w:pPr>
      <w:r>
        <w:t>=&gt; Revised in R2-2407784</w:t>
      </w:r>
    </w:p>
    <w:p w14:paraId="6EDD0190" w14:textId="77777777" w:rsidR="00167119" w:rsidRDefault="00167119" w:rsidP="00B474B6">
      <w:pPr>
        <w:pStyle w:val="Doc-text2"/>
      </w:pPr>
    </w:p>
    <w:p w14:paraId="07560017" w14:textId="648D1658" w:rsidR="00167119" w:rsidRDefault="0097749F" w:rsidP="00167119">
      <w:pPr>
        <w:pStyle w:val="Doc-title"/>
      </w:pPr>
      <w:hyperlink r:id="rId213" w:history="1">
        <w:r w:rsidR="00167119" w:rsidRPr="0097749F">
          <w:rPr>
            <w:rStyle w:val="Hyperlink"/>
          </w:rPr>
          <w:t>R2-2</w:t>
        </w:r>
        <w:r w:rsidR="00167119" w:rsidRPr="0097749F">
          <w:rPr>
            <w:rStyle w:val="Hyperlink"/>
          </w:rPr>
          <w:t>4</w:t>
        </w:r>
        <w:r w:rsidR="00167119" w:rsidRPr="0097749F">
          <w:rPr>
            <w:rStyle w:val="Hyperlink"/>
          </w:rPr>
          <w:t>07784</w:t>
        </w:r>
      </w:hyperlink>
      <w:r w:rsidR="00167119">
        <w:tab/>
        <w:t>Correction for NR UAV capabilities</w:t>
      </w:r>
      <w:r w:rsidR="00167119">
        <w:tab/>
        <w:t>Huawei, HiSilicon</w:t>
      </w:r>
      <w:r w:rsidR="00167119">
        <w:tab/>
        <w:t>CR</w:t>
      </w:r>
      <w:r w:rsidR="00167119">
        <w:tab/>
        <w:t>Rel-18</w:t>
      </w:r>
      <w:r w:rsidR="00167119">
        <w:tab/>
        <w:t>38.306</w:t>
      </w:r>
      <w:r w:rsidR="00167119">
        <w:tab/>
        <w:t>18.2.0</w:t>
      </w:r>
      <w:r w:rsidR="00167119">
        <w:tab/>
        <w:t>1137</w:t>
      </w:r>
      <w:r w:rsidR="00167119">
        <w:tab/>
        <w:t>1</w:t>
      </w:r>
      <w:r w:rsidR="00167119">
        <w:tab/>
        <w:t>F</w:t>
      </w:r>
      <w:r w:rsidR="00167119">
        <w:tab/>
        <w:t>NR_UAV-Core</w:t>
      </w:r>
    </w:p>
    <w:p w14:paraId="5D1C944C" w14:textId="658BF5D0" w:rsidR="00552975" w:rsidRDefault="00552975" w:rsidP="00552975">
      <w:pPr>
        <w:pStyle w:val="Doc-text2"/>
      </w:pPr>
      <w:r>
        <w:t>=&gt;</w:t>
      </w:r>
      <w:r>
        <w:tab/>
        <w:t>Add period at the end of the sentence when merging the mega CR</w:t>
      </w:r>
    </w:p>
    <w:p w14:paraId="5D9683D6" w14:textId="5A67C0F6" w:rsidR="00552975" w:rsidRPr="00552975" w:rsidRDefault="00552975" w:rsidP="00552975">
      <w:pPr>
        <w:pStyle w:val="Doc-text2"/>
      </w:pPr>
      <w:r>
        <w:t>=&gt;</w:t>
      </w:r>
      <w:r>
        <w:tab/>
        <w:t xml:space="preserve">The CR is endorsed </w:t>
      </w:r>
    </w:p>
    <w:p w14:paraId="41D98051" w14:textId="77777777" w:rsidR="00167119" w:rsidRDefault="00167119" w:rsidP="00B474B6">
      <w:pPr>
        <w:pStyle w:val="Doc-text2"/>
      </w:pPr>
    </w:p>
    <w:p w14:paraId="4C97FBF6" w14:textId="4172502C" w:rsidR="00830C3F" w:rsidRDefault="00000000" w:rsidP="00830C3F">
      <w:pPr>
        <w:pStyle w:val="Doc-title"/>
      </w:pPr>
      <w:hyperlink r:id="rId214" w:history="1">
        <w:r w:rsidR="00830C3F" w:rsidRPr="00E4610C">
          <w:rPr>
            <w:rStyle w:val="Hyperlink"/>
          </w:rPr>
          <w:t>R2-240</w:t>
        </w:r>
        <w:r w:rsidR="00830C3F" w:rsidRPr="00E4610C">
          <w:rPr>
            <w:rStyle w:val="Hyperlink"/>
          </w:rPr>
          <w:t>7</w:t>
        </w:r>
        <w:r w:rsidR="00830C3F" w:rsidRPr="00E4610C">
          <w:rPr>
            <w:rStyle w:val="Hyperlink"/>
          </w:rPr>
          <w:t>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3EE057F6" w14:textId="77777777" w:rsidR="008262D8" w:rsidRDefault="008262D8" w:rsidP="008262D8">
      <w:pPr>
        <w:pStyle w:val="Doc-text2"/>
      </w:pPr>
      <w:r>
        <w:t>=&gt;</w:t>
      </w:r>
      <w:r>
        <w:tab/>
        <w:t xml:space="preserve">There is a mismatch between 306 capability description and ASN.1 for both V2X and A2X.   We should update the description to include band combinations and that band class is provided for each band combination.  </w:t>
      </w:r>
    </w:p>
    <w:p w14:paraId="3F9B5F65" w14:textId="4FF2ABBD" w:rsidR="008262D8" w:rsidRDefault="008262D8" w:rsidP="008262D8">
      <w:pPr>
        <w:pStyle w:val="Doc-text2"/>
      </w:pPr>
      <w:r>
        <w:t>=&gt;</w:t>
      </w:r>
      <w:r>
        <w:tab/>
        <w:t>LTE V2X description should also be updated in Rel-18 with magic sentence</w:t>
      </w:r>
      <w:r w:rsidR="0097749F">
        <w:t xml:space="preserve">.  Qualcomm will bring the CR </w:t>
      </w:r>
    </w:p>
    <w:p w14:paraId="689A612A" w14:textId="7277B6FE" w:rsidR="007240D3" w:rsidRDefault="007240D3" w:rsidP="00321A37">
      <w:pPr>
        <w:pStyle w:val="Doc-text2"/>
      </w:pPr>
      <w:r>
        <w:t>=&gt;</w:t>
      </w:r>
      <w:r>
        <w:tab/>
        <w:t xml:space="preserve">The CR is </w:t>
      </w:r>
      <w:r w:rsidR="008262D8">
        <w:t xml:space="preserve">revised </w:t>
      </w:r>
      <w:r>
        <w:t xml:space="preserve">in R2-2407747 </w:t>
      </w:r>
      <w:r w:rsidR="008262D8">
        <w:t xml:space="preserve">[CB] </w:t>
      </w:r>
    </w:p>
    <w:p w14:paraId="689746B7" w14:textId="77777777" w:rsidR="00623305" w:rsidRDefault="00623305" w:rsidP="00321A37">
      <w:pPr>
        <w:pStyle w:val="Doc-text2"/>
      </w:pPr>
    </w:p>
    <w:p w14:paraId="2F0382C5" w14:textId="4A4C2759" w:rsidR="00623305" w:rsidRDefault="00623305" w:rsidP="00321A37">
      <w:pPr>
        <w:pStyle w:val="Doc-text2"/>
      </w:pPr>
      <w:r>
        <w:t xml:space="preserve">After CB session </w:t>
      </w:r>
    </w:p>
    <w:p w14:paraId="64AE96D7" w14:textId="31FD0FB8" w:rsidR="00623305" w:rsidRDefault="00623305" w:rsidP="00321A37">
      <w:pPr>
        <w:pStyle w:val="Doc-text2"/>
      </w:pPr>
      <w:r>
        <w:t>-</w:t>
      </w:r>
      <w:r>
        <w:tab/>
        <w:t>Lenovo has indicate that the description doesn’t match the ASN.1 which is per band combination and indicates more things.   Qualcomm agrees that ASN.1 has more information but we copied V2X description that also signals more information.  Should we go to each field and discussing if this field is for A2X?</w:t>
      </w:r>
    </w:p>
    <w:p w14:paraId="39B33CAC" w14:textId="28AE35DB" w:rsidR="00623305" w:rsidRDefault="00623305" w:rsidP="00321A37">
      <w:pPr>
        <w:pStyle w:val="Doc-text2"/>
      </w:pPr>
      <w:r>
        <w:t>-</w:t>
      </w:r>
      <w:r>
        <w:tab/>
        <w:t xml:space="preserve">Qualcomm is concerned that if V2X and A2X have different descriptions but should have the same behaviour this causes problem.  </w:t>
      </w:r>
    </w:p>
    <w:p w14:paraId="5F60A810" w14:textId="77777777" w:rsidR="00623305" w:rsidRDefault="00623305" w:rsidP="00321A37">
      <w:pPr>
        <w:pStyle w:val="Doc-text2"/>
      </w:pPr>
    </w:p>
    <w:p w14:paraId="7DA9E395" w14:textId="77777777" w:rsidR="00830C3F" w:rsidRDefault="00830C3F" w:rsidP="00830C3F">
      <w:pPr>
        <w:pStyle w:val="Doc-text2"/>
        <w:ind w:left="0" w:firstLine="0"/>
      </w:pPr>
    </w:p>
    <w:p w14:paraId="130DD09C" w14:textId="78303347" w:rsidR="00B474B6" w:rsidRDefault="00B474B6" w:rsidP="00B474B6">
      <w:pPr>
        <w:pStyle w:val="EmailDiscussion"/>
      </w:pPr>
      <w:r>
        <w:t>[</w:t>
      </w:r>
      <w:r w:rsidR="00144F75">
        <w:t>POST</w:t>
      </w:r>
      <w:r>
        <w:t>127][011][UAV] UE capabilitie</w:t>
      </w:r>
      <w:r w:rsidR="00623305">
        <w:t>s</w:t>
      </w:r>
      <w:r>
        <w:t xml:space="preserve"> (Huawei)</w:t>
      </w:r>
    </w:p>
    <w:p w14:paraId="1408AA25" w14:textId="27CC5EC8" w:rsidR="00B474B6" w:rsidRDefault="00B474B6" w:rsidP="00B474B6">
      <w:pPr>
        <w:pStyle w:val="EmailDiscussion2"/>
      </w:pPr>
      <w:r>
        <w:tab/>
        <w:t xml:space="preserve">Intended outcome: Review updated wording </w:t>
      </w:r>
      <w:r w:rsidR="00144F75">
        <w:t xml:space="preserve">for </w:t>
      </w:r>
      <w:r w:rsidR="008262D8">
        <w:t>LTE CR (agreed)</w:t>
      </w:r>
    </w:p>
    <w:p w14:paraId="169E139C" w14:textId="3425F3E4" w:rsidR="0097749F" w:rsidRDefault="00B474B6" w:rsidP="0097749F">
      <w:pPr>
        <w:pStyle w:val="EmailDiscussion2"/>
      </w:pPr>
      <w:r>
        <w:tab/>
        <w:t xml:space="preserve">Deadline:  </w:t>
      </w:r>
      <w:r w:rsidR="00A82412">
        <w:t>short</w:t>
      </w:r>
    </w:p>
    <w:p w14:paraId="09D085E6" w14:textId="77777777" w:rsidR="0097749F" w:rsidRDefault="0097749F" w:rsidP="0097749F">
      <w:pPr>
        <w:pStyle w:val="EmailDiscussion2"/>
      </w:pP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lastRenderedPageBreak/>
        <w:t>Updated reference</w:t>
      </w:r>
    </w:p>
    <w:p w14:paraId="4C9B0B7C" w14:textId="10174EBD" w:rsidR="00830C3F" w:rsidRDefault="00000000" w:rsidP="00830C3F">
      <w:pPr>
        <w:pStyle w:val="Doc-title"/>
      </w:pPr>
      <w:hyperlink r:id="rId215"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EUTRA-NS-PmaxList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 xml:space="preserve">Fix the issue by just referring to 36.101 and clause 6.   </w:t>
      </w:r>
    </w:p>
    <w:p w14:paraId="034B5E13" w14:textId="4968CCEF" w:rsidR="003C108D" w:rsidRDefault="003C108D" w:rsidP="003C108D">
      <w:pPr>
        <w:pStyle w:val="Doc-text2"/>
      </w:pPr>
      <w:r>
        <w:t>=&gt;</w:t>
      </w:r>
      <w:r>
        <w:tab/>
        <w:t xml:space="preserve">Merge/Include the agreement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6" w:history="1">
        <w:r w:rsidRPr="00A64C1F">
          <w:rPr>
            <w:rStyle w:val="Hyperlink"/>
          </w:rPr>
          <w:t>RP-222993</w:t>
        </w:r>
      </w:hyperlink>
      <w:r>
        <w:t>)</w:t>
      </w:r>
    </w:p>
    <w:p w14:paraId="2E9B5DBC" w14:textId="00CF00B6" w:rsidR="006A71AC" w:rsidRDefault="00000000" w:rsidP="006A71AC">
      <w:pPr>
        <w:pStyle w:val="Doc-title"/>
      </w:pPr>
      <w:hyperlink r:id="rId217"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 but can be performed either by Random Access procedure (i.e. with 2-step RA type or 4-step RA type) or by configured grant Type 1 (i.e., CG-SDT).”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8"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9"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20"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21" w:history="1">
        <w:r>
          <w:rPr>
            <w:rStyle w:val="Hyperlink"/>
          </w:rPr>
          <w:t>RP-232669</w:t>
        </w:r>
      </w:hyperlink>
      <w:r>
        <w:t>)</w:t>
      </w:r>
    </w:p>
    <w:p w14:paraId="20A77839" w14:textId="2581FA52" w:rsidR="006A71AC" w:rsidRDefault="00000000" w:rsidP="006A71AC">
      <w:pPr>
        <w:pStyle w:val="Doc-title"/>
        <w:rPr>
          <w:lang w:val="fr-FR"/>
        </w:rPr>
      </w:pPr>
      <w:hyperlink r:id="rId222"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Pr="008E4728" w:rsidRDefault="008B03C5" w:rsidP="008B03C5">
      <w:pPr>
        <w:pStyle w:val="Doc-text2"/>
      </w:pPr>
      <w:r w:rsidRPr="008E4728">
        <w:t>-</w:t>
      </w:r>
      <w:r w:rsidRPr="008E4728">
        <w:tab/>
        <w:t>Qualcomm thinks this is not needed, except change number 1</w:t>
      </w:r>
    </w:p>
    <w:p w14:paraId="78857592" w14:textId="1BD9F499" w:rsidR="008B03C5" w:rsidRPr="008E4728" w:rsidRDefault="008B03C5" w:rsidP="008B03C5">
      <w:pPr>
        <w:pStyle w:val="Doc-text2"/>
      </w:pPr>
      <w:r w:rsidRPr="008E4728">
        <w:t>=&gt;</w:t>
      </w:r>
      <w:r w:rsidRPr="008E4728">
        <w:tab/>
        <w:t>Agree to change 1 only</w:t>
      </w:r>
    </w:p>
    <w:p w14:paraId="159271F5" w14:textId="1B3C849D" w:rsidR="008B03C5" w:rsidRPr="008E4728" w:rsidRDefault="008B03C5" w:rsidP="008B03C5">
      <w:pPr>
        <w:pStyle w:val="Doc-text2"/>
      </w:pPr>
      <w:r w:rsidRPr="008E4728">
        <w:t>=&gt;</w:t>
      </w:r>
      <w:r w:rsidRPr="008E4728">
        <w:tab/>
        <w:t>The CR is agreed in R2-2407748 with the agreement above and updated cover page</w:t>
      </w:r>
    </w:p>
    <w:p w14:paraId="1E9D745B" w14:textId="77777777" w:rsidR="001F7242" w:rsidRPr="008E4728" w:rsidRDefault="001F7242" w:rsidP="001F7242">
      <w:pPr>
        <w:pStyle w:val="Doc-text2"/>
      </w:pPr>
    </w:p>
    <w:p w14:paraId="69A9E882" w14:textId="56C003FA" w:rsidR="006A71AC" w:rsidRDefault="00000000" w:rsidP="006A71AC">
      <w:pPr>
        <w:pStyle w:val="Doc-title"/>
      </w:pPr>
      <w:hyperlink r:id="rId223"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“may be”</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lastRenderedPageBreak/>
        <w:t>7.0.</w:t>
      </w:r>
      <w:r w:rsidR="00FC018C">
        <w:t>2</w:t>
      </w:r>
      <w:r>
        <w:t>.7</w:t>
      </w:r>
      <w:r>
        <w:tab/>
        <w:t>Timing Resiliency and URLLC Enh</w:t>
      </w:r>
    </w:p>
    <w:p w14:paraId="55158B12" w14:textId="77777777" w:rsidR="002D3195" w:rsidRDefault="002D3195" w:rsidP="002D3195">
      <w:pPr>
        <w:pStyle w:val="Comments"/>
      </w:pPr>
      <w:r>
        <w:t xml:space="preserve">(NR_TRS_URLLC; leading WG: RAN3; REL-18; WID: </w:t>
      </w:r>
      <w:hyperlink r:id="rId224" w:history="1">
        <w:r w:rsidRPr="00A64C1F">
          <w:rPr>
            <w:rStyle w:val="Hyperlink"/>
          </w:rPr>
          <w:t>RP-230754</w:t>
        </w:r>
      </w:hyperlink>
      <w:r>
        <w:t>)</w:t>
      </w:r>
    </w:p>
    <w:p w14:paraId="25965E4B" w14:textId="12904CAA" w:rsidR="006A71AC" w:rsidRDefault="00000000" w:rsidP="006A71AC">
      <w:pPr>
        <w:pStyle w:val="Doc-title"/>
      </w:pPr>
      <w:hyperlink r:id="rId225"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t>-</w:t>
      </w:r>
      <w:r>
        <w:tab/>
        <w:t xml:space="preserve">Nokia think there is no issue as this figure is from a single gNB perspective.   </w:t>
      </w:r>
    </w:p>
    <w:p w14:paraId="11CFE8D2" w14:textId="11BE9B14" w:rsidR="0028053E" w:rsidRDefault="0028053E" w:rsidP="006A71AC">
      <w:pPr>
        <w:pStyle w:val="Doc-text2"/>
      </w:pPr>
      <w:r>
        <w:t>-</w:t>
      </w:r>
      <w:r>
        <w:tab/>
        <w:t xml:space="preserve">Vivo thinks it makes the procedure more clear.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58" w:name="_Toc158241564"/>
      <w:r>
        <w:t>7.0.2.8</w:t>
      </w:r>
      <w:r>
        <w:tab/>
        <w:t xml:space="preserve">Others </w:t>
      </w:r>
    </w:p>
    <w:p w14:paraId="33694BC0" w14:textId="77777777" w:rsidR="001D4B51" w:rsidRPr="008E4728" w:rsidRDefault="001D4B51" w:rsidP="001D4B51">
      <w:pPr>
        <w:pStyle w:val="Doc-title"/>
        <w:rPr>
          <w:b/>
          <w:bCs/>
        </w:rPr>
      </w:pPr>
      <w:r w:rsidRPr="008E4728">
        <w:rPr>
          <w:b/>
          <w:bCs/>
        </w:rPr>
        <w:t>Rapporteur corrections</w:t>
      </w:r>
    </w:p>
    <w:p w14:paraId="698BDFDC" w14:textId="0033578B" w:rsidR="001D4B51" w:rsidRPr="008E4728" w:rsidRDefault="00000000" w:rsidP="001D4B51">
      <w:pPr>
        <w:pStyle w:val="Doc-title"/>
      </w:pPr>
      <w:hyperlink r:id="rId226" w:history="1">
        <w:r w:rsidR="001D4B51" w:rsidRPr="008E4728">
          <w:rPr>
            <w:rStyle w:val="Hyperlink"/>
          </w:rPr>
          <w:t>R2-2407031</w:t>
        </w:r>
      </w:hyperlink>
      <w:r w:rsidR="001D4B51" w:rsidRPr="008E4728">
        <w:tab/>
        <w:t>Miscellaneous corrections</w:t>
      </w:r>
      <w:r w:rsidR="001D4B51" w:rsidRPr="008E4728">
        <w:tab/>
        <w:t>Samsung (Rapporteur), Ericsson</w:t>
      </w:r>
      <w:r w:rsidR="001D4B51" w:rsidRPr="008E4728">
        <w:tab/>
        <w:t>CR</w:t>
      </w:r>
      <w:r w:rsidR="001D4B51" w:rsidRPr="008E4728">
        <w:tab/>
        <w:t>Rel-17</w:t>
      </w:r>
      <w:r w:rsidR="001D4B51" w:rsidRPr="008E4728">
        <w:tab/>
        <w:t>38.321</w:t>
      </w:r>
      <w:r w:rsidR="001D4B51" w:rsidRPr="008E4728">
        <w:tab/>
        <w:t>17.9.0</w:t>
      </w:r>
      <w:r w:rsidR="001D4B51" w:rsidRPr="008E4728">
        <w:tab/>
        <w:t>1897</w:t>
      </w:r>
      <w:r w:rsidR="001D4B51" w:rsidRPr="008E4728">
        <w:tab/>
        <w:t>-</w:t>
      </w:r>
      <w:r w:rsidR="001D4B51" w:rsidRPr="008E4728">
        <w:tab/>
        <w:t>F</w:t>
      </w:r>
      <w:r w:rsidR="001D4B51" w:rsidRPr="008E4728">
        <w:tab/>
        <w:t>NR_pos_enh-Core</w:t>
      </w:r>
      <w:r w:rsidR="005E6B08" w:rsidRPr="008E4728">
        <w:br/>
        <w:t>=&gt; The Category is update to D and CR is agreed in R2-247577</w:t>
      </w:r>
    </w:p>
    <w:p w14:paraId="3617F654" w14:textId="7498D60F" w:rsidR="001D4B51" w:rsidRDefault="00000000" w:rsidP="001D4B51">
      <w:pPr>
        <w:pStyle w:val="Doc-title"/>
      </w:pPr>
      <w:hyperlink r:id="rId227" w:history="1">
        <w:r w:rsidR="001D4B51" w:rsidRPr="00E4610C">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sidRPr="008E4728">
        <w:t>The Category is update to D and CR is agreed in R2-247578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8" w:history="1">
        <w:r w:rsidR="00E4610C" w:rsidRPr="008E4728">
          <w:rPr>
            <w:rStyle w:val="Hyperlink"/>
          </w:rPr>
          <w:t>R2-2407569</w:t>
        </w:r>
      </w:hyperlink>
      <w:r w:rsidR="00E4610C" w:rsidRPr="008E4728">
        <w:t xml:space="preserve"> </w:t>
      </w:r>
      <w:r w:rsidR="00E4610C" w:rsidRPr="008E4728">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9" w:history="1">
        <w:r w:rsidR="00E4610C" w:rsidRPr="008E4728">
          <w:rPr>
            <w:rStyle w:val="Hyperlink"/>
          </w:rPr>
          <w:t>R2-2407570</w:t>
        </w:r>
      </w:hyperlink>
      <w:r w:rsidR="00E4610C" w:rsidRPr="008E4728">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[AT127][002][RAN1 Parameters] Updated parameter lists (Ericsson)</w:t>
      </w:r>
    </w:p>
    <w:p w14:paraId="4631E410" w14:textId="4D4BB761" w:rsidR="00C306A0" w:rsidRDefault="00C306A0" w:rsidP="00C306A0">
      <w:pPr>
        <w:pStyle w:val="EmailDiscussion2"/>
      </w:pPr>
      <w:r>
        <w:tab/>
        <w:t xml:space="preserve">Intended outcome: Agree to LS </w:t>
      </w:r>
      <w:r w:rsidR="008262D8">
        <w:t>by email</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r w:rsidRPr="00F43E5A">
        <w:rPr>
          <w:i/>
          <w:iCs/>
        </w:rPr>
        <w:t>ToAddModList extention</w:t>
      </w:r>
    </w:p>
    <w:p w14:paraId="45C2527A" w14:textId="08A84F6F" w:rsidR="009E7D24" w:rsidRDefault="00000000" w:rsidP="009E7D24">
      <w:pPr>
        <w:pStyle w:val="Doc-title"/>
      </w:pPr>
      <w:hyperlink r:id="rId230" w:history="1">
        <w:r w:rsidR="009E7D24" w:rsidRPr="00E4610C">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correct but we can do BC changes by dummifying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Mediatek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[AT127][003][RRC CR] ToAddModList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1803CD">
      <w:pPr>
        <w:pStyle w:val="EmailDiscussion2"/>
        <w:ind w:left="0" w:firstLine="0"/>
      </w:pPr>
    </w:p>
    <w:p w14:paraId="074EB774" w14:textId="0222651E" w:rsidR="001803CD" w:rsidRDefault="001803CD" w:rsidP="001803CD">
      <w:pPr>
        <w:pStyle w:val="Doc-title"/>
      </w:pPr>
      <w:r>
        <w:lastRenderedPageBreak/>
        <w:t>R2-2407788</w:t>
      </w:r>
      <w:r>
        <w:tab/>
      </w:r>
      <w:r w:rsidR="00167119" w:rsidRPr="00167119">
        <w:t>Correction on extension of ToAddModList</w:t>
      </w:r>
      <w:r w:rsidR="00167119" w:rsidRPr="00167119">
        <w:tab/>
        <w:t>Samsung</w:t>
      </w:r>
      <w:r w:rsidR="00167119" w:rsidRPr="00167119">
        <w:tab/>
        <w:t>CR</w:t>
      </w:r>
      <w:r w:rsidR="00167119" w:rsidRPr="00167119">
        <w:tab/>
        <w:t>Rel-18</w:t>
      </w:r>
      <w:r w:rsidR="00167119" w:rsidRPr="00167119">
        <w:tab/>
        <w:t>38.331</w:t>
      </w:r>
      <w:r w:rsidR="00167119" w:rsidRPr="00167119">
        <w:tab/>
        <w:t>18.2.0</w:t>
      </w:r>
      <w:r w:rsidR="00167119" w:rsidRPr="00167119">
        <w:tab/>
        <w:t>4967</w:t>
      </w:r>
      <w:r w:rsidR="00167119" w:rsidRPr="00167119">
        <w:tab/>
        <w:t>-</w:t>
      </w:r>
      <w:r w:rsidR="00167119" w:rsidRPr="00167119">
        <w:tab/>
        <w:t>F</w:t>
      </w:r>
      <w:r w:rsidR="00167119" w:rsidRPr="00167119">
        <w:tab/>
        <w:t>TEI18, NR_SL_enh2</w:t>
      </w:r>
    </w:p>
    <w:p w14:paraId="2A59BA48" w14:textId="2B06EFB9" w:rsidR="001803CD" w:rsidRPr="001803CD" w:rsidRDefault="001803CD" w:rsidP="00EB49D2">
      <w:pPr>
        <w:pStyle w:val="Doc-text2"/>
      </w:pPr>
      <w:r>
        <w:t>=&gt;</w:t>
      </w:r>
      <w:r>
        <w:tab/>
        <w:t>The CR is agreed</w:t>
      </w: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31" w:history="1">
        <w:r w:rsidR="009E7D24" w:rsidRPr="00E4610C">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618E5099" w:rsidR="00620964" w:rsidRDefault="00BD69AF" w:rsidP="00620964">
      <w:pPr>
        <w:pStyle w:val="Doc-text2"/>
      </w:pPr>
      <w:r>
        <w:t>=&gt; Revised in R2-2407774</w:t>
      </w:r>
    </w:p>
    <w:p w14:paraId="4F1544A0" w14:textId="77777777" w:rsidR="00B3425F" w:rsidRDefault="00B3425F" w:rsidP="00620964">
      <w:pPr>
        <w:pStyle w:val="Doc-text2"/>
      </w:pPr>
    </w:p>
    <w:p w14:paraId="74273EBF" w14:textId="1DFB77BA" w:rsidR="00B3425F" w:rsidRPr="008E4728" w:rsidRDefault="00B3425F" w:rsidP="00B3425F">
      <w:pPr>
        <w:pStyle w:val="EmailDiscussion"/>
        <w:rPr>
          <w:lang w:val="fr-FR"/>
        </w:rPr>
      </w:pPr>
      <w:r w:rsidRPr="008E4728">
        <w:rPr>
          <w:lang w:val="fr-FR"/>
        </w:rPr>
        <w:t>[AT127][025][SI request] 331 CR (Lenovo)</w:t>
      </w:r>
    </w:p>
    <w:p w14:paraId="68D81542" w14:textId="53E55EB9" w:rsidR="00B3425F" w:rsidRDefault="00B3425F" w:rsidP="00B3425F">
      <w:pPr>
        <w:pStyle w:val="EmailDiscussion2"/>
      </w:pPr>
      <w:r w:rsidRPr="008E4728">
        <w:rPr>
          <w:lang w:val="fr-FR"/>
        </w:rPr>
        <w:tab/>
      </w:r>
      <w:r>
        <w:t>Intended outcome: agree to CR by email</w:t>
      </w:r>
    </w:p>
    <w:p w14:paraId="5D1BE0CD" w14:textId="118BFC94" w:rsidR="00B3425F" w:rsidRDefault="00B3425F" w:rsidP="00B3425F">
      <w:pPr>
        <w:pStyle w:val="EmailDiscussion2"/>
      </w:pPr>
      <w:r>
        <w:tab/>
        <w:t>Deadline:  08-23-24</w:t>
      </w:r>
    </w:p>
    <w:p w14:paraId="4BF988B5" w14:textId="77777777" w:rsidR="00B3425F" w:rsidRDefault="00B3425F" w:rsidP="00B3425F">
      <w:pPr>
        <w:pStyle w:val="EmailDiscussion2"/>
      </w:pPr>
    </w:p>
    <w:p w14:paraId="61C29033" w14:textId="68F8410E" w:rsidR="00BD69AF" w:rsidRDefault="00BD69AF" w:rsidP="00BD69AF">
      <w:pPr>
        <w:pStyle w:val="Doc-title"/>
      </w:pPr>
      <w:r w:rsidRPr="00EB49D2">
        <w:t>R2-240</w:t>
      </w:r>
      <w:r>
        <w:t>7774</w:t>
      </w:r>
      <w:r>
        <w:tab/>
        <w:t>Corrections on SI request with Msg1 repetition</w:t>
      </w:r>
      <w:r>
        <w:tab/>
        <w:t>Lenovo</w:t>
      </w:r>
      <w:r>
        <w:tab/>
        <w:t>CR</w:t>
      </w:r>
      <w:r>
        <w:tab/>
        <w:t>Rel-18</w:t>
      </w:r>
      <w:r>
        <w:tab/>
        <w:t>38.331</w:t>
      </w:r>
      <w:r>
        <w:tab/>
        <w:t>18.2.0</w:t>
      </w:r>
      <w:r>
        <w:tab/>
        <w:t>4889</w:t>
      </w:r>
      <w:r>
        <w:tab/>
        <w:t>1</w:t>
      </w:r>
      <w:r>
        <w:tab/>
        <w:t>F</w:t>
      </w:r>
      <w:r>
        <w:tab/>
        <w:t>NR_cov_enh2-Core, NR_pos_enh2, TEI17</w:t>
      </w:r>
    </w:p>
    <w:p w14:paraId="40269390" w14:textId="77777777" w:rsidR="00B3425F" w:rsidRPr="00B3425F" w:rsidRDefault="00B3425F" w:rsidP="00B3425F">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59" w:name="_Hlk174865283"/>
      <w:r w:rsidRPr="00FF7246">
        <w:rPr>
          <w:i/>
          <w:iCs/>
          <w:lang w:val="en-US"/>
        </w:rPr>
        <w:t>RACH resource selection</w:t>
      </w:r>
    </w:p>
    <w:p w14:paraId="3BBC5C35" w14:textId="639C41DD" w:rsidR="001D4B51" w:rsidRDefault="00000000" w:rsidP="001D4B51">
      <w:pPr>
        <w:pStyle w:val="Doc-title"/>
      </w:pPr>
      <w:hyperlink r:id="rId232" w:history="1">
        <w:r w:rsidR="001D4B51" w:rsidRPr="00E4610C">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LG and Vivo is positive to re-structure and slight preference to option 1 but some procedures related to LTM are not accurate</w:t>
      </w:r>
    </w:p>
    <w:p w14:paraId="1B1F695E" w14:textId="5C984DC3" w:rsidR="00507FB8" w:rsidRDefault="00507FB8" w:rsidP="001D4B51">
      <w:pPr>
        <w:pStyle w:val="Doc-text2"/>
      </w:pPr>
      <w:r>
        <w:t>-</w:t>
      </w:r>
      <w:r>
        <w:tab/>
        <w:t>Huawei and Vivo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[AT127][005][RACH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33"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34"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rPr>
          <w:rStyle w:val="Hyperlink"/>
        </w:rPr>
      </w:pPr>
      <w:hyperlink r:id="rId235"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6" w:history="1">
        <w:r w:rsidR="001D4B51" w:rsidRPr="00E4610C">
          <w:rPr>
            <w:rStyle w:val="Hyperlink"/>
          </w:rPr>
          <w:t>R2-2406413</w:t>
        </w:r>
      </w:hyperlink>
    </w:p>
    <w:p w14:paraId="19217579" w14:textId="50DC0403" w:rsidR="00167119" w:rsidRPr="00167119" w:rsidRDefault="00167119" w:rsidP="00EB49D2">
      <w:pPr>
        <w:pStyle w:val="Doc-text2"/>
      </w:pPr>
      <w:r>
        <w:t>=&gt; Revised in R2-2407813</w:t>
      </w:r>
    </w:p>
    <w:p w14:paraId="6A99BAE2" w14:textId="677A1A0A" w:rsidR="00167119" w:rsidRDefault="00167119" w:rsidP="001D4B51">
      <w:pPr>
        <w:pStyle w:val="Doc-title"/>
      </w:pPr>
      <w:r>
        <w:t>R2-2407813</w:t>
      </w:r>
      <w:r>
        <w:tab/>
        <w:t>Correction on RACH resource set selection---Option 1</w:t>
      </w:r>
      <w:r>
        <w:tab/>
        <w:t>ZTE Corporation</w:t>
      </w:r>
      <w:r>
        <w:tab/>
        <w:t>CR</w:t>
      </w:r>
      <w:r>
        <w:tab/>
        <w:t>Rel-18</w:t>
      </w:r>
      <w:r>
        <w:tab/>
        <w:t>38.321</w:t>
      </w:r>
      <w:r>
        <w:tab/>
        <w:t>18.2.0</w:t>
      </w:r>
      <w:r>
        <w:tab/>
        <w:t>1884</w:t>
      </w:r>
      <w:r>
        <w:tab/>
        <w:t>2</w:t>
      </w:r>
      <w:r>
        <w:tab/>
        <w:t>F</w:t>
      </w:r>
      <w:r>
        <w:tab/>
        <w:t>NR_cov_enh2, NR_MIMO_evo_DL_UL-Core, NR_Mob_enh2-Core, NR_redcap_enh-Core</w:t>
      </w:r>
    </w:p>
    <w:p w14:paraId="59451405" w14:textId="77777777" w:rsidR="00167119" w:rsidRPr="00167119" w:rsidRDefault="00167119" w:rsidP="00EB49D2">
      <w:pPr>
        <w:pStyle w:val="Doc-text2"/>
      </w:pPr>
    </w:p>
    <w:p w14:paraId="205BD4E0" w14:textId="46CABBF7" w:rsidR="001D4B51" w:rsidRDefault="00000000" w:rsidP="001D4B51">
      <w:pPr>
        <w:pStyle w:val="Doc-title"/>
      </w:pPr>
      <w:hyperlink r:id="rId237"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8" w:history="1">
        <w:r w:rsidR="001D4B51" w:rsidRPr="00E4610C">
          <w:rPr>
            <w:rStyle w:val="Hyperlink"/>
          </w:rPr>
          <w:t>R2-2406414</w:t>
        </w:r>
      </w:hyperlink>
    </w:p>
    <w:bookmarkEnd w:id="59"/>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r w:rsidRPr="003404E6">
        <w:rPr>
          <w:i/>
          <w:iCs/>
        </w:rPr>
        <w:lastRenderedPageBreak/>
        <w:t>absoluteFrequencySSB field description</w:t>
      </w:r>
    </w:p>
    <w:p w14:paraId="2808768D" w14:textId="672CF244" w:rsidR="001D4B51" w:rsidRDefault="00000000" w:rsidP="001D4B51">
      <w:pPr>
        <w:pStyle w:val="Doc-title"/>
      </w:pPr>
      <w:hyperlink r:id="rId239" w:history="1">
        <w:r w:rsidR="001D4B51" w:rsidRPr="00E4610C">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5E7B8543" w:rsidR="00507FB8" w:rsidRDefault="00A072DD" w:rsidP="00507FB8">
      <w:pPr>
        <w:pStyle w:val="Doc-text2"/>
      </w:pPr>
      <w:r>
        <w:t>=&gt;</w:t>
      </w:r>
      <w:r>
        <w:tab/>
        <w:t xml:space="preserve">The CR is revised with “no interoperability issue” and agreed in </w:t>
      </w:r>
      <w:hyperlink r:id="rId240" w:history="1">
        <w:r w:rsidRPr="00A072DD">
          <w:rPr>
            <w:rStyle w:val="Hyperlink"/>
          </w:rPr>
          <w:t>R2-2407</w:t>
        </w:r>
        <w:r w:rsidRPr="00A072DD">
          <w:rPr>
            <w:rStyle w:val="Hyperlink"/>
          </w:rPr>
          <w:t>8</w:t>
        </w:r>
        <w:r w:rsidRPr="00A072DD">
          <w:rPr>
            <w:rStyle w:val="Hyperlink"/>
          </w:rPr>
          <w:t>28</w:t>
        </w:r>
      </w:hyperlink>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41"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Proposal 1: R18 eMBS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42"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Proposal 1. The UE in INACTIVE should extend the drx-HARQ-RTT-Timer-PTM by considering the UE-gNB RTT if the MBS downlink assignments are received from the NTN.</w:t>
      </w:r>
    </w:p>
    <w:p w14:paraId="6DD25550" w14:textId="52406989" w:rsidR="001D4B51" w:rsidRDefault="00AD77C6" w:rsidP="00AD77C6">
      <w:pPr>
        <w:pStyle w:val="Doc-text2"/>
      </w:pPr>
      <w:r>
        <w:t>Proposal 2. For extension of the drx-HARQ-RTT-Timer-PTM, the new capability for the UE in INACTIVE should not be introduced.</w:t>
      </w:r>
    </w:p>
    <w:p w14:paraId="1448E62C" w14:textId="5631E248" w:rsidR="00AD77C6" w:rsidRDefault="00000000" w:rsidP="00AD77C6">
      <w:pPr>
        <w:pStyle w:val="Doc-title"/>
      </w:pPr>
      <w:hyperlink r:id="rId243"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ZTE is concerned that this is a whole new use case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The UE in INACTIVE should extend the drx-HARQ-RTT-Timer-PTM by considering the UE-gNB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1B95F996"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r>
      <w:r w:rsidR="008262D8">
        <w:t>No</w:t>
      </w:r>
      <w:r>
        <w:t xml:space="preserve"> new capability is </w:t>
      </w:r>
      <w:r w:rsidR="008262D8">
        <w:t>introduced</w:t>
      </w:r>
    </w:p>
    <w:p w14:paraId="3A940A40" w14:textId="77777777" w:rsidR="008262D8" w:rsidRDefault="008262D8" w:rsidP="008262D8">
      <w:pPr>
        <w:pStyle w:val="EmailDiscussion2"/>
      </w:pPr>
    </w:p>
    <w:p w14:paraId="076A21B8" w14:textId="77777777" w:rsidR="008262D8" w:rsidRPr="008262D8" w:rsidRDefault="008262D8" w:rsidP="008262D8">
      <w:pPr>
        <w:pStyle w:val="Doc-text2"/>
      </w:pPr>
    </w:p>
    <w:p w14:paraId="49F4663B" w14:textId="6C134410" w:rsidR="008262D8" w:rsidRPr="008262D8" w:rsidRDefault="008262D8" w:rsidP="008262D8">
      <w:pPr>
        <w:rPr>
          <w:noProof/>
        </w:rPr>
      </w:pPr>
      <w:r>
        <w:t>R2-2407778</w:t>
      </w:r>
      <w:r w:rsidR="00167119">
        <w:tab/>
        <w:t>Correction on DRX to support eMBS in NTN</w:t>
      </w:r>
      <w:r w:rsidR="00167119">
        <w:tab/>
        <w:t>Huawei, HiSilicon, Qualcomm, LG Electronics Inc, vivo, Ericsson, Nokia</w:t>
      </w:r>
      <w:r w:rsidR="00167119">
        <w:tab/>
        <w:t>CR</w:t>
      </w:r>
      <w:r w:rsidR="00167119">
        <w:tab/>
        <w:t>Rel-18</w:t>
      </w:r>
      <w:r w:rsidR="00167119">
        <w:tab/>
        <w:t>38.321</w:t>
      </w:r>
      <w:r w:rsidR="00167119">
        <w:tab/>
        <w:t>18.2.0</w:t>
      </w:r>
      <w:r w:rsidR="00167119">
        <w:tab/>
        <w:t>1924</w:t>
      </w:r>
      <w:r w:rsidR="00167119">
        <w:tab/>
        <w:t>-</w:t>
      </w:r>
      <w:r w:rsidR="00167119">
        <w:tab/>
        <w:t>F</w:t>
      </w:r>
      <w:r w:rsidR="00167119">
        <w:tab/>
        <w:t>NR_MBS_enh-Core, NR_NTN_enh-Core</w:t>
      </w:r>
    </w:p>
    <w:p w14:paraId="39A799D7" w14:textId="703CF694" w:rsidR="008262D8" w:rsidRPr="008262D8" w:rsidRDefault="008262D8" w:rsidP="00EB49D2">
      <w:pPr>
        <w:pStyle w:val="Doc-text2"/>
      </w:pPr>
      <w:r>
        <w:t>=&gt;</w:t>
      </w:r>
      <w:r>
        <w:tab/>
        <w:t>The CR is agreed</w:t>
      </w:r>
    </w:p>
    <w:p w14:paraId="7FE0BEB4" w14:textId="77777777" w:rsidR="008262D8" w:rsidRPr="000D100B" w:rsidRDefault="008262D8" w:rsidP="00EB49D2">
      <w:pPr>
        <w:pStyle w:val="Doc-title"/>
      </w:pPr>
    </w:p>
    <w:p w14:paraId="381D94E6" w14:textId="4C3D6390" w:rsidR="008262D8" w:rsidRDefault="008262D8" w:rsidP="008262D8">
      <w:pPr>
        <w:pStyle w:val="Doc-title"/>
      </w:pPr>
      <w:r>
        <w:t>R2-2407779</w:t>
      </w:r>
      <w:r>
        <w:tab/>
      </w:r>
      <w:r w:rsidR="00167119">
        <w:t>Correction to support eMBS in NTN</w:t>
      </w:r>
      <w:r w:rsidR="00167119">
        <w:tab/>
        <w:t>Huawei, HiSilicon, Qualcomm, LG Electronics Inc, vivo, Ericsson, Nokia</w:t>
      </w:r>
      <w:r w:rsidR="00167119">
        <w:tab/>
        <w:t>CR</w:t>
      </w:r>
      <w:r w:rsidR="00167119">
        <w:tab/>
        <w:t>Rel-18</w:t>
      </w:r>
      <w:r w:rsidR="00167119">
        <w:tab/>
        <w:t>38.306</w:t>
      </w:r>
      <w:r w:rsidR="00167119">
        <w:tab/>
        <w:t>18.2.0</w:t>
      </w:r>
      <w:r w:rsidR="00167119">
        <w:tab/>
        <w:t>1152</w:t>
      </w:r>
      <w:r w:rsidR="00167119">
        <w:tab/>
        <w:t>-</w:t>
      </w:r>
      <w:r w:rsidR="00167119">
        <w:tab/>
        <w:t>F</w:t>
      </w:r>
      <w:r w:rsidR="00167119">
        <w:tab/>
        <w:t>NR_MBS_enh-Core, NR_NTN_enh-Core</w:t>
      </w:r>
    </w:p>
    <w:p w14:paraId="478EEDA9" w14:textId="36FCCF3A" w:rsidR="008262D8" w:rsidRPr="008262D8" w:rsidRDefault="008262D8" w:rsidP="00EB49D2">
      <w:pPr>
        <w:pStyle w:val="Doc-text2"/>
      </w:pPr>
      <w:r>
        <w:t>=&gt;</w:t>
      </w:r>
      <w:r>
        <w:tab/>
        <w:t xml:space="preserve">The CR is </w:t>
      </w:r>
      <w:r w:rsidR="000477D8">
        <w:t>endorsed and will be merged in mega CR</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58"/>
    </w:p>
    <w:p w14:paraId="30735BEA" w14:textId="77777777" w:rsidR="00F71AF3" w:rsidRDefault="00B56003">
      <w:pPr>
        <w:pStyle w:val="Comments"/>
      </w:pPr>
      <w:r>
        <w:t xml:space="preserve">(NR_pos_enh2; leading WG: RAN1; REL-18; WID: </w:t>
      </w:r>
      <w:hyperlink r:id="rId24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0" w:name="_Toc158241565"/>
      <w:r>
        <w:lastRenderedPageBreak/>
        <w:t>7.2.1</w:t>
      </w:r>
      <w:r>
        <w:tab/>
        <w:t>Organizational</w:t>
      </w:r>
      <w:bookmarkEnd w:id="60"/>
    </w:p>
    <w:p w14:paraId="074E87A5" w14:textId="48268183" w:rsidR="00F71AF3" w:rsidRDefault="00B56003">
      <w:pPr>
        <w:pStyle w:val="Comments"/>
      </w:pPr>
      <w:r>
        <w:t>Including incoming LSs and rapporteur inputs.</w:t>
      </w:r>
    </w:p>
    <w:bookmarkStart w:id="61"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45"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46"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7"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8"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9"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50"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51" w:history="1">
        <w:r w:rsidR="006A71AC" w:rsidRPr="00E4610C">
          <w:rPr>
            <w:rStyle w:val="Hyperlink"/>
          </w:rPr>
          <w:t>R2-2406292</w:t>
        </w:r>
      </w:hyperlink>
    </w:p>
    <w:p w14:paraId="7913A030" w14:textId="7DB5062C" w:rsidR="006A71AC" w:rsidRDefault="00000000" w:rsidP="006A71AC">
      <w:pPr>
        <w:pStyle w:val="Doc-title"/>
      </w:pPr>
      <w:hyperlink r:id="rId252"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53"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54"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1"/>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2"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55" w:history="1">
        <w:r w:rsidR="006A71AC" w:rsidRPr="00E4610C">
          <w:rPr>
            <w:rStyle w:val="Hyperlink"/>
          </w:rPr>
          <w:t>R2-2404435</w:t>
        </w:r>
      </w:hyperlink>
    </w:p>
    <w:p w14:paraId="0B4668CB" w14:textId="7D3286F7" w:rsidR="006A71AC" w:rsidRDefault="00000000" w:rsidP="006A71AC">
      <w:pPr>
        <w:pStyle w:val="Doc-title"/>
      </w:pPr>
      <w:hyperlink r:id="rId256"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7" w:history="1">
        <w:r w:rsidR="006A71AC" w:rsidRPr="00E4610C">
          <w:rPr>
            <w:rStyle w:val="Hyperlink"/>
          </w:rPr>
          <w:t>R2-2405259</w:t>
        </w:r>
      </w:hyperlink>
    </w:p>
    <w:p w14:paraId="4BFC37CE" w14:textId="12AF4237" w:rsidR="006A71AC" w:rsidRDefault="00000000" w:rsidP="006A71AC">
      <w:pPr>
        <w:pStyle w:val="Doc-title"/>
      </w:pPr>
      <w:hyperlink r:id="rId258"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3"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9"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60"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61"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62"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63"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64"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65"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4"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66"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7"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5"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8"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9"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70"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71"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66"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73"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74"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75"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76"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7"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8"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66"/>
    </w:p>
    <w:p w14:paraId="62514421" w14:textId="77777777" w:rsidR="00CB22F9" w:rsidRDefault="00CB22F9" w:rsidP="00CB22F9">
      <w:pPr>
        <w:pStyle w:val="Comments"/>
      </w:pPr>
      <w:r>
        <w:lastRenderedPageBreak/>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67"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67"/>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9"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68" w:name="_Toc158241573"/>
      <w:bookmarkStart w:id="69" w:name="_Toc158241574"/>
      <w:r>
        <w:t>7.3</w:t>
      </w:r>
      <w:r>
        <w:tab/>
        <w:t>Network energy savings for NR</w:t>
      </w:r>
      <w:bookmarkEnd w:id="68"/>
    </w:p>
    <w:p w14:paraId="4FF9EC1F" w14:textId="77777777" w:rsidR="00B8259E" w:rsidRDefault="00B8259E" w:rsidP="00B8259E">
      <w:pPr>
        <w:pStyle w:val="Comments"/>
      </w:pPr>
      <w:r>
        <w:t xml:space="preserve">(Netw_Energy_NR -Core; leading WG: RAN1; REL-18; WID: </w:t>
      </w:r>
      <w:hyperlink r:id="rId280"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81"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000000" w:rsidP="00A4296A">
      <w:pPr>
        <w:pStyle w:val="Doc-title"/>
      </w:pPr>
      <w:hyperlink r:id="rId282" w:history="1">
        <w:r w:rsidR="00A4296A" w:rsidRPr="00E4610C">
          <w:rPr>
            <w:rStyle w:val="Hyperlink"/>
          </w:rPr>
          <w:t>R2-2406999</w:t>
        </w:r>
      </w:hyperlink>
      <w:r w:rsidR="00A4296A">
        <w:tab/>
        <w:t>Discussion on the clarification of the SFN on Cell DTXDRX</w:t>
      </w:r>
      <w:r w:rsidR="00A4296A">
        <w:tab/>
        <w:t>CATT</w:t>
      </w:r>
      <w:r w:rsidR="00A4296A">
        <w:tab/>
        <w:t>discussion</w:t>
      </w:r>
      <w:r w:rsidR="00A4296A">
        <w:tab/>
        <w:t>Rel-18</w:t>
      </w:r>
      <w:r w:rsidR="00A4296A">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Case1: using the SFN of SpCell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as long as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behavior.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SpCell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83"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84"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85"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Semi-presistent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86"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523B84">
        <w:t xml:space="preserve">RAN2 confirms the understanding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7"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Clarify in 38.331 that the “default cell” behaviour applied upon absence of the referenceCell field is only applicable if both referenceCell and absoluteFrequencySSB are absent for an inter-band SSB-less SCell.</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8"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When a serving gNB-DU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functionality and it is late in the release.  Qualcomm thinks this is an optimization and not feasible at the moment.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RAN2 agrees that a serving gNB-DU can perform LTM cell switch even during CEL</w:t>
      </w:r>
      <w:bookmarkStart w:id="70" w:name="_Toc158241578"/>
      <w:bookmarkEnd w:id="69"/>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[AT127][014][NES] MAC CR (InterDigital)</w:t>
      </w:r>
    </w:p>
    <w:p w14:paraId="419A683D" w14:textId="533F83B2" w:rsidR="001D457E" w:rsidRDefault="001D457E" w:rsidP="001D457E">
      <w:pPr>
        <w:pStyle w:val="EmailDiscussion2"/>
      </w:pPr>
      <w:r>
        <w:tab/>
        <w:t>Intended outcome: Agree by email to CR capturing agreements from this meed</w:t>
      </w:r>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493F7742" w14:textId="716C5684" w:rsidR="005775C3" w:rsidRDefault="005775C3" w:rsidP="005775C3">
      <w:pPr>
        <w:pStyle w:val="Doc-title"/>
      </w:pPr>
      <w:r w:rsidRPr="00EB49D2">
        <w:t>R2-240</w:t>
      </w:r>
      <w:r>
        <w:t>7766</w:t>
      </w:r>
      <w:r>
        <w:tab/>
      </w:r>
      <w:r w:rsidRPr="005775C3">
        <w:t>Miscellaneous MAC corrections for network energy savings</w:t>
      </w:r>
      <w:r>
        <w:tab/>
        <w:t>InterDigital</w:t>
      </w:r>
      <w:r>
        <w:tab/>
        <w:t>CR</w:t>
      </w:r>
      <w:r>
        <w:tab/>
        <w:t>Rel-18</w:t>
      </w:r>
      <w:r>
        <w:tab/>
        <w:t>38.321</w:t>
      </w:r>
      <w:r>
        <w:tab/>
        <w:t>18.2.0</w:t>
      </w:r>
      <w:r>
        <w:tab/>
        <w:t>1921</w:t>
      </w:r>
      <w:r>
        <w:tab/>
        <w:t>-</w:t>
      </w:r>
      <w:r>
        <w:tab/>
        <w:t>F</w:t>
      </w:r>
      <w:r>
        <w:tab/>
        <w:t>Netw_Energy_NR-Core</w:t>
      </w:r>
    </w:p>
    <w:p w14:paraId="424D2BB9" w14:textId="2900F783" w:rsidR="00441373" w:rsidRPr="00441373" w:rsidRDefault="00441373" w:rsidP="00EB49D2">
      <w:pPr>
        <w:pStyle w:val="Doc-text2"/>
      </w:pPr>
      <w:r>
        <w:t>-</w:t>
      </w:r>
      <w:r>
        <w:tab/>
        <w:t>need to use the correct template next time</w:t>
      </w:r>
    </w:p>
    <w:p w14:paraId="0E16DDC1" w14:textId="091519F6" w:rsidR="00441373" w:rsidRDefault="00441373" w:rsidP="00441373">
      <w:pPr>
        <w:pStyle w:val="Doc-text2"/>
      </w:pPr>
      <w:r>
        <w:t>=&gt;</w:t>
      </w:r>
      <w:r>
        <w:tab/>
        <w:t>The CR is revised and agreed in R2-2407801</w:t>
      </w:r>
    </w:p>
    <w:p w14:paraId="01203E37" w14:textId="77777777" w:rsidR="00441373" w:rsidRPr="00441373" w:rsidRDefault="00441373" w:rsidP="00EB49D2">
      <w:pPr>
        <w:pStyle w:val="Doc-text2"/>
      </w:pPr>
    </w:p>
    <w:p w14:paraId="1E14B057" w14:textId="49572DCD" w:rsidR="00167119" w:rsidRDefault="00167119" w:rsidP="00167119">
      <w:pPr>
        <w:pStyle w:val="Doc-title"/>
      </w:pPr>
      <w:r>
        <w:lastRenderedPageBreak/>
        <w:t>R2-2407801</w:t>
      </w:r>
      <w:r>
        <w:tab/>
        <w:t>Miscellaneous MAC corrections for network energy savings</w:t>
      </w:r>
      <w:r>
        <w:tab/>
        <w:t>InterDigital</w:t>
      </w:r>
      <w:r>
        <w:tab/>
        <w:t>CR</w:t>
      </w:r>
      <w:r>
        <w:tab/>
        <w:t>Rel-18</w:t>
      </w:r>
      <w:r>
        <w:tab/>
        <w:t>38.321</w:t>
      </w:r>
      <w:r>
        <w:tab/>
        <w:t>18.2.0</w:t>
      </w:r>
      <w:r>
        <w:tab/>
        <w:t>1921</w:t>
      </w:r>
      <w:r>
        <w:tab/>
        <w:t>1</w:t>
      </w:r>
      <w:r>
        <w:tab/>
        <w:t>F</w:t>
      </w:r>
      <w:r>
        <w:tab/>
        <w:t>Netw_Energy_NR-Core</w:t>
      </w:r>
    </w:p>
    <w:p w14:paraId="6559D462" w14:textId="33DBFDE9" w:rsidR="00F71AF3" w:rsidRDefault="00167119">
      <w:pPr>
        <w:pStyle w:val="Heading2"/>
      </w:pPr>
      <w:r>
        <w:t>=&gt; Agreed</w:t>
      </w:r>
      <w:r w:rsidR="00B56003">
        <w:t>7.4</w:t>
      </w:r>
      <w:r w:rsidR="00B56003">
        <w:tab/>
        <w:t>Further NR mobility enhancements</w:t>
      </w:r>
      <w:bookmarkEnd w:id="70"/>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1" w:name="_Toc158241580"/>
      <w:r>
        <w:t>7.4.1</w:t>
      </w:r>
      <w:r>
        <w:tab/>
        <w:t>Organizational</w:t>
      </w:r>
      <w:bookmarkEnd w:id="71"/>
    </w:p>
    <w:p w14:paraId="55309012" w14:textId="2EBDF7E8" w:rsidR="00134AB0" w:rsidRDefault="003061D8" w:rsidP="00D64CEB">
      <w:pPr>
        <w:pStyle w:val="Comments"/>
      </w:pPr>
      <w:r>
        <w:t>Including incoming LSs and rapporteur inputs.</w:t>
      </w:r>
    </w:p>
    <w:bookmarkStart w:id="72"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9"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90"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91"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2"/>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3"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92"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93"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94"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95"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96"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7"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8"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9"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300"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301"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302"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303"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304"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305"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306"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7"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8"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9"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10"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11"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12"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13"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3"/>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4"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14"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15"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16"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7"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8"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9"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20" w:history="1">
        <w:r w:rsidRPr="00E4610C">
          <w:rPr>
            <w:rStyle w:val="Hyperlink"/>
          </w:rPr>
          <w:t>R2-2407563</w:t>
        </w:r>
      </w:hyperlink>
    </w:p>
    <w:p w14:paraId="5CFC1B44" w14:textId="4287A1FB" w:rsidR="00564E21" w:rsidRDefault="00000000" w:rsidP="00564E21">
      <w:pPr>
        <w:pStyle w:val="Doc-title"/>
      </w:pPr>
      <w:hyperlink r:id="rId321"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22"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23"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24"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5" w:name="_Toc158241597"/>
      <w:bookmarkEnd w:id="74"/>
      <w:r>
        <w:t>7.5</w:t>
      </w:r>
      <w:r>
        <w:tab/>
        <w:t>XR Enhancements for NR</w:t>
      </w:r>
    </w:p>
    <w:p w14:paraId="4E822D1A" w14:textId="77777777" w:rsidR="001874E4" w:rsidRDefault="001874E4" w:rsidP="001874E4">
      <w:pPr>
        <w:pStyle w:val="Comments"/>
      </w:pPr>
      <w:r>
        <w:t xml:space="preserve">(NR_XR_enh-Core; leading WG: RAN2; REL-18; WID: </w:t>
      </w:r>
      <w:hyperlink r:id="rId325"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76" w:name="_Toc158241590"/>
      <w:r>
        <w:t>7.5.1</w:t>
      </w:r>
      <w:r>
        <w:tab/>
        <w:t>Organizational</w:t>
      </w:r>
      <w:bookmarkEnd w:id="76"/>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77" w:name="_Hlk174639363"/>
    <w:bookmarkStart w:id="78"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77"/>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Default="001874E4" w:rsidP="001874E4">
      <w:pPr>
        <w:pStyle w:val="Doc-text2"/>
      </w:pPr>
      <w:r>
        <w:t>Editorial change in parameter names to align with naming conventions from official guidelines.</w:t>
      </w:r>
    </w:p>
    <w:p w14:paraId="76BC95BB" w14:textId="5CC9E60F" w:rsidR="00616FC2" w:rsidRPr="003F7958" w:rsidRDefault="00616FC2" w:rsidP="001874E4">
      <w:pPr>
        <w:pStyle w:val="Doc-text2"/>
      </w:pPr>
      <w:r>
        <w:t>=&gt;</w:t>
      </w:r>
      <w:r>
        <w:tab/>
        <w:t>The CR is agreed</w:t>
      </w:r>
    </w:p>
    <w:p w14:paraId="324C46CC" w14:textId="77777777" w:rsidR="001874E4" w:rsidRDefault="001874E4" w:rsidP="001874E4">
      <w:pPr>
        <w:pStyle w:val="Doc-text2"/>
        <w:ind w:left="0" w:firstLine="0"/>
      </w:pPr>
    </w:p>
    <w:p w14:paraId="3344DFA5" w14:textId="41C81117" w:rsidR="001874E4" w:rsidRDefault="00834BF3" w:rsidP="00EB49D2">
      <w:pPr>
        <w:pStyle w:val="Doc-title"/>
      </w:pPr>
      <w:r>
        <w:t>R2-2407789</w:t>
      </w:r>
      <w:r w:rsidR="00167119" w:rsidRPr="00167119">
        <w:t xml:space="preserve"> </w:t>
      </w:r>
      <w:r w:rsidR="00167119" w:rsidRPr="00167119">
        <w:tab/>
        <w:t>Corrections for XR</w:t>
      </w:r>
      <w:r w:rsidR="00167119" w:rsidRPr="00167119">
        <w:tab/>
        <w:t>Qualcomm</w:t>
      </w:r>
      <w:r w:rsidR="00167119" w:rsidRPr="00167119">
        <w:tab/>
        <w:t>CR</w:t>
      </w:r>
      <w:r w:rsidR="00167119" w:rsidRPr="00167119">
        <w:tab/>
        <w:t>Rel-18</w:t>
      </w:r>
      <w:r w:rsidR="00167119" w:rsidRPr="00167119">
        <w:tab/>
        <w:t>38.321</w:t>
      </w:r>
      <w:r w:rsidR="00167119" w:rsidRPr="00167119">
        <w:tab/>
        <w:t>18.2.0</w:t>
      </w:r>
      <w:r w:rsidR="00167119" w:rsidRPr="00167119">
        <w:tab/>
        <w:t>1926</w:t>
      </w:r>
      <w:r w:rsidR="00167119" w:rsidRPr="00167119">
        <w:tab/>
        <w:t>-</w:t>
      </w:r>
      <w:r w:rsidR="00167119" w:rsidRPr="00167119">
        <w:tab/>
        <w:t>F</w:t>
      </w:r>
      <w:r w:rsidR="00167119" w:rsidRPr="00167119">
        <w:tab/>
        <w:t>NR_XR_enh-Core</w:t>
      </w:r>
    </w:p>
    <w:p w14:paraId="498C2F6A" w14:textId="27B112CE" w:rsidR="00834BF3" w:rsidRDefault="00834BF3" w:rsidP="00834BF3">
      <w:pPr>
        <w:pStyle w:val="Doc-text2"/>
      </w:pPr>
      <w:r>
        <w:t>=&gt;</w:t>
      </w:r>
      <w:r>
        <w:tab/>
        <w:t>Interoperability analysis will be included and add Ericsson to co-sourcing companies</w:t>
      </w:r>
    </w:p>
    <w:p w14:paraId="766EA322" w14:textId="06D0AC38" w:rsidR="00834BF3" w:rsidRDefault="00834BF3" w:rsidP="00834BF3">
      <w:pPr>
        <w:pStyle w:val="Doc-text2"/>
      </w:pPr>
      <w:r>
        <w:t>=&gt;</w:t>
      </w:r>
      <w:r>
        <w:tab/>
        <w:t>The CR is agreed in R2-2407811 with changes above</w:t>
      </w:r>
    </w:p>
    <w:p w14:paraId="52AC60D4" w14:textId="77777777" w:rsidR="00834BF3" w:rsidRDefault="00834BF3">
      <w:pPr>
        <w:pStyle w:val="Doc-text2"/>
      </w:pPr>
    </w:p>
    <w:p w14:paraId="490BD2BA" w14:textId="29BA8F21" w:rsidR="00167119" w:rsidRDefault="00167119" w:rsidP="00167119">
      <w:pPr>
        <w:pStyle w:val="Doc-title"/>
      </w:pPr>
      <w:r w:rsidRPr="00167119">
        <w:t>R2-2407811</w:t>
      </w:r>
      <w:r w:rsidRPr="00167119">
        <w:tab/>
        <w:t>Corrections for XR</w:t>
      </w:r>
      <w:r w:rsidRPr="00167119">
        <w:tab/>
        <w:t>Qualcomm, Ericsson</w:t>
      </w:r>
      <w:r w:rsidRPr="00167119">
        <w:tab/>
        <w:t>CR</w:t>
      </w:r>
      <w:r w:rsidRPr="00167119">
        <w:tab/>
        <w:t>Rel-18</w:t>
      </w:r>
      <w:r w:rsidRPr="00167119">
        <w:tab/>
        <w:t>38.321</w:t>
      </w:r>
      <w:r w:rsidRPr="00167119">
        <w:tab/>
        <w:t>18.2.0</w:t>
      </w:r>
      <w:r w:rsidRPr="00167119">
        <w:tab/>
        <w:t>1926</w:t>
      </w:r>
      <w:r w:rsidRPr="00167119">
        <w:tab/>
        <w:t>1</w:t>
      </w:r>
      <w:r w:rsidRPr="00167119">
        <w:tab/>
        <w:t>F</w:t>
      </w:r>
      <w:r w:rsidRPr="00167119">
        <w:tab/>
        <w:t>NR_XR_enh-Core</w:t>
      </w:r>
    </w:p>
    <w:p w14:paraId="1FA3E185" w14:textId="4F2800DD" w:rsidR="00167119" w:rsidRDefault="00167119" w:rsidP="00167119">
      <w:pPr>
        <w:pStyle w:val="Doc-text2"/>
      </w:pPr>
      <w:r>
        <w:t>=&gt; Agreed</w:t>
      </w:r>
    </w:p>
    <w:p w14:paraId="1F1A1E0C" w14:textId="77777777" w:rsidR="00167119" w:rsidRPr="00167119" w:rsidRDefault="00167119" w:rsidP="00EB49D2">
      <w:pPr>
        <w:pStyle w:val="Doc-text2"/>
      </w:pPr>
    </w:p>
    <w:p w14:paraId="7444871E" w14:textId="77777777" w:rsidR="001874E4" w:rsidRDefault="001874E4" w:rsidP="001874E4">
      <w:pPr>
        <w:pStyle w:val="Heading3"/>
      </w:pPr>
      <w:r>
        <w:t>7.5.2</w:t>
      </w:r>
      <w:r>
        <w:tab/>
        <w:t>Control plane corrections</w:t>
      </w:r>
      <w:bookmarkEnd w:id="78"/>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79"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should to aim to have a similar behaviour.  </w:t>
      </w:r>
    </w:p>
    <w:p w14:paraId="2DD565D0" w14:textId="51D2F578" w:rsidR="00654278" w:rsidRDefault="00654278" w:rsidP="001874E4">
      <w:pPr>
        <w:pStyle w:val="Doc-text2"/>
        <w:rPr>
          <w:lang w:eastAsia="zh-CN"/>
        </w:rPr>
      </w:pPr>
      <w:r>
        <w:rPr>
          <w:lang w:eastAsia="zh-CN"/>
        </w:rPr>
        <w:t>-</w:t>
      </w:r>
      <w:r>
        <w:rPr>
          <w:lang w:eastAsia="zh-CN"/>
        </w:rPr>
        <w:tab/>
        <w:t xml:space="preserve">Nokia doesn’t think we need to do anything.  LG agrees.  </w:t>
      </w:r>
    </w:p>
    <w:p w14:paraId="773EE64F" w14:textId="08F2C9B1" w:rsidR="00834BF3" w:rsidRPr="00C076AC" w:rsidRDefault="00834BF3" w:rsidP="001874E4">
      <w:pPr>
        <w:pStyle w:val="Doc-text2"/>
        <w:rPr>
          <w:lang w:eastAsia="zh-CN"/>
        </w:rPr>
      </w:pPr>
      <w:r>
        <w:rPr>
          <w:lang w:eastAsia="zh-CN"/>
        </w:rPr>
        <w:t>=&gt;</w:t>
      </w:r>
      <w:r>
        <w:rPr>
          <w:lang w:eastAsia="zh-CN"/>
        </w:rPr>
        <w:tab/>
        <w:t>Noted</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79"/>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26"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7"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r w:rsidRPr="00F51043">
        <w:rPr>
          <w:lang w:eastAsia="zh-CN"/>
        </w:rPr>
        <w:t>PSCell Addition/PSCell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8"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9"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Proposal: For CHO/LTM, DRX_SFN_COUNTER is initiated to 0 upon HO complete regardless of the drx-TimeReferenceSFN.</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30"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roposal 1: RAN2 is kindly asked to agree that the initialization of DRX_SFN_COUNTER occurs when RRCReconfigurationComplete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31"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For handover case, the DRX_SFN_COUNTER should be initialized only after acquiring the SFN of the target SpCell .</w:t>
      </w:r>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he network implementation should ensure that the non-integer DRX configuration is not provided in the CHO/CPAC/LTM candidate cell configuraitons.</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32"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33"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and Lenovo thinks it can be left to network but we should capture in the field description what to expect.  ZTE doesn’t want to leave it to network implementation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to capture in field description - Network ensures that it provides reference SFN within one hyper frame before the UE initialize the DRX SFN context.  Vivo thinks that this is still not clear behaviour in the UE.   Nokia thinks that for CHO And LTm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already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0C4E507C" w14:textId="77777777" w:rsidR="00616FC2" w:rsidRDefault="004F77DD" w:rsidP="00616FC2">
      <w:pPr>
        <w:pStyle w:val="Doc-text2"/>
      </w:pPr>
      <w:r>
        <w:rPr>
          <w:lang w:val="en-US" w:eastAsia="zh-CN"/>
        </w:rPr>
        <w:t>-</w:t>
      </w:r>
      <w:r>
        <w:rPr>
          <w:lang w:val="en-US" w:eastAsia="zh-CN"/>
        </w:rPr>
        <w:tab/>
      </w:r>
      <w:r w:rsidR="00616FC2" w:rsidRPr="00D32425">
        <w:t>We leave this up to network implementation, unless a solution that works in all scenarios (CHO/LTM/Normal HO/Reconfiguration etc) and does not require network to send an extra RRC reconfiguration message can be agreed at next meeting.</w:t>
      </w:r>
    </w:p>
    <w:p w14:paraId="3394ABDC" w14:textId="77777777" w:rsidR="004F77DD" w:rsidRDefault="004F77DD" w:rsidP="00654278">
      <w:pPr>
        <w:pStyle w:val="Doc-text2"/>
      </w:pPr>
    </w:p>
    <w:p w14:paraId="451B44E5" w14:textId="704BCCD2" w:rsidR="00D32425" w:rsidRDefault="00D32425" w:rsidP="00654278">
      <w:pPr>
        <w:pStyle w:val="Doc-text2"/>
      </w:pPr>
      <w:r>
        <w:t>After CB</w:t>
      </w:r>
    </w:p>
    <w:p w14:paraId="7DE07771" w14:textId="52ED9DD6" w:rsidR="00D32425" w:rsidRDefault="00D32425" w:rsidP="00654278">
      <w:pPr>
        <w:pStyle w:val="Doc-text2"/>
      </w:pPr>
      <w:r w:rsidRPr="00D32425">
        <w:t>We leave this up to network implementation, unless a solution that works in all scenarios (CHO/LTM/Normal HO/Reconfiguration etc) and does not require network to send an extra RRC reconfiguration message can be agreed at next meeting.</w:t>
      </w: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34"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35"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36"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lastRenderedPageBreak/>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cautious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7"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8"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9"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clear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40"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41"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C3D4F6F" w14:textId="6540F197" w:rsidR="00834BF3" w:rsidRDefault="00726F3A" w:rsidP="00834BF3">
      <w:pPr>
        <w:pStyle w:val="Doc-text2"/>
      </w:pPr>
      <w:r>
        <w:t>=&gt;</w:t>
      </w:r>
      <w:r>
        <w:tab/>
        <w:t>Noted</w:t>
      </w:r>
    </w:p>
    <w:p w14:paraId="3AE6D25E" w14:textId="77777777" w:rsidR="00834BF3" w:rsidRDefault="00834BF3" w:rsidP="00834BF3">
      <w:pPr>
        <w:pStyle w:val="Doc-text2"/>
        <w:ind w:left="0" w:firstLine="0"/>
      </w:pPr>
    </w:p>
    <w:p w14:paraId="27A8B77E" w14:textId="77777777" w:rsidR="00834BF3" w:rsidRPr="003A1725" w:rsidRDefault="00834BF3" w:rsidP="00EB49D2">
      <w:pPr>
        <w:pStyle w:val="Doc-text2"/>
        <w:ind w:left="0" w:firstLine="0"/>
      </w:pP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lastRenderedPageBreak/>
        <w:t>Handling more than one RLC entity</w:t>
      </w:r>
    </w:p>
    <w:p w14:paraId="2DC74B6A" w14:textId="1144DD31" w:rsidR="001874E4" w:rsidRPr="003F7958" w:rsidRDefault="00000000" w:rsidP="001874E4">
      <w:pPr>
        <w:pStyle w:val="Doc-title"/>
      </w:pPr>
      <w:hyperlink r:id="rId342"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thinks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43"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5"/>
    </w:p>
    <w:p w14:paraId="6CA702CD" w14:textId="77777777" w:rsidR="00F71AF3" w:rsidRDefault="00B56003">
      <w:pPr>
        <w:pStyle w:val="Comments"/>
      </w:pPr>
      <w:r>
        <w:t>(</w:t>
      </w:r>
      <w:r>
        <w:rPr>
          <w:lang w:val="en-US"/>
        </w:rPr>
        <w:t>IoT_NTN_enh</w:t>
      </w:r>
      <w:r>
        <w:t xml:space="preserve">-Core; leading WG: RAN1; REL-18; WID: </w:t>
      </w:r>
      <w:hyperlink r:id="rId344"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0" w:name="_Toc158241598"/>
      <w:r>
        <w:t>7.6.1</w:t>
      </w:r>
      <w:r>
        <w:tab/>
        <w:t>Organizational</w:t>
      </w:r>
      <w:bookmarkEnd w:id="80"/>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1"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45"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46"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1"/>
    </w:p>
    <w:p w14:paraId="2FB803C0" w14:textId="682299D2" w:rsidR="00AB4883" w:rsidRPr="00AB4883" w:rsidRDefault="00AB4883" w:rsidP="006421BD">
      <w:pPr>
        <w:pStyle w:val="Comments"/>
      </w:pPr>
      <w:r>
        <w:t>Corrections for all specification</w:t>
      </w:r>
      <w:r w:rsidR="00BE176A">
        <w:t>s.</w:t>
      </w:r>
    </w:p>
    <w:bookmarkStart w:id="82"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7"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8"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9"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50"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51"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52"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53"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54"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2"/>
    </w:p>
    <w:p w14:paraId="54072001" w14:textId="77777777" w:rsidR="00F71AF3" w:rsidRDefault="00B56003">
      <w:pPr>
        <w:pStyle w:val="Comments"/>
      </w:pPr>
      <w:r>
        <w:t>(</w:t>
      </w:r>
      <w:r>
        <w:rPr>
          <w:lang w:val="en-US"/>
        </w:rPr>
        <w:t>NR_NTN_enh</w:t>
      </w:r>
      <w:r>
        <w:t xml:space="preserve"> -Core; leading WG: RAN1; REL-18; WID: </w:t>
      </w:r>
      <w:hyperlink r:id="rId355"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3" w:name="_Toc158241604"/>
      <w:r>
        <w:t>7.7.1</w:t>
      </w:r>
      <w:r>
        <w:tab/>
        <w:t>Organizational</w:t>
      </w:r>
      <w:bookmarkEnd w:id="83"/>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4"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56"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7"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4"/>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8"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9"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60" w:history="1">
        <w:r w:rsidR="006A71AC" w:rsidRPr="00E4610C">
          <w:rPr>
            <w:rStyle w:val="Hyperlink"/>
          </w:rPr>
          <w:t>R2-2406451</w:t>
        </w:r>
      </w:hyperlink>
      <w:r w:rsidR="006A71AC">
        <w:tab/>
        <w:t>Remaining Issues on F</w:t>
      </w:r>
      <w:hyperlink r:id="rId361"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62"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63"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64"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65"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66"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7"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8"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5" w:name="_Toc158241614"/>
    </w:p>
    <w:p w14:paraId="3DED33EF" w14:textId="53301CAD" w:rsidR="00F71AF3" w:rsidRDefault="00B56003">
      <w:pPr>
        <w:pStyle w:val="Heading2"/>
      </w:pPr>
      <w:r>
        <w:t>7.9</w:t>
      </w:r>
      <w:r>
        <w:tab/>
        <w:t>Enhanced NR Sidelink Relay</w:t>
      </w:r>
      <w:bookmarkEnd w:id="85"/>
    </w:p>
    <w:p w14:paraId="4FEE30EA" w14:textId="77777777" w:rsidR="00F71AF3" w:rsidRDefault="00B56003">
      <w:pPr>
        <w:pStyle w:val="Comments"/>
      </w:pPr>
      <w:r>
        <w:t xml:space="preserve">(NR_SL_relay_enh-Core; leading WG: RAN2; REL-18; WID: </w:t>
      </w:r>
      <w:hyperlink r:id="rId369"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86" w:name="_Toc158241615"/>
      <w:r>
        <w:lastRenderedPageBreak/>
        <w:t>7.9.1</w:t>
      </w:r>
      <w:r>
        <w:tab/>
        <w:t>Organizational</w:t>
      </w:r>
      <w:bookmarkEnd w:id="86"/>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87" w:name="_Toc158241616"/>
      <w:r>
        <w:t>7.9.2</w:t>
      </w:r>
      <w:r>
        <w:tab/>
      </w:r>
      <w:r w:rsidR="00130764">
        <w:t>Stage 2 corrections</w:t>
      </w:r>
      <w:bookmarkEnd w:id="87"/>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88"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70"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71"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88"/>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89"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72"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73"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74"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75"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76"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7"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8"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9"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80"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81"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82"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89"/>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0" w:name="_Toc158241619"/>
      <w:r>
        <w:t>7.9.5</w:t>
      </w:r>
      <w:r>
        <w:tab/>
      </w:r>
      <w:r w:rsidR="00130764">
        <w:t>MAC</w:t>
      </w:r>
      <w:r w:rsidR="006E6506">
        <w:t>, RLC, and PDCP</w:t>
      </w:r>
      <w:r w:rsidR="00130764">
        <w:t xml:space="preserve"> corrections</w:t>
      </w:r>
      <w:bookmarkEnd w:id="90"/>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1"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83"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84"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1"/>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2"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2"/>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3" w:name="_Toc158241624"/>
      <w:r>
        <w:t>7.10</w:t>
      </w:r>
      <w:r>
        <w:tab/>
        <w:t>Void</w:t>
      </w:r>
    </w:p>
    <w:p w14:paraId="22CB1127" w14:textId="77777777" w:rsidR="002051B0" w:rsidRDefault="002051B0" w:rsidP="000D2990">
      <w:pPr>
        <w:pStyle w:val="Heading2"/>
      </w:pPr>
      <w:r>
        <w:t>7.11</w:t>
      </w:r>
      <w:r>
        <w:tab/>
        <w:t>Enhancements of NR Multicast and Broadcast Services</w:t>
      </w:r>
      <w:bookmarkEnd w:id="93"/>
    </w:p>
    <w:p w14:paraId="635DDC4F" w14:textId="77777777" w:rsidR="002051B0" w:rsidRDefault="002051B0" w:rsidP="002051B0">
      <w:pPr>
        <w:pStyle w:val="Comments"/>
      </w:pPr>
      <w:r>
        <w:t>(NR_MBS_enh-Core; leading WG: RAN2; REL-18; WID:</w:t>
      </w:r>
      <w:hyperlink r:id="rId385" w:history="1"/>
      <w:r w:rsidR="00D80055" w:rsidRPr="00D80055">
        <w:t xml:space="preserve"> </w:t>
      </w:r>
      <w:hyperlink r:id="rId386"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4" w:name="_Toc158241625"/>
      <w:r>
        <w:t>7.11.1</w:t>
      </w:r>
      <w:r>
        <w:tab/>
        <w:t>Organizational</w:t>
      </w:r>
      <w:bookmarkEnd w:id="9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5"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5"/>
    </w:p>
    <w:p w14:paraId="4A4E69E1" w14:textId="6FA12283" w:rsidR="002051B0" w:rsidRDefault="008E0FBD" w:rsidP="002051B0">
      <w:pPr>
        <w:pStyle w:val="Comments"/>
      </w:pPr>
      <w:r>
        <w:t>Corrections for all specifications</w:t>
      </w:r>
    </w:p>
    <w:bookmarkStart w:id="96"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7"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8"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9"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90"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91"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92"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96"/>
    </w:p>
    <w:p w14:paraId="287DB289" w14:textId="77777777" w:rsidR="00F71AF3" w:rsidRDefault="00B56003">
      <w:pPr>
        <w:pStyle w:val="Comments"/>
      </w:pPr>
      <w:r>
        <w:t xml:space="preserve">(NR_ENDC_SON_MDT_enh2-Core; leading WG: RAN3; REL-18; WID: </w:t>
      </w:r>
      <w:hyperlink r:id="rId393"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97" w:name="_Toc158241638"/>
      <w:r>
        <w:t>7.13.1</w:t>
      </w:r>
      <w:r>
        <w:tab/>
        <w:t>Organizational</w:t>
      </w:r>
      <w:bookmarkEnd w:id="97"/>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98" w:name="_Toc158241640"/>
    <w:p w14:paraId="17CA397E" w14:textId="4136C78A" w:rsidR="006A71AC" w:rsidRDefault="00E4610C" w:rsidP="006A71AC">
      <w:pPr>
        <w:pStyle w:val="Doc-title"/>
      </w:pPr>
      <w:r>
        <w:lastRenderedPageBreak/>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94"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95"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98"/>
      <w:r w:rsidR="00FD42AE">
        <w:t>Corrections</w:t>
      </w:r>
    </w:p>
    <w:bookmarkStart w:id="99"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96"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7"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8" w:history="1">
        <w:r w:rsidR="006A71AC" w:rsidRPr="00E4610C">
          <w:rPr>
            <w:rStyle w:val="Hyperlink"/>
          </w:rPr>
          <w:t>R2-2407118</w:t>
        </w:r>
      </w:hyperlink>
      <w:r w:rsidR="006A71AC">
        <w:tab/>
        <w:t>RAN2 impacts of RAN3 reply LS on MDT for NPN (</w:t>
      </w:r>
      <w:hyperlink r:id="rId399"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400"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401"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402"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403"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404"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Enhancement on NR QoE management and optimizations for diverse services</w:t>
      </w:r>
      <w:bookmarkEnd w:id="99"/>
    </w:p>
    <w:p w14:paraId="36AEB8AD" w14:textId="77777777" w:rsidR="00016FA8" w:rsidRDefault="00016FA8" w:rsidP="00016FA8">
      <w:pPr>
        <w:pStyle w:val="Comments"/>
      </w:pPr>
      <w:r>
        <w:t xml:space="preserve">(NR_QoE_enh-Core; leading WG: RAN3; REL-18; WID: </w:t>
      </w:r>
      <w:hyperlink r:id="rId405"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0" w:name="_Toc158241642"/>
      <w:r>
        <w:t>7.14.1</w:t>
      </w:r>
      <w:r>
        <w:tab/>
        <w:t>Organizational</w:t>
      </w:r>
      <w:bookmarkEnd w:id="100"/>
    </w:p>
    <w:p w14:paraId="6A0079AA" w14:textId="706C8768" w:rsidR="00016FA8" w:rsidRDefault="00016FA8" w:rsidP="00016FA8">
      <w:pPr>
        <w:pStyle w:val="Comments"/>
      </w:pPr>
      <w:r>
        <w:t xml:space="preserve">LSs and rapporteur inputs </w:t>
      </w:r>
    </w:p>
    <w:bookmarkStart w:id="101"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1"/>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2"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406"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7"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8"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9"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NR Sidelink evolution</w:t>
      </w:r>
      <w:bookmarkEnd w:id="102"/>
    </w:p>
    <w:p w14:paraId="55C87CF0" w14:textId="77777777" w:rsidR="00F71AF3" w:rsidRDefault="00B56003">
      <w:pPr>
        <w:pStyle w:val="Comments"/>
      </w:pPr>
      <w:r>
        <w:lastRenderedPageBreak/>
        <w:t xml:space="preserve">(NR_SL_enh2; leading WG: RAN1; REL-18; WID: </w:t>
      </w:r>
      <w:hyperlink r:id="rId410"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3" w:name="_Toc158241648"/>
    </w:p>
    <w:p w14:paraId="3A938BA4" w14:textId="2B0ADEFD" w:rsidR="00F71AF3" w:rsidRDefault="00B56003">
      <w:pPr>
        <w:pStyle w:val="Heading3"/>
      </w:pPr>
      <w:r>
        <w:t>7.15.1</w:t>
      </w:r>
      <w:r>
        <w:tab/>
        <w:t>Organizational</w:t>
      </w:r>
      <w:bookmarkEnd w:id="103"/>
    </w:p>
    <w:p w14:paraId="4960F3C3" w14:textId="5F34BA3D" w:rsidR="00F71AF3" w:rsidRDefault="00951196">
      <w:pPr>
        <w:pStyle w:val="Comments"/>
      </w:pPr>
      <w:r>
        <w:t>Including incoming LSs and rapporteur inputs.</w:t>
      </w:r>
      <w:r w:rsidRPr="00130764">
        <w:t xml:space="preserve"> </w:t>
      </w:r>
    </w:p>
    <w:bookmarkStart w:id="104"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11"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4"/>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5"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12"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13"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14"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15"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16"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7"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8"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9"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20"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21"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22" w:history="1">
        <w:r w:rsidR="006A71AC" w:rsidRPr="00E4610C">
          <w:rPr>
            <w:rStyle w:val="Hyperlink"/>
          </w:rPr>
          <w:t>R2-2405322</w:t>
        </w:r>
      </w:hyperlink>
    </w:p>
    <w:p w14:paraId="55DF9EDA" w14:textId="51F8E55A" w:rsidR="006A71AC" w:rsidRDefault="00000000" w:rsidP="006A71AC">
      <w:pPr>
        <w:pStyle w:val="Doc-title"/>
      </w:pPr>
      <w:hyperlink r:id="rId423"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24"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5"/>
    </w:p>
    <w:p w14:paraId="5C58C9A5" w14:textId="77777777" w:rsidR="00F71AF3" w:rsidRDefault="00B56003">
      <w:pPr>
        <w:pStyle w:val="Heading2"/>
      </w:pPr>
      <w:bookmarkStart w:id="106" w:name="_Toc158241653"/>
      <w:r>
        <w:t>7.17</w:t>
      </w:r>
      <w:r>
        <w:tab/>
        <w:t>Dual Transmission/Reception (Tx/Rx) Multi-SIM for NR</w:t>
      </w:r>
      <w:bookmarkEnd w:id="106"/>
    </w:p>
    <w:p w14:paraId="553CB3E7" w14:textId="77777777" w:rsidR="00F71AF3" w:rsidRDefault="00B56003">
      <w:pPr>
        <w:pStyle w:val="Comments"/>
      </w:pPr>
      <w:r>
        <w:t xml:space="preserve">(NR_DualTxRx_MUSIM-Core; leading WG: RAN2; REL-18; WID: </w:t>
      </w:r>
      <w:hyperlink r:id="rId425"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07" w:name="_Toc158241654"/>
      <w:r w:rsidRPr="00AD0FDA">
        <w:t>7.17.1</w:t>
      </w:r>
      <w:r w:rsidRPr="00AD0FDA">
        <w:tab/>
        <w:t>Organizational</w:t>
      </w:r>
      <w:bookmarkEnd w:id="107"/>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08"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lastRenderedPageBreak/>
        <w:t>7.17.</w:t>
      </w:r>
      <w:r w:rsidR="00C1416C">
        <w:t>3</w:t>
      </w:r>
      <w:r w:rsidRPr="00AD0FDA">
        <w:tab/>
      </w:r>
      <w:bookmarkEnd w:id="108"/>
      <w:r w:rsidR="00C1416C">
        <w:rPr>
          <w:rFonts w:eastAsia="SimSun"/>
          <w:lang w:eastAsia="zh-CN"/>
        </w:rPr>
        <w:t>Corrections</w:t>
      </w:r>
    </w:p>
    <w:bookmarkStart w:id="109"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26"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7"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8"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9"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09"/>
    </w:p>
    <w:p w14:paraId="33DE7576" w14:textId="77777777" w:rsidR="00F71AF3" w:rsidRDefault="00B56003">
      <w:pPr>
        <w:pStyle w:val="Comments"/>
        <w:rPr>
          <w:rFonts w:eastAsiaTheme="minorEastAsia"/>
        </w:rPr>
      </w:pPr>
      <w:r>
        <w:t xml:space="preserve">(NR_redcap_enh-Core; leading WG: RAN1; REL-18; WID: </w:t>
      </w:r>
      <w:hyperlink r:id="rId430"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0"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0"/>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1"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31"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32"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1"/>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2"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33"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34"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112"/>
    </w:p>
    <w:p w14:paraId="01DE93C6" w14:textId="77777777" w:rsidR="00F71AF3" w:rsidRDefault="00B56003">
      <w:pPr>
        <w:pStyle w:val="Comments"/>
      </w:pPr>
      <w:r>
        <w:t xml:space="preserve">(NR_MIMO_evo_DL_UL-Core; leading WG: RAN1; REL-18; WID: </w:t>
      </w:r>
      <w:hyperlink r:id="rId435"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3" w:name="_Toc158241665"/>
      <w:r>
        <w:rPr>
          <w:rFonts w:eastAsia="SimSun" w:hint="eastAsia"/>
          <w:lang w:eastAsia="zh-CN"/>
        </w:rPr>
        <w:t>7</w:t>
      </w:r>
      <w:r>
        <w:t>.20.1</w:t>
      </w:r>
      <w:r w:rsidR="000D2990">
        <w:tab/>
      </w:r>
      <w:r>
        <w:t>Organizational</w:t>
      </w:r>
      <w:bookmarkEnd w:id="113"/>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4"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36"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4"/>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5"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7"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8"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9"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40"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41"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42"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43"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44"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5"/>
    </w:p>
    <w:p w14:paraId="23DDD364" w14:textId="77777777" w:rsidR="00F71AF3" w:rsidRDefault="00B56003">
      <w:pPr>
        <w:pStyle w:val="Comments"/>
      </w:pPr>
      <w:r>
        <w:t xml:space="preserve">(NR_cov_enh2-Core; leading WG: RAN1; REL-18; WID: </w:t>
      </w:r>
      <w:hyperlink r:id="rId445"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16" w:name="_Toc158241669"/>
      <w:bookmarkStart w:id="117" w:name="OLE_LINK17"/>
      <w:bookmarkStart w:id="118"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16"/>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19"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46"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19"/>
      <w:r w:rsidR="006A4BE7">
        <w:rPr>
          <w:rFonts w:eastAsia="Times New Roman"/>
          <w:lang w:eastAsia="ja-JP"/>
        </w:rPr>
        <w:t>Other Essential corrections</w:t>
      </w:r>
    </w:p>
    <w:bookmarkEnd w:id="117"/>
    <w:bookmarkEnd w:id="118"/>
    <w:p w14:paraId="073C404A" w14:textId="77777777" w:rsidR="00F71AF3" w:rsidRDefault="00F71AF3">
      <w:pPr>
        <w:pStyle w:val="Doc-text2"/>
        <w:rPr>
          <w:lang w:eastAsia="ja-JP"/>
        </w:rPr>
      </w:pPr>
    </w:p>
    <w:bookmarkStart w:id="120" w:name="_Toc158241672"/>
    <w:bookmarkStart w:id="121"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7"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8"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9"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50"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lastRenderedPageBreak/>
        <w:t>7.22</w:t>
      </w:r>
      <w:r>
        <w:tab/>
      </w:r>
      <w:r w:rsidR="007E41A3">
        <w:t>Void</w:t>
      </w:r>
      <w:bookmarkStart w:id="122" w:name="OLE_LINK19"/>
      <w:bookmarkStart w:id="123" w:name="OLE_LINK20"/>
      <w:bookmarkStart w:id="124" w:name="OLE_LINK36"/>
      <w:bookmarkStart w:id="125" w:name="OLE_LINK37"/>
      <w:bookmarkEnd w:id="120"/>
    </w:p>
    <w:bookmarkEnd w:id="121"/>
    <w:bookmarkEnd w:id="122"/>
    <w:bookmarkEnd w:id="123"/>
    <w:bookmarkEnd w:id="124"/>
    <w:bookmarkEnd w:id="125"/>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26" w:name="_Toc158241676"/>
      <w:r>
        <w:t>7.24</w:t>
      </w:r>
      <w:r>
        <w:tab/>
        <w:t>TEI18</w:t>
      </w:r>
      <w:bookmarkEnd w:id="126"/>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27" w:name="_Toc158241677"/>
      <w:bookmarkStart w:id="128" w:name="_Toc158241681"/>
      <w:r>
        <w:t>7.24.1</w:t>
      </w:r>
      <w:r>
        <w:tab/>
        <w:t>TEI proposals by Other Groups</w:t>
      </w:r>
      <w:bookmarkEnd w:id="127"/>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29"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51"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Proposal 1: Capture in RAN2 specs that the network should not send RRCSetup if DL data is sent to the UE</w:t>
      </w:r>
    </w:p>
    <w:p w14:paraId="192B6F82" w14:textId="77777777" w:rsidR="007C0FF3" w:rsidRPr="007C0FF3" w:rsidRDefault="007C0FF3" w:rsidP="007C0FF3">
      <w:pPr>
        <w:pStyle w:val="Doc-text2"/>
        <w:rPr>
          <w:i/>
          <w:iCs/>
        </w:rPr>
      </w:pPr>
      <w:r w:rsidRPr="007C0FF3">
        <w:rPr>
          <w:i/>
          <w:iCs/>
        </w:rPr>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A MAC Reset is needed if RRCSetup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Network based solution would result in additional signalling to reestablish AS context and AS security context both of which are released upon receiving RRCSetup</w:t>
      </w:r>
    </w:p>
    <w:p w14:paraId="636C49A6" w14:textId="2E66311D" w:rsidR="007C0FF3" w:rsidRDefault="007C0FF3" w:rsidP="007C0FF3">
      <w:pPr>
        <w:pStyle w:val="Doc-text2"/>
        <w:rPr>
          <w:i/>
          <w:iCs/>
        </w:rPr>
      </w:pPr>
      <w:r w:rsidRPr="007C0FF3">
        <w:rPr>
          <w:i/>
          <w:iCs/>
        </w:rPr>
        <w:t>-</w:t>
      </w:r>
      <w:r w:rsidRPr="007C0FF3">
        <w:rPr>
          <w:i/>
          <w:iCs/>
        </w:rPr>
        <w:tab/>
        <w:t>Hence RAN2 agreed that the network should not send RRCSetup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52"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53"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Proposal 1: RAN2 to discuss if it is acceptable for the UE not to perform MAC reset upon RRCSetup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Proposal 2: In the reply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000000" w:rsidP="007C0FF3">
      <w:pPr>
        <w:pStyle w:val="Doc-title"/>
      </w:pPr>
      <w:hyperlink r:id="rId454" w:history="1">
        <w:r w:rsidR="007C0FF3" w:rsidRPr="00E4610C">
          <w:rPr>
            <w:rStyle w:val="Hyperlink"/>
          </w:rPr>
          <w:t>R2-2407229</w:t>
        </w:r>
      </w:hyperlink>
      <w:r w:rsidR="007C0FF3">
        <w:tab/>
        <w:t>Discussion on LS to RAN3</w:t>
      </w:r>
      <w:r w:rsidR="007C0FF3">
        <w:tab/>
        <w:t>Ericsson, Nokia</w:t>
      </w:r>
      <w:r w:rsidR="007C0FF3">
        <w:tab/>
        <w:t>discussion</w:t>
      </w:r>
      <w:r w:rsidR="007C0FF3">
        <w:tab/>
        <w:t>Rel-18</w:t>
      </w:r>
      <w:r w:rsidR="007C0FF3">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have to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lastRenderedPageBreak/>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Acknowledge that there is an issue for the cases that there is some data in the buffer which causes dy-synch issues</w:t>
      </w:r>
      <w:r>
        <w:t xml:space="preserve">.  </w:t>
      </w:r>
      <w:r w:rsidR="007C0FF3">
        <w:t xml:space="preserve">RAN2 discussed how to solve the issue and identified two possible ways to handle this: potentially a MAC reset may be needed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55"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[AT127][008][SDT] LS to RAN3 (ZTE)</w:t>
      </w:r>
    </w:p>
    <w:p w14:paraId="4F200069" w14:textId="616DAE89"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571C9C69" w14:textId="004012B2" w:rsidR="00BD69AF" w:rsidRDefault="00000000" w:rsidP="00BD69AF">
      <w:pPr>
        <w:pStyle w:val="Doc-title"/>
      </w:pPr>
      <w:hyperlink r:id="rId456" w:history="1">
        <w:r w:rsidR="00BD69AF" w:rsidRPr="00E4610C">
          <w:rPr>
            <w:rStyle w:val="Hyperlink"/>
          </w:rPr>
          <w:t>R2-2407</w:t>
        </w:r>
        <w:r w:rsidR="00BD69AF">
          <w:rPr>
            <w:rStyle w:val="Hyperlink"/>
          </w:rPr>
          <w:t>746</w:t>
        </w:r>
      </w:hyperlink>
      <w:r w:rsidR="00BD69AF">
        <w:tab/>
        <w:t>Reply LS on SDT signalling optimization for partial context transfer</w:t>
      </w:r>
      <w:r w:rsidR="00BD69AF">
        <w:tab/>
        <w:t>ZTE Corporation, Sanechips</w:t>
      </w:r>
      <w:r w:rsidR="00BD69AF">
        <w:tab/>
        <w:t>LS out</w:t>
      </w:r>
      <w:r w:rsidR="00BD69AF">
        <w:tab/>
        <w:t>Rel-18</w:t>
      </w:r>
      <w:r w:rsidR="00BD69AF">
        <w:tab/>
        <w:t>TEI18</w:t>
      </w:r>
      <w:r w:rsidR="00BD69AF">
        <w:tab/>
        <w:t>To:RAN3</w:t>
      </w:r>
    </w:p>
    <w:p w14:paraId="188E8274" w14:textId="5288A080" w:rsidR="00E80FFF" w:rsidRDefault="00E80FFF" w:rsidP="00E80FFF">
      <w:pPr>
        <w:pStyle w:val="Doc-text2"/>
      </w:pPr>
      <w:r>
        <w:t>=&gt;</w:t>
      </w:r>
      <w:r>
        <w:tab/>
        <w:t>Update actions to RAN3 instead of RAN2 and update date of next meeting</w:t>
      </w:r>
    </w:p>
    <w:p w14:paraId="3319422B" w14:textId="3FCC77B9" w:rsidR="00E80FFF" w:rsidRDefault="00E80FFF">
      <w:pPr>
        <w:pStyle w:val="Doc-text2"/>
      </w:pPr>
      <w:r>
        <w:t>=&gt;</w:t>
      </w:r>
      <w:r>
        <w:tab/>
        <w:t>The LS is approved in R2-2407816 with changes above</w:t>
      </w:r>
    </w:p>
    <w:p w14:paraId="18EFE336" w14:textId="77777777" w:rsidR="00167119" w:rsidRDefault="00167119">
      <w:pPr>
        <w:pStyle w:val="Doc-text2"/>
      </w:pPr>
    </w:p>
    <w:p w14:paraId="4085DF65" w14:textId="42678335" w:rsidR="00167119" w:rsidRDefault="00167119" w:rsidP="00167119">
      <w:pPr>
        <w:pStyle w:val="Doc-title"/>
      </w:pPr>
      <w:r w:rsidRPr="00167119">
        <w:t>R2-2407816</w:t>
      </w:r>
      <w:r w:rsidRPr="00167119">
        <w:tab/>
        <w:t>Reply LS on SDT signalling optimization for partial context transfer</w:t>
      </w:r>
      <w:r w:rsidRPr="00167119">
        <w:tab/>
        <w:t>RAN2</w:t>
      </w:r>
      <w:r w:rsidRPr="00167119">
        <w:tab/>
        <w:t>LS out</w:t>
      </w:r>
      <w:r w:rsidRPr="00167119">
        <w:tab/>
        <w:t>Rel-18</w:t>
      </w:r>
      <w:r w:rsidRPr="00167119">
        <w:tab/>
        <w:t>TEI18</w:t>
      </w:r>
      <w:r w:rsidRPr="00167119">
        <w:tab/>
        <w:t>To:RAN3</w:t>
      </w:r>
    </w:p>
    <w:p w14:paraId="0A8E7449" w14:textId="2E8CFFE4" w:rsidR="00167119" w:rsidRPr="00167119" w:rsidRDefault="00167119" w:rsidP="00EB49D2">
      <w:pPr>
        <w:pStyle w:val="Doc-text2"/>
      </w:pPr>
      <w:r>
        <w:t>=&gt; Approved</w:t>
      </w: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000000" w:rsidP="00251A20">
      <w:pPr>
        <w:pStyle w:val="Doc-title"/>
      </w:pPr>
      <w:hyperlink r:id="rId457" w:history="1">
        <w:r w:rsidR="00251A20" w:rsidRPr="00E4610C">
          <w:rPr>
            <w:rStyle w:val="Hyperlink"/>
          </w:rPr>
          <w:t>R2-2406465</w:t>
        </w:r>
      </w:hyperlink>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hyperlink r:id="rId458" w:history="1">
        <w:r w:rsidR="00251A20" w:rsidRPr="00E4610C">
          <w:rPr>
            <w:rStyle w:val="Hyperlink"/>
          </w:rPr>
          <w:t>R2-2404546</w:t>
        </w:r>
      </w:hyperlink>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59"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RedCap is better.  Qualcomm explains that the behavior doesn’t change from legacy, only when extended periodicity is configured. </w:t>
      </w:r>
    </w:p>
    <w:p w14:paraId="1B51A361" w14:textId="7639EE68" w:rsidR="00AE6E3F" w:rsidRDefault="00AE6E3F" w:rsidP="00AE6E3F">
      <w:pPr>
        <w:pStyle w:val="Doc-text2"/>
      </w:pPr>
      <w:r>
        <w:t>-</w:t>
      </w:r>
      <w:r>
        <w:tab/>
        <w:t xml:space="preserve">MEdiatek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Intel suggests to have it for RedCap but link it to extended CG</w:t>
      </w:r>
    </w:p>
    <w:p w14:paraId="1DDE4961" w14:textId="3F5D91BA" w:rsidR="00370B68" w:rsidRDefault="00370B68" w:rsidP="00AE6E3F">
      <w:pPr>
        <w:pStyle w:val="Doc-text2"/>
      </w:pPr>
      <w:r>
        <w:t>-</w:t>
      </w:r>
      <w:r>
        <w:tab/>
        <w:t>Huawei is only ok to change it only for RedCap</w:t>
      </w:r>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083D6024" w14:textId="77777777" w:rsidR="00B92AD4" w:rsidRDefault="00B92AD4" w:rsidP="00B92AD4">
      <w:pPr>
        <w:pStyle w:val="EmailDiscussion2"/>
        <w:ind w:left="0" w:firstLine="0"/>
      </w:pPr>
    </w:p>
    <w:p w14:paraId="55010984" w14:textId="0C1B965B" w:rsidR="00B92AD4" w:rsidRDefault="00B92AD4" w:rsidP="00B92AD4">
      <w:pPr>
        <w:pStyle w:val="Doc-title"/>
      </w:pPr>
      <w:r>
        <w:t>R2-2407803</w:t>
      </w:r>
      <w:r w:rsidR="00167119">
        <w:tab/>
      </w:r>
      <w:r w:rsidR="00167119" w:rsidRPr="00167119">
        <w:t>Paging monitoring for extended CG period [CG-SDT-Enh]</w:t>
      </w:r>
      <w:r w:rsidR="00167119" w:rsidRPr="00167119">
        <w:tab/>
        <w:t>ZTE Corporation, Sanechips, Mediatek, Qualcomm, Ericsson</w:t>
      </w:r>
      <w:r w:rsidR="00167119" w:rsidRPr="00167119">
        <w:tab/>
        <w:t>CR</w:t>
      </w:r>
      <w:r w:rsidR="00167119" w:rsidRPr="00167119">
        <w:tab/>
        <w:t>Rel-18</w:t>
      </w:r>
      <w:r w:rsidR="00167119" w:rsidRPr="00167119">
        <w:tab/>
        <w:t>38.331</w:t>
      </w:r>
      <w:r w:rsidR="00167119" w:rsidRPr="00167119">
        <w:tab/>
        <w:t>18.2.0</w:t>
      </w:r>
      <w:r w:rsidR="00167119" w:rsidRPr="00167119">
        <w:tab/>
        <w:t>4788</w:t>
      </w:r>
      <w:r w:rsidR="00167119" w:rsidRPr="00167119">
        <w:tab/>
        <w:t>2</w:t>
      </w:r>
      <w:r w:rsidR="00167119" w:rsidRPr="00167119">
        <w:tab/>
        <w:t>F</w:t>
      </w:r>
      <w:r w:rsidR="00167119" w:rsidRPr="00167119">
        <w:tab/>
        <w:t>TEI18</w:t>
      </w:r>
    </w:p>
    <w:p w14:paraId="0BEC1FF8" w14:textId="5376B115" w:rsidR="00B92AD4" w:rsidRPr="00B92AD4" w:rsidRDefault="00B92AD4" w:rsidP="00EB49D2">
      <w:pPr>
        <w:pStyle w:val="Doc-text2"/>
      </w:pPr>
      <w:r>
        <w:t>=&gt;</w:t>
      </w:r>
      <w:r>
        <w:tab/>
        <w:t>The CR is agreed</w:t>
      </w:r>
    </w:p>
    <w:p w14:paraId="4146243B" w14:textId="77777777" w:rsidR="00B92AD4" w:rsidRDefault="00B92AD4" w:rsidP="00EB49D2">
      <w:pPr>
        <w:pStyle w:val="EmailDiscussion2"/>
        <w:ind w:left="0" w:firstLine="0"/>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6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lastRenderedPageBreak/>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6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62"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63"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Proposal 1: Instead of introducing new UE capabilities, update the field descriptions of the following UE capabilities from R18, including intraBandENDC-Support, intrabandENDC-Support-UL,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Proposal 2: Send a reply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64"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000000" w:rsidP="00554CEC">
      <w:pPr>
        <w:pStyle w:val="Doc-title"/>
      </w:pPr>
      <w:hyperlink r:id="rId465" w:history="1">
        <w:r w:rsidR="00554CEC" w:rsidRPr="00E4610C">
          <w:rPr>
            <w:rStyle w:val="Hyperlink"/>
          </w:rPr>
          <w:t>R2-2406261</w:t>
        </w:r>
      </w:hyperlink>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66"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67"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68"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69"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70"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71"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72"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29"/>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lastRenderedPageBreak/>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73"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74"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cases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75"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t xml:space="preserve">Vodafone thinks that we should go through all possible cases.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t>-</w:t>
      </w:r>
      <w:r>
        <w:tab/>
        <w:t xml:space="preserve">DT thinks that we should be extremely carefully of touching legacy behavior/text.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lastRenderedPageBreak/>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[AT127][012][Emergency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7600FE78" w14:textId="7807FCBE" w:rsidR="00B92AD4" w:rsidRDefault="00A97FD2" w:rsidP="00B92AD4">
      <w:pPr>
        <w:pStyle w:val="EmailDiscussion2"/>
      </w:pPr>
      <w:r>
        <w:tab/>
        <w:t>Deadline:  08-23-24</w:t>
      </w:r>
    </w:p>
    <w:p w14:paraId="52BF4674" w14:textId="77777777" w:rsidR="00A97FD2" w:rsidRDefault="00A97FD2" w:rsidP="00A97FD2">
      <w:pPr>
        <w:pStyle w:val="EmailDiscussion2"/>
      </w:pPr>
    </w:p>
    <w:p w14:paraId="5E69D504" w14:textId="2778C1D7" w:rsidR="00B92AD4" w:rsidRDefault="00B92AD4" w:rsidP="002374F9">
      <w:pPr>
        <w:pStyle w:val="Doc-title"/>
      </w:pPr>
      <w:r>
        <w:t>R2-2407804</w:t>
      </w:r>
      <w:r>
        <w:tab/>
      </w:r>
      <w:r w:rsidR="00167119" w:rsidRPr="00167119">
        <w:t>Correction to barring exemption for (e)Redcap and XR 2RX UEs [EM_Call_Exemption]</w:t>
      </w:r>
      <w:r w:rsidR="00167119" w:rsidRPr="00167119">
        <w:tab/>
        <w:t>ZTE Corporation, Sanechips</w:t>
      </w:r>
      <w:r w:rsidR="00167119" w:rsidRPr="00167119">
        <w:tab/>
        <w:t>CR</w:t>
      </w:r>
      <w:r w:rsidR="00167119" w:rsidRPr="00167119">
        <w:tab/>
        <w:t>Rel-18</w:t>
      </w:r>
      <w:r w:rsidR="00167119" w:rsidRPr="00167119">
        <w:tab/>
        <w:t>38.304</w:t>
      </w:r>
      <w:r w:rsidR="00167119" w:rsidRPr="00167119">
        <w:tab/>
        <w:t>18.2.0</w:t>
      </w:r>
      <w:r w:rsidR="00167119" w:rsidRPr="00167119">
        <w:tab/>
        <w:t>0409</w:t>
      </w:r>
      <w:r w:rsidR="00167119" w:rsidRPr="00167119">
        <w:tab/>
        <w:t>1</w:t>
      </w:r>
      <w:r w:rsidR="00167119" w:rsidRPr="00167119">
        <w:tab/>
        <w:t>F</w:t>
      </w:r>
      <w:r w:rsidR="00167119" w:rsidRPr="00167119">
        <w:tab/>
        <w:t>TEI18</w:t>
      </w:r>
    </w:p>
    <w:p w14:paraId="778E01E2" w14:textId="1D4028A4" w:rsidR="00B92AD4" w:rsidRDefault="00B92AD4" w:rsidP="00B92AD4">
      <w:pPr>
        <w:pStyle w:val="Doc-text2"/>
      </w:pPr>
      <w:r>
        <w:t>-</w:t>
      </w:r>
      <w:r>
        <w:tab/>
        <w:t>Nokia is concerned that “</w:t>
      </w:r>
      <w:r w:rsidRPr="00B92AD4">
        <w:t xml:space="preserve">The RedCap UE that supports only 1Rx branch </w:t>
      </w:r>
      <w:r w:rsidRPr="00EB49D2">
        <w:rPr>
          <w:b/>
          <w:bCs/>
        </w:rPr>
        <w:t>may</w:t>
      </w:r>
      <w:r w:rsidRPr="00B92AD4">
        <w:t xml:space="preserve"> treat this cell as an acceptable cell.</w:t>
      </w:r>
      <w:r>
        <w:t xml:space="preserve">” this is a ‘may’.   Qualcomm thinks that this is an optional feature and should be without capability signaling.  </w:t>
      </w:r>
    </w:p>
    <w:p w14:paraId="20441B18" w14:textId="77777777" w:rsidR="00D106E7" w:rsidRDefault="00B92AD4" w:rsidP="00B92AD4">
      <w:pPr>
        <w:pStyle w:val="Doc-text2"/>
      </w:pPr>
      <w:r>
        <w:t>-</w:t>
      </w:r>
      <w:r>
        <w:tab/>
        <w:t xml:space="preserve">Huawei and Nokia think the problem is that it is not testable so we can link it to a UE capability. </w:t>
      </w:r>
    </w:p>
    <w:p w14:paraId="1581577B" w14:textId="0F96E5CA" w:rsidR="00B92AD4" w:rsidRDefault="00D106E7" w:rsidP="00B92AD4">
      <w:pPr>
        <w:pStyle w:val="Doc-text2"/>
      </w:pPr>
      <w:r>
        <w:t>-</w:t>
      </w:r>
      <w:r>
        <w:tab/>
        <w:t xml:space="preserve">LG doesn’t understand why the “may” doesn’t work as we have multiple cases in idle mode spec.  </w:t>
      </w:r>
      <w:r w:rsidR="00B92AD4">
        <w:t xml:space="preserve"> </w:t>
      </w:r>
    </w:p>
    <w:p w14:paraId="01F92A87" w14:textId="172CC025" w:rsidR="00B92AD4" w:rsidRDefault="00B92AD4" w:rsidP="00EB49D2">
      <w:pPr>
        <w:pStyle w:val="Doc-text2"/>
        <w:pBdr>
          <w:top w:val="single" w:sz="4" w:space="1" w:color="auto"/>
          <w:left w:val="single" w:sz="4" w:space="4" w:color="auto"/>
          <w:bottom w:val="single" w:sz="4" w:space="1" w:color="auto"/>
          <w:right w:val="single" w:sz="4" w:space="4" w:color="auto"/>
        </w:pBdr>
      </w:pPr>
      <w:r>
        <w:t>=&gt;</w:t>
      </w:r>
      <w:r>
        <w:tab/>
        <w:t>Introduce an optional capability without signaling and link the description to the capability with a “shall”</w:t>
      </w:r>
    </w:p>
    <w:p w14:paraId="286B24CF" w14:textId="3D7A028C" w:rsidR="00B92AD4" w:rsidRDefault="00B92AD4" w:rsidP="00EB49D2">
      <w:pPr>
        <w:pStyle w:val="Doc-text2"/>
        <w:pBdr>
          <w:top w:val="single" w:sz="4" w:space="1" w:color="auto"/>
          <w:left w:val="single" w:sz="4" w:space="4" w:color="auto"/>
          <w:bottom w:val="single" w:sz="4" w:space="1" w:color="auto"/>
          <w:right w:val="single" w:sz="4" w:space="4" w:color="auto"/>
        </w:pBdr>
      </w:pPr>
      <w:r>
        <w:t>=&gt;</w:t>
      </w:r>
      <w:r>
        <w:tab/>
        <w:t>the CR is revised and will be reviewed by email</w:t>
      </w:r>
      <w:r w:rsidR="008F44B8">
        <w:t xml:space="preserve"> in [012]</w:t>
      </w:r>
      <w:r>
        <w:t xml:space="preserve">.  </w:t>
      </w:r>
    </w:p>
    <w:p w14:paraId="26D667ED" w14:textId="77777777" w:rsidR="00B92AD4" w:rsidRDefault="00B92AD4" w:rsidP="00B92AD4">
      <w:pPr>
        <w:pStyle w:val="Doc-text2"/>
      </w:pPr>
    </w:p>
    <w:p w14:paraId="5039E80A" w14:textId="77777777" w:rsidR="008F44B8" w:rsidRDefault="00000000" w:rsidP="008F44B8">
      <w:pPr>
        <w:pStyle w:val="Doc-title"/>
      </w:pPr>
      <w:hyperlink r:id="rId476" w:history="1">
        <w:r w:rsidR="008F44B8" w:rsidRPr="00E4610C">
          <w:rPr>
            <w:rStyle w:val="Hyperlink"/>
          </w:rPr>
          <w:t>R2-2407505</w:t>
        </w:r>
      </w:hyperlink>
      <w:r w:rsidR="008F44B8">
        <w:tab/>
        <w:t>Introduction of a UE capability for the barring exemption for emergency call [EM_Call_Exemption]</w:t>
      </w:r>
      <w:r w:rsidR="008F44B8">
        <w:tab/>
        <w:t>Huawei, HiSilicon</w:t>
      </w:r>
      <w:r w:rsidR="008F44B8">
        <w:tab/>
        <w:t>CR</w:t>
      </w:r>
      <w:r w:rsidR="008F44B8">
        <w:tab/>
        <w:t>Rel-18</w:t>
      </w:r>
      <w:r w:rsidR="008F44B8">
        <w:tab/>
        <w:t>38.306</w:t>
      </w:r>
      <w:r w:rsidR="008F44B8">
        <w:tab/>
        <w:t>18.2.0</w:t>
      </w:r>
      <w:r w:rsidR="008F44B8">
        <w:tab/>
        <w:t>1148</w:t>
      </w:r>
      <w:r w:rsidR="008F44B8">
        <w:tab/>
        <w:t>-</w:t>
      </w:r>
      <w:r w:rsidR="008F44B8">
        <w:tab/>
        <w:t>B</w:t>
      </w:r>
      <w:r w:rsidR="008F44B8">
        <w:tab/>
        <w:t>TEI18</w:t>
      </w:r>
    </w:p>
    <w:p w14:paraId="58879D93" w14:textId="77777777" w:rsidR="008F44B8" w:rsidRDefault="008F44B8" w:rsidP="008F44B8">
      <w:pPr>
        <w:pStyle w:val="Doc-text2"/>
      </w:pPr>
      <w:r>
        <w:t>-</w:t>
      </w:r>
      <w:r>
        <w:tab/>
        <w:t xml:space="preserve">Nokia and ZTE thinks that this is not needed and all UEs supporting redcap, XR, etc. should support it.  </w:t>
      </w:r>
    </w:p>
    <w:p w14:paraId="65B4F75A" w14:textId="77777777" w:rsidR="008F44B8" w:rsidRDefault="008F44B8" w:rsidP="008F44B8">
      <w:pPr>
        <w:pStyle w:val="Doc-text2"/>
      </w:pPr>
      <w:r>
        <w:t>-</w:t>
      </w:r>
      <w:r>
        <w:tab/>
        <w:t>Apple doesn’t think it is need</w:t>
      </w:r>
    </w:p>
    <w:p w14:paraId="6A822790" w14:textId="77777777" w:rsidR="008F44B8" w:rsidRDefault="008F44B8" w:rsidP="008F44B8">
      <w:pPr>
        <w:pStyle w:val="Doc-text2"/>
      </w:pPr>
      <w:r>
        <w:t>-</w:t>
      </w:r>
      <w:r>
        <w:tab/>
        <w:t xml:space="preserve">Qualcomm thinks that this only applies to some UEs.   </w:t>
      </w:r>
    </w:p>
    <w:p w14:paraId="1E34A06C" w14:textId="77777777" w:rsidR="008F44B8" w:rsidRDefault="008F44B8" w:rsidP="008F44B8">
      <w:pPr>
        <w:pStyle w:val="Doc-text2"/>
      </w:pPr>
      <w:r>
        <w:t>-</w:t>
      </w:r>
      <w:r>
        <w:tab/>
        <w:t xml:space="preserve">Huawei thinks that we should not make it mandatory for eRedcap as it is supposed to be low complexity and it is quite late in the release.   BT asks if it supports voice then why can’t it do emergency calls. </w:t>
      </w:r>
    </w:p>
    <w:p w14:paraId="63FB124B" w14:textId="77777777" w:rsidR="008F44B8" w:rsidRDefault="008F44B8" w:rsidP="008F44B8">
      <w:pPr>
        <w:pStyle w:val="Doc-text2"/>
      </w:pPr>
      <w:r>
        <w:t>-</w:t>
      </w:r>
      <w:r>
        <w:tab/>
        <w:t xml:space="preserve">Qualcomm agreed to the feature with the assumption that it was optional and we wouldn’t agree to this feature. </w:t>
      </w:r>
    </w:p>
    <w:p w14:paraId="31F9B6E4" w14:textId="77777777" w:rsidR="008F44B8" w:rsidRDefault="008F44B8" w:rsidP="008F44B8">
      <w:pPr>
        <w:pStyle w:val="Doc-text2"/>
      </w:pPr>
      <w:r>
        <w:t>-</w:t>
      </w:r>
      <w:r>
        <w:tab/>
        <w:t xml:space="preserve">Vodafone thinks we can work offline for the description and we highlight that it is desirable for all UEs to support this.  </w:t>
      </w:r>
    </w:p>
    <w:p w14:paraId="53EA1508" w14:textId="77777777" w:rsidR="008F44B8" w:rsidRDefault="008F44B8" w:rsidP="008F44B8">
      <w:pPr>
        <w:pStyle w:val="Doc-text2"/>
      </w:pPr>
      <w:r>
        <w:t xml:space="preserve">=&gt; </w:t>
      </w:r>
      <w:r>
        <w:tab/>
        <w:t>It is recommended that UEs supporting voice/emergency calls support this feature</w:t>
      </w:r>
    </w:p>
    <w:p w14:paraId="78F0F5F5" w14:textId="6AA70242" w:rsidR="008F44B8" w:rsidRDefault="008F44B8" w:rsidP="008F44B8">
      <w:pPr>
        <w:pStyle w:val="Doc-text2"/>
      </w:pPr>
      <w:r>
        <w:t>=&gt;</w:t>
      </w:r>
      <w:r>
        <w:tab/>
        <w:t xml:space="preserve">The CR is agreed </w:t>
      </w:r>
    </w:p>
    <w:p w14:paraId="36FD2CA1" w14:textId="77777777" w:rsidR="008F44B8" w:rsidRPr="00B92AD4" w:rsidRDefault="008F44B8" w:rsidP="00EB49D2">
      <w:pPr>
        <w:pStyle w:val="Doc-text2"/>
      </w:pPr>
    </w:p>
    <w:p w14:paraId="56BF64AF" w14:textId="77777777" w:rsidR="00B92AD4" w:rsidRPr="00B92AD4" w:rsidRDefault="00B92AD4" w:rsidP="00EB49D2">
      <w:pPr>
        <w:pStyle w:val="Doc-text2"/>
      </w:pPr>
    </w:p>
    <w:p w14:paraId="22EFAB79" w14:textId="2B11A168" w:rsidR="00C956C8" w:rsidRDefault="00000000" w:rsidP="002374F9">
      <w:pPr>
        <w:pStyle w:val="Doc-title"/>
      </w:pPr>
      <w:hyperlink r:id="rId477"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 specific for NES will need to be done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78"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79"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80"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81"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[AT127][013][Emergency Calls] 38.300 CR (Huawei)</w:t>
      </w:r>
    </w:p>
    <w:p w14:paraId="45ECF34D" w14:textId="233A91F4" w:rsidR="000678DC" w:rsidRDefault="000678DC" w:rsidP="000678DC">
      <w:pPr>
        <w:pStyle w:val="EmailDiscussion2"/>
      </w:pPr>
      <w:r>
        <w:tab/>
        <w:t xml:space="preserve">Intended outcome: Agree to CR </w:t>
      </w:r>
      <w:r w:rsidR="008F44B8">
        <w:t>by email</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82"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0568DDB9" w14:textId="20ABD53A" w:rsidR="00D91352" w:rsidRPr="00D91352" w:rsidRDefault="00D91352" w:rsidP="00D91352">
      <w:pPr>
        <w:pStyle w:val="Doc-text2"/>
      </w:pPr>
      <w:r>
        <w:lastRenderedPageBreak/>
        <w:t>=&gt;</w:t>
      </w:r>
      <w:r>
        <w:tab/>
      </w:r>
      <w:r w:rsidR="00D106E7">
        <w:t xml:space="preserve">The CR </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[meas_report_enh]</w:t>
      </w:r>
    </w:p>
    <w:p w14:paraId="7C7AC4CA" w14:textId="72CEB115" w:rsidR="00C956C8" w:rsidRDefault="00000000" w:rsidP="002374F9">
      <w:pPr>
        <w:pStyle w:val="Doc-title"/>
      </w:pPr>
      <w:hyperlink r:id="rId483"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Proposal 1: When the event leaving condition is fulfilled, the UE stores the concerned cell(s) in cellsMetLeavingCond only if enteringLeavingReport is configured in the corresponding reportConfig. The TP1 in annex can be considered for the correction.</w:t>
      </w:r>
    </w:p>
    <w:p w14:paraId="64406836" w14:textId="7FB70A50" w:rsidR="001A6523" w:rsidRDefault="001A6523" w:rsidP="001A6523">
      <w:pPr>
        <w:pStyle w:val="Doc-text2"/>
      </w:pPr>
      <w:r>
        <w:t>-</w:t>
      </w:r>
      <w:r>
        <w:tab/>
        <w:t>Ericsson and LG support</w:t>
      </w:r>
    </w:p>
    <w:p w14:paraId="233EB630" w14:textId="58A47893" w:rsidR="001A6523" w:rsidRPr="001A6523" w:rsidRDefault="001A6523" w:rsidP="001A6523">
      <w:pPr>
        <w:pStyle w:val="Doc-text2"/>
        <w:rPr>
          <w:i/>
          <w:iCs/>
        </w:rPr>
      </w:pPr>
      <w:r w:rsidRPr="001A6523">
        <w:rPr>
          <w:i/>
          <w:iCs/>
        </w:rPr>
        <w:t>Proposal 2: The UE stores each of the concerned cell(s) in cellsMetLeavingCond only if the cell has been reported to the gNB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t>Proposal 3: The UE can set the first cell in reportedBestNeighbourCell only if measResultNeighCells is not empty and the UE can set the second cell in reportedBestNeighbourCell only if there is more than one entry in measResultNeighCells.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When the event leaving condition is fulfilled, the UE stores the concerned cell(s) in cellsMetLeavingCond only if enteringLeavingReport is configured in the corresponding reportConfig.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pPr>
    </w:p>
    <w:p w14:paraId="64CEC0D1" w14:textId="4E4645D7" w:rsidR="005775C3" w:rsidRDefault="005775C3" w:rsidP="001A6523">
      <w:pPr>
        <w:pStyle w:val="Doc-text2"/>
      </w:pPr>
      <w:r>
        <w:t>=&gt; Revised in R2-2407749</w:t>
      </w:r>
    </w:p>
    <w:p w14:paraId="77BC73FE" w14:textId="07E85F10" w:rsidR="005775C3" w:rsidRDefault="005775C3" w:rsidP="005775C3">
      <w:pPr>
        <w:pStyle w:val="Doc-title"/>
      </w:pPr>
      <w:r w:rsidRPr="00EB49D2">
        <w:t>R2-240</w:t>
      </w:r>
      <w:r>
        <w:t>7749</w:t>
      </w:r>
      <w:r>
        <w:tab/>
        <w:t xml:space="preserve">Discussion on TEI18 enhancement to measurement report </w:t>
      </w:r>
      <w:r>
        <w:tab/>
        <w:t>Samsung Electronics</w:t>
      </w:r>
      <w:r>
        <w:tab/>
        <w:t>discussion</w:t>
      </w:r>
      <w:r>
        <w:tab/>
        <w:t>Rel-18</w:t>
      </w:r>
      <w:r>
        <w:tab/>
        <w:t>TEI18</w:t>
      </w:r>
    </w:p>
    <w:p w14:paraId="23C52E7A" w14:textId="77777777" w:rsidR="00EF6EB5" w:rsidRDefault="00EF6EB5" w:rsidP="001A6523">
      <w:pPr>
        <w:pStyle w:val="Doc-text2"/>
      </w:pPr>
    </w:p>
    <w:p w14:paraId="0E5DD845" w14:textId="2A89D854" w:rsidR="00EF6EB5" w:rsidRDefault="00EF6EB5" w:rsidP="00EF6EB5">
      <w:pPr>
        <w:pStyle w:val="EmailDiscussion"/>
      </w:pPr>
      <w:r>
        <w:t>[AT127][015][TEI18]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6A06BC8A" w:rsidR="00EF6EB5" w:rsidRDefault="008F44B8" w:rsidP="008F44B8">
      <w:pPr>
        <w:pStyle w:val="Doc-title"/>
      </w:pPr>
      <w:r>
        <w:t>R2-2407783</w:t>
      </w:r>
      <w:r w:rsidR="003338C2">
        <w:tab/>
      </w:r>
      <w:r w:rsidR="003338C2" w:rsidRPr="003338C2">
        <w:t>Correction on enhancements to measurement report [meas_report_enh]</w:t>
      </w:r>
      <w:r w:rsidR="003338C2" w:rsidRPr="003338C2">
        <w:tab/>
        <w:t>Samsung</w:t>
      </w:r>
      <w:r w:rsidR="003338C2" w:rsidRPr="003338C2">
        <w:tab/>
        <w:t>CR</w:t>
      </w:r>
      <w:r w:rsidR="003338C2" w:rsidRPr="003338C2">
        <w:tab/>
        <w:t>Rel-18</w:t>
      </w:r>
      <w:r w:rsidR="003338C2" w:rsidRPr="003338C2">
        <w:tab/>
        <w:t>38.331</w:t>
      </w:r>
      <w:r w:rsidR="003338C2" w:rsidRPr="003338C2">
        <w:tab/>
        <w:t>18.2.0</w:t>
      </w:r>
      <w:r w:rsidR="003338C2" w:rsidRPr="003338C2">
        <w:tab/>
        <w:t>4966</w:t>
      </w:r>
      <w:r w:rsidR="003338C2" w:rsidRPr="003338C2">
        <w:tab/>
        <w:t>-</w:t>
      </w:r>
      <w:r w:rsidR="003338C2" w:rsidRPr="003338C2">
        <w:tab/>
        <w:t>F</w:t>
      </w:r>
      <w:r w:rsidR="003338C2" w:rsidRPr="003338C2">
        <w:tab/>
        <w:t>TEI18</w:t>
      </w:r>
    </w:p>
    <w:p w14:paraId="45C1F951" w14:textId="795E22AD" w:rsidR="008F44B8" w:rsidRDefault="008F44B8" w:rsidP="008F44B8">
      <w:pPr>
        <w:pStyle w:val="Doc-text2"/>
      </w:pPr>
      <w:r>
        <w:t>=&gt;</w:t>
      </w:r>
      <w:r>
        <w:tab/>
        <w:t>The CR is agreed</w:t>
      </w:r>
    </w:p>
    <w:p w14:paraId="5A6F248C" w14:textId="77777777" w:rsidR="008F44B8" w:rsidRPr="008F44B8" w:rsidRDefault="008F44B8" w:rsidP="00EB49D2">
      <w:pPr>
        <w:pStyle w:val="Doc-text2"/>
      </w:pPr>
    </w:p>
    <w:p w14:paraId="15F61878" w14:textId="1D156B45" w:rsidR="00757FAB" w:rsidRPr="00757FAB" w:rsidRDefault="00757FAB" w:rsidP="00757FAB">
      <w:pPr>
        <w:pStyle w:val="Doc-text2"/>
        <w:ind w:left="0" w:firstLine="0"/>
        <w:rPr>
          <w:b/>
          <w:bCs/>
        </w:rPr>
      </w:pPr>
      <w:r w:rsidRPr="00757FAB">
        <w:rPr>
          <w:b/>
          <w:bCs/>
        </w:rPr>
        <w:t>[CIO_in_ReportConfig]</w:t>
      </w:r>
    </w:p>
    <w:p w14:paraId="63033EFC" w14:textId="40976542" w:rsidR="00757FAB" w:rsidRDefault="00000000" w:rsidP="00757FAB">
      <w:pPr>
        <w:pStyle w:val="Doc-title"/>
      </w:pPr>
      <w:hyperlink r:id="rId484"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Proposal 1. RAN2 to discuss whether to introduce CIO in reportConfig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Proposal 2. RAN2 to discuss whether to introduce CIO in reportConfig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85"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t>-</w:t>
      </w:r>
      <w:r>
        <w:tab/>
        <w:t>Mediatek suggestion to capture: this new feature doesn’t apply to CSI-RS measurement.  Ericsson thinks we can then capture in some field description.   Huawei thinks that this is already clear from current signaling.</w:t>
      </w:r>
    </w:p>
    <w:p w14:paraId="294EA4EA" w14:textId="0F20A40F" w:rsidR="00D62E51" w:rsidRDefault="00D62E51" w:rsidP="00D62E51">
      <w:pPr>
        <w:pStyle w:val="Doc-text2"/>
      </w:pPr>
    </w:p>
    <w:p w14:paraId="47B7201F" w14:textId="6015EB94" w:rsidR="008527AF" w:rsidRPr="00D62E51" w:rsidRDefault="008527AF" w:rsidP="00D62E51">
      <w:pPr>
        <w:pStyle w:val="Doc-text2"/>
      </w:pPr>
      <w:r>
        <w:t>=&gt;</w:t>
      </w:r>
      <w:r>
        <w:tab/>
        <w:t>The CR is postponed</w:t>
      </w:r>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r w:rsidRPr="00757FAB">
        <w:rPr>
          <w:b/>
          <w:bCs/>
        </w:rPr>
        <w:t>Enterleavingreport</w:t>
      </w:r>
    </w:p>
    <w:p w14:paraId="13CB6136" w14:textId="76CAA279" w:rsidR="00C956C8" w:rsidRDefault="00000000" w:rsidP="002374F9">
      <w:pPr>
        <w:pStyle w:val="Doc-title"/>
      </w:pPr>
      <w:hyperlink r:id="rId486"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87"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Qualcomm thinks that these are optimizations and we need to keep the feature simple</w:t>
      </w:r>
    </w:p>
    <w:p w14:paraId="762CE608" w14:textId="61BCA0C7" w:rsidR="009902C9" w:rsidRDefault="009902C9" w:rsidP="009902C9">
      <w:pPr>
        <w:pStyle w:val="Doc-title"/>
      </w:pPr>
      <w:hyperlink r:id="rId488" w:history="1">
        <w:r w:rsidRPr="009902C9">
          <w:rPr>
            <w:rStyle w:val="Hyperlink"/>
          </w:rPr>
          <w:t>R2-2407</w:t>
        </w:r>
        <w:r w:rsidRPr="009902C9">
          <w:rPr>
            <w:rStyle w:val="Hyperlink"/>
          </w:rPr>
          <w:t>8</w:t>
        </w:r>
        <w:r w:rsidRPr="009902C9">
          <w:rPr>
            <w:rStyle w:val="Hyperlink"/>
          </w:rPr>
          <w:t>2</w:t>
        </w:r>
        <w:r w:rsidRPr="009902C9">
          <w:rPr>
            <w:rStyle w:val="Hyperlink"/>
          </w:rPr>
          <w:t>2</w:t>
        </w:r>
      </w:hyperlink>
    </w:p>
    <w:p w14:paraId="2AA590D9" w14:textId="6B65CA98" w:rsidR="009902C9" w:rsidRDefault="009902C9" w:rsidP="009902C9">
      <w:pPr>
        <w:pStyle w:val="Doc-text2"/>
      </w:pPr>
      <w:r>
        <w:t>=&gt;</w:t>
      </w:r>
      <w:r>
        <w:tab/>
        <w:t>Update with TEI identifier and add space to second change.</w:t>
      </w:r>
    </w:p>
    <w:p w14:paraId="6A9364F5" w14:textId="0FF41801" w:rsidR="001722CC" w:rsidRPr="001722CC" w:rsidRDefault="009902C9" w:rsidP="001722CC">
      <w:pPr>
        <w:pStyle w:val="Doc-text2"/>
      </w:pPr>
      <w:r>
        <w:t>=&gt;</w:t>
      </w:r>
      <w:r>
        <w:tab/>
        <w:t>The CR is agreed in R2-2407833 with changes above</w:t>
      </w: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89"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90"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91"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92"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93"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28"/>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0" w:name="_Toc158241682"/>
      <w:r>
        <w:t>7.25.1</w:t>
      </w:r>
      <w:r>
        <w:tab/>
        <w:t>RAN4 led items</w:t>
      </w:r>
      <w:bookmarkEnd w:id="130"/>
    </w:p>
    <w:p w14:paraId="0508FDDF" w14:textId="77777777" w:rsidR="00812DAF" w:rsidRPr="00812DAF" w:rsidRDefault="00812DAF" w:rsidP="00F63496">
      <w:pPr>
        <w:pStyle w:val="Doc-text2"/>
        <w:ind w:left="0" w:firstLine="0"/>
      </w:pPr>
    </w:p>
    <w:bookmarkStart w:id="131"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000000" w:rsidP="00757FAB">
      <w:pPr>
        <w:pStyle w:val="Doc-title"/>
      </w:pPr>
      <w:hyperlink r:id="rId494"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[AT127][016][HST]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3EE3B09F" w14:textId="7D87CBB5" w:rsidR="003338C2" w:rsidRDefault="003338C2" w:rsidP="003338C2">
      <w:pPr>
        <w:pStyle w:val="Doc-title"/>
      </w:pPr>
      <w:r>
        <w:t>R2-2407792</w:t>
      </w:r>
      <w:r>
        <w:tab/>
        <w:t>Clarification on highSpeedMeasFlagFR2 for HST FR2 RRM</w:t>
      </w:r>
      <w:r>
        <w:tab/>
        <w:t>Samsung</w:t>
      </w:r>
      <w:r>
        <w:tab/>
        <w:t>CR</w:t>
      </w:r>
      <w:r>
        <w:tab/>
        <w:t>Rel-18</w:t>
      </w:r>
      <w:r>
        <w:tab/>
        <w:t>38.331</w:t>
      </w:r>
      <w:r>
        <w:tab/>
        <w:t>18.2.0</w:t>
      </w:r>
      <w:r>
        <w:tab/>
        <w:t>4936</w:t>
      </w:r>
      <w:r>
        <w:tab/>
        <w:t>1</w:t>
      </w:r>
      <w:r>
        <w:tab/>
        <w:t>F</w:t>
      </w:r>
      <w:r>
        <w:tab/>
        <w:t>NR_HST_FR2_enh</w:t>
      </w:r>
    </w:p>
    <w:p w14:paraId="6BCA7662" w14:textId="77777777" w:rsidR="003338C2" w:rsidRPr="003338C2" w:rsidRDefault="003338C2" w:rsidP="00EB49D2">
      <w:pPr>
        <w:pStyle w:val="Doc-text2"/>
      </w:pPr>
    </w:p>
    <w:p w14:paraId="7B74BDD9" w14:textId="77777777" w:rsidR="001C55F3" w:rsidRPr="001C55F3" w:rsidRDefault="001C55F3" w:rsidP="001C55F3">
      <w:pPr>
        <w:pStyle w:val="Doc-text2"/>
      </w:pPr>
    </w:p>
    <w:p w14:paraId="5C70DE00" w14:textId="7A5F1DAF" w:rsidR="00757FAB" w:rsidRDefault="00000000" w:rsidP="00757FAB">
      <w:pPr>
        <w:pStyle w:val="Doc-title"/>
      </w:pPr>
      <w:hyperlink r:id="rId495"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000000" w:rsidP="00757FAB">
      <w:pPr>
        <w:pStyle w:val="Doc-title"/>
      </w:pPr>
      <w:hyperlink r:id="rId496"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000000" w:rsidP="006A71AC">
      <w:pPr>
        <w:pStyle w:val="Doc-title"/>
      </w:pPr>
      <w:hyperlink r:id="rId497"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000000" w:rsidP="006A71AC">
      <w:pPr>
        <w:pStyle w:val="Doc-title"/>
      </w:pPr>
      <w:hyperlink r:id="rId498"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000000" w:rsidP="00757FAB">
      <w:pPr>
        <w:pStyle w:val="Doc-title"/>
      </w:pPr>
      <w:hyperlink r:id="rId499"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t>=&gt;</w:t>
      </w:r>
      <w:r>
        <w:tab/>
        <w:t>simplify text: “</w:t>
      </w:r>
      <w:r>
        <w:rPr>
          <w:rFonts w:cs="Arial"/>
          <w:szCs w:val="18"/>
        </w:rPr>
        <w:t xml:space="preserve">if defined for the band in </w:t>
      </w:r>
      <w:r w:rsidRPr="006A51C3">
        <w:rPr>
          <w:rFonts w:cs="Arial"/>
          <w:szCs w:val="18"/>
        </w:rPr>
        <w:t>the TS 38.101-1 [2].</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defined for the band in </w:t>
      </w:r>
      <w:r w:rsidRPr="006A51C3">
        <w:rPr>
          <w:rFonts w:cs="Arial"/>
          <w:szCs w:val="18"/>
        </w:rPr>
        <w:t>the TS 38.101-1 [2</w:t>
      </w:r>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Default="00757FAB" w:rsidP="00757FAB">
      <w:pPr>
        <w:pStyle w:val="Doc-text2"/>
      </w:pPr>
    </w:p>
    <w:p w14:paraId="3749B050" w14:textId="77777777" w:rsidR="00F249C1" w:rsidRPr="00757FAB" w:rsidRDefault="00F249C1" w:rsidP="00F249C1">
      <w:pPr>
        <w:pStyle w:val="Doc-text2"/>
        <w:ind w:left="0" w:firstLine="0"/>
      </w:pPr>
    </w:p>
    <w:p w14:paraId="3A57D651" w14:textId="1D31AAC4" w:rsidR="006A71AC" w:rsidRDefault="00000000" w:rsidP="006A71AC">
      <w:pPr>
        <w:pStyle w:val="Doc-title"/>
      </w:pPr>
      <w:hyperlink r:id="rId500"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501"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502"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77183F05" w14:textId="65808B8E" w:rsidR="00F249C1" w:rsidRDefault="00F249C1" w:rsidP="00F249C1">
      <w:pPr>
        <w:pStyle w:val="EmailDiscussion"/>
      </w:pPr>
      <w:r>
        <w:t>[AT127][024][ATG] Clarification CR (Samsung)</w:t>
      </w:r>
    </w:p>
    <w:p w14:paraId="38E14D98" w14:textId="09CE9FCB" w:rsidR="00F249C1" w:rsidRDefault="00F249C1" w:rsidP="00F249C1">
      <w:pPr>
        <w:pStyle w:val="EmailDiscussion2"/>
      </w:pPr>
      <w:r>
        <w:tab/>
        <w:t>Intended outcome: agree to CR</w:t>
      </w:r>
    </w:p>
    <w:p w14:paraId="3CBA5CAA" w14:textId="5481ADC3" w:rsidR="00F249C1" w:rsidRDefault="00F249C1" w:rsidP="00F249C1">
      <w:pPr>
        <w:pStyle w:val="EmailDiscussion2"/>
      </w:pPr>
      <w:r>
        <w:tab/>
        <w:t>Deadline:  08-23-24</w:t>
      </w:r>
    </w:p>
    <w:p w14:paraId="765DA8E4" w14:textId="66A35E91" w:rsidR="008F44B8" w:rsidRDefault="008F44B8" w:rsidP="00EB49D2">
      <w:pPr>
        <w:pStyle w:val="EmailDiscussion2"/>
        <w:ind w:left="0" w:firstLine="0"/>
      </w:pPr>
    </w:p>
    <w:p w14:paraId="7EC04CD8" w14:textId="6073907C" w:rsidR="003338C2" w:rsidRDefault="003338C2" w:rsidP="003338C2">
      <w:pPr>
        <w:pStyle w:val="Doc-title"/>
      </w:pPr>
      <w:r>
        <w:t>R2-2407806</w:t>
      </w:r>
      <w:r>
        <w:tab/>
        <w:t>Report of [AT127][024][ATG] Clarification on SCS for Timing Advance reporting</w:t>
      </w:r>
      <w:r>
        <w:tab/>
        <w:t>Samsung</w:t>
      </w:r>
      <w:r>
        <w:tab/>
        <w:t>discussion</w:t>
      </w:r>
      <w:r>
        <w:tab/>
        <w:t>Rel-18</w:t>
      </w:r>
      <w:r>
        <w:tab/>
        <w:t>NR_ATG</w:t>
      </w:r>
    </w:p>
    <w:p w14:paraId="02380F4A" w14:textId="5C52E159" w:rsidR="00BB1D25" w:rsidRPr="00BB1D25" w:rsidRDefault="00BB1D25" w:rsidP="00BB1D25">
      <w:pPr>
        <w:pStyle w:val="Doc-text2"/>
      </w:pPr>
      <w:r>
        <w:t>=&gt;</w:t>
      </w:r>
      <w:r>
        <w:tab/>
        <w:t>The issue is postponed to next meeting</w:t>
      </w:r>
    </w:p>
    <w:p w14:paraId="40700FCA" w14:textId="0D793D8E" w:rsidR="00F249C1" w:rsidRDefault="00BB1D25" w:rsidP="00F249C1">
      <w:pPr>
        <w:pStyle w:val="Doc-text2"/>
      </w:pPr>
      <w:r>
        <w:t>=&gt;</w:t>
      </w:r>
      <w:r>
        <w:tab/>
        <w:t xml:space="preserve">Noted </w:t>
      </w:r>
    </w:p>
    <w:p w14:paraId="1CA3B750" w14:textId="77777777" w:rsidR="00BB1D25" w:rsidRPr="00F249C1" w:rsidRDefault="00BB1D25" w:rsidP="00F249C1">
      <w:pPr>
        <w:pStyle w:val="Doc-text2"/>
      </w:pPr>
    </w:p>
    <w:p w14:paraId="7A15983A" w14:textId="31E3A834" w:rsidR="006A71AC" w:rsidRDefault="00000000" w:rsidP="006A71AC">
      <w:pPr>
        <w:pStyle w:val="Doc-title"/>
      </w:pPr>
      <w:hyperlink r:id="rId503" w:history="1">
        <w:r w:rsidR="006A71AC" w:rsidRPr="00E4610C">
          <w:rPr>
            <w:rStyle w:val="Hyperlink"/>
          </w:rPr>
          <w:t>R2-2406836</w:t>
        </w:r>
      </w:hyperlink>
      <w:r w:rsidR="006A71AC">
        <w:tab/>
        <w:t>Dummify the capability bit multiRx-F</w:t>
      </w:r>
      <w:hyperlink r:id="rId504"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R2-2407762 with changes above and merged in mega CR</w:t>
      </w:r>
    </w:p>
    <w:p w14:paraId="6E599457" w14:textId="77777777" w:rsidR="006C0018" w:rsidRPr="006C0018" w:rsidRDefault="006C0018" w:rsidP="006C0018">
      <w:pPr>
        <w:pStyle w:val="Doc-text2"/>
      </w:pPr>
    </w:p>
    <w:p w14:paraId="114DF6A9" w14:textId="6031320A" w:rsidR="006A71AC" w:rsidRDefault="00000000" w:rsidP="006A71AC">
      <w:pPr>
        <w:pStyle w:val="Doc-title"/>
      </w:pPr>
      <w:hyperlink r:id="rId505" w:history="1">
        <w:r w:rsidR="006A71AC" w:rsidRPr="00E4610C">
          <w:rPr>
            <w:rStyle w:val="Hyperlink"/>
          </w:rPr>
          <w:t>R2-2406837</w:t>
        </w:r>
      </w:hyperlink>
      <w:r w:rsidR="006A71AC">
        <w:tab/>
        <w:t>Dummify the capability bit multiRx-F</w:t>
      </w:r>
      <w:hyperlink r:id="rId506"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t xml:space="preserve">Delete </w:t>
      </w:r>
      <w:r>
        <w:rPr>
          <w:rFonts w:eastAsiaTheme="minorEastAsia" w:hint="eastAsia"/>
          <w:bCs/>
          <w:iCs/>
          <w:lang w:eastAsia="zh-CN"/>
        </w:rPr>
        <w:t xml:space="preserve"> </w:t>
      </w:r>
      <w:r w:rsidRPr="004D4D87">
        <w:rPr>
          <w:bCs/>
          <w:iCs/>
        </w:rPr>
        <w:t>(i.e. not supporting simultaneous reception with different QCL-typeD)</w:t>
      </w:r>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R2-2407763 with changes above and merged in mega CR</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507"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[AT127][017][SCell act] Stage 2 CR  (Huawei)</w:t>
      </w:r>
    </w:p>
    <w:p w14:paraId="2910FDBA" w14:textId="0086F6BB" w:rsidR="006C0018" w:rsidRDefault="006C0018" w:rsidP="006C0018">
      <w:pPr>
        <w:pStyle w:val="EmailDiscussion2"/>
      </w:pPr>
      <w:r>
        <w:tab/>
        <w:t>Intended outcome: Agree to CR</w:t>
      </w:r>
      <w:r w:rsidR="008F44B8">
        <w:t xml:space="preserve"> by email</w:t>
      </w:r>
    </w:p>
    <w:p w14:paraId="5FE71D5E" w14:textId="405E7611" w:rsidR="006C0018" w:rsidRDefault="006C0018" w:rsidP="006C0018">
      <w:pPr>
        <w:pStyle w:val="EmailDiscussion2"/>
      </w:pPr>
      <w:r>
        <w:tab/>
        <w:t>Deadline:  08-23-24</w:t>
      </w:r>
    </w:p>
    <w:p w14:paraId="03C227DB" w14:textId="77777777" w:rsidR="006C0018" w:rsidRDefault="006C0018" w:rsidP="006C0018">
      <w:pPr>
        <w:pStyle w:val="Doc-text2"/>
      </w:pPr>
    </w:p>
    <w:p w14:paraId="6D9EC4DC" w14:textId="2C6F0D8C" w:rsidR="003338C2" w:rsidRDefault="003338C2" w:rsidP="003338C2">
      <w:pPr>
        <w:pStyle w:val="Doc-title"/>
      </w:pPr>
      <w:r>
        <w:lastRenderedPageBreak/>
        <w:t>R2-2407815</w:t>
      </w:r>
      <w:r>
        <w:tab/>
        <w:t>Introduction of unknown SCell activation enhancement</w:t>
      </w:r>
      <w:r>
        <w:tab/>
        <w:t>Huawei, HiSilicon, Apple</w:t>
      </w:r>
      <w:r>
        <w:tab/>
        <w:t>CR</w:t>
      </w:r>
      <w:r>
        <w:tab/>
        <w:t>Rel-18</w:t>
      </w:r>
      <w:r>
        <w:tab/>
        <w:t>38.300</w:t>
      </w:r>
      <w:r>
        <w:tab/>
        <w:t>18.2.0</w:t>
      </w:r>
      <w:r>
        <w:tab/>
        <w:t>0885</w:t>
      </w:r>
      <w:r>
        <w:tab/>
        <w:t>1</w:t>
      </w:r>
      <w:r>
        <w:tab/>
        <w:t>B</w:t>
      </w:r>
      <w:r>
        <w:tab/>
        <w:t>NR_RRM_enh3</w:t>
      </w:r>
    </w:p>
    <w:p w14:paraId="38012A83" w14:textId="77777777" w:rsidR="003338C2" w:rsidRPr="003338C2" w:rsidRDefault="003338C2" w:rsidP="00EB49D2">
      <w:pPr>
        <w:pStyle w:val="Doc-text2"/>
      </w:pPr>
    </w:p>
    <w:p w14:paraId="3AC62348" w14:textId="77777777" w:rsidR="003338C2" w:rsidRPr="006C0018" w:rsidRDefault="003338C2" w:rsidP="006C0018">
      <w:pPr>
        <w:pStyle w:val="Doc-text2"/>
      </w:pPr>
    </w:p>
    <w:p w14:paraId="683EA50C" w14:textId="02DC84A5" w:rsidR="006A71AC" w:rsidRDefault="00000000" w:rsidP="006A71AC">
      <w:pPr>
        <w:pStyle w:val="Doc-title"/>
      </w:pPr>
      <w:hyperlink r:id="rId508"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000000" w:rsidP="006A71AC">
      <w:pPr>
        <w:pStyle w:val="Doc-title"/>
      </w:pPr>
      <w:hyperlink r:id="rId509"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Samsung, Apple, Huawei, think that it is clear already that one SCell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SCell(s) fulfills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000000" w:rsidP="006A71AC">
      <w:pPr>
        <w:pStyle w:val="Doc-title"/>
      </w:pPr>
      <w:hyperlink r:id="rId510"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000000" w:rsidP="006A71AC">
      <w:pPr>
        <w:pStyle w:val="Doc-title"/>
      </w:pPr>
      <w:hyperlink r:id="rId511"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131"/>
    </w:p>
    <w:p w14:paraId="2FA47BA2" w14:textId="77777777" w:rsidR="00F71AF3" w:rsidRDefault="00B56003">
      <w:pPr>
        <w:pStyle w:val="Comments"/>
      </w:pPr>
      <w:r>
        <w:t xml:space="preserve">E.g. </w:t>
      </w:r>
      <w:r w:rsidR="00615C76">
        <w:t xml:space="preserve">UL Tx Switching, </w:t>
      </w:r>
      <w:r>
        <w:t>MC enhancements, DSS</w:t>
      </w:r>
    </w:p>
    <w:bookmarkStart w:id="132" w:name="OLE_LINK12"/>
    <w:bookmarkStart w:id="133"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12"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13"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000000" w:rsidP="006A71AC">
      <w:pPr>
        <w:pStyle w:val="Doc-title"/>
      </w:pPr>
      <w:hyperlink r:id="rId514"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[AT127][018][MC]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6C4F4B6E" w14:textId="347898A0" w:rsidR="005775C3" w:rsidRDefault="005775C3" w:rsidP="005775C3">
      <w:pPr>
        <w:pStyle w:val="Doc-title"/>
      </w:pPr>
      <w:r w:rsidRPr="00EB49D2">
        <w:t>R2-240</w:t>
      </w:r>
      <w:r>
        <w:t>7764</w:t>
      </w:r>
      <w:r>
        <w:tab/>
        <w:t>Miscellaneous corrections for Multi-Carrier enhancements</w:t>
      </w:r>
      <w:r>
        <w:tab/>
        <w:t>Huawei, HiSilicon</w:t>
      </w:r>
      <w:r w:rsidRPr="005775C3">
        <w:t>, Lenovo, NTT DOCOMO INC.</w:t>
      </w:r>
      <w:r>
        <w:tab/>
        <w:t>CR</w:t>
      </w:r>
      <w:r>
        <w:tab/>
        <w:t>Rel-18</w:t>
      </w:r>
      <w:r>
        <w:tab/>
        <w:t>38.331</w:t>
      </w:r>
      <w:r>
        <w:tab/>
        <w:t>18.2.0</w:t>
      </w:r>
      <w:r>
        <w:tab/>
        <w:t>4903</w:t>
      </w:r>
      <w:r>
        <w:tab/>
        <w:t>1</w:t>
      </w:r>
      <w:r>
        <w:tab/>
        <w:t>F</w:t>
      </w:r>
      <w:r>
        <w:tab/>
        <w:t>NR_MC_enh-Core</w:t>
      </w:r>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000000" w:rsidP="006A71AC">
      <w:pPr>
        <w:pStyle w:val="Doc-title"/>
      </w:pPr>
      <w:hyperlink r:id="rId515"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t>-</w:t>
      </w:r>
      <w:r>
        <w:tab/>
        <w:t>Qualcomm and LG don’t think this is needed.  CATT thinks that the change is correct and aligned with RAN1 behaviour.</w:t>
      </w:r>
    </w:p>
    <w:p w14:paraId="5A4455F5" w14:textId="187FB6BE" w:rsidR="00172009" w:rsidRDefault="00243911" w:rsidP="00172009">
      <w:pPr>
        <w:pStyle w:val="Doc-text2"/>
      </w:pPr>
      <w:r>
        <w:t>=&gt;</w:t>
      </w:r>
      <w:r>
        <w:tab/>
      </w:r>
      <w:r w:rsidR="008F44B8" w:rsidRPr="008F44B8">
        <w:t>RAN2 understands that current specifications supports UE to monitor the PDCCH for multic</w:t>
      </w:r>
      <w:r w:rsidR="008F44B8">
        <w:t>ell</w:t>
      </w:r>
      <w:r w:rsidR="008F44B8" w:rsidRPr="008F44B8">
        <w:t xml:space="preserve"> scheduling with deactivated</w:t>
      </w:r>
      <w:r w:rsidR="00846FA3">
        <w:t>/dormant</w:t>
      </w:r>
      <w:r w:rsidR="008F44B8" w:rsidRPr="008F44B8">
        <w:t xml:space="preserve"> SCell</w:t>
      </w:r>
    </w:p>
    <w:p w14:paraId="42A81A77" w14:textId="0FB6E222" w:rsidR="008F44B8" w:rsidRDefault="008F44B8" w:rsidP="00172009">
      <w:pPr>
        <w:pStyle w:val="Doc-text2"/>
      </w:pPr>
      <w:r>
        <w:t>=&gt;</w:t>
      </w:r>
      <w:r>
        <w:tab/>
        <w:t>The CR is not pursued</w:t>
      </w:r>
    </w:p>
    <w:p w14:paraId="167A7315" w14:textId="77777777" w:rsidR="00172009" w:rsidRPr="00172009" w:rsidRDefault="00172009" w:rsidP="00172009">
      <w:pPr>
        <w:pStyle w:val="Doc-text2"/>
      </w:pPr>
    </w:p>
    <w:p w14:paraId="0AB9CD7F" w14:textId="56228A5C" w:rsidR="006A71AC" w:rsidRDefault="00000000" w:rsidP="006A71AC">
      <w:pPr>
        <w:pStyle w:val="Doc-title"/>
      </w:pPr>
      <w:hyperlink r:id="rId516"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32"/>
      <w:bookmarkEnd w:id="133"/>
    </w:p>
    <w:p w14:paraId="12A2F5A7" w14:textId="77777777" w:rsidR="00F71AF3" w:rsidRDefault="00B56003">
      <w:pPr>
        <w:pStyle w:val="Comments"/>
      </w:pPr>
      <w:r>
        <w:lastRenderedPageBreak/>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17"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“StyleRefs”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18"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19"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2CF0E10B" w14:textId="77777777" w:rsidR="00620964" w:rsidRDefault="00620964" w:rsidP="00722B8C">
      <w:pPr>
        <w:pStyle w:val="Doc-text2"/>
      </w:pPr>
    </w:p>
    <w:p w14:paraId="761A9634" w14:textId="77777777" w:rsidR="00620964" w:rsidRDefault="00620964" w:rsidP="00620964">
      <w:pPr>
        <w:pStyle w:val="EmailDiscussion2"/>
      </w:pPr>
    </w:p>
    <w:p w14:paraId="5FA27C32" w14:textId="4A619248" w:rsidR="00167119" w:rsidRDefault="0097749F" w:rsidP="00167119">
      <w:pPr>
        <w:pStyle w:val="Doc-title"/>
      </w:pPr>
      <w:hyperlink r:id="rId520" w:history="1">
        <w:r w:rsidR="00167119" w:rsidRPr="0097749F">
          <w:rPr>
            <w:rStyle w:val="Hyperlink"/>
          </w:rPr>
          <w:t>R2-</w:t>
        </w:r>
        <w:r w:rsidR="00167119" w:rsidRPr="0097749F">
          <w:rPr>
            <w:rStyle w:val="Hyperlink"/>
          </w:rPr>
          <w:t>2</w:t>
        </w:r>
        <w:r w:rsidR="00167119" w:rsidRPr="0097749F">
          <w:rPr>
            <w:rStyle w:val="Hyperlink"/>
          </w:rPr>
          <w:t>407786</w:t>
        </w:r>
      </w:hyperlink>
      <w:r w:rsidR="00167119">
        <w:tab/>
        <w:t>Report of [AT127][004][ASN.1 Modernization] F2F offline (Nokia)</w:t>
      </w:r>
      <w:r w:rsidR="00167119">
        <w:tab/>
        <w:t>Nokia</w:t>
      </w:r>
      <w:r w:rsidR="00167119">
        <w:tab/>
        <w:t>discussion</w:t>
      </w:r>
      <w:r w:rsidR="00167119">
        <w:tab/>
        <w:t>Rel-19</w:t>
      </w:r>
    </w:p>
    <w:p w14:paraId="4A055601" w14:textId="27B8FDEC" w:rsidR="00620964" w:rsidRDefault="0097749F" w:rsidP="00620964">
      <w:pPr>
        <w:pStyle w:val="Doc-text2"/>
      </w:pPr>
      <w:r>
        <w:t>=&gt;</w:t>
      </w:r>
      <w:r>
        <w:tab/>
      </w:r>
      <w:r w:rsidRPr="0097749F">
        <w:t>Conduct an email discussion with a deadline of 4 November 2024 to discuss requirements of the end of release ASN.1 review process.</w:t>
      </w:r>
    </w:p>
    <w:p w14:paraId="3030A46E" w14:textId="77777777" w:rsidR="0097749F" w:rsidRPr="00620964" w:rsidRDefault="0097749F" w:rsidP="00620964">
      <w:pPr>
        <w:pStyle w:val="Doc-text2"/>
      </w:pPr>
    </w:p>
    <w:p w14:paraId="7F9C28C3" w14:textId="77777777" w:rsidR="0097749F" w:rsidRDefault="0097749F" w:rsidP="0097749F">
      <w:pPr>
        <w:pStyle w:val="EmailDiscussion"/>
      </w:pPr>
      <w:r>
        <w:t>[POST127][004][ASN.1 Modernization] requirements (Nokia)</w:t>
      </w:r>
    </w:p>
    <w:p w14:paraId="24D4AC4A" w14:textId="13826D5A" w:rsidR="0097749F" w:rsidRDefault="0097749F" w:rsidP="0097749F">
      <w:pPr>
        <w:pStyle w:val="EmailDiscussion2"/>
      </w:pPr>
      <w:r>
        <w:tab/>
        <w:t xml:space="preserve">Intended outcome: </w:t>
      </w:r>
      <w:r w:rsidRPr="0097749F">
        <w:t>discuss requirements of the end of release ASN.1 review process</w:t>
      </w:r>
    </w:p>
    <w:p w14:paraId="0DE258A5" w14:textId="77777777" w:rsidR="0097749F" w:rsidRDefault="0097749F" w:rsidP="0097749F">
      <w:pPr>
        <w:pStyle w:val="EmailDiscussion2"/>
      </w:pPr>
      <w:r>
        <w:tab/>
        <w:t>Deadline:  November deadline</w:t>
      </w: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21"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22"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23"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24"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25"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26"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lastRenderedPageBreak/>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27"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000000" w:rsidP="00925695">
      <w:pPr>
        <w:pStyle w:val="Doc-title"/>
      </w:pPr>
      <w:hyperlink r:id="rId528"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000000" w:rsidP="00925695">
      <w:pPr>
        <w:pStyle w:val="Doc-title"/>
      </w:pPr>
      <w:hyperlink r:id="rId529"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34" w:name="_Hlk164864212"/>
      <w:r w:rsidRPr="00C01DB6">
        <w:t>8.1.2.</w:t>
      </w:r>
      <w:r>
        <w:t>2</w:t>
      </w:r>
      <w:r>
        <w:tab/>
      </w:r>
      <w:r w:rsidRPr="00C01DB6">
        <w:t xml:space="preserve">LCM for </w:t>
      </w:r>
      <w:r>
        <w:t>UE-</w:t>
      </w:r>
      <w:r w:rsidRPr="00C01DB6">
        <w:t>side</w:t>
      </w:r>
      <w:r>
        <w:t>d</w:t>
      </w:r>
      <w:r w:rsidRPr="00C01DB6">
        <w:t xml:space="preserve"> model  </w:t>
      </w:r>
      <w:r>
        <w:t>for Beam Management use case</w:t>
      </w:r>
      <w:bookmarkEnd w:id="134"/>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30"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135" w:name="_Hlk175035791"/>
      <w:r w:rsidRPr="009125C8">
        <w:rPr>
          <w:i/>
          <w:iCs/>
        </w:rPr>
        <w:t>Supported functionalities refer to functionalities that UE can indicate by using UE capability information (via RRC/LPP signalling)</w:t>
      </w:r>
      <w:bookmarkEnd w:id="135"/>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refers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31"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1) UE is allowed to do UAI reporting via OtherConfig.</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Samsung thinks that we should identify the important questions for RAN1 so we can make progress.  Apple agrees and there are some divergence between RAN1 and RAN2 understanding.  Nokia agrees but we should have an email discussion</w:t>
      </w:r>
    </w:p>
    <w:p w14:paraId="6A447A42" w14:textId="5A473A53" w:rsidR="0044243F" w:rsidRDefault="0044243F" w:rsidP="0044243F">
      <w:pPr>
        <w:pStyle w:val="Doc-text2"/>
        <w:ind w:left="2348"/>
      </w:pPr>
      <w:r>
        <w:t>-</w:t>
      </w:r>
      <w:r>
        <w:tab/>
        <w:t xml:space="preserve">CMCC thinks that if we were to inference configuration in step 3 there will be singaling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UE-side additional conditions (internally known by UE) and model availability in device. FFS whether other configuration can considered by UE</w:t>
      </w:r>
      <w:r w:rsidR="005E7E40">
        <w:rPr>
          <w:i/>
          <w:iCs/>
        </w:rPr>
        <w:t xml:space="preserve"> (e.g. inference configuration)</w:t>
      </w:r>
      <w:r w:rsidRPr="005E7E40">
        <w:rPr>
          <w:i/>
          <w:iCs/>
        </w:rPr>
        <w:t>.</w:t>
      </w:r>
      <w:r w:rsidR="003323E5">
        <w:rPr>
          <w:i/>
          <w:iCs/>
        </w:rPr>
        <w:t xml:space="preserve">  </w:t>
      </w:r>
      <w:r w:rsidR="00514244">
        <w:rPr>
          <w:i/>
          <w:iCs/>
        </w:rPr>
        <w:t xml:space="preserve">FFS  how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consistent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indicates that this is why we have to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FFS other network configuration (e.g. inference configuration), FFS via UAI or RRCReconfigurationComplete, etc</w:t>
      </w:r>
    </w:p>
    <w:p w14:paraId="6F148AE1" w14:textId="3EBF6D19" w:rsidR="00925695" w:rsidRDefault="00514244" w:rsidP="00925695">
      <w:pPr>
        <w:pStyle w:val="Doc-text2"/>
      </w:pPr>
      <w:r>
        <w:t>-</w:t>
      </w:r>
      <w:r>
        <w:tab/>
        <w:t xml:space="preserve">Vivo would like to have a unified solution rather than have two procedures UAI and RRC reconfigurationcomplete.  </w:t>
      </w:r>
      <w:r w:rsidR="002F761D">
        <w:t xml:space="preserve">Nokia thinks that even in legacy NR we can provide UAI in reconfiguration complete.  </w:t>
      </w:r>
    </w:p>
    <w:p w14:paraId="75DFF9BE" w14:textId="14A2160E" w:rsidR="00514244" w:rsidRDefault="00514244" w:rsidP="00925695">
      <w:pPr>
        <w:pStyle w:val="Doc-text2"/>
      </w:pPr>
      <w:r>
        <w:lastRenderedPageBreak/>
        <w:t>-</w:t>
      </w:r>
      <w:r>
        <w:tab/>
        <w:t xml:space="preserve">Oppo thinks that bullet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t>Futurwei thinks that there may be other UE capabilities to take into account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requests but the applicable functionality hasn’t changed.  Should the UE report anyways.    Xiaomi thinks that if the network 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signaling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functionality will be activated.   Lenovo thinks that the network can configure which functianility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6ED72853"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t>-</w:t>
            </w:r>
            <w:r>
              <w:tab/>
            </w:r>
            <w:r w:rsidRPr="00320813">
              <w:t xml:space="preserve">Step 1: Network sends UECapabilityEnqiry message to initiate the procedure to a UE reporting its AI/ML supported functionalities. </w:t>
            </w:r>
          </w:p>
          <w:p w14:paraId="5B0FFB2C" w14:textId="77777777" w:rsidR="00211A24" w:rsidRDefault="00211A24" w:rsidP="00211A24">
            <w:pPr>
              <w:pStyle w:val="Doc-text2"/>
              <w:ind w:left="363"/>
            </w:pPr>
            <w:r>
              <w:t>-</w:t>
            </w:r>
            <w:r>
              <w:tab/>
            </w:r>
            <w:r w:rsidRPr="00320813">
              <w:t>Step 2: UE sends UECapablityInformation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1) UE is allowed to do UAI reporting via OtherConfig.</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t xml:space="preserve">2) As response to NW-side additional condition requesting applicable functionality reporting in step 3, FFS other network configuration (e.g. inference configuration), FFS via UAI or RRCReconfigurationComplete,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w:t>
            </w:r>
            <w:r w:rsidRPr="00390EA3">
              <w:lastRenderedPageBreak/>
              <w:t xml:space="preserve">configuration of supported functionality is provided in Step 3. FFS on additional L1/L2 signaling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t>[POST127][019][AI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Proposal 7: For positioning Case 1, UE can report a change in applicable functionality by sending applicable functionalities upon change via LPP signaling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33"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(i)</w:t>
      </w:r>
      <w:r>
        <w:t xml:space="preserve"> </w:t>
      </w:r>
      <w:r w:rsidRPr="00F4317F">
        <w:t>idefining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B3370B">
      <w:pPr>
        <w:pStyle w:val="Doc-text2"/>
        <w:numPr>
          <w:ilvl w:val="0"/>
          <w:numId w:val="13"/>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B3370B">
      <w:pPr>
        <w:pStyle w:val="Doc-text2"/>
        <w:numPr>
          <w:ilvl w:val="0"/>
          <w:numId w:val="13"/>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B3370B">
      <w:pPr>
        <w:pStyle w:val="Doc-text2"/>
        <w:numPr>
          <w:ilvl w:val="0"/>
          <w:numId w:val="13"/>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34"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t>NR_AIML_air-Core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48"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49"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50"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51"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52"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53"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54"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55"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56"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57"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58"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59"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60"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61"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62"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63"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64"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0C243F" w:rsidRDefault="00925695" w:rsidP="000C243F">
      <w:pPr>
        <w:pStyle w:val="Doc-text2"/>
        <w:rPr>
          <w:b/>
          <w:bCs/>
          <w:i/>
          <w:iCs/>
        </w:rPr>
      </w:pPr>
      <w:r w:rsidRPr="000C243F">
        <w:rPr>
          <w:i/>
          <w:iCs/>
        </w:rPr>
        <w:t>Proposal 1: Network controls the time duration of how UE performs training data collection in below two options:</w:t>
      </w:r>
    </w:p>
    <w:p w14:paraId="233BA855" w14:textId="77777777" w:rsidR="00925695" w:rsidRPr="000C243F" w:rsidRDefault="00925695" w:rsidP="000C243F">
      <w:pPr>
        <w:pStyle w:val="Doc-text2"/>
        <w:rPr>
          <w:b/>
          <w:bCs/>
          <w:i/>
          <w:iCs/>
        </w:rPr>
      </w:pPr>
      <w:r w:rsidRPr="000C243F">
        <w:rPr>
          <w:i/>
          <w:iCs/>
        </w:rPr>
        <w:t>Option 1: Network monitors a timer by implementation and releases training data collection configuration upon completion,</w:t>
      </w:r>
    </w:p>
    <w:p w14:paraId="65CAA515" w14:textId="14240699" w:rsidR="00DD361E" w:rsidRDefault="00925695" w:rsidP="00DD361E">
      <w:pPr>
        <w:pStyle w:val="Doc-text2"/>
        <w:rPr>
          <w:i/>
          <w:iCs/>
        </w:rPr>
      </w:pPr>
      <w:r w:rsidRPr="000C243F">
        <w:rPr>
          <w:i/>
          <w:iCs/>
        </w:rPr>
        <w:t xml:space="preserve">Option 2: Network configures a time window/timer of when UE performs training data collection via RRC signaling. </w:t>
      </w:r>
    </w:p>
    <w:p w14:paraId="2404BF78" w14:textId="4E81E549" w:rsidR="00DD361E" w:rsidRPr="00DD361E" w:rsidRDefault="00DD361E" w:rsidP="00DD361E">
      <w:pPr>
        <w:pStyle w:val="Doc-text2"/>
      </w:pPr>
      <w:r>
        <w:rPr>
          <w:i/>
          <w:iCs/>
        </w:rPr>
        <w:lastRenderedPageBreak/>
        <w:t>-</w:t>
      </w:r>
      <w:r>
        <w:rPr>
          <w:i/>
          <w:iCs/>
        </w:rPr>
        <w:tab/>
        <w:t xml:space="preserve">Oppo thinks that option 2 would make UE </w:t>
      </w:r>
    </w:p>
    <w:p w14:paraId="4A6EE359" w14:textId="77777777" w:rsidR="00925695" w:rsidRPr="000C243F" w:rsidRDefault="00925695" w:rsidP="000C243F">
      <w:pPr>
        <w:pStyle w:val="Doc-text2"/>
        <w:rPr>
          <w:b/>
          <w:bCs/>
          <w:i/>
          <w:iCs/>
        </w:rPr>
      </w:pPr>
      <w:r w:rsidRPr="000C243F">
        <w:rPr>
          <w:i/>
          <w:iCs/>
        </w:rPr>
        <w:t xml:space="preserve">Proposal 2: UE stores the logged training data at AS layer with a minimum AS layer memory size supported by the UE. FFS on the memory size. </w:t>
      </w:r>
    </w:p>
    <w:p w14:paraId="1B149856" w14:textId="77777777" w:rsidR="00925695" w:rsidRPr="000C243F" w:rsidRDefault="00925695" w:rsidP="000C243F">
      <w:pPr>
        <w:pStyle w:val="Doc-text2"/>
        <w:rPr>
          <w:b/>
          <w:bCs/>
          <w:i/>
          <w:iCs/>
        </w:rPr>
      </w:pPr>
      <w:r w:rsidRPr="000C243F">
        <w:rPr>
          <w:i/>
          <w:iCs/>
        </w:rPr>
        <w:t>Proposal 3: When UE reaches its buffer limitation, following two options can be considered up to UE’s implementation:</w:t>
      </w:r>
    </w:p>
    <w:p w14:paraId="0024EE44" w14:textId="77777777" w:rsidR="00925695" w:rsidRPr="000C243F" w:rsidRDefault="00925695" w:rsidP="000C243F">
      <w:pPr>
        <w:pStyle w:val="Doc-text2"/>
        <w:rPr>
          <w:b/>
          <w:bCs/>
          <w:i/>
          <w:iCs/>
        </w:rPr>
      </w:pPr>
      <w:r w:rsidRPr="000C243F">
        <w:rPr>
          <w:i/>
          <w:iCs/>
        </w:rPr>
        <w:t>1) stop measurements and reports the logged measurement reports to network based on network configuration</w:t>
      </w:r>
    </w:p>
    <w:p w14:paraId="23D56412" w14:textId="77777777" w:rsidR="00925695" w:rsidRDefault="00925695" w:rsidP="000C243F">
      <w:pPr>
        <w:pStyle w:val="Doc-text2"/>
        <w:rPr>
          <w:i/>
          <w:iCs/>
        </w:rPr>
      </w:pPr>
      <w:r w:rsidRPr="000C243F">
        <w:rPr>
          <w:i/>
          <w:iCs/>
        </w:rPr>
        <w:t>2) continuously perform training data collection measurement, releases the most oldest data in the buffer, then reports to network based on network configuration</w:t>
      </w:r>
    </w:p>
    <w:p w14:paraId="56DA0CB2" w14:textId="6BCD4F1B" w:rsidR="000C243F" w:rsidRDefault="000C243F" w:rsidP="000C243F">
      <w:pPr>
        <w:pStyle w:val="Doc-text2"/>
      </w:pPr>
      <w:r>
        <w:t>=&gt;</w:t>
      </w:r>
      <w:r>
        <w:tab/>
        <w:t>Noted</w:t>
      </w:r>
    </w:p>
    <w:p w14:paraId="20F14363" w14:textId="77777777" w:rsidR="000C243F" w:rsidRPr="000C243F" w:rsidRDefault="000C243F" w:rsidP="000C243F">
      <w:pPr>
        <w:pStyle w:val="Doc-text2"/>
        <w:rPr>
          <w:b/>
          <w:bCs/>
        </w:rPr>
      </w:pPr>
    </w:p>
    <w:p w14:paraId="6937306E" w14:textId="7CB062BD" w:rsidR="00925695" w:rsidRDefault="00000000" w:rsidP="00925695">
      <w:pPr>
        <w:pStyle w:val="Doc-title"/>
      </w:pPr>
      <w:hyperlink r:id="rId565"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Default="00925695" w:rsidP="000C243F">
      <w:pPr>
        <w:pStyle w:val="Doc-text2"/>
        <w:rPr>
          <w:i/>
          <w:iCs/>
          <w:lang w:val="en-US"/>
        </w:rPr>
      </w:pPr>
      <w:r w:rsidRPr="000C243F">
        <w:rPr>
          <w:i/>
          <w:iCs/>
          <w:lang w:val="en-US"/>
        </w:rPr>
        <w:t xml:space="preserve">Proposal 3: As the baseline approach, the UE initiates the collection and logging of L1 measurement results once it receives the measurement configuration for AI/ML-enabled features/FGs. </w:t>
      </w:r>
    </w:p>
    <w:p w14:paraId="4D66EA56" w14:textId="758D79F2" w:rsidR="000C243F" w:rsidRDefault="000C243F" w:rsidP="000C243F">
      <w:pPr>
        <w:pStyle w:val="Doc-text2"/>
        <w:rPr>
          <w:lang w:val="en-US"/>
        </w:rPr>
      </w:pPr>
      <w:r>
        <w:rPr>
          <w:lang w:val="en-US"/>
        </w:rPr>
        <w:t>-</w:t>
      </w:r>
      <w:r>
        <w:rPr>
          <w:lang w:val="en-US"/>
        </w:rPr>
        <w:tab/>
        <w:t xml:space="preserve">Qualcomm thinks that gNB will provide different RS configuration for the UE to measure so they can be activated/deactivated by the NW.   IT should not be activated based on configuration.  </w:t>
      </w:r>
    </w:p>
    <w:p w14:paraId="5078313B" w14:textId="4687A985" w:rsidR="000C243F" w:rsidRDefault="000C243F" w:rsidP="000C243F">
      <w:pPr>
        <w:pStyle w:val="Doc-text2"/>
        <w:rPr>
          <w:lang w:val="en-US"/>
        </w:rPr>
      </w:pPr>
      <w:r>
        <w:rPr>
          <w:lang w:val="en-US"/>
        </w:rPr>
        <w:t>-</w:t>
      </w:r>
      <w:r>
        <w:rPr>
          <w:lang w:val="en-US"/>
        </w:rPr>
        <w:tab/>
        <w:t xml:space="preserve">Nokia thinks that the network should be in charge of activation/deactivation. </w:t>
      </w:r>
    </w:p>
    <w:p w14:paraId="0A5F7951" w14:textId="7B607D14" w:rsidR="000C243F" w:rsidRDefault="000C243F" w:rsidP="000C243F">
      <w:pPr>
        <w:pStyle w:val="Doc-text2"/>
        <w:rPr>
          <w:lang w:val="en-US"/>
        </w:rPr>
      </w:pPr>
      <w:r>
        <w:rPr>
          <w:lang w:val="en-US"/>
        </w:rPr>
        <w:t>-</w:t>
      </w:r>
      <w:r>
        <w:rPr>
          <w:lang w:val="en-US"/>
        </w:rPr>
        <w:tab/>
        <w:t xml:space="preserve">ZTE thinks that baseline should be based on configuration and it should be FFS whether it can be further activated/deactivated.  </w:t>
      </w:r>
    </w:p>
    <w:p w14:paraId="700CF253" w14:textId="2522FBA9" w:rsidR="000C243F" w:rsidRDefault="000C243F" w:rsidP="000C243F">
      <w:pPr>
        <w:pStyle w:val="Doc-text2"/>
        <w:rPr>
          <w:lang w:val="en-US"/>
        </w:rPr>
      </w:pPr>
      <w:r>
        <w:rPr>
          <w:lang w:val="en-US"/>
        </w:rPr>
        <w:t>-</w:t>
      </w:r>
      <w:r>
        <w:rPr>
          <w:lang w:val="en-US"/>
        </w:rPr>
        <w:tab/>
        <w:t xml:space="preserve">Apple is not sure about the gain of having dynamic activation/deactivation.  </w:t>
      </w:r>
    </w:p>
    <w:p w14:paraId="76623DA9" w14:textId="41955D12" w:rsidR="00F50AE7" w:rsidRDefault="00F50AE7" w:rsidP="000C243F">
      <w:pPr>
        <w:pStyle w:val="Doc-text2"/>
        <w:rPr>
          <w:lang w:val="en-US"/>
        </w:rPr>
      </w:pPr>
      <w:r>
        <w:rPr>
          <w:lang w:val="en-US"/>
        </w:rPr>
        <w:t>-</w:t>
      </w:r>
      <w:r>
        <w:rPr>
          <w:lang w:val="en-US"/>
        </w:rPr>
        <w:tab/>
        <w:t xml:space="preserve">Lenovo thinks that can be multiple configuration and the UE would measure when certain conditions are met.  </w:t>
      </w:r>
    </w:p>
    <w:p w14:paraId="004BDB07" w14:textId="77777777" w:rsidR="00F50AE7" w:rsidRPr="000C243F" w:rsidRDefault="00F50AE7" w:rsidP="000C243F">
      <w:pPr>
        <w:pStyle w:val="Doc-text2"/>
        <w:rPr>
          <w:lang w:val="en-US"/>
        </w:rPr>
      </w:pPr>
    </w:p>
    <w:p w14:paraId="7628D1F8" w14:textId="77777777" w:rsidR="00925695" w:rsidRDefault="00925695" w:rsidP="000C243F">
      <w:pPr>
        <w:pStyle w:val="Doc-text2"/>
        <w:rPr>
          <w:i/>
          <w:iCs/>
          <w:lang w:val="en-US"/>
        </w:rPr>
      </w:pPr>
      <w:r w:rsidRPr="000C243F">
        <w:rPr>
          <w:i/>
          <w:iCs/>
          <w:lang w:val="en-US"/>
        </w:rPr>
        <w:t xml:space="preserve">Proposal 4: Other criteria to control UE data collection and logging for model training are considered, including the UE memory, power state and link quality. </w:t>
      </w:r>
    </w:p>
    <w:p w14:paraId="7B3FF473" w14:textId="5E08954E" w:rsidR="000C243F" w:rsidRDefault="000C243F" w:rsidP="000C243F">
      <w:pPr>
        <w:pStyle w:val="Doc-text2"/>
        <w:rPr>
          <w:lang w:val="en-US"/>
        </w:rPr>
      </w:pPr>
      <w:r>
        <w:rPr>
          <w:lang w:val="en-US"/>
        </w:rPr>
        <w:t>=&gt;</w:t>
      </w:r>
      <w:r>
        <w:rPr>
          <w:lang w:val="en-US"/>
        </w:rPr>
        <w:tab/>
        <w:t>Noted</w:t>
      </w:r>
    </w:p>
    <w:p w14:paraId="7222B65F" w14:textId="77777777" w:rsidR="000C243F" w:rsidRDefault="000C243F" w:rsidP="000C243F">
      <w:pPr>
        <w:pStyle w:val="Doc-text2"/>
        <w:rPr>
          <w:lang w:val="en-US"/>
        </w:rPr>
      </w:pPr>
    </w:p>
    <w:p w14:paraId="6C51DEF7" w14:textId="77777777" w:rsidR="00DD361E" w:rsidRDefault="00DD361E" w:rsidP="000C243F">
      <w:pPr>
        <w:pStyle w:val="Doc-text2"/>
        <w:rPr>
          <w:lang w:val="en-US"/>
        </w:rPr>
      </w:pPr>
    </w:p>
    <w:p w14:paraId="0637F45F" w14:textId="1D987EDB" w:rsidR="000C243F" w:rsidRDefault="000C243F" w:rsidP="000C243F">
      <w:pPr>
        <w:pStyle w:val="Doc-text2"/>
        <w:rPr>
          <w:lang w:val="en-US"/>
        </w:rPr>
      </w:pPr>
      <w:r>
        <w:rPr>
          <w:lang w:val="en-US"/>
        </w:rPr>
        <w:t>Discussions</w:t>
      </w:r>
      <w:r w:rsidR="00DD361E">
        <w:rPr>
          <w:lang w:val="en-US"/>
        </w:rPr>
        <w:t xml:space="preserve"> </w:t>
      </w:r>
    </w:p>
    <w:p w14:paraId="106CA611" w14:textId="09A5129D" w:rsidR="00DD361E" w:rsidRDefault="00DD361E" w:rsidP="000C243F">
      <w:pPr>
        <w:pStyle w:val="Doc-text2"/>
        <w:rPr>
          <w:lang w:val="en-US"/>
        </w:rPr>
      </w:pPr>
      <w:r>
        <w:rPr>
          <w:lang w:val="en-US"/>
        </w:rPr>
        <w:t>-</w:t>
      </w:r>
      <w:r>
        <w:rPr>
          <w:lang w:val="en-US"/>
        </w:rPr>
        <w:tab/>
        <w:t>LG thinks that memory can be a consideration but the link quality is not necessary as the network can control the stopping</w:t>
      </w:r>
    </w:p>
    <w:p w14:paraId="342034E5" w14:textId="349180DF" w:rsidR="00DD361E" w:rsidRDefault="00DD361E" w:rsidP="000C243F">
      <w:pPr>
        <w:pStyle w:val="Doc-text2"/>
        <w:rPr>
          <w:lang w:val="en-US"/>
        </w:rPr>
      </w:pPr>
      <w:r>
        <w:rPr>
          <w:lang w:val="en-US"/>
        </w:rPr>
        <w:t>-</w:t>
      </w:r>
      <w:r>
        <w:rPr>
          <w:lang w:val="en-US"/>
        </w:rPr>
        <w:tab/>
        <w:t>ZTE explains that MDT memory and IDC can stop the logging</w:t>
      </w:r>
    </w:p>
    <w:p w14:paraId="068D6204" w14:textId="1293206F" w:rsidR="00DD361E" w:rsidRDefault="00DD361E" w:rsidP="000C243F">
      <w:pPr>
        <w:pStyle w:val="Doc-text2"/>
        <w:rPr>
          <w:lang w:val="en-US"/>
        </w:rPr>
      </w:pPr>
      <w:r>
        <w:rPr>
          <w:lang w:val="en-US"/>
        </w:rPr>
        <w:t>-</w:t>
      </w:r>
      <w:r>
        <w:rPr>
          <w:lang w:val="en-US"/>
        </w:rPr>
        <w:tab/>
        <w:t xml:space="preserve">Huawei wonders if we need a standardized solution </w:t>
      </w:r>
    </w:p>
    <w:p w14:paraId="62145C79" w14:textId="5FC6F663" w:rsidR="00DD361E" w:rsidRDefault="00DD361E" w:rsidP="000C243F">
      <w:pPr>
        <w:pStyle w:val="Doc-text2"/>
        <w:rPr>
          <w:lang w:val="en-US"/>
        </w:rPr>
      </w:pPr>
      <w:r>
        <w:rPr>
          <w:lang w:val="en-US"/>
        </w:rPr>
        <w:t>-</w:t>
      </w:r>
      <w:r>
        <w:rPr>
          <w:lang w:val="en-US"/>
        </w:rPr>
        <w:tab/>
        <w:t xml:space="preserve">Oppo thinks we need to differentiate for the case </w:t>
      </w:r>
    </w:p>
    <w:p w14:paraId="1D8CC57F" w14:textId="77777777" w:rsidR="003771CC" w:rsidRDefault="003771CC" w:rsidP="000C243F">
      <w:pPr>
        <w:pStyle w:val="Doc-text2"/>
        <w:rPr>
          <w:lang w:val="en-US"/>
        </w:rPr>
      </w:pPr>
    </w:p>
    <w:p w14:paraId="639BEF42" w14:textId="5A310ED6" w:rsidR="003771CC" w:rsidRDefault="003771CC" w:rsidP="003771CC">
      <w:pPr>
        <w:pStyle w:val="Doc-text2"/>
        <w:rPr>
          <w:lang w:val="en-US"/>
        </w:rPr>
      </w:pPr>
      <w:r>
        <w:rPr>
          <w:lang w:val="en-US"/>
        </w:rPr>
        <w:t xml:space="preserve">Power state </w:t>
      </w:r>
    </w:p>
    <w:p w14:paraId="1EC34816" w14:textId="0F6FFEBF" w:rsidR="00DD361E" w:rsidRDefault="003771CC" w:rsidP="000C243F">
      <w:pPr>
        <w:pStyle w:val="Doc-text2"/>
        <w:rPr>
          <w:lang w:val="en-US"/>
        </w:rPr>
      </w:pPr>
      <w:r>
        <w:rPr>
          <w:lang w:val="en-US"/>
        </w:rPr>
        <w:t>-</w:t>
      </w:r>
      <w:r>
        <w:rPr>
          <w:lang w:val="en-US"/>
        </w:rPr>
        <w:tab/>
        <w:t>Apple</w:t>
      </w:r>
      <w:r w:rsidR="009C3ED9">
        <w:rPr>
          <w:lang w:val="en-US"/>
        </w:rPr>
        <w:t>, ZTE, Lenovo</w:t>
      </w:r>
      <w:r>
        <w:rPr>
          <w:lang w:val="en-US"/>
        </w:rPr>
        <w:t xml:space="preserve"> would like to consider power state</w:t>
      </w:r>
      <w:r w:rsidR="009C3ED9">
        <w:rPr>
          <w:lang w:val="en-US"/>
        </w:rPr>
        <w:t xml:space="preserve"> from the UE </w:t>
      </w:r>
      <w:r>
        <w:rPr>
          <w:lang w:val="en-US"/>
        </w:rPr>
        <w:t xml:space="preserve">.  Qualcomm thinks it can be very vague if we specify </w:t>
      </w:r>
      <w:r w:rsidR="009C3ED9">
        <w:rPr>
          <w:lang w:val="en-US"/>
        </w:rPr>
        <w:t xml:space="preserve">it.  Nokia thinks that this isn’t the highest priority.  Mediatek thinks we need to consider as the UE needs to stay in connected mode long time.  Vivo agrees with MEdiatek.   Qualcomm agrees that the network shouldn’t keep the UE in connected just to do data collection, so we should consider it.   Xiaomi, CATT and Oppo would like to consider but is not sure how we would specify it. </w:t>
      </w:r>
    </w:p>
    <w:p w14:paraId="1E611618" w14:textId="6CD9708C" w:rsidR="000C243F" w:rsidRDefault="000C243F" w:rsidP="000C243F">
      <w:pPr>
        <w:pStyle w:val="Doc-text2"/>
        <w:rPr>
          <w:lang w:val="en-US"/>
        </w:rPr>
      </w:pPr>
    </w:p>
    <w:p w14:paraId="0D7494C5" w14:textId="77777777" w:rsidR="009C3ED9" w:rsidRDefault="009C3ED9" w:rsidP="000C243F">
      <w:pPr>
        <w:pStyle w:val="Doc-text2"/>
        <w:rPr>
          <w:lang w:val="en-US"/>
        </w:rPr>
      </w:pPr>
    </w:p>
    <w:p w14:paraId="5E94FBDA" w14:textId="222F621F" w:rsidR="009C3ED9" w:rsidRDefault="009C3ED9" w:rsidP="000C243F">
      <w:pPr>
        <w:pStyle w:val="Doc-text2"/>
        <w:rPr>
          <w:i/>
          <w:iCs/>
          <w:lang w:val="en-US"/>
        </w:rPr>
      </w:pPr>
      <w:r>
        <w:rPr>
          <w:i/>
          <w:iCs/>
          <w:lang w:val="en-US"/>
        </w:rPr>
        <w:t xml:space="preserve">Power </w:t>
      </w:r>
      <w:r w:rsidRPr="000C243F">
        <w:rPr>
          <w:i/>
          <w:iCs/>
          <w:lang w:val="en-US"/>
        </w:rPr>
        <w:t>UE data collection and logging for model training are considered, including the UE memory, power state</w:t>
      </w:r>
    </w:p>
    <w:p w14:paraId="4CC82C8F" w14:textId="77777777" w:rsidR="009C3ED9" w:rsidRDefault="009C3ED9" w:rsidP="000C243F">
      <w:pPr>
        <w:pStyle w:val="Doc-text2"/>
        <w:rPr>
          <w:lang w:val="en-US"/>
        </w:rPr>
      </w:pPr>
    </w:p>
    <w:p w14:paraId="442171F9" w14:textId="77777777" w:rsidR="009C3ED9" w:rsidRPr="000C243F" w:rsidRDefault="009C3ED9" w:rsidP="000C243F">
      <w:pPr>
        <w:pStyle w:val="Doc-text2"/>
        <w:rPr>
          <w:lang w:val="en-US"/>
        </w:rPr>
      </w:pP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66"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710CDA" w:rsidRDefault="00925695" w:rsidP="00710CDA">
      <w:pPr>
        <w:pStyle w:val="Doc-text2"/>
        <w:rPr>
          <w:b/>
          <w:bCs/>
          <w:i/>
          <w:iCs/>
        </w:rPr>
      </w:pPr>
      <w:r w:rsidRPr="00710CDA">
        <w:rPr>
          <w:i/>
          <w:iCs/>
        </w:rPr>
        <w:t xml:space="preserve">Proposal 6: Support the following event reporting of logged L1 measurement: </w:t>
      </w:r>
    </w:p>
    <w:p w14:paraId="0186CE95" w14:textId="77777777" w:rsidR="00925695" w:rsidRPr="00710CDA" w:rsidRDefault="00925695" w:rsidP="00710CDA">
      <w:pPr>
        <w:pStyle w:val="Doc-text2"/>
        <w:numPr>
          <w:ilvl w:val="0"/>
          <w:numId w:val="26"/>
        </w:numPr>
        <w:rPr>
          <w:b/>
          <w:bCs/>
          <w:i/>
          <w:iCs/>
        </w:rPr>
      </w:pPr>
      <w:r w:rsidRPr="00710CDA">
        <w:rPr>
          <w:i/>
          <w:iCs/>
        </w:rPr>
        <w:t>AS buffer based event reporting (e.g. when UE’s AS buffer to store L1 measurement logging is full)</w:t>
      </w:r>
    </w:p>
    <w:p w14:paraId="2BAFDCC8" w14:textId="77777777" w:rsidR="00925695" w:rsidRPr="00946B4B" w:rsidRDefault="00925695" w:rsidP="00710CDA">
      <w:pPr>
        <w:pStyle w:val="Doc-text2"/>
        <w:numPr>
          <w:ilvl w:val="0"/>
          <w:numId w:val="26"/>
        </w:numPr>
        <w:rPr>
          <w:b/>
          <w:bCs/>
          <w:i/>
          <w:iCs/>
        </w:rPr>
      </w:pPr>
      <w:r w:rsidRPr="00710CDA">
        <w:rPr>
          <w:i/>
          <w:iCs/>
        </w:rPr>
        <w:t>Radio condition based event reporting (e.g. reuse legacy A1/A2 event)</w:t>
      </w:r>
    </w:p>
    <w:p w14:paraId="2450B6D5" w14:textId="6A6B7675" w:rsidR="00946B4B" w:rsidRPr="00710CDA" w:rsidRDefault="00946B4B" w:rsidP="00946B4B">
      <w:pPr>
        <w:pStyle w:val="Doc-text2"/>
        <w:rPr>
          <w:b/>
          <w:bCs/>
          <w:i/>
          <w:iCs/>
        </w:rPr>
      </w:pPr>
      <w:r>
        <w:t>-</w:t>
      </w:r>
      <w:r>
        <w:tab/>
        <w:t xml:space="preserve">Interdigital asks what is the use case for reporting for radio condition based.  It may make sense for logging purposes but not reporting.  </w:t>
      </w:r>
    </w:p>
    <w:p w14:paraId="14B5B668" w14:textId="77777777" w:rsidR="00925695" w:rsidRPr="00710CDA" w:rsidRDefault="00925695" w:rsidP="00710CDA">
      <w:pPr>
        <w:pStyle w:val="Doc-text2"/>
        <w:rPr>
          <w:b/>
          <w:bCs/>
          <w:i/>
          <w:iCs/>
        </w:rPr>
      </w:pPr>
      <w:r w:rsidRPr="00710CDA">
        <w:rPr>
          <w:i/>
          <w:iCs/>
        </w:rPr>
        <w:lastRenderedPageBreak/>
        <w:t>Proposal 7: Support NW requested reporting of logged L1 measurement by reusing RRC message pair UEInformationRequest / UEInformationResponse.</w:t>
      </w:r>
    </w:p>
    <w:p w14:paraId="1A237948" w14:textId="11E35976" w:rsidR="00925695" w:rsidRDefault="00710CDA" w:rsidP="00925695">
      <w:pPr>
        <w:pStyle w:val="Doc-text2"/>
        <w:rPr>
          <w:lang w:val="en-US"/>
        </w:rPr>
      </w:pPr>
      <w:r>
        <w:rPr>
          <w:lang w:val="en-US"/>
        </w:rPr>
        <w:t>=&gt;</w:t>
      </w:r>
      <w:r>
        <w:rPr>
          <w:lang w:val="en-US"/>
        </w:rPr>
        <w:tab/>
        <w:t>Noted</w:t>
      </w:r>
    </w:p>
    <w:p w14:paraId="7FC9F51A" w14:textId="77777777" w:rsidR="00710CDA" w:rsidRPr="001006F4" w:rsidRDefault="00710CDA" w:rsidP="00925695">
      <w:pPr>
        <w:pStyle w:val="Doc-text2"/>
        <w:rPr>
          <w:lang w:val="en-US"/>
        </w:rPr>
      </w:pPr>
    </w:p>
    <w:p w14:paraId="5DF0718B" w14:textId="5EF59E2C" w:rsidR="00925695" w:rsidRDefault="00000000" w:rsidP="00925695">
      <w:pPr>
        <w:pStyle w:val="Doc-title"/>
      </w:pPr>
      <w:hyperlink r:id="rId567"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710CDA" w:rsidRDefault="00925695" w:rsidP="00710CDA">
      <w:pPr>
        <w:pStyle w:val="Doc-text2"/>
        <w:rPr>
          <w:i/>
          <w:iCs/>
          <w:lang w:val="en-US"/>
        </w:rPr>
      </w:pPr>
      <w:r w:rsidRPr="00710CDA">
        <w:rPr>
          <w:i/>
          <w:iCs/>
          <w:lang w:val="en-US"/>
        </w:rPr>
        <w:t>Proposal 2. To report data, to consider report type in RRC: periodic, event-based, on-demand request</w:t>
      </w:r>
    </w:p>
    <w:p w14:paraId="29200E0A" w14:textId="77777777" w:rsidR="00925695" w:rsidRDefault="00925695" w:rsidP="00710CDA">
      <w:pPr>
        <w:pStyle w:val="Doc-text2"/>
        <w:rPr>
          <w:i/>
          <w:iCs/>
          <w:lang w:val="en-US"/>
        </w:rPr>
      </w:pPr>
      <w:r w:rsidRPr="00710CDA">
        <w:rPr>
          <w:i/>
          <w:iCs/>
          <w:lang w:val="en-US"/>
        </w:rPr>
        <w:t>Proposal 3. To discuss whether there need additional condition to report with respect to UE’s memory size. The straight forward way is to report collected data when the number of data from lower layer is larger than a threshold.</w:t>
      </w:r>
    </w:p>
    <w:p w14:paraId="09317601" w14:textId="5F2E49CF" w:rsidR="00710CDA" w:rsidRPr="00710CDA" w:rsidRDefault="00710CDA" w:rsidP="00710CDA">
      <w:pPr>
        <w:pStyle w:val="Doc-text2"/>
        <w:rPr>
          <w:lang w:val="en-US"/>
        </w:rPr>
      </w:pPr>
      <w:r>
        <w:rPr>
          <w:lang w:val="en-US"/>
        </w:rPr>
        <w:t>=&gt;</w:t>
      </w:r>
      <w:r>
        <w:rPr>
          <w:lang w:val="en-US"/>
        </w:rPr>
        <w:tab/>
        <w:t>Noted</w:t>
      </w:r>
    </w:p>
    <w:p w14:paraId="4DC76AE7" w14:textId="77777777" w:rsidR="00925695" w:rsidRDefault="00925695" w:rsidP="00925695">
      <w:pPr>
        <w:pStyle w:val="Doc-title"/>
      </w:pPr>
    </w:p>
    <w:p w14:paraId="765CEE84" w14:textId="2BA30307" w:rsidR="00925695" w:rsidRDefault="00000000" w:rsidP="00925695">
      <w:pPr>
        <w:pStyle w:val="Doc-title"/>
      </w:pPr>
      <w:hyperlink r:id="rId568"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B343BAD" w14:textId="572C5E0E" w:rsidR="00710CDA" w:rsidRPr="00710CDA" w:rsidRDefault="00925695" w:rsidP="00710CDA">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69"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0A962CF8" w14:textId="131FC85F" w:rsidR="00710CDA" w:rsidRPr="00710CDA" w:rsidRDefault="00925695" w:rsidP="00710CDA">
      <w:pPr>
        <w:pStyle w:val="Caption"/>
        <w:ind w:left="1259"/>
        <w:rPr>
          <w:rFonts w:ascii="Arial" w:eastAsia="MS Mincho" w:hAnsi="Arial"/>
          <w:b w:val="0"/>
          <w:bCs w:val="0"/>
          <w:color w:val="auto"/>
          <w:szCs w:val="24"/>
          <w:lang w:eastAsia="en-GB"/>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44BC5BDE" w14:textId="181F841C" w:rsidR="00710CDA" w:rsidRDefault="00710CDA" w:rsidP="00710CDA">
      <w:pPr>
        <w:pStyle w:val="Doc-text2"/>
        <w:rPr>
          <w:b/>
          <w:bCs/>
        </w:rPr>
      </w:pPr>
      <w:r>
        <w:rPr>
          <w:b/>
          <w:bCs/>
        </w:rPr>
        <w:t xml:space="preserve">Discussion on AS buffer based </w:t>
      </w:r>
      <w:r w:rsidR="00595661">
        <w:rPr>
          <w:b/>
          <w:bCs/>
        </w:rPr>
        <w:t xml:space="preserve">event reporting </w:t>
      </w:r>
    </w:p>
    <w:p w14:paraId="6E4A65B4" w14:textId="6329CB5C" w:rsidR="00710CDA" w:rsidRDefault="00710CDA" w:rsidP="00710CDA">
      <w:pPr>
        <w:pStyle w:val="Doc-text2"/>
      </w:pPr>
      <w:r>
        <w:rPr>
          <w:b/>
          <w:bCs/>
        </w:rPr>
        <w:t>-</w:t>
      </w:r>
      <w:r>
        <w:rPr>
          <w:b/>
          <w:bCs/>
        </w:rPr>
        <w:tab/>
      </w:r>
      <w:r>
        <w:t xml:space="preserve">Qualcomm doesn’t thinks that makes sense it should just be based on NW request.   Qualcomm thinks that the UE would always result in a failure.    LG thinks that event based report can be beneficial.  </w:t>
      </w:r>
    </w:p>
    <w:p w14:paraId="17CFE609" w14:textId="5575DCFD" w:rsidR="00710CDA" w:rsidRDefault="00710CDA" w:rsidP="00710CDA">
      <w:pPr>
        <w:pStyle w:val="Doc-text2"/>
      </w:pPr>
      <w:r>
        <w:rPr>
          <w:b/>
          <w:bCs/>
        </w:rPr>
        <w:t>-</w:t>
      </w:r>
      <w:r>
        <w:tab/>
        <w:t xml:space="preserve">Ericsson thinks that instead of reporting it can send an availability reporting.  Qualcomm, Interdigital, CATT, Apple and ZTE think it is a good idea.   Samsung doesn’t think this is urgent so periodic reporting is sufficient.  </w:t>
      </w:r>
    </w:p>
    <w:p w14:paraId="34C1D823" w14:textId="1EB409C9" w:rsidR="00710CDA" w:rsidRDefault="00710CDA" w:rsidP="00710CDA">
      <w:pPr>
        <w:pStyle w:val="Doc-text2"/>
      </w:pPr>
      <w:r>
        <w:rPr>
          <w:b/>
          <w:bCs/>
        </w:rPr>
        <w:t>-</w:t>
      </w:r>
      <w:r>
        <w:tab/>
        <w:t xml:space="preserve">ZTE thinks that the AS buffer based is a good solution. </w:t>
      </w:r>
    </w:p>
    <w:p w14:paraId="206C0CA7" w14:textId="29448DAD" w:rsidR="00710CDA" w:rsidRDefault="00710CDA" w:rsidP="00710CDA">
      <w:pPr>
        <w:pStyle w:val="Doc-text2"/>
      </w:pPr>
      <w:r>
        <w:rPr>
          <w:b/>
          <w:bCs/>
        </w:rPr>
        <w:t>-</w:t>
      </w:r>
      <w:r>
        <w:tab/>
        <w:t xml:space="preserve">Vivo thinks that periodic reporting would be enough.  </w:t>
      </w:r>
    </w:p>
    <w:p w14:paraId="46684B96" w14:textId="0A4781EB" w:rsidR="00710CDA" w:rsidRDefault="00710CDA" w:rsidP="00710CDA">
      <w:pPr>
        <w:pStyle w:val="Doc-text2"/>
      </w:pPr>
      <w:r>
        <w:rPr>
          <w:b/>
          <w:bCs/>
        </w:rPr>
        <w:t>-</w:t>
      </w:r>
      <w:r>
        <w:tab/>
        <w:t xml:space="preserve">Lenovo thinks that buffer based makes sense as instead of losing data we can provide the data to network and keep logging after. </w:t>
      </w:r>
      <w:r w:rsidR="00595661">
        <w:t xml:space="preserve"> </w:t>
      </w:r>
      <w:r>
        <w:t xml:space="preserve"> </w:t>
      </w:r>
    </w:p>
    <w:p w14:paraId="252B9373" w14:textId="781E4ED5" w:rsidR="00595661" w:rsidRDefault="00595661" w:rsidP="00710CDA">
      <w:pPr>
        <w:pStyle w:val="Doc-text2"/>
      </w:pPr>
      <w:r>
        <w:rPr>
          <w:b/>
          <w:bCs/>
        </w:rPr>
        <w:t>-</w:t>
      </w:r>
      <w:r>
        <w:tab/>
        <w:t xml:space="preserve">Huawei thinks that periodic is enough and what are the extra benefits.  </w:t>
      </w:r>
    </w:p>
    <w:p w14:paraId="03E083AD" w14:textId="04E73270" w:rsidR="00595661" w:rsidRDefault="00595661" w:rsidP="00710CDA">
      <w:pPr>
        <w:pStyle w:val="Doc-text2"/>
      </w:pPr>
      <w:r>
        <w:rPr>
          <w:b/>
          <w:bCs/>
        </w:rPr>
        <w:t>-</w:t>
      </w:r>
      <w:r>
        <w:tab/>
        <w:t xml:space="preserve">Interdigital thinks that if we have event based we don’t need periodic reporting.  </w:t>
      </w:r>
    </w:p>
    <w:p w14:paraId="2BCF945F" w14:textId="72E4313D" w:rsidR="00595661" w:rsidRDefault="00595661" w:rsidP="00710CDA">
      <w:pPr>
        <w:pStyle w:val="Doc-text2"/>
      </w:pPr>
      <w:r>
        <w:rPr>
          <w:b/>
          <w:bCs/>
        </w:rPr>
        <w:t>-</w:t>
      </w:r>
      <w:r>
        <w:tab/>
        <w:t xml:space="preserve">Nokia thinks that if we have buffer based event reporting we should report right away rather than sending availability indication as a separate message.  </w:t>
      </w:r>
    </w:p>
    <w:p w14:paraId="75208DC5" w14:textId="335F554A" w:rsidR="00595661" w:rsidRDefault="00595661" w:rsidP="00710CDA">
      <w:pPr>
        <w:pStyle w:val="Doc-text2"/>
      </w:pPr>
      <w:r>
        <w:rPr>
          <w:b/>
          <w:bCs/>
        </w:rPr>
        <w:t>-</w:t>
      </w:r>
      <w:r>
        <w:tab/>
        <w:t xml:space="preserve">Apple is concerned that the network doesn’t know that the UE has stopped logging.   </w:t>
      </w:r>
    </w:p>
    <w:p w14:paraId="22C7DB5F" w14:textId="6ACEC380" w:rsidR="00595661" w:rsidRDefault="00595661" w:rsidP="00710CDA">
      <w:pPr>
        <w:pStyle w:val="Doc-text2"/>
      </w:pPr>
      <w:r>
        <w:rPr>
          <w:b/>
          <w:bCs/>
        </w:rPr>
        <w:t>-</w:t>
      </w:r>
      <w:r>
        <w:tab/>
        <w:t xml:space="preserve">Oppo thinks that event based may cause congestion in the network.   Ericsson thinks that is why we need availability indication.  LG and Mediatek agrees with Ericsson.   </w:t>
      </w:r>
    </w:p>
    <w:p w14:paraId="0F21BB81" w14:textId="1AF72351" w:rsidR="00595661" w:rsidRDefault="00595661" w:rsidP="00710CDA">
      <w:pPr>
        <w:pStyle w:val="Doc-text2"/>
      </w:pPr>
      <w:r>
        <w:rPr>
          <w:b/>
          <w:bCs/>
        </w:rPr>
        <w:t>-</w:t>
      </w:r>
      <w:r>
        <w:tab/>
        <w:t xml:space="preserve">Xiaomi this is only useful when the UE buffer is full.    </w:t>
      </w:r>
    </w:p>
    <w:p w14:paraId="21DF2CDD" w14:textId="77777777" w:rsidR="00595661" w:rsidRDefault="00595661" w:rsidP="00710CDA">
      <w:pPr>
        <w:pStyle w:val="Doc-text2"/>
      </w:pPr>
    </w:p>
    <w:p w14:paraId="304B092E" w14:textId="4DD1351C" w:rsidR="00946B4B" w:rsidRPr="00946B4B" w:rsidRDefault="00946B4B" w:rsidP="00710CDA">
      <w:pPr>
        <w:pStyle w:val="Doc-text2"/>
        <w:rPr>
          <w:b/>
          <w:bCs/>
        </w:rPr>
      </w:pPr>
      <w:r w:rsidRPr="00946B4B">
        <w:rPr>
          <w:b/>
          <w:bCs/>
        </w:rPr>
        <w:t xml:space="preserve">Discussion on demand reporting </w:t>
      </w:r>
    </w:p>
    <w:p w14:paraId="121F2A1B" w14:textId="03244775" w:rsidR="00946B4B" w:rsidRDefault="00946B4B" w:rsidP="00710CDA">
      <w:pPr>
        <w:pStyle w:val="Doc-text2"/>
      </w:pPr>
      <w:r>
        <w:t>-</w:t>
      </w:r>
      <w:r>
        <w:tab/>
        <w:t xml:space="preserve">Interdigital thinks that this should be base line.  LG supports and if we have availability indication this needs to be supported.  Ericsson thinks this is only linked to availability indications.    ZTE doesn’t thinks this should be linked to availability, the NW can request the logged data at any time.    Samsung asks what is the difference between aperiodic and on-demand.   Nokia doesn’t think that availability is needed. </w:t>
      </w:r>
    </w:p>
    <w:p w14:paraId="25D8192C" w14:textId="77777777" w:rsidR="00710CDA" w:rsidRDefault="00710CDA" w:rsidP="00710CDA">
      <w:pPr>
        <w:pStyle w:val="Doc-text2"/>
        <w:rPr>
          <w:b/>
          <w:bCs/>
          <w:lang w:val="en-US"/>
        </w:rPr>
      </w:pPr>
    </w:p>
    <w:p w14:paraId="1808FD9A" w14:textId="4556967D" w:rsidR="00710CDA" w:rsidRPr="00DD361E" w:rsidRDefault="00710CDA" w:rsidP="00710CDA">
      <w:pPr>
        <w:pStyle w:val="Doc-text2"/>
        <w:rPr>
          <w:b/>
          <w:bCs/>
          <w:lang w:val="en-US"/>
        </w:rPr>
      </w:pPr>
      <w:r w:rsidRPr="00DD361E">
        <w:rPr>
          <w:b/>
          <w:bCs/>
          <w:lang w:val="en-US"/>
        </w:rPr>
        <w:t>Agreements</w:t>
      </w:r>
    </w:p>
    <w:p w14:paraId="2BF5B9B7" w14:textId="77777777" w:rsidR="00710CDA" w:rsidRDefault="00710CDA" w:rsidP="00710CDA">
      <w:pPr>
        <w:pStyle w:val="Doc-text2"/>
        <w:numPr>
          <w:ilvl w:val="0"/>
          <w:numId w:val="25"/>
        </w:numPr>
        <w:rPr>
          <w:lang w:val="en-US"/>
        </w:rPr>
      </w:pPr>
      <w:r w:rsidRPr="00F50AE7">
        <w:rPr>
          <w:lang w:val="en-US"/>
        </w:rPr>
        <w:t>As the baseline approach, the</w:t>
      </w:r>
      <w:r>
        <w:rPr>
          <w:lang w:val="en-US"/>
        </w:rPr>
        <w:t xml:space="preserve"> UE</w:t>
      </w:r>
      <w:r w:rsidRPr="00F50AE7">
        <w:rPr>
          <w:lang w:val="en-US"/>
        </w:rPr>
        <w:t xml:space="preserve"> receives the measurement configuration for AI/ML-enabled features/FGs </w:t>
      </w:r>
      <w:r>
        <w:rPr>
          <w:lang w:val="en-US"/>
        </w:rPr>
        <w:t>for data collection and logging of measurements.  The network can explicitly configure the UE whether the corresponding data collection and logging (if supported) should be immediately started</w:t>
      </w:r>
      <w:r w:rsidRPr="00F50AE7">
        <w:rPr>
          <w:lang w:val="en-US"/>
        </w:rPr>
        <w:t xml:space="preserve">.  FFS if multiple configurations can be provided to the UE.  FFS if dynamic activation/deactivation is support.  </w:t>
      </w:r>
    </w:p>
    <w:p w14:paraId="0CE260E0" w14:textId="77777777" w:rsidR="00710CDA" w:rsidRDefault="00710CDA" w:rsidP="00710CDA">
      <w:pPr>
        <w:pStyle w:val="Doc-text2"/>
        <w:numPr>
          <w:ilvl w:val="0"/>
          <w:numId w:val="25"/>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63AB181C" w14:textId="77777777" w:rsidR="00710CDA" w:rsidRDefault="00710CDA" w:rsidP="00710CDA">
      <w:pPr>
        <w:pStyle w:val="Doc-text2"/>
        <w:numPr>
          <w:ilvl w:val="0"/>
          <w:numId w:val="25"/>
        </w:numPr>
        <w:rPr>
          <w:lang w:val="en-US"/>
        </w:rPr>
      </w:pPr>
      <w:r w:rsidRPr="00DD361E">
        <w:rPr>
          <w:lang w:val="en-US"/>
        </w:rPr>
        <w:t>When UE reaches its buffer limitation the UE stops measurement</w:t>
      </w:r>
      <w:r>
        <w:rPr>
          <w:lang w:val="en-US"/>
        </w:rPr>
        <w:t xml:space="preserve"> for data collection purposes and logging.   </w:t>
      </w:r>
    </w:p>
    <w:p w14:paraId="35C8E6DA" w14:textId="77777777" w:rsidR="00710CDA" w:rsidRDefault="00710CDA" w:rsidP="00710CDA">
      <w:pPr>
        <w:pStyle w:val="Doc-text2"/>
        <w:numPr>
          <w:ilvl w:val="0"/>
          <w:numId w:val="25"/>
        </w:numPr>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C289A12" w14:textId="473E225C" w:rsidR="00796330" w:rsidRDefault="00796330" w:rsidP="00710CDA">
      <w:pPr>
        <w:pStyle w:val="Doc-text2"/>
        <w:numPr>
          <w:ilvl w:val="0"/>
          <w:numId w:val="25"/>
        </w:numPr>
        <w:rPr>
          <w:lang w:val="en-US"/>
        </w:rPr>
      </w:pPr>
      <w:r>
        <w:rPr>
          <w:lang w:val="en-US"/>
        </w:rPr>
        <w:lastRenderedPageBreak/>
        <w:t>FFS whether AS buffer event based reporting is supported.  FFS if we send availability indication or full report if it is supported</w:t>
      </w:r>
    </w:p>
    <w:p w14:paraId="02E3E3E3" w14:textId="7BAA324F" w:rsidR="00946B4B" w:rsidRPr="00946B4B" w:rsidRDefault="00946B4B" w:rsidP="00710CDA">
      <w:pPr>
        <w:pStyle w:val="Doc-text2"/>
        <w:numPr>
          <w:ilvl w:val="0"/>
          <w:numId w:val="25"/>
        </w:numPr>
        <w:rPr>
          <w:lang w:val="en-US"/>
        </w:rPr>
      </w:pPr>
      <w:r>
        <w:t>FFS on event based data collection/logging</w:t>
      </w:r>
    </w:p>
    <w:p w14:paraId="6233BF5A" w14:textId="323FF53C" w:rsidR="00946B4B" w:rsidRPr="00DD361E" w:rsidRDefault="00946B4B" w:rsidP="00710CDA">
      <w:pPr>
        <w:pStyle w:val="Doc-text2"/>
        <w:numPr>
          <w:ilvl w:val="0"/>
          <w:numId w:val="25"/>
        </w:numPr>
        <w:rPr>
          <w:lang w:val="en-US"/>
        </w:rPr>
      </w:pPr>
      <w:r>
        <w:t xml:space="preserve">On-demand request from the network is supported.   FFS details on signalling </w:t>
      </w: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70"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4C9D6A7D" w14:textId="77777777" w:rsidR="00925695" w:rsidRPr="001307A2" w:rsidRDefault="00925695" w:rsidP="00925695">
      <w:pPr>
        <w:pStyle w:val="Doc-text2"/>
        <w:rPr>
          <w:i/>
          <w:iCs/>
          <w:lang w:val="en-US"/>
        </w:rPr>
      </w:pPr>
      <w:r w:rsidRPr="001307A2">
        <w:rPr>
          <w:i/>
          <w:iCs/>
          <w:lang w:val="en-US"/>
        </w:rPr>
        <w:t>Proposal 6.</w:t>
      </w:r>
      <w:r w:rsidRPr="001307A2">
        <w:rPr>
          <w:i/>
          <w:iCs/>
          <w:lang w:val="en-US"/>
        </w:rPr>
        <w:tab/>
        <w:t>When a single RRC message is not sufficient to report logged data, RRC message segmentation is used to report logged data.</w:t>
      </w:r>
    </w:p>
    <w:p w14:paraId="4E0B1AD8" w14:textId="6A775959" w:rsidR="00925695" w:rsidRDefault="001307A2" w:rsidP="00925695">
      <w:pPr>
        <w:pStyle w:val="Doc-text2"/>
        <w:rPr>
          <w:lang w:val="en-US"/>
        </w:rPr>
      </w:pPr>
      <w:r>
        <w:rPr>
          <w:lang w:val="en-US"/>
        </w:rPr>
        <w:t>=&gt;</w:t>
      </w:r>
      <w:r>
        <w:rPr>
          <w:lang w:val="en-US"/>
        </w:rPr>
        <w:tab/>
        <w:t>Noted</w:t>
      </w:r>
    </w:p>
    <w:p w14:paraId="74D29B9D" w14:textId="77777777" w:rsidR="001307A2" w:rsidRDefault="001307A2" w:rsidP="00925695">
      <w:pPr>
        <w:pStyle w:val="Doc-text2"/>
        <w:rPr>
          <w:lang w:val="en-US"/>
        </w:rPr>
      </w:pPr>
    </w:p>
    <w:p w14:paraId="1B11BDB7" w14:textId="7FEB354A" w:rsidR="00925695" w:rsidRDefault="00000000" w:rsidP="00925695">
      <w:pPr>
        <w:pStyle w:val="Doc-title"/>
      </w:pPr>
      <w:hyperlink r:id="rId571"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1307A2" w:rsidRDefault="00925695" w:rsidP="00925695">
      <w:pPr>
        <w:pStyle w:val="Doc-text2"/>
        <w:rPr>
          <w:i/>
          <w:iCs/>
          <w:lang w:val="en-US"/>
        </w:rPr>
      </w:pPr>
      <w:r w:rsidRPr="001307A2">
        <w:rPr>
          <w:i/>
          <w:iCs/>
          <w:lang w:val="en-US"/>
        </w:rPr>
        <w:t>Proposal 2: 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1307A2" w:rsidRDefault="00925695" w:rsidP="00925695">
      <w:pPr>
        <w:pStyle w:val="Doc-text2"/>
        <w:rPr>
          <w:i/>
          <w:iCs/>
          <w:lang w:val="en-US"/>
        </w:rPr>
      </w:pPr>
      <w:r w:rsidRPr="001307A2">
        <w:rPr>
          <w:i/>
          <w:iCs/>
          <w:lang w:val="en-US"/>
        </w:rPr>
        <w:t>Proposal 3: In case all the collected data do not fit into a single RRC message, RAN2 to discuss:</w:t>
      </w:r>
    </w:p>
    <w:p w14:paraId="1FF641F8" w14:textId="77777777" w:rsidR="00925695" w:rsidRPr="001307A2" w:rsidRDefault="00925695" w:rsidP="00925695">
      <w:pPr>
        <w:pStyle w:val="Doc-text2"/>
        <w:ind w:left="1985"/>
        <w:rPr>
          <w:i/>
          <w:iCs/>
          <w:lang w:val="en-US"/>
        </w:rPr>
      </w:pPr>
      <w:r w:rsidRPr="001307A2">
        <w:rPr>
          <w:i/>
          <w:iCs/>
          <w:lang w:val="en-US"/>
        </w:rPr>
        <w:t>a.</w:t>
      </w:r>
      <w:r w:rsidRPr="001307A2">
        <w:rPr>
          <w:i/>
          <w:iCs/>
          <w:lang w:val="en-US"/>
        </w:rPr>
        <w:tab/>
        <w:t>Whether and how the UE should inform the network about remaining collected data to be transmitted.</w:t>
      </w:r>
    </w:p>
    <w:p w14:paraId="454D79F8" w14:textId="77777777" w:rsidR="00925695" w:rsidRPr="001307A2" w:rsidRDefault="00925695" w:rsidP="00925695">
      <w:pPr>
        <w:pStyle w:val="Doc-text2"/>
        <w:ind w:left="1985"/>
        <w:rPr>
          <w:i/>
          <w:iCs/>
          <w:lang w:val="en-US"/>
        </w:rPr>
      </w:pPr>
      <w:r w:rsidRPr="001307A2">
        <w:rPr>
          <w:i/>
          <w:iCs/>
          <w:lang w:val="en-US"/>
        </w:rPr>
        <w:t>b.</w:t>
      </w:r>
      <w:r w:rsidRPr="001307A2">
        <w:rPr>
          <w:i/>
          <w:iCs/>
          <w:lang w:val="en-US"/>
        </w:rPr>
        <w:tab/>
        <w:t>When the UE should transmit remaining collected data, e.g. in following RRC message(s) based on SRB priority, upon gNB request, at the next periodic transmission occasion, etc.</w:t>
      </w:r>
    </w:p>
    <w:p w14:paraId="3F6625F1" w14:textId="717B286F" w:rsidR="001307A2" w:rsidRDefault="001307A2" w:rsidP="00925695">
      <w:pPr>
        <w:pStyle w:val="Doc-text2"/>
        <w:ind w:left="1985"/>
        <w:rPr>
          <w:lang w:val="en-US"/>
        </w:rPr>
      </w:pPr>
      <w:r>
        <w:rPr>
          <w:lang w:val="en-US"/>
        </w:rPr>
        <w:t>=&gt;</w:t>
      </w:r>
      <w:r>
        <w:rPr>
          <w:lang w:val="en-US"/>
        </w:rPr>
        <w:tab/>
        <w:t>noted</w:t>
      </w:r>
    </w:p>
    <w:p w14:paraId="3A36A2B0" w14:textId="77777777" w:rsidR="001307A2" w:rsidRDefault="001307A2" w:rsidP="00925695">
      <w:pPr>
        <w:pStyle w:val="Doc-text2"/>
        <w:ind w:left="1985"/>
        <w:rPr>
          <w:lang w:val="en-US"/>
        </w:rPr>
      </w:pP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72"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Default="00925695" w:rsidP="00925695">
      <w:pPr>
        <w:pStyle w:val="Doc-text2"/>
        <w:rPr>
          <w:i/>
          <w:iCs/>
          <w:lang w:val="en-US"/>
        </w:rPr>
      </w:pPr>
      <w:r w:rsidRPr="001307A2">
        <w:rPr>
          <w:i/>
          <w:iCs/>
          <w:lang w:val="en-US"/>
        </w:rPr>
        <w:t>Proposal 12: Up to UE implementation to send multiple RRC message to carry data, if single RRC message is not sufficient to carry all data.</w:t>
      </w:r>
    </w:p>
    <w:p w14:paraId="335CAB18" w14:textId="25FFA893" w:rsidR="001307A2" w:rsidRDefault="001307A2" w:rsidP="00925695">
      <w:pPr>
        <w:pStyle w:val="Doc-text2"/>
        <w:rPr>
          <w:lang w:val="en-US"/>
        </w:rPr>
      </w:pPr>
      <w:r>
        <w:rPr>
          <w:lang w:val="en-US"/>
        </w:rPr>
        <w:t>=&gt;</w:t>
      </w:r>
      <w:r>
        <w:rPr>
          <w:lang w:val="en-US"/>
        </w:rPr>
        <w:tab/>
        <w:t>Noted</w:t>
      </w:r>
    </w:p>
    <w:p w14:paraId="0C617572" w14:textId="77777777" w:rsidR="001307A2" w:rsidRDefault="001307A2" w:rsidP="00925695">
      <w:pPr>
        <w:pStyle w:val="Doc-text2"/>
        <w:rPr>
          <w:lang w:val="en-US"/>
        </w:rPr>
      </w:pPr>
    </w:p>
    <w:p w14:paraId="1E7B5DA4" w14:textId="49962584" w:rsidR="001307A2" w:rsidRPr="00B04948" w:rsidRDefault="001307A2" w:rsidP="00B04948">
      <w:pPr>
        <w:pStyle w:val="Doc-text2"/>
        <w:pBdr>
          <w:top w:val="single" w:sz="4" w:space="1" w:color="auto"/>
          <w:left w:val="single" w:sz="4" w:space="4" w:color="auto"/>
          <w:bottom w:val="single" w:sz="4" w:space="1" w:color="auto"/>
          <w:right w:val="single" w:sz="4" w:space="4" w:color="auto"/>
        </w:pBdr>
        <w:rPr>
          <w:b/>
          <w:bCs/>
          <w:lang w:val="en-US"/>
        </w:rPr>
      </w:pPr>
      <w:r w:rsidRPr="00B04948">
        <w:rPr>
          <w:b/>
          <w:bCs/>
          <w:lang w:val="en-US"/>
        </w:rPr>
        <w:t xml:space="preserve">Agreements </w:t>
      </w:r>
    </w:p>
    <w:p w14:paraId="072B9DED" w14:textId="133018DC" w:rsidR="001307A2" w:rsidRDefault="001307A2"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sidRPr="001307A2">
        <w:rPr>
          <w:i/>
          <w:iCs/>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54EC957F" w14:textId="4248D48D" w:rsidR="00B04948" w:rsidRDefault="00B04948"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Pr>
          <w:lang w:val="en-US"/>
        </w:rPr>
        <w:t xml:space="preserve">Data collection report will not be transmitted over SRB1.  FFS which SRB is used. </w:t>
      </w:r>
    </w:p>
    <w:p w14:paraId="15CAF13A" w14:textId="77777777" w:rsidR="001307A2" w:rsidRDefault="001307A2" w:rsidP="00925695">
      <w:pPr>
        <w:pStyle w:val="Doc-text2"/>
        <w:rPr>
          <w:lang w:val="en-US"/>
        </w:rPr>
      </w:pPr>
    </w:p>
    <w:p w14:paraId="59CFA7E4" w14:textId="4F64554E" w:rsidR="001307A2" w:rsidRDefault="001307A2" w:rsidP="00925695">
      <w:pPr>
        <w:pStyle w:val="Doc-text2"/>
        <w:rPr>
          <w:lang w:val="en-US"/>
        </w:rPr>
      </w:pPr>
      <w:r>
        <w:rPr>
          <w:lang w:val="en-US"/>
        </w:rPr>
        <w:t>Discussion on SRBs used</w:t>
      </w:r>
    </w:p>
    <w:p w14:paraId="69DF1C14" w14:textId="5AA4C8CD" w:rsidR="001307A2" w:rsidRDefault="001307A2" w:rsidP="00925695">
      <w:pPr>
        <w:pStyle w:val="Doc-text2"/>
        <w:rPr>
          <w:lang w:val="en-US"/>
        </w:rPr>
      </w:pPr>
      <w:r>
        <w:rPr>
          <w:lang w:val="en-US"/>
        </w:rPr>
        <w:t>-</w:t>
      </w:r>
      <w:r>
        <w:rPr>
          <w:lang w:val="en-US"/>
        </w:rPr>
        <w:tab/>
        <w:t xml:space="preserve">Qualcomm asks which SRB we would send it on.   Interdigital thinks that it shouldn’t be SRB1. LG thinks we can follow MDT over SRB2.   Qualcomm thinks that even SRB2 is priority SRB and this is not urgent.    Nokia thinks that it should be low priority SRB.  Oppo thinks that if we use low priority SRB, periodic reporting is useless. </w:t>
      </w:r>
    </w:p>
    <w:p w14:paraId="0161CA09" w14:textId="77777777" w:rsidR="001307A2" w:rsidRDefault="001307A2" w:rsidP="00925695">
      <w:pPr>
        <w:pStyle w:val="Doc-text2"/>
        <w:rPr>
          <w:lang w:val="en-US"/>
        </w:rPr>
      </w:pPr>
    </w:p>
    <w:p w14:paraId="2BE2B135" w14:textId="77777777" w:rsidR="001307A2" w:rsidRPr="001307A2" w:rsidRDefault="001307A2" w:rsidP="00925695">
      <w:pPr>
        <w:pStyle w:val="Doc-text2"/>
        <w:rPr>
          <w:lang w:val="en-US"/>
        </w:rPr>
      </w:pPr>
    </w:p>
    <w:p w14:paraId="0A238EFF" w14:textId="77777777" w:rsidR="00925695" w:rsidRPr="001307A2" w:rsidRDefault="00925695" w:rsidP="00925695">
      <w:pPr>
        <w:pStyle w:val="Comments"/>
        <w:rPr>
          <w:rStyle w:val="ui-provider"/>
          <w:iCs/>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76"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77"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78"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79"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80"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81"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82"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83"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84"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85"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86"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87"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88"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89"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90"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E405B02" w14:textId="69E038C3" w:rsidR="00E57BCB" w:rsidRPr="00E57BCB" w:rsidRDefault="00E57BCB" w:rsidP="00E57BCB">
      <w:pPr>
        <w:pStyle w:val="Doc-text2"/>
      </w:pPr>
      <w:r>
        <w:t>=&gt;</w:t>
      </w:r>
      <w:r>
        <w:tab/>
      </w:r>
      <w:r w:rsidR="00463BD6">
        <w:t>The draft CR is updated in R2-2407807</w:t>
      </w:r>
    </w:p>
    <w:p w14:paraId="06532E73" w14:textId="7684B694" w:rsidR="00E57BCB" w:rsidRDefault="00E57BCB" w:rsidP="00E57BCB">
      <w:pPr>
        <w:pStyle w:val="Doc-text2"/>
      </w:pPr>
    </w:p>
    <w:p w14:paraId="323F81CD" w14:textId="07A1BBCC" w:rsidR="00B90D53" w:rsidRPr="00B90D53" w:rsidRDefault="003338C2" w:rsidP="00B90D53">
      <w:pPr>
        <w:pStyle w:val="Doc-title"/>
      </w:pPr>
      <w:r>
        <w:t>R2-2407802</w:t>
      </w:r>
      <w:r>
        <w:tab/>
        <w:t>RAN2 inputs to TR 38.843</w:t>
      </w:r>
      <w:r>
        <w:tab/>
        <w:t>Ericsson</w:t>
      </w:r>
      <w:r>
        <w:tab/>
        <w:t>draftCR</w:t>
      </w:r>
      <w:r>
        <w:tab/>
        <w:t>Rel-19</w:t>
      </w:r>
      <w:r>
        <w:tab/>
        <w:t>38.843</w:t>
      </w:r>
      <w:r>
        <w:tab/>
        <w:t>18.0.0</w:t>
      </w:r>
      <w:r>
        <w:tab/>
        <w:t>F</w:t>
      </w:r>
      <w:r>
        <w:tab/>
        <w:t>NR_AIML_air-Core</w:t>
      </w:r>
    </w:p>
    <w:p w14:paraId="148593E8" w14:textId="77777777" w:rsidR="003338C2" w:rsidRDefault="003338C2" w:rsidP="00E57BCB">
      <w:pPr>
        <w:pStyle w:val="Doc-text2"/>
      </w:pPr>
    </w:p>
    <w:p w14:paraId="2F14D209" w14:textId="0DAE54C0" w:rsidR="003338C2" w:rsidRDefault="00BB1D25" w:rsidP="003338C2">
      <w:pPr>
        <w:pStyle w:val="Doc-title"/>
      </w:pPr>
      <w:hyperlink r:id="rId591" w:history="1">
        <w:r w:rsidR="003338C2" w:rsidRPr="00BB1D25">
          <w:rPr>
            <w:rStyle w:val="Hyperlink"/>
          </w:rPr>
          <w:t>R2-240</w:t>
        </w:r>
        <w:r w:rsidR="003338C2" w:rsidRPr="00BB1D25">
          <w:rPr>
            <w:rStyle w:val="Hyperlink"/>
          </w:rPr>
          <w:t>7</w:t>
        </w:r>
        <w:r w:rsidR="003338C2" w:rsidRPr="00BB1D25">
          <w:rPr>
            <w:rStyle w:val="Hyperlink"/>
          </w:rPr>
          <w:t>8</w:t>
        </w:r>
        <w:r w:rsidR="003338C2" w:rsidRPr="00BB1D25">
          <w:rPr>
            <w:rStyle w:val="Hyperlink"/>
          </w:rPr>
          <w:t>07</w:t>
        </w:r>
      </w:hyperlink>
      <w:r w:rsidR="003338C2">
        <w:tab/>
        <w:t>RAN2 inputs to TR 38.843</w:t>
      </w:r>
      <w:r w:rsidR="003338C2">
        <w:tab/>
        <w:t>Ericsson</w:t>
      </w:r>
      <w:r w:rsidR="003338C2">
        <w:tab/>
        <w:t>draftCR</w:t>
      </w:r>
      <w:r w:rsidR="003338C2">
        <w:tab/>
        <w:t>Rel-19</w:t>
      </w:r>
      <w:r w:rsidR="003338C2">
        <w:tab/>
        <w:t>38.843</w:t>
      </w:r>
      <w:r w:rsidR="003338C2">
        <w:tab/>
        <w:t>18.0.0</w:t>
      </w:r>
      <w:r w:rsidR="003338C2">
        <w:tab/>
        <w:t>F</w:t>
      </w:r>
      <w:r w:rsidR="003338C2">
        <w:tab/>
        <w:t>NR_AIML_air-Core</w:t>
      </w:r>
    </w:p>
    <w:p w14:paraId="4E94A224" w14:textId="586D6259" w:rsidR="00B90D53" w:rsidRPr="00B90D53" w:rsidRDefault="00B90D53" w:rsidP="00B90D53">
      <w:pPr>
        <w:pStyle w:val="Doc-text2"/>
      </w:pPr>
      <w:r>
        <w:t>=&gt;</w:t>
      </w:r>
      <w:r>
        <w:tab/>
        <w:t>The TP is endorsed and will be sent to RAN1 to be merged in final TR CR</w:t>
      </w:r>
    </w:p>
    <w:p w14:paraId="34F534FB" w14:textId="77777777" w:rsidR="003338C2" w:rsidRPr="00E57BCB" w:rsidRDefault="003338C2" w:rsidP="00E57BCB">
      <w:pPr>
        <w:pStyle w:val="Doc-text2"/>
      </w:pPr>
    </w:p>
    <w:p w14:paraId="362F0B05" w14:textId="4ED11FD2" w:rsidR="00925695" w:rsidRDefault="00925695" w:rsidP="00B04948">
      <w:pPr>
        <w:pStyle w:val="Doc-text2"/>
        <w:ind w:left="0" w:firstLine="0"/>
        <w:rPr>
          <w:lang w:val="en-US"/>
        </w:rPr>
      </w:pPr>
    </w:p>
    <w:p w14:paraId="02772C0C" w14:textId="1EC815E1" w:rsidR="00B04948" w:rsidRDefault="00000000" w:rsidP="008E4728">
      <w:pPr>
        <w:pStyle w:val="Doc-title"/>
        <w:rPr>
          <w:lang w:val="en-US"/>
        </w:rPr>
      </w:pPr>
      <w:hyperlink r:id="rId592" w:history="1">
        <w:r w:rsidR="00B04948" w:rsidRPr="00B04948">
          <w:rPr>
            <w:rStyle w:val="Hyperlink"/>
            <w:lang w:val="en-US"/>
          </w:rPr>
          <w:t>R2-2407773</w:t>
        </w:r>
      </w:hyperlink>
      <w:r w:rsidR="00B04948">
        <w:rPr>
          <w:lang w:val="en-US"/>
        </w:rPr>
        <w:tab/>
      </w:r>
      <w:r w:rsidR="008E4728" w:rsidRPr="008E4728">
        <w:rPr>
          <w:lang w:val="en-US"/>
        </w:rPr>
        <w:t>Report of [AT127][021][AIML PHY] UE side data collection</w:t>
      </w:r>
      <w:r w:rsidR="008E4728">
        <w:rPr>
          <w:lang w:val="en-US"/>
        </w:rPr>
        <w:tab/>
      </w:r>
      <w:r w:rsidR="008E4728" w:rsidRPr="00AC254C">
        <w:t>InterDigital Inc. (Rapporteur)</w:t>
      </w:r>
      <w:r w:rsidR="008E4728">
        <w:tab/>
        <w:t>discussion</w:t>
      </w:r>
      <w:r w:rsidR="008E4728">
        <w:tab/>
        <w:t>Rel-19</w:t>
      </w:r>
      <w:r w:rsidR="008E4728">
        <w:tab/>
      </w:r>
      <w:r w:rsidR="008E4728" w:rsidRPr="000D0DBF">
        <w:t>NR_AIML_air-Core</w:t>
      </w:r>
    </w:p>
    <w:p w14:paraId="55D0BD86" w14:textId="77777777" w:rsidR="00E57BCB" w:rsidRDefault="00E57BCB" w:rsidP="00E57BCB">
      <w:pPr>
        <w:pStyle w:val="Doc-text2"/>
        <w:rPr>
          <w:lang w:val="en-US"/>
        </w:rPr>
      </w:pPr>
    </w:p>
    <w:p w14:paraId="739B9224" w14:textId="7331BA9B" w:rsidR="00E57BCB" w:rsidRPr="00E57BCB" w:rsidRDefault="00E57BCB" w:rsidP="00E57BCB">
      <w:pPr>
        <w:pStyle w:val="Doc-text2"/>
        <w:rPr>
          <w:lang w:val="en-US"/>
        </w:rPr>
      </w:pPr>
      <w:r w:rsidRPr="00E57BCB">
        <w:rPr>
          <w:lang w:val="en-US"/>
        </w:rPr>
        <w:t xml:space="preserve">Proposal 1: Full controllability to be defined as below: </w:t>
      </w:r>
      <w:r>
        <w:rPr>
          <w:lang w:val="en-US"/>
        </w:rPr>
        <w:t xml:space="preserve"> </w:t>
      </w:r>
    </w:p>
    <w:p w14:paraId="3242555B" w14:textId="48F0FB8A" w:rsidR="00E57BCB" w:rsidRPr="00E57BCB" w:rsidRDefault="00E57BCB" w:rsidP="00E57BCB">
      <w:pPr>
        <w:pStyle w:val="Doc-text2"/>
        <w:rPr>
          <w:lang w:val="en-US"/>
        </w:rPr>
      </w:pPr>
      <w:r w:rsidRPr="00E57BCB">
        <w:rPr>
          <w:lang w:val="en-US"/>
        </w:rPr>
        <w:t>MNO can control the management of the data collection</w:t>
      </w:r>
      <w:r>
        <w:rPr>
          <w:lang w:val="en-US"/>
        </w:rPr>
        <w:t xml:space="preserve"> and</w:t>
      </w:r>
      <w:r w:rsidRPr="00E57BCB">
        <w:rPr>
          <w:lang w:val="en-US"/>
        </w:rPr>
        <w:t xml:space="preserve"> transfer, without a need for an SLA. </w:t>
      </w:r>
    </w:p>
    <w:p w14:paraId="35D15BA7" w14:textId="1D4AAFE6" w:rsidR="00E57BCB" w:rsidRDefault="00E57BCB" w:rsidP="00E57BCB">
      <w:pPr>
        <w:pStyle w:val="Doc-text2"/>
        <w:rPr>
          <w:lang w:val="en-US"/>
        </w:rPr>
      </w:pPr>
      <w:r>
        <w:rPr>
          <w:lang w:val="en-US"/>
        </w:rPr>
        <w:t>-</w:t>
      </w:r>
      <w:r>
        <w:rPr>
          <w:lang w:val="en-US"/>
        </w:rPr>
        <w:tab/>
        <w:t xml:space="preserve">Samsung thinks that data collection should </w:t>
      </w:r>
      <w:r w:rsidR="000F756E">
        <w:rPr>
          <w:lang w:val="en-US"/>
        </w:rPr>
        <w:t xml:space="preserve">not </w:t>
      </w:r>
      <w:r>
        <w:rPr>
          <w:lang w:val="en-US"/>
        </w:rPr>
        <w:t>be part of this discussion.</w:t>
      </w:r>
    </w:p>
    <w:p w14:paraId="04071237" w14:textId="43E1BBD1" w:rsidR="00E824EC" w:rsidRDefault="000F756E" w:rsidP="00E57BCB">
      <w:pPr>
        <w:pStyle w:val="Doc-text2"/>
        <w:rPr>
          <w:lang w:val="en-US"/>
        </w:rPr>
      </w:pPr>
      <w:r>
        <w:rPr>
          <w:lang w:val="en-US"/>
        </w:rPr>
        <w:t>-</w:t>
      </w:r>
      <w:r>
        <w:rPr>
          <w:lang w:val="en-US"/>
        </w:rPr>
        <w:tab/>
        <w:t xml:space="preserve">BT and DT </w:t>
      </w:r>
    </w:p>
    <w:p w14:paraId="51F30EC7" w14:textId="77777777" w:rsidR="000F756E" w:rsidRDefault="000F756E" w:rsidP="00E57BCB">
      <w:pPr>
        <w:pStyle w:val="Doc-text2"/>
        <w:rPr>
          <w:lang w:val="en-US"/>
        </w:rPr>
      </w:pPr>
    </w:p>
    <w:p w14:paraId="7A55DF18" w14:textId="77777777" w:rsidR="000F756E" w:rsidRPr="00E57BCB" w:rsidRDefault="000F756E" w:rsidP="000F756E">
      <w:pPr>
        <w:pStyle w:val="Doc-text2"/>
        <w:rPr>
          <w:lang w:val="en-US"/>
        </w:rPr>
      </w:pPr>
    </w:p>
    <w:p w14:paraId="4B5C9D32" w14:textId="77777777" w:rsidR="000F756E" w:rsidRDefault="000F756E" w:rsidP="000F756E">
      <w:pPr>
        <w:pStyle w:val="Doc-text2"/>
        <w:rPr>
          <w:lang w:val="en-US"/>
        </w:rPr>
      </w:pPr>
      <w:r w:rsidRPr="00E57BCB">
        <w:rPr>
          <w:lang w:val="en-US"/>
        </w:rPr>
        <w:t xml:space="preserve">Proposal 2: Visibility of data content signifies that the MNO can be aware of, access, and comprehend the transferred data, </w:t>
      </w:r>
      <w:r w:rsidRPr="000F756E">
        <w:rPr>
          <w:u w:val="single"/>
          <w:lang w:val="en-US"/>
        </w:rPr>
        <w:t>without a need for an SLA</w:t>
      </w:r>
      <w:r w:rsidRPr="00E57BCB">
        <w:rPr>
          <w:lang w:val="en-US"/>
        </w:rPr>
        <w:t>. FFS if further refinements/modifications to this definition are needed (e.g. on the capability of the MNO to anonymise the collected data).</w:t>
      </w:r>
    </w:p>
    <w:p w14:paraId="5CECEFF5" w14:textId="77777777" w:rsidR="00B86DE3" w:rsidRDefault="00B86DE3" w:rsidP="000F756E">
      <w:pPr>
        <w:pStyle w:val="Doc-text2"/>
        <w:rPr>
          <w:lang w:val="en-US"/>
        </w:rPr>
      </w:pPr>
    </w:p>
    <w:p w14:paraId="5B93150B" w14:textId="27AC54D5" w:rsidR="00B86DE3" w:rsidRDefault="00B86DE3" w:rsidP="000F756E">
      <w:pPr>
        <w:pStyle w:val="Doc-text2"/>
        <w:rPr>
          <w:lang w:val="en-US"/>
        </w:rPr>
      </w:pPr>
      <w:r>
        <w:rPr>
          <w:lang w:val="en-US"/>
        </w:rPr>
        <w:t xml:space="preserve">Option 1b controllability </w:t>
      </w:r>
    </w:p>
    <w:p w14:paraId="1BE15F2B" w14:textId="3485D4F6" w:rsidR="00B86DE3" w:rsidRDefault="00B86DE3" w:rsidP="000F756E">
      <w:pPr>
        <w:pStyle w:val="Doc-text2"/>
        <w:rPr>
          <w:lang w:val="en-US"/>
        </w:rPr>
      </w:pPr>
      <w:r>
        <w:rPr>
          <w:lang w:val="en-US"/>
        </w:rPr>
        <w:t>-</w:t>
      </w:r>
      <w:r>
        <w:rPr>
          <w:lang w:val="en-US"/>
        </w:rPr>
        <w:tab/>
        <w:t>M</w:t>
      </w:r>
      <w:r w:rsidR="00507A8D">
        <w:rPr>
          <w:lang w:val="en-US"/>
        </w:rPr>
        <w:t>e</w:t>
      </w:r>
      <w:r>
        <w:rPr>
          <w:lang w:val="en-US"/>
        </w:rPr>
        <w:t xml:space="preserve">diatek thinks that it is absolutely true that RAN doesn’t have any </w:t>
      </w:r>
      <w:r w:rsidR="00B13366">
        <w:rPr>
          <w:lang w:val="en-US"/>
        </w:rPr>
        <w:t xml:space="preserve">controllability.  </w:t>
      </w:r>
    </w:p>
    <w:p w14:paraId="03C439D7" w14:textId="77777777" w:rsidR="000F756E" w:rsidRDefault="000F756E" w:rsidP="00E57BCB">
      <w:pPr>
        <w:pStyle w:val="Doc-text2"/>
        <w:rPr>
          <w:lang w:val="en-US"/>
        </w:rPr>
      </w:pPr>
    </w:p>
    <w:p w14:paraId="32340E4B" w14:textId="2ECC16F0" w:rsidR="00B13366" w:rsidRDefault="00B13366" w:rsidP="00E57BCB">
      <w:pPr>
        <w:pStyle w:val="Doc-text2"/>
        <w:rPr>
          <w:lang w:val="en-US"/>
        </w:rPr>
      </w:pPr>
      <w:r w:rsidRPr="00B13366">
        <w:rPr>
          <w:lang w:val="en-US"/>
        </w:rPr>
        <w:t>Proposal 3: RAN2 to discuss the need for partial visibility (for solutions 1b/2/3).</w:t>
      </w:r>
    </w:p>
    <w:p w14:paraId="33AE7E44" w14:textId="77777777" w:rsidR="00B13366" w:rsidRDefault="00B13366" w:rsidP="00E57BCB">
      <w:pPr>
        <w:pStyle w:val="Doc-text2"/>
        <w:rPr>
          <w:lang w:val="en-US"/>
        </w:rPr>
      </w:pPr>
      <w:r>
        <w:rPr>
          <w:lang w:val="en-US"/>
        </w:rPr>
        <w:t>-</w:t>
      </w:r>
      <w:r>
        <w:rPr>
          <w:lang w:val="en-US"/>
        </w:rPr>
        <w:tab/>
        <w:t xml:space="preserve">Qualcomm asks if it is possible to achieve partial visibility.   Nokia explains that there are many ways to do partial visibility, it can be done via a container and an IE indicating the container.  Xiaomi thinks that partial visibility should not be removed as this would allow the UE to transmit proprietary information.  </w:t>
      </w:r>
    </w:p>
    <w:p w14:paraId="4C71D853" w14:textId="5296C386" w:rsidR="00B13366" w:rsidRDefault="00B13366" w:rsidP="00E57BCB">
      <w:pPr>
        <w:pStyle w:val="Doc-text2"/>
        <w:rPr>
          <w:lang w:val="en-US"/>
        </w:rPr>
      </w:pPr>
      <w:r>
        <w:rPr>
          <w:lang w:val="en-US"/>
        </w:rPr>
        <w:lastRenderedPageBreak/>
        <w:t>-</w:t>
      </w:r>
      <w:r>
        <w:rPr>
          <w:lang w:val="en-US"/>
        </w:rPr>
        <w:tab/>
        <w:t xml:space="preserve">Apple think that partial visibility is not discussed before in 3GPP.   Ericsson and Huawei asks what is partial visibility, if it proprietary information then the UE can send it over the top.   CMCC and Verizon agrees.  </w:t>
      </w:r>
    </w:p>
    <w:p w14:paraId="49BF0081" w14:textId="3D9A6CAA" w:rsidR="00B13366" w:rsidRDefault="00B13366" w:rsidP="00E57BCB">
      <w:pPr>
        <w:pStyle w:val="Doc-text2"/>
        <w:rPr>
          <w:lang w:val="en-US"/>
        </w:rPr>
      </w:pPr>
      <w:r>
        <w:rPr>
          <w:lang w:val="en-US"/>
        </w:rPr>
        <w:t>-</w:t>
      </w:r>
      <w:r>
        <w:rPr>
          <w:lang w:val="en-US"/>
        </w:rPr>
        <w:tab/>
        <w:t xml:space="preserve">BT thinks that we have spoken about visibility for a while now and it is possible, even if it is for the first time.  It should not be precluded.   Samsung also things that there are some benefits.  </w:t>
      </w:r>
    </w:p>
    <w:p w14:paraId="30D03B2D" w14:textId="77777777" w:rsidR="00B13366" w:rsidRDefault="00B13366" w:rsidP="00E57BCB">
      <w:pPr>
        <w:pStyle w:val="Doc-text2"/>
        <w:rPr>
          <w:lang w:val="en-US"/>
        </w:rPr>
      </w:pPr>
    </w:p>
    <w:p w14:paraId="76DFB342" w14:textId="7DCDA792" w:rsidR="000F756E" w:rsidRPr="008527AF" w:rsidRDefault="000F756E" w:rsidP="008527AF">
      <w:pPr>
        <w:pStyle w:val="Doc-text2"/>
        <w:pBdr>
          <w:top w:val="single" w:sz="4" w:space="1" w:color="auto"/>
          <w:left w:val="single" w:sz="4" w:space="4" w:color="auto"/>
          <w:bottom w:val="single" w:sz="4" w:space="1" w:color="auto"/>
          <w:right w:val="single" w:sz="4" w:space="4" w:color="auto"/>
        </w:pBdr>
        <w:rPr>
          <w:b/>
          <w:bCs/>
          <w:lang w:val="en-US"/>
        </w:rPr>
      </w:pPr>
      <w:r w:rsidRPr="008527AF">
        <w:rPr>
          <w:b/>
          <w:bCs/>
          <w:lang w:val="en-US"/>
        </w:rPr>
        <w:t>Agreements:</w:t>
      </w:r>
    </w:p>
    <w:p w14:paraId="7D24A3BB" w14:textId="3DC982D3"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update note above table to add controllability can be achieved via SLA: </w:t>
      </w:r>
    </w:p>
    <w:p w14:paraId="630164AF" w14:textId="57C54C7F"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Pr="000F756E">
        <w:rPr>
          <w:lang w:val="en-US"/>
        </w:rPr>
        <w:t>Note:</w:t>
      </w:r>
      <w:r w:rsidRPr="000F756E">
        <w:rPr>
          <w:lang w:val="en-US"/>
        </w:rPr>
        <w:tab/>
        <w:t xml:space="preserve">RAN2 discussed that, except for the case of standardized data content, the data content visibility </w:t>
      </w:r>
      <w:r w:rsidRPr="000F756E">
        <w:rPr>
          <w:u w:val="single"/>
          <w:lang w:val="en-US"/>
        </w:rPr>
        <w:t xml:space="preserve">and </w:t>
      </w:r>
      <w:r>
        <w:rPr>
          <w:u w:val="single"/>
          <w:lang w:val="en-US"/>
        </w:rPr>
        <w:t xml:space="preserve">any level </w:t>
      </w:r>
      <w:r w:rsidRPr="000F756E">
        <w:rPr>
          <w:u w:val="single"/>
          <w:lang w:val="en-US"/>
        </w:rPr>
        <w:t>controllability</w:t>
      </w:r>
      <w:r w:rsidRPr="000F756E">
        <w:rPr>
          <w:lang w:val="en-US"/>
        </w:rPr>
        <w:t xml:space="preserve"> could be achieved via SLA (Service Level Agreement). However, SLA is out of RAN2 scope.</w:t>
      </w:r>
    </w:p>
    <w:p w14:paraId="28F50013" w14:textId="6CE53923"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note1 in table as follows:</w:t>
      </w:r>
    </w:p>
    <w:p w14:paraId="4B0DCC68" w14:textId="6750C486"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ab/>
      </w:r>
      <w:r w:rsidRPr="000F756E">
        <w:t xml:space="preserve">Note 1: Full controllability: The MNO has the capability to manage data transfer to the server for UE-side data collection </w:t>
      </w:r>
      <w:r w:rsidRPr="000F756E">
        <w:rPr>
          <w:u w:val="single"/>
        </w:rPr>
        <w:t>without the need of SLA</w:t>
      </w:r>
      <w:r w:rsidRPr="000F756E">
        <w:t xml:space="preserve">. This includes at least initiating, terminating, and fully managing data transfer.  </w:t>
      </w:r>
      <w:r w:rsidRPr="000F756E">
        <w:rPr>
          <w:strike/>
        </w:rPr>
        <w:t>FFS if further refinements/modifications to this definition are needed.</w:t>
      </w:r>
    </w:p>
    <w:p w14:paraId="3017F325" w14:textId="31CEE0E9"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 2</w:t>
      </w:r>
    </w:p>
    <w:p w14:paraId="14C49043" w14:textId="4BD323F4"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 xml:space="preserve">- </w:t>
      </w:r>
      <w:r>
        <w:tab/>
      </w:r>
      <w:r w:rsidRPr="000F756E">
        <w:t xml:space="preserve">Note 2: Visibility of data content signifies that the MNO can at least, be aware of, access, and comprehend the data </w:t>
      </w:r>
      <w:r w:rsidRPr="00B86DE3">
        <w:rPr>
          <w:strike/>
        </w:rPr>
        <w:t>during transfer</w:t>
      </w:r>
      <w:r w:rsidRPr="000F756E">
        <w:t xml:space="preserve"> </w:t>
      </w:r>
      <w:r w:rsidRPr="00B86DE3">
        <w:rPr>
          <w:u w:val="single"/>
        </w:rPr>
        <w:t>without the need of SLA</w:t>
      </w:r>
      <w:r w:rsidRPr="000F756E">
        <w:t xml:space="preserve">. </w:t>
      </w:r>
      <w:r w:rsidRPr="00B86DE3">
        <w:rPr>
          <w:strike/>
        </w:rPr>
        <w:t>FFS if further refinements/modifications to this definition are needed (e.g. on the capability of the MNO to modify the collected data).</w:t>
      </w:r>
    </w:p>
    <w:p w14:paraId="680EB4AC" w14:textId="08DE3D15" w:rsidR="00B37495" w:rsidRPr="00B37495" w:rsidRDefault="00B37495" w:rsidP="008527AF">
      <w:pPr>
        <w:pStyle w:val="Doc-text2"/>
        <w:pBdr>
          <w:top w:val="single" w:sz="4" w:space="1" w:color="auto"/>
          <w:left w:val="single" w:sz="4" w:space="4" w:color="auto"/>
          <w:bottom w:val="single" w:sz="4" w:space="1" w:color="auto"/>
          <w:right w:val="single" w:sz="4" w:space="4" w:color="auto"/>
        </w:pBdr>
      </w:pPr>
      <w:r>
        <w:t>-</w:t>
      </w:r>
      <w:r>
        <w:tab/>
        <w:t>Table modified by chair during online time uploaded in R2-2407785 is agreable and will be reviewed over email for editorial corrections</w:t>
      </w:r>
    </w:p>
    <w:p w14:paraId="10F56292" w14:textId="43D7D21B" w:rsidR="00B37495" w:rsidRDefault="00B37495" w:rsidP="00E57BCB">
      <w:pPr>
        <w:pStyle w:val="Doc-text2"/>
      </w:pPr>
    </w:p>
    <w:p w14:paraId="7B66B5B0" w14:textId="77777777" w:rsidR="00B37495" w:rsidRDefault="00B37495" w:rsidP="00E57BCB">
      <w:pPr>
        <w:pStyle w:val="Doc-text2"/>
      </w:pPr>
    </w:p>
    <w:p w14:paraId="145E5CF3" w14:textId="59EE795D" w:rsidR="00B37495" w:rsidRDefault="00B37495" w:rsidP="00B37495">
      <w:pPr>
        <w:pStyle w:val="EmailDiscussion"/>
      </w:pPr>
      <w:r>
        <w:t xml:space="preserve">[AT127][028][AI PHY] </w:t>
      </w:r>
      <w:r w:rsidR="00EC1AE4">
        <w:t xml:space="preserve">TR update </w:t>
      </w:r>
      <w:r>
        <w:t>(Ericsson)</w:t>
      </w:r>
    </w:p>
    <w:p w14:paraId="2AF2726D" w14:textId="7704A8BD" w:rsidR="00B37495" w:rsidRDefault="00B37495" w:rsidP="00B37495">
      <w:pPr>
        <w:pStyle w:val="EmailDiscussion2"/>
      </w:pPr>
      <w:r>
        <w:tab/>
        <w:t xml:space="preserve">Intended outcome: final review </w:t>
      </w:r>
      <w:r w:rsidR="00EC1AE4">
        <w:t xml:space="preserve">of UE data collection, </w:t>
      </w:r>
      <w:r>
        <w:t xml:space="preserve">endorsement of </w:t>
      </w:r>
      <w:r w:rsidR="00EC1AE4">
        <w:t>draft CR</w:t>
      </w:r>
      <w:r w:rsidR="00463BD6">
        <w:t xml:space="preserve"> (R2-2407807) </w:t>
      </w:r>
      <w:r w:rsidR="00EC1AE4">
        <w:t>, and LS to RAN1</w:t>
      </w:r>
      <w:r w:rsidR="00463BD6">
        <w:t xml:space="preserve"> (R2-2407808) </w:t>
      </w:r>
      <w:r w:rsidR="00EC1AE4">
        <w:t xml:space="preserve"> to provide the endorse CR for TR</w:t>
      </w:r>
    </w:p>
    <w:p w14:paraId="7A4BD542" w14:textId="4A4131D9" w:rsidR="00B37495" w:rsidRDefault="00B37495" w:rsidP="00B37495">
      <w:pPr>
        <w:pStyle w:val="EmailDiscussion2"/>
      </w:pPr>
      <w:r>
        <w:tab/>
        <w:t>Deadline:  08-23-24</w:t>
      </w:r>
    </w:p>
    <w:p w14:paraId="3384FC12" w14:textId="77777777" w:rsidR="00B37495" w:rsidRDefault="00B37495" w:rsidP="00B37495">
      <w:pPr>
        <w:pStyle w:val="EmailDiscussion2"/>
      </w:pPr>
    </w:p>
    <w:p w14:paraId="04874D03" w14:textId="75E96D05" w:rsidR="003338C2" w:rsidRDefault="00B90D53" w:rsidP="003338C2">
      <w:pPr>
        <w:pStyle w:val="Doc-title"/>
      </w:pPr>
      <w:hyperlink r:id="rId593" w:history="1">
        <w:r w:rsidR="003338C2" w:rsidRPr="00B90D53">
          <w:rPr>
            <w:rStyle w:val="Hyperlink"/>
          </w:rPr>
          <w:t>R2-24078</w:t>
        </w:r>
        <w:r w:rsidR="003338C2" w:rsidRPr="00B90D53">
          <w:rPr>
            <w:rStyle w:val="Hyperlink"/>
          </w:rPr>
          <w:t>0</w:t>
        </w:r>
        <w:r w:rsidR="003338C2" w:rsidRPr="00B90D53">
          <w:rPr>
            <w:rStyle w:val="Hyperlink"/>
          </w:rPr>
          <w:t>8</w:t>
        </w:r>
      </w:hyperlink>
      <w:r w:rsidR="003338C2">
        <w:tab/>
        <w:t>LS to RAN1 on TR 38.843 update</w:t>
      </w:r>
      <w:r>
        <w:tab/>
      </w:r>
      <w:r w:rsidR="003338C2">
        <w:t>Ericsson</w:t>
      </w:r>
      <w:r w:rsidR="003338C2">
        <w:tab/>
        <w:t>LS out</w:t>
      </w:r>
      <w:r w:rsidR="003338C2">
        <w:tab/>
        <w:t>Rel-19</w:t>
      </w:r>
      <w:r w:rsidR="003338C2">
        <w:tab/>
        <w:t>NR_AIML_air-Core</w:t>
      </w:r>
      <w:r w:rsidR="003338C2">
        <w:tab/>
        <w:t>To:RAN1</w:t>
      </w:r>
    </w:p>
    <w:p w14:paraId="368E03AA" w14:textId="2B4F8AF5" w:rsidR="00B90D53" w:rsidRPr="00B90D53" w:rsidRDefault="00B90D53" w:rsidP="00B90D53">
      <w:pPr>
        <w:pStyle w:val="Doc-text2"/>
      </w:pPr>
      <w:r>
        <w:t>=&gt;</w:t>
      </w:r>
      <w:r>
        <w:tab/>
        <w:t>The LS is approved</w:t>
      </w:r>
    </w:p>
    <w:p w14:paraId="64668E41" w14:textId="77777777" w:rsidR="00B37495" w:rsidRPr="00B37495" w:rsidRDefault="00B37495" w:rsidP="00B37495">
      <w:pPr>
        <w:pStyle w:val="Doc-text2"/>
      </w:pPr>
    </w:p>
    <w:p w14:paraId="23D2EABB" w14:textId="77777777" w:rsidR="00B86DE3" w:rsidRPr="00B86DE3" w:rsidRDefault="00B86DE3" w:rsidP="00E57BCB">
      <w:pPr>
        <w:pStyle w:val="Doc-text2"/>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94"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95"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lastRenderedPageBreak/>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96"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procedure, but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FFS Opt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FFS Opt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97"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98"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99"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600"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601"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602"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7406C4B" w14:textId="77777777" w:rsidR="00240C98" w:rsidRDefault="00240C98" w:rsidP="00925695">
      <w:pPr>
        <w:pStyle w:val="Doc-text2"/>
        <w:tabs>
          <w:tab w:val="clear" w:pos="1622"/>
          <w:tab w:val="left" w:pos="180"/>
        </w:tabs>
        <w:ind w:left="0" w:hanging="2"/>
        <w:rPr>
          <w:i/>
          <w:noProof/>
          <w:sz w:val="18"/>
        </w:rPr>
      </w:pPr>
    </w:p>
    <w:p w14:paraId="09D37874" w14:textId="77777777" w:rsidR="00240C98" w:rsidRDefault="00240C98" w:rsidP="00925695">
      <w:pPr>
        <w:pStyle w:val="Doc-text2"/>
        <w:tabs>
          <w:tab w:val="clear" w:pos="1622"/>
          <w:tab w:val="left" w:pos="180"/>
        </w:tabs>
        <w:ind w:left="0" w:hanging="2"/>
        <w:rPr>
          <w:i/>
          <w:noProof/>
          <w:sz w:val="18"/>
        </w:rPr>
      </w:pPr>
    </w:p>
    <w:p w14:paraId="4D411C02" w14:textId="7D164A8A" w:rsidR="00240C98" w:rsidRDefault="00240C98" w:rsidP="00240C98">
      <w:pPr>
        <w:pStyle w:val="EmailDiscussion"/>
        <w:rPr>
          <w:noProof/>
        </w:rPr>
      </w:pPr>
      <w:r>
        <w:rPr>
          <w:noProof/>
        </w:rPr>
        <w:t>[AT127][021][AI PHY] UE Data Collection ()</w:t>
      </w:r>
    </w:p>
    <w:p w14:paraId="44932DC3" w14:textId="70C6569C" w:rsidR="00240C98" w:rsidRDefault="00240C98" w:rsidP="00240C98">
      <w:pPr>
        <w:pStyle w:val="EmailDiscussion2"/>
      </w:pPr>
      <w:r>
        <w:tab/>
        <w:t>Intended outcome: face to face discussion on table FFS</w:t>
      </w:r>
    </w:p>
    <w:p w14:paraId="6C9BC1AE" w14:textId="2E620EEC" w:rsidR="00240C98" w:rsidRDefault="00240C98" w:rsidP="00240C98">
      <w:pPr>
        <w:pStyle w:val="EmailDiscussion2"/>
      </w:pPr>
      <w:r>
        <w:tab/>
        <w:t>Deadline:  08-23-24</w:t>
      </w:r>
    </w:p>
    <w:p w14:paraId="62CDECF9" w14:textId="77777777" w:rsidR="00240C98" w:rsidRDefault="00240C98" w:rsidP="00240C98">
      <w:pPr>
        <w:pStyle w:val="EmailDiscussion2"/>
      </w:pPr>
    </w:p>
    <w:p w14:paraId="2A5BC83A" w14:textId="5D3CB67B" w:rsidR="003338C2" w:rsidRDefault="002E361A" w:rsidP="003338C2">
      <w:pPr>
        <w:pStyle w:val="Doc-title"/>
      </w:pPr>
      <w:hyperlink r:id="rId603" w:history="1">
        <w:r w:rsidR="003338C2" w:rsidRPr="002E361A">
          <w:rPr>
            <w:rStyle w:val="Hyperlink"/>
          </w:rPr>
          <w:t>R2-2407785</w:t>
        </w:r>
      </w:hyperlink>
      <w:r w:rsidR="003338C2">
        <w:tab/>
        <w:t>Data Collection Table modified online</w:t>
      </w:r>
      <w:r w:rsidR="003338C2">
        <w:tab/>
        <w:t>Chairlady</w:t>
      </w:r>
      <w:r w:rsidR="003338C2">
        <w:tab/>
        <w:t>discussion</w:t>
      </w:r>
      <w:r w:rsidR="003338C2">
        <w:tab/>
        <w:t>Rel-19</w:t>
      </w:r>
      <w:r w:rsidR="003338C2">
        <w:tab/>
        <w:t>NR_AIML_air-Core</w:t>
      </w:r>
    </w:p>
    <w:p w14:paraId="1F60844D" w14:textId="77777777" w:rsidR="00240C98" w:rsidRPr="00240C98" w:rsidRDefault="00240C98" w:rsidP="00240C98">
      <w:pPr>
        <w:pStyle w:val="Doc-text2"/>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604"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605"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606"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607"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608"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609"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610"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611"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612"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613"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3FFA9669" w14:textId="4A3C666C" w:rsidR="00C14C91" w:rsidRDefault="00C14C91" w:rsidP="00C14C91">
      <w:pPr>
        <w:pStyle w:val="Doc-text2"/>
      </w:pPr>
      <w:r>
        <w:t>=&gt;</w:t>
      </w:r>
      <w:r>
        <w:tab/>
        <w:t>Noted</w:t>
      </w:r>
    </w:p>
    <w:p w14:paraId="3E6428CF" w14:textId="77777777" w:rsidR="00C14C91" w:rsidRPr="00C14C91" w:rsidRDefault="00C14C91" w:rsidP="00C14C91">
      <w:pPr>
        <w:pStyle w:val="Doc-text2"/>
      </w:pPr>
    </w:p>
    <w:p w14:paraId="2DA1AE0C" w14:textId="7E685AE9" w:rsidR="00777513" w:rsidRDefault="00000000" w:rsidP="00777513">
      <w:pPr>
        <w:pStyle w:val="Doc-title"/>
      </w:pPr>
      <w:hyperlink r:id="rId614"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4C3C6085" w14:textId="059B6084" w:rsidR="00C14C91" w:rsidRDefault="00C14C91" w:rsidP="00C14C91">
      <w:pPr>
        <w:pStyle w:val="Doc-text2"/>
      </w:pPr>
      <w:r>
        <w:t>=&gt;</w:t>
      </w:r>
      <w:r>
        <w:tab/>
        <w:t xml:space="preserve">The TP is endorsed as baseline for further updates </w:t>
      </w:r>
    </w:p>
    <w:p w14:paraId="05665880" w14:textId="5738718F" w:rsidR="00C14C91" w:rsidRDefault="00EE6895" w:rsidP="00C14C91">
      <w:pPr>
        <w:pStyle w:val="Doc-text2"/>
      </w:pPr>
      <w:r>
        <w:t>=&gt;</w:t>
      </w:r>
      <w:r>
        <w:tab/>
        <w:t xml:space="preserve">The TP should be updated to follow 3GPP drafting rules </w:t>
      </w:r>
    </w:p>
    <w:p w14:paraId="22EAFB3D" w14:textId="77777777" w:rsidR="00C14C91" w:rsidRDefault="00C14C91" w:rsidP="00C14C91">
      <w:pPr>
        <w:pStyle w:val="Doc-text2"/>
      </w:pPr>
    </w:p>
    <w:p w14:paraId="5ECBBED8" w14:textId="15EF0B95" w:rsidR="00C14C91" w:rsidRDefault="00C14C91" w:rsidP="00C14C91">
      <w:pPr>
        <w:pStyle w:val="EmailDiscussion"/>
      </w:pPr>
      <w:r>
        <w:t>[POST127][022][AIoT] TP for TR (Huawei)</w:t>
      </w:r>
    </w:p>
    <w:p w14:paraId="4A55CE22" w14:textId="0592EA75" w:rsidR="00C14C91" w:rsidRDefault="00C14C91" w:rsidP="00C14C91">
      <w:pPr>
        <w:pStyle w:val="EmailDiscussion2"/>
      </w:pPr>
      <w:r>
        <w:tab/>
        <w:t>Intended outcome: Updated TP based on agreements from RAN2 127</w:t>
      </w:r>
    </w:p>
    <w:p w14:paraId="1B227E67" w14:textId="76CABDAA" w:rsidR="00C14C91" w:rsidRDefault="00C14C91" w:rsidP="00C14C91">
      <w:pPr>
        <w:pStyle w:val="EmailDiscussion2"/>
      </w:pPr>
      <w:r>
        <w:tab/>
        <w:t>Deadline:  long</w:t>
      </w:r>
    </w:p>
    <w:p w14:paraId="185F82E2" w14:textId="77777777" w:rsidR="00C14C91" w:rsidRDefault="00C14C91" w:rsidP="00C14C91">
      <w:pPr>
        <w:pStyle w:val="EmailDiscussion2"/>
      </w:pPr>
    </w:p>
    <w:p w14:paraId="07D88676" w14:textId="77777777" w:rsidR="00C14C91" w:rsidRPr="00C14C91" w:rsidRDefault="00C14C91" w:rsidP="00C14C91">
      <w:pPr>
        <w:pStyle w:val="Doc-text2"/>
      </w:pP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lastRenderedPageBreak/>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615"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Pr="009349E3" w:rsidRDefault="00777513" w:rsidP="00777513">
      <w:pPr>
        <w:pStyle w:val="Doc-text2"/>
        <w:rPr>
          <w:i/>
          <w:iCs/>
        </w:rPr>
      </w:pPr>
      <w:r w:rsidRPr="009349E3">
        <w:rPr>
          <w:i/>
          <w:iCs/>
        </w:rPr>
        <w:t>Proposal 1: Indicate to RAN1 that RAN2 can define MAC PDU sizes to correspond to the capacity of the PHY layer, and RAN2 will accordingly follow RAN1 on the definition of the TB size.</w:t>
      </w:r>
    </w:p>
    <w:p w14:paraId="1DDC81F4" w14:textId="77777777" w:rsidR="00777513" w:rsidRPr="009349E3" w:rsidRDefault="00777513" w:rsidP="00777513">
      <w:pPr>
        <w:pStyle w:val="Doc-text2"/>
        <w:rPr>
          <w:i/>
          <w:iCs/>
        </w:rPr>
      </w:pPr>
      <w:r w:rsidRPr="009349E3">
        <w:rPr>
          <w:i/>
          <w:iCs/>
        </w:rPr>
        <w:t>Proposal 2: Ask SA2 what data block sizes are expected to be delivered from upper layers to AIoT AS layers.</w:t>
      </w:r>
    </w:p>
    <w:p w14:paraId="2F723ABE" w14:textId="77777777" w:rsidR="00777513" w:rsidRDefault="00777513" w:rsidP="00777513">
      <w:pPr>
        <w:pStyle w:val="Doc-text2"/>
        <w:rPr>
          <w:i/>
          <w:iCs/>
        </w:rPr>
      </w:pPr>
      <w:r w:rsidRPr="009349E3">
        <w:rPr>
          <w:i/>
          <w:iCs/>
        </w:rPr>
        <w:t>Proposal 3: Inquire of RAN1 regarding the conditions under which different TB sizes may be used in both the D2R and R2D directions.</w:t>
      </w:r>
    </w:p>
    <w:p w14:paraId="3634C44E" w14:textId="223945D1" w:rsidR="009349E3" w:rsidRDefault="009349E3" w:rsidP="009349E3">
      <w:pPr>
        <w:pStyle w:val="Doc-text2"/>
      </w:pPr>
      <w:r>
        <w:t>-</w:t>
      </w:r>
      <w:r>
        <w:tab/>
        <w:t xml:space="preserve">Nokia supports thinks that we should add SA3 in cc.  Lenovo also supports.   </w:t>
      </w:r>
    </w:p>
    <w:p w14:paraId="26780B4E" w14:textId="22E5CB3F" w:rsidR="009349E3" w:rsidRDefault="009349E3" w:rsidP="009349E3">
      <w:pPr>
        <w:pStyle w:val="Doc-text2"/>
      </w:pPr>
      <w:r>
        <w:t>-</w:t>
      </w:r>
      <w:r>
        <w:tab/>
        <w:t xml:space="preserve">Lenovo thinks that for coverage purposes the TB sizes may be smaller.  </w:t>
      </w:r>
    </w:p>
    <w:p w14:paraId="41A60BF8" w14:textId="50CBE40F" w:rsidR="009349E3" w:rsidRDefault="009349E3" w:rsidP="009349E3">
      <w:pPr>
        <w:pStyle w:val="Doc-text2"/>
      </w:pPr>
      <w:r>
        <w:t>-</w:t>
      </w:r>
      <w:r>
        <w:tab/>
        <w:t xml:space="preserve">CATT supports RAN1 LS but doubts that SA2 can give us a clear answer on this so perhaps LS to SA2 is not needed. </w:t>
      </w:r>
    </w:p>
    <w:p w14:paraId="445D1765" w14:textId="0824B8AB" w:rsidR="009349E3" w:rsidRDefault="009349E3" w:rsidP="009349E3">
      <w:pPr>
        <w:pStyle w:val="Doc-text2"/>
      </w:pPr>
      <w:r>
        <w:t>-</w:t>
      </w:r>
      <w:r>
        <w:tab/>
        <w:t xml:space="preserve">CMCC and Intel thinks that RAN1 is anyways discussing this so it doesn’t help.  </w:t>
      </w:r>
    </w:p>
    <w:p w14:paraId="6FF4AAED" w14:textId="756A5D35" w:rsidR="009349E3" w:rsidRDefault="009349E3" w:rsidP="009349E3">
      <w:pPr>
        <w:pStyle w:val="Doc-text2"/>
      </w:pPr>
      <w:r>
        <w:t>-</w:t>
      </w:r>
      <w:r>
        <w:tab/>
        <w:t xml:space="preserve">Vodafone thinks that application layer can support segmentation, so we can ask SA2 is they can support segmentation. </w:t>
      </w:r>
    </w:p>
    <w:p w14:paraId="36205106" w14:textId="4B5CA5E9" w:rsidR="009349E3" w:rsidRDefault="009349E3" w:rsidP="009349E3">
      <w:pPr>
        <w:pStyle w:val="Doc-text2"/>
      </w:pPr>
      <w:r>
        <w:t>-</w:t>
      </w:r>
      <w:r>
        <w:tab/>
        <w:t xml:space="preserve">CCMC thinks that from RAN2 point of view there is no need for segmentation.   </w:t>
      </w:r>
    </w:p>
    <w:p w14:paraId="43096D4F" w14:textId="79A87F7F" w:rsidR="009349E3" w:rsidRDefault="009349E3" w:rsidP="009349E3">
      <w:pPr>
        <w:pStyle w:val="Doc-text2"/>
      </w:pPr>
      <w:r>
        <w:t>-</w:t>
      </w:r>
      <w:r>
        <w:tab/>
        <w:t xml:space="preserve">ZTE thinks that whether segmentation is needed depends on many aspects.   But upper layers cannot do segmentation based on physical layer conditions and TBS.   WE should understand the functionality need and if we want to do segmentation it should be done in lower layers.  Ericsson agrees.  </w:t>
      </w:r>
    </w:p>
    <w:p w14:paraId="6254C1DA" w14:textId="2032D57E" w:rsidR="009349E3" w:rsidRDefault="009349E3" w:rsidP="009349E3">
      <w:pPr>
        <w:pStyle w:val="Doc-text2"/>
      </w:pPr>
      <w:r>
        <w:t>-</w:t>
      </w:r>
      <w:r>
        <w:tab/>
        <w:t xml:space="preserve">Interdigital thinks that we can provide information to RAN1 to help us make a decision.  </w:t>
      </w:r>
    </w:p>
    <w:p w14:paraId="76188F70" w14:textId="2281EC0F" w:rsidR="00433C74" w:rsidRDefault="00433C74" w:rsidP="009349E3">
      <w:pPr>
        <w:pStyle w:val="Doc-text2"/>
      </w:pPr>
      <w:r>
        <w:t>-</w:t>
      </w:r>
      <w:r>
        <w:tab/>
        <w:t xml:space="preserve">Telit thinks we should ask about typical size.  </w:t>
      </w:r>
    </w:p>
    <w:p w14:paraId="3FBA00E8" w14:textId="457AB1BA" w:rsidR="00433C74" w:rsidRDefault="00433C74" w:rsidP="009349E3">
      <w:pPr>
        <w:pStyle w:val="Doc-text2"/>
      </w:pPr>
      <w:r>
        <w:t>-</w:t>
      </w:r>
      <w:r>
        <w:tab/>
        <w:t>Qualcomm and vivo thinks that if we were to do segmentation it should be done in L2 as it is simpler than doing it in RAN1</w:t>
      </w:r>
    </w:p>
    <w:p w14:paraId="1E5BF50A" w14:textId="77777777" w:rsidR="009349E3" w:rsidRDefault="009349E3" w:rsidP="009349E3">
      <w:pPr>
        <w:pStyle w:val="Doc-text2"/>
      </w:pPr>
    </w:p>
    <w:p w14:paraId="612DD788" w14:textId="119C217D" w:rsidR="009349E3" w:rsidRPr="00851CAA" w:rsidRDefault="009349E3" w:rsidP="00433C74">
      <w:pPr>
        <w:pStyle w:val="Doc-text2"/>
        <w:pBdr>
          <w:top w:val="single" w:sz="4" w:space="1" w:color="auto"/>
          <w:left w:val="single" w:sz="4" w:space="4" w:color="auto"/>
          <w:bottom w:val="single" w:sz="4" w:space="1" w:color="auto"/>
          <w:right w:val="single" w:sz="4" w:space="4" w:color="auto"/>
        </w:pBdr>
        <w:rPr>
          <w:b/>
          <w:bCs/>
        </w:rPr>
      </w:pPr>
      <w:r w:rsidRPr="00851CAA">
        <w:rPr>
          <w:b/>
          <w:bCs/>
        </w:rPr>
        <w:t xml:space="preserve">Agreements </w:t>
      </w:r>
    </w:p>
    <w:p w14:paraId="56ACF777" w14:textId="6C87567B" w:rsidR="009349E3" w:rsidRDefault="009349E3" w:rsidP="00433C74">
      <w:pPr>
        <w:pStyle w:val="Doc-text2"/>
        <w:pBdr>
          <w:top w:val="single" w:sz="4" w:space="1" w:color="auto"/>
          <w:left w:val="single" w:sz="4" w:space="4" w:color="auto"/>
          <w:bottom w:val="single" w:sz="4" w:space="1" w:color="auto"/>
          <w:right w:val="single" w:sz="4" w:space="4" w:color="auto"/>
        </w:pBdr>
      </w:pPr>
      <w:r>
        <w:t>-</w:t>
      </w:r>
      <w:r>
        <w:tab/>
        <w:t>Send an LS to RAN1 regarding TBS size</w:t>
      </w:r>
      <w:r w:rsidR="00851CAA">
        <w:t>.  A</w:t>
      </w:r>
      <w:r>
        <w:t xml:space="preserve">sk SA2 on the </w:t>
      </w:r>
      <w:r w:rsidR="00433C74">
        <w:t xml:space="preserve">max and typical </w:t>
      </w:r>
      <w:r>
        <w:t>upper layer packet size</w:t>
      </w:r>
      <w:r w:rsidR="00851CAA">
        <w:t xml:space="preserve">.  </w:t>
      </w:r>
    </w:p>
    <w:p w14:paraId="67B4948E" w14:textId="77777777" w:rsidR="00433C74" w:rsidRDefault="00433C74" w:rsidP="00777513">
      <w:pPr>
        <w:pStyle w:val="Comments"/>
        <w:rPr>
          <w:i w:val="0"/>
          <w:iCs/>
        </w:rPr>
      </w:pPr>
    </w:p>
    <w:p w14:paraId="3629C215" w14:textId="61041969" w:rsidR="00433C74" w:rsidRDefault="00433C74" w:rsidP="00433C74">
      <w:pPr>
        <w:pStyle w:val="EmailDiscussion"/>
      </w:pPr>
      <w:r>
        <w:t>[AT127][023][AIoT] LS to RAN1/SA2 (Mediatek)</w:t>
      </w:r>
    </w:p>
    <w:p w14:paraId="2EE1F75F" w14:textId="5B1AAC5F" w:rsidR="00433C74" w:rsidRDefault="00433C74" w:rsidP="00433C74">
      <w:pPr>
        <w:pStyle w:val="EmailDiscussion2"/>
      </w:pPr>
      <w:r>
        <w:tab/>
        <w:t>Intended outcome: Approval</w:t>
      </w:r>
      <w:r w:rsidR="001827DE">
        <w:t xml:space="preserve"> of</w:t>
      </w:r>
      <w:r>
        <w:t xml:space="preserve"> LS </w:t>
      </w:r>
    </w:p>
    <w:p w14:paraId="2EF2F955" w14:textId="3A53FAA3" w:rsidR="00433C74" w:rsidRDefault="00433C74" w:rsidP="00433C74">
      <w:pPr>
        <w:pStyle w:val="EmailDiscussion2"/>
      </w:pPr>
      <w:r>
        <w:tab/>
        <w:t>Deadline:  08-23-24</w:t>
      </w:r>
    </w:p>
    <w:p w14:paraId="3B6917C9" w14:textId="77777777" w:rsidR="00433C74" w:rsidRDefault="00433C74" w:rsidP="00714606">
      <w:pPr>
        <w:pStyle w:val="Doc-text2"/>
        <w:ind w:left="0" w:firstLine="0"/>
      </w:pPr>
    </w:p>
    <w:p w14:paraId="1EA5118A" w14:textId="29585C3C" w:rsidR="00714606" w:rsidRDefault="002E361A" w:rsidP="00714606">
      <w:pPr>
        <w:pStyle w:val="Doc-text2"/>
        <w:ind w:left="0" w:firstLine="0"/>
      </w:pPr>
      <w:hyperlink r:id="rId616" w:history="1">
        <w:r w:rsidR="00714606" w:rsidRPr="002E361A">
          <w:rPr>
            <w:rStyle w:val="Hyperlink"/>
          </w:rPr>
          <w:t>R</w:t>
        </w:r>
        <w:r w:rsidR="00714606" w:rsidRPr="002E361A">
          <w:rPr>
            <w:rStyle w:val="Hyperlink"/>
          </w:rPr>
          <w:t>2</w:t>
        </w:r>
        <w:r w:rsidR="00714606" w:rsidRPr="002E361A">
          <w:rPr>
            <w:rStyle w:val="Hyperlink"/>
          </w:rPr>
          <w:t>-24</w:t>
        </w:r>
        <w:r w:rsidR="00714606" w:rsidRPr="002E361A">
          <w:rPr>
            <w:rStyle w:val="Hyperlink"/>
          </w:rPr>
          <w:t>0</w:t>
        </w:r>
        <w:r w:rsidR="00714606" w:rsidRPr="002E361A">
          <w:rPr>
            <w:rStyle w:val="Hyperlink"/>
          </w:rPr>
          <w:t>7830</w:t>
        </w:r>
      </w:hyperlink>
      <w:r w:rsidR="00714606">
        <w:tab/>
      </w:r>
    </w:p>
    <w:p w14:paraId="28979928" w14:textId="01CBBA55" w:rsidR="00DB5DF7" w:rsidRDefault="00DB5DF7" w:rsidP="00DB5DF7">
      <w:pPr>
        <w:pStyle w:val="Doc-text2"/>
        <w:ind w:left="0" w:firstLine="0"/>
      </w:pPr>
      <w:r>
        <w:tab/>
        <w:t>=&gt;</w:t>
      </w:r>
      <w:r>
        <w:tab/>
        <w:t xml:space="preserve">The LS is approved in </w:t>
      </w:r>
      <w:r>
        <w:t>R2-240783</w:t>
      </w:r>
      <w:r>
        <w:t>1</w:t>
      </w:r>
    </w:p>
    <w:p w14:paraId="507E9766" w14:textId="77777777" w:rsidR="00DB5DF7" w:rsidRPr="00433C74" w:rsidRDefault="00DB5DF7" w:rsidP="00DB5DF7">
      <w:pPr>
        <w:pStyle w:val="Doc-text2"/>
        <w:ind w:left="0" w:firstLine="0"/>
      </w:pPr>
    </w:p>
    <w:p w14:paraId="08F47689" w14:textId="4AF598A1" w:rsidR="00777513" w:rsidRDefault="00000000" w:rsidP="00777513">
      <w:pPr>
        <w:pStyle w:val="Doc-title"/>
      </w:pPr>
      <w:hyperlink r:id="rId617"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1ED1A6FD" w14:textId="26C7F591" w:rsidR="00851CAA" w:rsidRDefault="00777513" w:rsidP="00851CAA">
      <w:pPr>
        <w:pStyle w:val="Doc-text2"/>
      </w:pPr>
      <w:r w:rsidRPr="003035CB">
        <w:t>Proposal 1:</w:t>
      </w:r>
      <w:r w:rsidRPr="003035CB">
        <w:tab/>
        <w:t xml:space="preserve">For A-IoT device, RAN2 assumes that there is no need of </w:t>
      </w:r>
      <w:r w:rsidR="00851CAA">
        <w:t xml:space="preserve">L2 </w:t>
      </w:r>
      <w:r w:rsidRPr="003035CB">
        <w:t>AS segmentation functionality. (This assumption can be revisited, if needed, based on other WGs further progress.)</w:t>
      </w:r>
    </w:p>
    <w:p w14:paraId="5C525D3E" w14:textId="4C3198AE" w:rsidR="00851CAA" w:rsidRDefault="00851CAA" w:rsidP="00851CAA">
      <w:pPr>
        <w:pStyle w:val="Doc-text2"/>
      </w:pPr>
      <w:r>
        <w:t>-</w:t>
      </w:r>
      <w:r>
        <w:tab/>
        <w:t xml:space="preserve">Qualcomm and Samsung thinks that we are jumping to a conclusion prematurely before even getting an answer from RAN1.  Samsung thinks that we can define a simple segmentation if needed.  ZTE agrees and we can have segmentation with no SN and it can be needed.   </w:t>
      </w:r>
    </w:p>
    <w:p w14:paraId="1D8B276B" w14:textId="2AA08FBB" w:rsidR="00851CAA" w:rsidRDefault="00851CAA" w:rsidP="00851CAA">
      <w:pPr>
        <w:pStyle w:val="Doc-text2"/>
      </w:pPr>
      <w:r>
        <w:t>-</w:t>
      </w:r>
      <w:r>
        <w:tab/>
        <w:t xml:space="preserve">LG thinks that segmentation will cause complexity.  CATT doesn’t think that there will be a complexity as we can do buffer free segmentation.  Xiaomi thinks that you will always need a buffer for segmentation.    </w:t>
      </w:r>
    </w:p>
    <w:p w14:paraId="70703383" w14:textId="6E76B3B2" w:rsidR="00851CAA" w:rsidRDefault="00851CAA" w:rsidP="00851CAA">
      <w:pPr>
        <w:pStyle w:val="Doc-text2"/>
      </w:pPr>
      <w:r>
        <w:t>=&gt;</w:t>
      </w:r>
      <w:r>
        <w:tab/>
        <w:t>Noted</w:t>
      </w: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618"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Pr="0068719D" w:rsidRDefault="00777513" w:rsidP="00777513">
      <w:pPr>
        <w:pStyle w:val="Doc-text2"/>
        <w:rPr>
          <w:i/>
          <w:iCs/>
        </w:rPr>
      </w:pPr>
      <w:r w:rsidRPr="0068719D">
        <w:rPr>
          <w:i/>
          <w:iCs/>
        </w:rPr>
        <w:t xml:space="preserve">Proposal 1: It is proposed to include </w:t>
      </w:r>
      <w:bookmarkStart w:id="136" w:name="_Hlk175047122"/>
      <w:r w:rsidRPr="0068719D">
        <w:rPr>
          <w:i/>
          <w:iCs/>
        </w:rPr>
        <w:t>energy status report to be delivered from the UE to the reader in case there the device does not have anergy for the follow up messages</w:t>
      </w:r>
      <w:bookmarkEnd w:id="136"/>
    </w:p>
    <w:p w14:paraId="0A077CA6" w14:textId="77777777" w:rsidR="00777513" w:rsidRDefault="00777513" w:rsidP="00777513">
      <w:pPr>
        <w:pStyle w:val="Doc-text2"/>
        <w:rPr>
          <w:i/>
          <w:iCs/>
        </w:rPr>
      </w:pPr>
      <w:r w:rsidRPr="0068719D">
        <w:rPr>
          <w:i/>
          <w:iCs/>
        </w:rP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062718B5" w14:textId="19C6B6C6" w:rsidR="0068719D" w:rsidRDefault="0068719D" w:rsidP="00777513">
      <w:pPr>
        <w:pStyle w:val="Doc-text2"/>
      </w:pPr>
      <w:r>
        <w:t>-</w:t>
      </w:r>
      <w:r>
        <w:tab/>
        <w:t xml:space="preserve">ZTE thinks that some information may be useful on the reader side but wonders if the reader can get this information based on device type.  Vodafone thinks that we have a lot of things that we are studying but there may be device type that can’t provide the information but for others it can be useful.   </w:t>
      </w:r>
    </w:p>
    <w:p w14:paraId="6C288901" w14:textId="32EBC908" w:rsidR="0068719D" w:rsidRDefault="0068719D" w:rsidP="0068719D">
      <w:pPr>
        <w:pStyle w:val="Doc-text2"/>
      </w:pPr>
      <w:r>
        <w:t>-</w:t>
      </w:r>
      <w:r>
        <w:tab/>
        <w:t xml:space="preserve">Lenovo and Nokia are supportive.   Lenovo is not convinced that 1 bit indication would be sufficient. </w:t>
      </w:r>
    </w:p>
    <w:p w14:paraId="08D9D1D9" w14:textId="192A194C" w:rsidR="0068719D" w:rsidRDefault="0068719D" w:rsidP="0068719D">
      <w:pPr>
        <w:pStyle w:val="Doc-text2"/>
      </w:pPr>
      <w:r>
        <w:t>-</w:t>
      </w:r>
      <w:r>
        <w:tab/>
        <w:t xml:space="preserve">Intel asks what is the reader action when it receives this indication and whether the intention is for reader to keep the status.   Qualcomm explains that the reader would then wait until the device has sufficient energy.  </w:t>
      </w:r>
    </w:p>
    <w:p w14:paraId="79C33511" w14:textId="5F159234" w:rsidR="00BC22C9" w:rsidRDefault="00BC22C9" w:rsidP="0068719D">
      <w:pPr>
        <w:pStyle w:val="Doc-text2"/>
      </w:pPr>
      <w:r>
        <w:t>-</w:t>
      </w:r>
      <w:r>
        <w:tab/>
        <w:t xml:space="preserve">Huawei thinks that we can study but we shouldn’t make any agreements on the need to use it or not.   </w:t>
      </w:r>
    </w:p>
    <w:p w14:paraId="7C0398DA" w14:textId="1CE45626" w:rsidR="00BC22C9" w:rsidRDefault="00BC22C9" w:rsidP="0068719D">
      <w:pPr>
        <w:pStyle w:val="Doc-text2"/>
      </w:pPr>
      <w:r>
        <w:t>-</w:t>
      </w:r>
      <w:r>
        <w:tab/>
        <w:t xml:space="preserve">Futurewei thinks that this shouldn’t be a standalone message.   RAN1 is not going in this direction and may specify states.  </w:t>
      </w:r>
    </w:p>
    <w:p w14:paraId="71C9A88F" w14:textId="637FE74C" w:rsidR="001D63BC" w:rsidRDefault="001D63BC" w:rsidP="0068719D">
      <w:pPr>
        <w:pStyle w:val="Doc-text2"/>
      </w:pPr>
      <w:r>
        <w:t>=&gt;</w:t>
      </w:r>
      <w:r>
        <w:tab/>
        <w:t>Noted</w:t>
      </w:r>
    </w:p>
    <w:p w14:paraId="235D4FF4" w14:textId="77777777" w:rsidR="00BC22C9" w:rsidRDefault="00BC22C9" w:rsidP="0068719D">
      <w:pPr>
        <w:pStyle w:val="Doc-text2"/>
      </w:pP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19"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56DFBAE4" w:rsidR="00777513" w:rsidRDefault="001D63BC" w:rsidP="00777513">
      <w:pPr>
        <w:pStyle w:val="Doc-text2"/>
      </w:pPr>
      <w:r>
        <w:t>=&gt;</w:t>
      </w:r>
      <w:r>
        <w:tab/>
        <w:t>Noted</w:t>
      </w:r>
    </w:p>
    <w:p w14:paraId="627F618D" w14:textId="5B983381" w:rsidR="001D63BC" w:rsidRPr="000E3E2B" w:rsidRDefault="001D63BC" w:rsidP="001D63BC">
      <w:pPr>
        <w:pStyle w:val="Doc-text2"/>
        <w:ind w:left="0" w:firstLine="0"/>
      </w:pPr>
    </w:p>
    <w:p w14:paraId="7895E0C5" w14:textId="0F513554" w:rsidR="00777513" w:rsidRDefault="00000000" w:rsidP="00777513">
      <w:pPr>
        <w:pStyle w:val="Doc-title"/>
      </w:pPr>
      <w:hyperlink r:id="rId620"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Default="00777513" w:rsidP="00777513">
      <w:pPr>
        <w:pStyle w:val="Doc-text2"/>
      </w:pPr>
      <w:r w:rsidRPr="000E3E2B">
        <w:t>Proposal 6: Message size or status reporting is not considered for A-IoT is this release.</w:t>
      </w:r>
    </w:p>
    <w:p w14:paraId="1E88C764" w14:textId="04C0B3B5" w:rsidR="001D63BC" w:rsidRPr="000E3E2B" w:rsidRDefault="001D63BC" w:rsidP="00777513">
      <w:pPr>
        <w:pStyle w:val="Doc-text2"/>
      </w:pPr>
      <w:r>
        <w:t>=&gt;</w:t>
      </w:r>
      <w:r>
        <w:tab/>
        <w:t>Noted</w:t>
      </w:r>
    </w:p>
    <w:p w14:paraId="3D6A767F" w14:textId="77777777" w:rsidR="00777513" w:rsidRDefault="00777513" w:rsidP="00777513">
      <w:pPr>
        <w:pStyle w:val="Comments"/>
      </w:pPr>
    </w:p>
    <w:p w14:paraId="3850B69C" w14:textId="144CAE1C" w:rsidR="00777513" w:rsidRDefault="00000000" w:rsidP="00777513">
      <w:pPr>
        <w:pStyle w:val="Doc-title"/>
      </w:pPr>
      <w:hyperlink r:id="rId621"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6CC62CF3" w14:textId="651CEA00" w:rsidR="001D63BC" w:rsidRDefault="001D63BC" w:rsidP="00777513">
      <w:pPr>
        <w:pStyle w:val="Doc-text2"/>
      </w:pPr>
      <w:r>
        <w:t>=&gt;</w:t>
      </w:r>
      <w:r>
        <w:tab/>
        <w:t xml:space="preserve">Noted </w:t>
      </w:r>
    </w:p>
    <w:p w14:paraId="2C66578B" w14:textId="77777777" w:rsidR="001D63BC" w:rsidRDefault="001D63BC" w:rsidP="00777513">
      <w:pPr>
        <w:pStyle w:val="Doc-text2"/>
      </w:pPr>
    </w:p>
    <w:p w14:paraId="463002E9" w14:textId="3486662D" w:rsidR="001D63BC" w:rsidRPr="001D63BC" w:rsidRDefault="001D63BC" w:rsidP="00777513">
      <w:pPr>
        <w:pStyle w:val="Doc-text2"/>
        <w:rPr>
          <w:i/>
          <w:iCs/>
        </w:rPr>
      </w:pPr>
      <w:r w:rsidRPr="001D63BC">
        <w:rPr>
          <w:i/>
          <w:iCs/>
        </w:rPr>
        <w:t xml:space="preserve">Discussions </w:t>
      </w:r>
    </w:p>
    <w:p w14:paraId="675D5639" w14:textId="1F95769D" w:rsidR="001D63BC" w:rsidRDefault="001D63BC" w:rsidP="00777513">
      <w:pPr>
        <w:pStyle w:val="Doc-text2"/>
      </w:pPr>
      <w:r>
        <w:t>-</w:t>
      </w:r>
      <w:r>
        <w:tab/>
        <w:t xml:space="preserve">LG doesn’t support message size reporting as the message size should be known to the reader so the reader can schedule accordingly.  Intel thinks that there is also dependency on RAN1 discussion.   Xiaomi thinks that this would only be needed if segmentation is needed. </w:t>
      </w:r>
    </w:p>
    <w:p w14:paraId="070C8360" w14:textId="4F20088A" w:rsidR="001D63BC" w:rsidRDefault="001D63BC" w:rsidP="00777513">
      <w:pPr>
        <w:pStyle w:val="Doc-text2"/>
      </w:pPr>
      <w:r>
        <w:t>-</w:t>
      </w:r>
      <w:r>
        <w:tab/>
        <w:t xml:space="preserve">ZTE thinks that we say that it is useful for the reader to know the message size.    Qualcomm thinks that we are talking about the remaining size.  </w:t>
      </w:r>
    </w:p>
    <w:p w14:paraId="7AE30ED0" w14:textId="0AA540A6" w:rsidR="001D63BC" w:rsidRDefault="001D63BC" w:rsidP="00777513">
      <w:pPr>
        <w:pStyle w:val="Doc-text2"/>
      </w:pPr>
      <w:r>
        <w:t>-</w:t>
      </w:r>
      <w:r>
        <w:tab/>
        <w:t xml:space="preserve">Interdigital thinks that for segmentation it will be needed and also for command.  </w:t>
      </w:r>
    </w:p>
    <w:p w14:paraId="567457CF" w14:textId="3378CE7E" w:rsidR="003A0CFC" w:rsidRPr="000E3E2B" w:rsidRDefault="003A0CFC" w:rsidP="00777513">
      <w:pPr>
        <w:pStyle w:val="Doc-text2"/>
      </w:pPr>
      <w:r>
        <w:t>-</w:t>
      </w:r>
      <w:r>
        <w:tab/>
        <w:t xml:space="preserve">Vodafone asks if this is a one shot indication.   ZTE confirms </w:t>
      </w:r>
    </w:p>
    <w:p w14:paraId="701B25D4" w14:textId="77777777" w:rsidR="00777513" w:rsidRDefault="00777513" w:rsidP="00777513">
      <w:pPr>
        <w:pStyle w:val="Comments"/>
      </w:pPr>
    </w:p>
    <w:p w14:paraId="41E4283E" w14:textId="77777777" w:rsidR="001D63BC" w:rsidRPr="00BC22C9" w:rsidRDefault="001D63BC" w:rsidP="001D63BC">
      <w:pPr>
        <w:pStyle w:val="Doc-text2"/>
        <w:pBdr>
          <w:top w:val="single" w:sz="4" w:space="1" w:color="auto"/>
          <w:left w:val="single" w:sz="4" w:space="4" w:color="auto"/>
          <w:bottom w:val="single" w:sz="4" w:space="1" w:color="auto"/>
          <w:right w:val="single" w:sz="4" w:space="4" w:color="auto"/>
        </w:pBdr>
        <w:rPr>
          <w:b/>
          <w:bCs/>
        </w:rPr>
      </w:pPr>
      <w:r w:rsidRPr="00BC22C9">
        <w:rPr>
          <w:b/>
          <w:bCs/>
        </w:rPr>
        <w:t xml:space="preserve">Agreements </w:t>
      </w:r>
    </w:p>
    <w:p w14:paraId="68E8A1F2" w14:textId="7777777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w:t>
      </w:r>
      <w:r w:rsidRPr="00BC22C9">
        <w:t>energy status report to be delivered from the</w:t>
      </w:r>
      <w:r>
        <w:t xml:space="preserve"> device</w:t>
      </w:r>
      <w:r w:rsidRPr="00BC22C9">
        <w:t xml:space="preserve"> to the reader in case the device does not have </w:t>
      </w:r>
      <w:r>
        <w:t>e</w:t>
      </w:r>
      <w:r w:rsidRPr="00BC22C9">
        <w:t>nergy for the follow up messages</w:t>
      </w:r>
      <w:r>
        <w:t>.   FFS details on signaling</w:t>
      </w:r>
    </w:p>
    <w:p w14:paraId="4B98B53B" w14:textId="659ADA8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a simple message “size” </w:t>
      </w:r>
      <w:r w:rsidR="003A0CFC">
        <w:t>reporting to the reader</w:t>
      </w: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256EA0C4" w14:textId="5355FA8B" w:rsidR="00777513" w:rsidRDefault="00000000" w:rsidP="00777513">
      <w:pPr>
        <w:pStyle w:val="Doc-title"/>
      </w:pPr>
      <w:hyperlink r:id="rId622"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Pr="0085007F" w:rsidRDefault="00777513" w:rsidP="00777513">
      <w:pPr>
        <w:pStyle w:val="Doc-text2"/>
        <w:rPr>
          <w:i/>
          <w:iCs/>
        </w:rPr>
      </w:pPr>
      <w:r w:rsidRPr="0085007F">
        <w:rPr>
          <w:rFonts w:hint="eastAsia"/>
          <w:i/>
          <w:iCs/>
        </w:rPr>
        <w:t>Proposal 11:  The following information is visible to the reader</w:t>
      </w:r>
      <w:r w:rsidRPr="0085007F">
        <w:rPr>
          <w:rFonts w:hint="eastAsia"/>
          <w:i/>
          <w:iCs/>
        </w:rPr>
        <w:t>：</w:t>
      </w:r>
    </w:p>
    <w:p w14:paraId="28FFE469" w14:textId="77777777" w:rsidR="00777513" w:rsidRPr="0085007F" w:rsidRDefault="00777513" w:rsidP="00777513">
      <w:pPr>
        <w:pStyle w:val="Doc-text2"/>
        <w:rPr>
          <w:i/>
          <w:iCs/>
        </w:rPr>
      </w:pPr>
      <w:r w:rsidRPr="0085007F">
        <w:rPr>
          <w:i/>
          <w:iCs/>
        </w:rPr>
        <w:t>-</w:t>
      </w:r>
      <w:r w:rsidRPr="0085007F">
        <w:rPr>
          <w:i/>
          <w:iCs/>
        </w:rPr>
        <w:tab/>
        <w:t>The service type of A-IoT (i.e. inventory and/or command);</w:t>
      </w:r>
    </w:p>
    <w:p w14:paraId="7BEA4EA2" w14:textId="77777777" w:rsidR="00777513" w:rsidRPr="0085007F" w:rsidRDefault="00777513" w:rsidP="00777513">
      <w:pPr>
        <w:pStyle w:val="Doc-text2"/>
        <w:rPr>
          <w:i/>
          <w:iCs/>
        </w:rPr>
      </w:pPr>
      <w:r w:rsidRPr="0085007F">
        <w:rPr>
          <w:i/>
          <w:iCs/>
        </w:rPr>
        <w:t>-</w:t>
      </w:r>
      <w:r w:rsidRPr="0085007F">
        <w:rPr>
          <w:i/>
          <w:iCs/>
        </w:rPr>
        <w:tab/>
        <w:t>The service is targeted on single or multiple devices;</w:t>
      </w:r>
    </w:p>
    <w:p w14:paraId="66D7896C" w14:textId="77777777" w:rsidR="00777513" w:rsidRDefault="00777513" w:rsidP="00777513">
      <w:pPr>
        <w:pStyle w:val="Doc-text2"/>
      </w:pPr>
      <w:r w:rsidRPr="0085007F">
        <w:rPr>
          <w:i/>
          <w:iCs/>
        </w:rPr>
        <w:t>-</w:t>
      </w:r>
      <w:r w:rsidRPr="0085007F">
        <w:rPr>
          <w:i/>
          <w:iCs/>
        </w:rPr>
        <w:tab/>
        <w:t>The number of devices, if the service is targeted on</w:t>
      </w:r>
      <w:r>
        <w:t xml:space="preserve"> multiple devices.</w:t>
      </w:r>
    </w:p>
    <w:p w14:paraId="30DD884C" w14:textId="43BDA894" w:rsidR="0085007F" w:rsidRPr="0085007F" w:rsidRDefault="0085007F" w:rsidP="00777513">
      <w:pPr>
        <w:pStyle w:val="Doc-text2"/>
      </w:pPr>
      <w:r w:rsidRPr="0085007F">
        <w:t>=&gt;</w:t>
      </w:r>
      <w:r w:rsidRPr="0085007F">
        <w:tab/>
        <w:t>Noted</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23"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Pr="0085007F" w:rsidRDefault="00777513" w:rsidP="00777513">
      <w:pPr>
        <w:pStyle w:val="Doc-text2"/>
        <w:rPr>
          <w:i/>
          <w:iCs/>
        </w:rPr>
      </w:pPr>
      <w:r w:rsidRPr="0085007F">
        <w:rPr>
          <w:i/>
          <w:iCs/>
        </w:rPr>
        <w:t>Proposal 6</w:t>
      </w:r>
      <w:r w:rsidRPr="0085007F">
        <w:rPr>
          <w:i/>
          <w:iCs/>
        </w:rP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Pr="0085007F" w:rsidRDefault="00777513" w:rsidP="00777513">
      <w:pPr>
        <w:pStyle w:val="Doc-text2"/>
        <w:rPr>
          <w:i/>
          <w:iCs/>
        </w:rPr>
      </w:pPr>
      <w:r w:rsidRPr="0085007F">
        <w:rPr>
          <w:i/>
          <w:iCs/>
        </w:rPr>
        <w:t>-</w:t>
      </w:r>
      <w:r w:rsidRPr="0085007F">
        <w:rPr>
          <w:i/>
          <w:iCs/>
        </w:rPr>
        <w:tab/>
        <w:t>the service type information, e.g. inventory, read/write command.</w:t>
      </w:r>
    </w:p>
    <w:p w14:paraId="77F218CA" w14:textId="77777777" w:rsidR="00777513" w:rsidRPr="0085007F" w:rsidRDefault="00777513" w:rsidP="00777513">
      <w:pPr>
        <w:pStyle w:val="Doc-text2"/>
        <w:rPr>
          <w:i/>
          <w:iCs/>
        </w:rPr>
      </w:pPr>
      <w:r w:rsidRPr="0085007F">
        <w:rPr>
          <w:i/>
          <w:iCs/>
        </w:rPr>
        <w:t>-</w:t>
      </w:r>
      <w:r w:rsidRPr="0085007F">
        <w:rPr>
          <w:i/>
          <w:iCs/>
        </w:rPr>
        <w:tab/>
        <w:t xml:space="preserve">the ID of the target device. </w:t>
      </w:r>
    </w:p>
    <w:p w14:paraId="1DADFBA4" w14:textId="77777777" w:rsidR="00777513" w:rsidRPr="0085007F" w:rsidRDefault="00777513" w:rsidP="00777513">
      <w:pPr>
        <w:pStyle w:val="Doc-text2"/>
        <w:rPr>
          <w:i/>
          <w:iCs/>
        </w:rPr>
      </w:pPr>
      <w:r w:rsidRPr="0085007F">
        <w:rPr>
          <w:i/>
          <w:iCs/>
        </w:rPr>
        <w:t>-</w:t>
      </w:r>
      <w:r w:rsidRPr="0085007F">
        <w:rPr>
          <w:i/>
          <w:iCs/>
        </w:rPr>
        <w:tab/>
        <w:t>the population of target devices.</w:t>
      </w:r>
    </w:p>
    <w:p w14:paraId="369B789A" w14:textId="77777777" w:rsidR="00777513" w:rsidRPr="0085007F" w:rsidRDefault="00777513" w:rsidP="00777513">
      <w:pPr>
        <w:pStyle w:val="Doc-text2"/>
        <w:rPr>
          <w:i/>
          <w:iCs/>
        </w:rPr>
      </w:pPr>
      <w:r w:rsidRPr="0085007F">
        <w:rPr>
          <w:i/>
          <w:iCs/>
        </w:rPr>
        <w:t>-</w:t>
      </w:r>
      <w:r w:rsidRPr="0085007F">
        <w:rPr>
          <w:i/>
          <w:iCs/>
        </w:rPr>
        <w:tab/>
        <w:t>D2R data/message size.</w:t>
      </w:r>
    </w:p>
    <w:p w14:paraId="056E845D" w14:textId="77777777" w:rsidR="00777513" w:rsidRPr="0085007F" w:rsidRDefault="00777513" w:rsidP="00777513">
      <w:pPr>
        <w:pStyle w:val="Doc-text2"/>
        <w:rPr>
          <w:i/>
          <w:iCs/>
        </w:rPr>
      </w:pPr>
      <w:r w:rsidRPr="0085007F">
        <w:rPr>
          <w:i/>
          <w:iCs/>
        </w:rPr>
        <w:t>-</w:t>
      </w:r>
      <w:r w:rsidRPr="0085007F">
        <w:rPr>
          <w:i/>
          <w:iCs/>
        </w:rPr>
        <w:tab/>
        <w:t>periodicity to execute the service request.</w:t>
      </w:r>
    </w:p>
    <w:p w14:paraId="7BD8A425" w14:textId="77777777" w:rsidR="00777513" w:rsidRDefault="00777513" w:rsidP="00777513">
      <w:pPr>
        <w:pStyle w:val="Doc-text2"/>
        <w:rPr>
          <w:i/>
          <w:iCs/>
        </w:rPr>
      </w:pPr>
      <w:r w:rsidRPr="0085007F">
        <w:rPr>
          <w:i/>
          <w:iCs/>
        </w:rPr>
        <w:t>-</w:t>
      </w:r>
      <w:r w:rsidRPr="0085007F">
        <w:rPr>
          <w:i/>
          <w:iCs/>
        </w:rPr>
        <w:tab/>
        <w:t>QoS requirement (e.g. e2e latency and target successful inventory ratio)</w:t>
      </w:r>
    </w:p>
    <w:p w14:paraId="367103A3" w14:textId="49FF3A52" w:rsidR="0085007F" w:rsidRPr="0085007F" w:rsidRDefault="0085007F" w:rsidP="00777513">
      <w:pPr>
        <w:pStyle w:val="Doc-text2"/>
      </w:pPr>
      <w:r>
        <w:t>=&gt;</w:t>
      </w:r>
      <w:r>
        <w:tab/>
        <w:t>Noted</w:t>
      </w:r>
    </w:p>
    <w:p w14:paraId="411E20C5" w14:textId="77777777" w:rsidR="00777513" w:rsidRDefault="00777513" w:rsidP="00777513">
      <w:pPr>
        <w:pStyle w:val="Comments"/>
      </w:pPr>
    </w:p>
    <w:p w14:paraId="5B5AD111" w14:textId="09312752" w:rsidR="005851D3" w:rsidRDefault="00000000" w:rsidP="005851D3">
      <w:pPr>
        <w:pStyle w:val="Doc-title"/>
      </w:pPr>
      <w:hyperlink r:id="rId624"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Pr="0085007F" w:rsidRDefault="005851D3" w:rsidP="005851D3">
      <w:pPr>
        <w:pStyle w:val="Doc-text2"/>
        <w:rPr>
          <w:i/>
          <w:iCs/>
        </w:rPr>
      </w:pPr>
      <w:r w:rsidRPr="0085007F">
        <w:rPr>
          <w:i/>
          <w:iCs/>
        </w:rPr>
        <w:t>Proposal 8:</w:t>
      </w:r>
      <w:r w:rsidRPr="0085007F">
        <w:rPr>
          <w:i/>
          <w:iCs/>
        </w:rPr>
        <w:tab/>
        <w:t>RAN2 assumes the AS layer has some visibility of the command or command type carried by a R2D PDU (e.g., for the reader to determine the transmission behaviour from a device).</w:t>
      </w:r>
    </w:p>
    <w:p w14:paraId="7A8FC017" w14:textId="68794095" w:rsidR="0085007F" w:rsidRDefault="005851D3" w:rsidP="0085007F">
      <w:pPr>
        <w:pStyle w:val="Doc-text2"/>
        <w:rPr>
          <w:i/>
          <w:iCs/>
        </w:rPr>
      </w:pPr>
      <w:r w:rsidRPr="0085007F">
        <w:rPr>
          <w:i/>
          <w:iCs/>
        </w:rPr>
        <w:t>Proposal 9:</w:t>
      </w:r>
      <w:r w:rsidRPr="0085007F">
        <w:rPr>
          <w:i/>
          <w:iCs/>
        </w:rPr>
        <w:tab/>
        <w:t>RAN2 assumes that commands (e.g., read/write/inventory/disable) themselves are carried over the AIOT interface as upper layer data.</w:t>
      </w:r>
    </w:p>
    <w:p w14:paraId="7EDF9D2F" w14:textId="744ABCC5" w:rsidR="0085007F" w:rsidRDefault="0085007F" w:rsidP="0085007F">
      <w:pPr>
        <w:pStyle w:val="Doc-text2"/>
      </w:pPr>
      <w:r>
        <w:t>=&gt;</w:t>
      </w:r>
      <w:r>
        <w:tab/>
        <w:t>Noted</w:t>
      </w:r>
    </w:p>
    <w:p w14:paraId="08D7241D" w14:textId="77777777" w:rsidR="0085007F" w:rsidRDefault="0085007F" w:rsidP="0085007F">
      <w:pPr>
        <w:pStyle w:val="Doc-text2"/>
      </w:pPr>
    </w:p>
    <w:p w14:paraId="19D96C86" w14:textId="6ECCA5E2" w:rsidR="0085007F" w:rsidRDefault="0085007F" w:rsidP="0085007F">
      <w:pPr>
        <w:pStyle w:val="Doc-text2"/>
      </w:pPr>
      <w:r>
        <w:t>Discussion</w:t>
      </w:r>
    </w:p>
    <w:p w14:paraId="1F07BB4B" w14:textId="29996B00" w:rsidR="0085007F" w:rsidRDefault="0085007F" w:rsidP="0085007F">
      <w:pPr>
        <w:pStyle w:val="Doc-text2"/>
        <w:rPr>
          <w:i/>
          <w:iCs/>
        </w:rPr>
      </w:pPr>
      <w:r>
        <w:rPr>
          <w:i/>
          <w:iCs/>
        </w:rPr>
        <w:t>On need for service type</w:t>
      </w:r>
    </w:p>
    <w:p w14:paraId="17097E3B" w14:textId="50B4DCCA" w:rsidR="0085007F" w:rsidRDefault="0085007F" w:rsidP="0085007F">
      <w:pPr>
        <w:pStyle w:val="Doc-text2"/>
      </w:pPr>
      <w:r>
        <w:t>-</w:t>
      </w:r>
      <w:r>
        <w:tab/>
        <w:t xml:space="preserve">Xiaomi doesn’t think this is necessary.  </w:t>
      </w:r>
    </w:p>
    <w:p w14:paraId="6777F007" w14:textId="600DA39F" w:rsidR="0085007F" w:rsidRDefault="0085007F" w:rsidP="0085007F">
      <w:pPr>
        <w:pStyle w:val="Doc-text2"/>
      </w:pPr>
      <w:r>
        <w:t>-</w:t>
      </w:r>
      <w:r>
        <w:tab/>
        <w:t xml:space="preserve">Lenovo thinks that we should also be told whether it is for multiple UEs. </w:t>
      </w:r>
    </w:p>
    <w:p w14:paraId="6C97AF68" w14:textId="77777777" w:rsidR="0085007F" w:rsidRDefault="0085007F" w:rsidP="0085007F">
      <w:pPr>
        <w:pStyle w:val="Doc-text2"/>
      </w:pPr>
    </w:p>
    <w:p w14:paraId="4290A2EF" w14:textId="141CE58E" w:rsidR="0085007F" w:rsidRPr="008E7855" w:rsidRDefault="0085007F" w:rsidP="008E7855">
      <w:pPr>
        <w:pStyle w:val="Doc-text2"/>
        <w:pBdr>
          <w:top w:val="single" w:sz="4" w:space="1" w:color="auto"/>
          <w:left w:val="single" w:sz="4" w:space="4" w:color="auto"/>
          <w:bottom w:val="single" w:sz="4" w:space="1" w:color="auto"/>
          <w:right w:val="single" w:sz="4" w:space="4" w:color="auto"/>
        </w:pBdr>
        <w:rPr>
          <w:b/>
          <w:bCs/>
        </w:rPr>
      </w:pPr>
      <w:r w:rsidRPr="008E7855">
        <w:rPr>
          <w:b/>
          <w:bCs/>
        </w:rPr>
        <w:t>Agreements</w:t>
      </w:r>
    </w:p>
    <w:p w14:paraId="6259508F" w14:textId="3AEF36F8" w:rsidR="0085007F" w:rsidRPr="008E7855" w:rsidRDefault="00B63586" w:rsidP="00B3370B">
      <w:pPr>
        <w:pStyle w:val="Doc-text2"/>
        <w:numPr>
          <w:ilvl w:val="0"/>
          <w:numId w:val="22"/>
        </w:numPr>
        <w:pBdr>
          <w:top w:val="single" w:sz="4" w:space="1" w:color="auto"/>
          <w:left w:val="single" w:sz="4" w:space="4" w:color="auto"/>
          <w:bottom w:val="single" w:sz="4" w:space="1" w:color="auto"/>
          <w:right w:val="single" w:sz="4" w:space="4" w:color="auto"/>
        </w:pBdr>
      </w:pPr>
      <w:r w:rsidRPr="008E7855">
        <w:t>At least t</w:t>
      </w:r>
      <w:r w:rsidR="0085007F" w:rsidRPr="008E7855">
        <w:rPr>
          <w:rFonts w:hint="eastAsia"/>
        </w:rPr>
        <w:t xml:space="preserve">he following information </w:t>
      </w:r>
      <w:r w:rsidR="008E7855" w:rsidRPr="008E7855">
        <w:t>are considered useful to be</w:t>
      </w:r>
      <w:r w:rsidR="0085007F" w:rsidRPr="008E7855">
        <w:rPr>
          <w:rFonts w:hint="eastAsia"/>
        </w:rPr>
        <w:t xml:space="preserve"> visible to the reader</w:t>
      </w:r>
      <w:r w:rsidR="0085007F" w:rsidRPr="008E7855">
        <w:t xml:space="preserve"> from CN</w:t>
      </w:r>
    </w:p>
    <w:p w14:paraId="17747ADC" w14:textId="71A9215A"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The service type of A-IoT (</w:t>
      </w:r>
      <w:r w:rsidR="00B63586" w:rsidRPr="008E7855">
        <w:t>e.g.</w:t>
      </w:r>
      <w:r w:rsidRPr="008E7855">
        <w:t xml:space="preserve"> inventory</w:t>
      </w:r>
      <w:r w:rsidR="002C0C27" w:rsidRPr="008E7855">
        <w:t xml:space="preserve">, command) </w:t>
      </w:r>
      <w:r w:rsidR="008E7855">
        <w:t xml:space="preserve">. FFS if </w:t>
      </w:r>
      <w:r w:rsidR="00AC711B">
        <w:t xml:space="preserve">more information on command type (e.g. </w:t>
      </w:r>
      <w:r w:rsidR="008E7855">
        <w:t>read/write</w:t>
      </w:r>
      <w:r w:rsidR="00954765">
        <w:t>/disable</w:t>
      </w:r>
      <w:r w:rsidR="00AC711B">
        <w:t>)</w:t>
      </w:r>
      <w:r w:rsidR="008E7855">
        <w:t xml:space="preserve"> is </w:t>
      </w:r>
      <w:r w:rsidR="00954765">
        <w:t>useful</w:t>
      </w:r>
    </w:p>
    <w:p w14:paraId="4D29DB80" w14:textId="4219154D" w:rsidR="008E7855"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targeted for </w:t>
      </w:r>
      <w:r w:rsidR="00B63586" w:rsidRPr="008E7855">
        <w:t>one or more</w:t>
      </w:r>
      <w:r w:rsidR="008E7855" w:rsidRPr="008E7855">
        <w:t xml:space="preserve"> than one</w:t>
      </w:r>
      <w:r w:rsidR="00B63586" w:rsidRPr="008E7855">
        <w:t xml:space="preserve"> </w:t>
      </w:r>
      <w:r w:rsidRPr="008E7855">
        <w:t>devices;</w:t>
      </w:r>
    </w:p>
    <w:p w14:paraId="2FDBE323" w14:textId="7AB20826"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approximate </w:t>
      </w:r>
      <w:r w:rsidR="00B63586" w:rsidRPr="008E7855">
        <w:t>number of</w:t>
      </w:r>
      <w:r w:rsidRPr="008E7855">
        <w:t xml:space="preserve"> target devices (if available)</w:t>
      </w:r>
      <w:r w:rsidR="00B63586" w:rsidRPr="008E7855">
        <w:t xml:space="preserve">.  </w:t>
      </w:r>
    </w:p>
    <w:p w14:paraId="6E5FECC9" w14:textId="05081179" w:rsidR="00B63586" w:rsidRDefault="008E7855" w:rsidP="008E7855">
      <w:pPr>
        <w:pStyle w:val="Doc-text2"/>
        <w:pBdr>
          <w:top w:val="single" w:sz="4" w:space="1" w:color="auto"/>
          <w:left w:val="single" w:sz="4" w:space="4" w:color="auto"/>
          <w:bottom w:val="single" w:sz="4" w:space="1" w:color="auto"/>
          <w:right w:val="single" w:sz="4" w:space="4" w:color="auto"/>
        </w:pBdr>
        <w:rPr>
          <w:i/>
          <w:iCs/>
        </w:rPr>
      </w:pPr>
      <w:r>
        <w:rPr>
          <w:i/>
          <w:iCs/>
        </w:rPr>
        <w:t>FFS on mandatory/optional</w:t>
      </w:r>
    </w:p>
    <w:p w14:paraId="647677D4" w14:textId="516D858C" w:rsidR="008E7855" w:rsidRPr="008E7855" w:rsidRDefault="008E7855" w:rsidP="008E7855">
      <w:pPr>
        <w:pStyle w:val="Doc-text2"/>
        <w:pBdr>
          <w:top w:val="single" w:sz="4" w:space="1" w:color="auto"/>
          <w:left w:val="single" w:sz="4" w:space="4" w:color="auto"/>
          <w:bottom w:val="single" w:sz="4" w:space="1" w:color="auto"/>
          <w:right w:val="single" w:sz="4" w:space="4" w:color="auto"/>
        </w:pBdr>
      </w:pPr>
      <w:r w:rsidRPr="008E7855">
        <w:t>2</w:t>
      </w:r>
      <w:r w:rsidRPr="008E7855">
        <w:tab/>
        <w:t>RAN2 assumes that commands</w:t>
      </w:r>
      <w:r w:rsidR="00954765">
        <w:t xml:space="preserve"> </w:t>
      </w:r>
      <w:r w:rsidRPr="008E7855">
        <w:t>(e.g., read/write/</w:t>
      </w:r>
      <w:r>
        <w:t>d</w:t>
      </w:r>
      <w:r w:rsidRPr="008E7855">
        <w:t>isable)</w:t>
      </w:r>
      <w:r w:rsidR="00954765">
        <w:t xml:space="preserve"> and/or inventory</w:t>
      </w:r>
      <w:r w:rsidRPr="008E7855">
        <w:t xml:space="preserve"> are carried over the AIOT interface as upper layer data.</w:t>
      </w:r>
    </w:p>
    <w:p w14:paraId="16F586EA" w14:textId="62BF0451" w:rsidR="0085007F" w:rsidRPr="0085007F" w:rsidRDefault="0085007F" w:rsidP="0085007F">
      <w:pPr>
        <w:pStyle w:val="Doc-text2"/>
        <w:rPr>
          <w:i/>
          <w:iCs/>
        </w:rPr>
      </w:pPr>
    </w:p>
    <w:p w14:paraId="7EB4B01A" w14:textId="77777777" w:rsidR="0085007F" w:rsidRPr="0085007F" w:rsidRDefault="0085007F" w:rsidP="0085007F">
      <w:pPr>
        <w:pStyle w:val="Doc-text2"/>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25"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26"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lastRenderedPageBreak/>
        <w:t>Proposal 6</w:t>
      </w:r>
      <w:r>
        <w:tab/>
        <w:t>For contention-free access, device identifier is allocated by the reader, e.g. in AIoT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27"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28"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29"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30"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31"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32"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Proposal 1: Only A-IoT MAC layer is needed as AS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33"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A new simplified AIoT L2 protocol will be introduced.</w:t>
      </w:r>
    </w:p>
    <w:p w14:paraId="361F65F7" w14:textId="77777777" w:rsidR="00777513" w:rsidRPr="00BE315B" w:rsidRDefault="00777513" w:rsidP="00777513">
      <w:pPr>
        <w:pStyle w:val="Doc-text2"/>
      </w:pPr>
      <w:r>
        <w:t xml:space="preserve">Proposal 9:  </w:t>
      </w:r>
      <w:r>
        <w:tab/>
        <w:t>Simplified AIoT protocol stack is unified for AIoT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34"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000000" w:rsidP="00777513">
      <w:pPr>
        <w:pStyle w:val="Doc-title"/>
      </w:pPr>
      <w:hyperlink r:id="rId635" w:history="1">
        <w:r w:rsidR="00777513" w:rsidRPr="00E4610C">
          <w:rPr>
            <w:rStyle w:val="Hyperlink"/>
          </w:rPr>
          <w:t>R2-2406362</w:t>
        </w:r>
      </w:hyperlink>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36"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37"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38"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39"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40"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41"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42"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43"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44"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45"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46"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47"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48"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49" w:history="1">
        <w:r w:rsidR="00777513" w:rsidRPr="00E4610C">
          <w:rPr>
            <w:rStyle w:val="Hyperlink"/>
          </w:rPr>
          <w:t>R2-2407126</w:t>
        </w:r>
      </w:hyperlink>
    </w:p>
    <w:p w14:paraId="552212B3" w14:textId="214C1110" w:rsidR="00777513" w:rsidRDefault="00000000" w:rsidP="00777513">
      <w:pPr>
        <w:pStyle w:val="Doc-title"/>
      </w:pPr>
      <w:hyperlink r:id="rId650"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51"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52"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53"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54"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5DC51896" w14:textId="565DA7D6" w:rsidR="00D112C9" w:rsidRPr="00D112C9" w:rsidRDefault="00000000" w:rsidP="00D112C9">
      <w:pPr>
        <w:pStyle w:val="Doc-text2"/>
        <w:rPr>
          <w:i/>
          <w:iCs/>
        </w:rPr>
      </w:pPr>
      <w:hyperlink w:anchor="_Toc174049632" w:history="1">
        <w:r w:rsidR="00777513" w:rsidRPr="00D112C9">
          <w:rPr>
            <w:rStyle w:val="Hyperlink"/>
            <w:i/>
            <w:iCs/>
            <w:color w:val="auto"/>
            <w:u w:val="none"/>
          </w:rPr>
          <w:t>Proposal 2</w:t>
        </w:r>
        <w:r w:rsidR="00777513" w:rsidRPr="00D112C9">
          <w:rPr>
            <w:i/>
            <w:iCs/>
          </w:rPr>
          <w:tab/>
        </w:r>
        <w:r w:rsidR="00777513" w:rsidRPr="00D112C9">
          <w:rPr>
            <w:rStyle w:val="Hyperlink"/>
            <w:i/>
            <w:iCs/>
            <w:color w:val="auto"/>
            <w:u w:val="none"/>
          </w:rPr>
          <w:t xml:space="preserve">The gNB/intermediate UE should be able to trigger multiple/subsequent </w:t>
        </w:r>
        <w:r w:rsidR="00D112C9">
          <w:rPr>
            <w:rStyle w:val="Hyperlink"/>
            <w:i/>
            <w:iCs/>
            <w:color w:val="auto"/>
            <w:u w:val="none"/>
          </w:rPr>
          <w:t xml:space="preserve">AIoT </w:t>
        </w:r>
        <w:r w:rsidR="00777513" w:rsidRPr="00D112C9">
          <w:rPr>
            <w:rStyle w:val="Hyperlink"/>
            <w:i/>
            <w:iCs/>
            <w:color w:val="auto"/>
            <w:u w:val="none"/>
          </w:rPr>
          <w:t>paging messages that are associated with the same request from the CN.</w:t>
        </w:r>
      </w:hyperlink>
    </w:p>
    <w:p w14:paraId="37F5D129" w14:textId="77777777" w:rsidR="00777513" w:rsidRPr="00D112C9" w:rsidRDefault="00000000" w:rsidP="00777513">
      <w:pPr>
        <w:pStyle w:val="Doc-text2"/>
        <w:rPr>
          <w:i/>
          <w:iCs/>
        </w:rPr>
      </w:pPr>
      <w:hyperlink w:anchor="_Toc174049633" w:history="1">
        <w:r w:rsidR="00777513" w:rsidRPr="00D112C9">
          <w:rPr>
            <w:rStyle w:val="Hyperlink"/>
            <w:i/>
            <w:iCs/>
            <w:color w:val="auto"/>
            <w:u w:val="none"/>
          </w:rPr>
          <w:t>Proposal 3</w:t>
        </w:r>
        <w:r w:rsidR="00777513" w:rsidRPr="00D112C9">
          <w:rPr>
            <w:i/>
            <w:iCs/>
          </w:rPr>
          <w:tab/>
        </w:r>
        <w:r w:rsidR="00777513" w:rsidRPr="00D112C9">
          <w:rPr>
            <w:rStyle w:val="Hyperlink"/>
            <w:i/>
            <w:iCs/>
            <w:color w:val="auto"/>
            <w:u w:val="none"/>
          </w:rPr>
          <w:t>gNB/intermediate UE provides an ID in the paging message to associate it with a CN request. Details of the ID is FFS.</w:t>
        </w:r>
      </w:hyperlink>
    </w:p>
    <w:p w14:paraId="6C65D182" w14:textId="77777777" w:rsidR="00777513" w:rsidRPr="00D112C9" w:rsidRDefault="00000000" w:rsidP="00777513">
      <w:pPr>
        <w:pStyle w:val="Doc-text2"/>
        <w:rPr>
          <w:i/>
          <w:iCs/>
        </w:rPr>
      </w:pPr>
      <w:hyperlink w:anchor="_Toc174049634" w:history="1">
        <w:r w:rsidR="00777513" w:rsidRPr="00D112C9">
          <w:rPr>
            <w:rStyle w:val="Hyperlink"/>
            <w:i/>
            <w:iCs/>
            <w:color w:val="auto"/>
            <w:u w:val="none"/>
          </w:rPr>
          <w:t>Proposal 4</w:t>
        </w:r>
        <w:r w:rsidR="00777513" w:rsidRPr="00D112C9">
          <w:rPr>
            <w:i/>
            <w:iCs/>
          </w:rPr>
          <w:tab/>
        </w:r>
        <w:r w:rsidR="00777513" w:rsidRPr="00D112C9">
          <w:rPr>
            <w:rStyle w:val="Hyperlink"/>
            <w:i/>
            <w:iCs/>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Default="00000000" w:rsidP="00777513">
      <w:pPr>
        <w:pStyle w:val="Doc-text2"/>
        <w:rPr>
          <w:rStyle w:val="Hyperlink"/>
          <w:i/>
          <w:iCs/>
          <w:color w:val="auto"/>
          <w:u w:val="none"/>
        </w:rPr>
      </w:pPr>
      <w:hyperlink w:anchor="_Toc174049635" w:history="1">
        <w:r w:rsidR="00777513" w:rsidRPr="00D112C9">
          <w:rPr>
            <w:rStyle w:val="Hyperlink"/>
            <w:i/>
            <w:iCs/>
            <w:color w:val="auto"/>
            <w:u w:val="none"/>
          </w:rPr>
          <w:t>Proposal 5</w:t>
        </w:r>
        <w:r w:rsidR="00777513" w:rsidRPr="00D112C9">
          <w:rPr>
            <w:i/>
            <w:iCs/>
          </w:rPr>
          <w:tab/>
        </w:r>
        <w:r w:rsidR="00777513" w:rsidRPr="00D112C9">
          <w:rPr>
            <w:rStyle w:val="Hyperlink"/>
            <w:i/>
            <w:iCs/>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5727DCBB" w14:textId="2A7ADBB6" w:rsidR="00D112C9" w:rsidRPr="00D112C9" w:rsidRDefault="00D112C9" w:rsidP="00777513">
      <w:pPr>
        <w:pStyle w:val="Doc-text2"/>
      </w:pPr>
      <w:r>
        <w:rPr>
          <w:rStyle w:val="Hyperlink"/>
          <w:color w:val="auto"/>
          <w:u w:val="none"/>
        </w:rPr>
        <w:t>=&gt;</w:t>
      </w:r>
      <w:r>
        <w:rPr>
          <w:rStyle w:val="Hyperlink"/>
          <w:color w:val="auto"/>
          <w:u w:val="none"/>
        </w:rPr>
        <w:tab/>
        <w:t>Noted</w:t>
      </w:r>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55"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Default="00777513" w:rsidP="00777513">
      <w:pPr>
        <w:pStyle w:val="Doc-text2"/>
        <w:rPr>
          <w:i/>
          <w:iCs/>
        </w:rPr>
      </w:pPr>
      <w:r w:rsidRPr="00D112C9">
        <w:rPr>
          <w:i/>
          <w:iCs/>
        </w:rPr>
        <w:t>Proposal 8: RAN2 to discuss and support the</w:t>
      </w:r>
      <w:r w:rsidRPr="00D112C9">
        <w:rPr>
          <w:i/>
          <w:iCs/>
          <w:strike/>
        </w:rPr>
        <w:t xml:space="preserve"> BS</w:t>
      </w:r>
      <w:r w:rsidRPr="00D112C9">
        <w:rPr>
          <w:i/>
          <w:iCs/>
        </w:rPr>
        <w:t xml:space="preserve"> reader to trigger A-IOT paging procedure periodically according to </w:t>
      </w:r>
      <w:r w:rsidRPr="005401C0">
        <w:rPr>
          <w:i/>
          <w:iCs/>
          <w:strike/>
        </w:rPr>
        <w:t>the configuration from</w:t>
      </w:r>
      <w:r w:rsidRPr="00D112C9">
        <w:rPr>
          <w:i/>
          <w:iCs/>
        </w:rPr>
        <w:t xml:space="preserve"> </w:t>
      </w:r>
      <w:r w:rsidRPr="005401C0">
        <w:rPr>
          <w:i/>
          <w:iCs/>
          <w:strike/>
        </w:rPr>
        <w:t>CN</w:t>
      </w:r>
      <w:r w:rsidRPr="00D112C9">
        <w:rPr>
          <w:i/>
          <w:iCs/>
        </w:rPr>
        <w:t>.</w:t>
      </w:r>
    </w:p>
    <w:p w14:paraId="0D43432B" w14:textId="0F09C318" w:rsidR="00D112C9" w:rsidRDefault="00D112C9" w:rsidP="00777513">
      <w:pPr>
        <w:pStyle w:val="Doc-text2"/>
      </w:pPr>
      <w:r>
        <w:t>-</w:t>
      </w:r>
      <w:r>
        <w:tab/>
        <w:t>Apple, Oppo, and Vivo think this should be discussed in SA</w:t>
      </w:r>
    </w:p>
    <w:p w14:paraId="17C21B99" w14:textId="590DAD95" w:rsidR="005401C0" w:rsidRPr="00D112C9" w:rsidRDefault="005401C0" w:rsidP="00777513">
      <w:pPr>
        <w:pStyle w:val="Doc-text2"/>
      </w:pPr>
      <w:r>
        <w:t>-</w:t>
      </w:r>
      <w:r>
        <w:tab/>
        <w:t>Nokia doesn’t thinks the CN should be in control of the radio resources</w:t>
      </w:r>
    </w:p>
    <w:p w14:paraId="5DC65E3B" w14:textId="1354F6B7" w:rsidR="00D112C9" w:rsidRDefault="00D112C9" w:rsidP="00777513">
      <w:pPr>
        <w:pStyle w:val="Doc-text2"/>
      </w:pPr>
      <w:r>
        <w:t>=&gt;</w:t>
      </w:r>
      <w:r>
        <w:tab/>
        <w:t>Noted</w:t>
      </w:r>
    </w:p>
    <w:p w14:paraId="5D700029" w14:textId="77777777" w:rsidR="00D112C9" w:rsidRDefault="00D112C9" w:rsidP="00777513">
      <w:pPr>
        <w:pStyle w:val="Doc-text2"/>
      </w:pPr>
    </w:p>
    <w:p w14:paraId="4FD002AD" w14:textId="053F7392" w:rsidR="00D112C9" w:rsidRDefault="00D112C9" w:rsidP="00777513">
      <w:pPr>
        <w:pStyle w:val="Doc-text2"/>
      </w:pPr>
      <w:r>
        <w:t>Discussion</w:t>
      </w:r>
    </w:p>
    <w:p w14:paraId="0E41E86B" w14:textId="7E8440D6" w:rsidR="00D112C9" w:rsidRDefault="00D112C9" w:rsidP="00777513">
      <w:pPr>
        <w:pStyle w:val="Doc-text2"/>
      </w:pPr>
      <w:r>
        <w:lastRenderedPageBreak/>
        <w:t>-</w:t>
      </w:r>
      <w:r>
        <w:tab/>
        <w:t xml:space="preserve">CATT ask what is the use case for subsequent paging, if multiple devices failed to answer this paging, it is due to contention conflict and we need to make enhancements to RA. </w:t>
      </w:r>
    </w:p>
    <w:p w14:paraId="52DFEAB8" w14:textId="6E0256F2" w:rsidR="00D112C9" w:rsidRDefault="00D112C9" w:rsidP="00777513">
      <w:pPr>
        <w:pStyle w:val="Doc-text2"/>
      </w:pPr>
      <w:r>
        <w:t>-</w:t>
      </w:r>
      <w:r>
        <w:tab/>
        <w:t xml:space="preserve">Ericsson explains that it is not due coverage but setting the q number properly.   Huawei thinks that this is useful and one additional use case is that some devices turn on after the first paging.  LG, Docomo, Apple, agrees with Ericsson.  Apple explains that the device could have also run out of energy.   </w:t>
      </w:r>
    </w:p>
    <w:p w14:paraId="48BA7CFC" w14:textId="68066491" w:rsidR="005401C0" w:rsidRDefault="005401C0" w:rsidP="00777513">
      <w:pPr>
        <w:pStyle w:val="Doc-text2"/>
      </w:pPr>
      <w:r>
        <w:t>-</w:t>
      </w:r>
      <w:r>
        <w:tab/>
      </w:r>
      <w:r w:rsidR="00150671">
        <w:t xml:space="preserve">FUturewei asks whether this is for all use cases.  MEdiatek and Intel explain that it is use case agnostic.  </w:t>
      </w:r>
    </w:p>
    <w:p w14:paraId="622719F0" w14:textId="77777777" w:rsidR="00D112C9" w:rsidRDefault="00D112C9" w:rsidP="00777513">
      <w:pPr>
        <w:pStyle w:val="Doc-text2"/>
      </w:pPr>
    </w:p>
    <w:p w14:paraId="61ADB985" w14:textId="2F3E1AC3" w:rsidR="005401C0" w:rsidRPr="005401C0" w:rsidRDefault="005401C0" w:rsidP="005401C0">
      <w:pPr>
        <w:pStyle w:val="Doc-text2"/>
        <w:pBdr>
          <w:top w:val="single" w:sz="4" w:space="1" w:color="auto"/>
          <w:left w:val="single" w:sz="4" w:space="4" w:color="auto"/>
          <w:bottom w:val="single" w:sz="4" w:space="1" w:color="auto"/>
          <w:right w:val="single" w:sz="4" w:space="4" w:color="auto"/>
        </w:pBdr>
        <w:rPr>
          <w:b/>
          <w:bCs/>
        </w:rPr>
      </w:pPr>
      <w:r w:rsidRPr="005401C0">
        <w:rPr>
          <w:b/>
          <w:bCs/>
        </w:rPr>
        <w:t>Agreements:</w:t>
      </w:r>
    </w:p>
    <w:p w14:paraId="276BA469" w14:textId="5F5F4258" w:rsidR="005401C0" w:rsidRPr="005401C0" w:rsidRDefault="005401C0" w:rsidP="00437D71">
      <w:pPr>
        <w:pStyle w:val="Doc-text2"/>
        <w:numPr>
          <w:ilvl w:val="0"/>
          <w:numId w:val="29"/>
        </w:numPr>
        <w:pBdr>
          <w:top w:val="single" w:sz="4" w:space="1" w:color="auto"/>
          <w:left w:val="single" w:sz="4" w:space="4" w:color="auto"/>
          <w:bottom w:val="single" w:sz="4" w:space="1" w:color="auto"/>
          <w:right w:val="single" w:sz="4" w:space="4" w:color="auto"/>
        </w:pBdr>
        <w:rPr>
          <w:rStyle w:val="Hyperlink"/>
          <w:color w:val="auto"/>
          <w:u w:val="none"/>
        </w:rPr>
      </w:pPr>
      <w:r>
        <w:t xml:space="preserve">Support </w:t>
      </w:r>
      <w:hyperlink w:anchor="_Toc174049632" w:history="1">
        <w:r w:rsidRPr="005401C0">
          <w:rPr>
            <w:rStyle w:val="Hyperlink"/>
            <w:color w:val="auto"/>
            <w:u w:val="none"/>
          </w:rPr>
          <w:t xml:space="preserve">mechanism </w:t>
        </w:r>
        <w:r>
          <w:rPr>
            <w:rStyle w:val="Hyperlink"/>
            <w:color w:val="auto"/>
            <w:u w:val="none"/>
          </w:rPr>
          <w:t xml:space="preserve">for </w:t>
        </w:r>
        <w:r w:rsidRPr="005401C0">
          <w:rPr>
            <w:rStyle w:val="Hyperlink"/>
            <w:color w:val="auto"/>
            <w:u w:val="none"/>
          </w:rPr>
          <w:t xml:space="preserve">reader </w:t>
        </w:r>
        <w:r>
          <w:rPr>
            <w:rStyle w:val="Hyperlink"/>
            <w:color w:val="auto"/>
            <w:u w:val="none"/>
          </w:rPr>
          <w:t>to</w:t>
        </w:r>
        <w:r w:rsidRPr="005401C0">
          <w:rPr>
            <w:rStyle w:val="Hyperlink"/>
            <w:color w:val="auto"/>
            <w:u w:val="none"/>
          </w:rPr>
          <w:t xml:space="preserve"> be able to trigger multiple/subsequent AIoT paging messages that are associated with the same request from the CN.</w:t>
        </w:r>
      </w:hyperlink>
      <w:r w:rsidRPr="005401C0">
        <w:rPr>
          <w:rStyle w:val="Hyperlink"/>
          <w:color w:val="auto"/>
          <w:u w:val="none"/>
        </w:rPr>
        <w:t xml:space="preserve"> Study how to avoid duplicated response from devices</w:t>
      </w: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56"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Default="00777513" w:rsidP="00777513">
      <w:pPr>
        <w:pStyle w:val="Doc-text2"/>
      </w:pPr>
      <w:r w:rsidRPr="002B2240">
        <w:t>Proposal 3: Reader may transmit access occasion announcement message.</w:t>
      </w:r>
    </w:p>
    <w:p w14:paraId="063AE430" w14:textId="1C60A872" w:rsidR="00150671" w:rsidRPr="002B2240" w:rsidRDefault="00150671" w:rsidP="00777513">
      <w:pPr>
        <w:pStyle w:val="Doc-text2"/>
      </w:pPr>
      <w:r>
        <w:t>=&gt;</w:t>
      </w:r>
      <w:r>
        <w:tab/>
        <w:t>Noted</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57"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Default="00777513" w:rsidP="00777513">
      <w:pPr>
        <w:pStyle w:val="Doc-text2"/>
      </w:pPr>
      <w:r w:rsidRPr="002B2240">
        <w:t>Proposal 1: The boundary of the access occasion can be defined/indicated by the reader sending paging repetition or other message.</w:t>
      </w:r>
    </w:p>
    <w:p w14:paraId="1D2CD756" w14:textId="5BBD92B9" w:rsidR="00150671" w:rsidRDefault="00150671" w:rsidP="00777513">
      <w:pPr>
        <w:pStyle w:val="Doc-text2"/>
      </w:pPr>
      <w:r>
        <w:t>=&gt;</w:t>
      </w:r>
      <w:r>
        <w:tab/>
        <w:t>Noted</w:t>
      </w:r>
    </w:p>
    <w:p w14:paraId="614E1671" w14:textId="77777777" w:rsidR="00150671" w:rsidRDefault="00150671" w:rsidP="00777513">
      <w:pPr>
        <w:pStyle w:val="Doc-text2"/>
      </w:pPr>
    </w:p>
    <w:p w14:paraId="309B587C" w14:textId="63D05122" w:rsidR="00150671" w:rsidRDefault="00150671" w:rsidP="00777513">
      <w:pPr>
        <w:pStyle w:val="Doc-text2"/>
      </w:pPr>
      <w:r>
        <w:t>Discussion</w:t>
      </w:r>
    </w:p>
    <w:p w14:paraId="35370523" w14:textId="25E4CFD4" w:rsidR="00150671" w:rsidRDefault="00150671" w:rsidP="00777513">
      <w:pPr>
        <w:pStyle w:val="Doc-text2"/>
      </w:pPr>
      <w:r>
        <w:t>-</w:t>
      </w:r>
      <w:r>
        <w:tab/>
        <w:t xml:space="preserve">Qualcomm and Docomo thinks that RAN1 is discussing this so we should wait.   Huawei thinks that from RAN2 perspective we need to understand message.   Samsung indication from reader to device to indicate boundary of access occasions.  </w:t>
      </w:r>
    </w:p>
    <w:p w14:paraId="47B1DC9B" w14:textId="77777777" w:rsidR="00150671" w:rsidRDefault="00150671" w:rsidP="00150671">
      <w:pPr>
        <w:pStyle w:val="Doc-text2"/>
      </w:pPr>
      <w:r>
        <w:t>-</w:t>
      </w:r>
      <w:r>
        <w:tab/>
        <w:t xml:space="preserve">Apple, Ericsson, Qualcomm thinks that the paging message would indicate it.  </w:t>
      </w:r>
    </w:p>
    <w:p w14:paraId="5243A36F" w14:textId="77777777" w:rsidR="00C12F6E" w:rsidRDefault="00C12F6E" w:rsidP="00777513">
      <w:pPr>
        <w:pStyle w:val="Doc-text2"/>
      </w:pPr>
    </w:p>
    <w:p w14:paraId="7EA2C865" w14:textId="48705DCB" w:rsidR="00150671" w:rsidRPr="002B2240" w:rsidRDefault="00C12F6E" w:rsidP="00777513">
      <w:pPr>
        <w:pStyle w:val="Doc-text2"/>
      </w:pPr>
      <w:r>
        <w:t>=&gt;</w:t>
      </w:r>
      <w:r>
        <w:tab/>
        <w:t>wait for further RAN1 progress on indicat</w:t>
      </w:r>
      <w:r w:rsidR="00714606">
        <w:t>ion of</w:t>
      </w:r>
      <w:r>
        <w:t xml:space="preserve"> the start</w:t>
      </w:r>
      <w:r w:rsidR="00714606">
        <w:t xml:space="preserve"> of</w:t>
      </w:r>
      <w:r>
        <w:t xml:space="preserve"> access occasion.  </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58"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Proposal 9. For an AIoT paging message that triggers a random access procedure, the reader should schedule multiple D2R access occasions. An intended device generates an RN within the range of the RNs as indicated in the AIoT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59"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60"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61"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62"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Proposal 8. For an AIoT paging message that triggers a non-RA procedure, if the AIoT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63"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64"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For contention free RA configuration when A-IoT paging message contains multiple IDs of A-IoT devices, mapping relationship between the IDs of A-IoT device and the random access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65"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66"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r w:rsidRPr="00591D4A">
        <w:t>AIoT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67"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inventory or command or inventory+command</w:t>
      </w:r>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68"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69"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70"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71"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72"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73"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74"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75"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76"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77"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78"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79"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80"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81"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82"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83"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84"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85"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86"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87"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88"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89"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90"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91"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18114FC3" w14:textId="77777777" w:rsidR="00954765" w:rsidRDefault="00954765" w:rsidP="00777513">
      <w:pPr>
        <w:pStyle w:val="Doc-text2"/>
        <w:rPr>
          <w:lang w:val="en-US" w:eastAsia="zh-CN"/>
        </w:rPr>
      </w:pPr>
    </w:p>
    <w:p w14:paraId="51065AEF" w14:textId="77777777" w:rsidR="00954765" w:rsidRDefault="00954765" w:rsidP="00777513">
      <w:pPr>
        <w:pStyle w:val="Doc-text2"/>
        <w:rPr>
          <w:lang w:val="en-US" w:eastAsia="zh-CN"/>
        </w:rPr>
      </w:pPr>
    </w:p>
    <w:p w14:paraId="46F24525" w14:textId="26C019BC" w:rsidR="00FC6126" w:rsidRDefault="00FC6126" w:rsidP="00777513">
      <w:pPr>
        <w:pStyle w:val="Doc-text2"/>
        <w:rPr>
          <w:lang w:val="en-US" w:eastAsia="zh-CN"/>
        </w:rPr>
      </w:pPr>
      <w:r>
        <w:rPr>
          <w:lang w:val="en-US" w:eastAsia="zh-CN"/>
        </w:rPr>
        <w:t>Discussion</w:t>
      </w:r>
    </w:p>
    <w:p w14:paraId="74FAECD5" w14:textId="288CA3F8" w:rsidR="00FC6126" w:rsidRDefault="00FC6126" w:rsidP="00777513">
      <w:pPr>
        <w:pStyle w:val="Doc-text2"/>
        <w:rPr>
          <w:lang w:val="en-US" w:eastAsia="zh-CN"/>
        </w:rPr>
      </w:pPr>
      <w:r>
        <w:rPr>
          <w:lang w:val="en-US" w:eastAsia="zh-CN"/>
        </w:rPr>
        <w:t>-</w:t>
      </w:r>
      <w:r>
        <w:rPr>
          <w:lang w:val="en-US" w:eastAsia="zh-CN"/>
        </w:rPr>
        <w:tab/>
        <w:t xml:space="preserve">Vodafone thinks that it should be a fixed size and not complicate further with configurability.   Apple thinks that this is adding complexity.   </w:t>
      </w:r>
    </w:p>
    <w:p w14:paraId="040C58E8" w14:textId="2064A479" w:rsidR="00FC6126" w:rsidRDefault="00FC6126" w:rsidP="00FC6126">
      <w:pPr>
        <w:pStyle w:val="Doc-text2"/>
        <w:rPr>
          <w:lang w:val="en-US" w:eastAsia="zh-CN"/>
        </w:rPr>
      </w:pPr>
      <w:r>
        <w:rPr>
          <w:lang w:val="en-US" w:eastAsia="zh-CN"/>
        </w:rPr>
        <w:t>-</w:t>
      </w:r>
      <w:r>
        <w:rPr>
          <w:lang w:val="en-US" w:eastAsia="zh-CN"/>
        </w:rPr>
        <w:tab/>
        <w:t xml:space="preserve">Ericsson thinks that the important part is that both reader and device know the message size.  </w:t>
      </w:r>
    </w:p>
    <w:p w14:paraId="33A311EB" w14:textId="0E595651" w:rsidR="00FC6126" w:rsidRDefault="00FC6126" w:rsidP="00FC6126">
      <w:pPr>
        <w:pStyle w:val="Doc-text2"/>
        <w:rPr>
          <w:lang w:val="en-US" w:eastAsia="zh-CN"/>
        </w:rPr>
      </w:pPr>
      <w:r>
        <w:rPr>
          <w:lang w:val="en-US" w:eastAsia="zh-CN"/>
        </w:rPr>
        <w:t>-</w:t>
      </w:r>
      <w:r>
        <w:rPr>
          <w:lang w:val="en-US" w:eastAsia="zh-CN"/>
        </w:rPr>
        <w:tab/>
        <w:t xml:space="preserve">Qualcomm think that it can be known at the deployment level.   </w:t>
      </w:r>
    </w:p>
    <w:p w14:paraId="25856545" w14:textId="77777777" w:rsidR="00FC6126" w:rsidRDefault="00FC6126" w:rsidP="00FC6126">
      <w:pPr>
        <w:pStyle w:val="Doc-text2"/>
        <w:rPr>
          <w:lang w:val="en-US" w:eastAsia="zh-CN"/>
        </w:rPr>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92"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Default="00777513" w:rsidP="00777513">
      <w:pPr>
        <w:pStyle w:val="Doc-text2"/>
        <w:rPr>
          <w:lang w:val="en-US" w:eastAsia="ko-KR"/>
        </w:rPr>
      </w:pPr>
      <w:r w:rsidRPr="00AD21D3">
        <w:rPr>
          <w:lang w:val="en-US" w:eastAsia="ko-KR"/>
        </w:rPr>
        <w:t>Proposal 1: The random ID used in A-IoT Msg1 for “3-step” CBRA is randomly generated by the device within the ID size.</w:t>
      </w:r>
    </w:p>
    <w:p w14:paraId="222443FD" w14:textId="6814C9BD" w:rsidR="00882B99" w:rsidRPr="00AD21D3" w:rsidRDefault="00882B99" w:rsidP="00777513">
      <w:pPr>
        <w:pStyle w:val="Doc-text2"/>
        <w:rPr>
          <w:lang w:eastAsia="ko-KR"/>
        </w:rPr>
      </w:pPr>
      <w:r>
        <w:rPr>
          <w:lang w:val="en-US" w:eastAsia="ko-KR"/>
        </w:rPr>
        <w:t>=&gt;</w:t>
      </w:r>
      <w:r>
        <w:rPr>
          <w:lang w:val="en-US" w:eastAsia="ko-KR"/>
        </w:rPr>
        <w:tab/>
        <w:t xml:space="preserve">Noted </w:t>
      </w: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93"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Default="00777513" w:rsidP="00777513">
      <w:pPr>
        <w:pStyle w:val="Doc-text2"/>
      </w:pPr>
      <w:r w:rsidRPr="005218E3">
        <w:lastRenderedPageBreak/>
        <w:t>Proposal 6: RAN2 to agree to use random ID only in 3-step CBRA Msg1, which may be generated based on device ID.</w:t>
      </w:r>
    </w:p>
    <w:p w14:paraId="3AB88BAE" w14:textId="1F20CD7F" w:rsidR="00882B99" w:rsidRDefault="00882B99" w:rsidP="00777513">
      <w:pPr>
        <w:pStyle w:val="Doc-text2"/>
      </w:pPr>
      <w:r>
        <w:t>=&gt;</w:t>
      </w:r>
      <w:r>
        <w:tab/>
        <w:t>Noted</w:t>
      </w:r>
    </w:p>
    <w:p w14:paraId="324F4AC0" w14:textId="77777777" w:rsidR="00882B99" w:rsidRDefault="00882B99" w:rsidP="00777513">
      <w:pPr>
        <w:pStyle w:val="Doc-text2"/>
      </w:pPr>
    </w:p>
    <w:p w14:paraId="5CF6F3FD" w14:textId="46BEC309" w:rsidR="00882B99" w:rsidRDefault="00882B99" w:rsidP="00777513">
      <w:pPr>
        <w:pStyle w:val="Doc-text2"/>
      </w:pPr>
      <w:r>
        <w:t>Discussions</w:t>
      </w:r>
    </w:p>
    <w:p w14:paraId="00980F11" w14:textId="58810FA9" w:rsidR="00882B99" w:rsidRDefault="00882B99" w:rsidP="00882B99">
      <w:pPr>
        <w:pStyle w:val="Doc-text2"/>
      </w:pPr>
      <w:r>
        <w:t>-</w:t>
      </w:r>
      <w:r>
        <w:tab/>
        <w:t xml:space="preserve">Ericsson thinks that we should keep both options randomly generated or based on device ID.  LG thinks that we should randomly generate.  Docomo thinks that if we go based on device ID we would have to ask SA3 if this is causing any security issues.   CMCC thinks that it would be based on time as well.   Qualcomm, Mediatek, Huawei, ZTE and Apple thinks that we don’t need to specify which option at this stage.  This is up to UE implementation. </w:t>
      </w:r>
    </w:p>
    <w:p w14:paraId="62559569" w14:textId="77777777" w:rsidR="00882B99" w:rsidRDefault="00882B99" w:rsidP="00882B99">
      <w:pPr>
        <w:pStyle w:val="Doc-text2"/>
      </w:pPr>
    </w:p>
    <w:p w14:paraId="4F92407A" w14:textId="77777777" w:rsidR="00882B99" w:rsidRPr="005218E3" w:rsidRDefault="00882B99" w:rsidP="00777513">
      <w:pPr>
        <w:pStyle w:val="Doc-text2"/>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94"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i/>
          <w:iCs/>
          <w:noProof/>
          <w:lang w:eastAsia="ko-KR"/>
        </w:rPr>
      </w:pPr>
      <w:r w:rsidRPr="00882B99">
        <w:rPr>
          <w:i/>
          <w:iCs/>
          <w:noProof/>
          <w:lang w:eastAsia="ko-KR"/>
        </w:rPr>
        <w:t>Proposal 7</w:t>
      </w:r>
      <w:r w:rsidRPr="00882B99">
        <w:rPr>
          <w:i/>
          <w:iCs/>
          <w:noProof/>
          <w:lang w:eastAsia="ko-KR"/>
        </w:rPr>
        <w:tab/>
        <w:t>RAN2 discuss whether resource scheduling for Msg3 transmission is indicated in Msg2 or not.</w:t>
      </w:r>
    </w:p>
    <w:p w14:paraId="225AB7ED" w14:textId="77777777" w:rsidR="00882B99" w:rsidRPr="00882B99" w:rsidRDefault="00882B99" w:rsidP="00882B99">
      <w:pPr>
        <w:pStyle w:val="Doc-text2"/>
        <w:rPr>
          <w:i/>
          <w:iCs/>
          <w:noProof/>
          <w:lang w:eastAsia="ko-KR"/>
        </w:rPr>
      </w:pPr>
      <w:r w:rsidRPr="00882B99">
        <w:rPr>
          <w:i/>
          <w:iCs/>
          <w:noProof/>
          <w:lang w:eastAsia="ko-KR"/>
        </w:rPr>
        <w:t>-</w:t>
      </w:r>
      <w:r w:rsidRPr="00882B99">
        <w:rPr>
          <w:i/>
          <w:iCs/>
          <w:noProof/>
          <w:lang w:eastAsia="ko-KR"/>
        </w:rPr>
        <w:tab/>
        <w:t>Option 1: Msg3 transmission resource is allocated together with the Msg1 Tx resource.</w:t>
      </w:r>
    </w:p>
    <w:p w14:paraId="42730064" w14:textId="0D4ED3C5" w:rsidR="00882B99" w:rsidRDefault="00882B99" w:rsidP="00882B99">
      <w:pPr>
        <w:pStyle w:val="Doc-text2"/>
        <w:rPr>
          <w:i/>
          <w:iCs/>
          <w:noProof/>
          <w:lang w:eastAsia="ko-KR"/>
        </w:rPr>
      </w:pPr>
      <w:r w:rsidRPr="00882B99">
        <w:rPr>
          <w:i/>
          <w:iCs/>
          <w:noProof/>
          <w:lang w:eastAsia="ko-KR"/>
        </w:rPr>
        <w:t>-</w:t>
      </w:r>
      <w:r w:rsidRPr="00882B99">
        <w:rPr>
          <w:i/>
          <w:iCs/>
          <w:noProof/>
          <w:lang w:eastAsia="ko-KR"/>
        </w:rPr>
        <w:tab/>
        <w:t>Option 2: Msg3 transmission resource is explicitly indicated in Msg2.</w:t>
      </w:r>
    </w:p>
    <w:p w14:paraId="00FE8B8F" w14:textId="5A624FFF" w:rsidR="00882B99" w:rsidRDefault="00882B99" w:rsidP="00882B99">
      <w:pPr>
        <w:pStyle w:val="Doc-text2"/>
        <w:rPr>
          <w:noProof/>
          <w:lang w:eastAsia="ko-KR"/>
        </w:rPr>
      </w:pPr>
      <w:r>
        <w:rPr>
          <w:noProof/>
          <w:lang w:eastAsia="ko-KR"/>
        </w:rPr>
        <w:t>-</w:t>
      </w:r>
      <w:r>
        <w:rPr>
          <w:noProof/>
          <w:lang w:eastAsia="ko-KR"/>
        </w:rPr>
        <w:tab/>
        <w:t xml:space="preserve">Apple prefers option 2.    Xiaomi and LG thinks that this is RAN1 scope so we can wait.  </w:t>
      </w:r>
    </w:p>
    <w:p w14:paraId="788D1116" w14:textId="14E537BE" w:rsidR="00882B99" w:rsidRDefault="00882B99" w:rsidP="00882B99">
      <w:pPr>
        <w:pStyle w:val="Doc-text2"/>
        <w:rPr>
          <w:noProof/>
          <w:lang w:eastAsia="ko-KR"/>
        </w:rPr>
      </w:pPr>
      <w:r>
        <w:rPr>
          <w:noProof/>
          <w:lang w:eastAsia="ko-KR"/>
        </w:rPr>
        <w:t>-</w:t>
      </w:r>
      <w:r>
        <w:rPr>
          <w:noProof/>
          <w:lang w:eastAsia="ko-KR"/>
        </w:rPr>
        <w:tab/>
        <w:t xml:space="preserve">Vodafone asks if this would be optional, meaning that the reader can but it doesn’t have to.  ZTE thinks that we should at least support msg3 scheduling as a possibility.   </w:t>
      </w:r>
      <w:r w:rsidR="00F56F41">
        <w:rPr>
          <w:noProof/>
          <w:lang w:eastAsia="ko-KR"/>
        </w:rPr>
        <w:t xml:space="preserve"> Huawei thinks this was agreed in RAN1 that R2D will schedule D2R.  Qualcomm thinks that this is specific to RAN2 RA and we should agree.  Samsung explains that it is agreed in RAN1.   Intel explains that RAN1 is discussing whether this is scheduled in PHY or MAC. </w:t>
      </w:r>
    </w:p>
    <w:p w14:paraId="75F5F137" w14:textId="44C875DB" w:rsidR="00F56F41" w:rsidRDefault="00F56F41" w:rsidP="00882B99">
      <w:pPr>
        <w:pStyle w:val="Doc-text2"/>
        <w:rPr>
          <w:noProof/>
          <w:lang w:eastAsia="ko-KR"/>
        </w:rPr>
      </w:pPr>
      <w:r>
        <w:rPr>
          <w:noProof/>
          <w:lang w:eastAsia="ko-KR"/>
        </w:rPr>
        <w:t>-</w:t>
      </w:r>
      <w:r>
        <w:rPr>
          <w:noProof/>
          <w:lang w:eastAsia="ko-KR"/>
        </w:rPr>
        <w:tab/>
        <w:t xml:space="preserve">MEdiatek thinks we should be careful with sayng can be explicitly as adding optionality will cause complexity.  ZTE agrees but since option 1 is still being discuss we can’t preclude it.  </w:t>
      </w:r>
    </w:p>
    <w:p w14:paraId="4412832C" w14:textId="6E84ABD7" w:rsidR="00F56F41" w:rsidRPr="00F56F41" w:rsidRDefault="00F56F41" w:rsidP="00D97EEA">
      <w:pPr>
        <w:pStyle w:val="Doc-text2"/>
        <w:rPr>
          <w:noProof/>
          <w:lang w:eastAsia="ko-KR"/>
        </w:rPr>
      </w:pPr>
      <w:r>
        <w:rPr>
          <w:noProof/>
          <w:lang w:eastAsia="ko-KR"/>
        </w:rPr>
        <w:t>=&gt;</w:t>
      </w:r>
      <w:r>
        <w:rPr>
          <w:noProof/>
          <w:lang w:eastAsia="ko-KR"/>
        </w:rPr>
        <w:tab/>
        <w:t xml:space="preserve">RAN2 assumes that </w:t>
      </w:r>
      <w:r w:rsidRPr="00F56F41">
        <w:rPr>
          <w:noProof/>
          <w:lang w:eastAsia="ko-KR"/>
        </w:rPr>
        <w:t>Msg3 transmission resource can explicitly be indicated in Msg2 (based on RAN1 agreements/design)</w:t>
      </w:r>
      <w:r w:rsidR="00D97EEA">
        <w:rPr>
          <w:noProof/>
          <w:lang w:eastAsia="ko-KR"/>
        </w:rPr>
        <w:t xml:space="preserve">.  Wait for RAN1 for further details.  </w:t>
      </w:r>
    </w:p>
    <w:p w14:paraId="7571ED13" w14:textId="7BD3888C" w:rsidR="00F56F41" w:rsidRDefault="00F56F41" w:rsidP="00882B99">
      <w:pPr>
        <w:pStyle w:val="Doc-text2"/>
        <w:rPr>
          <w:noProof/>
          <w:lang w:eastAsia="ko-KR"/>
        </w:rPr>
      </w:pPr>
      <w:r>
        <w:rPr>
          <w:noProof/>
          <w:lang w:eastAsia="ko-KR"/>
        </w:rPr>
        <w:t>=&gt;</w:t>
      </w:r>
      <w:r>
        <w:rPr>
          <w:noProof/>
          <w:lang w:eastAsia="ko-KR"/>
        </w:rPr>
        <w:tab/>
        <w:t xml:space="preserve">Noted </w:t>
      </w:r>
    </w:p>
    <w:p w14:paraId="147373B4" w14:textId="5BB32FDA" w:rsidR="00F56F41" w:rsidRPr="00882B99" w:rsidRDefault="00F56F41" w:rsidP="00882B99">
      <w:pPr>
        <w:pStyle w:val="Doc-text2"/>
        <w:rPr>
          <w:noProof/>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95"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i/>
          <w:iCs/>
          <w:lang w:eastAsia="zh-TW"/>
        </w:rPr>
      </w:pPr>
      <w:r w:rsidRPr="00D97EEA">
        <w:rPr>
          <w:i/>
          <w:iCs/>
          <w:lang w:eastAsia="zh-TW"/>
        </w:rPr>
        <w:t>Proposal 5: Msg3 can contain a buffer status, power status, or device capability information.</w:t>
      </w:r>
    </w:p>
    <w:p w14:paraId="1450C124" w14:textId="0B2EDAB0" w:rsidR="00D97EEA" w:rsidRPr="00D97EEA" w:rsidRDefault="00D97EEA" w:rsidP="00777513">
      <w:pPr>
        <w:pStyle w:val="Doc-text2"/>
        <w:rPr>
          <w:lang w:eastAsia="ko-KR"/>
        </w:rPr>
      </w:pPr>
      <w:r>
        <w:rPr>
          <w:lang w:eastAsia="zh-TW"/>
        </w:rPr>
        <w:t>=&gt;</w:t>
      </w:r>
      <w:r>
        <w:rPr>
          <w:lang w:eastAsia="zh-TW"/>
        </w:rPr>
        <w:tab/>
        <w:t>Noted</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96"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Default="00777513" w:rsidP="00777513">
      <w:pPr>
        <w:pStyle w:val="Doc-text2"/>
        <w:rPr>
          <w:i/>
          <w:iCs/>
          <w:lang w:eastAsia="zh-TW"/>
        </w:rPr>
      </w:pPr>
      <w:r w:rsidRPr="00D97EEA">
        <w:rPr>
          <w:i/>
          <w:iCs/>
          <w:lang w:eastAsia="zh-TW"/>
        </w:rPr>
        <w:t>Proposal 5:</w:t>
      </w:r>
      <w:r w:rsidRPr="00D97EEA">
        <w:rPr>
          <w:i/>
          <w:iCs/>
          <w:lang w:eastAsia="zh-TW"/>
        </w:rPr>
        <w:tab/>
        <w:t>For contention-based random access, MSG3 may contain a control element (e.g., MAC CE) to indicate the device message size/status to the reader.</w:t>
      </w:r>
    </w:p>
    <w:p w14:paraId="7661757E" w14:textId="2A2B20B1" w:rsidR="00D97EEA" w:rsidRDefault="00D97EEA" w:rsidP="00D97EEA">
      <w:pPr>
        <w:pStyle w:val="Doc-text2"/>
        <w:rPr>
          <w:lang w:eastAsia="zh-TW"/>
        </w:rPr>
      </w:pPr>
      <w:r>
        <w:rPr>
          <w:lang w:eastAsia="zh-TW"/>
        </w:rPr>
        <w:t>=&gt;</w:t>
      </w:r>
      <w:r>
        <w:rPr>
          <w:lang w:eastAsia="zh-TW"/>
        </w:rPr>
        <w:tab/>
        <w:t>Noted</w:t>
      </w:r>
    </w:p>
    <w:p w14:paraId="4F36B981" w14:textId="77777777" w:rsidR="00D97EEA" w:rsidRDefault="00D97EEA" w:rsidP="00D97EEA">
      <w:pPr>
        <w:pStyle w:val="Doc-text2"/>
        <w:rPr>
          <w:lang w:eastAsia="zh-TW"/>
        </w:rPr>
      </w:pPr>
    </w:p>
    <w:p w14:paraId="68334D4A" w14:textId="041AA80A" w:rsidR="00D97EEA" w:rsidRDefault="00D97EEA" w:rsidP="00D97EEA">
      <w:pPr>
        <w:pStyle w:val="Doc-text2"/>
        <w:rPr>
          <w:lang w:eastAsia="zh-TW"/>
        </w:rPr>
      </w:pPr>
      <w:r>
        <w:rPr>
          <w:lang w:eastAsia="zh-TW"/>
        </w:rPr>
        <w:t xml:space="preserve">Discussions on UE capability </w:t>
      </w:r>
    </w:p>
    <w:p w14:paraId="76511A78" w14:textId="7E245B31" w:rsidR="00D97EEA" w:rsidRDefault="00D97EEA" w:rsidP="00D97EEA">
      <w:pPr>
        <w:pStyle w:val="Doc-text2"/>
        <w:rPr>
          <w:lang w:eastAsia="zh-TW"/>
        </w:rPr>
      </w:pPr>
      <w:r>
        <w:rPr>
          <w:lang w:eastAsia="zh-TW"/>
        </w:rPr>
        <w:t>-</w:t>
      </w:r>
      <w:r>
        <w:rPr>
          <w:lang w:eastAsia="zh-TW"/>
        </w:rPr>
        <w:tab/>
        <w:t>Intel thinks that it is too early to discuss UE capability.  Vodafone that we can restrict the discussion to device type.   We should be careful to not increase the message3 size.   Nokia agrees.  Qualcomm agrees with size limitation but shouldn’t we also consider msg1?</w:t>
      </w:r>
    </w:p>
    <w:p w14:paraId="42D351E9" w14:textId="0AB8EF1B" w:rsidR="00D97EEA" w:rsidRDefault="00D97EEA" w:rsidP="00D97EEA">
      <w:pPr>
        <w:pStyle w:val="Doc-text2"/>
        <w:rPr>
          <w:lang w:eastAsia="zh-TW"/>
        </w:rPr>
      </w:pPr>
      <w:r>
        <w:rPr>
          <w:lang w:eastAsia="zh-TW"/>
        </w:rPr>
        <w:t>-</w:t>
      </w:r>
      <w:r>
        <w:rPr>
          <w:lang w:eastAsia="zh-TW"/>
        </w:rPr>
        <w:tab/>
        <w:t>Lenovo thinks that RAN1 should discuss this.</w:t>
      </w:r>
    </w:p>
    <w:p w14:paraId="49008230" w14:textId="73ADB9E9" w:rsidR="00D97EEA" w:rsidRDefault="00D97EEA" w:rsidP="00D97EEA">
      <w:pPr>
        <w:pStyle w:val="Doc-text2"/>
        <w:rPr>
          <w:lang w:eastAsia="zh-TW"/>
        </w:rPr>
      </w:pPr>
      <w:r>
        <w:rPr>
          <w:lang w:eastAsia="zh-TW"/>
        </w:rPr>
        <w:t>-</w:t>
      </w:r>
      <w:r>
        <w:rPr>
          <w:lang w:eastAsia="zh-TW"/>
        </w:rPr>
        <w:tab/>
        <w:t xml:space="preserve">Docomo would like to understand whether this is sent by AS or NAS and this also depends on security aspects as well.  Ericsson thinks that CN capability report would be more suitable.  </w:t>
      </w:r>
    </w:p>
    <w:p w14:paraId="1637C87F" w14:textId="320A567C" w:rsidR="00D97EEA" w:rsidRDefault="00D97EEA" w:rsidP="00D97EEA">
      <w:pPr>
        <w:pStyle w:val="Doc-text2"/>
        <w:rPr>
          <w:lang w:eastAsia="zh-TW"/>
        </w:rPr>
      </w:pPr>
      <w:r>
        <w:rPr>
          <w:lang w:eastAsia="zh-TW"/>
        </w:rPr>
        <w:t>-</w:t>
      </w:r>
      <w:r>
        <w:rPr>
          <w:lang w:eastAsia="zh-TW"/>
        </w:rPr>
        <w:tab/>
        <w:t xml:space="preserve">LG doesn’t think we need UE capability as all devices can do RA regardless of capability.  </w:t>
      </w:r>
    </w:p>
    <w:p w14:paraId="67F21A67" w14:textId="4DC31690" w:rsidR="00D97EEA" w:rsidRDefault="00D97EEA" w:rsidP="00D97EEA">
      <w:pPr>
        <w:pStyle w:val="Doc-text2"/>
        <w:rPr>
          <w:lang w:eastAsia="zh-TW"/>
        </w:rPr>
      </w:pPr>
      <w:r>
        <w:rPr>
          <w:lang w:eastAsia="zh-TW"/>
        </w:rPr>
        <w:t>-</w:t>
      </w:r>
      <w:r>
        <w:rPr>
          <w:lang w:eastAsia="zh-TW"/>
        </w:rPr>
        <w:tab/>
        <w:t xml:space="preserve">ZTE thinks that there is also the possibility for the CN to indicate it directly to the reader, so we can minimize the air interface.  CMCC agrees as CN has subscriber information and can share the device type with the reader.   Also it is not clear whether we need different treatment would depend on further discussions.   </w:t>
      </w:r>
    </w:p>
    <w:p w14:paraId="6FE8AE20" w14:textId="1EAD17A4" w:rsidR="00D97EEA" w:rsidRDefault="00D97EEA" w:rsidP="00D97EEA">
      <w:pPr>
        <w:pStyle w:val="Doc-text2"/>
        <w:rPr>
          <w:lang w:eastAsia="zh-TW"/>
        </w:rPr>
      </w:pPr>
      <w:r>
        <w:rPr>
          <w:lang w:eastAsia="zh-TW"/>
        </w:rPr>
        <w:t>-</w:t>
      </w:r>
      <w:r>
        <w:rPr>
          <w:lang w:eastAsia="zh-TW"/>
        </w:rPr>
        <w:tab/>
        <w:t xml:space="preserve">Intel thinks that the coverage is different and that’s why we would need to know to select topology type for example.  </w:t>
      </w:r>
    </w:p>
    <w:p w14:paraId="0015BF6D" w14:textId="19EB34F9" w:rsidR="000E6C2E" w:rsidRDefault="000E6C2E" w:rsidP="00D97EEA">
      <w:pPr>
        <w:pStyle w:val="Doc-text2"/>
        <w:rPr>
          <w:lang w:eastAsia="zh-TW"/>
        </w:rPr>
      </w:pPr>
      <w:r>
        <w:rPr>
          <w:lang w:eastAsia="zh-TW"/>
        </w:rPr>
        <w:t>-</w:t>
      </w:r>
      <w:r>
        <w:rPr>
          <w:lang w:eastAsia="zh-TW"/>
        </w:rPr>
        <w:tab/>
        <w:t xml:space="preserve">ZTE asks if we should ask SA2 if this is possible.  Huawei thinks that we would need to understand the justification.  Interdigital explains that RAN1 is discussing device type having different resource capabilities.  </w:t>
      </w:r>
    </w:p>
    <w:p w14:paraId="05F93517" w14:textId="6F78C0F9" w:rsidR="000E6C2E" w:rsidRDefault="000E6C2E" w:rsidP="00D97EEA">
      <w:pPr>
        <w:pStyle w:val="Doc-text2"/>
        <w:rPr>
          <w:lang w:eastAsia="zh-TW"/>
        </w:rPr>
      </w:pPr>
      <w:r>
        <w:rPr>
          <w:lang w:eastAsia="zh-TW"/>
        </w:rPr>
        <w:t>-</w:t>
      </w:r>
      <w:r>
        <w:rPr>
          <w:lang w:eastAsia="zh-TW"/>
        </w:rPr>
        <w:tab/>
        <w:t xml:space="preserve">Huawei thinks that we can also differentiate based on device type.  </w:t>
      </w: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97"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0E6C2E" w:rsidRDefault="00777513" w:rsidP="00777513">
      <w:pPr>
        <w:pStyle w:val="Doc-text2"/>
        <w:rPr>
          <w:i/>
          <w:iCs/>
        </w:rPr>
      </w:pPr>
      <w:r w:rsidRPr="000E6C2E">
        <w:rPr>
          <w:i/>
          <w:iCs/>
        </w:rPr>
        <w:t>Proposal 1: For 3-step CBRA, the subsequent R2D transmission after Msg3 could be used for the following one or both potential cases:</w:t>
      </w:r>
    </w:p>
    <w:p w14:paraId="3C40858D" w14:textId="77777777" w:rsidR="00777513" w:rsidRPr="000E6C2E" w:rsidRDefault="00777513" w:rsidP="00777513">
      <w:pPr>
        <w:pStyle w:val="Doc-text2"/>
        <w:rPr>
          <w:i/>
          <w:iCs/>
        </w:rPr>
      </w:pPr>
      <w:r w:rsidRPr="000E6C2E">
        <w:rPr>
          <w:i/>
          <w:iCs/>
        </w:rPr>
        <w:tab/>
        <w:t xml:space="preserve">   Confirm the failure/success reception of Msg3. </w:t>
      </w:r>
    </w:p>
    <w:p w14:paraId="125052E2" w14:textId="77777777" w:rsidR="00777513" w:rsidRPr="000E6C2E" w:rsidRDefault="00777513" w:rsidP="00777513">
      <w:pPr>
        <w:pStyle w:val="Doc-text2"/>
        <w:rPr>
          <w:i/>
          <w:iCs/>
        </w:rPr>
      </w:pPr>
      <w:r w:rsidRPr="000E6C2E">
        <w:rPr>
          <w:i/>
          <w:iCs/>
        </w:rPr>
        <w:t>Scheduling/transmission for the following higher layer data.</w:t>
      </w:r>
    </w:p>
    <w:p w14:paraId="2E8867B8" w14:textId="7284CD9A" w:rsidR="00777513" w:rsidRDefault="000E6C2E" w:rsidP="00777513">
      <w:pPr>
        <w:pStyle w:val="Doc-text2"/>
      </w:pPr>
      <w:r>
        <w:t>=&gt;</w:t>
      </w:r>
      <w:r>
        <w:tab/>
        <w:t>Noted</w:t>
      </w:r>
    </w:p>
    <w:p w14:paraId="441C4582" w14:textId="77777777" w:rsidR="000E6C2E" w:rsidRPr="00625168" w:rsidRDefault="000E6C2E" w:rsidP="00777513">
      <w:pPr>
        <w:pStyle w:val="Doc-text2"/>
      </w:pPr>
    </w:p>
    <w:p w14:paraId="41FFB97D" w14:textId="65EE1798" w:rsidR="00777513" w:rsidRPr="002654FD" w:rsidRDefault="00000000" w:rsidP="00777513">
      <w:pPr>
        <w:pStyle w:val="Doc-title"/>
      </w:pPr>
      <w:hyperlink r:id="rId698"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0E6C2E" w:rsidRDefault="00777513" w:rsidP="00777513">
      <w:pPr>
        <w:pStyle w:val="Doc-text2"/>
        <w:rPr>
          <w:i/>
          <w:iCs/>
        </w:rPr>
      </w:pPr>
      <w:r w:rsidRPr="000E6C2E">
        <w:rPr>
          <w:i/>
          <w:iCs/>
        </w:rPr>
        <w:fldChar w:fldCharType="begin"/>
      </w:r>
      <w:r w:rsidRPr="000E6C2E">
        <w:rPr>
          <w:i/>
          <w:iCs/>
        </w:rPr>
        <w:instrText xml:space="preserve"> REF PP1 \h  \* MERGEFORMAT </w:instrText>
      </w:r>
      <w:r w:rsidRPr="000E6C2E">
        <w:rPr>
          <w:i/>
          <w:iCs/>
        </w:rPr>
      </w:r>
      <w:r w:rsidRPr="000E6C2E">
        <w:rPr>
          <w:i/>
          <w:iCs/>
        </w:rPr>
        <w:fldChar w:fldCharType="separate"/>
      </w:r>
      <w:r w:rsidRPr="000E6C2E">
        <w:rPr>
          <w:i/>
          <w:iCs/>
        </w:rPr>
        <w:t xml:space="preserve">Proposal </w:t>
      </w:r>
      <w:r w:rsidRPr="000E6C2E">
        <w:rPr>
          <w:i/>
          <w:iCs/>
          <w:lang w:eastAsia="zh-CN"/>
        </w:rPr>
        <w:t>6</w:t>
      </w:r>
      <w:r w:rsidRPr="000E6C2E">
        <w:rPr>
          <w:i/>
          <w:iCs/>
        </w:rPr>
        <w:t xml:space="preserve">: </w:t>
      </w:r>
      <w:r w:rsidRPr="000E6C2E">
        <w:rPr>
          <w:i/>
          <w:iCs/>
          <w:lang w:eastAsia="zh-CN"/>
        </w:rPr>
        <w:t>The reader should send a failure indication message to the device if it can't receive the A-IoT Msg3 after sending A-IoT Msg2.</w:t>
      </w:r>
    </w:p>
    <w:p w14:paraId="47A96657" w14:textId="7313EE6F" w:rsidR="00777513" w:rsidRDefault="00777513" w:rsidP="00777513">
      <w:pPr>
        <w:pStyle w:val="Doc-text2"/>
      </w:pPr>
      <w:r w:rsidRPr="000E6C2E">
        <w:rPr>
          <w:i/>
          <w:iCs/>
        </w:rPr>
        <w:fldChar w:fldCharType="end"/>
      </w:r>
      <w:r w:rsidR="000E6C2E">
        <w:t>=&gt;</w:t>
      </w:r>
      <w:r w:rsidR="000E6C2E">
        <w:tab/>
        <w:t>Noted</w:t>
      </w:r>
    </w:p>
    <w:p w14:paraId="1C79D1AB" w14:textId="77777777" w:rsidR="000E6C2E" w:rsidRPr="000E6C2E" w:rsidRDefault="000E6C2E" w:rsidP="00777513">
      <w:pPr>
        <w:pStyle w:val="Doc-text2"/>
        <w:rPr>
          <w:rFonts w:eastAsiaTheme="minorEastAsia"/>
          <w:lang w:eastAsia="ko-KR"/>
        </w:rPr>
      </w:pPr>
    </w:p>
    <w:p w14:paraId="48C7E84E" w14:textId="17E528E5" w:rsidR="00777513" w:rsidRDefault="00000000" w:rsidP="00777513">
      <w:pPr>
        <w:pStyle w:val="Doc-title"/>
        <w:rPr>
          <w:rFonts w:eastAsiaTheme="minorEastAsia"/>
          <w:lang w:eastAsia="ko-KR"/>
        </w:rPr>
      </w:pPr>
      <w:hyperlink r:id="rId699"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Default="00777513" w:rsidP="00777513">
      <w:pPr>
        <w:pStyle w:val="Doc-text2"/>
        <w:rPr>
          <w:i/>
          <w:iCs/>
        </w:rPr>
      </w:pPr>
      <w:r w:rsidRPr="000E6C2E">
        <w:rPr>
          <w:rStyle w:val="Doc-text2Char"/>
          <w:i/>
          <w:iCs/>
        </w:rPr>
        <w:t>Proposal 7:</w:t>
      </w:r>
      <w:r w:rsidRPr="000E6C2E">
        <w:rPr>
          <w:rStyle w:val="Doc-text2Char"/>
          <w:i/>
          <w:iCs/>
        </w:rPr>
        <w:tab/>
        <w:t>Absence of the subsequent R2D message (after access procedure) can be interpreted by the device to mean at least successful data transmission and no additional command reception</w:t>
      </w:r>
      <w:r w:rsidRPr="000E6C2E">
        <w:rPr>
          <w:i/>
          <w:iCs/>
        </w:rPr>
        <w:t xml:space="preserve">. </w:t>
      </w:r>
    </w:p>
    <w:p w14:paraId="26B833CC" w14:textId="77777777" w:rsidR="000E6C2E" w:rsidRDefault="000E6C2E" w:rsidP="00777513">
      <w:pPr>
        <w:pStyle w:val="Doc-text2"/>
        <w:rPr>
          <w:i/>
          <w:iCs/>
        </w:rPr>
      </w:pPr>
    </w:p>
    <w:p w14:paraId="191B667F" w14:textId="32FC44DF" w:rsidR="000E6C2E" w:rsidRDefault="000E6C2E" w:rsidP="00777513">
      <w:pPr>
        <w:pStyle w:val="Doc-text2"/>
      </w:pPr>
      <w:r>
        <w:t>Discussions</w:t>
      </w:r>
      <w:r w:rsidR="00FB1A1E">
        <w:t xml:space="preserve"> on subsequent transmission after msg3.   </w:t>
      </w:r>
    </w:p>
    <w:p w14:paraId="2FB8AEDB" w14:textId="72D6722E" w:rsidR="000E6C2E" w:rsidRDefault="000E6C2E" w:rsidP="00777513">
      <w:pPr>
        <w:pStyle w:val="Doc-text2"/>
      </w:pPr>
      <w:r>
        <w:t>-</w:t>
      </w:r>
      <w:r>
        <w:tab/>
        <w:t xml:space="preserve">Docomo asks if the reader can determine whether there was a failure.  Intel thinks that there is a case where the reader knows that it hasn’t received but doesn’t know it happens. </w:t>
      </w:r>
    </w:p>
    <w:p w14:paraId="17D80176" w14:textId="2B011C5F" w:rsidR="000E6C2E" w:rsidRDefault="000E6C2E" w:rsidP="00777513">
      <w:pPr>
        <w:pStyle w:val="Doc-text2"/>
      </w:pPr>
      <w:r>
        <w:t>-</w:t>
      </w:r>
      <w:r>
        <w:tab/>
        <w:t>Intel thinks that even the device sends a failure indication the device doesn’t know what to do.</w:t>
      </w:r>
    </w:p>
    <w:p w14:paraId="44B2A39F" w14:textId="2720B17D" w:rsidR="000E6C2E" w:rsidRDefault="000E6C2E" w:rsidP="00777513">
      <w:pPr>
        <w:pStyle w:val="Doc-text2"/>
      </w:pPr>
      <w:r>
        <w:t>-</w:t>
      </w:r>
      <w:r>
        <w:tab/>
        <w:t xml:space="preserve">Xiaomi thinks that there is a case where it can be useful to configure the random value again.   </w:t>
      </w:r>
    </w:p>
    <w:p w14:paraId="69B80B78" w14:textId="49FB371D" w:rsidR="000E6C2E" w:rsidRDefault="000E6C2E" w:rsidP="00777513">
      <w:pPr>
        <w:pStyle w:val="Doc-text2"/>
      </w:pPr>
      <w:r>
        <w:t>-</w:t>
      </w:r>
      <w:r>
        <w:tab/>
        <w:t xml:space="preserve">LG thinks that this would be useful to resolve the collision between device.  </w:t>
      </w:r>
    </w:p>
    <w:p w14:paraId="74D0D71F" w14:textId="58E26A8F" w:rsidR="000E6C2E" w:rsidRDefault="000E6C2E" w:rsidP="00777513">
      <w:pPr>
        <w:pStyle w:val="Doc-text2"/>
      </w:pPr>
      <w:r>
        <w:t>-</w:t>
      </w:r>
      <w:r>
        <w:tab/>
        <w:t xml:space="preserve">Huawei thinks that the reader can indicate the failure to the device and the device can re-attempt access.  </w:t>
      </w:r>
    </w:p>
    <w:p w14:paraId="25AE7D39" w14:textId="3E1E7F75" w:rsidR="00FB1A1E" w:rsidRDefault="00FB1A1E" w:rsidP="00777513">
      <w:pPr>
        <w:pStyle w:val="Doc-text2"/>
      </w:pPr>
      <w:r>
        <w:t>-</w:t>
      </w:r>
      <w:r>
        <w:tab/>
        <w:t xml:space="preserve">Ericsson thinks that in some cases it is needed and in some cases it is not needed, so we should study cases it may be needed. </w:t>
      </w:r>
    </w:p>
    <w:p w14:paraId="34FBD6AD" w14:textId="5685F0BC" w:rsidR="00FB1A1E" w:rsidRDefault="00FB1A1E" w:rsidP="00777513">
      <w:pPr>
        <w:pStyle w:val="Doc-text2"/>
      </w:pPr>
      <w:r>
        <w:t>-</w:t>
      </w:r>
      <w:r>
        <w:tab/>
        <w:t xml:space="preserve">MEdiatek thinks that if there was data in msg3 we should acknowledge it, but not necessarily a failure indication for msg3. </w:t>
      </w:r>
    </w:p>
    <w:p w14:paraId="6768CC5C" w14:textId="73AA1F9D" w:rsidR="00FB1A1E" w:rsidRDefault="00FB1A1E" w:rsidP="00777513">
      <w:pPr>
        <w:pStyle w:val="Doc-text2"/>
      </w:pPr>
      <w:r>
        <w:t>-</w:t>
      </w:r>
      <w:r>
        <w:tab/>
        <w:t xml:space="preserve">Lenovo thinks it is necessary.  </w:t>
      </w:r>
    </w:p>
    <w:p w14:paraId="263126EE" w14:textId="77777777" w:rsidR="00FB1A1E" w:rsidRDefault="00FB1A1E" w:rsidP="00777513">
      <w:pPr>
        <w:pStyle w:val="Doc-text2"/>
      </w:pPr>
      <w:r>
        <w:t>-</w:t>
      </w:r>
      <w:r>
        <w:tab/>
        <w:t xml:space="preserve">Vodafone is not sure that msg3 contains data, just device ID.   </w:t>
      </w:r>
    </w:p>
    <w:p w14:paraId="7901542B" w14:textId="59AF506E" w:rsidR="00FB1A1E" w:rsidRDefault="00FB1A1E" w:rsidP="00777513">
      <w:pPr>
        <w:pStyle w:val="Doc-text2"/>
      </w:pPr>
      <w:r>
        <w:t>-</w:t>
      </w:r>
      <w:r>
        <w:tab/>
        <w:t xml:space="preserve">Interdigital thinks that the device has already completion contention so it would be beneficial for the reader to indicate so it doesn’t have to trigger another message.   ZTE agrees.   </w:t>
      </w:r>
    </w:p>
    <w:p w14:paraId="03B63B4C" w14:textId="2C230EE2" w:rsidR="00FB1A1E" w:rsidRDefault="00FB1A1E" w:rsidP="00777513">
      <w:pPr>
        <w:pStyle w:val="Doc-text2"/>
      </w:pPr>
      <w:r>
        <w:t>-</w:t>
      </w:r>
      <w:r>
        <w:tab/>
        <w:t xml:space="preserve">Qualcomm thinks that there are different use cases and in some cases it is needed.   R2D should indicate whether subsequent acknowledgement should be expected by device.  </w:t>
      </w:r>
    </w:p>
    <w:p w14:paraId="7CD96D1C" w14:textId="77777777" w:rsidR="00FB1A1E" w:rsidRDefault="00FB1A1E" w:rsidP="00777513">
      <w:pPr>
        <w:pStyle w:val="Doc-text2"/>
      </w:pPr>
    </w:p>
    <w:p w14:paraId="3351E712" w14:textId="77777777" w:rsidR="00D56C61" w:rsidRDefault="00D56C61" w:rsidP="00D56C61">
      <w:pPr>
        <w:tabs>
          <w:tab w:val="left" w:pos="0"/>
        </w:tabs>
        <w:rPr>
          <w:iCs/>
          <w:noProof/>
          <w:sz w:val="18"/>
          <w:lang w:eastAsia="ko-KR"/>
        </w:rPr>
      </w:pPr>
    </w:p>
    <w:p w14:paraId="681A59A1" w14:textId="77777777" w:rsidR="00D56C61" w:rsidRPr="00FC6126" w:rsidRDefault="00D56C61" w:rsidP="00D56C61">
      <w:pPr>
        <w:pStyle w:val="Doc-text2"/>
        <w:pBdr>
          <w:top w:val="single" w:sz="4" w:space="1" w:color="auto"/>
          <w:left w:val="single" w:sz="4" w:space="4" w:color="auto"/>
          <w:bottom w:val="single" w:sz="4" w:space="1" w:color="auto"/>
          <w:right w:val="single" w:sz="4" w:space="4" w:color="auto"/>
        </w:pBdr>
        <w:rPr>
          <w:b/>
          <w:bCs/>
          <w:lang w:val="en-US" w:eastAsia="zh-CN"/>
        </w:rPr>
      </w:pPr>
      <w:r w:rsidRPr="00FC6126">
        <w:rPr>
          <w:b/>
          <w:bCs/>
          <w:lang w:val="en-US" w:eastAsia="zh-CN"/>
        </w:rPr>
        <w:t>Agreements</w:t>
      </w:r>
    </w:p>
    <w:p w14:paraId="55ED6940" w14:textId="1E737F9C" w:rsidR="00D56C61" w:rsidRDefault="00D56C61" w:rsidP="00D56C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t xml:space="preserve">For 3-step CBRA Support fixed random ID size is 16 bit.   The ID is randomly generated.  </w:t>
      </w:r>
    </w:p>
    <w:p w14:paraId="055F9FC4" w14:textId="467A70C7" w:rsidR="00D56C61" w:rsidRDefault="00D56C61" w:rsidP="00D56C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r>
      <w:r w:rsidRPr="00D56C61">
        <w:rPr>
          <w:lang w:val="en-US" w:eastAsia="zh-CN"/>
        </w:rPr>
        <w:t xml:space="preserve">Failure/success indication of </w:t>
      </w:r>
      <w:r>
        <w:rPr>
          <w:lang w:val="en-US" w:eastAsia="zh-CN"/>
        </w:rPr>
        <w:t>D2R</w:t>
      </w:r>
      <w:r w:rsidRPr="00D56C61">
        <w:rPr>
          <w:lang w:val="en-US" w:eastAsia="zh-CN"/>
        </w:rPr>
        <w:t xml:space="preserve"> will be studied.   FFS if it would be implicit or explicit and for which use case it is needed.  FFS whether it is applied only to some cases.  </w:t>
      </w:r>
    </w:p>
    <w:p w14:paraId="2C4F4E37" w14:textId="7DCEB722" w:rsidR="00FB1A1E" w:rsidRDefault="00FB1A1E" w:rsidP="00777513">
      <w:pPr>
        <w:pStyle w:val="Doc-text2"/>
      </w:pP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700"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Default="00777513" w:rsidP="00777513">
      <w:pPr>
        <w:pStyle w:val="Doc-text2"/>
        <w:rPr>
          <w:i/>
          <w:iCs/>
          <w:lang w:val="en-US" w:eastAsia="ja-JP"/>
        </w:rPr>
      </w:pPr>
      <w:r w:rsidRPr="00D56C61">
        <w:rPr>
          <w:i/>
          <w:iCs/>
          <w:lang w:val="en-US" w:eastAsia="ja-JP"/>
        </w:rPr>
        <w:t>Proposal 5</w:t>
      </w:r>
      <w:r w:rsidRPr="00D56C61">
        <w:rPr>
          <w:i/>
          <w:iCs/>
          <w:lang w:val="en-US" w:eastAsia="ja-JP"/>
        </w:rPr>
        <w:tab/>
        <w:t>Random ID is not included along with the Device ID in A-IoT Msg1.</w:t>
      </w:r>
    </w:p>
    <w:p w14:paraId="780E9B8F" w14:textId="4215A7D7" w:rsidR="00D56C61" w:rsidRPr="00D56C61" w:rsidRDefault="00D56C61" w:rsidP="00777513">
      <w:pPr>
        <w:pStyle w:val="Doc-text2"/>
        <w:rPr>
          <w:lang w:val="en-US" w:eastAsia="ja-JP"/>
        </w:rPr>
      </w:pPr>
      <w:r>
        <w:rPr>
          <w:lang w:val="en-US" w:eastAsia="ja-JP"/>
        </w:rPr>
        <w:t>=&gt;</w:t>
      </w:r>
      <w:r>
        <w:rPr>
          <w:lang w:val="en-US" w:eastAsia="ja-JP"/>
        </w:rPr>
        <w:tab/>
        <w:t>Noted</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701"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Default="00777513" w:rsidP="00777513">
      <w:pPr>
        <w:pStyle w:val="Doc-text2"/>
        <w:rPr>
          <w:i/>
          <w:iCs/>
        </w:rPr>
      </w:pPr>
      <w:r w:rsidRPr="00D56C61">
        <w:rPr>
          <w:i/>
          <w:iCs/>
        </w:rPr>
        <w:lastRenderedPageBreak/>
        <w:t>Proposal 6:</w:t>
      </w:r>
      <w:r w:rsidRPr="00D56C61">
        <w:rPr>
          <w:i/>
          <w:iCs/>
        </w:rPr>
        <w:tab/>
        <w:t>For 2-step CBRA, the random ID is also included in A-IoT Msg1, and is echoed in A-IoT Msg2.</w:t>
      </w:r>
    </w:p>
    <w:p w14:paraId="315EB61D" w14:textId="50B693E1" w:rsidR="00D56C61" w:rsidRPr="00D56C61" w:rsidRDefault="00D56C61" w:rsidP="00777513">
      <w:pPr>
        <w:pStyle w:val="Doc-text2"/>
      </w:pPr>
      <w:r>
        <w:t>=&gt;</w:t>
      </w:r>
      <w:r>
        <w:tab/>
        <w:t>Noted</w:t>
      </w:r>
    </w:p>
    <w:p w14:paraId="47F0154F" w14:textId="77777777" w:rsidR="00D56C61" w:rsidRDefault="00D56C61" w:rsidP="00777513">
      <w:pPr>
        <w:pStyle w:val="Doc-text2"/>
        <w:rPr>
          <w:i/>
          <w:iCs/>
        </w:rPr>
      </w:pPr>
    </w:p>
    <w:p w14:paraId="7D6E196C" w14:textId="7F8E47BA" w:rsidR="00D56C61" w:rsidRDefault="00D56C61" w:rsidP="00777513">
      <w:pPr>
        <w:pStyle w:val="Doc-text2"/>
      </w:pPr>
      <w:r>
        <w:t>Discussion</w:t>
      </w:r>
    </w:p>
    <w:p w14:paraId="769ABB59" w14:textId="6F0046AC" w:rsidR="00D56C61" w:rsidRDefault="00D56C61" w:rsidP="00777513">
      <w:pPr>
        <w:pStyle w:val="Doc-text2"/>
      </w:pPr>
      <w:r>
        <w:t>-</w:t>
      </w:r>
      <w:r>
        <w:tab/>
        <w:t xml:space="preserve">Huawei thinks that if we don’t have random ID in msg1 then what do send back in msg2, as device ID being echoed is too large.   </w:t>
      </w:r>
    </w:p>
    <w:p w14:paraId="10FFCF7C" w14:textId="4C72C365" w:rsidR="00D56C61" w:rsidRDefault="00D56C61" w:rsidP="00777513">
      <w:pPr>
        <w:pStyle w:val="Doc-text2"/>
      </w:pPr>
      <w:r>
        <w:t>-</w:t>
      </w:r>
      <w:r>
        <w:tab/>
        <w:t xml:space="preserve">Samsung thinks that both options are possible, but for option 1 we would have to discuss partial ID or full ID for msg2 and that is more complex.  </w:t>
      </w:r>
    </w:p>
    <w:p w14:paraId="2566120F" w14:textId="66143D75" w:rsidR="00D56C61" w:rsidRDefault="00D56C61" w:rsidP="00777513">
      <w:pPr>
        <w:pStyle w:val="Doc-text2"/>
      </w:pPr>
      <w:r>
        <w:t>-</w:t>
      </w:r>
      <w:r>
        <w:tab/>
        <w:t xml:space="preserve">CMCC prefers Apple as otherwise what is the difference between 2 and 3 step.   </w:t>
      </w:r>
    </w:p>
    <w:p w14:paraId="57675C22" w14:textId="02A7AF12" w:rsidR="00D56C61" w:rsidRDefault="00D56C61" w:rsidP="00777513">
      <w:pPr>
        <w:pStyle w:val="Doc-text2"/>
      </w:pPr>
      <w:r>
        <w:t>-</w:t>
      </w:r>
      <w:r>
        <w:tab/>
        <w:t xml:space="preserve">Docomo thinks that this is dependent on subsequent tranmsion and Intel thinks we need to understand whether we need msg2.  The randomID can be useful for command only case.  </w:t>
      </w:r>
    </w:p>
    <w:p w14:paraId="2863BDC1" w14:textId="13B4709F" w:rsidR="00D56C61" w:rsidRDefault="00D56C61" w:rsidP="00777513">
      <w:pPr>
        <w:pStyle w:val="Doc-text2"/>
      </w:pPr>
      <w:r>
        <w:t>-</w:t>
      </w:r>
      <w:r>
        <w:tab/>
        <w:t xml:space="preserve">CATT thinks that we need the ID to resolve contention and random ID is not preferred as the msg2 can echo back msg1.  </w:t>
      </w:r>
    </w:p>
    <w:p w14:paraId="27AB0682" w14:textId="77777777" w:rsidR="00CC73E6" w:rsidRDefault="00D56C61" w:rsidP="00777513">
      <w:pPr>
        <w:pStyle w:val="Doc-text2"/>
      </w:pPr>
      <w:r>
        <w:t>-</w:t>
      </w:r>
      <w:r>
        <w:tab/>
        <w:t xml:space="preserve">Qualcomm thinks that msg2 is similar to msg4 (i.e. subsequent transmission).  We should have a unified solution with the 3 step RA.  Vodafone thinks that we should resolve contention based on random number.   </w:t>
      </w:r>
    </w:p>
    <w:p w14:paraId="6B62F0F9" w14:textId="189FFE88" w:rsidR="00CC73E6" w:rsidRDefault="00CC73E6" w:rsidP="00777513">
      <w:pPr>
        <w:pStyle w:val="Doc-text2"/>
      </w:pPr>
      <w:r>
        <w:t>-</w:t>
      </w:r>
      <w:r>
        <w:tab/>
        <w:t xml:space="preserve">Huawei thinks that for 2-step RA msg2 is needed.   Mediatek thinks that it is important for the AS to have an AS device to address the device.  ZTE thinks it is important to simplify the devices and including random number will be good.  </w:t>
      </w:r>
    </w:p>
    <w:p w14:paraId="485901AD" w14:textId="7E3EA0A6" w:rsidR="00CC73E6" w:rsidRDefault="00CC73E6" w:rsidP="00CC73E6">
      <w:pPr>
        <w:pStyle w:val="Doc-text2"/>
      </w:pPr>
      <w:r>
        <w:t>-</w:t>
      </w:r>
      <w:r>
        <w:tab/>
        <w:t>Intel explains that there are cases where msg2 is not needed.  Inventory only cases – device ID sent to reader and if you don’t receive it you can trigger the device to send the ID again. For command – it may be needed</w:t>
      </w:r>
    </w:p>
    <w:p w14:paraId="625F1C01" w14:textId="1989D3B6" w:rsidR="00CC73E6" w:rsidRDefault="00CC73E6" w:rsidP="00CC73E6">
      <w:pPr>
        <w:pStyle w:val="Doc-text2"/>
      </w:pPr>
      <w:r>
        <w:t>-</w:t>
      </w:r>
      <w:r>
        <w:tab/>
      </w:r>
      <w:r w:rsidR="00FD577F">
        <w:t xml:space="preserve">Apple doesn’t see the complexity of supporting different design as the UE would only support either 2-step or 4-step.   Vodafone thinks that logistically this is difficult to differentiate between devices.   Williot agrees that there can devices that only support 2 step RA. </w:t>
      </w:r>
    </w:p>
    <w:p w14:paraId="402E6964" w14:textId="5E0C2F5C" w:rsidR="00FD577F" w:rsidRDefault="00FD577F" w:rsidP="00CC73E6">
      <w:pPr>
        <w:pStyle w:val="Doc-text2"/>
      </w:pPr>
      <w:r>
        <w:t>-</w:t>
      </w:r>
      <w:r>
        <w:tab/>
        <w:t xml:space="preserve">ZTE thinks that the difference between 2 and 3 step is just the reader indicating to the UE simply send random ID or send data as well.   </w:t>
      </w: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702"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703"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704"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705"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37" w:name="_Hlk174528275"/>
      <w:r w:rsidRPr="0090465A">
        <w:rPr>
          <w:lang w:val="en-US" w:eastAsia="zh-CN"/>
        </w:rPr>
        <w:t>Proposal 4: Reader may indicate the type of AIoT access (e.g., 2-step or ‘4-step’) to AIoT devices in the initial trigger message.</w:t>
      </w:r>
    </w:p>
    <w:bookmarkEnd w:id="137"/>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706"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AF5C0C" w:rsidRDefault="00777513" w:rsidP="00777513">
      <w:pPr>
        <w:pStyle w:val="Doc-text2"/>
        <w:rPr>
          <w:i/>
          <w:iCs/>
        </w:rPr>
      </w:pPr>
      <w:r w:rsidRPr="00AF5C0C">
        <w:rPr>
          <w:i/>
          <w:iCs/>
        </w:rPr>
        <w:t>Proposal 18:</w:t>
      </w:r>
      <w:r w:rsidRPr="00AF5C0C">
        <w:rPr>
          <w:i/>
          <w:iCs/>
        </w:rPr>
        <w:tab/>
        <w:t>In contention-free access, the A-IoT device directly sends the upper layer data (e.g. device ID) in its very first D2R message after being triggered (i.e. skip contention resolution Msg1/2).</w:t>
      </w:r>
    </w:p>
    <w:p w14:paraId="6C9136FD" w14:textId="4E9175B6" w:rsidR="00AF5C0C" w:rsidRDefault="00AF5C0C" w:rsidP="00AF5C0C">
      <w:pPr>
        <w:pStyle w:val="Doc-text2"/>
      </w:pPr>
      <w:r>
        <w:lastRenderedPageBreak/>
        <w:t>-</w:t>
      </w:r>
      <w:r>
        <w:tab/>
        <w:t xml:space="preserve">Mediatek wonders if we have to confirmed whether the first message needs to be protected.   ZTE is concerned that we would go away from the unification, as even for subsequent transmission we would need an ID.  Huawei explains that random ID is not needed for contention but maybe for scheduling purposes it would need to be further discussed.    Intel also thinks that random ID is needed for subsequent transmissions and context.   </w:t>
      </w:r>
    </w:p>
    <w:p w14:paraId="3758718D" w14:textId="7C1B090D" w:rsidR="00AF5C0C" w:rsidRDefault="00AF5C0C" w:rsidP="00AF5C0C">
      <w:pPr>
        <w:pStyle w:val="Doc-text2"/>
      </w:pPr>
      <w:r>
        <w:t>-</w:t>
      </w:r>
      <w:r>
        <w:tab/>
        <w:t xml:space="preserve">Xiaomi thinks an ID is always needed, so we should try to specify a common procedure.  </w:t>
      </w:r>
    </w:p>
    <w:p w14:paraId="0D476710" w14:textId="283AD4FC" w:rsidR="00465D8B" w:rsidRDefault="00465D8B" w:rsidP="00AF5C0C">
      <w:pPr>
        <w:pStyle w:val="Doc-text2"/>
      </w:pPr>
      <w:r>
        <w:t>-</w:t>
      </w:r>
      <w:r>
        <w:tab/>
        <w:t xml:space="preserve">LG thinks that the ID Can be fixed in paging message.  </w:t>
      </w:r>
    </w:p>
    <w:p w14:paraId="12CE1D72" w14:textId="78675B3D" w:rsidR="00465D8B" w:rsidRDefault="00465D8B" w:rsidP="00AF5C0C">
      <w:pPr>
        <w:pStyle w:val="Doc-text2"/>
      </w:pPr>
      <w:r>
        <w:t>-</w:t>
      </w:r>
      <w:r>
        <w:tab/>
        <w:t xml:space="preserve">CATT Thinks that the CFRA will give resource so that’s sufficient.    </w:t>
      </w:r>
    </w:p>
    <w:p w14:paraId="52D6C362" w14:textId="7D278FAE" w:rsidR="00465D8B" w:rsidRDefault="00465D8B" w:rsidP="00465D8B">
      <w:pPr>
        <w:pStyle w:val="Doc-text2"/>
      </w:pPr>
      <w:r>
        <w:t>-</w:t>
      </w:r>
      <w:r>
        <w:tab/>
        <w:t xml:space="preserve">Qualcomm asks why we use random ID if we have an ID in the reader used for scheduling the initial CFRA message.    ZTE asks how long would this ID be and would we want to address the UE with 100bits device all the time.   Intel explains that you would need to include the ID again from R2D and that is a large ID.  </w:t>
      </w:r>
      <w:r w:rsidR="00ED3BC5">
        <w:t xml:space="preserve">  Mediatek thinks that there are also security issues of including the device ID for scheduling purposes.   The random ID is needed for subsequent scheduling and we should unify the procedure.  </w:t>
      </w:r>
    </w:p>
    <w:p w14:paraId="444C3A60" w14:textId="759386F3" w:rsidR="00ED3BC5" w:rsidRDefault="00ED3BC5" w:rsidP="00465D8B">
      <w:pPr>
        <w:pStyle w:val="Doc-text2"/>
      </w:pPr>
      <w:r>
        <w:t>-</w:t>
      </w:r>
      <w:r>
        <w:tab/>
        <w:t xml:space="preserve">Nokia thinks that we need an ID but it doesn’t need to be generated by the device.    ZTE thinks it is possible for reading to allocate but we are branching it.   </w:t>
      </w:r>
    </w:p>
    <w:p w14:paraId="44FE6371" w14:textId="1302E1A9" w:rsidR="00ED3BC5" w:rsidRDefault="00ED3BC5" w:rsidP="00465D8B">
      <w:pPr>
        <w:pStyle w:val="Doc-text2"/>
      </w:pPr>
      <w:r>
        <w:t>-</w:t>
      </w:r>
      <w:r>
        <w:tab/>
        <w:t xml:space="preserve">CATT thinks that storing the ID would cause complexity. </w:t>
      </w:r>
    </w:p>
    <w:p w14:paraId="17EC1A99" w14:textId="77777777" w:rsidR="00ED3BC5" w:rsidRDefault="00465D8B" w:rsidP="00ED3BC5">
      <w:pPr>
        <w:pStyle w:val="Doc-text2"/>
      </w:pPr>
      <w:r>
        <w:t>-</w:t>
      </w:r>
      <w:r>
        <w:tab/>
        <w:t xml:space="preserve">Apple thinks that we would </w:t>
      </w:r>
      <w:r w:rsidR="00ED3BC5">
        <w:t xml:space="preserve">need to </w:t>
      </w:r>
      <w:r>
        <w:t>maintain some context</w:t>
      </w:r>
      <w:r w:rsidR="00ED3BC5">
        <w:t xml:space="preserve"> and random ID could have collision problem.  </w:t>
      </w:r>
    </w:p>
    <w:p w14:paraId="60A24E05" w14:textId="75ED3314" w:rsidR="00ED3BC5" w:rsidRDefault="00ED3BC5" w:rsidP="00ED3BC5">
      <w:pPr>
        <w:pStyle w:val="Doc-text2"/>
      </w:pPr>
      <w:r>
        <w:t>-</w:t>
      </w:r>
      <w:r>
        <w:tab/>
        <w:t xml:space="preserve">MEdiatek thinks that the reader can provide the AS device ID.  WE can also consider providing this device ID for CBRA so these id is used for subsequent.     </w:t>
      </w:r>
    </w:p>
    <w:p w14:paraId="62880A7F" w14:textId="44AB5157" w:rsidR="00D40711" w:rsidRPr="00DC705D" w:rsidRDefault="00D40711" w:rsidP="00ED3BC5">
      <w:pPr>
        <w:pStyle w:val="Doc-text2"/>
      </w:pPr>
      <w:r>
        <w:t>-</w:t>
      </w:r>
      <w:r>
        <w:tab/>
        <w:t xml:space="preserve">Vodafone thinks it should be only one approach.   </w:t>
      </w:r>
    </w:p>
    <w:p w14:paraId="1EFAB04F" w14:textId="77777777" w:rsidR="00777513" w:rsidRDefault="00777513" w:rsidP="00777513">
      <w:pPr>
        <w:pStyle w:val="Doc-text2"/>
        <w:ind w:left="0" w:firstLine="0"/>
        <w:rPr>
          <w:rFonts w:eastAsiaTheme="minorEastAsia"/>
          <w:lang w:eastAsia="ko-KR"/>
        </w:rPr>
      </w:pPr>
    </w:p>
    <w:p w14:paraId="6669DB6F" w14:textId="77777777" w:rsidR="00AF5C0C" w:rsidRDefault="00AF5C0C" w:rsidP="00AF5C0C">
      <w:pPr>
        <w:pStyle w:val="Doc-text2"/>
      </w:pPr>
    </w:p>
    <w:p w14:paraId="7A902A7E" w14:textId="77777777" w:rsidR="00ED3BC5" w:rsidRDefault="00ED3BC5" w:rsidP="00ED3BC5">
      <w:pPr>
        <w:pStyle w:val="Doc-text2"/>
      </w:pPr>
    </w:p>
    <w:p w14:paraId="07BB2028" w14:textId="1CB6B0B0" w:rsidR="00ED3BC5" w:rsidRPr="00FD577F" w:rsidRDefault="00ED3BC5" w:rsidP="00ED3BC5">
      <w:pPr>
        <w:pStyle w:val="Doc-text2"/>
        <w:pBdr>
          <w:top w:val="single" w:sz="4" w:space="1" w:color="auto"/>
          <w:left w:val="single" w:sz="4" w:space="4" w:color="auto"/>
          <w:bottom w:val="single" w:sz="4" w:space="1" w:color="auto"/>
          <w:right w:val="single" w:sz="4" w:space="4" w:color="auto"/>
        </w:pBdr>
        <w:rPr>
          <w:b/>
          <w:bCs/>
        </w:rPr>
      </w:pPr>
      <w:r w:rsidRPr="00FD577F">
        <w:rPr>
          <w:b/>
          <w:bCs/>
        </w:rPr>
        <w:t xml:space="preserve">Agreements </w:t>
      </w:r>
    </w:p>
    <w:p w14:paraId="30CD6617" w14:textId="216CB92B" w:rsidR="00ED3BC5" w:rsidRDefault="00ED3BC5" w:rsidP="00ED3BC5">
      <w:pPr>
        <w:pStyle w:val="Doc-text2"/>
        <w:pBdr>
          <w:top w:val="single" w:sz="4" w:space="1" w:color="auto"/>
          <w:left w:val="single" w:sz="4" w:space="4" w:color="auto"/>
          <w:bottom w:val="single" w:sz="4" w:space="1" w:color="auto"/>
          <w:right w:val="single" w:sz="4" w:space="4" w:color="auto"/>
        </w:pBdr>
      </w:pPr>
      <w:r>
        <w:t>-</w:t>
      </w:r>
      <w:r>
        <w:tab/>
        <w:t>for 2step CBRA, RAN2 design will support msg2.  Whether it is needed it is up to the reader.  FFS when it is needed</w:t>
      </w:r>
      <w:r w:rsidRPr="00FD577F">
        <w:t xml:space="preserve">.  For 2-step CBRA (when mgs2 is needed), the random ID </w:t>
      </w:r>
      <w:r>
        <w:t xml:space="preserve">(fixed 16bits) </w:t>
      </w:r>
      <w:r w:rsidRPr="00FD577F">
        <w:t>is also included in A-IoT Msg1, and is echoed in A-IoT Msg2.</w:t>
      </w:r>
      <w:r>
        <w:rPr>
          <w:i/>
          <w:iCs/>
        </w:rPr>
        <w:t xml:space="preserve">   </w:t>
      </w:r>
      <w:r>
        <w:t xml:space="preserve">FFS if there will be devices support only 2-step RA and any other optimizations will be needed for such devices.  </w:t>
      </w:r>
    </w:p>
    <w:p w14:paraId="0D067F34" w14:textId="54350DF0" w:rsidR="00D40711" w:rsidRDefault="00ED3BC5" w:rsidP="00ED3BC5">
      <w:pPr>
        <w:pStyle w:val="Doc-text2"/>
        <w:pBdr>
          <w:top w:val="single" w:sz="4" w:space="1" w:color="auto"/>
          <w:left w:val="single" w:sz="4" w:space="4" w:color="auto"/>
          <w:bottom w:val="single" w:sz="4" w:space="1" w:color="auto"/>
          <w:right w:val="single" w:sz="4" w:space="4" w:color="auto"/>
        </w:pBdr>
      </w:pPr>
      <w:r>
        <w:t>-</w:t>
      </w:r>
      <w:r>
        <w:tab/>
        <w:t xml:space="preserve">In contention-free access, the A-IoT device directly sends the upper layer data (e.g. device ID) in its very first D2R message after being triggered (i.e. skip contention resolution Msg1/2).   FFS if a short AS ID is also included in the message and what type of ID for scheduling purposes.   </w:t>
      </w:r>
    </w:p>
    <w:p w14:paraId="61797F6F" w14:textId="3C941CDC" w:rsidR="00ED3BC5" w:rsidRPr="001959E4" w:rsidRDefault="00D40711" w:rsidP="00ED3BC5">
      <w:pPr>
        <w:pStyle w:val="Doc-text2"/>
        <w:pBdr>
          <w:top w:val="single" w:sz="4" w:space="1" w:color="auto"/>
          <w:left w:val="single" w:sz="4" w:space="4" w:color="auto"/>
          <w:bottom w:val="single" w:sz="4" w:space="1" w:color="auto"/>
          <w:right w:val="single" w:sz="4" w:space="4" w:color="auto"/>
        </w:pBdr>
      </w:pPr>
      <w:r>
        <w:t>-</w:t>
      </w:r>
      <w:r>
        <w:tab/>
      </w:r>
      <w:r w:rsidR="00ED3BC5">
        <w:t xml:space="preserve">FFS if reader assigns the AS ID for </w:t>
      </w:r>
      <w:r>
        <w:t>scheduling purposes</w:t>
      </w:r>
    </w:p>
    <w:p w14:paraId="52D245BD" w14:textId="77777777" w:rsidR="00ED3BC5" w:rsidRPr="00FD577F" w:rsidRDefault="00ED3BC5" w:rsidP="00ED3BC5">
      <w:pPr>
        <w:pStyle w:val="Doc-text2"/>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707"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708"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709"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710"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lastRenderedPageBreak/>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711"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712"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000000" w:rsidP="00777513">
      <w:pPr>
        <w:pStyle w:val="Doc-title"/>
      </w:pPr>
      <w:hyperlink r:id="rId713" w:history="1">
        <w:r w:rsidR="00777513" w:rsidRPr="00E4610C">
          <w:rPr>
            <w:rStyle w:val="Hyperlink"/>
          </w:rPr>
          <w:t>R2-2406361</w:t>
        </w:r>
      </w:hyperlink>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714"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715"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716"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717"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718"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719"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720"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21"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22"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000000" w:rsidP="00777513">
      <w:pPr>
        <w:pStyle w:val="Doc-title"/>
      </w:pPr>
      <w:hyperlink r:id="rId723" w:history="1">
        <w:r w:rsidR="00777513" w:rsidRPr="00E4610C">
          <w:rPr>
            <w:rStyle w:val="Hyperlink"/>
          </w:rPr>
          <w:t>R2-2406770</w:t>
        </w:r>
      </w:hyperlink>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24"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25"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26"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27"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28"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29"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30"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31"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32"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33"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Default="00777513" w:rsidP="00777513">
      <w:pPr>
        <w:pStyle w:val="Doc-text2"/>
        <w:rPr>
          <w:i/>
          <w:iCs/>
        </w:rPr>
      </w:pPr>
      <w:r w:rsidRPr="00EB49D2">
        <w:rPr>
          <w:i/>
          <w:iCs/>
        </w:rPr>
        <w:t>Proposal 1: RAN2 is responsible for the interface between intermediate node (i.e. Reader) and RAN for topology 2.</w:t>
      </w:r>
    </w:p>
    <w:p w14:paraId="5A7C7233" w14:textId="0C1AEB6B" w:rsidR="00EB49D2" w:rsidRPr="00EB49D2" w:rsidRDefault="00EB49D2" w:rsidP="00777513">
      <w:pPr>
        <w:pStyle w:val="Doc-text2"/>
      </w:pPr>
      <w:r>
        <w:t>=&gt;</w:t>
      </w:r>
      <w:r>
        <w:tab/>
        <w:t>Noted</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34"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0C5E3680" w:rsidR="00777513" w:rsidRDefault="00777513" w:rsidP="00777513">
      <w:pPr>
        <w:pStyle w:val="Doc-text2"/>
        <w:rPr>
          <w:i/>
          <w:iCs/>
        </w:rPr>
      </w:pPr>
      <w:r w:rsidRPr="00EB49D2">
        <w:rPr>
          <w:i/>
          <w:iCs/>
        </w:rPr>
        <w:lastRenderedPageBreak/>
        <w:t xml:space="preserve">Proposal 1: A-IoT </w:t>
      </w:r>
      <w:r w:rsidRPr="004D6734">
        <w:rPr>
          <w:i/>
          <w:iCs/>
        </w:rPr>
        <w:t xml:space="preserve">Uu </w:t>
      </w:r>
      <w:r w:rsidRPr="00EB49D2">
        <w:rPr>
          <w:i/>
          <w:iCs/>
        </w:rPr>
        <w:t>interface in topology 1 between A-IoT device and reader is fully reused in topology 2, i.e. topology is transparent to the A-IoT device and there is no impact on A-IoT device.</w:t>
      </w:r>
    </w:p>
    <w:p w14:paraId="6CFD238C" w14:textId="4A9AC35E" w:rsidR="00EB49D2" w:rsidRPr="00EB49D2" w:rsidRDefault="00EB49D2" w:rsidP="00777513">
      <w:pPr>
        <w:pStyle w:val="Doc-text2"/>
      </w:pPr>
      <w:r>
        <w:t>=&gt;</w:t>
      </w:r>
      <w:r>
        <w:tab/>
        <w:t>Noted</w:t>
      </w:r>
    </w:p>
    <w:p w14:paraId="481CE427" w14:textId="77777777" w:rsidR="00EB49D2" w:rsidRDefault="00EB49D2" w:rsidP="00777513">
      <w:pPr>
        <w:pStyle w:val="Doc-text2"/>
      </w:pPr>
    </w:p>
    <w:p w14:paraId="44FC3B45" w14:textId="77777777" w:rsidR="00EB49D2" w:rsidRDefault="00EB49D2" w:rsidP="00777513">
      <w:pPr>
        <w:pStyle w:val="Doc-text2"/>
      </w:pPr>
    </w:p>
    <w:p w14:paraId="4C4C6252" w14:textId="02D9FE68" w:rsidR="00EB49D2" w:rsidRDefault="00EB49D2" w:rsidP="00777513">
      <w:pPr>
        <w:pStyle w:val="Doc-text2"/>
      </w:pPr>
      <w:r>
        <w:t>Discussion</w:t>
      </w:r>
    </w:p>
    <w:p w14:paraId="59292E65" w14:textId="212D975F" w:rsidR="00EB49D2" w:rsidRDefault="00EB49D2" w:rsidP="00777513">
      <w:pPr>
        <w:pStyle w:val="Doc-text2"/>
      </w:pPr>
      <w:r>
        <w:t>-</w:t>
      </w:r>
      <w:r>
        <w:tab/>
        <w:t xml:space="preserve">Mediatek, CATT, </w:t>
      </w:r>
      <w:r w:rsidR="004D6734">
        <w:t xml:space="preserve">LG, </w:t>
      </w:r>
      <w:r>
        <w:t xml:space="preserve">Samsung, Apple, </w:t>
      </w:r>
      <w:r w:rsidR="004D6734">
        <w:t xml:space="preserve">Oppo, Vivo </w:t>
      </w:r>
      <w:r>
        <w:t xml:space="preserve">and Qualcomm think these proposals are good.   Apple thinks that we should send an LS to RAN3.  </w:t>
      </w:r>
    </w:p>
    <w:p w14:paraId="456AA4EC" w14:textId="48D468B0" w:rsidR="00EB49D2" w:rsidRDefault="00EB49D2" w:rsidP="00777513">
      <w:pPr>
        <w:pStyle w:val="Doc-text2"/>
      </w:pPr>
      <w:r>
        <w:t>-</w:t>
      </w:r>
      <w:r>
        <w:tab/>
        <w:t xml:space="preserve">Samsung thinks that first proposal should just be an understanding.  </w:t>
      </w:r>
      <w:r w:rsidR="004D6734">
        <w:t xml:space="preserve"> LG thinks we should aim to have low impact. </w:t>
      </w:r>
    </w:p>
    <w:p w14:paraId="610C70DF" w14:textId="77777777" w:rsidR="004D6734" w:rsidRDefault="004D6734" w:rsidP="00777513">
      <w:pPr>
        <w:pStyle w:val="Doc-text2"/>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35"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Default="00777513" w:rsidP="00777513">
      <w:pPr>
        <w:pStyle w:val="Doc-text2"/>
        <w:rPr>
          <w:i/>
          <w:iCs/>
        </w:rPr>
      </w:pPr>
      <w:r w:rsidRPr="004D6734">
        <w:rPr>
          <w:i/>
          <w:iCs/>
        </w:rPr>
        <w:t>Proposal 5:</w:t>
      </w:r>
      <w:r w:rsidRPr="004D6734">
        <w:rPr>
          <w:i/>
          <w:iCs/>
        </w:rPr>
        <w:tab/>
        <w:t>Intermediate UE authorization is performed by upper layers without RAN2 impact.</w:t>
      </w:r>
    </w:p>
    <w:p w14:paraId="2D55AC74" w14:textId="50C02E6A" w:rsidR="004D6734" w:rsidRDefault="004D6734" w:rsidP="00777513">
      <w:pPr>
        <w:pStyle w:val="Doc-text2"/>
      </w:pPr>
      <w:r>
        <w:t>-</w:t>
      </w:r>
      <w:r>
        <w:tab/>
        <w:t xml:space="preserve">Apple thinks that with NCR there was RAN2 impacts.  </w:t>
      </w:r>
    </w:p>
    <w:p w14:paraId="54664554" w14:textId="36F7756C" w:rsidR="004D6734" w:rsidRDefault="004D6734" w:rsidP="00777513">
      <w:pPr>
        <w:pStyle w:val="Doc-text2"/>
      </w:pPr>
      <w:r>
        <w:t>-</w:t>
      </w:r>
      <w:r>
        <w:tab/>
        <w:t>Vodafone thinks that the UE reader has to be authorized by the network.</w:t>
      </w:r>
    </w:p>
    <w:p w14:paraId="649B9ABE" w14:textId="26591330" w:rsidR="004D6734" w:rsidRDefault="004D6734" w:rsidP="00777513">
      <w:pPr>
        <w:pStyle w:val="Doc-text2"/>
      </w:pPr>
      <w:r>
        <w:t>-</w:t>
      </w:r>
      <w:r>
        <w:tab/>
        <w:t xml:space="preserve">CATT explains that SA3 has identified this as a key issue and are working to fix this issue and from RAN2 perspective there are no identified impact.   </w:t>
      </w:r>
    </w:p>
    <w:p w14:paraId="267B3AFC" w14:textId="5BC3F190" w:rsidR="004D6734" w:rsidRPr="004D6734" w:rsidRDefault="004D6734" w:rsidP="00777513">
      <w:pPr>
        <w:pStyle w:val="Doc-text2"/>
      </w:pPr>
      <w:r>
        <w:t>-</w:t>
      </w:r>
      <w:r>
        <w:tab/>
        <w:t xml:space="preserve">Samsung thinks whether the gNB needs to be aware that this a UE reader or normal UE.  Intel thinks that we should wait as RAN3 </w:t>
      </w:r>
      <w:r w:rsidR="00AF52A8">
        <w:t xml:space="preserve">is also discussing this.  Mediatek thinks that this is a UE capability.   Qualcomm thinks that it would be a capability but it also depends on authorization.  </w:t>
      </w:r>
    </w:p>
    <w:p w14:paraId="1FA2E901"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36"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Default="00777513" w:rsidP="00777513">
      <w:pPr>
        <w:pStyle w:val="Doc-text2"/>
        <w:rPr>
          <w:i/>
          <w:iCs/>
        </w:rPr>
      </w:pPr>
      <w:r w:rsidRPr="00AF52A8">
        <w:rPr>
          <w:i/>
          <w:iCs/>
        </w:rPr>
        <w:t>Proposal 2: RAN2 assumes the transmission between UE reader and RAN node for inventory/command service can be supported by legacy mechanism, i.e., via NAS message or PDU session, which does not bring stage-3 impact on Uu. RAN2 may come back when the network architecture and protocol stack are determined by SA2.</w:t>
      </w:r>
    </w:p>
    <w:p w14:paraId="5FDD7DF8" w14:textId="61E90769" w:rsidR="00AF52A8" w:rsidRPr="00AF52A8" w:rsidRDefault="00AF52A8" w:rsidP="00777513">
      <w:pPr>
        <w:pStyle w:val="Doc-text2"/>
      </w:pPr>
      <w:r>
        <w:t>=&gt;</w:t>
      </w:r>
      <w:r>
        <w:tab/>
        <w:t>Noted</w:t>
      </w:r>
    </w:p>
    <w:p w14:paraId="585696B5" w14:textId="77777777" w:rsidR="00AF52A8" w:rsidRPr="00AF52A8" w:rsidRDefault="00AF52A8" w:rsidP="00777513">
      <w:pPr>
        <w:pStyle w:val="Doc-text2"/>
        <w:rPr>
          <w:i/>
          <w:iCs/>
        </w:rPr>
      </w:pPr>
    </w:p>
    <w:p w14:paraId="42AFE231" w14:textId="77777777" w:rsidR="00777513" w:rsidRDefault="00777513" w:rsidP="00777513">
      <w:pPr>
        <w:pStyle w:val="Doc-title"/>
      </w:pPr>
    </w:p>
    <w:p w14:paraId="70855394" w14:textId="5F554A98" w:rsidR="00777513" w:rsidRDefault="00000000" w:rsidP="00777513">
      <w:pPr>
        <w:pStyle w:val="Doc-title"/>
      </w:pPr>
      <w:hyperlink r:id="rId73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Default="00777513" w:rsidP="00777513">
      <w:pPr>
        <w:pStyle w:val="Doc-text2"/>
        <w:rPr>
          <w:i/>
          <w:iCs/>
        </w:rPr>
      </w:pPr>
      <w:r w:rsidRPr="00AF52A8">
        <w:rPr>
          <w:i/>
          <w:iCs/>
        </w:rPr>
        <w:t>Proposal 2</w:t>
      </w:r>
      <w:r w:rsidRPr="00AF52A8">
        <w:rPr>
          <w:i/>
          <w:iCs/>
        </w:rPr>
        <w:tab/>
        <w:t>RAN2 assume RRC sublayer at UE reader handles A-IoT related information.</w:t>
      </w:r>
    </w:p>
    <w:p w14:paraId="5A24038E" w14:textId="1D2CAB67" w:rsidR="00AF52A8" w:rsidRPr="00AF52A8" w:rsidRDefault="00AF52A8" w:rsidP="00777513">
      <w:pPr>
        <w:pStyle w:val="Doc-text2"/>
      </w:pPr>
      <w:r>
        <w:t>=&gt;</w:t>
      </w:r>
      <w:r>
        <w:tab/>
        <w:t>Noted</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38"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Default="00777513" w:rsidP="00777513">
      <w:pPr>
        <w:pStyle w:val="Doc-text2"/>
        <w:rPr>
          <w:i/>
          <w:iCs/>
        </w:rPr>
      </w:pPr>
      <w:r w:rsidRPr="00AF52A8">
        <w:rPr>
          <w:i/>
          <w:iCs/>
        </w:rPr>
        <w:t>Proposal 5: RAN2 should wait for SA2 further inputs before making decision on the protocol stack and how the intermediate node (i.e., reader) obtain the AIoT service related information since they are tightly related to SA2 discussion.</w:t>
      </w:r>
    </w:p>
    <w:p w14:paraId="1B1C4B19" w14:textId="72A54A38" w:rsidR="00AF52A8" w:rsidRPr="00AF52A8" w:rsidRDefault="00AF52A8" w:rsidP="00777513">
      <w:pPr>
        <w:pStyle w:val="Doc-text2"/>
      </w:pPr>
      <w:r>
        <w:t>=&gt;</w:t>
      </w:r>
      <w:r>
        <w:tab/>
        <w:t>Noted</w:t>
      </w:r>
    </w:p>
    <w:p w14:paraId="69183BA2" w14:textId="77777777" w:rsidR="00777513" w:rsidRDefault="00777513" w:rsidP="00777513">
      <w:pPr>
        <w:pStyle w:val="Doc-title"/>
      </w:pPr>
    </w:p>
    <w:p w14:paraId="61B497C8" w14:textId="4CC5C6C0" w:rsidR="00777513" w:rsidRDefault="00000000" w:rsidP="00777513">
      <w:pPr>
        <w:pStyle w:val="Doc-title"/>
      </w:pPr>
      <w:hyperlink r:id="rId739"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Pr="00AF52A8" w:rsidRDefault="00777513" w:rsidP="00777513">
      <w:pPr>
        <w:pStyle w:val="Doc-text2"/>
        <w:rPr>
          <w:i/>
          <w:iCs/>
        </w:rPr>
      </w:pPr>
      <w:r w:rsidRPr="00AF52A8">
        <w:rPr>
          <w:i/>
          <w:iCs/>
        </w:rPr>
        <w:t>Proposal 3:</w:t>
      </w:r>
      <w:r w:rsidRPr="00AF52A8">
        <w:rPr>
          <w:i/>
          <w:iCs/>
        </w:rPr>
        <w:tab/>
        <w:t>For Topology 2 protocol stacks, RAN2 considers the upper layer based solution (i.e. A-IoT device's upper layer data is carried by the UE reader's upper layer) and the RRC layer based solution for further study.</w:t>
      </w:r>
    </w:p>
    <w:p w14:paraId="0A72B80B" w14:textId="77777777" w:rsidR="00777513" w:rsidRPr="00AF52A8" w:rsidRDefault="00777513" w:rsidP="00777513">
      <w:pPr>
        <w:pStyle w:val="Doc-text2"/>
        <w:rPr>
          <w:i/>
          <w:iCs/>
        </w:rPr>
      </w:pPr>
      <w:r w:rsidRPr="00AF52A8">
        <w:rPr>
          <w:i/>
          <w:iCs/>
        </w:rPr>
        <w:t>Proposal 4:</w:t>
      </w:r>
      <w:r w:rsidRPr="00AF52A8">
        <w:rPr>
          <w:i/>
          <w:iCs/>
        </w:rPr>
        <w:tab/>
        <w:t xml:space="preserve">In upper layer based solution, the data forwarding for inventory (and command) has minor RAN2 impact, which can be left to SA2 study. </w:t>
      </w:r>
    </w:p>
    <w:p w14:paraId="6E0B27F4" w14:textId="77777777" w:rsidR="00777513" w:rsidRPr="00AF52A8" w:rsidRDefault="00777513" w:rsidP="00777513">
      <w:pPr>
        <w:pStyle w:val="Doc-text2"/>
        <w:rPr>
          <w:i/>
          <w:iCs/>
        </w:rPr>
      </w:pPr>
      <w:r w:rsidRPr="00AF52A8">
        <w:rPr>
          <w:i/>
          <w:iCs/>
        </w:rPr>
        <w:t>Proposal 5:</w:t>
      </w:r>
      <w:r w:rsidRPr="00AF52A8">
        <w:rPr>
          <w:i/>
          <w:iCs/>
        </w:rPr>
        <w:tab/>
        <w:t xml:space="preserve">In RRC based solution, the data forwarding for inventory (and command) includes the additional NR Uu impact as follows, and can be captured in TR for Topology 2: </w:t>
      </w:r>
    </w:p>
    <w:p w14:paraId="3D08B10E" w14:textId="77777777" w:rsidR="00777513" w:rsidRPr="00AF52A8" w:rsidRDefault="00777513" w:rsidP="00777513">
      <w:pPr>
        <w:pStyle w:val="Doc-text2"/>
        <w:rPr>
          <w:i/>
          <w:iCs/>
        </w:rPr>
      </w:pPr>
      <w:r w:rsidRPr="00AF52A8">
        <w:rPr>
          <w:i/>
          <w:iCs/>
        </w:rPr>
        <w:t></w:t>
      </w:r>
      <w:r w:rsidRPr="00AF52A8">
        <w:rPr>
          <w:i/>
          <w:iCs/>
        </w:rPr>
        <w:tab/>
        <w:t>BS sends the A-IoT related information (e.g. paging identifier) to intermediate UE via Uu RRC message based on received A-IoT service request.</w:t>
      </w:r>
    </w:p>
    <w:p w14:paraId="117D31D7" w14:textId="77777777" w:rsidR="00777513" w:rsidRDefault="00777513" w:rsidP="00777513">
      <w:pPr>
        <w:pStyle w:val="Doc-text2"/>
        <w:rPr>
          <w:i/>
          <w:iCs/>
        </w:rPr>
      </w:pPr>
      <w:r w:rsidRPr="00AF52A8">
        <w:rPr>
          <w:i/>
          <w:iCs/>
        </w:rPr>
        <w:lastRenderedPageBreak/>
        <w:t></w:t>
      </w:r>
      <w:r w:rsidRPr="00AF52A8">
        <w:rPr>
          <w:i/>
          <w:iCs/>
        </w:rPr>
        <w:tab/>
        <w:t>The device’s upper layer data is forwarded between the intermediate UE and BS, via Uu RRC messages.</w:t>
      </w:r>
    </w:p>
    <w:p w14:paraId="1C933406" w14:textId="29E01E87" w:rsidR="00AF52A8" w:rsidRDefault="00AF52A8" w:rsidP="00777513">
      <w:pPr>
        <w:pStyle w:val="Doc-text2"/>
      </w:pPr>
      <w:r>
        <w:t>=&gt;</w:t>
      </w:r>
      <w:r>
        <w:tab/>
        <w:t>Noted</w:t>
      </w:r>
    </w:p>
    <w:p w14:paraId="17CFC735" w14:textId="77777777" w:rsidR="00AF52A8" w:rsidRDefault="00AF52A8" w:rsidP="00777513">
      <w:pPr>
        <w:pStyle w:val="Doc-text2"/>
      </w:pPr>
    </w:p>
    <w:p w14:paraId="15EE8980" w14:textId="5A8DADB5" w:rsidR="00AF52A8" w:rsidRDefault="00AF52A8" w:rsidP="00777513">
      <w:pPr>
        <w:pStyle w:val="Doc-text2"/>
      </w:pPr>
      <w:r>
        <w:t>Discussions</w:t>
      </w:r>
    </w:p>
    <w:p w14:paraId="2FE33ED6" w14:textId="09DAA971" w:rsidR="00AF52A8" w:rsidRDefault="00AF52A8" w:rsidP="00777513">
      <w:pPr>
        <w:pStyle w:val="Doc-text2"/>
      </w:pPr>
      <w:r>
        <w:t>-</w:t>
      </w:r>
      <w:r>
        <w:tab/>
        <w:t>Intel thinks that SA2 is still discussing but between CP and UP solution from CATT there are no impact for now, but we can wait for further progress</w:t>
      </w:r>
    </w:p>
    <w:p w14:paraId="01638A0B" w14:textId="7010A0D3" w:rsidR="00AF52A8" w:rsidRDefault="00AF52A8" w:rsidP="00777513">
      <w:pPr>
        <w:pStyle w:val="Doc-text2"/>
      </w:pPr>
      <w:r>
        <w:t>-</w:t>
      </w:r>
      <w:r>
        <w:tab/>
        <w:t xml:space="preserve">Apple, Quacomm, CATT, LG, Oppo, Lenovo, Intel, Mediatek, </w:t>
      </w:r>
      <w:r w:rsidR="00743A39">
        <w:t xml:space="preserve">Interdigital </w:t>
      </w:r>
      <w:r>
        <w:t xml:space="preserve">etc is not sure we need yet another RRC solutions.   </w:t>
      </w:r>
    </w:p>
    <w:p w14:paraId="368D8501" w14:textId="3C06C4A7" w:rsidR="00743A39" w:rsidRDefault="00AF52A8" w:rsidP="00777513">
      <w:pPr>
        <w:pStyle w:val="Doc-text2"/>
      </w:pPr>
      <w:r>
        <w:t>-</w:t>
      </w:r>
      <w:r>
        <w:tab/>
        <w:t xml:space="preserve">Ericsson thinks that RRC options is being considered in SA2 and can’t be excluded.   Qualcomm explains that it is a NAS option carried by RRC.   </w:t>
      </w:r>
      <w:r w:rsidR="00743A39">
        <w:t xml:space="preserve">  Huawei explains that this is captured in SA2 solutions.  ZTE thinks that we shouldn’t fully leave it SA2 and we should at least agree that the gNB has visibility and is in control of the radio resources.    </w:t>
      </w:r>
    </w:p>
    <w:p w14:paraId="40CFCEE2" w14:textId="6891E442" w:rsidR="00AF52A8" w:rsidRDefault="00743A39" w:rsidP="00777513">
      <w:pPr>
        <w:pStyle w:val="Doc-text2"/>
      </w:pPr>
      <w:r>
        <w:t>-</w:t>
      </w:r>
      <w:r>
        <w:tab/>
        <w:t xml:space="preserve">CMCC and ZTE thinks that RRC solution should be kept.   ZTE Thinks that RRC is more efficient from an air interface resource.  </w:t>
      </w:r>
    </w:p>
    <w:p w14:paraId="5AE2D069" w14:textId="6D4AC958" w:rsidR="00AF52A8" w:rsidRDefault="00AF52A8" w:rsidP="00777513">
      <w:pPr>
        <w:pStyle w:val="Doc-text2"/>
      </w:pPr>
      <w:r>
        <w:t>-</w:t>
      </w:r>
      <w:r>
        <w:tab/>
        <w:t>Vivo thinks that we should be a little bit more open</w:t>
      </w:r>
      <w:r w:rsidR="00743A39">
        <w:t xml:space="preserve">, but for progress sake we can focus.  </w:t>
      </w:r>
    </w:p>
    <w:p w14:paraId="32D8D1C9" w14:textId="6B65E74B" w:rsidR="00743A39" w:rsidRDefault="00743A39" w:rsidP="00777513">
      <w:pPr>
        <w:pStyle w:val="Doc-text2"/>
      </w:pPr>
      <w:r>
        <w:t>-</w:t>
      </w:r>
      <w:r>
        <w:tab/>
        <w:t xml:space="preserve">Mediatek suggests that we follow what SA2 decides.  </w:t>
      </w:r>
    </w:p>
    <w:p w14:paraId="4D1F1B57" w14:textId="38E3EC22" w:rsidR="00451728" w:rsidRDefault="00451728" w:rsidP="00777513">
      <w:pPr>
        <w:pStyle w:val="Doc-text2"/>
      </w:pPr>
      <w:r>
        <w:t>-</w:t>
      </w:r>
      <w:r>
        <w:tab/>
        <w:t xml:space="preserve">Xiaomi thinks that we should study other AS solutions like MAC layer.  </w:t>
      </w:r>
    </w:p>
    <w:p w14:paraId="52BFB725" w14:textId="77777777" w:rsidR="00743A39" w:rsidRDefault="00743A39" w:rsidP="00777513">
      <w:pPr>
        <w:pStyle w:val="Doc-text2"/>
      </w:pPr>
    </w:p>
    <w:p w14:paraId="56C0C121" w14:textId="77777777" w:rsidR="00743A39" w:rsidRDefault="00743A39" w:rsidP="00777513">
      <w:pPr>
        <w:pStyle w:val="Doc-text2"/>
      </w:pP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40"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Pr="00451728" w:rsidRDefault="00777513" w:rsidP="00777513">
      <w:pPr>
        <w:pStyle w:val="Doc-text2"/>
        <w:rPr>
          <w:i/>
          <w:iCs/>
        </w:rPr>
      </w:pPr>
      <w:r w:rsidRPr="00451728">
        <w:rPr>
          <w:i/>
          <w:iCs/>
        </w:rPr>
        <w:t>Proposal 2: RAN2 is kindly asked to discuss the resource allocation for topology 2 by considering the following two options:</w:t>
      </w:r>
    </w:p>
    <w:p w14:paraId="7A052189" w14:textId="77777777" w:rsidR="00777513" w:rsidRPr="00451728" w:rsidRDefault="00777513" w:rsidP="00777513">
      <w:pPr>
        <w:pStyle w:val="Doc-text2"/>
        <w:rPr>
          <w:i/>
          <w:iCs/>
        </w:rPr>
      </w:pPr>
      <w:r w:rsidRPr="00451728">
        <w:rPr>
          <w:i/>
          <w:iCs/>
        </w:rPr>
        <w:t></w:t>
      </w:r>
      <w:r w:rsidRPr="00451728">
        <w:rPr>
          <w:i/>
          <w:iCs/>
        </w:rPr>
        <w:tab/>
        <w:t>Option 1: resource allocation via gNB directly</w:t>
      </w:r>
    </w:p>
    <w:p w14:paraId="31E484AC" w14:textId="77777777" w:rsidR="00777513" w:rsidRDefault="00777513" w:rsidP="00777513">
      <w:pPr>
        <w:pStyle w:val="Doc-text2"/>
        <w:rPr>
          <w:i/>
          <w:iCs/>
        </w:rPr>
      </w:pPr>
      <w:r w:rsidRPr="00451728">
        <w:rPr>
          <w:i/>
          <w:iCs/>
        </w:rPr>
        <w:t></w:t>
      </w:r>
      <w:r w:rsidRPr="00451728">
        <w:rPr>
          <w:i/>
          <w:iCs/>
        </w:rPr>
        <w:tab/>
        <w:t>Option 2: resource allocation via the intermediate node based on the resource pool allocated by gNB.</w:t>
      </w:r>
    </w:p>
    <w:p w14:paraId="0490A6D4" w14:textId="2D25457B" w:rsidR="00451728" w:rsidRPr="00451728" w:rsidRDefault="00451728" w:rsidP="00777513">
      <w:pPr>
        <w:pStyle w:val="Doc-text2"/>
      </w:pPr>
      <w:r>
        <w:t>=&gt;</w:t>
      </w:r>
      <w:r>
        <w:tab/>
        <w:t xml:space="preserve">Noted </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41"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50DF409" w14:textId="1583563E" w:rsidR="00451728" w:rsidRPr="00451728" w:rsidRDefault="00451728" w:rsidP="00451728">
      <w:pPr>
        <w:pStyle w:val="Doc-text2"/>
        <w:rPr>
          <w:i/>
          <w:iCs/>
        </w:rPr>
      </w:pPr>
      <w:r w:rsidRPr="00451728">
        <w:rPr>
          <w:i/>
          <w:iCs/>
        </w:rPr>
        <w:t xml:space="preserve">Proposal 1:  </w:t>
      </w:r>
      <w:r w:rsidRPr="00451728">
        <w:rPr>
          <w:i/>
          <w:iCs/>
        </w:rPr>
        <w:tab/>
        <w:t>Both in-coverage and out-of-coverage scenarios are studied.</w:t>
      </w:r>
    </w:p>
    <w:p w14:paraId="5ED7B744" w14:textId="77777777" w:rsidR="00777513" w:rsidRPr="00451728" w:rsidRDefault="00777513" w:rsidP="00777513">
      <w:pPr>
        <w:pStyle w:val="Doc-text2"/>
        <w:rPr>
          <w:i/>
          <w:iCs/>
        </w:rPr>
      </w:pPr>
      <w:r w:rsidRPr="00451728">
        <w:rPr>
          <w:i/>
          <w:iCs/>
        </w:rPr>
        <w:t xml:space="preserve">Proposal 3:  </w:t>
      </w:r>
      <w:r w:rsidRPr="00451728">
        <w:rPr>
          <w:i/>
          <w:iCs/>
        </w:rPr>
        <w:tab/>
        <w:t>SL-mode-2-like resource allocation is further studied for resource allocation for the UE Reader. SL-mode-1-like resource allocation is not considered.</w:t>
      </w:r>
    </w:p>
    <w:p w14:paraId="0BAA181F" w14:textId="27C569F7" w:rsidR="00451728" w:rsidRPr="006B582C" w:rsidRDefault="00451728" w:rsidP="00777513">
      <w:pPr>
        <w:pStyle w:val="Doc-text2"/>
      </w:pPr>
      <w:r>
        <w:t>=&gt;</w:t>
      </w:r>
      <w:r>
        <w:tab/>
        <w:t>Noted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42"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Pr="00451728" w:rsidRDefault="005851D3" w:rsidP="005851D3">
      <w:pPr>
        <w:pStyle w:val="Doc-text2"/>
        <w:rPr>
          <w:i/>
          <w:iCs/>
        </w:rPr>
      </w:pPr>
      <w:r w:rsidRPr="00451728">
        <w:rPr>
          <w:i/>
          <w:iCs/>
        </w:rPr>
        <w:t>Proposal 2:</w:t>
      </w:r>
      <w:r w:rsidRPr="00451728">
        <w:rPr>
          <w:i/>
          <w:iCs/>
        </w:rPr>
        <w:tab/>
        <w:t xml:space="preserve">Resources for AIOT operations in topology 2 between the intermediate UE and the device are determined/controlled by the gNB (in either option 1 or option 2).  </w:t>
      </w:r>
    </w:p>
    <w:p w14:paraId="75F9C8A0" w14:textId="77777777" w:rsidR="005851D3" w:rsidRPr="00451728" w:rsidRDefault="005851D3" w:rsidP="005851D3">
      <w:pPr>
        <w:pStyle w:val="Doc-text2"/>
        <w:rPr>
          <w:i/>
          <w:iCs/>
        </w:rPr>
      </w:pPr>
      <w:r w:rsidRPr="00451728">
        <w:rPr>
          <w:i/>
          <w:iCs/>
        </w:rPr>
        <w:t>Proposal 3:</w:t>
      </w:r>
      <w:r w:rsidRPr="00451728">
        <w:rPr>
          <w:i/>
          <w:iCs/>
        </w:rPr>
        <w:tab/>
        <w:t>For option 1, the gNB sends the inventory and/or command trigger and corresponding resources to the intermediate UE (e.g., using RRC signalling).</w:t>
      </w:r>
    </w:p>
    <w:p w14:paraId="0A92931F" w14:textId="77777777" w:rsidR="005851D3" w:rsidRDefault="005851D3" w:rsidP="005851D3">
      <w:pPr>
        <w:pStyle w:val="Doc-text2"/>
        <w:rPr>
          <w:i/>
          <w:iCs/>
        </w:rPr>
      </w:pPr>
      <w:r w:rsidRPr="00451728">
        <w:rPr>
          <w:i/>
          <w:iCs/>
        </w:rPr>
        <w:t>Proposal 4:</w:t>
      </w:r>
      <w:r w:rsidRPr="00451728">
        <w:rPr>
          <w:i/>
          <w:iCs/>
        </w:rPr>
        <w:tab/>
        <w:t>For option 2, signalling (e.g., RRC) between the intermediate UE and the gNB is required to allow the UE to inform the gNB of a triggered AIOT operation and to provide appropriate operation-related information necessary for AIOT resource allocation.</w:t>
      </w:r>
    </w:p>
    <w:p w14:paraId="42B2F05F" w14:textId="343E3F98" w:rsidR="00451728" w:rsidRDefault="00451728" w:rsidP="005851D3">
      <w:pPr>
        <w:pStyle w:val="Doc-text2"/>
      </w:pPr>
      <w:r w:rsidRPr="00451728">
        <w:t>=&gt;</w:t>
      </w:r>
      <w:r w:rsidRPr="00451728">
        <w:tab/>
        <w:t>Noted</w:t>
      </w:r>
    </w:p>
    <w:p w14:paraId="641A9A87" w14:textId="77777777" w:rsidR="00451728" w:rsidRDefault="00451728" w:rsidP="005851D3">
      <w:pPr>
        <w:pStyle w:val="Doc-text2"/>
      </w:pPr>
    </w:p>
    <w:p w14:paraId="0446A0AE" w14:textId="601531C6" w:rsidR="00451728" w:rsidRDefault="00451728" w:rsidP="005851D3">
      <w:pPr>
        <w:pStyle w:val="Doc-text2"/>
      </w:pPr>
      <w:r>
        <w:t>Discussion on in-coverage/out-of-coverage</w:t>
      </w:r>
    </w:p>
    <w:p w14:paraId="1D4DCDD1" w14:textId="2A34BB0E" w:rsidR="00451728" w:rsidRDefault="00451728" w:rsidP="005851D3">
      <w:pPr>
        <w:pStyle w:val="Doc-text2"/>
      </w:pPr>
      <w:r>
        <w:t>-</w:t>
      </w:r>
      <w:r>
        <w:tab/>
        <w:t xml:space="preserve">Ericsson thinks </w:t>
      </w:r>
      <w:r w:rsidR="00FD4346">
        <w:t>out</w:t>
      </w:r>
      <w:r>
        <w:t xml:space="preserve"> coverage shouldn’t be considered and the RRC should always be used.   The reader should always be in connected mode. </w:t>
      </w:r>
    </w:p>
    <w:p w14:paraId="060A03C5" w14:textId="7CD8009B" w:rsidR="00451728" w:rsidRDefault="00451728" w:rsidP="005851D3">
      <w:pPr>
        <w:pStyle w:val="Doc-text2"/>
      </w:pPr>
      <w:r>
        <w:t>-</w:t>
      </w:r>
      <w:r>
        <w:tab/>
        <w:t xml:space="preserve">Qualcomm and Mediatek thinks that it should be NW is in control.  </w:t>
      </w:r>
      <w:r w:rsidR="00C20EE6">
        <w:t xml:space="preserve">Mediatek thinks that pre-configuration should be considered.  </w:t>
      </w:r>
    </w:p>
    <w:p w14:paraId="7E7190C5" w14:textId="0228B316" w:rsidR="00C20EE6" w:rsidRDefault="00C20EE6" w:rsidP="00C20EE6">
      <w:pPr>
        <w:pStyle w:val="Doc-text2"/>
      </w:pPr>
      <w:r>
        <w:t>-</w:t>
      </w:r>
      <w:r>
        <w:tab/>
        <w:t xml:space="preserve">CMCC thinks we should support only in-coverage as out of coerage is topology 4 and base line should be gNB direct scheduling (mode 1).  Vodafone thinks that it can be quite often that it becomes out of coverage especially if you are in cell edge.  If the device becomes out of coverage, the reader doesn’t stop.  </w:t>
      </w:r>
    </w:p>
    <w:p w14:paraId="1D4B1F98" w14:textId="4125620F" w:rsidR="00C20EE6" w:rsidRDefault="00C20EE6" w:rsidP="00C20EE6">
      <w:pPr>
        <w:pStyle w:val="Doc-text2"/>
      </w:pPr>
      <w:r>
        <w:lastRenderedPageBreak/>
        <w:t>-</w:t>
      </w:r>
      <w:r>
        <w:tab/>
        <w:t xml:space="preserve">Apple thinks that out-of-coverage is out of scope.  We should consider something like SL mode 1 and mode 2.  </w:t>
      </w:r>
    </w:p>
    <w:p w14:paraId="0A7115E5" w14:textId="4D179BD0" w:rsidR="00C20EE6" w:rsidRDefault="00C20EE6" w:rsidP="00C20EE6">
      <w:pPr>
        <w:pStyle w:val="Doc-text2"/>
      </w:pPr>
      <w:r>
        <w:t>-</w:t>
      </w:r>
      <w:r>
        <w:tab/>
        <w:t xml:space="preserve">LG, Huawei and Intel doesn’t think we should consider out-of-coverage.   Huawei thinks that idle is also complicated and pre-configured should be discussed in SA2.  </w:t>
      </w:r>
    </w:p>
    <w:p w14:paraId="01E651A2" w14:textId="11F61668" w:rsidR="00C20EE6" w:rsidRDefault="00C20EE6" w:rsidP="00C20EE6">
      <w:pPr>
        <w:pStyle w:val="Doc-text2"/>
      </w:pPr>
      <w:r>
        <w:t>-</w:t>
      </w:r>
      <w:r>
        <w:tab/>
        <w:t xml:space="preserve">Qualcomm thinks that if we if we exclude idle mode then we may develop a </w:t>
      </w:r>
      <w:r w:rsidR="00362BA8">
        <w:t xml:space="preserve">solution that won’t work for both.  </w:t>
      </w:r>
    </w:p>
    <w:p w14:paraId="5B54D8E1" w14:textId="74BEFE28" w:rsidR="00362BA8" w:rsidRDefault="00362BA8" w:rsidP="00C20EE6">
      <w:pPr>
        <w:pStyle w:val="Doc-text2"/>
      </w:pPr>
      <w:r>
        <w:t>-</w:t>
      </w:r>
      <w:r>
        <w:tab/>
        <w:t>Samsung thinks that we should study connected and in-coverage.</w:t>
      </w:r>
    </w:p>
    <w:p w14:paraId="6DA0F040" w14:textId="13E25731" w:rsidR="00362BA8" w:rsidRDefault="00362BA8" w:rsidP="00C20EE6">
      <w:pPr>
        <w:pStyle w:val="Doc-text2"/>
      </w:pPr>
      <w:r>
        <w:t>-</w:t>
      </w:r>
      <w:r>
        <w:tab/>
        <w:t xml:space="preserve">Mediatek explains that the scope of the SI covers in-coverage and we shouldn’t exclude the case that Vodafone mentioned on the device going out of coverage while connected.   Vivo thinks that the reader would be configured only in-coverage.   </w:t>
      </w:r>
    </w:p>
    <w:p w14:paraId="0A99A77A" w14:textId="5043725D" w:rsidR="00362BA8" w:rsidRDefault="00362BA8" w:rsidP="00C20EE6">
      <w:pPr>
        <w:pStyle w:val="Doc-text2"/>
      </w:pPr>
      <w:r>
        <w:t>-</w:t>
      </w:r>
      <w:r>
        <w:tab/>
        <w:t xml:space="preserve">T-mobile reminds everyone that RF ID is our competion and they can be read anywhere. </w:t>
      </w:r>
    </w:p>
    <w:p w14:paraId="54B9EBA3" w14:textId="77777777" w:rsidR="0093249B" w:rsidRDefault="00362BA8" w:rsidP="0093249B">
      <w:pPr>
        <w:pStyle w:val="Doc-text2"/>
      </w:pPr>
      <w:r>
        <w:t>-</w:t>
      </w:r>
      <w:r>
        <w:tab/>
        <w:t xml:space="preserve">Oppo thinks that we should take SL as a baseline.  </w:t>
      </w:r>
    </w:p>
    <w:p w14:paraId="139F5127" w14:textId="30A88D35" w:rsidR="0093249B" w:rsidRDefault="0093249B" w:rsidP="0093249B">
      <w:pPr>
        <w:pStyle w:val="Doc-text2"/>
      </w:pPr>
      <w:r>
        <w:t>-</w:t>
      </w:r>
      <w:r>
        <w:tab/>
        <w:t xml:space="preserve">ZTE thinks that coverage is important as that has implication on cell planning and that would require reserving frequencies.   </w:t>
      </w:r>
    </w:p>
    <w:p w14:paraId="70222A9B" w14:textId="75F4FC5A" w:rsidR="00451728" w:rsidRDefault="0093249B" w:rsidP="005851D3">
      <w:pPr>
        <w:pStyle w:val="Doc-text2"/>
      </w:pPr>
      <w:r>
        <w:t>-</w:t>
      </w:r>
      <w:r>
        <w:tab/>
        <w:t xml:space="preserve">Mediatek thinks that as well forward, we will consider extendibility of temporary with full gNB control of resources.   </w:t>
      </w:r>
    </w:p>
    <w:p w14:paraId="62AD4517" w14:textId="1A8565A3" w:rsidR="0093249B" w:rsidRPr="00451728" w:rsidRDefault="0093249B" w:rsidP="006E3978">
      <w:pPr>
        <w:pStyle w:val="Doc-text2"/>
        <w:ind w:left="0" w:firstLine="0"/>
      </w:pPr>
    </w:p>
    <w:p w14:paraId="3327EFA8" w14:textId="77777777" w:rsidR="00451728" w:rsidRDefault="00451728" w:rsidP="00451728">
      <w:pPr>
        <w:pStyle w:val="Doc-text2"/>
        <w:tabs>
          <w:tab w:val="clear" w:pos="1622"/>
          <w:tab w:val="left" w:pos="0"/>
        </w:tabs>
        <w:ind w:left="0" w:hanging="2"/>
        <w:rPr>
          <w:i/>
          <w:noProof/>
          <w:sz w:val="18"/>
        </w:rPr>
      </w:pPr>
    </w:p>
    <w:p w14:paraId="1E21C5DE" w14:textId="77777777" w:rsidR="00451728" w:rsidRPr="004D6734" w:rsidRDefault="00451728" w:rsidP="00451728">
      <w:pPr>
        <w:pStyle w:val="Doc-text2"/>
        <w:pBdr>
          <w:top w:val="single" w:sz="4" w:space="1" w:color="auto"/>
          <w:left w:val="single" w:sz="4" w:space="4" w:color="auto"/>
          <w:bottom w:val="single" w:sz="4" w:space="1" w:color="auto"/>
          <w:right w:val="single" w:sz="4" w:space="4" w:color="auto"/>
        </w:pBdr>
        <w:rPr>
          <w:b/>
          <w:bCs/>
        </w:rPr>
      </w:pPr>
      <w:r w:rsidRPr="004D6734">
        <w:rPr>
          <w:b/>
          <w:bCs/>
        </w:rPr>
        <w:t>Agreement</w:t>
      </w:r>
      <w:r>
        <w:rPr>
          <w:b/>
          <w:bCs/>
        </w:rPr>
        <w:t>s</w:t>
      </w:r>
    </w:p>
    <w:p w14:paraId="10B09437" w14:textId="77777777" w:rsidR="00451728" w:rsidRDefault="00451728" w:rsidP="00451728">
      <w:pPr>
        <w:pStyle w:val="Doc-text2"/>
        <w:numPr>
          <w:ilvl w:val="0"/>
          <w:numId w:val="28"/>
        </w:numPr>
        <w:pBdr>
          <w:top w:val="single" w:sz="4" w:space="1" w:color="auto"/>
          <w:left w:val="single" w:sz="4" w:space="4" w:color="auto"/>
          <w:bottom w:val="single" w:sz="4" w:space="1" w:color="auto"/>
          <w:right w:val="single" w:sz="4" w:space="4" w:color="auto"/>
        </w:pBdr>
      </w:pPr>
      <w:r w:rsidRPr="004D6734">
        <w:t>RAN2 is responsible for the interface between intermediate node (i.e. Reader) and RAN for topology 2.</w:t>
      </w:r>
    </w:p>
    <w:p w14:paraId="6132CF28" w14:textId="77777777" w:rsidR="00451728" w:rsidRDefault="00451728" w:rsidP="00451728">
      <w:pPr>
        <w:pStyle w:val="Doc-text2"/>
        <w:numPr>
          <w:ilvl w:val="0"/>
          <w:numId w:val="28"/>
        </w:numPr>
        <w:pBdr>
          <w:top w:val="single" w:sz="4" w:space="1" w:color="auto"/>
          <w:left w:val="single" w:sz="4" w:space="4" w:color="auto"/>
          <w:bottom w:val="single" w:sz="4" w:space="1" w:color="auto"/>
          <w:right w:val="single" w:sz="4" w:space="4" w:color="auto"/>
        </w:pBdr>
      </w:pPr>
      <w:r w:rsidRPr="004D6734">
        <w:t xml:space="preserve">A-IoT </w:t>
      </w:r>
      <w:r>
        <w:t>air</w:t>
      </w:r>
      <w:r w:rsidRPr="004D6734">
        <w:t xml:space="preserve"> interface</w:t>
      </w:r>
      <w:r>
        <w:t xml:space="preserve"> </w:t>
      </w:r>
      <w:r w:rsidRPr="004D6734">
        <w:t xml:space="preserve"> in topology 1 between A-IoT device and reader is fully reused in topology 2, i.e. topology is transparent to the A-IoT device and there is no impact on A-IoT device.</w:t>
      </w:r>
    </w:p>
    <w:p w14:paraId="75420ED0" w14:textId="77777777" w:rsidR="00451728" w:rsidRDefault="00451728" w:rsidP="00451728">
      <w:pPr>
        <w:pStyle w:val="Doc-text2"/>
        <w:numPr>
          <w:ilvl w:val="0"/>
          <w:numId w:val="28"/>
        </w:numPr>
        <w:pBdr>
          <w:top w:val="single" w:sz="4" w:space="1" w:color="auto"/>
          <w:left w:val="single" w:sz="4" w:space="4" w:color="auto"/>
          <w:bottom w:val="single" w:sz="4" w:space="1" w:color="auto"/>
          <w:right w:val="single" w:sz="4" w:space="4" w:color="auto"/>
        </w:pBdr>
      </w:pPr>
      <w:r>
        <w:t>RAN2 assumes t</w:t>
      </w:r>
      <w:r w:rsidRPr="004D6734">
        <w:t>hat intermediate UE authorization is performed by upper layers</w:t>
      </w:r>
      <w:r>
        <w:t xml:space="preserve">.  RAN2 impact can be studied after further SA/RAN3 progress.  </w:t>
      </w:r>
    </w:p>
    <w:p w14:paraId="023F473D" w14:textId="77777777" w:rsidR="00451728" w:rsidRDefault="00451728" w:rsidP="00451728">
      <w:pPr>
        <w:pStyle w:val="Doc-text2"/>
        <w:numPr>
          <w:ilvl w:val="0"/>
          <w:numId w:val="28"/>
        </w:numPr>
        <w:pBdr>
          <w:top w:val="single" w:sz="4" w:space="1" w:color="auto"/>
          <w:left w:val="single" w:sz="4" w:space="4" w:color="auto"/>
          <w:bottom w:val="single" w:sz="4" w:space="1" w:color="auto"/>
          <w:right w:val="single" w:sz="4" w:space="4" w:color="auto"/>
        </w:pBdr>
      </w:pPr>
      <w:r>
        <w:t>RAN2 will study the impacts to RAN2 based on the SA2 identified architecture options (i.e. no new AS layer architecture options will be studied)</w:t>
      </w:r>
    </w:p>
    <w:p w14:paraId="22199A3C" w14:textId="6D78AA23" w:rsidR="00451728" w:rsidRDefault="00451728" w:rsidP="00451728">
      <w:pPr>
        <w:pStyle w:val="Doc-text2"/>
        <w:numPr>
          <w:ilvl w:val="0"/>
          <w:numId w:val="28"/>
        </w:numPr>
        <w:pBdr>
          <w:top w:val="single" w:sz="4" w:space="1" w:color="auto"/>
          <w:left w:val="single" w:sz="4" w:space="4" w:color="auto"/>
          <w:bottom w:val="single" w:sz="4" w:space="1" w:color="auto"/>
          <w:right w:val="single" w:sz="4" w:space="4" w:color="auto"/>
        </w:pBdr>
      </w:pPr>
      <w:r>
        <w:t>NW is in control of resource</w:t>
      </w:r>
      <w:r w:rsidR="00C20EE6">
        <w:t xml:space="preserve">s to be used by AIoT air interface.   </w:t>
      </w:r>
      <w:r>
        <w:t xml:space="preserve"> </w:t>
      </w:r>
    </w:p>
    <w:p w14:paraId="1CE3E430" w14:textId="7EE6FF9E" w:rsidR="00C20EE6" w:rsidRPr="004D6734" w:rsidRDefault="0093249B" w:rsidP="00451728">
      <w:pPr>
        <w:pStyle w:val="Doc-text2"/>
        <w:numPr>
          <w:ilvl w:val="0"/>
          <w:numId w:val="28"/>
        </w:numPr>
        <w:pBdr>
          <w:top w:val="single" w:sz="4" w:space="1" w:color="auto"/>
          <w:left w:val="single" w:sz="4" w:space="4" w:color="auto"/>
          <w:bottom w:val="single" w:sz="4" w:space="1" w:color="auto"/>
          <w:right w:val="single" w:sz="4" w:space="4" w:color="auto"/>
        </w:pBdr>
      </w:pPr>
      <w:r>
        <w:t xml:space="preserve">Will support in-coverage and </w:t>
      </w:r>
      <w:r w:rsidR="00842385">
        <w:t xml:space="preserve">study cases for reader </w:t>
      </w:r>
      <w:r>
        <w:t>“temporarily”</w:t>
      </w:r>
      <w:r w:rsidR="006E3978">
        <w:t xml:space="preserve"> out of</w:t>
      </w:r>
      <w:r>
        <w:t xml:space="preserve"> connection</w:t>
      </w:r>
      <w:r w:rsidR="006E3978">
        <w:t xml:space="preserve"> (e.g. RLF, HO).  May consider extendibility to future “temporarily” out of coverage case with full NW control of resources (if possible).    </w:t>
      </w:r>
    </w:p>
    <w:p w14:paraId="509CA46F" w14:textId="77777777" w:rsidR="00451728" w:rsidRDefault="00451728" w:rsidP="00451728">
      <w:pPr>
        <w:pStyle w:val="Doc-text2"/>
        <w:tabs>
          <w:tab w:val="clear" w:pos="1622"/>
          <w:tab w:val="left" w:pos="0"/>
        </w:tabs>
        <w:ind w:left="0" w:hanging="2"/>
        <w:rPr>
          <w:i/>
          <w:noProof/>
          <w:sz w:val="18"/>
        </w:rPr>
      </w:pPr>
    </w:p>
    <w:p w14:paraId="3B6E6371" w14:textId="77777777" w:rsidR="00451728" w:rsidRPr="00451728" w:rsidRDefault="00451728" w:rsidP="005851D3">
      <w:pPr>
        <w:pStyle w:val="Doc-text2"/>
        <w:rPr>
          <w:i/>
          <w:iCs/>
        </w:rPr>
      </w:pPr>
    </w:p>
    <w:p w14:paraId="230DF94C" w14:textId="77777777" w:rsidR="00777513" w:rsidRDefault="00777513" w:rsidP="00777513">
      <w:pPr>
        <w:pStyle w:val="Doc-text2"/>
        <w:tabs>
          <w:tab w:val="clear" w:pos="1622"/>
          <w:tab w:val="left" w:pos="0"/>
        </w:tabs>
        <w:ind w:left="0" w:hanging="2"/>
        <w:rPr>
          <w:i/>
          <w:noProof/>
          <w:sz w:val="18"/>
        </w:rPr>
      </w:pPr>
    </w:p>
    <w:p w14:paraId="2F8F9A87" w14:textId="77777777" w:rsidR="00451728" w:rsidRDefault="00451728"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43"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44"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Proposal 5: For topology 2, RAN2 to study AIoT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45"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Proposal 6: In R19, the intermediate UE should be in RRC_Connected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46"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47"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lastRenderedPageBreak/>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48"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49"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50"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51"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52"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53"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54"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55"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56"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5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58"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59"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60"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61"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62"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63"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3D225F04" w:rsidR="00CC3689" w:rsidRPr="006A71AC" w:rsidRDefault="00C13CFF" w:rsidP="00CC3689">
      <w:pPr>
        <w:pStyle w:val="Doc-text2"/>
        <w:rPr>
          <w:lang w:val="en-US"/>
        </w:rPr>
      </w:pPr>
      <w:r>
        <w:rPr>
          <w:lang w:val="en-US"/>
        </w:rPr>
        <w:t>=&gt;</w:t>
      </w:r>
      <w:r>
        <w:rPr>
          <w:lang w:val="en-US"/>
        </w:rPr>
        <w:tab/>
        <w:t>The TR is endorsed and will be used as baseline for further updates</w:t>
      </w: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64"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For FR1 to FR1 intra-frequency temporal domain case B:</w:t>
      </w:r>
    </w:p>
    <w:p w14:paraId="1C04D4A8" w14:textId="77777777" w:rsidR="00CC3689" w:rsidRDefault="00CC3689" w:rsidP="00CC3689">
      <w:pPr>
        <w:ind w:left="1259"/>
        <w:rPr>
          <w:rFonts w:cs="Arial"/>
          <w:bCs/>
          <w:szCs w:val="20"/>
        </w:rPr>
      </w:pPr>
    </w:p>
    <w:p w14:paraId="005EFCCA" w14:textId="77777777" w:rsidR="00CC3689" w:rsidRPr="007D26AA" w:rsidRDefault="00CC3689" w:rsidP="00CC3689">
      <w:pPr>
        <w:ind w:left="1259"/>
        <w:rPr>
          <w:rFonts w:cs="Arial"/>
          <w:bCs/>
          <w:i/>
          <w:iCs/>
          <w:szCs w:val="20"/>
        </w:rPr>
      </w:pPr>
      <w:r w:rsidRPr="007D26AA">
        <w:rPr>
          <w:rFonts w:cs="Arial" w:hint="eastAsia"/>
          <w:bCs/>
          <w:i/>
          <w:i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7D26AA" w:rsidRDefault="00CC3689" w:rsidP="00CC3689">
      <w:pPr>
        <w:ind w:left="1259"/>
        <w:rPr>
          <w:rFonts w:cs="Arial"/>
          <w:bCs/>
          <w:i/>
          <w:iCs/>
          <w:szCs w:val="20"/>
        </w:rPr>
      </w:pPr>
      <w:r w:rsidRPr="007D26AA">
        <w:rPr>
          <w:rFonts w:cs="Arial" w:hint="eastAsia"/>
          <w:bCs/>
          <w:i/>
          <w:i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7D26AA" w:rsidRDefault="00CC3689" w:rsidP="00CC3689">
      <w:pPr>
        <w:ind w:left="1259"/>
        <w:rPr>
          <w:rFonts w:cs="Arial"/>
          <w:bCs/>
          <w:i/>
          <w:iCs/>
          <w:szCs w:val="20"/>
        </w:rPr>
      </w:pPr>
      <w:r w:rsidRPr="007D26AA">
        <w:rPr>
          <w:rFonts w:cs="Arial" w:hint="eastAsia"/>
          <w:bCs/>
          <w:i/>
          <w:i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7D26AA" w:rsidRDefault="00CC3689" w:rsidP="00CC3689">
      <w:pPr>
        <w:ind w:left="1259"/>
        <w:rPr>
          <w:rFonts w:cs="Arial"/>
          <w:bCs/>
          <w:i/>
          <w:iCs/>
          <w:szCs w:val="20"/>
        </w:rPr>
      </w:pPr>
      <w:r w:rsidRPr="007D26AA">
        <w:rPr>
          <w:rFonts w:cs="Arial" w:hint="eastAsia"/>
          <w:bCs/>
          <w:i/>
          <w:i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7D26AA" w:rsidRDefault="00CC3689" w:rsidP="00CC3689">
      <w:pPr>
        <w:ind w:left="1259"/>
        <w:rPr>
          <w:rFonts w:cs="Arial"/>
          <w:bCs/>
          <w:i/>
          <w:iCs/>
          <w:szCs w:val="20"/>
        </w:rPr>
      </w:pPr>
      <w:r w:rsidRPr="007D26AA">
        <w:rPr>
          <w:rFonts w:cs="Arial" w:hint="eastAsia"/>
          <w:bCs/>
          <w:i/>
          <w:iCs/>
          <w:szCs w:val="20"/>
        </w:rPr>
        <w:t>Observation 5: For temporal domain measurement prediction case B, even under the same condition, different AI model can bring different prediction accuracy.</w:t>
      </w:r>
    </w:p>
    <w:p w14:paraId="0D9D120E" w14:textId="77777777" w:rsidR="00CC3689" w:rsidRPr="007D26AA" w:rsidRDefault="00CC3689" w:rsidP="00CC3689">
      <w:pPr>
        <w:ind w:left="1259"/>
        <w:rPr>
          <w:rFonts w:cs="Arial"/>
          <w:bCs/>
          <w:i/>
          <w:iCs/>
          <w:szCs w:val="20"/>
        </w:rPr>
      </w:pPr>
      <w:r w:rsidRPr="007D26AA">
        <w:rPr>
          <w:rFonts w:cs="Arial" w:hint="eastAsia"/>
          <w:bCs/>
          <w:i/>
          <w:i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For FR2 to FR2 intra-frequency temporal domain case A:</w:t>
      </w:r>
    </w:p>
    <w:p w14:paraId="0F6FA704" w14:textId="77777777" w:rsidR="00CC3689" w:rsidRDefault="00CC3689" w:rsidP="00CC3689">
      <w:pPr>
        <w:ind w:left="1259"/>
        <w:rPr>
          <w:rFonts w:cs="Arial"/>
          <w:bCs/>
          <w:szCs w:val="20"/>
        </w:rPr>
      </w:pPr>
    </w:p>
    <w:p w14:paraId="4966FC46" w14:textId="77777777" w:rsidR="00CC3689" w:rsidRPr="00116A5A" w:rsidRDefault="00CC3689" w:rsidP="00CC3689">
      <w:pPr>
        <w:ind w:left="1259"/>
        <w:rPr>
          <w:rFonts w:cs="Arial"/>
          <w:bCs/>
          <w:i/>
          <w:iCs/>
          <w:szCs w:val="20"/>
        </w:rPr>
      </w:pPr>
      <w:r w:rsidRPr="00116A5A">
        <w:rPr>
          <w:rFonts w:cs="Arial" w:hint="eastAsia"/>
          <w:bCs/>
          <w:i/>
          <w:i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116A5A" w:rsidRDefault="00CC3689" w:rsidP="00CC3689">
      <w:pPr>
        <w:ind w:left="1259"/>
        <w:rPr>
          <w:rFonts w:cs="Arial"/>
          <w:bCs/>
          <w:i/>
          <w:iCs/>
          <w:szCs w:val="20"/>
        </w:rPr>
      </w:pPr>
      <w:r w:rsidRPr="00116A5A">
        <w:rPr>
          <w:rFonts w:cs="Arial" w:hint="eastAsia"/>
          <w:bCs/>
          <w:i/>
          <w:iCs/>
          <w:szCs w:val="20"/>
        </w:rPr>
        <w:t>Observation 8: The prediction accuracy of temporal domain measurement prediction Case A with RRM sub use case 1 and RRM sub use case 2 are similar, the maximum difference is less than 0.5dB.</w:t>
      </w:r>
    </w:p>
    <w:p w14:paraId="04A55B8A" w14:textId="497A93EA" w:rsidR="007D26AA" w:rsidRDefault="007D26AA" w:rsidP="00712D90">
      <w:pPr>
        <w:pStyle w:val="Doc-text2"/>
      </w:pPr>
      <w:r w:rsidRPr="007D26AA">
        <w:t>-</w:t>
      </w:r>
      <w:r>
        <w:tab/>
        <w:t>Huawei asks if L1 filtering was done for this case.   L</w:t>
      </w:r>
      <w:r w:rsidR="00116A5A">
        <w:t xml:space="preserve">1 filtering may have an impact on the results and should clarify if they do L1 filtering and how they do it.   MEdiatek explains that L1 filtering should be used as </w:t>
      </w:r>
      <w:r w:rsidR="00536CD5">
        <w:t xml:space="preserve">baseline.    Mediatek has seen a different outcome that use case 2 is better than case 1.   </w:t>
      </w:r>
    </w:p>
    <w:p w14:paraId="04FC2DAF" w14:textId="022BACE7" w:rsidR="00712D90" w:rsidRDefault="00712D90" w:rsidP="00712D90">
      <w:pPr>
        <w:pStyle w:val="Doc-text2"/>
      </w:pPr>
      <w:r>
        <w:t>-</w:t>
      </w:r>
      <w:r>
        <w:tab/>
        <w:t>Samsung also agrees that companies should provide L1 filtering method.   Samsung has a similar observation</w:t>
      </w:r>
      <w:r w:rsidR="00554C62">
        <w:t xml:space="preserve"> for case 2 showing better results.   </w:t>
      </w:r>
    </w:p>
    <w:p w14:paraId="45F4C03F" w14:textId="7ED677C6" w:rsidR="00554C62" w:rsidRDefault="002B39B4" w:rsidP="00712D90">
      <w:pPr>
        <w:pStyle w:val="Doc-text2"/>
      </w:pPr>
      <w:r>
        <w:t>-</w:t>
      </w:r>
      <w:r>
        <w:tab/>
        <w:t xml:space="preserve">Vivo thinks that we should provide the real RSRP change.   And case 2 and 3 show better performance. </w:t>
      </w:r>
    </w:p>
    <w:p w14:paraId="0361A039" w14:textId="3544B864" w:rsidR="002B39B4" w:rsidRDefault="002B39B4" w:rsidP="00712D90">
      <w:pPr>
        <w:pStyle w:val="Doc-text2"/>
      </w:pPr>
      <w:r>
        <w:t>-</w:t>
      </w:r>
      <w:r>
        <w:tab/>
      </w:r>
      <w:r w:rsidR="004475CC">
        <w:t>Mediatek asks how to capture all these observations</w:t>
      </w:r>
      <w:r w:rsidR="00325640">
        <w:t xml:space="preserve">.   ZTE thinks that we should at least capture where we have consensus on the </w:t>
      </w:r>
      <w:r w:rsidR="00021C4F">
        <w:t xml:space="preserve">trends.  </w:t>
      </w:r>
    </w:p>
    <w:p w14:paraId="1D467CE6" w14:textId="44FE9A2C" w:rsidR="007A3FAD" w:rsidRDefault="00021C4F" w:rsidP="007A3FAD">
      <w:pPr>
        <w:pStyle w:val="Doc-text2"/>
      </w:pPr>
      <w:r>
        <w:t>-</w:t>
      </w:r>
      <w:r>
        <w:tab/>
        <w:t>Qualcomm doesn’t see a good explanation</w:t>
      </w:r>
      <w:r w:rsidR="007A3FAD">
        <w:t xml:space="preserve"> for the discrepancy between companies for case 1 and 2.   </w:t>
      </w:r>
    </w:p>
    <w:p w14:paraId="5F6192E4" w14:textId="77850E46" w:rsidR="004B3FE0" w:rsidRDefault="008C60FA" w:rsidP="007A3FAD">
      <w:pPr>
        <w:pStyle w:val="Doc-text2"/>
      </w:pPr>
      <w:r>
        <w:t>-</w:t>
      </w:r>
      <w:r>
        <w:tab/>
        <w:t xml:space="preserve">Apple </w:t>
      </w:r>
      <w:r w:rsidR="00724E6F">
        <w:t xml:space="preserve">wonders why would we capture this observations as this is UE </w:t>
      </w:r>
      <w:r w:rsidR="002D7790">
        <w:t>implementation</w:t>
      </w:r>
      <w:r w:rsidR="00724E6F">
        <w:t>.  Huawei explains that its good to understand for NW side</w:t>
      </w:r>
      <w:r w:rsidR="002D7790">
        <w:t xml:space="preserve">d model.  </w:t>
      </w:r>
    </w:p>
    <w:p w14:paraId="75A48D2D" w14:textId="6D4292F3" w:rsidR="002D7790" w:rsidRDefault="002D7790" w:rsidP="007A3FAD">
      <w:pPr>
        <w:pStyle w:val="Doc-text2"/>
      </w:pPr>
      <w:r>
        <w:t>-</w:t>
      </w:r>
      <w:r>
        <w:tab/>
        <w:t xml:space="preserve">Xiaomi also doesn’t the need to compare the performance of these usecases.  </w:t>
      </w:r>
    </w:p>
    <w:p w14:paraId="5B2B2CEA" w14:textId="08E3CAF1" w:rsidR="008B165F" w:rsidRDefault="009D35AB" w:rsidP="007A3FAD">
      <w:pPr>
        <w:pStyle w:val="Doc-text2"/>
      </w:pPr>
      <w:r>
        <w:t>-</w:t>
      </w:r>
      <w:r>
        <w:tab/>
        <w:t>Ericsson thinks that it is too early to capture</w:t>
      </w:r>
      <w:r w:rsidR="008B165F">
        <w:t xml:space="preserve"> results as the assumptions haven’t been fully aligned</w:t>
      </w:r>
      <w:r>
        <w:t>.</w:t>
      </w:r>
      <w:r w:rsidR="00E74E6B">
        <w:t xml:space="preserve">  Oppo agrees that we should capture only once simulations are stable</w:t>
      </w:r>
    </w:p>
    <w:p w14:paraId="16BD3160" w14:textId="271F7249" w:rsidR="00E74E6B" w:rsidRDefault="00E74E6B" w:rsidP="007A3FAD">
      <w:pPr>
        <w:pStyle w:val="Doc-text2"/>
      </w:pPr>
      <w:r>
        <w:t>-</w:t>
      </w:r>
      <w:r>
        <w:tab/>
        <w:t xml:space="preserve">Oppo thinks that the main cause of the discrepancies are due to how to do the L1 filtering. </w:t>
      </w:r>
    </w:p>
    <w:p w14:paraId="3D46EC5C" w14:textId="439B5A60" w:rsidR="00DA4C3F" w:rsidRDefault="00DA4C3F" w:rsidP="007A3FAD">
      <w:pPr>
        <w:pStyle w:val="Doc-text2"/>
      </w:pPr>
      <w:r>
        <w:t>-</w:t>
      </w:r>
      <w:r>
        <w:tab/>
        <w:t xml:space="preserve">Huawei thinks that we need to discuss how the model is trained.  Mediatek thinks that this would be a lot of work.  </w:t>
      </w:r>
      <w:r w:rsidR="003E02D3">
        <w:t xml:space="preserve">Qualcomm also doesn’t think it matters.  </w:t>
      </w:r>
    </w:p>
    <w:p w14:paraId="63362FD1" w14:textId="38BB211D" w:rsidR="00D674A9" w:rsidRDefault="00D674A9" w:rsidP="007A3FAD">
      <w:pPr>
        <w:pStyle w:val="Doc-text2"/>
      </w:pPr>
      <w:r>
        <w:t>-</w:t>
      </w:r>
      <w:r>
        <w:tab/>
        <w:t xml:space="preserve">CATT </w:t>
      </w:r>
      <w:r w:rsidR="00B3370B">
        <w:t xml:space="preserve">thinks that we should discuss the observations by email.  </w:t>
      </w:r>
    </w:p>
    <w:p w14:paraId="42861988" w14:textId="1EB217FC" w:rsidR="00C0031A" w:rsidRDefault="00D65023" w:rsidP="0082449C">
      <w:pPr>
        <w:pStyle w:val="Doc-text2"/>
      </w:pPr>
      <w:r>
        <w:t>-</w:t>
      </w:r>
      <w:r>
        <w:tab/>
        <w:t xml:space="preserve">ZTE thinks that </w:t>
      </w:r>
      <w:r w:rsidR="00C0031A">
        <w:t>we should also discuss L3 filtering.  MEdiatek thinks that it is totally UE implementation and there isn’t much point</w:t>
      </w:r>
      <w:r w:rsidR="0082449C">
        <w:t>.  ZTE thinks that L3 is specified in RAN4 and we should clarify</w:t>
      </w:r>
      <w:r w:rsidR="00EF04F0">
        <w:t xml:space="preserve"> and companies may have different values.  </w:t>
      </w:r>
      <w:r w:rsidR="00BE1589">
        <w:t xml:space="preserve"> Oppo agrees with ZTE and there is difference on the frequency</w:t>
      </w:r>
    </w:p>
    <w:p w14:paraId="121E787A" w14:textId="5D41D9A9" w:rsidR="006639E1" w:rsidRDefault="00C56301" w:rsidP="00473353">
      <w:pPr>
        <w:pStyle w:val="Doc-text2"/>
      </w:pPr>
      <w:r>
        <w:t>-</w:t>
      </w:r>
      <w:r>
        <w:tab/>
      </w:r>
      <w:r w:rsidR="008F32E0">
        <w:t>Qualcomm thinks that we should add comparison with sample and hold</w:t>
      </w:r>
      <w:r w:rsidR="001C1FFE">
        <w:t xml:space="preserve">.   MEdiatek agrees that we should have a reasonable benchmark.  </w:t>
      </w:r>
      <w:r w:rsidR="00FA7339">
        <w:t xml:space="preserve">Samsung agrees as we agreed to not do any calibration.  </w:t>
      </w:r>
      <w:r w:rsidR="00D0480C">
        <w:t xml:space="preserve"> Oppo thinks that it is not as </w:t>
      </w:r>
      <w:r w:rsidR="006639E1">
        <w:t>simple as sample and hold as there are quite a bit of details on how to do it.</w:t>
      </w:r>
      <w:r w:rsidR="00473353">
        <w:t xml:space="preserve">  Apple doesn’t think it is needed and same and hold is not a reasonable benchmark.  </w:t>
      </w:r>
      <w:r w:rsidR="003A2679">
        <w:t xml:space="preserve"> Mediatek thinks that we need to a benchmark to compare.    Apple thinks that </w:t>
      </w:r>
      <w:r w:rsidR="00EF3420">
        <w:t xml:space="preserve">we agreed to compare them with the actual measurements.   Nokia agrees with Qualcomm.  </w:t>
      </w:r>
      <w:r w:rsidR="006A1B98">
        <w:t xml:space="preserve"> </w:t>
      </w:r>
      <w:r w:rsidR="006A1B98">
        <w:lastRenderedPageBreak/>
        <w:t xml:space="preserve">Ericsson agrees with Apple and we have ground truth, real measurements and we can determine </w:t>
      </w:r>
      <w:r w:rsidR="006C480D">
        <w:t xml:space="preserve">the accuracy.  </w:t>
      </w:r>
    </w:p>
    <w:p w14:paraId="49E5E86A" w14:textId="60460423" w:rsidR="00055671" w:rsidRDefault="007A624F" w:rsidP="00055671">
      <w:pPr>
        <w:pStyle w:val="Doc-text2"/>
      </w:pPr>
      <w:r>
        <w:t>-</w:t>
      </w:r>
      <w:r>
        <w:tab/>
        <w:t xml:space="preserve">Xiaomi </w:t>
      </w:r>
      <w:r w:rsidR="00D848BE">
        <w:t xml:space="preserve">thinks that there is a problem with sample and hold as we do filtering so you are adding additional problems.  </w:t>
      </w:r>
      <w:r w:rsidR="00055671">
        <w:t xml:space="preserve"> And the sample you hold is not actual ground truth.   CATT also is not interested in same and hold.  </w:t>
      </w:r>
      <w:r w:rsidR="00511806">
        <w:t xml:space="preserve"> </w:t>
      </w:r>
    </w:p>
    <w:p w14:paraId="67904E75" w14:textId="02FAE3BB" w:rsidR="00511806" w:rsidRDefault="00511806" w:rsidP="00055671">
      <w:pPr>
        <w:pStyle w:val="Doc-text2"/>
      </w:pPr>
      <w:r>
        <w:t>-</w:t>
      </w:r>
      <w:r>
        <w:tab/>
        <w:t>Sam</w:t>
      </w:r>
      <w:r w:rsidR="00436120">
        <w:t>sung thinks that sample and hold is only applicable to temporal predication and case B</w:t>
      </w:r>
    </w:p>
    <w:p w14:paraId="5392E4CE" w14:textId="77777777" w:rsidR="00D0613F" w:rsidRDefault="00D0613F" w:rsidP="007A3FAD">
      <w:pPr>
        <w:pStyle w:val="Doc-text2"/>
      </w:pPr>
    </w:p>
    <w:p w14:paraId="193DEA67" w14:textId="77777777" w:rsidR="00CC3689" w:rsidRPr="00712D90" w:rsidRDefault="00CC3689" w:rsidP="00CC3689">
      <w:pPr>
        <w:ind w:left="1259"/>
        <w:rPr>
          <w:rFonts w:cs="Arial"/>
          <w:bCs/>
          <w:i/>
          <w:iCs/>
          <w:szCs w:val="20"/>
        </w:rPr>
      </w:pPr>
      <w:r w:rsidRPr="00712D90">
        <w:rPr>
          <w:rFonts w:cs="Arial" w:hint="eastAsia"/>
          <w:bCs/>
          <w:i/>
          <w:iCs/>
          <w:szCs w:val="20"/>
        </w:rPr>
        <w:t>Observation 9: The observation 4~6 for temporal domain measurement prediction case B are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For FR1 to FR1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 xml:space="preserve">Observation 10: The prediction accuracy of full correlation inter-freq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inter-freq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For FR2 to FR2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65"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L3 to L3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2BC0B897" w14:textId="30105F33" w:rsidR="00E54DB5" w:rsidRPr="00E54DB5" w:rsidRDefault="00E54DB5" w:rsidP="00CC3689">
      <w:pPr>
        <w:ind w:left="1259"/>
        <w:rPr>
          <w:rFonts w:cs="Arial"/>
          <w:bCs/>
          <w:i/>
          <w:iCs/>
          <w:szCs w:val="20"/>
        </w:rPr>
      </w:pPr>
      <w:r w:rsidRPr="00E54DB5">
        <w:rPr>
          <w:rFonts w:cs="Arial"/>
          <w:bCs/>
          <w:i/>
          <w:iCs/>
          <w:szCs w:val="20"/>
        </w:rPr>
        <w:lastRenderedPageBreak/>
        <w:t>Consider same beam pattern or explore different beam pattern</w:t>
      </w:r>
    </w:p>
    <w:p w14:paraId="4DA85603" w14:textId="523A7918" w:rsidR="00CC3689" w:rsidRDefault="00E54DB5" w:rsidP="00E54DB5">
      <w:pPr>
        <w:ind w:left="1259"/>
        <w:rPr>
          <w:rFonts w:cs="Arial"/>
          <w:bCs/>
          <w:szCs w:val="20"/>
        </w:rPr>
      </w:pPr>
      <w:r w:rsidRPr="00E54DB5">
        <w:rPr>
          <w:rFonts w:cs="Arial"/>
          <w:bCs/>
          <w:szCs w:val="20"/>
        </w:rPr>
        <w:t>-</w:t>
      </w:r>
      <w:r>
        <w:rPr>
          <w:rFonts w:cs="Arial"/>
          <w:bCs/>
          <w:szCs w:val="20"/>
        </w:rPr>
        <w:tab/>
        <w:t xml:space="preserve">Vivo thinks that we should </w:t>
      </w:r>
      <w:r w:rsidR="00864CD2">
        <w:rPr>
          <w:rFonts w:cs="Arial"/>
          <w:bCs/>
          <w:szCs w:val="20"/>
        </w:rPr>
        <w:t xml:space="preserve">stick to the same beam pattern.  </w:t>
      </w:r>
      <w:r w:rsidR="006D5560">
        <w:rPr>
          <w:rFonts w:cs="Arial"/>
          <w:bCs/>
          <w:szCs w:val="20"/>
        </w:rPr>
        <w:t>ZTE We can consider different beam patterns</w:t>
      </w:r>
    </w:p>
    <w:p w14:paraId="5885DCC9" w14:textId="77777777" w:rsidR="00A76C22" w:rsidRDefault="006D5560" w:rsidP="00E54DB5">
      <w:pPr>
        <w:ind w:left="1259"/>
        <w:rPr>
          <w:rFonts w:cs="Arial"/>
          <w:bCs/>
          <w:szCs w:val="20"/>
        </w:rPr>
      </w:pPr>
      <w:r>
        <w:rPr>
          <w:rFonts w:cs="Arial"/>
          <w:bCs/>
          <w:szCs w:val="20"/>
        </w:rPr>
        <w:t>-</w:t>
      </w:r>
      <w:r>
        <w:rPr>
          <w:rFonts w:cs="Arial"/>
          <w:bCs/>
          <w:szCs w:val="20"/>
        </w:rPr>
        <w:tab/>
        <w:t>ZTE thinks that we should explore the non-</w:t>
      </w:r>
      <w:r w:rsidR="00424A4F">
        <w:rPr>
          <w:rFonts w:cs="Arial"/>
          <w:bCs/>
          <w:szCs w:val="20"/>
        </w:rPr>
        <w:t>collocated</w:t>
      </w:r>
      <w:r>
        <w:rPr>
          <w:rFonts w:cs="Arial"/>
          <w:bCs/>
          <w:szCs w:val="20"/>
        </w:rPr>
        <w:t xml:space="preserve"> case.</w:t>
      </w:r>
    </w:p>
    <w:p w14:paraId="7A329520" w14:textId="0B24023E" w:rsidR="006D5560" w:rsidRPr="00E54DB5" w:rsidRDefault="00A76C22" w:rsidP="00E54DB5">
      <w:pPr>
        <w:ind w:left="1259"/>
        <w:rPr>
          <w:rFonts w:cs="Arial"/>
          <w:bCs/>
          <w:szCs w:val="20"/>
        </w:rPr>
      </w:pPr>
      <w:r>
        <w:rPr>
          <w:rFonts w:cs="Arial"/>
          <w:bCs/>
          <w:szCs w:val="20"/>
        </w:rPr>
        <w:t>=&gt;</w:t>
      </w:r>
      <w:r>
        <w:rPr>
          <w:rFonts w:cs="Arial"/>
          <w:bCs/>
          <w:szCs w:val="20"/>
        </w:rPr>
        <w:tab/>
        <w:t>Stick to the same beam pattern</w:t>
      </w:r>
      <w:r w:rsidR="006D5560">
        <w:rPr>
          <w:rFonts w:cs="Arial"/>
          <w:bCs/>
          <w:szCs w:val="20"/>
        </w:rPr>
        <w:t xml:space="preserve">  </w:t>
      </w:r>
    </w:p>
    <w:p w14:paraId="2DB4A20D" w14:textId="77777777" w:rsidR="00E54DB5" w:rsidRDefault="00E54DB5" w:rsidP="00CC3689">
      <w:pPr>
        <w:ind w:left="1259"/>
        <w:rPr>
          <w:rFonts w:cs="Arial"/>
          <w:bCs/>
          <w:szCs w:val="20"/>
        </w:rPr>
      </w:pPr>
    </w:p>
    <w:p w14:paraId="0EA84DA9" w14:textId="77777777" w:rsidR="00E54DB5" w:rsidRPr="00AE30F1" w:rsidRDefault="00E54DB5" w:rsidP="00E54DB5">
      <w:pPr>
        <w:pStyle w:val="Doc-text2"/>
        <w:rPr>
          <w:b/>
          <w:bCs/>
          <w:i/>
          <w:iCs/>
        </w:rPr>
      </w:pPr>
      <w:r w:rsidRPr="00AE30F1">
        <w:rPr>
          <w:b/>
          <w:bCs/>
          <w:i/>
          <w:iCs/>
        </w:rPr>
        <w:t xml:space="preserve">Need to </w:t>
      </w:r>
      <w:r>
        <w:rPr>
          <w:b/>
          <w:bCs/>
          <w:i/>
          <w:iCs/>
        </w:rPr>
        <w:t xml:space="preserve">further </w:t>
      </w:r>
      <w:r w:rsidRPr="00AE30F1">
        <w:rPr>
          <w:b/>
          <w:bCs/>
          <w:i/>
          <w:iCs/>
        </w:rPr>
        <w:t>discuss simulation assumptions [CB]</w:t>
      </w:r>
    </w:p>
    <w:p w14:paraId="69B8032A" w14:textId="77777777" w:rsidR="00E54DB5" w:rsidRPr="00CD013C" w:rsidRDefault="00E54DB5" w:rsidP="00E54DB5">
      <w:pPr>
        <w:pStyle w:val="Doc-text2"/>
        <w:numPr>
          <w:ilvl w:val="0"/>
          <w:numId w:val="23"/>
        </w:numPr>
        <w:rPr>
          <w:i/>
          <w:iCs/>
        </w:rPr>
      </w:pPr>
      <w:r w:rsidRPr="00CD013C">
        <w:rPr>
          <w:i/>
          <w:iCs/>
        </w:rPr>
        <w:t>UE RX and TX numbers</w:t>
      </w:r>
    </w:p>
    <w:p w14:paraId="535E59FE" w14:textId="77777777" w:rsidR="00E54DB5" w:rsidRDefault="00E54DB5" w:rsidP="00E54DB5">
      <w:pPr>
        <w:pStyle w:val="Doc-text2"/>
        <w:numPr>
          <w:ilvl w:val="0"/>
          <w:numId w:val="23"/>
        </w:numPr>
        <w:rPr>
          <w:i/>
          <w:iCs/>
        </w:rPr>
      </w:pPr>
      <w:r w:rsidRPr="00CD013C">
        <w:rPr>
          <w:i/>
          <w:iCs/>
        </w:rPr>
        <w:t xml:space="preserve">For temporal domain prediction to consider some candidates for prediction and observation window  </w:t>
      </w:r>
    </w:p>
    <w:p w14:paraId="65AF4927" w14:textId="77777777" w:rsidR="00E54DB5" w:rsidRDefault="00E54DB5" w:rsidP="00E54DB5">
      <w:pPr>
        <w:pStyle w:val="Doc-text2"/>
        <w:numPr>
          <w:ilvl w:val="0"/>
          <w:numId w:val="23"/>
        </w:numPr>
        <w:rPr>
          <w:i/>
          <w:iCs/>
        </w:rPr>
      </w:pPr>
      <w:r>
        <w:rPr>
          <w:i/>
          <w:iCs/>
        </w:rPr>
        <w:t xml:space="preserve">L1 filtering </w:t>
      </w:r>
    </w:p>
    <w:p w14:paraId="10963BE1" w14:textId="77777777" w:rsidR="00E54DB5" w:rsidRDefault="00E54DB5" w:rsidP="00E54DB5">
      <w:pPr>
        <w:pStyle w:val="Doc-text2"/>
        <w:numPr>
          <w:ilvl w:val="0"/>
          <w:numId w:val="23"/>
        </w:numPr>
        <w:rPr>
          <w:i/>
          <w:iCs/>
        </w:rPr>
      </w:pPr>
      <w:r>
        <w:rPr>
          <w:i/>
          <w:iCs/>
        </w:rPr>
        <w:t>L3 filtering (clarify how L3 filtering is done – e.g. sliding window/non-sliding window)  [CB to see if we can agree to non-sliding window]</w:t>
      </w:r>
    </w:p>
    <w:p w14:paraId="7D0450D9" w14:textId="0E1CE898" w:rsidR="00946504" w:rsidRDefault="00946504" w:rsidP="00E54DB5">
      <w:pPr>
        <w:pStyle w:val="Doc-text2"/>
        <w:numPr>
          <w:ilvl w:val="0"/>
          <w:numId w:val="23"/>
        </w:numPr>
        <w:rPr>
          <w:i/>
          <w:iCs/>
        </w:rPr>
      </w:pPr>
      <w:r>
        <w:rPr>
          <w:i/>
          <w:iCs/>
        </w:rPr>
        <w:t xml:space="preserve">How is model trained and what is used for inference </w:t>
      </w:r>
    </w:p>
    <w:p w14:paraId="2453875C" w14:textId="637B3593" w:rsidR="008F2F5B" w:rsidRDefault="008F2F5B" w:rsidP="008F2F5B">
      <w:pPr>
        <w:pStyle w:val="Doc-text2"/>
        <w:numPr>
          <w:ilvl w:val="0"/>
          <w:numId w:val="23"/>
        </w:numPr>
        <w:rPr>
          <w:lang w:eastAsia="en-US"/>
        </w:rPr>
      </w:pPr>
      <w:r>
        <w:rPr>
          <w:lang w:eastAsia="en-US"/>
        </w:rPr>
        <w:t>Beam level  Filter co-efficient</w:t>
      </w:r>
    </w:p>
    <w:p w14:paraId="180C20D0" w14:textId="77777777" w:rsidR="008F2F5B" w:rsidRDefault="008F2F5B" w:rsidP="008F2F5B">
      <w:pPr>
        <w:pStyle w:val="Doc-text2"/>
        <w:ind w:left="1800" w:firstLine="0"/>
        <w:rPr>
          <w:i/>
          <w:iCs/>
        </w:rPr>
      </w:pPr>
    </w:p>
    <w:p w14:paraId="688342D8" w14:textId="77777777" w:rsidR="00E54DB5" w:rsidRDefault="00E54DB5"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66"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Default="00CC3689" w:rsidP="000A463D">
      <w:pPr>
        <w:pStyle w:val="Doc-text2"/>
      </w:pPr>
      <w:r w:rsidRPr="0082074C">
        <w:rPr>
          <w:rFonts w:hint="eastAsia"/>
        </w:rPr>
        <w:t>P</w:t>
      </w:r>
      <w:r w:rsidRPr="0082074C">
        <w:t>roposal 1: RAN2 to focus on predicting cells with high signal strength, e.g., the serving cell and/or cells with high RSRP values.</w:t>
      </w:r>
    </w:p>
    <w:p w14:paraId="72955323" w14:textId="46C1DBCF" w:rsidR="00D45FCB" w:rsidRDefault="000A463D" w:rsidP="000A463D">
      <w:pPr>
        <w:pStyle w:val="Doc-text2"/>
      </w:pPr>
      <w:r w:rsidRPr="000A463D">
        <w:t>-</w:t>
      </w:r>
      <w:r>
        <w:tab/>
        <w:t>Samsung agrees.   MediaTek asks how do you know which one is high signal strength</w:t>
      </w:r>
      <w:r w:rsidR="00CE7DF8">
        <w:t xml:space="preserve"> if you haven’t predicted yet.   Oppo explains that it is current RSRP not predicted. </w:t>
      </w:r>
      <w:r w:rsidR="00474C52">
        <w:t xml:space="preserve">  CATT thinks that companies are free to report which cells were selected as input and don’t need to restrict.   </w:t>
      </w:r>
    </w:p>
    <w:p w14:paraId="1349A692" w14:textId="203F20E3" w:rsidR="00D71081" w:rsidRDefault="00D71081" w:rsidP="000A463D">
      <w:pPr>
        <w:pStyle w:val="Doc-text2"/>
      </w:pPr>
      <w:r>
        <w:t>-</w:t>
      </w:r>
      <w:r>
        <w:tab/>
        <w:t xml:space="preserve">NTT Docomo supports this proposal.   Xiaomi agrees with intention but we need to define how </w:t>
      </w:r>
      <w:r w:rsidR="005C4D92">
        <w:t xml:space="preserve">we determine which one is high and in practice the cell’s RSRP changes dynamically.   </w:t>
      </w:r>
      <w:r w:rsidR="00F404A0">
        <w:t xml:space="preserve">  Ericsson thinks that this is the case we are interested.  </w:t>
      </w:r>
    </w:p>
    <w:p w14:paraId="39A58624" w14:textId="09698F4D" w:rsidR="00F404A0" w:rsidRPr="000A463D" w:rsidRDefault="00F404A0" w:rsidP="000A463D">
      <w:pPr>
        <w:pStyle w:val="Doc-text2"/>
      </w:pPr>
      <w:r>
        <w:t>-</w:t>
      </w:r>
      <w:r>
        <w:tab/>
        <w:t xml:space="preserve">Apple and </w:t>
      </w:r>
      <w:r w:rsidR="002468A8">
        <w:t xml:space="preserve">Nokia </w:t>
      </w:r>
      <w:r>
        <w:t xml:space="preserve">think that this </w:t>
      </w:r>
      <w:r w:rsidR="002468A8">
        <w:t xml:space="preserve">is what companies will do anyways. </w:t>
      </w:r>
    </w:p>
    <w:p w14:paraId="33065C8D" w14:textId="77777777" w:rsidR="00CC3689" w:rsidRDefault="00CC3689" w:rsidP="000A463D">
      <w:pPr>
        <w:pStyle w:val="Doc-text2"/>
        <w:rPr>
          <w:i/>
          <w:iCs/>
        </w:rPr>
      </w:pPr>
      <w:r w:rsidRPr="00552A01">
        <w:rPr>
          <w:rFonts w:hint="eastAsia"/>
          <w:i/>
          <w:iCs/>
        </w:rPr>
        <w:t>P</w:t>
      </w:r>
      <w:r w:rsidRPr="00552A01">
        <w:rPr>
          <w:i/>
          <w:iCs/>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406BA04B" w14:textId="0DD71EDD" w:rsidR="00552A01" w:rsidRDefault="00552A01" w:rsidP="000A463D">
      <w:pPr>
        <w:pStyle w:val="Doc-text2"/>
      </w:pPr>
      <w:r>
        <w:t>-</w:t>
      </w:r>
      <w:r>
        <w:tab/>
        <w:t xml:space="preserve">Ericsson has seen a difference with speeds when distance between frequencies is large.   </w:t>
      </w:r>
      <w:r w:rsidR="00464AFC">
        <w:t xml:space="preserve">Nokia agrees with the direction but we can consider more speeds.  </w:t>
      </w:r>
    </w:p>
    <w:p w14:paraId="0F855D5E" w14:textId="2FCA43FE" w:rsidR="00BE2EF7" w:rsidRDefault="00BE2EF7" w:rsidP="000A463D">
      <w:pPr>
        <w:pStyle w:val="Doc-text2"/>
      </w:pPr>
      <w:r>
        <w:t>-</w:t>
      </w:r>
      <w:r>
        <w:tab/>
        <w:t xml:space="preserve">Samsung </w:t>
      </w:r>
      <w:r w:rsidR="00820B16">
        <w:t xml:space="preserve">asks if this would mean that we simulate both prediction.   </w:t>
      </w:r>
    </w:p>
    <w:p w14:paraId="5AA580A1" w14:textId="2BA2E30C" w:rsidR="00D83DB0" w:rsidRPr="00D83DB0" w:rsidRDefault="00D83DB0" w:rsidP="000A463D">
      <w:pPr>
        <w:pStyle w:val="Doc-text2"/>
      </w:pPr>
    </w:p>
    <w:p w14:paraId="16195A7A" w14:textId="77777777" w:rsidR="00CC3689" w:rsidRDefault="00CC3689" w:rsidP="000A463D">
      <w:pPr>
        <w:pStyle w:val="Doc-text2"/>
        <w:rPr>
          <w:i/>
          <w:iCs/>
        </w:rPr>
      </w:pPr>
      <w:r w:rsidRPr="00511D8B">
        <w:rPr>
          <w:rFonts w:hint="eastAsia"/>
          <w:i/>
          <w:iCs/>
        </w:rPr>
        <w:t>P</w:t>
      </w:r>
      <w:r w:rsidRPr="00511D8B">
        <w:rPr>
          <w:i/>
          <w:iCs/>
        </w:rPr>
        <w:t>roposal 3: For intra-frequency temporal domain case B prediction, no need to align detailed patterns and time instances chosen for AI/ML model input and output as long as the basic assumptions, e.g., measurement reduction rate, are aligned.</w:t>
      </w:r>
    </w:p>
    <w:p w14:paraId="354FDF47" w14:textId="65A30C7B" w:rsidR="00511D8B" w:rsidRPr="00511D8B" w:rsidRDefault="00511D8B" w:rsidP="000A463D">
      <w:pPr>
        <w:pStyle w:val="Doc-text2"/>
      </w:pPr>
      <w:r>
        <w:t>-</w:t>
      </w:r>
      <w:r>
        <w:tab/>
        <w:t xml:space="preserve">Nokia thinks that at least companies should provide details. </w:t>
      </w:r>
    </w:p>
    <w:p w14:paraId="65B0B836" w14:textId="77777777" w:rsidR="00CC3689" w:rsidRPr="0082074C" w:rsidRDefault="00CC3689" w:rsidP="000A463D">
      <w:pPr>
        <w:pStyle w:val="Doc-text2"/>
      </w:pPr>
      <w:r w:rsidRPr="0082074C">
        <w:rPr>
          <w:rFonts w:hint="eastAsia"/>
        </w:rPr>
        <w:t>P</w:t>
      </w:r>
      <w:r w:rsidRPr="0082074C">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73B056E3" w14:textId="77777777" w:rsidR="00C47F15" w:rsidRPr="00C47F15" w:rsidRDefault="00C47F15" w:rsidP="007B0535">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FCB9586" w14:textId="2EFB2467"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19AA4D34" w14:textId="680ED6FE"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014642C2" w14:textId="207BE6A2" w:rsidR="00B81A7D" w:rsidRPr="007B0535" w:rsidRDefault="00B81A7D" w:rsidP="007B0535">
      <w:pPr>
        <w:pStyle w:val="Doc-text2"/>
        <w:pBdr>
          <w:top w:val="single" w:sz="4" w:space="1" w:color="auto"/>
          <w:left w:val="single" w:sz="4" w:space="4" w:color="auto"/>
          <w:bottom w:val="single" w:sz="4" w:space="1" w:color="auto"/>
          <w:right w:val="single" w:sz="4" w:space="4" w:color="auto"/>
        </w:pBdr>
      </w:pPr>
      <w:r w:rsidRPr="007B0535">
        <w:t>=&gt;</w:t>
      </w:r>
      <w:r w:rsidRPr="007B0535">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70FE27E" w14:textId="77777777" w:rsidR="00B81A7D" w:rsidRDefault="00B81A7D" w:rsidP="00B81A7D">
      <w:pPr>
        <w:pStyle w:val="Doc-text2"/>
        <w:rPr>
          <w:i/>
          <w:iCs/>
        </w:rPr>
      </w:pPr>
    </w:p>
    <w:p w14:paraId="6FD3AD4A" w14:textId="77777777" w:rsidR="00B81A7D" w:rsidRDefault="00B81A7D" w:rsidP="00B81A7D">
      <w:pPr>
        <w:pStyle w:val="Doc-text2"/>
        <w:rPr>
          <w:i/>
          <w:iCs/>
        </w:rPr>
      </w:pPr>
    </w:p>
    <w:p w14:paraId="2B492335" w14:textId="05DDCD16" w:rsidR="00B81A7D" w:rsidRDefault="00B81A7D" w:rsidP="00B81A7D">
      <w:pPr>
        <w:pStyle w:val="EmailDiscussion"/>
      </w:pPr>
      <w:r>
        <w:t>[AT127][026][AI Mob] Simulation assumptions (OPPO)</w:t>
      </w:r>
    </w:p>
    <w:p w14:paraId="350CD39C" w14:textId="036582C7" w:rsidR="00B81A7D" w:rsidRDefault="00B81A7D" w:rsidP="00B81A7D">
      <w:pPr>
        <w:pStyle w:val="EmailDiscussion2"/>
      </w:pPr>
      <w:r>
        <w:tab/>
        <w:t xml:space="preserve">Intended outcome: discuss simulation assumptions </w:t>
      </w:r>
    </w:p>
    <w:p w14:paraId="750C4820" w14:textId="60055CE5" w:rsidR="00B81A7D" w:rsidRDefault="00B81A7D" w:rsidP="00B81A7D">
      <w:pPr>
        <w:pStyle w:val="EmailDiscussion2"/>
      </w:pPr>
      <w:r>
        <w:tab/>
        <w:t>Deadline:  08-22-24</w:t>
      </w:r>
    </w:p>
    <w:p w14:paraId="7D2BEC1A" w14:textId="77777777" w:rsidR="00B81A7D" w:rsidRDefault="00B81A7D" w:rsidP="00B81A7D">
      <w:pPr>
        <w:pStyle w:val="EmailDiscussion2"/>
      </w:pPr>
    </w:p>
    <w:p w14:paraId="3C581F88" w14:textId="77777777" w:rsidR="00B81A7D" w:rsidRDefault="00B81A7D" w:rsidP="00B81A7D">
      <w:pPr>
        <w:pStyle w:val="EmailDiscussion2"/>
      </w:pPr>
    </w:p>
    <w:p w14:paraId="77991610" w14:textId="14864280" w:rsidR="00B81A7D" w:rsidRDefault="00B81A7D" w:rsidP="00B81A7D">
      <w:pPr>
        <w:pStyle w:val="EmailDiscussion"/>
      </w:pPr>
      <w:r>
        <w:t>[POST127][027][AI Mob] Simulation table (M</w:t>
      </w:r>
      <w:r w:rsidR="002638BF">
        <w:t>e</w:t>
      </w:r>
      <w:r>
        <w:t>diatek )</w:t>
      </w:r>
    </w:p>
    <w:p w14:paraId="6EDD06E5" w14:textId="6786C952" w:rsidR="00B81A7D" w:rsidRDefault="00B81A7D" w:rsidP="00B81A7D">
      <w:pPr>
        <w:pStyle w:val="EmailDiscussion2"/>
      </w:pPr>
      <w:r>
        <w:tab/>
        <w:t xml:space="preserve">Intended outcome: Agree how to capture simulation results </w:t>
      </w:r>
    </w:p>
    <w:p w14:paraId="0DCA7174" w14:textId="4E96FCE5" w:rsidR="00B81A7D" w:rsidRDefault="00B81A7D" w:rsidP="00B81A7D">
      <w:pPr>
        <w:pStyle w:val="EmailDiscussion2"/>
      </w:pPr>
      <w:r>
        <w:tab/>
        <w:t xml:space="preserve">Deadline:  </w:t>
      </w:r>
      <w:r w:rsidR="007B0535">
        <w:t>two weeks</w:t>
      </w:r>
    </w:p>
    <w:p w14:paraId="7A526EEC" w14:textId="77777777" w:rsidR="00B81A7D" w:rsidRDefault="00B81A7D" w:rsidP="00B81A7D">
      <w:pPr>
        <w:pStyle w:val="EmailDiscussion2"/>
      </w:pPr>
    </w:p>
    <w:p w14:paraId="1E518B8A" w14:textId="77777777" w:rsidR="00B81A7D" w:rsidRPr="00B81A7D" w:rsidRDefault="00B81A7D" w:rsidP="00B81A7D">
      <w:pPr>
        <w:pStyle w:val="Doc-text2"/>
      </w:pPr>
    </w:p>
    <w:p w14:paraId="6DB37B21" w14:textId="79E8EC81" w:rsidR="00B81A7D" w:rsidRDefault="00000000" w:rsidP="00107860">
      <w:pPr>
        <w:pStyle w:val="Doc-title"/>
      </w:pPr>
      <w:hyperlink r:id="rId767" w:history="1">
        <w:r w:rsidR="00395139" w:rsidRPr="00107860">
          <w:rPr>
            <w:rStyle w:val="Hyperlink"/>
          </w:rPr>
          <w:t>R2-2407781</w:t>
        </w:r>
      </w:hyperlink>
      <w:r w:rsidR="00395139" w:rsidRPr="003338C2">
        <w:rPr>
          <w:szCs w:val="20"/>
        </w:rPr>
        <w:tab/>
      </w:r>
      <w:r w:rsidR="003338C2" w:rsidRPr="00EB49D2">
        <w:rPr>
          <w:szCs w:val="20"/>
        </w:rPr>
        <w:t>Summary of [AT127][026][AI Mob] Simulation assumptions (OPPO)</w:t>
      </w:r>
      <w:r w:rsidR="003338C2" w:rsidRPr="00EB49D2">
        <w:rPr>
          <w:szCs w:val="20"/>
        </w:rPr>
        <w:tab/>
        <w:t>OPPO</w:t>
      </w:r>
      <w:r w:rsidR="003338C2" w:rsidRPr="00EB49D2">
        <w:rPr>
          <w:szCs w:val="20"/>
        </w:rPr>
        <w:tab/>
        <w:t>discussion</w:t>
      </w:r>
      <w:r w:rsidR="003338C2" w:rsidRPr="00EB49D2">
        <w:rPr>
          <w:szCs w:val="20"/>
        </w:rPr>
        <w:tab/>
        <w:t>Rel-19</w:t>
      </w:r>
      <w:r w:rsidR="003338C2" w:rsidRPr="00EB49D2">
        <w:rPr>
          <w:szCs w:val="20"/>
        </w:rPr>
        <w:tab/>
        <w:t>FS_NR_AIML_Mob</w:t>
      </w:r>
    </w:p>
    <w:p w14:paraId="0854BF85" w14:textId="15E90286" w:rsidR="00107860" w:rsidRPr="00107860" w:rsidRDefault="00107860" w:rsidP="00107860">
      <w:pPr>
        <w:pStyle w:val="Doc-text2"/>
        <w:rPr>
          <w:i/>
          <w:iCs/>
        </w:rPr>
      </w:pPr>
      <w:r w:rsidRPr="00107860">
        <w:rPr>
          <w:i/>
          <w:iCs/>
        </w:rPr>
        <w:t>3: In the definition of 3 RRM sub-cases, all cell level measurement result(s) refers to L3 filtered cell level measurement</w:t>
      </w:r>
    </w:p>
    <w:p w14:paraId="36440A6A" w14:textId="6A994247" w:rsidR="00107860" w:rsidRDefault="00107860" w:rsidP="00107860">
      <w:pPr>
        <w:pStyle w:val="Doc-text2"/>
      </w:pPr>
      <w:r>
        <w:t>-</w:t>
      </w:r>
      <w:r>
        <w:tab/>
        <w:t xml:space="preserve">Xiaomi is concerned that this doesn’t work for case B.  </w:t>
      </w:r>
    </w:p>
    <w:p w14:paraId="5715BAAB" w14:textId="4AEC0F9C" w:rsidR="002638BF" w:rsidRDefault="00CA7A67" w:rsidP="00107860">
      <w:pPr>
        <w:pStyle w:val="Doc-text2"/>
      </w:pPr>
      <w:r>
        <w:t>=&gt;</w:t>
      </w:r>
      <w:r>
        <w:tab/>
        <w:t xml:space="preserve">Noted </w:t>
      </w:r>
    </w:p>
    <w:p w14:paraId="5198D623" w14:textId="77777777" w:rsidR="00EC1AE4" w:rsidRDefault="00EC1AE4" w:rsidP="00107860">
      <w:pPr>
        <w:pStyle w:val="Doc-text2"/>
      </w:pPr>
    </w:p>
    <w:p w14:paraId="0F0F6326" w14:textId="77777777" w:rsidR="00EC1AE4" w:rsidRDefault="00EC1AE4" w:rsidP="00107860">
      <w:pPr>
        <w:pStyle w:val="Doc-text2"/>
      </w:pPr>
    </w:p>
    <w:p w14:paraId="0C2C634B" w14:textId="77777777" w:rsidR="002638BF" w:rsidRPr="002638BF" w:rsidRDefault="002638BF" w:rsidP="002638BF">
      <w:pPr>
        <w:pStyle w:val="Doc-text2"/>
        <w:rPr>
          <w:b/>
          <w:bCs/>
        </w:rPr>
      </w:pPr>
      <w:r w:rsidRPr="002638BF">
        <w:rPr>
          <w:b/>
          <w:bCs/>
        </w:rPr>
        <w:t xml:space="preserve">Agreements </w:t>
      </w:r>
    </w:p>
    <w:p w14:paraId="1DE9F91C" w14:textId="77777777" w:rsidR="002638BF" w:rsidRPr="00B81A7D" w:rsidRDefault="002638BF" w:rsidP="002638BF">
      <w:pPr>
        <w:pStyle w:val="Doc-text2"/>
        <w:ind w:left="1259" w:firstLine="0"/>
      </w:pPr>
      <w:r w:rsidRPr="00107860">
        <w:t>1</w:t>
      </w:r>
      <w:r>
        <w:tab/>
      </w:r>
      <w:r w:rsidRPr="00107860">
        <w:t>To keep two filtering options on the table and up to company to report.</w:t>
      </w:r>
    </w:p>
    <w:p w14:paraId="340657E0" w14:textId="77777777" w:rsidR="002638BF" w:rsidRDefault="002638BF" w:rsidP="002638BF">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726608C2" w14:textId="77777777" w:rsidR="002638BF" w:rsidRDefault="002638BF" w:rsidP="002638BF">
      <w:pPr>
        <w:pStyle w:val="Doc-text2"/>
      </w:pPr>
      <w:r w:rsidRPr="002638BF">
        <w:t>3</w:t>
      </w:r>
      <w:r>
        <w:tab/>
      </w:r>
      <w:r w:rsidRPr="002638BF">
        <w:t>In the definition of 3 RRM sub-cases, all cell level measurement result(s) refers to L3 filtered cell level measurement</w:t>
      </w:r>
    </w:p>
    <w:p w14:paraId="4F6AF941" w14:textId="77777777" w:rsidR="002638BF" w:rsidRPr="00107860" w:rsidRDefault="002638BF" w:rsidP="002638BF">
      <w:pPr>
        <w:pStyle w:val="Doc-text2"/>
        <w:rPr>
          <w:i/>
          <w:iCs/>
        </w:rPr>
      </w:pPr>
      <w:r w:rsidRPr="00107860">
        <w:rPr>
          <w:i/>
          <w:iCs/>
        </w:rPr>
        <w:t xml:space="preserve">4 </w:t>
      </w:r>
      <w:r>
        <w:rPr>
          <w:i/>
          <w:iCs/>
        </w:rPr>
        <w:tab/>
      </w:r>
      <w:r w:rsidRPr="00107860">
        <w:rPr>
          <w:i/>
          <w:iCs/>
        </w:rPr>
        <w:t>continue to discuss following issues in the post email discussion:</w:t>
      </w:r>
    </w:p>
    <w:p w14:paraId="55E91957" w14:textId="77777777" w:rsidR="002638BF" w:rsidRPr="00107860" w:rsidRDefault="002638BF" w:rsidP="002638BF">
      <w:pPr>
        <w:pStyle w:val="Doc-text2"/>
        <w:ind w:left="1985"/>
        <w:rPr>
          <w:i/>
          <w:iCs/>
        </w:rPr>
      </w:pPr>
      <w:r w:rsidRPr="00107860">
        <w:rPr>
          <w:i/>
          <w:iCs/>
        </w:rPr>
        <w:t>1, Further clarification of intra-frequency of temporal domain case A and case B.</w:t>
      </w:r>
    </w:p>
    <w:p w14:paraId="6A7DF991" w14:textId="77777777" w:rsidR="002638BF" w:rsidRPr="00107860" w:rsidRDefault="002638BF" w:rsidP="002638BF">
      <w:pPr>
        <w:pStyle w:val="Doc-text2"/>
        <w:ind w:left="1985"/>
        <w:rPr>
          <w:i/>
          <w:iCs/>
        </w:rPr>
      </w:pPr>
      <w:r w:rsidRPr="00107860">
        <w:rPr>
          <w:i/>
          <w:iCs/>
        </w:rPr>
        <w:t>2, The set of observation vs prediction window parameters for intra-frequency temporal domain case A and case B</w:t>
      </w:r>
    </w:p>
    <w:p w14:paraId="7DDC1D24" w14:textId="77777777" w:rsidR="002638BF" w:rsidRPr="00107860" w:rsidRDefault="002638BF" w:rsidP="002638BF">
      <w:pPr>
        <w:pStyle w:val="Doc-text2"/>
        <w:ind w:left="1985"/>
        <w:rPr>
          <w:i/>
          <w:iCs/>
        </w:rPr>
      </w:pPr>
      <w:r w:rsidRPr="00107860">
        <w:rPr>
          <w:i/>
          <w:iCs/>
        </w:rPr>
        <w:t>3, The number of TX and RX for FR1 and FR2</w:t>
      </w:r>
    </w:p>
    <w:p w14:paraId="0056FCBF" w14:textId="77777777" w:rsidR="002638BF" w:rsidRPr="00B81A7D" w:rsidRDefault="002638BF" w:rsidP="002638BF">
      <w:pPr>
        <w:pStyle w:val="Doc-text2"/>
        <w:ind w:left="1985"/>
        <w:rPr>
          <w:i/>
          <w:iCs/>
        </w:rPr>
      </w:pPr>
      <w:r w:rsidRPr="00107860">
        <w:rPr>
          <w:i/>
          <w:iCs/>
        </w:rPr>
        <w:t>4, Filtering co-efficient for beam level prediction</w:t>
      </w:r>
    </w:p>
    <w:p w14:paraId="242AD8DF" w14:textId="77777777" w:rsidR="002638BF" w:rsidRDefault="002638BF" w:rsidP="002638BF">
      <w:pPr>
        <w:pStyle w:val="Doc-text2"/>
      </w:pPr>
    </w:p>
    <w:p w14:paraId="52E2BC62" w14:textId="77777777" w:rsidR="002638BF" w:rsidRDefault="002638BF" w:rsidP="00107860">
      <w:pPr>
        <w:pStyle w:val="Doc-text2"/>
      </w:pPr>
    </w:p>
    <w:p w14:paraId="5B3DF136" w14:textId="206974E6" w:rsidR="002638BF" w:rsidRDefault="002638BF" w:rsidP="002638BF">
      <w:pPr>
        <w:pStyle w:val="EmailDiscussion"/>
      </w:pPr>
      <w:r>
        <w:t>[POST127][030][AI mobility] RRM simulation assumptions (Oppo)</w:t>
      </w:r>
    </w:p>
    <w:p w14:paraId="5D4B1E08" w14:textId="5FA61978" w:rsidR="002638BF" w:rsidRDefault="002638BF" w:rsidP="002638BF">
      <w:pPr>
        <w:pStyle w:val="EmailDiscussion2"/>
      </w:pPr>
      <w:r>
        <w:tab/>
        <w:t>Intended outcome: agree to simulation assumptions</w:t>
      </w:r>
    </w:p>
    <w:p w14:paraId="4C6D3236" w14:textId="2EEF2964" w:rsidR="002638BF" w:rsidRDefault="002638BF" w:rsidP="002638BF">
      <w:pPr>
        <w:pStyle w:val="EmailDiscussion2"/>
      </w:pPr>
      <w:r>
        <w:tab/>
        <w:t xml:space="preserve">Deadline:  short </w:t>
      </w:r>
    </w:p>
    <w:p w14:paraId="75A43B7F" w14:textId="77777777" w:rsidR="002638BF" w:rsidRDefault="002638BF" w:rsidP="002638BF">
      <w:pPr>
        <w:pStyle w:val="EmailDiscussion2"/>
      </w:pPr>
    </w:p>
    <w:p w14:paraId="57856C56" w14:textId="77777777" w:rsidR="002638BF" w:rsidRPr="002638BF" w:rsidRDefault="002638BF" w:rsidP="002638BF">
      <w:pPr>
        <w:pStyle w:val="Doc-text2"/>
      </w:pPr>
    </w:p>
    <w:p w14:paraId="1454368A" w14:textId="3D5B1908" w:rsidR="00CC3689" w:rsidRDefault="00000000" w:rsidP="00CC3689">
      <w:pPr>
        <w:pStyle w:val="Doc-title"/>
        <w:rPr>
          <w:lang w:val="en-US"/>
        </w:rPr>
      </w:pPr>
      <w:hyperlink r:id="rId768"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511D8B" w:rsidRDefault="00CC3689" w:rsidP="00CC3689">
      <w:pPr>
        <w:ind w:left="1259"/>
        <w:rPr>
          <w:rFonts w:cs="Arial"/>
          <w:bCs/>
          <w:i/>
          <w:iCs/>
          <w:szCs w:val="20"/>
        </w:rPr>
      </w:pPr>
      <w:r w:rsidRPr="00511D8B">
        <w:rPr>
          <w:rFonts w:cs="Arial" w:hint="eastAsia"/>
          <w:bCs/>
          <w:i/>
          <w:iCs/>
          <w:szCs w:val="20"/>
        </w:rPr>
        <w:t>Pro</w:t>
      </w:r>
      <w:r w:rsidRPr="00511D8B">
        <w:rPr>
          <w:rFonts w:cs="Arial"/>
          <w:bCs/>
          <w:i/>
          <w:i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Option 1: the input is historical measurement values and the output is the values at the subsequent time instances that measurement is skipped, i.e., the prediction is always after the measurement and is at future time instance(s).</w:t>
      </w:r>
    </w:p>
    <w:p w14:paraId="55C757C4"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Option 2: The input is historical measurement values and the output is the values between the historical measurement time instances where measurement is skipped, i.e., the prediction is at historical time instance(s).</w:t>
      </w:r>
    </w:p>
    <w:p w14:paraId="5B7ED9E3" w14:textId="792D1A5F" w:rsidR="00CC3689" w:rsidRDefault="00511D8B" w:rsidP="00511D8B">
      <w:pPr>
        <w:pStyle w:val="Doc-text2"/>
      </w:pPr>
      <w:r>
        <w:t>-</w:t>
      </w:r>
      <w:r>
        <w:tab/>
        <w:t xml:space="preserve">ZTE would like to discuss this and option 1 should be used.  </w:t>
      </w:r>
      <w:r w:rsidR="00F9529D">
        <w:t xml:space="preserve"> Vivo </w:t>
      </w:r>
      <w:r w:rsidR="00564A4A">
        <w:t xml:space="preserve">thinks option 1 is best.  </w:t>
      </w:r>
      <w:r w:rsidR="00430C79">
        <w:t xml:space="preserve">Oppo thinks that there are even more options possible.   Samsung and Mediatek thinks that option1.   </w:t>
      </w:r>
    </w:p>
    <w:p w14:paraId="09A4E3C6" w14:textId="04C936B8" w:rsidR="00564A4A" w:rsidRPr="00511D8B" w:rsidRDefault="00564A4A" w:rsidP="00511D8B">
      <w:pPr>
        <w:pStyle w:val="Doc-text2"/>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Inter_F_C </w:t>
      </w:r>
      <w:r w:rsidRPr="00325DE0">
        <w:rPr>
          <w:rFonts w:cs="Arial" w:hint="eastAsia"/>
          <w:bCs/>
          <w:szCs w:val="20"/>
        </w:rPr>
        <w:t>RRM</w:t>
      </w:r>
      <w:r w:rsidRPr="00325DE0">
        <w:rPr>
          <w:rFonts w:cs="Arial"/>
          <w:bCs/>
          <w:szCs w:val="20"/>
        </w:rPr>
        <w:t xml:space="preserve"> prediction, non-colocated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o discuss whether to down-select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69"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70"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71"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72"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73"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74"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75"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76"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77"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78"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79"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80"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81"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82"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83"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84"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85"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2388B02A" w14:textId="4D89714A" w:rsidR="00CC3689" w:rsidRDefault="00000000" w:rsidP="00CC3689">
      <w:pPr>
        <w:pStyle w:val="Doc-title"/>
        <w:rPr>
          <w:lang w:val="en-US"/>
        </w:rPr>
      </w:pPr>
      <w:hyperlink r:id="rId786"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7B0535" w:rsidRDefault="00CC3689" w:rsidP="00CC3689">
      <w:pPr>
        <w:ind w:left="1259"/>
        <w:rPr>
          <w:rFonts w:cs="Arial"/>
          <w:bCs/>
          <w:i/>
          <w:iCs/>
          <w:szCs w:val="20"/>
        </w:rPr>
      </w:pPr>
      <w:r w:rsidRPr="007B0535">
        <w:rPr>
          <w:rFonts w:cs="Arial" w:hint="eastAsia"/>
          <w:bCs/>
          <w:i/>
          <w:iCs/>
          <w:szCs w:val="20"/>
        </w:rPr>
        <w:t>Proposal 1: To support L3 beam level measurement prediction, and consider the following cases:</w:t>
      </w:r>
    </w:p>
    <w:p w14:paraId="1A4F0629" w14:textId="77777777" w:rsidR="00CC3689" w:rsidRPr="007B0535" w:rsidRDefault="00CC3689" w:rsidP="00CC3689">
      <w:pPr>
        <w:ind w:left="1440"/>
        <w:rPr>
          <w:rFonts w:cs="Arial"/>
          <w:bCs/>
          <w:i/>
          <w:iCs/>
          <w:szCs w:val="20"/>
        </w:rPr>
      </w:pPr>
      <w:r w:rsidRPr="007B0535">
        <w:rPr>
          <w:rFonts w:cs="Arial" w:hint="eastAsia"/>
          <w:bCs/>
          <w:i/>
          <w:iCs/>
          <w:szCs w:val="20"/>
        </w:rPr>
        <w:t>Case 1: To predict L1 filtered beam level results, then generate L3 filtered results based on the predicted L1 beam results.</w:t>
      </w:r>
    </w:p>
    <w:p w14:paraId="64AC1042" w14:textId="77777777" w:rsidR="00CC3689" w:rsidRPr="007B0535" w:rsidRDefault="00CC3689" w:rsidP="00CC3689">
      <w:pPr>
        <w:ind w:left="1440"/>
        <w:rPr>
          <w:rFonts w:cs="Arial"/>
          <w:bCs/>
          <w:i/>
          <w:iCs/>
          <w:szCs w:val="20"/>
        </w:rPr>
      </w:pPr>
      <w:r w:rsidRPr="007B0535">
        <w:rPr>
          <w:rFonts w:cs="Arial" w:hint="eastAsia"/>
          <w:bCs/>
          <w:i/>
          <w:iCs/>
          <w:szCs w:val="20"/>
        </w:rPr>
        <w:t>Case 2: To directly predict L3 filtered beam level results based on the L3 beam level measurement results.</w:t>
      </w:r>
    </w:p>
    <w:p w14:paraId="37F8AB1D" w14:textId="77777777" w:rsidR="00CC3689" w:rsidRPr="007B0535" w:rsidRDefault="00CC3689" w:rsidP="00CC3689">
      <w:pPr>
        <w:ind w:left="1440"/>
        <w:rPr>
          <w:rFonts w:cs="Arial"/>
          <w:bCs/>
          <w:i/>
          <w:iCs/>
          <w:szCs w:val="20"/>
        </w:rPr>
      </w:pPr>
      <w:r w:rsidRPr="007B0535">
        <w:rPr>
          <w:rFonts w:cs="Arial" w:hint="eastAsia"/>
          <w:bCs/>
          <w:i/>
          <w:iCs/>
          <w:szCs w:val="20"/>
        </w:rPr>
        <w:t>Case 3: To directly predict L3 filtered beam level results based on the L1 beam level measurement results.</w:t>
      </w:r>
    </w:p>
    <w:p w14:paraId="59C94A08" w14:textId="46DAA4E5" w:rsidR="00CC3689" w:rsidRPr="007B0535" w:rsidRDefault="00CC3689" w:rsidP="00CC3689">
      <w:pPr>
        <w:ind w:left="1259"/>
        <w:rPr>
          <w:rFonts w:cs="Arial"/>
          <w:bCs/>
          <w:i/>
          <w:iCs/>
          <w:szCs w:val="20"/>
        </w:rPr>
      </w:pPr>
      <w:r w:rsidRPr="007B0535">
        <w:rPr>
          <w:rFonts w:cs="Arial" w:hint="eastAsia"/>
          <w:bCs/>
          <w:i/>
          <w:iCs/>
          <w:szCs w:val="20"/>
        </w:rPr>
        <w:t xml:space="preserve">Proposal 2: Companies are encouraged to provide simulation results for comparing the prediction accuracy of case 1~3. </w:t>
      </w:r>
    </w:p>
    <w:p w14:paraId="1A29EE39" w14:textId="77777777" w:rsidR="00CC3689" w:rsidRPr="007B0535" w:rsidRDefault="00CC3689" w:rsidP="00CC3689">
      <w:pPr>
        <w:ind w:left="1259"/>
        <w:rPr>
          <w:rFonts w:cs="Arial"/>
          <w:bCs/>
          <w:i/>
          <w:iCs/>
          <w:szCs w:val="20"/>
        </w:rPr>
      </w:pPr>
      <w:r w:rsidRPr="007B0535">
        <w:rPr>
          <w:rFonts w:cs="Arial" w:hint="eastAsia"/>
          <w:bCs/>
          <w:i/>
          <w:iCs/>
          <w:szCs w:val="20"/>
        </w:rPr>
        <w:lastRenderedPageBreak/>
        <w:t>Proposal 3: Considering large simulation overhead, not all agreed simulation scenario in cell level prediction should be considered in beam level prediction, we can select some of them.</w:t>
      </w:r>
    </w:p>
    <w:p w14:paraId="55A4C7F6" w14:textId="481F05CF" w:rsidR="00CC3689" w:rsidRPr="007B0535" w:rsidRDefault="00CC3689" w:rsidP="00CC3689">
      <w:pPr>
        <w:ind w:left="1259"/>
        <w:rPr>
          <w:rFonts w:cs="Arial"/>
          <w:bCs/>
          <w:i/>
          <w:iCs/>
          <w:szCs w:val="20"/>
        </w:rPr>
      </w:pPr>
      <w:r w:rsidRPr="007B0535">
        <w:rPr>
          <w:rFonts w:cs="Arial" w:hint="eastAsia"/>
          <w:bCs/>
          <w:i/>
          <w:iCs/>
          <w:szCs w:val="20"/>
        </w:rPr>
        <w:t>Proposal 4: The simulation for beam level prediction should focus on F</w:t>
      </w:r>
      <w:hyperlink r:id="rId787" w:history="1">
        <w:r w:rsidRPr="007B0535">
          <w:rPr>
            <w:rStyle w:val="Hyperlink"/>
            <w:rFonts w:cs="Arial" w:hint="eastAsia"/>
            <w:bCs/>
            <w:i/>
            <w:iCs/>
            <w:szCs w:val="20"/>
          </w:rPr>
          <w:t>R2-to</w:t>
        </w:r>
      </w:hyperlink>
      <w:r w:rsidRPr="007B0535">
        <w:rPr>
          <w:rFonts w:cs="Arial" w:hint="eastAsia"/>
          <w:bCs/>
          <w:i/>
          <w:iCs/>
          <w:szCs w:val="20"/>
        </w:rPr>
        <w:t>-FR2 intra-frequency temporal domain prediction case A and FR2 to FR2 intra-frequency spatial domain prediction.</w:t>
      </w:r>
    </w:p>
    <w:p w14:paraId="2D981E9B" w14:textId="77777777" w:rsidR="00CC3689" w:rsidRPr="007B0535" w:rsidRDefault="00CC3689" w:rsidP="00CC3689">
      <w:pPr>
        <w:ind w:left="1259"/>
        <w:rPr>
          <w:rFonts w:cs="Arial"/>
          <w:bCs/>
          <w:i/>
          <w:iCs/>
          <w:szCs w:val="20"/>
        </w:rPr>
      </w:pPr>
      <w:r w:rsidRPr="007B0535">
        <w:rPr>
          <w:rFonts w:cs="Arial" w:hint="eastAsia"/>
          <w:bCs/>
          <w:i/>
          <w:iCs/>
          <w:szCs w:val="20"/>
        </w:rPr>
        <w:t xml:space="preserve">Proposal 5: For L3 beam level measurement prediction, consider average L3 beam level RSRP difference and Top-K/1 beam prediction accuracy as KPI. </w:t>
      </w:r>
    </w:p>
    <w:p w14:paraId="3FDAEBE9" w14:textId="77777777" w:rsidR="00CC3689" w:rsidRDefault="00CC3689" w:rsidP="00CC3689">
      <w:pPr>
        <w:ind w:left="1259"/>
        <w:rPr>
          <w:rFonts w:cs="Arial"/>
          <w:bCs/>
          <w:i/>
          <w:iCs/>
          <w:szCs w:val="20"/>
        </w:rPr>
      </w:pPr>
      <w:r w:rsidRPr="007B0535">
        <w:rPr>
          <w:rFonts w:cs="Arial" w:hint="eastAsia"/>
          <w:bCs/>
          <w:i/>
          <w:iCs/>
          <w:szCs w:val="20"/>
        </w:rPr>
        <w:t>Proposal 6: RAN2 to discuss and decide which understanding for layer 3 filtering period is correct in the AI-mobility simulation.</w:t>
      </w:r>
    </w:p>
    <w:p w14:paraId="5F715935" w14:textId="4A611144" w:rsidR="00413546" w:rsidRPr="00413546" w:rsidRDefault="00413546" w:rsidP="00CC3689">
      <w:pPr>
        <w:ind w:left="1259"/>
        <w:rPr>
          <w:rFonts w:cs="Arial"/>
          <w:bCs/>
          <w:szCs w:val="20"/>
        </w:rPr>
      </w:pPr>
      <w:r>
        <w:rPr>
          <w:rFonts w:cs="Arial"/>
          <w:bCs/>
          <w:szCs w:val="20"/>
        </w:rPr>
        <w:t>=&gt;</w:t>
      </w:r>
      <w:r>
        <w:rPr>
          <w:rFonts w:cs="Arial"/>
          <w:bCs/>
          <w:szCs w:val="20"/>
        </w:rPr>
        <w:tab/>
        <w:t>Noted</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88"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413546" w:rsidRDefault="00CC3689" w:rsidP="00CC3689">
      <w:pPr>
        <w:spacing w:before="120" w:after="120"/>
        <w:ind w:left="1259"/>
        <w:rPr>
          <w:rFonts w:cs="Arial"/>
          <w:i/>
          <w:iCs/>
          <w:szCs w:val="20"/>
          <w:lang w:eastAsia="en-US"/>
        </w:rPr>
      </w:pPr>
      <w:r w:rsidRPr="00413546">
        <w:rPr>
          <w:rFonts w:cs="Arial"/>
          <w:i/>
          <w:iCs/>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Default="00CC3689" w:rsidP="00CC3689">
      <w:pPr>
        <w:spacing w:before="120" w:after="120"/>
        <w:ind w:left="1259"/>
        <w:rPr>
          <w:rFonts w:cs="Arial"/>
          <w:i/>
          <w:iCs/>
          <w:szCs w:val="20"/>
          <w:lang w:eastAsia="en-US"/>
        </w:rPr>
      </w:pPr>
      <w:r w:rsidRPr="00413546">
        <w:rPr>
          <w:rFonts w:cs="Arial"/>
          <w:i/>
          <w:iCs/>
          <w:szCs w:val="20"/>
          <w:lang w:eastAsia="en-US"/>
        </w:rPr>
        <w:t>Proposal 11: For spatial domain prediction, RAN2 to consider how to derive cell-level quality based on predicted beam qualities and measured beam qualities.</w:t>
      </w:r>
    </w:p>
    <w:p w14:paraId="1B2A5368" w14:textId="1FB6255C" w:rsidR="00413546" w:rsidRPr="00413546" w:rsidRDefault="00413546" w:rsidP="00CC3689">
      <w:pPr>
        <w:spacing w:before="120" w:after="120"/>
        <w:ind w:left="1259"/>
        <w:rPr>
          <w:rFonts w:ascii="Times New Roman" w:eastAsia="SimSun" w:hAnsi="Times New Roman"/>
          <w:szCs w:val="21"/>
        </w:rPr>
      </w:pPr>
      <w:r>
        <w:rPr>
          <w:rFonts w:cs="Arial"/>
          <w:szCs w:val="20"/>
          <w:lang w:eastAsia="en-US"/>
        </w:rPr>
        <w:t>=&gt;</w:t>
      </w:r>
      <w:r>
        <w:rPr>
          <w:rFonts w:cs="Arial"/>
          <w:szCs w:val="20"/>
          <w:lang w:eastAsia="en-US"/>
        </w:rPr>
        <w:tab/>
        <w:t>Noted</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89"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1580859B" w:rsidR="00CC3689" w:rsidRDefault="00413546" w:rsidP="009657FC">
      <w:pPr>
        <w:pStyle w:val="Doc-text2"/>
        <w:rPr>
          <w:lang w:eastAsia="en-US"/>
        </w:rPr>
      </w:pPr>
      <w:r>
        <w:rPr>
          <w:lang w:eastAsia="en-US"/>
        </w:rPr>
        <w:t xml:space="preserve">Discussions </w:t>
      </w:r>
    </w:p>
    <w:p w14:paraId="4A37C56F" w14:textId="3CF75526" w:rsidR="00413546" w:rsidRDefault="009657FC" w:rsidP="009657FC">
      <w:pPr>
        <w:pStyle w:val="Doc-text2"/>
        <w:rPr>
          <w:lang w:eastAsia="en-US"/>
        </w:rPr>
      </w:pPr>
      <w:r>
        <w:rPr>
          <w:lang w:eastAsia="en-US"/>
        </w:rPr>
        <w:t>-</w:t>
      </w:r>
      <w:r>
        <w:rPr>
          <w:lang w:eastAsia="en-US"/>
        </w:rPr>
        <w:tab/>
        <w:t>Huawei agrees with all cases thinks we should agree to the filter co-efficient.  Ericsson thinks that the workload could be high so the companies can select.   Apple</w:t>
      </w:r>
      <w:r w:rsidR="00847621">
        <w:rPr>
          <w:lang w:eastAsia="en-US"/>
        </w:rPr>
        <w:t>, Nokia</w:t>
      </w:r>
      <w:r>
        <w:rPr>
          <w:lang w:eastAsia="en-US"/>
        </w:rPr>
        <w:t xml:space="preserve"> </w:t>
      </w:r>
      <w:r w:rsidR="007F0781">
        <w:rPr>
          <w:lang w:eastAsia="en-US"/>
        </w:rPr>
        <w:t xml:space="preserve">and CATT </w:t>
      </w:r>
      <w:r>
        <w:rPr>
          <w:lang w:eastAsia="en-US"/>
        </w:rPr>
        <w:t xml:space="preserve">thinks that </w:t>
      </w:r>
      <w:r w:rsidR="00D33163">
        <w:rPr>
          <w:lang w:eastAsia="en-US"/>
        </w:rPr>
        <w:t xml:space="preserve">this isn’t the highest priority.  </w:t>
      </w:r>
    </w:p>
    <w:p w14:paraId="3BAAD288" w14:textId="38B101E4" w:rsidR="00D33163" w:rsidRDefault="00D33163" w:rsidP="009657FC">
      <w:pPr>
        <w:pStyle w:val="Doc-text2"/>
        <w:rPr>
          <w:lang w:eastAsia="en-US"/>
        </w:rPr>
      </w:pPr>
      <w:r>
        <w:rPr>
          <w:lang w:eastAsia="en-US"/>
        </w:rPr>
        <w:t>-</w:t>
      </w:r>
      <w:r>
        <w:rPr>
          <w:lang w:eastAsia="en-US"/>
        </w:rPr>
        <w:tab/>
        <w:t>ZTE is proposing to focus on FR2 cases</w:t>
      </w:r>
      <w:r w:rsidR="00FD58C2">
        <w:rPr>
          <w:lang w:eastAsia="en-US"/>
        </w:rPr>
        <w:t xml:space="preserve">.  Docomo and Samsung agrees to focus on FR2.  </w:t>
      </w:r>
    </w:p>
    <w:p w14:paraId="0AD890B9" w14:textId="3306B01B" w:rsidR="007F0781" w:rsidRDefault="007F0781" w:rsidP="009657FC">
      <w:pPr>
        <w:pStyle w:val="Doc-text2"/>
        <w:rPr>
          <w:lang w:eastAsia="en-US"/>
        </w:rPr>
      </w:pPr>
      <w:r>
        <w:rPr>
          <w:lang w:eastAsia="en-US"/>
        </w:rPr>
        <w:t>-</w:t>
      </w:r>
      <w:r>
        <w:rPr>
          <w:lang w:eastAsia="en-US"/>
        </w:rPr>
        <w:tab/>
        <w:t xml:space="preserve">CATT Thinks that it should only be applied to case 1 and 3.  </w:t>
      </w:r>
    </w:p>
    <w:p w14:paraId="1362D408" w14:textId="42124F6D" w:rsidR="00847621" w:rsidRDefault="00847621" w:rsidP="009657FC">
      <w:pPr>
        <w:pStyle w:val="Doc-text2"/>
        <w:rPr>
          <w:lang w:eastAsia="en-US"/>
        </w:rPr>
      </w:pPr>
      <w:r>
        <w:rPr>
          <w:lang w:eastAsia="en-US"/>
        </w:rPr>
        <w:t>-</w:t>
      </w:r>
      <w:r>
        <w:rPr>
          <w:lang w:eastAsia="en-US"/>
        </w:rPr>
        <w:tab/>
        <w:t xml:space="preserve">Nokia thinks that we should first finish L3 results.  </w:t>
      </w:r>
    </w:p>
    <w:p w14:paraId="2001D22A" w14:textId="0A2979F7" w:rsidR="00CC4D58" w:rsidRDefault="00CC4D58" w:rsidP="009657FC">
      <w:pPr>
        <w:pStyle w:val="Doc-text2"/>
        <w:rPr>
          <w:lang w:eastAsia="en-US"/>
        </w:rPr>
      </w:pPr>
      <w:r>
        <w:rPr>
          <w:lang w:eastAsia="en-US"/>
        </w:rPr>
        <w:t>-</w:t>
      </w:r>
      <w:r>
        <w:rPr>
          <w:lang w:eastAsia="en-US"/>
        </w:rPr>
        <w:tab/>
        <w:t xml:space="preserve">Qualcomm </w:t>
      </w:r>
      <w:r w:rsidR="002E22C6">
        <w:rPr>
          <w:lang w:eastAsia="en-US"/>
        </w:rPr>
        <w:t xml:space="preserve">thinks that it should be inter-cell and what is the benefit of doing this now.   The higher priority should be other cases like event prediction.  </w:t>
      </w:r>
      <w:r w:rsidR="00E053CA">
        <w:rPr>
          <w:lang w:eastAsia="en-US"/>
        </w:rPr>
        <w:t xml:space="preserve">ZTE explains that this is still intra-cell prediction.   </w:t>
      </w:r>
    </w:p>
    <w:p w14:paraId="212F9E59" w14:textId="710F1D1C" w:rsidR="004C4CB8" w:rsidRDefault="004C4CB8" w:rsidP="009657FC">
      <w:pPr>
        <w:pStyle w:val="Doc-text2"/>
        <w:rPr>
          <w:lang w:eastAsia="en-US"/>
        </w:rPr>
      </w:pPr>
      <w:r>
        <w:rPr>
          <w:lang w:eastAsia="en-US"/>
        </w:rPr>
        <w:t>-</w:t>
      </w:r>
      <w:r>
        <w:rPr>
          <w:lang w:eastAsia="en-US"/>
        </w:rPr>
        <w:tab/>
        <w:t xml:space="preserve">Interdigital thinks that for case </w:t>
      </w:r>
      <w:r w:rsidR="00AB62DB">
        <w:rPr>
          <w:lang w:eastAsia="en-US"/>
        </w:rPr>
        <w:t xml:space="preserve">1 </w:t>
      </w:r>
      <w:r>
        <w:rPr>
          <w:lang w:eastAsia="en-US"/>
        </w:rPr>
        <w:t>we should</w:t>
      </w:r>
      <w:r w:rsidR="00AB62DB">
        <w:rPr>
          <w:lang w:eastAsia="en-US"/>
        </w:rPr>
        <w:t xml:space="preserve"> compare the accuracy of beam level prediction and cell level prediction.  </w:t>
      </w:r>
      <w:r>
        <w:rPr>
          <w:lang w:eastAsia="en-US"/>
        </w:rPr>
        <w:t xml:space="preserve"> </w:t>
      </w:r>
    </w:p>
    <w:p w14:paraId="7765D425" w14:textId="77777777" w:rsidR="00FD58C2" w:rsidRDefault="00FD58C2" w:rsidP="009657FC">
      <w:pPr>
        <w:pStyle w:val="Doc-text2"/>
        <w:rPr>
          <w:lang w:eastAsia="en-US"/>
        </w:rPr>
      </w:pPr>
    </w:p>
    <w:p w14:paraId="6FACB202" w14:textId="77777777" w:rsidR="00DB63E8" w:rsidRDefault="00DB63E8" w:rsidP="009657FC">
      <w:pPr>
        <w:pStyle w:val="Doc-text2"/>
        <w:rPr>
          <w:lang w:eastAsia="en-US"/>
        </w:rPr>
      </w:pPr>
    </w:p>
    <w:p w14:paraId="461E7B7B" w14:textId="5B2FC6E4" w:rsidR="008F2F5B" w:rsidRPr="008F2F5B" w:rsidRDefault="008F2F5B" w:rsidP="00C14491">
      <w:pPr>
        <w:pStyle w:val="Doc-text2"/>
        <w:pBdr>
          <w:top w:val="single" w:sz="4" w:space="1" w:color="auto"/>
          <w:left w:val="single" w:sz="4" w:space="4" w:color="auto"/>
          <w:bottom w:val="single" w:sz="4" w:space="1" w:color="auto"/>
          <w:right w:val="single" w:sz="4" w:space="4" w:color="auto"/>
        </w:pBdr>
        <w:ind w:hanging="2"/>
        <w:rPr>
          <w:b/>
          <w:bCs/>
          <w:lang w:eastAsia="en-US"/>
        </w:rPr>
      </w:pPr>
      <w:r w:rsidRPr="008F2F5B">
        <w:rPr>
          <w:b/>
          <w:bCs/>
          <w:lang w:eastAsia="en-US"/>
        </w:rPr>
        <w:t>Agreements</w:t>
      </w:r>
    </w:p>
    <w:p w14:paraId="608905A9" w14:textId="15238260" w:rsidR="00DB63E8" w:rsidRDefault="008E51F3" w:rsidP="008F2F5B">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 xml:space="preserve">Companies can </w:t>
      </w:r>
      <w:r w:rsidR="00C93949">
        <w:rPr>
          <w:lang w:eastAsia="en-US"/>
        </w:rPr>
        <w:t xml:space="preserve">consider to </w:t>
      </w:r>
      <w:r>
        <w:rPr>
          <w:lang w:eastAsia="en-US"/>
        </w:rPr>
        <w:t xml:space="preserve">do </w:t>
      </w:r>
      <w:r w:rsidR="00C93949">
        <w:rPr>
          <w:lang w:eastAsia="en-US"/>
        </w:rPr>
        <w:t xml:space="preserve">L3 filtered beam level results for any of this cases.  L3 filtered beam level prediction cases are lower priority.  </w:t>
      </w:r>
    </w:p>
    <w:p w14:paraId="63C0DA04"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1: To predict L1 filtered beam level results, then generate L3 filtered results based on the predicted L1 beam results.</w:t>
      </w:r>
    </w:p>
    <w:p w14:paraId="7878B40D"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2: To directly predict L3 filtered beam level results based on the L3 beam level measurement results.</w:t>
      </w:r>
    </w:p>
    <w:p w14:paraId="49A04671"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3: To directly predict L3 filtered beam level results based on the L1 beam level measurement results.</w:t>
      </w:r>
    </w:p>
    <w:p w14:paraId="24BB304C" w14:textId="5B5793C2" w:rsidR="00FD58C2" w:rsidRPr="008F2F5B" w:rsidRDefault="00C93949" w:rsidP="008F2F5B">
      <w:pPr>
        <w:pStyle w:val="Doc-text2"/>
        <w:numPr>
          <w:ilvl w:val="0"/>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bCs/>
          <w:szCs w:val="20"/>
        </w:rPr>
        <w:t>If companies do L3 filtered beam level prediction</w:t>
      </w:r>
      <w:r w:rsidR="00FD58C2" w:rsidRPr="008F2F5B">
        <w:rPr>
          <w:rFonts w:cs="Arial" w:hint="eastAsia"/>
          <w:bCs/>
          <w:szCs w:val="20"/>
        </w:rPr>
        <w:t xml:space="preserve"> simulation</w:t>
      </w:r>
      <w:r w:rsidRPr="008F2F5B">
        <w:rPr>
          <w:rFonts w:cs="Arial"/>
          <w:bCs/>
          <w:szCs w:val="20"/>
        </w:rPr>
        <w:t xml:space="preserve">s, they </w:t>
      </w:r>
      <w:r w:rsidR="00FD58C2" w:rsidRPr="008F2F5B">
        <w:rPr>
          <w:rFonts w:cs="Arial" w:hint="eastAsia"/>
          <w:bCs/>
          <w:szCs w:val="20"/>
        </w:rPr>
        <w:t>should focus on F</w:t>
      </w:r>
      <w:hyperlink r:id="rId790" w:history="1">
        <w:r w:rsidR="00FD58C2" w:rsidRPr="008F2F5B">
          <w:rPr>
            <w:rStyle w:val="Hyperlink"/>
            <w:rFonts w:cs="Arial" w:hint="eastAsia"/>
            <w:bCs/>
            <w:szCs w:val="20"/>
          </w:rPr>
          <w:t>R2-to</w:t>
        </w:r>
      </w:hyperlink>
      <w:r w:rsidR="00FD58C2" w:rsidRPr="008F2F5B">
        <w:rPr>
          <w:rFonts w:cs="Arial" w:hint="eastAsia"/>
          <w:bCs/>
          <w:szCs w:val="20"/>
        </w:rPr>
        <w:t xml:space="preserve">-FR2 intra-frequency temporal domain prediction case A </w:t>
      </w:r>
    </w:p>
    <w:p w14:paraId="1471B8E5" w14:textId="77777777" w:rsidR="00C93949" w:rsidRDefault="00C93949" w:rsidP="00FD58C2">
      <w:pPr>
        <w:ind w:left="1259"/>
        <w:rPr>
          <w:rFonts w:cs="Arial"/>
          <w:bCs/>
          <w:i/>
          <w:iCs/>
          <w:szCs w:val="20"/>
        </w:rPr>
      </w:pPr>
    </w:p>
    <w:p w14:paraId="2D7FA072" w14:textId="77777777" w:rsidR="00C54B9D" w:rsidRPr="00C54B9D" w:rsidRDefault="00C54B9D" w:rsidP="00FD58C2">
      <w:pPr>
        <w:ind w:left="1259"/>
        <w:rPr>
          <w:rFonts w:cs="Arial"/>
          <w:bCs/>
          <w:szCs w:val="20"/>
        </w:rPr>
      </w:pPr>
    </w:p>
    <w:p w14:paraId="46582897" w14:textId="77777777" w:rsidR="00FD58C2" w:rsidRPr="006D2548" w:rsidRDefault="00FD58C2" w:rsidP="009657FC">
      <w:pPr>
        <w:pStyle w:val="Doc-text2"/>
        <w:rPr>
          <w:lang w:eastAsia="en-US"/>
        </w:rPr>
      </w:pPr>
    </w:p>
    <w:p w14:paraId="35B84F6A" w14:textId="77777777" w:rsidR="00CC3689" w:rsidRDefault="00CC3689" w:rsidP="00CC3689">
      <w:pPr>
        <w:pStyle w:val="Heading5"/>
        <w:rPr>
          <w:rFonts w:cs="Arial"/>
          <w:b/>
          <w:sz w:val="26"/>
          <w:lang w:val="en-US"/>
        </w:rPr>
      </w:pPr>
      <w:r>
        <w:rPr>
          <w:b/>
          <w:lang w:val="en-US"/>
        </w:rPr>
        <w:lastRenderedPageBreak/>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91"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92"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680C596F" w14:textId="77777777" w:rsidR="00CC3689"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070A312F" w14:textId="77777777" w:rsidR="00846B03" w:rsidRDefault="00846B03" w:rsidP="00CC3689">
      <w:pPr>
        <w:spacing w:before="120" w:after="120"/>
        <w:ind w:left="1259"/>
        <w:rPr>
          <w:rFonts w:cs="Arial"/>
          <w:szCs w:val="20"/>
          <w:lang w:eastAsia="en-US"/>
        </w:rPr>
      </w:pPr>
    </w:p>
    <w:p w14:paraId="79E94653" w14:textId="28C7C9A5" w:rsidR="00846B03" w:rsidRDefault="00687F22" w:rsidP="00687F22">
      <w:pPr>
        <w:pStyle w:val="Doc-text2"/>
        <w:rPr>
          <w:lang w:eastAsia="en-US"/>
        </w:rPr>
      </w:pPr>
      <w:r>
        <w:rPr>
          <w:lang w:eastAsia="en-US"/>
        </w:rPr>
        <w:t>Discussion</w:t>
      </w:r>
    </w:p>
    <w:p w14:paraId="0421E225" w14:textId="3DCD8FE4" w:rsidR="00687F22" w:rsidRDefault="00687F22" w:rsidP="00687F22">
      <w:pPr>
        <w:pStyle w:val="Doc-text2"/>
        <w:rPr>
          <w:lang w:eastAsia="en-US"/>
        </w:rPr>
      </w:pPr>
      <w:r>
        <w:rPr>
          <w:lang w:eastAsia="en-US"/>
        </w:rPr>
        <w:t>-</w:t>
      </w:r>
      <w:r>
        <w:rPr>
          <w:lang w:eastAsia="en-US"/>
        </w:rPr>
        <w:tab/>
        <w:t xml:space="preserve">Docomo agrees that we should consider cluster-based approach but don’t need to go into details.  Interdigital thinks that this is an implementation </w:t>
      </w:r>
      <w:r w:rsidR="005C4631">
        <w:rPr>
          <w:lang w:eastAsia="en-US"/>
        </w:rPr>
        <w:t xml:space="preserve">details and we just need to agree that it can be allowed, but how companies do it doesn’t have to be specified. </w:t>
      </w:r>
    </w:p>
    <w:p w14:paraId="706F056B" w14:textId="696BDA19" w:rsidR="005C4631" w:rsidRDefault="005C4631" w:rsidP="00687F22">
      <w:pPr>
        <w:pStyle w:val="Doc-text2"/>
        <w:rPr>
          <w:lang w:eastAsia="en-US"/>
        </w:rPr>
      </w:pPr>
      <w:r>
        <w:rPr>
          <w:lang w:eastAsia="en-US"/>
        </w:rPr>
        <w:t>-</w:t>
      </w:r>
      <w:r>
        <w:rPr>
          <w:lang w:eastAsia="en-US"/>
        </w:rPr>
        <w:tab/>
        <w:t>Lenovo thinks we need to discuss which cells should be part of the cluster and how much corre</w:t>
      </w:r>
      <w:r w:rsidR="00967A35">
        <w:rPr>
          <w:lang w:eastAsia="en-US"/>
        </w:rPr>
        <w:t xml:space="preserve">lation. </w:t>
      </w:r>
    </w:p>
    <w:p w14:paraId="39036ADF" w14:textId="77777777" w:rsidR="001566A5" w:rsidRDefault="00967A35" w:rsidP="00687F22">
      <w:pPr>
        <w:pStyle w:val="Doc-text2"/>
        <w:rPr>
          <w:lang w:eastAsia="en-US"/>
        </w:rPr>
      </w:pPr>
      <w:r>
        <w:rPr>
          <w:lang w:eastAsia="en-US"/>
        </w:rPr>
        <w:t>-</w:t>
      </w:r>
      <w:r>
        <w:rPr>
          <w:lang w:eastAsia="en-US"/>
        </w:rPr>
        <w:tab/>
        <w:t xml:space="preserve">Ericsson thinks that due to workload we should just leave it up to companies if they do it.  </w:t>
      </w:r>
    </w:p>
    <w:p w14:paraId="20D4B7DB" w14:textId="4BE20BF3" w:rsidR="00806923" w:rsidRDefault="001566A5" w:rsidP="00687F22">
      <w:pPr>
        <w:pStyle w:val="Doc-text2"/>
        <w:rPr>
          <w:lang w:eastAsia="en-US"/>
        </w:rPr>
      </w:pPr>
      <w:r>
        <w:rPr>
          <w:lang w:eastAsia="en-US"/>
        </w:rPr>
        <w:t>-</w:t>
      </w:r>
      <w:r>
        <w:rPr>
          <w:lang w:eastAsia="en-US"/>
        </w:rPr>
        <w:tab/>
        <w:t>ZTE thinks that for NW side model it would impact data collection.  Ok to simulate but we have to clarify how many cells we consider in simulation</w:t>
      </w:r>
      <w:r w:rsidR="00905978">
        <w:rPr>
          <w:lang w:eastAsia="en-US"/>
        </w:rPr>
        <w:t xml:space="preserve">, we should consider only 3.  </w:t>
      </w:r>
      <w:r w:rsidR="00C661BA">
        <w:rPr>
          <w:lang w:eastAsia="en-US"/>
        </w:rPr>
        <w:t xml:space="preserve">Nokia doesn’t think this is needed for NW side model.  </w:t>
      </w:r>
    </w:p>
    <w:p w14:paraId="4A9CA8AA" w14:textId="77777777" w:rsidR="00806923" w:rsidRDefault="00806923" w:rsidP="00687F22">
      <w:pPr>
        <w:pStyle w:val="Doc-text2"/>
        <w:rPr>
          <w:lang w:eastAsia="en-US"/>
        </w:rPr>
      </w:pPr>
      <w:r>
        <w:rPr>
          <w:lang w:eastAsia="en-US"/>
        </w:rPr>
        <w:lastRenderedPageBreak/>
        <w:t>-</w:t>
      </w:r>
      <w:r>
        <w:rPr>
          <w:lang w:eastAsia="en-US"/>
        </w:rPr>
        <w:tab/>
        <w:t xml:space="preserve">Huawei thinks we need some reasonable assumption and exclude inter-frequency.  </w:t>
      </w:r>
    </w:p>
    <w:p w14:paraId="3FFAF7C9" w14:textId="2F8F3DCB" w:rsidR="00687F22" w:rsidRDefault="00806923" w:rsidP="00796FD0">
      <w:pPr>
        <w:pStyle w:val="Doc-text2"/>
        <w:rPr>
          <w:lang w:eastAsia="en-US"/>
        </w:rPr>
      </w:pPr>
      <w:r>
        <w:rPr>
          <w:lang w:eastAsia="en-US"/>
        </w:rPr>
        <w:t>-</w:t>
      </w:r>
      <w:r>
        <w:rPr>
          <w:lang w:eastAsia="en-US"/>
        </w:rPr>
        <w:tab/>
      </w:r>
      <w:r w:rsidR="001A03B2">
        <w:rPr>
          <w:lang w:eastAsia="en-US"/>
        </w:rPr>
        <w:t xml:space="preserve">Apple thinks that using multiple measurement as input this is a already allowed.  </w:t>
      </w:r>
      <w:r w:rsidR="00C661BA">
        <w:rPr>
          <w:lang w:eastAsia="en-US"/>
        </w:rPr>
        <w:t xml:space="preserve">The output part seems to be model generalization.  Nokia agrees with apple.   </w:t>
      </w:r>
      <w:r w:rsidR="00967A35">
        <w:rPr>
          <w:lang w:eastAsia="en-US"/>
        </w:rPr>
        <w:t xml:space="preserve">  </w:t>
      </w:r>
    </w:p>
    <w:p w14:paraId="637A927A" w14:textId="18336BB1" w:rsidR="00796FD0" w:rsidRDefault="00796FD0" w:rsidP="00796FD0">
      <w:pPr>
        <w:pStyle w:val="Doc-text2"/>
        <w:rPr>
          <w:lang w:eastAsia="en-US"/>
        </w:rPr>
      </w:pPr>
      <w:r>
        <w:rPr>
          <w:lang w:eastAsia="en-US"/>
        </w:rPr>
        <w:t>-</w:t>
      </w:r>
      <w:r>
        <w:rPr>
          <w:lang w:eastAsia="en-US"/>
        </w:rPr>
        <w:tab/>
        <w:t xml:space="preserve">CATT this is up to companies to select number of input and output </w:t>
      </w:r>
    </w:p>
    <w:p w14:paraId="1815C6C2" w14:textId="72F25132" w:rsidR="00796FD0" w:rsidRDefault="00EA6F96" w:rsidP="00796FD0">
      <w:pPr>
        <w:pStyle w:val="Doc-text2"/>
        <w:rPr>
          <w:lang w:eastAsia="en-US"/>
        </w:rPr>
      </w:pPr>
      <w:r>
        <w:rPr>
          <w:lang w:eastAsia="en-US"/>
        </w:rPr>
        <w:t>=&gt;</w:t>
      </w:r>
      <w:r>
        <w:rPr>
          <w:lang w:eastAsia="en-US"/>
        </w:rPr>
        <w:tab/>
      </w:r>
      <w:r w:rsidR="00723F0F">
        <w:rPr>
          <w:lang w:eastAsia="en-US"/>
        </w:rPr>
        <w:t>it</w:t>
      </w:r>
      <w:r w:rsidR="009721DC">
        <w:rPr>
          <w:lang w:eastAsia="en-US"/>
        </w:rPr>
        <w:t xml:space="preserve"> is</w:t>
      </w:r>
      <w:r w:rsidR="00723F0F">
        <w:rPr>
          <w:lang w:eastAsia="en-US"/>
        </w:rPr>
        <w:t xml:space="preserve"> up to companies to select the number </w:t>
      </w:r>
      <w:r w:rsidR="00644524">
        <w:rPr>
          <w:lang w:eastAsia="en-US"/>
        </w:rPr>
        <w:t>of cells for input and output</w:t>
      </w:r>
      <w:r w:rsidR="009721DC">
        <w:rPr>
          <w:lang w:eastAsia="en-US"/>
        </w:rPr>
        <w:t xml:space="preserve"> </w:t>
      </w:r>
      <w:r w:rsidR="00877ECB">
        <w:rPr>
          <w:lang w:eastAsia="en-US"/>
        </w:rPr>
        <w:t>(companies should clarify what they are using for cluster-based approach)</w:t>
      </w:r>
      <w:r w:rsidR="003E32CB">
        <w:rPr>
          <w:lang w:eastAsia="en-US"/>
        </w:rPr>
        <w:t>.  Cluster-based approach evaluation is optional</w:t>
      </w:r>
      <w:r w:rsidR="008E36CE">
        <w:rPr>
          <w:lang w:eastAsia="en-US"/>
        </w:rPr>
        <w:t xml:space="preserve"> and lower priority</w:t>
      </w:r>
      <w:r w:rsidR="00974D47">
        <w:rPr>
          <w:lang w:eastAsia="en-US"/>
        </w:rPr>
        <w:t xml:space="preserve"> for now</w:t>
      </w:r>
      <w:r w:rsidR="003E32CB">
        <w:rPr>
          <w:lang w:eastAsia="en-US"/>
        </w:rPr>
        <w:t xml:space="preserve">.  </w:t>
      </w:r>
    </w:p>
    <w:p w14:paraId="6229DCBB" w14:textId="77777777" w:rsidR="00877ECB" w:rsidRPr="00796FD0" w:rsidRDefault="00877ECB" w:rsidP="00796FD0">
      <w:pPr>
        <w:pStyle w:val="Doc-text2"/>
        <w:rPr>
          <w:lang w:eastAsia="en-US"/>
        </w:rPr>
      </w:pP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93"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lastRenderedPageBreak/>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lastRenderedPageBreak/>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94"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95"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B3370B">
      <w:pPr>
        <w:pStyle w:val="Doc-text2"/>
        <w:numPr>
          <w:ilvl w:val="0"/>
          <w:numId w:val="14"/>
        </w:numPr>
        <w:ind w:left="1982"/>
        <w:rPr>
          <w:lang w:val="en-US"/>
        </w:rPr>
      </w:pPr>
      <w:r w:rsidRPr="005933F4">
        <w:rPr>
          <w:lang w:val="en-US"/>
        </w:rPr>
        <w:t>Measured RSRP for SSB/CSI-RS (FFS L1 or L3 measurement)</w:t>
      </w:r>
    </w:p>
    <w:p w14:paraId="7682E348" w14:textId="77777777" w:rsidR="00CC3689" w:rsidRPr="005933F4" w:rsidRDefault="00CC3689" w:rsidP="00B3370B">
      <w:pPr>
        <w:pStyle w:val="Doc-text2"/>
        <w:numPr>
          <w:ilvl w:val="0"/>
          <w:numId w:val="14"/>
        </w:numPr>
        <w:ind w:left="1982"/>
        <w:rPr>
          <w:lang w:val="en-US"/>
        </w:rPr>
      </w:pPr>
      <w:r w:rsidRPr="005933F4">
        <w:rPr>
          <w:lang w:val="en-US"/>
        </w:rPr>
        <w:t>Pattern information:</w:t>
      </w:r>
    </w:p>
    <w:p w14:paraId="16562D81" w14:textId="77777777" w:rsidR="00CC3689" w:rsidRPr="005933F4" w:rsidRDefault="00CC3689" w:rsidP="00B3370B">
      <w:pPr>
        <w:pStyle w:val="Doc-text2"/>
        <w:numPr>
          <w:ilvl w:val="0"/>
          <w:numId w:val="14"/>
        </w:numPr>
        <w:ind w:left="1982"/>
        <w:rPr>
          <w:lang w:val="en-US"/>
        </w:rPr>
      </w:pPr>
      <w:r w:rsidRPr="005933F4">
        <w:rPr>
          <w:lang w:val="en-US"/>
        </w:rPr>
        <w:t>Time instances</w:t>
      </w:r>
    </w:p>
    <w:p w14:paraId="031C7A85" w14:textId="77777777" w:rsidR="00CC3689" w:rsidRPr="005933F4" w:rsidRDefault="00CC3689" w:rsidP="00B3370B">
      <w:pPr>
        <w:pStyle w:val="Doc-text2"/>
        <w:numPr>
          <w:ilvl w:val="0"/>
          <w:numId w:val="14"/>
        </w:numPr>
        <w:ind w:left="1982"/>
        <w:rPr>
          <w:lang w:val="en-US"/>
        </w:rPr>
      </w:pPr>
      <w:r w:rsidRPr="005933F4">
        <w:rPr>
          <w:lang w:val="en-US"/>
        </w:rPr>
        <w:t xml:space="preserve">SetA/SetB pattern, i.e., Measured serving/neighbor cells vs predicted intra/inter-frequency neighbor cells </w:t>
      </w:r>
    </w:p>
    <w:p w14:paraId="7694ECD2" w14:textId="77777777" w:rsidR="00CC3689" w:rsidRPr="005933F4" w:rsidRDefault="00CC3689" w:rsidP="00B3370B">
      <w:pPr>
        <w:pStyle w:val="Doc-text2"/>
        <w:numPr>
          <w:ilvl w:val="0"/>
          <w:numId w:val="14"/>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w:t>
      </w:r>
    </w:p>
    <w:p w14:paraId="4A96EC01" w14:textId="77777777" w:rsidR="00CC3689" w:rsidRPr="005933F4" w:rsidRDefault="00CC3689" w:rsidP="00B3370B">
      <w:pPr>
        <w:pStyle w:val="Doc-text2"/>
        <w:numPr>
          <w:ilvl w:val="0"/>
          <w:numId w:val="14"/>
        </w:numPr>
        <w:ind w:left="1982"/>
        <w:rPr>
          <w:lang w:val="en-US"/>
        </w:rPr>
      </w:pPr>
      <w:r w:rsidRPr="005933F4">
        <w:rPr>
          <w:lang w:val="en-US"/>
        </w:rPr>
        <w:t>Predicted average L3 RSRP of the configured prediction window</w:t>
      </w:r>
    </w:p>
    <w:p w14:paraId="1AE8C38C"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96"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roposal 3: The system-level performance KPIs for RRM measurement prediction include Ping-pong HO rate, short ToS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97"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(ToO),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lastRenderedPageBreak/>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98"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5692829B" w14:textId="77777777" w:rsidR="00733F5C" w:rsidRDefault="00733F5C" w:rsidP="00CC3689">
      <w:pPr>
        <w:spacing w:before="120" w:after="120"/>
        <w:ind w:left="1259"/>
        <w:rPr>
          <w:rFonts w:cs="Arial"/>
          <w:szCs w:val="20"/>
          <w:lang w:eastAsia="en-US"/>
        </w:rPr>
      </w:pPr>
    </w:p>
    <w:p w14:paraId="733358F5" w14:textId="1CF3CD2C" w:rsidR="00733F5C" w:rsidRPr="00186C98" w:rsidRDefault="00733F5C" w:rsidP="00CC3689">
      <w:pPr>
        <w:spacing w:before="120" w:after="120"/>
        <w:ind w:left="1259"/>
        <w:rPr>
          <w:rFonts w:cs="Arial"/>
          <w:i/>
          <w:iCs/>
          <w:szCs w:val="20"/>
          <w:lang w:eastAsia="en-US"/>
        </w:rPr>
      </w:pPr>
      <w:r w:rsidRPr="00186C98">
        <w:rPr>
          <w:rFonts w:cs="Arial"/>
          <w:i/>
          <w:iCs/>
          <w:szCs w:val="20"/>
          <w:lang w:eastAsia="en-US"/>
        </w:rPr>
        <w:t xml:space="preserve">Discussions on system level </w:t>
      </w:r>
      <w:r w:rsidR="001B46BA" w:rsidRPr="00186C98">
        <w:rPr>
          <w:rFonts w:cs="Arial"/>
          <w:i/>
          <w:iCs/>
          <w:szCs w:val="20"/>
          <w:lang w:eastAsia="en-US"/>
        </w:rPr>
        <w:t>performance results</w:t>
      </w:r>
    </w:p>
    <w:p w14:paraId="7BFEE96A" w14:textId="608660E0" w:rsidR="001B46BA" w:rsidRPr="002705A9" w:rsidRDefault="001B46BA" w:rsidP="001B46BA">
      <w:pPr>
        <w:pStyle w:val="Doc-text2"/>
        <w:rPr>
          <w:lang w:eastAsia="en-US"/>
        </w:rPr>
      </w:pPr>
      <w:r>
        <w:rPr>
          <w:lang w:eastAsia="en-US"/>
        </w:rPr>
        <w:t>-</w:t>
      </w:r>
      <w:r>
        <w:rPr>
          <w:lang w:eastAsia="en-US"/>
        </w:rPr>
        <w:tab/>
        <w:t xml:space="preserve">Apple is open to look at something reasonable like </w:t>
      </w:r>
      <w:r w:rsidR="00186C98">
        <w:rPr>
          <w:lang w:eastAsia="en-US"/>
        </w:rPr>
        <w:t xml:space="preserve">handover failure rate to understand how measurement accuracy impacts it.  </w:t>
      </w:r>
      <w:r w:rsidR="00B9365D">
        <w:rPr>
          <w:lang w:eastAsia="en-US"/>
        </w:rPr>
        <w:t xml:space="preserve">Huawei agrees but we can do it after.  </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99"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800"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801"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802"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803"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804"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805"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806"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807"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808"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809"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810"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811"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812"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813"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814"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815"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With distance-dependent LoS probability function defined in Table 7.4.2-1 in TR 38.901,</w:t>
            </w:r>
            <w:r w:rsidRPr="00446E5C">
              <w:rPr>
                <w:rFonts w:eastAsia="DengXian" w:cs="Arial"/>
                <w:sz w:val="18"/>
              </w:rPr>
              <w:t xml:space="preserve"> fast</w:t>
            </w:r>
            <w:r w:rsidRPr="00446E5C">
              <w:rPr>
                <w:rFonts w:cs="Arial"/>
                <w:sz w:val="18"/>
              </w:rPr>
              <w:t xml:space="preserve"> fading and optional LOSsoft</w:t>
            </w:r>
            <w:r w:rsidRPr="00446E5C">
              <w:rPr>
                <w:rFonts w:ascii="SimSun" w:eastAsia="SimSun" w:hAnsi="SimSun" w:cs="SimSun" w:hint="eastAsia"/>
                <w:sz w:val="18"/>
              </w:rPr>
              <w:t>;</w:t>
            </w:r>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189EE729"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2F737F76" w:rsidR="002552D5" w:rsidRPr="002552D5" w:rsidRDefault="008A4761" w:rsidP="002552D5">
            <w:pPr>
              <w:keepNext/>
              <w:keepLines/>
              <w:jc w:val="center"/>
              <w:rPr>
                <w:rFonts w:eastAsia="DengXian"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Antenna setup and port layouts at gNB: (4, 8, 2, 1, 1, 1, 1), (dV, dH)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6796077" w14:textId="140F5E58" w:rsidR="00A74A1C" w:rsidRDefault="00A74A1C" w:rsidP="008A4761">
      <w:pPr>
        <w:pStyle w:val="Doc-text2"/>
        <w:rPr>
          <w:lang w:val="en-US"/>
        </w:rPr>
      </w:pPr>
      <w:r>
        <w:rPr>
          <w:lang w:val="en-US"/>
        </w:rPr>
        <w:t>=&gt;</w:t>
      </w:r>
      <w:r>
        <w:rPr>
          <w:lang w:val="en-US"/>
        </w:rPr>
        <w:tab/>
        <w:t xml:space="preserve">Agree to use this table as a baseline.  Companies can chose the UE speeds and UE distribution they use and report it.  </w:t>
      </w:r>
    </w:p>
    <w:p w14:paraId="258D9825" w14:textId="77777777" w:rsidR="00A74A1C" w:rsidRDefault="00A74A1C" w:rsidP="008A4761">
      <w:pPr>
        <w:pStyle w:val="Doc-text2"/>
        <w:rPr>
          <w:lang w:val="en-US"/>
        </w:rPr>
      </w:pPr>
    </w:p>
    <w:p w14:paraId="7F1281E2" w14:textId="14E5792F" w:rsidR="00395139" w:rsidRDefault="00395139" w:rsidP="00395139">
      <w:pPr>
        <w:pStyle w:val="Doc-text2"/>
        <w:rPr>
          <w:lang w:val="en-US"/>
        </w:rPr>
      </w:pPr>
      <w:r>
        <w:rPr>
          <w:lang w:val="en-US"/>
        </w:rPr>
        <w:t>-</w:t>
      </w:r>
      <w:r>
        <w:rPr>
          <w:lang w:val="en-US"/>
        </w:rPr>
        <w:tab/>
        <w:t>Vivo thinks that the UE speed should be discussed and highspeed should be considered</w:t>
      </w:r>
    </w:p>
    <w:p w14:paraId="4AA2E773" w14:textId="0FF3DF5F" w:rsidR="002552D5" w:rsidRDefault="002552D5" w:rsidP="00395139">
      <w:pPr>
        <w:pStyle w:val="Doc-text2"/>
        <w:rPr>
          <w:lang w:val="en-US"/>
        </w:rPr>
      </w:pPr>
      <w:r>
        <w:rPr>
          <w:lang w:val="en-US"/>
        </w:rPr>
        <w:lastRenderedPageBreak/>
        <w:t>-</w:t>
      </w:r>
      <w:r>
        <w:rPr>
          <w:lang w:val="en-US"/>
        </w:rPr>
        <w:tab/>
        <w:t xml:space="preserve">Samsung would like to add traffic model as that has impact on </w:t>
      </w:r>
      <w:r w:rsidR="00A74A1C">
        <w:rPr>
          <w:lang w:val="en-US"/>
        </w:rPr>
        <w:t xml:space="preserve">SINR.  Oppo thinks that the real question is how we simulate interference, we should have some simple.  Samsung doesn’t want to make anything complex and perhaps we can consider full buffer.    </w:t>
      </w:r>
    </w:p>
    <w:p w14:paraId="5F3E13CC" w14:textId="61A7F34E" w:rsidR="00A74A1C" w:rsidRDefault="00A74A1C" w:rsidP="00395139">
      <w:pPr>
        <w:pStyle w:val="Doc-text2"/>
        <w:rPr>
          <w:lang w:val="en-US"/>
        </w:rPr>
      </w:pPr>
      <w:r>
        <w:rPr>
          <w:lang w:val="en-US"/>
        </w:rPr>
        <w:t>-</w:t>
      </w:r>
      <w:r>
        <w:rPr>
          <w:lang w:val="en-US"/>
        </w:rPr>
        <w:tab/>
        <w:t xml:space="preserve">Qualcomm asks if we should explore blockage models.  Mediatek thinks that would be a huge effort. </w:t>
      </w:r>
    </w:p>
    <w:p w14:paraId="6ECBE17E" w14:textId="0B4453D6" w:rsidR="00A74A1C" w:rsidRDefault="00A74A1C" w:rsidP="00395139">
      <w:pPr>
        <w:pStyle w:val="Doc-text2"/>
        <w:rPr>
          <w:lang w:val="en-US"/>
        </w:rPr>
      </w:pPr>
      <w:r>
        <w:rPr>
          <w:lang w:val="en-US"/>
        </w:rPr>
        <w:t>-</w:t>
      </w:r>
      <w:r>
        <w:rPr>
          <w:lang w:val="en-US"/>
        </w:rPr>
        <w:tab/>
        <w:t xml:space="preserve">Mediatek thinks that in addition to full buffer we should assume that all the cells are fully loaded (e.g. 100% loaded).  Interdigital agrees and thinks we should assume no HO. </w:t>
      </w:r>
    </w:p>
    <w:p w14:paraId="1DD95DAD" w14:textId="160125A1" w:rsidR="00A74A1C" w:rsidRDefault="00A74A1C" w:rsidP="00395139">
      <w:pPr>
        <w:pStyle w:val="Doc-text2"/>
        <w:rPr>
          <w:lang w:val="en-US"/>
        </w:rPr>
      </w:pPr>
      <w:r>
        <w:rPr>
          <w:lang w:val="en-US"/>
        </w:rPr>
        <w:t>-</w:t>
      </w:r>
      <w:r>
        <w:rPr>
          <w:lang w:val="en-US"/>
        </w:rPr>
        <w:tab/>
        <w:t xml:space="preserve">CATT thinks that this is linked whether we consider HO failure.  </w:t>
      </w:r>
    </w:p>
    <w:p w14:paraId="4AFF534D" w14:textId="7EC8308A" w:rsidR="00A74A1C" w:rsidRDefault="00A74A1C" w:rsidP="00395139">
      <w:pPr>
        <w:pStyle w:val="Doc-text2"/>
        <w:rPr>
          <w:lang w:val="en-US"/>
        </w:rPr>
      </w:pPr>
      <w:r>
        <w:rPr>
          <w:lang w:val="en-US"/>
        </w:rPr>
        <w:t>-</w:t>
      </w:r>
      <w:r>
        <w:rPr>
          <w:lang w:val="en-US"/>
        </w:rPr>
        <w:tab/>
        <w:t xml:space="preserve">Samsung thinks that we have to train the model with HO, it doesn’t make sense we can train a model assuming no HO and then we use it for HO performance KPIs.  </w:t>
      </w:r>
    </w:p>
    <w:p w14:paraId="7CF58F72" w14:textId="04996B64" w:rsidR="00A74A1C" w:rsidRDefault="00A74A1C" w:rsidP="00395139">
      <w:pPr>
        <w:pStyle w:val="Doc-text2"/>
        <w:rPr>
          <w:lang w:val="en-US"/>
        </w:rPr>
      </w:pPr>
      <w:r>
        <w:rPr>
          <w:lang w:val="en-US"/>
        </w:rPr>
        <w:t>-</w:t>
      </w:r>
      <w:r>
        <w:rPr>
          <w:lang w:val="en-US"/>
        </w:rPr>
        <w:tab/>
        <w:t>Qualcomm thinks that simple model for beam schedule</w:t>
      </w:r>
    </w:p>
    <w:p w14:paraId="7DD13587" w14:textId="0DE87A61" w:rsidR="008101E7" w:rsidRDefault="008101E7" w:rsidP="00395139">
      <w:pPr>
        <w:pStyle w:val="Doc-text2"/>
        <w:rPr>
          <w:lang w:val="en-US"/>
        </w:rPr>
      </w:pPr>
      <w:r>
        <w:rPr>
          <w:lang w:val="en-US"/>
        </w:rPr>
        <w:t>-</w:t>
      </w:r>
      <w:r>
        <w:rPr>
          <w:lang w:val="en-US"/>
        </w:rPr>
        <w:tab/>
        <w:t xml:space="preserve">ZTE thinks that companies should chose whether to simulate blockage.  </w:t>
      </w:r>
    </w:p>
    <w:p w14:paraId="5CB42464" w14:textId="77777777" w:rsidR="00A74A1C" w:rsidRDefault="00A74A1C" w:rsidP="00395139">
      <w:pPr>
        <w:pStyle w:val="Doc-text2"/>
        <w:rPr>
          <w:lang w:val="en-US"/>
        </w:rPr>
      </w:pPr>
    </w:p>
    <w:p w14:paraId="1BD06483" w14:textId="77777777" w:rsidR="008101E7" w:rsidRDefault="008101E7" w:rsidP="00395139">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B3370B">
      <w:pPr>
        <w:pStyle w:val="Doc-text2"/>
        <w:numPr>
          <w:ilvl w:val="2"/>
          <w:numId w:val="15"/>
        </w:numPr>
        <w:ind w:firstLine="181"/>
        <w:rPr>
          <w:lang w:val="en-US"/>
        </w:rPr>
      </w:pPr>
      <w:r w:rsidRPr="008A7796">
        <w:rPr>
          <w:lang w:val="en-US"/>
        </w:rPr>
        <w:t>Monitoring windows of Qout and Qin are 200ms and 100ms, respectively;</w:t>
      </w:r>
    </w:p>
    <w:p w14:paraId="34142F72" w14:textId="77777777" w:rsidR="008A4761" w:rsidRDefault="008A4761" w:rsidP="00B3370B">
      <w:pPr>
        <w:pStyle w:val="Doc-text2"/>
        <w:numPr>
          <w:ilvl w:val="2"/>
          <w:numId w:val="15"/>
        </w:numPr>
        <w:ind w:firstLine="181"/>
        <w:rPr>
          <w:lang w:val="en-US"/>
        </w:rPr>
      </w:pPr>
      <w:r w:rsidRPr="008A7796">
        <w:rPr>
          <w:lang w:val="en-US"/>
        </w:rPr>
        <w:t>The sample period is 10ms;</w:t>
      </w:r>
    </w:p>
    <w:p w14:paraId="056CFA9D" w14:textId="77777777" w:rsidR="008A4761" w:rsidRDefault="008A4761" w:rsidP="00B3370B">
      <w:pPr>
        <w:pStyle w:val="Doc-text2"/>
        <w:numPr>
          <w:ilvl w:val="2"/>
          <w:numId w:val="15"/>
        </w:numPr>
        <w:ind w:firstLine="181"/>
        <w:rPr>
          <w:lang w:val="en-US"/>
        </w:rPr>
      </w:pPr>
      <w:r w:rsidRPr="008A7796">
        <w:rPr>
          <w:lang w:val="en-US"/>
        </w:rPr>
        <w:t>The values of Qout and Qin are -8dB and -6 dB, respectively.</w:t>
      </w:r>
    </w:p>
    <w:p w14:paraId="62AC4335" w14:textId="56BC41F6" w:rsidR="00395139" w:rsidRDefault="00395139" w:rsidP="00395139">
      <w:pPr>
        <w:pStyle w:val="Doc-text2"/>
        <w:rPr>
          <w:lang w:val="en-US"/>
        </w:rPr>
      </w:pPr>
      <w:r>
        <w:rPr>
          <w:lang w:val="en-US"/>
        </w:rPr>
        <w:t>-</w:t>
      </w:r>
      <w:r>
        <w:rPr>
          <w:lang w:val="en-US"/>
        </w:rPr>
        <w:tab/>
        <w:t>Catt and apple thinks that the sampling period it should be aligned and be 20ms</w:t>
      </w:r>
    </w:p>
    <w:p w14:paraId="40D7167A" w14:textId="77777777" w:rsidR="008A4761" w:rsidRDefault="008A4761" w:rsidP="008A4761">
      <w:pPr>
        <w:pStyle w:val="Doc-text2"/>
        <w:rPr>
          <w:lang w:val="en-US"/>
        </w:rPr>
      </w:pPr>
    </w:p>
    <w:p w14:paraId="16861E10" w14:textId="77777777" w:rsidR="008A4761" w:rsidRDefault="008A4761" w:rsidP="008A4761">
      <w:pPr>
        <w:pStyle w:val="Doc-text2"/>
        <w:rPr>
          <w:lang w:val="en-US"/>
        </w:rPr>
      </w:pPr>
      <w:r w:rsidRPr="008A7796">
        <w:rPr>
          <w:lang w:val="en-US"/>
        </w:rPr>
        <w:t>Proposal 3: For RLF prediction, RAN2 can start to evaluate the simulations using indirect prediction as a baseline.</w:t>
      </w:r>
    </w:p>
    <w:p w14:paraId="15A09CDC" w14:textId="11871E57" w:rsidR="00395139" w:rsidRDefault="00395139" w:rsidP="00395139">
      <w:pPr>
        <w:pStyle w:val="Doc-text2"/>
        <w:rPr>
          <w:lang w:val="en-US"/>
        </w:rPr>
      </w:pPr>
      <w:r>
        <w:rPr>
          <w:lang w:val="en-US"/>
        </w:rPr>
        <w:t>-</w:t>
      </w:r>
      <w:r>
        <w:rPr>
          <w:lang w:val="en-US"/>
        </w:rPr>
        <w:tab/>
        <w:t xml:space="preserve">Apple thinks we should used direct as a baseline or both.  Samsung and Qualcomm think it is reasonable to start with indirect first given that we have already RRM results.  For direct it is unclear and it would increase overhead without much gain in prediction.  Apple thinks that we have to use SINR so we can’t reuse and direct would be much simpler.   Nokia agrees with Apple. </w:t>
      </w:r>
    </w:p>
    <w:p w14:paraId="21838382" w14:textId="616C695B" w:rsidR="00395139" w:rsidRDefault="00395139" w:rsidP="00395139">
      <w:pPr>
        <w:pStyle w:val="Doc-text2"/>
        <w:rPr>
          <w:lang w:val="en-US"/>
        </w:rPr>
      </w:pPr>
      <w:r>
        <w:rPr>
          <w:lang w:val="en-US"/>
        </w:rPr>
        <w:t>-</w:t>
      </w:r>
      <w:r>
        <w:rPr>
          <w:lang w:val="en-US"/>
        </w:rPr>
        <w:tab/>
        <w:t>Huawei explains that indirect SINR as an input and output SINR and calculate whether RLF can happen with direct you can predict RLF.  Mediatek thinks that interference prediction is very difficult so not sure if we can really do if we use SINR.   Qualcomm agrees</w:t>
      </w:r>
      <w:r w:rsidR="00C637D2">
        <w:rPr>
          <w:lang w:val="en-US"/>
        </w:rPr>
        <w:t xml:space="preserve"> with mediatek. </w:t>
      </w:r>
    </w:p>
    <w:p w14:paraId="378AD17E" w14:textId="3349CF28" w:rsidR="00C637D2" w:rsidRDefault="00C637D2" w:rsidP="00395139">
      <w:pPr>
        <w:pStyle w:val="Doc-text2"/>
        <w:rPr>
          <w:lang w:val="en-US"/>
        </w:rPr>
      </w:pPr>
      <w:r>
        <w:rPr>
          <w:lang w:val="en-US"/>
        </w:rPr>
        <w:t>-</w:t>
      </w:r>
      <w:r>
        <w:rPr>
          <w:lang w:val="en-US"/>
        </w:rPr>
        <w:tab/>
        <w:t xml:space="preserve">Interdigital for direct one, some inputs are N310 and N311 and T310 or different combination values.  Ericsson thinks that this should be the current values.  </w:t>
      </w:r>
    </w:p>
    <w:p w14:paraId="051DD9E7" w14:textId="3005995E" w:rsidR="00C637D2" w:rsidRDefault="00C637D2" w:rsidP="00395139">
      <w:pPr>
        <w:pStyle w:val="Doc-text2"/>
        <w:rPr>
          <w:lang w:val="en-US"/>
        </w:rPr>
      </w:pPr>
      <w:r>
        <w:rPr>
          <w:lang w:val="en-US"/>
        </w:rPr>
        <w:t>-</w:t>
      </w:r>
      <w:r>
        <w:rPr>
          <w:lang w:val="en-US"/>
        </w:rPr>
        <w:tab/>
        <w:t xml:space="preserve">ZTE thinks that the timer and counter are used as input for the indirect case.  For direct case there are other magic inputs (e.g. trajectory etc).   It is a bit hard to model direct case in simulation.  </w:t>
      </w:r>
    </w:p>
    <w:p w14:paraId="14A74611" w14:textId="76FDFCD5" w:rsidR="00C637D2" w:rsidRDefault="00C637D2" w:rsidP="00395139">
      <w:pPr>
        <w:pStyle w:val="Doc-text2"/>
        <w:rPr>
          <w:lang w:val="en-US"/>
        </w:rPr>
      </w:pPr>
      <w:r>
        <w:rPr>
          <w:lang w:val="en-US"/>
        </w:rPr>
        <w:t>-</w:t>
      </w:r>
      <w:r>
        <w:rPr>
          <w:lang w:val="en-US"/>
        </w:rPr>
        <w:tab/>
        <w:t xml:space="preserve">Nokia thinks that the only difference if we are using predicted SIRN or actual SINR.   Samsung thinks this is UE implementation and we shouldn’t spend time discussing inputs.   The only difference is that for indirect we would use the RRM prediction results for direct we would have to use another model. </w:t>
      </w:r>
    </w:p>
    <w:p w14:paraId="0FDA1D81" w14:textId="047236DA" w:rsidR="00C637D2" w:rsidRDefault="00C637D2" w:rsidP="00395139">
      <w:pPr>
        <w:pStyle w:val="Doc-text2"/>
        <w:rPr>
          <w:lang w:val="en-US"/>
        </w:rPr>
      </w:pPr>
      <w:r>
        <w:rPr>
          <w:lang w:val="en-US"/>
        </w:rPr>
        <w:t>-</w:t>
      </w:r>
      <w:r>
        <w:rPr>
          <w:lang w:val="en-US"/>
        </w:rPr>
        <w:tab/>
        <w:t>Xiaomi</w:t>
      </w:r>
      <w:r w:rsidR="00115240">
        <w:rPr>
          <w:lang w:val="en-US"/>
        </w:rPr>
        <w:t>, Ericsson</w:t>
      </w:r>
      <w:r>
        <w:rPr>
          <w:lang w:val="en-US"/>
        </w:rPr>
        <w:t xml:space="preserve"> </w:t>
      </w:r>
      <w:r w:rsidR="00115240">
        <w:rPr>
          <w:lang w:val="en-US"/>
        </w:rPr>
        <w:t xml:space="preserve">and Oppo </w:t>
      </w:r>
      <w:r>
        <w:rPr>
          <w:lang w:val="en-US"/>
        </w:rPr>
        <w:t>think that the output the is not the same.  For indirect output is time instance the RL</w:t>
      </w:r>
      <w:r w:rsidR="00115240">
        <w:rPr>
          <w:lang w:val="en-US"/>
        </w:rPr>
        <w:t xml:space="preserve">F occurs.   Huawei agrees that the output is not same, probability of RLF in direct case and other case we predict SINR.   </w:t>
      </w:r>
    </w:p>
    <w:p w14:paraId="41F12411" w14:textId="40D02113" w:rsidR="00115240" w:rsidRDefault="00115240" w:rsidP="00115240">
      <w:pPr>
        <w:pStyle w:val="Doc-text2"/>
        <w:rPr>
          <w:lang w:val="en-US"/>
        </w:rPr>
      </w:pPr>
      <w:r>
        <w:rPr>
          <w:lang w:val="en-US"/>
        </w:rPr>
        <w:t>-</w:t>
      </w:r>
      <w:r>
        <w:rPr>
          <w:lang w:val="en-US"/>
        </w:rPr>
        <w:tab/>
        <w:t xml:space="preserve">Interdigital thinks that the simulation assumptions would be different for direct case.   </w:t>
      </w:r>
    </w:p>
    <w:p w14:paraId="330100CD" w14:textId="55F05DF9" w:rsidR="00115240" w:rsidRDefault="00115240" w:rsidP="00115240">
      <w:pPr>
        <w:pStyle w:val="Doc-text2"/>
        <w:rPr>
          <w:lang w:val="en-US"/>
        </w:rPr>
      </w:pPr>
      <w:r>
        <w:rPr>
          <w:lang w:val="en-US"/>
        </w:rPr>
        <w:t>-</w:t>
      </w:r>
      <w:r>
        <w:rPr>
          <w:lang w:val="en-US"/>
        </w:rPr>
        <w:tab/>
        <w:t xml:space="preserve">Apple asks how we are going to use the time instance the RLF occurs.   Ericsson thinks that the UE can sent a report to indicate that RLF is about to happen but we can discuss that later.  </w:t>
      </w:r>
    </w:p>
    <w:p w14:paraId="43D4EC26" w14:textId="3370F0E5" w:rsidR="005D6CB5" w:rsidRDefault="005D6CB5" w:rsidP="00115240">
      <w:pPr>
        <w:pStyle w:val="Doc-text2"/>
        <w:rPr>
          <w:lang w:val="en-US"/>
        </w:rPr>
      </w:pPr>
      <w:r>
        <w:rPr>
          <w:lang w:val="en-US"/>
        </w:rPr>
        <w:t>-</w:t>
      </w:r>
      <w:r>
        <w:rPr>
          <w:lang w:val="en-US"/>
        </w:rPr>
        <w:tab/>
        <w:t xml:space="preserve">Nokia asks whether we will get a confidence score for indirect.  Samsung thinks that confidence level doesn’t make sense.  Apple thinks that we can’t have prediction without confidence.   Qualcomm and Lenovo agrees we should have a confidence score for the predicted time instance.   </w:t>
      </w:r>
    </w:p>
    <w:p w14:paraId="0783B39D" w14:textId="567241DD" w:rsidR="005D6CB5" w:rsidRDefault="005D6CB5" w:rsidP="00115240">
      <w:pPr>
        <w:pStyle w:val="Doc-text2"/>
        <w:rPr>
          <w:lang w:val="en-US"/>
        </w:rPr>
      </w:pPr>
      <w:r>
        <w:rPr>
          <w:lang w:val="en-US"/>
        </w:rPr>
        <w:t>-</w:t>
      </w:r>
      <w:r>
        <w:rPr>
          <w:lang w:val="en-US"/>
        </w:rPr>
        <w:tab/>
        <w:t xml:space="preserve">Oppo and CMCC thinks confidence is not need as we don’t have it for RRM.  </w:t>
      </w:r>
    </w:p>
    <w:p w14:paraId="0D87B8B8" w14:textId="119F89AB" w:rsidR="005D6CB5" w:rsidRDefault="005D6CB5" w:rsidP="00115240">
      <w:pPr>
        <w:pStyle w:val="Doc-text2"/>
        <w:rPr>
          <w:lang w:val="en-US"/>
        </w:rPr>
      </w:pPr>
      <w:r>
        <w:rPr>
          <w:lang w:val="en-US"/>
        </w:rPr>
        <w:t>-</w:t>
      </w:r>
      <w:r>
        <w:rPr>
          <w:lang w:val="en-US"/>
        </w:rPr>
        <w:tab/>
        <w:t xml:space="preserve">Huawei thinks that we are mixing KPI with output.  For indirect we would evaluate if the RLF would happened at that instance and if we predicted it correctly.   ZTE thinks the time difference of true time </w:t>
      </w:r>
      <w:r w:rsidR="009F1CB9">
        <w:rPr>
          <w:lang w:val="en-US"/>
        </w:rPr>
        <w:t xml:space="preserve">RLF </w:t>
      </w:r>
      <w:r>
        <w:rPr>
          <w:lang w:val="en-US"/>
        </w:rPr>
        <w:t>and predicted</w:t>
      </w:r>
      <w:r w:rsidR="009F1CB9">
        <w:rPr>
          <w:lang w:val="en-US"/>
        </w:rPr>
        <w:t xml:space="preserve"> RLF</w:t>
      </w:r>
      <w:r>
        <w:rPr>
          <w:lang w:val="en-US"/>
        </w:rPr>
        <w:t xml:space="preserve"> would be </w:t>
      </w:r>
      <w:r w:rsidR="00F8271E">
        <w:rPr>
          <w:lang w:val="en-US"/>
        </w:rPr>
        <w:t>the</w:t>
      </w:r>
      <w:r>
        <w:rPr>
          <w:lang w:val="en-US"/>
        </w:rPr>
        <w:t xml:space="preserve"> KPI.  </w:t>
      </w:r>
    </w:p>
    <w:p w14:paraId="21D6DF36" w14:textId="6909073F" w:rsidR="00F8271E" w:rsidRDefault="00F8271E" w:rsidP="00115240">
      <w:pPr>
        <w:pStyle w:val="Doc-text2"/>
        <w:rPr>
          <w:lang w:val="en-US"/>
        </w:rPr>
      </w:pPr>
      <w:r>
        <w:rPr>
          <w:lang w:val="en-US"/>
        </w:rPr>
        <w:t>-</w:t>
      </w:r>
      <w:r>
        <w:rPr>
          <w:lang w:val="en-US"/>
        </w:rPr>
        <w:tab/>
        <w:t xml:space="preserve">Qualcomm asks how useful is this KPI.  Xiaomi thinks this is an important KPI to understand how accurate our prediction is.   Interdigital indicates that time instance doesn’t make sense as one measurement (i.e. ho failure happens after 5mins) can bias the results.   ZTE thinks that even if the UE reports confident can we trust the UE.   Nokia thinks this would be a RAN4 requirement. </w:t>
      </w:r>
    </w:p>
    <w:p w14:paraId="0076DB4D" w14:textId="576E987E" w:rsidR="00F8271E" w:rsidRDefault="00F8271E" w:rsidP="00115240">
      <w:pPr>
        <w:pStyle w:val="Doc-text2"/>
        <w:rPr>
          <w:lang w:val="en-US"/>
        </w:rPr>
      </w:pPr>
      <w:r>
        <w:rPr>
          <w:lang w:val="en-US"/>
        </w:rPr>
        <w:t>-</w:t>
      </w:r>
      <w:r>
        <w:rPr>
          <w:lang w:val="en-US"/>
        </w:rPr>
        <w:tab/>
        <w:t xml:space="preserve">Docomo thinks we should have missed prediction rate and false detection.  CATT also agrees if the time difference is larger than a threshold this would be marked as false detection.  </w:t>
      </w:r>
    </w:p>
    <w:p w14:paraId="6C2EA752" w14:textId="1643F678" w:rsidR="00F8271E" w:rsidRDefault="00F8271E" w:rsidP="00115240">
      <w:pPr>
        <w:pStyle w:val="Doc-text2"/>
        <w:rPr>
          <w:lang w:val="en-US"/>
        </w:rPr>
      </w:pPr>
      <w:r>
        <w:rPr>
          <w:lang w:val="en-US"/>
        </w:rPr>
        <w:t>-</w:t>
      </w:r>
      <w:r>
        <w:rPr>
          <w:lang w:val="en-US"/>
        </w:rPr>
        <w:tab/>
        <w:t xml:space="preserve">Ericsson thinks that we should have the SINR difference for indirect and for direct we can have false detection.   </w:t>
      </w:r>
    </w:p>
    <w:p w14:paraId="1C638060" w14:textId="4DBD6C4B" w:rsidR="00856FA5" w:rsidRDefault="00856FA5" w:rsidP="00115240">
      <w:pPr>
        <w:pStyle w:val="Doc-text2"/>
        <w:rPr>
          <w:lang w:val="en-US"/>
        </w:rPr>
      </w:pPr>
      <w:r>
        <w:rPr>
          <w:lang w:val="en-US"/>
        </w:rPr>
        <w:lastRenderedPageBreak/>
        <w:t>-</w:t>
      </w:r>
      <w:r>
        <w:rPr>
          <w:lang w:val="en-US"/>
        </w:rPr>
        <w:tab/>
        <w:t xml:space="preserve">Docomo doesn’t think that probability is a KPI, it is an outpu.  </w:t>
      </w:r>
    </w:p>
    <w:p w14:paraId="070F4E8F" w14:textId="77777777" w:rsidR="00F8271E" w:rsidRDefault="00F8271E" w:rsidP="00115240">
      <w:pPr>
        <w:pStyle w:val="Doc-text2"/>
        <w:rPr>
          <w:lang w:val="en-US"/>
        </w:rPr>
      </w:pPr>
    </w:p>
    <w:p w14:paraId="466324CF" w14:textId="66E2DCD5" w:rsidR="00856FA5" w:rsidRDefault="00856FA5" w:rsidP="00AF318E">
      <w:pPr>
        <w:pStyle w:val="Doc-text2"/>
        <w:ind w:left="0" w:firstLine="0"/>
        <w:rPr>
          <w:lang w:val="en-US"/>
        </w:rPr>
      </w:pPr>
    </w:p>
    <w:p w14:paraId="60DF2833" w14:textId="77777777" w:rsidR="00C637D2" w:rsidRDefault="00C637D2" w:rsidP="00395139">
      <w:pPr>
        <w:pStyle w:val="Doc-text2"/>
        <w:rPr>
          <w:lang w:val="en-US"/>
        </w:rPr>
      </w:pPr>
    </w:p>
    <w:p w14:paraId="1FDDF649" w14:textId="27ABE7ED" w:rsidR="00C637D2" w:rsidRPr="00F8271E" w:rsidRDefault="00C637D2" w:rsidP="00F8271E">
      <w:pPr>
        <w:pStyle w:val="Doc-text2"/>
        <w:pBdr>
          <w:top w:val="single" w:sz="4" w:space="1" w:color="auto"/>
          <w:left w:val="single" w:sz="4" w:space="4" w:color="auto"/>
          <w:bottom w:val="single" w:sz="4" w:space="1" w:color="auto"/>
          <w:right w:val="single" w:sz="4" w:space="4" w:color="auto"/>
        </w:pBdr>
        <w:rPr>
          <w:b/>
          <w:bCs/>
          <w:lang w:val="en-US"/>
        </w:rPr>
      </w:pPr>
      <w:r w:rsidRPr="00F8271E">
        <w:rPr>
          <w:b/>
          <w:bCs/>
          <w:lang w:val="en-US"/>
        </w:rPr>
        <w:t xml:space="preserve">Agreements </w:t>
      </w:r>
    </w:p>
    <w:p w14:paraId="5C2F27EB" w14:textId="0C997999" w:rsidR="00115240" w:rsidRDefault="00C637D2"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00115240">
        <w:rPr>
          <w:lang w:val="en-US"/>
        </w:rPr>
        <w:t>Both direct and indirect are allowed.  Companies should indicate</w:t>
      </w:r>
      <w:r w:rsidR="00856FA5">
        <w:rPr>
          <w:lang w:val="en-US"/>
        </w:rPr>
        <w:t xml:space="preserve"> what they used and</w:t>
      </w:r>
      <w:r w:rsidR="00115240">
        <w:rPr>
          <w:lang w:val="en-US"/>
        </w:rPr>
        <w:t xml:space="preserve"> what inputs they are using</w:t>
      </w:r>
    </w:p>
    <w:p w14:paraId="424A96CF" w14:textId="733CF10B" w:rsidR="00115240" w:rsidRDefault="00115240"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Output for indirect: predicted SINR.  Based on predicted SINR the time instance the RLF occurs can be determined</w:t>
      </w:r>
      <w:r w:rsidR="005D6CB5">
        <w:rPr>
          <w:lang w:val="en-US"/>
        </w:rPr>
        <w:t xml:space="preserve"> without further AI/ML models</w:t>
      </w:r>
      <w:r>
        <w:rPr>
          <w:lang w:val="en-US"/>
        </w:rPr>
        <w:t xml:space="preserve">.  </w:t>
      </w:r>
    </w:p>
    <w:p w14:paraId="0F6F3C37" w14:textId="208CAE78" w:rsidR="00F8271E" w:rsidRDefault="00115240"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Output for direct: probability of RLF within an window</w:t>
      </w:r>
    </w:p>
    <w:p w14:paraId="163AF502" w14:textId="1196AAAE" w:rsidR="00002E62" w:rsidRDefault="00002E62"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Companies should report the prediction time window they have used in the simulations</w:t>
      </w:r>
    </w:p>
    <w:p w14:paraId="2A5F181C" w14:textId="77777777" w:rsidR="00002E62" w:rsidRDefault="00002E62" w:rsidP="00002E62">
      <w:pPr>
        <w:pStyle w:val="Doc-text2"/>
        <w:rPr>
          <w:lang w:val="en-US"/>
        </w:rPr>
      </w:pPr>
      <w:r>
        <w:rPr>
          <w:lang w:val="en-US"/>
        </w:rPr>
        <w:t xml:space="preserve">KPI </w:t>
      </w:r>
    </w:p>
    <w:p w14:paraId="1D2CBBC5" w14:textId="77777777" w:rsidR="00002E62" w:rsidRDefault="00002E62" w:rsidP="00002E62">
      <w:pPr>
        <w:pStyle w:val="Doc-text2"/>
        <w:rPr>
          <w:lang w:val="en-US"/>
        </w:rPr>
      </w:pPr>
      <w:r>
        <w:rPr>
          <w:lang w:val="en-US"/>
        </w:rPr>
        <w:t xml:space="preserve">For indirect </w:t>
      </w:r>
    </w:p>
    <w:p w14:paraId="582C46FD" w14:textId="77777777" w:rsidR="00002E62" w:rsidRDefault="00002E62" w:rsidP="00002E62">
      <w:pPr>
        <w:pStyle w:val="Doc-text2"/>
        <w:rPr>
          <w:lang w:val="en-US"/>
        </w:rPr>
      </w:pPr>
      <w:r>
        <w:rPr>
          <w:lang w:val="en-US"/>
        </w:rPr>
        <w:t>-</w:t>
      </w:r>
      <w:r>
        <w:rPr>
          <w:lang w:val="en-US"/>
        </w:rPr>
        <w:tab/>
        <w:t xml:space="preserve">SINR difference, missed RLF detection, false RLF detection, F1 score, time difference of true time RLF and predicted RLF, true RLF prediction.  </w:t>
      </w:r>
    </w:p>
    <w:p w14:paraId="35AC2A42" w14:textId="77777777" w:rsidR="00002E62" w:rsidRDefault="00002E62" w:rsidP="00002E62">
      <w:pPr>
        <w:pStyle w:val="Doc-text2"/>
        <w:rPr>
          <w:lang w:val="en-US"/>
        </w:rPr>
      </w:pPr>
      <w:r>
        <w:rPr>
          <w:lang w:val="en-US"/>
        </w:rPr>
        <w:t xml:space="preserve">Direct </w:t>
      </w:r>
    </w:p>
    <w:p w14:paraId="28DDF15B" w14:textId="77777777" w:rsidR="00002E62" w:rsidRDefault="00002E62" w:rsidP="00002E62">
      <w:pPr>
        <w:pStyle w:val="Doc-text2"/>
        <w:rPr>
          <w:lang w:val="en-US"/>
        </w:rPr>
      </w:pPr>
      <w:r>
        <w:rPr>
          <w:lang w:val="en-US"/>
        </w:rPr>
        <w:t>-</w:t>
      </w:r>
      <w:r>
        <w:rPr>
          <w:lang w:val="en-US"/>
        </w:rPr>
        <w:tab/>
        <w:t xml:space="preserve">missed RLF detection, false RLF detection, F1 score.  </w:t>
      </w:r>
    </w:p>
    <w:p w14:paraId="6580FF8E" w14:textId="77777777" w:rsidR="00002E62" w:rsidRDefault="00002E62" w:rsidP="00002E62">
      <w:pPr>
        <w:pStyle w:val="Doc-text2"/>
        <w:rPr>
          <w:lang w:val="en-US"/>
        </w:rPr>
      </w:pPr>
      <w:r>
        <w:rPr>
          <w:lang w:val="en-US"/>
        </w:rPr>
        <w:t>-</w:t>
      </w:r>
      <w:r>
        <w:rPr>
          <w:lang w:val="en-US"/>
        </w:rPr>
        <w:tab/>
        <w:t xml:space="preserve">Whether the RLF will happen based on the following methodology.   Above a probability threshold we assume that RLF will happen.   This is then compared with true RLF.   </w:t>
      </w:r>
    </w:p>
    <w:p w14:paraId="37EF280D" w14:textId="77777777" w:rsidR="00AF318E" w:rsidRDefault="00AF318E" w:rsidP="00AF318E">
      <w:pPr>
        <w:pStyle w:val="Doc-text2"/>
        <w:rPr>
          <w:lang w:val="en-US"/>
        </w:rPr>
      </w:pPr>
    </w:p>
    <w:p w14:paraId="6CE04B0B" w14:textId="122E6120" w:rsidR="00AF318E" w:rsidRDefault="00AF318E" w:rsidP="00AF318E">
      <w:pPr>
        <w:pStyle w:val="Doc-text2"/>
        <w:rPr>
          <w:lang w:val="en-US"/>
        </w:rPr>
      </w:pPr>
      <w:r>
        <w:rPr>
          <w:lang w:val="en-US"/>
        </w:rPr>
        <w:t>-</w:t>
      </w:r>
      <w:r>
        <w:rPr>
          <w:lang w:val="en-US"/>
        </w:rPr>
        <w:tab/>
        <w:t>For the time being we don’t need HO procedure simulation in RLF simulation</w:t>
      </w:r>
    </w:p>
    <w:p w14:paraId="73ABDA68" w14:textId="2DFF12C0" w:rsidR="00AF318E" w:rsidRDefault="00AF318E" w:rsidP="00AF318E">
      <w:pPr>
        <w:pStyle w:val="Doc-text2"/>
        <w:rPr>
          <w:lang w:val="en-US"/>
        </w:rPr>
      </w:pPr>
      <w:r>
        <w:rPr>
          <w:lang w:val="en-US"/>
        </w:rPr>
        <w:t>-</w:t>
      </w:r>
      <w:r>
        <w:rPr>
          <w:lang w:val="en-US"/>
        </w:rPr>
        <w:tab/>
        <w:t xml:space="preserve">FFS  full buffer and assumption that all the cells are fully loaded. We will not simulate traffic.  </w:t>
      </w:r>
    </w:p>
    <w:p w14:paraId="22E6B9E6" w14:textId="3AF9F0B3" w:rsidR="00AF318E" w:rsidRDefault="00AF318E" w:rsidP="00AF318E">
      <w:pPr>
        <w:pStyle w:val="Doc-text2"/>
        <w:rPr>
          <w:lang w:val="en-US"/>
        </w:rPr>
      </w:pPr>
      <w:r>
        <w:rPr>
          <w:lang w:val="en-US"/>
        </w:rPr>
        <w:t>-</w:t>
      </w:r>
      <w:r>
        <w:rPr>
          <w:lang w:val="en-US"/>
        </w:rPr>
        <w:tab/>
        <w:t>Simulation results are not expected before February</w:t>
      </w:r>
    </w:p>
    <w:p w14:paraId="0876789C" w14:textId="77777777" w:rsidR="00AF318E" w:rsidRDefault="00AF318E" w:rsidP="00AF318E">
      <w:pPr>
        <w:pStyle w:val="Doc-text2"/>
        <w:rPr>
          <w:lang w:val="en-US"/>
        </w:rPr>
      </w:pPr>
    </w:p>
    <w:p w14:paraId="43FDBA29" w14:textId="77777777" w:rsidR="00AF318E" w:rsidRDefault="00AF318E" w:rsidP="00AF318E">
      <w:pPr>
        <w:pStyle w:val="Doc-text2"/>
        <w:rPr>
          <w:lang w:val="en-US"/>
        </w:rPr>
      </w:pPr>
    </w:p>
    <w:p w14:paraId="77DB874A" w14:textId="77777777" w:rsidR="00AF318E" w:rsidRDefault="00AF318E" w:rsidP="00AF318E">
      <w:pPr>
        <w:pStyle w:val="EmailDiscussion"/>
        <w:rPr>
          <w:lang w:val="en-US"/>
        </w:rPr>
      </w:pPr>
      <w:r>
        <w:rPr>
          <w:lang w:val="en-US"/>
        </w:rPr>
        <w:t>[POST127][029][AI mobility] RLF Simulation Assumption (Oppo)</w:t>
      </w:r>
    </w:p>
    <w:p w14:paraId="3BE21E44" w14:textId="77777777" w:rsidR="00AF318E" w:rsidRDefault="00AF318E" w:rsidP="00AF318E">
      <w:pPr>
        <w:pStyle w:val="EmailDiscussion2"/>
        <w:rPr>
          <w:lang w:val="en-US"/>
        </w:rPr>
      </w:pPr>
      <w:r>
        <w:rPr>
          <w:lang w:val="en-US"/>
        </w:rPr>
        <w:tab/>
        <w:t>Intended outcome: Agreeable simulation assumption</w:t>
      </w:r>
    </w:p>
    <w:p w14:paraId="6CAFDE42" w14:textId="77777777" w:rsidR="00AF318E" w:rsidRDefault="00AF318E" w:rsidP="00AF318E">
      <w:pPr>
        <w:pStyle w:val="EmailDiscussion2"/>
        <w:rPr>
          <w:lang w:val="en-US"/>
        </w:rPr>
      </w:pPr>
      <w:r>
        <w:rPr>
          <w:lang w:val="en-US"/>
        </w:rPr>
        <w:tab/>
        <w:t>Deadline:  Super long (November meeting)</w:t>
      </w:r>
    </w:p>
    <w:p w14:paraId="31EE75BA" w14:textId="77777777" w:rsidR="00AF318E" w:rsidRDefault="00AF318E" w:rsidP="00AF318E">
      <w:pPr>
        <w:pStyle w:val="EmailDiscussion2"/>
        <w:rPr>
          <w:lang w:val="en-US"/>
        </w:rPr>
      </w:pPr>
    </w:p>
    <w:p w14:paraId="68F71672" w14:textId="77777777" w:rsidR="00AF318E" w:rsidRDefault="00AF318E" w:rsidP="00002E62">
      <w:pPr>
        <w:pStyle w:val="Doc-text2"/>
        <w:rPr>
          <w:lang w:val="en-US"/>
        </w:rPr>
      </w:pPr>
    </w:p>
    <w:p w14:paraId="2FAD6BBF" w14:textId="77777777" w:rsidR="00002E62" w:rsidRDefault="00002E62" w:rsidP="00F8271E">
      <w:pPr>
        <w:pStyle w:val="Doc-text2"/>
        <w:pBdr>
          <w:top w:val="single" w:sz="4" w:space="1" w:color="auto"/>
          <w:left w:val="single" w:sz="4" w:space="4" w:color="auto"/>
          <w:bottom w:val="single" w:sz="4" w:space="1" w:color="auto"/>
          <w:right w:val="single" w:sz="4" w:space="4" w:color="auto"/>
        </w:pBdr>
        <w:rPr>
          <w:lang w:val="en-US"/>
        </w:rPr>
      </w:pPr>
    </w:p>
    <w:p w14:paraId="70FF2122" w14:textId="77777777" w:rsidR="00F8271E" w:rsidRDefault="00F8271E" w:rsidP="00F8271E">
      <w:pPr>
        <w:pStyle w:val="Doc-text2"/>
        <w:pBdr>
          <w:top w:val="single" w:sz="4" w:space="1" w:color="auto"/>
          <w:left w:val="single" w:sz="4" w:space="4" w:color="auto"/>
          <w:bottom w:val="single" w:sz="4" w:space="1" w:color="auto"/>
          <w:right w:val="single" w:sz="4" w:space="4" w:color="auto"/>
        </w:pBdr>
        <w:rPr>
          <w:lang w:val="en-US"/>
        </w:rPr>
      </w:pPr>
    </w:p>
    <w:p w14:paraId="5A3DA9D6" w14:textId="77777777" w:rsidR="00395139" w:rsidRDefault="00395139" w:rsidP="00395139">
      <w:pPr>
        <w:pStyle w:val="Doc-text2"/>
        <w:rPr>
          <w:lang w:val="en-US"/>
        </w:rPr>
      </w:pPr>
    </w:p>
    <w:p w14:paraId="08553934" w14:textId="77777777" w:rsidR="00395139" w:rsidRDefault="00395139" w:rsidP="008A4761">
      <w:pPr>
        <w:pStyle w:val="Doc-text2"/>
        <w:rPr>
          <w:lang w:val="en-US"/>
        </w:rPr>
      </w:pPr>
    </w:p>
    <w:p w14:paraId="154C3F1E" w14:textId="1C227357" w:rsidR="00395139" w:rsidRPr="008A7796" w:rsidRDefault="00395139" w:rsidP="008A4761">
      <w:pPr>
        <w:pStyle w:val="Doc-text2"/>
        <w:rPr>
          <w:lang w:val="en-US"/>
        </w:rPr>
      </w:pPr>
      <w:r>
        <w:rPr>
          <w:lang w:val="en-US"/>
        </w:rPr>
        <w:t xml:space="preserve">Discussion </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816"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Simple HO procedure;</w:t>
      </w:r>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Hetnet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r w:rsidRPr="0092693A">
              <w:rPr>
                <w:rFonts w:eastAsia="Batang"/>
                <w:lang w:eastAsia="ko-KR"/>
              </w:rPr>
              <w:t>Qout</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817"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Proposal 8: A hypothetical HO procedure should run in parallel with model for RLF prediction to change PCell.</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Proposal 16: The recommended value for handover parameters i.e. event A3 offset, hysteresis ,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818"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B3370B">
      <w:pPr>
        <w:pStyle w:val="Doc-text2"/>
        <w:numPr>
          <w:ilvl w:val="0"/>
          <w:numId w:val="16"/>
        </w:numPr>
        <w:rPr>
          <w:lang w:val="en-US"/>
        </w:rPr>
      </w:pPr>
      <w:r w:rsidRPr="00712BA8">
        <w:rPr>
          <w:lang w:val="en-US"/>
        </w:rPr>
        <w:t>UE Distribution: A combination of options 1 and 2 in Question 2.3.1.3-2 [4] can be considered, i.e., x% of UEs are uniformly dropped in the cell and (100-x)% of UEs are dropped in circular disk at cell edge.</w:t>
      </w:r>
    </w:p>
    <w:p w14:paraId="2CF2190D" w14:textId="77777777" w:rsidR="00CC3689" w:rsidRPr="00712BA8" w:rsidRDefault="00CC3689" w:rsidP="00B3370B">
      <w:pPr>
        <w:pStyle w:val="Doc-text2"/>
        <w:numPr>
          <w:ilvl w:val="0"/>
          <w:numId w:val="16"/>
        </w:numPr>
        <w:rPr>
          <w:lang w:val="en-US"/>
        </w:rPr>
      </w:pPr>
      <w:r w:rsidRPr="00712BA8">
        <w:rPr>
          <w:lang w:val="en-US"/>
        </w:rPr>
        <w:t>UE Speed: Consider higher speed UEs (e.g., 60 kmh, 90 kmh).</w:t>
      </w:r>
    </w:p>
    <w:p w14:paraId="5EB7DD5D" w14:textId="77777777" w:rsidR="00CC3689" w:rsidRPr="00712BA8" w:rsidRDefault="00CC3689" w:rsidP="00B3370B">
      <w:pPr>
        <w:pStyle w:val="Doc-text2"/>
        <w:numPr>
          <w:ilvl w:val="0"/>
          <w:numId w:val="16"/>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819"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Proposal 4: For direct prediction, AI predicts whether RLF events will happen in a given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820"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lastRenderedPageBreak/>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821"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B3370B">
      <w:pPr>
        <w:pStyle w:val="Doc-text2"/>
        <w:numPr>
          <w:ilvl w:val="0"/>
          <w:numId w:val="18"/>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B3370B">
      <w:pPr>
        <w:pStyle w:val="Doc-text2"/>
        <w:numPr>
          <w:ilvl w:val="0"/>
          <w:numId w:val="18"/>
        </w:numPr>
        <w:rPr>
          <w:lang w:val="en-US"/>
        </w:rPr>
      </w:pPr>
      <w:r w:rsidRPr="00E94698">
        <w:rPr>
          <w:lang w:val="en-US"/>
        </w:rPr>
        <w:t>Predicted time of occurrence of RLF.</w:t>
      </w:r>
    </w:p>
    <w:p w14:paraId="32764BE7" w14:textId="77777777" w:rsidR="00CC3689" w:rsidRPr="00E94698" w:rsidRDefault="00CC3689" w:rsidP="00B3370B">
      <w:pPr>
        <w:pStyle w:val="Doc-text2"/>
        <w:numPr>
          <w:ilvl w:val="0"/>
          <w:numId w:val="18"/>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822"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B3370B">
      <w:pPr>
        <w:pStyle w:val="Doc-text2"/>
        <w:numPr>
          <w:ilvl w:val="2"/>
          <w:numId w:val="17"/>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B3370B">
      <w:pPr>
        <w:pStyle w:val="Doc-text2"/>
        <w:numPr>
          <w:ilvl w:val="2"/>
          <w:numId w:val="17"/>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823"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24"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Proposal 5: consider additional KPIs (beyond RLF prediction accuracy and prediction window) once it has been established that AI/ML is capable of predicting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25"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26"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27"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28"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29"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30"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31"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32"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33"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34"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35"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36"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37"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38"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39"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40"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41"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42"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43"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44"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45"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46"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47"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48"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49"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50"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51"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52"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53"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54"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55"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56"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57"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58"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59"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60"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61"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62"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63"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64"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65"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66"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67"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68"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69"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70"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71"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72"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73"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74"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75"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76"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77"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78"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79"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lastRenderedPageBreak/>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80"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81"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82"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83"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84"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85"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86"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87"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88"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89"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90"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91"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92"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93"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94"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95"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96"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97"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98"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99"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Network Energy Saving Enh.</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900"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On-demand SSB SCell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901"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902"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903"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904"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905"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906"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907"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908"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909"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910"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911"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912"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913"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914"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915"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916"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917"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918"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919"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920"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921"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922"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923"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24"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25"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26"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27"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28"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29"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30"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31"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32"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33"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34"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35"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36"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37"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38"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39"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40"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41"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42"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43"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44"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45"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46"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47"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48"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49"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50"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51"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52"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53"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54"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55"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56"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57"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58"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59" w:history="1">
        <w:r w:rsidR="006A71AC" w:rsidRPr="00E4610C">
          <w:rPr>
            <w:rStyle w:val="Hyperlink"/>
          </w:rPr>
          <w:t>R2-2405428</w:t>
        </w:r>
      </w:hyperlink>
    </w:p>
    <w:p w14:paraId="5748B92E" w14:textId="489CE623" w:rsidR="006A71AC" w:rsidRDefault="00000000" w:rsidP="006A71AC">
      <w:pPr>
        <w:pStyle w:val="Doc-title"/>
      </w:pPr>
      <w:hyperlink r:id="rId960"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61"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62"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63"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64"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65"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66"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67"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68"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69"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70"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71"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72"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73"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74" w:history="1">
        <w:r w:rsidR="006A71AC" w:rsidRPr="00E4610C">
          <w:rPr>
            <w:rStyle w:val="Hyperlink"/>
          </w:rPr>
          <w:t>R2-2405290</w:t>
        </w:r>
      </w:hyperlink>
    </w:p>
    <w:p w14:paraId="54606ACB" w14:textId="78EBCFAA" w:rsidR="006A71AC" w:rsidRDefault="00000000" w:rsidP="006A71AC">
      <w:pPr>
        <w:pStyle w:val="Doc-title"/>
      </w:pPr>
      <w:hyperlink r:id="rId975"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76"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77"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78"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79"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80"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81"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82"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83"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84"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lastRenderedPageBreak/>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85"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86"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87"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88"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89"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90"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91"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92"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93"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94"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95"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96"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97"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98" w:history="1">
        <w:r w:rsidRPr="00E4610C">
          <w:rPr>
            <w:rStyle w:val="Hyperlink"/>
          </w:rPr>
          <w:t>R2-2407561</w:t>
        </w:r>
      </w:hyperlink>
    </w:p>
    <w:p w14:paraId="7266D9FD" w14:textId="211DEBC0" w:rsidR="00E37846" w:rsidRDefault="00000000" w:rsidP="00E37846">
      <w:pPr>
        <w:pStyle w:val="Doc-title"/>
      </w:pPr>
      <w:hyperlink r:id="rId999"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1000"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1001"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1002"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1003"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1004"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1005"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1006"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1007"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1008"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1009"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1010"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1011"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1012"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1013"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1014"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1015"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1016"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1017"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1018"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1019"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1020"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1021"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1022"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1023"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24"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25"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26"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27"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28"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29"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30"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31"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32"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33"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34"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35"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36"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37"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38" w:history="1">
        <w:r w:rsidR="006A71AC" w:rsidRPr="00E4610C">
          <w:rPr>
            <w:rStyle w:val="Hyperlink"/>
          </w:rPr>
          <w:t>R2-2405149</w:t>
        </w:r>
      </w:hyperlink>
    </w:p>
    <w:p w14:paraId="068BCA62" w14:textId="2911C447" w:rsidR="006A71AC" w:rsidRDefault="00000000" w:rsidP="006A71AC">
      <w:pPr>
        <w:pStyle w:val="Doc-title"/>
      </w:pPr>
      <w:hyperlink r:id="rId1039"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40"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41"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42"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43"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44"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45"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46"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47"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48"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49"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50"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51"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52"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53"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54"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55"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56"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57"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58"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59"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60"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61"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62"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63"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64"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65"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66"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67"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68"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69"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70"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71"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72"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73"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74"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75"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76"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77"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78"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79"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80"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81"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82"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83"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84"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85"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86"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87"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88"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89"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90"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91"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92"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93"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94"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95"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96"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97"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98"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99"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100"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101"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102"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103"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104"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105"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106"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107"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108"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109"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110"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111"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112"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B3370B">
      <w:pPr>
        <w:pStyle w:val="Comments"/>
        <w:numPr>
          <w:ilvl w:val="0"/>
          <w:numId w:val="10"/>
        </w:numPr>
        <w:rPr>
          <w:lang w:val="en-US"/>
        </w:rPr>
      </w:pPr>
      <w:r>
        <w:rPr>
          <w:lang w:val="en-US"/>
        </w:rPr>
        <w:t>potential enhancements based on multi-modal information awareness depending on traffic direction (UL/DL)</w:t>
      </w:r>
    </w:p>
    <w:p w14:paraId="390ACA43" w14:textId="77777777" w:rsidR="006421BD" w:rsidRDefault="006421BD" w:rsidP="00B3370B">
      <w:pPr>
        <w:pStyle w:val="Comments"/>
        <w:numPr>
          <w:ilvl w:val="0"/>
          <w:numId w:val="10"/>
        </w:numPr>
        <w:rPr>
          <w:lang w:val="en-US"/>
        </w:rPr>
      </w:pPr>
      <w:r>
        <w:rPr>
          <w:lang w:val="en-US"/>
        </w:rPr>
        <w:t>can the multi-modal information be provided from the UE</w:t>
      </w:r>
    </w:p>
    <w:p w14:paraId="6DFE4A26" w14:textId="77777777" w:rsidR="006421BD" w:rsidRDefault="006421BD" w:rsidP="00B3370B">
      <w:pPr>
        <w:pStyle w:val="Comments"/>
        <w:numPr>
          <w:ilvl w:val="0"/>
          <w:numId w:val="10"/>
        </w:numPr>
        <w:rPr>
          <w:lang w:val="en-US"/>
        </w:rPr>
      </w:pPr>
      <w:r>
        <w:rPr>
          <w:lang w:val="en-US"/>
        </w:rPr>
        <w:t>other enhancements for multi-modal traffic not strictly related to multi-modality awareness, e.g. power saving, scheduling</w:t>
      </w:r>
    </w:p>
    <w:p w14:paraId="2246945C" w14:textId="50DA7E03" w:rsidR="006A71AC" w:rsidRDefault="00000000" w:rsidP="006A71AC">
      <w:pPr>
        <w:pStyle w:val="Doc-title"/>
      </w:pPr>
      <w:hyperlink r:id="rId1113"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114"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115"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116"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117"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118"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119"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120"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121"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122"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123"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24"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25"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26"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27"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28"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29"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30"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31"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32"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33"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34"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35"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36"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37"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38"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39"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40"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41"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B3370B">
      <w:pPr>
        <w:pStyle w:val="Comments"/>
        <w:numPr>
          <w:ilvl w:val="0"/>
          <w:numId w:val="10"/>
        </w:numPr>
        <w:rPr>
          <w:lang w:val="en-US"/>
        </w:rPr>
      </w:pPr>
      <w:r>
        <w:rPr>
          <w:lang w:val="en-US"/>
        </w:rPr>
        <w:t>further details of the additional priority for LCH with dealy-critical data</w:t>
      </w:r>
    </w:p>
    <w:p w14:paraId="4B084A76" w14:textId="77777777" w:rsidR="006421BD" w:rsidRDefault="006421BD" w:rsidP="00B3370B">
      <w:pPr>
        <w:pStyle w:val="Comments"/>
        <w:numPr>
          <w:ilvl w:val="0"/>
          <w:numId w:val="10"/>
        </w:numPr>
        <w:rPr>
          <w:lang w:val="en-US"/>
        </w:rPr>
      </w:pPr>
      <w:r>
        <w:rPr>
          <w:lang w:val="en-US"/>
        </w:rPr>
        <w:t>whether/how to enhance LCP restrictions</w:t>
      </w:r>
    </w:p>
    <w:p w14:paraId="181D6F5B" w14:textId="77777777" w:rsidR="006421BD" w:rsidRDefault="006421BD" w:rsidP="00B3370B">
      <w:pPr>
        <w:pStyle w:val="Comments"/>
        <w:numPr>
          <w:ilvl w:val="0"/>
          <w:numId w:val="10"/>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42"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43"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44"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45"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46"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47"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48"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49"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50"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51"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52"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53"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54"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55"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56"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57"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58"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59"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60"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61"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62"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63"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64"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65"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66"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67"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68"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69"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70"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71"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72"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73"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74"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B3370B">
      <w:pPr>
        <w:pStyle w:val="Comments"/>
        <w:numPr>
          <w:ilvl w:val="0"/>
          <w:numId w:val="10"/>
        </w:numPr>
        <w:rPr>
          <w:lang w:val="en-US"/>
        </w:rPr>
      </w:pPr>
      <w:r>
        <w:rPr>
          <w:lang w:val="en-US"/>
        </w:rPr>
        <w:t>how to avoid unnecessary retransmissions, e.g. details of Tx and Rx approaches, pros and cons comparison.</w:t>
      </w:r>
    </w:p>
    <w:p w14:paraId="2D98C9ED" w14:textId="77777777" w:rsidR="006421BD" w:rsidRDefault="006421BD" w:rsidP="00B3370B">
      <w:pPr>
        <w:pStyle w:val="Comments"/>
        <w:numPr>
          <w:ilvl w:val="0"/>
          <w:numId w:val="10"/>
        </w:numPr>
        <w:rPr>
          <w:lang w:val="en-US"/>
        </w:rPr>
      </w:pPr>
      <w:r>
        <w:rPr>
          <w:lang w:val="en-US"/>
        </w:rPr>
        <w:t>how to  ensure timely RLC retransmissions for XR, e.g.</w:t>
      </w:r>
    </w:p>
    <w:p w14:paraId="598755E6" w14:textId="77777777" w:rsidR="006421BD" w:rsidRDefault="006421BD" w:rsidP="00B3370B">
      <w:pPr>
        <w:pStyle w:val="Comments"/>
        <w:numPr>
          <w:ilvl w:val="1"/>
          <w:numId w:val="10"/>
        </w:numPr>
        <w:rPr>
          <w:lang w:val="en-US"/>
        </w:rPr>
      </w:pPr>
      <w:r>
        <w:rPr>
          <w:lang w:val="en-US"/>
        </w:rPr>
        <w:t>can existing mechanisms be reused or do we need enhancements?</w:t>
      </w:r>
    </w:p>
    <w:p w14:paraId="37F7395D" w14:textId="77777777" w:rsidR="006421BD" w:rsidRDefault="006421BD" w:rsidP="00B3370B">
      <w:pPr>
        <w:pStyle w:val="Comments"/>
        <w:numPr>
          <w:ilvl w:val="1"/>
          <w:numId w:val="10"/>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B3370B">
      <w:pPr>
        <w:pStyle w:val="Comments"/>
        <w:numPr>
          <w:ilvl w:val="1"/>
          <w:numId w:val="10"/>
        </w:numPr>
        <w:rPr>
          <w:lang w:val="en-US"/>
        </w:rPr>
      </w:pPr>
      <w:r>
        <w:rPr>
          <w:lang w:val="en-US"/>
        </w:rPr>
        <w:t>details and pros and cons of different solutions.</w:t>
      </w:r>
    </w:p>
    <w:p w14:paraId="70F40021" w14:textId="0A656528" w:rsidR="006A71AC" w:rsidRDefault="00000000" w:rsidP="006A71AC">
      <w:pPr>
        <w:pStyle w:val="Doc-title"/>
      </w:pPr>
      <w:hyperlink r:id="rId1175"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76"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77"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78"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79"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80"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81"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82"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83"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84"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85"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86"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87"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88"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89"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90"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91"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92"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93"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94"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95"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96"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97"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98"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99"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200"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201"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202"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203"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204"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205"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206"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207"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208"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209"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210"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211"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212"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213"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214"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215"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216"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217"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218"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219"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220"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221"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222"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223"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24"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25"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26"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27"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28"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29"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30"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31"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32"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33"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34"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35"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36"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37"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38"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39"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40"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41"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42"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43"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44"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45"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46"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47"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48"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49"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50"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51"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52"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53"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54"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55"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56"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57"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58"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59"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60"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61"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62"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63"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64"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65"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66"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67"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68"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69"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70"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71"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72"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73"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74"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75"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76"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77"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78"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79"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80"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81"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82"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83"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84"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85"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86"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87"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88"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89"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90"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91"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92" w:history="1">
        <w:r w:rsidR="006A71AC" w:rsidRPr="00E4610C">
          <w:rPr>
            <w:rStyle w:val="Hyperlink"/>
          </w:rPr>
          <w:t>R2-2407264</w:t>
        </w:r>
      </w:hyperlink>
    </w:p>
    <w:p w14:paraId="6EDC737A" w14:textId="0C8B6666" w:rsidR="006A71AC" w:rsidRDefault="00000000" w:rsidP="006A71AC">
      <w:pPr>
        <w:pStyle w:val="Doc-title"/>
      </w:pPr>
      <w:hyperlink r:id="rId1293"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94"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95"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96"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97"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98"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99"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300"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301"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302"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303"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304"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305"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306"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307"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308"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pPr>
      <w:hyperlink r:id="rId1309"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66D4597D" w14:textId="106F5E99" w:rsidR="005775C3" w:rsidRPr="005775C3" w:rsidRDefault="005775C3" w:rsidP="00EB49D2">
      <w:pPr>
        <w:pStyle w:val="Doc-text2"/>
      </w:pPr>
      <w:r>
        <w:t>=&gt; Revised in R2-2407616</w:t>
      </w:r>
    </w:p>
    <w:p w14:paraId="2F10C0F7" w14:textId="53B1DD43" w:rsidR="005775C3" w:rsidRDefault="005775C3" w:rsidP="005775C3">
      <w:pPr>
        <w:pStyle w:val="Doc-title"/>
      </w:pPr>
      <w:r w:rsidRPr="00EB49D2">
        <w:t>R2-2407</w:t>
      </w:r>
      <w:r>
        <w:t>616</w:t>
      </w:r>
      <w:r>
        <w:tab/>
        <w:t>Stage 2 Running CR for E-UTRAN to NR NTN mobility</w:t>
      </w:r>
      <w:r>
        <w:tab/>
        <w:t>Samsung</w:t>
      </w:r>
      <w:r>
        <w:tab/>
        <w:t>draftCR</w:t>
      </w:r>
      <w:r>
        <w:tab/>
        <w:t>Rel-19</w:t>
      </w:r>
      <w:r>
        <w:tab/>
        <w:t>36.300</w:t>
      </w:r>
      <w:r>
        <w:tab/>
        <w:t>18.2.0</w:t>
      </w:r>
      <w:r>
        <w:tab/>
        <w:t>LTE_TN_NR_NTN_mob-Core</w:t>
      </w:r>
    </w:p>
    <w:p w14:paraId="267CACBB" w14:textId="703773C0" w:rsidR="006A71AC" w:rsidRDefault="00000000" w:rsidP="006A71AC">
      <w:pPr>
        <w:pStyle w:val="Doc-title"/>
      </w:pPr>
      <w:hyperlink r:id="rId1310"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311"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312"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313"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314"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315"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316"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317"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8"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319"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320"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321"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322"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323"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24" w:history="1">
        <w:r w:rsidR="006A71AC" w:rsidRPr="00E4610C">
          <w:rPr>
            <w:rStyle w:val="Hyperlink"/>
          </w:rPr>
          <w:t>R2-2405132</w:t>
        </w:r>
      </w:hyperlink>
    </w:p>
    <w:p w14:paraId="3E650FDD" w14:textId="2E582F30" w:rsidR="006A71AC" w:rsidRDefault="00000000" w:rsidP="006A71AC">
      <w:pPr>
        <w:pStyle w:val="Doc-title"/>
      </w:pPr>
      <w:hyperlink r:id="rId1325"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26"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27"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28"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29"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30"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31"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32"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33" w:history="1">
        <w:r w:rsidR="006A71AC" w:rsidRPr="00E4610C">
          <w:rPr>
            <w:rStyle w:val="Hyperlink"/>
          </w:rPr>
          <w:t>R2-2404882</w:t>
        </w:r>
      </w:hyperlink>
    </w:p>
    <w:p w14:paraId="2323DC85" w14:textId="43F49C77" w:rsidR="006A71AC" w:rsidRDefault="00000000" w:rsidP="006A71AC">
      <w:pPr>
        <w:pStyle w:val="Doc-title"/>
      </w:pPr>
      <w:hyperlink r:id="rId1334"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35"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36"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37"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38"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39" w:history="1">
        <w:r w:rsidR="006A71AC" w:rsidRPr="00E4610C">
          <w:rPr>
            <w:rStyle w:val="Hyperlink"/>
          </w:rPr>
          <w:t>R2-2406536</w:t>
        </w:r>
      </w:hyperlink>
    </w:p>
    <w:p w14:paraId="75BD07BD" w14:textId="3E3CC839" w:rsidR="006A71AC" w:rsidRDefault="00000000" w:rsidP="006A71AC">
      <w:pPr>
        <w:pStyle w:val="Doc-title"/>
      </w:pPr>
      <w:hyperlink r:id="rId1340"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41"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42"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43"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44"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45"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46"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47"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48"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49"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50"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51"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52"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53" w:history="1">
        <w:r w:rsidR="006A71AC" w:rsidRPr="00E4610C">
          <w:rPr>
            <w:rStyle w:val="Hyperlink"/>
          </w:rPr>
          <w:t>R2-2405133</w:t>
        </w:r>
      </w:hyperlink>
    </w:p>
    <w:p w14:paraId="3171D46C" w14:textId="663C5EC2" w:rsidR="006A71AC" w:rsidRDefault="00000000" w:rsidP="006A71AC">
      <w:pPr>
        <w:pStyle w:val="Doc-title"/>
      </w:pPr>
      <w:hyperlink r:id="rId1354"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55"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56"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57"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58"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59"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60"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61"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62" w:history="1">
        <w:r w:rsidR="006A71AC" w:rsidRPr="00E4610C">
          <w:rPr>
            <w:rStyle w:val="Hyperlink"/>
          </w:rPr>
          <w:t>R2-2404884</w:t>
        </w:r>
      </w:hyperlink>
    </w:p>
    <w:p w14:paraId="1DCF0FCE" w14:textId="1721935D" w:rsidR="006A71AC" w:rsidRDefault="00000000" w:rsidP="006A71AC">
      <w:pPr>
        <w:pStyle w:val="Doc-title"/>
      </w:pPr>
      <w:hyperlink r:id="rId1363"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64"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65"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66"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67"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68" w:history="1">
        <w:r w:rsidRPr="00E4610C">
          <w:rPr>
            <w:rStyle w:val="Hyperlink"/>
          </w:rPr>
          <w:t>R2-2407555</w:t>
        </w:r>
      </w:hyperlink>
    </w:p>
    <w:p w14:paraId="3127BBE6" w14:textId="16080F85" w:rsidR="00361050" w:rsidRDefault="00000000" w:rsidP="00361050">
      <w:pPr>
        <w:pStyle w:val="Doc-title"/>
      </w:pPr>
      <w:hyperlink r:id="rId1369"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70"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71"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72"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73"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74"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75"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76"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77"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78"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79"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80"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81"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82"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83"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84"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85"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86"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87"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88"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89"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90"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91"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92"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93"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94"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95"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96"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97"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98"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99"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400"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401"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402"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403"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404"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405"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406"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407"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408"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409"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410"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411"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412"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413"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414"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415"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416"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417"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418"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419"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420"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421"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422"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423"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24"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25"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26"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27"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28"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NR sidelink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29"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30"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31"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32"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33" w:history="1">
        <w:r w:rsidRPr="00E4610C">
          <w:rPr>
            <w:rStyle w:val="Hyperlink"/>
            <w:rFonts w:hint="eastAsia"/>
            <w:lang w:eastAsia="ja-JP"/>
          </w:rPr>
          <w:t>R2-2407390</w:t>
        </w:r>
      </w:hyperlink>
    </w:p>
    <w:p w14:paraId="71357FF7" w14:textId="4E3E787C" w:rsidR="00535B3C" w:rsidRDefault="00000000" w:rsidP="00535B3C">
      <w:pPr>
        <w:pStyle w:val="Doc-title"/>
      </w:pPr>
      <w:hyperlink r:id="rId1434"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35"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36"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37"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38"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39"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40"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41"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42"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43"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44"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45"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46"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47"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48"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49"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50"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51"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52"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53"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54"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55"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56"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57"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58"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59"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60"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61"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62"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63"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64"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65"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66"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67"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68"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69"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70"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71"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72"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73"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74"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75"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76"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77"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78"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79"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Default="003663E9" w:rsidP="00C01DB6">
      <w:pPr>
        <w:pStyle w:val="Doc-text2"/>
        <w:ind w:left="0" w:firstLine="0"/>
        <w:rPr>
          <w:rFonts w:eastAsia="SimSun"/>
          <w:lang w:eastAsia="zh-CN"/>
        </w:rPr>
      </w:pPr>
    </w:p>
    <w:p w14:paraId="481B5432" w14:textId="77777777" w:rsidR="001A158C" w:rsidRPr="00F4141E" w:rsidRDefault="001A158C" w:rsidP="001A158C">
      <w:pPr>
        <w:pStyle w:val="Doc-text2"/>
        <w:rPr>
          <w:b/>
        </w:rPr>
      </w:pPr>
      <w:r>
        <w:rPr>
          <w:b/>
        </w:rPr>
        <w:t>SUPER-SHORT EMAIL DISC:</w:t>
      </w:r>
    </w:p>
    <w:p w14:paraId="5B79CD3E" w14:textId="77777777" w:rsidR="001A158C" w:rsidRDefault="001A158C" w:rsidP="001A158C">
      <w:pPr>
        <w:pStyle w:val="EmailDiscussion"/>
      </w:pPr>
      <w:r w:rsidRPr="00770DB4">
        <w:t>[</w:t>
      </w:r>
      <w:r>
        <w:t>POST127][110</w:t>
      </w:r>
      <w:r w:rsidRPr="00770DB4">
        <w:t>][</w:t>
      </w:r>
      <w:r>
        <w:t>MOB</w:t>
      </w:r>
      <w:r w:rsidRPr="00770DB4">
        <w:t xml:space="preserve">] </w:t>
      </w:r>
      <w:r>
        <w:t>(Intel)</w:t>
      </w:r>
    </w:p>
    <w:p w14:paraId="6AC39D83" w14:textId="77777777" w:rsidR="001A158C" w:rsidRDefault="001A158C" w:rsidP="001A158C">
      <w:pPr>
        <w:pStyle w:val="EmailDiscussion2"/>
      </w:pPr>
      <w:r w:rsidRPr="00770DB4">
        <w:tab/>
      </w:r>
      <w:r w:rsidRPr="00AA559F">
        <w:rPr>
          <w:b/>
        </w:rPr>
        <w:t>Scope:</w:t>
      </w:r>
      <w:r w:rsidRPr="00770DB4">
        <w:t xml:space="preserve"> </w:t>
      </w:r>
      <w:r>
        <w:t>Update the draft CRs (if needed), discuss and finalize them. Prepare a LS to RAN1/4 to inform capability agreement and ask the question (see the discussion on R2-2406476).</w:t>
      </w:r>
    </w:p>
    <w:p w14:paraId="6D7E8A32" w14:textId="77777777" w:rsidR="001A158C" w:rsidRDefault="001A158C" w:rsidP="001A158C">
      <w:pPr>
        <w:pStyle w:val="EmailDiscussion2"/>
      </w:pPr>
      <w:r w:rsidRPr="00770DB4">
        <w:tab/>
      </w:r>
      <w:r w:rsidRPr="00AA559F">
        <w:rPr>
          <w:b/>
        </w:rPr>
        <w:t>Intended outcome:</w:t>
      </w:r>
      <w:r>
        <w:t xml:space="preserve"> Endorsed 38.331 CR in R2-2407599 and 38.306 CR in R2-2407600. Approved LS in R2-2407601. </w:t>
      </w:r>
    </w:p>
    <w:p w14:paraId="2A8897AD" w14:textId="77777777" w:rsidR="001A158C" w:rsidRDefault="001A158C" w:rsidP="001A158C">
      <w:pPr>
        <w:ind w:left="1608"/>
      </w:pPr>
      <w:r w:rsidRPr="00AA559F">
        <w:rPr>
          <w:b/>
        </w:rPr>
        <w:t xml:space="preserve">Deadline: </w:t>
      </w:r>
      <w:r w:rsidRPr="00F442E2">
        <w:t>Super short</w:t>
      </w:r>
      <w:r>
        <w:t xml:space="preserve"> email discussion. </w:t>
      </w:r>
    </w:p>
    <w:p w14:paraId="552F96E5" w14:textId="77777777" w:rsidR="001A158C" w:rsidRDefault="001A158C" w:rsidP="001A158C">
      <w:pPr>
        <w:pStyle w:val="Doc-text2"/>
      </w:pPr>
    </w:p>
    <w:p w14:paraId="1DBCC13C" w14:textId="77777777" w:rsidR="001A158C" w:rsidRPr="00F4141E" w:rsidRDefault="001A158C" w:rsidP="001A158C">
      <w:pPr>
        <w:pStyle w:val="Doc-text2"/>
        <w:rPr>
          <w:b/>
        </w:rPr>
      </w:pPr>
      <w:r>
        <w:rPr>
          <w:b/>
        </w:rPr>
        <w:t>SHORT EMAIL DISC:</w:t>
      </w:r>
      <w:r w:rsidRPr="00F4141E">
        <w:rPr>
          <w:b/>
        </w:rPr>
        <w:t xml:space="preserve"> </w:t>
      </w:r>
    </w:p>
    <w:p w14:paraId="6D4DDFCE" w14:textId="77777777" w:rsidR="001A158C" w:rsidRPr="00B23E2A" w:rsidRDefault="001A158C" w:rsidP="001A158C">
      <w:pPr>
        <w:pStyle w:val="EmailDiscussion"/>
      </w:pPr>
      <w:r w:rsidRPr="00B23E2A">
        <w:t>[P</w:t>
      </w:r>
      <w:r>
        <w:t>OST</w:t>
      </w:r>
      <w:r w:rsidRPr="00B23E2A">
        <w:t>127][101][V2X/SL] (LG)</w:t>
      </w:r>
    </w:p>
    <w:p w14:paraId="5F8FC6D6" w14:textId="77777777" w:rsidR="001A158C" w:rsidRDefault="001A158C" w:rsidP="001A158C">
      <w:pPr>
        <w:pStyle w:val="EmailDiscussion2"/>
      </w:pPr>
      <w:r w:rsidRPr="00770DB4">
        <w:tab/>
      </w:r>
      <w:r w:rsidRPr="00AA559F">
        <w:rPr>
          <w:b/>
        </w:rPr>
        <w:t>Scope:</w:t>
      </w:r>
      <w:r w:rsidRPr="00770DB4">
        <w:t xml:space="preserve"> </w:t>
      </w:r>
      <w:r>
        <w:t xml:space="preserve">Discuss changes in R2-2407381 (only correction 1) and capture all agreements made in RAN2#127. =&gt; It is extended to short email discussion. Capture all RAN2#127 agreements. </w:t>
      </w:r>
    </w:p>
    <w:p w14:paraId="29CBFA40" w14:textId="77777777" w:rsidR="001A158C" w:rsidRDefault="001A158C" w:rsidP="001A158C">
      <w:pPr>
        <w:pStyle w:val="EmailDiscussion2"/>
      </w:pPr>
      <w:r w:rsidRPr="00770DB4">
        <w:tab/>
      </w:r>
      <w:r w:rsidRPr="00AA559F">
        <w:rPr>
          <w:b/>
        </w:rPr>
        <w:t>Intended outcome:</w:t>
      </w:r>
      <w:r>
        <w:t xml:space="preserve"> MAC CR in R2-2407581. =&gt; Agreed MAC CR in R2-2407603. </w:t>
      </w:r>
    </w:p>
    <w:p w14:paraId="114C426B" w14:textId="77777777" w:rsidR="001A158C" w:rsidRDefault="001A158C" w:rsidP="001A158C">
      <w:pPr>
        <w:ind w:left="1608"/>
      </w:pPr>
      <w:r w:rsidRPr="00AA559F">
        <w:rPr>
          <w:b/>
        </w:rPr>
        <w:t xml:space="preserve">Deadline: </w:t>
      </w:r>
      <w:r>
        <w:t xml:space="preserve">Short offline discussion.  </w:t>
      </w:r>
    </w:p>
    <w:p w14:paraId="359CBC31" w14:textId="77777777" w:rsidR="001A158C" w:rsidRDefault="001A158C" w:rsidP="001A158C">
      <w:pPr>
        <w:pStyle w:val="Doc-text2"/>
      </w:pPr>
    </w:p>
    <w:p w14:paraId="58EC7BEA" w14:textId="77777777" w:rsidR="001A158C" w:rsidRPr="00971019" w:rsidRDefault="001A158C" w:rsidP="001A158C">
      <w:pPr>
        <w:pStyle w:val="EmailDiscussion"/>
      </w:pPr>
      <w:r w:rsidRPr="00971019">
        <w:t>[POST127][105][MOB] (Ericsson)</w:t>
      </w:r>
    </w:p>
    <w:p w14:paraId="035AB13A" w14:textId="77777777" w:rsidR="001A158C" w:rsidRDefault="001A158C" w:rsidP="001A158C">
      <w:pPr>
        <w:pStyle w:val="EmailDiscussion2"/>
      </w:pPr>
      <w:r w:rsidRPr="00770DB4">
        <w:tab/>
      </w:r>
      <w:r w:rsidRPr="00AA559F">
        <w:rPr>
          <w:b/>
        </w:rPr>
        <w:t>Scope:</w:t>
      </w:r>
      <w:r w:rsidRPr="00770DB4">
        <w:t xml:space="preserve"> </w:t>
      </w:r>
      <w:r>
        <w:t xml:space="preserve">Discuss P1, P2, and P3 in R2-2406332, P3 in R2-2406337, P1, P2, P3, P6, P7 in R2-2407050 and R2-2407175. Update the CR with merging all corrections (if agreeable). =&gt; In CB session, this offline discussion is extended to short email discussion and the updated CR will capture all RAN2#127 agreements.  </w:t>
      </w:r>
    </w:p>
    <w:p w14:paraId="494DC327" w14:textId="77777777" w:rsidR="001A158C" w:rsidRDefault="001A158C" w:rsidP="001A158C">
      <w:pPr>
        <w:pStyle w:val="EmailDiscussion2"/>
      </w:pPr>
      <w:r w:rsidRPr="00770DB4">
        <w:tab/>
      </w:r>
      <w:r w:rsidRPr="00AA559F">
        <w:rPr>
          <w:b/>
        </w:rPr>
        <w:t>Intended outcome:</w:t>
      </w:r>
      <w:r>
        <w:t xml:space="preserve"> Agreed RRC CR in R2-2407585. Discussion summary in R2-2407595 (if needed). If proposals are straight-forward, it is ok to directly discuss based on the CR (up to offline discussion rapporteur). =&gt; In short email discussion, no need of discussion summary. </w:t>
      </w:r>
    </w:p>
    <w:p w14:paraId="47449B24" w14:textId="77777777" w:rsidR="001A158C" w:rsidRDefault="001A158C" w:rsidP="001A158C">
      <w:pPr>
        <w:ind w:left="1608"/>
      </w:pPr>
      <w:r w:rsidRPr="00AA559F">
        <w:rPr>
          <w:b/>
        </w:rPr>
        <w:t xml:space="preserve">Deadline: </w:t>
      </w:r>
      <w:r>
        <w:t>Comeback in Thursday CB session =&gt; Short email discussion</w:t>
      </w:r>
    </w:p>
    <w:p w14:paraId="2E00841A" w14:textId="77777777" w:rsidR="001A158C" w:rsidRDefault="001A158C" w:rsidP="001A158C">
      <w:pPr>
        <w:pStyle w:val="Doc-text2"/>
      </w:pPr>
    </w:p>
    <w:p w14:paraId="64D8B2FC" w14:textId="77777777" w:rsidR="001A158C" w:rsidRPr="00757F16" w:rsidRDefault="001A158C" w:rsidP="001A158C">
      <w:pPr>
        <w:pStyle w:val="EmailDiscussion"/>
      </w:pPr>
      <w:r w:rsidRPr="00757F16">
        <w:t>[POST127][106][MOB] (ZTE)</w:t>
      </w:r>
    </w:p>
    <w:p w14:paraId="685749B5" w14:textId="77777777" w:rsidR="001A158C" w:rsidRDefault="001A158C" w:rsidP="001A158C">
      <w:pPr>
        <w:pStyle w:val="EmailDiscussion2"/>
      </w:pPr>
      <w:r w:rsidRPr="00770DB4">
        <w:tab/>
      </w:r>
      <w:r w:rsidRPr="00AA559F">
        <w:rPr>
          <w:b/>
        </w:rPr>
        <w:t>Scope:</w:t>
      </w:r>
      <w:r w:rsidRPr="00770DB4">
        <w:t xml:space="preserve"> </w:t>
      </w:r>
      <w:r>
        <w:t>Discuss R2-2406417 and R2-2407091. Update the CR with merging all corrections (if agreeable). =&gt; In CB session, this offline discussion is extended to short email discussion and the updated CR will capture all RAN2#127 agreements</w:t>
      </w:r>
    </w:p>
    <w:p w14:paraId="77B38EA0" w14:textId="77777777" w:rsidR="001A158C" w:rsidRDefault="001A158C" w:rsidP="001A158C">
      <w:pPr>
        <w:pStyle w:val="EmailDiscussion2"/>
      </w:pPr>
      <w:r w:rsidRPr="00770DB4">
        <w:tab/>
      </w:r>
      <w:r w:rsidRPr="00AA559F">
        <w:rPr>
          <w:b/>
        </w:rPr>
        <w:t>Intended outcome:</w:t>
      </w:r>
      <w:r>
        <w:t xml:space="preserve"> Endorsed 37.340 CR/TP in R2-2407586. Discussion summary in R2-2407596 (if needed). If proposals are straight-forward, it is ok to directly discuss based on draft TP/CR (up to offline discussion rapporteur). =&gt; Agreed 37.340 CR in R2-2407604. In short email discussion, no need of discussion summary. </w:t>
      </w:r>
    </w:p>
    <w:p w14:paraId="3E738337" w14:textId="77777777" w:rsidR="001A158C" w:rsidRDefault="001A158C" w:rsidP="001A158C">
      <w:pPr>
        <w:ind w:left="1608"/>
      </w:pPr>
      <w:r w:rsidRPr="00AA559F">
        <w:rPr>
          <w:b/>
        </w:rPr>
        <w:t xml:space="preserve">Deadline: </w:t>
      </w:r>
      <w:r>
        <w:t>Comeback in Thursday CB session. =&gt; Short email discussion</w:t>
      </w:r>
    </w:p>
    <w:p w14:paraId="707DAED1" w14:textId="77777777" w:rsidR="001A158C" w:rsidRDefault="001A158C" w:rsidP="001A158C">
      <w:pPr>
        <w:pStyle w:val="Doc-text2"/>
      </w:pPr>
    </w:p>
    <w:p w14:paraId="20A87FF7" w14:textId="77777777" w:rsidR="001A158C" w:rsidRDefault="001A158C" w:rsidP="001A158C">
      <w:pPr>
        <w:pStyle w:val="EmailDiscussion"/>
      </w:pPr>
      <w:r w:rsidRPr="00770DB4">
        <w:t>[</w:t>
      </w:r>
      <w:r>
        <w:t>POST127][111</w:t>
      </w:r>
      <w:r w:rsidRPr="00770DB4">
        <w:t>][</w:t>
      </w:r>
      <w:r>
        <w:t>MOB</w:t>
      </w:r>
      <w:r w:rsidRPr="00770DB4">
        <w:t xml:space="preserve">] </w:t>
      </w:r>
      <w:r>
        <w:t>(CATT)</w:t>
      </w:r>
    </w:p>
    <w:p w14:paraId="7B41D9E7" w14:textId="77777777" w:rsidR="001A158C" w:rsidRDefault="001A158C" w:rsidP="001A158C">
      <w:pPr>
        <w:pStyle w:val="EmailDiscussion2"/>
      </w:pPr>
      <w:r w:rsidRPr="00770DB4">
        <w:tab/>
      </w:r>
      <w:r w:rsidRPr="00AA559F">
        <w:rPr>
          <w:b/>
        </w:rPr>
        <w:t>Scope:</w:t>
      </w:r>
      <w:r w:rsidRPr="00770DB4">
        <w:t xml:space="preserve"> </w:t>
      </w:r>
      <w:r>
        <w:t>Prepare a LS to SA3 to inform RAN2 agreements to ask them to take it into account for their works.</w:t>
      </w:r>
    </w:p>
    <w:p w14:paraId="28517572" w14:textId="77777777" w:rsidR="001A158C" w:rsidRDefault="001A158C" w:rsidP="001A158C">
      <w:pPr>
        <w:pStyle w:val="EmailDiscussion2"/>
      </w:pPr>
      <w:r w:rsidRPr="00770DB4">
        <w:tab/>
      </w:r>
      <w:r w:rsidRPr="00AA559F">
        <w:rPr>
          <w:b/>
        </w:rPr>
        <w:t>Intended outcome:</w:t>
      </w:r>
      <w:r>
        <w:t xml:space="preserve"> Approved LS in R2-2407602. </w:t>
      </w:r>
    </w:p>
    <w:p w14:paraId="58135A13" w14:textId="77777777" w:rsidR="001A158C" w:rsidRDefault="001A158C" w:rsidP="001A158C">
      <w:pPr>
        <w:ind w:left="1608"/>
        <w:rPr>
          <w:lang w:val="en-US"/>
        </w:rPr>
      </w:pPr>
      <w:r w:rsidRPr="00AA559F">
        <w:rPr>
          <w:b/>
        </w:rPr>
        <w:t xml:space="preserve">Deadline: </w:t>
      </w:r>
      <w:r>
        <w:t>S</w:t>
      </w:r>
      <w:r w:rsidRPr="00F442E2">
        <w:t>hort</w:t>
      </w:r>
      <w:r>
        <w:t xml:space="preserve"> email discussion. </w:t>
      </w:r>
    </w:p>
    <w:p w14:paraId="79736590" w14:textId="77777777" w:rsidR="001A158C" w:rsidRDefault="001A158C" w:rsidP="001A158C">
      <w:pPr>
        <w:pStyle w:val="Doc-text2"/>
      </w:pPr>
    </w:p>
    <w:p w14:paraId="5B0C3D45" w14:textId="77777777" w:rsidR="001A158C" w:rsidRPr="00F4141E" w:rsidRDefault="001A158C" w:rsidP="001A158C">
      <w:pPr>
        <w:pStyle w:val="Doc-text2"/>
        <w:rPr>
          <w:b/>
        </w:rPr>
      </w:pPr>
      <w:r w:rsidRPr="00F4141E">
        <w:rPr>
          <w:b/>
        </w:rPr>
        <w:t xml:space="preserve">LONG EMAIL DISC:  </w:t>
      </w:r>
    </w:p>
    <w:p w14:paraId="7F9778EC" w14:textId="77777777" w:rsidR="001A158C" w:rsidRPr="006564A0" w:rsidRDefault="001A158C" w:rsidP="001A158C">
      <w:pPr>
        <w:pStyle w:val="EmailDiscussion"/>
      </w:pPr>
      <w:r w:rsidRPr="006564A0">
        <w:t>[</w:t>
      </w:r>
      <w:r>
        <w:t>POST</w:t>
      </w:r>
      <w:r w:rsidRPr="006564A0">
        <w:t>127][109][NES] (OPPO)</w:t>
      </w:r>
    </w:p>
    <w:p w14:paraId="7106F569" w14:textId="77777777" w:rsidR="001A158C" w:rsidRDefault="001A158C" w:rsidP="001A158C">
      <w:pPr>
        <w:pStyle w:val="EmailDiscussion2"/>
      </w:pPr>
      <w:r w:rsidRPr="00770DB4">
        <w:lastRenderedPageBreak/>
        <w:tab/>
      </w:r>
      <w:r w:rsidRPr="00AA559F">
        <w:rPr>
          <w:b/>
        </w:rPr>
        <w:t>Scope:</w:t>
      </w:r>
      <w:r w:rsidRPr="00770DB4">
        <w:t xml:space="preserve"> </w:t>
      </w:r>
      <w:r>
        <w:t>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3301AAC4" w14:textId="77777777" w:rsidR="001A158C" w:rsidRDefault="001A158C" w:rsidP="001A158C">
      <w:pPr>
        <w:pStyle w:val="EmailDiscussion2"/>
      </w:pPr>
      <w:r w:rsidRPr="00770DB4">
        <w:tab/>
      </w:r>
      <w:r w:rsidRPr="00AA559F">
        <w:rPr>
          <w:b/>
        </w:rPr>
        <w:t>Intended outcome:</w:t>
      </w:r>
      <w:r>
        <w:t xml:space="preserve"> Discussion summary in R2-2407598. =&gt; Updated discussion summary</w:t>
      </w:r>
    </w:p>
    <w:p w14:paraId="6200F126" w14:textId="77777777" w:rsidR="001A158C" w:rsidRDefault="001A158C" w:rsidP="001A158C">
      <w:pPr>
        <w:ind w:left="1608"/>
      </w:pPr>
      <w:r w:rsidRPr="00AA559F">
        <w:rPr>
          <w:b/>
        </w:rPr>
        <w:t xml:space="preserve">Deadline: </w:t>
      </w:r>
      <w:r>
        <w:t xml:space="preserve">Comeback in Thursday CB session. =&gt; Long email discussion. </w:t>
      </w:r>
    </w:p>
    <w:p w14:paraId="130BD5F2" w14:textId="77777777" w:rsidR="001A158C" w:rsidRDefault="001A158C" w:rsidP="00C01DB6">
      <w:pPr>
        <w:pStyle w:val="Doc-text2"/>
        <w:ind w:left="0" w:firstLine="0"/>
        <w:rPr>
          <w:rFonts w:eastAsia="SimSun"/>
          <w:lang w:eastAsia="zh-CN"/>
        </w:rPr>
      </w:pPr>
    </w:p>
    <w:p w14:paraId="0CAC7E41" w14:textId="77777777" w:rsidR="00531C90" w:rsidRPr="00280FE1" w:rsidRDefault="00531C90" w:rsidP="00531C90">
      <w:pPr>
        <w:pStyle w:val="EmailDiscussion"/>
      </w:pPr>
      <w:r w:rsidRPr="00280FE1">
        <w:t>[Post12</w:t>
      </w:r>
      <w:r>
        <w:rPr>
          <w:rFonts w:eastAsia="SimSun"/>
          <w:lang w:eastAsia="zh-CN"/>
        </w:rPr>
        <w:t>7</w:t>
      </w:r>
      <w:r w:rsidRPr="00280FE1">
        <w:t>][</w:t>
      </w:r>
      <w:r>
        <w:rPr>
          <w:rFonts w:eastAsia="SimSun" w:hint="eastAsia"/>
          <w:lang w:eastAsia="zh-CN"/>
        </w:rPr>
        <w:t>20</w:t>
      </w:r>
      <w:r>
        <w:rPr>
          <w:rFonts w:eastAsia="SimSun"/>
          <w:lang w:eastAsia="zh-CN"/>
        </w:rPr>
        <w:t>2</w:t>
      </w:r>
      <w:r>
        <w:t>][MIMOevo]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5074318B" w14:textId="77777777" w:rsidR="00531C90" w:rsidRPr="00DA2624" w:rsidRDefault="00531C90" w:rsidP="00531C90">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14:paraId="149D889A" w14:textId="77777777" w:rsidR="00531C90" w:rsidRPr="00DA2624" w:rsidRDefault="00531C90" w:rsidP="00531C90">
      <w:pPr>
        <w:pStyle w:val="EmailDiscussion2"/>
        <w:ind w:left="1619" w:firstLine="0"/>
        <w:rPr>
          <w:lang w:val="en-US" w:eastAsia="sv-SE"/>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p>
    <w:p w14:paraId="7A8E2D05" w14:textId="77777777" w:rsidR="00531C90" w:rsidRPr="00FC7591" w:rsidRDefault="00531C90" w:rsidP="00531C90">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3B62180C" w14:textId="77777777" w:rsidR="00531C90" w:rsidRDefault="00531C90" w:rsidP="00531C90">
      <w:pPr>
        <w:rPr>
          <w:lang w:eastAsia="zh-CN"/>
        </w:rPr>
      </w:pPr>
    </w:p>
    <w:p w14:paraId="3D414852" w14:textId="77777777" w:rsidR="00531C90" w:rsidRPr="00280FE1" w:rsidRDefault="00531C90" w:rsidP="00531C90">
      <w:pPr>
        <w:pStyle w:val="EmailDiscussion"/>
      </w:pPr>
      <w:r w:rsidRPr="00280FE1">
        <w:t>[Post12</w:t>
      </w:r>
      <w:r>
        <w:rPr>
          <w:rFonts w:eastAsia="SimSun"/>
          <w:lang w:eastAsia="zh-CN"/>
        </w:rPr>
        <w:t>7</w:t>
      </w:r>
      <w:r w:rsidRPr="00280FE1">
        <w:t>][</w:t>
      </w:r>
      <w:r>
        <w:rPr>
          <w:rFonts w:eastAsia="SimSun" w:hint="eastAsia"/>
          <w:lang w:eastAsia="zh-CN"/>
        </w:rPr>
        <w:t>20</w:t>
      </w:r>
      <w:r>
        <w:rPr>
          <w:rFonts w:eastAsia="SimSun"/>
          <w:lang w:eastAsia="zh-CN"/>
        </w:rPr>
        <w:t>3</w:t>
      </w:r>
      <w:r>
        <w:t>][MIMOevo]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0C8041F7" w14:textId="77777777" w:rsidR="00531C90" w:rsidRPr="006C4970" w:rsidRDefault="00531C90" w:rsidP="00531C90">
      <w:pPr>
        <w:pStyle w:val="EmailDiscussion2"/>
        <w:ind w:left="1619" w:firstLine="0"/>
        <w:rPr>
          <w:rFonts w:eastAsia="SimSun"/>
          <w:lang w:val="en-US" w:eastAsia="zh-CN"/>
        </w:rPr>
      </w:pPr>
      <w:r w:rsidRPr="00DA2624">
        <w:rPr>
          <w:lang w:val="en-US" w:eastAsia="sv-SE"/>
        </w:rPr>
        <w:t>Scope: Update and review the CR for TS 38.</w:t>
      </w:r>
      <w:r>
        <w:rPr>
          <w:rFonts w:eastAsiaTheme="minorEastAsia" w:hint="eastAsia"/>
          <w:lang w:val="en-US" w:eastAsia="zh-CN"/>
        </w:rPr>
        <w:t>331</w:t>
      </w:r>
      <w:r>
        <w:rPr>
          <w:rFonts w:eastAsia="SimSun" w:hint="eastAsia"/>
          <w:lang w:val="en-US" w:eastAsia="zh-CN"/>
        </w:rPr>
        <w:t>.</w:t>
      </w:r>
    </w:p>
    <w:p w14:paraId="2F6F61D8" w14:textId="77777777" w:rsidR="00531C90" w:rsidRPr="006C4970" w:rsidRDefault="00531C90" w:rsidP="00531C90">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p>
    <w:p w14:paraId="5F096F63" w14:textId="77777777" w:rsidR="00531C90" w:rsidRPr="00FC7591" w:rsidRDefault="00531C90" w:rsidP="00531C90">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08031397" w14:textId="77777777" w:rsidR="00531C90" w:rsidRDefault="00531C90" w:rsidP="00531C90">
      <w:pPr>
        <w:rPr>
          <w:lang w:eastAsia="zh-CN"/>
        </w:rPr>
      </w:pPr>
    </w:p>
    <w:p w14:paraId="79134D89" w14:textId="77777777" w:rsidR="00531C90" w:rsidRPr="00280FE1" w:rsidRDefault="00531C90" w:rsidP="00531C90">
      <w:pPr>
        <w:pStyle w:val="EmailDiscussion"/>
      </w:pPr>
      <w:r w:rsidRPr="00280FE1">
        <w:t>[Post12</w:t>
      </w:r>
      <w:r>
        <w:rPr>
          <w:rFonts w:eastAsia="SimSun"/>
          <w:lang w:eastAsia="zh-CN"/>
        </w:rPr>
        <w:t>7</w:t>
      </w:r>
      <w:r w:rsidRPr="00280FE1">
        <w:t>][</w:t>
      </w:r>
      <w:r>
        <w:rPr>
          <w:rFonts w:eastAsia="SimSun" w:hint="eastAsia"/>
          <w:lang w:eastAsia="zh-CN"/>
        </w:rPr>
        <w:t>20</w:t>
      </w:r>
      <w:r>
        <w:rPr>
          <w:rFonts w:eastAsia="SimSun"/>
          <w:lang w:eastAsia="zh-CN"/>
        </w:rPr>
        <w:t>4</w:t>
      </w:r>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74927E1F" w14:textId="77777777" w:rsidR="00531C90" w:rsidRPr="00DA2624" w:rsidRDefault="00531C90" w:rsidP="00531C90">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SimSun" w:hint="eastAsia"/>
          <w:lang w:val="en-US" w:eastAsia="zh-CN"/>
        </w:rPr>
        <w:t>3</w:t>
      </w:r>
      <w:r>
        <w:rPr>
          <w:rFonts w:eastAsiaTheme="minorEastAsia" w:hint="eastAsia"/>
          <w:lang w:val="en-US" w:eastAsia="zh-CN"/>
        </w:rPr>
        <w:t>1</w:t>
      </w:r>
      <w:r w:rsidRPr="00DA2624">
        <w:rPr>
          <w:lang w:val="en-US" w:eastAsia="sv-SE"/>
        </w:rPr>
        <w:t xml:space="preserve"> </w:t>
      </w:r>
    </w:p>
    <w:p w14:paraId="32FD671F" w14:textId="77777777" w:rsidR="00531C90" w:rsidRPr="006C4970" w:rsidRDefault="00531C90" w:rsidP="00531C90">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 xml:space="preserve">Agreed </w:t>
      </w:r>
      <w:r>
        <w:rPr>
          <w:lang w:val="en-US" w:eastAsia="sv-SE"/>
        </w:rPr>
        <w:t>CR</w:t>
      </w:r>
    </w:p>
    <w:p w14:paraId="3E69CD7B" w14:textId="77777777" w:rsidR="00531C90" w:rsidRPr="006C4970" w:rsidRDefault="00531C90" w:rsidP="00531C90">
      <w:pPr>
        <w:pStyle w:val="EmailDiscussion2"/>
        <w:ind w:left="1619" w:firstLine="0"/>
        <w:rPr>
          <w:rFonts w:eastAsia="SimSun"/>
          <w:lang w:val="en-US" w:eastAsia="zh-CN"/>
        </w:rPr>
      </w:pPr>
      <w:r>
        <w:rPr>
          <w:lang w:val="en-US" w:eastAsia="sv-SE"/>
        </w:rPr>
        <w:t xml:space="preserve">Deadline: </w:t>
      </w:r>
      <w:r>
        <w:rPr>
          <w:rFonts w:eastAsia="SimSun" w:hint="eastAsia"/>
          <w:lang w:val="en-US" w:eastAsia="zh-CN"/>
        </w:rPr>
        <w:t>Short</w:t>
      </w:r>
    </w:p>
    <w:p w14:paraId="68BBEE29" w14:textId="77777777" w:rsidR="00531C90" w:rsidRDefault="00531C90" w:rsidP="00C01DB6">
      <w:pPr>
        <w:pStyle w:val="Doc-text2"/>
        <w:ind w:left="0" w:firstLine="0"/>
        <w:rPr>
          <w:rFonts w:eastAsia="SimSun"/>
          <w:lang w:eastAsia="zh-CN"/>
        </w:rPr>
      </w:pPr>
    </w:p>
    <w:p w14:paraId="3E68FEE0" w14:textId="77777777" w:rsidR="00531C90" w:rsidRDefault="00531C90" w:rsidP="00531C90">
      <w:pPr>
        <w:pStyle w:val="EmailDiscussion"/>
      </w:pPr>
      <w:r>
        <w:t>[Post127][301][R18 NR NTN] 38.300 CR (Thales)</w:t>
      </w:r>
    </w:p>
    <w:p w14:paraId="5D06AE5E" w14:textId="77777777" w:rsidR="00531C90" w:rsidRDefault="00531C90" w:rsidP="00531C90">
      <w:pPr>
        <w:pStyle w:val="EmailDiscussion2"/>
      </w:pPr>
      <w:r>
        <w:tab/>
        <w:t>Scope: Draft a 38.300 based on meeting agreements</w:t>
      </w:r>
    </w:p>
    <w:p w14:paraId="645C2191" w14:textId="77777777" w:rsidR="00531C90" w:rsidRDefault="00531C90" w:rsidP="00531C90">
      <w:pPr>
        <w:pStyle w:val="EmailDiscussion2"/>
      </w:pPr>
      <w:r>
        <w:tab/>
        <w:t>Intended outcome: Agreed CR</w:t>
      </w:r>
    </w:p>
    <w:p w14:paraId="3D809436" w14:textId="77777777" w:rsidR="00531C90" w:rsidRDefault="00531C90" w:rsidP="00531C90">
      <w:pPr>
        <w:pStyle w:val="EmailDiscussion2"/>
      </w:pPr>
      <w:r>
        <w:tab/>
        <w:t xml:space="preserve">Deadline for agreed CR (in </w:t>
      </w:r>
      <w:r w:rsidRPr="00722453">
        <w:t>R2-240</w:t>
      </w:r>
      <w:r>
        <w:t>7621): short</w:t>
      </w:r>
    </w:p>
    <w:p w14:paraId="08C2C1F9" w14:textId="77777777" w:rsidR="00531C90" w:rsidRDefault="00531C90" w:rsidP="00531C90">
      <w:pPr>
        <w:pStyle w:val="EmailDiscussion"/>
        <w:numPr>
          <w:ilvl w:val="0"/>
          <w:numId w:val="0"/>
        </w:numPr>
        <w:ind w:left="1619"/>
      </w:pPr>
    </w:p>
    <w:p w14:paraId="32982594" w14:textId="77777777" w:rsidR="00531C90" w:rsidRDefault="00531C90" w:rsidP="00531C90">
      <w:pPr>
        <w:pStyle w:val="EmailDiscussion"/>
      </w:pPr>
      <w:r>
        <w:t>[Post127][302][R18 NR NTN] 38.331 CR (Ericsson)</w:t>
      </w:r>
    </w:p>
    <w:p w14:paraId="11E67A7B" w14:textId="77777777" w:rsidR="00531C90" w:rsidRDefault="00531C90" w:rsidP="00531C90">
      <w:pPr>
        <w:pStyle w:val="EmailDiscussion2"/>
      </w:pPr>
      <w:r>
        <w:tab/>
        <w:t>Scope: update the RRC CR with meeting agreements</w:t>
      </w:r>
    </w:p>
    <w:p w14:paraId="51F580BF" w14:textId="77777777" w:rsidR="00531C90" w:rsidRDefault="00531C90" w:rsidP="00531C90">
      <w:pPr>
        <w:pStyle w:val="EmailDiscussion2"/>
      </w:pPr>
      <w:r>
        <w:tab/>
        <w:t>Intended outcome: Agreed CR</w:t>
      </w:r>
    </w:p>
    <w:p w14:paraId="525904D7" w14:textId="77777777" w:rsidR="00531C90" w:rsidRDefault="00531C90" w:rsidP="00531C90">
      <w:pPr>
        <w:pStyle w:val="EmailDiscussion2"/>
      </w:pPr>
      <w:r>
        <w:tab/>
        <w:t xml:space="preserve">Deadline for agreed CR (in </w:t>
      </w:r>
      <w:r w:rsidRPr="00722453">
        <w:t>R2-240</w:t>
      </w:r>
      <w:r>
        <w:t>7611): short</w:t>
      </w:r>
    </w:p>
    <w:p w14:paraId="3C1B83B2" w14:textId="77777777" w:rsidR="00531C90" w:rsidRDefault="00531C90" w:rsidP="00531C90">
      <w:pPr>
        <w:pStyle w:val="EmailDiscussion2"/>
        <w:ind w:left="0" w:firstLine="0"/>
      </w:pPr>
    </w:p>
    <w:p w14:paraId="06982A78" w14:textId="77777777" w:rsidR="00531C90" w:rsidRDefault="00531C90" w:rsidP="00531C90">
      <w:pPr>
        <w:pStyle w:val="EmailDiscussion"/>
      </w:pPr>
      <w:r>
        <w:t>[Post127][303][R18 NR NTN] 38.321 CR (Interdigital)</w:t>
      </w:r>
    </w:p>
    <w:p w14:paraId="16A1F92A" w14:textId="77777777" w:rsidR="00531C90" w:rsidRDefault="00531C90" w:rsidP="00531C90">
      <w:pPr>
        <w:pStyle w:val="EmailDiscussion2"/>
      </w:pPr>
      <w:r>
        <w:tab/>
        <w:t>Scope: update the MAC CR with meeting agreements</w:t>
      </w:r>
    </w:p>
    <w:p w14:paraId="5EE0833E" w14:textId="77777777" w:rsidR="00531C90" w:rsidRDefault="00531C90" w:rsidP="00531C90">
      <w:pPr>
        <w:pStyle w:val="EmailDiscussion2"/>
      </w:pPr>
      <w:r>
        <w:tab/>
        <w:t>Intended outcome: Agreed CR</w:t>
      </w:r>
    </w:p>
    <w:p w14:paraId="6617CA32" w14:textId="77777777" w:rsidR="00531C90" w:rsidRDefault="00531C90" w:rsidP="00531C90">
      <w:pPr>
        <w:pStyle w:val="EmailDiscussion2"/>
      </w:pPr>
      <w:r>
        <w:tab/>
        <w:t xml:space="preserve">Deadline for agreed CR (in </w:t>
      </w:r>
      <w:r w:rsidRPr="00722453">
        <w:t>R2-240</w:t>
      </w:r>
      <w:r>
        <w:t>7628): short</w:t>
      </w:r>
    </w:p>
    <w:p w14:paraId="39B4D6DA" w14:textId="77777777" w:rsidR="00531C90" w:rsidRDefault="00531C90" w:rsidP="00531C90">
      <w:pPr>
        <w:pStyle w:val="EmailDiscussion2"/>
        <w:ind w:left="0" w:firstLine="0"/>
      </w:pPr>
    </w:p>
    <w:p w14:paraId="69A3383E" w14:textId="77777777" w:rsidR="00531C90" w:rsidRDefault="00531C90" w:rsidP="00531C90">
      <w:pPr>
        <w:pStyle w:val="EmailDiscussion"/>
      </w:pPr>
      <w:r>
        <w:t>[Post127][304][R18 NR NTN] UE Caps CRs (Intel)</w:t>
      </w:r>
    </w:p>
    <w:p w14:paraId="35B19491" w14:textId="77777777" w:rsidR="00531C90" w:rsidRDefault="00531C90" w:rsidP="00531C90">
      <w:pPr>
        <w:pStyle w:val="EmailDiscussion2"/>
      </w:pPr>
      <w:r>
        <w:tab/>
        <w:t>Scope: Draft CRs based on meeting agreements</w:t>
      </w:r>
    </w:p>
    <w:p w14:paraId="789D43AE" w14:textId="77777777" w:rsidR="00531C90" w:rsidRDefault="00531C90" w:rsidP="00531C90">
      <w:pPr>
        <w:pStyle w:val="EmailDiscussion2"/>
      </w:pPr>
      <w:r>
        <w:tab/>
        <w:t>Intended outcome: Endorsed CRs</w:t>
      </w:r>
    </w:p>
    <w:p w14:paraId="443A7594" w14:textId="77777777" w:rsidR="00531C90" w:rsidRDefault="00531C90" w:rsidP="00531C90">
      <w:pPr>
        <w:pStyle w:val="EmailDiscussion2"/>
      </w:pPr>
      <w:r>
        <w:tab/>
        <w:t>Deadline for CRs (in R2-2407624 and R2-2407625): very short</w:t>
      </w:r>
    </w:p>
    <w:p w14:paraId="11BD82EA" w14:textId="77777777" w:rsidR="00531C90" w:rsidRDefault="00531C90" w:rsidP="00531C90">
      <w:pPr>
        <w:pStyle w:val="EmailDiscussion2"/>
        <w:ind w:left="0" w:firstLine="0"/>
      </w:pPr>
    </w:p>
    <w:p w14:paraId="2E53FDD0" w14:textId="77777777" w:rsidR="00531C90" w:rsidRDefault="00531C90" w:rsidP="00531C90">
      <w:pPr>
        <w:pStyle w:val="EmailDiscussion"/>
      </w:pPr>
      <w:r>
        <w:t>[Post127][305][R18 IoT NTN] 36.300 CR (Ericsson)</w:t>
      </w:r>
    </w:p>
    <w:p w14:paraId="673CCDE1" w14:textId="77777777" w:rsidR="00531C90" w:rsidRDefault="00531C90" w:rsidP="00531C90">
      <w:pPr>
        <w:pStyle w:val="EmailDiscussion2"/>
      </w:pPr>
      <w:r>
        <w:tab/>
        <w:t>Scope: Draft a 36.300 CR with meeting agreements</w:t>
      </w:r>
    </w:p>
    <w:p w14:paraId="22B32F38" w14:textId="77777777" w:rsidR="00531C90" w:rsidRDefault="00531C90" w:rsidP="00531C90">
      <w:pPr>
        <w:pStyle w:val="EmailDiscussion2"/>
      </w:pPr>
      <w:r>
        <w:tab/>
        <w:t>Intended outcome: Agreed CR</w:t>
      </w:r>
    </w:p>
    <w:p w14:paraId="4F274232" w14:textId="77777777" w:rsidR="00531C90" w:rsidRDefault="00531C90" w:rsidP="00531C90">
      <w:pPr>
        <w:pStyle w:val="EmailDiscussion2"/>
      </w:pPr>
      <w:r>
        <w:tab/>
        <w:t>Deadline for agreed CR (in R2-2407626): short</w:t>
      </w:r>
    </w:p>
    <w:p w14:paraId="3023639D" w14:textId="77777777" w:rsidR="00531C90" w:rsidRDefault="00531C90" w:rsidP="00531C90">
      <w:pPr>
        <w:pStyle w:val="Doc-text2"/>
        <w:ind w:left="0" w:firstLine="0"/>
      </w:pPr>
    </w:p>
    <w:p w14:paraId="58B143A4" w14:textId="77777777" w:rsidR="00531C90" w:rsidRDefault="00531C90" w:rsidP="00531C90">
      <w:pPr>
        <w:pStyle w:val="EmailDiscussion"/>
      </w:pPr>
      <w:r>
        <w:t>[Post127][306][R18 IoT NTN] 36.331 CR (Huawei)</w:t>
      </w:r>
    </w:p>
    <w:p w14:paraId="237CE0F8" w14:textId="77777777" w:rsidR="00531C90" w:rsidRDefault="00531C90" w:rsidP="00531C90">
      <w:pPr>
        <w:pStyle w:val="EmailDiscussion2"/>
      </w:pPr>
      <w:r>
        <w:tab/>
        <w:t>Scope: update the RRC CR with meeting agreements</w:t>
      </w:r>
    </w:p>
    <w:p w14:paraId="08CF3D46" w14:textId="77777777" w:rsidR="00531C90" w:rsidRDefault="00531C90" w:rsidP="00531C90">
      <w:pPr>
        <w:pStyle w:val="EmailDiscussion2"/>
      </w:pPr>
      <w:r>
        <w:tab/>
        <w:t>Intended outcome: Agreed CR</w:t>
      </w:r>
    </w:p>
    <w:p w14:paraId="116E5C3B" w14:textId="77777777" w:rsidR="00531C90" w:rsidRDefault="00531C90" w:rsidP="00531C90">
      <w:pPr>
        <w:pStyle w:val="EmailDiscussion2"/>
      </w:pPr>
      <w:r>
        <w:tab/>
        <w:t>Deadline for agreed CR (in R2-2407615): short</w:t>
      </w:r>
    </w:p>
    <w:p w14:paraId="51D506F1" w14:textId="77777777" w:rsidR="00531C90" w:rsidRDefault="00531C90" w:rsidP="00531C90">
      <w:pPr>
        <w:pStyle w:val="Comments"/>
      </w:pPr>
    </w:p>
    <w:p w14:paraId="74783EA3" w14:textId="77777777" w:rsidR="00531C90" w:rsidRDefault="00531C90" w:rsidP="00531C90">
      <w:pPr>
        <w:pStyle w:val="EmailDiscussion"/>
      </w:pPr>
      <w:r>
        <w:t>[Post127][307][R18 IoT NTN] 36.321 CR (Mediatek)</w:t>
      </w:r>
    </w:p>
    <w:p w14:paraId="4407F36B" w14:textId="77777777" w:rsidR="00531C90" w:rsidRDefault="00531C90" w:rsidP="00531C90">
      <w:pPr>
        <w:pStyle w:val="EmailDiscussion2"/>
      </w:pPr>
      <w:r>
        <w:tab/>
        <w:t>Scope: update the MAC CR with meeting agreements</w:t>
      </w:r>
    </w:p>
    <w:p w14:paraId="0012219F" w14:textId="77777777" w:rsidR="00531C90" w:rsidRDefault="00531C90" w:rsidP="00531C90">
      <w:pPr>
        <w:pStyle w:val="EmailDiscussion2"/>
      </w:pPr>
      <w:r>
        <w:tab/>
        <w:t>Intended outcome: Agreed CR</w:t>
      </w:r>
    </w:p>
    <w:p w14:paraId="52A08AC1" w14:textId="77777777" w:rsidR="00531C90" w:rsidRDefault="00531C90" w:rsidP="00531C90">
      <w:pPr>
        <w:pStyle w:val="EmailDiscussion2"/>
      </w:pPr>
      <w:r>
        <w:tab/>
        <w:t>Deadline for agreed CR (in R2-2407620): short</w:t>
      </w:r>
    </w:p>
    <w:p w14:paraId="73F7FE94" w14:textId="77777777" w:rsidR="00531C90" w:rsidRDefault="00531C90" w:rsidP="00531C90">
      <w:pPr>
        <w:pStyle w:val="Comments"/>
      </w:pPr>
    </w:p>
    <w:p w14:paraId="0BEE73E6" w14:textId="77777777" w:rsidR="00531C90" w:rsidRPr="00772050" w:rsidRDefault="00531C90" w:rsidP="00531C90">
      <w:pPr>
        <w:pStyle w:val="EmailDiscussion"/>
      </w:pPr>
      <w:r>
        <w:t>[Post127</w:t>
      </w:r>
      <w:r w:rsidRPr="00772050">
        <w:t>][3</w:t>
      </w:r>
      <w:r>
        <w:t>08</w:t>
      </w:r>
      <w:r w:rsidRPr="00772050">
        <w:t>][</w:t>
      </w:r>
      <w:r>
        <w:t xml:space="preserve">R18 IoT </w:t>
      </w:r>
      <w:r w:rsidRPr="00772050">
        <w:t>NTN] 36.306 CR (Qualcomm)</w:t>
      </w:r>
    </w:p>
    <w:p w14:paraId="55E0E30B" w14:textId="77777777" w:rsidR="00531C90" w:rsidRPr="00772050" w:rsidRDefault="00531C90" w:rsidP="00531C90">
      <w:pPr>
        <w:pStyle w:val="EmailDiscussion2"/>
      </w:pPr>
      <w:r>
        <w:tab/>
        <w:t xml:space="preserve">Scope: Draft a 36.306 CR based on </w:t>
      </w:r>
      <w:r w:rsidRPr="00772050">
        <w:t>meeting agreements</w:t>
      </w:r>
    </w:p>
    <w:p w14:paraId="2F730872" w14:textId="77777777" w:rsidR="00531C90" w:rsidRPr="00772050" w:rsidRDefault="00531C90" w:rsidP="00531C90">
      <w:pPr>
        <w:pStyle w:val="EmailDiscussion2"/>
      </w:pPr>
      <w:r w:rsidRPr="00772050">
        <w:lastRenderedPageBreak/>
        <w:tab/>
        <w:t>Intended outcome: Agreed CR</w:t>
      </w:r>
    </w:p>
    <w:p w14:paraId="6B17C305" w14:textId="77777777" w:rsidR="00531C90" w:rsidRPr="00772050" w:rsidRDefault="00531C90" w:rsidP="00531C90">
      <w:pPr>
        <w:pStyle w:val="EmailDiscussion2"/>
      </w:pPr>
      <w:r w:rsidRPr="00772050">
        <w:tab/>
        <w:t>Deadline for agreed CR (in R2-240</w:t>
      </w:r>
      <w:r>
        <w:t>7627</w:t>
      </w:r>
      <w:r w:rsidRPr="00772050">
        <w:t>): short</w:t>
      </w:r>
    </w:p>
    <w:p w14:paraId="09A18D35" w14:textId="77777777" w:rsidR="00531C90" w:rsidRDefault="00531C90" w:rsidP="00531C90">
      <w:pPr>
        <w:pStyle w:val="Comments"/>
      </w:pPr>
    </w:p>
    <w:p w14:paraId="15B2DD6F" w14:textId="77777777" w:rsidR="00531C90" w:rsidRPr="00772050" w:rsidRDefault="00531C90" w:rsidP="00531C90">
      <w:pPr>
        <w:pStyle w:val="EmailDiscussion"/>
      </w:pPr>
      <w:r>
        <w:t>[Post127</w:t>
      </w:r>
      <w:r w:rsidRPr="00772050">
        <w:t>][3</w:t>
      </w:r>
      <w:r>
        <w:t>09</w:t>
      </w:r>
      <w:r w:rsidRPr="00772050">
        <w:t>][</w:t>
      </w:r>
      <w:r>
        <w:t xml:space="preserve">R18 NR </w:t>
      </w:r>
      <w:r w:rsidRPr="00772050">
        <w:t>NTN</w:t>
      </w:r>
      <w:r>
        <w:t>] LS to RAN1</w:t>
      </w:r>
      <w:r w:rsidRPr="00772050">
        <w:t xml:space="preserve"> (</w:t>
      </w:r>
      <w:r>
        <w:t>CATT</w:t>
      </w:r>
      <w:r w:rsidRPr="00772050">
        <w:t>)</w:t>
      </w:r>
    </w:p>
    <w:p w14:paraId="09E5A120" w14:textId="77777777" w:rsidR="00531C90" w:rsidRPr="00772050" w:rsidRDefault="00531C90" w:rsidP="00531C90">
      <w:pPr>
        <w:pStyle w:val="EmailDiscussion2"/>
      </w:pPr>
      <w:r>
        <w:tab/>
        <w:t>Scope: Draft a LS to RAN1 on correction on network verification of UE location</w:t>
      </w:r>
    </w:p>
    <w:p w14:paraId="49630C23" w14:textId="77777777" w:rsidR="00531C90" w:rsidRPr="00772050" w:rsidRDefault="00531C90" w:rsidP="00531C90">
      <w:pPr>
        <w:pStyle w:val="EmailDiscussion2"/>
      </w:pPr>
      <w:r>
        <w:tab/>
        <w:t>Intended outcome: Approved LS</w:t>
      </w:r>
    </w:p>
    <w:p w14:paraId="77D56770" w14:textId="77777777" w:rsidR="00531C90" w:rsidRPr="00DF0C70" w:rsidRDefault="00531C90" w:rsidP="00531C90">
      <w:pPr>
        <w:pStyle w:val="EmailDiscussion2"/>
      </w:pPr>
      <w:r>
        <w:tab/>
        <w:t>Deadline for approved LS</w:t>
      </w:r>
      <w:r w:rsidRPr="00772050">
        <w:t xml:space="preserve"> (in R2-240</w:t>
      </w:r>
      <w:r>
        <w:t>7630</w:t>
      </w:r>
      <w:r w:rsidRPr="00772050">
        <w:t>): short</w:t>
      </w:r>
    </w:p>
    <w:p w14:paraId="4B0257E8" w14:textId="77777777" w:rsidR="00531C90" w:rsidRDefault="00531C90" w:rsidP="00531C90">
      <w:pPr>
        <w:pStyle w:val="EmailDiscussion"/>
      </w:pPr>
      <w:r>
        <w:t>[Post127][401][Relay] Multi-hop relay discovery and (re)selection (LG)</w:t>
      </w:r>
    </w:p>
    <w:p w14:paraId="33F34410" w14:textId="77777777" w:rsidR="00531C90" w:rsidRDefault="00531C90" w:rsidP="00531C90">
      <w:pPr>
        <w:pStyle w:val="EmailDiscussion2"/>
      </w:pPr>
      <w:r>
        <w:tab/>
        <w:t>Scope:</w:t>
      </w:r>
    </w:p>
    <w:p w14:paraId="1686D90E" w14:textId="77777777" w:rsidR="00531C90" w:rsidRDefault="00531C90" w:rsidP="00531C90">
      <w:pPr>
        <w:pStyle w:val="EmailDiscussion2"/>
        <w:numPr>
          <w:ilvl w:val="1"/>
          <w:numId w:val="32"/>
        </w:numPr>
      </w:pPr>
      <w:r>
        <w:t>Discovery message initiating/forwarding condition at intermediate relay UE</w:t>
      </w:r>
    </w:p>
    <w:p w14:paraId="4E41AD40" w14:textId="77777777" w:rsidR="00531C90" w:rsidRDefault="00531C90" w:rsidP="00531C90">
      <w:pPr>
        <w:pStyle w:val="EmailDiscussion2"/>
        <w:numPr>
          <w:ilvl w:val="1"/>
          <w:numId w:val="32"/>
        </w:numPr>
      </w:pPr>
      <w:r>
        <w:t>PC5 AS conditions for discovery at the last relay UE</w:t>
      </w:r>
    </w:p>
    <w:p w14:paraId="48A04ECF" w14:textId="77777777" w:rsidR="00531C90" w:rsidRDefault="00531C90" w:rsidP="00531C90">
      <w:pPr>
        <w:pStyle w:val="EmailDiscussion2"/>
        <w:numPr>
          <w:ilvl w:val="1"/>
          <w:numId w:val="32"/>
        </w:numPr>
      </w:pPr>
      <w:r>
        <w:t>Reselection triggers for all UEs</w:t>
      </w:r>
    </w:p>
    <w:p w14:paraId="48FC3DE1" w14:textId="77777777" w:rsidR="00531C90" w:rsidRDefault="00531C90" w:rsidP="00531C90">
      <w:pPr>
        <w:pStyle w:val="EmailDiscussion2"/>
        <w:numPr>
          <w:ilvl w:val="1"/>
          <w:numId w:val="32"/>
        </w:numPr>
      </w:pPr>
      <w:r>
        <w:t>(Re)selection criteria for all UEs (considering discovery models A/B and whether criteria beyond the first hop are considered)</w:t>
      </w:r>
    </w:p>
    <w:p w14:paraId="0FDEC30C" w14:textId="77777777" w:rsidR="00531C90" w:rsidRDefault="00531C90" w:rsidP="00531C90">
      <w:pPr>
        <w:pStyle w:val="EmailDiscussion2"/>
        <w:numPr>
          <w:ilvl w:val="1"/>
          <w:numId w:val="32"/>
        </w:numPr>
      </w:pPr>
      <w:r>
        <w:t>Whether to support cross-path topologies, e.g., whether (physically) different remote UE can select each (physically) different last relay UE via one (physically same) intermediate relay UE</w:t>
      </w:r>
    </w:p>
    <w:p w14:paraId="6FED62D2" w14:textId="77777777" w:rsidR="00531C90" w:rsidRDefault="00531C90" w:rsidP="00531C90">
      <w:pPr>
        <w:pStyle w:val="EmailDiscussion2"/>
      </w:pPr>
      <w:r>
        <w:tab/>
        <w:t>Intended outcome: Report to RAN2#128</w:t>
      </w:r>
    </w:p>
    <w:p w14:paraId="00F50CBA" w14:textId="77777777" w:rsidR="00531C90" w:rsidRDefault="00531C90" w:rsidP="00531C90">
      <w:pPr>
        <w:pStyle w:val="EmailDiscussion2"/>
      </w:pPr>
      <w:r>
        <w:tab/>
        <w:t>Deadline: Very long (for RAN2#128)</w:t>
      </w:r>
    </w:p>
    <w:p w14:paraId="53F5E78D" w14:textId="77777777" w:rsidR="00531C90" w:rsidRDefault="00531C90" w:rsidP="00531C90">
      <w:pPr>
        <w:pStyle w:val="EmailDiscussion2"/>
      </w:pPr>
    </w:p>
    <w:p w14:paraId="1BC0FDF8" w14:textId="77777777" w:rsidR="00531C90" w:rsidRDefault="00531C90" w:rsidP="00531C90">
      <w:pPr>
        <w:pStyle w:val="EmailDiscussion"/>
      </w:pPr>
      <w:r>
        <w:t>[Post127][402][Relay] Multi-hop relay control plane (InterDigital)</w:t>
      </w:r>
    </w:p>
    <w:p w14:paraId="55DBC7B1" w14:textId="77777777" w:rsidR="00531C90" w:rsidRDefault="00531C90" w:rsidP="00531C90">
      <w:pPr>
        <w:pStyle w:val="EmailDiscussion2"/>
      </w:pPr>
      <w:r>
        <w:tab/>
        <w:t>Scope:</w:t>
      </w:r>
    </w:p>
    <w:p w14:paraId="6B88BEC5" w14:textId="77777777" w:rsidR="00531C90" w:rsidRDefault="00531C90" w:rsidP="00531C90">
      <w:pPr>
        <w:pStyle w:val="EmailDiscussion2"/>
      </w:pPr>
      <w:r>
        <w:tab/>
        <w:t>- Describe different solutions (from company contributions) for multihop U2N relay UE by at least describing:</w:t>
      </w:r>
    </w:p>
    <w:p w14:paraId="780B73DD" w14:textId="77777777" w:rsidR="00531C90" w:rsidRDefault="00531C90" w:rsidP="00531C90">
      <w:pPr>
        <w:pStyle w:val="EmailDiscussion2"/>
        <w:numPr>
          <w:ilvl w:val="1"/>
          <w:numId w:val="33"/>
        </w:numPr>
      </w:pPr>
      <w:r>
        <w:t>Connection establishment procedures</w:t>
      </w:r>
    </w:p>
    <w:p w14:paraId="6A68DF7E" w14:textId="77777777" w:rsidR="00531C90" w:rsidRDefault="00531C90" w:rsidP="00531C90">
      <w:pPr>
        <w:pStyle w:val="EmailDiscussion2"/>
        <w:numPr>
          <w:ilvl w:val="1"/>
          <w:numId w:val="33"/>
        </w:numPr>
      </w:pPr>
      <w:r>
        <w:t>Assumptions on RRC state(s) of intermediate UEs and last relay UE</w:t>
      </w:r>
    </w:p>
    <w:p w14:paraId="5452C881" w14:textId="77777777" w:rsidR="00531C90" w:rsidRDefault="00531C90" w:rsidP="00531C90">
      <w:pPr>
        <w:pStyle w:val="EmailDiscussion2"/>
        <w:numPr>
          <w:ilvl w:val="1"/>
          <w:numId w:val="33"/>
        </w:numPr>
      </w:pPr>
      <w:r>
        <w:t>Assumptions on controlling gNB/cell of each relay UE</w:t>
      </w:r>
    </w:p>
    <w:p w14:paraId="06E2CDA4" w14:textId="77777777" w:rsidR="00531C90" w:rsidRDefault="00531C90" w:rsidP="00531C90">
      <w:pPr>
        <w:pStyle w:val="EmailDiscussion2"/>
        <w:numPr>
          <w:ilvl w:val="1"/>
          <w:numId w:val="33"/>
        </w:numPr>
      </w:pPr>
      <w:r>
        <w:t>How the remote and intermediate relay UEs obtain their configurations in each solution</w:t>
      </w:r>
    </w:p>
    <w:p w14:paraId="45F7B8B6" w14:textId="77777777" w:rsidR="00531C90" w:rsidRDefault="00531C90" w:rsidP="00531C90">
      <w:pPr>
        <w:pStyle w:val="EmailDiscussion2"/>
        <w:numPr>
          <w:ilvl w:val="1"/>
          <w:numId w:val="33"/>
        </w:numPr>
      </w:pPr>
      <w:r>
        <w:t>How to meet QoS requirement e2e</w:t>
      </w:r>
    </w:p>
    <w:p w14:paraId="4B75F76E" w14:textId="77777777" w:rsidR="00531C90" w:rsidRDefault="00531C90" w:rsidP="00531C90">
      <w:pPr>
        <w:pStyle w:val="EmailDiscussion2"/>
      </w:pPr>
      <w:r>
        <w:tab/>
        <w:t>- Evaluate the feasibility and pros/cons of the different solutions towards downscoping to a single solution</w:t>
      </w:r>
    </w:p>
    <w:p w14:paraId="07A22496" w14:textId="77777777" w:rsidR="00531C90" w:rsidRDefault="00531C90" w:rsidP="00531C90">
      <w:pPr>
        <w:pStyle w:val="EmailDiscussion2"/>
      </w:pPr>
      <w:r>
        <w:tab/>
        <w:t>Intended outcome: Report to RAN2#128</w:t>
      </w:r>
    </w:p>
    <w:p w14:paraId="72623800" w14:textId="77777777" w:rsidR="00531C90" w:rsidRDefault="00531C90" w:rsidP="00531C90">
      <w:pPr>
        <w:pStyle w:val="EmailDiscussion2"/>
      </w:pPr>
      <w:r>
        <w:tab/>
        <w:t>Deadline: Very long (for RAN2#128)</w:t>
      </w:r>
    </w:p>
    <w:p w14:paraId="3D0B49F7" w14:textId="77777777" w:rsidR="00531C90" w:rsidRDefault="00531C90" w:rsidP="00531C90">
      <w:pPr>
        <w:pStyle w:val="EmailDiscussion2"/>
      </w:pPr>
    </w:p>
    <w:p w14:paraId="75216D35" w14:textId="77777777" w:rsidR="00531C90" w:rsidRDefault="00531C90" w:rsidP="00531C90">
      <w:pPr>
        <w:pStyle w:val="EmailDiscussion"/>
      </w:pPr>
      <w:r>
        <w:t>[Post127][403][POS] LS to RAN1 on CSI-RS for spatial relation in RRC_INACTIVE (ZTE)</w:t>
      </w:r>
    </w:p>
    <w:p w14:paraId="1E677A59" w14:textId="77777777" w:rsidR="00531C90" w:rsidRDefault="00531C90" w:rsidP="00531C90">
      <w:pPr>
        <w:pStyle w:val="Doc-text2"/>
      </w:pPr>
      <w:r>
        <w:tab/>
        <w:t>Scope: Draft an LS to RAN1 explaining the situation in RAN2 in relation to using RS from connected configuration as reference for spatial relation in RRC_INACTIVE, and ask whether UE can take the CSI-RS or SRS configuration provided in RRC_CONNECTED as the spatial relation RS to be applied in RRC_INACTIVE state.</w:t>
      </w:r>
    </w:p>
    <w:p w14:paraId="02CD77FC" w14:textId="77777777" w:rsidR="00531C90" w:rsidRDefault="00531C90" w:rsidP="00531C90">
      <w:pPr>
        <w:pStyle w:val="EmailDiscussion2"/>
      </w:pPr>
      <w:r>
        <w:tab/>
        <w:t>Intended outcome: Approved LS</w:t>
      </w:r>
    </w:p>
    <w:p w14:paraId="1F80B53F" w14:textId="77777777" w:rsidR="00531C90" w:rsidRDefault="00531C90" w:rsidP="00531C90">
      <w:pPr>
        <w:pStyle w:val="EmailDiscussion2"/>
      </w:pPr>
      <w:r>
        <w:tab/>
        <w:t>Deadline: Short (not for RP)</w:t>
      </w:r>
    </w:p>
    <w:p w14:paraId="27B5FC4B" w14:textId="77777777" w:rsidR="00531C90" w:rsidRDefault="00531C90" w:rsidP="00531C90">
      <w:pPr>
        <w:pStyle w:val="EmailDiscussion2"/>
      </w:pPr>
    </w:p>
    <w:p w14:paraId="0B9CA1E4" w14:textId="77777777" w:rsidR="00531C90" w:rsidRDefault="00531C90" w:rsidP="00531C90">
      <w:pPr>
        <w:pStyle w:val="EmailDiscussion"/>
      </w:pPr>
      <w:r>
        <w:t>[Post127][404][POS] Rel-18 positioning MAC CR (Huawei)</w:t>
      </w:r>
    </w:p>
    <w:p w14:paraId="12FB56BC" w14:textId="77777777" w:rsidR="00531C90" w:rsidRDefault="00531C90" w:rsidP="00531C90">
      <w:pPr>
        <w:pStyle w:val="EmailDiscussion2"/>
      </w:pPr>
      <w:r>
        <w:tab/>
        <w:t>Scope: Check and update the CR in R2-2407722</w:t>
      </w:r>
    </w:p>
    <w:p w14:paraId="4F3B38E5" w14:textId="77777777" w:rsidR="00531C90" w:rsidRDefault="00531C90" w:rsidP="00531C90">
      <w:pPr>
        <w:pStyle w:val="EmailDiscussion2"/>
      </w:pPr>
      <w:r>
        <w:tab/>
        <w:t>Intended outcome: Agreed CR</w:t>
      </w:r>
    </w:p>
    <w:p w14:paraId="2E0297C9" w14:textId="77777777" w:rsidR="00531C90" w:rsidRDefault="00531C90" w:rsidP="00531C90">
      <w:pPr>
        <w:pStyle w:val="EmailDiscussion2"/>
      </w:pPr>
      <w:r>
        <w:tab/>
        <w:t>Deadline: Short (for RP)</w:t>
      </w:r>
    </w:p>
    <w:p w14:paraId="3485D7C1" w14:textId="77777777" w:rsidR="00531C90" w:rsidRDefault="00531C90" w:rsidP="00531C90">
      <w:pPr>
        <w:pStyle w:val="EmailDiscussion2"/>
      </w:pPr>
    </w:p>
    <w:p w14:paraId="0DB2E9DF" w14:textId="77777777" w:rsidR="00531C90" w:rsidRDefault="00531C90" w:rsidP="00531C90">
      <w:pPr>
        <w:pStyle w:val="EmailDiscussion"/>
      </w:pPr>
      <w:r>
        <w:t>[Post127][405][POS] Rel-18 positioning RRC CRs (Ericsson)</w:t>
      </w:r>
    </w:p>
    <w:p w14:paraId="23C2D2ED" w14:textId="77777777" w:rsidR="00531C90" w:rsidRDefault="00531C90" w:rsidP="00531C90">
      <w:pPr>
        <w:pStyle w:val="EmailDiscussion2"/>
      </w:pPr>
      <w:r>
        <w:tab/>
        <w:t>Scope: Check the CRs in R2-2407721 and R2-2407769, including confirming list extension mechanism for R2-2407769.</w:t>
      </w:r>
    </w:p>
    <w:p w14:paraId="04228972" w14:textId="77777777" w:rsidR="00531C90" w:rsidRDefault="00531C90" w:rsidP="00531C90">
      <w:pPr>
        <w:pStyle w:val="EmailDiscussion2"/>
      </w:pPr>
      <w:r>
        <w:tab/>
        <w:t>Intended outcome: Agreed CRs</w:t>
      </w:r>
    </w:p>
    <w:p w14:paraId="3BFF887F" w14:textId="77777777" w:rsidR="00531C90" w:rsidRDefault="00531C90" w:rsidP="00531C90">
      <w:pPr>
        <w:pStyle w:val="EmailDiscussion2"/>
      </w:pPr>
      <w:r>
        <w:tab/>
        <w:t>Deadline: Short (for RP)</w:t>
      </w:r>
    </w:p>
    <w:p w14:paraId="63C1DA46" w14:textId="77777777" w:rsidR="00193014" w:rsidRDefault="00193014" w:rsidP="00531C90">
      <w:pPr>
        <w:pStyle w:val="EmailDiscussion2"/>
      </w:pPr>
    </w:p>
    <w:p w14:paraId="3BEF9AD6" w14:textId="77777777" w:rsidR="00193014" w:rsidRDefault="00193014" w:rsidP="00193014">
      <w:pPr>
        <w:pStyle w:val="EmailDiscussion"/>
      </w:pPr>
      <w:r>
        <w:t>[POST127][505][MBS] RRC CR (Huawei)</w:t>
      </w:r>
    </w:p>
    <w:p w14:paraId="7213E539" w14:textId="77777777" w:rsidR="00193014" w:rsidRDefault="00193014" w:rsidP="00193014">
      <w:pPr>
        <w:pStyle w:val="EmailDiscussion2"/>
      </w:pPr>
      <w:r>
        <w:tab/>
        <w:t>Scope: Update the RRC CR with the agreements from the meeting, discuss the related FFSes.</w:t>
      </w:r>
    </w:p>
    <w:p w14:paraId="004DB89E" w14:textId="77777777" w:rsidR="00193014" w:rsidRDefault="00193014" w:rsidP="00193014">
      <w:pPr>
        <w:pStyle w:val="EmailDiscussion2"/>
      </w:pPr>
      <w:r>
        <w:tab/>
        <w:t xml:space="preserve">Intended outcome: Agreeable RRC CR in </w:t>
      </w:r>
      <w:r w:rsidRPr="00996420">
        <w:t>R2-240773</w:t>
      </w:r>
      <w:r>
        <w:t>6</w:t>
      </w:r>
    </w:p>
    <w:p w14:paraId="40B03115" w14:textId="77777777" w:rsidR="00193014" w:rsidRDefault="00193014" w:rsidP="00193014">
      <w:pPr>
        <w:pStyle w:val="EmailDiscussion2"/>
      </w:pPr>
      <w:r>
        <w:tab/>
        <w:t>Deadline: Short</w:t>
      </w:r>
    </w:p>
    <w:p w14:paraId="788917F5" w14:textId="77777777" w:rsidR="00531C90" w:rsidRDefault="00531C90" w:rsidP="00C01DB6">
      <w:pPr>
        <w:pStyle w:val="Doc-text2"/>
        <w:ind w:left="0" w:firstLine="0"/>
        <w:rPr>
          <w:rFonts w:eastAsia="SimSun"/>
          <w:lang w:eastAsia="zh-CN"/>
        </w:rPr>
      </w:pPr>
    </w:p>
    <w:p w14:paraId="37A0DECD" w14:textId="77777777" w:rsidR="00476DF2" w:rsidRDefault="00476DF2" w:rsidP="00476DF2">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552" w:history="1">
        <w:r w:rsidRPr="001139F6">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139F6">
          <w:rPr>
            <w:rStyle w:val="Hyperlink"/>
            <w:noProof/>
          </w:rPr>
          <w:t>[Post127][604][Maint] Parallel Tx capability (Ericsson)</w:t>
        </w:r>
      </w:hyperlink>
    </w:p>
    <w:p w14:paraId="31902F9F" w14:textId="77777777" w:rsidR="00476DF2" w:rsidRDefault="00476DF2" w:rsidP="00476DF2">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554" w:history="1">
        <w:r w:rsidRPr="001139F6">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139F6">
          <w:rPr>
            <w:rStyle w:val="Hyperlink"/>
            <w:noProof/>
          </w:rPr>
          <w:t>[Post127][602][FeMIMO] Power control parameters to support unified TCI state framework (Ericsson)</w:t>
        </w:r>
      </w:hyperlink>
    </w:p>
    <w:p w14:paraId="037FB5BD" w14:textId="77777777" w:rsidR="00476DF2" w:rsidRDefault="00476DF2" w:rsidP="00476DF2">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557" w:history="1">
        <w:r w:rsidRPr="001139F6">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139F6">
          <w:rPr>
            <w:rStyle w:val="Hyperlink"/>
            <w:noProof/>
          </w:rPr>
          <w:t>[Post127][601][RRC] Miscellaneous non-controversial corrections Set XXII (Ericsson)</w:t>
        </w:r>
      </w:hyperlink>
    </w:p>
    <w:p w14:paraId="556BD85E" w14:textId="77777777" w:rsidR="00476DF2" w:rsidRDefault="00476DF2" w:rsidP="00476DF2">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561" w:history="1">
        <w:r w:rsidRPr="001139F6">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139F6">
          <w:rPr>
            <w:rStyle w:val="Hyperlink"/>
            <w:noProof/>
          </w:rPr>
          <w:t>[Post127][603][SONMDT] SCG act/deact info (CMCC)</w:t>
        </w:r>
      </w:hyperlink>
    </w:p>
    <w:p w14:paraId="4A0186E5" w14:textId="77777777" w:rsidR="00476DF2" w:rsidRPr="00C65700" w:rsidRDefault="00476DF2"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Default="00CF5B37" w:rsidP="00CF5B37">
      <w:pPr>
        <w:pStyle w:val="Heading2"/>
      </w:pPr>
      <w:bookmarkStart w:id="138" w:name="_Toc151278576"/>
      <w:bookmarkStart w:id="139" w:name="_Toc151848902"/>
      <w:bookmarkStart w:id="140" w:name="_Toc159250367"/>
      <w:r>
        <w:t>9</w:t>
      </w:r>
      <w:r w:rsidRPr="00126D13">
        <w:t>.1</w:t>
      </w:r>
      <w:r w:rsidRPr="00126D13">
        <w:tab/>
        <w:t xml:space="preserve">Session on </w:t>
      </w:r>
      <w:bookmarkEnd w:id="138"/>
      <w:bookmarkEnd w:id="139"/>
      <w:bookmarkEnd w:id="140"/>
      <w:r w:rsidR="00D153A8" w:rsidRPr="00107521">
        <w:t>V2X/SL, R19 NES and MOB</w:t>
      </w:r>
    </w:p>
    <w:p w14:paraId="7A692731" w14:textId="37C52E6F" w:rsidR="001A158C" w:rsidRPr="001A158C" w:rsidRDefault="001A158C" w:rsidP="001A158C">
      <w:pPr>
        <w:pStyle w:val="Doc-title"/>
      </w:pPr>
      <w:hyperlink r:id="rId1480" w:history="1">
        <w:r w:rsidRPr="001A158C">
          <w:rPr>
            <w:rStyle w:val="Hyperlink"/>
          </w:rPr>
          <w:t>R2-24</w:t>
        </w:r>
        <w:r w:rsidRPr="001A158C">
          <w:rPr>
            <w:rStyle w:val="Hyperlink"/>
          </w:rPr>
          <w:t>0</w:t>
        </w:r>
        <w:r w:rsidRPr="001A158C">
          <w:rPr>
            <w:rStyle w:val="Hyperlink"/>
          </w:rPr>
          <w:t>7571</w:t>
        </w:r>
      </w:hyperlink>
    </w:p>
    <w:p w14:paraId="2B172744" w14:textId="77777777" w:rsidR="00531C90" w:rsidRDefault="00531C90" w:rsidP="00531C90">
      <w:pPr>
        <w:pStyle w:val="Doc-text2"/>
      </w:pPr>
      <w:bookmarkStart w:id="141" w:name="_Toc151278577"/>
      <w:bookmarkStart w:id="142" w:name="_Toc151848903"/>
      <w:bookmarkStart w:id="143" w:name="_Toc159250368"/>
      <w:r>
        <w:t xml:space="preserve">1. </w:t>
      </w:r>
      <w:r w:rsidRPr="00E450AC">
        <w:t>ltm-FastProcessingConfig-r18</w:t>
      </w:r>
      <w:r>
        <w:t xml:space="preserve"> is corrected to per UE capability (see R2-2407584).</w:t>
      </w:r>
    </w:p>
    <w:p w14:paraId="324A2954" w14:textId="77777777" w:rsidR="00531C90" w:rsidRDefault="00531C90" w:rsidP="00531C90">
      <w:pPr>
        <w:pStyle w:val="Doc-text2"/>
      </w:pPr>
      <w:r>
        <w:t>2. fr1-r18, fr2-r18, fr1-AndFR2-r18 in ltm-FastUE-Processing-r18 are corrected to OPTIONAL (see R2-2407584)</w:t>
      </w:r>
    </w:p>
    <w:p w14:paraId="62205C3F" w14:textId="77777777" w:rsidR="00531C90" w:rsidRDefault="00531C90" w:rsidP="00531C90">
      <w:pPr>
        <w:pStyle w:val="Doc-text2"/>
      </w:pPr>
      <w:r>
        <w:t xml:space="preserve">3. </w:t>
      </w:r>
      <w:r w:rsidRPr="00573D8F">
        <w:t>pdcch-RACH-AffectedBands-r18</w:t>
      </w:r>
      <w:r>
        <w:t xml:space="preserve">, </w:t>
      </w:r>
      <w:r w:rsidRPr="00573D8F">
        <w:t>pdcch-RACH-SwitchingTimeList-r18</w:t>
      </w:r>
      <w:r>
        <w:t xml:space="preserve">, pdcch-RACH-PrepTime-r18 are corrected to all independent (see R2-2407584) </w:t>
      </w:r>
    </w:p>
    <w:p w14:paraId="77AF14F7" w14:textId="46BC6CEE" w:rsidR="00531C90" w:rsidRDefault="00531C90" w:rsidP="00531C90">
      <w:pPr>
        <w:pStyle w:val="Doc-text2"/>
      </w:pPr>
      <w:r>
        <w:t>-</w:t>
      </w:r>
      <w:r>
        <w:tab/>
        <w:t xml:space="preserve">Qualcomm thinks we should avoid NBC especially for UE capability and SIB as it is not isolated to the feature.  </w:t>
      </w:r>
    </w:p>
    <w:p w14:paraId="37A75FE8" w14:textId="788D8E7F" w:rsidR="00531C90" w:rsidRDefault="00531C90" w:rsidP="00531C90">
      <w:pPr>
        <w:pStyle w:val="Doc-text2"/>
      </w:pPr>
      <w:r>
        <w:t>=&gt;</w:t>
      </w:r>
      <w:r>
        <w:tab/>
        <w:t>These changes will be done in a BC way</w:t>
      </w:r>
    </w:p>
    <w:p w14:paraId="51D3222F" w14:textId="5C2DD63B" w:rsidR="00531C90" w:rsidRDefault="00531C90" w:rsidP="00531C90">
      <w:pPr>
        <w:pStyle w:val="Doc-text2"/>
      </w:pPr>
      <w:r>
        <w:t>=&gt;</w:t>
      </w:r>
      <w:r>
        <w:tab/>
        <w:t>Approved</w:t>
      </w:r>
    </w:p>
    <w:p w14:paraId="646693A9" w14:textId="59DABD92" w:rsidR="00CF5B37" w:rsidRDefault="00CF5B37" w:rsidP="00CF5B37">
      <w:pPr>
        <w:pStyle w:val="Heading2"/>
      </w:pPr>
      <w:r>
        <w:t>9</w:t>
      </w:r>
      <w:r w:rsidRPr="00126D13">
        <w:t>.2</w:t>
      </w:r>
      <w:r w:rsidRPr="00126D13">
        <w:tab/>
        <w:t xml:space="preserve">Session on </w:t>
      </w:r>
      <w:bookmarkEnd w:id="141"/>
      <w:bookmarkEnd w:id="142"/>
      <w:bookmarkEnd w:id="143"/>
      <w:r w:rsidR="00D153A8" w:rsidRPr="00107521">
        <w:t>R18 MIMOevo, R18 MUSIM, and R19 LP-WUS</w:t>
      </w:r>
    </w:p>
    <w:p w14:paraId="5B7B4982" w14:textId="2DA0C88B" w:rsidR="001A158C" w:rsidRDefault="00531C90" w:rsidP="001A158C">
      <w:pPr>
        <w:pStyle w:val="Doc-title"/>
      </w:pPr>
      <w:hyperlink r:id="rId1481" w:history="1">
        <w:r w:rsidR="001A158C" w:rsidRPr="00531C90">
          <w:rPr>
            <w:rStyle w:val="Hyperlink"/>
          </w:rPr>
          <w:t>R2-24075</w:t>
        </w:r>
        <w:r w:rsidR="001A158C" w:rsidRPr="00531C90">
          <w:rPr>
            <w:rStyle w:val="Hyperlink"/>
          </w:rPr>
          <w:t>7</w:t>
        </w:r>
        <w:r w:rsidR="001A158C" w:rsidRPr="00531C90">
          <w:rPr>
            <w:rStyle w:val="Hyperlink"/>
          </w:rPr>
          <w:t>2</w:t>
        </w:r>
      </w:hyperlink>
    </w:p>
    <w:p w14:paraId="3F10C1D4" w14:textId="3799EE43" w:rsidR="00531C90" w:rsidRPr="00531C90" w:rsidRDefault="00531C90" w:rsidP="00531C90">
      <w:pPr>
        <w:pStyle w:val="Doc-text2"/>
      </w:pPr>
      <w:r>
        <w:t>=&gt;</w:t>
      </w:r>
      <w:r>
        <w:tab/>
        <w:t>Approved</w:t>
      </w:r>
    </w:p>
    <w:p w14:paraId="4E3BB07B" w14:textId="77777777" w:rsidR="00CF5B37" w:rsidRDefault="00CF5B37" w:rsidP="00CF5B37">
      <w:pPr>
        <w:pStyle w:val="Heading2"/>
      </w:pPr>
      <w:bookmarkStart w:id="144" w:name="_Toc151278578"/>
      <w:bookmarkStart w:id="145" w:name="_Toc151848904"/>
      <w:bookmarkStart w:id="146" w:name="_Toc159250369"/>
      <w:r>
        <w:t>9</w:t>
      </w:r>
      <w:r w:rsidRPr="00126D13">
        <w:t>.3</w:t>
      </w:r>
      <w:r w:rsidRPr="00126D13">
        <w:tab/>
        <w:t>Session on NR NTN and IoT NTN</w:t>
      </w:r>
      <w:bookmarkEnd w:id="144"/>
      <w:bookmarkEnd w:id="145"/>
      <w:bookmarkEnd w:id="146"/>
    </w:p>
    <w:p w14:paraId="728F9807" w14:textId="7DE79225" w:rsidR="001A158C" w:rsidRDefault="00531C90" w:rsidP="001A158C">
      <w:pPr>
        <w:pStyle w:val="Doc-title"/>
      </w:pPr>
      <w:hyperlink r:id="rId1482" w:history="1">
        <w:r w:rsidR="001A158C" w:rsidRPr="00531C90">
          <w:rPr>
            <w:rStyle w:val="Hyperlink"/>
          </w:rPr>
          <w:t>R2-240</w:t>
        </w:r>
        <w:r w:rsidR="001A158C" w:rsidRPr="00531C90">
          <w:rPr>
            <w:rStyle w:val="Hyperlink"/>
          </w:rPr>
          <w:t>7</w:t>
        </w:r>
        <w:r w:rsidR="001A158C" w:rsidRPr="00531C90">
          <w:rPr>
            <w:rStyle w:val="Hyperlink"/>
          </w:rPr>
          <w:t>57</w:t>
        </w:r>
        <w:r w:rsidR="001A158C" w:rsidRPr="00531C90">
          <w:rPr>
            <w:rStyle w:val="Hyperlink"/>
          </w:rPr>
          <w:t>3</w:t>
        </w:r>
      </w:hyperlink>
    </w:p>
    <w:p w14:paraId="62FA2315" w14:textId="38FB9734" w:rsidR="00531C90" w:rsidRPr="00531C90" w:rsidRDefault="00531C90" w:rsidP="00531C90">
      <w:pPr>
        <w:pStyle w:val="Doc-text2"/>
      </w:pPr>
      <w:r>
        <w:t>=&gt;</w:t>
      </w:r>
      <w:r>
        <w:tab/>
        <w:t xml:space="preserve">Approved </w:t>
      </w:r>
    </w:p>
    <w:p w14:paraId="62EE42B6" w14:textId="77777777" w:rsidR="00CF5B37" w:rsidRDefault="00CF5B37" w:rsidP="00CF5B37">
      <w:pPr>
        <w:pStyle w:val="Heading2"/>
      </w:pPr>
      <w:bookmarkStart w:id="147" w:name="_Toc151278579"/>
      <w:bookmarkStart w:id="148" w:name="_Toc151848905"/>
      <w:bookmarkStart w:id="149" w:name="_Toc159250370"/>
      <w:r>
        <w:t>9</w:t>
      </w:r>
      <w:r w:rsidRPr="00126D13">
        <w:t>.4</w:t>
      </w:r>
      <w:r w:rsidRPr="00126D13">
        <w:tab/>
        <w:t>Session on positioning and sidelink relay</w:t>
      </w:r>
      <w:bookmarkEnd w:id="147"/>
      <w:bookmarkEnd w:id="148"/>
      <w:bookmarkEnd w:id="149"/>
    </w:p>
    <w:p w14:paraId="4691F23A" w14:textId="2D86EC4E" w:rsidR="001A158C" w:rsidRDefault="00531C90" w:rsidP="001A158C">
      <w:pPr>
        <w:pStyle w:val="Doc-title"/>
      </w:pPr>
      <w:hyperlink r:id="rId1483" w:history="1">
        <w:r w:rsidR="001A158C" w:rsidRPr="00531C90">
          <w:rPr>
            <w:rStyle w:val="Hyperlink"/>
          </w:rPr>
          <w:t>R2-240757</w:t>
        </w:r>
        <w:r w:rsidR="001A158C" w:rsidRPr="00531C90">
          <w:rPr>
            <w:rStyle w:val="Hyperlink"/>
          </w:rPr>
          <w:t>4</w:t>
        </w:r>
      </w:hyperlink>
    </w:p>
    <w:p w14:paraId="55B3EE45" w14:textId="77777777" w:rsidR="00193014" w:rsidRDefault="00531C90" w:rsidP="00531C90">
      <w:pPr>
        <w:pStyle w:val="Doc-text2"/>
      </w:pPr>
      <w:r>
        <w:t>=&gt;</w:t>
      </w:r>
      <w:r>
        <w:tab/>
        <w:t xml:space="preserve">guidance is that NBC change for SLPP </w:t>
      </w:r>
    </w:p>
    <w:p w14:paraId="6176EDA6" w14:textId="2641FABC" w:rsidR="00531C90" w:rsidRDefault="00193014" w:rsidP="00531C90">
      <w:pPr>
        <w:pStyle w:val="Doc-text2"/>
      </w:pPr>
      <w:r>
        <w:t>=&gt;</w:t>
      </w:r>
      <w:r>
        <w:tab/>
        <w:t>For the</w:t>
      </w:r>
      <w:r w:rsidR="00531C90">
        <w:t xml:space="preserve"> RRC </w:t>
      </w:r>
      <w:r>
        <w:t xml:space="preserve">CR </w:t>
      </w:r>
      <w:r w:rsidR="00531C90">
        <w:t xml:space="preserve">in </w:t>
      </w:r>
      <w:r w:rsidR="00531C90">
        <w:t>R2-2407769</w:t>
      </w:r>
      <w:r w:rsidR="00531C90">
        <w:t xml:space="preserve"> </w:t>
      </w:r>
      <w:r>
        <w:t>discuss the option over email discussion</w:t>
      </w:r>
    </w:p>
    <w:p w14:paraId="7E76AFAE" w14:textId="062D046D" w:rsidR="00193014" w:rsidRPr="00531C90" w:rsidRDefault="00193014" w:rsidP="00531C90">
      <w:pPr>
        <w:pStyle w:val="Doc-text2"/>
      </w:pPr>
      <w:r>
        <w:t>=&gt;</w:t>
      </w:r>
      <w:r>
        <w:tab/>
        <w:t xml:space="preserve">Approved </w:t>
      </w:r>
    </w:p>
    <w:p w14:paraId="26C0C848" w14:textId="53E11EC6" w:rsidR="00CF5B37" w:rsidRDefault="00CF5B37" w:rsidP="00101492">
      <w:pPr>
        <w:pStyle w:val="Heading2"/>
      </w:pPr>
      <w:bookmarkStart w:id="150" w:name="_Toc151278581"/>
      <w:bookmarkStart w:id="151" w:name="_Toc151848907"/>
      <w:bookmarkStart w:id="152" w:name="_Toc159250372"/>
      <w:r>
        <w:t>9</w:t>
      </w:r>
      <w:r w:rsidRPr="00126D13">
        <w:t>.</w:t>
      </w:r>
      <w:r w:rsidR="0069250F">
        <w:t>5</w:t>
      </w:r>
      <w:r w:rsidRPr="00126D13">
        <w:tab/>
        <w:t xml:space="preserve">Session on </w:t>
      </w:r>
      <w:bookmarkEnd w:id="150"/>
      <w:bookmarkEnd w:id="151"/>
      <w:bookmarkEnd w:id="152"/>
      <w:r w:rsidR="00D153A8">
        <w:t>R18 MBS, R18 QoE and R19 XR</w:t>
      </w:r>
    </w:p>
    <w:p w14:paraId="01EF5EBE" w14:textId="1FE64E14" w:rsidR="00193014" w:rsidRDefault="00193014" w:rsidP="00193014">
      <w:pPr>
        <w:pStyle w:val="Doc-title"/>
      </w:pPr>
      <w:hyperlink r:id="rId1484" w:history="1">
        <w:r w:rsidR="001A158C" w:rsidRPr="00193014">
          <w:rPr>
            <w:rStyle w:val="Hyperlink"/>
          </w:rPr>
          <w:t>R2-2</w:t>
        </w:r>
        <w:r w:rsidR="001A158C" w:rsidRPr="00193014">
          <w:rPr>
            <w:rStyle w:val="Hyperlink"/>
          </w:rPr>
          <w:t>4</w:t>
        </w:r>
        <w:r w:rsidR="001A158C" w:rsidRPr="00193014">
          <w:rPr>
            <w:rStyle w:val="Hyperlink"/>
          </w:rPr>
          <w:t>0757</w:t>
        </w:r>
        <w:r w:rsidR="001A158C" w:rsidRPr="00193014">
          <w:rPr>
            <w:rStyle w:val="Hyperlink"/>
          </w:rPr>
          <w:t>5</w:t>
        </w:r>
      </w:hyperlink>
    </w:p>
    <w:p w14:paraId="0C02580F" w14:textId="06114187" w:rsidR="00193014" w:rsidRPr="00193014" w:rsidRDefault="00193014" w:rsidP="00193014">
      <w:pPr>
        <w:pStyle w:val="Doc-text2"/>
      </w:pPr>
      <w:r>
        <w:t>=&gt;</w:t>
      </w:r>
      <w:r>
        <w:tab/>
        <w:t>Approved</w:t>
      </w:r>
    </w:p>
    <w:p w14:paraId="4CD03C69" w14:textId="27A6CA5B" w:rsidR="00CF5B37" w:rsidRPr="00126D13" w:rsidRDefault="00CF5B37" w:rsidP="00CF5B37">
      <w:pPr>
        <w:pStyle w:val="Heading2"/>
      </w:pPr>
      <w:bookmarkStart w:id="153" w:name="_Toc151278584"/>
      <w:bookmarkStart w:id="154" w:name="_Toc151848910"/>
      <w:bookmarkStart w:id="155" w:name="_Toc159250375"/>
      <w:r>
        <w:t>9</w:t>
      </w:r>
      <w:r w:rsidRPr="00126D13">
        <w:t>.</w:t>
      </w:r>
      <w:r w:rsidR="0069250F">
        <w:t>6</w:t>
      </w:r>
      <w:r w:rsidRPr="00126D13">
        <w:tab/>
      </w:r>
      <w:bookmarkEnd w:id="153"/>
      <w:bookmarkEnd w:id="154"/>
      <w:bookmarkEnd w:id="155"/>
      <w:r w:rsidRPr="00126D13">
        <w:t>Session on maintenance</w:t>
      </w:r>
      <w:r w:rsidR="00F10B28">
        <w:t>, SON/MDT</w:t>
      </w:r>
      <w:r w:rsidRPr="00126D13">
        <w:t xml:space="preserve"> and eRedCap</w:t>
      </w:r>
    </w:p>
    <w:p w14:paraId="037725A1" w14:textId="6BA03330" w:rsidR="001A158C" w:rsidRDefault="00476DF2" w:rsidP="001A158C">
      <w:pPr>
        <w:pStyle w:val="Doc-title"/>
      </w:pPr>
      <w:hyperlink r:id="rId1485" w:history="1">
        <w:r w:rsidR="001A158C" w:rsidRPr="00476DF2">
          <w:rPr>
            <w:rStyle w:val="Hyperlink"/>
          </w:rPr>
          <w:t>R2-2</w:t>
        </w:r>
        <w:r w:rsidR="001A158C" w:rsidRPr="00476DF2">
          <w:rPr>
            <w:rStyle w:val="Hyperlink"/>
          </w:rPr>
          <w:t>4</w:t>
        </w:r>
        <w:r w:rsidR="001A158C" w:rsidRPr="00476DF2">
          <w:rPr>
            <w:rStyle w:val="Hyperlink"/>
          </w:rPr>
          <w:t>0757</w:t>
        </w:r>
        <w:r w:rsidR="001A158C" w:rsidRPr="00476DF2">
          <w:rPr>
            <w:rStyle w:val="Hyperlink"/>
          </w:rPr>
          <w:t>6</w:t>
        </w:r>
      </w:hyperlink>
    </w:p>
    <w:p w14:paraId="759ED29D" w14:textId="1502A4CC" w:rsidR="0003516D" w:rsidRPr="0003516D" w:rsidRDefault="0003516D" w:rsidP="0003516D">
      <w:pPr>
        <w:pStyle w:val="Doc-text2"/>
      </w:pPr>
      <w:r>
        <w:t>=&gt;</w:t>
      </w:r>
      <w:r>
        <w:tab/>
      </w:r>
      <w:r w:rsidR="00243DF2">
        <w:t>Approved</w:t>
      </w:r>
    </w:p>
    <w:p w14:paraId="028671D6" w14:textId="5CC7735A" w:rsidR="00CF5B37" w:rsidRPr="007E6E74" w:rsidRDefault="00CF5B37" w:rsidP="00C01DB6">
      <w:pPr>
        <w:pStyle w:val="Doc-text2"/>
        <w:ind w:left="0" w:firstLine="0"/>
      </w:pPr>
    </w:p>
    <w:sectPr w:rsidR="00CF5B37" w:rsidRPr="007E6E74">
      <w:footerReference w:type="default" r:id="rId14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504E" w14:textId="77777777" w:rsidR="00862092" w:rsidRDefault="00862092">
      <w:r>
        <w:separator/>
      </w:r>
    </w:p>
    <w:p w14:paraId="0E65AA70" w14:textId="77777777" w:rsidR="00862092" w:rsidRDefault="00862092"/>
  </w:endnote>
  <w:endnote w:type="continuationSeparator" w:id="0">
    <w:p w14:paraId="08B0957C" w14:textId="77777777" w:rsidR="00862092" w:rsidRDefault="00862092">
      <w:r>
        <w:continuationSeparator/>
      </w:r>
    </w:p>
    <w:p w14:paraId="796362A0" w14:textId="77777777" w:rsidR="00862092" w:rsidRDefault="00862092"/>
  </w:endnote>
  <w:endnote w:type="continuationNotice" w:id="1">
    <w:p w14:paraId="4176474B" w14:textId="77777777" w:rsidR="00862092" w:rsidRDefault="008620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F3145" w14:textId="77777777" w:rsidR="00862092" w:rsidRDefault="00862092">
      <w:r>
        <w:separator/>
      </w:r>
    </w:p>
    <w:p w14:paraId="13320AF2" w14:textId="77777777" w:rsidR="00862092" w:rsidRDefault="00862092"/>
  </w:footnote>
  <w:footnote w:type="continuationSeparator" w:id="0">
    <w:p w14:paraId="3C7D2902" w14:textId="77777777" w:rsidR="00862092" w:rsidRDefault="00862092">
      <w:r>
        <w:continuationSeparator/>
      </w:r>
    </w:p>
    <w:p w14:paraId="289AF46B" w14:textId="77777777" w:rsidR="00862092" w:rsidRDefault="00862092"/>
  </w:footnote>
  <w:footnote w:type="continuationNotice" w:id="1">
    <w:p w14:paraId="0DBE56CF" w14:textId="77777777" w:rsidR="00862092" w:rsidRDefault="0086209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D85C2B"/>
    <w:multiLevelType w:val="hybridMultilevel"/>
    <w:tmpl w:val="90D6DF04"/>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232B7C"/>
    <w:multiLevelType w:val="hybridMultilevel"/>
    <w:tmpl w:val="1480FA04"/>
    <w:lvl w:ilvl="0" w:tplc="0C465F08">
      <w:start w:val="38"/>
      <w:numFmt w:val="bullet"/>
      <w:lvlText w:val="-"/>
      <w:lvlJc w:val="left"/>
      <w:pPr>
        <w:ind w:left="1619" w:hanging="360"/>
      </w:pPr>
      <w:rPr>
        <w:rFonts w:ascii="Arial" w:eastAsia="MS Mincho" w:hAnsi="Arial" w:cs="Arial" w:hint="default"/>
      </w:rPr>
    </w:lvl>
    <w:lvl w:ilvl="1" w:tplc="3800B4F0">
      <w:numFmt w:val="bullet"/>
      <w:lvlText w:val=""/>
      <w:lvlJc w:val="left"/>
      <w:pPr>
        <w:ind w:left="2339" w:hanging="360"/>
      </w:pPr>
      <w:rPr>
        <w:rFonts w:ascii="Symbol" w:eastAsia="MS Mincho" w:hAnsi="Symbol" w:cs="Times New Roman"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617455F"/>
    <w:multiLevelType w:val="hybridMultilevel"/>
    <w:tmpl w:val="3FAE574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8C77A5F"/>
    <w:multiLevelType w:val="hybridMultilevel"/>
    <w:tmpl w:val="1C8A2C00"/>
    <w:lvl w:ilvl="0" w:tplc="A0A4291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05F3E38"/>
    <w:multiLevelType w:val="hybridMultilevel"/>
    <w:tmpl w:val="9668805A"/>
    <w:lvl w:ilvl="0" w:tplc="DCE4C3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2A877D1"/>
    <w:multiLevelType w:val="hybridMultilevel"/>
    <w:tmpl w:val="E6DAD318"/>
    <w:lvl w:ilvl="0" w:tplc="409AA008">
      <w:start w:val="1"/>
      <w:numFmt w:val="bullet"/>
      <w:lvlText w:val=""/>
      <w:lvlJc w:val="left"/>
      <w:pPr>
        <w:ind w:left="1980" w:hanging="360"/>
      </w:pPr>
      <w:rPr>
        <w:rFonts w:ascii="Wingdings" w:eastAsia="MS Mincho" w:hAnsi="Wingding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DC6190"/>
    <w:multiLevelType w:val="hybridMultilevel"/>
    <w:tmpl w:val="F5D6B986"/>
    <w:lvl w:ilvl="0" w:tplc="97842BF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DF6E91"/>
    <w:multiLevelType w:val="hybridMultilevel"/>
    <w:tmpl w:val="7D14C3DC"/>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27"/>
  </w:num>
  <w:num w:numId="2" w16cid:durableId="1946110659">
    <w:abstractNumId w:val="7"/>
  </w:num>
  <w:num w:numId="3" w16cid:durableId="1568415820">
    <w:abstractNumId w:val="29"/>
  </w:num>
  <w:num w:numId="4" w16cid:durableId="1730689606">
    <w:abstractNumId w:val="24"/>
  </w:num>
  <w:num w:numId="5" w16cid:durableId="146632553">
    <w:abstractNumId w:val="0"/>
  </w:num>
  <w:num w:numId="6" w16cid:durableId="1753889941">
    <w:abstractNumId w:val="25"/>
  </w:num>
  <w:num w:numId="7" w16cid:durableId="1534345900">
    <w:abstractNumId w:val="5"/>
  </w:num>
  <w:num w:numId="8" w16cid:durableId="2051875814">
    <w:abstractNumId w:val="2"/>
  </w:num>
  <w:num w:numId="9" w16cid:durableId="1650935304">
    <w:abstractNumId w:val="21"/>
  </w:num>
  <w:num w:numId="10" w16cid:durableId="964118160">
    <w:abstractNumId w:val="2"/>
  </w:num>
  <w:num w:numId="11" w16cid:durableId="527641762">
    <w:abstractNumId w:val="3"/>
  </w:num>
  <w:num w:numId="12" w16cid:durableId="569846297">
    <w:abstractNumId w:val="9"/>
  </w:num>
  <w:num w:numId="13" w16cid:durableId="1860578354">
    <w:abstractNumId w:val="11"/>
  </w:num>
  <w:num w:numId="14" w16cid:durableId="1444687824">
    <w:abstractNumId w:val="10"/>
  </w:num>
  <w:num w:numId="15" w16cid:durableId="1013530268">
    <w:abstractNumId w:val="15"/>
  </w:num>
  <w:num w:numId="16" w16cid:durableId="856119156">
    <w:abstractNumId w:val="20"/>
  </w:num>
  <w:num w:numId="17" w16cid:durableId="908274132">
    <w:abstractNumId w:val="26"/>
  </w:num>
  <w:num w:numId="18" w16cid:durableId="510919745">
    <w:abstractNumId w:val="28"/>
  </w:num>
  <w:num w:numId="19" w16cid:durableId="1123497158">
    <w:abstractNumId w:val="12"/>
  </w:num>
  <w:num w:numId="20" w16cid:durableId="905336183">
    <w:abstractNumId w:val="31"/>
  </w:num>
  <w:num w:numId="21" w16cid:durableId="1055811806">
    <w:abstractNumId w:val="23"/>
  </w:num>
  <w:num w:numId="22" w16cid:durableId="967660571">
    <w:abstractNumId w:val="1"/>
  </w:num>
  <w:num w:numId="23" w16cid:durableId="54395194">
    <w:abstractNumId w:val="30"/>
  </w:num>
  <w:num w:numId="24" w16cid:durableId="624577081">
    <w:abstractNumId w:val="19"/>
  </w:num>
  <w:num w:numId="25" w16cid:durableId="1705449004">
    <w:abstractNumId w:val="16"/>
  </w:num>
  <w:num w:numId="26" w16cid:durableId="1648051799">
    <w:abstractNumId w:val="13"/>
  </w:num>
  <w:num w:numId="27" w16cid:durableId="286275230">
    <w:abstractNumId w:val="4"/>
  </w:num>
  <w:num w:numId="28" w16cid:durableId="1242176565">
    <w:abstractNumId w:val="22"/>
  </w:num>
  <w:num w:numId="29" w16cid:durableId="1810395966">
    <w:abstractNumId w:val="17"/>
  </w:num>
  <w:num w:numId="30" w16cid:durableId="1174144350">
    <w:abstractNumId w:val="18"/>
  </w:num>
  <w:num w:numId="31" w16cid:durableId="1749225441">
    <w:abstractNumId w:val="14"/>
  </w:num>
  <w:num w:numId="32" w16cid:durableId="488256169">
    <w:abstractNumId w:val="6"/>
  </w:num>
  <w:num w:numId="33" w16cid:durableId="11534381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2"/>
    <w:docVar w:name="SavedOfflineDiscCountTime" w:val="8/23/2024 7:27:09 AM"/>
  </w:docVars>
  <w:rsids>
    <w:rsidRoot w:val="00F71AF3"/>
    <w:rsid w:val="0000081F"/>
    <w:rsid w:val="00001231"/>
    <w:rsid w:val="00002E62"/>
    <w:rsid w:val="0000318E"/>
    <w:rsid w:val="000035A8"/>
    <w:rsid w:val="000051A7"/>
    <w:rsid w:val="00011000"/>
    <w:rsid w:val="000132A9"/>
    <w:rsid w:val="0001386B"/>
    <w:rsid w:val="000145AC"/>
    <w:rsid w:val="00015E58"/>
    <w:rsid w:val="00016713"/>
    <w:rsid w:val="00016FA8"/>
    <w:rsid w:val="00020EDD"/>
    <w:rsid w:val="00021613"/>
    <w:rsid w:val="00021750"/>
    <w:rsid w:val="00021C4F"/>
    <w:rsid w:val="00021E8D"/>
    <w:rsid w:val="00022DC2"/>
    <w:rsid w:val="00023C4E"/>
    <w:rsid w:val="00025FE7"/>
    <w:rsid w:val="00027968"/>
    <w:rsid w:val="00031764"/>
    <w:rsid w:val="0003314F"/>
    <w:rsid w:val="00033291"/>
    <w:rsid w:val="00034661"/>
    <w:rsid w:val="0003516D"/>
    <w:rsid w:val="0003518D"/>
    <w:rsid w:val="0003787C"/>
    <w:rsid w:val="00040589"/>
    <w:rsid w:val="00040E4A"/>
    <w:rsid w:val="00041A34"/>
    <w:rsid w:val="00041A92"/>
    <w:rsid w:val="00041F1A"/>
    <w:rsid w:val="000450E1"/>
    <w:rsid w:val="0004693A"/>
    <w:rsid w:val="000477D8"/>
    <w:rsid w:val="000528A4"/>
    <w:rsid w:val="00053BB7"/>
    <w:rsid w:val="00054204"/>
    <w:rsid w:val="00054B14"/>
    <w:rsid w:val="00055671"/>
    <w:rsid w:val="000568D2"/>
    <w:rsid w:val="00056D5E"/>
    <w:rsid w:val="0005750D"/>
    <w:rsid w:val="00057C25"/>
    <w:rsid w:val="000603B3"/>
    <w:rsid w:val="0006066B"/>
    <w:rsid w:val="000608E9"/>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463D"/>
    <w:rsid w:val="000A6915"/>
    <w:rsid w:val="000B0674"/>
    <w:rsid w:val="000B0CEC"/>
    <w:rsid w:val="000B3CCF"/>
    <w:rsid w:val="000B4D7F"/>
    <w:rsid w:val="000B5D8E"/>
    <w:rsid w:val="000C1232"/>
    <w:rsid w:val="000C1DDE"/>
    <w:rsid w:val="000C243F"/>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C2E"/>
    <w:rsid w:val="000E6F28"/>
    <w:rsid w:val="000F0B0A"/>
    <w:rsid w:val="000F110A"/>
    <w:rsid w:val="000F29D9"/>
    <w:rsid w:val="000F2E72"/>
    <w:rsid w:val="000F4CC7"/>
    <w:rsid w:val="000F6B62"/>
    <w:rsid w:val="000F756E"/>
    <w:rsid w:val="00101492"/>
    <w:rsid w:val="00103EAD"/>
    <w:rsid w:val="0010677F"/>
    <w:rsid w:val="00106B37"/>
    <w:rsid w:val="00107860"/>
    <w:rsid w:val="00107D8A"/>
    <w:rsid w:val="0011099E"/>
    <w:rsid w:val="001121B8"/>
    <w:rsid w:val="00112D3B"/>
    <w:rsid w:val="00113896"/>
    <w:rsid w:val="00115240"/>
    <w:rsid w:val="001157F1"/>
    <w:rsid w:val="00116A5A"/>
    <w:rsid w:val="00117AC3"/>
    <w:rsid w:val="0012308D"/>
    <w:rsid w:val="00124C48"/>
    <w:rsid w:val="00125B14"/>
    <w:rsid w:val="00125CD5"/>
    <w:rsid w:val="00125E0C"/>
    <w:rsid w:val="001269B9"/>
    <w:rsid w:val="00126FC1"/>
    <w:rsid w:val="00127260"/>
    <w:rsid w:val="001301A1"/>
    <w:rsid w:val="00130764"/>
    <w:rsid w:val="001307A2"/>
    <w:rsid w:val="00130EF1"/>
    <w:rsid w:val="00132555"/>
    <w:rsid w:val="001331DB"/>
    <w:rsid w:val="0013468D"/>
    <w:rsid w:val="00134AB0"/>
    <w:rsid w:val="00134C49"/>
    <w:rsid w:val="00135C30"/>
    <w:rsid w:val="00140279"/>
    <w:rsid w:val="00144F75"/>
    <w:rsid w:val="00145FDE"/>
    <w:rsid w:val="00150671"/>
    <w:rsid w:val="0015304C"/>
    <w:rsid w:val="001538DD"/>
    <w:rsid w:val="00154351"/>
    <w:rsid w:val="001557C3"/>
    <w:rsid w:val="001566A5"/>
    <w:rsid w:val="00156CBA"/>
    <w:rsid w:val="00160FEE"/>
    <w:rsid w:val="0016180A"/>
    <w:rsid w:val="00161DEF"/>
    <w:rsid w:val="001621B2"/>
    <w:rsid w:val="00165086"/>
    <w:rsid w:val="001666C7"/>
    <w:rsid w:val="00167119"/>
    <w:rsid w:val="00167DF5"/>
    <w:rsid w:val="001711E0"/>
    <w:rsid w:val="001718B2"/>
    <w:rsid w:val="00171C6A"/>
    <w:rsid w:val="00171CFC"/>
    <w:rsid w:val="00172009"/>
    <w:rsid w:val="001722CC"/>
    <w:rsid w:val="001724C3"/>
    <w:rsid w:val="00175478"/>
    <w:rsid w:val="00176FC6"/>
    <w:rsid w:val="001803CD"/>
    <w:rsid w:val="00182269"/>
    <w:rsid w:val="001827DE"/>
    <w:rsid w:val="0018285D"/>
    <w:rsid w:val="001855A0"/>
    <w:rsid w:val="00185938"/>
    <w:rsid w:val="00186040"/>
    <w:rsid w:val="00186C98"/>
    <w:rsid w:val="001874E4"/>
    <w:rsid w:val="001911BE"/>
    <w:rsid w:val="00192665"/>
    <w:rsid w:val="00192830"/>
    <w:rsid w:val="0019294E"/>
    <w:rsid w:val="00193014"/>
    <w:rsid w:val="00193150"/>
    <w:rsid w:val="0019553E"/>
    <w:rsid w:val="001959E4"/>
    <w:rsid w:val="0019676F"/>
    <w:rsid w:val="001A03B2"/>
    <w:rsid w:val="001A158C"/>
    <w:rsid w:val="001A5CEB"/>
    <w:rsid w:val="001A642F"/>
    <w:rsid w:val="001A6523"/>
    <w:rsid w:val="001A7579"/>
    <w:rsid w:val="001A7D5C"/>
    <w:rsid w:val="001B12CD"/>
    <w:rsid w:val="001B1C92"/>
    <w:rsid w:val="001B46BA"/>
    <w:rsid w:val="001B7BA6"/>
    <w:rsid w:val="001C0791"/>
    <w:rsid w:val="001C1174"/>
    <w:rsid w:val="001C1FFE"/>
    <w:rsid w:val="001C2571"/>
    <w:rsid w:val="001C3676"/>
    <w:rsid w:val="001C3B23"/>
    <w:rsid w:val="001C55F3"/>
    <w:rsid w:val="001C66A9"/>
    <w:rsid w:val="001C7E5E"/>
    <w:rsid w:val="001D0108"/>
    <w:rsid w:val="001D345A"/>
    <w:rsid w:val="001D457E"/>
    <w:rsid w:val="001D4B51"/>
    <w:rsid w:val="001D55E7"/>
    <w:rsid w:val="001D5645"/>
    <w:rsid w:val="001D5CA5"/>
    <w:rsid w:val="001D63BC"/>
    <w:rsid w:val="001D672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546"/>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0C98"/>
    <w:rsid w:val="00243911"/>
    <w:rsid w:val="00243DF2"/>
    <w:rsid w:val="00245611"/>
    <w:rsid w:val="002459F1"/>
    <w:rsid w:val="002468A8"/>
    <w:rsid w:val="002474BC"/>
    <w:rsid w:val="0024778D"/>
    <w:rsid w:val="00247D4E"/>
    <w:rsid w:val="002514D2"/>
    <w:rsid w:val="00251951"/>
    <w:rsid w:val="00251A20"/>
    <w:rsid w:val="002527D0"/>
    <w:rsid w:val="00253D7C"/>
    <w:rsid w:val="002552D5"/>
    <w:rsid w:val="00255886"/>
    <w:rsid w:val="0025639A"/>
    <w:rsid w:val="00256473"/>
    <w:rsid w:val="00257AEA"/>
    <w:rsid w:val="002638BF"/>
    <w:rsid w:val="00263BB7"/>
    <w:rsid w:val="00263BCF"/>
    <w:rsid w:val="0026474B"/>
    <w:rsid w:val="00267A62"/>
    <w:rsid w:val="00267A8F"/>
    <w:rsid w:val="002701AE"/>
    <w:rsid w:val="00270EAF"/>
    <w:rsid w:val="0027123A"/>
    <w:rsid w:val="00271E9D"/>
    <w:rsid w:val="0027285C"/>
    <w:rsid w:val="002749F9"/>
    <w:rsid w:val="00276EEF"/>
    <w:rsid w:val="002775C8"/>
    <w:rsid w:val="002779E6"/>
    <w:rsid w:val="002801A7"/>
    <w:rsid w:val="00280340"/>
    <w:rsid w:val="0028053E"/>
    <w:rsid w:val="00281BF2"/>
    <w:rsid w:val="00281C4E"/>
    <w:rsid w:val="00287817"/>
    <w:rsid w:val="00292C84"/>
    <w:rsid w:val="00293714"/>
    <w:rsid w:val="002953CD"/>
    <w:rsid w:val="00297508"/>
    <w:rsid w:val="002A263E"/>
    <w:rsid w:val="002A2728"/>
    <w:rsid w:val="002A418E"/>
    <w:rsid w:val="002A59A1"/>
    <w:rsid w:val="002A5A3C"/>
    <w:rsid w:val="002B0D36"/>
    <w:rsid w:val="002B0E11"/>
    <w:rsid w:val="002B1B53"/>
    <w:rsid w:val="002B230E"/>
    <w:rsid w:val="002B39B4"/>
    <w:rsid w:val="002B4413"/>
    <w:rsid w:val="002B7687"/>
    <w:rsid w:val="002B7F55"/>
    <w:rsid w:val="002C0C27"/>
    <w:rsid w:val="002C2A5E"/>
    <w:rsid w:val="002C2C54"/>
    <w:rsid w:val="002C4AF5"/>
    <w:rsid w:val="002C5C68"/>
    <w:rsid w:val="002D17C7"/>
    <w:rsid w:val="002D1A5C"/>
    <w:rsid w:val="002D3195"/>
    <w:rsid w:val="002D5579"/>
    <w:rsid w:val="002D6A4B"/>
    <w:rsid w:val="002D7790"/>
    <w:rsid w:val="002E04D5"/>
    <w:rsid w:val="002E22C6"/>
    <w:rsid w:val="002E2451"/>
    <w:rsid w:val="002E24ED"/>
    <w:rsid w:val="002E361A"/>
    <w:rsid w:val="002E42D2"/>
    <w:rsid w:val="002E5171"/>
    <w:rsid w:val="002E5A0B"/>
    <w:rsid w:val="002E76C4"/>
    <w:rsid w:val="002F0C3D"/>
    <w:rsid w:val="002F151D"/>
    <w:rsid w:val="002F16A6"/>
    <w:rsid w:val="002F6A45"/>
    <w:rsid w:val="002F761D"/>
    <w:rsid w:val="002F7A91"/>
    <w:rsid w:val="003061D8"/>
    <w:rsid w:val="00306D89"/>
    <w:rsid w:val="003074B1"/>
    <w:rsid w:val="003077CA"/>
    <w:rsid w:val="0031068F"/>
    <w:rsid w:val="00320813"/>
    <w:rsid w:val="00321A37"/>
    <w:rsid w:val="00321C22"/>
    <w:rsid w:val="00322E58"/>
    <w:rsid w:val="00325640"/>
    <w:rsid w:val="00325F0F"/>
    <w:rsid w:val="003264FC"/>
    <w:rsid w:val="0033177C"/>
    <w:rsid w:val="003323E5"/>
    <w:rsid w:val="00332DC0"/>
    <w:rsid w:val="003338C2"/>
    <w:rsid w:val="00333F11"/>
    <w:rsid w:val="00337733"/>
    <w:rsid w:val="0034116B"/>
    <w:rsid w:val="0034312C"/>
    <w:rsid w:val="00343A2D"/>
    <w:rsid w:val="00350044"/>
    <w:rsid w:val="00357681"/>
    <w:rsid w:val="00361050"/>
    <w:rsid w:val="00362BA8"/>
    <w:rsid w:val="00363254"/>
    <w:rsid w:val="003644EA"/>
    <w:rsid w:val="003663E9"/>
    <w:rsid w:val="0037017B"/>
    <w:rsid w:val="00370B68"/>
    <w:rsid w:val="0037351C"/>
    <w:rsid w:val="0037353E"/>
    <w:rsid w:val="00373B19"/>
    <w:rsid w:val="003771CC"/>
    <w:rsid w:val="00383B42"/>
    <w:rsid w:val="00383CA0"/>
    <w:rsid w:val="003875D6"/>
    <w:rsid w:val="00387FF6"/>
    <w:rsid w:val="00390EA3"/>
    <w:rsid w:val="00392119"/>
    <w:rsid w:val="003930B8"/>
    <w:rsid w:val="003943F4"/>
    <w:rsid w:val="00395139"/>
    <w:rsid w:val="003952AD"/>
    <w:rsid w:val="003A01D6"/>
    <w:rsid w:val="003A0CFC"/>
    <w:rsid w:val="003A1224"/>
    <w:rsid w:val="003A2679"/>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02D3"/>
    <w:rsid w:val="003E25CC"/>
    <w:rsid w:val="003E32CB"/>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3546"/>
    <w:rsid w:val="004161D7"/>
    <w:rsid w:val="00417E1F"/>
    <w:rsid w:val="00421AB1"/>
    <w:rsid w:val="00422501"/>
    <w:rsid w:val="0042263F"/>
    <w:rsid w:val="0042465E"/>
    <w:rsid w:val="00424A4F"/>
    <w:rsid w:val="0042758B"/>
    <w:rsid w:val="00430C79"/>
    <w:rsid w:val="00433C74"/>
    <w:rsid w:val="00434AF6"/>
    <w:rsid w:val="00436120"/>
    <w:rsid w:val="004369E5"/>
    <w:rsid w:val="00436E5E"/>
    <w:rsid w:val="00440CCA"/>
    <w:rsid w:val="00441373"/>
    <w:rsid w:val="004413C4"/>
    <w:rsid w:val="004418A0"/>
    <w:rsid w:val="0044243F"/>
    <w:rsid w:val="0044555C"/>
    <w:rsid w:val="0044599C"/>
    <w:rsid w:val="00445BCB"/>
    <w:rsid w:val="00446ACD"/>
    <w:rsid w:val="004475CC"/>
    <w:rsid w:val="00447775"/>
    <w:rsid w:val="00451728"/>
    <w:rsid w:val="00460FAE"/>
    <w:rsid w:val="004611C7"/>
    <w:rsid w:val="00463BD6"/>
    <w:rsid w:val="0046409F"/>
    <w:rsid w:val="00464AFC"/>
    <w:rsid w:val="00465D8B"/>
    <w:rsid w:val="004701A2"/>
    <w:rsid w:val="00471D48"/>
    <w:rsid w:val="00473353"/>
    <w:rsid w:val="004740FE"/>
    <w:rsid w:val="00474C52"/>
    <w:rsid w:val="0047631F"/>
    <w:rsid w:val="00476DF2"/>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3FE0"/>
    <w:rsid w:val="004B4916"/>
    <w:rsid w:val="004C09EA"/>
    <w:rsid w:val="004C4CB8"/>
    <w:rsid w:val="004C75CD"/>
    <w:rsid w:val="004D2550"/>
    <w:rsid w:val="004D27BA"/>
    <w:rsid w:val="004D2A8E"/>
    <w:rsid w:val="004D2B56"/>
    <w:rsid w:val="004D410F"/>
    <w:rsid w:val="004D4265"/>
    <w:rsid w:val="004D4B5F"/>
    <w:rsid w:val="004D6734"/>
    <w:rsid w:val="004D70DE"/>
    <w:rsid w:val="004E0F14"/>
    <w:rsid w:val="004E2739"/>
    <w:rsid w:val="004E2D57"/>
    <w:rsid w:val="004E30D7"/>
    <w:rsid w:val="004E5ABD"/>
    <w:rsid w:val="004E674F"/>
    <w:rsid w:val="004E6FDD"/>
    <w:rsid w:val="004F0B36"/>
    <w:rsid w:val="004F2929"/>
    <w:rsid w:val="004F77DD"/>
    <w:rsid w:val="00501326"/>
    <w:rsid w:val="00505947"/>
    <w:rsid w:val="00506F70"/>
    <w:rsid w:val="00507A8D"/>
    <w:rsid w:val="00507FB8"/>
    <w:rsid w:val="00510FAE"/>
    <w:rsid w:val="00511806"/>
    <w:rsid w:val="00511D8B"/>
    <w:rsid w:val="00512082"/>
    <w:rsid w:val="005126FB"/>
    <w:rsid w:val="00513118"/>
    <w:rsid w:val="00514244"/>
    <w:rsid w:val="00521951"/>
    <w:rsid w:val="00521D40"/>
    <w:rsid w:val="00523B84"/>
    <w:rsid w:val="0052626E"/>
    <w:rsid w:val="00527171"/>
    <w:rsid w:val="005312F1"/>
    <w:rsid w:val="00531C90"/>
    <w:rsid w:val="005326C2"/>
    <w:rsid w:val="00533103"/>
    <w:rsid w:val="00535B3C"/>
    <w:rsid w:val="00536CD5"/>
    <w:rsid w:val="00536D68"/>
    <w:rsid w:val="005401C0"/>
    <w:rsid w:val="0054138D"/>
    <w:rsid w:val="00541A37"/>
    <w:rsid w:val="00541C3F"/>
    <w:rsid w:val="00542046"/>
    <w:rsid w:val="005432F9"/>
    <w:rsid w:val="00543B12"/>
    <w:rsid w:val="00543BC7"/>
    <w:rsid w:val="00547D8C"/>
    <w:rsid w:val="00552975"/>
    <w:rsid w:val="00552A01"/>
    <w:rsid w:val="00552E24"/>
    <w:rsid w:val="00554C62"/>
    <w:rsid w:val="00554CEC"/>
    <w:rsid w:val="00555DD7"/>
    <w:rsid w:val="00557598"/>
    <w:rsid w:val="00560BAD"/>
    <w:rsid w:val="00564291"/>
    <w:rsid w:val="00564A4A"/>
    <w:rsid w:val="00564E21"/>
    <w:rsid w:val="00566C2E"/>
    <w:rsid w:val="005673B4"/>
    <w:rsid w:val="00567689"/>
    <w:rsid w:val="005679FE"/>
    <w:rsid w:val="00570FB4"/>
    <w:rsid w:val="00572DB6"/>
    <w:rsid w:val="005734F4"/>
    <w:rsid w:val="00573A5E"/>
    <w:rsid w:val="00576C97"/>
    <w:rsid w:val="005775C3"/>
    <w:rsid w:val="00580AFB"/>
    <w:rsid w:val="00582316"/>
    <w:rsid w:val="00582B87"/>
    <w:rsid w:val="00584EAB"/>
    <w:rsid w:val="005851D3"/>
    <w:rsid w:val="0058562A"/>
    <w:rsid w:val="00586C7F"/>
    <w:rsid w:val="00586CEC"/>
    <w:rsid w:val="00587A20"/>
    <w:rsid w:val="00590E4C"/>
    <w:rsid w:val="00591C51"/>
    <w:rsid w:val="00595661"/>
    <w:rsid w:val="005968D8"/>
    <w:rsid w:val="00597765"/>
    <w:rsid w:val="00597989"/>
    <w:rsid w:val="005A003E"/>
    <w:rsid w:val="005A0C2D"/>
    <w:rsid w:val="005A20BB"/>
    <w:rsid w:val="005A2D2C"/>
    <w:rsid w:val="005A3B3A"/>
    <w:rsid w:val="005A4CB1"/>
    <w:rsid w:val="005A4DC7"/>
    <w:rsid w:val="005A4E75"/>
    <w:rsid w:val="005A6951"/>
    <w:rsid w:val="005A7E10"/>
    <w:rsid w:val="005B4A74"/>
    <w:rsid w:val="005B55B1"/>
    <w:rsid w:val="005B55DA"/>
    <w:rsid w:val="005B6425"/>
    <w:rsid w:val="005B794C"/>
    <w:rsid w:val="005B79AF"/>
    <w:rsid w:val="005C1DA9"/>
    <w:rsid w:val="005C1E9C"/>
    <w:rsid w:val="005C2EDE"/>
    <w:rsid w:val="005C3C33"/>
    <w:rsid w:val="005C4631"/>
    <w:rsid w:val="005C4D92"/>
    <w:rsid w:val="005D29E4"/>
    <w:rsid w:val="005D3940"/>
    <w:rsid w:val="005D596B"/>
    <w:rsid w:val="005D6CB5"/>
    <w:rsid w:val="005E4510"/>
    <w:rsid w:val="005E5B08"/>
    <w:rsid w:val="005E618D"/>
    <w:rsid w:val="005E6378"/>
    <w:rsid w:val="005E6B08"/>
    <w:rsid w:val="005E7518"/>
    <w:rsid w:val="005E7E40"/>
    <w:rsid w:val="005F0CE9"/>
    <w:rsid w:val="005F2E4E"/>
    <w:rsid w:val="005F3579"/>
    <w:rsid w:val="005F5CDB"/>
    <w:rsid w:val="005F6456"/>
    <w:rsid w:val="00602E50"/>
    <w:rsid w:val="00604514"/>
    <w:rsid w:val="00604DCE"/>
    <w:rsid w:val="00611CF4"/>
    <w:rsid w:val="00613B40"/>
    <w:rsid w:val="006144AB"/>
    <w:rsid w:val="00614948"/>
    <w:rsid w:val="00615C76"/>
    <w:rsid w:val="00616FC2"/>
    <w:rsid w:val="0062018E"/>
    <w:rsid w:val="00620964"/>
    <w:rsid w:val="00621E5C"/>
    <w:rsid w:val="006232C0"/>
    <w:rsid w:val="00623305"/>
    <w:rsid w:val="00624CA2"/>
    <w:rsid w:val="006255E6"/>
    <w:rsid w:val="006259BB"/>
    <w:rsid w:val="006262C3"/>
    <w:rsid w:val="00626763"/>
    <w:rsid w:val="006307B4"/>
    <w:rsid w:val="00633448"/>
    <w:rsid w:val="0063366F"/>
    <w:rsid w:val="00633EA5"/>
    <w:rsid w:val="00636CAA"/>
    <w:rsid w:val="00641DC2"/>
    <w:rsid w:val="006421BD"/>
    <w:rsid w:val="00643D85"/>
    <w:rsid w:val="00644524"/>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39E1"/>
    <w:rsid w:val="0066457D"/>
    <w:rsid w:val="00664A3B"/>
    <w:rsid w:val="00664A4D"/>
    <w:rsid w:val="006719B4"/>
    <w:rsid w:val="006754B1"/>
    <w:rsid w:val="006758F7"/>
    <w:rsid w:val="0067598F"/>
    <w:rsid w:val="006811EC"/>
    <w:rsid w:val="00681E3E"/>
    <w:rsid w:val="00683E60"/>
    <w:rsid w:val="00684A5F"/>
    <w:rsid w:val="0068719D"/>
    <w:rsid w:val="006875AD"/>
    <w:rsid w:val="00687F22"/>
    <w:rsid w:val="0069031B"/>
    <w:rsid w:val="0069250F"/>
    <w:rsid w:val="0069405F"/>
    <w:rsid w:val="0069428D"/>
    <w:rsid w:val="00694782"/>
    <w:rsid w:val="00694CB2"/>
    <w:rsid w:val="006979FC"/>
    <w:rsid w:val="006A060D"/>
    <w:rsid w:val="006A10E0"/>
    <w:rsid w:val="006A1438"/>
    <w:rsid w:val="006A1B98"/>
    <w:rsid w:val="006A2634"/>
    <w:rsid w:val="006A2B13"/>
    <w:rsid w:val="006A4BE7"/>
    <w:rsid w:val="006A5B0B"/>
    <w:rsid w:val="006A6134"/>
    <w:rsid w:val="006A614B"/>
    <w:rsid w:val="006A71AC"/>
    <w:rsid w:val="006A779C"/>
    <w:rsid w:val="006A7E2D"/>
    <w:rsid w:val="006A7F4C"/>
    <w:rsid w:val="006B1138"/>
    <w:rsid w:val="006B221E"/>
    <w:rsid w:val="006B517C"/>
    <w:rsid w:val="006B581C"/>
    <w:rsid w:val="006C0018"/>
    <w:rsid w:val="006C4443"/>
    <w:rsid w:val="006C480D"/>
    <w:rsid w:val="006C5CDE"/>
    <w:rsid w:val="006D228C"/>
    <w:rsid w:val="006D3100"/>
    <w:rsid w:val="006D5560"/>
    <w:rsid w:val="006E0401"/>
    <w:rsid w:val="006E041A"/>
    <w:rsid w:val="006E2471"/>
    <w:rsid w:val="006E3978"/>
    <w:rsid w:val="006E4395"/>
    <w:rsid w:val="006E45DC"/>
    <w:rsid w:val="006E6506"/>
    <w:rsid w:val="006E7A36"/>
    <w:rsid w:val="006E7A96"/>
    <w:rsid w:val="006F0DD1"/>
    <w:rsid w:val="006F58A5"/>
    <w:rsid w:val="006F6573"/>
    <w:rsid w:val="006F6D67"/>
    <w:rsid w:val="006F7326"/>
    <w:rsid w:val="007013AD"/>
    <w:rsid w:val="00703F87"/>
    <w:rsid w:val="00707D68"/>
    <w:rsid w:val="00707D9E"/>
    <w:rsid w:val="00710B01"/>
    <w:rsid w:val="00710CDA"/>
    <w:rsid w:val="00710EE2"/>
    <w:rsid w:val="00712D90"/>
    <w:rsid w:val="00712E70"/>
    <w:rsid w:val="00714606"/>
    <w:rsid w:val="00717D61"/>
    <w:rsid w:val="0072029F"/>
    <w:rsid w:val="0072186E"/>
    <w:rsid w:val="00722B8C"/>
    <w:rsid w:val="00723F0F"/>
    <w:rsid w:val="007240D3"/>
    <w:rsid w:val="0072444D"/>
    <w:rsid w:val="00724E6F"/>
    <w:rsid w:val="00726F3A"/>
    <w:rsid w:val="00727083"/>
    <w:rsid w:val="00733F5C"/>
    <w:rsid w:val="007355E5"/>
    <w:rsid w:val="00737F4D"/>
    <w:rsid w:val="0074154C"/>
    <w:rsid w:val="00743A39"/>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96330"/>
    <w:rsid w:val="00796FD0"/>
    <w:rsid w:val="007A3FAD"/>
    <w:rsid w:val="007A624F"/>
    <w:rsid w:val="007A6B09"/>
    <w:rsid w:val="007B0535"/>
    <w:rsid w:val="007B1CD8"/>
    <w:rsid w:val="007B1DE6"/>
    <w:rsid w:val="007B323D"/>
    <w:rsid w:val="007B3A5A"/>
    <w:rsid w:val="007B3D96"/>
    <w:rsid w:val="007B454B"/>
    <w:rsid w:val="007C0634"/>
    <w:rsid w:val="007C0FF3"/>
    <w:rsid w:val="007C5583"/>
    <w:rsid w:val="007C7F4A"/>
    <w:rsid w:val="007D26AA"/>
    <w:rsid w:val="007D4FBA"/>
    <w:rsid w:val="007E41A0"/>
    <w:rsid w:val="007E41A3"/>
    <w:rsid w:val="007E6E74"/>
    <w:rsid w:val="007F0781"/>
    <w:rsid w:val="007F46CC"/>
    <w:rsid w:val="00800062"/>
    <w:rsid w:val="008017D1"/>
    <w:rsid w:val="0080245A"/>
    <w:rsid w:val="0080453E"/>
    <w:rsid w:val="00805477"/>
    <w:rsid w:val="00805EDF"/>
    <w:rsid w:val="00806923"/>
    <w:rsid w:val="00806BAE"/>
    <w:rsid w:val="008101E7"/>
    <w:rsid w:val="00811228"/>
    <w:rsid w:val="00811966"/>
    <w:rsid w:val="00812DAF"/>
    <w:rsid w:val="00813C02"/>
    <w:rsid w:val="00815AA1"/>
    <w:rsid w:val="00816503"/>
    <w:rsid w:val="00820B16"/>
    <w:rsid w:val="0082449C"/>
    <w:rsid w:val="008252A1"/>
    <w:rsid w:val="008262D8"/>
    <w:rsid w:val="0082715D"/>
    <w:rsid w:val="00830C3F"/>
    <w:rsid w:val="0083136D"/>
    <w:rsid w:val="008317DA"/>
    <w:rsid w:val="00831A5E"/>
    <w:rsid w:val="0083239B"/>
    <w:rsid w:val="00832794"/>
    <w:rsid w:val="00833E7A"/>
    <w:rsid w:val="00834028"/>
    <w:rsid w:val="00834BF3"/>
    <w:rsid w:val="00836BC0"/>
    <w:rsid w:val="0083714C"/>
    <w:rsid w:val="00837248"/>
    <w:rsid w:val="00842385"/>
    <w:rsid w:val="00842643"/>
    <w:rsid w:val="00846B03"/>
    <w:rsid w:val="00846FA3"/>
    <w:rsid w:val="00847621"/>
    <w:rsid w:val="0084782E"/>
    <w:rsid w:val="00847FD3"/>
    <w:rsid w:val="0085007F"/>
    <w:rsid w:val="00851CAA"/>
    <w:rsid w:val="008527AF"/>
    <w:rsid w:val="00853185"/>
    <w:rsid w:val="008566ED"/>
    <w:rsid w:val="00856729"/>
    <w:rsid w:val="0085695B"/>
    <w:rsid w:val="00856FA5"/>
    <w:rsid w:val="00862092"/>
    <w:rsid w:val="00862169"/>
    <w:rsid w:val="00863DD5"/>
    <w:rsid w:val="00864CD2"/>
    <w:rsid w:val="008655BA"/>
    <w:rsid w:val="00865797"/>
    <w:rsid w:val="00870A50"/>
    <w:rsid w:val="00870B0D"/>
    <w:rsid w:val="00872559"/>
    <w:rsid w:val="008739F3"/>
    <w:rsid w:val="008748F6"/>
    <w:rsid w:val="00874ABD"/>
    <w:rsid w:val="00877894"/>
    <w:rsid w:val="00877D06"/>
    <w:rsid w:val="00877ECB"/>
    <w:rsid w:val="00880D74"/>
    <w:rsid w:val="00882A5E"/>
    <w:rsid w:val="00882B99"/>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165F"/>
    <w:rsid w:val="008B37A8"/>
    <w:rsid w:val="008B3E9A"/>
    <w:rsid w:val="008B4F48"/>
    <w:rsid w:val="008B5B1F"/>
    <w:rsid w:val="008C095F"/>
    <w:rsid w:val="008C09F4"/>
    <w:rsid w:val="008C0EDA"/>
    <w:rsid w:val="008C141A"/>
    <w:rsid w:val="008C3A2E"/>
    <w:rsid w:val="008C3BD0"/>
    <w:rsid w:val="008C3F24"/>
    <w:rsid w:val="008C44E6"/>
    <w:rsid w:val="008C5334"/>
    <w:rsid w:val="008C60FA"/>
    <w:rsid w:val="008C68F0"/>
    <w:rsid w:val="008D26C1"/>
    <w:rsid w:val="008E01D4"/>
    <w:rsid w:val="008E042C"/>
    <w:rsid w:val="008E0FBD"/>
    <w:rsid w:val="008E36CE"/>
    <w:rsid w:val="008E4728"/>
    <w:rsid w:val="008E51F3"/>
    <w:rsid w:val="008E5C67"/>
    <w:rsid w:val="008E5C74"/>
    <w:rsid w:val="008E6215"/>
    <w:rsid w:val="008E7855"/>
    <w:rsid w:val="008F0116"/>
    <w:rsid w:val="008F1727"/>
    <w:rsid w:val="008F2F5B"/>
    <w:rsid w:val="008F32E0"/>
    <w:rsid w:val="008F44B8"/>
    <w:rsid w:val="008F6ECF"/>
    <w:rsid w:val="008F7520"/>
    <w:rsid w:val="008F7834"/>
    <w:rsid w:val="0090054C"/>
    <w:rsid w:val="009006FB"/>
    <w:rsid w:val="00900B40"/>
    <w:rsid w:val="00901558"/>
    <w:rsid w:val="00903A97"/>
    <w:rsid w:val="009053B7"/>
    <w:rsid w:val="00905978"/>
    <w:rsid w:val="0090599E"/>
    <w:rsid w:val="00905DF1"/>
    <w:rsid w:val="009072AC"/>
    <w:rsid w:val="0091169B"/>
    <w:rsid w:val="009116E0"/>
    <w:rsid w:val="009125C8"/>
    <w:rsid w:val="009232CA"/>
    <w:rsid w:val="0092367C"/>
    <w:rsid w:val="00925695"/>
    <w:rsid w:val="009313A0"/>
    <w:rsid w:val="009322F5"/>
    <w:rsid w:val="0093249B"/>
    <w:rsid w:val="009336FA"/>
    <w:rsid w:val="009349E3"/>
    <w:rsid w:val="00936066"/>
    <w:rsid w:val="009371DC"/>
    <w:rsid w:val="00941BCE"/>
    <w:rsid w:val="00943243"/>
    <w:rsid w:val="00945849"/>
    <w:rsid w:val="00946504"/>
    <w:rsid w:val="00946B4B"/>
    <w:rsid w:val="009506B6"/>
    <w:rsid w:val="009509C3"/>
    <w:rsid w:val="00951196"/>
    <w:rsid w:val="009542B4"/>
    <w:rsid w:val="00954765"/>
    <w:rsid w:val="009572A8"/>
    <w:rsid w:val="009576A1"/>
    <w:rsid w:val="00957E6C"/>
    <w:rsid w:val="00960C4F"/>
    <w:rsid w:val="00962975"/>
    <w:rsid w:val="009638CC"/>
    <w:rsid w:val="00963FBD"/>
    <w:rsid w:val="00964CD5"/>
    <w:rsid w:val="009657FC"/>
    <w:rsid w:val="00967A35"/>
    <w:rsid w:val="00970AD3"/>
    <w:rsid w:val="00970C23"/>
    <w:rsid w:val="009721DC"/>
    <w:rsid w:val="00974D47"/>
    <w:rsid w:val="00975D7C"/>
    <w:rsid w:val="00976683"/>
    <w:rsid w:val="0097749F"/>
    <w:rsid w:val="00981990"/>
    <w:rsid w:val="00983B84"/>
    <w:rsid w:val="0098680F"/>
    <w:rsid w:val="009900B8"/>
    <w:rsid w:val="009902C9"/>
    <w:rsid w:val="0099095C"/>
    <w:rsid w:val="009957B7"/>
    <w:rsid w:val="00996CB4"/>
    <w:rsid w:val="009A3474"/>
    <w:rsid w:val="009A369A"/>
    <w:rsid w:val="009A388F"/>
    <w:rsid w:val="009A7596"/>
    <w:rsid w:val="009B01DD"/>
    <w:rsid w:val="009B1A90"/>
    <w:rsid w:val="009B5E22"/>
    <w:rsid w:val="009B68EB"/>
    <w:rsid w:val="009C08A6"/>
    <w:rsid w:val="009C228D"/>
    <w:rsid w:val="009C3ED9"/>
    <w:rsid w:val="009C70C3"/>
    <w:rsid w:val="009D2558"/>
    <w:rsid w:val="009D35AB"/>
    <w:rsid w:val="009D409A"/>
    <w:rsid w:val="009D77DD"/>
    <w:rsid w:val="009E085E"/>
    <w:rsid w:val="009E127F"/>
    <w:rsid w:val="009E7D24"/>
    <w:rsid w:val="009F1C99"/>
    <w:rsid w:val="009F1CB9"/>
    <w:rsid w:val="009F24CB"/>
    <w:rsid w:val="009F4B75"/>
    <w:rsid w:val="00A02F8E"/>
    <w:rsid w:val="00A072DD"/>
    <w:rsid w:val="00A076C8"/>
    <w:rsid w:val="00A10515"/>
    <w:rsid w:val="00A11C1D"/>
    <w:rsid w:val="00A11E87"/>
    <w:rsid w:val="00A2363B"/>
    <w:rsid w:val="00A25416"/>
    <w:rsid w:val="00A27733"/>
    <w:rsid w:val="00A301FD"/>
    <w:rsid w:val="00A30A28"/>
    <w:rsid w:val="00A30C0F"/>
    <w:rsid w:val="00A34190"/>
    <w:rsid w:val="00A351FE"/>
    <w:rsid w:val="00A37613"/>
    <w:rsid w:val="00A40C8F"/>
    <w:rsid w:val="00A42563"/>
    <w:rsid w:val="00A4296A"/>
    <w:rsid w:val="00A42A6A"/>
    <w:rsid w:val="00A477DF"/>
    <w:rsid w:val="00A50527"/>
    <w:rsid w:val="00A50E18"/>
    <w:rsid w:val="00A51E27"/>
    <w:rsid w:val="00A5241C"/>
    <w:rsid w:val="00A53A40"/>
    <w:rsid w:val="00A64C1F"/>
    <w:rsid w:val="00A67051"/>
    <w:rsid w:val="00A71694"/>
    <w:rsid w:val="00A723E1"/>
    <w:rsid w:val="00A72F17"/>
    <w:rsid w:val="00A74A1C"/>
    <w:rsid w:val="00A74D22"/>
    <w:rsid w:val="00A763AA"/>
    <w:rsid w:val="00A76C0C"/>
    <w:rsid w:val="00A76C22"/>
    <w:rsid w:val="00A80647"/>
    <w:rsid w:val="00A806FC"/>
    <w:rsid w:val="00A823AD"/>
    <w:rsid w:val="00A82412"/>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B62DB"/>
    <w:rsid w:val="00AC0151"/>
    <w:rsid w:val="00AC1194"/>
    <w:rsid w:val="00AC47E5"/>
    <w:rsid w:val="00AC5D42"/>
    <w:rsid w:val="00AC711B"/>
    <w:rsid w:val="00AD03EE"/>
    <w:rsid w:val="00AD20DF"/>
    <w:rsid w:val="00AD4244"/>
    <w:rsid w:val="00AD77C6"/>
    <w:rsid w:val="00AE113D"/>
    <w:rsid w:val="00AE1BB2"/>
    <w:rsid w:val="00AE235B"/>
    <w:rsid w:val="00AE30F1"/>
    <w:rsid w:val="00AE33DB"/>
    <w:rsid w:val="00AE4763"/>
    <w:rsid w:val="00AE554F"/>
    <w:rsid w:val="00AE6E3F"/>
    <w:rsid w:val="00AF318E"/>
    <w:rsid w:val="00AF3351"/>
    <w:rsid w:val="00AF5211"/>
    <w:rsid w:val="00AF52A8"/>
    <w:rsid w:val="00AF57C0"/>
    <w:rsid w:val="00AF5B2E"/>
    <w:rsid w:val="00AF5C0C"/>
    <w:rsid w:val="00AF6E3A"/>
    <w:rsid w:val="00B0437A"/>
    <w:rsid w:val="00B04948"/>
    <w:rsid w:val="00B063BA"/>
    <w:rsid w:val="00B13366"/>
    <w:rsid w:val="00B148E8"/>
    <w:rsid w:val="00B16873"/>
    <w:rsid w:val="00B17979"/>
    <w:rsid w:val="00B20C99"/>
    <w:rsid w:val="00B20EFB"/>
    <w:rsid w:val="00B227DF"/>
    <w:rsid w:val="00B24FD7"/>
    <w:rsid w:val="00B25104"/>
    <w:rsid w:val="00B30550"/>
    <w:rsid w:val="00B314D6"/>
    <w:rsid w:val="00B3370B"/>
    <w:rsid w:val="00B340AA"/>
    <w:rsid w:val="00B3425F"/>
    <w:rsid w:val="00B34CF8"/>
    <w:rsid w:val="00B36C0D"/>
    <w:rsid w:val="00B37495"/>
    <w:rsid w:val="00B3757D"/>
    <w:rsid w:val="00B37F7A"/>
    <w:rsid w:val="00B40469"/>
    <w:rsid w:val="00B474B6"/>
    <w:rsid w:val="00B50577"/>
    <w:rsid w:val="00B50AC9"/>
    <w:rsid w:val="00B5138F"/>
    <w:rsid w:val="00B56003"/>
    <w:rsid w:val="00B56B93"/>
    <w:rsid w:val="00B56C66"/>
    <w:rsid w:val="00B607FC"/>
    <w:rsid w:val="00B60DE6"/>
    <w:rsid w:val="00B61DDB"/>
    <w:rsid w:val="00B627B8"/>
    <w:rsid w:val="00B62E3D"/>
    <w:rsid w:val="00B634C1"/>
    <w:rsid w:val="00B63586"/>
    <w:rsid w:val="00B640A4"/>
    <w:rsid w:val="00B65798"/>
    <w:rsid w:val="00B75CEC"/>
    <w:rsid w:val="00B81A7D"/>
    <w:rsid w:val="00B82019"/>
    <w:rsid w:val="00B824F5"/>
    <w:rsid w:val="00B8259E"/>
    <w:rsid w:val="00B852BD"/>
    <w:rsid w:val="00B86DE3"/>
    <w:rsid w:val="00B87070"/>
    <w:rsid w:val="00B90D53"/>
    <w:rsid w:val="00B91E47"/>
    <w:rsid w:val="00B92AD4"/>
    <w:rsid w:val="00B9365D"/>
    <w:rsid w:val="00B9458B"/>
    <w:rsid w:val="00B94A9F"/>
    <w:rsid w:val="00B94D09"/>
    <w:rsid w:val="00B94FBE"/>
    <w:rsid w:val="00B96134"/>
    <w:rsid w:val="00B97FB8"/>
    <w:rsid w:val="00BA02DC"/>
    <w:rsid w:val="00BA3144"/>
    <w:rsid w:val="00BA3F52"/>
    <w:rsid w:val="00BA43A8"/>
    <w:rsid w:val="00BA43F3"/>
    <w:rsid w:val="00BA677B"/>
    <w:rsid w:val="00BB00DF"/>
    <w:rsid w:val="00BB14C5"/>
    <w:rsid w:val="00BB194F"/>
    <w:rsid w:val="00BB1D25"/>
    <w:rsid w:val="00BB2430"/>
    <w:rsid w:val="00BB3622"/>
    <w:rsid w:val="00BB3FFE"/>
    <w:rsid w:val="00BB69D9"/>
    <w:rsid w:val="00BC07BE"/>
    <w:rsid w:val="00BC1FB2"/>
    <w:rsid w:val="00BC22C9"/>
    <w:rsid w:val="00BC415D"/>
    <w:rsid w:val="00BC5CF7"/>
    <w:rsid w:val="00BC5F4D"/>
    <w:rsid w:val="00BC705A"/>
    <w:rsid w:val="00BD19F4"/>
    <w:rsid w:val="00BD3DCB"/>
    <w:rsid w:val="00BD69AF"/>
    <w:rsid w:val="00BD7D06"/>
    <w:rsid w:val="00BE133B"/>
    <w:rsid w:val="00BE1589"/>
    <w:rsid w:val="00BE176A"/>
    <w:rsid w:val="00BE19B7"/>
    <w:rsid w:val="00BE2EF7"/>
    <w:rsid w:val="00BE348C"/>
    <w:rsid w:val="00BF0797"/>
    <w:rsid w:val="00BF2551"/>
    <w:rsid w:val="00BF660B"/>
    <w:rsid w:val="00C0031A"/>
    <w:rsid w:val="00C01A8E"/>
    <w:rsid w:val="00C01DB6"/>
    <w:rsid w:val="00C0570D"/>
    <w:rsid w:val="00C07F94"/>
    <w:rsid w:val="00C10672"/>
    <w:rsid w:val="00C1227F"/>
    <w:rsid w:val="00C12B62"/>
    <w:rsid w:val="00C12F6E"/>
    <w:rsid w:val="00C13CFF"/>
    <w:rsid w:val="00C1416C"/>
    <w:rsid w:val="00C14491"/>
    <w:rsid w:val="00C14C91"/>
    <w:rsid w:val="00C15CDA"/>
    <w:rsid w:val="00C15E41"/>
    <w:rsid w:val="00C16916"/>
    <w:rsid w:val="00C17E60"/>
    <w:rsid w:val="00C20EE6"/>
    <w:rsid w:val="00C233E8"/>
    <w:rsid w:val="00C23EE5"/>
    <w:rsid w:val="00C24783"/>
    <w:rsid w:val="00C2646A"/>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F15"/>
    <w:rsid w:val="00C54B9D"/>
    <w:rsid w:val="00C56301"/>
    <w:rsid w:val="00C60C20"/>
    <w:rsid w:val="00C6266C"/>
    <w:rsid w:val="00C637D2"/>
    <w:rsid w:val="00C638A2"/>
    <w:rsid w:val="00C638D5"/>
    <w:rsid w:val="00C6398C"/>
    <w:rsid w:val="00C65700"/>
    <w:rsid w:val="00C661BA"/>
    <w:rsid w:val="00C70099"/>
    <w:rsid w:val="00C70DB1"/>
    <w:rsid w:val="00C72F95"/>
    <w:rsid w:val="00C74B2B"/>
    <w:rsid w:val="00C762F5"/>
    <w:rsid w:val="00C7790E"/>
    <w:rsid w:val="00C818F2"/>
    <w:rsid w:val="00C81C1A"/>
    <w:rsid w:val="00C82489"/>
    <w:rsid w:val="00C8249D"/>
    <w:rsid w:val="00C82EBD"/>
    <w:rsid w:val="00C84BD9"/>
    <w:rsid w:val="00C84CEC"/>
    <w:rsid w:val="00C9329D"/>
    <w:rsid w:val="00C93949"/>
    <w:rsid w:val="00C950E5"/>
    <w:rsid w:val="00C956C8"/>
    <w:rsid w:val="00CA3A68"/>
    <w:rsid w:val="00CA449B"/>
    <w:rsid w:val="00CA479C"/>
    <w:rsid w:val="00CA4919"/>
    <w:rsid w:val="00CA50C7"/>
    <w:rsid w:val="00CA7A67"/>
    <w:rsid w:val="00CB1755"/>
    <w:rsid w:val="00CB1D07"/>
    <w:rsid w:val="00CB22F9"/>
    <w:rsid w:val="00CB320D"/>
    <w:rsid w:val="00CB3C1C"/>
    <w:rsid w:val="00CB547D"/>
    <w:rsid w:val="00CB617C"/>
    <w:rsid w:val="00CC1D94"/>
    <w:rsid w:val="00CC3689"/>
    <w:rsid w:val="00CC3A7F"/>
    <w:rsid w:val="00CC41FB"/>
    <w:rsid w:val="00CC4D58"/>
    <w:rsid w:val="00CC73E6"/>
    <w:rsid w:val="00CC76CF"/>
    <w:rsid w:val="00CC7703"/>
    <w:rsid w:val="00CD013C"/>
    <w:rsid w:val="00CD56C5"/>
    <w:rsid w:val="00CE0830"/>
    <w:rsid w:val="00CE0BF4"/>
    <w:rsid w:val="00CE1A3A"/>
    <w:rsid w:val="00CE2E91"/>
    <w:rsid w:val="00CE32B1"/>
    <w:rsid w:val="00CE4363"/>
    <w:rsid w:val="00CE525A"/>
    <w:rsid w:val="00CE7DF8"/>
    <w:rsid w:val="00CE7E08"/>
    <w:rsid w:val="00CF12CE"/>
    <w:rsid w:val="00CF2867"/>
    <w:rsid w:val="00CF4152"/>
    <w:rsid w:val="00CF5B37"/>
    <w:rsid w:val="00CF5E92"/>
    <w:rsid w:val="00CF6DFC"/>
    <w:rsid w:val="00D009BC"/>
    <w:rsid w:val="00D00A89"/>
    <w:rsid w:val="00D03798"/>
    <w:rsid w:val="00D0480C"/>
    <w:rsid w:val="00D05FBB"/>
    <w:rsid w:val="00D0613F"/>
    <w:rsid w:val="00D106E7"/>
    <w:rsid w:val="00D112C9"/>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425"/>
    <w:rsid w:val="00D32DD3"/>
    <w:rsid w:val="00D32ECC"/>
    <w:rsid w:val="00D33163"/>
    <w:rsid w:val="00D33FBD"/>
    <w:rsid w:val="00D3527C"/>
    <w:rsid w:val="00D375D9"/>
    <w:rsid w:val="00D37A2D"/>
    <w:rsid w:val="00D40711"/>
    <w:rsid w:val="00D416C1"/>
    <w:rsid w:val="00D42EEE"/>
    <w:rsid w:val="00D43328"/>
    <w:rsid w:val="00D4434F"/>
    <w:rsid w:val="00D45A28"/>
    <w:rsid w:val="00D45FCB"/>
    <w:rsid w:val="00D53666"/>
    <w:rsid w:val="00D5633E"/>
    <w:rsid w:val="00D5680B"/>
    <w:rsid w:val="00D56C61"/>
    <w:rsid w:val="00D56FB4"/>
    <w:rsid w:val="00D5722A"/>
    <w:rsid w:val="00D5722C"/>
    <w:rsid w:val="00D57719"/>
    <w:rsid w:val="00D62E51"/>
    <w:rsid w:val="00D64C83"/>
    <w:rsid w:val="00D64CEB"/>
    <w:rsid w:val="00D65023"/>
    <w:rsid w:val="00D66C57"/>
    <w:rsid w:val="00D674A9"/>
    <w:rsid w:val="00D67802"/>
    <w:rsid w:val="00D70851"/>
    <w:rsid w:val="00D71081"/>
    <w:rsid w:val="00D747EA"/>
    <w:rsid w:val="00D74DBF"/>
    <w:rsid w:val="00D766D4"/>
    <w:rsid w:val="00D80055"/>
    <w:rsid w:val="00D80687"/>
    <w:rsid w:val="00D822CB"/>
    <w:rsid w:val="00D83DB0"/>
    <w:rsid w:val="00D848BE"/>
    <w:rsid w:val="00D854A9"/>
    <w:rsid w:val="00D91352"/>
    <w:rsid w:val="00D913AA"/>
    <w:rsid w:val="00D916C0"/>
    <w:rsid w:val="00D9556E"/>
    <w:rsid w:val="00D96A64"/>
    <w:rsid w:val="00D97EEA"/>
    <w:rsid w:val="00DA08ED"/>
    <w:rsid w:val="00DA25FD"/>
    <w:rsid w:val="00DA2DD8"/>
    <w:rsid w:val="00DA30B8"/>
    <w:rsid w:val="00DA38A7"/>
    <w:rsid w:val="00DA4613"/>
    <w:rsid w:val="00DA4C3F"/>
    <w:rsid w:val="00DA6284"/>
    <w:rsid w:val="00DA683B"/>
    <w:rsid w:val="00DB153A"/>
    <w:rsid w:val="00DB20FC"/>
    <w:rsid w:val="00DB2A8F"/>
    <w:rsid w:val="00DB585C"/>
    <w:rsid w:val="00DB5DF7"/>
    <w:rsid w:val="00DB6046"/>
    <w:rsid w:val="00DB63E8"/>
    <w:rsid w:val="00DB6FDB"/>
    <w:rsid w:val="00DC1CBC"/>
    <w:rsid w:val="00DC1E95"/>
    <w:rsid w:val="00DC2CF0"/>
    <w:rsid w:val="00DC718C"/>
    <w:rsid w:val="00DC7495"/>
    <w:rsid w:val="00DC790C"/>
    <w:rsid w:val="00DC7DDA"/>
    <w:rsid w:val="00DD0279"/>
    <w:rsid w:val="00DD2EEE"/>
    <w:rsid w:val="00DD361E"/>
    <w:rsid w:val="00DD4119"/>
    <w:rsid w:val="00DD6060"/>
    <w:rsid w:val="00DD6260"/>
    <w:rsid w:val="00DD77E0"/>
    <w:rsid w:val="00DE039F"/>
    <w:rsid w:val="00DE2BCA"/>
    <w:rsid w:val="00DE2D16"/>
    <w:rsid w:val="00DE49C0"/>
    <w:rsid w:val="00DE4B92"/>
    <w:rsid w:val="00DE60EE"/>
    <w:rsid w:val="00DE6E8B"/>
    <w:rsid w:val="00DF1922"/>
    <w:rsid w:val="00DF1E17"/>
    <w:rsid w:val="00DF2182"/>
    <w:rsid w:val="00DF3B23"/>
    <w:rsid w:val="00DF5660"/>
    <w:rsid w:val="00DF579B"/>
    <w:rsid w:val="00E004FB"/>
    <w:rsid w:val="00E0113A"/>
    <w:rsid w:val="00E01226"/>
    <w:rsid w:val="00E03BFE"/>
    <w:rsid w:val="00E03F35"/>
    <w:rsid w:val="00E053CA"/>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4DB5"/>
    <w:rsid w:val="00E55270"/>
    <w:rsid w:val="00E55282"/>
    <w:rsid w:val="00E55564"/>
    <w:rsid w:val="00E57BCB"/>
    <w:rsid w:val="00E62604"/>
    <w:rsid w:val="00E62E99"/>
    <w:rsid w:val="00E64C5F"/>
    <w:rsid w:val="00E74B45"/>
    <w:rsid w:val="00E74E6B"/>
    <w:rsid w:val="00E7504B"/>
    <w:rsid w:val="00E779F5"/>
    <w:rsid w:val="00E80FFF"/>
    <w:rsid w:val="00E824EC"/>
    <w:rsid w:val="00E82B32"/>
    <w:rsid w:val="00E83780"/>
    <w:rsid w:val="00E85376"/>
    <w:rsid w:val="00E8647F"/>
    <w:rsid w:val="00E903BC"/>
    <w:rsid w:val="00E90C0F"/>
    <w:rsid w:val="00E911D6"/>
    <w:rsid w:val="00E92403"/>
    <w:rsid w:val="00E935AF"/>
    <w:rsid w:val="00E941E9"/>
    <w:rsid w:val="00E97C2B"/>
    <w:rsid w:val="00EA2B19"/>
    <w:rsid w:val="00EA2FEF"/>
    <w:rsid w:val="00EA425D"/>
    <w:rsid w:val="00EA524F"/>
    <w:rsid w:val="00EA57CC"/>
    <w:rsid w:val="00EA6F96"/>
    <w:rsid w:val="00EB11C7"/>
    <w:rsid w:val="00EB14B5"/>
    <w:rsid w:val="00EB2894"/>
    <w:rsid w:val="00EB49D2"/>
    <w:rsid w:val="00EB5218"/>
    <w:rsid w:val="00EB52A2"/>
    <w:rsid w:val="00EB70C3"/>
    <w:rsid w:val="00EB7B30"/>
    <w:rsid w:val="00EC1AE4"/>
    <w:rsid w:val="00EC2631"/>
    <w:rsid w:val="00EC27F1"/>
    <w:rsid w:val="00EC2FC1"/>
    <w:rsid w:val="00EC3A88"/>
    <w:rsid w:val="00EC5087"/>
    <w:rsid w:val="00ED244C"/>
    <w:rsid w:val="00ED27B1"/>
    <w:rsid w:val="00ED3BC5"/>
    <w:rsid w:val="00ED44D2"/>
    <w:rsid w:val="00ED56E7"/>
    <w:rsid w:val="00ED5E0F"/>
    <w:rsid w:val="00ED6587"/>
    <w:rsid w:val="00EE29F0"/>
    <w:rsid w:val="00EE2D13"/>
    <w:rsid w:val="00EE6895"/>
    <w:rsid w:val="00EF04F0"/>
    <w:rsid w:val="00EF08D8"/>
    <w:rsid w:val="00EF11BD"/>
    <w:rsid w:val="00EF2FDC"/>
    <w:rsid w:val="00EF3420"/>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16759"/>
    <w:rsid w:val="00F200FF"/>
    <w:rsid w:val="00F20F52"/>
    <w:rsid w:val="00F22F9C"/>
    <w:rsid w:val="00F23E4E"/>
    <w:rsid w:val="00F2436E"/>
    <w:rsid w:val="00F249C1"/>
    <w:rsid w:val="00F278DA"/>
    <w:rsid w:val="00F3156C"/>
    <w:rsid w:val="00F32F59"/>
    <w:rsid w:val="00F348AF"/>
    <w:rsid w:val="00F35ABD"/>
    <w:rsid w:val="00F37BD1"/>
    <w:rsid w:val="00F404A0"/>
    <w:rsid w:val="00F43A3C"/>
    <w:rsid w:val="00F4773E"/>
    <w:rsid w:val="00F47C32"/>
    <w:rsid w:val="00F50AE7"/>
    <w:rsid w:val="00F52F98"/>
    <w:rsid w:val="00F55813"/>
    <w:rsid w:val="00F56F41"/>
    <w:rsid w:val="00F6245C"/>
    <w:rsid w:val="00F63496"/>
    <w:rsid w:val="00F71AF3"/>
    <w:rsid w:val="00F75336"/>
    <w:rsid w:val="00F769AF"/>
    <w:rsid w:val="00F774BE"/>
    <w:rsid w:val="00F810FE"/>
    <w:rsid w:val="00F81E41"/>
    <w:rsid w:val="00F8271E"/>
    <w:rsid w:val="00F83589"/>
    <w:rsid w:val="00F8377D"/>
    <w:rsid w:val="00F85331"/>
    <w:rsid w:val="00F862F0"/>
    <w:rsid w:val="00F8698F"/>
    <w:rsid w:val="00F87926"/>
    <w:rsid w:val="00F9211A"/>
    <w:rsid w:val="00F9268F"/>
    <w:rsid w:val="00F9410A"/>
    <w:rsid w:val="00F9529D"/>
    <w:rsid w:val="00F96372"/>
    <w:rsid w:val="00FA258F"/>
    <w:rsid w:val="00FA4828"/>
    <w:rsid w:val="00FA7339"/>
    <w:rsid w:val="00FB0394"/>
    <w:rsid w:val="00FB1A1E"/>
    <w:rsid w:val="00FB1D4C"/>
    <w:rsid w:val="00FB3101"/>
    <w:rsid w:val="00FB397B"/>
    <w:rsid w:val="00FB4908"/>
    <w:rsid w:val="00FB554E"/>
    <w:rsid w:val="00FB56A6"/>
    <w:rsid w:val="00FB7295"/>
    <w:rsid w:val="00FC018C"/>
    <w:rsid w:val="00FC28AE"/>
    <w:rsid w:val="00FC2B2D"/>
    <w:rsid w:val="00FC2E39"/>
    <w:rsid w:val="00FC4AF1"/>
    <w:rsid w:val="00FC5FC3"/>
    <w:rsid w:val="00FC6126"/>
    <w:rsid w:val="00FC7067"/>
    <w:rsid w:val="00FD0EB3"/>
    <w:rsid w:val="00FD1683"/>
    <w:rsid w:val="00FD2074"/>
    <w:rsid w:val="00FD42AE"/>
    <w:rsid w:val="00FD4322"/>
    <w:rsid w:val="00FD4346"/>
    <w:rsid w:val="00FD577F"/>
    <w:rsid w:val="00FD58C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850103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125229">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6299.zip" TargetMode="External"/><Relationship Id="rId268" Type="http://schemas.openxmlformats.org/officeDocument/2006/relationships/hyperlink" Target="file:///C:\Users\panidx\OneDrive%20-%20InterDigital%20Communications,%20Inc\Documents\3GPP%20RAN\TSGR2_127\Docs\R2-2406510.zip" TargetMode="External"/><Relationship Id="rId475" Type="http://schemas.openxmlformats.org/officeDocument/2006/relationships/hyperlink" Target="file:///C:\Users\panidx\OneDrive%20-%20InterDigital%20Communications,%20Inc\Documents\3GPP%20RAN\TSGR2_127\Docs\R2-2406511.zip" TargetMode="External"/><Relationship Id="rId682" Type="http://schemas.openxmlformats.org/officeDocument/2006/relationships/hyperlink" Target="file:///C:\Users\panidx\OneDrive%20-%20InterDigital%20Communications,%20Inc\Documents\3GPP%20RAN\TSGR2_127\Docs\R2-2407021.zip" TargetMode="External"/><Relationship Id="rId128" Type="http://schemas.openxmlformats.org/officeDocument/2006/relationships/hyperlink" Target="file:///C:\Users\panidx\OneDrive%20-%20InterDigital%20Communications,%20Inc\Documents\3GPP%20RAN\TSGR2_127\Docs\R2-2406991.zip" TargetMode="External"/><Relationship Id="rId335" Type="http://schemas.openxmlformats.org/officeDocument/2006/relationships/hyperlink" Target="file:///C:\Users\panidx\OneDrive%20-%20InterDigital%20Communications,%20Inc\Documents\3GPP%20RAN\TSGR2_127\Docs\R2-2406394.zip" TargetMode="External"/><Relationship Id="rId542" Type="http://schemas.openxmlformats.org/officeDocument/2006/relationships/hyperlink" Target="file:///C:\Users\panidx\OneDrive%20-%20InterDigital%20Communications,%20Inc\Documents\3GPP%20RAN\TSGR2_127\Docs\R2-2406564.zip" TargetMode="External"/><Relationship Id="rId987" Type="http://schemas.openxmlformats.org/officeDocument/2006/relationships/hyperlink" Target="file:///C:\Users\panidx\OneDrive%20-%20InterDigital%20Communications,%20Inc\Documents\3GPP%20RAN\TSGR2_127\Docs\R2-2406386.zip" TargetMode="External"/><Relationship Id="rId1172" Type="http://schemas.openxmlformats.org/officeDocument/2006/relationships/hyperlink" Target="file:///C:\Users\panidx\OneDrive%20-%20InterDigital%20Communications,%20Inc\Documents\3GPP%20RAN\TSGR2_127\Docs\R2-2407460.zip" TargetMode="External"/><Relationship Id="rId402" Type="http://schemas.openxmlformats.org/officeDocument/2006/relationships/hyperlink" Target="file:///C:\Users\panidx\OneDrive%20-%20InterDigital%20Communications,%20Inc\Documents\3GPP%20RAN\TSGR2_127\Docs\R2-2407338.zip" TargetMode="External"/><Relationship Id="rId847" Type="http://schemas.openxmlformats.org/officeDocument/2006/relationships/hyperlink" Target="file:///C:\Users\panidx\OneDrive%20-%20InterDigital%20Communications,%20Inc\Documents\3GPP%20RAN\TSGR2_127\Docs\R2-2406787.zip" TargetMode="External"/><Relationship Id="rId1032" Type="http://schemas.openxmlformats.org/officeDocument/2006/relationships/hyperlink" Target="file:///C:\Users\panidx\OneDrive%20-%20InterDigital%20Communications,%20Inc\Documents\3GPP%20RAN\TSGR2_127\Docs\R2-2406545.zip" TargetMode="External"/><Relationship Id="rId1477" Type="http://schemas.openxmlformats.org/officeDocument/2006/relationships/hyperlink" Target="file:///C:\Users\panidx\OneDrive%20-%20InterDigital%20Communications,%20Inc\Documents\3GPP%20RAN\TSGR2_127\Docs\R2-2407318.zip" TargetMode="External"/><Relationship Id="rId707" Type="http://schemas.openxmlformats.org/officeDocument/2006/relationships/hyperlink" Target="file:///C:\Users\panidx\OneDrive%20-%20InterDigital%20Communications,%20Inc\Documents\3GPP%20RAN\TSGR2_127\Docs\R2-2407344.zip" TargetMode="External"/><Relationship Id="rId914" Type="http://schemas.openxmlformats.org/officeDocument/2006/relationships/hyperlink" Target="file:///C:\Users\panidx\OneDrive%20-%20InterDigital%20Communications,%20Inc\Documents\3GPP%20RAN\TSGR2_127\Docs\R2-2407002.zip" TargetMode="External"/><Relationship Id="rId1337" Type="http://schemas.openxmlformats.org/officeDocument/2006/relationships/hyperlink" Target="file:///C:\Users\panidx\OneDrive%20-%20InterDigital%20Communications,%20Inc\Documents\3GPP%20RAN\TSGR2_127\Docs\R2-2407353.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6363.zip" TargetMode="External"/><Relationship Id="rId192" Type="http://schemas.openxmlformats.org/officeDocument/2006/relationships/hyperlink" Target="file:///C:\Users\panidx\OneDrive%20-%20InterDigital%20Communications,%20Inc\Documents\3GPP%20RAN\TSGR2_127\Docs\R2-2406535.zip" TargetMode="External"/><Relationship Id="rId497" Type="http://schemas.openxmlformats.org/officeDocument/2006/relationships/hyperlink" Target="file:///C:\Users\panidx\OneDrive%20-%20InterDigital%20Communications,%20Inc\Documents\3GPP%20RAN\TSGR2_127\Docs\R2-2406230.zip" TargetMode="External"/><Relationship Id="rId357" Type="http://schemas.openxmlformats.org/officeDocument/2006/relationships/hyperlink" Target="file:///C:\Users\panidx\OneDrive%20-%20InterDigital%20Communications,%20Inc\Documents\3GPP%20RAN\TSGR2_127\Docs\R2-2407239.zip" TargetMode="External"/><Relationship Id="rId1194" Type="http://schemas.openxmlformats.org/officeDocument/2006/relationships/hyperlink" Target="file:///C:\Users\panidx\OneDrive%20-%20InterDigital%20Communications,%20Inc\Documents\3GPP%20RAN\TSGR2_127\Docs\R2-2406893.zip" TargetMode="External"/><Relationship Id="rId217" Type="http://schemas.openxmlformats.org/officeDocument/2006/relationships/hyperlink" Target="file:///C:\Users\panidx\OneDrive%20-%20InterDigital%20Communications,%20Inc\Documents\3GPP%20RAN\TSGR2_127\Docs\R2-2406304.zip" TargetMode="External"/><Relationship Id="rId564" Type="http://schemas.openxmlformats.org/officeDocument/2006/relationships/hyperlink" Target="file:///C:\Users\panidx\OneDrive%20-%20InterDigital%20Communications,%20Inc\Documents\3GPP%20RAN\TSGR2_127\Docs\R2-2406383.zip" TargetMode="External"/><Relationship Id="rId771" Type="http://schemas.openxmlformats.org/officeDocument/2006/relationships/hyperlink" Target="file:///C:\Users\panidx\OneDrive%20-%20InterDigital%20Communications,%20Inc\Documents\3GPP%20RAN\TSGR2_127\Docs\R2-2406703.zip" TargetMode="External"/><Relationship Id="rId869" Type="http://schemas.openxmlformats.org/officeDocument/2006/relationships/hyperlink" Target="file:///C:\Users\panidx\OneDrive%20-%20InterDigital%20Communications,%20Inc\Documents\3GPP%20RAN\TSGR2_127\Docs\R2-2406754.zip" TargetMode="External"/><Relationship Id="rId424" Type="http://schemas.openxmlformats.org/officeDocument/2006/relationships/hyperlink" Target="file:///C:\Users\panidx\OneDrive%20-%20InterDigital%20Communications,%20Inc\Documents\3GPP%20RAN\TSGR2_127\Docs\R2-2407388.zip" TargetMode="External"/><Relationship Id="rId631" Type="http://schemas.openxmlformats.org/officeDocument/2006/relationships/hyperlink" Target="file:///C:\Users\panidx\OneDrive%20-%20InterDigital%20Communications,%20Inc\Documents\3GPP%20RAN\TSGR2_127\Docs\R2-2406818.zip" TargetMode="External"/><Relationship Id="rId729" Type="http://schemas.openxmlformats.org/officeDocument/2006/relationships/hyperlink" Target="file:///C:\Users\panidx\OneDrive%20-%20InterDigital%20Communications,%20Inc\Documents\3GPP%20RAN\TSGR2_127\Docs\R2-2407458.zip" TargetMode="External"/><Relationship Id="rId1054" Type="http://schemas.openxmlformats.org/officeDocument/2006/relationships/hyperlink" Target="file:///C:\Users\panidx\OneDrive%20-%20InterDigital%20Communications,%20Inc\Documents\3GPP%20RAN\TSGR2_127\Docs\R2-2407470.zip" TargetMode="External"/><Relationship Id="rId1261" Type="http://schemas.openxmlformats.org/officeDocument/2006/relationships/hyperlink" Target="file:///C:\Users\panidx\OneDrive%20-%20InterDigital%20Communications,%20Inc\Documents\3GPP%20RAN\TSGR2_127\Docs\R2-2407307.zip" TargetMode="External"/><Relationship Id="rId1359" Type="http://schemas.openxmlformats.org/officeDocument/2006/relationships/hyperlink" Target="file:///C:\Users\panidx\OneDrive%20-%20InterDigital%20Communications,%20Inc\Documents\3GPP%20RAN\TSGR2_127\Docs\R2-2407139.zip" TargetMode="External"/><Relationship Id="rId936" Type="http://schemas.openxmlformats.org/officeDocument/2006/relationships/hyperlink" Target="file:///C:\Users\panidx\OneDrive%20-%20InterDigital%20Communications,%20Inc\Documents\3GPP%20RAN\TSGR2_127\Docs\R2-2406780.zip" TargetMode="External"/><Relationship Id="rId1121" Type="http://schemas.openxmlformats.org/officeDocument/2006/relationships/hyperlink" Target="file:///C:\Users\panidx\OneDrive%20-%20InterDigital%20Communications,%20Inc\Documents\3GPP%20RAN\TSGR2_127\Docs\R2-2406567.zip" TargetMode="External"/><Relationship Id="rId1219" Type="http://schemas.openxmlformats.org/officeDocument/2006/relationships/hyperlink" Target="file:///C:\Users\panidx\OneDrive%20-%20InterDigital%20Communications,%20Inc\Documents\3GPP%20RAN\TSGR2_127\Docs\R2-2406685.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194.zip" TargetMode="External"/><Relationship Id="rId281" Type="http://schemas.openxmlformats.org/officeDocument/2006/relationships/hyperlink" Target="file:///C:\Users\panidx\OneDrive%20-%20InterDigital%20Communications,%20Inc\Documents\3GPP%20RAN\TSGR2_127\Docs\R2-2406603.zip" TargetMode="External"/><Relationship Id="rId141" Type="http://schemas.openxmlformats.org/officeDocument/2006/relationships/hyperlink" Target="file:///C:\Users\panidx\OneDrive%20-%20InterDigital%20Communications,%20Inc\Documents\3GPP%20RAN\TSGR2_127\Docs\R2-2407144.zip" TargetMode="External"/><Relationship Id="rId379" Type="http://schemas.openxmlformats.org/officeDocument/2006/relationships/hyperlink" Target="file:///C:\Users\panidx\OneDrive%20-%20InterDigital%20Communications,%20Inc\Documents\3GPP%20RAN\TSGR2_127\Docs\R2-2406946.zip" TargetMode="External"/><Relationship Id="rId586" Type="http://schemas.openxmlformats.org/officeDocument/2006/relationships/hyperlink" Target="file:///C:\Users\panidx\OneDrive%20-%20InterDigital%20Communications,%20Inc\Documents\3GPP%20RAN\TSGR2_127\Docs\R2-2407417.zip" TargetMode="External"/><Relationship Id="rId793" Type="http://schemas.openxmlformats.org/officeDocument/2006/relationships/hyperlink" Target="file:///C:\Users\panidx\OneDrive%20-%20InterDigital%20Communications,%20Inc\Documents\3GPP%20RAN\TSGR2_127\Docs\R2-2406499.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7169.zip" TargetMode="External"/><Relationship Id="rId446" Type="http://schemas.openxmlformats.org/officeDocument/2006/relationships/hyperlink" Target="file:///C:\Users\panidx\OneDrive%20-%20InterDigital%20Communications,%20Inc\Documents\3GPP%20RAN\TSGR2_127\Docs\R2-2407517.zip" TargetMode="External"/><Relationship Id="rId653" Type="http://schemas.openxmlformats.org/officeDocument/2006/relationships/hyperlink" Target="file:///C:\Users\panidx\OneDrive%20-%20InterDigital%20Communications,%20Inc\Documents\3GPP%20RAN\TSGR2_127\Docs\R2-2407504.zip" TargetMode="External"/><Relationship Id="rId1076" Type="http://schemas.openxmlformats.org/officeDocument/2006/relationships/hyperlink" Target="file:///C:\Users\panidx\OneDrive%20-%20InterDigital%20Communications,%20Inc\Documents\3GPP%20RAN\TSGR2_127\Docs\R2-2407409.zip" TargetMode="External"/><Relationship Id="rId1283" Type="http://schemas.openxmlformats.org/officeDocument/2006/relationships/hyperlink" Target="file:///C:\Users\panidx\OneDrive%20-%20InterDigital%20Communications,%20Inc\Documents\3GPP%20RAN\TSGR2_127\Docs\R2-2407026.zip" TargetMode="External"/><Relationship Id="rId306" Type="http://schemas.openxmlformats.org/officeDocument/2006/relationships/hyperlink" Target="file:///C:\Users\panidx\OneDrive%20-%20InterDigital%20Communications,%20Inc\Documents\3GPP%20RAN\TSGR2_127\Docs\R2-2407091.zip" TargetMode="External"/><Relationship Id="rId860" Type="http://schemas.openxmlformats.org/officeDocument/2006/relationships/hyperlink" Target="file:///C:\Users\panidx\OneDrive%20-%20InterDigital%20Communications,%20Inc\Documents\3GPP%20RAN\TSGR2_127\Docs\R2-2406285.zip" TargetMode="External"/><Relationship Id="rId958" Type="http://schemas.openxmlformats.org/officeDocument/2006/relationships/hyperlink" Target="file:///C:\Users\panidx\OneDrive%20-%20InterDigital%20Communications,%20Inc\Documents\3GPP%20RAN\TSGR2_127\Docs\R2-2406523.zip" TargetMode="External"/><Relationship Id="rId1143" Type="http://schemas.openxmlformats.org/officeDocument/2006/relationships/hyperlink" Target="file:///C:\Users\panidx\OneDrive%20-%20InterDigital%20Communications,%20Inc\Documents\3GPP%20RAN\TSGR2_127\Docs\R2-2406269.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945.zip" TargetMode="External"/><Relationship Id="rId720" Type="http://schemas.openxmlformats.org/officeDocument/2006/relationships/hyperlink" Target="file:///C:\Users\panidx\OneDrive%20-%20InterDigital%20Communications,%20Inc\Documents\3GPP%20RAN\TSGR2_127\Docs\R2-2406616.zip" TargetMode="External"/><Relationship Id="rId818" Type="http://schemas.openxmlformats.org/officeDocument/2006/relationships/hyperlink" Target="file:///C:\Users\panidx\OneDrive%20-%20InterDigital%20Communications,%20Inc\Documents\3GPP%20RAN\TSGR2_127\Docs\R2-2407211.zip" TargetMode="External"/><Relationship Id="rId1350" Type="http://schemas.openxmlformats.org/officeDocument/2006/relationships/hyperlink" Target="file:///C:\Users\panidx\OneDrive%20-%20InterDigital%20Communications,%20Inc\Documents\3GPP%20RAN\TSGR2_127\Docs\R2-2406766.zip" TargetMode="External"/><Relationship Id="rId1448" Type="http://schemas.openxmlformats.org/officeDocument/2006/relationships/hyperlink" Target="file:///C:\Users\panidx\OneDrive%20-%20InterDigital%20Communications,%20Inc\Documents\3GPP%20RAN\TSGR2_127\Docs\R2-2407035.zip" TargetMode="External"/><Relationship Id="rId1003" Type="http://schemas.openxmlformats.org/officeDocument/2006/relationships/hyperlink" Target="file:///C:\Users\panidx\OneDrive%20-%20InterDigital%20Communications,%20Inc\Documents\3GPP%20RAN\TSGR2_127\Docs\R2-2406919.zip" TargetMode="External"/><Relationship Id="rId1210" Type="http://schemas.openxmlformats.org/officeDocument/2006/relationships/hyperlink" Target="file:///C:\Users\panidx\OneDrive%20-%20InterDigital%20Communications,%20Inc\Documents\3GPP%20RAN\TSGR2_127\Docs\R2-2406320.zip" TargetMode="External"/><Relationship Id="rId1308" Type="http://schemas.openxmlformats.org/officeDocument/2006/relationships/hyperlink" Target="file:///C:\Users\panidx\OneDrive%20-%20InterDigital%20Communications,%20Inc\Documents\3GPP%20RAN\TSGR2_127\Docs\R2-2407258.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http://ftp.3gpp.org/tsg_ran/TSG_RAN/TSGR_93e/Docs/RP-212601.zip" TargetMode="External"/><Relationship Id="rId370" Type="http://schemas.openxmlformats.org/officeDocument/2006/relationships/hyperlink" Target="file:///C:\Users\panidx\OneDrive%20-%20InterDigital%20Communications,%20Inc\Documents\3GPP%20RAN\TSGR2_127\Docs\R2-2407059.zip" TargetMode="External"/><Relationship Id="rId230" Type="http://schemas.openxmlformats.org/officeDocument/2006/relationships/hyperlink" Target="file:///C:\Users\panidx\OneDrive%20-%20InterDigital%20Communications,%20Inc\Documents\3GPP%20RAN\TSGR2_127\Docs\R2-2407494.zip" TargetMode="External"/><Relationship Id="rId468" Type="http://schemas.openxmlformats.org/officeDocument/2006/relationships/hyperlink" Target="file:///C:\Users\panidx\OneDrive%20-%20InterDigital%20Communications,%20Inc\Documents\3GPP%20RAN\TSGR2_127\Docs\R2-2407329.zip" TargetMode="External"/><Relationship Id="rId675" Type="http://schemas.openxmlformats.org/officeDocument/2006/relationships/hyperlink" Target="file:///C:\Users\panidx\OneDrive%20-%20InterDigital%20Communications,%20Inc\Documents\3GPP%20RAN\TSGR2_127\Docs\R2-2406609.zip" TargetMode="External"/><Relationship Id="rId882" Type="http://schemas.openxmlformats.org/officeDocument/2006/relationships/hyperlink" Target="file:///C:\Users\panidx\OneDrive%20-%20InterDigital%20Communications,%20Inc\Documents\3GPP%20RAN\TSGR2_127\Docs\R2-2406497.zip" TargetMode="External"/><Relationship Id="rId1098" Type="http://schemas.openxmlformats.org/officeDocument/2006/relationships/hyperlink" Target="file:///C:\Users\panidx\OneDrive%20-%20InterDigital%20Communications,%20Inc\Documents\3GPP%20RAN\TSGR2_127\Docs\R2-2406457.zip" TargetMode="External"/><Relationship Id="rId328" Type="http://schemas.openxmlformats.org/officeDocument/2006/relationships/hyperlink" Target="file:///C:\Users\panidx\OneDrive%20-%20InterDigital%20Communications,%20Inc\Documents\3GPP%20RAN\TSGR2_127\Docs\R2-2406779.zip" TargetMode="External"/><Relationship Id="rId535" Type="http://schemas.openxmlformats.org/officeDocument/2006/relationships/hyperlink" Target="file:///C:\Users\panidx\OneDrive%20-%20InterDigital%20Communications,%20Inc\Documents\3GPP%20RAN\TSGR2_127\Docs\R2-2406259.zip" TargetMode="External"/><Relationship Id="rId742" Type="http://schemas.openxmlformats.org/officeDocument/2006/relationships/hyperlink" Target="file:///C:\Users\panidx\OneDrive%20-%20InterDigital%20Communications,%20Inc\Documents\3GPP%20RAN\TSGR2_127\Docs\R2-2406712.zip" TargetMode="External"/><Relationship Id="rId1165" Type="http://schemas.openxmlformats.org/officeDocument/2006/relationships/hyperlink" Target="file:///C:\Users\panidx\OneDrive%20-%20InterDigital%20Communications,%20Inc\Documents\3GPP%20RAN\TSGR2_127\Docs\R2-2407062.zip" TargetMode="External"/><Relationship Id="rId1372" Type="http://schemas.openxmlformats.org/officeDocument/2006/relationships/hyperlink" Target="file:///C:\Users\panidx\OneDrive%20-%20InterDigital%20Communications,%20Inc\Documents\3GPP%20RAN\TSGR2_127\Docs\R2-2406959.zip" TargetMode="External"/><Relationship Id="rId602" Type="http://schemas.openxmlformats.org/officeDocument/2006/relationships/hyperlink" Target="file:///C:\Users\panidx\OneDrive%20-%20InterDigital%20Communications,%20Inc\Documents\3GPP%20RAN\TSGR2_127\Docs\R2-2406389.zip" TargetMode="External"/><Relationship Id="rId1025" Type="http://schemas.openxmlformats.org/officeDocument/2006/relationships/hyperlink" Target="file:///C:\Users\panidx\OneDrive%20-%20InterDigital%20Communications,%20Inc\Documents\3GPP%20RAN\TSGR2_127\Docs\R2-2406287.zip" TargetMode="External"/><Relationship Id="rId1232" Type="http://schemas.openxmlformats.org/officeDocument/2006/relationships/hyperlink" Target="file:///C:\Users\panidx\OneDrive%20-%20InterDigital%20Communications,%20Inc\Documents\3GPP%20RAN\TSGR2_127\Docs\R2-2407462.zip" TargetMode="External"/><Relationship Id="rId907" Type="http://schemas.openxmlformats.org/officeDocument/2006/relationships/hyperlink" Target="file:///C:\Users\panidx\OneDrive%20-%20InterDigital%20Communications,%20Inc\Documents\3GPP%20RAN\TSGR2_127\Docs\R2-2406669.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7020.zip" TargetMode="External"/><Relationship Id="rId392" Type="http://schemas.openxmlformats.org/officeDocument/2006/relationships/hyperlink" Target="file:///C:\Users\panidx\OneDrive%20-%20InterDigital%20Communications,%20Inc\Documents\3GPP%20RAN\TSGR2_127\Docs\R2-2407526.zip" TargetMode="External"/><Relationship Id="rId697" Type="http://schemas.openxmlformats.org/officeDocument/2006/relationships/hyperlink" Target="file:///C:\Users\panidx\OneDrive%20-%20InterDigital%20Communications,%20Inc\Documents\3GPP%20RAN\TSGR2_127\Docs\R2-2407344.zip" TargetMode="External"/><Relationship Id="rId252" Type="http://schemas.openxmlformats.org/officeDocument/2006/relationships/hyperlink" Target="file:///C:\Users\panidx\OneDrive%20-%20InterDigital%20Communications,%20Inc\Documents\3GPP%20RAN\TSGR2_127\Docs\R2-2406791.zip" TargetMode="External"/><Relationship Id="rId1187" Type="http://schemas.openxmlformats.org/officeDocument/2006/relationships/hyperlink" Target="file:///C:\Users\panidx\OneDrive%20-%20InterDigital%20Communications,%20Inc\Documents\3GPP%20RAN\TSGR2_127\Docs\R2-2406601.zip" TargetMode="External"/><Relationship Id="rId112" Type="http://schemas.openxmlformats.org/officeDocument/2006/relationships/hyperlink" Target="file:///C:\Users\panidx\OneDrive%20-%20InterDigital%20Communications,%20Inc\Documents\3GPP%20RAN\TSGR2_127\Docs\R2-2406372.zip" TargetMode="External"/><Relationship Id="rId557" Type="http://schemas.openxmlformats.org/officeDocument/2006/relationships/hyperlink" Target="file:///C:\Users\panidx\OneDrive%20-%20InterDigital%20Communications,%20Inc\Documents\3GPP%20RAN\TSGR2_127\Docs\R2-2407435.zip" TargetMode="External"/><Relationship Id="rId764" Type="http://schemas.openxmlformats.org/officeDocument/2006/relationships/hyperlink" Target="file:///C:\Users\panidx\OneDrive%20-%20InterDigital%20Communications,%20Inc\Documents\3GPP%20RAN\TSGR2_127\Docs\R2-2406422.zip" TargetMode="External"/><Relationship Id="rId971" Type="http://schemas.openxmlformats.org/officeDocument/2006/relationships/hyperlink" Target="file:///C:\Users\panidx\OneDrive%20-%20InterDigital%20Communications,%20Inc\Documents\3GPP%20RAN\TSGR2_127\Docs\R2-2407163.zip" TargetMode="External"/><Relationship Id="rId1394" Type="http://schemas.openxmlformats.org/officeDocument/2006/relationships/hyperlink" Target="file:///C:\Users\panidx\OneDrive%20-%20InterDigital%20Communications,%20Inc\Documents\3GPP%20RAN\TSGR2_127\Docs\R2-2407030.zip" TargetMode="External"/><Relationship Id="rId417" Type="http://schemas.openxmlformats.org/officeDocument/2006/relationships/hyperlink" Target="file:///C:\Users\panidx\OneDrive%20-%20InterDigital%20Communications,%20Inc\Documents\3GPP%20RAN\TSGR2_127\Docs\R2-2406700.zip" TargetMode="External"/><Relationship Id="rId624" Type="http://schemas.openxmlformats.org/officeDocument/2006/relationships/hyperlink" Target="file:///C:\Users\panidx\OneDrive%20-%20InterDigital%20Communications,%20Inc\Documents\3GPP%20RAN\TSGR2_127\Docs\R2-2406709.zip" TargetMode="External"/><Relationship Id="rId831" Type="http://schemas.openxmlformats.org/officeDocument/2006/relationships/hyperlink" Target="file:///C:\Users\panidx\OneDrive%20-%20InterDigital%20Communications,%20Inc\Documents\3GPP%20RAN\TSGR2_127\Docs\R2-2407289.zip" TargetMode="External"/><Relationship Id="rId1047" Type="http://schemas.openxmlformats.org/officeDocument/2006/relationships/hyperlink" Target="file:///C:\Users\panidx\OneDrive%20-%20InterDigital%20Communications,%20Inc\Documents\3GPP%20RAN\TSGR2_127\Docs\R2-2407160.zip" TargetMode="External"/><Relationship Id="rId1254" Type="http://schemas.openxmlformats.org/officeDocument/2006/relationships/hyperlink" Target="file:///C:\Users\panidx\OneDrive%20-%20InterDigital%20Communications,%20Inc\Documents\3GPP%20RAN\TSGR2_127\Docs\R2-2406971.zip" TargetMode="External"/><Relationship Id="rId1461" Type="http://schemas.openxmlformats.org/officeDocument/2006/relationships/hyperlink" Target="file:///C:\Users\panidx\OneDrive%20-%20InterDigital%20Communications,%20Inc\Documents\3GPP%20RAN\TSGR2_127\Docs\R2-2406529.zip" TargetMode="External"/><Relationship Id="rId929" Type="http://schemas.openxmlformats.org/officeDocument/2006/relationships/hyperlink" Target="file:///C:\Users\panidx\OneDrive%20-%20InterDigital%20Communications,%20Inc\Documents\3GPP%20RAN\TSGR2_127\Docs\R2-2406605.zip" TargetMode="External"/><Relationship Id="rId1114" Type="http://schemas.openxmlformats.org/officeDocument/2006/relationships/hyperlink" Target="file:///C:\Users\panidx\OneDrive%20-%20InterDigital%20Communications,%20Inc\Documents\3GPP%20RAN\TSGR2_127\Docs\R2-2406370.zip" TargetMode="External"/><Relationship Id="rId1321" Type="http://schemas.openxmlformats.org/officeDocument/2006/relationships/hyperlink" Target="file:///C:\Users\panidx\OneDrive%20-%20InterDigital%20Communications,%20Inc\Documents\3GPP%20RAN\TSGR2_127\Docs\R2-2406689.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466.zip" TargetMode="External"/><Relationship Id="rId274" Type="http://schemas.openxmlformats.org/officeDocument/2006/relationships/hyperlink" Target="file:///C:\Users\panidx\OneDrive%20-%20InterDigital%20Communications,%20Inc\Documents\3GPP%20RAN\TSGR2_127\Docs\R2-2406404.zip" TargetMode="External"/><Relationship Id="rId481" Type="http://schemas.openxmlformats.org/officeDocument/2006/relationships/hyperlink" Target="file:///C:\Users\panidx\OneDrive%20-%20InterDigital%20Communications,%20Inc\Documents\3GPP%20RAN\TSGR2_127\Docs\R2-2406931.zip" TargetMode="External"/><Relationship Id="rId134" Type="http://schemas.openxmlformats.org/officeDocument/2006/relationships/hyperlink" Target="file:///C:\Users\panidx\OneDrive%20-%20InterDigital%20Communications,%20Inc\Documents\3GPP%20RAN\TSGR2_127\Docs\R2-2407083.zip" TargetMode="External"/><Relationship Id="rId579" Type="http://schemas.openxmlformats.org/officeDocument/2006/relationships/hyperlink" Target="file:///C:\Users\panidx\OneDrive%20-%20InterDigital%20Communications,%20Inc\Documents\3GPP%20RAN\TSGR2_127\Docs\R2-2406828.zip" TargetMode="External"/><Relationship Id="rId786" Type="http://schemas.openxmlformats.org/officeDocument/2006/relationships/hyperlink" Target="file:///C:\Users\panidx\OneDrive%20-%20InterDigital%20Communications,%20Inc\Documents\3GPP%20RAN\TSGR2_127\Docs\R2-2406423.zip" TargetMode="External"/><Relationship Id="rId993" Type="http://schemas.openxmlformats.org/officeDocument/2006/relationships/hyperlink" Target="file:///C:\Users\panidx\OneDrive%20-%20InterDigital%20Communications,%20Inc\Documents\3GPP%20RAN\TSGR2_127\Docs\R2-2406694.zip" TargetMode="External"/><Relationship Id="rId341" Type="http://schemas.openxmlformats.org/officeDocument/2006/relationships/hyperlink" Target="file:///C:\Users\panidx\OneDrive%20-%20InterDigital%20Communications,%20Inc\Documents\3GPP%20RAN\TSGR2_127\Docs\R2-2407046.zip" TargetMode="External"/><Relationship Id="rId439" Type="http://schemas.openxmlformats.org/officeDocument/2006/relationships/hyperlink" Target="file:///C:\Users\panidx\OneDrive%20-%20InterDigital%20Communications,%20Inc\Documents\3GPP%20RAN\TSGR2_127\Docs\R2-2406778.zip" TargetMode="External"/><Relationship Id="rId646" Type="http://schemas.openxmlformats.org/officeDocument/2006/relationships/hyperlink" Target="file:///C:\Users\panidx\OneDrive%20-%20InterDigital%20Communications,%20Inc\Documents\3GPP%20RAN\TSGR2_127\Docs\R2-2407126.zip" TargetMode="External"/><Relationship Id="rId1069" Type="http://schemas.openxmlformats.org/officeDocument/2006/relationships/hyperlink" Target="file:///C:\Users\panidx\OneDrive%20-%20InterDigital%20Communications,%20Inc\Documents\3GPP%20RAN\TSGR2_127\Docs\R2-2407110.zip" TargetMode="External"/><Relationship Id="rId1276" Type="http://schemas.openxmlformats.org/officeDocument/2006/relationships/hyperlink" Target="file:///C:\Users\panidx\OneDrive%20-%20InterDigital%20Communications,%20Inc\Documents\3GPP%20RAN\TSGR2_127\Docs\R2-2406773.zip" TargetMode="External"/><Relationship Id="rId1483" Type="http://schemas.openxmlformats.org/officeDocument/2006/relationships/hyperlink" Target="file:///C:\Users\panidx\OneDrive%20-%20InterDigital%20Communications,%20Inc\Documents\3GPP%20RAN\TSGR2_127\Docs\R2-2407574.zip" TargetMode="External"/><Relationship Id="rId201" Type="http://schemas.openxmlformats.org/officeDocument/2006/relationships/hyperlink" Target="file:///C:\Users\panidx\OneDrive%20-%20InterDigital%20Communications,%20Inc\Documents\3GPP%20RAN\TSGR2_127\Docs\R2-2406492.zip" TargetMode="External"/><Relationship Id="rId506" Type="http://schemas.openxmlformats.org/officeDocument/2006/relationships/hyperlink" Target="file:///C:\Users\panidx\OneDrive%20-%20InterDigital%20Communications,%20Inc\Documents\3GPP%20RAN\TSGR2_127\Docs\R2-Preference.zip" TargetMode="External"/><Relationship Id="rId853" Type="http://schemas.openxmlformats.org/officeDocument/2006/relationships/hyperlink" Target="file:///C:\Users\panidx\OneDrive%20-%20InterDigital%20Communications,%20Inc\Documents\3GPP%20RAN\TSGR2_127\Docs\R2-2407127.zip" TargetMode="External"/><Relationship Id="rId1136" Type="http://schemas.openxmlformats.org/officeDocument/2006/relationships/hyperlink" Target="file:///C:\Users\panidx\OneDrive%20-%20InterDigital%20Communications,%20Inc\Documents\3GPP%20RAN\TSGR2_127\Docs\R2-2407213.zip" TargetMode="External"/><Relationship Id="rId713" Type="http://schemas.openxmlformats.org/officeDocument/2006/relationships/hyperlink" Target="file:///C:\Users\panidx\OneDrive%20-%20InterDigital%20Communications,%20Inc\Documents\3GPP%20RAN\TSGR2_127\Docs\R2-2406361.zip" TargetMode="External"/><Relationship Id="rId920" Type="http://schemas.openxmlformats.org/officeDocument/2006/relationships/hyperlink" Target="file:///C:\Users\panidx\OneDrive%20-%20InterDigital%20Communications,%20Inc\Documents\3GPP%20RAN\TSGR2_127\Docs\R2-2407185.zip" TargetMode="External"/><Relationship Id="rId1343" Type="http://schemas.openxmlformats.org/officeDocument/2006/relationships/hyperlink" Target="file:///C:\Users\panidx\OneDrive%20-%20InterDigital%20Communications,%20Inc\Documents\3GPP%20RAN\TSGR2_127\Docs\R2-2406284.zip" TargetMode="External"/><Relationship Id="rId1203" Type="http://schemas.openxmlformats.org/officeDocument/2006/relationships/hyperlink" Target="file:///C:\Users\panidx\OneDrive%20-%20InterDigital%20Communications,%20Inc\Documents\3GPP%20RAN\TSGR2_127\Docs\R2-2407511.zip" TargetMode="External"/><Relationship Id="rId1410" Type="http://schemas.openxmlformats.org/officeDocument/2006/relationships/hyperlink" Target="file:///C:\Users\panidx\OneDrive%20-%20InterDigital%20Communications,%20Inc\Documents\3GPP%20RAN\TSGR2_127\Docs\R2-2406794.zip" TargetMode="External"/><Relationship Id="rId296" Type="http://schemas.openxmlformats.org/officeDocument/2006/relationships/hyperlink" Target="file:///C:\Users\panidx\OneDrive%20-%20InterDigital%20Communications,%20Inc\Documents\3GPP%20RAN\TSGR2_127\Docs\R2-2406476.zip" TargetMode="External"/><Relationship Id="rId156" Type="http://schemas.openxmlformats.org/officeDocument/2006/relationships/hyperlink" Target="file:///C:\Users\panidx\OneDrive%20-%20InterDigital%20Communications,%20Inc\Documents\3GPP%20RAN\TSGR2_127\Docs\R2-2407519.zip" TargetMode="External"/><Relationship Id="rId363" Type="http://schemas.openxmlformats.org/officeDocument/2006/relationships/hyperlink" Target="file:///C:\Users\panidx\OneDrive%20-%20InterDigital%20Communications,%20Inc\Documents\3GPP%20RAN\TSGR2_127\Docs\R2-2406727.zip" TargetMode="External"/><Relationship Id="rId570" Type="http://schemas.openxmlformats.org/officeDocument/2006/relationships/hyperlink" Target="file:///C:\Users\panidx\OneDrive%20-%20InterDigital%20Communications,%20Inc\Documents\3GPP%20RAN\TSGR2_127\Docs\R2-2406388.zip" TargetMode="External"/><Relationship Id="rId223" Type="http://schemas.openxmlformats.org/officeDocument/2006/relationships/hyperlink" Target="file:///C:\Users\panidx\OneDrive%20-%20InterDigital%20Communications,%20Inc\Documents\3GPP%20RAN\TSGR2_127\Docs\R2-2407170.zip" TargetMode="External"/><Relationship Id="rId430" Type="http://schemas.openxmlformats.org/officeDocument/2006/relationships/hyperlink" Target="http://ftp.3gpp.org/tsg_ran/TSG_RAN/TSGR_101/Docs/RP-232671.zip" TargetMode="External"/><Relationship Id="rId668" Type="http://schemas.openxmlformats.org/officeDocument/2006/relationships/hyperlink" Target="file:///C:\Users\panidx\OneDrive%20-%20InterDigital%20Communications,%20Inc\Documents\3GPP%20RAN\TSGR2_127\Docs\R2-2406879.zip" TargetMode="External"/><Relationship Id="rId875" Type="http://schemas.openxmlformats.org/officeDocument/2006/relationships/hyperlink" Target="file:///C:\Users\panidx\OneDrive%20-%20InterDigital%20Communications,%20Inc\Documents\3GPP%20RAN\TSGR2_127\Docs\R2-2407098.zip" TargetMode="External"/><Relationship Id="rId1060" Type="http://schemas.openxmlformats.org/officeDocument/2006/relationships/hyperlink" Target="file:///C:\Users\panidx\OneDrive%20-%20InterDigital%20Communications,%20Inc\Documents\3GPP%20RAN\TSGR2_127\Docs\R2-2406432.zip" TargetMode="External"/><Relationship Id="rId1298" Type="http://schemas.openxmlformats.org/officeDocument/2006/relationships/hyperlink" Target="file:///C:\Users\panidx\OneDrive%20-%20InterDigital%20Communications,%20Inc\Documents\3GPP%20RAN\TSGR2_127\Docs\R2-2406774.zip" TargetMode="External"/><Relationship Id="rId528" Type="http://schemas.openxmlformats.org/officeDocument/2006/relationships/hyperlink" Target="file:///C:\Users\panidx\OneDrive%20-%20InterDigital%20Communications,%20Inc\Documents\3GPP%20RAN\TSGR2_127\Docs\R2-2406236.zip" TargetMode="External"/><Relationship Id="rId735" Type="http://schemas.openxmlformats.org/officeDocument/2006/relationships/hyperlink" Target="file:///C:\Users\panidx\OneDrive%20-%20InterDigital%20Communications,%20Inc\Documents\3GPP%20RAN\TSGR2_127\Docs\R2-2406712.zip" TargetMode="External"/><Relationship Id="rId942" Type="http://schemas.openxmlformats.org/officeDocument/2006/relationships/hyperlink" Target="file:///C:\Users\panidx\OneDrive%20-%20InterDigital%20Communications,%20Inc\Documents\3GPP%20RAN\TSGR2_127\Docs\R2-2407041.zip" TargetMode="External"/><Relationship Id="rId1158" Type="http://schemas.openxmlformats.org/officeDocument/2006/relationships/hyperlink" Target="file:///C:\Users\panidx\OneDrive%20-%20InterDigital%20Communications,%20Inc\Documents\3GPP%20RAN\TSGR2_127\Docs\R2-2406797.zip" TargetMode="External"/><Relationship Id="rId1365" Type="http://schemas.openxmlformats.org/officeDocument/2006/relationships/hyperlink" Target="file:///C:\Users\panidx\OneDrive%20-%20InterDigital%20Communications,%20Inc\Documents\3GPP%20RAN\TSGR2_127\Docs\R2-2407502.zip" TargetMode="External"/><Relationship Id="rId1018" Type="http://schemas.openxmlformats.org/officeDocument/2006/relationships/hyperlink" Target="file:///C:\Users\panidx\OneDrive%20-%20InterDigital%20Communications,%20Inc\Documents\3GPP%20RAN\TSGR2_127\Docs\R2-2407421.zip" TargetMode="External"/><Relationship Id="rId1225" Type="http://schemas.openxmlformats.org/officeDocument/2006/relationships/hyperlink" Target="file:///C:\Users\panidx\OneDrive%20-%20InterDigital%20Communications,%20Inc\Documents\3GPP%20RAN\TSGR2_127\Docs\R2-2406993.zip" TargetMode="External"/><Relationship Id="rId1432" Type="http://schemas.openxmlformats.org/officeDocument/2006/relationships/hyperlink" Target="file:///C:\Users\panidx\OneDrive%20-%20InterDigital%20Communications,%20Inc\Documents\3GPP%20RAN\TSGR2_127\Docs\R2-2407378.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568.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http://ftp.3gpp.org/tsg_ran/TSG_RAN/TSGR_90e/Docs/RP-202846.zip" TargetMode="External"/><Relationship Id="rId385" Type="http://schemas.openxmlformats.org/officeDocument/2006/relationships/hyperlink" Target="http://ftp.3gpp.org/tsg_ran/TSG_RAN/TSGR_101/Docs/RP-221458.zip" TargetMode="External"/><Relationship Id="rId592" Type="http://schemas.openxmlformats.org/officeDocument/2006/relationships/hyperlink" Target="file:///C:\Users\panidx\OneDrive%20-%20InterDigital%20Communications,%20Inc\Documents\3GPP%20RAN\TSGR2_126\Docs\R2-2407773.zip" TargetMode="External"/><Relationship Id="rId245" Type="http://schemas.openxmlformats.org/officeDocument/2006/relationships/hyperlink" Target="file:///C:\Users\panidx\OneDrive%20-%20InterDigital%20Communications,%20Inc\Documents\3GPP%20RAN\TSGR2_127\Docs\R2-2406208.zip" TargetMode="External"/><Relationship Id="rId452" Type="http://schemas.openxmlformats.org/officeDocument/2006/relationships/hyperlink" Target="file:///C:\Users\panidx\OneDrive%20-%20InterDigital%20Communications,%20Inc\Documents\3GPP%20RAN\TSGR2_127\Docs\R2-2406660.zip" TargetMode="External"/><Relationship Id="rId897" Type="http://schemas.openxmlformats.org/officeDocument/2006/relationships/hyperlink" Target="file:///C:\Users\panidx\OneDrive%20-%20InterDigital%20Communications,%20Inc\Documents\3GPP%20RAN\TSGR2_127\Docs\R2-2407398.zip" TargetMode="External"/><Relationship Id="rId1082" Type="http://schemas.openxmlformats.org/officeDocument/2006/relationships/hyperlink" Target="file:///C:\Users\panidx\OneDrive%20-%20InterDigital%20Communications,%20Inc\Documents\3GPP%20RAN\TSGR2_127\Docs\R2-2406221.zip" TargetMode="External"/><Relationship Id="rId105" Type="http://schemas.openxmlformats.org/officeDocument/2006/relationships/hyperlink" Target="file:///C:\Users\panidx\OneDrive%20-%20InterDigital%20Communications,%20Inc\Documents\3GPP%20RAN\TSGR2_127\Docs\R2-2406912.zip" TargetMode="External"/><Relationship Id="rId312" Type="http://schemas.openxmlformats.org/officeDocument/2006/relationships/hyperlink" Target="file:///C:\Users\panidx\OneDrive%20-%20InterDigital%20Communications,%20Inc\Documents\3GPP%20RAN\TSGR2_127\Docs\R2-2407410.zip" TargetMode="External"/><Relationship Id="rId757" Type="http://schemas.openxmlformats.org/officeDocument/2006/relationships/hyperlink" Target="file:///C:\Users\panidx\OneDrive%20-%20InterDigital%20Communications,%20Inc\Documents\3GPP%20RAN\TSGR2_127\Docs\R2-2406785.zip" TargetMode="External"/><Relationship Id="rId964" Type="http://schemas.openxmlformats.org/officeDocument/2006/relationships/hyperlink" Target="file:///C:\Users\panidx\OneDrive%20-%20InterDigital%20Communications,%20Inc\Documents\3GPP%20RAN\TSGR2_127\Docs\R2-2406866.zip" TargetMode="External"/><Relationship Id="rId1387" Type="http://schemas.openxmlformats.org/officeDocument/2006/relationships/hyperlink" Target="file:///C:\Users\panidx\OneDrive%20-%20InterDigital%20Communications,%20Inc\Documents\3GPP%20RAN\TSGR2_127\Docs\R2-2407333.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942.zip" TargetMode="External"/><Relationship Id="rId824" Type="http://schemas.openxmlformats.org/officeDocument/2006/relationships/hyperlink" Target="file:///C:\Users\panidx\OneDrive%20-%20InterDigital%20Communications,%20Inc\Documents\3GPP%20RAN\TSGR2_127\Docs\R2-2406663.zip" TargetMode="External"/><Relationship Id="rId1247" Type="http://schemas.openxmlformats.org/officeDocument/2006/relationships/hyperlink" Target="file:///C:\Users\panidx\OneDrive%20-%20InterDigital%20Communications,%20Inc\Documents\3GPP%20RAN\TSGR2_127\Docs\R2-2406687.zip" TargetMode="External"/><Relationship Id="rId1454" Type="http://schemas.openxmlformats.org/officeDocument/2006/relationships/hyperlink" Target="file:///C:\Users\panidx\OneDrive%20-%20InterDigital%20Communications,%20Inc\Documents\3GPP%20RAN\TSGR2_127\Docs\R2-2407224.zip" TargetMode="External"/><Relationship Id="rId1107" Type="http://schemas.openxmlformats.org/officeDocument/2006/relationships/hyperlink" Target="file:///C:\Users\panidx\OneDrive%20-%20InterDigital%20Communications,%20Inc\Documents\3GPP%20RAN\TSGR2_127\Docs\R2-2406892.zip" TargetMode="External"/><Relationship Id="rId1314" Type="http://schemas.openxmlformats.org/officeDocument/2006/relationships/hyperlink" Target="file:///C:\Users\panidx\OneDrive%20-%20InterDigital%20Communications,%20Inc\Documents\3GPP%20RAN\TSGR2_127\Docs\R2-2406283.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7253.zip" TargetMode="External"/><Relationship Id="rId474" Type="http://schemas.openxmlformats.org/officeDocument/2006/relationships/hyperlink" Target="file:///C:\Users\panidx\OneDrive%20-%20InterDigital%20Communications,%20Inc\Documents\3GPP%20RAN\TSGR2_127\Docs\R2-2406441.zip" TargetMode="External"/><Relationship Id="rId127" Type="http://schemas.openxmlformats.org/officeDocument/2006/relationships/hyperlink" Target="file:///C:\Users\panidx\OneDrive%20-%20InterDigital%20Communications,%20Inc\Documents\3GPP%20RAN\TSGR2_127\Docs\R2-2406990.zip" TargetMode="External"/><Relationship Id="rId681" Type="http://schemas.openxmlformats.org/officeDocument/2006/relationships/hyperlink" Target="file:///C:\Users\panidx\OneDrive%20-%20InterDigital%20Communications,%20Inc\Documents\3GPP%20RAN\TSGR2_127\Docs\R2-2406738.zip" TargetMode="External"/><Relationship Id="rId779" Type="http://schemas.openxmlformats.org/officeDocument/2006/relationships/hyperlink" Target="file:///C:\Users\panidx\OneDrive%20-%20InterDigital%20Communications,%20Inc\Documents\3GPP%20RAN\TSGR2_127\Docs\R2-2406975.zip" TargetMode="External"/><Relationship Id="rId986" Type="http://schemas.openxmlformats.org/officeDocument/2006/relationships/hyperlink" Target="file:///C:\Users\panidx\OneDrive%20-%20InterDigital%20Communications,%20Inc\Documents\3GPP%20RAN\TSGR2_127\Docs\R2-2406356.zip" TargetMode="External"/><Relationship Id="rId334" Type="http://schemas.openxmlformats.org/officeDocument/2006/relationships/hyperlink" Target="file:///C:\Users\panidx\OneDrive%20-%20InterDigital%20Communications,%20Inc\Documents\3GPP%20RAN\TSGR2_127\Docs\R2-2406891.zip" TargetMode="External"/><Relationship Id="rId541" Type="http://schemas.openxmlformats.org/officeDocument/2006/relationships/hyperlink" Target="file:///C:\Users\panidx\OneDrive%20-%20InterDigital%20Communications,%20Inc\Documents\3GPP%20RAN\TSGR2_127\Docs\R2-2406537.zip" TargetMode="External"/><Relationship Id="rId639" Type="http://schemas.openxmlformats.org/officeDocument/2006/relationships/hyperlink" Target="file:///C:\Users\panidx\OneDrive%20-%20InterDigital%20Communications,%20Inc\Documents\3GPP%20RAN\TSGR2_127\Docs\R2-2406505.zip" TargetMode="External"/><Relationship Id="rId1171" Type="http://schemas.openxmlformats.org/officeDocument/2006/relationships/hyperlink" Target="file:///C:\Users\panidx\OneDrive%20-%20InterDigital%20Communications,%20Inc\Documents\3GPP%20RAN\TSGR2_127\Docs\R2-2407392.zip" TargetMode="External"/><Relationship Id="rId1269" Type="http://schemas.openxmlformats.org/officeDocument/2006/relationships/hyperlink" Target="file:///C:\Users\panidx\OneDrive%20-%20InterDigital%20Communications,%20Inc\Documents\3GPP%20RAN\TSGR2_127\Docs\R2-2406248.zip" TargetMode="External"/><Relationship Id="rId1476" Type="http://schemas.openxmlformats.org/officeDocument/2006/relationships/hyperlink" Target="file:///C:\Users\panidx\OneDrive%20-%20InterDigital%20Communications,%20Inc\Documents\3GPP%20RAN\TSGR2_127\Docs\R2-2407295.zip" TargetMode="External"/><Relationship Id="rId401" Type="http://schemas.openxmlformats.org/officeDocument/2006/relationships/hyperlink" Target="file:///C:\Users\panidx\OneDrive%20-%20InterDigital%20Communications,%20Inc\Documents\3GPP%20RAN\TSGR2_127\Docs\R2-2407337.zip" TargetMode="External"/><Relationship Id="rId846" Type="http://schemas.openxmlformats.org/officeDocument/2006/relationships/hyperlink" Target="file:///C:\Users\panidx\OneDrive%20-%20InterDigital%20Communications,%20Inc\Documents\3GPP%20RAN\TSGR2_127\Docs\R2-2406772.zip" TargetMode="External"/><Relationship Id="rId1031" Type="http://schemas.openxmlformats.org/officeDocument/2006/relationships/hyperlink" Target="file:///C:\Users\panidx\OneDrive%20-%20InterDigital%20Communications,%20Inc\Documents\3GPP%20RAN\TSGR2_127\Docs\R2-2406533.zip" TargetMode="External"/><Relationship Id="rId1129" Type="http://schemas.openxmlformats.org/officeDocument/2006/relationships/hyperlink" Target="file:///C:\Users\panidx\OneDrive%20-%20InterDigital%20Communications,%20Inc\Documents\3GPP%20RAN\TSGR2_127\Docs\R2-2406782.zip" TargetMode="External"/><Relationship Id="rId706" Type="http://schemas.openxmlformats.org/officeDocument/2006/relationships/hyperlink" Target="file:///C:\Users\panidx\OneDrive%20-%20InterDigital%20Communications,%20Inc\Documents\3GPP%20RAN\TSGR2_127\Docs\R2-2406716.zip" TargetMode="External"/><Relationship Id="rId913" Type="http://schemas.openxmlformats.org/officeDocument/2006/relationships/hyperlink" Target="file:///C:\Users\panidx\OneDrive%20-%20InterDigital%20Communications,%20Inc\Documents\3GPP%20RAN\TSGR2_127\Docs\R2-2406979.zip" TargetMode="External"/><Relationship Id="rId1336" Type="http://schemas.openxmlformats.org/officeDocument/2006/relationships/hyperlink" Target="file:///C:\Users\panidx\OneDrive%20-%20InterDigital%20Communications,%20Inc\Documents\3GPP%20RAN\TSGR2_127\Docs\R2-2407256.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6342.zip" TargetMode="External"/><Relationship Id="rId191" Type="http://schemas.openxmlformats.org/officeDocument/2006/relationships/hyperlink" Target="file:///C:\Users\panidx\OneDrive%20-%20InterDigital%20Communications,%20Inc\Documents\3GPP%20RAN\TSGR2_127\Docs\R2-2406535.zip" TargetMode="External"/><Relationship Id="rId289" Type="http://schemas.openxmlformats.org/officeDocument/2006/relationships/hyperlink" Target="file:///C:\Users\panidx\OneDrive%20-%20InterDigital%20Communications,%20Inc\Documents\3GPP%20RAN\TSGR2_127\Docs\R2-2406227.zip" TargetMode="External"/><Relationship Id="rId496" Type="http://schemas.openxmlformats.org/officeDocument/2006/relationships/hyperlink" Target="file:///C:\Users\panidx\OneDrive%20-%20InterDigital%20Communications,%20Inc\Documents\3GPP%20RAN\TSGR2_127\Docs\R2-2407379.zip" TargetMode="External"/><Relationship Id="rId149" Type="http://schemas.openxmlformats.org/officeDocument/2006/relationships/hyperlink" Target="file:///C:\Users\panidx\OneDrive%20-%20InterDigital%20Communications,%20Inc\Documents\3GPP%20RAN\TSGR2_127\Docs\R2-2407340.zip" TargetMode="External"/><Relationship Id="rId356" Type="http://schemas.openxmlformats.org/officeDocument/2006/relationships/hyperlink" Target="file:///C:\Users\panidx\OneDrive%20-%20InterDigital%20Communications,%20Inc\Documents\3GPP%20RAN\TSGR2_127\Docs\R2-2406229.zip" TargetMode="External"/><Relationship Id="rId563" Type="http://schemas.openxmlformats.org/officeDocument/2006/relationships/hyperlink" Target="file:///C:\Users\panidx\OneDrive%20-%20InterDigital%20Communications,%20Inc\Documents\3GPP%20RAN\TSGR2_127\Docs\R2-2407456.zip" TargetMode="External"/><Relationship Id="rId770" Type="http://schemas.openxmlformats.org/officeDocument/2006/relationships/hyperlink" Target="file:///C:\Users\panidx\OneDrive%20-%20InterDigital%20Communications,%20Inc\Documents\3GPP%20RAN\TSGR2_127\Docs\R2-2406665.zip" TargetMode="External"/><Relationship Id="rId1193" Type="http://schemas.openxmlformats.org/officeDocument/2006/relationships/hyperlink" Target="file:///C:\Users\panidx\OneDrive%20-%20InterDigital%20Communications,%20Inc\Documents\3GPP%20RAN\TSGR2_127\Docs\R2-2406857.zip" TargetMode="External"/><Relationship Id="rId216" Type="http://schemas.openxmlformats.org/officeDocument/2006/relationships/hyperlink" Target="http://ftp.3gpp.org/tsg_ran/TSG_RAN/TSGR_98e/Docs/RP-222993.zip" TargetMode="External"/><Relationship Id="rId423" Type="http://schemas.openxmlformats.org/officeDocument/2006/relationships/hyperlink" Target="file:///C:\Users\panidx\OneDrive%20-%20InterDigital%20Communications,%20Inc\Documents\3GPP%20RAN\TSGR2_127\Docs\R2-2407381.zip" TargetMode="External"/><Relationship Id="rId868" Type="http://schemas.openxmlformats.org/officeDocument/2006/relationships/hyperlink" Target="file:///C:\Users\panidx\OneDrive%20-%20InterDigital%20Communications,%20Inc\Documents\3GPP%20RAN\TSGR2_127\Docs\R2-2406739.zip" TargetMode="External"/><Relationship Id="rId1053" Type="http://schemas.openxmlformats.org/officeDocument/2006/relationships/hyperlink" Target="file:///C:\Users\panidx\OneDrive%20-%20InterDigital%20Communications,%20Inc\Documents\3GPP%20RAN\TSGR2_127\Docs\R2-2407446.zip" TargetMode="External"/><Relationship Id="rId1260" Type="http://schemas.openxmlformats.org/officeDocument/2006/relationships/hyperlink" Target="file:///C:\Users\panidx\OneDrive%20-%20InterDigital%20Communications,%20Inc\Documents\3GPP%20RAN\TSGR2_127\Docs\R2-2407263.zip" TargetMode="External"/><Relationship Id="rId630" Type="http://schemas.openxmlformats.org/officeDocument/2006/relationships/hyperlink" Target="file:///C:\Users\panidx\OneDrive%20-%20InterDigital%20Communications,%20Inc\Documents\3GPP%20RAN\TSGR2_127\Docs\R2-2406751.zip" TargetMode="External"/><Relationship Id="rId728" Type="http://schemas.openxmlformats.org/officeDocument/2006/relationships/hyperlink" Target="file:///C:\Users\panidx\OneDrive%20-%20InterDigital%20Communications,%20Inc\Documents\3GPP%20RAN\TSGR2_127\Docs\R2-2407443.zip" TargetMode="External"/><Relationship Id="rId935" Type="http://schemas.openxmlformats.org/officeDocument/2006/relationships/hyperlink" Target="file:///C:\Users\panidx\OneDrive%20-%20InterDigital%20Communications,%20Inc\Documents\3GPP%20RAN\TSGR2_127\Docs\R2-2406722.zip" TargetMode="External"/><Relationship Id="rId1358" Type="http://schemas.openxmlformats.org/officeDocument/2006/relationships/hyperlink" Target="file:///C:\Users\panidx\OneDrive%20-%20InterDigital%20Communications,%20Inc\Documents\3GPP%20RAN\TSGR2_127\Docs\R2-2407121.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559.zip" TargetMode="External"/><Relationship Id="rId1218" Type="http://schemas.openxmlformats.org/officeDocument/2006/relationships/hyperlink" Target="file:///C:\Users\panidx\OneDrive%20-%20InterDigital%20Communications,%20Inc\Documents\3GPP%20RAN\TSGR2_127\Docs\R2-2406638.zip" TargetMode="External"/><Relationship Id="rId1425" Type="http://schemas.openxmlformats.org/officeDocument/2006/relationships/hyperlink" Target="file:///C:\Users\panidx\OneDrive%20-%20InterDigital%20Communications,%20Inc\Documents\3GPP%20RAN\TSGR2_127\Docs\R2-2407079.zip" TargetMode="External"/><Relationship Id="rId280" Type="http://schemas.openxmlformats.org/officeDocument/2006/relationships/hyperlink" Target="http://ftp.3gpp.org/tsg_ran/TSG_RAN/TSGR_98e/Docs/RP-223540.zip" TargetMode="External"/><Relationship Id="rId140" Type="http://schemas.openxmlformats.org/officeDocument/2006/relationships/hyperlink" Target="file:///C:\Users\panidx\OneDrive%20-%20InterDigital%20Communications,%20Inc\Documents\3GPP%20RAN\TSGR2_127\Docs\R2-2407115.zip" TargetMode="External"/><Relationship Id="rId378" Type="http://schemas.openxmlformats.org/officeDocument/2006/relationships/hyperlink" Target="file:///C:\Users\panidx\OneDrive%20-%20InterDigital%20Communications,%20Inc\Documents\3GPP%20RAN\TSGR2_127\Docs\R2-2406697.zip" TargetMode="External"/><Relationship Id="rId585" Type="http://schemas.openxmlformats.org/officeDocument/2006/relationships/hyperlink" Target="file:///C:\Users\panidx\OneDrive%20-%20InterDigital%20Communications,%20Inc\Documents\3GPP%20RAN\TSGR2_127\Docs\R2-2407331.zip" TargetMode="External"/><Relationship Id="rId792" Type="http://schemas.openxmlformats.org/officeDocument/2006/relationships/hyperlink" Target="file:///C:\Users\panidx\OneDrive%20-%20InterDigital%20Communications,%20Inc\Documents\3GPP%20RAN\TSGR2_127\Docs\R2-2406580.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414.zip" TargetMode="External"/><Relationship Id="rId445" Type="http://schemas.openxmlformats.org/officeDocument/2006/relationships/hyperlink" Target="http://ftp.3gpp.org/tsg_ran/TSG_RAN/TSGR_96/Docs/RP-221858.zip" TargetMode="External"/><Relationship Id="rId652" Type="http://schemas.openxmlformats.org/officeDocument/2006/relationships/hyperlink" Target="file:///C:\Users\panidx\OneDrive%20-%20InterDigital%20Communications,%20Inc\Documents\3GPP%20RAN\TSGR2_127\Docs\R2-2407445.zip" TargetMode="External"/><Relationship Id="rId1075" Type="http://schemas.openxmlformats.org/officeDocument/2006/relationships/hyperlink" Target="file:///C:\Users\panidx\OneDrive%20-%20InterDigital%20Communications,%20Inc\Documents\3GPP%20RAN\TSGR2_127\Docs\R2-2407394.zip" TargetMode="External"/><Relationship Id="rId1282" Type="http://schemas.openxmlformats.org/officeDocument/2006/relationships/hyperlink" Target="file:///C:\Users\panidx\OneDrive%20-%20InterDigital%20Communications,%20Inc\Documents\3GPP%20RAN\TSGR2_127\Docs\R2-2407016.zip" TargetMode="External"/><Relationship Id="rId305" Type="http://schemas.openxmlformats.org/officeDocument/2006/relationships/hyperlink" Target="file:///C:\Users\panidx\OneDrive%20-%20InterDigital%20Communications,%20Inc\Documents\3GPP%20RAN\TSGR2_127\Docs\R2-2407072.zip" TargetMode="External"/><Relationship Id="rId512" Type="http://schemas.openxmlformats.org/officeDocument/2006/relationships/hyperlink" Target="file:///C:\Users\panidx\OneDrive%20-%20InterDigital%20Communications,%20Inc\Documents\3GPP%20RAN\TSGR2_127\Docs\R2-2406815.zip" TargetMode="External"/><Relationship Id="rId957" Type="http://schemas.openxmlformats.org/officeDocument/2006/relationships/hyperlink" Target="file:///C:\Users\panidx\OneDrive%20-%20InterDigital%20Communications,%20Inc\Documents\3GPP%20RAN\TSGR2_127\Docs\R2-2406471.zip" TargetMode="External"/><Relationship Id="rId1142" Type="http://schemas.openxmlformats.org/officeDocument/2006/relationships/hyperlink" Target="file:///C:\Users\panidx\OneDrive%20-%20InterDigital%20Communications,%20Inc\Documents\3GPP%20RAN\TSGR2_127\Docs\R2-2406256.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312.zip" TargetMode="External"/><Relationship Id="rId1002" Type="http://schemas.openxmlformats.org/officeDocument/2006/relationships/hyperlink" Target="file:///C:\Users\panidx\OneDrive%20-%20InterDigital%20Communications,%20Inc\Documents\3GPP%20RAN\TSGR2_127\Docs\R2-2406867.zip" TargetMode="External"/><Relationship Id="rId1447" Type="http://schemas.openxmlformats.org/officeDocument/2006/relationships/hyperlink" Target="file:///C:\Users\panidx\OneDrive%20-%20InterDigital%20Communications,%20Inc\Documents\3GPP%20RAN\TSGR2_127\Docs\R2-2407007.zip" TargetMode="External"/><Relationship Id="rId1307" Type="http://schemas.openxmlformats.org/officeDocument/2006/relationships/hyperlink" Target="file:///C:\Users\panidx\OneDrive%20-%20InterDigital%20Communications,%20Inc\Documents\3GPP%20RAN\TSGR2_127\Docs\R2-2407235.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826.zip" TargetMode="External"/><Relationship Id="rId467" Type="http://schemas.openxmlformats.org/officeDocument/2006/relationships/hyperlink" Target="file:///C:\Users\panidx\OneDrive%20-%20InterDigital%20Communications,%20Inc\Documents\3GPP%20RAN\TSGR2_127\Docs\R2-2406835.zip" TargetMode="External"/><Relationship Id="rId1097" Type="http://schemas.openxmlformats.org/officeDocument/2006/relationships/hyperlink" Target="file:///C:\Users\panidx\OneDrive%20-%20InterDigital%20Communications,%20Inc\Documents\3GPP%20RAN\TSGR2_127\Docs\R2-2406434.zip" TargetMode="External"/><Relationship Id="rId674" Type="http://schemas.openxmlformats.org/officeDocument/2006/relationships/hyperlink" Target="file:///C:\Users\panidx\OneDrive%20-%20InterDigital%20Communications,%20Inc\Documents\3GPP%20RAN\TSGR2_127\Docs\R2-2406520.zip" TargetMode="External"/><Relationship Id="rId881" Type="http://schemas.openxmlformats.org/officeDocument/2006/relationships/hyperlink" Target="file:///C:\Users\panidx\OneDrive%20-%20InterDigital%20Communications,%20Inc\Documents\3GPP%20RAN\TSGR2_127\Docs\R2-2406449.zip" TargetMode="External"/><Relationship Id="rId979" Type="http://schemas.openxmlformats.org/officeDocument/2006/relationships/hyperlink" Target="file:///C:\Users\panidx\OneDrive%20-%20InterDigital%20Communications,%20Inc\Documents\3GPP%20RAN\TSGR2_127\Docs\R2-2407486.zip" TargetMode="External"/><Relationship Id="rId327" Type="http://schemas.openxmlformats.org/officeDocument/2006/relationships/hyperlink" Target="file:///C:\Users\panidx\OneDrive%20-%20InterDigital%20Communications,%20Inc\Documents\3GPP%20RAN\TSGR2_127\Docs\R2-2406555.zip" TargetMode="External"/><Relationship Id="rId534" Type="http://schemas.openxmlformats.org/officeDocument/2006/relationships/hyperlink" Target="file:///C:\Users\panidx\OneDrive%20-%20InterDigital%20Communications,%20Inc\Documents\3GPP%20RAN\TSGR2_127\Docs\R2-2407189.zip" TargetMode="External"/><Relationship Id="rId741" Type="http://schemas.openxmlformats.org/officeDocument/2006/relationships/hyperlink" Target="file:///C:\Users\panidx\OneDrive%20-%20InterDigital%20Communications,%20Inc\Documents\3GPP%20RAN\TSGR2_127\Docs\R2-2406652.zip" TargetMode="External"/><Relationship Id="rId839" Type="http://schemas.openxmlformats.org/officeDocument/2006/relationships/hyperlink" Target="file:///C:\Users\panidx\OneDrive%20-%20InterDigital%20Communications,%20Inc\Documents\3GPP%20RAN\TSGR2_127\Docs\R2-2406447.zip" TargetMode="External"/><Relationship Id="rId1164" Type="http://schemas.openxmlformats.org/officeDocument/2006/relationships/hyperlink" Target="file:///C:\Users\panidx\OneDrive%20-%20InterDigital%20Communications,%20Inc\Documents\3GPP%20RAN\TSGR2_127\Docs\R2-2407047.zip" TargetMode="External"/><Relationship Id="rId1371" Type="http://schemas.openxmlformats.org/officeDocument/2006/relationships/hyperlink" Target="file:///C:\Users\panidx\OneDrive%20-%20InterDigital%20Communications,%20Inc\Documents\3GPP%20RAN\TSGR2_127\Docs\R2-2406883.zip" TargetMode="External"/><Relationship Id="rId1469" Type="http://schemas.openxmlformats.org/officeDocument/2006/relationships/hyperlink" Target="file:///C:\Users\panidx\OneDrive%20-%20InterDigital%20Communications,%20Inc\Documents\3GPP%20RAN\TSGR2_127\Docs\R2-2406755.zip" TargetMode="External"/><Relationship Id="rId601" Type="http://schemas.openxmlformats.org/officeDocument/2006/relationships/hyperlink" Target="file:///C:\Users\panidx\OneDrive%20-%20InterDigital%20Communications,%20Inc\Documents\3GPP%20RAN\TSGR2_127\Docs\R2-2407332.zip" TargetMode="External"/><Relationship Id="rId1024" Type="http://schemas.openxmlformats.org/officeDocument/2006/relationships/hyperlink" Target="file:///C:\Users\panidx\OneDrive%20-%20InterDigital%20Communications,%20Inc\Documents\3GPP%20RAN\TSGR2_127\Docs\R2-2407483.zip" TargetMode="External"/><Relationship Id="rId1231" Type="http://schemas.openxmlformats.org/officeDocument/2006/relationships/hyperlink" Target="file:///C:\Users\panidx\OneDrive%20-%20InterDigital%20Communications,%20Inc\Documents\3GPP%20RAN\TSGR2_127\Docs\R2-2407401.zip" TargetMode="External"/><Relationship Id="rId906" Type="http://schemas.openxmlformats.org/officeDocument/2006/relationships/hyperlink" Target="file:///C:\Users\panidx\OneDrive%20-%20InterDigital%20Communications,%20Inc\Documents\3GPP%20RAN\TSGR2_127\Docs\R2-2406620.zip" TargetMode="External"/><Relationship Id="rId1329" Type="http://schemas.openxmlformats.org/officeDocument/2006/relationships/hyperlink" Target="file:///C:\Users\panidx\OneDrive%20-%20InterDigital%20Communications,%20Inc\Documents\3GPP%20RAN\TSGR2_127\Docs\R2-2407027.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019.zip" TargetMode="External"/><Relationship Id="rId391" Type="http://schemas.openxmlformats.org/officeDocument/2006/relationships/hyperlink" Target="file:///C:\Users\panidx\OneDrive%20-%20InterDigital%20Communications,%20Inc\Documents\3GPP%20RAN\TSGR2_127\Docs\R2-2407474.zip" TargetMode="External"/><Relationship Id="rId251" Type="http://schemas.openxmlformats.org/officeDocument/2006/relationships/hyperlink" Target="file:///C:\Users\panidx\OneDrive%20-%20InterDigital%20Communications,%20Inc\Documents\3GPP%20RAN\TSGR2_127\Docs\R2-2406292.zip" TargetMode="External"/><Relationship Id="rId489" Type="http://schemas.openxmlformats.org/officeDocument/2006/relationships/hyperlink" Target="file:///C:\Users\panidx\OneDrive%20-%20InterDigital%20Communications,%20Inc\Documents\3GPP%20RAN\TSGR2_127\Docs\R2-2407521.zip" TargetMode="External"/><Relationship Id="rId696" Type="http://schemas.openxmlformats.org/officeDocument/2006/relationships/hyperlink" Target="file:///C:\Users\panidx\OneDrive%20-%20InterDigital%20Communications,%20Inc\Documents\3GPP%20RAN\TSGR2_127\Docs\R2-2406711.zip" TargetMode="External"/><Relationship Id="rId349" Type="http://schemas.openxmlformats.org/officeDocument/2006/relationships/hyperlink" Target="file:///C:\Users\panidx\OneDrive%20-%20InterDigital%20Communications,%20Inc\Documents\3GPP%20RAN\TSGR2_127\Docs\R2-2406951.zip" TargetMode="External"/><Relationship Id="rId556" Type="http://schemas.openxmlformats.org/officeDocument/2006/relationships/hyperlink" Target="file:///C:\Users\panidx\OneDrive%20-%20InterDigital%20Communications,%20Inc\Documents\3GPP%20RAN\TSGR2_127\Docs\R2-2407251.zip" TargetMode="External"/><Relationship Id="rId763" Type="http://schemas.openxmlformats.org/officeDocument/2006/relationships/hyperlink" Target="file:///C:\Users\panidx\OneDrive%20-%20InterDigital%20Communications,%20Inc\Documents\3GPP%20RAN\TSGR2_127\Docs\R2-2406309.zip" TargetMode="External"/><Relationship Id="rId1186" Type="http://schemas.openxmlformats.org/officeDocument/2006/relationships/hyperlink" Target="file:///C:\Users\panidx\OneDrive%20-%20InterDigital%20Communications,%20Inc\Documents\3GPP%20RAN\TSGR2_127\Docs\R2-2406561.zip" TargetMode="External"/><Relationship Id="rId1393" Type="http://schemas.openxmlformats.org/officeDocument/2006/relationships/hyperlink" Target="file:///C:\Users\panidx\OneDrive%20-%20InterDigital%20Communications,%20Inc\Documents\3GPP%20RAN\TSGR2_127\Docs\R2-2407006.zip" TargetMode="External"/><Relationship Id="rId111" Type="http://schemas.openxmlformats.org/officeDocument/2006/relationships/hyperlink" Target="file:///C:\Users\panidx\OneDrive%20-%20InterDigital%20Communications,%20Inc\Documents\3GPP%20RAN\TSGR2_127\Docs\R2-2407172.zip" TargetMode="External"/><Relationship Id="rId209" Type="http://schemas.openxmlformats.org/officeDocument/2006/relationships/hyperlink" Target="file:///C:\Users\panidx\OneDrive%20-%20InterDigital%20Communications,%20Inc\Documents\3GPP%20RAN\TSGR2_127\Docs\R2-2406415.zip" TargetMode="External"/><Relationship Id="rId416" Type="http://schemas.openxmlformats.org/officeDocument/2006/relationships/hyperlink" Target="file:///C:\Users\panidx\OneDrive%20-%20InterDigital%20Communications,%20Inc\Documents\3GPP%20RAN\TSGR2_127\Docs\R2-2406596.zip" TargetMode="External"/><Relationship Id="rId970" Type="http://schemas.openxmlformats.org/officeDocument/2006/relationships/hyperlink" Target="file:///C:\Users\panidx\OneDrive%20-%20InterDigital%20Communications,%20Inc\Documents\3GPP%20RAN\TSGR2_127\Docs\R2-2407048.zip" TargetMode="External"/><Relationship Id="rId1046" Type="http://schemas.openxmlformats.org/officeDocument/2006/relationships/hyperlink" Target="file:///C:\Users\panidx\OneDrive%20-%20InterDigital%20Communications,%20Inc\Documents\3GPP%20RAN\TSGR2_127\Docs\R2-2407141.zip" TargetMode="External"/><Relationship Id="rId1253" Type="http://schemas.openxmlformats.org/officeDocument/2006/relationships/hyperlink" Target="file:///C:\Users\panidx\OneDrive%20-%20InterDigital%20Communications,%20Inc\Documents\3GPP%20RAN\TSGR2_127\Docs\R2-2406958.zip" TargetMode="External"/><Relationship Id="rId623" Type="http://schemas.openxmlformats.org/officeDocument/2006/relationships/hyperlink" Target="file:///C:\Users\panidx\OneDrive%20-%20InterDigital%20Communications,%20Inc\Documents\3GPP%20RAN\TSGR2_127\Docs\R2-2406390.zip" TargetMode="External"/><Relationship Id="rId830" Type="http://schemas.openxmlformats.org/officeDocument/2006/relationships/hyperlink" Target="file:///C:\Users\panidx\OneDrive%20-%20InterDigital%20Communications,%20Inc\Documents\3GPP%20RAN\TSGR2_127\Docs\R2-2407071.zip" TargetMode="External"/><Relationship Id="rId928" Type="http://schemas.openxmlformats.org/officeDocument/2006/relationships/hyperlink" Target="file:///C:\Users\panidx\OneDrive%20-%20InterDigital%20Communications,%20Inc\Documents\3GPP%20RAN\TSGR2_127\Docs\R2-2406569.zip" TargetMode="External"/><Relationship Id="rId1460" Type="http://schemas.openxmlformats.org/officeDocument/2006/relationships/hyperlink" Target="file:///C:\Users\panidx\OneDrive%20-%20InterDigital%20Communications,%20Inc\Documents\3GPP%20RAN\TSGR2_127\Docs\R2-2406506.zip" TargetMode="Externa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6302.zip" TargetMode="External"/><Relationship Id="rId1320" Type="http://schemas.openxmlformats.org/officeDocument/2006/relationships/hyperlink" Target="file:///C:\Users\panidx\OneDrive%20-%20InterDigital%20Communications,%20Inc\Documents\3GPP%20RAN\TSGR2_127\Docs\R2-2406639.zip" TargetMode="External"/><Relationship Id="rId1418" Type="http://schemas.openxmlformats.org/officeDocument/2006/relationships/hyperlink" Target="file:///C:\Users\panidx\OneDrive%20-%20InterDigital%20Communications,%20Inc\Documents\3GPP%20RAN\TSGR2_127\Docs\R2-2406410.zip" TargetMode="External"/><Relationship Id="rId273" Type="http://schemas.openxmlformats.org/officeDocument/2006/relationships/hyperlink" Target="file:///C:\Users\panidx\OneDrive%20-%20InterDigital%20Communications,%20Inc\Documents\3GPP%20RAN\TSGR2_127\Docs\R2-2406376.zip" TargetMode="External"/><Relationship Id="rId480" Type="http://schemas.openxmlformats.org/officeDocument/2006/relationships/hyperlink" Target="file:///C:\Users\panidx\OneDrive%20-%20InterDigital%20Communications,%20Inc\Documents\3GPP%20RAN\TSGR2_127\Docs\R2-2406513.zip" TargetMode="External"/><Relationship Id="rId133" Type="http://schemas.openxmlformats.org/officeDocument/2006/relationships/hyperlink" Target="file:///C:\Users\panidx\OneDrive%20-%20InterDigital%20Communications,%20Inc\Documents\3GPP%20RAN\TSGR2_127\Docs\R2-2407082.zip" TargetMode="External"/><Relationship Id="rId340" Type="http://schemas.openxmlformats.org/officeDocument/2006/relationships/hyperlink" Target="file:///C:\Users\panidx\OneDrive%20-%20InterDigital%20Communications,%20Inc\Documents\3GPP%20RAN\TSGR2_127\Docs\R2-2406805.zip" TargetMode="External"/><Relationship Id="rId578" Type="http://schemas.openxmlformats.org/officeDocument/2006/relationships/hyperlink" Target="file:///C:\Users\panidx\OneDrive%20-%20InterDigital%20Communications,%20Inc\Documents\3GPP%20RAN\TSGR2_127\Docs\R2-2406776.zip" TargetMode="External"/><Relationship Id="rId785" Type="http://schemas.openxmlformats.org/officeDocument/2006/relationships/hyperlink" Target="file:///C:\Users\panidx\OneDrive%20-%20InterDigital%20Communications,%20Inc\Documents\3GPP%20RAN\TSGR2_127\Docs\R2-2407484.zip" TargetMode="External"/><Relationship Id="rId992" Type="http://schemas.openxmlformats.org/officeDocument/2006/relationships/hyperlink" Target="file:///C:\Users\panidx\OneDrive%20-%20InterDigital%20Communications,%20Inc\Documents\3GPP%20RAN\TSGR2_127\Docs\R2-2406658.zip" TargetMode="External"/><Relationship Id="rId200" Type="http://schemas.openxmlformats.org/officeDocument/2006/relationships/hyperlink" Target="file:///C:\Users\panidx\OneDrive%20-%20InterDigital%20Communications,%20Inc\Documents\3GPP%20RAN\TSGR2_127\Docs\R2-2405997.zip" TargetMode="External"/><Relationship Id="rId438" Type="http://schemas.openxmlformats.org/officeDocument/2006/relationships/hyperlink" Target="file:///C:\Users\panidx\OneDrive%20-%20InterDigital%20Communications,%20Inc\Documents\3GPP%20RAN\TSGR2_127\Docs\R2-2406574.zip" TargetMode="External"/><Relationship Id="rId645" Type="http://schemas.openxmlformats.org/officeDocument/2006/relationships/hyperlink" Target="file:///C:\Users\panidx\OneDrive%20-%20InterDigital%20Communications,%20Inc\Documents\3GPP%20RAN\TSGR2_127\Docs\R2-2407063.zip" TargetMode="External"/><Relationship Id="rId852" Type="http://schemas.openxmlformats.org/officeDocument/2006/relationships/hyperlink" Target="file:///C:\Users\panidx\OneDrive%20-%20InterDigital%20Communications,%20Inc\Documents\3GPP%20RAN\TSGR2_127\Docs\R2-2407096.zip" TargetMode="External"/><Relationship Id="rId1068" Type="http://schemas.openxmlformats.org/officeDocument/2006/relationships/hyperlink" Target="file:///C:\Users\panidx\OneDrive%20-%20InterDigital%20Communications,%20Inc\Documents\3GPP%20RAN\TSGR2_127\Docs\R2-2407025.zip" TargetMode="External"/><Relationship Id="rId1275" Type="http://schemas.openxmlformats.org/officeDocument/2006/relationships/hyperlink" Target="file:///C:\Users\panidx\OneDrive%20-%20InterDigital%20Communications,%20Inc\Documents\3GPP%20RAN\TSGR2_127\Docs\R2-2406744.zip" TargetMode="External"/><Relationship Id="rId1482" Type="http://schemas.openxmlformats.org/officeDocument/2006/relationships/hyperlink" Target="file:///C:\Users\panidx\OneDrive%20-%20InterDigital%20Communications,%20Inc\Documents\3GPP%20RAN\TSGR2_127\Docs\R2-2407573.zip" TargetMode="External"/><Relationship Id="rId505" Type="http://schemas.openxmlformats.org/officeDocument/2006/relationships/hyperlink" Target="file:///C:\Users\panidx\OneDrive%20-%20InterDigital%20Communications,%20Inc\Documents\3GPP%20RAN\TSGR2_127\Docs\R2-2406837.zip" TargetMode="External"/><Relationship Id="rId712" Type="http://schemas.openxmlformats.org/officeDocument/2006/relationships/hyperlink" Target="file:///C:\Users\panidx\OneDrive%20-%20InterDigital%20Communications,%20Inc\Documents\3GPP%20RAN\TSGR2_127\Docs\R2-2406341.zip" TargetMode="External"/><Relationship Id="rId1135" Type="http://schemas.openxmlformats.org/officeDocument/2006/relationships/hyperlink" Target="file:///C:\Users\panidx\OneDrive%20-%20InterDigital%20Communications,%20Inc\Documents\3GPP%20RAN\TSGR2_127\Docs\R2-2407135.zip" TargetMode="External"/><Relationship Id="rId1342" Type="http://schemas.openxmlformats.org/officeDocument/2006/relationships/hyperlink" Target="file:///C:\Users\panidx\OneDrive%20-%20InterDigital%20Communications,%20Inc\Documents\3GPP%20RAN\TSGR2_127\Docs\R2-2406252.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7391.zip" TargetMode="External"/><Relationship Id="rId295" Type="http://schemas.openxmlformats.org/officeDocument/2006/relationships/hyperlink" Target="file:///C:\Users\panidx\OneDrive%20-%20InterDigital%20Communications,%20Inc\Documents\3GPP%20RAN\TSGR2_127\Docs\R2-2406438.zip" TargetMode="External"/><Relationship Id="rId155" Type="http://schemas.openxmlformats.org/officeDocument/2006/relationships/hyperlink" Target="file:///C:\Users\panidx\OneDrive%20-%20InterDigital%20Communications,%20Inc\Documents\3GPP%20RAN\TSGR2_127\Docs\R2-2407500.zip" TargetMode="External"/><Relationship Id="rId362" Type="http://schemas.openxmlformats.org/officeDocument/2006/relationships/hyperlink" Target="file:///C:\Users\panidx\OneDrive%20-%20InterDigital%20Communications,%20Inc\Documents\3GPP%20RAN\TSGR2_127\Docs\R2-2406641.zip" TargetMode="External"/><Relationship Id="rId1297" Type="http://schemas.openxmlformats.org/officeDocument/2006/relationships/hyperlink" Target="file:///C:\Users\panidx\OneDrive%20-%20InterDigital%20Communications,%20Inc\Documents\3GPP%20RAN\TSGR2_127\Docs\R2-2406745.zip" TargetMode="External"/><Relationship Id="rId222" Type="http://schemas.openxmlformats.org/officeDocument/2006/relationships/hyperlink" Target="file:///C:\Users\panidx\OneDrive%20-%20InterDigital%20Communications,%20Inc\Documents\3GPP%20RAN\TSGR2_127\Docs\R2-2406330.zip" TargetMode="External"/><Relationship Id="rId667" Type="http://schemas.openxmlformats.org/officeDocument/2006/relationships/hyperlink" Target="file:///C:\Users\panidx\OneDrive%20-%20InterDigital%20Communications,%20Inc\Documents\3GPP%20RAN\TSGR2_127\Docs\R2-2406426.zip" TargetMode="External"/><Relationship Id="rId874" Type="http://schemas.openxmlformats.org/officeDocument/2006/relationships/hyperlink" Target="file:///C:\Users\panidx\OneDrive%20-%20InterDigital%20Communications,%20Inc\Documents\3GPP%20RAN\TSGR2_127\Docs\R2-2407014.zip" TargetMode="External"/><Relationship Id="rId527" Type="http://schemas.openxmlformats.org/officeDocument/2006/relationships/hyperlink" Target="file:///C:\Users\panidx\OneDrive%20-%20InterDigital%20Communications,%20Inc\Documents\3GPP%20RAN\TSGR2_127\Docs\R2-2406212.zip" TargetMode="External"/><Relationship Id="rId734" Type="http://schemas.openxmlformats.org/officeDocument/2006/relationships/hyperlink" Target="file:///C:\Users\panidx\OneDrive%20-%20InterDigital%20Communications,%20Inc\Documents\3GPP%20RAN\TSGR2_127\Docs\R2-2406881.zip" TargetMode="External"/><Relationship Id="rId941" Type="http://schemas.openxmlformats.org/officeDocument/2006/relationships/hyperlink" Target="file:///C:\Users\panidx\OneDrive%20-%20InterDigital%20Communications,%20Inc\Documents\3GPP%20RAN\TSGR2_127\Docs\R2-2407003.zip" TargetMode="External"/><Relationship Id="rId1157" Type="http://schemas.openxmlformats.org/officeDocument/2006/relationships/hyperlink" Target="file:///C:\Users\panidx\OneDrive%20-%20InterDigital%20Communications,%20Inc\Documents\3GPP%20RAN\TSGR2_127\Docs\R2-2406784.zip" TargetMode="External"/><Relationship Id="rId1364" Type="http://schemas.openxmlformats.org/officeDocument/2006/relationships/hyperlink" Target="file:///C:\Users\panidx\OneDrive%20-%20InterDigital%20Communications,%20Inc\Documents\3GPP%20RAN\TSGR2_127\Docs\R2-2407257.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500.zip" TargetMode="External"/><Relationship Id="rId1017" Type="http://schemas.openxmlformats.org/officeDocument/2006/relationships/hyperlink" Target="file:///C:\Users\panidx\OneDrive%20-%20InterDigital%20Communications,%20Inc\Documents\3GPP%20RAN\TSGR2_127\Docs\R2-2407407.zip" TargetMode="External"/><Relationship Id="rId1224" Type="http://schemas.openxmlformats.org/officeDocument/2006/relationships/hyperlink" Target="file:///C:\Users\panidx\OneDrive%20-%20InterDigital%20Communications,%20Inc\Documents\3GPP%20RAN\TSGR2_127\Docs\R2-2406952.zip" TargetMode="External"/><Relationship Id="rId1431" Type="http://schemas.openxmlformats.org/officeDocument/2006/relationships/hyperlink" Target="file:///C:\Users\panidx\OneDrive%20-%20InterDigital%20Communications,%20Inc\Documents\3GPP%20RAN\TSGR2_127\Docs\R2-2407147.zip" TargetMode="External"/><Relationship Id="rId28" Type="http://schemas.openxmlformats.org/officeDocument/2006/relationships/hyperlink" Target="file:///C:\Users\panidx\OneDrive%20-%20InterDigital%20Communications,%20Inc\Documents\3GPP%20RAN\TSGR2_127\Docs\R2-2406650.zip" TargetMode="External"/><Relationship Id="rId177" Type="http://schemas.openxmlformats.org/officeDocument/2006/relationships/hyperlink" Target="file:///C:\Users\panidx\OneDrive%20-%20InterDigital%20Communications,%20Inc\Documents\3GPP%20RAN\TSGR2_127\Docs\R2-2407226.zip" TargetMode="External"/><Relationship Id="rId384" Type="http://schemas.openxmlformats.org/officeDocument/2006/relationships/hyperlink" Target="file:///C:\Users\panidx\OneDrive%20-%20InterDigital%20Communications,%20Inc\Documents\3GPP%20RAN\TSGR2_127\Docs\R2-2407293.zip" TargetMode="External"/><Relationship Id="rId591" Type="http://schemas.openxmlformats.org/officeDocument/2006/relationships/hyperlink" Target="file:///C:\Users\panidx\OneDrive%20-%20InterDigital%20Communications,%20Inc\Documents\3GPP%20RAN\TSGR2_127\Docs\R2-2407807.zip" TargetMode="External"/><Relationship Id="rId244" Type="http://schemas.openxmlformats.org/officeDocument/2006/relationships/hyperlink" Target="http://ftp.3gpp.org/tsg_ran/TSG_RAN/TSGR_101/Docs/RP-232670.zip" TargetMode="External"/><Relationship Id="rId689" Type="http://schemas.openxmlformats.org/officeDocument/2006/relationships/hyperlink" Target="file:///C:\Users\panidx\OneDrive%20-%20InterDigital%20Communications,%20Inc\Documents\3GPP%20RAN\TSGR2_127\Docs\R2-2407547.zip" TargetMode="External"/><Relationship Id="rId896" Type="http://schemas.openxmlformats.org/officeDocument/2006/relationships/hyperlink" Target="file:///C:\Users\panidx\OneDrive%20-%20InterDigital%20Communications,%20Inc\Documents\3GPP%20RAN\TSGR2_127\Docs\R2-2407358.zip" TargetMode="External"/><Relationship Id="rId1081" Type="http://schemas.openxmlformats.org/officeDocument/2006/relationships/hyperlink" Target="file:///C:\Users\panidx\OneDrive%20-%20InterDigital%20Communications,%20Inc\Documents\3GPP%20RAN\TSGR2_127\Docs\R2-2406216.zip" TargetMode="External"/><Relationship Id="rId451" Type="http://schemas.openxmlformats.org/officeDocument/2006/relationships/hyperlink" Target="file:///C:\Users\panidx\OneDrive%20-%20InterDigital%20Communications,%20Inc\Documents\3GPP%20RAN\TSGR2_127\Docs\R2-2406458.zip" TargetMode="External"/><Relationship Id="rId549" Type="http://schemas.openxmlformats.org/officeDocument/2006/relationships/hyperlink" Target="file:///C:\Users\panidx\OneDrive%20-%20InterDigital%20Communications,%20Inc\Documents\3GPP%20RAN\TSGR2_127\Docs\R2-2406827.zip" TargetMode="External"/><Relationship Id="rId756" Type="http://schemas.openxmlformats.org/officeDocument/2006/relationships/hyperlink" Target="file:///C:\Users\panidx\OneDrive%20-%20InterDigital%20Communications,%20Inc\Documents\3GPP%20RAN\TSGR2_127\Docs\R2-2406720.zip" TargetMode="External"/><Relationship Id="rId1179" Type="http://schemas.openxmlformats.org/officeDocument/2006/relationships/hyperlink" Target="file:///C:\Users\panidx\OneDrive%20-%20InterDigital%20Communications,%20Inc\Documents\3GPP%20RAN\TSGR2_127\Docs\R2-2406409.zip" TargetMode="External"/><Relationship Id="rId1386" Type="http://schemas.openxmlformats.org/officeDocument/2006/relationships/hyperlink" Target="file:///C:\Users\panidx\OneDrive%20-%20InterDigital%20Communications,%20Inc\Documents\3GPP%20RAN\TSGR2_127\Docs\R2-2407218.zip" TargetMode="External"/><Relationship Id="rId104" Type="http://schemas.openxmlformats.org/officeDocument/2006/relationships/hyperlink" Target="file:///C:\Users\panidx\OneDrive%20-%20InterDigital%20Communications,%20Inc\Documents\3GPP%20RAN\TSGR2_127\Docs\R2-2407768.zip" TargetMode="External"/><Relationship Id="rId311" Type="http://schemas.openxmlformats.org/officeDocument/2006/relationships/hyperlink" Target="file:///C:\Users\panidx\OneDrive%20-%20InterDigital%20Communications,%20Inc\Documents\3GPP%20RAN\TSGR2_127\Docs\R2-2407370.zip" TargetMode="External"/><Relationship Id="rId409" Type="http://schemas.openxmlformats.org/officeDocument/2006/relationships/hyperlink" Target="file:///C:\Users\panidx\OneDrive%20-%20InterDigital%20Communications,%20Inc\Documents\3GPP%20RAN\TSGR2_127\Docs\R2-2407339.zip" TargetMode="External"/><Relationship Id="rId963" Type="http://schemas.openxmlformats.org/officeDocument/2006/relationships/hyperlink" Target="file:///C:\Users\panidx\OneDrive%20-%20InterDigital%20Communications,%20Inc\Documents\3GPP%20RAN\TSGR2_127\Docs\R2-2406750.zip" TargetMode="External"/><Relationship Id="rId1039" Type="http://schemas.openxmlformats.org/officeDocument/2006/relationships/hyperlink" Target="file:///C:\Users\panidx\OneDrive%20-%20InterDigital%20Communications,%20Inc\Documents\3GPP%20RAN\TSGR2_127\Docs\R2-2406886.zip" TargetMode="External"/><Relationship Id="rId1246" Type="http://schemas.openxmlformats.org/officeDocument/2006/relationships/hyperlink" Target="file:///C:\Users\panidx\OneDrive%20-%20InterDigital%20Communications,%20Inc\Documents\3GPP%20RAN\TSGR2_127\Docs\R2-2406635.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7830.zip" TargetMode="External"/><Relationship Id="rId823" Type="http://schemas.openxmlformats.org/officeDocument/2006/relationships/hyperlink" Target="file:///C:\Users\panidx\OneDrive%20-%20InterDigital%20Communications,%20Inc\Documents\3GPP%20RAN\TSGR2_127\Docs\R2-2406705.zip" TargetMode="External"/><Relationship Id="rId1453" Type="http://schemas.openxmlformats.org/officeDocument/2006/relationships/hyperlink" Target="file:///C:\Users\panidx\OneDrive%20-%20InterDigital%20Communications,%20Inc\Documents\3GPP%20RAN\TSGR2_127\Docs\R2-2407205.zip" TargetMode="External"/><Relationship Id="rId1106" Type="http://schemas.openxmlformats.org/officeDocument/2006/relationships/hyperlink" Target="file:///C:\Users\panidx\OneDrive%20-%20InterDigital%20Communications,%20Inc\Documents\3GPP%20RAN\TSGR2_127\Docs\R2-2406783.zip" TargetMode="External"/><Relationship Id="rId1313" Type="http://schemas.openxmlformats.org/officeDocument/2006/relationships/hyperlink" Target="file:///C:\Users\panidx\OneDrive%20-%20InterDigital%20Communications,%20Inc\Documents\3GPP%20RAN\TSGR2_127\Docs\R2-2406251.zip" TargetMode="External"/><Relationship Id="rId115" Type="http://schemas.openxmlformats.org/officeDocument/2006/relationships/hyperlink" Target="file:///C:\Users\panidx\OneDrive%20-%20InterDigital%20Communications,%20Inc\Documents\3GPP%20RAN\TSGR2_127\Docs\R2-2406467.zip" TargetMode="External"/><Relationship Id="rId322" Type="http://schemas.openxmlformats.org/officeDocument/2006/relationships/hyperlink" Target="file:///C:\Users\panidx\OneDrive%20-%20InterDigital%20Communications,%20Inc\Documents\3GPP%20RAN\TSGR2_127\Docs\R2-2407198.zip" TargetMode="External"/><Relationship Id="rId767" Type="http://schemas.openxmlformats.org/officeDocument/2006/relationships/hyperlink" Target="file:///C:\Users\panidx\OneDrive%20-%20InterDigital%20Communications,%20Inc\Documents\3GPP%20RAN\TSGR2_126\Docs\R2-2407781.zip" TargetMode="External"/><Relationship Id="rId974" Type="http://schemas.openxmlformats.org/officeDocument/2006/relationships/hyperlink" Target="file:///C:\Users\panidx\OneDrive%20-%20InterDigital%20Communications,%20Inc\Documents\3GPP%20RAN\TSGR2_127\Docs\R2-2405290.zip" TargetMode="External"/><Relationship Id="rId199" Type="http://schemas.openxmlformats.org/officeDocument/2006/relationships/hyperlink" Target="file:///C:\Users\panidx\OneDrive%20-%20InterDigital%20Communications,%20Inc\Documents\3GPP%20RAN\TSGR2_127\Docs\R2-2406493.zip" TargetMode="External"/><Relationship Id="rId627" Type="http://schemas.openxmlformats.org/officeDocument/2006/relationships/hyperlink" Target="file:///C:\Users\panidx\OneDrive%20-%20InterDigital%20Communications,%20Inc\Documents\3GPP%20RAN\TSGR2_127\Docs\R2-2406656.zip" TargetMode="External"/><Relationship Id="rId834" Type="http://schemas.openxmlformats.org/officeDocument/2006/relationships/hyperlink" Target="file:///C:\Users\panidx\OneDrive%20-%20InterDigital%20Communications,%20Inc\Documents\3GPP%20RAN\TSGR2_127\Docs\R2-2407492.zip" TargetMode="External"/><Relationship Id="rId1257" Type="http://schemas.openxmlformats.org/officeDocument/2006/relationships/hyperlink" Target="file:///C:\Users\panidx\OneDrive%20-%20InterDigital%20Communications,%20Inc\Documents\3GPP%20RAN\TSGR2_127\Docs\R2-2407053.zip" TargetMode="External"/><Relationship Id="rId1464" Type="http://schemas.openxmlformats.org/officeDocument/2006/relationships/hyperlink" Target="file:///C:\Users\panidx\OneDrive%20-%20InterDigital%20Communications,%20Inc\Documents\3GPP%20RAN\TSGR2_127\Docs\R2-2406633.zip" TargetMode="External"/><Relationship Id="rId266" Type="http://schemas.openxmlformats.org/officeDocument/2006/relationships/hyperlink" Target="file:///C:\Users\panidx\OneDrive%20-%20InterDigital%20Communications,%20Inc\Documents\3GPP%20RAN\TSGR2_127\Docs\R2-2407230.zip" TargetMode="External"/><Relationship Id="rId473" Type="http://schemas.openxmlformats.org/officeDocument/2006/relationships/hyperlink" Target="file:///C:\Users\panidx\OneDrive%20-%20InterDigital%20Communications,%20Inc\Documents\3GPP%20RAN\TSGR2_127\Docs\R2-2406933.zip" TargetMode="External"/><Relationship Id="rId680" Type="http://schemas.openxmlformats.org/officeDocument/2006/relationships/hyperlink" Target="file:///C:\Users\panidx\OneDrive%20-%20InterDigital%20Communications,%20Inc\Documents\3GPP%20RAN\TSGR2_127\Docs\R2-2406718.zip" TargetMode="External"/><Relationship Id="rId901" Type="http://schemas.openxmlformats.org/officeDocument/2006/relationships/hyperlink" Target="file:///C:\Users\panidx\OneDrive%20-%20InterDigital%20Communications,%20Inc\Documents\3GPP%20RAN\TSGR2_127\Docs\R2-2406266.zip" TargetMode="External"/><Relationship Id="rId1117" Type="http://schemas.openxmlformats.org/officeDocument/2006/relationships/hyperlink" Target="file:///C:\Users\panidx\OneDrive%20-%20InterDigital%20Communications,%20Inc\Documents\3GPP%20RAN\TSGR2_127\Docs\R2-2406473.zip" TargetMode="External"/><Relationship Id="rId1324" Type="http://schemas.openxmlformats.org/officeDocument/2006/relationships/hyperlink" Target="file:///C:\Users\panidx\OneDrive%20-%20InterDigital%20Communications,%20Inc\Documents\3GPP%20RAN\TSGR2_127\Docs\R2-2405132.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6928.zip" TargetMode="External"/><Relationship Id="rId333" Type="http://schemas.openxmlformats.org/officeDocument/2006/relationships/hyperlink" Target="file:///C:\Users\panidx\OneDrive%20-%20InterDigital%20Communications,%20Inc\Documents\3GPP%20RAN\TSGR2_127\Docs\R2-2406918.zip" TargetMode="External"/><Relationship Id="rId540" Type="http://schemas.openxmlformats.org/officeDocument/2006/relationships/hyperlink" Target="file:///C:\Users\panidx\OneDrive%20-%20InterDigital%20Communications,%20Inc\Documents\3GPP%20RAN\TSGR2_127\Docs\R2-2406387.zip" TargetMode="External"/><Relationship Id="rId778" Type="http://schemas.openxmlformats.org/officeDocument/2006/relationships/hyperlink" Target="file:///C:\Users\panidx\OneDrive%20-%20InterDigital%20Communications,%20Inc\Documents\3GPP%20RAN\TSGR2_127\Docs\R2-2406936.zip" TargetMode="External"/><Relationship Id="rId985" Type="http://schemas.openxmlformats.org/officeDocument/2006/relationships/hyperlink" Target="file:///C:\Users\panidx\OneDrive%20-%20InterDigital%20Communications,%20Inc\Documents\3GPP%20RAN\TSGR2_127\Docs\R2-2406305.zip" TargetMode="External"/><Relationship Id="rId1170" Type="http://schemas.openxmlformats.org/officeDocument/2006/relationships/hyperlink" Target="file:///C:\Users\panidx\OneDrive%20-%20InterDigital%20Communications,%20Inc\Documents\3GPP%20RAN\TSGR2_127\Docs\R2-2407384.zip" TargetMode="External"/><Relationship Id="rId638" Type="http://schemas.openxmlformats.org/officeDocument/2006/relationships/hyperlink" Target="file:///C:\Users\panidx\OneDrive%20-%20InterDigital%20Communications,%20Inc\Documents\3GPP%20RAN\TSGR2_127\Docs\R2-2406482.zip" TargetMode="External"/><Relationship Id="rId845" Type="http://schemas.openxmlformats.org/officeDocument/2006/relationships/hyperlink" Target="file:///C:\Users\panidx\OneDrive%20-%20InterDigital%20Communications,%20Inc\Documents\3GPP%20RAN\TSGR2_127\Docs\R2-2406753.zip" TargetMode="External"/><Relationship Id="rId1030" Type="http://schemas.openxmlformats.org/officeDocument/2006/relationships/hyperlink" Target="file:///C:\Users\panidx\OneDrive%20-%20InterDigital%20Communications,%20Inc\Documents\3GPP%20RAN\TSGR2_127\Docs\R2-2406524.zip" TargetMode="External"/><Relationship Id="rId1268" Type="http://schemas.openxmlformats.org/officeDocument/2006/relationships/hyperlink" Target="file:///C:\Users\panidx\OneDrive%20-%20InterDigital%20Communications,%20Inc\Documents\3GPP%20RAN\TSGR2_127\Docs\R2-2407497.zip" TargetMode="External"/><Relationship Id="rId1475" Type="http://schemas.openxmlformats.org/officeDocument/2006/relationships/hyperlink" Target="file:///C:\Users\panidx\OneDrive%20-%20InterDigital%20Communications,%20Inc\Documents\3GPP%20RAN\TSGR2_127\Docs\R2-2407206.zip" TargetMode="External"/><Relationship Id="rId277" Type="http://schemas.openxmlformats.org/officeDocument/2006/relationships/hyperlink" Target="file:///C:\Users\panidx\OneDrive%20-%20InterDigital%20Communications,%20Inc\Documents\3GPP%20RAN\TSGR2_127\Docs\R2-2407232.zip" TargetMode="External"/><Relationship Id="rId400" Type="http://schemas.openxmlformats.org/officeDocument/2006/relationships/hyperlink" Target="file:///C:\Users\panidx\OneDrive%20-%20InterDigital%20Communications,%20Inc\Documents\3GPP%20RAN\TSGR2_127\Docs\R2-2407217.zip" TargetMode="External"/><Relationship Id="rId484" Type="http://schemas.openxmlformats.org/officeDocument/2006/relationships/hyperlink" Target="file:///C:\Users\panidx\OneDrive%20-%20InterDigital%20Communications,%20Inc\Documents\3GPP%20RAN\TSGR2_127\Docs\R2-2407493.zip" TargetMode="External"/><Relationship Id="rId705" Type="http://schemas.openxmlformats.org/officeDocument/2006/relationships/hyperlink" Target="file:///C:\Users\panidx\OneDrive%20-%20InterDigital%20Communications,%20Inc\Documents\3GPP%20RAN\TSGR2_127\Docs\R2-2407317.zip" TargetMode="External"/><Relationship Id="rId1128" Type="http://schemas.openxmlformats.org/officeDocument/2006/relationships/hyperlink" Target="file:///C:\Users\panidx\OneDrive%20-%20InterDigital%20Communications,%20Inc\Documents\3GPP%20RAN\TSGR2_127\Docs\R2-2406760.zip" TargetMode="External"/><Relationship Id="rId1335" Type="http://schemas.openxmlformats.org/officeDocument/2006/relationships/hyperlink" Target="file:///C:\Users\panidx\OneDrive%20-%20InterDigital%20Communications,%20Inc\Documents\3GPP%20RAN\TSGR2_127\Docs\R2-2407237.zip" TargetMode="External"/><Relationship Id="rId137" Type="http://schemas.openxmlformats.org/officeDocument/2006/relationships/hyperlink" Target="file:///C:\Users\panidx\OneDrive%20-%20InterDigital%20Communications,%20Inc\Documents\3GPP%20RAN\TSGR2_127\Docs\R2-2407086.zip" TargetMode="External"/><Relationship Id="rId344" Type="http://schemas.openxmlformats.org/officeDocument/2006/relationships/hyperlink" Target="http://ftp.3gpp.org/tsg_ran/TSG_RAN/TSGR_98e/Docs/RP-223519.zip" TargetMode="External"/><Relationship Id="rId691" Type="http://schemas.openxmlformats.org/officeDocument/2006/relationships/hyperlink" Target="file:///C:\Users\panidx\OneDrive%20-%20InterDigital%20Communications,%20Inc\Documents\3GPP%20RAN\TSGR2_127\Docs\R2-2406987.zip" TargetMode="External"/><Relationship Id="rId789" Type="http://schemas.openxmlformats.org/officeDocument/2006/relationships/hyperlink" Target="file:///C:\Users\panidx\OneDrive%20-%20InterDigital%20Communications,%20Inc\Documents\3GPP%20RAN\TSGR2_127\Docs\R2-2406966.zip" TargetMode="External"/><Relationship Id="rId912" Type="http://schemas.openxmlformats.org/officeDocument/2006/relationships/hyperlink" Target="file:///C:\Users\panidx\OneDrive%20-%20InterDigital%20Communications,%20Inc\Documents\3GPP%20RAN\TSGR2_127\Docs\R2-2406954.zip" TargetMode="External"/><Relationship Id="rId996" Type="http://schemas.openxmlformats.org/officeDocument/2006/relationships/hyperlink" Target="file:///C:\Users\panidx\OneDrive%20-%20InterDigital%20Communications,%20Inc\Documents\3GPP%20RAN\TSGR2_127\Docs\R2-2406819.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934.zip" TargetMode="External"/><Relationship Id="rId649" Type="http://schemas.openxmlformats.org/officeDocument/2006/relationships/hyperlink" Target="file:///C:\Users\panidx\OneDrive%20-%20InterDigital%20Communications,%20Inc\Documents\3GPP%20RAN\TSGR2_127\Docs\R2-2407126.zip" TargetMode="External"/><Relationship Id="rId856" Type="http://schemas.openxmlformats.org/officeDocument/2006/relationships/hyperlink" Target="file:///C:\Users\panidx\OneDrive%20-%20InterDigital%20Communications,%20Inc\Documents\3GPP%20RAN\TSGR2_127\Docs\R2-2407310.zip" TargetMode="External"/><Relationship Id="rId1181" Type="http://schemas.openxmlformats.org/officeDocument/2006/relationships/hyperlink" Target="file:///C:\Users\panidx\OneDrive%20-%20InterDigital%20Communications,%20Inc\Documents\3GPP%20RAN\TSGR2_127\Docs\R2-2406443.zip" TargetMode="External"/><Relationship Id="rId1279" Type="http://schemas.openxmlformats.org/officeDocument/2006/relationships/hyperlink" Target="file:///C:\Users\panidx\OneDrive%20-%20InterDigital%20Communications,%20Inc\Documents\3GPP%20RAN\TSGR2_127\Docs\R2-2406904.zip" TargetMode="External"/><Relationship Id="rId1402" Type="http://schemas.openxmlformats.org/officeDocument/2006/relationships/hyperlink" Target="file:///C:\Users\panidx\OneDrive%20-%20InterDigital%20Communications,%20Inc\Documents\3GPP%20RAN\TSGR2_127\Docs\R2-2406314.zip" TargetMode="External"/><Relationship Id="rId1486" Type="http://schemas.openxmlformats.org/officeDocument/2006/relationships/footer" Target="footer1.xml"/><Relationship Id="rId190" Type="http://schemas.openxmlformats.org/officeDocument/2006/relationships/hyperlink" Target="file:///C:\Users\panidx\OneDrive%20-%20InterDigital%20Communications,%20Inc\Documents\3GPP%20RAN\TSGR2_127\Docs\R2-2406232.zip" TargetMode="External"/><Relationship Id="rId204" Type="http://schemas.openxmlformats.org/officeDocument/2006/relationships/hyperlink" Target="file:///C:\Users\panidx\OneDrive%20-%20InterDigital%20Communications,%20Inc\Documents\3GPP%20RAN\TSGR2_127\Docs\R2-2406278.zip" TargetMode="External"/><Relationship Id="rId288" Type="http://schemas.openxmlformats.org/officeDocument/2006/relationships/hyperlink" Target="file:///C:\Users\panidx\OneDrive%20-%20InterDigital%20Communications,%20Inc\Documents\3GPP%20RAN\TSGR2_127\Docs\R2-2407128.zip" TargetMode="External"/><Relationship Id="rId411" Type="http://schemas.openxmlformats.org/officeDocument/2006/relationships/hyperlink" Target="file:///C:\Users\panidx\OneDrive%20-%20InterDigital%20Communications,%20Inc\Documents\3GPP%20RAN\TSGR2_127\Docs\R2-2406264.zip" TargetMode="External"/><Relationship Id="rId509" Type="http://schemas.openxmlformats.org/officeDocument/2006/relationships/hyperlink" Target="file:///C:\Users\panidx\OneDrive%20-%20InterDigital%20Communications,%20Inc\Documents\3GPP%20RAN\TSGR2_127\Docs\R2-2407179.zip" TargetMode="External"/><Relationship Id="rId1041" Type="http://schemas.openxmlformats.org/officeDocument/2006/relationships/hyperlink" Target="file:///C:\Users\panidx\OneDrive%20-%20InterDigital%20Communications,%20Inc\Documents\3GPP%20RAN\TSGR2_127\Docs\R2-2406920.zip" TargetMode="External"/><Relationship Id="rId1139" Type="http://schemas.openxmlformats.org/officeDocument/2006/relationships/hyperlink" Target="file:///C:\Users\panidx\OneDrive%20-%20InterDigital%20Communications,%20Inc\Documents\3GPP%20RAN\TSGR2_127\Docs\R2-2407356.zip" TargetMode="External"/><Relationship Id="rId1346" Type="http://schemas.openxmlformats.org/officeDocument/2006/relationships/hyperlink" Target="file:///C:\Users\panidx\OneDrive%20-%20InterDigital%20Communications,%20Inc\Documents\3GPP%20RAN\TSGR2_127\Docs\R2-2406593.zip" TargetMode="External"/><Relationship Id="rId495" Type="http://schemas.openxmlformats.org/officeDocument/2006/relationships/hyperlink" Target="file:///C:\Users\panidx\OneDrive%20-%20InterDigital%20Communications,%20Inc\Documents\3GPP%20RAN\TSGR2_127\Docs\R2-2407335.zip" TargetMode="External"/><Relationship Id="rId716" Type="http://schemas.openxmlformats.org/officeDocument/2006/relationships/hyperlink" Target="file:///C:\Users\panidx\OneDrive%20-%20InterDigital%20Communications,%20Inc\Documents\3GPP%20RAN\TSGR2_127\Docs\R2-2406460.zip" TargetMode="External"/><Relationship Id="rId923" Type="http://schemas.openxmlformats.org/officeDocument/2006/relationships/hyperlink" Target="file:///C:\Users\panidx\OneDrive%20-%20InterDigital%20Communications,%20Inc\Documents\3GPP%20RAN\TSGR2_127\Docs\R2-2407414.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301.zip" TargetMode="External"/><Relationship Id="rId355" Type="http://schemas.openxmlformats.org/officeDocument/2006/relationships/hyperlink" Target="http://ftp.3gpp.org/tsg_ran/TSG_RAN/TSGR_101/Docs/RP-232669.zip" TargetMode="External"/><Relationship Id="rId562" Type="http://schemas.openxmlformats.org/officeDocument/2006/relationships/hyperlink" Target="file:///C:\Users\panidx\OneDrive%20-%20InterDigital%20Communications,%20Inc\Documents\3GPP%20RAN\TSGR2_127\Docs\R2-2406334.zip" TargetMode="External"/><Relationship Id="rId1192" Type="http://schemas.openxmlformats.org/officeDocument/2006/relationships/hyperlink" Target="file:///C:\Users\panidx\OneDrive%20-%20InterDigital%20Communications,%20Inc\Documents\3GPP%20RAN\TSGR2_127\Docs\R2-2406762.zip" TargetMode="External"/><Relationship Id="rId1206" Type="http://schemas.openxmlformats.org/officeDocument/2006/relationships/hyperlink" Target="file:///C:\Users\panidx\OneDrive%20-%20InterDigital%20Communications,%20Inc\Documents\3GPP%20RAN\TSGR2_127\Docs\R2-2406245.zip" TargetMode="External"/><Relationship Id="rId1413" Type="http://schemas.openxmlformats.org/officeDocument/2006/relationships/hyperlink" Target="file:///C:\Users\panidx\OneDrive%20-%20InterDigital%20Communications,%20Inc\Documents\3GPP%20RAN\TSGR2_127\Docs\R2-2407078.zip" TargetMode="External"/><Relationship Id="rId215" Type="http://schemas.openxmlformats.org/officeDocument/2006/relationships/hyperlink" Target="file:///C:\Users\panidx\OneDrive%20-%20InterDigital%20Communications,%20Inc\Documents\3GPP%20RAN\TSGR2_127\Docs\R2-2406597.zip" TargetMode="External"/><Relationship Id="rId422" Type="http://schemas.openxmlformats.org/officeDocument/2006/relationships/hyperlink" Target="file:///C:\Users\panidx\OneDrive%20-%20InterDigital%20Communications,%20Inc\Documents\3GPP%20RAN\TSGR2_127\Docs\R2-2405322.zip" TargetMode="External"/><Relationship Id="rId867" Type="http://schemas.openxmlformats.org/officeDocument/2006/relationships/hyperlink" Target="file:///C:\Users\panidx\OneDrive%20-%20InterDigital%20Communications,%20Inc\Documents\3GPP%20RAN\TSGR2_127\Docs\R2-2406731.zip" TargetMode="External"/><Relationship Id="rId1052" Type="http://schemas.openxmlformats.org/officeDocument/2006/relationships/hyperlink" Target="file:///C:\Users\panidx\OneDrive%20-%20InterDigital%20Communications,%20Inc\Documents\3GPP%20RAN\TSGR2_127\Docs\R2-2407422.zip" TargetMode="External"/><Relationship Id="rId299" Type="http://schemas.openxmlformats.org/officeDocument/2006/relationships/hyperlink" Target="file:///C:\Users\panidx\OneDrive%20-%20InterDigital%20Communications,%20Inc\Documents\3GPP%20RAN\TSGR2_127\Docs\R2-2406531.zip" TargetMode="External"/><Relationship Id="rId727" Type="http://schemas.openxmlformats.org/officeDocument/2006/relationships/hyperlink" Target="file:///C:\Users\panidx\OneDrive%20-%20InterDigital%20Communications,%20Inc\Documents\3GPP%20RAN\TSGR2_127\Docs\R2-2407262.zip" TargetMode="External"/><Relationship Id="rId934" Type="http://schemas.openxmlformats.org/officeDocument/2006/relationships/hyperlink" Target="file:///C:\Users\panidx\OneDrive%20-%20InterDigital%20Communications,%20Inc\Documents\3GPP%20RAN\TSGR2_127\Docs\R2-2406670.zip" TargetMode="External"/><Relationship Id="rId1357" Type="http://schemas.openxmlformats.org/officeDocument/2006/relationships/hyperlink" Target="file:///C:\Users\panidx\OneDrive%20-%20InterDigital%20Communications,%20Inc\Documents\3GPP%20RAN\TSGR2_127\Docs\R2-2407028.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file:///C:\Users\panidx\OneDrive%20-%20InterDigital%20Communications,%20Inc\Documents\3GPP%20RAN\TSGR2_127\Docs\R2-2407556.zip" TargetMode="External"/><Relationship Id="rId366" Type="http://schemas.openxmlformats.org/officeDocument/2006/relationships/hyperlink" Target="file:///C:\Users\panidx\OneDrive%20-%20InterDigital%20Communications,%20Inc\Documents\3GPP%20RAN\TSGR2_127\Docs\R2-2407238.zip" TargetMode="External"/><Relationship Id="rId573" Type="http://schemas.openxmlformats.org/officeDocument/2006/relationships/hyperlink" Target="file:///C:\Users\panidx\OneDrive%20-%20InterDigital%20Communications,%20Inc\Documents\3GPP%20RAN\TSGR2_127\Docs\R2-2406498.zip" TargetMode="External"/><Relationship Id="rId780" Type="http://schemas.openxmlformats.org/officeDocument/2006/relationships/hyperlink" Target="file:///C:\Users\panidx\OneDrive%20-%20InterDigital%20Communications,%20Inc\Documents\3GPP%20RAN\TSGR2_127\Docs\R2-2407092.zip" TargetMode="External"/><Relationship Id="rId1217" Type="http://schemas.openxmlformats.org/officeDocument/2006/relationships/hyperlink" Target="file:///C:\Users\panidx\OneDrive%20-%20InterDigital%20Communications,%20Inc\Documents\3GPP%20RAN\TSGR2_127\Docs\R2-2406591.zip" TargetMode="External"/><Relationship Id="rId1424" Type="http://schemas.openxmlformats.org/officeDocument/2006/relationships/hyperlink" Target="file:///C:\Users\panidx\OneDrive%20-%20InterDigital%20Communications,%20Inc\Documents\3GPP%20RAN\TSGR2_127\Docs\R2-2406983.zip" TargetMode="External"/><Relationship Id="rId226" Type="http://schemas.openxmlformats.org/officeDocument/2006/relationships/hyperlink" Target="file:///C:\Users\panidx\OneDrive%20-%20InterDigital%20Communications,%20Inc\Documents\3GPP%20RAN\TSGR2_127\Docs\R2-2407031.zip" TargetMode="External"/><Relationship Id="rId433" Type="http://schemas.openxmlformats.org/officeDocument/2006/relationships/hyperlink" Target="file:///C:\Users\panidx\OneDrive%20-%20InterDigital%20Communications,%20Inc\Documents\3GPP%20RAN\TSGR2_127\Docs\R2-2407315.zip" TargetMode="External"/><Relationship Id="rId878" Type="http://schemas.openxmlformats.org/officeDocument/2006/relationships/hyperlink" Target="file:///C:\Users\panidx\OneDrive%20-%20InterDigital%20Communications,%20Inc\Documents\3GPP%20RAN\TSGR2_127\Docs\R2-2407311.zip" TargetMode="External"/><Relationship Id="rId1063" Type="http://schemas.openxmlformats.org/officeDocument/2006/relationships/hyperlink" Target="file:///C:\Users\panidx\OneDrive%20-%20InterDigital%20Communications,%20Inc\Documents\3GPP%20RAN\TSGR2_127\Docs\R2-2406708.zip" TargetMode="External"/><Relationship Id="rId1270" Type="http://schemas.openxmlformats.org/officeDocument/2006/relationships/hyperlink" Target="file:///C:\Users\panidx\OneDrive%20-%20InterDigital%20Communications,%20Inc\Documents\3GPP%20RAN\TSGR2_127\Docs\R2-2406268.zip" TargetMode="External"/><Relationship Id="rId640" Type="http://schemas.openxmlformats.org/officeDocument/2006/relationships/hyperlink" Target="file:///C:\Users\panidx\OneDrive%20-%20InterDigital%20Communications,%20Inc\Documents\3GPP%20RAN\TSGR2_127\Docs\R2-2406582.zip" TargetMode="External"/><Relationship Id="rId738" Type="http://schemas.openxmlformats.org/officeDocument/2006/relationships/hyperlink" Target="file:///C:\Users\panidx\OneDrive%20-%20InterDigital%20Communications,%20Inc\Documents\3GPP%20RAN\TSGR2_127\Docs\R2-2406380.zip" TargetMode="External"/><Relationship Id="rId945" Type="http://schemas.openxmlformats.org/officeDocument/2006/relationships/hyperlink" Target="file:///C:\Users\panidx\OneDrive%20-%20InterDigital%20Communications,%20Inc\Documents\3GPP%20RAN\TSGR2_127\Docs\R2-2407051.zip" TargetMode="External"/><Relationship Id="rId1368" Type="http://schemas.openxmlformats.org/officeDocument/2006/relationships/hyperlink" Target="file:///C:\Users\panidx\OneDrive%20-%20InterDigital%20Communications,%20Inc\Documents\3GPP%20RAN\TSGR2_127\Docs\R2-2407555.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6680.zip" TargetMode="External"/><Relationship Id="rId500" Type="http://schemas.openxmlformats.org/officeDocument/2006/relationships/hyperlink" Target="file:///C:\Users\panidx\OneDrive%20-%20InterDigital%20Communications,%20Inc\Documents\3GPP%20RAN\TSGR2_127\Docs\R2-2406604.zip" TargetMode="External"/><Relationship Id="rId584" Type="http://schemas.openxmlformats.org/officeDocument/2006/relationships/hyperlink" Target="file:///C:\Users\panidx\OneDrive%20-%20InterDigital%20Communications,%20Inc\Documents\3GPP%20RAN\TSGR2_127\Docs\R2-2407243.zip" TargetMode="External"/><Relationship Id="rId805" Type="http://schemas.openxmlformats.org/officeDocument/2006/relationships/hyperlink" Target="file:///C:\Users\panidx\OneDrive%20-%20InterDigital%20Communications,%20Inc\Documents\3GPP%20RAN\TSGR2_127\Docs\R2-2406825.zip" TargetMode="External"/><Relationship Id="rId1130" Type="http://schemas.openxmlformats.org/officeDocument/2006/relationships/hyperlink" Target="file:///C:\Users\panidx\OneDrive%20-%20InterDigital%20Communications,%20Inc\Documents\3GPP%20RAN\TSGR2_127\Docs\R2-2406864.zip" TargetMode="External"/><Relationship Id="rId1228" Type="http://schemas.openxmlformats.org/officeDocument/2006/relationships/hyperlink" Target="file:///C:\Users\panidx\OneDrive%20-%20InterDigital%20Communications,%20Inc\Documents\3GPP%20RAN\TSGR2_127\Docs\R2-2407306.zip" TargetMode="External"/><Relationship Id="rId1435" Type="http://schemas.openxmlformats.org/officeDocument/2006/relationships/hyperlink" Target="file:///C:\Users\panidx\OneDrive%20-%20InterDigital%20Communications,%20Inc\Documents\3GPP%20RAN\TSGR2_127\Docs\R2-2406365.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Docs\R2-2407523.zip" TargetMode="External"/><Relationship Id="rId791" Type="http://schemas.openxmlformats.org/officeDocument/2006/relationships/hyperlink" Target="file:///C:\Users\panidx\OneDrive%20-%20InterDigital%20Communications,%20Inc\Documents\3GPP%20RAN\TSGR2_127\Docs\R2-2406385.zip" TargetMode="External"/><Relationship Id="rId889" Type="http://schemas.openxmlformats.org/officeDocument/2006/relationships/hyperlink" Target="file:///C:\Users\panidx\OneDrive%20-%20InterDigital%20Communications,%20Inc\Documents\3GPP%20RAN\TSGR2_127\Docs\R2-2406901.zip" TargetMode="External"/><Relationship Id="rId1074" Type="http://schemas.openxmlformats.org/officeDocument/2006/relationships/hyperlink" Target="file:///C:\Users\panidx\OneDrive%20-%20InterDigital%20Communications,%20Inc\Documents\3GPP%20RAN\TSGR2_127\Docs\R2-2407350.zip" TargetMode="External"/><Relationship Id="rId444" Type="http://schemas.openxmlformats.org/officeDocument/2006/relationships/hyperlink" Target="file:///C:\Users\panidx\OneDrive%20-%20InterDigital%20Communications,%20Inc\Documents\3GPP%20RAN\TSGR2_127\Docs\R2-2407434.zip" TargetMode="External"/><Relationship Id="rId651" Type="http://schemas.openxmlformats.org/officeDocument/2006/relationships/hyperlink" Target="file:///C:\Users\panidx\OneDrive%20-%20InterDigital%20Communications,%20Inc\Documents\3GPP%20RAN\TSGR2_127\Docs\R2-2407342.zip" TargetMode="External"/><Relationship Id="rId749" Type="http://schemas.openxmlformats.org/officeDocument/2006/relationships/hyperlink" Target="file:///C:\Users\panidx\OneDrive%20-%20InterDigital%20Communications,%20Inc\Documents\3GPP%20RAN\TSGR2_127\Docs\R2-2406393.zip" TargetMode="External"/><Relationship Id="rId1281" Type="http://schemas.openxmlformats.org/officeDocument/2006/relationships/hyperlink" Target="file:///C:\Users\panidx\OneDrive%20-%20InterDigital%20Communications,%20Inc\Documents\3GPP%20RAN\TSGR2_127\Docs\R2-2406995.zip" TargetMode="External"/><Relationship Id="rId1379" Type="http://schemas.openxmlformats.org/officeDocument/2006/relationships/hyperlink" Target="file:///C:\Users\panidx\OneDrive%20-%20InterDigital%20Communications,%20Inc\Documents\3GPP%20RAN\TSGR2_127\Docs\R2-2407095.zip" TargetMode="External"/><Relationship Id="rId290" Type="http://schemas.openxmlformats.org/officeDocument/2006/relationships/hyperlink" Target="file:///C:\Users\panidx\OneDrive%20-%20InterDigital%20Communications,%20Inc\Documents\3GPP%20RAN\TSGR2_127\Docs\R2-2406417.zip" TargetMode="External"/><Relationship Id="rId304" Type="http://schemas.openxmlformats.org/officeDocument/2006/relationships/hyperlink" Target="file:///C:\Users\panidx\OneDrive%20-%20InterDigital%20Communications,%20Inc\Documents\3GPP%20RAN\TSGR2_127\Docs\R2-2407050.zip" TargetMode="External"/><Relationship Id="rId388" Type="http://schemas.openxmlformats.org/officeDocument/2006/relationships/hyperlink" Target="file:///C:\Users\panidx\OneDrive%20-%20InterDigital%20Communications,%20Inc\Documents\3GPP%20RAN\TSGR2_127\Docs\R2-2406661.zip" TargetMode="External"/><Relationship Id="rId511" Type="http://schemas.openxmlformats.org/officeDocument/2006/relationships/hyperlink" Target="file:///C:\Users\panidx\OneDrive%20-%20InterDigital%20Communications,%20Inc\Documents\3GPP%20RAN\TSGR2_127\Docs\R2-2407400.zip" TargetMode="External"/><Relationship Id="rId609" Type="http://schemas.openxmlformats.org/officeDocument/2006/relationships/hyperlink" Target="file:///C:\Users\panidx\OneDrive%20-%20InterDigital%20Communications,%20Inc\Documents\3GPP%20RAN\TSGR2_127\Docs\R2-2407437.zip" TargetMode="External"/><Relationship Id="rId956" Type="http://schemas.openxmlformats.org/officeDocument/2006/relationships/hyperlink" Target="file:///C:\Users\panidx\OneDrive%20-%20InterDigital%20Communications,%20Inc\Documents\3GPP%20RAN\TSGR2_127\Docs\R2-2406446.zip" TargetMode="External"/><Relationship Id="rId1141" Type="http://schemas.openxmlformats.org/officeDocument/2006/relationships/hyperlink" Target="file:///C:\Users\panidx\OneDrive%20-%20InterDigital%20Communications,%20Inc\Documents\3GPP%20RAN\TSGR2_127\Docs\R2-2407516.zip" TargetMode="External"/><Relationship Id="rId1239" Type="http://schemas.openxmlformats.org/officeDocument/2006/relationships/hyperlink" Target="file:///C:\Users\panidx\OneDrive%20-%20InterDigital%20Communications,%20Inc\Documents\3GPP%20RAN\TSGR2_127\Docs\R2-2406323.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371.zip" TargetMode="External"/><Relationship Id="rId595" Type="http://schemas.openxmlformats.org/officeDocument/2006/relationships/hyperlink" Target="file:///C:\Users\panidx\OneDrive%20-%20InterDigital%20Communications,%20Inc\Documents\3GPP%20RAN\TSGR2_127\Docs\R2-2407250.zip" TargetMode="External"/><Relationship Id="rId816" Type="http://schemas.openxmlformats.org/officeDocument/2006/relationships/hyperlink" Target="file:///C:\Users\panidx\OneDrive%20-%20InterDigital%20Communications,%20Inc\Documents\3GPP%20RAN\TSGR2_127\Docs\R2-2406832.zip" TargetMode="External"/><Relationship Id="rId1001" Type="http://schemas.openxmlformats.org/officeDocument/2006/relationships/hyperlink" Target="file:///C:\Users\panidx\OneDrive%20-%20InterDigital%20Communications,%20Inc\Documents\3GPP%20RAN\TSGR2_127\Docs\R2-2406863.zip" TargetMode="External"/><Relationship Id="rId1446" Type="http://schemas.openxmlformats.org/officeDocument/2006/relationships/hyperlink" Target="file:///C:\Users\panidx\OneDrive%20-%20InterDigital%20Communications,%20Inc\Documents\3GPP%20RAN\TSGR2_127\Docs\R2-2406898.zip" TargetMode="External"/><Relationship Id="rId248" Type="http://schemas.openxmlformats.org/officeDocument/2006/relationships/hyperlink" Target="file:///C:\Users\panidx\OneDrive%20-%20InterDigital%20Communications,%20Inc\Documents\3GPP%20RAN\TSGR2_127\Docs\R2-2406238.zip" TargetMode="External"/><Relationship Id="rId455" Type="http://schemas.openxmlformats.org/officeDocument/2006/relationships/hyperlink" Target="file:///C:\Users\panidx\OneDrive%20-%20InterDigital%20Communications,%20Inc\Documents\3GPP%20RAN\TSGR2_127\Docs\R2-2407501.zip" TargetMode="External"/><Relationship Id="rId662" Type="http://schemas.openxmlformats.org/officeDocument/2006/relationships/hyperlink" Target="file:///C:\Users\panidx\OneDrive%20-%20InterDigital%20Communications,%20Inc\Documents\3GPP%20RAN\TSGR2_127\Docs\R2-2407508.zip" TargetMode="External"/><Relationship Id="rId1085" Type="http://schemas.openxmlformats.org/officeDocument/2006/relationships/hyperlink" Target="file:///C:\Users\panidx\OneDrive%20-%20InterDigital%20Communications,%20Inc\Documents\3GPP%20RAN\TSGR2_127\Docs\R2-2406242.zip" TargetMode="External"/><Relationship Id="rId1292" Type="http://schemas.openxmlformats.org/officeDocument/2006/relationships/hyperlink" Target="file:///C:\Users\panidx\OneDrive%20-%20InterDigital%20Communications,%20Inc\Documents\3GPP%20RAN\TSGR2_127\Docs\R2-2407264.zip" TargetMode="External"/><Relationship Id="rId1306" Type="http://schemas.openxmlformats.org/officeDocument/2006/relationships/hyperlink" Target="file:///C:\Users\panidx\OneDrive%20-%20InterDigital%20Communications,%20Inc\Documents\3GPP%20RAN\TSGR2_127\Docs\R2-2407055.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37.zip" TargetMode="External"/><Relationship Id="rId315" Type="http://schemas.openxmlformats.org/officeDocument/2006/relationships/hyperlink" Target="file:///C:\Users\panidx\OneDrive%20-%20InterDigital%20Communications,%20Inc\Documents\3GPP%20RAN\TSGR2_127\Docs\R2-2406439.zip" TargetMode="External"/><Relationship Id="rId522" Type="http://schemas.openxmlformats.org/officeDocument/2006/relationships/hyperlink" Target="file:///C:\Users\panidx\OneDrive%20-%20InterDigital%20Communications,%20Inc\Documents\3GPP%20RAN\TSGR2_127\Docs\R2-2406239.zip" TargetMode="External"/><Relationship Id="rId967" Type="http://schemas.openxmlformats.org/officeDocument/2006/relationships/hyperlink" Target="file:///C:\Users\panidx\OneDrive%20-%20InterDigital%20Communications,%20Inc\Documents\3GPP%20RAN\TSGR2_127\Docs\R2-2406956.zip" TargetMode="External"/><Relationship Id="rId1152" Type="http://schemas.openxmlformats.org/officeDocument/2006/relationships/hyperlink" Target="file:///C:\Users\panidx\OneDrive%20-%20InterDigital%20Communications,%20Inc\Documents\3GPP%20RAN\TSGR2_127\Docs\R2-2406594.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076.zip" TargetMode="External"/><Relationship Id="rId399" Type="http://schemas.openxmlformats.org/officeDocument/2006/relationships/hyperlink" Target="file:///C:\Users\panidx\OneDrive%20-%20InterDigital%20Communications,%20Inc\Documents\3GPP%20RAN\TSGR2_127\Docs\R2-2406218.zip" TargetMode="External"/><Relationship Id="rId827" Type="http://schemas.openxmlformats.org/officeDocument/2006/relationships/hyperlink" Target="file:///C:\Users\panidx\OneDrive%20-%20InterDigital%20Communications,%20Inc\Documents\3GPP%20RAN\TSGR2_127\Docs\R2-2406424.zip" TargetMode="External"/><Relationship Id="rId1012" Type="http://schemas.openxmlformats.org/officeDocument/2006/relationships/hyperlink" Target="file:///C:\Users\panidx\OneDrive%20-%20InterDigital%20Communications,%20Inc\Documents\3GPP%20RAN\TSGR2_127\Docs\R2-2407201.zip" TargetMode="External"/><Relationship Id="rId1457" Type="http://schemas.openxmlformats.org/officeDocument/2006/relationships/hyperlink" Target="file:///C:\Users\panidx\OneDrive%20-%20InterDigital%20Communications,%20Inc\Documents\3GPP%20RAN\TSGR2_127\Docs\R2-2407402.zip" TargetMode="External"/><Relationship Id="rId259" Type="http://schemas.openxmlformats.org/officeDocument/2006/relationships/hyperlink" Target="file:///C:\Users\panidx\OneDrive%20-%20InterDigital%20Communications,%20Inc\Documents\3GPP%20RAN\TSGR2_127\Docs\R2-2406374.zip" TargetMode="External"/><Relationship Id="rId466" Type="http://schemas.openxmlformats.org/officeDocument/2006/relationships/hyperlink" Target="file:///C:\Users\panidx\OneDrive%20-%20InterDigital%20Communications,%20Inc\Documents\3GPP%20RAN\TSGR2_127\Docs\R2-2406834.zip" TargetMode="External"/><Relationship Id="rId673" Type="http://schemas.openxmlformats.org/officeDocument/2006/relationships/hyperlink" Target="file:///C:\Users\panidx\OneDrive%20-%20InterDigital%20Communications,%20Inc\Documents\3GPP%20RAN\TSGR2_127\Docs\R2-2406501.zip" TargetMode="External"/><Relationship Id="rId880" Type="http://schemas.openxmlformats.org/officeDocument/2006/relationships/hyperlink" Target="file:///C:\Users\panidx\OneDrive%20-%20InterDigital%20Communications,%20Inc\Documents\3GPP%20RAN\TSGR2_127\Docs\R2-2406429.zip" TargetMode="External"/><Relationship Id="rId1096" Type="http://schemas.openxmlformats.org/officeDocument/2006/relationships/hyperlink" Target="file:///C:\Users\panidx\OneDrive%20-%20InterDigital%20Communications,%20Inc\Documents\3GPP%20RAN\TSGR2_127\Docs\R2-2406433.zip" TargetMode="External"/><Relationship Id="rId1317" Type="http://schemas.openxmlformats.org/officeDocument/2006/relationships/hyperlink" Target="file:///C:\Users\panidx\OneDrive%20-%20InterDigital%20Communications,%20Inc\Documents\3GPP%20RAN\TSGR2_127\Docs\R2-2406536.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38.zip" TargetMode="External"/><Relationship Id="rId326" Type="http://schemas.openxmlformats.org/officeDocument/2006/relationships/hyperlink" Target="file:///C:\Users\panidx\OneDrive%20-%20InterDigital%20Communications,%20Inc\Documents\3GPP%20RAN\TSGR2_127\Docs\R2-2406301.zip" TargetMode="External"/><Relationship Id="rId533" Type="http://schemas.openxmlformats.org/officeDocument/2006/relationships/hyperlink" Target="file:///C:\Users\panidx\OneDrive%20-%20InterDigital%20Communications,%20Inc\Documents\3GPP%20RAN\TSGR2_127\Docs\R2-2407365.zip" TargetMode="External"/><Relationship Id="rId978" Type="http://schemas.openxmlformats.org/officeDocument/2006/relationships/hyperlink" Target="file:///C:\Users\panidx\OneDrive%20-%20InterDigital%20Communications,%20Inc\Documents\3GPP%20RAN\TSGR2_127\Docs\R2-2407454.zip" TargetMode="External"/><Relationship Id="rId1163" Type="http://schemas.openxmlformats.org/officeDocument/2006/relationships/hyperlink" Target="file:///C:\Users\panidx\OneDrive%20-%20InterDigital%20Communications,%20Inc\Documents\3GPP%20RAN\TSGR2_127\Docs\R2-2406989.zip" TargetMode="External"/><Relationship Id="rId1370" Type="http://schemas.openxmlformats.org/officeDocument/2006/relationships/hyperlink" Target="file:///C:\Users\panidx\OneDrive%20-%20InterDigital%20Communications,%20Inc\Documents\3GPP%20RAN\TSGR2_127\Docs\R2-2406527.zip" TargetMode="External"/><Relationship Id="rId740" Type="http://schemas.openxmlformats.org/officeDocument/2006/relationships/hyperlink" Target="file:///C:\Users\panidx\OneDrive%20-%20InterDigital%20Communications,%20Inc\Documents\3GPP%20RAN\TSGR2_127\Docs\R2-2406610.zip" TargetMode="External"/><Relationship Id="rId838" Type="http://schemas.openxmlformats.org/officeDocument/2006/relationships/hyperlink" Target="file:///C:\Users\panidx\OneDrive%20-%20InterDigital%20Communications,%20Inc\Documents\3GPP%20RAN\TSGR2_127\Docs\R2-2406427.zip" TargetMode="External"/><Relationship Id="rId1023" Type="http://schemas.openxmlformats.org/officeDocument/2006/relationships/hyperlink" Target="file:///C:\Users\panidx\OneDrive%20-%20InterDigital%20Communications,%20Inc\Documents\3GPP%20RAN\TSGR2_127\Docs\R2-2407478.zip" TargetMode="External"/><Relationship Id="rId1468" Type="http://schemas.openxmlformats.org/officeDocument/2006/relationships/hyperlink" Target="file:///C:\Users\panidx\OneDrive%20-%20InterDigital%20Communications,%20Inc\Documents\3GPP%20RAN\TSGR2_127\Docs\R2-2406736.zip" TargetMode="External"/><Relationship Id="rId172" Type="http://schemas.openxmlformats.org/officeDocument/2006/relationships/hyperlink" Target="file:///C:\Users\panidx\OneDrive%20-%20InterDigital%20Communications,%20Inc\Documents\3GPP%20RAN\TSGR2_127\Docs\R2-2404625.zip" TargetMode="External"/><Relationship Id="rId477" Type="http://schemas.openxmlformats.org/officeDocument/2006/relationships/hyperlink" Target="file:///C:\Users\panidx\OneDrive%20-%20InterDigital%20Communications,%20Inc\Documents\3GPP%20RAN\TSGR2_127\Docs\R2-2406461.zip" TargetMode="External"/><Relationship Id="rId600" Type="http://schemas.openxmlformats.org/officeDocument/2006/relationships/hyperlink" Target="file:///C:\Users\panidx\OneDrive%20-%20InterDigital%20Communications,%20Inc\Documents\3GPP%20RAN\TSGR2_127\Docs\R2-2406407.zip" TargetMode="External"/><Relationship Id="rId684" Type="http://schemas.openxmlformats.org/officeDocument/2006/relationships/hyperlink" Target="file:///C:\Users\panidx\OneDrive%20-%20InterDigital%20Communications,%20Inc\Documents\3GPP%20RAN\TSGR2_127\Docs\R2-2407203.zip" TargetMode="External"/><Relationship Id="rId1230" Type="http://schemas.openxmlformats.org/officeDocument/2006/relationships/hyperlink" Target="file:///C:\Users\panidx\OneDrive%20-%20InterDigital%20Communications,%20Inc\Documents\3GPP%20RAN\TSGR2_127\Docs\R2-2407382.zip" TargetMode="External"/><Relationship Id="rId1328" Type="http://schemas.openxmlformats.org/officeDocument/2006/relationships/hyperlink" Target="file:///C:\Users\panidx\OneDrive%20-%20InterDigital%20Communications,%20Inc\Documents\3GPP%20RAN\TSGR2_127\Docs\R2-2407018.zip" TargetMode="External"/><Relationship Id="rId337" Type="http://schemas.openxmlformats.org/officeDocument/2006/relationships/hyperlink" Target="file:///C:\Users\panidx\OneDrive%20-%20InterDigital%20Communications,%20Inc\Documents\3GPP%20RAN\TSGR2_127\Docs\R2-2406777.zip" TargetMode="External"/><Relationship Id="rId891" Type="http://schemas.openxmlformats.org/officeDocument/2006/relationships/hyperlink" Target="file:///C:\Users\panidx\OneDrive%20-%20InterDigital%20Communications,%20Inc\Documents\3GPP%20RAN\TSGR2_127\Docs\R2-2407097.zip" TargetMode="External"/><Relationship Id="rId905" Type="http://schemas.openxmlformats.org/officeDocument/2006/relationships/hyperlink" Target="file:///C:\Users\panidx\OneDrive%20-%20InterDigital%20Communications,%20Inc\Documents\3GPP%20RAN\TSGR2_127\Docs\R2-2406469.zip" TargetMode="External"/><Relationship Id="rId989" Type="http://schemas.openxmlformats.org/officeDocument/2006/relationships/hyperlink" Target="file:///C:\Users\panidx\OneDrive%20-%20InterDigital%20Communications,%20Inc\Documents\3GPP%20RAN\TSGR2_127\Docs\R2-2406430.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6613.zip" TargetMode="External"/><Relationship Id="rId751" Type="http://schemas.openxmlformats.org/officeDocument/2006/relationships/hyperlink" Target="file:///C:\Users\panidx\OneDrive%20-%20InterDigital%20Communications,%20Inc\Documents\3GPP%20RAN\TSGR2_127\Docs\R2-2406522.zip" TargetMode="External"/><Relationship Id="rId849" Type="http://schemas.openxmlformats.org/officeDocument/2006/relationships/hyperlink" Target="file:///C:\Users\panidx\OneDrive%20-%20InterDigital%20Communications,%20Inc\Documents\3GPP%20RAN\TSGR2_127\Docs\R2-2406900.zip" TargetMode="External"/><Relationship Id="rId1174" Type="http://schemas.openxmlformats.org/officeDocument/2006/relationships/hyperlink" Target="file:///C:\Users\panidx\OneDrive%20-%20InterDigital%20Communications,%20Inc\Documents\3GPP%20RAN\TSGR2_127\Docs\R2-2407539.zip" TargetMode="External"/><Relationship Id="rId1381" Type="http://schemas.openxmlformats.org/officeDocument/2006/relationships/hyperlink" Target="file:///C:\Users\panidx\OneDrive%20-%20InterDigital%20Communications,%20Inc\Documents\3GPP%20RAN\TSGR2_127\Docs\R2-2407105.zip" TargetMode="External"/><Relationship Id="rId1479" Type="http://schemas.openxmlformats.org/officeDocument/2006/relationships/hyperlink" Target="https://www.3gpp.org/ftp/meetings_3gpp_sync/ran/docs/RP-241264.zip" TargetMode="External"/><Relationship Id="rId183" Type="http://schemas.openxmlformats.org/officeDocument/2006/relationships/hyperlink" Target="file:///C:\Users\panidx\OneDrive%20-%20InterDigital%20Communications,%20Inc\Documents\3GPP%20RAN\TSGR2_127\Docs\R2-2407012.zip" TargetMode="External"/><Relationship Id="rId390" Type="http://schemas.openxmlformats.org/officeDocument/2006/relationships/hyperlink" Target="file:///C:\Users\panidx\OneDrive%20-%20InterDigital%20Communications,%20Inc\Documents\3GPP%20RAN\TSGR2_127\Docs\R2-2407395.zip" TargetMode="External"/><Relationship Id="rId404" Type="http://schemas.openxmlformats.org/officeDocument/2006/relationships/hyperlink" Target="file:///C:\Users\panidx\OneDrive%20-%20InterDigital%20Communications,%20Inc\Documents\3GPP%20RAN\TSGR2_127\Docs\R2-2407373.zip" TargetMode="External"/><Relationship Id="rId611" Type="http://schemas.openxmlformats.org/officeDocument/2006/relationships/hyperlink" Target="file:///C:\Users\panidx\OneDrive%20-%20InterDigital%20Communications,%20Inc\Documents\3GPP%20RAN\TSGR2_127\Docs\R2-2407503.zip" TargetMode="External"/><Relationship Id="rId1034" Type="http://schemas.openxmlformats.org/officeDocument/2006/relationships/hyperlink" Target="file:///C:\Users\panidx\OneDrive%20-%20InterDigital%20Communications,%20Inc\Documents\3GPP%20RAN\TSGR2_127\Docs\R2-2406728.zip" TargetMode="External"/><Relationship Id="rId1241" Type="http://schemas.openxmlformats.org/officeDocument/2006/relationships/hyperlink" Target="file:///C:\Users\panidx\OneDrive%20-%20InterDigital%20Communications,%20Inc\Documents\3GPP%20RAN\TSGR2_127\Docs\R2-2406491.zip" TargetMode="External"/><Relationship Id="rId1339" Type="http://schemas.openxmlformats.org/officeDocument/2006/relationships/hyperlink" Target="file:///C:\Users\panidx\OneDrive%20-%20InterDigital%20Communications,%20Inc\Documents\3GPP%20RAN\TSGR2_127\Docs\R2-2406536.zip" TargetMode="External"/><Relationship Id="rId250" Type="http://schemas.openxmlformats.org/officeDocument/2006/relationships/hyperlink" Target="file:///C:\Users\panidx\OneDrive%20-%20InterDigital%20Communications,%20Inc\Documents\3GPP%20RAN\TSGR2_127\Docs\R2-2406315.zip" TargetMode="External"/><Relationship Id="rId488" Type="http://schemas.openxmlformats.org/officeDocument/2006/relationships/hyperlink" Target="file:///C:\Users\panidx\OneDrive%20-%20InterDigital%20Communications,%20Inc\Documents\3GPP%20RAN\TSGR2_127\Docs\R2-2407822.zip" TargetMode="External"/><Relationship Id="rId695" Type="http://schemas.openxmlformats.org/officeDocument/2006/relationships/hyperlink" Target="file:///C:\Users\panidx\OneDrive%20-%20InterDigital%20Communications,%20Inc\Documents\3GPP%20RAN\TSGR2_127\Docs\R2-2407385.zip" TargetMode="External"/><Relationship Id="rId709" Type="http://schemas.openxmlformats.org/officeDocument/2006/relationships/hyperlink" Target="file:///C:\Users\panidx\OneDrive%20-%20InterDigital%20Communications,%20Inc\Documents\3GPP%20RAN\TSGR2_127\Docs\R2-2406682.zip" TargetMode="External"/><Relationship Id="rId916" Type="http://schemas.openxmlformats.org/officeDocument/2006/relationships/hyperlink" Target="file:///C:\Users\panidx\OneDrive%20-%20InterDigital%20Communications,%20Inc\Documents\3GPP%20RAN\TSGR2_127\Docs\R2-2407123.zip" TargetMode="External"/><Relationship Id="rId1101" Type="http://schemas.openxmlformats.org/officeDocument/2006/relationships/hyperlink" Target="file:///C:\Users\panidx\OneDrive%20-%20InterDigital%20Communications,%20Inc\Documents\3GPP%20RAN\TSGR2_127\Docs\R2-2406558.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7171.zip" TargetMode="External"/><Relationship Id="rId348" Type="http://schemas.openxmlformats.org/officeDocument/2006/relationships/hyperlink" Target="file:///C:\Users\panidx\OneDrive%20-%20InterDigital%20Communications,%20Inc\Documents\3GPP%20RAN\TSGR2_127\Docs\R2-2406642.zip" TargetMode="External"/><Relationship Id="rId555" Type="http://schemas.openxmlformats.org/officeDocument/2006/relationships/hyperlink" Target="file:///C:\Users\panidx\OneDrive%20-%20InterDigital%20Communications,%20Inc\Documents\3GPP%20RAN\TSGR2_127\Docs\R2-2407164.zip" TargetMode="External"/><Relationship Id="rId762" Type="http://schemas.openxmlformats.org/officeDocument/2006/relationships/hyperlink" Target="http://ftp.3gpp.org/tsg_ran/TSG_RAN/TSGR_103/Docs/RP-240082.zip" TargetMode="External"/><Relationship Id="rId1185" Type="http://schemas.openxmlformats.org/officeDocument/2006/relationships/hyperlink" Target="file:///C:\Users\panidx\OneDrive%20-%20InterDigital%20Communications,%20Inc\Documents\3GPP%20RAN\TSGR2_127\Docs\R2-2406549.zip" TargetMode="External"/><Relationship Id="rId1392" Type="http://schemas.openxmlformats.org/officeDocument/2006/relationships/hyperlink" Target="file:///C:\Users\panidx\OneDrive%20-%20InterDigital%20Communications,%20Inc\Documents\3GPP%20RAN\TSGR2_127\Docs\R2-2406986.zip" TargetMode="External"/><Relationship Id="rId1406" Type="http://schemas.openxmlformats.org/officeDocument/2006/relationships/hyperlink" Target="file:///C:\Users\panidx\OneDrive%20-%20InterDigital%20Communications,%20Inc\Documents\3GPP%20RAN\TSGR2_127\Docs\R2-2406486.zip" TargetMode="External"/><Relationship Id="rId194" Type="http://schemas.openxmlformats.org/officeDocument/2006/relationships/hyperlink" Target="file:///C:\Users\panidx\OneDrive%20-%20InterDigital%20Communications,%20Inc\Documents\3GPP%20RAN\TSGR2_127\Docs\R2-2407327.zip" TargetMode="External"/><Relationship Id="rId208" Type="http://schemas.openxmlformats.org/officeDocument/2006/relationships/hyperlink" Target="file:///C:\Users\panidx\OneDrive%20-%20InterDigital%20Communications,%20Inc\Documents\3GPP%20RAN\TSGR2_127\Docs\R2-2407524.zip" TargetMode="External"/><Relationship Id="rId415" Type="http://schemas.openxmlformats.org/officeDocument/2006/relationships/hyperlink" Target="file:///C:\Users\panidx\OneDrive%20-%20InterDigital%20Communications,%20Inc\Documents\3GPP%20RAN\TSGR2_127\Docs\R2-2406584.zip" TargetMode="External"/><Relationship Id="rId622" Type="http://schemas.openxmlformats.org/officeDocument/2006/relationships/hyperlink" Target="file:///C:\Users\panidx\OneDrive%20-%20InterDigital%20Communications,%20Inc\Documents\3GPP%20RAN\TSGR2_127\Docs\R2-2406751.zip" TargetMode="External"/><Relationship Id="rId1045" Type="http://schemas.openxmlformats.org/officeDocument/2006/relationships/hyperlink" Target="file:///C:\Users\panidx\OneDrive%20-%20InterDigital%20Communications,%20Inc\Documents\3GPP%20RAN\TSGR2_127\Docs\R2-2407124.zip" TargetMode="External"/><Relationship Id="rId1252" Type="http://schemas.openxmlformats.org/officeDocument/2006/relationships/hyperlink" Target="file:///C:\Users\panidx\OneDrive%20-%20InterDigital%20Communications,%20Inc\Documents\3GPP%20RAN\TSGR2_127\Docs\R2-2406903.zip" TargetMode="External"/><Relationship Id="rId261" Type="http://schemas.openxmlformats.org/officeDocument/2006/relationships/hyperlink" Target="file:///C:\Users\panidx\OneDrive%20-%20InterDigital%20Communications,%20Inc\Documents\3GPP%20RAN\TSGR2_127\Docs\R2-2406509.zip" TargetMode="External"/><Relationship Id="rId499" Type="http://schemas.openxmlformats.org/officeDocument/2006/relationships/hyperlink" Target="file:///C:\Users\panidx\OneDrive%20-%20InterDigital%20Communications,%20Inc\Documents\3GPP%20RAN\TSGR2_127\Docs\R2-2407322.zip" TargetMode="External"/><Relationship Id="rId927" Type="http://schemas.openxmlformats.org/officeDocument/2006/relationships/hyperlink" Target="file:///C:\Users\panidx\OneDrive%20-%20InterDigital%20Communications,%20Inc\Documents\3GPP%20RAN\TSGR2_127\Docs\R2-2406470.zip" TargetMode="External"/><Relationship Id="rId1112" Type="http://schemas.openxmlformats.org/officeDocument/2006/relationships/hyperlink" Target="file:///C:\Users\panidx\OneDrive%20-%20InterDigital%20Communications,%20Inc\Documents\3GPP%20RAN\TSGR2_127\Docs\R2-2407383.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6328.zip" TargetMode="External"/><Relationship Id="rId566" Type="http://schemas.openxmlformats.org/officeDocument/2006/relationships/hyperlink" Target="file:///C:\Users\panidx\OneDrive%20-%20InterDigital%20Communications,%20Inc\Documents\3GPP%20RAN\TSGR2_127\Docs\R2-2406673.zip" TargetMode="External"/><Relationship Id="rId773" Type="http://schemas.openxmlformats.org/officeDocument/2006/relationships/hyperlink" Target="file:///C:\Users\panidx\OneDrive%20-%20InterDigital%20Communications,%20Inc\Documents\3GPP%20RAN\TSGR2_127\Docs\R2-2406824.zip" TargetMode="External"/><Relationship Id="rId1196" Type="http://schemas.openxmlformats.org/officeDocument/2006/relationships/hyperlink" Target="file:///C:\Users\panidx\OneDrive%20-%20InterDigital%20Communications,%20Inc\Documents\3GPP%20RAN\TSGR2_127\Docs\R2-2406984.zip" TargetMode="External"/><Relationship Id="rId1417" Type="http://schemas.openxmlformats.org/officeDocument/2006/relationships/hyperlink" Target="file:///C:\Users\panidx\OneDrive%20-%20InterDigital%20Communications,%20Inc\Documents\3GPP%20RAN\TSGR2_127\Docs\R2-2407461.zip" TargetMode="External"/><Relationship Id="rId121" Type="http://schemas.openxmlformats.org/officeDocument/2006/relationships/hyperlink" Target="file:///C:\Users\panidx\OneDrive%20-%20InterDigital%20Communications,%20Inc\Documents\3GPP%20RAN\TSGR2_127\Docs\R2-2406840.zip" TargetMode="External"/><Relationship Id="rId219" Type="http://schemas.openxmlformats.org/officeDocument/2006/relationships/hyperlink" Target="file:///C:\Users\panidx\OneDrive%20-%20InterDigital%20Communications,%20Inc\Documents\3GPP%20RAN\TSGR2_127\Docs\R2-2406706.zip" TargetMode="External"/><Relationship Id="rId426" Type="http://schemas.openxmlformats.org/officeDocument/2006/relationships/hyperlink" Target="file:///C:\Users\panidx\OneDrive%20-%20InterDigital%20Communications,%20Inc\Documents\3GPP%20RAN\TSGR2_127\Docs\R2-2407077.zip" TargetMode="External"/><Relationship Id="rId633" Type="http://schemas.openxmlformats.org/officeDocument/2006/relationships/hyperlink" Target="file:///C:\Users\panidx\OneDrive%20-%20InterDigital%20Communications,%20Inc\Documents\3GPP%20RAN\TSGR2_127\Docs\R2-2407319.zip" TargetMode="External"/><Relationship Id="rId980" Type="http://schemas.openxmlformats.org/officeDocument/2006/relationships/hyperlink" Target="file:///C:\Users\panidx\OneDrive%20-%20InterDigital%20Communications,%20Inc\Documents\3GPP%20RAN\TSGR2_127\Docs\R2-2407520.zip" TargetMode="External"/><Relationship Id="rId1056" Type="http://schemas.openxmlformats.org/officeDocument/2006/relationships/hyperlink" Target="file:///C:\Users\panidx\OneDrive%20-%20InterDigital%20Communications,%20Inc\Documents\3GPP%20RAN\TSGR2_127\Docs\R2-2406286.zip" TargetMode="External"/><Relationship Id="rId1263" Type="http://schemas.openxmlformats.org/officeDocument/2006/relationships/hyperlink" Target="file:///C:\Users\panidx\OneDrive%20-%20InterDigital%20Communications,%20Inc\Documents\3GPP%20RAN\TSGR2_127\Docs\R2-2407415.zip" TargetMode="External"/><Relationship Id="rId840" Type="http://schemas.openxmlformats.org/officeDocument/2006/relationships/hyperlink" Target="file:///C:\Users\panidx\OneDrive%20-%20InterDigital%20Communications,%20Inc\Documents\3GPP%20RAN\TSGR2_127\Docs\R2-2406495.zip" TargetMode="External"/><Relationship Id="rId938" Type="http://schemas.openxmlformats.org/officeDocument/2006/relationships/hyperlink" Target="file:///C:\Users\panidx\OneDrive%20-%20InterDigital%20Communications,%20Inc\Documents\3GPP%20RAN\TSGR2_127\Docs\R2-2406896.zip" TargetMode="External"/><Relationship Id="rId1470" Type="http://schemas.openxmlformats.org/officeDocument/2006/relationships/hyperlink" Target="file:///C:\Users\panidx\OneDrive%20-%20InterDigital%20Communications,%20Inc\Documents\3GPP%20RAN\TSGR2_127\Docs\R2-2406888.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59.zip" TargetMode="External"/><Relationship Id="rId577" Type="http://schemas.openxmlformats.org/officeDocument/2006/relationships/hyperlink" Target="file:///C:\Users\panidx\OneDrive%20-%20InterDigital%20Communications,%20Inc\Documents\3GPP%20RAN\TSGR2_127\Docs\R2-2406644.zip" TargetMode="External"/><Relationship Id="rId700" Type="http://schemas.openxmlformats.org/officeDocument/2006/relationships/hyperlink" Target="file:///C:\Users\panidx\OneDrive%20-%20InterDigital%20Communications,%20Inc\Documents\3GPP%20RAN\TSGR2_127\Docs\R2-2406682.zip" TargetMode="External"/><Relationship Id="rId1123" Type="http://schemas.openxmlformats.org/officeDocument/2006/relationships/hyperlink" Target="file:///C:\Users\panidx\OneDrive%20-%20InterDigital%20Communications,%20Inc\Documents\3GPP%20RAN\TSGR2_127\Docs\R2-2406595.zip" TargetMode="External"/><Relationship Id="rId1330" Type="http://schemas.openxmlformats.org/officeDocument/2006/relationships/hyperlink" Target="file:///C:\Users\panidx\OneDrive%20-%20InterDigital%20Communications,%20Inc\Documents\3GPP%20RAN\TSGR2_127\Docs\R2-2407056.zip" TargetMode="External"/><Relationship Id="rId1428" Type="http://schemas.openxmlformats.org/officeDocument/2006/relationships/hyperlink" Target="https://www.3gpp.org/ftp/tsg_ran/TSG_RAN/TSGR_103/Docs/RP-240087.zip" TargetMode="External"/><Relationship Id="rId132" Type="http://schemas.openxmlformats.org/officeDocument/2006/relationships/hyperlink" Target="file:///C:\Users\panidx\OneDrive%20-%20InterDigital%20Communications,%20Inc\Documents\3GPP%20RAN\TSGR2_127\Docs\R2-2407081.zip" TargetMode="External"/><Relationship Id="rId784" Type="http://schemas.openxmlformats.org/officeDocument/2006/relationships/hyperlink" Target="file:///C:\Users\panidx\OneDrive%20-%20InterDigital%20Communications,%20Inc\Documents\3GPP%20RAN\TSGR2_127\Docs\R2-2407479.zip" TargetMode="External"/><Relationship Id="rId991" Type="http://schemas.openxmlformats.org/officeDocument/2006/relationships/hyperlink" Target="file:///C:\Users\panidx\OneDrive%20-%20InterDigital%20Communications,%20Inc\Documents\3GPP%20RAN\TSGR2_127\Docs\R2-2406623.zip" TargetMode="External"/><Relationship Id="rId1067" Type="http://schemas.openxmlformats.org/officeDocument/2006/relationships/hyperlink" Target="file:///C:\Users\panidx\OneDrive%20-%20InterDigital%20Communications,%20Inc\Documents\3GPP%20RAN\TSGR2_127\Docs\R2-2406969.zip" TargetMode="External"/><Relationship Id="rId437" Type="http://schemas.openxmlformats.org/officeDocument/2006/relationships/hyperlink" Target="file:///C:\Users\panidx\OneDrive%20-%20InterDigital%20Communications,%20Inc\Documents\3GPP%20RAN\TSGR2_127\Docs\R2-2406519.zip" TargetMode="External"/><Relationship Id="rId644" Type="http://schemas.openxmlformats.org/officeDocument/2006/relationships/hyperlink" Target="file:///C:\Users\panidx\OneDrive%20-%20InterDigital%20Communications,%20Inc\Documents\3GPP%20RAN\TSGR2_127\Docs\R2-2406941.zip" TargetMode="External"/><Relationship Id="rId851" Type="http://schemas.openxmlformats.org/officeDocument/2006/relationships/hyperlink" Target="file:///C:\Users\panidx\OneDrive%20-%20InterDigital%20Communications,%20Inc\Documents\3GPP%20RAN\TSGR2_127\Docs\R2-2407013.zip" TargetMode="External"/><Relationship Id="rId1274" Type="http://schemas.openxmlformats.org/officeDocument/2006/relationships/hyperlink" Target="file:///C:\Users\panidx\OneDrive%20-%20InterDigital%20Communications,%20Inc\Documents\3GPP%20RAN\TSGR2_127\Docs\R2-2406686.zip" TargetMode="External"/><Relationship Id="rId1481" Type="http://schemas.openxmlformats.org/officeDocument/2006/relationships/hyperlink" Target="file:///C:\Users\panidx\OneDrive%20-%20InterDigital%20Communications,%20Inc\Documents\3GPP%20RAN\TSGR2_127\Docs\R2-2407572.zip" TargetMode="External"/><Relationship Id="rId283" Type="http://schemas.openxmlformats.org/officeDocument/2006/relationships/hyperlink" Target="file:///C:\Users\panidx\OneDrive%20-%20InterDigital%20Communications,%20Inc\Documents\3GPP%20RAN\TSGR2_127\Docs\R2-2406668.zip" TargetMode="External"/><Relationship Id="rId490" Type="http://schemas.openxmlformats.org/officeDocument/2006/relationships/hyperlink" Target="file:///C:\Users\panidx\OneDrive%20-%20InterDigital%20Communications,%20Inc\Documents\3GPP%20RAN\TSGR2_127\Docs\R2-2406281.zip" TargetMode="External"/><Relationship Id="rId504" Type="http://schemas.openxmlformats.org/officeDocument/2006/relationships/hyperlink" Target="file:///C:\Users\panidx\OneDrive%20-%20InterDigital%20Communications,%20Inc\Documents\3GPP%20RAN\TSGR2_127\Docs\R2-Preference.zip" TargetMode="External"/><Relationship Id="rId711" Type="http://schemas.openxmlformats.org/officeDocument/2006/relationships/hyperlink" Target="file:///C:\Users\panidx\OneDrive%20-%20InterDigital%20Communications,%20Inc\Documents\3GPP%20RAN\TSGR2_127\Docs\R2-2406392.zip" TargetMode="External"/><Relationship Id="rId949" Type="http://schemas.openxmlformats.org/officeDocument/2006/relationships/hyperlink" Target="file:///C:\Users\panidx\OneDrive%20-%20InterDigital%20Communications,%20Inc\Documents\3GPP%20RAN\TSGR2_127\Docs\R2-2407438.zip" TargetMode="External"/><Relationship Id="rId1134" Type="http://schemas.openxmlformats.org/officeDocument/2006/relationships/hyperlink" Target="file:///C:\Users\panidx\OneDrive%20-%20InterDigital%20Communications,%20Inc\Documents\3GPP%20RAN\TSGR2_127\Docs\R2-2407045.zip" TargetMode="External"/><Relationship Id="rId1341" Type="http://schemas.openxmlformats.org/officeDocument/2006/relationships/hyperlink" Target="file:///C:\Users\panidx\OneDrive%20-%20InterDigital%20Communications,%20Inc\Documents\3GPP%20RAN\TSGR2_127\Docs\R2-2407537.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7173.zip" TargetMode="External"/><Relationship Id="rId350" Type="http://schemas.openxmlformats.org/officeDocument/2006/relationships/hyperlink" Target="file:///C:\Users\panidx\OneDrive%20-%20InterDigital%20Communications,%20Inc\Documents\3GPP%20RAN\TSGR2_127\Docs\R2-2407166.zip" TargetMode="External"/><Relationship Id="rId588" Type="http://schemas.openxmlformats.org/officeDocument/2006/relationships/hyperlink" Target="file:///C:\Users\panidx\OneDrive%20-%20InterDigital%20Communications,%20Inc\Documents\3GPP%20RAN\TSGR2_127\Docs\R2-2407489.zip" TargetMode="External"/><Relationship Id="rId795" Type="http://schemas.openxmlformats.org/officeDocument/2006/relationships/hyperlink" Target="file:///C:\Users\panidx\OneDrive%20-%20InterDigital%20Communications,%20Inc\Documents\3GPP%20RAN\TSGR2_127\Docs\R2-2407359.zip" TargetMode="External"/><Relationship Id="rId809" Type="http://schemas.openxmlformats.org/officeDocument/2006/relationships/hyperlink" Target="file:///C:\Users\panidx\OneDrive%20-%20InterDigital%20Communications,%20Inc\Documents\3GPP%20RAN\TSGR2_127\Docs\R2-2407130.zip" TargetMode="External"/><Relationship Id="rId1201" Type="http://schemas.openxmlformats.org/officeDocument/2006/relationships/hyperlink" Target="file:///C:\Users\panidx\OneDrive%20-%20InterDigital%20Communications,%20Inc\Documents\3GPP%20RAN\TSGR2_127\Docs\R2-2407368.zip" TargetMode="External"/><Relationship Id="rId1439" Type="http://schemas.openxmlformats.org/officeDocument/2006/relationships/hyperlink" Target="file:///C:\Users\panidx\OneDrive%20-%20InterDigital%20Communications,%20Inc\Documents\3GPP%20RAN\TSGR2_127\Docs\R2-2406611.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7\Docs\R2-2407525.zip" TargetMode="External"/><Relationship Id="rId448" Type="http://schemas.openxmlformats.org/officeDocument/2006/relationships/hyperlink" Target="file:///C:\Users\panidx\OneDrive%20-%20InterDigital%20Communications,%20Inc\Documents\3GPP%20RAN\TSGR2_127\Docs\R2-2407275.zip" TargetMode="External"/><Relationship Id="rId655" Type="http://schemas.openxmlformats.org/officeDocument/2006/relationships/hyperlink" Target="file:///C:\Users\panidx\OneDrive%20-%20InterDigital%20Communications,%20Inc\Documents\3GPP%20RAN\TSGR2_127\Docs\R2-2406426.zip" TargetMode="External"/><Relationship Id="rId862" Type="http://schemas.openxmlformats.org/officeDocument/2006/relationships/hyperlink" Target="file:///C:\Users\panidx\OneDrive%20-%20InterDigital%20Communications,%20Inc\Documents\3GPP%20RAN\TSGR2_127\Docs\R2-2406448.zip" TargetMode="External"/><Relationship Id="rId1078" Type="http://schemas.openxmlformats.org/officeDocument/2006/relationships/hyperlink" Target="file:///C:\Users\panidx\OneDrive%20-%20InterDigital%20Communications,%20Inc\Documents\3GPP%20RAN\TSGR2_127\Docs\R2-2407447.zip" TargetMode="External"/><Relationship Id="rId1285" Type="http://schemas.openxmlformats.org/officeDocument/2006/relationships/hyperlink" Target="file:///C:\Users\panidx\OneDrive%20-%20InterDigital%20Communications,%20Inc\Documents\3GPP%20RAN\TSGR2_127\Docs\R2-2407260.zip" TargetMode="External"/><Relationship Id="rId294" Type="http://schemas.openxmlformats.org/officeDocument/2006/relationships/hyperlink" Target="file:///C:\Users\panidx\OneDrive%20-%20InterDigital%20Communications,%20Inc\Documents\3GPP%20RAN\TSGR2_127\Docs\R2-2406418.zip" TargetMode="External"/><Relationship Id="rId308" Type="http://schemas.openxmlformats.org/officeDocument/2006/relationships/hyperlink" Target="file:///C:\Users\panidx\OneDrive%20-%20InterDigital%20Communications,%20Inc\Documents\3GPP%20RAN\TSGR2_127\Docs\R2-2407176.zip" TargetMode="External"/><Relationship Id="rId515" Type="http://schemas.openxmlformats.org/officeDocument/2006/relationships/hyperlink" Target="file:///C:\Users\panidx\OneDrive%20-%20InterDigital%20Communications,%20Inc\Documents\3GPP%20RAN\TSGR2_127\Docs\R2-2407424.zip" TargetMode="External"/><Relationship Id="rId722" Type="http://schemas.openxmlformats.org/officeDocument/2006/relationships/hyperlink" Target="file:///C:\Users\panidx\OneDrive%20-%20InterDigital%20Communications,%20Inc\Documents\3GPP%20RAN\TSGR2_127\Docs\R2-2406764.zip" TargetMode="External"/><Relationship Id="rId1145" Type="http://schemas.openxmlformats.org/officeDocument/2006/relationships/hyperlink" Target="file:///C:\Users\panidx\OneDrive%20-%20InterDigital%20Communications,%20Inc\Documents\3GPP%20RAN\TSGR2_127\Docs\R2-2406436.zip" TargetMode="External"/><Relationship Id="rId1352" Type="http://schemas.openxmlformats.org/officeDocument/2006/relationships/hyperlink" Target="file:///C:\Users\panidx\OneDrive%20-%20InterDigital%20Communications,%20Inc\Documents\3GPP%20RAN\TSGR2_127\Docs\R2-2406869.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459.zip" TargetMode="External"/><Relationship Id="rId361" Type="http://schemas.openxmlformats.org/officeDocument/2006/relationships/hyperlink" Target="file:///C:\Users\panidx\OneDrive%20-%20InterDigital%20Communications,%20Inc\Documents\3GPP%20RAN\TSGR2_127\Docs\R2-NTN.zip" TargetMode="External"/><Relationship Id="rId599" Type="http://schemas.openxmlformats.org/officeDocument/2006/relationships/hyperlink" Target="file:///C:\Users\panidx\OneDrive%20-%20InterDigital%20Communications,%20Inc\Documents\3GPP%20RAN\TSGR2_127\Docs\R2-2406965.zip" TargetMode="External"/><Relationship Id="rId1005" Type="http://schemas.openxmlformats.org/officeDocument/2006/relationships/hyperlink" Target="file:///C:\Users\panidx\OneDrive%20-%20InterDigital%20Communications,%20Inc\Documents\3GPP%20RAN\TSGR2_127\Docs\R2-2407023.zip" TargetMode="External"/><Relationship Id="rId1212" Type="http://schemas.openxmlformats.org/officeDocument/2006/relationships/hyperlink" Target="file:///C:\Users\panidx\OneDrive%20-%20InterDigital%20Communications,%20Inc\Documents\3GPP%20RAN\TSGR2_127\Docs\R2-2406246.zip" TargetMode="External"/><Relationship Id="rId459" Type="http://schemas.openxmlformats.org/officeDocument/2006/relationships/hyperlink" Target="file:///C:\Users\panidx\OneDrive%20-%20InterDigital%20Communications,%20Inc\Documents\3GPP%20RAN\TSGR2_127\Docs\R2-2406930.zip" TargetMode="External"/><Relationship Id="rId666" Type="http://schemas.openxmlformats.org/officeDocument/2006/relationships/hyperlink" Target="file:///C:\Users\panidx\OneDrive%20-%20InterDigital%20Communications,%20Inc\Documents\3GPP%20RAN\TSGR2_127\Docs\R2-2406541.zip" TargetMode="External"/><Relationship Id="rId873" Type="http://schemas.openxmlformats.org/officeDocument/2006/relationships/hyperlink" Target="file:///C:\Users\panidx\OneDrive%20-%20InterDigital%20Communications,%20Inc\Documents\3GPP%20RAN\TSGR2_127\Docs\R2-2406970.zip" TargetMode="External"/><Relationship Id="rId1089" Type="http://schemas.openxmlformats.org/officeDocument/2006/relationships/hyperlink" Target="file:///C:\Users\panidx\OneDrive%20-%20InterDigital%20Communications,%20Inc\Documents\3GPP%20RAN\TSGR2_127\Docs\R2-2406398.zip" TargetMode="External"/><Relationship Id="rId1296" Type="http://schemas.openxmlformats.org/officeDocument/2006/relationships/hyperlink" Target="file:///C:\Users\panidx\OneDrive%20-%20InterDigital%20Communications,%20Inc\Documents\3GPP%20RAN\TSGR2_127\Docs\R2-2406637.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http://ftp.3gpp.org/tsg_ran/TSG_RAN/TSGR_101/Docs/RP-232669.zip" TargetMode="External"/><Relationship Id="rId319" Type="http://schemas.openxmlformats.org/officeDocument/2006/relationships/hyperlink" Target="file:///C:\Users\panidx\OneDrive%20-%20InterDigital%20Communications,%20Inc\Documents\3GPP%20RAN\TSGR2_127\Docs\R2-2407197.zip" TargetMode="External"/><Relationship Id="rId526" Type="http://schemas.openxmlformats.org/officeDocument/2006/relationships/hyperlink" Target="file:///C:\Users\panidx\OneDrive%20-%20InterDigital%20Communications,%20Inc\Documents\3GPP%20RAN\TSGR2_127\Docs\R2-2406224.zip" TargetMode="External"/><Relationship Id="rId1156" Type="http://schemas.openxmlformats.org/officeDocument/2006/relationships/hyperlink" Target="file:///C:\Users\panidx\OneDrive%20-%20InterDigital%20Communications,%20Inc\Documents\3GPP%20RAN\TSGR2_127\Docs\R2-2406761.zip" TargetMode="External"/><Relationship Id="rId1363" Type="http://schemas.openxmlformats.org/officeDocument/2006/relationships/hyperlink" Target="file:///C:\Users\panidx\OneDrive%20-%20InterDigital%20Communications,%20Inc\Documents\3GPP%20RAN\TSGR2_127\Docs\R2-2407167.zip" TargetMode="External"/><Relationship Id="rId733" Type="http://schemas.openxmlformats.org/officeDocument/2006/relationships/hyperlink" Target="file:///C:\Users\panidx\OneDrive%20-%20InterDigital%20Communications,%20Inc\Documents\3GPP%20RAN\TSGR2_127\Docs\R2-2406380.zip" TargetMode="External"/><Relationship Id="rId940" Type="http://schemas.openxmlformats.org/officeDocument/2006/relationships/hyperlink" Target="file:///C:\Users\panidx\OneDrive%20-%20InterDigital%20Communications,%20Inc\Documents\3GPP%20RAN\TSGR2_127\Docs\R2-2406980.zip" TargetMode="External"/><Relationship Id="rId1016" Type="http://schemas.openxmlformats.org/officeDocument/2006/relationships/hyperlink" Target="file:///C:\Users\panidx\OneDrive%20-%20InterDigital%20Communications,%20Inc\Documents\3GPP%20RAN\TSGR2_127\Docs\R2-2407374.zip" TargetMode="External"/><Relationship Id="rId165" Type="http://schemas.openxmlformats.org/officeDocument/2006/relationships/hyperlink" Target="file:///C:\Users\panidx\OneDrive%20-%20InterDigital%20Communications,%20Inc\Documents\3GPP%20RAN\TSGR2_127\Docs\R2-2407270.zip" TargetMode="External"/><Relationship Id="rId372" Type="http://schemas.openxmlformats.org/officeDocument/2006/relationships/hyperlink" Target="file:///C:\Users\panidx\OneDrive%20-%20InterDigital%20Communications,%20Inc\Documents\3GPP%20RAN\TSGR2_127\Docs\R2-2406369.zip" TargetMode="External"/><Relationship Id="rId677" Type="http://schemas.openxmlformats.org/officeDocument/2006/relationships/hyperlink" Target="file:///C:\Users\panidx\OneDrive%20-%20InterDigital%20Communications,%20Inc\Documents\3GPP%20RAN\TSGR2_127\Docs\R2-2406651.zip" TargetMode="External"/><Relationship Id="rId800" Type="http://schemas.openxmlformats.org/officeDocument/2006/relationships/hyperlink" Target="file:///C:\Users\panidx\OneDrive%20-%20InterDigital%20Communications,%20Inc\Documents\3GPP%20RAN\TSGR2_127\Docs\R2-2406311.zip" TargetMode="External"/><Relationship Id="rId1223" Type="http://schemas.openxmlformats.org/officeDocument/2006/relationships/hyperlink" Target="file:///C:\Users\panidx\OneDrive%20-%20InterDigital%20Communications,%20Inc\Documents\3GPP%20RAN\TSGR2_127\Docs\R2-2406902.zip" TargetMode="External"/><Relationship Id="rId1430" Type="http://schemas.openxmlformats.org/officeDocument/2006/relationships/hyperlink" Target="file:///C:\Users\panidx\OneDrive%20-%20InterDigital%20Communications,%20Inc\Documents\3GPP%20RAN\TSGR2_127\Docs\R2-2407145.zip" TargetMode="External"/><Relationship Id="rId232" Type="http://schemas.openxmlformats.org/officeDocument/2006/relationships/hyperlink" Target="file:///C:\Users\panidx\OneDrive%20-%20InterDigital%20Communications,%20Inc\Documents\3GPP%20RAN\TSGR2_127\Docs\R2-2406412.zip" TargetMode="External"/><Relationship Id="rId884" Type="http://schemas.openxmlformats.org/officeDocument/2006/relationships/hyperlink" Target="file:///C:\Users\panidx\OneDrive%20-%20InterDigital%20Communications,%20Inc\Documents\3GPP%20RAN\TSGR2_127\Docs\R2-2406587.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335.zip" TargetMode="External"/><Relationship Id="rId744" Type="http://schemas.openxmlformats.org/officeDocument/2006/relationships/hyperlink" Target="file:///C:\Users\panidx\OneDrive%20-%20InterDigital%20Communications,%20Inc\Documents\3GPP%20RAN\TSGR2_127\Docs\R2-2407074.zip" TargetMode="External"/><Relationship Id="rId951" Type="http://schemas.openxmlformats.org/officeDocument/2006/relationships/hyperlink" Target="file:///C:\Users\panidx\OneDrive%20-%20InterDigital%20Communications,%20Inc\Documents\3GPP%20RAN\TSGR2_127\Docs\R2-2407499.zip" TargetMode="External"/><Relationship Id="rId1167" Type="http://schemas.openxmlformats.org/officeDocument/2006/relationships/hyperlink" Target="file:///C:\Users\panidx\OneDrive%20-%20InterDigital%20Communications,%20Inc\Documents\3GPP%20RAN\TSGR2_127\Docs\R2-2407274.zip" TargetMode="External"/><Relationship Id="rId1374" Type="http://schemas.openxmlformats.org/officeDocument/2006/relationships/hyperlink" Target="file:///C:\Users\panidx\OneDrive%20-%20InterDigital%20Communications,%20Inc\Documents\3GPP%20RAN\TSGR2_127\Docs\R2-2407029.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7223.zip" TargetMode="External"/><Relationship Id="rId383" Type="http://schemas.openxmlformats.org/officeDocument/2006/relationships/hyperlink" Target="file:///C:\Users\panidx\OneDrive%20-%20InterDigital%20Communications,%20Inc\Documents\3GPP%20RAN\TSGR2_127\Docs\R2-2406947.zip" TargetMode="External"/><Relationship Id="rId590" Type="http://schemas.openxmlformats.org/officeDocument/2006/relationships/hyperlink" Target="file:///C:\Users\panidx\OneDrive%20-%20InterDigital%20Communications,%20Inc\Documents\3GPP%20RAN\TSGR2_127\Docs\R2-2407209.zip" TargetMode="External"/><Relationship Id="rId604" Type="http://schemas.openxmlformats.org/officeDocument/2006/relationships/hyperlink" Target="file:///C:\Users\panidx\OneDrive%20-%20InterDigital%20Communications,%20Inc\Documents\3GPP%20RAN\TSGR2_127\Docs\R2-2406340.zip" TargetMode="External"/><Relationship Id="rId811" Type="http://schemas.openxmlformats.org/officeDocument/2006/relationships/hyperlink" Target="file:///C:\Users\panidx\OneDrive%20-%20InterDigital%20Communications,%20Inc\Documents\3GPP%20RAN\TSGR2_127\Docs\R2-2406344.zip" TargetMode="External"/><Relationship Id="rId1027" Type="http://schemas.openxmlformats.org/officeDocument/2006/relationships/hyperlink" Target="file:///C:\Users\panidx\OneDrive%20-%20InterDigital%20Communications,%20Inc\Documents\3GPP%20RAN\TSGR2_127\Docs\R2-2406357.zip" TargetMode="External"/><Relationship Id="rId1234" Type="http://schemas.openxmlformats.org/officeDocument/2006/relationships/hyperlink" Target="file:///C:\Users\panidx\OneDrive%20-%20InterDigital%20Communications,%20Inc\Documents\3GPP%20RAN\TSGR2_127\Docs\R2-2407544.zip" TargetMode="External"/><Relationship Id="rId1441" Type="http://schemas.openxmlformats.org/officeDocument/2006/relationships/hyperlink" Target="file:///C:\Users\panidx\OneDrive%20-%20InterDigital%20Communications,%20Inc\Documents\3GPP%20RAN\TSGR2_127\Docs\R2-2406683.zip" TargetMode="External"/><Relationship Id="rId243" Type="http://schemas.openxmlformats.org/officeDocument/2006/relationships/hyperlink" Target="file:///C:\Users\panidx\OneDrive%20-%20InterDigital%20Communications,%20Inc\Documents\3GPP%20RAN\TSGR2_127\Docs\R2-2406823.zip" TargetMode="External"/><Relationship Id="rId450" Type="http://schemas.openxmlformats.org/officeDocument/2006/relationships/hyperlink" Target="file:///C:\Users\panidx\OneDrive%20-%20InterDigital%20Communications,%20Inc\Documents\3GPP%20RAN\TSGR2_127\Docs\R2-2407420.zip" TargetMode="External"/><Relationship Id="rId688" Type="http://schemas.openxmlformats.org/officeDocument/2006/relationships/hyperlink" Target="file:///C:\Users\panidx\OneDrive%20-%20InterDigital%20Communications,%20Inc\Documents\3GPP%20RAN\TSGR2_127\Docs\R2-2407444.zip" TargetMode="External"/><Relationship Id="rId895" Type="http://schemas.openxmlformats.org/officeDocument/2006/relationships/hyperlink" Target="file:///C:\Users\panidx\OneDrive%20-%20InterDigital%20Communications,%20Inc\Documents\3GPP%20RAN\TSGR2_127\Docs\R2-2407312.zip" TargetMode="External"/><Relationship Id="rId909" Type="http://schemas.openxmlformats.org/officeDocument/2006/relationships/hyperlink" Target="file:///C:\Users\panidx\OneDrive%20-%20InterDigital%20Communications,%20Inc\Documents\3GPP%20RAN\TSGR2_127\Docs\R2-2406749.zip" TargetMode="External"/><Relationship Id="rId1080" Type="http://schemas.openxmlformats.org/officeDocument/2006/relationships/hyperlink" Target="http://ftp.3gpp.org/tsg_ran/TSG_RAN/TSGR_103/Docs/RP-240791.zip" TargetMode="External"/><Relationship Id="rId1301" Type="http://schemas.openxmlformats.org/officeDocument/2006/relationships/hyperlink" Target="file:///C:\Users\panidx\OneDrive%20-%20InterDigital%20Communications,%20Inc\Documents\3GPP%20RAN\TSGR2_127\Docs\R2-2406905.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6911.zip" TargetMode="External"/><Relationship Id="rId310" Type="http://schemas.openxmlformats.org/officeDocument/2006/relationships/hyperlink" Target="file:///C:\Users\panidx\OneDrive%20-%20InterDigital%20Communications,%20Inc\Documents\3GPP%20RAN\TSGR2_127\Docs\R2-2407200.zip" TargetMode="External"/><Relationship Id="rId548" Type="http://schemas.openxmlformats.org/officeDocument/2006/relationships/hyperlink" Target="file:///C:\Users\panidx\OneDrive%20-%20InterDigital%20Communications,%20Inc\Documents\3GPP%20RAN\TSGR2_127\Docs\R2-2406758.zip" TargetMode="External"/><Relationship Id="rId755" Type="http://schemas.openxmlformats.org/officeDocument/2006/relationships/hyperlink" Target="file:///C:\Users\panidx\OneDrive%20-%20InterDigital%20Communications,%20Inc\Documents\3GPP%20RAN\TSGR2_127\Docs\R2-2406667.zip" TargetMode="External"/><Relationship Id="rId962" Type="http://schemas.openxmlformats.org/officeDocument/2006/relationships/hyperlink" Target="file:///C:\Users\panidx\OneDrive%20-%20InterDigital%20Communications,%20Inc\Documents\3GPP%20RAN\TSGR2_127\Docs\R2-2406723.zip" TargetMode="External"/><Relationship Id="rId1178" Type="http://schemas.openxmlformats.org/officeDocument/2006/relationships/hyperlink" Target="file:///C:\Users\panidx\OneDrive%20-%20InterDigital%20Communications,%20Inc\Documents\3GPP%20RAN\TSGR2_127\Docs\R2-2406400.zip" TargetMode="External"/><Relationship Id="rId1385" Type="http://schemas.openxmlformats.org/officeDocument/2006/relationships/hyperlink" Target="file:///C:\Users\panidx\OneDrive%20-%20InterDigital%20Communications,%20Inc\Documents\3GPP%20RAN\TSGR2_127\Docs\R2-2407191.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7405.zip" TargetMode="External"/><Relationship Id="rId394" Type="http://schemas.openxmlformats.org/officeDocument/2006/relationships/hyperlink" Target="file:///C:\Users\panidx\OneDrive%20-%20InterDigital%20Communications,%20Inc\Documents\3GPP%20RAN\TSGR2_127\Docs\R2-2406219.zip" TargetMode="External"/><Relationship Id="rId408" Type="http://schemas.openxmlformats.org/officeDocument/2006/relationships/hyperlink" Target="file:///C:\Users\panidx\OneDrive%20-%20InterDigital%20Communications,%20Inc\Documents\3GPP%20RAN\TSGR2_127\Docs\R2-2407336.zip" TargetMode="External"/><Relationship Id="rId615" Type="http://schemas.openxmlformats.org/officeDocument/2006/relationships/hyperlink" Target="file:///C:\Users\panidx\OneDrive%20-%20InterDigital%20Communications,%20Inc\Documents\3GPP%20RAN\TSGR2_127\Docs\R2-2406654.zip" TargetMode="External"/><Relationship Id="rId822" Type="http://schemas.openxmlformats.org/officeDocument/2006/relationships/hyperlink" Target="file:///C:\Users\panidx\OneDrive%20-%20InterDigital%20Communications,%20Inc\Documents\3GPP%20RAN\TSGR2_127\Docs\R2-2406976.zip" TargetMode="External"/><Relationship Id="rId1038" Type="http://schemas.openxmlformats.org/officeDocument/2006/relationships/hyperlink" Target="file:///C:\Users\panidx\OneDrive%20-%20InterDigital%20Communications,%20Inc\Documents\3GPP%20RAN\TSGR2_127\Docs\R2-2405149.zip" TargetMode="External"/><Relationship Id="rId1245" Type="http://schemas.openxmlformats.org/officeDocument/2006/relationships/hyperlink" Target="file:///C:\Users\panidx\OneDrive%20-%20InterDigital%20Communications,%20Inc\Documents\3GPP%20RAN\TSGR2_127\Docs\R2-2406628.zip" TargetMode="External"/><Relationship Id="rId1452" Type="http://schemas.openxmlformats.org/officeDocument/2006/relationships/hyperlink" Target="file:///C:\Users\panidx\OneDrive%20-%20InterDigital%20Communications,%20Inc\Documents\3GPP%20RAN\TSGR2_127\Docs\R2-2407204.zip" TargetMode="External"/><Relationship Id="rId254" Type="http://schemas.openxmlformats.org/officeDocument/2006/relationships/hyperlink" Target="file:///C:\Users\panidx\OneDrive%20-%20InterDigital%20Communications,%20Inc\Documents\3GPP%20RAN\TSGR2_127\Docs\R2-2407228.zip" TargetMode="External"/><Relationship Id="rId699" Type="http://schemas.openxmlformats.org/officeDocument/2006/relationships/hyperlink" Target="file:///C:\Users\panidx\OneDrive%20-%20InterDigital%20Communications,%20Inc\Documents\3GPP%20RAN\TSGR2_127\Docs\R2-2406711.zip" TargetMode="External"/><Relationship Id="rId1091" Type="http://schemas.openxmlformats.org/officeDocument/2006/relationships/hyperlink" Target="file:///C:\Users\panidx\OneDrive%20-%20InterDigital%20Communications,%20Inc\Documents\3GPP%20RAN\TSGR2_127\Docs\R2-2406254.zip" TargetMode="External"/><Relationship Id="rId1105" Type="http://schemas.openxmlformats.org/officeDocument/2006/relationships/hyperlink" Target="file:///C:\Users\panidx\OneDrive%20-%20InterDigital%20Communications,%20Inc\Documents\3GPP%20RAN\TSGR2_127\Docs\R2-2406781.zip" TargetMode="External"/><Relationship Id="rId1312" Type="http://schemas.openxmlformats.org/officeDocument/2006/relationships/hyperlink" Target="https://www.3gpp.org/ftp/meetings_3gpp_sync/ran/docs/RP-241624.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411.zip" TargetMode="External"/><Relationship Id="rId461" Type="http://schemas.openxmlformats.org/officeDocument/2006/relationships/hyperlink" Target="file:///C:\Users\panidx\OneDrive%20-%20InterDigital%20Communications,%20Inc\Documents\3GPP%20RAN\TSGR2_127\Docs\R2-2406243.zip" TargetMode="External"/><Relationship Id="rId559" Type="http://schemas.openxmlformats.org/officeDocument/2006/relationships/hyperlink" Target="file:///C:\Users\panidx\OneDrive%20-%20InterDigital%20Communications,%20Inc\Documents\3GPP%20RAN\TSGR2_127\Docs\R2-2407471.zip" TargetMode="External"/><Relationship Id="rId766" Type="http://schemas.openxmlformats.org/officeDocument/2006/relationships/hyperlink" Target="file:///C:\Users\panidx\OneDrive%20-%20InterDigital%20Communications,%20Inc\Documents\3GPP%20RAN\TSGR2_127\Docs\R2-2406310.zip" TargetMode="External"/><Relationship Id="rId1189" Type="http://schemas.openxmlformats.org/officeDocument/2006/relationships/hyperlink" Target="file:///C:\Users\panidx\OneDrive%20-%20InterDigital%20Communications,%20Inc\Documents\3GPP%20RAN\TSGR2_127\Docs\R2-2406678.zip" TargetMode="External"/><Relationship Id="rId1396" Type="http://schemas.openxmlformats.org/officeDocument/2006/relationships/hyperlink" Target="file:///C:\Users\panidx\OneDrive%20-%20InterDigital%20Communications,%20Inc\Documents\3GPP%20RAN\TSGR2_127\Docs\R2-2407100.zip" TargetMode="External"/><Relationship Id="rId198" Type="http://schemas.openxmlformats.org/officeDocument/2006/relationships/hyperlink" Target="file:///C:\Users\panidx\OneDrive%20-%20InterDigital%20Communications,%20Inc\Documents\3GPP%20RAN\TSGR2_127\Docs\R2-2407181.zip" TargetMode="External"/><Relationship Id="rId321" Type="http://schemas.openxmlformats.org/officeDocument/2006/relationships/hyperlink" Target="file:///C:\Users\panidx\OneDrive%20-%20InterDigital%20Communications,%20Inc\Documents\3GPP%20RAN\TSGR2_127\Docs\R2-2407563.zip" TargetMode="External"/><Relationship Id="rId419" Type="http://schemas.openxmlformats.org/officeDocument/2006/relationships/hyperlink" Target="file:///C:\Users\panidx\OneDrive%20-%20InterDigital%20Communications,%20Inc\Documents\3GPP%20RAN\TSGR2_127\Docs\R2-2406806.zip" TargetMode="External"/><Relationship Id="rId626" Type="http://schemas.openxmlformats.org/officeDocument/2006/relationships/hyperlink" Target="file:///C:\Users\panidx\OneDrive%20-%20InterDigital%20Communications,%20Inc\Documents\3GPP%20RAN\TSGR2_127\Docs\R2-2406769.zip" TargetMode="External"/><Relationship Id="rId973" Type="http://schemas.openxmlformats.org/officeDocument/2006/relationships/hyperlink" Target="file:///C:\Users\panidx\OneDrive%20-%20InterDigital%20Communications,%20Inc\Documents\3GPP%20RAN\TSGR2_127\Docs\R2-2407245.zip" TargetMode="External"/><Relationship Id="rId1049" Type="http://schemas.openxmlformats.org/officeDocument/2006/relationships/hyperlink" Target="file:///C:\Users\panidx\OneDrive%20-%20InterDigital%20Communications,%20Inc\Documents\3GPP%20RAN\TSGR2_127\Docs\R2-2407349.zip" TargetMode="External"/><Relationship Id="rId1256" Type="http://schemas.openxmlformats.org/officeDocument/2006/relationships/hyperlink" Target="file:///C:\Users\panidx\OneDrive%20-%20InterDigital%20Communications,%20Inc\Documents\3GPP%20RAN\TSGR2_127\Docs\R2-2407049.zip" TargetMode="External"/><Relationship Id="rId833" Type="http://schemas.openxmlformats.org/officeDocument/2006/relationships/hyperlink" Target="file:///C:\Users\panidx\OneDrive%20-%20InterDigital%20Communications,%20Inc\Documents\3GPP%20RAN\TSGR2_127\Docs\R2-2407481.zip" TargetMode="External"/><Relationship Id="rId1116" Type="http://schemas.openxmlformats.org/officeDocument/2006/relationships/hyperlink" Target="file:///C:\Users\panidx\OneDrive%20-%20InterDigital%20Communications,%20Inc\Documents\3GPP%20RAN\TSGR2_127\Docs\R2-2406463.zip" TargetMode="External"/><Relationship Id="rId1463" Type="http://schemas.openxmlformats.org/officeDocument/2006/relationships/hyperlink" Target="file:///C:\Users\panidx\OneDrive%20-%20InterDigital%20Communications,%20Inc\Documents\3GPP%20RAN\TSGR2_127\Docs\R2-2406612.zip" TargetMode="External"/><Relationship Id="rId265" Type="http://schemas.openxmlformats.org/officeDocument/2006/relationships/hyperlink" Target="file:///C:\Users\panidx\OneDrive%20-%20InterDigital%20Communications,%20Inc\Documents\3GPP%20RAN\TSGR2_127\Docs\R2-2407369.zip" TargetMode="External"/><Relationship Id="rId472" Type="http://schemas.openxmlformats.org/officeDocument/2006/relationships/hyperlink" Target="file:///C:\Users\panidx\OneDrive%20-%20InterDigital%20Communications,%20Inc\Documents\3GPP%20RAN\TSGR2_127\Docs\R2-2407469.zip" TargetMode="External"/><Relationship Id="rId900" Type="http://schemas.openxmlformats.org/officeDocument/2006/relationships/hyperlink" Target="https://www.3gpp.org/ftp/meetings_3gpp_sync/ran/docs/RP-241650.zip" TargetMode="External"/><Relationship Id="rId1323" Type="http://schemas.openxmlformats.org/officeDocument/2006/relationships/hyperlink" Target="file:///C:\Users\panidx\OneDrive%20-%20InterDigital%20Communications,%20Inc\Documents\3GPP%20RAN\TSGR2_127\Docs\R2-2406821.zip" TargetMode="External"/><Relationship Id="rId125" Type="http://schemas.openxmlformats.org/officeDocument/2006/relationships/hyperlink" Target="file:///C:\Users\panidx\OneDrive%20-%20InterDigital%20Communications,%20Inc\Documents\3GPP%20RAN\TSGR2_127\Docs\R2-2406927.zip" TargetMode="External"/><Relationship Id="rId332" Type="http://schemas.openxmlformats.org/officeDocument/2006/relationships/hyperlink" Target="file:///C:\Users\panidx\OneDrive%20-%20InterDigital%20Communications,%20Inc\Documents\3GPP%20RAN\TSGR2_127\Docs\R2-2406909.zip" TargetMode="External"/><Relationship Id="rId777" Type="http://schemas.openxmlformats.org/officeDocument/2006/relationships/hyperlink" Target="file:///C:\Users\panidx\OneDrive%20-%20InterDigital%20Communications,%20Inc\Documents\3GPP%20RAN\TSGR2_127\Docs\R2-2406935.zip" TargetMode="External"/><Relationship Id="rId984" Type="http://schemas.openxmlformats.org/officeDocument/2006/relationships/hyperlink" Target="file:///C:\Users\panidx\OneDrive%20-%20InterDigital%20Communications,%20Inc\Documents\3GPP%20RAN\TSGR2_127\Docs\R2-2406693.zip" TargetMode="External"/><Relationship Id="rId637" Type="http://schemas.openxmlformats.org/officeDocument/2006/relationships/hyperlink" Target="file:///C:\Users\panidx\OneDrive%20-%20InterDigital%20Communications,%20Inc\Documents\3GPP%20RAN\TSGR2_127\Docs\R2-2406453.zip" TargetMode="External"/><Relationship Id="rId844" Type="http://schemas.openxmlformats.org/officeDocument/2006/relationships/hyperlink" Target="file:///C:\Users\panidx\OneDrive%20-%20InterDigital%20Communications,%20Inc\Documents\3GPP%20RAN\TSGR2_127\Docs\R2-2406730.zip" TargetMode="External"/><Relationship Id="rId1267" Type="http://schemas.openxmlformats.org/officeDocument/2006/relationships/hyperlink" Target="file:///C:\Users\panidx\OneDrive%20-%20InterDigital%20Communications,%20Inc\Documents\3GPP%20RAN\TSGR2_127\Docs\R2-2407473.zip" TargetMode="External"/><Relationship Id="rId1474" Type="http://schemas.openxmlformats.org/officeDocument/2006/relationships/hyperlink" Target="file:///C:\Users\panidx\OneDrive%20-%20InterDigital%20Communications,%20Inc\Documents\3GPP%20RAN\TSGR2_127\Docs\R2-2407102.zip" TargetMode="External"/><Relationship Id="rId276" Type="http://schemas.openxmlformats.org/officeDocument/2006/relationships/hyperlink" Target="file:///C:\Users\panidx\OneDrive%20-%20InterDigital%20Communications,%20Inc\Documents\3GPP%20RAN\TSGR2_127\Docs\R2-2406855.zip" TargetMode="External"/><Relationship Id="rId483" Type="http://schemas.openxmlformats.org/officeDocument/2006/relationships/hyperlink" Target="file:///C:\Users\panidx\OneDrive%20-%20InterDigital%20Communications,%20Inc\Documents\3GPP%20RAN\TSGR2_127\Docs\R2-2406859.zip" TargetMode="External"/><Relationship Id="rId690" Type="http://schemas.openxmlformats.org/officeDocument/2006/relationships/hyperlink" Target="file:///C:\Users\panidx\OneDrive%20-%20InterDigital%20Communications,%20Inc\Documents\3GPP%20RAN\TSGR2_127\Docs\R2-2406484.zip" TargetMode="External"/><Relationship Id="rId704" Type="http://schemas.openxmlformats.org/officeDocument/2006/relationships/hyperlink" Target="file:///C:\Users\panidx\OneDrive%20-%20InterDigital%20Communications,%20Inc\Documents\3GPP%20RAN\TSGR2_127\Docs\R2-2406987.zip" TargetMode="External"/><Relationship Id="rId911" Type="http://schemas.openxmlformats.org/officeDocument/2006/relationships/hyperlink" Target="file:///C:\Users\panidx\OneDrive%20-%20InterDigital%20Communications,%20Inc\Documents\3GPP%20RAN\TSGR2_127\Docs\R2-2406895.zip" TargetMode="External"/><Relationship Id="rId1127" Type="http://schemas.openxmlformats.org/officeDocument/2006/relationships/hyperlink" Target="file:///C:\Users\panidx\OneDrive%20-%20InterDigital%20Communications,%20Inc\Documents\3GPP%20RAN\TSGR2_127\Docs\R2-2406740.zip" TargetMode="External"/><Relationship Id="rId1334" Type="http://schemas.openxmlformats.org/officeDocument/2006/relationships/hyperlink" Target="file:///C:\Users\panidx\OneDrive%20-%20InterDigital%20Communications,%20Inc\Documents\3GPP%20RAN\TSGR2_127\Docs\R2-2407233.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085.zip" TargetMode="External"/><Relationship Id="rId343" Type="http://schemas.openxmlformats.org/officeDocument/2006/relationships/hyperlink" Target="file:///C:\Users\panidx\OneDrive%20-%20InterDigital%20Communications,%20Inc\Documents\3GPP%20RAN\TSGR2_127\Docs\R2-2406504.zip" TargetMode="External"/><Relationship Id="rId550" Type="http://schemas.openxmlformats.org/officeDocument/2006/relationships/hyperlink" Target="file:///C:\Users\panidx\OneDrive%20-%20InterDigital%20Communications,%20Inc\Documents\3GPP%20RAN\TSGR2_127\Docs\R2-2406876.zip" TargetMode="External"/><Relationship Id="rId788" Type="http://schemas.openxmlformats.org/officeDocument/2006/relationships/hyperlink" Target="file:///C:\Users\panidx\OneDrive%20-%20InterDigital%20Communications,%20Inc\Documents\3GPP%20RAN\TSGR2_127\Docs\R2-2406402.zip" TargetMode="External"/><Relationship Id="rId995" Type="http://schemas.openxmlformats.org/officeDocument/2006/relationships/hyperlink" Target="file:///C:\Users\panidx\OneDrive%20-%20InterDigital%20Communications,%20Inc\Documents\3GPP%20RAN\TSGR2_127\Docs\R2-2406775.zip" TargetMode="External"/><Relationship Id="rId1180" Type="http://schemas.openxmlformats.org/officeDocument/2006/relationships/hyperlink" Target="file:///C:\Users\panidx\OneDrive%20-%20InterDigital%20Communications,%20Inc\Documents\3GPP%20RAN\TSGR2_127\Docs\R2-2406437.zip" TargetMode="External"/><Relationship Id="rId1401" Type="http://schemas.openxmlformats.org/officeDocument/2006/relationships/hyperlink" Target="https://www.3gpp.org/ftp/meetings_3gpp_sync/ran/docs/RP-241614.zip" TargetMode="External"/><Relationship Id="rId203" Type="http://schemas.openxmlformats.org/officeDocument/2006/relationships/hyperlink" Target="file:///C:\Users\panidx\OneDrive%20-%20InterDigital%20Communications,%20Inc\Documents\3GPP%20RAN\TSGR2_127\Docs\R2-2406277.zip" TargetMode="External"/><Relationship Id="rId648" Type="http://schemas.openxmlformats.org/officeDocument/2006/relationships/hyperlink" Target="file:///C:\Users\panidx\OneDrive%20-%20InterDigital%20Communications,%20Inc\Documents\3GPP%20RAN\TSGR2_127\Docs\R2-2407231.zip" TargetMode="External"/><Relationship Id="rId855" Type="http://schemas.openxmlformats.org/officeDocument/2006/relationships/hyperlink" Target="file:///C:\Users\panidx\OneDrive%20-%20InterDigital%20Communications,%20Inc\Documents\3GPP%20RAN\TSGR2_127\Docs\R2-2407240.zip" TargetMode="External"/><Relationship Id="rId1040" Type="http://schemas.openxmlformats.org/officeDocument/2006/relationships/hyperlink" Target="file:///C:\Users\panidx\OneDrive%20-%20InterDigital%20Communications,%20Inc\Documents\3GPP%20RAN\TSGR2_127\Docs\R2-2406908.zip" TargetMode="External"/><Relationship Id="rId1278" Type="http://schemas.openxmlformats.org/officeDocument/2006/relationships/hyperlink" Target="file:///C:\Users\panidx\OneDrive%20-%20InterDigital%20Communications,%20Inc\Documents\3GPP%20RAN\TSGR2_127\Docs\R2-2406872.zip" TargetMode="External"/><Relationship Id="rId1485" Type="http://schemas.openxmlformats.org/officeDocument/2006/relationships/hyperlink" Target="file:///C:\Users\panidx\OneDrive%20-%20InterDigital%20Communications,%20Inc\Documents\3GPP%20RAN\TSGR2_127\Docs\R2-2407576.zip" TargetMode="External"/><Relationship Id="rId287" Type="http://schemas.openxmlformats.org/officeDocument/2006/relationships/hyperlink" Target="file:///C:\Users\panidx\OneDrive%20-%20InterDigital%20Communications,%20Inc\Documents\3GPP%20RAN\TSGR2_127\Docs\R2-2407070.zip" TargetMode="External"/><Relationship Id="rId410" Type="http://schemas.openxmlformats.org/officeDocument/2006/relationships/hyperlink" Target="http://ftp.3gpp.org/tsg_ran/TSG_RAN/TSGR_99/Docs/RP-230077.zip" TargetMode="External"/><Relationship Id="rId494" Type="http://schemas.openxmlformats.org/officeDocument/2006/relationships/hyperlink" Target="file:///C:\Users\panidx\OneDrive%20-%20InterDigital%20Communications,%20Inc\Documents\3GPP%20RAN\TSGR2_127\Docs\R2-2407247.zip" TargetMode="External"/><Relationship Id="rId508" Type="http://schemas.openxmlformats.org/officeDocument/2006/relationships/hyperlink" Target="file:///C:\Users\panidx\OneDrive%20-%20InterDigital%20Communications,%20Inc\Documents\3GPP%20RAN\TSGR2_127\Docs\R2-2407178.zip" TargetMode="External"/><Relationship Id="rId715" Type="http://schemas.openxmlformats.org/officeDocument/2006/relationships/hyperlink" Target="file:///C:\Users\panidx\OneDrive%20-%20InterDigital%20Communications,%20Inc\Documents\3GPP%20RAN\TSGR2_127\Docs\R2-2406454.zip" TargetMode="External"/><Relationship Id="rId922" Type="http://schemas.openxmlformats.org/officeDocument/2006/relationships/hyperlink" Target="file:///C:\Users\panidx\OneDrive%20-%20InterDigital%20Communications,%20Inc\Documents\3GPP%20RAN\TSGR2_127\Docs\R2-2407304.zip" TargetMode="External"/><Relationship Id="rId1138" Type="http://schemas.openxmlformats.org/officeDocument/2006/relationships/hyperlink" Target="file:///C:\Users\panidx\OneDrive%20-%20InterDigital%20Communications,%20Inc\Documents\3GPP%20RAN\TSGR2_127\Docs\R2-2407277.zip" TargetMode="External"/><Relationship Id="rId1345" Type="http://schemas.openxmlformats.org/officeDocument/2006/relationships/hyperlink" Target="file:///C:\Users\panidx\OneDrive%20-%20InterDigital%20Communications,%20Inc\Documents\3GPP%20RAN\TSGR2_127\Docs\R2-2406592.zip" TargetMode="External"/><Relationship Id="rId147" Type="http://schemas.openxmlformats.org/officeDocument/2006/relationships/hyperlink" Target="file:///C:\Users\panidx\OneDrive%20-%20InterDigital%20Communications,%20Inc\Documents\3GPP%20RAN\TSGR2_127\Docs\R2-2407300.zip" TargetMode="External"/><Relationship Id="rId354" Type="http://schemas.openxmlformats.org/officeDocument/2006/relationships/hyperlink" Target="file:///C:\Users\panidx\OneDrive%20-%20InterDigital%20Communications,%20Inc\Documents\3GPP%20RAN\TSGR2_127\Docs\R2-2407553.zip" TargetMode="External"/><Relationship Id="rId799" Type="http://schemas.openxmlformats.org/officeDocument/2006/relationships/hyperlink" Target="file:///C:\Users\panidx\OneDrive%20-%20InterDigital%20Communications,%20Inc\Documents\3GPP%20RAN\TSGR2_127\Docs\R2-2406308.zip" TargetMode="External"/><Relationship Id="rId1191" Type="http://schemas.openxmlformats.org/officeDocument/2006/relationships/hyperlink" Target="file:///C:\Users\panidx\OneDrive%20-%20InterDigital%20Communications,%20Inc\Documents\3GPP%20RAN\TSGR2_127\Docs\R2-2406742.zip" TargetMode="External"/><Relationship Id="rId1205" Type="http://schemas.openxmlformats.org/officeDocument/2006/relationships/hyperlink" Target="file:///C:\Users\panidx\OneDrive%20-%20InterDigital%20Communications,%20Inc\Documents\3GPP%20RAN\TSGR2_127\Docs\R2-2406240.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7488.zip" TargetMode="External"/><Relationship Id="rId659" Type="http://schemas.openxmlformats.org/officeDocument/2006/relationships/hyperlink" Target="file:///C:\Users\panidx\OneDrive%20-%20InterDigital%20Communications,%20Inc\Documents\3GPP%20RAN\TSGR2_127\Docs\R2-2406710.zip" TargetMode="External"/><Relationship Id="rId866" Type="http://schemas.openxmlformats.org/officeDocument/2006/relationships/hyperlink" Target="file:///C:\Users\panidx\OneDrive%20-%20InterDigital%20Communications,%20Inc\Documents\3GPP%20RAN\TSGR2_127\Docs\R2-2406618.zip" TargetMode="External"/><Relationship Id="rId1289" Type="http://schemas.openxmlformats.org/officeDocument/2006/relationships/hyperlink" Target="file:///C:\Users\panidx\OneDrive%20-%20InterDigital%20Communications,%20Inc\Documents\3GPP%20RAN\TSGR2_127\Docs\R2-2407452.zip" TargetMode="External"/><Relationship Id="rId1412" Type="http://schemas.openxmlformats.org/officeDocument/2006/relationships/hyperlink" Target="file:///C:\Users\panidx\OneDrive%20-%20InterDigital%20Communications,%20Inc\Documents\3GPP%20RAN\TSGR2_127\Docs\R2-2406962.zip" TargetMode="External"/><Relationship Id="rId214" Type="http://schemas.openxmlformats.org/officeDocument/2006/relationships/hyperlink" Target="file:///C:\Users\panidx\OneDrive%20-%20InterDigital%20Communications,%20Inc\Documents\3GPP%20RAN\TSGR2_127\Docs\R2-2407196.zip" TargetMode="External"/><Relationship Id="rId298" Type="http://schemas.openxmlformats.org/officeDocument/2006/relationships/hyperlink" Target="file:///C:\Users\panidx\OneDrive%20-%20InterDigital%20Communications,%20Inc\Documents\3GPP%20RAN\TSGR2_127\Docs\R2-2406478.zip" TargetMode="External"/><Relationship Id="rId421" Type="http://schemas.openxmlformats.org/officeDocument/2006/relationships/hyperlink" Target="file:///C:\Users\panidx\OneDrive%20-%20InterDigital%20Communications,%20Inc\Documents\3GPP%20RAN\TSGR2_127\Docs\R2-2407372.zip" TargetMode="External"/><Relationship Id="rId519" Type="http://schemas.openxmlformats.org/officeDocument/2006/relationships/hyperlink" Target="file:///C:\Users\panidx\OneDrive%20-%20InterDigital%20Communications,%20Inc\Documents\3GPP%20RAN\TSGR2_127\Docs\R2-2405470.zip" TargetMode="External"/><Relationship Id="rId1051" Type="http://schemas.openxmlformats.org/officeDocument/2006/relationships/hyperlink" Target="file:///C:\Users\panidx\OneDrive%20-%20InterDigital%20Communications,%20Inc\Documents\3GPP%20RAN\TSGR2_127\Docs\R2-2407408.zip" TargetMode="External"/><Relationship Id="rId1149" Type="http://schemas.openxmlformats.org/officeDocument/2006/relationships/hyperlink" Target="file:///C:\Users\panidx\OneDrive%20-%20InterDigital%20Communications,%20Inc\Documents\3GPP%20RAN\TSGR2_127\Docs\R2-2406548.zip" TargetMode="External"/><Relationship Id="rId1356" Type="http://schemas.openxmlformats.org/officeDocument/2006/relationships/hyperlink" Target="file:///C:\Users\panidx\OneDrive%20-%20InterDigital%20Communications,%20Inc\Documents\3GPP%20RAN\TSGR2_127\Docs\R2-2406974.zip" TargetMode="External"/><Relationship Id="rId158" Type="http://schemas.openxmlformats.org/officeDocument/2006/relationships/hyperlink" Target="file:///C:\Users\panidx\OneDrive%20-%20InterDigital%20Communications,%20Inc\Documents\3GPP%20RAN\TSGR2_127\Docs\R2-2407529.zip" TargetMode="External"/><Relationship Id="rId726" Type="http://schemas.openxmlformats.org/officeDocument/2006/relationships/hyperlink" Target="file:///C:\Users\panidx\OneDrive%20-%20InterDigital%20Communications,%20Inc\Documents\3GPP%20RAN\TSGR2_127\Docs\R2-2407220.zip" TargetMode="External"/><Relationship Id="rId933" Type="http://schemas.openxmlformats.org/officeDocument/2006/relationships/hyperlink" Target="file:///C:\Users\panidx\OneDrive%20-%20InterDigital%20Communications,%20Inc\Documents\3GPP%20RAN\TSGR2_127\Docs\R2-2406659.zip" TargetMode="External"/><Relationship Id="rId1009" Type="http://schemas.openxmlformats.org/officeDocument/2006/relationships/hyperlink" Target="file:///C:\Users\panidx\OneDrive%20-%20InterDigital%20Communications,%20Inc\Documents\3GPP%20RAN\TSGR2_127\Docs\R2-2407108.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992.zip" TargetMode="External"/><Relationship Id="rId572" Type="http://schemas.openxmlformats.org/officeDocument/2006/relationships/hyperlink" Target="file:///C:\Users\panidx\OneDrive%20-%20InterDigital%20Communications,%20Inc\Documents\3GPP%20RAN\TSGR2_127\Docs\R2-2406702.zip" TargetMode="External"/><Relationship Id="rId1216" Type="http://schemas.openxmlformats.org/officeDocument/2006/relationships/hyperlink" Target="file:///C:\Users\panidx\OneDrive%20-%20InterDigital%20Communications,%20Inc\Documents\3GPP%20RAN\TSGR2_127\Docs\R2-2406571.zip" TargetMode="External"/><Relationship Id="rId1423" Type="http://schemas.openxmlformats.org/officeDocument/2006/relationships/hyperlink" Target="file:///C:\Users\panidx\OneDrive%20-%20InterDigital%20Communications,%20Inc\Documents\3GPP%20RAN\TSGR2_127\Docs\R2-2406957.zip" TargetMode="External"/><Relationship Id="rId225" Type="http://schemas.openxmlformats.org/officeDocument/2006/relationships/hyperlink" Target="file:///C:\Users\panidx\OneDrive%20-%20InterDigital%20Communications,%20Inc\Documents\3GPP%20RAN\TSGR2_127\Docs\R2-2407476.zip" TargetMode="External"/><Relationship Id="rId432" Type="http://schemas.openxmlformats.org/officeDocument/2006/relationships/hyperlink" Target="file:///C:\Users\panidx\OneDrive%20-%20InterDigital%20Communications,%20Inc\Documents\3GPP%20RAN\TSGR2_127\Docs\R2-2407554.zip" TargetMode="External"/><Relationship Id="rId877" Type="http://schemas.openxmlformats.org/officeDocument/2006/relationships/hyperlink" Target="file:///C:\Users\panidx\OneDrive%20-%20InterDigital%20Communications,%20Inc\Documents\3GPP%20RAN\TSGR2_127\Docs\R2-2407241.zip" TargetMode="External"/><Relationship Id="rId1062" Type="http://schemas.openxmlformats.org/officeDocument/2006/relationships/hyperlink" Target="file:///C:\Users\panidx\OneDrive%20-%20InterDigital%20Communications,%20Inc\Documents\3GPP%20RAN\TSGR2_127\Docs\R2-2406546.zip" TargetMode="External"/><Relationship Id="rId737" Type="http://schemas.openxmlformats.org/officeDocument/2006/relationships/hyperlink" Target="file:///C:\Users\panidx\OneDrive%20-%20InterDigital%20Communications,%20Inc\Documents\3GPP%20RAN\TSGR2_127\Docs\R2-2406785.zip" TargetMode="External"/><Relationship Id="rId944" Type="http://schemas.openxmlformats.org/officeDocument/2006/relationships/hyperlink" Target="file:///C:\Users\panidx\OneDrive%20-%20InterDigital%20Communications,%20Inc\Documents\3GPP%20RAN\TSGR2_127\Docs\R2-2407043.zip" TargetMode="External"/><Relationship Id="rId1367" Type="http://schemas.openxmlformats.org/officeDocument/2006/relationships/hyperlink" Target="file:///C:\Users\panidx\OneDrive%20-%20InterDigital%20Communications,%20Inc\Documents\3GPP%20RAN\TSGR2_127\Docs\R2-2407552.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http://ftp.3gpp.org/tsg_ran/TSG_RAN/TSGR_91e/Docs/RP-210903.zip" TargetMode="External"/><Relationship Id="rId376" Type="http://schemas.openxmlformats.org/officeDocument/2006/relationships/hyperlink" Target="file:///C:\Users\panidx\OneDrive%20-%20InterDigital%20Communications,%20Inc\Documents\3GPP%20RAN\TSGR2_127\Docs\R2-2406679.zip" TargetMode="External"/><Relationship Id="rId583" Type="http://schemas.openxmlformats.org/officeDocument/2006/relationships/hyperlink" Target="file:///C:\Users\panidx\OneDrive%20-%20InterDigital%20Communications,%20Inc\Documents\3GPP%20RAN\TSGR2_127\Docs\R2-2407067.zip" TargetMode="External"/><Relationship Id="rId790" Type="http://schemas.openxmlformats.org/officeDocument/2006/relationships/hyperlink" Target="file:///C:\Users\panidx\OneDrive%20-%20InterDigital%20Communications,%20Inc\Documents\3GPP%20RAN\TSGR2_127\Docs\R2-to.zip" TargetMode="External"/><Relationship Id="rId804" Type="http://schemas.openxmlformats.org/officeDocument/2006/relationships/hyperlink" Target="file:///C:\Users\panidx\OneDrive%20-%20InterDigital%20Communications,%20Inc\Documents\3GPP%20RAN\TSGR2_127\Docs\R2-2406759.zip" TargetMode="External"/><Relationship Id="rId1227" Type="http://schemas.openxmlformats.org/officeDocument/2006/relationships/hyperlink" Target="file:///C:\Users\panidx\OneDrive%20-%20InterDigital%20Communications,%20Inc\Documents\3GPP%20RAN\TSGR2_127\Docs\R2-2407187.zip" TargetMode="External"/><Relationship Id="rId1434" Type="http://schemas.openxmlformats.org/officeDocument/2006/relationships/hyperlink" Target="file:///C:\Users\panidx\OneDrive%20-%20InterDigital%20Communications,%20Inc\Documents\3GPP%20RAN\TSGR2_127\Docs\R2-240739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413.zip" TargetMode="External"/><Relationship Id="rId443" Type="http://schemas.openxmlformats.org/officeDocument/2006/relationships/hyperlink" Target="file:///C:\Users\panidx\OneDrive%20-%20InterDigital%20Communications,%20Inc\Documents\3GPP%20RAN\TSGR2_127\Docs\R2-2407202.zip" TargetMode="External"/><Relationship Id="rId650" Type="http://schemas.openxmlformats.org/officeDocument/2006/relationships/hyperlink" Target="file:///C:\Users\panidx\OneDrive%20-%20InterDigital%20Communications,%20Inc\Documents\3GPP%20RAN\TSGR2_127\Docs\R2-2407290.zip" TargetMode="External"/><Relationship Id="rId888" Type="http://schemas.openxmlformats.org/officeDocument/2006/relationships/hyperlink" Target="file:///C:\Users\panidx\OneDrive%20-%20InterDigital%20Communications,%20Inc\Documents\3GPP%20RAN\TSGR2_127\Docs\R2-2406768.zip" TargetMode="External"/><Relationship Id="rId1073" Type="http://schemas.openxmlformats.org/officeDocument/2006/relationships/hyperlink" Target="file:///C:\Users\panidx\OneDrive%20-%20InterDigital%20Communications,%20Inc\Documents\3GPP%20RAN\TSGR2_127\Docs\R2-2407285.zip" TargetMode="External"/><Relationship Id="rId1280" Type="http://schemas.openxmlformats.org/officeDocument/2006/relationships/hyperlink" Target="file:///C:\Users\panidx\OneDrive%20-%20InterDigital%20Communications,%20Inc\Documents\3GPP%20RAN\TSGR2_127\Docs\R2-2406972.zip" TargetMode="External"/><Relationship Id="rId303" Type="http://schemas.openxmlformats.org/officeDocument/2006/relationships/hyperlink" Target="file:///C:\Users\panidx\OneDrive%20-%20InterDigital%20Communications,%20Inc\Documents\3GPP%20RAN\TSGR2_127\Docs\R2-2406852.zip" TargetMode="External"/><Relationship Id="rId748" Type="http://schemas.openxmlformats.org/officeDocument/2006/relationships/hyperlink" Target="file:///C:\Users\panidx\OneDrive%20-%20InterDigital%20Communications,%20Inc\Documents\3GPP%20RAN\TSGR2_127\Docs\R2-2407442.zip" TargetMode="External"/><Relationship Id="rId955" Type="http://schemas.openxmlformats.org/officeDocument/2006/relationships/hyperlink" Target="file:///C:\Users\panidx\OneDrive%20-%20InterDigital%20Communications,%20Inc\Documents\3GPP%20RAN\TSGR2_127\Docs\R2-2406360.zip" TargetMode="External"/><Relationship Id="rId1140" Type="http://schemas.openxmlformats.org/officeDocument/2006/relationships/hyperlink" Target="file:///C:\Users\panidx\OneDrive%20-%20InterDigital%20Communications,%20Inc\Documents\3GPP%20RAN\TSGR2_127\Docs\R2-2407404.zip" TargetMode="External"/><Relationship Id="rId1378" Type="http://schemas.openxmlformats.org/officeDocument/2006/relationships/hyperlink" Target="file:///C:\Users\panidx\OneDrive%20-%20InterDigital%20Communications,%20Inc\Documents\3GPP%20RAN\TSGR2_127\Docs\R2-240709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507.zip" TargetMode="External"/><Relationship Id="rId510" Type="http://schemas.openxmlformats.org/officeDocument/2006/relationships/hyperlink" Target="file:///C:\Users\panidx\OneDrive%20-%20InterDigital%20Communications,%20Inc\Documents\3GPP%20RAN\TSGR2_127\Docs\R2-2407399.zip" TargetMode="External"/><Relationship Id="rId594" Type="http://schemas.openxmlformats.org/officeDocument/2006/relationships/hyperlink" Target="file:///C:\Users\panidx\OneDrive%20-%20InterDigital%20Communications,%20Inc\Documents\3GPP%20RAN\TSGR2_127\Docs\R2-2406965.zip" TargetMode="External"/><Relationship Id="rId608" Type="http://schemas.openxmlformats.org/officeDocument/2006/relationships/hyperlink" Target="file:///C:\Users\panidx\OneDrive%20-%20InterDigital%20Communications,%20Inc\Documents\3GPP%20RAN\TSGR2_127\Docs\R2-2407068.zip" TargetMode="External"/><Relationship Id="rId815" Type="http://schemas.openxmlformats.org/officeDocument/2006/relationships/hyperlink" Target="file:///C:\Users\panidx\OneDrive%20-%20InterDigital%20Communications,%20Inc\Documents\3GPP%20RAN\TSGR2_127\Docs\R2-2406937.zip" TargetMode="External"/><Relationship Id="rId1238" Type="http://schemas.openxmlformats.org/officeDocument/2006/relationships/hyperlink" Target="file:///C:\Users\panidx\OneDrive%20-%20InterDigital%20Communications,%20Inc\Documents\3GPP%20RAN\TSGR2_127\Docs\R2-2406267.zip" TargetMode="External"/><Relationship Id="rId1445" Type="http://schemas.openxmlformats.org/officeDocument/2006/relationships/hyperlink" Target="file:///C:\Users\panidx\OneDrive%20-%20InterDigital%20Communications,%20Inc\Documents\3GPP%20RAN\TSGR2_127\Docs\R2-2406887.zip" TargetMode="External"/><Relationship Id="rId247" Type="http://schemas.openxmlformats.org/officeDocument/2006/relationships/hyperlink" Target="file:///C:\Users\panidx\OneDrive%20-%20InterDigital%20Communications,%20Inc\Documents\3GPP%20RAN\TSGR2_127\Docs\R2-2406228.zip" TargetMode="External"/><Relationship Id="rId899" Type="http://schemas.openxmlformats.org/officeDocument/2006/relationships/hyperlink" Target="file:///C:\Users\panidx\OneDrive%20-%20InterDigital%20Communications,%20Inc\Documents\3GPP%20RAN\TSGR2_127\Docs\R2-2407512.zip" TargetMode="External"/><Relationship Id="rId1000" Type="http://schemas.openxmlformats.org/officeDocument/2006/relationships/hyperlink" Target="file:///C:\Users\panidx\OneDrive%20-%20InterDigital%20Communications,%20Inc\Documents\3GPP%20RAN\TSGR2_127\Docs\R2-2406854.zip" TargetMode="External"/><Relationship Id="rId1084" Type="http://schemas.openxmlformats.org/officeDocument/2006/relationships/hyperlink" Target="file:///C:\Users\panidx\OneDrive%20-%20InterDigital%20Communications,%20Inc\Documents\3GPP%20RAN\TSGR2_127\Docs\R2-2406241.zip" TargetMode="External"/><Relationship Id="rId1305" Type="http://schemas.openxmlformats.org/officeDocument/2006/relationships/hyperlink" Target="file:///C:\Users\panidx\OneDrive%20-%20InterDigital%20Communications,%20Inc\Documents\3GPP%20RAN\TSGR2_127\Docs\R2-2407036.zip" TargetMode="External"/><Relationship Id="rId107" Type="http://schemas.openxmlformats.org/officeDocument/2006/relationships/hyperlink" Target="file:///C:\Users\panidx\OneDrive%20-%20InterDigital%20Communications,%20Inc\Documents\3GPP%20RAN\TSGR2_127\Docs\R2-2407426.zip" TargetMode="External"/><Relationship Id="rId454" Type="http://schemas.openxmlformats.org/officeDocument/2006/relationships/hyperlink" Target="file:///C:\Users\panidx\OneDrive%20-%20InterDigital%20Communications,%20Inc\Documents\3GPP%20RAN\TSGR2_127\Docs\R2-2407229.zip" TargetMode="External"/><Relationship Id="rId661" Type="http://schemas.openxmlformats.org/officeDocument/2006/relationships/hyperlink" Target="file:///C:\Users\panidx\OneDrive%20-%20InterDigital%20Communications,%20Inc\Documents\3GPP%20RAN\TSGR2_127\Docs\R2-2406960.zip" TargetMode="External"/><Relationship Id="rId759" Type="http://schemas.openxmlformats.org/officeDocument/2006/relationships/hyperlink" Target="file:///C:\Users\panidx\OneDrive%20-%20InterDigital%20Communications,%20Inc\Documents\3GPP%20RAN\TSGR2_127\Docs\R2-2407151.zip" TargetMode="External"/><Relationship Id="rId966" Type="http://schemas.openxmlformats.org/officeDocument/2006/relationships/hyperlink" Target="file:///C:\Users\panidx\OneDrive%20-%20InterDigital%20Communications,%20Inc\Documents\3GPP%20RAN\TSGR2_127\Docs\R2-2406897.zip" TargetMode="External"/><Relationship Id="rId1291" Type="http://schemas.openxmlformats.org/officeDocument/2006/relationships/hyperlink" Target="file:///C:\Users\panidx\OneDrive%20-%20InterDigital%20Communications,%20Inc\Documents\3GPP%20RAN\TSGR2_127\Docs\R2-2407548.zip" TargetMode="External"/><Relationship Id="rId1389" Type="http://schemas.openxmlformats.org/officeDocument/2006/relationships/hyperlink" Target="file:///C:\Users\panidx\OneDrive%20-%20InterDigital%20Communications,%20Inc\Documents\3GPP%20RAN\TSGR2_127\Docs\R2-2407386.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6349.zip" TargetMode="External"/><Relationship Id="rId398" Type="http://schemas.openxmlformats.org/officeDocument/2006/relationships/hyperlink" Target="file:///C:\Users\panidx\OneDrive%20-%20InterDigital%20Communications,%20Inc\Documents\3GPP%20RAN\TSGR2_127\Docs\R2-2407118.zip" TargetMode="External"/><Relationship Id="rId521" Type="http://schemas.openxmlformats.org/officeDocument/2006/relationships/hyperlink" Target="file:///C:\Users\panidx\OneDrive%20-%20InterDigital%20Communications,%20Inc\Documents\3GPP%20RAN\TSGR2_127\Docs\R2-2406223.zip" TargetMode="External"/><Relationship Id="rId619" Type="http://schemas.openxmlformats.org/officeDocument/2006/relationships/hyperlink" Target="file:///C:\Users\panidx\OneDrive%20-%20InterDigital%20Communications,%20Inc\Documents\3GPP%20RAN\TSGR2_127\Docs\R2-2406769.zip" TargetMode="External"/><Relationship Id="rId1151" Type="http://schemas.openxmlformats.org/officeDocument/2006/relationships/hyperlink" Target="file:///C:\Users\panidx\OneDrive%20-%20InterDigital%20Communications,%20Inc\Documents\3GPP%20RAN\TSGR2_127\Docs\R2-2406588.zip" TargetMode="External"/><Relationship Id="rId1249" Type="http://schemas.openxmlformats.org/officeDocument/2006/relationships/hyperlink" Target="file:///C:\Users\panidx\OneDrive%20-%20InterDigital%20Communications,%20Inc\Documents\3GPP%20RAN\TSGR2_127\Docs\R2-2406849.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7557.zip" TargetMode="External"/><Relationship Id="rId826" Type="http://schemas.openxmlformats.org/officeDocument/2006/relationships/hyperlink" Target="file:///C:\Users\panidx\OneDrive%20-%20InterDigital%20Communications,%20Inc\Documents\3GPP%20RAN\TSGR2_127\Docs\R2-2406403.zip" TargetMode="External"/><Relationship Id="rId1011" Type="http://schemas.openxmlformats.org/officeDocument/2006/relationships/hyperlink" Target="file:///C:\Users\panidx\OneDrive%20-%20InterDigital%20Communications,%20Inc\Documents\3GPP%20RAN\TSGR2_127\Docs\R2-2407155.zip" TargetMode="External"/><Relationship Id="rId1109" Type="http://schemas.openxmlformats.org/officeDocument/2006/relationships/hyperlink" Target="file:///C:\Users\panidx\OneDrive%20-%20InterDigital%20Communications,%20Inc\Documents\3GPP%20RAN\TSGR2_127\Docs\R2-2407044.zip" TargetMode="External"/><Relationship Id="rId1456" Type="http://schemas.openxmlformats.org/officeDocument/2006/relationships/hyperlink" Target="file:///C:\Users\panidx\OneDrive%20-%20InterDigital%20Communications,%20Inc\Documents\3GPP%20RAN\TSGR2_127\Docs\R2-2407316.zip" TargetMode="External"/><Relationship Id="rId258" Type="http://schemas.openxmlformats.org/officeDocument/2006/relationships/hyperlink" Target="file:///C:\Users\panidx\OneDrive%20-%20InterDigital%20Communications,%20Inc\Documents\3GPP%20RAN\TSGR2_127\Docs\R2-2407234.zip" TargetMode="External"/><Relationship Id="rId465" Type="http://schemas.openxmlformats.org/officeDocument/2006/relationships/hyperlink" Target="file:///C:\Users\panidx\OneDrive%20-%20InterDigital%20Communications,%20Inc\Documents\3GPP%20RAN\TSGR2_127\Docs\R2-2406261.zip" TargetMode="External"/><Relationship Id="rId672" Type="http://schemas.openxmlformats.org/officeDocument/2006/relationships/hyperlink" Target="file:///C:\Users\panidx\OneDrive%20-%20InterDigital%20Communications,%20Inc\Documents\3GPP%20RAN\TSGR2_127\Docs\R2-2406483.zip" TargetMode="External"/><Relationship Id="rId1095" Type="http://schemas.openxmlformats.org/officeDocument/2006/relationships/hyperlink" Target="file:///C:\Users\panidx\OneDrive%20-%20InterDigital%20Communications,%20Inc\Documents\3GPP%20RAN\TSGR2_127\Docs\R2-2406408.zip" TargetMode="External"/><Relationship Id="rId1316" Type="http://schemas.openxmlformats.org/officeDocument/2006/relationships/hyperlink" Target="file:///C:\Users\panidx\OneDrive%20-%20InterDigital%20Communications,%20Inc\Documents\3GPP%20RAN\TSGR2_127\Docs\R2-2406526.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692.zip" TargetMode="External"/><Relationship Id="rId325" Type="http://schemas.openxmlformats.org/officeDocument/2006/relationships/hyperlink" Target="http://ftp.3gpp.org/tsg_ran/TSG_RAN/TSGR_99/Docs/RP-230786.zip" TargetMode="External"/><Relationship Id="rId532" Type="http://schemas.openxmlformats.org/officeDocument/2006/relationships/image" Target="media/image1.emf"/><Relationship Id="rId977" Type="http://schemas.openxmlformats.org/officeDocument/2006/relationships/hyperlink" Target="file:///C:\Users\panidx\OneDrive%20-%20InterDigital%20Communications,%20Inc\Documents\3GPP%20RAN\TSGR2_127\Docs\R2-2407440.zip" TargetMode="External"/><Relationship Id="rId1162" Type="http://schemas.openxmlformats.org/officeDocument/2006/relationships/hyperlink" Target="file:///C:\Users\panidx\OneDrive%20-%20InterDigital%20Communications,%20Inc\Documents\3GPP%20RAN\TSGR2_127\Docs\R2-2406939.zip" TargetMode="External"/><Relationship Id="rId171" Type="http://schemas.openxmlformats.org/officeDocument/2006/relationships/hyperlink" Target="file:///C:\Users\panidx\OneDrive%20-%20InterDigital%20Communications,%20Inc\Documents\3GPP%20RAN\TSGR2_127\Docs\R2-2406788.zip" TargetMode="External"/><Relationship Id="rId837" Type="http://schemas.openxmlformats.org/officeDocument/2006/relationships/hyperlink" Target="http://ftp.3gpp.org/tsg_ran/TSG_RAN/TSGR_103/Docs/RP-240801.zip" TargetMode="External"/><Relationship Id="rId1022" Type="http://schemas.openxmlformats.org/officeDocument/2006/relationships/hyperlink" Target="file:///C:\Users\panidx\OneDrive%20-%20InterDigital%20Communications,%20Inc\Documents\3GPP%20RAN\TSGR2_127\Docs\R2-2407465.zip" TargetMode="External"/><Relationship Id="rId1467" Type="http://schemas.openxmlformats.org/officeDocument/2006/relationships/hyperlink" Target="file:///C:\Users\panidx\OneDrive%20-%20InterDigital%20Communications,%20Inc\Documents\3GPP%20RAN\TSGR2_127\Docs\R2-2406713.zip" TargetMode="External"/><Relationship Id="rId269" Type="http://schemas.openxmlformats.org/officeDocument/2006/relationships/hyperlink" Target="file:///C:\Users\panidx\OneDrive%20-%20InterDigital%20Communications,%20Inc\Documents\3GPP%20RAN\TSGR2_127\Docs\R2-2406793.zip" TargetMode="External"/><Relationship Id="rId476" Type="http://schemas.openxmlformats.org/officeDocument/2006/relationships/hyperlink" Target="file:///C:\Users\panidx\OneDrive%20-%20InterDigital%20Communications,%20Inc\Documents\3GPP%20RAN\TSGR2_127\Docs\R2-2407505.zip" TargetMode="External"/><Relationship Id="rId683" Type="http://schemas.openxmlformats.org/officeDocument/2006/relationships/hyperlink" Target="file:///C:\Users\panidx\OneDrive%20-%20InterDigital%20Communications,%20Inc\Documents\3GPP%20RAN\TSGR2_127\Docs\R2-2407148.zip" TargetMode="External"/><Relationship Id="rId890" Type="http://schemas.openxmlformats.org/officeDocument/2006/relationships/hyperlink" Target="file:///C:\Users\panidx\OneDrive%20-%20InterDigital%20Communications,%20Inc\Documents\3GPP%20RAN\TSGR2_127\Docs\R2-2406978.zip" TargetMode="External"/><Relationship Id="rId904" Type="http://schemas.openxmlformats.org/officeDocument/2006/relationships/hyperlink" Target="file:///C:\Users\panidx\OneDrive%20-%20InterDigital%20Communications,%20Inc\Documents\3GPP%20RAN\TSGR2_127\Docs\R2-2406444.zip" TargetMode="External"/><Relationship Id="rId1327" Type="http://schemas.openxmlformats.org/officeDocument/2006/relationships/hyperlink" Target="file:///C:\Users\panidx\OneDrive%20-%20InterDigital%20Communications,%20Inc\Documents\3GPP%20RAN\TSGR2_127\Docs\R2-2406967.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09.zip" TargetMode="External"/><Relationship Id="rId336" Type="http://schemas.openxmlformats.org/officeDocument/2006/relationships/hyperlink" Target="file:///C:\Users\panidx\OneDrive%20-%20InterDigital%20Communications,%20Inc\Documents\3GPP%20RAN\TSGR2_127\Docs\R2-2406598.zip" TargetMode="External"/><Relationship Id="rId543" Type="http://schemas.openxmlformats.org/officeDocument/2006/relationships/hyperlink" Target="file:///C:\Users\panidx\OneDrive%20-%20InterDigital%20Communications,%20Inc\Documents\3GPP%20RAN\TSGR2_127\Docs\R2-2406578.zip" TargetMode="External"/><Relationship Id="rId988" Type="http://schemas.openxmlformats.org/officeDocument/2006/relationships/hyperlink" Target="file:///C:\Users\panidx\OneDrive%20-%20InterDigital%20Communications,%20Inc\Documents\3GPP%20RAN\TSGR2_127\Docs\R2-2406419.zip" TargetMode="External"/><Relationship Id="rId1173" Type="http://schemas.openxmlformats.org/officeDocument/2006/relationships/hyperlink" Target="file:///C:\Users\panidx\OneDrive%20-%20InterDigital%20Communications,%20Inc\Documents\3GPP%20RAN\TSGR2_127\Docs\R2-2407518.zip" TargetMode="External"/><Relationship Id="rId1380" Type="http://schemas.openxmlformats.org/officeDocument/2006/relationships/hyperlink" Target="file:///C:\Users\panidx\OneDrive%20-%20InterDigital%20Communications,%20Inc\Documents\3GPP%20RAN\TSGR2_127\Docs\R2-2407099.zip" TargetMode="External"/><Relationship Id="rId182" Type="http://schemas.openxmlformats.org/officeDocument/2006/relationships/hyperlink" Target="file:///C:\Users\panidx\OneDrive%20-%20InterDigital%20Communications,%20Inc\Documents\3GPP%20RAN\TSGR2_127\Docs\R2-2407011.zip" TargetMode="External"/><Relationship Id="rId403" Type="http://schemas.openxmlformats.org/officeDocument/2006/relationships/hyperlink" Target="file:///C:\Users\panidx\OneDrive%20-%20InterDigital%20Communications,%20Inc\Documents\3GPP%20RAN\TSGR2_127\Docs\R2-2407367.zip" TargetMode="External"/><Relationship Id="rId750" Type="http://schemas.openxmlformats.org/officeDocument/2006/relationships/hyperlink" Target="file:///C:\Users\panidx\OneDrive%20-%20InterDigital%20Communications,%20Inc\Documents\3GPP%20RAN\TSGR2_127\Docs\R2-2406406.zip" TargetMode="External"/><Relationship Id="rId848" Type="http://schemas.openxmlformats.org/officeDocument/2006/relationships/hyperlink" Target="file:///C:\Users\panidx\OneDrive%20-%20InterDigital%20Communications,%20Inc\Documents\3GPP%20RAN\TSGR2_127\Docs\R2-2406802.zip" TargetMode="External"/><Relationship Id="rId1033" Type="http://schemas.openxmlformats.org/officeDocument/2006/relationships/hyperlink" Target="file:///C:\Users\panidx\OneDrive%20-%20InterDigital%20Communications,%20Inc\Documents\3GPP%20RAN\TSGR2_127\Docs\R2-2406707.zip" TargetMode="External"/><Relationship Id="rId1478" Type="http://schemas.openxmlformats.org/officeDocument/2006/relationships/hyperlink" Target="file:///C:\Users\panidx\OneDrive%20-%20InterDigital%20Communications,%20Inc\Documents\3GPP%20RAN\TSGR2_127\Docs\R2-2407403.zip" TargetMode="External"/><Relationship Id="rId487" Type="http://schemas.openxmlformats.org/officeDocument/2006/relationships/hyperlink" Target="file:///C:\Users\panidx\OneDrive%20-%20InterDigital%20Communications,%20Inc\Documents\3GPP%20RAN\TSGR2_127\Docs\R2-2407513.zip" TargetMode="External"/><Relationship Id="rId610" Type="http://schemas.openxmlformats.org/officeDocument/2006/relationships/hyperlink" Target="file:///C:\Users\panidx\OneDrive%20-%20InterDigital%20Communications,%20Inc\Documents\3GPP%20RAN\TSGR2_127\Docs\R2-2407490.zip" TargetMode="External"/><Relationship Id="rId694" Type="http://schemas.openxmlformats.org/officeDocument/2006/relationships/hyperlink" Target="file:///C:\Users\panidx\OneDrive%20-%20InterDigital%20Communications,%20Inc\Documents\3GPP%20RAN\TSGR2_127\Docs\R2-2406682.zip" TargetMode="External"/><Relationship Id="rId708" Type="http://schemas.openxmlformats.org/officeDocument/2006/relationships/hyperlink" Target="file:///C:\Users\panidx\OneDrive%20-%20InterDigital%20Communications,%20Inc\Documents\3GPP%20RAN\TSGR2_127\Docs\R2-2406880.zip" TargetMode="External"/><Relationship Id="rId915" Type="http://schemas.openxmlformats.org/officeDocument/2006/relationships/hyperlink" Target="file:///C:\Users\panidx\OneDrive%20-%20InterDigital%20Communications,%20Inc\Documents\3GPP%20RAN\TSGR2_127\Docs\R2-2407039.zip" TargetMode="External"/><Relationship Id="rId1240" Type="http://schemas.openxmlformats.org/officeDocument/2006/relationships/hyperlink" Target="file:///C:\Users\panidx\OneDrive%20-%20InterDigital%20Communications,%20Inc\Documents\3GPP%20RAN\TSGR2_127\Docs\R2-2406352.zip" TargetMode="External"/><Relationship Id="rId1338" Type="http://schemas.openxmlformats.org/officeDocument/2006/relationships/hyperlink" Target="file:///C:\Users\panidx\OneDrive%20-%20InterDigital%20Communications,%20Inc\Documents\3GPP%20RAN\TSGR2_127\Docs\R2-2407487.zip" TargetMode="External"/><Relationship Id="rId347" Type="http://schemas.openxmlformats.org/officeDocument/2006/relationships/hyperlink" Target="file:///C:\Users\panidx\OneDrive%20-%20InterDigital%20Communications,%20Inc\Documents\3GPP%20RAN\TSGR2_127\Docs\R2-2406450.zip" TargetMode="External"/><Relationship Id="rId999" Type="http://schemas.openxmlformats.org/officeDocument/2006/relationships/hyperlink" Target="file:///C:\Users\panidx\OneDrive%20-%20InterDigital%20Communications,%20Inc\Documents\3GPP%20RAN\TSGR2_127\Docs\R2-2407561.zip" TargetMode="External"/><Relationship Id="rId1100" Type="http://schemas.openxmlformats.org/officeDocument/2006/relationships/hyperlink" Target="file:///C:\Users\panidx\OneDrive%20-%20InterDigital%20Communications,%20Inc\Documents\3GPP%20RAN\TSGR2_127\Docs\R2-2406480.zip" TargetMode="External"/><Relationship Id="rId1184" Type="http://schemas.openxmlformats.org/officeDocument/2006/relationships/hyperlink" Target="file:///C:\Users\panidx\OneDrive%20-%20InterDigital%20Communications,%20Inc\Documents\3GPP%20RAN\TSGR2_127\Docs\R2-2406481.zip" TargetMode="External"/><Relationship Id="rId1405" Type="http://schemas.openxmlformats.org/officeDocument/2006/relationships/hyperlink" Target="file:///C:\Users\panidx\OneDrive%20-%20InterDigital%20Communications,%20Inc\Documents\3GPP%20RAN\TSGR2_127\Docs\R2-2406452.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154.zip" TargetMode="External"/><Relationship Id="rId761" Type="http://schemas.openxmlformats.org/officeDocument/2006/relationships/hyperlink" Target="file:///C:\Users\panidx\OneDrive%20-%20InterDigital%20Communications,%20Inc\Documents\3GPP%20RAN\TSGR2_127\Docs\R2-2407450.zip" TargetMode="External"/><Relationship Id="rId859" Type="http://schemas.openxmlformats.org/officeDocument/2006/relationships/hyperlink" Target="file:///C:\Users\panidx\OneDrive%20-%20InterDigital%20Communications,%20Inc\Documents\3GPP%20RAN\TSGR2_127\Docs\R2-2407543.zip" TargetMode="External"/><Relationship Id="rId1391" Type="http://schemas.openxmlformats.org/officeDocument/2006/relationships/hyperlink" Target="file:///C:\Users\panidx\OneDrive%20-%20InterDigital%20Communications,%20Inc\Documents\3GPP%20RAN\TSGR2_127\Docs\R2-2406884.zip" TargetMode="External"/><Relationship Id="rId193" Type="http://schemas.openxmlformats.org/officeDocument/2006/relationships/hyperlink" Target="file:///C:\Users\panidx\OneDrive%20-%20InterDigital%20Communications,%20Inc\Documents\3GPP%20RAN\TSGR2_127\Docs\R2-2407805.zip" TargetMode="External"/><Relationship Id="rId207" Type="http://schemas.openxmlformats.org/officeDocument/2006/relationships/hyperlink" Target="file:///C:\Users\panidx\OneDrive%20-%20InterDigital%20Communications,%20Inc\Documents\3GPP%20RAN\TSGR2_127\Docs\R2-2406416.zip" TargetMode="External"/><Relationship Id="rId414" Type="http://schemas.openxmlformats.org/officeDocument/2006/relationships/hyperlink" Target="file:///C:\Users\panidx\OneDrive%20-%20InterDigital%20Communications,%20Inc\Documents\3GPP%20RAN\TSGR2_127\Docs\R2-2406554.zip" TargetMode="External"/><Relationship Id="rId498" Type="http://schemas.openxmlformats.org/officeDocument/2006/relationships/hyperlink" Target="file:///C:\Users\panidx\OneDrive%20-%20InterDigital%20Communications,%20Inc\Documents\3GPP%20RAN\TSGR2_127\Docs\R2-2406339.zip" TargetMode="External"/><Relationship Id="rId621" Type="http://schemas.openxmlformats.org/officeDocument/2006/relationships/hyperlink" Target="file:///C:\Users\panidx\OneDrive%20-%20InterDigital%20Communications,%20Inc\Documents\3GPP%20RAN\TSGR2_127\Docs\R2-2406608.zip" TargetMode="External"/><Relationship Id="rId1044" Type="http://schemas.openxmlformats.org/officeDocument/2006/relationships/hyperlink" Target="file:///C:\Users\panidx\OneDrive%20-%20InterDigital%20Communications,%20Inc\Documents\3GPP%20RAN\TSGR2_127\Docs\R2-2407109.zip" TargetMode="External"/><Relationship Id="rId1251" Type="http://schemas.openxmlformats.org/officeDocument/2006/relationships/hyperlink" Target="file:///C:\Users\panidx\OneDrive%20-%20InterDigital%20Communications,%20Inc\Documents\3GPP%20RAN\TSGR2_127\Docs\R2-2406871.zip" TargetMode="External"/><Relationship Id="rId1349" Type="http://schemas.openxmlformats.org/officeDocument/2006/relationships/hyperlink" Target="file:///C:\Users\panidx\OneDrive%20-%20InterDigital%20Communications,%20Inc\Documents\3GPP%20RAN\TSGR2_127\Docs\R2-2406763.zip" TargetMode="External"/><Relationship Id="rId260" Type="http://schemas.openxmlformats.org/officeDocument/2006/relationships/hyperlink" Target="file:///C:\Users\panidx\OneDrive%20-%20InterDigital%20Communications,%20Inc\Documents\3GPP%20RAN\TSGR2_127\Docs\R2-2406375.zip" TargetMode="External"/><Relationship Id="rId719" Type="http://schemas.openxmlformats.org/officeDocument/2006/relationships/hyperlink" Target="file:///C:\Users\panidx\OneDrive%20-%20InterDigital%20Communications,%20Inc\Documents\3GPP%20RAN\TSGR2_127\Docs\R2-2406542.zip" TargetMode="External"/><Relationship Id="rId926" Type="http://schemas.openxmlformats.org/officeDocument/2006/relationships/hyperlink" Target="file:///C:\Users\panidx\OneDrive%20-%20InterDigital%20Communications,%20Inc\Documents\3GPP%20RAN\TSGR2_127\Docs\R2-2406445.zip" TargetMode="External"/><Relationship Id="rId1111" Type="http://schemas.openxmlformats.org/officeDocument/2006/relationships/hyperlink" Target="file:///C:\Users\panidx\OneDrive%20-%20InterDigital%20Communications,%20Inc\Documents\3GPP%20RAN\TSGR2_127\Docs\R2-2407276.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39.zip" TargetMode="External"/><Relationship Id="rId358" Type="http://schemas.openxmlformats.org/officeDocument/2006/relationships/hyperlink" Target="file:///C:\Users\panidx\OneDrive%20-%20InterDigital%20Communications,%20Inc\Documents\3GPP%20RAN\TSGR2_127\Docs\R2-2406280.zip" TargetMode="External"/><Relationship Id="rId565" Type="http://schemas.openxmlformats.org/officeDocument/2006/relationships/hyperlink" Target="file:///C:\Users\panidx\OneDrive%20-%20InterDigital%20Communications,%20Inc\Documents\3GPP%20RAN\TSGR2_127\Docs\R2-2406573.zip" TargetMode="External"/><Relationship Id="rId772" Type="http://schemas.openxmlformats.org/officeDocument/2006/relationships/hyperlink" Target="file:///C:\Users\panidx\OneDrive%20-%20InterDigital%20Communications,%20Inc\Documents\3GPP%20RAN\TSGR2_127\Docs\R2-2406816.zip" TargetMode="External"/><Relationship Id="rId1195" Type="http://schemas.openxmlformats.org/officeDocument/2006/relationships/hyperlink" Target="file:///C:\Users\panidx\OneDrive%20-%20InterDigital%20Communications,%20Inc\Documents\3GPP%20RAN\TSGR2_127\Docs\R2-2406940.zip" TargetMode="External"/><Relationship Id="rId1209" Type="http://schemas.openxmlformats.org/officeDocument/2006/relationships/hyperlink" Target="file:///C:\Users\panidx\OneDrive%20-%20InterDigital%20Communications,%20Inc\Documents\3GPP%20RAN\TSGR2_127\Docs\R2-2406319.zip" TargetMode="External"/><Relationship Id="rId1416" Type="http://schemas.openxmlformats.org/officeDocument/2006/relationships/hyperlink" Target="file:///C:\Users\panidx\OneDrive%20-%20InterDigital%20Communications,%20Inc\Documents\3GPP%20RAN\TSGR2_127\Docs\R2-2407313.zip" TargetMode="External"/><Relationship Id="rId218" Type="http://schemas.openxmlformats.org/officeDocument/2006/relationships/hyperlink" Target="http://ftp.3gpp.org/tsg_ran/TSG_RAN/TSGR_96/Docs/RP-221281.zip" TargetMode="External"/><Relationship Id="rId425" Type="http://schemas.openxmlformats.org/officeDocument/2006/relationships/hyperlink" Target="http://ftp.3gpp.org/tsg_ran/TSG_RAN/TSGR_100/Docs/RP-231461.zip" TargetMode="External"/><Relationship Id="rId632" Type="http://schemas.openxmlformats.org/officeDocument/2006/relationships/hyperlink" Target="file:///C:\Users\panidx\OneDrive%20-%20InterDigital%20Communications,%20Inc\Documents\3GPP%20RAN\TSGR2_127\Docs\R2-2406540.zip" TargetMode="External"/><Relationship Id="rId1055" Type="http://schemas.openxmlformats.org/officeDocument/2006/relationships/hyperlink" Target="file:///C:\Users\panidx\OneDrive%20-%20InterDigital%20Communications,%20Inc\Documents\3GPP%20RAN\TSGR2_127\Docs\R2-2407506.zip" TargetMode="External"/><Relationship Id="rId1262" Type="http://schemas.openxmlformats.org/officeDocument/2006/relationships/hyperlink" Target="file:///C:\Users\panidx\OneDrive%20-%20InterDigital%20Communications,%20Inc\Documents\3GPP%20RAN\TSGR2_127\Docs\R2-2407346.zip" TargetMode="External"/><Relationship Id="rId271" Type="http://schemas.openxmlformats.org/officeDocument/2006/relationships/hyperlink" Target="file:///C:\Users\panidx\OneDrive%20-%20InterDigital%20Communications,%20Inc\Documents\3GPP%20RAN\TSGR2_127\Docs\R2-2407273.zip" TargetMode="External"/><Relationship Id="rId937" Type="http://schemas.openxmlformats.org/officeDocument/2006/relationships/hyperlink" Target="file:///C:\Users\panidx\OneDrive%20-%20InterDigital%20Communications,%20Inc\Documents\3GPP%20RAN\TSGR2_127\Docs\R2-2406804.zip" TargetMode="External"/><Relationship Id="rId1122" Type="http://schemas.openxmlformats.org/officeDocument/2006/relationships/hyperlink" Target="file:///C:\Users\panidx\OneDrive%20-%20InterDigital%20Communications,%20Inc\Documents\3GPP%20RAN\TSGR2_127\Docs\R2-2406589.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0.zip" TargetMode="External"/><Relationship Id="rId369" Type="http://schemas.openxmlformats.org/officeDocument/2006/relationships/hyperlink" Target="http://ftp.3gpp.org/tsg_ran/TSG_RAN/TSGR_98e/Docs/RP-223501.zip" TargetMode="External"/><Relationship Id="rId576" Type="http://schemas.openxmlformats.org/officeDocument/2006/relationships/hyperlink" Target="file:///C:\Users\panidx\OneDrive%20-%20InterDigital%20Communications,%20Inc\Documents\3GPP%20RAN\TSGR2_127\Docs\R2-2406539.zip" TargetMode="External"/><Relationship Id="rId783" Type="http://schemas.openxmlformats.org/officeDocument/2006/relationships/hyperlink" Target="file:///C:\Users\panidx\OneDrive%20-%20InterDigital%20Communications,%20Inc\Documents\3GPP%20RAN\TSGR2_127\Docs\R2-2407451.zip" TargetMode="External"/><Relationship Id="rId990" Type="http://schemas.openxmlformats.org/officeDocument/2006/relationships/hyperlink" Target="file:///C:\Users\panidx\OneDrive%20-%20InterDigital%20Communications,%20Inc\Documents\3GPP%20RAN\TSGR2_127\Docs\R2-2406532.zip" TargetMode="External"/><Relationship Id="rId1427" Type="http://schemas.openxmlformats.org/officeDocument/2006/relationships/hyperlink" Target="file:///C:\Users\panidx\OneDrive%20-%20InterDigital%20Communications,%20Inc\Documents\3GPP%20RAN\TSGR2_127\Docs\R2-2407427.zip" TargetMode="External"/><Relationship Id="rId229" Type="http://schemas.openxmlformats.org/officeDocument/2006/relationships/hyperlink" Target="file:///C:\Users\panidx\OneDrive%20-%20InterDigital%20Communications,%20Inc\Documents\3GPP%20RAN\TSGR2_127\Docs\R2-2407570.zip" TargetMode="External"/><Relationship Id="rId436" Type="http://schemas.openxmlformats.org/officeDocument/2006/relationships/hyperlink" Target="file:///C:\Users\panidx\OneDrive%20-%20InterDigital%20Communications,%20Inc\Documents\3GPP%20RAN\TSGR2_127\Docs\R2-2406489.zip" TargetMode="External"/><Relationship Id="rId643" Type="http://schemas.openxmlformats.org/officeDocument/2006/relationships/hyperlink" Target="file:///C:\Users\panidx\OneDrive%20-%20InterDigital%20Communications,%20Inc\Documents\3GPP%20RAN\TSGR2_127\Docs\R2-2406812.zip" TargetMode="External"/><Relationship Id="rId1066" Type="http://schemas.openxmlformats.org/officeDocument/2006/relationships/hyperlink" Target="file:///C:\Users\panidx\OneDrive%20-%20InterDigital%20Communications,%20Inc\Documents\3GPP%20RAN\TSGR2_127\Docs\R2-2406921.zip" TargetMode="External"/><Relationship Id="rId1273" Type="http://schemas.openxmlformats.org/officeDocument/2006/relationships/hyperlink" Target="file:///C:\Users\panidx\OneDrive%20-%20InterDigital%20Communications,%20Inc\Documents\3GPP%20RAN\TSGR2_127\Docs\R2-2406636.zip" TargetMode="External"/><Relationship Id="rId1480" Type="http://schemas.openxmlformats.org/officeDocument/2006/relationships/hyperlink" Target="file:///C:\Users\panidx\OneDrive%20-%20InterDigital%20Communications,%20Inc\Documents\3GPP%20RAN\TSGR2_127\Docs\R2-2407571.zip" TargetMode="External"/><Relationship Id="rId850" Type="http://schemas.openxmlformats.org/officeDocument/2006/relationships/hyperlink" Target="file:///C:\Users\panidx\OneDrive%20-%20InterDigital%20Communications,%20Inc\Documents\3GPP%20RAN\TSGR2_127\Docs\R2-2406985.zip" TargetMode="External"/><Relationship Id="rId948" Type="http://schemas.openxmlformats.org/officeDocument/2006/relationships/hyperlink" Target="file:///C:\Users\panidx\OneDrive%20-%20InterDigital%20Communications,%20Inc\Documents\3GPP%20RAN\TSGR2_127\Docs\R2-2407351.zip" TargetMode="External"/><Relationship Id="rId1133" Type="http://schemas.openxmlformats.org/officeDocument/2006/relationships/hyperlink" Target="file:///C:\Users\panidx\OneDrive%20-%20InterDigital%20Communications,%20Inc\Documents\3GPP%20RAN\TSGR2_127\Docs\R2-2406988.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999.zip" TargetMode="External"/><Relationship Id="rId503" Type="http://schemas.openxmlformats.org/officeDocument/2006/relationships/hyperlink" Target="file:///C:\Users\panidx\OneDrive%20-%20InterDigital%20Communications,%20Inc\Documents\3GPP%20RAN\TSGR2_127\Docs\R2-2406836.zip" TargetMode="External"/><Relationship Id="rId587" Type="http://schemas.openxmlformats.org/officeDocument/2006/relationships/hyperlink" Target="file:///C:\Users\panidx\OneDrive%20-%20InterDigital%20Communications,%20Inc\Documents\3GPP%20RAN\TSGR2_127\Docs\R2-2407436.zip" TargetMode="External"/><Relationship Id="rId710" Type="http://schemas.openxmlformats.org/officeDocument/2006/relationships/hyperlink" Target="file:///C:\Users\panidx\OneDrive%20-%20InterDigital%20Communications,%20Inc\Documents\3GPP%20RAN\TSGR2_127\Docs\R2-2406786.zip" TargetMode="External"/><Relationship Id="rId808" Type="http://schemas.openxmlformats.org/officeDocument/2006/relationships/hyperlink" Target="file:///C:\Users\panidx\OneDrive%20-%20InterDigital%20Communications,%20Inc\Documents\3GPP%20RAN\TSGR2_127\Docs\R2-2407113.zip" TargetMode="External"/><Relationship Id="rId1340" Type="http://schemas.openxmlformats.org/officeDocument/2006/relationships/hyperlink" Target="file:///C:\Users\panidx\OneDrive%20-%20InterDigital%20Communications,%20Inc\Documents\3GPP%20RAN\TSGR2_127\Docs\R2-2407491.zip" TargetMode="External"/><Relationship Id="rId1438" Type="http://schemas.openxmlformats.org/officeDocument/2006/relationships/hyperlink" Target="file:///C:\Users\panidx\OneDrive%20-%20InterDigital%20Communications,%20Inc\Documents\3GPP%20RAN\TSGR2_127\Docs\R2-2406562.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50.zip" TargetMode="External"/><Relationship Id="rId447" Type="http://schemas.openxmlformats.org/officeDocument/2006/relationships/hyperlink" Target="file:///C:\Users\panidx\OneDrive%20-%20InterDigital%20Communications,%20Inc\Documents\3GPP%20RAN\TSGR2_127\Docs\R2-2406922.zip" TargetMode="External"/><Relationship Id="rId794" Type="http://schemas.openxmlformats.org/officeDocument/2006/relationships/hyperlink" Target="file:///C:\Users\panidx\OneDrive%20-%20InterDigital%20Communications,%20Inc\Documents\3GPP%20RAN\TSGR2_127\Docs\R2-2407287.zip" TargetMode="External"/><Relationship Id="rId1077" Type="http://schemas.openxmlformats.org/officeDocument/2006/relationships/hyperlink" Target="file:///C:\Users\panidx\OneDrive%20-%20InterDigital%20Communications,%20Inc\Documents\3GPP%20RAN\TSGR2_127\Docs\R2-2407423.zip" TargetMode="External"/><Relationship Id="rId1200" Type="http://schemas.openxmlformats.org/officeDocument/2006/relationships/hyperlink" Target="file:///C:\Users\panidx\OneDrive%20-%20InterDigital%20Communications,%20Inc\Documents\3GPP%20RAN\TSGR2_127\Docs\R2-2407355.zip" TargetMode="External"/><Relationship Id="rId654" Type="http://schemas.openxmlformats.org/officeDocument/2006/relationships/hyperlink" Target="file:///C:\Users\panidx\OneDrive%20-%20InterDigital%20Communications,%20Inc\Documents\3GPP%20RAN\TSGR2_127\Docs\R2-2407244.zip" TargetMode="External"/><Relationship Id="rId861" Type="http://schemas.openxmlformats.org/officeDocument/2006/relationships/hyperlink" Target="file:///C:\Users\panidx\OneDrive%20-%20InterDigital%20Communications,%20Inc\Documents\3GPP%20RAN\TSGR2_127\Docs\R2-2406428.zip" TargetMode="External"/><Relationship Id="rId959" Type="http://schemas.openxmlformats.org/officeDocument/2006/relationships/hyperlink" Target="file:///C:\Users\panidx\OneDrive%20-%20InterDigital%20Communications,%20Inc\Documents\3GPP%20RAN\TSGR2_127\Docs\R2-2405428.zip" TargetMode="External"/><Relationship Id="rId1284" Type="http://schemas.openxmlformats.org/officeDocument/2006/relationships/hyperlink" Target="file:///C:\Users\panidx\OneDrive%20-%20InterDigital%20Communications,%20Inc\Documents\3GPP%20RAN\TSGR2_127\Docs\R2-2407054.zip" TargetMode="External"/><Relationship Id="rId293" Type="http://schemas.openxmlformats.org/officeDocument/2006/relationships/hyperlink" Target="file:///C:\Users\panidx\OneDrive%20-%20InterDigital%20Communications,%20Inc\Documents\3GPP%20RAN\TSGR2_127\Docs\R2-2406355.zip" TargetMode="External"/><Relationship Id="rId307" Type="http://schemas.openxmlformats.org/officeDocument/2006/relationships/hyperlink" Target="file:///C:\Users\panidx\OneDrive%20-%20InterDigital%20Communications,%20Inc\Documents\3GPP%20RAN\TSGR2_127\Docs\R2-2407175.zip" TargetMode="External"/><Relationship Id="rId514" Type="http://schemas.openxmlformats.org/officeDocument/2006/relationships/hyperlink" Target="file:///C:\Users\panidx\OneDrive%20-%20InterDigital%20Communications,%20Inc\Documents\3GPP%20RAN\TSGR2_127\Docs\R2-2406945.zip" TargetMode="External"/><Relationship Id="rId721" Type="http://schemas.openxmlformats.org/officeDocument/2006/relationships/hyperlink" Target="file:///C:\Users\panidx\OneDrive%20-%20InterDigital%20Communications,%20Inc\Documents\3GPP%20RAN\TSGR2_127\Docs\R2-2406752.zip" TargetMode="External"/><Relationship Id="rId1144" Type="http://schemas.openxmlformats.org/officeDocument/2006/relationships/hyperlink" Target="file:///C:\Users\panidx\OneDrive%20-%20InterDigital%20Communications,%20Inc\Documents\3GPP%20RAN\TSGR2_127\Docs\R2-2406371.zip" TargetMode="External"/><Relationship Id="rId1351" Type="http://schemas.openxmlformats.org/officeDocument/2006/relationships/hyperlink" Target="file:///C:\Users\panidx\OneDrive%20-%20InterDigital%20Communications,%20Inc\Documents\3GPP%20RAN\TSGR2_127\Docs\R2-2406868.zip" TargetMode="External"/><Relationship Id="rId1449" Type="http://schemas.openxmlformats.org/officeDocument/2006/relationships/hyperlink" Target="file:///C:\Users\panidx\OneDrive%20-%20InterDigital%20Communications,%20Inc\Documents\3GPP%20RAN\TSGR2_127\Docs\R2-2407057.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430.zip" TargetMode="External"/><Relationship Id="rId360" Type="http://schemas.openxmlformats.org/officeDocument/2006/relationships/hyperlink" Target="file:///C:\Users\panidx\OneDrive%20-%20InterDigital%20Communications,%20Inc\Documents\3GPP%20RAN\TSGR2_127\Docs\R2-2406451.zip" TargetMode="External"/><Relationship Id="rId598" Type="http://schemas.openxmlformats.org/officeDocument/2006/relationships/hyperlink" Target="file:///C:\Users\panidx\OneDrive%20-%20InterDigital%20Communications,%20Inc\Documents\3GPP%20RAN\TSGR2_127\Docs\R2-2406674.zip" TargetMode="External"/><Relationship Id="rId819" Type="http://schemas.openxmlformats.org/officeDocument/2006/relationships/hyperlink" Target="file:///C:\Users\panidx\OneDrive%20-%20InterDigital%20Communications,%20Inc\Documents\3GPP%20RAN\TSGR2_127\Docs\R2-2406581.zip" TargetMode="External"/><Relationship Id="rId1004" Type="http://schemas.openxmlformats.org/officeDocument/2006/relationships/hyperlink" Target="file:///C:\Users\panidx\OneDrive%20-%20InterDigital%20Communications,%20Inc\Documents\3GPP%20RAN\TSGR2_127\Docs\R2-2406982.zip" TargetMode="External"/><Relationship Id="rId1211" Type="http://schemas.openxmlformats.org/officeDocument/2006/relationships/hyperlink" Target="file:///C:\Users\panidx\OneDrive%20-%20InterDigital%20Communications,%20Inc\Documents\3GPP%20RAN\TSGR2_127\Docs\R2-2406321.zip" TargetMode="External"/><Relationship Id="rId220" Type="http://schemas.openxmlformats.org/officeDocument/2006/relationships/hyperlink" Target="file:///C:\Users\panidx\OneDrive%20-%20InterDigital%20Communications,%20Inc\Documents\3GPP%20RAN\TSGR2_127\Docs\R2-2407292.zip" TargetMode="External"/><Relationship Id="rId458" Type="http://schemas.openxmlformats.org/officeDocument/2006/relationships/hyperlink" Target="file:///C:\Users\panidx\OneDrive%20-%20InterDigital%20Communications,%20Inc\Documents\3GPP%20RAN\TSGR2_127\Docs\R2-2404546.zip" TargetMode="External"/><Relationship Id="rId665" Type="http://schemas.openxmlformats.org/officeDocument/2006/relationships/hyperlink" Target="file:///C:\Users\panidx\OneDrive%20-%20InterDigital%20Communications,%20Inc\Documents\3GPP%20RAN\TSGR2_127\Docs\R2-2407343.zip" TargetMode="External"/><Relationship Id="rId872" Type="http://schemas.openxmlformats.org/officeDocument/2006/relationships/hyperlink" Target="file:///C:\Users\panidx\OneDrive%20-%20InterDigital%20Communications,%20Inc\Documents\3GPP%20RAN\TSGR2_127\Docs\R2-2406882.zip" TargetMode="External"/><Relationship Id="rId1088" Type="http://schemas.openxmlformats.org/officeDocument/2006/relationships/hyperlink" Target="file:///C:\Users\panidx\OneDrive%20-%20InterDigital%20Communications,%20Inc\Documents\3GPP%20RAN\TSGR2_127\Docs\R2-2406397.zip" TargetMode="External"/><Relationship Id="rId1295" Type="http://schemas.openxmlformats.org/officeDocument/2006/relationships/hyperlink" Target="file:///C:\Users\panidx\OneDrive%20-%20InterDigital%20Communications,%20Inc\Documents\3GPP%20RAN\TSGR2_127\Docs\R2-2406325.zip" TargetMode="External"/><Relationship Id="rId1309" Type="http://schemas.openxmlformats.org/officeDocument/2006/relationships/hyperlink" Target="file:///C:\Users\panidx\OneDrive%20-%20InterDigital%20Communications,%20Inc\Documents\3GPP%20RAN\TSGR2_127\Docs\R2-2407259.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file:///C:\Users\panidx\OneDrive%20-%20InterDigital%20Communications,%20Inc\Documents\3GPP%20RAN\TSGR2_127\Docs\R2-2406853.zip" TargetMode="External"/><Relationship Id="rId525" Type="http://schemas.openxmlformats.org/officeDocument/2006/relationships/hyperlink" Target="http://ftp.3gpp.org/tsg_ran/TSG_RAN/TSGR_103/Docs/RP-240774.zip" TargetMode="External"/><Relationship Id="rId732" Type="http://schemas.openxmlformats.org/officeDocument/2006/relationships/hyperlink" Target="file:///C:\Users\panidx\OneDrive%20-%20InterDigital%20Communications,%20Inc\Documents\3GPP%20RAN\TSGR2_127\Docs\R2-2407542.zip" TargetMode="External"/><Relationship Id="rId1155" Type="http://schemas.openxmlformats.org/officeDocument/2006/relationships/hyperlink" Target="file:///C:\Users\panidx\OneDrive%20-%20InterDigital%20Communications,%20Inc\Documents\3GPP%20RAN\TSGR2_127\Docs\R2-2406741.zip" TargetMode="External"/><Relationship Id="rId1362" Type="http://schemas.openxmlformats.org/officeDocument/2006/relationships/hyperlink" Target="file:///C:\Users\panidx\OneDrive%20-%20InterDigital%20Communications,%20Inc\Documents\3GPP%20RAN\TSGR2_127\Docs\R2-2404884.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6949.zip" TargetMode="External"/><Relationship Id="rId371" Type="http://schemas.openxmlformats.org/officeDocument/2006/relationships/hyperlink" Target="file:///C:\Users\panidx\OneDrive%20-%20InterDigital%20Communications,%20Inc\Documents\3GPP%20RAN\TSGR2_127\Docs\R2-2407267.zip" TargetMode="External"/><Relationship Id="rId1015" Type="http://schemas.openxmlformats.org/officeDocument/2006/relationships/hyperlink" Target="file:///C:\Users\panidx\OneDrive%20-%20InterDigital%20Communications,%20Inc\Documents\3GPP%20RAN\TSGR2_127\Docs\R2-2407348.zip" TargetMode="External"/><Relationship Id="rId1222" Type="http://schemas.openxmlformats.org/officeDocument/2006/relationships/hyperlink" Target="file:///C:\Users\panidx\OneDrive%20-%20InterDigital%20Communications,%20Inc\Documents\3GPP%20RAN\TSGR2_127\Docs\R2-2406894.zip" TargetMode="External"/><Relationship Id="rId469" Type="http://schemas.openxmlformats.org/officeDocument/2006/relationships/hyperlink" Target="file:///C:\Users\panidx\OneDrive%20-%20InterDigital%20Communications,%20Inc\Documents\3GPP%20RAN\TSGR2_127\Docs\R2-2407330.zip" TargetMode="External"/><Relationship Id="rId676" Type="http://schemas.openxmlformats.org/officeDocument/2006/relationships/hyperlink" Target="file:///C:\Users\panidx\OneDrive%20-%20InterDigital%20Communications,%20Inc\Documents\3GPP%20RAN\TSGR2_127\Docs\R2-2406615.zip" TargetMode="External"/><Relationship Id="rId883" Type="http://schemas.openxmlformats.org/officeDocument/2006/relationships/hyperlink" Target="file:///C:\Users\panidx\OneDrive%20-%20InterDigital%20Communications,%20Inc\Documents\3GPP%20RAN\TSGR2_127\Docs\R2-2406577.zip" TargetMode="External"/><Relationship Id="rId1099" Type="http://schemas.openxmlformats.org/officeDocument/2006/relationships/hyperlink" Target="file:///C:\Users\panidx\OneDrive%20-%20InterDigital%20Communications,%20Inc\Documents\3GPP%20RAN\TSGR2_127\Docs\R2-2406472.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6814.zip" TargetMode="External"/><Relationship Id="rId329" Type="http://schemas.openxmlformats.org/officeDocument/2006/relationships/hyperlink" Target="file:///C:\Users\panidx\OneDrive%20-%20InterDigital%20Communications,%20Inc\Documents\3GPP%20RAN\TSGR2_127\Docs\R2-2407061.zip" TargetMode="External"/><Relationship Id="rId536" Type="http://schemas.openxmlformats.org/officeDocument/2006/relationships/hyperlink" Target="file:///C:\Users\panidx\OneDrive%20-%20InterDigital%20Communications,%20Inc\Documents\3GPP%20RAN\TSGR2_127\Docs\R2-2406260.zip" TargetMode="External"/><Relationship Id="rId1166" Type="http://schemas.openxmlformats.org/officeDocument/2006/relationships/hyperlink" Target="file:///C:\Users\panidx\OneDrive%20-%20InterDigital%20Communications,%20Inc\Documents\3GPP%20RAN\TSGR2_127\Docs\R2-2407214.zip" TargetMode="External"/><Relationship Id="rId1373" Type="http://schemas.openxmlformats.org/officeDocument/2006/relationships/hyperlink" Target="file:///C:\Users\panidx\OneDrive%20-%20InterDigital%20Communications,%20Inc\Documents\3GPP%20RAN\TSGR2_127\Docs\R2-2407005.zip" TargetMode="External"/><Relationship Id="rId175" Type="http://schemas.openxmlformats.org/officeDocument/2006/relationships/hyperlink" Target="file:///C:\Users\panidx\OneDrive%20-%20InterDigital%20Communications,%20Inc\Documents\3GPP%20RAN\TSGR2_127\Docs\R2-2406790.zip" TargetMode="External"/><Relationship Id="rId743" Type="http://schemas.openxmlformats.org/officeDocument/2006/relationships/hyperlink" Target="file:///C:\Users\panidx\OneDrive%20-%20InterDigital%20Communications,%20Inc\Documents\3GPP%20RAN\TSGR2_127\Docs\R2-2406652.zip" TargetMode="External"/><Relationship Id="rId950" Type="http://schemas.openxmlformats.org/officeDocument/2006/relationships/hyperlink" Target="file:///C:\Users\panidx\OneDrive%20-%20InterDigital%20Communications,%20Inc\Documents\3GPP%20RAN\TSGR2_127\Docs\R2-2407455.zip" TargetMode="External"/><Relationship Id="rId1026" Type="http://schemas.openxmlformats.org/officeDocument/2006/relationships/hyperlink" Target="file:///C:\Users\panidx\OneDrive%20-%20InterDigital%20Communications,%20Inc\Documents\3GPP%20RAN\TSGR2_127\Docs\R2-2406306.zip" TargetMode="External"/><Relationship Id="rId382" Type="http://schemas.openxmlformats.org/officeDocument/2006/relationships/hyperlink" Target="file:///C:\Users\panidx\OneDrive%20-%20InterDigital%20Communications,%20Inc\Documents\3GPP%20RAN\TSGR2_127\Docs\R2-2407411.zip" TargetMode="External"/><Relationship Id="rId603" Type="http://schemas.openxmlformats.org/officeDocument/2006/relationships/hyperlink" Target="file:///C:\Users\panidx\OneDrive%20-%20InterDigital%20Communications,%20Inc\Documents\3GPP%20RAN\TSGR2_126\Docs\R2-2407785.zip" TargetMode="External"/><Relationship Id="rId687" Type="http://schemas.openxmlformats.org/officeDocument/2006/relationships/hyperlink" Target="file:///C:\Users\panidx\OneDrive%20-%20InterDigital%20Communications,%20Inc\Documents\3GPP%20RAN\TSGR2_127\Docs\R2-2407261.zip" TargetMode="External"/><Relationship Id="rId810" Type="http://schemas.openxmlformats.org/officeDocument/2006/relationships/hyperlink" Target="file:///C:\Users\panidx\OneDrive%20-%20InterDigital%20Communications,%20Inc\Documents\3GPP%20RAN\TSGR2_127\Docs\R2-2407377.zip" TargetMode="External"/><Relationship Id="rId908" Type="http://schemas.openxmlformats.org/officeDocument/2006/relationships/hyperlink" Target="file:///C:\Users\panidx\OneDrive%20-%20InterDigital%20Communications,%20Inc\Documents\3GPP%20RAN\TSGR2_127\Docs\R2-2406721.zip" TargetMode="External"/><Relationship Id="rId1233" Type="http://schemas.openxmlformats.org/officeDocument/2006/relationships/hyperlink" Target="file:///C:\Users\panidx\OneDrive%20-%20InterDigital%20Communications,%20Inc\Documents\3GPP%20RAN\TSGR2_127\Docs\R2-2407532.zip" TargetMode="External"/><Relationship Id="rId1440" Type="http://schemas.openxmlformats.org/officeDocument/2006/relationships/hyperlink" Target="file:///C:\Users\panidx\OneDrive%20-%20InterDigital%20Communications,%20Inc\Documents\3GPP%20RAN\TSGR2_127\Docs\R2-2406632.zip" TargetMode="External"/><Relationship Id="rId242" Type="http://schemas.openxmlformats.org/officeDocument/2006/relationships/hyperlink" Target="file:///C:\Users\panidx\OneDrive%20-%20InterDigital%20Communications,%20Inc\Documents\3GPP%20RAN\TSGR2_127\Docs\R2-2407266.zip" TargetMode="External"/><Relationship Id="rId894" Type="http://schemas.openxmlformats.org/officeDocument/2006/relationships/hyperlink" Target="file:///C:\Users\panidx\OneDrive%20-%20InterDigital%20Communications,%20Inc\Documents\3GPP%20RAN\TSGR2_127\Docs\R2-2407286.zip" TargetMode="External"/><Relationship Id="rId1177" Type="http://schemas.openxmlformats.org/officeDocument/2006/relationships/hyperlink" Target="file:///C:\Users\panidx\OneDrive%20-%20InterDigital%20Communications,%20Inc\Documents\3GPP%20RAN\TSGR2_127\Docs\R2-2406367.zip" TargetMode="External"/><Relationship Id="rId1300" Type="http://schemas.openxmlformats.org/officeDocument/2006/relationships/hyperlink" Target="file:///C:\Users\panidx\OneDrive%20-%20InterDigital%20Communications,%20Inc\Documents\3GPP%20RAN\TSGR2_127\Docs\R2-2406873.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7432.zip" TargetMode="External"/><Relationship Id="rId547" Type="http://schemas.openxmlformats.org/officeDocument/2006/relationships/hyperlink" Target="file:///C:\Users\panidx\OneDrive%20-%20InterDigital%20Communications,%20Inc\Documents\3GPP%20RAN\TSGR2_127\Docs\R2-2406701.zip" TargetMode="External"/><Relationship Id="rId754" Type="http://schemas.openxmlformats.org/officeDocument/2006/relationships/hyperlink" Target="file:///C:\Users\panidx\OneDrive%20-%20InterDigital%20Communications,%20Inc\Documents\3GPP%20RAN\TSGR2_127\Docs\R2-2406657.zip" TargetMode="External"/><Relationship Id="rId961" Type="http://schemas.openxmlformats.org/officeDocument/2006/relationships/hyperlink" Target="file:///C:\Users\panidx\OneDrive%20-%20InterDigital%20Communications,%20Inc\Documents\3GPP%20RAN\TSGR2_127\Docs\R2-2406671.zip" TargetMode="External"/><Relationship Id="rId1384" Type="http://schemas.openxmlformats.org/officeDocument/2006/relationships/hyperlink" Target="file:///C:\Users\panidx\OneDrive%20-%20InterDigital%20Communications,%20Inc\Documents\3GPP%20RAN\TSGR2_127\Docs\R2-2407122.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7246.zip" TargetMode="External"/><Relationship Id="rId393" Type="http://schemas.openxmlformats.org/officeDocument/2006/relationships/hyperlink" Target="http://ftp.3gpp.org/tsg_ran/TSG_RAN/TSGR_96/Docs/RP-221825.zip" TargetMode="External"/><Relationship Id="rId407" Type="http://schemas.openxmlformats.org/officeDocument/2006/relationships/hyperlink" Target="file:///C:\Users\panidx\OneDrive%20-%20InterDigital%20Communications,%20Inc\Documents\3GPP%20RAN\TSGR2_127\Docs\R2-2407168.zip" TargetMode="External"/><Relationship Id="rId614" Type="http://schemas.openxmlformats.org/officeDocument/2006/relationships/hyperlink" Target="file:///C:\Users\panidx\OneDrive%20-%20InterDigital%20Communications,%20Inc\Documents\3GPP%20RAN\TSGR2_127\Docs\R2-2406271.zip" TargetMode="External"/><Relationship Id="rId821" Type="http://schemas.openxmlformats.org/officeDocument/2006/relationships/hyperlink" Target="file:///C:\Users\panidx\OneDrive%20-%20InterDigital%20Communications,%20Inc\Documents\3GPP%20RAN\TSGR2_127\Docs\R2-2406813.zip" TargetMode="External"/><Relationship Id="rId1037" Type="http://schemas.openxmlformats.org/officeDocument/2006/relationships/hyperlink" Target="file:///C:\Users\panidx\OneDrive%20-%20InterDigital%20Communications,%20Inc\Documents\3GPP%20RAN\TSGR2_127\Docs\R2-2406851.zip" TargetMode="External"/><Relationship Id="rId1244" Type="http://schemas.openxmlformats.org/officeDocument/2006/relationships/hyperlink" Target="file:///C:\Users\panidx\OneDrive%20-%20InterDigital%20Communications,%20Inc\Documents\3GPP%20RAN\TSGR2_127\Docs\R2-2406606.zip" TargetMode="External"/><Relationship Id="rId1451" Type="http://schemas.openxmlformats.org/officeDocument/2006/relationships/hyperlink" Target="file:///C:\Users\panidx\OneDrive%20-%20InterDigital%20Communications,%20Inc\Documents\3GPP%20RAN\TSGR2_127\Docs\R2-2407111.zip" TargetMode="External"/><Relationship Id="rId253" Type="http://schemas.openxmlformats.org/officeDocument/2006/relationships/hyperlink" Target="file:///C:\Users\panidx\OneDrive%20-%20InterDigital%20Communications,%20Inc\Documents\3GPP%20RAN\TSGR2_127\Docs\R2-2406950.zip" TargetMode="External"/><Relationship Id="rId460" Type="http://schemas.openxmlformats.org/officeDocument/2006/relationships/hyperlink" Target="file:///C:\Users\panidx\OneDrive%20-%20InterDigital%20Communications,%20Inc\Documents\3GPP%20RAN\TSGR2_127\Docs\R2-2406206.zip" TargetMode="External"/><Relationship Id="rId698" Type="http://schemas.openxmlformats.org/officeDocument/2006/relationships/hyperlink" Target="file:///C:\Users\panidx\OneDrive%20-%20InterDigital%20Communications,%20Inc\Documents\3GPP%20RAN\TSGR2_127\Docs\R2-2406899.zip" TargetMode="External"/><Relationship Id="rId919" Type="http://schemas.openxmlformats.org/officeDocument/2006/relationships/hyperlink" Target="file:///C:\Users\panidx\OneDrive%20-%20InterDigital%20Communications,%20Inc\Documents\3GPP%20RAN\TSGR2_127\Docs\R2-2407162.zip" TargetMode="External"/><Relationship Id="rId1090" Type="http://schemas.openxmlformats.org/officeDocument/2006/relationships/hyperlink" Target="file:///C:\Users\panidx\OneDrive%20-%20InterDigital%20Communications,%20Inc\Documents\3GPP%20RAN\TSGR2_127\Docs\R2-2406253.zip" TargetMode="External"/><Relationship Id="rId1104" Type="http://schemas.openxmlformats.org/officeDocument/2006/relationships/hyperlink" Target="file:///C:\Users\panidx\OneDrive%20-%20InterDigital%20Communications,%20Inc\Documents\3GPP%20RAN\TSGR2_127\Docs\R2-2406675.zip" TargetMode="External"/><Relationship Id="rId1311" Type="http://schemas.openxmlformats.org/officeDocument/2006/relationships/hyperlink" Target="file:///C:\Users\panidx\OneDrive%20-%20InterDigital%20Communications,%20Inc\Documents\3GPP%20RAN\TSGR2_127\Docs\R2-2407549.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373.zip" TargetMode="External"/><Relationship Id="rId320" Type="http://schemas.openxmlformats.org/officeDocument/2006/relationships/hyperlink" Target="file:///C:\Users\panidx\OneDrive%20-%20InterDigital%20Communications,%20Inc\Documents\3GPP%20RAN\TSGR2_127\Docs\R2-2407563.zip" TargetMode="External"/><Relationship Id="rId558" Type="http://schemas.openxmlformats.org/officeDocument/2006/relationships/hyperlink" Target="file:///C:\Users\panidx\OneDrive%20-%20InterDigital%20Communications,%20Inc\Documents\3GPP%20RAN\TSGR2_127\Docs\R2-2407457.zip" TargetMode="External"/><Relationship Id="rId765" Type="http://schemas.openxmlformats.org/officeDocument/2006/relationships/hyperlink" Target="file:///C:\Users\panidx\OneDrive%20-%20InterDigital%20Communications,%20Inc\Documents\3GPP%20RAN\TSGR2_127\Docs\R2-2406579.zip" TargetMode="External"/><Relationship Id="rId972" Type="http://schemas.openxmlformats.org/officeDocument/2006/relationships/hyperlink" Target="file:///C:\Users\panidx\OneDrive%20-%20InterDigital%20Communications,%20Inc\Documents\3GPP%20RAN\TSGR2_127\Docs\R2-2407184.zip" TargetMode="External"/><Relationship Id="rId1188" Type="http://schemas.openxmlformats.org/officeDocument/2006/relationships/hyperlink" Target="file:///C:\Users\panidx\OneDrive%20-%20InterDigital%20Communications,%20Inc\Documents\3GPP%20RAN\TSGR2_127\Docs\R2-2406627.zip" TargetMode="External"/><Relationship Id="rId1395" Type="http://schemas.openxmlformats.org/officeDocument/2006/relationships/hyperlink" Target="file:///C:\Users\panidx\OneDrive%20-%20InterDigital%20Communications,%20Inc\Documents\3GPP%20RAN\TSGR2_127\Docs\R2-2407037.zip" TargetMode="External"/><Relationship Id="rId1409" Type="http://schemas.openxmlformats.org/officeDocument/2006/relationships/hyperlink" Target="file:///C:\Users\panidx\OneDrive%20-%20InterDigital%20Communications,%20Inc\Documents\3GPP%20RAN\TSGR2_127\Docs\R2-2406724.zip" TargetMode="External"/><Relationship Id="rId197" Type="http://schemas.openxmlformats.org/officeDocument/2006/relationships/hyperlink" Target="file:///C:\Users\panidx\OneDrive%20-%20InterDigital%20Communications,%20Inc\Documents\3GPP%20RAN\TSGR2_127\Docs\R2-2407180.zip" TargetMode="External"/><Relationship Id="rId418" Type="http://schemas.openxmlformats.org/officeDocument/2006/relationships/hyperlink" Target="file:///C:\Users\panidx\OneDrive%20-%20InterDigital%20Communications,%20Inc\Documents\3GPP%20RAN\TSGR2_127\Docs\R2-2406746.zip" TargetMode="External"/><Relationship Id="rId625" Type="http://schemas.openxmlformats.org/officeDocument/2006/relationships/hyperlink" Target="file:///C:\Users\panidx\OneDrive%20-%20InterDigital%20Communications,%20Inc\Documents\3GPP%20RAN\TSGR2_127\Docs\R2-2406737.zip" TargetMode="External"/><Relationship Id="rId832" Type="http://schemas.openxmlformats.org/officeDocument/2006/relationships/hyperlink" Target="file:///C:\Users\panidx\OneDrive%20-%20InterDigital%20Communications,%20Inc\Documents\3GPP%20RAN\TSGR2_127\Docs\R2-2407389.zip" TargetMode="External"/><Relationship Id="rId1048" Type="http://schemas.openxmlformats.org/officeDocument/2006/relationships/hyperlink" Target="file:///C:\Users\panidx\OneDrive%20-%20InterDigital%20Communications,%20Inc\Documents\3GPP%20RAN\TSGR2_127\Docs\R2-2407195.zip" TargetMode="External"/><Relationship Id="rId1255" Type="http://schemas.openxmlformats.org/officeDocument/2006/relationships/hyperlink" Target="file:///C:\Users\panidx\OneDrive%20-%20InterDigital%20Communications,%20Inc\Documents\3GPP%20RAN\TSGR2_127\Docs\R2-2406994.zip" TargetMode="External"/><Relationship Id="rId1462" Type="http://schemas.openxmlformats.org/officeDocument/2006/relationships/hyperlink" Target="file:///C:\Users\panidx\OneDrive%20-%20InterDigital%20Communications,%20Inc\Documents\3GPP%20RAN\TSGR2_127\Docs\R2-2406563.zip" TargetMode="External"/><Relationship Id="rId264" Type="http://schemas.openxmlformats.org/officeDocument/2006/relationships/hyperlink" Target="file:///C:\Users\panidx\OneDrive%20-%20InterDigital%20Communications,%20Inc\Documents\3GPP%20RAN\TSGR2_127\Docs\R2-2407146.zip" TargetMode="External"/><Relationship Id="rId471" Type="http://schemas.openxmlformats.org/officeDocument/2006/relationships/hyperlink" Target="file:///C:\Users\panidx\OneDrive%20-%20InterDigital%20Communications,%20Inc\Documents\3GPP%20RAN\TSGR2_127\Docs\R2-2407468.zip" TargetMode="External"/><Relationship Id="rId1115" Type="http://schemas.openxmlformats.org/officeDocument/2006/relationships/hyperlink" Target="file:///C:\Users\panidx\OneDrive%20-%20InterDigital%20Communications,%20Inc\Documents\3GPP%20RAN\TSGR2_127\Docs\R2-2406435.zip" TargetMode="External"/><Relationship Id="rId1322" Type="http://schemas.openxmlformats.org/officeDocument/2006/relationships/hyperlink" Target="file:///C:\Users\panidx\OneDrive%20-%20InterDigital%20Communications,%20Inc\Documents\3GPP%20RAN\TSGR2_127\Docs\R2-2406771.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225.zip" TargetMode="External"/><Relationship Id="rId569" Type="http://schemas.openxmlformats.org/officeDocument/2006/relationships/hyperlink" Target="file:///C:\Users\panidx\OneDrive%20-%20InterDigital%20Communications,%20Inc\Documents\3GPP%20RAN\TSGR2_127\Docs\R2-2407040.zip" TargetMode="External"/><Relationship Id="rId776" Type="http://schemas.openxmlformats.org/officeDocument/2006/relationships/hyperlink" Target="file:///C:\Users\panidx\OneDrive%20-%20InterDigital%20Communications,%20Inc\Documents\3GPP%20RAN\TSGR2_127\Docs\R2-2406860.zip" TargetMode="External"/><Relationship Id="rId983" Type="http://schemas.openxmlformats.org/officeDocument/2006/relationships/hyperlink" Target="file:///C:\Users\panidx\OneDrive%20-%20InterDigital%20Communications,%20Inc\Documents\3GPP%20RAN\TSGR2_127\Docs\R2-2406244.zip" TargetMode="External"/><Relationship Id="rId1199" Type="http://schemas.openxmlformats.org/officeDocument/2006/relationships/hyperlink" Target="file:///C:\Users\panidx\OneDrive%20-%20InterDigital%20Communications,%20Inc\Documents\3GPP%20RAN\TSGR2_127\Docs\R2-2407280.zip" TargetMode="External"/><Relationship Id="rId331" Type="http://schemas.openxmlformats.org/officeDocument/2006/relationships/hyperlink" Target="file:///C:\Users\panidx\OneDrive%20-%20InterDigital%20Communications,%20Inc\Documents\3GPP%20RAN\TSGR2_127\Docs\R2-2406440.zip" TargetMode="External"/><Relationship Id="rId429" Type="http://schemas.openxmlformats.org/officeDocument/2006/relationships/hyperlink" Target="file:///C:\Users\panidx\OneDrive%20-%20InterDigital%20Communications,%20Inc\Documents\3GPP%20RAN\TSGR2_127\Docs\R2-2407515.zip" TargetMode="External"/><Relationship Id="rId636" Type="http://schemas.openxmlformats.org/officeDocument/2006/relationships/hyperlink" Target="file:///C:\Users\panidx\OneDrive%20-%20InterDigital%20Communications,%20Inc\Documents\3GPP%20RAN\TSGR2_127\Docs\R2-2406377.zip" TargetMode="External"/><Relationship Id="rId1059" Type="http://schemas.openxmlformats.org/officeDocument/2006/relationships/hyperlink" Target="file:///C:\Users\panidx\OneDrive%20-%20InterDigital%20Communications,%20Inc\Documents\3GPP%20RAN\TSGR2_127\Docs\R2-2406421.zip" TargetMode="External"/><Relationship Id="rId1266" Type="http://schemas.openxmlformats.org/officeDocument/2006/relationships/hyperlink" Target="file:///C:\Users\panidx\OneDrive%20-%20InterDigital%20Communications,%20Inc\Documents\3GPP%20RAN\TSGR2_127\Docs\R2-2407453.zip" TargetMode="External"/><Relationship Id="rId1473" Type="http://schemas.openxmlformats.org/officeDocument/2006/relationships/hyperlink" Target="file:///C:\Users\panidx\OneDrive%20-%20InterDigital%20Communications,%20Inc\Documents\3GPP%20RAN\TSGR2_127\Docs\R2-2407058.zip" TargetMode="External"/><Relationship Id="rId843" Type="http://schemas.openxmlformats.org/officeDocument/2006/relationships/hyperlink" Target="file:///C:\Users\panidx\OneDrive%20-%20InterDigital%20Communications,%20Inc\Documents\3GPP%20RAN\TSGR2_127\Docs\R2-2406617.zip" TargetMode="External"/><Relationship Id="rId1126" Type="http://schemas.openxmlformats.org/officeDocument/2006/relationships/hyperlink" Target="file:///C:\Users\panidx\OneDrive%20-%20InterDigital%20Communications,%20Inc\Documents\3GPP%20RAN\TSGR2_127\Docs\R2-2406676.zip" TargetMode="External"/><Relationship Id="rId275" Type="http://schemas.openxmlformats.org/officeDocument/2006/relationships/hyperlink" Target="file:///C:\Users\panidx\OneDrive%20-%20InterDigital%20Communications,%20Inc\Documents\3GPP%20RAN\TSGR2_127\Docs\R2-2406792.zip" TargetMode="External"/><Relationship Id="rId482" Type="http://schemas.openxmlformats.org/officeDocument/2006/relationships/hyperlink" Target="file:///C:\Users\panidx\OneDrive%20-%20InterDigital%20Communications,%20Inc\Documents\3GPP%20RAN\TSGR2_127\Docs\R2-2406932.zip" TargetMode="External"/><Relationship Id="rId703" Type="http://schemas.openxmlformats.org/officeDocument/2006/relationships/hyperlink" Target="file:///C:\Users\panidx\OneDrive%20-%20InterDigital%20Communications,%20Inc\Documents\3GPP%20RAN\TSGR2_127\Docs\R2-2407265.zip" TargetMode="External"/><Relationship Id="rId910" Type="http://schemas.openxmlformats.org/officeDocument/2006/relationships/hyperlink" Target="file:///C:\Users\panidx\OneDrive%20-%20InterDigital%20Communications,%20Inc\Documents\3GPP%20RAN\TSGR2_127\Docs\R2-2406889.zip" TargetMode="External"/><Relationship Id="rId1333" Type="http://schemas.openxmlformats.org/officeDocument/2006/relationships/hyperlink" Target="file:///C:\Users\panidx\OneDrive%20-%20InterDigital%20Communications,%20Inc\Documents\3GPP%20RAN\TSGR2_127\Docs\R2-2404882.zip" TargetMode="External"/><Relationship Id="rId135" Type="http://schemas.openxmlformats.org/officeDocument/2006/relationships/hyperlink" Target="file:///C:\Users\panidx\OneDrive%20-%20InterDigital%20Communications,%20Inc\Documents\3GPP%20RAN\TSGR2_127\Docs\R2-2407084.zip" TargetMode="External"/><Relationship Id="rId342" Type="http://schemas.openxmlformats.org/officeDocument/2006/relationships/hyperlink" Target="file:///C:\Users\panidx\OneDrive%20-%20InterDigital%20Communications,%20Inc\Documents\3GPP%20RAN\TSGR2_127\Docs\R2-2406598.zip" TargetMode="External"/><Relationship Id="rId787" Type="http://schemas.openxmlformats.org/officeDocument/2006/relationships/hyperlink" Target="file:///C:\Users\panidx\OneDrive%20-%20InterDigital%20Communications,%20Inc\Documents\3GPP%20RAN\TSGR2_127\Docs\R2-to.zip" TargetMode="External"/><Relationship Id="rId994" Type="http://schemas.openxmlformats.org/officeDocument/2006/relationships/hyperlink" Target="file:///C:\Users\panidx\OneDrive%20-%20InterDigital%20Communications,%20Inc\Documents\3GPP%20RAN\TSGR2_127\Docs\R2-2406743.zip" TargetMode="External"/><Relationship Id="rId1400" Type="http://schemas.openxmlformats.org/officeDocument/2006/relationships/hyperlink" Target="file:///C:\Users\panidx\OneDrive%20-%20InterDigital%20Communications,%20Inc\Documents\3GPP%20RAN\TSGR2_127\Docs\R2-2407387.zip" TargetMode="External"/><Relationship Id="rId202" Type="http://schemas.openxmlformats.org/officeDocument/2006/relationships/hyperlink" Target="http://ftp.3gpp.org/tsg_ran/TSG_RAN/TSGR_99/Docs/RP-230175.zip" TargetMode="External"/><Relationship Id="rId647" Type="http://schemas.openxmlformats.org/officeDocument/2006/relationships/hyperlink" Target="file:///C:\Users\panidx\OneDrive%20-%20InterDigital%20Communications,%20Inc\Documents\3GPP%20RAN\TSGR2_127\Docs\R2-2407132.zip" TargetMode="External"/><Relationship Id="rId854" Type="http://schemas.openxmlformats.org/officeDocument/2006/relationships/hyperlink" Target="file:///C:\Users\panidx\OneDrive%20-%20InterDigital%20Communications,%20Inc\Documents\3GPP%20RAN\TSGR2_127\Docs\R2-2407156.zip" TargetMode="External"/><Relationship Id="rId1277" Type="http://schemas.openxmlformats.org/officeDocument/2006/relationships/hyperlink" Target="file:///C:\Users\panidx\OneDrive%20-%20InterDigital%20Communications,%20Inc\Documents\3GPP%20RAN\TSGR2_127\Docs\R2-2406850.zip" TargetMode="External"/><Relationship Id="rId1484" Type="http://schemas.openxmlformats.org/officeDocument/2006/relationships/hyperlink" Target="file:///C:\Users\panidx\OneDrive%20-%20InterDigital%20Communications,%20Inc\Documents\3GPP%20RAN\TSGR2_127\Docs\R2-2407575.zip" TargetMode="External"/><Relationship Id="rId286" Type="http://schemas.openxmlformats.org/officeDocument/2006/relationships/hyperlink" Target="file:///C:\Users\panidx\OneDrive%20-%20InterDigital%20Communications,%20Inc\Documents\3GPP%20RAN\TSGR2_127\Docs\R2-2407060.zip" TargetMode="External"/><Relationship Id="rId493" Type="http://schemas.openxmlformats.org/officeDocument/2006/relationships/hyperlink" Target="file:///C:\Users\panidx\OneDrive%20-%20InterDigital%20Communications,%20Inc\Documents\3GPP%20RAN\TSGR2_127\Docs\R2-2407527.zip" TargetMode="External"/><Relationship Id="rId507" Type="http://schemas.openxmlformats.org/officeDocument/2006/relationships/hyperlink" Target="file:///C:\Users\panidx\OneDrive%20-%20InterDigital%20Communications,%20Inc\Documents\3GPP%20RAN\TSGR2_127\Docs\R2-2406944.zip" TargetMode="External"/><Relationship Id="rId714" Type="http://schemas.openxmlformats.org/officeDocument/2006/relationships/hyperlink" Target="file:///C:\Users\panidx\OneDrive%20-%20InterDigital%20Communications,%20Inc\Documents\3GPP%20RAN\TSGR2_127\Docs\R2-2406379.zip" TargetMode="External"/><Relationship Id="rId921" Type="http://schemas.openxmlformats.org/officeDocument/2006/relationships/hyperlink" Target="file:///C:\Users\panidx\OneDrive%20-%20InterDigital%20Communications,%20Inc\Documents\3GPP%20RAN\TSGR2_127\Docs\R2-2407271.zip" TargetMode="External"/><Relationship Id="rId1137" Type="http://schemas.openxmlformats.org/officeDocument/2006/relationships/hyperlink" Target="file:///C:\Users\panidx\OneDrive%20-%20InterDigital%20Communications,%20Inc\Documents\3GPP%20RAN\TSGR2_127\Docs\R2-2407225.zip" TargetMode="External"/><Relationship Id="rId1344" Type="http://schemas.openxmlformats.org/officeDocument/2006/relationships/hyperlink" Target="file:///C:\Users\panidx\OneDrive%20-%20InterDigital%20Communications,%20Inc\Documents\3GPP%20RAN\TSGR2_127\Docs\R2-2406327.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4966.zip" TargetMode="External"/><Relationship Id="rId353" Type="http://schemas.openxmlformats.org/officeDocument/2006/relationships/hyperlink" Target="file:///C:\Users\panidx\OneDrive%20-%20InterDigital%20Communications,%20Inc\Documents\3GPP%20RAN\TSGR2_127\Docs\R2-2407538.zip" TargetMode="External"/><Relationship Id="rId560" Type="http://schemas.openxmlformats.org/officeDocument/2006/relationships/hyperlink" Target="file:///C:\Users\panidx\OneDrive%20-%20InterDigital%20Communications,%20Inc\Documents\3GPP%20RAN\TSGR2_127\Docs\R2-2407485.zip" TargetMode="External"/><Relationship Id="rId798" Type="http://schemas.openxmlformats.org/officeDocument/2006/relationships/hyperlink" Target="file:///C:\Users\panidx\OneDrive%20-%20InterDigital%20Communications,%20Inc\Documents\3GPP%20RAN\TSGR2_127\Docs\R2-2406966.zip" TargetMode="External"/><Relationship Id="rId1190" Type="http://schemas.openxmlformats.org/officeDocument/2006/relationships/hyperlink" Target="file:///C:\Users\panidx\OneDrive%20-%20InterDigital%20Communications,%20Inc\Documents\3GPP%20RAN\TSGR2_127\Docs\R2-2406734.zip" TargetMode="External"/><Relationship Id="rId1204" Type="http://schemas.openxmlformats.org/officeDocument/2006/relationships/hyperlink" Target="file:///C:\Users\panidx\OneDrive%20-%20InterDigital%20Communications,%20Inc\Documents\3GPP%20RAN\TSGR2_127\Docs\R2-2406220.zip" TargetMode="External"/><Relationship Id="rId1411" Type="http://schemas.openxmlformats.org/officeDocument/2006/relationships/hyperlink" Target="file:///C:\Users\panidx\OneDrive%20-%20InterDigital%20Communications,%20Inc\Documents\3GPP%20RAN\TSGR2_127\Docs\R2-2406822.zip" TargetMode="External"/><Relationship Id="rId213" Type="http://schemas.openxmlformats.org/officeDocument/2006/relationships/hyperlink" Target="file:///C:\Users\panidx\OneDrive%20-%20InterDigital%20Communications,%20Inc\Documents\3GPP%20RAN\TSGR2_127\Docs\R2-2407784.zip" TargetMode="External"/><Relationship Id="rId420" Type="http://schemas.openxmlformats.org/officeDocument/2006/relationships/hyperlink" Target="file:///C:\Users\panidx\OneDrive%20-%20InterDigital%20Communications,%20Inc\Documents\3GPP%20RAN\TSGR2_127\Docs\R2-2407131.zip" TargetMode="External"/><Relationship Id="rId658" Type="http://schemas.openxmlformats.org/officeDocument/2006/relationships/hyperlink" Target="file:///C:\Users\panidx\OneDrive%20-%20InterDigital%20Communications,%20Inc\Documents\3GPP%20RAN\TSGR2_127\Docs\R2-2407508.zip" TargetMode="External"/><Relationship Id="rId865" Type="http://schemas.openxmlformats.org/officeDocument/2006/relationships/hyperlink" Target="file:///C:\Users\panidx\OneDrive%20-%20InterDigital%20Communications,%20Inc\Documents\3GPP%20RAN\TSGR2_127\Docs\R2-2406586.zip" TargetMode="External"/><Relationship Id="rId1050" Type="http://schemas.openxmlformats.org/officeDocument/2006/relationships/hyperlink" Target="file:///C:\Users\panidx\OneDrive%20-%20InterDigital%20Communications,%20Inc\Documents\3GPP%20RAN\TSGR2_127\Docs\R2-2407393.zip" TargetMode="External"/><Relationship Id="rId1288" Type="http://schemas.openxmlformats.org/officeDocument/2006/relationships/hyperlink" Target="file:///C:\Users\panidx\OneDrive%20-%20InterDigital%20Communications,%20Inc\Documents\3GPP%20RAN\TSGR2_127\Docs\R2-2407347.zip" TargetMode="External"/><Relationship Id="rId297" Type="http://schemas.openxmlformats.org/officeDocument/2006/relationships/hyperlink" Target="file:///C:\Users\panidx\OneDrive%20-%20InterDigital%20Communications,%20Inc\Documents\3GPP%20RAN\TSGR2_127\Docs\R2-2406477.zip" TargetMode="External"/><Relationship Id="rId518" Type="http://schemas.openxmlformats.org/officeDocument/2006/relationships/hyperlink" Target="file:///C:\Users\panidx\OneDrive%20-%20InterDigital%20Communications,%20Inc\Documents\3GPP%20RAN\TSGR2_127\Docs\R2-2407190.zip" TargetMode="External"/><Relationship Id="rId725" Type="http://schemas.openxmlformats.org/officeDocument/2006/relationships/hyperlink" Target="file:///C:\Users\panidx\OneDrive%20-%20InterDigital%20Communications,%20Inc\Documents\3GPP%20RAN\TSGR2_127\Docs\R2-2407207.zip" TargetMode="External"/><Relationship Id="rId932" Type="http://schemas.openxmlformats.org/officeDocument/2006/relationships/hyperlink" Target="file:///C:\Users\panidx\OneDrive%20-%20InterDigital%20Communications,%20Inc\Documents\3GPP%20RAN\TSGR2_127\Docs\R2-2406653.zip" TargetMode="External"/><Relationship Id="rId1148" Type="http://schemas.openxmlformats.org/officeDocument/2006/relationships/hyperlink" Target="file:///C:\Users\panidx\OneDrive%20-%20InterDigital%20Communications,%20Inc\Documents\3GPP%20RAN\TSGR2_127\Docs\R2-2406479.zip" TargetMode="External"/><Relationship Id="rId1355" Type="http://schemas.openxmlformats.org/officeDocument/2006/relationships/hyperlink" Target="file:///C:\Users\panidx\OneDrive%20-%20InterDigital%20Communications,%20Inc\Documents\3GPP%20RAN\TSGR2_127\Docs\R2-2406907.zip" TargetMode="External"/><Relationship Id="rId157" Type="http://schemas.openxmlformats.org/officeDocument/2006/relationships/hyperlink" Target="file:///C:\Users\panidx\OneDrive%20-%20InterDigital%20Communications,%20Inc\Documents\3GPP%20RAN\TSGR2_127\Docs\R2-2407528.zip" TargetMode="External"/><Relationship Id="rId364" Type="http://schemas.openxmlformats.org/officeDocument/2006/relationships/hyperlink" Target="file:///C:\Users\panidx\OneDrive%20-%20InterDigital%20Communications,%20Inc\Documents\3GPP%20RAN\TSGR2_127\Docs\R2-2406846.zip" TargetMode="External"/><Relationship Id="rId1008" Type="http://schemas.openxmlformats.org/officeDocument/2006/relationships/hyperlink" Target="file:///C:\Users\panidx\OneDrive%20-%20InterDigital%20Communications,%20Inc\Documents\3GPP%20RAN\TSGR2_127\Docs\R2-2407107.zip" TargetMode="External"/><Relationship Id="rId1215" Type="http://schemas.openxmlformats.org/officeDocument/2006/relationships/hyperlink" Target="file:///C:\Users\panidx\OneDrive%20-%20InterDigital%20Communications,%20Inc\Documents\3GPP%20RAN\TSGR2_127\Docs\R2-2406550.zip" TargetMode="External"/><Relationship Id="rId1422" Type="http://schemas.openxmlformats.org/officeDocument/2006/relationships/hyperlink" Target="file:///C:\Users\panidx\OneDrive%20-%20InterDigital%20Communications,%20Inc\Documents\3GPP%20RAN\TSGR2_127\Docs\R2-2406795.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248.zip" TargetMode="External"/><Relationship Id="rId669" Type="http://schemas.openxmlformats.org/officeDocument/2006/relationships/hyperlink" Target="file:///C:\Users\panidx\OneDrive%20-%20InterDigital%20Communications,%20Inc\Documents\3GPP%20RAN\TSGR2_127\Docs\R2-2406960.zip" TargetMode="External"/><Relationship Id="rId876" Type="http://schemas.openxmlformats.org/officeDocument/2006/relationships/hyperlink" Target="file:///C:\Users\panidx\OneDrive%20-%20InterDigital%20Communications,%20Inc\Documents\3GPP%20RAN\TSGR2_127\Docs\R2-2407157.zip" TargetMode="External"/><Relationship Id="rId1299" Type="http://schemas.openxmlformats.org/officeDocument/2006/relationships/hyperlink" Target="file:///C:\Users\panidx\OneDrive%20-%20InterDigital%20Communications,%20Inc\Documents\3GPP%20RAN\TSGR2_127\Docs\R2-2406848.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http://ftp.3gpp.org/tsg_ran/TSG_RAN/TSGR_99/Docs/RP-230754.zip" TargetMode="External"/><Relationship Id="rId431" Type="http://schemas.openxmlformats.org/officeDocument/2006/relationships/hyperlink" Target="file:///C:\Users\panidx\OneDrive%20-%20InterDigital%20Communications,%20Inc\Documents\3GPP%20RAN\TSGR2_127\Docs\R2-2407314.zip" TargetMode="External"/><Relationship Id="rId529" Type="http://schemas.openxmlformats.org/officeDocument/2006/relationships/hyperlink" Target="file:///C:\Users\panidx\OneDrive%20-%20InterDigital%20Communications,%20Inc\Documents\3GPP%20RAN\TSGR2_127\Docs\R2-2407252.zip" TargetMode="External"/><Relationship Id="rId736" Type="http://schemas.openxmlformats.org/officeDocument/2006/relationships/hyperlink" Target="file:///C:\Users\panidx\OneDrive%20-%20InterDigital%20Communications,%20Inc\Documents\3GPP%20RAN\TSGR2_127\Docs\R2-2406485.zip" TargetMode="External"/><Relationship Id="rId1061" Type="http://schemas.openxmlformats.org/officeDocument/2006/relationships/hyperlink" Target="file:///C:\Users\panidx\OneDrive%20-%20InterDigital%20Communications,%20Inc\Documents\3GPP%20RAN\TSGR2_127\Docs\R2-2406534.zip" TargetMode="External"/><Relationship Id="rId1159" Type="http://schemas.openxmlformats.org/officeDocument/2006/relationships/hyperlink" Target="file:///C:\Users\panidx\OneDrive%20-%20InterDigital%20Communications,%20Inc\Documents\3GPP%20RAN\TSGR2_127\Docs\R2-2406798.zip" TargetMode="External"/><Relationship Id="rId1366" Type="http://schemas.openxmlformats.org/officeDocument/2006/relationships/hyperlink" Target="file:///C:\Users\panidx\OneDrive%20-%20InterDigital%20Communications,%20Inc\Documents\3GPP%20RAN\TSGR2_127\Docs\R2-2407546.zip" TargetMode="External"/><Relationship Id="rId168" Type="http://schemas.openxmlformats.org/officeDocument/2006/relationships/hyperlink" Target="file:///C:\Users\panidx\OneDrive%20-%20InterDigital%20Communications,%20Inc\Documents\3GPP%20RAN\TSGR2_127\Docs\R2-2407496.zip" TargetMode="External"/><Relationship Id="rId943" Type="http://schemas.openxmlformats.org/officeDocument/2006/relationships/hyperlink" Target="file:///C:\Users\panidx\OneDrive%20-%20InterDigital%20Communications,%20Inc\Documents\3GPP%20RAN\TSGR2_127\Docs\R2-2407042.zip" TargetMode="External"/><Relationship Id="rId1019" Type="http://schemas.openxmlformats.org/officeDocument/2006/relationships/hyperlink" Target="file:///C:\Users\panidx\OneDrive%20-%20InterDigital%20Communications,%20Inc\Documents\3GPP%20RAN\TSGR2_127\Docs\R2-2407439.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6599.zip" TargetMode="External"/><Relationship Id="rId582" Type="http://schemas.openxmlformats.org/officeDocument/2006/relationships/hyperlink" Target="file:///C:\Users\panidx\OneDrive%20-%20InterDigital%20Communications,%20Inc\Documents\3GPP%20RAN\TSGR2_127\Docs\R2-2406964.zip" TargetMode="External"/><Relationship Id="rId803" Type="http://schemas.openxmlformats.org/officeDocument/2006/relationships/hyperlink" Target="file:///C:\Users\panidx\OneDrive%20-%20InterDigital%20Communications,%20Inc\Documents\3GPP%20RAN\TSGR2_127\Docs\R2-2406704.zip" TargetMode="External"/><Relationship Id="rId1226" Type="http://schemas.openxmlformats.org/officeDocument/2006/relationships/hyperlink" Target="file:///C:\Users\panidx\OneDrive%20-%20InterDigital%20Communications,%20Inc\Documents\3GPP%20RAN\TSGR2_127\Docs\R2-2407129.zip" TargetMode="External"/><Relationship Id="rId1433" Type="http://schemas.openxmlformats.org/officeDocument/2006/relationships/hyperlink" Target="file:///C:\Users\panidx\OneDrive%20-%20InterDigital%20Communications,%20Inc\Documents\3GPP%20RAN\TSGR2_127\Docs\R2-2407390.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522.zip" TargetMode="External"/><Relationship Id="rId442" Type="http://schemas.openxmlformats.org/officeDocument/2006/relationships/hyperlink" Target="file:///C:\Users\panidx\OneDrive%20-%20InterDigital%20Communications,%20Inc\Documents\3GPP%20RAN\TSGR2_127\Docs\R2-2406915.zip" TargetMode="External"/><Relationship Id="rId887" Type="http://schemas.openxmlformats.org/officeDocument/2006/relationships/hyperlink" Target="file:///C:\Users\panidx\OneDrive%20-%20InterDigital%20Communications,%20Inc\Documents\3GPP%20RAN\TSGR2_127\Docs\R2-2406732.zip" TargetMode="External"/><Relationship Id="rId1072" Type="http://schemas.openxmlformats.org/officeDocument/2006/relationships/hyperlink" Target="file:///C:\Users\panidx\OneDrive%20-%20InterDigital%20Communications,%20Inc\Documents\3GPP%20RAN\TSGR2_127\Docs\R2-2407208.zip" TargetMode="External"/><Relationship Id="rId302" Type="http://schemas.openxmlformats.org/officeDocument/2006/relationships/hyperlink" Target="file:///C:\Users\panidx\OneDrive%20-%20InterDigital%20Communications,%20Inc\Documents\3GPP%20RAN\TSGR2_127\Docs\R2-2406847.zip" TargetMode="External"/><Relationship Id="rId747" Type="http://schemas.openxmlformats.org/officeDocument/2006/relationships/hyperlink" Target="file:///C:\Users\panidx\OneDrive%20-%20InterDigital%20Communications,%20Inc\Documents\3GPP%20RAN\TSGR2_127\Docs\R2-2407112.zip" TargetMode="External"/><Relationship Id="rId954" Type="http://schemas.openxmlformats.org/officeDocument/2006/relationships/hyperlink" Target="file:///C:\Users\panidx\OneDrive%20-%20InterDigital%20Communications,%20Inc\Documents\3GPP%20RAN\TSGR2_127\Docs\R2-2406348.zip" TargetMode="External"/><Relationship Id="rId1377" Type="http://schemas.openxmlformats.org/officeDocument/2006/relationships/hyperlink" Target="file:///C:\Users\panidx\OneDrive%20-%20InterDigital%20Communications,%20Inc\Documents\3GPP%20RAN\TSGR2_127\Docs\R2-2407065.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6263.zip" TargetMode="External"/><Relationship Id="rId386" Type="http://schemas.openxmlformats.org/officeDocument/2006/relationships/hyperlink" Target="http://ftp.3gpp.org/tsg_ran/TSG_RAN/TSGR_101/Docs/RP-231829.zip" TargetMode="External"/><Relationship Id="rId593" Type="http://schemas.openxmlformats.org/officeDocument/2006/relationships/hyperlink" Target="file:///C:\Users\panidx\OneDrive%20-%20InterDigital%20Communications,%20Inc\Documents\3GPP%20RAN\TSGR2_127\Docs\R2-2407808.zip" TargetMode="External"/><Relationship Id="rId607" Type="http://schemas.openxmlformats.org/officeDocument/2006/relationships/hyperlink" Target="file:///C:\Users\panidx\OneDrive%20-%20InterDigital%20Communications,%20Inc\Documents\3GPP%20RAN\TSGR2_127\Docs\R2-2406645.zip" TargetMode="External"/><Relationship Id="rId814" Type="http://schemas.openxmlformats.org/officeDocument/2006/relationships/hyperlink" Target="file:///C:\Users\panidx\OneDrive%20-%20InterDigital%20Communications,%20Inc\Documents\3GPP%20RAN\TSGR2_127\Docs\R2-2407541.zip" TargetMode="External"/><Relationship Id="rId1237" Type="http://schemas.openxmlformats.org/officeDocument/2006/relationships/hyperlink" Target="file:///C:\Users\panidx\OneDrive%20-%20InterDigital%20Communications,%20Inc\Documents\3GPP%20RAN\TSGR2_127\Docs\R2-2406247.zip" TargetMode="External"/><Relationship Id="rId1444" Type="http://schemas.openxmlformats.org/officeDocument/2006/relationships/hyperlink" Target="file:///C:\Users\panidx\OneDrive%20-%20InterDigital%20Communications,%20Inc\Documents\3GPP%20RAN\TSGR2_127\Docs\R2-2406735.zip" TargetMode="External"/><Relationship Id="rId246" Type="http://schemas.openxmlformats.org/officeDocument/2006/relationships/hyperlink" Target="file:///C:\Users\panidx\OneDrive%20-%20InterDigital%20Communications,%20Inc\Documents\3GPP%20RAN\TSGR2_127\Docs\R2-2406213.zip" TargetMode="External"/><Relationship Id="rId453" Type="http://schemas.openxmlformats.org/officeDocument/2006/relationships/hyperlink" Target="file:///C:\Users\panidx\OneDrive%20-%20InterDigital%20Communications,%20Inc\Documents\3GPP%20RAN\TSGR2_127\Docs\R2-2406929.zip" TargetMode="External"/><Relationship Id="rId660" Type="http://schemas.openxmlformats.org/officeDocument/2006/relationships/hyperlink" Target="file:///C:\Users\panidx\OneDrive%20-%20InterDigital%20Communications,%20Inc\Documents\3GPP%20RAN\TSGR2_127\Docs\R2-2407136.zip" TargetMode="External"/><Relationship Id="rId898" Type="http://schemas.openxmlformats.org/officeDocument/2006/relationships/hyperlink" Target="file:///C:\Users\panidx\OneDrive%20-%20InterDigital%20Communications,%20Inc\Documents\3GPP%20RAN\TSGR2_127\Docs\R2-2407406.zip" TargetMode="External"/><Relationship Id="rId1083" Type="http://schemas.openxmlformats.org/officeDocument/2006/relationships/hyperlink" Target="file:///C:\Users\panidx\OneDrive%20-%20InterDigital%20Communications,%20Inc\Documents\3GPP%20RAN\TSGR2_127\Docs\R2-2406222.zip" TargetMode="External"/><Relationship Id="rId1290" Type="http://schemas.openxmlformats.org/officeDocument/2006/relationships/hyperlink" Target="file:///C:\Users\panidx\OneDrive%20-%20InterDigital%20Communications,%20Inc\Documents\3GPP%20RAN\TSGR2_127\Docs\R2-2407498.zip" TargetMode="External"/><Relationship Id="rId1304" Type="http://schemas.openxmlformats.org/officeDocument/2006/relationships/hyperlink" Target="file:///C:\Users\panidx\OneDrive%20-%20InterDigital%20Communications,%20Inc\Documents\3GPP%20RAN\TSGR2_127\Docs\R2-2407017.zip" TargetMode="External"/><Relationship Id="rId106" Type="http://schemas.openxmlformats.org/officeDocument/2006/relationships/hyperlink" Target="file:///C:\Users\panidx\OneDrive%20-%20InterDigital%20Communications,%20Inc\Documents\3GPP%20RAN\TSGR2_127\Docs\R2-2407425.zip" TargetMode="External"/><Relationship Id="rId313" Type="http://schemas.openxmlformats.org/officeDocument/2006/relationships/hyperlink" Target="file:///C:\Users\panidx\OneDrive%20-%20InterDigital%20Communications,%20Inc\Documents\3GPP%20RAN\TSGR2_127\Docs\R2-2407449.zip" TargetMode="External"/><Relationship Id="rId758" Type="http://schemas.openxmlformats.org/officeDocument/2006/relationships/hyperlink" Target="file:///C:\Users\panidx\OneDrive%20-%20InterDigital%20Communications,%20Inc\Documents\3GPP%20RAN\TSGR2_127\Docs\R2-2406961.zip" TargetMode="External"/><Relationship Id="rId965" Type="http://schemas.openxmlformats.org/officeDocument/2006/relationships/hyperlink" Target="file:///C:\Users\panidx\OneDrive%20-%20InterDigital%20Communications,%20Inc\Documents\3GPP%20RAN\TSGR2_127\Docs\R2-2406890.zip" TargetMode="External"/><Relationship Id="rId1150" Type="http://schemas.openxmlformats.org/officeDocument/2006/relationships/hyperlink" Target="file:///C:\Users\panidx\OneDrive%20-%20InterDigital%20Communications,%20Inc\Documents\3GPP%20RAN\TSGR2_127\Docs\R2-2406560.zip" TargetMode="External"/><Relationship Id="rId1388" Type="http://schemas.openxmlformats.org/officeDocument/2006/relationships/hyperlink" Target="file:///C:\Users\panidx\OneDrive%20-%20InterDigital%20Communications,%20Inc\Documents\3GPP%20RAN\TSGR2_127\Docs\R2-2407362.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038.zip" TargetMode="External"/><Relationship Id="rId520" Type="http://schemas.openxmlformats.org/officeDocument/2006/relationships/hyperlink" Target="file:///C:\Users\panidx\OneDrive%20-%20InterDigital%20Communications,%20Inc\Documents\3GPP%20RAN\TSGR2_127\Docs\R2-2407786.zip" TargetMode="External"/><Relationship Id="rId618" Type="http://schemas.openxmlformats.org/officeDocument/2006/relationships/hyperlink" Target="file:///C:\Users\panidx\OneDrive%20-%20InterDigital%20Communications,%20Inc\Documents\3GPP%20RAN\TSGR2_127\Docs\R2-2406590.zip" TargetMode="External"/><Relationship Id="rId825" Type="http://schemas.openxmlformats.org/officeDocument/2006/relationships/hyperlink" Target="file:///C:\Users\panidx\OneDrive%20-%20InterDigital%20Communications,%20Inc\Documents\3GPP%20RAN\TSGR2_127\Docs\R2-2406343.zip" TargetMode="External"/><Relationship Id="rId1248" Type="http://schemas.openxmlformats.org/officeDocument/2006/relationships/hyperlink" Target="file:///C:\Users\panidx\OneDrive%20-%20InterDigital%20Communications,%20Inc\Documents\3GPP%20RAN\TSGR2_127\Docs\R2-2406719.zip" TargetMode="External"/><Relationship Id="rId1455" Type="http://schemas.openxmlformats.org/officeDocument/2006/relationships/hyperlink" Target="file:///C:\Users\panidx\OneDrive%20-%20InterDigital%20Communications,%20Inc\Documents\3GPP%20RAN\TSGR2_127\Docs\R2-2407294.zip" TargetMode="External"/><Relationship Id="rId257" Type="http://schemas.openxmlformats.org/officeDocument/2006/relationships/hyperlink" Target="file:///C:\Users\panidx\OneDrive%20-%20InterDigital%20Communications,%20Inc\Documents\3GPP%20RAN\TSGR2_127\Docs\R2-2405259.zip" TargetMode="External"/><Relationship Id="rId464" Type="http://schemas.openxmlformats.org/officeDocument/2006/relationships/hyperlink" Target="file:///C:\Users\panidx\OneDrive%20-%20InterDigital%20Communications,%20Inc\Documents\3GPP%20RAN\TSGR2_127\Docs\R2-2407466.zip" TargetMode="External"/><Relationship Id="rId1010" Type="http://schemas.openxmlformats.org/officeDocument/2006/relationships/hyperlink" Target="file:///C:\Users\panidx\OneDrive%20-%20InterDigital%20Communications,%20Inc\Documents\3GPP%20RAN\TSGR2_127\Docs\R2-2407133.zip" TargetMode="External"/><Relationship Id="rId1094" Type="http://schemas.openxmlformats.org/officeDocument/2006/relationships/hyperlink" Target="file:///C:\Users\panidx\OneDrive%20-%20InterDigital%20Communications,%20Inc\Documents\3GPP%20RAN\TSGR2_127\Docs\R2-2406399.zip" TargetMode="External"/><Relationship Id="rId1108" Type="http://schemas.openxmlformats.org/officeDocument/2006/relationships/hyperlink" Target="file:///C:\Users\panidx\OneDrive%20-%20InterDigital%20Communications,%20Inc\Documents\3GPP%20RAN\TSGR2_127\Docs\R2-2406913.zip" TargetMode="External"/><Relationship Id="rId1315" Type="http://schemas.openxmlformats.org/officeDocument/2006/relationships/hyperlink" Target="file:///C:\Users\panidx\OneDrive%20-%20InterDigital%20Communications,%20Inc\Documents\3GPP%20RAN\TSGR2_127\Docs\R2-2406326.zip" TargetMode="External"/><Relationship Id="rId117" Type="http://schemas.openxmlformats.org/officeDocument/2006/relationships/hyperlink" Target="file:///C:\Users\panidx\OneDrive%20-%20InterDigital%20Communications,%20Inc\Documents\3GPP%20RAN\TSGR2_127\Docs\R2-2406691.zip" TargetMode="External"/><Relationship Id="rId671" Type="http://schemas.openxmlformats.org/officeDocument/2006/relationships/hyperlink" Target="file:///C:\Users\panidx\OneDrive%20-%20InterDigital%20Communications,%20Inc\Documents\3GPP%20RAN\TSGR2_127\Docs\R2-2406391.zip" TargetMode="External"/><Relationship Id="rId769" Type="http://schemas.openxmlformats.org/officeDocument/2006/relationships/hyperlink" Target="file:///C:\Users\panidx\OneDrive%20-%20InterDigital%20Communications,%20Inc\Documents\3GPP%20RAN\TSGR2_127\Docs\R2-2406664.zip" TargetMode="External"/><Relationship Id="rId976" Type="http://schemas.openxmlformats.org/officeDocument/2006/relationships/hyperlink" Target="file:///C:\Users\panidx\OneDrive%20-%20InterDigital%20Communications,%20Inc\Documents\3GPP%20RAN\TSGR2_127\Docs\R2-2407352.zip" TargetMode="External"/><Relationship Id="rId1399" Type="http://schemas.openxmlformats.org/officeDocument/2006/relationships/hyperlink" Target="file:///C:\Users\panidx\OneDrive%20-%20InterDigital%20Communications,%20Inc\Documents\3GPP%20RAN\TSGR2_127\Docs\R2-2407364.zip" TargetMode="External"/><Relationship Id="rId324" Type="http://schemas.openxmlformats.org/officeDocument/2006/relationships/hyperlink" Target="file:///C:\Users\panidx\OneDrive%20-%20InterDigital%20Communications,%20Inc\Documents\3GPP%20RAN\TSGR2_127\Docs\R2-2407433.zip" TargetMode="External"/><Relationship Id="rId531" Type="http://schemas.openxmlformats.org/officeDocument/2006/relationships/hyperlink" Target="file:///C:\Users\panidx\OneDrive%20-%20InterDigital%20Communications,%20Inc\Documents\3GPP%20RAN\TSGR2_127\Docs\R2-2406381.zip" TargetMode="External"/><Relationship Id="rId629" Type="http://schemas.openxmlformats.org/officeDocument/2006/relationships/hyperlink" Target="file:///C:\Users\panidx\OneDrive%20-%20InterDigital%20Communications,%20Inc\Documents\3GPP%20RAN\TSGR2_127\Docs\R2-2406459.zip" TargetMode="External"/><Relationship Id="rId1161" Type="http://schemas.openxmlformats.org/officeDocument/2006/relationships/hyperlink" Target="file:///C:\Users\panidx\OneDrive%20-%20InterDigital%20Communications,%20Inc\Documents\3GPP%20RAN\TSGR2_127\Docs\R2-2406923.zip" TargetMode="External"/><Relationship Id="rId1259" Type="http://schemas.openxmlformats.org/officeDocument/2006/relationships/hyperlink" Target="file:///C:\Users\panidx\OneDrive%20-%20InterDigital%20Communications,%20Inc\Documents\3GPP%20RAN\TSGR2_127\Docs\R2-2407236.zip" TargetMode="External"/><Relationship Id="rId1466" Type="http://schemas.openxmlformats.org/officeDocument/2006/relationships/hyperlink" Target="file:///C:\Users\panidx\OneDrive%20-%20InterDigital%20Communications,%20Inc\Documents\3GPP%20RAN\TSGR2_127\Docs\R2-2406696.zip" TargetMode="External"/><Relationship Id="rId836" Type="http://schemas.openxmlformats.org/officeDocument/2006/relationships/hyperlink" Target="file:///C:\Users\panidx\OneDrive%20-%20InterDigital%20Communications,%20Inc\Documents\3GPP%20RAN\TSGR2_127\Docs\R2-2406313.zip" TargetMode="External"/><Relationship Id="rId1021" Type="http://schemas.openxmlformats.org/officeDocument/2006/relationships/hyperlink" Target="file:///C:\Users\panidx\OneDrive%20-%20InterDigital%20Communications,%20Inc\Documents\3GPP%20RAN\TSGR2_127\Docs\R2-2407448.zip" TargetMode="External"/><Relationship Id="rId1119" Type="http://schemas.openxmlformats.org/officeDocument/2006/relationships/hyperlink" Target="file:///C:\Users\panidx\OneDrive%20-%20InterDigital%20Communications,%20Inc\Documents\3GPP%20RAN\TSGR2_127\Docs\R2-2406547.zip" TargetMode="External"/><Relationship Id="rId903" Type="http://schemas.openxmlformats.org/officeDocument/2006/relationships/hyperlink" Target="file:///C:\Users\panidx\OneDrive%20-%20InterDigital%20Communications,%20Inc\Documents\3GPP%20RAN\TSGR2_127\Docs\R2-2406425.zip" TargetMode="External"/><Relationship Id="rId1326" Type="http://schemas.openxmlformats.org/officeDocument/2006/relationships/hyperlink" Target="file:///C:\Users\panidx\OneDrive%20-%20InterDigital%20Communications,%20Inc\Documents\3GPP%20RAN\TSGR2_127\Docs\R2-2406906.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6515.zip" TargetMode="External"/><Relationship Id="rId279" Type="http://schemas.openxmlformats.org/officeDocument/2006/relationships/hyperlink" Target="file:///C:\Users\panidx\OneDrive%20-%20InterDigital%20Communications,%20Inc\Documents\3GPP%20RAN\TSGR2_127\Docs\R2-2407560.zip" TargetMode="External"/><Relationship Id="rId486" Type="http://schemas.openxmlformats.org/officeDocument/2006/relationships/hyperlink" Target="file:///C:\Users\panidx\OneDrive%20-%20InterDigital%20Communications,%20Inc\Documents\3GPP%20RAN\TSGR2_127\Docs\R2-2407510.zip" TargetMode="External"/><Relationship Id="rId693" Type="http://schemas.openxmlformats.org/officeDocument/2006/relationships/hyperlink" Target="file:///C:\Users\panidx\OneDrive%20-%20InterDigital%20Communications,%20Inc\Documents\3GPP%20RAN\TSGR2_127\Docs\R2-2406987.zip" TargetMode="External"/><Relationship Id="rId139" Type="http://schemas.openxmlformats.org/officeDocument/2006/relationships/hyperlink" Target="file:///C:\Users\panidx\OneDrive%20-%20InterDigital%20Communications,%20Inc\Documents\3GPP%20RAN\TSGR2_127\Docs\R2-2407114.zip" TargetMode="External"/><Relationship Id="rId346" Type="http://schemas.openxmlformats.org/officeDocument/2006/relationships/hyperlink" Target="file:///C:\Users\panidx\OneDrive%20-%20InterDigital%20Communications,%20Inc\Documents\3GPP%20RAN\TSGR2_127\Docs\R2-2407303.zip" TargetMode="External"/><Relationship Id="rId553" Type="http://schemas.openxmlformats.org/officeDocument/2006/relationships/hyperlink" Target="file:///C:\Users\panidx\OneDrive%20-%20InterDigital%20Communications,%20Inc\Documents\3GPP%20RAN\TSGR2_127\Docs\R2-2407066.zip" TargetMode="External"/><Relationship Id="rId760" Type="http://schemas.openxmlformats.org/officeDocument/2006/relationships/hyperlink" Target="file:///C:\Users\panidx\OneDrive%20-%20InterDigital%20Communications,%20Inc\Documents\3GPP%20RAN\TSGR2_127\Docs\R2-2407291.zip" TargetMode="External"/><Relationship Id="rId998" Type="http://schemas.openxmlformats.org/officeDocument/2006/relationships/hyperlink" Target="file:///C:\Users\panidx\OneDrive%20-%20InterDigital%20Communications,%20Inc\Documents\3GPP%20RAN\TSGR2_127\Docs\R2-2407561.zip" TargetMode="External"/><Relationship Id="rId1183" Type="http://schemas.openxmlformats.org/officeDocument/2006/relationships/hyperlink" Target="file:///C:\Users\panidx\OneDrive%20-%20InterDigital%20Communications,%20Inc\Documents\3GPP%20RAN\TSGR2_127\Docs\R2-2406475.zip" TargetMode="External"/><Relationship Id="rId1390" Type="http://schemas.openxmlformats.org/officeDocument/2006/relationships/hyperlink" Target="file:///C:\Users\panidx\OneDrive%20-%20InterDigital%20Communications,%20Inc\Documents\3GPP%20RAN\TSGR2_127\Docs\R2-2407106.zip" TargetMode="External"/><Relationship Id="rId206" Type="http://schemas.openxmlformats.org/officeDocument/2006/relationships/hyperlink" Target="file:///C:\Users\panidx\OneDrive%20-%20InterDigital%20Communications,%20Inc\Documents\3GPP%20RAN\TSGR2_127\Docs\R2-2406415.zip" TargetMode="External"/><Relationship Id="rId413" Type="http://schemas.openxmlformats.org/officeDocument/2006/relationships/hyperlink" Target="file:///C:\Users\panidx\OneDrive%20-%20InterDigital%20Communications,%20Inc\Documents\3GPP%20RAN\TSGR2_127\Docs\R2-2406518.zip" TargetMode="External"/><Relationship Id="rId858" Type="http://schemas.openxmlformats.org/officeDocument/2006/relationships/hyperlink" Target="file:///C:\Users\panidx\OneDrive%20-%20InterDigital%20Communications,%20Inc\Documents\3GPP%20RAN\TSGR2_127\Docs\R2-2407396.zip" TargetMode="External"/><Relationship Id="rId1043" Type="http://schemas.openxmlformats.org/officeDocument/2006/relationships/hyperlink" Target="file:///C:\Users\panidx\OneDrive%20-%20InterDigital%20Communications,%20Inc\Documents\3GPP%20RAN\TSGR2_127\Docs\R2-2407024.zip" TargetMode="External"/><Relationship Id="rId1488" Type="http://schemas.openxmlformats.org/officeDocument/2006/relationships/theme" Target="theme/theme1.xml"/><Relationship Id="rId620" Type="http://schemas.openxmlformats.org/officeDocument/2006/relationships/hyperlink" Target="file:///C:\Users\panidx\OneDrive%20-%20InterDigital%20Communications,%20Inc\Documents\3GPP%20RAN\TSGR2_127\Docs\R2-2406977.zip" TargetMode="External"/><Relationship Id="rId718" Type="http://schemas.openxmlformats.org/officeDocument/2006/relationships/hyperlink" Target="file:///C:\Users\panidx\OneDrive%20-%20InterDigital%20Communications,%20Inc\Documents\3GPP%20RAN\TSGR2_127\Docs\R2-2406521.zip" TargetMode="External"/><Relationship Id="rId925" Type="http://schemas.openxmlformats.org/officeDocument/2006/relationships/hyperlink" Target="file:///C:\Users\panidx\OneDrive%20-%20InterDigital%20Communications,%20Inc\Documents\3GPP%20RAN\TSGR2_127\Docs\R2-2406359.zip" TargetMode="External"/><Relationship Id="rId1250" Type="http://schemas.openxmlformats.org/officeDocument/2006/relationships/hyperlink" Target="file:///C:\Users\panidx\OneDrive%20-%20InterDigital%20Communications,%20Inc\Documents\3GPP%20RAN\TSGR2_127\Docs\R2-2406865.zip" TargetMode="External"/><Relationship Id="rId1348" Type="http://schemas.openxmlformats.org/officeDocument/2006/relationships/hyperlink" Target="file:///C:\Users\panidx\OneDrive%20-%20InterDigital%20Communications,%20Inc\Documents\3GPP%20RAN\TSGR2_127\Docs\R2-2406688.zip" TargetMode="External"/><Relationship Id="rId1110" Type="http://schemas.openxmlformats.org/officeDocument/2006/relationships/hyperlink" Target="file:///C:\Users\panidx\OneDrive%20-%20InterDigital%20Communications,%20Inc\Documents\3GPP%20RAN\TSGR2_127\Docs\R2-2407216.zip" TargetMode="External"/><Relationship Id="rId1208" Type="http://schemas.openxmlformats.org/officeDocument/2006/relationships/hyperlink" Target="file:///C:\Users\panidx\OneDrive%20-%20InterDigital%20Communications,%20Inc\Documents\3GPP%20RAN\TSGR2_127\Docs\R2-2406318.zip" TargetMode="External"/><Relationship Id="rId1415" Type="http://schemas.openxmlformats.org/officeDocument/2006/relationships/hyperlink" Target="file:///C:\Users\panidx\OneDrive%20-%20InterDigital%20Communications,%20Inc\Documents\3GPP%20RAN\TSGR2_127\Docs\R2-2407192.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21.zip" TargetMode="External"/><Relationship Id="rId130" Type="http://schemas.openxmlformats.org/officeDocument/2006/relationships/hyperlink" Target="file:///C:\Users\panidx\OneDrive%20-%20InterDigital%20Communications,%20Inc\Documents\3GPP%20RAN\TSGR2_127\Docs\R2-2407010.zip" TargetMode="External"/><Relationship Id="rId368" Type="http://schemas.openxmlformats.org/officeDocument/2006/relationships/hyperlink" Target="file:///C:\Users\panidx\OneDrive%20-%20InterDigital%20Communications,%20Inc\Documents\3GPP%20RAN\TSGR2_127\Docs\R2-2407482.zip" TargetMode="External"/><Relationship Id="rId575" Type="http://schemas.openxmlformats.org/officeDocument/2006/relationships/hyperlink" Target="file:///C:\Users\panidx\OneDrive%20-%20InterDigital%20Communications,%20Inc\Documents\3GPP%20RAN\TSGR2_127\Docs\R2-2406538.zip" TargetMode="External"/><Relationship Id="rId782" Type="http://schemas.openxmlformats.org/officeDocument/2006/relationships/hyperlink" Target="file:///C:\Users\panidx\OneDrive%20-%20InterDigital%20Communications,%20Inc\Documents\3GPP%20RAN\TSGR2_127\Docs\R2-2407376.zip" TargetMode="External"/><Relationship Id="rId228" Type="http://schemas.openxmlformats.org/officeDocument/2006/relationships/hyperlink" Target="file:///C:\Users\panidx\OneDrive%20-%20InterDigital%20Communications,%20Inc\Documents\3GPP%20RAN\TSGR2_127\Docs\R2-2407569.zip" TargetMode="External"/><Relationship Id="rId435" Type="http://schemas.openxmlformats.org/officeDocument/2006/relationships/hyperlink" Target="http://ftp.3gpp.org/tsg_ran/TSG_RAN/TSGR_98e/Docs/RP-223276.zip" TargetMode="External"/><Relationship Id="rId642" Type="http://schemas.openxmlformats.org/officeDocument/2006/relationships/hyperlink" Target="file:///C:\Users\panidx\OneDrive%20-%20InterDigital%20Communications,%20Inc\Documents\3GPP%20RAN\TSGR2_127\Docs\R2-2406666.zip" TargetMode="External"/><Relationship Id="rId1065" Type="http://schemas.openxmlformats.org/officeDocument/2006/relationships/hyperlink" Target="file:///C:\Users\panidx\OneDrive%20-%20InterDigital%20Communications,%20Inc\Documents\3GPP%20RAN\TSGR2_127\Docs\R2-2406757.zip" TargetMode="External"/><Relationship Id="rId1272" Type="http://schemas.openxmlformats.org/officeDocument/2006/relationships/hyperlink" Target="file:///C:\Users\panidx\OneDrive%20-%20InterDigital%20Communications,%20Inc\Documents\3GPP%20RAN\TSGR2_127\Docs\R2-2406629.zip" TargetMode="External"/><Relationship Id="rId502" Type="http://schemas.openxmlformats.org/officeDocument/2006/relationships/hyperlink" Target="file:///C:\Users\panidx\OneDrive%20-%20InterDigital%20Communications,%20Inc\Documents\3GPP%20RAN\TSGR2_127\Docs\R2-2407530.zip" TargetMode="External"/><Relationship Id="rId947" Type="http://schemas.openxmlformats.org/officeDocument/2006/relationships/hyperlink" Target="file:///C:\Users\panidx\OneDrive%20-%20InterDigital%20Communications,%20Inc\Documents\3GPP%20RAN\TSGR2_127\Docs\R2-2407183.zip" TargetMode="External"/><Relationship Id="rId1132" Type="http://schemas.openxmlformats.org/officeDocument/2006/relationships/hyperlink" Target="file:///C:\Users\panidx\OneDrive%20-%20InterDigital%20Communications,%20Inc\Documents\3GPP%20RAN\TSGR2_127\Docs\R2-2406916.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6924.zip" TargetMode="External"/><Relationship Id="rId1437" Type="http://schemas.openxmlformats.org/officeDocument/2006/relationships/hyperlink" Target="file:///C:\Users\panidx\OneDrive%20-%20InterDigital%20Communications,%20Inc\Documents\3GPP%20RAN\TSGR2_127\Docs\R2-2406553.zip" TargetMode="External"/><Relationship Id="rId292" Type="http://schemas.openxmlformats.org/officeDocument/2006/relationships/hyperlink" Target="file:///C:\Users\panidx\OneDrive%20-%20InterDigital%20Communications,%20Inc\Documents\3GPP%20RAN\TSGR2_127\Docs\R2-2406337.zip" TargetMode="External"/><Relationship Id="rId597" Type="http://schemas.openxmlformats.org/officeDocument/2006/relationships/hyperlink" Target="file:///C:\Users\panidx\OneDrive%20-%20InterDigital%20Communications,%20Inc\Documents\3GPP%20RAN\TSGR2_127\Docs\R2-2407413.zip" TargetMode="External"/><Relationship Id="rId152" Type="http://schemas.openxmlformats.org/officeDocument/2006/relationships/hyperlink" Target="file:///C:\Users\panidx\OneDrive%20-%20InterDigital%20Communications,%20Inc\Documents\3GPP%20RAN\TSGR2_127\Docs\R2-2407429.zip" TargetMode="External"/><Relationship Id="rId457" Type="http://schemas.openxmlformats.org/officeDocument/2006/relationships/hyperlink" Target="file:///C:\Users\panidx\OneDrive%20-%20InterDigital%20Communications,%20Inc\Documents\3GPP%20RAN\TSGR2_127\Docs\R2-2406465.zip" TargetMode="External"/><Relationship Id="rId1087" Type="http://schemas.openxmlformats.org/officeDocument/2006/relationships/hyperlink" Target="file:///C:\Users\panidx\OneDrive%20-%20InterDigital%20Communications,%20Inc\Documents\3GPP%20RAN\TSGR2_127\Docs\R2-2406396.zip" TargetMode="External"/><Relationship Id="rId1294" Type="http://schemas.openxmlformats.org/officeDocument/2006/relationships/hyperlink" Target="file:///C:\Users\panidx\OneDrive%20-%20InterDigital%20Communications,%20Inc\Documents\3GPP%20RAN\TSGR2_127\Docs\R2-2406249.zip" TargetMode="External"/><Relationship Id="rId664" Type="http://schemas.openxmlformats.org/officeDocument/2006/relationships/hyperlink" Target="file:///C:\Users\panidx\OneDrive%20-%20InterDigital%20Communications,%20Inc\Documents\3GPP%20RAN\TSGR2_127\Docs\R2-2406856.zip" TargetMode="External"/><Relationship Id="rId871" Type="http://schemas.openxmlformats.org/officeDocument/2006/relationships/hyperlink" Target="file:///C:\Users\panidx\OneDrive%20-%20InterDigital%20Communications,%20Inc\Documents\3GPP%20RAN\TSGR2_127\Docs\R2-2406803.zip" TargetMode="External"/><Relationship Id="rId969" Type="http://schemas.openxmlformats.org/officeDocument/2006/relationships/hyperlink" Target="file:///C:\Users\panidx\OneDrive%20-%20InterDigital%20Communications,%20Inc\Documents\3GPP%20RAN\TSGR2_127\Docs\R2-2407004.zip" TargetMode="External"/><Relationship Id="rId317" Type="http://schemas.openxmlformats.org/officeDocument/2006/relationships/hyperlink" Target="file:///C:\Users\panidx\OneDrive%20-%20InterDigital%20Communications,%20Inc\Documents\3GPP%20RAN\TSGR2_127\Docs\R2-2406530.zip" TargetMode="External"/><Relationship Id="rId524" Type="http://schemas.openxmlformats.org/officeDocument/2006/relationships/hyperlink" Target="file:///C:\Users\panidx\OneDrive%20-%20InterDigital%20Communications,%20Inc\Documents\3GPP%20RAN\TSGR2_127\Docs\R2-2406233.zip" TargetMode="External"/><Relationship Id="rId731" Type="http://schemas.openxmlformats.org/officeDocument/2006/relationships/hyperlink" Target="file:///C:\Users\panidx\OneDrive%20-%20InterDigital%20Communications,%20Inc\Documents\3GPP%20RAN\TSGR2_127\Docs\R2-2407536.zip" TargetMode="External"/><Relationship Id="rId1154" Type="http://schemas.openxmlformats.org/officeDocument/2006/relationships/hyperlink" Target="file:///C:\Users\panidx\OneDrive%20-%20InterDigital%20Communications,%20Inc\Documents\3GPP%20RAN\TSGR2_127\Docs\R2-2406677.zip" TargetMode="External"/><Relationship Id="rId1361" Type="http://schemas.openxmlformats.org/officeDocument/2006/relationships/hyperlink" Target="file:///C:\Users\panidx\OneDrive%20-%20InterDigital%20Communications,%20Inc\Documents\3GPP%20RAN\TSGR2_127\Docs\R2-2407153.zip" TargetMode="External"/><Relationship Id="rId1459" Type="http://schemas.openxmlformats.org/officeDocument/2006/relationships/hyperlink" Target="file:///C:\Users\panidx\OneDrive%20-%20InterDigital%20Communications,%20Inc\Documents\3GPP%20RAN\TSGR2_127\Docs\R2-2406494.zip" TargetMode="Externa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6885.zip" TargetMode="External"/><Relationship Id="rId1014" Type="http://schemas.openxmlformats.org/officeDocument/2006/relationships/hyperlink" Target="file:///C:\Users\panidx\OneDrive%20-%20InterDigital%20Communications,%20Inc\Documents\3GPP%20RAN\TSGR2_127\Docs\R2-2407320.zip" TargetMode="External"/><Relationship Id="rId1221" Type="http://schemas.openxmlformats.org/officeDocument/2006/relationships/hyperlink" Target="file:///C:\Users\panidx\OneDrive%20-%20InterDigital%20Communications,%20Inc\Documents\3GPP%20RAN\TSGR2_127\Docs\R2-2406870.zip" TargetMode="External"/><Relationship Id="rId1319" Type="http://schemas.openxmlformats.org/officeDocument/2006/relationships/hyperlink" Target="file:///C:\Users\panidx\OneDrive%20-%20InterDigital%20Communications,%20Inc\Documents\3GPP%20RAN\TSGR2_127\Docs\R2-2406570.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file:///C:\Users\panidx\OneDrive%20-%20InterDigital%20Communications,%20Inc\Documents\3GPP%20RAN\TSGR2_127\Docs\R2-2404626.zip" TargetMode="External"/><Relationship Id="rId381" Type="http://schemas.openxmlformats.org/officeDocument/2006/relationships/hyperlink" Target="file:///C:\Users\panidx\OneDrive%20-%20InterDigital%20Communications,%20Inc\Documents\3GPP%20RAN\TSGR2_127\Docs\R2-2407268.zip" TargetMode="External"/><Relationship Id="rId241" Type="http://schemas.openxmlformats.org/officeDocument/2006/relationships/hyperlink" Target="file:///C:\Users\panidx\OneDrive%20-%20InterDigital%20Communications,%20Inc\Documents\3GPP%20RAN\TSGR2_127\Docs\R2-2406338.zip" TargetMode="External"/><Relationship Id="rId479" Type="http://schemas.openxmlformats.org/officeDocument/2006/relationships/hyperlink" Target="file:///C:\Users\panidx\OneDrive%20-%20InterDigital%20Communications,%20Inc\Documents\3GPP%20RAN\TSGR2_127\Docs\R2-2406512.zip" TargetMode="External"/><Relationship Id="rId686" Type="http://schemas.openxmlformats.org/officeDocument/2006/relationships/hyperlink" Target="file:///C:\Users\panidx\OneDrive%20-%20InterDigital%20Communications,%20Inc\Documents\3GPP%20RAN\TSGR2_127\Docs\R2-2407222.zip" TargetMode="External"/><Relationship Id="rId893" Type="http://schemas.openxmlformats.org/officeDocument/2006/relationships/hyperlink" Target="file:///C:\Users\panidx\OneDrive%20-%20InterDigital%20Communications,%20Inc\Documents\3GPP%20RAN\TSGR2_127\Docs\R2-2407242.zip" TargetMode="External"/><Relationship Id="rId339" Type="http://schemas.openxmlformats.org/officeDocument/2006/relationships/hyperlink" Target="file:///C:\Users\panidx\OneDrive%20-%20InterDigital%20Communications,%20Inc\Documents\3GPP%20RAN\TSGR2_127\Docs\R2-2406607.zip" TargetMode="External"/><Relationship Id="rId546" Type="http://schemas.openxmlformats.org/officeDocument/2006/relationships/hyperlink" Target="file:///C:\Users\panidx\OneDrive%20-%20InterDigital%20Communications,%20Inc\Documents\3GPP%20RAN\TSGR2_127\Docs\R2-2406672.zip" TargetMode="External"/><Relationship Id="rId753" Type="http://schemas.openxmlformats.org/officeDocument/2006/relationships/hyperlink" Target="file:///C:\Users\panidx\OneDrive%20-%20InterDigital%20Communications,%20Inc\Documents\3GPP%20RAN\TSGR2_127\Docs\R2-2406565.zip" TargetMode="External"/><Relationship Id="rId1176" Type="http://schemas.openxmlformats.org/officeDocument/2006/relationships/hyperlink" Target="file:///C:\Users\panidx\OneDrive%20-%20InterDigital%20Communications,%20Inc\Documents\3GPP%20RAN\TSGR2_127\Docs\R2-2406364.zip" TargetMode="External"/><Relationship Id="rId1383" Type="http://schemas.openxmlformats.org/officeDocument/2006/relationships/hyperlink" Target="file:///C:\Users\panidx\OneDrive%20-%20InterDigital%20Communications,%20Inc\Documents\3GPP%20RAN\TSGR2_127\Docs\R2-2407120.zip" TargetMode="External"/><Relationship Id="rId101" Type="http://schemas.openxmlformats.org/officeDocument/2006/relationships/hyperlink" Target="file:///C:\Users\panidx\OneDrive%20-%20InterDigital%20Communications,%20Inc\Documents\3GPP%20RAN\TSGR2_127\Docs\R2-2407782.zip" TargetMode="External"/><Relationship Id="rId406" Type="http://schemas.openxmlformats.org/officeDocument/2006/relationships/hyperlink" Target="file:///C:\Users\panidx\OneDrive%20-%20InterDigital%20Communications,%20Inc\Documents\3GPP%20RAN\TSGR2_127\Docs\R2-2407001.zip" TargetMode="External"/><Relationship Id="rId960" Type="http://schemas.openxmlformats.org/officeDocument/2006/relationships/hyperlink" Target="file:///C:\Users\panidx\OneDrive%20-%20InterDigital%20Communications,%20Inc\Documents\3GPP%20RAN\TSGR2_127\Docs\R2-2406544.zip" TargetMode="External"/><Relationship Id="rId1036" Type="http://schemas.openxmlformats.org/officeDocument/2006/relationships/hyperlink" Target="file:///C:\Users\panidx\OneDrive%20-%20InterDigital%20Communications,%20Inc\Documents\3GPP%20RAN\TSGR2_127\Docs\R2-2406756.zip" TargetMode="External"/><Relationship Id="rId1243" Type="http://schemas.openxmlformats.org/officeDocument/2006/relationships/hyperlink" Target="file:///C:\Users\panidx\OneDrive%20-%20InterDigital%20Communications,%20Inc\Documents\3GPP%20RAN\TSGR2_127\Docs\R2-2406583.zip" TargetMode="External"/><Relationship Id="rId613" Type="http://schemas.openxmlformats.org/officeDocument/2006/relationships/hyperlink" Target="file:///C:\Users\panidx\OneDrive%20-%20InterDigital%20Communications,%20Inc\Documents\3GPP%20RAN\TSGR2_127\Docs\R2-2406237.zip" TargetMode="External"/><Relationship Id="rId820" Type="http://schemas.openxmlformats.org/officeDocument/2006/relationships/hyperlink" Target="file:///C:\Users\panidx\OneDrive%20-%20InterDigital%20Communications,%20Inc\Documents\3GPP%20RAN\TSGR2_127\Docs\R2-2407093.zip" TargetMode="External"/><Relationship Id="rId918" Type="http://schemas.openxmlformats.org/officeDocument/2006/relationships/hyperlink" Target="file:///C:\Users\panidx\OneDrive%20-%20InterDigital%20Communications,%20Inc\Documents\3GPP%20RAN\TSGR2_127\Docs\R2-2407161.zip" TargetMode="External"/><Relationship Id="rId1450" Type="http://schemas.openxmlformats.org/officeDocument/2006/relationships/hyperlink" Target="file:///C:\Users\panidx\OneDrive%20-%20InterDigital%20Communications,%20Inc\Documents\3GPP%20RAN\TSGR2_127\Docs\R2-2407101.zip" TargetMode="External"/><Relationship Id="rId1103" Type="http://schemas.openxmlformats.org/officeDocument/2006/relationships/hyperlink" Target="file:///C:\Users\panidx\OneDrive%20-%20InterDigital%20Communications,%20Inc\Documents\3GPP%20RAN\TSGR2_127\Docs\R2-2406624.zip" TargetMode="External"/><Relationship Id="rId1310" Type="http://schemas.openxmlformats.org/officeDocument/2006/relationships/hyperlink" Target="file:///C:\Users\panidx\OneDrive%20-%20InterDigital%20Communications,%20Inc\Documents\3GPP%20RAN\TSGR2_127\Docs\R2-2407309.zip" TargetMode="External"/><Relationship Id="rId1408" Type="http://schemas.openxmlformats.org/officeDocument/2006/relationships/hyperlink" Target="file:///C:\Users\panidx\OneDrive%20-%20InterDigital%20Communications,%20Inc\Documents\3GPP%20RAN\TSGR2_127\Docs\R2-2406690.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300.zip" TargetMode="External"/><Relationship Id="rId263" Type="http://schemas.openxmlformats.org/officeDocument/2006/relationships/hyperlink" Target="file:///C:\Users\panidx\OneDrive%20-%20InterDigital%20Communications,%20Inc\Documents\3GPP%20RAN\TSGR2_127\Docs\R2-2406809.zip" TargetMode="External"/><Relationship Id="rId470" Type="http://schemas.openxmlformats.org/officeDocument/2006/relationships/hyperlink" Target="file:///C:\Users\panidx\OneDrive%20-%20InterDigital%20Communications,%20Inc\Documents\3GPP%20RAN\TSGR2_127\Docs\R2-2407467.zip" TargetMode="External"/><Relationship Id="rId123" Type="http://schemas.openxmlformats.org/officeDocument/2006/relationships/hyperlink" Target="file:///C:\Users\panidx\OneDrive%20-%20InterDigital%20Communications,%20Inc\Documents\3GPP%20RAN\TSGR2_127\Docs\R2-2406862.zip" TargetMode="External"/><Relationship Id="rId330" Type="http://schemas.openxmlformats.org/officeDocument/2006/relationships/hyperlink" Target="file:///C:\Users\panidx\OneDrive%20-%20InterDigital%20Communications,%20Inc\Documents\3GPP%20RAN\TSGR2_127\Docs\R2-2406607.zip" TargetMode="External"/><Relationship Id="rId568" Type="http://schemas.openxmlformats.org/officeDocument/2006/relationships/hyperlink" Target="file:///C:\Users\panidx\OneDrive%20-%20InterDigital%20Communications,%20Inc\Documents\3GPP%20RAN\TSGR2_127\Docs\R2-2406258.zip" TargetMode="External"/><Relationship Id="rId775" Type="http://schemas.openxmlformats.org/officeDocument/2006/relationships/hyperlink" Target="file:///C:\Users\panidx\OneDrive%20-%20InterDigital%20Communications,%20Inc\Documents\3GPP%20RAN\TSGR2_127\Docs\R2-2406831.zip" TargetMode="External"/><Relationship Id="rId982" Type="http://schemas.openxmlformats.org/officeDocument/2006/relationships/hyperlink" Target="https://www.3gpp.org/ftp/meetings_3gpp_sync/ran/docs/RP-241515.zip" TargetMode="External"/><Relationship Id="rId1198" Type="http://schemas.openxmlformats.org/officeDocument/2006/relationships/hyperlink" Target="file:///C:\Users\panidx\OneDrive%20-%20InterDigital%20Communications,%20Inc\Documents\3GPP%20RAN\TSGR2_127\Docs\R2-2407215.zip" TargetMode="External"/><Relationship Id="rId428" Type="http://schemas.openxmlformats.org/officeDocument/2006/relationships/hyperlink" Target="file:///C:\Users\panidx\OneDrive%20-%20InterDigital%20Communications,%20Inc\Documents\3GPP%20RAN\TSGR2_127\Docs\R2-2407321.zip" TargetMode="External"/><Relationship Id="rId635" Type="http://schemas.openxmlformats.org/officeDocument/2006/relationships/hyperlink" Target="file:///C:\Users\panidx\OneDrive%20-%20InterDigital%20Communications,%20Inc\Documents\3GPP%20RAN\TSGR2_127\Docs\R2-2406362.zip" TargetMode="External"/><Relationship Id="rId842" Type="http://schemas.openxmlformats.org/officeDocument/2006/relationships/hyperlink" Target="file:///C:\Users\panidx\OneDrive%20-%20InterDigital%20Communications,%20Inc\Documents\3GPP%20RAN\TSGR2_127\Docs\R2-2406585.zip" TargetMode="External"/><Relationship Id="rId1058" Type="http://schemas.openxmlformats.org/officeDocument/2006/relationships/hyperlink" Target="file:///C:\Users\panidx\OneDrive%20-%20InterDigital%20Communications,%20Inc\Documents\3GPP%20RAN\TSGR2_127\Docs\R2-2406358.zip" TargetMode="External"/><Relationship Id="rId1265" Type="http://schemas.openxmlformats.org/officeDocument/2006/relationships/hyperlink" Target="file:///C:\Users\panidx\OneDrive%20-%20InterDigital%20Communications,%20Inc\Documents\3GPP%20RAN\TSGR2_127\Docs\R2-2407418.zip" TargetMode="External"/><Relationship Id="rId1472" Type="http://schemas.openxmlformats.org/officeDocument/2006/relationships/hyperlink" Target="file:///C:\Users\panidx\OneDrive%20-%20InterDigital%20Communications,%20Inc\Documents\3GPP%20RAN\TSGR2_127\Docs\R2-2407034.zip" TargetMode="External"/><Relationship Id="rId702" Type="http://schemas.openxmlformats.org/officeDocument/2006/relationships/hyperlink" Target="file:///C:\Users\panidx\OneDrive%20-%20InterDigital%20Communications,%20Inc\Documents\3GPP%20RAN\TSGR2_127\Docs\R2-2406484.zip" TargetMode="External"/><Relationship Id="rId1125" Type="http://schemas.openxmlformats.org/officeDocument/2006/relationships/hyperlink" Target="file:///C:\Users\panidx\OneDrive%20-%20InterDigital%20Communications,%20Inc\Documents\3GPP%20RAN\TSGR2_127\Docs\R2-2406662.zip" TargetMode="External"/><Relationship Id="rId1332" Type="http://schemas.openxmlformats.org/officeDocument/2006/relationships/hyperlink" Target="file:///C:\Users\panidx\OneDrive%20-%20InterDigital%20Communications,%20Inc\Documents\3GPP%20RAN\TSGR2_127\Docs\R2-2407152.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917.zip" TargetMode="External"/><Relationship Id="rId492" Type="http://schemas.openxmlformats.org/officeDocument/2006/relationships/hyperlink" Target="file:///C:\Users\panidx\OneDrive%20-%20InterDigital%20Communications,%20Inc\Documents\3GPP%20RAN\TSGR2_127\Docs\R2-2406345.zip" TargetMode="External"/><Relationship Id="rId797" Type="http://schemas.openxmlformats.org/officeDocument/2006/relationships/hyperlink" Target="file:///C:\Users\panidx\OneDrive%20-%20InterDigital%20Communications,%20Inc\Documents\3GPP%20RAN\TSGR2_127\Docs\R2-2407480.zip" TargetMode="External"/><Relationship Id="rId145" Type="http://schemas.openxmlformats.org/officeDocument/2006/relationships/hyperlink" Target="file:///C:\Users\panidx\OneDrive%20-%20InterDigital%20Communications,%20Inc\Documents\3GPP%20RAN\TSGR2_127\Docs\R2-2407174.zip" TargetMode="External"/><Relationship Id="rId352" Type="http://schemas.openxmlformats.org/officeDocument/2006/relationships/hyperlink" Target="file:///C:\Users\panidx\OneDrive%20-%20InterDigital%20Communications,%20Inc\Documents\3GPP%20RAN\TSGR2_127\Docs\R2-2407302.zip" TargetMode="External"/><Relationship Id="rId1287" Type="http://schemas.openxmlformats.org/officeDocument/2006/relationships/hyperlink" Target="file:///C:\Users\panidx\OneDrive%20-%20InterDigital%20Communications,%20Inc\Documents\3GPP%20RAN\TSGR2_127\Docs\R2-2407308.zip" TargetMode="External"/><Relationship Id="rId212" Type="http://schemas.openxmlformats.org/officeDocument/2006/relationships/hyperlink" Target="file:///C:\Users\panidx\OneDrive%20-%20InterDigital%20Communications,%20Inc\Documents\3GPP%20RAN\TSGR2_127\Docs\R2-2407193.zip" TargetMode="External"/><Relationship Id="rId657" Type="http://schemas.openxmlformats.org/officeDocument/2006/relationships/hyperlink" Target="file:///C:\Users\panidx\OneDrive%20-%20InterDigital%20Communications,%20Inc\Documents\3GPP%20RAN\TSGR2_127\Docs\R2-2406747.zip" TargetMode="External"/><Relationship Id="rId864" Type="http://schemas.openxmlformats.org/officeDocument/2006/relationships/hyperlink" Target="file:///C:\Users\panidx\OneDrive%20-%20InterDigital%20Communications,%20Inc\Documents\3GPP%20RAN\TSGR2_127\Docs\R2-2406576.zip" TargetMode="External"/><Relationship Id="rId517" Type="http://schemas.openxmlformats.org/officeDocument/2006/relationships/hyperlink" Target="file:///C:\Users\panidx\OneDrive%20-%20InterDigital%20Communications,%20Inc\Documents\3GPP%20RAN\TSGR2_127\Docs\R2-2407087.zip" TargetMode="External"/><Relationship Id="rId724" Type="http://schemas.openxmlformats.org/officeDocument/2006/relationships/hyperlink" Target="file:///C:\Users\panidx\OneDrive%20-%20InterDigital%20Communications,%20Inc\Documents\3GPP%20RAN\TSGR2_127\Docs\R2-2407022.zip" TargetMode="External"/><Relationship Id="rId931" Type="http://schemas.openxmlformats.org/officeDocument/2006/relationships/hyperlink" Target="file:///C:\Users\panidx\OneDrive%20-%20InterDigital%20Communications,%20Inc\Documents\3GPP%20RAN\TSGR2_127\Docs\R2-2406622.zip" TargetMode="External"/><Relationship Id="rId1147" Type="http://schemas.openxmlformats.org/officeDocument/2006/relationships/hyperlink" Target="file:///C:\Users\panidx\OneDrive%20-%20InterDigital%20Communications,%20Inc\Documents\3GPP%20RAN\TSGR2_127\Docs\R2-2406474.zip" TargetMode="External"/><Relationship Id="rId1354" Type="http://schemas.openxmlformats.org/officeDocument/2006/relationships/hyperlink" Target="file:///C:\Users\panidx\OneDrive%20-%20InterDigital%20Communications,%20Inc\Documents\3GPP%20RAN\TSGR2_127\Docs\R2-2406875.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7073.zip" TargetMode="External"/><Relationship Id="rId1214" Type="http://schemas.openxmlformats.org/officeDocument/2006/relationships/hyperlink" Target="file:///C:\Users\panidx\OneDrive%20-%20InterDigital%20Communications,%20Inc\Documents\3GPP%20RAN\TSGR2_127\Docs\R2-2406490.zip" TargetMode="External"/><Relationship Id="rId1421" Type="http://schemas.openxmlformats.org/officeDocument/2006/relationships/hyperlink" Target="file:///C:\Users\panidx\OneDrive%20-%20InterDigital%20Communications,%20Inc\Documents\3GPP%20RAN\TSGR2_127\Docs\R2-2406725.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7495.zip" TargetMode="External"/><Relationship Id="rId374" Type="http://schemas.openxmlformats.org/officeDocument/2006/relationships/hyperlink" Target="file:///C:\Users\panidx\OneDrive%20-%20InterDigital%20Communications,%20Inc\Documents\3GPP%20RAN\TSGR2_127\Docs\R2-2406557.zip" TargetMode="External"/><Relationship Id="rId581" Type="http://schemas.openxmlformats.org/officeDocument/2006/relationships/hyperlink" Target="file:///C:\Users\panidx\OneDrive%20-%20InterDigital%20Communications,%20Inc\Documents\3GPP%20RAN\TSGR2_127\Docs\R2-2406878.zip" TargetMode="External"/><Relationship Id="rId234" Type="http://schemas.openxmlformats.org/officeDocument/2006/relationships/hyperlink" Target="file:///C:\Users\panidx\OneDrive%20-%20InterDigital%20Communications,%20Inc\Documents\3GPP%20RAN\TSGR2_127\Docs\R2-2406414.zip" TargetMode="External"/><Relationship Id="rId679" Type="http://schemas.openxmlformats.org/officeDocument/2006/relationships/hyperlink" Target="file:///C:\Users\panidx\OneDrive%20-%20InterDigital%20Communications,%20Inc\Documents\3GPP%20RAN\TSGR2_127\Docs\R2-2406681.zip" TargetMode="External"/><Relationship Id="rId886" Type="http://schemas.openxmlformats.org/officeDocument/2006/relationships/hyperlink" Target="file:///C:\Users\panidx\OneDrive%20-%20InterDigital%20Communications,%20Inc\Documents\3GPP%20RAN\TSGR2_127\Docs\R2-2406717.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6808.zip" TargetMode="External"/><Relationship Id="rId539" Type="http://schemas.openxmlformats.org/officeDocument/2006/relationships/hyperlink" Target="file:///C:\Users\panidx\OneDrive%20-%20InterDigital%20Communications,%20Inc\Documents\3GPP%20RAN\TSGR2_127\Docs\R2-2406382.zip" TargetMode="External"/><Relationship Id="rId746" Type="http://schemas.openxmlformats.org/officeDocument/2006/relationships/hyperlink" Target="file:///C:\Users\panidx\OneDrive%20-%20InterDigital%20Communications,%20Inc\Documents\3GPP%20RAN\TSGR2_127\Docs\R2-2407074.zip" TargetMode="External"/><Relationship Id="rId1071" Type="http://schemas.openxmlformats.org/officeDocument/2006/relationships/hyperlink" Target="file:///C:\Users\panidx\OneDrive%20-%20InterDigital%20Communications,%20Inc\Documents\3GPP%20RAN\TSGR2_127\Docs\R2-2407142.zip" TargetMode="External"/><Relationship Id="rId1169" Type="http://schemas.openxmlformats.org/officeDocument/2006/relationships/hyperlink" Target="file:///C:\Users\panidx\OneDrive%20-%20InterDigital%20Communications,%20Inc\Documents\3GPP%20RAN\TSGR2_127\Docs\R2-2407354.zip" TargetMode="External"/><Relationship Id="rId1376" Type="http://schemas.openxmlformats.org/officeDocument/2006/relationships/hyperlink" Target="file:///C:\Users\panidx\OneDrive%20-%20InterDigital%20Communications,%20Inc\Documents\3GPP%20RAN\TSGR2_127\Docs\R2-2407064.zip" TargetMode="External"/><Relationship Id="rId301" Type="http://schemas.openxmlformats.org/officeDocument/2006/relationships/hyperlink" Target="file:///C:\Users\panidx\OneDrive%20-%20InterDigital%20Communications,%20Inc\Documents\3GPP%20RAN\TSGR2_127\Docs\R2-2406726.zip" TargetMode="External"/><Relationship Id="rId953" Type="http://schemas.openxmlformats.org/officeDocument/2006/relationships/hyperlink" Target="file:///C:\Users\panidx\OneDrive%20-%20InterDigital%20Communications,%20Inc\Documents\3GPP%20RAN\TSGR2_127\Docs\R2-2406270.zip" TargetMode="External"/><Relationship Id="rId1029" Type="http://schemas.openxmlformats.org/officeDocument/2006/relationships/hyperlink" Target="file:///C:\Users\panidx\OneDrive%20-%20InterDigital%20Communications,%20Inc\Documents\3GPP%20RAN\TSGR2_127\Docs\R2-2406431.zip" TargetMode="External"/><Relationship Id="rId1236" Type="http://schemas.openxmlformats.org/officeDocument/2006/relationships/hyperlink" Target="file:///C:\Users\panidx\OneDrive%20-%20InterDigital%20Communications,%20Inc\Documents\3GPP%20RAN\TSGR2_127\Docs\R2-2407545.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572.zip" TargetMode="External"/><Relationship Id="rId813" Type="http://schemas.openxmlformats.org/officeDocument/2006/relationships/hyperlink" Target="file:///C:\Users\panidx\OneDrive%20-%20InterDigital%20Communications,%20Inc\Documents\3GPP%20RAN\TSGR2_127\Docs\R2-2407360.zip" TargetMode="External"/><Relationship Id="rId1443" Type="http://schemas.openxmlformats.org/officeDocument/2006/relationships/hyperlink" Target="file:///C:\Users\panidx\OneDrive%20-%20InterDigital%20Communications,%20Inc\Documents\3GPP%20RAN\TSGR2_127\Docs\R2-2406714.zip" TargetMode="External"/><Relationship Id="rId1303" Type="http://schemas.openxmlformats.org/officeDocument/2006/relationships/hyperlink" Target="file:///C:\Users\panidx\OneDrive%20-%20InterDigital%20Communications,%20Inc\Documents\3GPP%20RAN\TSGR2_127\Docs\R2-2406996.zip" TargetMode="External"/><Relationship Id="rId189" Type="http://schemas.openxmlformats.org/officeDocument/2006/relationships/hyperlink" Target="file:///C:\Users\panidx\OneDrive%20-%20InterDigital%20Communications,%20Inc\Documents\3GPP%20RAN\TSGR2_127\Docs\R2-2406210.zip" TargetMode="External"/><Relationship Id="rId396" Type="http://schemas.openxmlformats.org/officeDocument/2006/relationships/hyperlink" Target="file:///C:\Users\panidx\OneDrive%20-%20InterDigital%20Communications,%20Inc\Documents\3GPP%20RAN\TSGR2_127\Docs\R2-2407000.zip" TargetMode="External"/><Relationship Id="rId256" Type="http://schemas.openxmlformats.org/officeDocument/2006/relationships/hyperlink" Target="file:///C:\Users\panidx\OneDrive%20-%20InterDigital%20Communications,%20Inc\Documents\3GPP%20RAN\TSGR2_127\Docs\R2-2407227.zip" TargetMode="External"/><Relationship Id="rId463" Type="http://schemas.openxmlformats.org/officeDocument/2006/relationships/hyperlink" Target="file:///C:\Users\panidx\OneDrive%20-%20InterDigital%20Communications,%20Inc\Documents\3GPP%20RAN\TSGR2_127\Docs\R2-2406833.zip" TargetMode="External"/><Relationship Id="rId670" Type="http://schemas.openxmlformats.org/officeDocument/2006/relationships/hyperlink" Target="file:///C:\Users\panidx\OneDrive%20-%20InterDigital%20Communications,%20Inc\Documents\3GPP%20RAN\TSGR2_127\Docs\R2-2406378.zip" TargetMode="External"/><Relationship Id="rId1093" Type="http://schemas.openxmlformats.org/officeDocument/2006/relationships/hyperlink" Target="file:///C:\Users\panidx\OneDrive%20-%20InterDigital%20Communications,%20Inc\Documents\3GPP%20RAN\TSGR2_127\Docs\R2-2406303.zip" TargetMode="External"/><Relationship Id="rId116" Type="http://schemas.openxmlformats.org/officeDocument/2006/relationships/hyperlink" Target="file:///C:\Users\panidx\OneDrive%20-%20InterDigital%20Communications,%20Inc\Documents\3GPP%20RAN\TSGR2_127\Docs\R2-2406468.zip" TargetMode="External"/><Relationship Id="rId323" Type="http://schemas.openxmlformats.org/officeDocument/2006/relationships/hyperlink" Target="file:///C:\Users\panidx\OneDrive%20-%20InterDigital%20Communications,%20Inc\Documents\3GPP%20RAN\TSGR2_127\Docs\R2-2407199.zip" TargetMode="External"/><Relationship Id="rId530" Type="http://schemas.openxmlformats.org/officeDocument/2006/relationships/hyperlink" Target="file:///C:\Users\panidx\OneDrive%20-%20InterDigital%20Communications,%20Inc\Documents\3GPP%20RAN\TSGR2_127\Docs\R2-2407165.zip" TargetMode="External"/><Relationship Id="rId768" Type="http://schemas.openxmlformats.org/officeDocument/2006/relationships/hyperlink" Target="file:///C:\Users\panidx\OneDrive%20-%20InterDigital%20Communications,%20Inc\Documents\3GPP%20RAN\TSGR2_127\Docs\R2-2406401.zip" TargetMode="External"/><Relationship Id="rId975" Type="http://schemas.openxmlformats.org/officeDocument/2006/relationships/hyperlink" Target="file:///C:\Users\panidx\OneDrive%20-%20InterDigital%20Communications,%20Inc\Documents\3GPP%20RAN\TSGR2_127\Docs\R2-2407305.zip" TargetMode="External"/><Relationship Id="rId1160" Type="http://schemas.openxmlformats.org/officeDocument/2006/relationships/hyperlink" Target="file:///C:\Users\panidx\OneDrive%20-%20InterDigital%20Communications,%20Inc\Documents\3GPP%20RAN\TSGR2_127\Docs\R2-2406858.zip" TargetMode="External"/><Relationship Id="rId1398" Type="http://schemas.openxmlformats.org/officeDocument/2006/relationships/hyperlink" Target="file:///C:\Users\panidx\OneDrive%20-%20InterDigital%20Communications,%20Inc\Documents\3GPP%20RAN\TSGR2_127\Docs\R2-2407334.zip" TargetMode="External"/><Relationship Id="rId628" Type="http://schemas.openxmlformats.org/officeDocument/2006/relationships/hyperlink" Target="file:///C:\Users\panidx\OneDrive%20-%20InterDigital%20Communications,%20Inc\Documents\3GPP%20RAN\TSGR2_127\Docs\R2-2406818.zip" TargetMode="External"/><Relationship Id="rId835" Type="http://schemas.openxmlformats.org/officeDocument/2006/relationships/hyperlink" Target="file:///C:\Users\panidx\OneDrive%20-%20InterDigital%20Communications,%20Inc\Documents\3GPP%20RAN\TSGR2_127\Docs\R2-2407514.zip" TargetMode="External"/><Relationship Id="rId1258" Type="http://schemas.openxmlformats.org/officeDocument/2006/relationships/hyperlink" Target="file:///C:\Users\panidx\OneDrive%20-%20InterDigital%20Communications,%20Inc\Documents\3GPP%20RAN\TSGR2_127\Docs\R2-2407188.zip" TargetMode="External"/><Relationship Id="rId1465" Type="http://schemas.openxmlformats.org/officeDocument/2006/relationships/hyperlink" Target="file:///C:\Users\panidx\OneDrive%20-%20InterDigital%20Communications,%20Inc\Documents\3GPP%20RAN\TSGR2_127\Docs\R2-2406684.zip" TargetMode="External"/><Relationship Id="rId1020" Type="http://schemas.openxmlformats.org/officeDocument/2006/relationships/hyperlink" Target="file:///C:\Users\panidx\OneDrive%20-%20InterDigital%20Communications,%20Inc\Documents\3GPP%20RAN\TSGR2_127\Docs\R2-2407441.zip" TargetMode="External"/><Relationship Id="rId1118" Type="http://schemas.openxmlformats.org/officeDocument/2006/relationships/hyperlink" Target="file:///C:\Users\panidx\OneDrive%20-%20InterDigital%20Communications,%20Inc\Documents\3GPP%20RAN\TSGR2_127\Docs\R2-2406525.zip" TargetMode="External"/><Relationship Id="rId1325" Type="http://schemas.openxmlformats.org/officeDocument/2006/relationships/hyperlink" Target="file:///C:\Users\panidx\OneDrive%20-%20InterDigital%20Communications,%20Inc\Documents\3GPP%20RAN\TSGR2_127\Docs\R2-2406874.zip" TargetMode="External"/><Relationship Id="rId902" Type="http://schemas.openxmlformats.org/officeDocument/2006/relationships/hyperlink" Target="file:///C:\Users\panidx\OneDrive%20-%20InterDigital%20Communications,%20Inc\Documents\3GPP%20RAN\TSGR2_127\Docs\R2-2406347.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6514.zip" TargetMode="External"/><Relationship Id="rId278" Type="http://schemas.openxmlformats.org/officeDocument/2006/relationships/hyperlink" Target="file:///C:\Users\panidx\OneDrive%20-%20InterDigital%20Communications,%20Inc\Documents\3GPP%20RAN\TSGR2_127\Docs\R2-2407296.zip" TargetMode="External"/><Relationship Id="rId485" Type="http://schemas.openxmlformats.org/officeDocument/2006/relationships/hyperlink" Target="file:///C:\Users\panidx\OneDrive%20-%20InterDigital%20Communications,%20Inc\Documents\3GPP%20RAN\TSGR2_127\Docs\R2-2407182.zip" TargetMode="External"/><Relationship Id="rId692" Type="http://schemas.openxmlformats.org/officeDocument/2006/relationships/hyperlink" Target="file:///C:\Users\panidx\OneDrive%20-%20InterDigital%20Communications,%20Inc\Documents\3GPP%20RAN\TSGR2_127\Docs\R2-2406484.zip" TargetMode="External"/><Relationship Id="rId138" Type="http://schemas.openxmlformats.org/officeDocument/2006/relationships/hyperlink" Target="file:///C:\Users\panidx\OneDrive%20-%20InterDigital%20Communications,%20Inc\Documents\3GPP%20RAN\TSGR2_127\Docs\R2-2407089.zip" TargetMode="External"/><Relationship Id="rId345" Type="http://schemas.openxmlformats.org/officeDocument/2006/relationships/hyperlink" Target="file:///C:\Users\panidx\OneDrive%20-%20InterDigital%20Communications,%20Inc\Documents\3GPP%20RAN\TSGR2_127\Docs\R2-2406938.zip" TargetMode="External"/><Relationship Id="rId552" Type="http://schemas.openxmlformats.org/officeDocument/2006/relationships/hyperlink" Target="file:///C:\Users\panidx\OneDrive%20-%20InterDigital%20Communications,%20Inc\Documents\3GPP%20RAN\TSGR2_127\Docs\R2-2406963.zip" TargetMode="External"/><Relationship Id="rId997" Type="http://schemas.openxmlformats.org/officeDocument/2006/relationships/hyperlink" Target="file:///C:\Users\panidx\OneDrive%20-%20InterDigital%20Communications,%20Inc\Documents\3GPP%20RAN\TSGR2_127\Docs\R2-2406820.zip" TargetMode="External"/><Relationship Id="rId1182" Type="http://schemas.openxmlformats.org/officeDocument/2006/relationships/hyperlink" Target="file:///C:\Users\panidx\OneDrive%20-%20InterDigital%20Communications,%20Inc\Documents\3GPP%20RAN\TSGR2_127\Docs\R2-2406456.zip" TargetMode="External"/><Relationship Id="rId205" Type="http://schemas.openxmlformats.org/officeDocument/2006/relationships/hyperlink" Target="file:///C:\Users\panidx\OneDrive%20-%20InterDigital%20Communications,%20Inc\Documents\3GPP%20RAN\TSGR2_127\Docs\R2-2406279.zip" TargetMode="External"/><Relationship Id="rId412" Type="http://schemas.openxmlformats.org/officeDocument/2006/relationships/hyperlink" Target="file:///C:\Users\panidx\OneDrive%20-%20InterDigital%20Communications,%20Inc\Documents\3GPP%20RAN\TSGR2_127\Docs\R2-2406316.zip" TargetMode="External"/><Relationship Id="rId857" Type="http://schemas.openxmlformats.org/officeDocument/2006/relationships/hyperlink" Target="file:///C:\Users\panidx\OneDrive%20-%20InterDigital%20Communications,%20Inc\Documents\3GPP%20RAN\TSGR2_127\Docs\R2-2407357.zip" TargetMode="External"/><Relationship Id="rId1042" Type="http://schemas.openxmlformats.org/officeDocument/2006/relationships/hyperlink" Target="file:///C:\Users\panidx\OneDrive%20-%20InterDigital%20Communications,%20Inc\Documents\3GPP%20RAN\TSGR2_127\Docs\R2-2406968.zip" TargetMode="External"/><Relationship Id="rId1487" Type="http://schemas.openxmlformats.org/officeDocument/2006/relationships/fontTable" Target="fontTable.xml"/><Relationship Id="rId717" Type="http://schemas.openxmlformats.org/officeDocument/2006/relationships/hyperlink" Target="file:///C:\Users\panidx\OneDrive%20-%20InterDigital%20Communications,%20Inc\Documents\3GPP%20RAN\TSGR2_127\Docs\R2-2406502.zip" TargetMode="External"/><Relationship Id="rId924" Type="http://schemas.openxmlformats.org/officeDocument/2006/relationships/hyperlink" Target="file:///C:\Users\panidx\OneDrive%20-%20InterDigital%20Communications,%20Inc\Documents\3GPP%20RAN\TSGR2_127\Docs\R2-2406346.zip" TargetMode="External"/><Relationship Id="rId1347" Type="http://schemas.openxmlformats.org/officeDocument/2006/relationships/hyperlink" Target="file:///C:\Users\panidx\OneDrive%20-%20InterDigital%20Communications,%20Inc\Documents\3GPP%20RAN\TSGR2_127\Docs\R2-2406640.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6250.zip" TargetMode="External"/><Relationship Id="rId1414" Type="http://schemas.openxmlformats.org/officeDocument/2006/relationships/hyperlink" Target="file:///C:\Users\panidx\OneDrive%20-%20InterDigital%20Communications,%20Inc\Documents\3GPP%20RAN\TSGR2_127\Docs\R2-2407143.zip" TargetMode="External"/><Relationship Id="rId367" Type="http://schemas.openxmlformats.org/officeDocument/2006/relationships/hyperlink" Target="file:///C:\Users\panidx\OneDrive%20-%20InterDigital%20Communications,%20Inc\Documents\3GPP%20RAN\TSGR2_127\Docs\R2-2407255.zip" TargetMode="External"/><Relationship Id="rId574" Type="http://schemas.openxmlformats.org/officeDocument/2006/relationships/hyperlink" Target="file:///C:\Users\panidx\OneDrive%20-%20InterDigital%20Communications,%20Inc\Documents\3GPP%20RAN\TSGR2_127\Docs\R2-2406503.zip" TargetMode="External"/><Relationship Id="rId227" Type="http://schemas.openxmlformats.org/officeDocument/2006/relationships/hyperlink" Target="file:///C:\Users\panidx\OneDrive%20-%20InterDigital%20Communications,%20Inc\Documents\3GPP%20RAN\TSGR2_127\Docs\R2-2407032.zip" TargetMode="External"/><Relationship Id="rId781" Type="http://schemas.openxmlformats.org/officeDocument/2006/relationships/hyperlink" Target="file:///C:\Users\panidx\OneDrive%20-%20InterDigital%20Communications,%20Inc\Documents\3GPP%20RAN\TSGR2_127\Docs\R2-2407219.zip" TargetMode="External"/><Relationship Id="rId879" Type="http://schemas.openxmlformats.org/officeDocument/2006/relationships/hyperlink" Target="file:///C:\Users\panidx\OneDrive%20-%20InterDigital%20Communications,%20Inc\Documents\3GPP%20RAN\TSGR2_127\Docs\R2-2407397.zip" TargetMode="External"/><Relationship Id="rId434" Type="http://schemas.openxmlformats.org/officeDocument/2006/relationships/hyperlink" Target="file:///C:\Users\panidx\OneDrive%20-%20InterDigital%20Communications,%20Inc\Documents\3GPP%20RAN\TSGR2_127\Docs\R2-2407534.zip" TargetMode="External"/><Relationship Id="rId641" Type="http://schemas.openxmlformats.org/officeDocument/2006/relationships/hyperlink" Target="file:///C:\Users\panidx\OneDrive%20-%20InterDigital%20Communications,%20Inc\Documents\3GPP%20RAN\TSGR2_127\Docs\R2-2406614.zip" TargetMode="External"/><Relationship Id="rId739" Type="http://schemas.openxmlformats.org/officeDocument/2006/relationships/hyperlink" Target="file:///C:\Users\panidx\OneDrive%20-%20InterDigital%20Communications,%20Inc\Documents\3GPP%20RAN\TSGR2_127\Docs\R2-2406943.zip" TargetMode="External"/><Relationship Id="rId1064" Type="http://schemas.openxmlformats.org/officeDocument/2006/relationships/hyperlink" Target="file:///C:\Users\panidx\OneDrive%20-%20InterDigital%20Communications,%20Inc\Documents\3GPP%20RAN\TSGR2_127\Docs\R2-2406729.zip" TargetMode="External"/><Relationship Id="rId1271" Type="http://schemas.openxmlformats.org/officeDocument/2006/relationships/hyperlink" Target="file:///C:\Users\panidx\OneDrive%20-%20InterDigital%20Communications,%20Inc\Documents\3GPP%20RAN\TSGR2_127\Docs\R2-2406322.zip" TargetMode="External"/><Relationship Id="rId1369" Type="http://schemas.openxmlformats.org/officeDocument/2006/relationships/hyperlink" Target="file:///C:\Users\panidx\OneDrive%20-%20InterDigital%20Communications,%20Inc\Documents\3GPP%20RAN\TSGR2_127\Docs\R2-2407555.zip" TargetMode="External"/><Relationship Id="rId501" Type="http://schemas.openxmlformats.org/officeDocument/2006/relationships/hyperlink" Target="file:///C:\Users\panidx\OneDrive%20-%20InterDigital%20Communications,%20Inc\Documents\3GPP%20RAN\TSGR2_127\Docs\R2-2407380.zip" TargetMode="External"/><Relationship Id="rId946" Type="http://schemas.openxmlformats.org/officeDocument/2006/relationships/hyperlink" Target="file:///C:\Users\panidx\OneDrive%20-%20InterDigital%20Communications,%20Inc\Documents\3GPP%20RAN\TSGR2_127\Docs\R2-2407159.zip" TargetMode="External"/><Relationship Id="rId1131" Type="http://schemas.openxmlformats.org/officeDocument/2006/relationships/hyperlink" Target="file:///C:\Users\panidx\OneDrive%20-%20InterDigital%20Communications,%20Inc\Documents\3GPP%20RAN\TSGR2_127\Docs\R2-2406914.zip" TargetMode="External"/><Relationship Id="rId1229" Type="http://schemas.openxmlformats.org/officeDocument/2006/relationships/hyperlink" Target="file:///C:\Users\panidx\OneDrive%20-%20InterDigital%20Communications,%20Inc\Documents\3GPP%20RAN\TSGR2_127\Docs\R2-2407345.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861.zip" TargetMode="External"/><Relationship Id="rId1436" Type="http://schemas.openxmlformats.org/officeDocument/2006/relationships/hyperlink" Target="file:///C:\Users\panidx\OneDrive%20-%20InterDigital%20Communications,%20Inc\Documents\3GPP%20RAN\TSGR2_127\Docs\R2-2406528.zip" TargetMode="External"/><Relationship Id="rId291" Type="http://schemas.openxmlformats.org/officeDocument/2006/relationships/hyperlink" Target="file:///C:\Users\panidx\OneDrive%20-%20InterDigital%20Communications,%20Inc\Documents\3GPP%20RAN\TSGR2_127\Docs\R2-2407562.zip" TargetMode="External"/><Relationship Id="rId151" Type="http://schemas.openxmlformats.org/officeDocument/2006/relationships/hyperlink" Target="file:///C:\Users\panidx\OneDrive%20-%20InterDigital%20Communications,%20Inc\Documents\3GPP%20RAN\TSGR2_127\Docs\R2-2407428.zip" TargetMode="External"/><Relationship Id="rId389" Type="http://schemas.openxmlformats.org/officeDocument/2006/relationships/hyperlink" Target="file:///C:\Users\panidx\OneDrive%20-%20InterDigital%20Communications,%20Inc\Documents\3GPP%20RAN\TSGR2_127\Docs\R2-2406953.zip" TargetMode="External"/><Relationship Id="rId596" Type="http://schemas.openxmlformats.org/officeDocument/2006/relationships/hyperlink" Target="file:///C:\Users\panidx\OneDrive%20-%20InterDigital%20Communications,%20Inc\Documents\3GPP%20RAN\TSGR2_127\Docs\R2-2406829.zip" TargetMode="External"/><Relationship Id="rId249" Type="http://schemas.openxmlformats.org/officeDocument/2006/relationships/hyperlink" Target="file:///C:\Users\panidx\OneDrive%20-%20InterDigital%20Communications,%20Inc\Documents\3GPP%20RAN\TSGR2_127\Docs\R2-2406292.zip" TargetMode="External"/><Relationship Id="rId456" Type="http://schemas.openxmlformats.org/officeDocument/2006/relationships/hyperlink" Target="file:///C:\Users\panidx\OneDrive%20-%20InterDigital%20Communications,%20Inc\Documents\3GPP%20RAN\TSGR2_127\Docs\R2-2407501.zip" TargetMode="External"/><Relationship Id="rId663" Type="http://schemas.openxmlformats.org/officeDocument/2006/relationships/hyperlink" Target="file:///C:\Users\panidx\OneDrive%20-%20InterDigital%20Communications,%20Inc\Documents\3GPP%20RAN\TSGR2_127\Docs\R2-2407283.zip" TargetMode="External"/><Relationship Id="rId870" Type="http://schemas.openxmlformats.org/officeDocument/2006/relationships/hyperlink" Target="file:///C:\Users\panidx\OneDrive%20-%20InterDigital%20Communications,%20Inc\Documents\3GPP%20RAN\TSGR2_127\Docs\R2-2406767.zip" TargetMode="External"/><Relationship Id="rId1086" Type="http://schemas.openxmlformats.org/officeDocument/2006/relationships/hyperlink" Target="file:///C:\Users\panidx\OneDrive%20-%20InterDigital%20Communications,%20Inc\Documents\3GPP%20RAN\TSGR2_127\Docs\R2-2406395.zip" TargetMode="External"/><Relationship Id="rId1293" Type="http://schemas.openxmlformats.org/officeDocument/2006/relationships/hyperlink" Target="file:///C:\Users\panidx\OneDrive%20-%20InterDigital%20Communications,%20Inc\Documents\3GPP%20RAN\TSGR2_127\Docs\R2-2407550.zip" TargetMode="External"/><Relationship Id="rId109" Type="http://schemas.openxmlformats.org/officeDocument/2006/relationships/hyperlink" Target="file:///C:\Users\panidx\OneDrive%20-%20InterDigital%20Communications,%20Inc\Documents\3GPP%20RAN\TSGR2_127\Docs\R2-2407138.zip" TargetMode="External"/><Relationship Id="rId316" Type="http://schemas.openxmlformats.org/officeDocument/2006/relationships/hyperlink" Target="file:///C:\Users\panidx\OneDrive%20-%20InterDigital%20Communications,%20Inc\Documents\3GPP%20RAN\TSGR2_127\Docs\R2-2406517.zip" TargetMode="External"/><Relationship Id="rId523" Type="http://schemas.openxmlformats.org/officeDocument/2006/relationships/hyperlink" Target="file:///C:\Users\panidx\OneDrive%20-%20InterDigital%20Communications,%20Inc\Documents\3GPP%20RAN\TSGR2_127\Docs\R2-2406235.zip" TargetMode="External"/><Relationship Id="rId968" Type="http://schemas.openxmlformats.org/officeDocument/2006/relationships/hyperlink" Target="file:///C:\Users\panidx\OneDrive%20-%20InterDigital%20Communications,%20Inc\Documents\3GPP%20RAN\TSGR2_127\Docs\R2-2406981.zip" TargetMode="External"/><Relationship Id="rId1153" Type="http://schemas.openxmlformats.org/officeDocument/2006/relationships/hyperlink" Target="file:///C:\Users\panidx\OneDrive%20-%20InterDigital%20Communications,%20Inc\Documents\3GPP%20RAN\TSGR2_127\Docs\R2-2406626.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7509.zip" TargetMode="External"/><Relationship Id="rId828" Type="http://schemas.openxmlformats.org/officeDocument/2006/relationships/hyperlink" Target="file:///C:\Users\panidx\OneDrive%20-%20InterDigital%20Communications,%20Inc\Documents\3GPP%20RAN\TSGR2_127\Docs\R2-2406826.zip" TargetMode="External"/><Relationship Id="rId1013" Type="http://schemas.openxmlformats.org/officeDocument/2006/relationships/hyperlink" Target="file:///C:\Users\panidx\OneDrive%20-%20InterDigital%20Communications,%20Inc\Documents\3GPP%20RAN\TSGR2_127\Docs\R2-2407269.zip" TargetMode="External"/><Relationship Id="rId1360" Type="http://schemas.openxmlformats.org/officeDocument/2006/relationships/hyperlink" Target="file:///C:\Users\panidx\OneDrive%20-%20InterDigital%20Communications,%20Inc\Documents\3GPP%20RAN\TSGR2_127\Docs\R2-2407140.zip" TargetMode="External"/><Relationship Id="rId1458" Type="http://schemas.openxmlformats.org/officeDocument/2006/relationships/hyperlink" Target="file:///C:\Users\panidx\OneDrive%20-%20InterDigital%20Communications,%20Inc\Documents\3GPP%20RAN\TSGR2_127\Docs\R2-2406366.zip" TargetMode="External"/><Relationship Id="rId1220" Type="http://schemas.openxmlformats.org/officeDocument/2006/relationships/hyperlink" Target="file:///C:\Users\panidx\OneDrive%20-%20InterDigital%20Communications,%20Inc\Documents\3GPP%20RAN\TSGR2_127\Docs\R2-2406765.zip" TargetMode="External"/><Relationship Id="rId1318" Type="http://schemas.openxmlformats.org/officeDocument/2006/relationships/hyperlink" Target="file:///C:\Users\panidx\OneDrive%20-%20InterDigital%20Communications,%20Inc\Documents\3GPP%20RAN\TSGR2_127\Docs\R2-2404979.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6789.zip" TargetMode="External"/><Relationship Id="rId380" Type="http://schemas.openxmlformats.org/officeDocument/2006/relationships/hyperlink" Target="file:///C:\Users\panidx\OneDrive%20-%20InterDigital%20Communications,%20Inc\Documents\3GPP%20RAN\TSGR2_127\Docs\R2-2407116.zip" TargetMode="External"/><Relationship Id="rId240" Type="http://schemas.openxmlformats.org/officeDocument/2006/relationships/hyperlink" Target="file:///C:\Users\panidx\OneDrive%20-%20InterDigital%20Communications,%20Inc\Documents\3GPP%20RAN\TSGR2_127\Docs\R2-2407828.zip" TargetMode="External"/><Relationship Id="rId478" Type="http://schemas.openxmlformats.org/officeDocument/2006/relationships/hyperlink" Target="file:///C:\Users\panidx\OneDrive%20-%20InterDigital%20Communications,%20Inc\Documents\3GPP%20RAN\TSGR2_127\Docs\R2-2406462.zip" TargetMode="External"/><Relationship Id="rId685" Type="http://schemas.openxmlformats.org/officeDocument/2006/relationships/hyperlink" Target="file:///C:\Users\panidx\OneDrive%20-%20InterDigital%20Communications,%20Inc\Documents\3GPP%20RAN\TSGR2_127\Docs\R2-2407212.zip" TargetMode="External"/><Relationship Id="rId892" Type="http://schemas.openxmlformats.org/officeDocument/2006/relationships/hyperlink" Target="file:///C:\Users\panidx\OneDrive%20-%20InterDigital%20Communications,%20Inc\Documents\3GPP%20RAN\TSGR2_127\Docs\R2-2407134.zip" TargetMode="External"/><Relationship Id="rId100" Type="http://schemas.openxmlformats.org/officeDocument/2006/relationships/hyperlink" Target="file:///C:\Users\panidx\OneDrive%20-%20InterDigital%20Communications,%20Inc\Documents\3GPP%20RAN\TSGR2_127\Docs\R2-2407767.zip" TargetMode="External"/><Relationship Id="rId338" Type="http://schemas.openxmlformats.org/officeDocument/2006/relationships/hyperlink" Target="file:///C:\Users\panidx\OneDrive%20-%20InterDigital%20Communications,%20Inc\Documents\3GPP%20RAN\TSGR2_127\Docs\R2-2406926.zip" TargetMode="External"/><Relationship Id="rId545" Type="http://schemas.openxmlformats.org/officeDocument/2006/relationships/hyperlink" Target="file:///C:\Users\panidx\OneDrive%20-%20InterDigital%20Communications,%20Inc\Documents\3GPP%20RAN\TSGR2_127\Docs\R2-2406643.zip" TargetMode="External"/><Relationship Id="rId752" Type="http://schemas.openxmlformats.org/officeDocument/2006/relationships/hyperlink" Target="file:///C:\Users\panidx\OneDrive%20-%20InterDigital%20Communications,%20Inc\Documents\3GPP%20RAN\TSGR2_127\Docs\R2-2406543.zip" TargetMode="External"/><Relationship Id="rId1175" Type="http://schemas.openxmlformats.org/officeDocument/2006/relationships/hyperlink" Target="file:///C:\Users\panidx\OneDrive%20-%20InterDigital%20Communications,%20Inc\Documents\3GPP%20RAN\TSGR2_127\Docs\R2-2406257.zip" TargetMode="External"/><Relationship Id="rId1382" Type="http://schemas.openxmlformats.org/officeDocument/2006/relationships/hyperlink" Target="file:///C:\Users\panidx\OneDrive%20-%20InterDigital%20Communications,%20Inc\Documents\3GPP%20RAN\TSGR2_127\Docs\R2-2407119.zip" TargetMode="External"/><Relationship Id="rId405" Type="http://schemas.openxmlformats.org/officeDocument/2006/relationships/hyperlink" Target="http://ftp.3gpp.org/tsg_ran/TSG_RAN/TSGR_98e/Docs/RP-223488.zip" TargetMode="External"/><Relationship Id="rId612" Type="http://schemas.openxmlformats.org/officeDocument/2006/relationships/hyperlink" Target="http://ftp.3gpp.org/tsg_ran/TSG_RAN/TSGR_103/Docs/RP-240826.zip" TargetMode="External"/><Relationship Id="rId1035" Type="http://schemas.openxmlformats.org/officeDocument/2006/relationships/hyperlink" Target="file:///C:\Users\panidx\OneDrive%20-%20InterDigital%20Communications,%20Inc\Documents\3GPP%20RAN\TSGR2_127\Docs\R2-2406733.zip" TargetMode="External"/><Relationship Id="rId1242" Type="http://schemas.openxmlformats.org/officeDocument/2006/relationships/hyperlink" Target="file:///C:\Users\panidx\OneDrive%20-%20InterDigital%20Communications,%20Inc\Documents\3GPP%20RAN\TSGR2_127\Docs\R2-2406551.zip" TargetMode="External"/><Relationship Id="rId917" Type="http://schemas.openxmlformats.org/officeDocument/2006/relationships/hyperlink" Target="file:///C:\Users\panidx\OneDrive%20-%20InterDigital%20Communications,%20Inc\Documents\3GPP%20RAN\TSGR2_127\Docs\R2-2407158.zip" TargetMode="External"/><Relationship Id="rId1102" Type="http://schemas.openxmlformats.org/officeDocument/2006/relationships/hyperlink" Target="file:///C:\Users\panidx\OneDrive%20-%20InterDigital%20Communications,%20Inc\Documents\3GPP%20RAN\TSGR2_127\Docs\R2-2406566.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6630.zip" TargetMode="External"/><Relationship Id="rId195" Type="http://schemas.openxmlformats.org/officeDocument/2006/relationships/hyperlink" Target="file:///C:\Users\panidx\OneDrive%20-%20InterDigital%20Communications,%20Inc\Documents\3GPP%20RAN\TSGR2_127\Docs\R2-2407328.zip" TargetMode="External"/><Relationship Id="rId262" Type="http://schemas.openxmlformats.org/officeDocument/2006/relationships/hyperlink" Target="file:///C:\Users\panidx\OneDrive%20-%20InterDigital%20Communications,%20Inc\Documents\3GPP%20RAN\TSGR2_127\Docs\R2-2406516.zip" TargetMode="External"/><Relationship Id="rId567" Type="http://schemas.openxmlformats.org/officeDocument/2006/relationships/hyperlink" Target="file:///C:\Users\panidx\OneDrive%20-%20InterDigital%20Communications,%20Inc\Documents\3GPP%20RAN\TSGR2_127\Docs\R2-2407366.zip" TargetMode="External"/><Relationship Id="rId1197" Type="http://schemas.openxmlformats.org/officeDocument/2006/relationships/hyperlink" Target="file:///C:\Users\panidx\OneDrive%20-%20InterDigital%20Communications,%20Inc\Documents\3GPP%20RAN\TSGR2_127\Docs\R2-2407015.zip" TargetMode="External"/><Relationship Id="rId122" Type="http://schemas.openxmlformats.org/officeDocument/2006/relationships/hyperlink" Target="file:///C:\Users\panidx\OneDrive%20-%20InterDigital%20Communications,%20Inc\Documents\3GPP%20RAN\TSGR2_127\Docs\R2-2406845.zip" TargetMode="External"/><Relationship Id="rId774" Type="http://schemas.openxmlformats.org/officeDocument/2006/relationships/hyperlink" Target="file:///C:\Users\panidx\OneDrive%20-%20InterDigital%20Communications,%20Inc\Documents\3GPP%20RAN\TSGR2_127\Docs\R2-2406830.zip" TargetMode="External"/><Relationship Id="rId981" Type="http://schemas.openxmlformats.org/officeDocument/2006/relationships/hyperlink" Target="file:///C:\Users\panidx\OneDrive%20-%20InterDigital%20Communications,%20Inc\Documents\3GPP%20RAN\TSGR2_127\Docs\R2-2407531.zip" TargetMode="External"/><Relationship Id="rId1057" Type="http://schemas.openxmlformats.org/officeDocument/2006/relationships/hyperlink" Target="file:///C:\Users\panidx\OneDrive%20-%20InterDigital%20Communications,%20Inc\Documents\3GPP%20RAN\TSGR2_127\Docs\R2-2406307.zip" TargetMode="External"/><Relationship Id="rId427" Type="http://schemas.openxmlformats.org/officeDocument/2006/relationships/hyperlink" Target="file:///C:\Users\panidx\OneDrive%20-%20InterDigital%20Communications,%20Inc\Documents\3GPP%20RAN\TSGR2_127\Docs\R2-2407104.zip" TargetMode="External"/><Relationship Id="rId634" Type="http://schemas.openxmlformats.org/officeDocument/2006/relationships/hyperlink" Target="file:///C:\Users\panidx\OneDrive%20-%20InterDigital%20Communications,%20Inc\Documents\3GPP%20RAN\TSGR2_127\Docs\R2-2406608.zip" TargetMode="External"/><Relationship Id="rId841" Type="http://schemas.openxmlformats.org/officeDocument/2006/relationships/hyperlink" Target="file:///C:\Users\panidx\OneDrive%20-%20InterDigital%20Communications,%20Inc\Documents\3GPP%20RAN\TSGR2_127\Docs\R2-2406575.zip" TargetMode="External"/><Relationship Id="rId1264" Type="http://schemas.openxmlformats.org/officeDocument/2006/relationships/hyperlink" Target="file:///C:\Users\panidx\OneDrive%20-%20InterDigital%20Communications,%20Inc\Documents\3GPP%20RAN\TSGR2_127\Docs\R2-2407416.zip" TargetMode="External"/><Relationship Id="rId1471" Type="http://schemas.openxmlformats.org/officeDocument/2006/relationships/hyperlink" Target="file:///C:\Users\panidx\OneDrive%20-%20InterDigital%20Communications,%20Inc\Documents\3GPP%20RAN\TSGR2_127\Docs\R2-2407008.zip" TargetMode="External"/><Relationship Id="rId701" Type="http://schemas.openxmlformats.org/officeDocument/2006/relationships/hyperlink" Target="file:///C:\Users\panidx\OneDrive%20-%20InterDigital%20Communications,%20Inc\Documents\3GPP%20RAN\TSGR2_127\Docs\R2-2406716.zip" TargetMode="External"/><Relationship Id="rId939" Type="http://schemas.openxmlformats.org/officeDocument/2006/relationships/hyperlink" Target="file:///C:\Users\panidx\OneDrive%20-%20InterDigital%20Communications,%20Inc\Documents\3GPP%20RAN\TSGR2_127\Docs\R2-2406955.zip" TargetMode="External"/><Relationship Id="rId1124" Type="http://schemas.openxmlformats.org/officeDocument/2006/relationships/hyperlink" Target="file:///C:\Users\panidx\OneDrive%20-%20InterDigital%20Communications,%20Inc\Documents\3GPP%20RAN\TSGR2_127\Docs\R2-2406625.zip" TargetMode="External"/><Relationship Id="rId1331" Type="http://schemas.openxmlformats.org/officeDocument/2006/relationships/hyperlink" Target="file:///C:\Users\panidx\OneDrive%20-%20InterDigital%20Communications,%20Inc\Documents\3GPP%20RAN\TSGR2_127\Docs\R2-2407075.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https://www.3gpp.org/ftp/meetings_3gpp_sync/ran/docs/RP-241609.zip" TargetMode="External"/><Relationship Id="rId284" Type="http://schemas.openxmlformats.org/officeDocument/2006/relationships/hyperlink" Target="file:///C:\Users\panidx\OneDrive%20-%20InterDigital%20Communications,%20Inc\Documents\3GPP%20RAN\TSGR2_127\Docs\R2-2406602.zip" TargetMode="External"/><Relationship Id="rId491" Type="http://schemas.openxmlformats.org/officeDocument/2006/relationships/hyperlink" Target="file:///C:\Users\panidx\OneDrive%20-%20InterDigital%20Communications,%20Inc\Documents\3GPP%20RAN\TSGR2_127\Docs\R2-2406282.zip" TargetMode="External"/><Relationship Id="rId144" Type="http://schemas.openxmlformats.org/officeDocument/2006/relationships/hyperlink" Target="file:///C:\Users\panidx\OneDrive%20-%20InterDigital%20Communications,%20Inc\Documents\3GPP%20RAN\TSGR2_127\Docs\R2-2404965.zip" TargetMode="External"/><Relationship Id="rId589" Type="http://schemas.openxmlformats.org/officeDocument/2006/relationships/hyperlink" Target="file:///C:\Users\panidx\OneDrive%20-%20InterDigital%20Communications,%20Inc\Documents\3GPP%20RAN\TSGR2_127\Docs\R2-2407535.zip" TargetMode="External"/><Relationship Id="rId796" Type="http://schemas.openxmlformats.org/officeDocument/2006/relationships/hyperlink" Target="file:///C:\Users\panidx\OneDrive%20-%20InterDigital%20Communications,%20Inc\Documents\3GPP%20RAN\TSGR2_127\Docs\R2-2406402.zip" TargetMode="External"/><Relationship Id="rId351" Type="http://schemas.openxmlformats.org/officeDocument/2006/relationships/hyperlink" Target="file:///C:\Users\panidx\OneDrive%20-%20InterDigital%20Communications,%20Inc\Documents\3GPP%20RAN\TSGR2_127\Docs\R2-2407254.zip" TargetMode="External"/><Relationship Id="rId449" Type="http://schemas.openxmlformats.org/officeDocument/2006/relationships/hyperlink" Target="file:///C:\Users\panidx\OneDrive%20-%20InterDigital%20Communications,%20Inc\Documents\3GPP%20RAN\TSGR2_127\Docs\R2-2407278.zip" TargetMode="External"/><Relationship Id="rId656" Type="http://schemas.openxmlformats.org/officeDocument/2006/relationships/hyperlink" Target="file:///C:\Users\panidx\OneDrive%20-%20InterDigital%20Communications,%20Inc\Documents\3GPP%20RAN\TSGR2_127\Docs\R2-2407533.zip" TargetMode="External"/><Relationship Id="rId863" Type="http://schemas.openxmlformats.org/officeDocument/2006/relationships/hyperlink" Target="file:///C:\Users\panidx\OneDrive%20-%20InterDigital%20Communications,%20Inc\Documents\3GPP%20RAN\TSGR2_127\Docs\R2-2406496.zip" TargetMode="External"/><Relationship Id="rId1079" Type="http://schemas.openxmlformats.org/officeDocument/2006/relationships/hyperlink" Target="file:///C:\Users\panidx\OneDrive%20-%20InterDigital%20Communications,%20Inc\Documents\3GPP%20RAN\TSGR2_127\Docs\R2-2407507.zip" TargetMode="External"/><Relationship Id="rId1286" Type="http://schemas.openxmlformats.org/officeDocument/2006/relationships/hyperlink" Target="file:///C:\Users\panidx\OneDrive%20-%20InterDigital%20Communications,%20Inc\Documents\3GPP%20RAN\TSGR2_127\Docs\R2-2407264.zip" TargetMode="External"/><Relationship Id="rId211" Type="http://schemas.openxmlformats.org/officeDocument/2006/relationships/hyperlink" Target="file:///C:\Users\panidx\OneDrive%20-%20InterDigital%20Communications,%20Inc\Documents\3GPP%20RAN\TSGR2_127\Docs\R2-2406416.zip" TargetMode="External"/><Relationship Id="rId309" Type="http://schemas.openxmlformats.org/officeDocument/2006/relationships/hyperlink" Target="file:///C:\Users\panidx\OneDrive%20-%20InterDigital%20Communications,%20Inc\Documents\3GPP%20RAN\TSGR2_127\Docs\R2-2407177.zip" TargetMode="External"/><Relationship Id="rId516" Type="http://schemas.openxmlformats.org/officeDocument/2006/relationships/hyperlink" Target="file:///C:\Users\panidx\OneDrive%20-%20InterDigital%20Communications,%20Inc\Documents\3GPP%20RAN\TSGR2_127\Docs\R2-2407463.zip" TargetMode="External"/><Relationship Id="rId1146" Type="http://schemas.openxmlformats.org/officeDocument/2006/relationships/hyperlink" Target="file:///C:\Users\panidx\OneDrive%20-%20InterDigital%20Communications,%20Inc\Documents\3GPP%20RAN\TSGR2_127\Docs\R2-2406455.zip" TargetMode="External"/><Relationship Id="rId723" Type="http://schemas.openxmlformats.org/officeDocument/2006/relationships/hyperlink" Target="file:///C:\Users\panidx\OneDrive%20-%20InterDigital%20Communications,%20Inc\Documents\3GPP%20RAN\TSGR2_127\Docs\R2-2406770.zip" TargetMode="External"/><Relationship Id="rId930" Type="http://schemas.openxmlformats.org/officeDocument/2006/relationships/hyperlink" Target="file:///C:\Users\panidx\OneDrive%20-%20InterDigital%20Communications,%20Inc\Documents\3GPP%20RAN\TSGR2_127\Docs\R2-2406621.zip" TargetMode="External"/><Relationship Id="rId1006" Type="http://schemas.openxmlformats.org/officeDocument/2006/relationships/hyperlink" Target="file:///C:\Users\panidx\OneDrive%20-%20InterDigital%20Communications,%20Inc\Documents\3GPP%20RAN\TSGR2_127\Docs\R2-2407033.zip" TargetMode="External"/><Relationship Id="rId1353" Type="http://schemas.openxmlformats.org/officeDocument/2006/relationships/hyperlink" Target="file:///C:\Users\panidx\OneDrive%20-%20InterDigital%20Communications,%20Inc\Documents\3GPP%20RAN\TSGR2_127\Docs\R2-2405133.zip" TargetMode="External"/><Relationship Id="rId1213" Type="http://schemas.openxmlformats.org/officeDocument/2006/relationships/hyperlink" Target="file:///C:\Users\panidx\OneDrive%20-%20InterDigital%20Communications,%20Inc\Documents\3GPP%20RAN\TSGR2_127\Docs\R2-2406324.zip" TargetMode="External"/><Relationship Id="rId1420" Type="http://schemas.openxmlformats.org/officeDocument/2006/relationships/hyperlink" Target="file:///C:\Users\panidx\OneDrive%20-%20InterDigital%20Communications,%20Inc\Documents\3GPP%20RAN\TSGR2_127\Docs\R2-2406487.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7272.zip" TargetMode="External"/><Relationship Id="rId373" Type="http://schemas.openxmlformats.org/officeDocument/2006/relationships/hyperlink" Target="file:///C:\Users\panidx\OneDrive%20-%20InterDigital%20Communications,%20Inc\Documents\3GPP%20RAN\TSGR2_127\Docs\R2-2406556.zip" TargetMode="External"/><Relationship Id="rId580" Type="http://schemas.openxmlformats.org/officeDocument/2006/relationships/hyperlink" Target="file:///C:\Users\panidx\OneDrive%20-%20InterDigital%20Communications,%20Inc\Documents\3GPP%20RAN\TSGR2_127\Docs\R2-240687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6413.zip" TargetMode="External"/><Relationship Id="rId440" Type="http://schemas.openxmlformats.org/officeDocument/2006/relationships/hyperlink" Target="file:///C:\Users\panidx\OneDrive%20-%20InterDigital%20Communications,%20Inc\Documents\3GPP%20RAN\TSGR2_127\Docs\R2-2406807.zip" TargetMode="External"/><Relationship Id="rId678" Type="http://schemas.openxmlformats.org/officeDocument/2006/relationships/hyperlink" Target="file:///C:\Users\panidx\OneDrive%20-%20InterDigital%20Communications,%20Inc\Documents\3GPP%20RAN\TSGR2_127\Docs\R2-2406655.zip" TargetMode="External"/><Relationship Id="rId885" Type="http://schemas.openxmlformats.org/officeDocument/2006/relationships/hyperlink" Target="file:///C:\Users\panidx\OneDrive%20-%20InterDigital%20Communications,%20Inc\Documents\3GPP%20RAN\TSGR2_127\Docs\R2-2406619.zip" TargetMode="External"/><Relationship Id="rId1070" Type="http://schemas.openxmlformats.org/officeDocument/2006/relationships/hyperlink" Target="file:///C:\Users\panidx\OneDrive%20-%20InterDigital%20Communications,%20Inc\Documents\3GPP%20RAN\TSGR2_127\Docs\R2-2407125.zip" TargetMode="External"/><Relationship Id="rId300" Type="http://schemas.openxmlformats.org/officeDocument/2006/relationships/hyperlink" Target="file:///C:\Users\panidx\OneDrive%20-%20InterDigital%20Communications,%20Inc\Documents\3GPP%20RAN\TSGR2_127\Docs\R2-2406552.zip" TargetMode="External"/><Relationship Id="rId538" Type="http://schemas.openxmlformats.org/officeDocument/2006/relationships/hyperlink" Target="file:///C:\Users\panidx\OneDrive%20-%20InterDigital%20Communications,%20Inc\Documents\3GPP%20RAN\TSGR2_127\Docs\R2-2406381.zip" TargetMode="External"/><Relationship Id="rId745" Type="http://schemas.openxmlformats.org/officeDocument/2006/relationships/hyperlink" Target="file:///C:\Users\panidx\OneDrive%20-%20InterDigital%20Communications,%20Inc\Documents\3GPP%20RAN\TSGR2_127\Docs\R2-2406748.zip" TargetMode="External"/><Relationship Id="rId952" Type="http://schemas.openxmlformats.org/officeDocument/2006/relationships/hyperlink" Target="file:///C:\Users\panidx\OneDrive%20-%20InterDigital%20Communications,%20Inc\Documents\3GPP%20RAN\TSGR2_127\Docs\R2-2407540.zip" TargetMode="External"/><Relationship Id="rId1168" Type="http://schemas.openxmlformats.org/officeDocument/2006/relationships/hyperlink" Target="file:///C:\Users\panidx\OneDrive%20-%20InterDigital%20Communications,%20Inc\Documents\3GPP%20RAN\TSGR2_127\Docs\R2-2407279.zip" TargetMode="External"/><Relationship Id="rId1375" Type="http://schemas.openxmlformats.org/officeDocument/2006/relationships/hyperlink" Target="file:///C:\Users\panidx\OneDrive%20-%20InterDigital%20Communications,%20Inc\Documents\3GPP%20RAN\TSGR2_127\Docs\R2-2407052.zip" TargetMode="External"/><Relationship Id="rId81" Type="http://schemas.openxmlformats.org/officeDocument/2006/relationships/hyperlink" Target="http://ftp.3gpp.org/tsg_ran/TSG_RAN/TSGR_92e/Docs/RP-211591.zip" TargetMode="External"/><Relationship Id="rId605" Type="http://schemas.openxmlformats.org/officeDocument/2006/relationships/hyperlink" Target="file:///C:\Users\panidx\OneDrive%20-%20InterDigital%20Communications,%20Inc\Documents\3GPP%20RAN\TSGR2_127\Docs\R2-2406384.zip" TargetMode="External"/><Relationship Id="rId812" Type="http://schemas.openxmlformats.org/officeDocument/2006/relationships/hyperlink" Target="file:///C:\Users\panidx\OneDrive%20-%20InterDigital%20Communications,%20Inc\Documents\3GPP%20RAN\TSGR2_127\Docs\R2-2406796.zip" TargetMode="External"/><Relationship Id="rId1028" Type="http://schemas.openxmlformats.org/officeDocument/2006/relationships/hyperlink" Target="file:///C:\Users\panidx\OneDrive%20-%20InterDigital%20Communications,%20Inc\Documents\3GPP%20RAN\TSGR2_127\Docs\R2-2406420.zip" TargetMode="External"/><Relationship Id="rId1235" Type="http://schemas.openxmlformats.org/officeDocument/2006/relationships/hyperlink" Target="file:///C:\Users\panidx\OneDrive%20-%20InterDigital%20Communications,%20Inc\Documents\3GPP%20RAN\TSGR2_127\Docs\R2-2407551.zip" TargetMode="External"/><Relationship Id="rId1442" Type="http://schemas.openxmlformats.org/officeDocument/2006/relationships/hyperlink" Target="file:///C:\Users\panidx\OneDrive%20-%20InterDigital%20Communications,%20Inc\Documents\3GPP%20RAN\TSGR2_127\Docs\R2-2406695.zip" TargetMode="External"/><Relationship Id="rId1302" Type="http://schemas.openxmlformats.org/officeDocument/2006/relationships/hyperlink" Target="file:///C:\Users\panidx\OneDrive%20-%20InterDigital%20Communications,%20Inc\Documents\3GPP%20RAN\TSGR2_127\Docs\R2-2406973.zip" TargetMode="External"/><Relationship Id="rId39" Type="http://schemas.openxmlformats.org/officeDocument/2006/relationships/hyperlink" Target="http://ftp.3gpp.org/tsg_ran/TSG_RAN/TSGR_87e/Docs/RP-200085.zip" TargetMode="External"/><Relationship Id="rId188" Type="http://schemas.openxmlformats.org/officeDocument/2006/relationships/hyperlink" Target="file:///C:\Users\panidx\OneDrive%20-%20InterDigital%20Communications,%20Inc\Documents\3GPP%20RAN\TSGR2_127\Docs\R2-2407412.zip" TargetMode="External"/><Relationship Id="rId395" Type="http://schemas.openxmlformats.org/officeDocument/2006/relationships/hyperlink" Target="file:///C:\Users\panidx\OneDrive%20-%20InterDigital%20Communications,%20Inc\Documents\3GPP%20RAN\TSGR2_127\Docs\R2-2407117.zip" TargetMode="External"/><Relationship Id="rId255" Type="http://schemas.openxmlformats.org/officeDocument/2006/relationships/hyperlink" Target="file:///C:\Users\panidx\OneDrive%20-%20InterDigital%20Communications,%20Inc\Documents\3GPP%20RAN\TSGR2_127\Docs\R2-2404435.zip" TargetMode="External"/><Relationship Id="rId462" Type="http://schemas.openxmlformats.org/officeDocument/2006/relationships/hyperlink" Target="file:///C:\Users\panidx\OneDrive%20-%20InterDigital%20Communications,%20Inc\Documents\3GPP%20RAN\TSGR2_127\Docs\R2-2406231.zip" TargetMode="External"/><Relationship Id="rId1092" Type="http://schemas.openxmlformats.org/officeDocument/2006/relationships/hyperlink" Target="file:///C:\Users\panidx\OneDrive%20-%20InterDigital%20Communications,%20Inc\Documents\3GPP%20RAN\TSGR2_127\Docs\R2-2406255.zip" TargetMode="External"/><Relationship Id="rId1397" Type="http://schemas.openxmlformats.org/officeDocument/2006/relationships/hyperlink" Target="file:///C:\Users\panidx\OneDrive%20-%20InterDigital%20Communications,%20Inc\Documents\3GPP%20RAN\TSGR2_127\Docs\R2-2407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~WRL0003.tmp</Template>
  <TotalTime>69</TotalTime>
  <Pages>120</Pages>
  <Words>85835</Words>
  <Characters>489262</Characters>
  <Application>Microsoft Office Word</Application>
  <DocSecurity>0</DocSecurity>
  <Lines>4077</Lines>
  <Paragraphs>1147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573950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17</cp:revision>
  <cp:lastPrinted>2019-04-30T12:04:00Z</cp:lastPrinted>
  <dcterms:created xsi:type="dcterms:W3CDTF">2024-08-23T10:11:00Z</dcterms:created>
  <dcterms:modified xsi:type="dcterms:W3CDTF">2024-08-23T11:37:00Z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