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7F0EC2"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7F0EC2"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7F0EC2"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7F0EC2"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7F0EC2"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7F0EC2"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7F0EC2"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7F0EC2"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7F0EC2"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7F0EC2"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7F0EC2"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7F0EC2"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7F0EC2"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7F0EC2"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7F0EC2"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7F0EC2"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7F0EC2"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7F0EC2"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7F0EC2"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7F0EC2"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7F0EC2"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7F0EC2"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cs="Arial"/>
                <w:color w:val="000000"/>
                <w:lang w:eastAsia="ko-KR"/>
              </w:rPr>
            </w:pPr>
            <w:r w:rsidRPr="00D95972">
              <w:rPr>
                <w:rFonts w:cs="Arial"/>
                <w:color w:val="000000"/>
                <w:lang w:eastAsia="ko-KR"/>
              </w:rPr>
              <w:t>Rel-8 IMS Work Items and issues:</w:t>
            </w:r>
          </w:p>
          <w:p w14:paraId="1E54490E" w14:textId="77777777" w:rsidR="005D0329" w:rsidRPr="00D95972" w:rsidRDefault="005D0329" w:rsidP="005D0329">
            <w:pPr>
              <w:rPr>
                <w:rFonts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35BB47B0" w14:textId="77777777" w:rsidR="005D0329" w:rsidRPr="00D95972" w:rsidRDefault="005D0329" w:rsidP="005D0329">
            <w:pPr>
              <w:rPr>
                <w:rFonts w:cs="Arial"/>
                <w:color w:val="000000"/>
                <w:lang w:eastAsia="ko-KR"/>
              </w:rPr>
            </w:pPr>
          </w:p>
          <w:p w14:paraId="6CB9F138" w14:textId="77777777" w:rsidR="005D0329" w:rsidRPr="00D95972" w:rsidRDefault="005D0329" w:rsidP="005D0329">
            <w:pPr>
              <w:rPr>
                <w:rFonts w:cs="Arial"/>
                <w:color w:val="000000"/>
                <w:lang w:eastAsia="ko-KR"/>
              </w:rPr>
            </w:pPr>
          </w:p>
          <w:p w14:paraId="3467D9B8" w14:textId="77777777" w:rsidR="005D0329" w:rsidRPr="00D95972" w:rsidRDefault="005D0329" w:rsidP="005D0329">
            <w:pPr>
              <w:rPr>
                <w:rFonts w:cs="Arial"/>
                <w:color w:val="000000"/>
                <w:lang w:eastAsia="ko-KR"/>
              </w:rPr>
            </w:pPr>
          </w:p>
          <w:p w14:paraId="0F1842BC" w14:textId="77777777" w:rsidR="005D0329" w:rsidRPr="00D95972" w:rsidRDefault="005D0329" w:rsidP="005D0329">
            <w:pPr>
              <w:rPr>
                <w:rFonts w:cs="Arial"/>
                <w:color w:val="000000"/>
                <w:lang w:eastAsia="ko-KR"/>
              </w:rPr>
            </w:pPr>
            <w:r w:rsidRPr="00D95972">
              <w:rPr>
                <w:rFonts w:cs="Arial"/>
                <w:color w:val="000000"/>
                <w:lang w:eastAsia="ko-KR"/>
              </w:rPr>
              <w:t>AS – MRFC protocol (This covers both the study item and the work item)</w:t>
            </w:r>
          </w:p>
          <w:p w14:paraId="30C4E670" w14:textId="77777777" w:rsidR="005D0329" w:rsidRPr="00D95972" w:rsidRDefault="005D0329" w:rsidP="005D0329">
            <w:pPr>
              <w:rPr>
                <w:rFonts w:cs="Arial"/>
                <w:color w:val="000000"/>
                <w:lang w:eastAsia="ko-KR"/>
              </w:rPr>
            </w:pPr>
            <w:r w:rsidRPr="00D95972">
              <w:rPr>
                <w:rFonts w:cs="Arial"/>
                <w:color w:val="000000"/>
                <w:lang w:eastAsia="ko-KR"/>
              </w:rPr>
              <w:t>User – User Signalling interworking</w:t>
            </w:r>
          </w:p>
          <w:p w14:paraId="0CC91CC0"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Protocol enhancements</w:t>
            </w:r>
          </w:p>
          <w:p w14:paraId="1A609EDC"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Regulatory requirements</w:t>
            </w:r>
          </w:p>
          <w:p w14:paraId="07BB1EBD"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Security requirements</w:t>
            </w:r>
          </w:p>
          <w:p w14:paraId="3096F0B5" w14:textId="77777777" w:rsidR="005D0329" w:rsidRPr="00D95972" w:rsidRDefault="005D0329" w:rsidP="005D0329">
            <w:pPr>
              <w:rPr>
                <w:rFonts w:cs="Arial"/>
                <w:color w:val="000000"/>
                <w:lang w:eastAsia="ko-KR"/>
              </w:rPr>
            </w:pPr>
            <w:r w:rsidRPr="00D95972">
              <w:rPr>
                <w:rFonts w:cs="Arial"/>
                <w:color w:val="000000"/>
                <w:lang w:eastAsia="ko-KR"/>
              </w:rPr>
              <w:t>NASS Bundled Authentication</w:t>
            </w:r>
          </w:p>
          <w:p w14:paraId="299D2480" w14:textId="77777777" w:rsidR="005D0329" w:rsidRPr="00D95972" w:rsidRDefault="005D0329" w:rsidP="005D0329">
            <w:pPr>
              <w:rPr>
                <w:rFonts w:cs="Arial"/>
                <w:color w:val="000000"/>
                <w:lang w:eastAsia="ko-KR"/>
              </w:rPr>
            </w:pPr>
            <w:r w:rsidRPr="00D95972">
              <w:rPr>
                <w:rFonts w:cs="Arial"/>
                <w:color w:val="000000"/>
                <w:lang w:eastAsia="ko-KR"/>
              </w:rPr>
              <w:t>Service level tracing in IMS</w:t>
            </w:r>
          </w:p>
          <w:p w14:paraId="0C8E06B0" w14:textId="77777777" w:rsidR="005D0329" w:rsidRPr="00D95972" w:rsidRDefault="005D0329" w:rsidP="005D0329">
            <w:pPr>
              <w:rPr>
                <w:rFonts w:cs="Arial"/>
                <w:color w:val="000000"/>
                <w:lang w:eastAsia="ko-KR"/>
              </w:rPr>
            </w:pPr>
            <w:r w:rsidRPr="00D95972">
              <w:rPr>
                <w:rFonts w:cs="Arial"/>
                <w:color w:val="000000"/>
                <w:lang w:eastAsia="ko-KR"/>
              </w:rPr>
              <w:t xml:space="preserve">CT1 aspects of overlap </w:t>
            </w:r>
            <w:proofErr w:type="spellStart"/>
            <w:r w:rsidRPr="00D95972">
              <w:rPr>
                <w:rFonts w:cs="Arial"/>
                <w:color w:val="000000"/>
                <w:lang w:eastAsia="ko-KR"/>
              </w:rPr>
              <w:t>signaling</w:t>
            </w:r>
            <w:proofErr w:type="spellEnd"/>
          </w:p>
          <w:p w14:paraId="3FA34CA7" w14:textId="77777777" w:rsidR="005D0329" w:rsidRPr="00D95972" w:rsidRDefault="005D0329" w:rsidP="005D0329">
            <w:pPr>
              <w:rPr>
                <w:rFonts w:cs="Arial"/>
                <w:color w:val="000000"/>
                <w:lang w:eastAsia="ko-KR"/>
              </w:rPr>
            </w:pPr>
            <w:r w:rsidRPr="00D95972">
              <w:rPr>
                <w:rFonts w:cs="Arial"/>
                <w:color w:val="000000"/>
                <w:lang w:eastAsia="ko-KR"/>
              </w:rPr>
              <w:t>Multimedia priority service</w:t>
            </w:r>
          </w:p>
          <w:p w14:paraId="76C07DC7" w14:textId="77777777" w:rsidR="005D0329" w:rsidRPr="00D95972" w:rsidRDefault="005D0329" w:rsidP="005D0329">
            <w:pPr>
              <w:rPr>
                <w:rFonts w:cs="Arial"/>
                <w:color w:val="000000"/>
                <w:lang w:eastAsia="ko-KR"/>
              </w:rPr>
            </w:pPr>
            <w:r w:rsidRPr="00D95972">
              <w:rPr>
                <w:rFonts w:cs="Arial"/>
                <w:color w:val="000000"/>
                <w:lang w:eastAsia="ko-KR"/>
              </w:rPr>
              <w:t>IMS restoration procedures</w:t>
            </w:r>
          </w:p>
          <w:p w14:paraId="51A636B3" w14:textId="77777777" w:rsidR="005D0329" w:rsidRPr="00D95972" w:rsidRDefault="005D0329" w:rsidP="005D0329">
            <w:pPr>
              <w:rPr>
                <w:rFonts w:cs="Arial"/>
                <w:color w:val="000000"/>
                <w:lang w:eastAsia="ko-KR"/>
              </w:rPr>
            </w:pPr>
            <w:r w:rsidRPr="00D95972">
              <w:rPr>
                <w:rFonts w:cs="Arial"/>
                <w:color w:val="000000"/>
                <w:lang w:eastAsia="ko-KR"/>
              </w:rPr>
              <w:t>Personal Network Management (stage 2 and  3)</w:t>
            </w:r>
          </w:p>
          <w:p w14:paraId="708D5128" w14:textId="77777777" w:rsidR="005D0329" w:rsidRPr="00D95972" w:rsidRDefault="005D0329" w:rsidP="005D0329">
            <w:pPr>
              <w:rPr>
                <w:rFonts w:cs="Arial"/>
                <w:color w:val="000000"/>
                <w:lang w:eastAsia="ko-KR"/>
              </w:rPr>
            </w:pPr>
            <w:r w:rsidRPr="00D95972">
              <w:rPr>
                <w:rFonts w:cs="Arial"/>
                <w:color w:val="000000"/>
                <w:lang w:eastAsia="ko-KR"/>
              </w:rPr>
              <w:t>IP Multimedia Core Network Subsystem - IMS Stage3 Protocol Evolution for Rel-8</w:t>
            </w:r>
          </w:p>
          <w:p w14:paraId="786F6D74" w14:textId="77777777" w:rsidR="005D0329" w:rsidRPr="00D95972" w:rsidRDefault="005D0329" w:rsidP="005D0329">
            <w:pPr>
              <w:rPr>
                <w:rFonts w:cs="Arial"/>
                <w:color w:val="000000"/>
                <w:lang w:eastAsia="ko-KR"/>
              </w:rPr>
            </w:pPr>
            <w:r w:rsidRPr="00D95972">
              <w:rPr>
                <w:rFonts w:cs="Arial"/>
                <w:color w:val="000000"/>
                <w:lang w:eastAsia="ko-KR"/>
              </w:rPr>
              <w:t>IMS corporate network access</w:t>
            </w:r>
          </w:p>
          <w:p w14:paraId="65C6FA24" w14:textId="77777777" w:rsidR="005D0329" w:rsidRPr="00D95972" w:rsidRDefault="005D0329" w:rsidP="005D0329">
            <w:pPr>
              <w:rPr>
                <w:rFonts w:cs="Arial"/>
                <w:color w:val="000000"/>
                <w:lang w:eastAsia="ko-KR"/>
              </w:rPr>
            </w:pPr>
            <w:r w:rsidRPr="00D95972">
              <w:rPr>
                <w:rFonts w:cs="Arial"/>
                <w:color w:val="000000"/>
                <w:lang w:eastAsia="ko-KR"/>
              </w:rPr>
              <w:t>IMS centralized service control</w:t>
            </w:r>
          </w:p>
          <w:p w14:paraId="1D7732CA" w14:textId="77777777" w:rsidR="005D0329" w:rsidRPr="00D95972" w:rsidRDefault="005D0329" w:rsidP="005D0329">
            <w:pPr>
              <w:rPr>
                <w:rFonts w:cs="Arial"/>
                <w:color w:val="000000"/>
                <w:lang w:eastAsia="ko-KR"/>
              </w:rPr>
            </w:pPr>
            <w:r w:rsidRPr="00D95972">
              <w:rPr>
                <w:rFonts w:cs="Arial"/>
                <w:color w:val="000000"/>
                <w:lang w:eastAsia="ko-KR"/>
              </w:rPr>
              <w:t>IMS Service Continuity</w:t>
            </w:r>
          </w:p>
          <w:p w14:paraId="00E41E98" w14:textId="77777777" w:rsidR="005D0329" w:rsidRPr="00D95972" w:rsidRDefault="005D0329" w:rsidP="005D0329">
            <w:pPr>
              <w:rPr>
                <w:rFonts w:cs="Arial"/>
                <w:color w:val="000000"/>
                <w:lang w:eastAsia="ko-KR"/>
              </w:rPr>
            </w:pPr>
            <w:r w:rsidRPr="00D95972">
              <w:rPr>
                <w:rFonts w:cs="Arial"/>
                <w:color w:val="000000"/>
                <w:lang w:eastAsia="ko-KR"/>
              </w:rPr>
              <w:t xml:space="preserve">TISPAN R1 and R2 maintenance </w:t>
            </w:r>
          </w:p>
          <w:p w14:paraId="4A764AF7" w14:textId="77777777" w:rsidR="005D0329" w:rsidRPr="00D95972" w:rsidRDefault="005D0329" w:rsidP="005D0329">
            <w:pPr>
              <w:rPr>
                <w:rFonts w:cs="Arial"/>
                <w:color w:val="000000"/>
                <w:lang w:eastAsia="ko-KR"/>
              </w:rPr>
            </w:pPr>
            <w:r w:rsidRPr="00D95972">
              <w:rPr>
                <w:rFonts w:cs="Arial"/>
                <w:color w:val="000000"/>
                <w:lang w:eastAsia="ko-KR"/>
              </w:rPr>
              <w:t>3GPP and 3GPP2 re-documentation</w:t>
            </w:r>
          </w:p>
          <w:p w14:paraId="3726C3D8"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6533F9CD" w14:textId="77777777" w:rsidR="005D0329" w:rsidRPr="00D95972" w:rsidRDefault="005D0329" w:rsidP="005D0329">
            <w:pPr>
              <w:rPr>
                <w:rFonts w:cs="Arial"/>
                <w:color w:val="000000"/>
                <w:lang w:eastAsia="ko-KR"/>
              </w:rPr>
            </w:pPr>
            <w:r w:rsidRPr="00D95972">
              <w:rPr>
                <w:rFonts w:cs="Arial"/>
                <w:color w:val="000000"/>
                <w:lang w:eastAsia="ko-KR"/>
              </w:rPr>
              <w:t>Call Completion on Busy Subscriber (</w:t>
            </w:r>
            <w:proofErr w:type="spellStart"/>
            <w:r w:rsidRPr="00D95972">
              <w:rPr>
                <w:rFonts w:cs="Arial"/>
                <w:color w:val="000000"/>
                <w:lang w:eastAsia="ko-KR"/>
              </w:rPr>
              <w:t>CCBS</w:t>
            </w:r>
            <w:proofErr w:type="spellEnd"/>
            <w:r w:rsidRPr="00D95972">
              <w:rPr>
                <w:rFonts w:cs="Arial"/>
                <w:color w:val="000000"/>
                <w:lang w:eastAsia="ko-KR"/>
              </w:rPr>
              <w:t>) / Call Completion on Non-Reachable (</w:t>
            </w:r>
            <w:proofErr w:type="spellStart"/>
            <w:r w:rsidRPr="00D95972">
              <w:rPr>
                <w:rFonts w:cs="Arial"/>
                <w:color w:val="000000"/>
                <w:lang w:eastAsia="ko-KR"/>
              </w:rPr>
              <w:t>CCNR</w:t>
            </w:r>
            <w:proofErr w:type="spellEnd"/>
            <w:r w:rsidRPr="00D95972">
              <w:rPr>
                <w:rFonts w:cs="Arial"/>
                <w:color w:val="000000"/>
                <w:lang w:eastAsia="ko-KR"/>
              </w:rPr>
              <w:t>) in IMS Communication Waiting in IMS</w:t>
            </w:r>
          </w:p>
          <w:p w14:paraId="1603207E" w14:textId="77777777" w:rsidR="005D0329" w:rsidRPr="00D95972" w:rsidRDefault="005D0329" w:rsidP="005D0329">
            <w:pPr>
              <w:rPr>
                <w:rFonts w:cs="Arial"/>
                <w:color w:val="000000"/>
                <w:lang w:eastAsia="ko-KR"/>
              </w:rPr>
            </w:pPr>
            <w:r w:rsidRPr="00D95972">
              <w:rPr>
                <w:rFonts w:cs="Arial"/>
                <w:color w:val="000000"/>
                <w:lang w:eastAsia="ko-KR"/>
              </w:rPr>
              <w:t>Flexible alerting in IMS</w:t>
            </w:r>
          </w:p>
          <w:p w14:paraId="11022E49" w14:textId="77777777" w:rsidR="005D0329" w:rsidRPr="00D95972" w:rsidRDefault="005D0329" w:rsidP="005D0329">
            <w:pPr>
              <w:rPr>
                <w:rFonts w:cs="Arial"/>
                <w:color w:val="000000"/>
                <w:lang w:eastAsia="ko-KR"/>
              </w:rPr>
            </w:pPr>
            <w:r w:rsidRPr="00D95972">
              <w:rPr>
                <w:rFonts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cs="Arial"/>
                <w:color w:val="000000"/>
                <w:lang w:eastAsia="ko-KR"/>
              </w:rPr>
            </w:pPr>
            <w:r w:rsidRPr="00D95972">
              <w:rPr>
                <w:rFonts w:cs="Arial"/>
                <w:color w:val="000000"/>
                <w:lang w:eastAsia="ko-KR"/>
              </w:rPr>
              <w:t xml:space="preserve">Rel-8 non-IMS Work Items and issues: </w:t>
            </w:r>
          </w:p>
          <w:p w14:paraId="1E6B282A" w14:textId="77777777" w:rsidR="005D0329" w:rsidRPr="00D95972" w:rsidRDefault="005D0329" w:rsidP="005D0329">
            <w:pPr>
              <w:rPr>
                <w:rFonts w:cs="Arial"/>
                <w:color w:val="000000"/>
                <w:lang w:eastAsia="ko-KR"/>
              </w:rPr>
            </w:pPr>
          </w:p>
          <w:p w14:paraId="0FF09E7D" w14:textId="77777777" w:rsidR="005D0329" w:rsidRPr="00D95972" w:rsidRDefault="005D0329" w:rsidP="005D0329">
            <w:pPr>
              <w:rPr>
                <w:rFonts w:cs="Arial"/>
                <w:color w:val="000000"/>
                <w:lang w:eastAsia="ko-KR"/>
              </w:rPr>
            </w:pPr>
            <w:r w:rsidRPr="00D95972">
              <w:rPr>
                <w:rFonts w:cs="Arial"/>
                <w:color w:val="000000"/>
                <w:lang w:eastAsia="ko-KR"/>
              </w:rPr>
              <w:t>SAES</w:t>
            </w:r>
          </w:p>
          <w:p w14:paraId="1CFCE2FA" w14:textId="77777777" w:rsidR="005D0329" w:rsidRPr="00D95972" w:rsidRDefault="005D0329" w:rsidP="005D0329">
            <w:pPr>
              <w:rPr>
                <w:rFonts w:cs="Arial"/>
                <w:color w:val="000000"/>
                <w:lang w:eastAsia="ko-KR"/>
              </w:rPr>
            </w:pPr>
            <w:r w:rsidRPr="00D95972">
              <w:rPr>
                <w:rFonts w:cs="Arial"/>
                <w:color w:val="000000"/>
                <w:lang w:eastAsia="ko-KR"/>
              </w:rPr>
              <w:t>SAES-CSFB</w:t>
            </w:r>
          </w:p>
          <w:p w14:paraId="2C9C41D3" w14:textId="77777777" w:rsidR="005D0329" w:rsidRPr="00D95972" w:rsidRDefault="005D0329" w:rsidP="005D0329">
            <w:pPr>
              <w:rPr>
                <w:rFonts w:cs="Arial"/>
                <w:color w:val="000000"/>
                <w:lang w:eastAsia="ko-KR"/>
              </w:rPr>
            </w:pPr>
            <w:r w:rsidRPr="00D95972">
              <w:rPr>
                <w:rFonts w:cs="Arial"/>
                <w:color w:val="000000"/>
                <w:lang w:eastAsia="ko-KR"/>
              </w:rPr>
              <w:t>SAES-SRVCC</w:t>
            </w:r>
          </w:p>
          <w:p w14:paraId="01960D8E" w14:textId="77777777" w:rsidR="005D0329" w:rsidRPr="00D95972" w:rsidRDefault="005D0329" w:rsidP="005D0329">
            <w:pPr>
              <w:rPr>
                <w:rFonts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307C6E2" w14:textId="77777777" w:rsidR="005D0329" w:rsidRPr="00D95972" w:rsidRDefault="005D0329" w:rsidP="005D0329">
            <w:pPr>
              <w:rPr>
                <w:rFonts w:cs="Arial"/>
                <w:color w:val="000000"/>
                <w:lang w:eastAsia="ko-KR"/>
              </w:rPr>
            </w:pPr>
          </w:p>
          <w:p w14:paraId="0C65AE30" w14:textId="77777777" w:rsidR="005D0329" w:rsidRPr="00D95972" w:rsidRDefault="005D0329" w:rsidP="005D0329">
            <w:pPr>
              <w:rPr>
                <w:rFonts w:cs="Arial"/>
                <w:color w:val="000000"/>
                <w:lang w:eastAsia="ko-KR"/>
              </w:rPr>
            </w:pPr>
          </w:p>
          <w:p w14:paraId="33D81213" w14:textId="77777777" w:rsidR="005D0329" w:rsidRPr="00D95972" w:rsidRDefault="005D0329" w:rsidP="005D0329">
            <w:pPr>
              <w:rPr>
                <w:rFonts w:cs="Arial"/>
                <w:color w:val="000000"/>
                <w:lang w:eastAsia="ko-KR"/>
              </w:rPr>
            </w:pPr>
          </w:p>
          <w:p w14:paraId="033A23F2" w14:textId="77777777" w:rsidR="005D0329" w:rsidRPr="00D95972" w:rsidRDefault="005D0329" w:rsidP="005D0329">
            <w:pPr>
              <w:rPr>
                <w:rFonts w:cs="Arial"/>
                <w:color w:val="000000"/>
                <w:lang w:eastAsia="ko-KR"/>
              </w:rPr>
            </w:pPr>
            <w:r w:rsidRPr="00D95972">
              <w:rPr>
                <w:rFonts w:cs="Arial"/>
                <w:color w:val="000000"/>
                <w:lang w:eastAsia="ko-KR"/>
              </w:rPr>
              <w:t>SAE issues</w:t>
            </w:r>
          </w:p>
          <w:p w14:paraId="6881A180" w14:textId="77777777" w:rsidR="005D0329" w:rsidRPr="00D95972" w:rsidRDefault="005D0329" w:rsidP="005D0329">
            <w:pPr>
              <w:rPr>
                <w:rFonts w:cs="Arial"/>
                <w:color w:val="000000"/>
                <w:lang w:eastAsia="ko-KR"/>
              </w:rPr>
            </w:pPr>
            <w:r w:rsidRPr="00D95972">
              <w:rPr>
                <w:rFonts w:cs="Arial"/>
                <w:color w:val="000000"/>
                <w:lang w:eastAsia="ko-KR"/>
              </w:rPr>
              <w:t>CS-Fallback</w:t>
            </w:r>
          </w:p>
          <w:p w14:paraId="501D9A3F" w14:textId="77777777" w:rsidR="005D0329" w:rsidRPr="00D95972" w:rsidRDefault="005D0329" w:rsidP="005D0329">
            <w:pPr>
              <w:rPr>
                <w:rFonts w:cs="Arial"/>
                <w:color w:val="000000"/>
                <w:lang w:eastAsia="ko-KR"/>
              </w:rPr>
            </w:pPr>
            <w:r w:rsidRPr="00D95972">
              <w:rPr>
                <w:rFonts w:cs="Arial"/>
                <w:color w:val="000000"/>
                <w:lang w:eastAsia="ko-KR"/>
              </w:rPr>
              <w:t>SRVCC</w:t>
            </w:r>
          </w:p>
          <w:p w14:paraId="1AB33F33" w14:textId="77777777" w:rsidR="005D0329" w:rsidRPr="00D95972" w:rsidRDefault="005D0329" w:rsidP="005D0329">
            <w:pPr>
              <w:rPr>
                <w:rFonts w:cs="Arial"/>
                <w:color w:val="000000"/>
                <w:lang w:eastAsia="ko-KR"/>
              </w:rPr>
            </w:pPr>
            <w:r w:rsidRPr="00D95972">
              <w:rPr>
                <w:rFonts w:cs="Arial"/>
                <w:color w:val="000000"/>
                <w:lang w:eastAsia="ko-KR"/>
              </w:rPr>
              <w:t xml:space="preserve">CSG, </w:t>
            </w:r>
            <w:proofErr w:type="spellStart"/>
            <w:r w:rsidRPr="00D95972">
              <w:rPr>
                <w:rFonts w:cs="Arial"/>
                <w:color w:val="000000"/>
                <w:lang w:eastAsia="ko-KR"/>
              </w:rPr>
              <w:t>HomeeNB</w:t>
            </w:r>
            <w:proofErr w:type="spellEnd"/>
            <w:r w:rsidRPr="00D95972">
              <w:rPr>
                <w:rFonts w:cs="Arial"/>
                <w:color w:val="000000"/>
                <w:lang w:eastAsia="ko-KR"/>
              </w:rPr>
              <w:t xml:space="preserve"> and </w:t>
            </w:r>
            <w:proofErr w:type="spellStart"/>
            <w:r w:rsidRPr="00D95972">
              <w:rPr>
                <w:rFonts w:cs="Arial"/>
                <w:color w:val="000000"/>
                <w:lang w:eastAsia="ko-KR"/>
              </w:rPr>
              <w:t>HomeNB</w:t>
            </w:r>
            <w:proofErr w:type="spellEnd"/>
          </w:p>
          <w:p w14:paraId="698C58F9" w14:textId="77777777" w:rsidR="005D0329" w:rsidRPr="00D95972" w:rsidRDefault="005D0329" w:rsidP="005D0329">
            <w:pPr>
              <w:rPr>
                <w:rFonts w:cs="Arial"/>
                <w:color w:val="000000"/>
                <w:lang w:eastAsia="ko-KR"/>
              </w:rPr>
            </w:pPr>
            <w:r w:rsidRPr="00D95972">
              <w:rPr>
                <w:rFonts w:cs="Arial"/>
                <w:color w:val="000000"/>
                <w:lang w:eastAsia="ko-KR"/>
              </w:rPr>
              <w:t>Earthquake and tsunami warning systems</w:t>
            </w:r>
          </w:p>
          <w:p w14:paraId="483E334E" w14:textId="77777777" w:rsidR="005D0329" w:rsidRPr="00D95972" w:rsidRDefault="005D0329" w:rsidP="005D0329">
            <w:pPr>
              <w:rPr>
                <w:rFonts w:cs="Arial"/>
                <w:color w:val="000000"/>
                <w:lang w:eastAsia="ko-KR"/>
              </w:rPr>
            </w:pPr>
            <w:r w:rsidRPr="00D95972">
              <w:rPr>
                <w:rFonts w:cs="Arial"/>
                <w:color w:val="000000"/>
                <w:lang w:eastAsia="ko-KR"/>
              </w:rPr>
              <w:t>Paging Permission with Access Control</w:t>
            </w:r>
          </w:p>
          <w:p w14:paraId="154311ED" w14:textId="77777777" w:rsidR="005D0329" w:rsidRPr="00D95972" w:rsidRDefault="005D0329" w:rsidP="005D0329">
            <w:pPr>
              <w:rPr>
                <w:rFonts w:cs="Arial"/>
                <w:color w:val="000000"/>
                <w:lang w:eastAsia="ko-KR"/>
              </w:rPr>
            </w:pPr>
            <w:r w:rsidRPr="00D95972">
              <w:rPr>
                <w:rFonts w:cs="Arial"/>
                <w:color w:val="000000"/>
                <w:lang w:eastAsia="ko-KR"/>
              </w:rPr>
              <w:t>Data transfer during an emergency call</w:t>
            </w:r>
          </w:p>
          <w:p w14:paraId="49137BBA" w14:textId="77777777" w:rsidR="005D0329" w:rsidRPr="00D95972" w:rsidRDefault="005D0329" w:rsidP="005D0329">
            <w:pPr>
              <w:rPr>
                <w:rFonts w:cs="Arial"/>
                <w:color w:val="000000"/>
                <w:lang w:eastAsia="ko-KR"/>
              </w:rPr>
            </w:pPr>
            <w:r w:rsidRPr="00D95972">
              <w:rPr>
                <w:rFonts w:cs="Arial"/>
                <w:color w:val="000000"/>
                <w:lang w:eastAsia="ko-KR"/>
              </w:rPr>
              <w:t>WLAN Network Selection Principles</w:t>
            </w:r>
          </w:p>
          <w:p w14:paraId="0B7E651E"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for </w:t>
            </w:r>
            <w:proofErr w:type="spellStart"/>
            <w:r w:rsidRPr="00D95972">
              <w:rPr>
                <w:rFonts w:cs="Arial"/>
                <w:color w:val="000000"/>
                <w:lang w:eastAsia="ko-KR"/>
              </w:rPr>
              <w:t>VGCS</w:t>
            </w:r>
            <w:proofErr w:type="spellEnd"/>
            <w:r w:rsidRPr="00D95972">
              <w:rPr>
                <w:rFonts w:cs="Arial"/>
                <w:color w:val="000000"/>
                <w:lang w:eastAsia="ko-KR"/>
              </w:rPr>
              <w:t xml:space="preserve"> applications</w:t>
            </w:r>
          </w:p>
          <w:p w14:paraId="0AF9DB83" w14:textId="77777777" w:rsidR="005D0329" w:rsidRPr="00D95972" w:rsidRDefault="005D0329" w:rsidP="005D0329">
            <w:pPr>
              <w:rPr>
                <w:rFonts w:cs="Arial"/>
                <w:color w:val="000000"/>
                <w:lang w:eastAsia="ko-KR"/>
              </w:rPr>
            </w:pPr>
            <w:r w:rsidRPr="00D95972">
              <w:rPr>
                <w:rFonts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cs="Arial"/>
                <w:color w:val="000000"/>
                <w:lang w:eastAsia="ko-KR"/>
              </w:rPr>
            </w:pPr>
            <w:r w:rsidRPr="00D95972">
              <w:rPr>
                <w:rFonts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E038862" w14:textId="77777777" w:rsidR="005D0329" w:rsidRPr="00D95972" w:rsidRDefault="005D0329" w:rsidP="005D0329">
            <w:pPr>
              <w:rPr>
                <w:rFonts w:cs="Arial"/>
                <w:color w:val="000000"/>
                <w:lang w:eastAsia="ko-KR"/>
              </w:rPr>
            </w:pPr>
          </w:p>
          <w:p w14:paraId="18940AFE" w14:textId="77777777" w:rsidR="005D0329" w:rsidRPr="00D95972" w:rsidRDefault="005D0329" w:rsidP="005D0329">
            <w:pPr>
              <w:rPr>
                <w:rFonts w:cs="Arial"/>
                <w:color w:val="000000"/>
                <w:lang w:eastAsia="ko-KR"/>
              </w:rPr>
            </w:pPr>
          </w:p>
          <w:p w14:paraId="027681A0" w14:textId="77777777" w:rsidR="005D0329" w:rsidRPr="00D95972" w:rsidRDefault="005D0329" w:rsidP="005D0329">
            <w:pPr>
              <w:rPr>
                <w:rFonts w:cs="Arial"/>
                <w:color w:val="000000"/>
                <w:lang w:eastAsia="ko-KR"/>
              </w:rPr>
            </w:pPr>
          </w:p>
          <w:p w14:paraId="17579851"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167B0FF5" w14:textId="77777777" w:rsidR="005D0329" w:rsidRPr="00D95972" w:rsidRDefault="005D0329" w:rsidP="005D0329">
            <w:pPr>
              <w:rPr>
                <w:rFonts w:cs="Arial"/>
                <w:color w:val="000000"/>
                <w:lang w:eastAsia="ko-KR"/>
              </w:rPr>
            </w:pPr>
            <w:r w:rsidRPr="00D95972">
              <w:rPr>
                <w:rFonts w:cs="Arial"/>
                <w:color w:val="000000"/>
                <w:lang w:eastAsia="ko-KR"/>
              </w:rPr>
              <w:t>IMS Customized Ringing Signal Service</w:t>
            </w:r>
          </w:p>
          <w:p w14:paraId="0A1FDAC9"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of IMS Customized Alerting Tone (CAT) Service </w:t>
            </w:r>
          </w:p>
          <w:p w14:paraId="03190E04" w14:textId="77777777" w:rsidR="005D0329" w:rsidRPr="00D95972" w:rsidRDefault="005D0329" w:rsidP="005D0329">
            <w:pPr>
              <w:rPr>
                <w:rFonts w:cs="Arial"/>
                <w:color w:val="000000"/>
                <w:lang w:eastAsia="ko-KR"/>
              </w:rPr>
            </w:pPr>
            <w:r w:rsidRPr="00D95972">
              <w:rPr>
                <w:rFonts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cs="Arial"/>
                <w:color w:val="000000"/>
                <w:lang w:eastAsia="ko-KR"/>
              </w:rPr>
            </w:pPr>
            <w:r w:rsidRPr="00D95972">
              <w:rPr>
                <w:rFonts w:cs="Arial"/>
                <w:color w:val="000000"/>
                <w:lang w:eastAsia="ko-KR"/>
              </w:rPr>
              <w:t>IMS Stage-3 IETF Protocol Alignment</w:t>
            </w:r>
          </w:p>
          <w:p w14:paraId="477A5FB5" w14:textId="77777777" w:rsidR="005D0329" w:rsidRPr="00D95972" w:rsidRDefault="005D0329" w:rsidP="005D0329">
            <w:pPr>
              <w:rPr>
                <w:rFonts w:cs="Arial"/>
                <w:color w:val="000000"/>
                <w:lang w:eastAsia="ko-KR"/>
              </w:rPr>
            </w:pPr>
            <w:r w:rsidRPr="00D95972">
              <w:rPr>
                <w:rFonts w:cs="Arial"/>
                <w:color w:val="000000"/>
                <w:lang w:eastAsia="ko-KR"/>
              </w:rPr>
              <w:t>IMS Service Continuity Enhancements: Service, Policy, Interactions, and Inter UE Transfer</w:t>
            </w:r>
          </w:p>
          <w:p w14:paraId="3CB66AE9" w14:textId="77777777" w:rsidR="005D0329" w:rsidRPr="00D95972" w:rsidRDefault="005D0329" w:rsidP="005D0329">
            <w:pPr>
              <w:rPr>
                <w:rFonts w:cs="Arial"/>
                <w:color w:val="000000"/>
                <w:lang w:eastAsia="ko-KR"/>
              </w:rPr>
            </w:pPr>
            <w:r w:rsidRPr="00D95972">
              <w:rPr>
                <w:rFonts w:cs="Arial"/>
                <w:color w:val="000000"/>
                <w:lang w:eastAsia="ko-KR"/>
              </w:rPr>
              <w:t>Enhancements to IMS Centralized Services</w:t>
            </w:r>
          </w:p>
          <w:p w14:paraId="3D304369" w14:textId="77777777" w:rsidR="005D0329" w:rsidRPr="00D95972" w:rsidRDefault="005D0329" w:rsidP="005D0329">
            <w:pPr>
              <w:rPr>
                <w:rFonts w:cs="Arial"/>
                <w:color w:val="000000"/>
                <w:lang w:eastAsia="ko-KR"/>
              </w:rPr>
            </w:pPr>
            <w:r w:rsidRPr="00D95972">
              <w:rPr>
                <w:rFonts w:cs="Arial"/>
                <w:color w:val="000000"/>
                <w:lang w:eastAsia="ko-KR"/>
              </w:rPr>
              <w:t>IMS Centralized Services support via I1 interface</w:t>
            </w:r>
          </w:p>
          <w:p w14:paraId="7F96FA04" w14:textId="77777777" w:rsidR="005D0329" w:rsidRPr="00D95972" w:rsidRDefault="005D0329" w:rsidP="005D0329">
            <w:pPr>
              <w:rPr>
                <w:rFonts w:cs="Arial"/>
                <w:color w:val="000000"/>
                <w:lang w:eastAsia="ko-KR"/>
              </w:rPr>
            </w:pPr>
            <w:r w:rsidRPr="00D95972">
              <w:rPr>
                <w:rFonts w:cs="Arial"/>
                <w:color w:val="000000"/>
                <w:lang w:eastAsia="ko-KR"/>
              </w:rPr>
              <w:t xml:space="preserve">Definition of </w:t>
            </w:r>
            <w:proofErr w:type="spellStart"/>
            <w:r w:rsidRPr="00D95972">
              <w:rPr>
                <w:rFonts w:cs="Arial"/>
                <w:color w:val="000000"/>
                <w:lang w:eastAsia="ko-KR"/>
              </w:rPr>
              <w:t>Ml</w:t>
            </w:r>
            <w:proofErr w:type="spellEnd"/>
            <w:r w:rsidRPr="00D95972">
              <w:rPr>
                <w:rFonts w:cs="Arial"/>
                <w:color w:val="000000"/>
                <w:lang w:eastAsia="ko-KR"/>
              </w:rPr>
              <w:t xml:space="preserve"> interface for Control Plane LCS </w:t>
            </w:r>
          </w:p>
          <w:p w14:paraId="5E027AB7" w14:textId="77777777" w:rsidR="005D0329" w:rsidRPr="00D95972" w:rsidRDefault="005D0329" w:rsidP="005D0329">
            <w:pPr>
              <w:rPr>
                <w:rFonts w:cs="Arial"/>
                <w:color w:val="000000"/>
                <w:lang w:eastAsia="ko-KR"/>
              </w:rPr>
            </w:pPr>
            <w:r w:rsidRPr="00D95972">
              <w:rPr>
                <w:rFonts w:cs="Arial"/>
                <w:color w:val="000000"/>
                <w:lang w:eastAsia="ko-KR"/>
              </w:rPr>
              <w:t>IMS Media Plane Security</w:t>
            </w:r>
          </w:p>
          <w:p w14:paraId="202AA3B6" w14:textId="77777777" w:rsidR="005D0329" w:rsidRPr="00D95972" w:rsidRDefault="005D0329" w:rsidP="005D0329">
            <w:pPr>
              <w:rPr>
                <w:rFonts w:cs="Arial"/>
                <w:color w:val="000000"/>
                <w:lang w:eastAsia="ko-KR"/>
              </w:rPr>
            </w:pPr>
            <w:r w:rsidRPr="00D95972">
              <w:rPr>
                <w:rFonts w:cs="Arial"/>
                <w:color w:val="000000"/>
                <w:lang w:eastAsia="ko-KR"/>
              </w:rPr>
              <w:t>Support of Personal Area Networks and Enhancements to Personal Network Management</w:t>
            </w:r>
          </w:p>
          <w:p w14:paraId="1ED73FCE" w14:textId="77777777" w:rsidR="005D0329" w:rsidRPr="00D95972" w:rsidRDefault="005D0329" w:rsidP="005D0329">
            <w:pPr>
              <w:rPr>
                <w:rFonts w:cs="Arial"/>
                <w:color w:val="000000"/>
                <w:lang w:eastAsia="ko-KR"/>
              </w:rPr>
            </w:pPr>
            <w:r w:rsidRPr="00D95972">
              <w:rPr>
                <w:rFonts w:cs="Arial"/>
                <w:color w:val="000000"/>
                <w:lang w:eastAsia="ko-KR"/>
              </w:rPr>
              <w:t>Emergency Call Enhancements for IP&amp; PS Based Calls – stage 3 IMS part</w:t>
            </w:r>
          </w:p>
          <w:p w14:paraId="42B78EA3" w14:textId="77777777" w:rsidR="005D0329" w:rsidRPr="00D95972" w:rsidRDefault="005D0329" w:rsidP="005D0329">
            <w:pPr>
              <w:rPr>
                <w:rFonts w:cs="Arial"/>
                <w:color w:val="000000"/>
                <w:lang w:eastAsia="ko-KR"/>
              </w:rPr>
            </w:pPr>
            <w:r w:rsidRPr="00D95972">
              <w:rPr>
                <w:rFonts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cs="Arial"/>
                <w:color w:val="000000"/>
                <w:lang w:eastAsia="ko-KR"/>
              </w:rPr>
            </w:pPr>
            <w:r w:rsidRPr="00D95972">
              <w:rPr>
                <w:rFonts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57573A90" w14:textId="77777777" w:rsidR="005D0329" w:rsidRPr="00D95972" w:rsidRDefault="005D0329" w:rsidP="005D0329">
            <w:pPr>
              <w:rPr>
                <w:rFonts w:cs="Arial"/>
                <w:color w:val="000000"/>
                <w:lang w:eastAsia="ko-KR"/>
              </w:rPr>
            </w:pPr>
          </w:p>
          <w:p w14:paraId="486E81A6" w14:textId="77777777" w:rsidR="005D0329" w:rsidRPr="00D95972" w:rsidRDefault="005D0329" w:rsidP="005D0329">
            <w:pPr>
              <w:rPr>
                <w:rFonts w:cs="Arial"/>
                <w:color w:val="000000"/>
                <w:lang w:eastAsia="ko-KR"/>
              </w:rPr>
            </w:pPr>
          </w:p>
          <w:p w14:paraId="5270A741" w14:textId="77777777" w:rsidR="005D0329" w:rsidRPr="00D95972" w:rsidRDefault="005D0329" w:rsidP="005D0329">
            <w:pPr>
              <w:rPr>
                <w:rFonts w:cs="Arial"/>
                <w:color w:val="000000"/>
                <w:lang w:eastAsia="ko-KR"/>
              </w:rPr>
            </w:pPr>
          </w:p>
          <w:p w14:paraId="46CD3C4F" w14:textId="77777777" w:rsidR="005D0329" w:rsidRPr="00D95972" w:rsidRDefault="005D0329" w:rsidP="005D0329">
            <w:pPr>
              <w:rPr>
                <w:rFonts w:cs="Arial"/>
                <w:color w:val="000000"/>
                <w:lang w:eastAsia="ko-KR"/>
              </w:rPr>
            </w:pPr>
            <w:r w:rsidRPr="00D95972">
              <w:rPr>
                <w:rFonts w:cs="Arial"/>
                <w:color w:val="000000"/>
                <w:lang w:eastAsia="ko-KR"/>
              </w:rPr>
              <w:t>Support for IMS Emergency Calls over GPRS and EPS</w:t>
            </w:r>
          </w:p>
          <w:p w14:paraId="4A8F786B" w14:textId="77777777" w:rsidR="005D0329" w:rsidRPr="00D95972" w:rsidRDefault="005D0329" w:rsidP="005D0329">
            <w:pPr>
              <w:rPr>
                <w:rFonts w:cs="Arial"/>
                <w:color w:val="000000"/>
                <w:lang w:eastAsia="ko-KR"/>
              </w:rPr>
            </w:pPr>
            <w:r w:rsidRPr="00D95972">
              <w:rPr>
                <w:rFonts w:cs="Arial"/>
                <w:color w:val="000000"/>
                <w:lang w:eastAsia="ko-KR"/>
              </w:rPr>
              <w:t>Service Specific Access Control Requirements</w:t>
            </w:r>
          </w:p>
          <w:p w14:paraId="7D0B72EA" w14:textId="77777777" w:rsidR="005D0329" w:rsidRPr="00D95972" w:rsidRDefault="005D0329" w:rsidP="005D0329">
            <w:pPr>
              <w:rPr>
                <w:rFonts w:cs="Arial"/>
                <w:color w:val="000000"/>
                <w:lang w:eastAsia="ko-KR"/>
              </w:rPr>
            </w:pPr>
            <w:r w:rsidRPr="00D95972">
              <w:rPr>
                <w:rFonts w:cs="Arial"/>
                <w:color w:val="000000"/>
                <w:lang w:eastAsia="ko-KR"/>
              </w:rPr>
              <w:t>Value-Added Services for Short Message Service</w:t>
            </w:r>
          </w:p>
          <w:p w14:paraId="3B44773D" w14:textId="77777777" w:rsidR="005D0329" w:rsidRPr="00D95972" w:rsidRDefault="005D0329" w:rsidP="005D0329">
            <w:pPr>
              <w:rPr>
                <w:rFonts w:cs="Arial"/>
                <w:color w:val="000000"/>
                <w:lang w:eastAsia="ko-KR"/>
              </w:rPr>
            </w:pPr>
            <w:r w:rsidRPr="00D95972">
              <w:rPr>
                <w:rFonts w:cs="Arial"/>
                <w:color w:val="000000"/>
                <w:lang w:eastAsia="ko-KR"/>
              </w:rPr>
              <w:t>Public Warning System (PWS)</w:t>
            </w:r>
          </w:p>
          <w:p w14:paraId="4C9F3F4B" w14:textId="77777777" w:rsidR="005D0329" w:rsidRPr="00D95972" w:rsidRDefault="005D0329" w:rsidP="005D0329">
            <w:pPr>
              <w:rPr>
                <w:rFonts w:cs="Arial"/>
                <w:color w:val="000000"/>
                <w:lang w:eastAsia="ko-KR"/>
              </w:rPr>
            </w:pPr>
            <w:proofErr w:type="spellStart"/>
            <w:r w:rsidRPr="00D95972">
              <w:rPr>
                <w:rFonts w:cs="Arial"/>
                <w:color w:val="000000"/>
                <w:lang w:eastAsia="ko-KR"/>
              </w:rPr>
              <w:t>ANDSF</w:t>
            </w:r>
            <w:proofErr w:type="spellEnd"/>
            <w:r w:rsidRPr="00D95972">
              <w:rPr>
                <w:rFonts w:cs="Arial"/>
                <w:color w:val="000000"/>
                <w:lang w:eastAsia="ko-KR"/>
              </w:rPr>
              <w:t xml:space="preserve"> while roaming</w:t>
            </w:r>
          </w:p>
          <w:p w14:paraId="144BFBD0"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2080CB1"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9DBA9A2" w14:textId="77777777" w:rsidR="005D0329" w:rsidRPr="00D95972" w:rsidRDefault="005D0329" w:rsidP="005D0329">
            <w:pPr>
              <w:rPr>
                <w:rFonts w:cs="Arial"/>
                <w:color w:val="000000"/>
                <w:lang w:eastAsia="ko-KR"/>
              </w:rPr>
            </w:pPr>
            <w:r w:rsidRPr="00D95972">
              <w:rPr>
                <w:rFonts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cs="Arial"/>
                <w:color w:val="000000"/>
                <w:lang w:eastAsia="ko-KR"/>
              </w:rPr>
              <w:t>EHNB</w:t>
            </w:r>
            <w:proofErr w:type="spellEnd"/>
            <w:r w:rsidRPr="00D95972">
              <w:rPr>
                <w:rFonts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cs="Arial"/>
                <w:lang w:eastAsia="ko-KR"/>
              </w:rPr>
            </w:pPr>
            <w:r w:rsidRPr="00D95972">
              <w:rPr>
                <w:rFonts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49DB11B" w14:textId="77777777" w:rsidR="005D0329" w:rsidRPr="00D95972" w:rsidRDefault="005D0329" w:rsidP="005D0329">
            <w:pPr>
              <w:rPr>
                <w:rFonts w:cs="Arial"/>
                <w:lang w:eastAsia="ko-KR"/>
              </w:rPr>
            </w:pPr>
          </w:p>
          <w:p w14:paraId="50A01055" w14:textId="77777777" w:rsidR="005D0329" w:rsidRPr="00D95972" w:rsidRDefault="005D0329" w:rsidP="005D0329">
            <w:pPr>
              <w:rPr>
                <w:rFonts w:cs="Arial"/>
                <w:lang w:eastAsia="ko-KR"/>
              </w:rPr>
            </w:pPr>
          </w:p>
          <w:p w14:paraId="279F64D9" w14:textId="77777777" w:rsidR="005D0329" w:rsidRPr="00D95972" w:rsidRDefault="005D0329" w:rsidP="005D0329">
            <w:pPr>
              <w:rPr>
                <w:rFonts w:cs="Arial"/>
                <w:lang w:eastAsia="ko-KR"/>
              </w:rPr>
            </w:pPr>
          </w:p>
          <w:p w14:paraId="28EC95C0" w14:textId="77777777" w:rsidR="005D0329" w:rsidRPr="00D95972" w:rsidRDefault="005D0329" w:rsidP="005D0329">
            <w:pPr>
              <w:rPr>
                <w:rFonts w:cs="Arial"/>
                <w:lang w:eastAsia="ko-KR"/>
              </w:rPr>
            </w:pPr>
            <w:r w:rsidRPr="00D95972">
              <w:rPr>
                <w:rFonts w:cs="Arial"/>
                <w:lang w:eastAsia="ko-KR"/>
              </w:rPr>
              <w:t>IMS Inter-UE Transfer enhancements</w:t>
            </w:r>
          </w:p>
          <w:p w14:paraId="1739B414" w14:textId="77777777" w:rsidR="005D0329" w:rsidRPr="00D95972" w:rsidRDefault="005D0329" w:rsidP="005D0329">
            <w:pPr>
              <w:rPr>
                <w:rFonts w:cs="Arial"/>
                <w:lang w:eastAsia="ko-KR"/>
              </w:rPr>
            </w:pPr>
            <w:r w:rsidRPr="00D95972">
              <w:rPr>
                <w:rFonts w:cs="Arial"/>
                <w:lang w:eastAsia="ko-KR"/>
              </w:rPr>
              <w:t>Call Completion on Not Logged-in</w:t>
            </w:r>
          </w:p>
          <w:p w14:paraId="1BBE2821" w14:textId="77777777" w:rsidR="005D0329" w:rsidRPr="00D95972" w:rsidRDefault="005D0329" w:rsidP="005D0329">
            <w:pPr>
              <w:rPr>
                <w:rFonts w:cs="Arial"/>
                <w:lang w:eastAsia="ko-KR"/>
              </w:rPr>
            </w:pPr>
            <w:proofErr w:type="spellStart"/>
            <w:r w:rsidRPr="00D95972">
              <w:rPr>
                <w:rFonts w:cs="Arial"/>
                <w:lang w:eastAsia="ko-KR"/>
              </w:rPr>
              <w:t>AoC</w:t>
            </w:r>
            <w:proofErr w:type="spellEnd"/>
            <w:r w:rsidRPr="00D95972">
              <w:rPr>
                <w:rFonts w:cs="Arial"/>
                <w:lang w:eastAsia="ko-KR"/>
              </w:rPr>
              <w:t xml:space="preserve"> enhancements</w:t>
            </w:r>
          </w:p>
          <w:p w14:paraId="69162AB1" w14:textId="77777777" w:rsidR="005D0329" w:rsidRPr="00D95972" w:rsidRDefault="005D0329" w:rsidP="005D0329">
            <w:pPr>
              <w:rPr>
                <w:rFonts w:cs="Arial"/>
                <w:lang w:eastAsia="ko-KR"/>
              </w:rPr>
            </w:pPr>
            <w:r w:rsidRPr="00D95972">
              <w:rPr>
                <w:rFonts w:cs="Arial"/>
                <w:lang w:eastAsia="ko-KR"/>
              </w:rPr>
              <w:t>Optimal Media Routing</w:t>
            </w:r>
          </w:p>
          <w:p w14:paraId="1270A4B1" w14:textId="77777777" w:rsidR="005D0329" w:rsidRPr="00D95972" w:rsidRDefault="005D0329" w:rsidP="005D0329">
            <w:pPr>
              <w:rPr>
                <w:rFonts w:cs="Arial"/>
                <w:lang w:eastAsia="ko-KR"/>
              </w:rPr>
            </w:pPr>
            <w:r w:rsidRPr="00D95972">
              <w:rPr>
                <w:rFonts w:cs="Arial"/>
                <w:lang w:eastAsia="ko-KR"/>
              </w:rPr>
              <w:t>IMS Emergency Session Enhancements</w:t>
            </w:r>
          </w:p>
          <w:p w14:paraId="066ACC5B" w14:textId="77777777" w:rsidR="005D0329" w:rsidRPr="00D95972" w:rsidRDefault="005D0329" w:rsidP="005D0329">
            <w:pPr>
              <w:rPr>
                <w:rFonts w:cs="Arial"/>
                <w:lang w:eastAsia="ko-KR"/>
              </w:rPr>
            </w:pPr>
            <w:r w:rsidRPr="00D95972">
              <w:rPr>
                <w:rFonts w:cs="Arial"/>
                <w:lang w:eastAsia="ko-KR"/>
              </w:rPr>
              <w:t>SRVCC enhancements</w:t>
            </w:r>
          </w:p>
          <w:p w14:paraId="4A2E7F6C" w14:textId="77777777" w:rsidR="005D0329" w:rsidRPr="00D95972" w:rsidRDefault="005D0329" w:rsidP="005D0329">
            <w:pPr>
              <w:rPr>
                <w:rFonts w:cs="Arial"/>
                <w:lang w:eastAsia="ko-KR"/>
              </w:rPr>
            </w:pPr>
            <w:r w:rsidRPr="00D95972">
              <w:rPr>
                <w:rFonts w:cs="Arial"/>
                <w:lang w:eastAsia="ko-KR"/>
              </w:rPr>
              <w:t>SRVCC in alerting phase</w:t>
            </w:r>
          </w:p>
          <w:p w14:paraId="74DB2D32" w14:textId="77777777" w:rsidR="005D0329" w:rsidRPr="00D95972" w:rsidRDefault="005D0329" w:rsidP="005D0329">
            <w:pPr>
              <w:rPr>
                <w:rFonts w:cs="Arial"/>
                <w:lang w:eastAsia="ko-KR"/>
              </w:rPr>
            </w:pPr>
            <w:r w:rsidRPr="00D95972">
              <w:rPr>
                <w:rFonts w:cs="Arial"/>
                <w:lang w:eastAsia="ko-KR"/>
              </w:rPr>
              <w:t>AT Commands for IMS-configuration</w:t>
            </w:r>
          </w:p>
          <w:p w14:paraId="1761C4A3" w14:textId="77777777" w:rsidR="005D0329" w:rsidRPr="00D95972" w:rsidRDefault="005D0329" w:rsidP="005D0329">
            <w:pPr>
              <w:rPr>
                <w:rFonts w:cs="Arial"/>
                <w:lang w:eastAsia="ko-KR"/>
              </w:rPr>
            </w:pPr>
            <w:r w:rsidRPr="00D95972">
              <w:rPr>
                <w:rFonts w:cs="Arial"/>
                <w:lang w:eastAsia="ko-KR"/>
              </w:rPr>
              <w:t>IMS Stage-3 IETF Protocol Alignment</w:t>
            </w:r>
          </w:p>
          <w:p w14:paraId="1CC1633B" w14:textId="77777777" w:rsidR="005D0329" w:rsidRPr="00D95972" w:rsidRDefault="005D0329" w:rsidP="005D0329">
            <w:pPr>
              <w:rPr>
                <w:rFonts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cs="Arial"/>
                <w:lang w:eastAsia="ko-KR"/>
              </w:rPr>
            </w:pPr>
            <w:r w:rsidRPr="00D95972">
              <w:rPr>
                <w:rFonts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r w:rsidRPr="00D95972">
              <w:rPr>
                <w:rFonts w:cs="Arial"/>
              </w:rPr>
              <w:t>NIMTC</w:t>
            </w:r>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C2E82B0" w14:textId="77777777" w:rsidR="005D0329" w:rsidRPr="00D95972" w:rsidRDefault="005D0329" w:rsidP="005D0329">
            <w:pPr>
              <w:rPr>
                <w:rFonts w:cs="Arial"/>
                <w:lang w:eastAsia="ko-KR"/>
              </w:rPr>
            </w:pPr>
          </w:p>
          <w:p w14:paraId="0F585DE7" w14:textId="77777777" w:rsidR="005D0329" w:rsidRPr="00D95972" w:rsidRDefault="005D0329" w:rsidP="005D0329">
            <w:pPr>
              <w:rPr>
                <w:rFonts w:cs="Arial"/>
                <w:lang w:eastAsia="ko-KR"/>
              </w:rPr>
            </w:pPr>
          </w:p>
          <w:p w14:paraId="4C1710BA" w14:textId="77777777" w:rsidR="005D0329" w:rsidRPr="00D95972" w:rsidRDefault="005D0329" w:rsidP="005D0329">
            <w:pPr>
              <w:rPr>
                <w:rFonts w:cs="Arial"/>
                <w:lang w:eastAsia="ko-KR"/>
              </w:rPr>
            </w:pPr>
          </w:p>
          <w:p w14:paraId="2BE9970C" w14:textId="77777777" w:rsidR="005D0329" w:rsidRPr="00D95972" w:rsidRDefault="005D0329" w:rsidP="005D0329">
            <w:pPr>
              <w:rPr>
                <w:rFonts w:cs="Arial"/>
                <w:lang w:eastAsia="ko-KR"/>
              </w:rPr>
            </w:pPr>
            <w:r w:rsidRPr="00D95972">
              <w:rPr>
                <w:rFonts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cs="Arial"/>
                <w:lang w:eastAsia="ko-KR"/>
              </w:rPr>
            </w:pPr>
            <w:r w:rsidRPr="00D95972">
              <w:rPr>
                <w:rFonts w:cs="Arial"/>
                <w:lang w:eastAsia="ko-KR"/>
              </w:rPr>
              <w:t>Enhancements for Multimedia Priority Service</w:t>
            </w:r>
          </w:p>
          <w:p w14:paraId="330A3D6B" w14:textId="77777777" w:rsidR="005D0329" w:rsidRPr="00D95972" w:rsidRDefault="005D0329" w:rsidP="005D0329">
            <w:pPr>
              <w:rPr>
                <w:rFonts w:cs="Arial"/>
                <w:lang w:eastAsia="ko-KR"/>
              </w:rPr>
            </w:pPr>
            <w:r w:rsidRPr="00D95972">
              <w:rPr>
                <w:rFonts w:cs="Arial"/>
                <w:lang w:eastAsia="ko-KR"/>
              </w:rPr>
              <w:t>Network Improvements for Machine Type Communications</w:t>
            </w:r>
          </w:p>
          <w:p w14:paraId="2AE2F78E" w14:textId="77777777" w:rsidR="005D0329" w:rsidRPr="00D95972" w:rsidRDefault="005D0329" w:rsidP="005D0329">
            <w:pPr>
              <w:rPr>
                <w:rFonts w:cs="Arial"/>
                <w:lang w:eastAsia="ko-KR"/>
              </w:rPr>
            </w:pPr>
            <w:r w:rsidRPr="00D95972">
              <w:rPr>
                <w:rFonts w:cs="Arial"/>
                <w:lang w:eastAsia="ko-KR"/>
              </w:rPr>
              <w:t>AT Commands for USAT</w:t>
            </w:r>
          </w:p>
          <w:p w14:paraId="603FD993" w14:textId="77777777" w:rsidR="005D0329" w:rsidRPr="00D95972" w:rsidRDefault="005D0329" w:rsidP="005D0329">
            <w:pPr>
              <w:rPr>
                <w:rFonts w:cs="Arial"/>
                <w:lang w:eastAsia="ko-KR"/>
              </w:rPr>
            </w:pPr>
            <w:r w:rsidRPr="00D95972">
              <w:rPr>
                <w:rFonts w:cs="Arial"/>
                <w:lang w:eastAsia="ko-KR"/>
              </w:rPr>
              <w:t xml:space="preserve">S2b Mobility based on </w:t>
            </w:r>
            <w:proofErr w:type="spellStart"/>
            <w:r w:rsidRPr="00D95972">
              <w:rPr>
                <w:rFonts w:cs="Arial"/>
                <w:lang w:eastAsia="ko-KR"/>
              </w:rPr>
              <w:t>GTP</w:t>
            </w:r>
            <w:proofErr w:type="spellEnd"/>
          </w:p>
          <w:p w14:paraId="0C8AD830" w14:textId="77777777" w:rsidR="005D0329" w:rsidRPr="00D95972" w:rsidRDefault="005D0329" w:rsidP="005D0329">
            <w:pPr>
              <w:rPr>
                <w:rFonts w:cs="Arial"/>
                <w:lang w:eastAsia="ko-KR"/>
              </w:rPr>
            </w:pPr>
            <w:r w:rsidRPr="00D95972">
              <w:rPr>
                <w:rFonts w:cs="Arial"/>
                <w:lang w:eastAsia="ko-KR"/>
              </w:rPr>
              <w:t>IP Flow Mobility and WLAN offload</w:t>
            </w:r>
          </w:p>
          <w:p w14:paraId="45945F9C" w14:textId="77777777" w:rsidR="005D0329" w:rsidRPr="00D95972" w:rsidRDefault="005D0329" w:rsidP="005D0329">
            <w:pPr>
              <w:rPr>
                <w:rFonts w:cs="Arial"/>
                <w:lang w:eastAsia="ko-KR"/>
              </w:rPr>
            </w:pPr>
            <w:r w:rsidRPr="00D95972">
              <w:rPr>
                <w:rFonts w:cs="Arial"/>
                <w:lang w:eastAsia="ko-KR"/>
              </w:rPr>
              <w:t>Local IP Access</w:t>
            </w:r>
          </w:p>
          <w:p w14:paraId="6824CA06" w14:textId="77777777" w:rsidR="005D0329" w:rsidRPr="00D95972" w:rsidRDefault="005D0329" w:rsidP="005D0329">
            <w:pPr>
              <w:rPr>
                <w:rFonts w:cs="Arial"/>
                <w:lang w:eastAsia="ko-KR"/>
              </w:rPr>
            </w:pPr>
            <w:r w:rsidRPr="00D95972">
              <w:rPr>
                <w:rFonts w:cs="Arial"/>
                <w:lang w:eastAsia="ko-KR"/>
              </w:rPr>
              <w:t>Selected IP Traffic Offload</w:t>
            </w:r>
          </w:p>
          <w:p w14:paraId="666726AA" w14:textId="77777777" w:rsidR="005D0329" w:rsidRPr="00D95972" w:rsidRDefault="005D0329" w:rsidP="005D0329">
            <w:pPr>
              <w:rPr>
                <w:rFonts w:cs="Arial"/>
                <w:lang w:eastAsia="ko-KR"/>
              </w:rPr>
            </w:pPr>
            <w:r w:rsidRPr="00D95972">
              <w:rPr>
                <w:rFonts w:cs="Arial"/>
                <w:lang w:eastAsia="ko-KR"/>
              </w:rPr>
              <w:t>Multi Access PDN Connectivity</w:t>
            </w:r>
          </w:p>
          <w:p w14:paraId="1E432379" w14:textId="77777777" w:rsidR="005D0329" w:rsidRPr="00D95972" w:rsidRDefault="005D0329" w:rsidP="005D0329">
            <w:pPr>
              <w:rPr>
                <w:rFonts w:cs="Arial"/>
                <w:lang w:eastAsia="ko-KR"/>
              </w:rPr>
            </w:pPr>
            <w:r w:rsidRPr="00D95972">
              <w:rPr>
                <w:rFonts w:cs="Arial"/>
                <w:lang w:eastAsia="ko-KR"/>
              </w:rPr>
              <w:t>Tightened Link Level Performance Requirements for Single Antenna MS</w:t>
            </w:r>
          </w:p>
          <w:p w14:paraId="10B49906" w14:textId="77777777" w:rsidR="005D0329" w:rsidRPr="00D95972" w:rsidRDefault="005D0329" w:rsidP="005D0329">
            <w:pPr>
              <w:rPr>
                <w:rFonts w:cs="Arial"/>
                <w:lang w:eastAsia="ko-KR"/>
              </w:rPr>
            </w:pPr>
            <w:r w:rsidRPr="00D95972">
              <w:rPr>
                <w:rFonts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cs="Arial"/>
                <w:lang w:eastAsia="ko-KR"/>
              </w:rPr>
            </w:pPr>
            <w:r w:rsidRPr="00D95972">
              <w:rPr>
                <w:rFonts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F67E155" w14:textId="77777777" w:rsidR="005D0329" w:rsidRPr="00D95972" w:rsidRDefault="005D0329" w:rsidP="005D0329">
            <w:pPr>
              <w:rPr>
                <w:rFonts w:cs="Arial"/>
                <w:lang w:eastAsia="ko-KR"/>
              </w:rPr>
            </w:pPr>
          </w:p>
          <w:p w14:paraId="7F3C7E46" w14:textId="77777777" w:rsidR="005D0329" w:rsidRPr="00D95972" w:rsidRDefault="005D0329" w:rsidP="005D0329">
            <w:pPr>
              <w:rPr>
                <w:rFonts w:cs="Arial"/>
                <w:lang w:eastAsia="ko-KR"/>
              </w:rPr>
            </w:pPr>
          </w:p>
          <w:p w14:paraId="4EC54222" w14:textId="77777777" w:rsidR="005D0329" w:rsidRPr="00D95972" w:rsidRDefault="005D0329" w:rsidP="005D0329">
            <w:pPr>
              <w:rPr>
                <w:rFonts w:cs="Arial"/>
                <w:lang w:eastAsia="ko-KR"/>
              </w:rPr>
            </w:pPr>
          </w:p>
          <w:p w14:paraId="0086F230" w14:textId="77777777" w:rsidR="005D0329" w:rsidRPr="00D95972" w:rsidRDefault="005D0329" w:rsidP="005D0329">
            <w:pPr>
              <w:rPr>
                <w:rFonts w:cs="Arial"/>
                <w:lang w:eastAsia="ko-KR"/>
              </w:rPr>
            </w:pPr>
            <w:proofErr w:type="spellStart"/>
            <w:r w:rsidRPr="00D95972">
              <w:rPr>
                <w:rFonts w:cs="Arial"/>
                <w:lang w:eastAsia="ko-KR"/>
              </w:rPr>
              <w:t>USSD</w:t>
            </w:r>
            <w:proofErr w:type="spellEnd"/>
            <w:r w:rsidRPr="00D95972">
              <w:rPr>
                <w:rFonts w:cs="Arial"/>
                <w:lang w:eastAsia="ko-KR"/>
              </w:rPr>
              <w:t xml:space="preserve"> Simulation Service</w:t>
            </w:r>
          </w:p>
          <w:p w14:paraId="5405DB20" w14:textId="77777777" w:rsidR="005D0329" w:rsidRPr="00D95972" w:rsidRDefault="005D0329" w:rsidP="005D0329">
            <w:pPr>
              <w:rPr>
                <w:rFonts w:cs="Arial"/>
                <w:lang w:eastAsia="ko-KR"/>
              </w:rPr>
            </w:pPr>
            <w:r w:rsidRPr="00D95972">
              <w:rPr>
                <w:rFonts w:cs="Arial"/>
                <w:lang w:eastAsia="ko-KR"/>
              </w:rPr>
              <w:t>IMS Interconnection Charging Enhancements for transit scenarios in multi operator environments</w:t>
            </w:r>
          </w:p>
          <w:p w14:paraId="7FB44399" w14:textId="77777777" w:rsidR="005D0329" w:rsidRPr="00D95972" w:rsidRDefault="005D0329" w:rsidP="005D0329">
            <w:pPr>
              <w:rPr>
                <w:rFonts w:cs="Arial"/>
                <w:lang w:eastAsia="ko-KR"/>
              </w:rPr>
            </w:pPr>
            <w:r w:rsidRPr="00D95972">
              <w:rPr>
                <w:rFonts w:cs="Arial"/>
                <w:lang w:eastAsia="ko-KR"/>
              </w:rPr>
              <w:t xml:space="preserve">CT1 aspects of </w:t>
            </w:r>
            <w:proofErr w:type="spellStart"/>
            <w:r w:rsidRPr="00D95972">
              <w:rPr>
                <w:rFonts w:cs="Arial"/>
                <w:lang w:eastAsia="ko-KR"/>
              </w:rPr>
              <w:t>RLI</w:t>
            </w:r>
            <w:proofErr w:type="spellEnd"/>
          </w:p>
          <w:p w14:paraId="41923C3E" w14:textId="77777777" w:rsidR="005D0329" w:rsidRPr="00D95972" w:rsidRDefault="005D0329" w:rsidP="005D0329">
            <w:pPr>
              <w:rPr>
                <w:rFonts w:cs="Arial"/>
                <w:lang w:eastAsia="ko-KR"/>
              </w:rPr>
            </w:pPr>
            <w:r w:rsidRPr="00D95972">
              <w:rPr>
                <w:rFonts w:cs="Arial"/>
                <w:lang w:eastAsia="ko-KR"/>
              </w:rPr>
              <w:t>Advanced Interconnection of Services</w:t>
            </w:r>
          </w:p>
          <w:p w14:paraId="221DF383" w14:textId="77777777" w:rsidR="005D0329" w:rsidRPr="00D95972" w:rsidRDefault="005D0329" w:rsidP="005D0329">
            <w:pPr>
              <w:rPr>
                <w:rFonts w:cs="Arial"/>
                <w:lang w:eastAsia="ko-KR"/>
              </w:rPr>
            </w:pPr>
            <w:r w:rsidRPr="00D95972">
              <w:rPr>
                <w:rFonts w:cs="Arial"/>
                <w:lang w:eastAsia="ko-KR"/>
              </w:rPr>
              <w:t>Supp. 3G Voice Interworking w. Enterprise IP-PBX</w:t>
            </w:r>
          </w:p>
          <w:p w14:paraId="7213AC06" w14:textId="77777777" w:rsidR="005D0329" w:rsidRPr="00D95972" w:rsidRDefault="005D0329" w:rsidP="005D0329">
            <w:pPr>
              <w:rPr>
                <w:rFonts w:cs="Arial"/>
                <w:lang w:eastAsia="ko-KR"/>
              </w:rPr>
            </w:pPr>
            <w:r w:rsidRPr="00D95972">
              <w:rPr>
                <w:rFonts w:cs="Arial"/>
                <w:lang w:eastAsia="ko-KR"/>
              </w:rPr>
              <w:t>Inclusion of Media Resource Broker</w:t>
            </w:r>
          </w:p>
          <w:p w14:paraId="77BB4E4C" w14:textId="77777777" w:rsidR="005D0329" w:rsidRPr="00D95972" w:rsidRDefault="005D0329" w:rsidP="005D0329">
            <w:pPr>
              <w:rPr>
                <w:rFonts w:cs="Arial"/>
                <w:lang w:eastAsia="ko-KR"/>
              </w:rPr>
            </w:pPr>
            <w:r w:rsidRPr="00D95972">
              <w:rPr>
                <w:rFonts w:cs="Arial"/>
                <w:lang w:eastAsia="ko-KR"/>
              </w:rPr>
              <w:t>Support of RFC 6140 in IMS</w:t>
            </w:r>
          </w:p>
          <w:p w14:paraId="67B7BE01" w14:textId="77777777" w:rsidR="005D0329" w:rsidRPr="00D95972" w:rsidRDefault="005D0329" w:rsidP="005D0329">
            <w:pPr>
              <w:rPr>
                <w:rFonts w:cs="Arial"/>
                <w:lang w:eastAsia="ko-KR"/>
              </w:rPr>
            </w:pPr>
            <w:r w:rsidRPr="00D95972">
              <w:rPr>
                <w:rFonts w:cs="Arial"/>
                <w:lang w:eastAsia="ko-KR"/>
              </w:rPr>
              <w:t xml:space="preserve">Roaming Architecture for </w:t>
            </w:r>
            <w:proofErr w:type="spellStart"/>
            <w:r w:rsidRPr="00D95972">
              <w:rPr>
                <w:rFonts w:cs="Arial"/>
                <w:lang w:eastAsia="ko-KR"/>
              </w:rPr>
              <w:t>VoIMS</w:t>
            </w:r>
            <w:proofErr w:type="spellEnd"/>
            <w:r w:rsidRPr="00D95972">
              <w:rPr>
                <w:rFonts w:cs="Arial"/>
                <w:lang w:eastAsia="ko-KR"/>
              </w:rPr>
              <w:t xml:space="preserve"> w Local Breakout</w:t>
            </w:r>
          </w:p>
          <w:p w14:paraId="0F012B12" w14:textId="77777777" w:rsidR="005D0329" w:rsidRPr="00D95972" w:rsidRDefault="005D0329" w:rsidP="005D0329">
            <w:pPr>
              <w:rPr>
                <w:rFonts w:cs="Arial"/>
                <w:lang w:eastAsia="ko-KR"/>
              </w:rPr>
            </w:pPr>
            <w:r w:rsidRPr="00D95972">
              <w:rPr>
                <w:rFonts w:cs="Arial"/>
                <w:lang w:eastAsia="ko-KR"/>
              </w:rPr>
              <w:t>IMS Overload Control</w:t>
            </w:r>
          </w:p>
          <w:p w14:paraId="3ADE0AEF" w14:textId="77777777" w:rsidR="005D0329" w:rsidRPr="00D95972" w:rsidRDefault="005D0329" w:rsidP="005D0329">
            <w:pPr>
              <w:rPr>
                <w:rFonts w:cs="Arial"/>
                <w:lang w:eastAsia="ko-KR"/>
              </w:rPr>
            </w:pPr>
            <w:r w:rsidRPr="00D95972">
              <w:rPr>
                <w:rFonts w:cs="Arial"/>
                <w:lang w:eastAsia="ko-KR"/>
              </w:rPr>
              <w:t>Operator Determined Barring</w:t>
            </w:r>
          </w:p>
          <w:p w14:paraId="735651E8" w14:textId="77777777" w:rsidR="005D0329" w:rsidRPr="00D95972" w:rsidRDefault="005D0329" w:rsidP="005D0329">
            <w:pPr>
              <w:rPr>
                <w:rFonts w:cs="Arial"/>
                <w:lang w:eastAsia="ko-KR"/>
              </w:rPr>
            </w:pPr>
            <w:r w:rsidRPr="00D95972">
              <w:rPr>
                <w:rFonts w:cs="Arial"/>
                <w:lang w:eastAsia="ko-KR"/>
              </w:rPr>
              <w:t>GBA Extension for re-use of SIP Digest credentials</w:t>
            </w:r>
          </w:p>
          <w:p w14:paraId="51911E60" w14:textId="77777777" w:rsidR="005D0329" w:rsidRPr="00D95972" w:rsidRDefault="005D0329" w:rsidP="005D0329">
            <w:pPr>
              <w:rPr>
                <w:rFonts w:cs="Arial"/>
                <w:lang w:eastAsia="ko-KR"/>
              </w:rPr>
            </w:pPr>
            <w:r w:rsidRPr="00D95972">
              <w:rPr>
                <w:rFonts w:cs="Arial"/>
                <w:lang w:eastAsia="ko-KR"/>
              </w:rPr>
              <w:t>Network Provided Location Information for IMS</w:t>
            </w:r>
          </w:p>
          <w:p w14:paraId="474734B2" w14:textId="77777777" w:rsidR="005D0329" w:rsidRPr="00D95972" w:rsidRDefault="005D0329" w:rsidP="005D0329">
            <w:pPr>
              <w:rPr>
                <w:rFonts w:cs="Arial"/>
                <w:lang w:eastAsia="ko-KR"/>
              </w:rPr>
            </w:pPr>
            <w:r w:rsidRPr="00D95972">
              <w:rPr>
                <w:rFonts w:cs="Arial"/>
                <w:lang w:eastAsia="ko-KR"/>
              </w:rPr>
              <w:t>Enhanced T.38 FAX support</w:t>
            </w:r>
          </w:p>
          <w:p w14:paraId="11BD791E" w14:textId="77777777" w:rsidR="005D0329" w:rsidRPr="00D95972" w:rsidRDefault="005D0329" w:rsidP="005D0329">
            <w:pPr>
              <w:rPr>
                <w:rFonts w:cs="Arial"/>
                <w:lang w:eastAsia="ko-KR"/>
              </w:rPr>
            </w:pPr>
            <w:r w:rsidRPr="00D95972">
              <w:rPr>
                <w:rFonts w:cs="Arial"/>
                <w:lang w:eastAsia="ko-KR"/>
              </w:rPr>
              <w:t>SRVCC for 3G-CS</w:t>
            </w:r>
          </w:p>
          <w:p w14:paraId="2CDC2F51" w14:textId="77777777" w:rsidR="005D0329" w:rsidRPr="00D95972" w:rsidRDefault="005D0329" w:rsidP="005D0329">
            <w:pPr>
              <w:rPr>
                <w:rFonts w:cs="Arial"/>
                <w:lang w:eastAsia="ko-KR"/>
              </w:rPr>
            </w:pPr>
            <w:r w:rsidRPr="00D95972">
              <w:rPr>
                <w:rFonts w:cs="Arial"/>
                <w:lang w:eastAsia="ko-KR"/>
              </w:rPr>
              <w:t>SRVCC from UTRAN/GERAN to E-UTRAN/HSPA</w:t>
            </w:r>
          </w:p>
          <w:p w14:paraId="161011D7" w14:textId="77777777" w:rsidR="005D0329" w:rsidRPr="00D95972" w:rsidRDefault="005D0329" w:rsidP="005D0329">
            <w:pPr>
              <w:rPr>
                <w:rFonts w:cs="Arial"/>
                <w:lang w:eastAsia="ko-KR"/>
              </w:rPr>
            </w:pPr>
            <w:r w:rsidRPr="00D95972">
              <w:rPr>
                <w:rFonts w:cs="Arial"/>
                <w:lang w:eastAsia="ko-KR"/>
              </w:rPr>
              <w:t>AT Commands for URI Support</w:t>
            </w:r>
          </w:p>
          <w:p w14:paraId="01892FAA" w14:textId="77777777" w:rsidR="005D0329" w:rsidRPr="00D95972" w:rsidRDefault="005D0329" w:rsidP="005D0329">
            <w:pPr>
              <w:rPr>
                <w:rFonts w:cs="Arial"/>
                <w:lang w:eastAsia="ko-KR"/>
              </w:rPr>
            </w:pPr>
            <w:r w:rsidRPr="00D95972">
              <w:rPr>
                <w:rFonts w:cs="Arial"/>
                <w:lang w:eastAsia="ko-KR"/>
              </w:rPr>
              <w:t>IMS Stage-3 IETF Protocol Alignment</w:t>
            </w:r>
          </w:p>
          <w:p w14:paraId="06F635F9" w14:textId="77777777" w:rsidR="005D0329" w:rsidRPr="00D95972" w:rsidRDefault="005D0329" w:rsidP="005D0329">
            <w:pPr>
              <w:rPr>
                <w:rFonts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cs="Arial"/>
                <w:lang w:eastAsia="ko-KR"/>
              </w:rPr>
            </w:pPr>
            <w:r w:rsidRPr="00D95972">
              <w:rPr>
                <w:rFonts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350475D" w14:textId="77777777" w:rsidR="005D0329" w:rsidRPr="00D95972" w:rsidRDefault="005D0329" w:rsidP="005D0329">
            <w:pPr>
              <w:rPr>
                <w:rFonts w:cs="Arial"/>
                <w:lang w:eastAsia="ko-KR"/>
              </w:rPr>
            </w:pPr>
          </w:p>
          <w:p w14:paraId="59CE930D" w14:textId="77777777" w:rsidR="005D0329" w:rsidRPr="00D95972" w:rsidRDefault="005D0329" w:rsidP="005D0329">
            <w:pPr>
              <w:rPr>
                <w:rFonts w:cs="Arial"/>
                <w:lang w:eastAsia="ko-KR"/>
              </w:rPr>
            </w:pPr>
          </w:p>
          <w:p w14:paraId="64EC3283" w14:textId="77777777" w:rsidR="005D0329" w:rsidRPr="00D95972" w:rsidRDefault="005D0329" w:rsidP="005D0329">
            <w:pPr>
              <w:rPr>
                <w:rFonts w:cs="Arial"/>
                <w:lang w:eastAsia="ko-KR"/>
              </w:rPr>
            </w:pPr>
          </w:p>
          <w:p w14:paraId="545AAECB" w14:textId="77777777" w:rsidR="005D0329" w:rsidRPr="00D95972" w:rsidRDefault="005D0329" w:rsidP="005D0329">
            <w:pPr>
              <w:rPr>
                <w:rFonts w:cs="Arial"/>
                <w:lang w:eastAsia="ko-KR"/>
              </w:rPr>
            </w:pPr>
            <w:proofErr w:type="spellStart"/>
            <w:r w:rsidRPr="00D95972">
              <w:rPr>
                <w:rFonts w:cs="Arial"/>
                <w:lang w:eastAsia="ko-KR"/>
              </w:rPr>
              <w:t>GCSMSC</w:t>
            </w:r>
            <w:proofErr w:type="spellEnd"/>
            <w:r w:rsidRPr="00D95972">
              <w:rPr>
                <w:rFonts w:cs="Arial"/>
                <w:lang w:eastAsia="ko-KR"/>
              </w:rPr>
              <w:t xml:space="preserve"> and </w:t>
            </w:r>
            <w:proofErr w:type="spellStart"/>
            <w:r w:rsidRPr="00D95972">
              <w:rPr>
                <w:rFonts w:cs="Arial"/>
                <w:lang w:eastAsia="ko-KR"/>
              </w:rPr>
              <w:t>GCR</w:t>
            </w:r>
            <w:proofErr w:type="spellEnd"/>
            <w:r w:rsidRPr="00D95972">
              <w:rPr>
                <w:rFonts w:cs="Arial"/>
                <w:lang w:eastAsia="ko-KR"/>
              </w:rPr>
              <w:t xml:space="preserve"> Redundancy for </w:t>
            </w:r>
            <w:proofErr w:type="spellStart"/>
            <w:r w:rsidRPr="00D95972">
              <w:rPr>
                <w:rFonts w:cs="Arial"/>
                <w:lang w:eastAsia="ko-KR"/>
              </w:rPr>
              <w:t>VGCS</w:t>
            </w:r>
            <w:proofErr w:type="spellEnd"/>
            <w:r w:rsidRPr="00D95972">
              <w:rPr>
                <w:rFonts w:cs="Arial"/>
                <w:lang w:eastAsia="ko-KR"/>
              </w:rPr>
              <w:t>/VBS</w:t>
            </w:r>
          </w:p>
          <w:p w14:paraId="35F08E78" w14:textId="77777777" w:rsidR="005D0329" w:rsidRPr="00D95972" w:rsidRDefault="005D0329" w:rsidP="005D0329">
            <w:pPr>
              <w:rPr>
                <w:rFonts w:cs="Arial"/>
                <w:lang w:eastAsia="ko-KR"/>
              </w:rPr>
            </w:pPr>
          </w:p>
          <w:p w14:paraId="68965A92" w14:textId="77777777" w:rsidR="005D0329" w:rsidRPr="00D95972" w:rsidRDefault="005D0329" w:rsidP="005D0329">
            <w:pPr>
              <w:rPr>
                <w:rFonts w:cs="Arial"/>
                <w:lang w:eastAsia="ko-KR"/>
              </w:rPr>
            </w:pPr>
            <w:r w:rsidRPr="00D95972">
              <w:rPr>
                <w:rFonts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CS aspects for CT groups</w:t>
            </w:r>
          </w:p>
          <w:p w14:paraId="682DC8A0"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Reachability Aspects</w:t>
            </w:r>
          </w:p>
          <w:p w14:paraId="425E634C"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Signalling Optimizations</w:t>
            </w:r>
          </w:p>
          <w:p w14:paraId="3A1420D1"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"CN-based" and power considerations</w:t>
            </w:r>
          </w:p>
          <w:p w14:paraId="313BD355" w14:textId="77777777" w:rsidR="005D0329" w:rsidRPr="00D95972" w:rsidRDefault="005D0329" w:rsidP="005D0329">
            <w:pPr>
              <w:rPr>
                <w:rFonts w:cs="Arial"/>
                <w:lang w:eastAsia="ko-KR"/>
              </w:rPr>
            </w:pPr>
          </w:p>
          <w:p w14:paraId="5F2742D0" w14:textId="77777777" w:rsidR="005D0329" w:rsidRPr="00D95972" w:rsidRDefault="005D0329" w:rsidP="005D0329">
            <w:pPr>
              <w:rPr>
                <w:rFonts w:cs="Arial"/>
                <w:lang w:eastAsia="ko-KR"/>
              </w:rPr>
            </w:pPr>
            <w:proofErr w:type="spellStart"/>
            <w:r w:rsidRPr="00D95972">
              <w:rPr>
                <w:rFonts w:cs="Arial"/>
                <w:lang w:eastAsia="ko-KR"/>
              </w:rPr>
              <w:t>BroadBand</w:t>
            </w:r>
            <w:proofErr w:type="spellEnd"/>
            <w:r w:rsidRPr="00D95972">
              <w:rPr>
                <w:rFonts w:cs="Arial"/>
                <w:lang w:eastAsia="ko-KR"/>
              </w:rPr>
              <w:t xml:space="preserve"> Forum Accesses Interworking -</w:t>
            </w:r>
          </w:p>
          <w:p w14:paraId="003B04BA" w14:textId="77777777" w:rsidR="005D0329" w:rsidRPr="00D95972" w:rsidRDefault="005D0329" w:rsidP="005D0329">
            <w:pPr>
              <w:rPr>
                <w:rFonts w:cs="Arial"/>
                <w:lang w:eastAsia="ko-KR"/>
              </w:rPr>
            </w:pPr>
            <w:r w:rsidRPr="00D95972">
              <w:rPr>
                <w:rFonts w:cs="Arial"/>
                <w:lang w:eastAsia="ko-KR"/>
              </w:rPr>
              <w:t>Building Block I, II and III</w:t>
            </w:r>
          </w:p>
          <w:p w14:paraId="7330FAE8" w14:textId="77777777" w:rsidR="005D0329" w:rsidRPr="00D95972" w:rsidRDefault="005D0329" w:rsidP="005D0329">
            <w:pPr>
              <w:rPr>
                <w:rFonts w:cs="Arial"/>
                <w:lang w:eastAsia="ko-KR"/>
              </w:rPr>
            </w:pPr>
            <w:r w:rsidRPr="00D95972">
              <w:rPr>
                <w:rFonts w:cs="Arial"/>
                <w:lang w:eastAsia="ko-KR"/>
              </w:rPr>
              <w:t xml:space="preserve">Full Support of Multi-Operator Core Network </w:t>
            </w:r>
          </w:p>
          <w:p w14:paraId="39167DFC" w14:textId="77777777" w:rsidR="005D0329" w:rsidRPr="00D95972" w:rsidRDefault="005D0329" w:rsidP="005D0329">
            <w:pPr>
              <w:rPr>
                <w:rFonts w:cs="Arial"/>
                <w:lang w:eastAsia="ko-KR"/>
              </w:rPr>
            </w:pPr>
            <w:r w:rsidRPr="00D95972">
              <w:rPr>
                <w:rFonts w:cs="Arial"/>
                <w:lang w:eastAsia="ko-KR"/>
              </w:rPr>
              <w:t>Introduction of ER-GSM band for GSM-R</w:t>
            </w:r>
          </w:p>
          <w:p w14:paraId="2EEBFD65" w14:textId="77777777" w:rsidR="005D0329" w:rsidRPr="00D95972" w:rsidRDefault="005D0329" w:rsidP="005D0329">
            <w:pPr>
              <w:rPr>
                <w:rFonts w:cs="Arial"/>
                <w:lang w:eastAsia="ko-KR"/>
              </w:rPr>
            </w:pPr>
            <w:r w:rsidRPr="00D95972">
              <w:rPr>
                <w:rFonts w:cs="Arial"/>
                <w:lang w:eastAsia="ko-KR"/>
              </w:rPr>
              <w:t xml:space="preserve">Data identification in </w:t>
            </w:r>
            <w:proofErr w:type="spellStart"/>
            <w:r w:rsidRPr="00D95972">
              <w:rPr>
                <w:rFonts w:cs="Arial"/>
                <w:lang w:eastAsia="ko-KR"/>
              </w:rPr>
              <w:t>ANDSF</w:t>
            </w:r>
            <w:proofErr w:type="spellEnd"/>
          </w:p>
          <w:p w14:paraId="2E64E528" w14:textId="77777777" w:rsidR="005D0329" w:rsidRPr="00D95972" w:rsidRDefault="005D0329" w:rsidP="005D0329">
            <w:pPr>
              <w:rPr>
                <w:rFonts w:cs="Arial"/>
                <w:lang w:eastAsia="ko-KR"/>
              </w:rPr>
            </w:pPr>
            <w:r w:rsidRPr="00D95972">
              <w:rPr>
                <w:rFonts w:cs="Arial"/>
                <w:lang w:eastAsia="ko-KR"/>
              </w:rPr>
              <w:t xml:space="preserve">Mobility based on </w:t>
            </w:r>
            <w:proofErr w:type="spellStart"/>
            <w:r w:rsidRPr="00D95972">
              <w:rPr>
                <w:rFonts w:cs="Arial"/>
                <w:lang w:eastAsia="ko-KR"/>
              </w:rPr>
              <w:t>GTP</w:t>
            </w:r>
            <w:proofErr w:type="spellEnd"/>
            <w:r w:rsidRPr="00D95972">
              <w:rPr>
                <w:rFonts w:cs="Arial"/>
                <w:lang w:eastAsia="ko-KR"/>
              </w:rPr>
              <w:t xml:space="preserve"> &amp; PMIPv6 for WLAN access to EPC </w:t>
            </w:r>
          </w:p>
          <w:p w14:paraId="6FB804B9" w14:textId="77777777" w:rsidR="005D0329" w:rsidRPr="00D95972" w:rsidRDefault="005D0329" w:rsidP="005D0329">
            <w:pPr>
              <w:rPr>
                <w:rFonts w:cs="Arial"/>
                <w:lang w:eastAsia="ko-KR"/>
              </w:rPr>
            </w:pPr>
            <w:r w:rsidRPr="00D95972">
              <w:rPr>
                <w:rFonts w:cs="Arial"/>
                <w:lang w:eastAsia="ko-KR"/>
              </w:rPr>
              <w:t>enhanced Nodes Restoration for EPC</w:t>
            </w:r>
          </w:p>
          <w:p w14:paraId="019A1B35" w14:textId="77777777" w:rsidR="005D0329" w:rsidRPr="00D95972" w:rsidRDefault="005D0329" w:rsidP="005D0329">
            <w:pPr>
              <w:rPr>
                <w:rFonts w:cs="Arial"/>
                <w:lang w:eastAsia="ko-KR"/>
              </w:rPr>
            </w:pPr>
            <w:r w:rsidRPr="00D95972">
              <w:rPr>
                <w:rFonts w:cs="Arial"/>
                <w:lang w:eastAsia="ko-KR"/>
              </w:rPr>
              <w:t>Enhancement of the Protocols for SMS over SGs</w:t>
            </w:r>
          </w:p>
          <w:p w14:paraId="1012663F" w14:textId="77777777" w:rsidR="005D0329" w:rsidRPr="00D95972" w:rsidRDefault="005D0329" w:rsidP="005D0329">
            <w:pPr>
              <w:rPr>
                <w:rFonts w:cs="Arial"/>
                <w:lang w:eastAsia="ko-KR"/>
              </w:rPr>
            </w:pPr>
            <w:r w:rsidRPr="00D95972">
              <w:rPr>
                <w:rFonts w:cs="Arial"/>
                <w:lang w:eastAsia="ko-KR"/>
              </w:rPr>
              <w:t>SAE Protocol Development</w:t>
            </w:r>
          </w:p>
          <w:p w14:paraId="2CE935E3" w14:textId="77777777" w:rsidR="005D0329" w:rsidRPr="00D95972" w:rsidRDefault="005D0329" w:rsidP="005D0329">
            <w:pPr>
              <w:rPr>
                <w:rFonts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cs="Arial"/>
                <w:lang w:eastAsia="ko-KR"/>
              </w:rPr>
            </w:pPr>
            <w:r w:rsidRPr="00D95972">
              <w:rPr>
                <w:rFonts w:cs="Arial"/>
                <w:lang w:eastAsia="ko-KR"/>
              </w:rPr>
              <w:t>Rel-12 IMS Work Items and issues:</w:t>
            </w:r>
          </w:p>
          <w:p w14:paraId="79D5BF88" w14:textId="77777777" w:rsidR="005D0329" w:rsidRPr="00D95972" w:rsidRDefault="005D0329" w:rsidP="005D0329">
            <w:pPr>
              <w:rPr>
                <w:rFonts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Technical Aspects on Roaming End to End scenarios with VoLTE IMS and other networks</w:t>
            </w:r>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cs="Arial"/>
                <w:lang w:eastAsia="ko-KR"/>
              </w:rPr>
            </w:pPr>
            <w:r w:rsidRPr="00D95972">
              <w:rPr>
                <w:rFonts w:cs="Arial"/>
                <w:lang w:eastAsia="ko-KR"/>
              </w:rPr>
              <w:t xml:space="preserve">Rel-12 non-IMS Work Items and issues: </w:t>
            </w:r>
          </w:p>
          <w:p w14:paraId="2333BF27" w14:textId="77777777" w:rsidR="005D0329" w:rsidRPr="00D95972" w:rsidRDefault="005D0329" w:rsidP="005D0329">
            <w:pPr>
              <w:rPr>
                <w:rFonts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Diameter based interface between SGSN and SMS central functions</w:t>
            </w:r>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cs="Arial"/>
                <w:lang w:eastAsia="ko-KR"/>
              </w:rPr>
            </w:pPr>
            <w:r w:rsidRPr="00D95972">
              <w:rPr>
                <w:rFonts w:cs="Arial"/>
                <w:lang w:eastAsia="ko-KR"/>
              </w:rPr>
              <w:t>general Stage-3 SAE Protocol Development</w:t>
            </w:r>
          </w:p>
          <w:p w14:paraId="284E76C1"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652E9052"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cs="Arial"/>
                <w:lang w:eastAsia="ko-KR"/>
              </w:rPr>
            </w:pPr>
            <w:r w:rsidRPr="00D95972">
              <w:rPr>
                <w:rFonts w:cs="Arial"/>
                <w:lang w:eastAsia="ko-KR"/>
              </w:rPr>
              <w:t xml:space="preserve">Rel-13 </w:t>
            </w:r>
            <w:proofErr w:type="spellStart"/>
            <w:r w:rsidRPr="00D95972">
              <w:rPr>
                <w:rFonts w:cs="Arial"/>
                <w:lang w:eastAsia="ko-KR"/>
              </w:rPr>
              <w:t>Mision</w:t>
            </w:r>
            <w:proofErr w:type="spellEnd"/>
            <w:r w:rsidRPr="00D95972">
              <w:rPr>
                <w:rFonts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MCPTT call control protocol</w:t>
            </w:r>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cs="Arial"/>
                <w:lang w:eastAsia="ko-KR"/>
              </w:rPr>
            </w:pPr>
            <w:r w:rsidRPr="00D95972">
              <w:rPr>
                <w:rFonts w:cs="Arial"/>
              </w:rPr>
              <w:t>Configuration management</w:t>
            </w:r>
          </w:p>
          <w:p w14:paraId="0137749A" w14:textId="77777777" w:rsidR="005D0329" w:rsidRPr="00D95972" w:rsidRDefault="005D0329" w:rsidP="005D0329">
            <w:pPr>
              <w:rPr>
                <w:rFonts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cs="Arial"/>
                <w:lang w:eastAsia="ko-KR"/>
              </w:rPr>
            </w:pPr>
            <w:r w:rsidRPr="00D95972">
              <w:rPr>
                <w:rFonts w:cs="Arial"/>
                <w:lang w:eastAsia="ko-KR"/>
              </w:rPr>
              <w:t>Rel-13 IMS Work Items and issues:</w:t>
            </w:r>
          </w:p>
          <w:p w14:paraId="52C12A4A" w14:textId="77777777" w:rsidR="005D0329" w:rsidRPr="00D95972" w:rsidRDefault="005D0329" w:rsidP="005D0329">
            <w:pPr>
              <w:rPr>
                <w:rFonts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extensions</w:t>
            </w:r>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parameters</w:t>
            </w:r>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cs="Arial"/>
                <w:lang w:eastAsia="ko-KR"/>
              </w:rPr>
            </w:pPr>
            <w:r w:rsidRPr="00D95972">
              <w:rPr>
                <w:rFonts w:cs="Arial"/>
                <w:lang w:eastAsia="ko-KR"/>
              </w:rPr>
              <w:t xml:space="preserve">Rel-13 non-IMS Work Items and issues: </w:t>
            </w:r>
          </w:p>
          <w:p w14:paraId="43A92C6E" w14:textId="77777777" w:rsidR="005D0329" w:rsidRPr="00D95972" w:rsidRDefault="005D0329" w:rsidP="005D0329">
            <w:pPr>
              <w:rPr>
                <w:rFonts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cs="Arial"/>
                <w:lang w:eastAsia="ko-KR"/>
              </w:rPr>
            </w:pPr>
            <w:r w:rsidRPr="00D95972">
              <w:rPr>
                <w:rFonts w:cs="Arial"/>
                <w:lang w:eastAsia="ko-KR"/>
              </w:rPr>
              <w:t>Enhanced P-CSCF discovery using signalling for access to EPC via WLAN</w:t>
            </w:r>
          </w:p>
          <w:p w14:paraId="4B3B8B9A" w14:textId="77777777" w:rsidR="005D0329" w:rsidRPr="00D95972" w:rsidRDefault="005D0329" w:rsidP="005D0329">
            <w:pPr>
              <w:rPr>
                <w:rFonts w:cs="Arial"/>
                <w:lang w:eastAsia="ko-KR"/>
              </w:rPr>
            </w:pPr>
            <w:r w:rsidRPr="00D95972">
              <w:rPr>
                <w:rFonts w:cs="Arial"/>
                <w:lang w:eastAsia="ko-KR"/>
              </w:rPr>
              <w:t>general Stage-3 SAE Protocol Development</w:t>
            </w:r>
          </w:p>
          <w:p w14:paraId="46675E53"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069A65A8"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Mobile Equipment signalling over the WLAN access</w:t>
            </w:r>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Group based Enhancements</w:t>
            </w:r>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cs="Arial"/>
                <w:lang w:eastAsia="ko-KR"/>
              </w:rPr>
            </w:pPr>
            <w:r w:rsidRPr="00D95972">
              <w:rPr>
                <w:rFonts w:cs="Arial"/>
                <w:lang w:eastAsia="ko-KR"/>
              </w:rPr>
              <w:t xml:space="preserve">Rel-14 </w:t>
            </w:r>
            <w:proofErr w:type="spellStart"/>
            <w:r w:rsidRPr="00D95972">
              <w:rPr>
                <w:rFonts w:cs="Arial"/>
                <w:lang w:eastAsia="ko-KR"/>
              </w:rPr>
              <w:t>Mision</w:t>
            </w:r>
            <w:proofErr w:type="spellEnd"/>
            <w:r w:rsidRPr="00D95972">
              <w:rPr>
                <w:rFonts w:cs="Arial"/>
                <w:lang w:eastAsia="ko-KR"/>
              </w:rPr>
              <w:t xml:space="preserve"> Critical Work Items and issues:</w:t>
            </w:r>
          </w:p>
          <w:p w14:paraId="2162F6A4" w14:textId="77777777" w:rsidR="005D0329" w:rsidRPr="00D95972" w:rsidRDefault="005D0329" w:rsidP="005D0329">
            <w:pPr>
              <w:rPr>
                <w:rFonts w:cs="Arial"/>
                <w:lang w:eastAsia="ko-KR"/>
              </w:rPr>
            </w:pPr>
          </w:p>
          <w:p w14:paraId="6C9CBE9A" w14:textId="77777777" w:rsidR="005D0329" w:rsidRPr="00D95972" w:rsidRDefault="005D0329" w:rsidP="005D0329">
            <w:pPr>
              <w:rPr>
                <w:rFonts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cs="Arial"/>
                <w:color w:val="FF0000"/>
                <w:lang w:eastAsia="ko-KR"/>
              </w:rPr>
            </w:pPr>
            <w:r>
              <w:rPr>
                <w:rFonts w:cs="Arial"/>
                <w:color w:val="FF0000"/>
                <w:lang w:eastAsia="ko-KR"/>
              </w:rPr>
              <w:t xml:space="preserve">All </w:t>
            </w:r>
            <w:proofErr w:type="spellStart"/>
            <w:r>
              <w:rPr>
                <w:rFonts w:cs="Arial"/>
                <w:color w:val="FF0000"/>
                <w:lang w:eastAsia="ko-KR"/>
              </w:rPr>
              <w:t>WIs</w:t>
            </w:r>
            <w:proofErr w:type="spellEnd"/>
            <w:r>
              <w:rPr>
                <w:rFonts w:cs="Arial"/>
                <w:color w:val="FF0000"/>
                <w:lang w:eastAsia="ko-KR"/>
              </w:rPr>
              <w:t xml:space="preserve"> completed</w:t>
            </w:r>
          </w:p>
          <w:p w14:paraId="6EC83285" w14:textId="77777777" w:rsidR="005D0329" w:rsidRDefault="005D0329" w:rsidP="005D0329">
            <w:pPr>
              <w:rPr>
                <w:rFonts w:cs="Arial"/>
                <w:color w:val="FF0000"/>
                <w:lang w:eastAsia="ko-KR"/>
              </w:rPr>
            </w:pPr>
          </w:p>
          <w:p w14:paraId="11470D22" w14:textId="77777777" w:rsidR="005D0329" w:rsidRDefault="005D0329" w:rsidP="005D0329">
            <w:pPr>
              <w:rPr>
                <w:rFonts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52F0623" w14:textId="77777777" w:rsidR="005D0329" w:rsidRDefault="005D0329" w:rsidP="005D0329">
            <w:pPr>
              <w:rPr>
                <w:rFonts w:cs="Arial"/>
                <w:color w:val="FF0000"/>
                <w:lang w:eastAsia="ko-KR"/>
              </w:rPr>
            </w:pPr>
          </w:p>
          <w:p w14:paraId="680B4581" w14:textId="77777777" w:rsidR="005D0329" w:rsidRPr="00D95972" w:rsidRDefault="005D0329" w:rsidP="005D0329">
            <w:pPr>
              <w:rPr>
                <w:rFonts w:cs="Arial"/>
                <w:color w:val="000000"/>
                <w:lang w:eastAsia="ko-KR"/>
              </w:rPr>
            </w:pPr>
          </w:p>
        </w:tc>
      </w:tr>
      <w:tr w:rsidR="00295209" w:rsidRPr="00D95972" w14:paraId="142354CE" w14:textId="77777777" w:rsidTr="009E1BE3">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FF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40C11D" w14:textId="77777777" w:rsidR="009E1BE3" w:rsidRDefault="009E1BE3" w:rsidP="00597CDE">
            <w:pPr>
              <w:rPr>
                <w:rFonts w:cs="Arial"/>
              </w:rPr>
            </w:pPr>
            <w:r>
              <w:rPr>
                <w:rFonts w:cs="Arial"/>
              </w:rPr>
              <w:t>Agreed</w:t>
            </w:r>
          </w:p>
          <w:p w14:paraId="6C8CCB20" w14:textId="3FE67C71" w:rsidR="00295209" w:rsidRDefault="00295209" w:rsidP="00597CDE">
            <w:pPr>
              <w:rPr>
                <w:rFonts w:cs="Arial"/>
              </w:rPr>
            </w:pPr>
            <w:r>
              <w:rPr>
                <w:rFonts w:cs="Arial"/>
              </w:rPr>
              <w:t>Revision of C1-244092</w:t>
            </w:r>
          </w:p>
          <w:p w14:paraId="041E294E" w14:textId="08923876" w:rsidR="00295209" w:rsidRDefault="00295209" w:rsidP="00597CDE">
            <w:pPr>
              <w:rPr>
                <w:rFonts w:cs="Arial"/>
              </w:rPr>
            </w:pPr>
          </w:p>
        </w:tc>
      </w:tr>
      <w:tr w:rsidR="00295209" w:rsidRPr="00D95972" w14:paraId="3B9E7000" w14:textId="77777777" w:rsidTr="009E1BE3">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FF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0EDE93" w14:textId="77777777" w:rsidR="009E1BE3" w:rsidRDefault="009E1BE3" w:rsidP="00597CDE">
            <w:pPr>
              <w:rPr>
                <w:rFonts w:cs="Arial"/>
              </w:rPr>
            </w:pPr>
            <w:r>
              <w:rPr>
                <w:rFonts w:cs="Arial"/>
              </w:rPr>
              <w:t>Agreed</w:t>
            </w:r>
          </w:p>
          <w:p w14:paraId="5AC61FE4" w14:textId="2BEB46FB" w:rsidR="00295209" w:rsidRDefault="00295209" w:rsidP="00597CDE">
            <w:pPr>
              <w:rPr>
                <w:rFonts w:cs="Arial"/>
              </w:rPr>
            </w:pPr>
            <w:r>
              <w:rPr>
                <w:rFonts w:cs="Arial"/>
              </w:rPr>
              <w:t>Revision of C1-244093</w:t>
            </w:r>
          </w:p>
          <w:p w14:paraId="7E8B2885" w14:textId="1A0206A8" w:rsidR="00295209" w:rsidRPr="00D95972" w:rsidRDefault="00295209" w:rsidP="00597CDE">
            <w:pPr>
              <w:rPr>
                <w:rFonts w:cs="Arial"/>
              </w:rPr>
            </w:pPr>
          </w:p>
        </w:tc>
      </w:tr>
      <w:tr w:rsidR="00295209" w:rsidRPr="00D95972" w14:paraId="043459CB" w14:textId="77777777" w:rsidTr="009E1BE3">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FF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800D" w14:textId="77777777" w:rsidR="009E1BE3" w:rsidRDefault="009E1BE3" w:rsidP="00597CDE">
            <w:pPr>
              <w:rPr>
                <w:rFonts w:cs="Arial"/>
              </w:rPr>
            </w:pPr>
            <w:r>
              <w:rPr>
                <w:rFonts w:cs="Arial"/>
              </w:rPr>
              <w:t>Agreed</w:t>
            </w:r>
          </w:p>
          <w:p w14:paraId="206F1948" w14:textId="065BA4A8" w:rsidR="00295209" w:rsidRDefault="00295209" w:rsidP="00597CDE">
            <w:pPr>
              <w:rPr>
                <w:rFonts w:cs="Arial"/>
              </w:rPr>
            </w:pPr>
            <w:r>
              <w:rPr>
                <w:rFonts w:cs="Arial"/>
              </w:rPr>
              <w:t>Revision of C1-244094</w:t>
            </w:r>
          </w:p>
          <w:p w14:paraId="07A947CE" w14:textId="3313FA1E" w:rsidR="00295209" w:rsidRPr="00D95972" w:rsidRDefault="00295209" w:rsidP="00597CDE">
            <w:pPr>
              <w:rPr>
                <w:rFonts w:cs="Arial"/>
              </w:rPr>
            </w:pPr>
          </w:p>
        </w:tc>
      </w:tr>
      <w:tr w:rsidR="00295209" w:rsidRPr="00D95972" w14:paraId="35456936" w14:textId="77777777" w:rsidTr="009E1BE3">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FF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7F4D0" w14:textId="77777777" w:rsidR="009E1BE3" w:rsidRDefault="009E1BE3" w:rsidP="00597CDE">
            <w:pPr>
              <w:rPr>
                <w:rFonts w:cs="Arial"/>
              </w:rPr>
            </w:pPr>
            <w:r>
              <w:rPr>
                <w:rFonts w:cs="Arial"/>
              </w:rPr>
              <w:t>Agreed</w:t>
            </w:r>
          </w:p>
          <w:p w14:paraId="619E3492" w14:textId="6AE0A7F3" w:rsidR="00295209" w:rsidRDefault="00295209" w:rsidP="00597CDE">
            <w:pPr>
              <w:rPr>
                <w:rFonts w:cs="Arial"/>
              </w:rPr>
            </w:pPr>
            <w:r>
              <w:rPr>
                <w:rFonts w:cs="Arial"/>
              </w:rPr>
              <w:t>Revision of C1-244095</w:t>
            </w:r>
          </w:p>
          <w:p w14:paraId="43B5ECAC" w14:textId="11FAE7E0" w:rsidR="00295209" w:rsidRPr="00D95972" w:rsidRDefault="00295209" w:rsidP="00597CDE">
            <w:pPr>
              <w:rPr>
                <w:rFonts w:cs="Arial"/>
              </w:rPr>
            </w:pPr>
          </w:p>
        </w:tc>
      </w:tr>
      <w:tr w:rsidR="00295209" w:rsidRPr="00D95972" w14:paraId="545CD90E" w14:textId="77777777" w:rsidTr="009E1BE3">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FF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498FC" w14:textId="77777777" w:rsidR="009E1BE3" w:rsidRDefault="009E1BE3" w:rsidP="00597CDE">
            <w:pPr>
              <w:rPr>
                <w:rFonts w:cs="Arial"/>
              </w:rPr>
            </w:pPr>
            <w:r>
              <w:rPr>
                <w:rFonts w:cs="Arial"/>
              </w:rPr>
              <w:t>Agreed</w:t>
            </w:r>
          </w:p>
          <w:p w14:paraId="0C7B0323" w14:textId="1B5D6551" w:rsidR="00295209" w:rsidRDefault="00295209" w:rsidP="00597CDE">
            <w:pPr>
              <w:rPr>
                <w:rFonts w:cs="Arial"/>
              </w:rPr>
            </w:pPr>
            <w:r>
              <w:rPr>
                <w:rFonts w:cs="Arial"/>
              </w:rPr>
              <w:t>Revision of C1-244096</w:t>
            </w:r>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7F0EC2" w:rsidP="005D0329">
            <w:pPr>
              <w:rPr>
                <w:rFonts w:cs="Arial"/>
              </w:rPr>
            </w:pPr>
            <w:hyperlink r:id="rId57"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7F0EC2" w:rsidP="005D0329">
            <w:pPr>
              <w:rPr>
                <w:rFonts w:cs="Arial"/>
              </w:rPr>
            </w:pPr>
            <w:hyperlink r:id="rId58"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7F0EC2" w:rsidP="005D0329">
            <w:pPr>
              <w:rPr>
                <w:rFonts w:cs="Arial"/>
              </w:rPr>
            </w:pPr>
            <w:hyperlink r:id="rId59"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7F0EC2" w:rsidP="005D0329">
            <w:pPr>
              <w:rPr>
                <w:rFonts w:cs="Arial"/>
              </w:rPr>
            </w:pPr>
            <w:hyperlink r:id="rId60"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7F0EC2" w:rsidP="005D0329">
            <w:pPr>
              <w:rPr>
                <w:rFonts w:cs="Arial"/>
              </w:rPr>
            </w:pPr>
            <w:hyperlink r:id="rId61"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9E1BE3">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9E1BE3">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FF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12A5D" w14:textId="77777777" w:rsidR="009E1BE3" w:rsidRDefault="009E1BE3" w:rsidP="00597CDE">
            <w:pPr>
              <w:rPr>
                <w:rFonts w:cs="Arial"/>
              </w:rPr>
            </w:pPr>
            <w:r>
              <w:rPr>
                <w:rFonts w:cs="Arial"/>
              </w:rPr>
              <w:t>Agreed</w:t>
            </w:r>
          </w:p>
          <w:p w14:paraId="474D1FDE" w14:textId="03D0FEF2" w:rsidR="00295209" w:rsidRDefault="00295209" w:rsidP="00597CDE">
            <w:pPr>
              <w:rPr>
                <w:rFonts w:cs="Arial"/>
              </w:rPr>
            </w:pPr>
            <w:r>
              <w:rPr>
                <w:rFonts w:cs="Arial"/>
              </w:rPr>
              <w:t>Revision of C1-244102</w:t>
            </w:r>
          </w:p>
          <w:p w14:paraId="48FFEACA" w14:textId="60E188E2" w:rsidR="00295209" w:rsidRPr="00D95972" w:rsidRDefault="00295209" w:rsidP="00597CDE">
            <w:pPr>
              <w:rPr>
                <w:rFonts w:cs="Arial"/>
              </w:rPr>
            </w:pPr>
          </w:p>
        </w:tc>
      </w:tr>
      <w:tr w:rsidR="00295209" w:rsidRPr="00D95972" w14:paraId="0AAB7608" w14:textId="77777777" w:rsidTr="009E1BE3">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FF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A1240" w14:textId="77777777" w:rsidR="009E1BE3" w:rsidRDefault="009E1BE3" w:rsidP="00597CDE">
            <w:pPr>
              <w:rPr>
                <w:rFonts w:cs="Arial"/>
              </w:rPr>
            </w:pPr>
            <w:r>
              <w:rPr>
                <w:rFonts w:cs="Arial"/>
              </w:rPr>
              <w:t>Agreed</w:t>
            </w:r>
          </w:p>
          <w:p w14:paraId="5A58E88D" w14:textId="7985D1AF" w:rsidR="00295209" w:rsidRDefault="00295209" w:rsidP="00597CDE">
            <w:pPr>
              <w:rPr>
                <w:rFonts w:cs="Arial"/>
              </w:rPr>
            </w:pPr>
            <w:r>
              <w:rPr>
                <w:rFonts w:cs="Arial"/>
              </w:rPr>
              <w:t>Revision of C1-244103</w:t>
            </w:r>
          </w:p>
          <w:p w14:paraId="062D15D6" w14:textId="5FF87978" w:rsidR="00295209" w:rsidRPr="00D95972" w:rsidRDefault="00295209" w:rsidP="00597CDE">
            <w:pPr>
              <w:rPr>
                <w:rFonts w:cs="Arial"/>
              </w:rPr>
            </w:pPr>
          </w:p>
        </w:tc>
      </w:tr>
      <w:tr w:rsidR="00295209" w:rsidRPr="00D95972" w14:paraId="78735D87" w14:textId="77777777" w:rsidTr="009E1BE3">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FF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5EE12" w14:textId="77777777" w:rsidR="009E1BE3" w:rsidRDefault="009E1BE3" w:rsidP="00597CDE">
            <w:pPr>
              <w:rPr>
                <w:rFonts w:cs="Arial"/>
              </w:rPr>
            </w:pPr>
            <w:r>
              <w:rPr>
                <w:rFonts w:cs="Arial"/>
              </w:rPr>
              <w:t>Agreed</w:t>
            </w:r>
          </w:p>
          <w:p w14:paraId="395A3A7F" w14:textId="1476E117" w:rsidR="00295209" w:rsidRDefault="00295209" w:rsidP="00597CDE">
            <w:pPr>
              <w:rPr>
                <w:rFonts w:cs="Arial"/>
              </w:rPr>
            </w:pPr>
            <w:r>
              <w:rPr>
                <w:rFonts w:cs="Arial"/>
              </w:rPr>
              <w:t>Revision of C1-244104</w:t>
            </w:r>
          </w:p>
          <w:p w14:paraId="355AD392" w14:textId="2CF11FB5" w:rsidR="00295209" w:rsidRPr="00D95972" w:rsidRDefault="00295209" w:rsidP="00597CDE">
            <w:pPr>
              <w:rPr>
                <w:rFonts w:cs="Arial"/>
              </w:rPr>
            </w:pPr>
          </w:p>
        </w:tc>
      </w:tr>
      <w:tr w:rsidR="00295209" w:rsidRPr="00D95972" w14:paraId="2684C335" w14:textId="77777777" w:rsidTr="009E1BE3">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FF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06F7E" w14:textId="77777777" w:rsidR="009E1BE3" w:rsidRDefault="009E1BE3" w:rsidP="00597CDE">
            <w:pPr>
              <w:rPr>
                <w:rFonts w:cs="Arial"/>
              </w:rPr>
            </w:pPr>
            <w:r>
              <w:rPr>
                <w:rFonts w:cs="Arial"/>
              </w:rPr>
              <w:t>Agreed</w:t>
            </w:r>
          </w:p>
          <w:p w14:paraId="24B3033C" w14:textId="3B0766D3" w:rsidR="00295209" w:rsidRDefault="00295209" w:rsidP="00597CDE">
            <w:pPr>
              <w:rPr>
                <w:rFonts w:cs="Arial"/>
              </w:rPr>
            </w:pPr>
            <w:r>
              <w:rPr>
                <w:rFonts w:cs="Arial"/>
              </w:rPr>
              <w:t>Revision of C1-244105</w:t>
            </w:r>
          </w:p>
          <w:p w14:paraId="21F09B5B" w14:textId="706D1B08" w:rsidR="00295209" w:rsidRPr="00D95972" w:rsidRDefault="00295209" w:rsidP="00597CDE">
            <w:pPr>
              <w:rPr>
                <w:rFonts w:cs="Arial"/>
              </w:rPr>
            </w:pPr>
          </w:p>
        </w:tc>
      </w:tr>
      <w:tr w:rsidR="00295209" w:rsidRPr="00D95972" w14:paraId="43F84BD1" w14:textId="77777777" w:rsidTr="009E1BE3">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FF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64829" w14:textId="77777777" w:rsidR="009E1BE3" w:rsidRDefault="009E1BE3" w:rsidP="00597CDE">
            <w:pPr>
              <w:rPr>
                <w:rFonts w:cs="Arial"/>
              </w:rPr>
            </w:pPr>
            <w:r>
              <w:rPr>
                <w:rFonts w:cs="Arial"/>
              </w:rPr>
              <w:t>Agreed</w:t>
            </w:r>
          </w:p>
          <w:p w14:paraId="0A087946" w14:textId="454C333B" w:rsidR="00295209" w:rsidRDefault="00295209" w:rsidP="00597CDE">
            <w:pPr>
              <w:rPr>
                <w:rFonts w:cs="Arial"/>
              </w:rPr>
            </w:pPr>
            <w:r>
              <w:rPr>
                <w:rFonts w:cs="Arial"/>
              </w:rPr>
              <w:t>Revision of C1-244106</w:t>
            </w:r>
          </w:p>
          <w:p w14:paraId="6FE3FCC8" w14:textId="087F5447" w:rsidR="00295209" w:rsidRDefault="00295209" w:rsidP="00597CDE">
            <w:pPr>
              <w:rPr>
                <w:rFonts w:cs="Arial"/>
              </w:rPr>
            </w:pPr>
            <w:r>
              <w:rPr>
                <w:rFonts w:cs="Arial"/>
              </w:rPr>
              <w:t>________________________________________</w:t>
            </w:r>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cs="Arial"/>
                <w:lang w:eastAsia="ko-KR"/>
              </w:rPr>
              <w:t>Rel-14 IMS Work Items and issues:</w:t>
            </w:r>
            <w:r w:rsidRPr="00D95972">
              <w:rPr>
                <w:rFonts w:cs="Arial"/>
                <w:lang w:eastAsia="ko-KR"/>
              </w:rPr>
              <w:br/>
            </w:r>
            <w:r w:rsidRPr="00D95972">
              <w:rPr>
                <w:rFonts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95F3CD1" w14:textId="77777777" w:rsidR="005D0329" w:rsidRPr="00D95972" w:rsidRDefault="005D0329" w:rsidP="005D0329">
            <w:pPr>
              <w:rPr>
                <w:rFonts w:cs="Arial"/>
                <w:color w:val="000000"/>
                <w:lang w:eastAsia="ko-KR"/>
              </w:rPr>
            </w:pPr>
          </w:p>
          <w:p w14:paraId="45ACEEA0" w14:textId="77777777" w:rsidR="005D0329" w:rsidRPr="00D95972" w:rsidRDefault="005D0329" w:rsidP="005D0329">
            <w:pPr>
              <w:rPr>
                <w:rFonts w:cs="Arial"/>
                <w:color w:val="000000"/>
                <w:lang w:eastAsia="ko-KR"/>
              </w:rPr>
            </w:pPr>
          </w:p>
          <w:p w14:paraId="164B3BA8" w14:textId="77777777" w:rsidR="005D0329" w:rsidRPr="00D95972" w:rsidRDefault="005D0329" w:rsidP="005D0329">
            <w:pPr>
              <w:rPr>
                <w:rFonts w:cs="Arial"/>
                <w:color w:val="000000"/>
                <w:lang w:eastAsia="ko-KR"/>
              </w:rPr>
            </w:pPr>
          </w:p>
          <w:p w14:paraId="5F3C531A" w14:textId="77777777" w:rsidR="005D0329" w:rsidRPr="00D95972" w:rsidRDefault="005D0329" w:rsidP="005D0329">
            <w:pPr>
              <w:rPr>
                <w:rFonts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cs="Arial"/>
                <w:lang w:eastAsia="zh-CN"/>
              </w:rPr>
              <w:t>SIP Reason header extension</w:t>
            </w:r>
            <w:r w:rsidRPr="00D95972">
              <w:rPr>
                <w:rFonts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cs="Arial"/>
                <w:lang w:eastAsia="ko-KR"/>
              </w:rPr>
              <w:t>Rel-14 non-IMS Work Items and issues:</w:t>
            </w:r>
            <w:r w:rsidRPr="00D95972">
              <w:rPr>
                <w:rFonts w:cs="Arial"/>
                <w:lang w:eastAsia="ko-KR"/>
              </w:rPr>
              <w:br/>
            </w:r>
            <w:r w:rsidRPr="00D95972">
              <w:rPr>
                <w:rFonts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r w:rsidRPr="00D95972">
              <w:rPr>
                <w:rFonts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cs="Arial"/>
                <w:color w:val="000000"/>
                <w:lang w:eastAsia="ko-KR"/>
              </w:rPr>
              <w:t>general Stage-3 SAE Protocol Development</w:t>
            </w:r>
            <w:r w:rsidRPr="00D95972">
              <w:rPr>
                <w:rFonts w:cs="Arial"/>
                <w:color w:val="000000"/>
                <w:lang w:eastAsia="ko-KR"/>
              </w:rPr>
              <w:br/>
              <w:t>Stage-3 SAE Protocol Development related to Circuit Switched Fall Back</w:t>
            </w:r>
            <w:r w:rsidRPr="00D95972">
              <w:rPr>
                <w:rFonts w:cs="Arial"/>
                <w:color w:val="000000"/>
                <w:lang w:eastAsia="ko-KR"/>
              </w:rPr>
              <w:br/>
              <w:t>Stage-3 SAE Protocol Development related to non-3GPP access</w:t>
            </w:r>
            <w:r w:rsidRPr="00D95972">
              <w:rPr>
                <w:rFonts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cs="Arial"/>
                <w:lang w:eastAsia="ko-KR"/>
              </w:rPr>
            </w:pPr>
          </w:p>
          <w:p w14:paraId="764A9C47" w14:textId="77777777" w:rsidR="005D0329" w:rsidRPr="00D95972" w:rsidRDefault="005D0329" w:rsidP="005D0329">
            <w:pPr>
              <w:rPr>
                <w:rFonts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cs="Arial"/>
                <w:lang w:eastAsia="ko-KR"/>
              </w:rPr>
            </w:pPr>
          </w:p>
        </w:tc>
      </w:tr>
      <w:tr w:rsidR="005D0329" w:rsidRPr="00D95972" w14:paraId="5BCBB8A7" w14:textId="77777777" w:rsidTr="007A1B50">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SRVCC for terminating call in pre-alerting phase</w:t>
            </w:r>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cs="Arial"/>
                <w:lang w:eastAsia="ko-KR"/>
              </w:rPr>
            </w:pPr>
          </w:p>
        </w:tc>
      </w:tr>
      <w:tr w:rsidR="007A1B50" w:rsidRPr="00D95972" w14:paraId="464DBD33" w14:textId="77777777" w:rsidTr="001E1809">
        <w:tc>
          <w:tcPr>
            <w:tcW w:w="976" w:type="dxa"/>
            <w:tcBorders>
              <w:top w:val="nil"/>
              <w:left w:val="thinThickThinSmallGap" w:sz="24" w:space="0" w:color="auto"/>
              <w:bottom w:val="nil"/>
            </w:tcBorders>
            <w:shd w:val="clear" w:color="auto" w:fill="auto"/>
          </w:tcPr>
          <w:p w14:paraId="4423C862"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2BCB26CD"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2B9C6017" w14:textId="484D714F" w:rsidR="009E1BE3" w:rsidRDefault="009E1BE3" w:rsidP="008C28E4">
            <w:r w:rsidRPr="009E1BE3">
              <w:t>C1-244735</w:t>
            </w:r>
          </w:p>
        </w:tc>
        <w:tc>
          <w:tcPr>
            <w:tcW w:w="4191" w:type="dxa"/>
            <w:gridSpan w:val="3"/>
            <w:tcBorders>
              <w:top w:val="single" w:sz="4" w:space="0" w:color="auto"/>
              <w:bottom w:val="single" w:sz="4" w:space="0" w:color="auto"/>
            </w:tcBorders>
            <w:shd w:val="clear" w:color="auto" w:fill="FFFFFF"/>
          </w:tcPr>
          <w:p w14:paraId="291F0F2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793FE04"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7384AC8D" w14:textId="77777777" w:rsidR="009E1BE3" w:rsidRDefault="009E1BE3" w:rsidP="008C28E4">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75923" w14:textId="77777777" w:rsidR="007A1B50" w:rsidRDefault="007A1B50" w:rsidP="008C28E4">
            <w:pPr>
              <w:rPr>
                <w:rFonts w:cs="Arial"/>
              </w:rPr>
            </w:pPr>
            <w:r>
              <w:rPr>
                <w:rFonts w:cs="Arial"/>
              </w:rPr>
              <w:t>Agreed</w:t>
            </w:r>
          </w:p>
          <w:p w14:paraId="04F7D92E" w14:textId="214E8D16" w:rsidR="009E1BE3" w:rsidRDefault="009E1BE3" w:rsidP="008C28E4">
            <w:pPr>
              <w:rPr>
                <w:rFonts w:cs="Arial"/>
              </w:rPr>
            </w:pPr>
            <w:r>
              <w:rPr>
                <w:rFonts w:cs="Arial"/>
              </w:rPr>
              <w:t>Revision of C1-244704</w:t>
            </w:r>
          </w:p>
          <w:p w14:paraId="5B57C11E" w14:textId="009B04CC" w:rsidR="009E1BE3" w:rsidRDefault="009E1BE3" w:rsidP="008C28E4">
            <w:pPr>
              <w:rPr>
                <w:rFonts w:cs="Arial"/>
              </w:rPr>
            </w:pPr>
            <w:r>
              <w:rPr>
                <w:rFonts w:cs="Arial"/>
              </w:rPr>
              <w:t>________________________________________</w:t>
            </w:r>
          </w:p>
          <w:p w14:paraId="43DC99E7" w14:textId="5E00AF73" w:rsidR="009E1BE3" w:rsidRDefault="009E1BE3" w:rsidP="008C28E4">
            <w:pPr>
              <w:rPr>
                <w:rFonts w:cs="Arial"/>
              </w:rPr>
            </w:pPr>
            <w:r>
              <w:rPr>
                <w:rFonts w:cs="Arial"/>
              </w:rPr>
              <w:t>Revision of C1-244016</w:t>
            </w:r>
          </w:p>
          <w:p w14:paraId="0109165A" w14:textId="77777777" w:rsidR="009E1BE3" w:rsidRDefault="009E1BE3" w:rsidP="008C28E4">
            <w:pPr>
              <w:rPr>
                <w:rFonts w:cs="Arial"/>
              </w:rPr>
            </w:pPr>
            <w:r>
              <w:rPr>
                <w:rFonts w:cs="Arial"/>
              </w:rPr>
              <w:t>________________________________________</w:t>
            </w:r>
          </w:p>
          <w:p w14:paraId="54AB2F98" w14:textId="77777777" w:rsidR="009E1BE3" w:rsidRDefault="009E1BE3" w:rsidP="008C28E4">
            <w:pPr>
              <w:rPr>
                <w:rFonts w:cs="Arial"/>
              </w:rPr>
            </w:pPr>
            <w:r>
              <w:rPr>
                <w:rFonts w:cs="Arial"/>
              </w:rPr>
              <w:t>BC analysis missing in coversheet</w:t>
            </w:r>
          </w:p>
        </w:tc>
      </w:tr>
      <w:tr w:rsidR="001E1809" w:rsidRPr="00D95972" w14:paraId="689F4358" w14:textId="77777777" w:rsidTr="001E1809">
        <w:tc>
          <w:tcPr>
            <w:tcW w:w="976" w:type="dxa"/>
            <w:tcBorders>
              <w:top w:val="nil"/>
              <w:left w:val="thinThickThinSmallGap" w:sz="24" w:space="0" w:color="auto"/>
              <w:bottom w:val="nil"/>
            </w:tcBorders>
            <w:shd w:val="clear" w:color="auto" w:fill="auto"/>
          </w:tcPr>
          <w:p w14:paraId="251A8B17"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0656BAB7"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4845AB4A" w14:textId="46DC5483" w:rsidR="009E1BE3" w:rsidRDefault="009E1BE3" w:rsidP="008C28E4">
            <w:r w:rsidRPr="009E1BE3">
              <w:t>C1-244736</w:t>
            </w:r>
          </w:p>
        </w:tc>
        <w:tc>
          <w:tcPr>
            <w:tcW w:w="4191" w:type="dxa"/>
            <w:gridSpan w:val="3"/>
            <w:tcBorders>
              <w:top w:val="single" w:sz="4" w:space="0" w:color="auto"/>
              <w:bottom w:val="single" w:sz="4" w:space="0" w:color="auto"/>
            </w:tcBorders>
            <w:shd w:val="clear" w:color="auto" w:fill="FFFFFF"/>
          </w:tcPr>
          <w:p w14:paraId="33C9013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413F56F8"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5F83B57" w14:textId="77777777" w:rsidR="009E1BE3" w:rsidRDefault="009E1BE3" w:rsidP="008C28E4">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9343F" w14:textId="77777777" w:rsidR="001E1809" w:rsidRDefault="001E1809" w:rsidP="008C28E4">
            <w:pPr>
              <w:rPr>
                <w:rFonts w:cs="Arial"/>
              </w:rPr>
            </w:pPr>
            <w:r>
              <w:rPr>
                <w:rFonts w:cs="Arial"/>
              </w:rPr>
              <w:t>Agreed</w:t>
            </w:r>
          </w:p>
          <w:p w14:paraId="73DCC527" w14:textId="48949D09" w:rsidR="009E1BE3" w:rsidRDefault="009E1BE3" w:rsidP="008C28E4">
            <w:pPr>
              <w:rPr>
                <w:rFonts w:cs="Arial"/>
              </w:rPr>
            </w:pPr>
            <w:r>
              <w:rPr>
                <w:rFonts w:cs="Arial"/>
              </w:rPr>
              <w:t>Revision of C1-244705</w:t>
            </w:r>
          </w:p>
          <w:p w14:paraId="43A3744F" w14:textId="5613B5D6" w:rsidR="009E1BE3" w:rsidRDefault="009E1BE3" w:rsidP="008C28E4">
            <w:pPr>
              <w:rPr>
                <w:rFonts w:cs="Arial"/>
              </w:rPr>
            </w:pPr>
            <w:r>
              <w:rPr>
                <w:rFonts w:cs="Arial"/>
              </w:rPr>
              <w:t>________________________________________</w:t>
            </w:r>
          </w:p>
          <w:p w14:paraId="0F094AE1" w14:textId="0DA30FD7" w:rsidR="009E1BE3" w:rsidRDefault="009E1BE3" w:rsidP="008C28E4">
            <w:pPr>
              <w:rPr>
                <w:rFonts w:cs="Arial"/>
              </w:rPr>
            </w:pPr>
            <w:r>
              <w:rPr>
                <w:rFonts w:cs="Arial"/>
              </w:rPr>
              <w:t>Revision of C1-244017</w:t>
            </w:r>
          </w:p>
          <w:p w14:paraId="728A5E25" w14:textId="77777777" w:rsidR="009E1BE3" w:rsidRDefault="009E1BE3" w:rsidP="008C28E4">
            <w:pPr>
              <w:rPr>
                <w:rFonts w:cs="Arial"/>
              </w:rPr>
            </w:pPr>
            <w:r>
              <w:rPr>
                <w:rFonts w:cs="Arial"/>
              </w:rPr>
              <w:t>________________________________________</w:t>
            </w:r>
          </w:p>
          <w:p w14:paraId="414AAB6D" w14:textId="77777777" w:rsidR="009E1BE3" w:rsidRDefault="009E1BE3" w:rsidP="008C28E4">
            <w:pPr>
              <w:rPr>
                <w:rFonts w:cs="Arial"/>
              </w:rPr>
            </w:pPr>
            <w:r>
              <w:rPr>
                <w:rFonts w:cs="Arial"/>
              </w:rPr>
              <w:t>BC analysis missing in coversheet</w:t>
            </w:r>
          </w:p>
        </w:tc>
      </w:tr>
      <w:tr w:rsidR="001E1809" w:rsidRPr="00D95972" w14:paraId="7471768D" w14:textId="77777777" w:rsidTr="001E1809">
        <w:tc>
          <w:tcPr>
            <w:tcW w:w="976" w:type="dxa"/>
            <w:tcBorders>
              <w:top w:val="nil"/>
              <w:left w:val="thinThickThinSmallGap" w:sz="24" w:space="0" w:color="auto"/>
              <w:bottom w:val="nil"/>
            </w:tcBorders>
            <w:shd w:val="clear" w:color="auto" w:fill="auto"/>
          </w:tcPr>
          <w:p w14:paraId="5149DFE5"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1A1F2604"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3802286B" w14:textId="3B74E27B" w:rsidR="009E1BE3" w:rsidRDefault="009E1BE3" w:rsidP="008C28E4">
            <w:r w:rsidRPr="009E1BE3">
              <w:t>C1-244737</w:t>
            </w:r>
          </w:p>
        </w:tc>
        <w:tc>
          <w:tcPr>
            <w:tcW w:w="4191" w:type="dxa"/>
            <w:gridSpan w:val="3"/>
            <w:tcBorders>
              <w:top w:val="single" w:sz="4" w:space="0" w:color="auto"/>
              <w:bottom w:val="single" w:sz="4" w:space="0" w:color="auto"/>
            </w:tcBorders>
            <w:shd w:val="clear" w:color="auto" w:fill="FFFFFF"/>
          </w:tcPr>
          <w:p w14:paraId="45D556DB"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471DC10"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F1416BF" w14:textId="77777777" w:rsidR="009E1BE3" w:rsidRDefault="009E1BE3" w:rsidP="008C28E4">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0C4D5" w14:textId="77777777" w:rsidR="001E1809" w:rsidRDefault="001E1809" w:rsidP="008C28E4">
            <w:pPr>
              <w:rPr>
                <w:rFonts w:cs="Arial"/>
              </w:rPr>
            </w:pPr>
            <w:r>
              <w:rPr>
                <w:rFonts w:cs="Arial"/>
              </w:rPr>
              <w:t>Agreed</w:t>
            </w:r>
          </w:p>
          <w:p w14:paraId="32E91225" w14:textId="36D4B356" w:rsidR="009E1BE3" w:rsidRDefault="009E1BE3" w:rsidP="008C28E4">
            <w:pPr>
              <w:rPr>
                <w:rFonts w:cs="Arial"/>
              </w:rPr>
            </w:pPr>
            <w:r>
              <w:rPr>
                <w:rFonts w:cs="Arial"/>
              </w:rPr>
              <w:t>Revision of C1-244706</w:t>
            </w:r>
          </w:p>
          <w:p w14:paraId="2E1EC1C6" w14:textId="4D33C7A2" w:rsidR="009E1BE3" w:rsidRDefault="009E1BE3" w:rsidP="008C28E4">
            <w:pPr>
              <w:rPr>
                <w:rFonts w:cs="Arial"/>
              </w:rPr>
            </w:pPr>
            <w:r>
              <w:rPr>
                <w:rFonts w:cs="Arial"/>
              </w:rPr>
              <w:t>________________________________________</w:t>
            </w:r>
          </w:p>
          <w:p w14:paraId="00B97B6D" w14:textId="0E2149F4" w:rsidR="009E1BE3" w:rsidRDefault="009E1BE3" w:rsidP="008C28E4">
            <w:pPr>
              <w:rPr>
                <w:rFonts w:cs="Arial"/>
              </w:rPr>
            </w:pPr>
            <w:r>
              <w:rPr>
                <w:rFonts w:cs="Arial"/>
              </w:rPr>
              <w:t>Revision of C1-244018</w:t>
            </w:r>
          </w:p>
          <w:p w14:paraId="66C0B67F" w14:textId="77777777" w:rsidR="009E1BE3" w:rsidRDefault="009E1BE3" w:rsidP="008C28E4">
            <w:pPr>
              <w:rPr>
                <w:rFonts w:cs="Arial"/>
              </w:rPr>
            </w:pPr>
            <w:r>
              <w:rPr>
                <w:rFonts w:cs="Arial"/>
              </w:rPr>
              <w:t>________________________________________</w:t>
            </w:r>
          </w:p>
          <w:p w14:paraId="0A26254B" w14:textId="77777777" w:rsidR="009E1BE3" w:rsidRDefault="009E1BE3" w:rsidP="008C28E4">
            <w:pPr>
              <w:rPr>
                <w:rFonts w:cs="Arial"/>
              </w:rPr>
            </w:pPr>
            <w:r>
              <w:rPr>
                <w:rFonts w:cs="Arial"/>
              </w:rPr>
              <w:t>BC analysis missing in coversheet</w:t>
            </w:r>
          </w:p>
        </w:tc>
      </w:tr>
      <w:tr w:rsidR="001E1809" w:rsidRPr="00D95972" w14:paraId="30D8A554" w14:textId="77777777" w:rsidTr="001E1809">
        <w:tc>
          <w:tcPr>
            <w:tcW w:w="976" w:type="dxa"/>
            <w:tcBorders>
              <w:top w:val="nil"/>
              <w:left w:val="thinThickThinSmallGap" w:sz="24" w:space="0" w:color="auto"/>
              <w:bottom w:val="nil"/>
            </w:tcBorders>
            <w:shd w:val="clear" w:color="auto" w:fill="auto"/>
          </w:tcPr>
          <w:p w14:paraId="341925CC"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43CBE3B1"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7FEADC4E" w14:textId="0CE31364" w:rsidR="009E1BE3" w:rsidRDefault="009E1BE3" w:rsidP="008C28E4">
            <w:r w:rsidRPr="009E1BE3">
              <w:t>C1-244738</w:t>
            </w:r>
          </w:p>
        </w:tc>
        <w:tc>
          <w:tcPr>
            <w:tcW w:w="4191" w:type="dxa"/>
            <w:gridSpan w:val="3"/>
            <w:tcBorders>
              <w:top w:val="single" w:sz="4" w:space="0" w:color="auto"/>
              <w:bottom w:val="single" w:sz="4" w:space="0" w:color="auto"/>
            </w:tcBorders>
            <w:shd w:val="clear" w:color="auto" w:fill="FFFFFF"/>
          </w:tcPr>
          <w:p w14:paraId="7012A8D3"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16E396AC"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4180D3E" w14:textId="77777777" w:rsidR="009E1BE3" w:rsidRDefault="009E1BE3" w:rsidP="008C28E4">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D2084" w14:textId="77777777" w:rsidR="001E1809" w:rsidRDefault="001E1809" w:rsidP="008C28E4">
            <w:pPr>
              <w:rPr>
                <w:rFonts w:cs="Arial"/>
              </w:rPr>
            </w:pPr>
            <w:r>
              <w:rPr>
                <w:rFonts w:cs="Arial"/>
              </w:rPr>
              <w:t>Agreed</w:t>
            </w:r>
          </w:p>
          <w:p w14:paraId="5A674624" w14:textId="605787AF" w:rsidR="009E1BE3" w:rsidRDefault="009E1BE3" w:rsidP="008C28E4">
            <w:pPr>
              <w:rPr>
                <w:rFonts w:cs="Arial"/>
              </w:rPr>
            </w:pPr>
            <w:r>
              <w:rPr>
                <w:rFonts w:cs="Arial"/>
              </w:rPr>
              <w:t>Revision of C1-244707</w:t>
            </w:r>
          </w:p>
          <w:p w14:paraId="00FDE915" w14:textId="50371202" w:rsidR="009E1BE3" w:rsidRDefault="009E1BE3" w:rsidP="008C28E4">
            <w:pPr>
              <w:rPr>
                <w:rFonts w:cs="Arial"/>
              </w:rPr>
            </w:pPr>
            <w:r>
              <w:rPr>
                <w:rFonts w:cs="Arial"/>
              </w:rPr>
              <w:t>________________________________________</w:t>
            </w:r>
          </w:p>
          <w:p w14:paraId="19C0C550" w14:textId="7E6B99F3" w:rsidR="009E1BE3" w:rsidRDefault="009E1BE3" w:rsidP="008C28E4">
            <w:pPr>
              <w:rPr>
                <w:rFonts w:cs="Arial"/>
              </w:rPr>
            </w:pPr>
            <w:r>
              <w:rPr>
                <w:rFonts w:cs="Arial"/>
              </w:rPr>
              <w:t>Revision of C1-244019</w:t>
            </w:r>
          </w:p>
          <w:p w14:paraId="135E53F9" w14:textId="77777777" w:rsidR="009E1BE3" w:rsidRDefault="009E1BE3" w:rsidP="008C28E4">
            <w:pPr>
              <w:rPr>
                <w:rFonts w:cs="Arial"/>
              </w:rPr>
            </w:pPr>
            <w:r>
              <w:rPr>
                <w:rFonts w:cs="Arial"/>
              </w:rPr>
              <w:t>________________________________________</w:t>
            </w:r>
          </w:p>
          <w:p w14:paraId="24C83CFE" w14:textId="77777777" w:rsidR="009E1BE3" w:rsidRDefault="009E1BE3" w:rsidP="008C28E4">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CB63A98" w14:textId="77777777" w:rsidR="005D0329" w:rsidRDefault="005D0329" w:rsidP="005D0329">
            <w:pPr>
              <w:rPr>
                <w:rFonts w:cs="Arial"/>
                <w:color w:val="000000"/>
                <w:lang w:eastAsia="ko-KR"/>
              </w:rPr>
            </w:pPr>
          </w:p>
          <w:p w14:paraId="25F2BDED" w14:textId="77777777" w:rsidR="005D0329" w:rsidRDefault="005D0329" w:rsidP="005D0329">
            <w:pPr>
              <w:rPr>
                <w:rFonts w:cs="Arial"/>
                <w:color w:val="000000"/>
                <w:lang w:eastAsia="ko-KR"/>
              </w:rPr>
            </w:pPr>
          </w:p>
          <w:p w14:paraId="6C6CE55E" w14:textId="77777777" w:rsidR="005D0329" w:rsidRDefault="005D0329" w:rsidP="005D0329">
            <w:pPr>
              <w:rPr>
                <w:rFonts w:cs="Arial"/>
                <w:color w:val="000000"/>
                <w:lang w:eastAsia="ko-KR"/>
              </w:rPr>
            </w:pPr>
          </w:p>
          <w:p w14:paraId="28A830CD" w14:textId="77777777" w:rsidR="005D0329" w:rsidRDefault="005D0329" w:rsidP="005D0329">
            <w:pPr>
              <w:rPr>
                <w:rFonts w:cs="Arial"/>
                <w:color w:val="000000"/>
                <w:lang w:eastAsia="ko-KR"/>
              </w:rPr>
            </w:pPr>
          </w:p>
          <w:p w14:paraId="5764E071" w14:textId="77777777" w:rsidR="005D0329" w:rsidRDefault="005D0329" w:rsidP="005D0329">
            <w:pPr>
              <w:rPr>
                <w:rFonts w:cs="Arial"/>
                <w:color w:val="000000"/>
                <w:lang w:val="en-US" w:eastAsia="ko-KR"/>
              </w:rPr>
            </w:pPr>
            <w:r w:rsidRPr="00D95972">
              <w:rPr>
                <w:rFonts w:cs="Arial"/>
                <w:color w:val="000000"/>
                <w:lang w:val="en-US" w:eastAsia="ko-KR"/>
              </w:rPr>
              <w:t>CT aspects on 5G System - Phase 1</w:t>
            </w:r>
          </w:p>
          <w:p w14:paraId="54034330" w14:textId="77777777" w:rsidR="005D0329" w:rsidRPr="00D95972" w:rsidRDefault="005D0329" w:rsidP="005D0329">
            <w:pPr>
              <w:rPr>
                <w:rFonts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Rel-16 Mission Critical work items and issues</w:t>
            </w:r>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cs="Arial"/>
                <w:color w:val="FF0000"/>
                <w:lang w:eastAsia="ko-KR"/>
              </w:rPr>
            </w:pPr>
            <w:r w:rsidRPr="00AB3B68">
              <w:rPr>
                <w:rFonts w:cs="Arial"/>
                <w:color w:val="FF0000"/>
                <w:lang w:eastAsia="ko-KR"/>
              </w:rPr>
              <w:t>All work items complete</w:t>
            </w:r>
          </w:p>
          <w:p w14:paraId="2A09213B" w14:textId="77777777" w:rsidR="005D0329" w:rsidRDefault="005D0329" w:rsidP="005D0329">
            <w:pPr>
              <w:rPr>
                <w:rFonts w:cs="Arial"/>
                <w:color w:val="FF0000"/>
                <w:lang w:eastAsia="ko-KR"/>
              </w:rPr>
            </w:pPr>
          </w:p>
          <w:p w14:paraId="3B4C9672" w14:textId="77777777" w:rsidR="005D0329" w:rsidRDefault="005D0329" w:rsidP="005D0329">
            <w:pPr>
              <w:rPr>
                <w:rFonts w:cs="Arial"/>
                <w:color w:val="FF0000"/>
                <w:lang w:eastAsia="ko-KR"/>
              </w:rPr>
            </w:pPr>
          </w:p>
          <w:p w14:paraId="04346E3B" w14:textId="77777777" w:rsidR="005D0329" w:rsidRDefault="005D0329" w:rsidP="005D0329">
            <w:pPr>
              <w:rPr>
                <w:rFonts w:cs="Arial"/>
                <w:color w:val="FF0000"/>
                <w:lang w:eastAsia="ko-KR"/>
              </w:rPr>
            </w:pPr>
          </w:p>
          <w:p w14:paraId="6A75869A" w14:textId="77777777" w:rsidR="005D0329" w:rsidRDefault="005D0329" w:rsidP="005D0329">
            <w:pPr>
              <w:rPr>
                <w:rFonts w:cs="Arial"/>
                <w:color w:val="FF0000"/>
                <w:lang w:eastAsia="ko-KR"/>
              </w:rPr>
            </w:pPr>
          </w:p>
          <w:p w14:paraId="39B9B27D" w14:textId="77777777" w:rsidR="005D0329" w:rsidRDefault="005D0329" w:rsidP="005D0329">
            <w:pPr>
              <w:rPr>
                <w:rFonts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cs="Arial"/>
                <w:lang w:eastAsia="ko-KR"/>
              </w:rPr>
            </w:pPr>
            <w:r w:rsidRPr="00677702">
              <w:rPr>
                <w:rFonts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lastRenderedPageBreak/>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4ED5100D" w14:textId="77777777" w:rsidR="005D0329" w:rsidRDefault="005D0329" w:rsidP="005D0329">
            <w:pPr>
              <w:rPr>
                <w:rFonts w:cs="Arial"/>
                <w:color w:val="000000"/>
                <w:lang w:eastAsia="ko-KR"/>
              </w:rPr>
            </w:pPr>
          </w:p>
          <w:p w14:paraId="5ED5A34E" w14:textId="77777777" w:rsidR="005D0329" w:rsidRDefault="005D0329" w:rsidP="005D0329">
            <w:pPr>
              <w:rPr>
                <w:rFonts w:cs="Arial"/>
                <w:color w:val="000000"/>
                <w:lang w:eastAsia="ko-KR"/>
              </w:rPr>
            </w:pPr>
          </w:p>
          <w:p w14:paraId="44E6C658" w14:textId="77777777" w:rsidR="005D0329" w:rsidRDefault="005D0329" w:rsidP="005D0329">
            <w:pPr>
              <w:rPr>
                <w:rFonts w:cs="Arial"/>
                <w:color w:val="000000"/>
                <w:lang w:eastAsia="ko-KR"/>
              </w:rPr>
            </w:pPr>
          </w:p>
          <w:p w14:paraId="64540418" w14:textId="77777777" w:rsidR="005D0329" w:rsidRDefault="005D0329" w:rsidP="005D0329">
            <w:pPr>
              <w:rPr>
                <w:rFonts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849405F" w14:textId="77777777" w:rsidR="005D0329" w:rsidRDefault="005D0329" w:rsidP="005D0329">
            <w:r w:rsidRPr="006717CA">
              <w:t>Access Traffic Steering, Switch and Splitting support in 5G system</w:t>
            </w:r>
          </w:p>
          <w:p w14:paraId="3D3764AA" w14:textId="77777777" w:rsidR="005D0329" w:rsidRDefault="005D0329" w:rsidP="005D0329">
            <w:r>
              <w:t>CT aspects on enhancement of network slicing</w:t>
            </w:r>
          </w:p>
          <w:p w14:paraId="111D93AB" w14:textId="77777777" w:rsidR="005D0329" w:rsidRDefault="005D0329" w:rsidP="005D0329">
            <w:r w:rsidRPr="001D0A32">
              <w:t>5GS enhanced support of vertical and LAN services</w:t>
            </w:r>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lastRenderedPageBreak/>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cs="Arial"/>
                <w:lang w:eastAsia="ko-KR"/>
              </w:rPr>
            </w:pPr>
            <w:r>
              <w:rPr>
                <w:rFonts w:cs="Arial"/>
                <w:lang w:eastAsia="ko-KR"/>
              </w:rPr>
              <w:t>CT aspects of V2XAPP</w:t>
            </w:r>
          </w:p>
          <w:p w14:paraId="0AD20D1B" w14:textId="77777777" w:rsidR="005D0329" w:rsidRDefault="005D0329" w:rsidP="005D0329">
            <w:pPr>
              <w:rPr>
                <w:rFonts w:cs="Arial"/>
                <w:lang w:eastAsia="ko-KR"/>
              </w:rPr>
            </w:pPr>
            <w:r>
              <w:rPr>
                <w:rFonts w:cs="Arial"/>
                <w:lang w:eastAsia="ko-KR"/>
              </w:rPr>
              <w:t>CT aspects of eV2XARC</w:t>
            </w:r>
          </w:p>
          <w:p w14:paraId="374D7669" w14:textId="77777777" w:rsidR="005D0329" w:rsidRDefault="005D0329" w:rsidP="005D0329">
            <w:r w:rsidRPr="004069DE">
              <w:t xml:space="preserve">optimizations on UE radio capability </w:t>
            </w:r>
            <w:r>
              <w:t>signalling</w:t>
            </w:r>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Rel-17 Mission Critical work items and issues</w:t>
            </w:r>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lastRenderedPageBreak/>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cs="Arial"/>
                <w:color w:val="FF0000"/>
                <w:lang w:eastAsia="ko-KR"/>
              </w:rPr>
            </w:pPr>
            <w:r w:rsidRPr="00AB3B68">
              <w:rPr>
                <w:rFonts w:cs="Arial"/>
                <w:color w:val="FF0000"/>
                <w:lang w:eastAsia="ko-KR"/>
              </w:rPr>
              <w:t>All work items complete</w:t>
            </w:r>
          </w:p>
          <w:p w14:paraId="16EDA32E" w14:textId="77777777" w:rsidR="005D0329" w:rsidRDefault="005D0329" w:rsidP="005D0329">
            <w:pPr>
              <w:rPr>
                <w:rFonts w:cs="Arial"/>
                <w:color w:val="000000"/>
                <w:lang w:eastAsia="ko-KR"/>
              </w:rPr>
            </w:pPr>
          </w:p>
          <w:p w14:paraId="3599D901" w14:textId="77777777" w:rsidR="005D0329" w:rsidRDefault="005D0329" w:rsidP="005D0329">
            <w:pPr>
              <w:rPr>
                <w:rFonts w:cs="Arial"/>
                <w:color w:val="000000"/>
                <w:lang w:eastAsia="ko-KR"/>
              </w:rPr>
            </w:pPr>
          </w:p>
          <w:p w14:paraId="6A26C52A" w14:textId="77777777" w:rsidR="005D0329" w:rsidRDefault="005D0329" w:rsidP="005D0329">
            <w:pPr>
              <w:rPr>
                <w:rFonts w:cs="Arial"/>
                <w:color w:val="000000"/>
                <w:lang w:eastAsia="ko-KR"/>
              </w:rPr>
            </w:pPr>
          </w:p>
          <w:p w14:paraId="6C66D93C" w14:textId="77777777" w:rsidR="005D0329" w:rsidRDefault="005D0329" w:rsidP="005D0329">
            <w:pPr>
              <w:rPr>
                <w:rFonts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lastRenderedPageBreak/>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w:t>
            </w:r>
            <w:r>
              <w:rPr>
                <w:rFonts w:cs="Arial"/>
                <w:color w:val="000000"/>
                <w:lang w:eastAsia="ko-KR"/>
              </w:rPr>
              <w:t>MC</w:t>
            </w:r>
            <w:r w:rsidRPr="00D95972">
              <w:rPr>
                <w:rFonts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7F0EC2" w:rsidP="005D0329">
            <w:pPr>
              <w:rPr>
                <w:rFonts w:cs="Arial"/>
                <w:color w:val="FF0000"/>
              </w:rPr>
            </w:pPr>
            <w:hyperlink r:id="rId62"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Pr="00B20905" w:rsidRDefault="00835CCD" w:rsidP="005D0329">
            <w:pPr>
              <w:rPr>
                <w:rFonts w:cs="Arial"/>
                <w:lang w:eastAsia="ko-KR"/>
              </w:rPr>
            </w:pPr>
            <w:r w:rsidRPr="00B20905">
              <w:rPr>
                <w:rFonts w:cs="Arial"/>
                <w:lang w:eastAsia="ko-KR"/>
              </w:rPr>
              <w:t>Agreed</w:t>
            </w:r>
          </w:p>
          <w:p w14:paraId="60E4ADF3" w14:textId="7EB57670" w:rsidR="005D0329" w:rsidRPr="00B20905" w:rsidRDefault="005D0329" w:rsidP="005D0329">
            <w:pPr>
              <w:rPr>
                <w:rFonts w:cs="Arial"/>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7F0EC2" w:rsidP="005D0329">
            <w:pPr>
              <w:rPr>
                <w:rFonts w:cs="Arial"/>
                <w:color w:val="FF0000"/>
              </w:rPr>
            </w:pPr>
            <w:hyperlink r:id="rId63"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Pr="00B20905" w:rsidRDefault="00835CCD" w:rsidP="005D0329">
            <w:pPr>
              <w:rPr>
                <w:rFonts w:cs="Arial"/>
                <w:lang w:eastAsia="ko-KR"/>
              </w:rPr>
            </w:pPr>
            <w:r w:rsidRPr="00B20905">
              <w:rPr>
                <w:rFonts w:cs="Arial"/>
                <w:lang w:eastAsia="ko-KR"/>
              </w:rPr>
              <w:t>Agreed</w:t>
            </w:r>
          </w:p>
          <w:p w14:paraId="32703071" w14:textId="4E18FE46" w:rsidR="005D0329" w:rsidRPr="00B20905" w:rsidRDefault="005D0329" w:rsidP="005D0329">
            <w:pPr>
              <w:rPr>
                <w:rFonts w:cs="Arial"/>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cs="Arial"/>
                <w:color w:val="FF0000"/>
                <w:lang w:eastAsia="ko-KR"/>
              </w:rPr>
            </w:pPr>
          </w:p>
        </w:tc>
      </w:tr>
      <w:tr w:rsidR="005D0329" w:rsidRPr="00D95972" w14:paraId="00176E5A"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047B0FBD"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IMS</w:t>
            </w:r>
            <w:r>
              <w:rPr>
                <w:rFonts w:cs="Arial"/>
                <w:color w:val="000000"/>
                <w:lang w:eastAsia="ko-KR"/>
              </w:rPr>
              <w:t xml:space="preserve"> </w:t>
            </w:r>
            <w:r w:rsidRPr="00D95972">
              <w:rPr>
                <w:rFonts w:cs="Arial"/>
                <w:color w:val="000000"/>
                <w:lang w:eastAsia="ko-KR"/>
              </w:rPr>
              <w:t>topics</w:t>
            </w:r>
          </w:p>
        </w:tc>
      </w:tr>
      <w:tr w:rsidR="005D0329" w:rsidRPr="00D95972" w14:paraId="69A0C985" w14:textId="77777777" w:rsidTr="009E1BE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4E31E1B9" w14:textId="35C53319" w:rsidR="005D0329" w:rsidRPr="00D95972" w:rsidRDefault="00DB3BD9" w:rsidP="005D0329">
            <w:pPr>
              <w:rPr>
                <w:rFonts w:cs="Arial"/>
                <w:color w:val="FF0000"/>
              </w:rPr>
            </w:pPr>
            <w:r w:rsidRPr="00B20905">
              <w:rPr>
                <w:rFonts w:cs="Arial"/>
              </w:rPr>
              <w:t>C1-244716</w:t>
            </w:r>
          </w:p>
        </w:tc>
        <w:tc>
          <w:tcPr>
            <w:tcW w:w="4191" w:type="dxa"/>
            <w:gridSpan w:val="3"/>
            <w:tcBorders>
              <w:top w:val="single" w:sz="4" w:space="0" w:color="auto"/>
              <w:bottom w:val="single" w:sz="4" w:space="0" w:color="auto"/>
            </w:tcBorders>
            <w:shd w:val="clear" w:color="auto" w:fill="FF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FF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FF"/>
          </w:tcPr>
          <w:p w14:paraId="304E3B54" w14:textId="75A954A5" w:rsidR="005D0329" w:rsidRPr="00D95972" w:rsidRDefault="00DB3BD9" w:rsidP="005D0329">
            <w:pPr>
              <w:rPr>
                <w:rFonts w:cs="Arial"/>
              </w:rPr>
            </w:pPr>
            <w:r>
              <w:rPr>
                <w:rFonts w:cs="Arial"/>
              </w:rPr>
              <w:t xml:space="preserve">CR </w:t>
            </w:r>
            <w:r w:rsidR="00523709">
              <w:rPr>
                <w:rFonts w:eastAsia="Malgun Gothic" w:cs="Arial" w:hint="eastAsia"/>
                <w:lang w:eastAsia="ko-KR"/>
              </w:rPr>
              <w:t>0131</w:t>
            </w:r>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1C5228" w14:textId="77777777" w:rsidR="005D0329" w:rsidRPr="00B20905" w:rsidRDefault="00DB3BD9" w:rsidP="005D0329">
            <w:pPr>
              <w:rPr>
                <w:rFonts w:cs="Arial"/>
                <w:lang w:eastAsia="ko-KR"/>
              </w:rPr>
            </w:pPr>
            <w:r w:rsidRPr="00B20905">
              <w:rPr>
                <w:rFonts w:cs="Arial"/>
                <w:lang w:eastAsia="ko-KR"/>
              </w:rPr>
              <w:t>Agreed</w:t>
            </w:r>
          </w:p>
          <w:p w14:paraId="5AE39B95" w14:textId="77777777" w:rsidR="00DB3BD9" w:rsidRPr="00B20905" w:rsidRDefault="00DB3BD9" w:rsidP="005D0329">
            <w:pPr>
              <w:rPr>
                <w:rFonts w:cs="Arial"/>
                <w:lang w:eastAsia="ko-KR"/>
              </w:rPr>
            </w:pPr>
          </w:p>
          <w:p w14:paraId="31E0FD7F" w14:textId="6F533291" w:rsidR="00DB3BD9" w:rsidRPr="00B20905" w:rsidRDefault="00DB3BD9" w:rsidP="005D0329">
            <w:pPr>
              <w:rPr>
                <w:rFonts w:cs="Arial"/>
                <w:lang w:eastAsia="ko-KR"/>
              </w:rPr>
            </w:pPr>
            <w:r w:rsidRPr="00B20905">
              <w:rPr>
                <w:rFonts w:cs="Arial"/>
                <w:lang w:eastAsia="ko-KR"/>
              </w:rPr>
              <w:t>New CR</w:t>
            </w:r>
          </w:p>
          <w:p w14:paraId="37383A88" w14:textId="77777777" w:rsidR="00DB3BD9" w:rsidRPr="00B20905" w:rsidRDefault="00DB3BD9" w:rsidP="005D0329">
            <w:pPr>
              <w:rPr>
                <w:rFonts w:cs="Arial"/>
                <w:lang w:eastAsia="ko-KR"/>
              </w:rPr>
            </w:pPr>
          </w:p>
          <w:p w14:paraId="4446C282" w14:textId="5B544154" w:rsidR="00DB3BD9" w:rsidRPr="00AB3B68" w:rsidRDefault="00DB3BD9" w:rsidP="005D0329">
            <w:pPr>
              <w:rPr>
                <w:rFonts w:cs="Arial"/>
                <w:color w:val="FF0000"/>
                <w:lang w:eastAsia="ko-KR"/>
              </w:rPr>
            </w:pPr>
            <w:r w:rsidRPr="00B20905">
              <w:rPr>
                <w:rFonts w:cs="Arial"/>
                <w:lang w:eastAsia="ko-KR"/>
              </w:rPr>
              <w:t xml:space="preserve">It should </w:t>
            </w:r>
            <w:r w:rsidR="00B20905">
              <w:rPr>
                <w:rFonts w:cs="Arial"/>
                <w:lang w:eastAsia="ko-KR"/>
              </w:rPr>
              <w:t>contain</w:t>
            </w:r>
            <w:r w:rsidRPr="00B20905">
              <w:rPr>
                <w:rFonts w:cs="Arial"/>
                <w:lang w:eastAsia="ko-KR"/>
              </w:rPr>
              <w:t xml:space="preserve"> the same change as C1-244715.</w:t>
            </w:r>
          </w:p>
        </w:tc>
      </w:tr>
      <w:tr w:rsidR="00DB3BD9" w:rsidRPr="00D95972" w14:paraId="42B41893" w14:textId="77777777" w:rsidTr="00F37080">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FF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FF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Moved from AI 18.3.11</w:t>
            </w:r>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rFonts w:cs="Arial"/>
              </w:rPr>
            </w:pPr>
            <w:r>
              <w:rPr>
                <w:rFonts w:cs="Arial"/>
              </w:rPr>
              <w:lastRenderedPageBreak/>
              <w:t>Revision of C1-244407</w:t>
            </w:r>
          </w:p>
          <w:p w14:paraId="27F5AE7F" w14:textId="7C483B09" w:rsidR="00DB3BD9" w:rsidRDefault="00DB3BD9" w:rsidP="00597CDE">
            <w:pPr>
              <w:rPr>
                <w:rFonts w:cs="Arial"/>
              </w:rPr>
            </w:pPr>
            <w:r>
              <w:rPr>
                <w:rFonts w:cs="Arial"/>
              </w:rPr>
              <w:t>________________________________________</w:t>
            </w:r>
          </w:p>
          <w:p w14:paraId="17340BC4" w14:textId="77777777" w:rsidR="00DB3BD9" w:rsidRPr="00D95972" w:rsidRDefault="00DB3BD9" w:rsidP="00597CDE">
            <w:pPr>
              <w:rPr>
                <w:rFonts w:cs="Arial"/>
                <w:lang w:eastAsia="ko-KR"/>
              </w:rPr>
            </w:pPr>
            <w:r>
              <w:rPr>
                <w:rFonts w:cs="Arial"/>
              </w:rPr>
              <w:t>BC analysis missing in coversheet</w:t>
            </w:r>
          </w:p>
        </w:tc>
      </w:tr>
      <w:tr w:rsidR="00DC66C0" w14:paraId="52C6862C" w14:textId="77777777" w:rsidTr="00F37080">
        <w:tc>
          <w:tcPr>
            <w:tcW w:w="976" w:type="dxa"/>
            <w:tcBorders>
              <w:left w:val="thinThickThinSmallGap" w:sz="24" w:space="0" w:color="auto"/>
              <w:bottom w:val="nil"/>
            </w:tcBorders>
            <w:shd w:val="clear" w:color="auto" w:fill="auto"/>
          </w:tcPr>
          <w:p w14:paraId="1F4BA936" w14:textId="77777777" w:rsidR="00DC66C0" w:rsidRPr="00D95972" w:rsidRDefault="00DC66C0" w:rsidP="00786A2A">
            <w:pPr>
              <w:rPr>
                <w:rFonts w:cs="Arial"/>
              </w:rPr>
            </w:pPr>
          </w:p>
        </w:tc>
        <w:tc>
          <w:tcPr>
            <w:tcW w:w="1317" w:type="dxa"/>
            <w:gridSpan w:val="2"/>
            <w:tcBorders>
              <w:bottom w:val="nil"/>
            </w:tcBorders>
            <w:shd w:val="clear" w:color="auto" w:fill="auto"/>
          </w:tcPr>
          <w:p w14:paraId="34A735B7" w14:textId="77777777" w:rsidR="00DC66C0" w:rsidRPr="00D95972" w:rsidRDefault="00DC66C0" w:rsidP="00786A2A">
            <w:pPr>
              <w:rPr>
                <w:rFonts w:cs="Arial"/>
              </w:rPr>
            </w:pPr>
          </w:p>
        </w:tc>
        <w:tc>
          <w:tcPr>
            <w:tcW w:w="1088" w:type="dxa"/>
            <w:tcBorders>
              <w:top w:val="single" w:sz="4" w:space="0" w:color="auto"/>
              <w:bottom w:val="single" w:sz="4" w:space="0" w:color="auto"/>
            </w:tcBorders>
            <w:shd w:val="clear" w:color="auto" w:fill="FFFFFF"/>
          </w:tcPr>
          <w:p w14:paraId="0DC470B2" w14:textId="6A107495" w:rsidR="00DC66C0" w:rsidRPr="00604EF6" w:rsidRDefault="007F0EC2" w:rsidP="00786A2A">
            <w:pPr>
              <w:overflowPunct/>
              <w:autoSpaceDE/>
              <w:autoSpaceDN/>
              <w:adjustRightInd/>
              <w:textAlignment w:val="auto"/>
            </w:pPr>
            <w:hyperlink r:id="rId64" w:history="1">
              <w:r w:rsidR="00DC66C0" w:rsidRPr="00E22444">
                <w:rPr>
                  <w:rStyle w:val="Hyperlink"/>
                </w:rPr>
                <w:t>C1-244734</w:t>
              </w:r>
            </w:hyperlink>
          </w:p>
        </w:tc>
        <w:tc>
          <w:tcPr>
            <w:tcW w:w="4191" w:type="dxa"/>
            <w:gridSpan w:val="3"/>
            <w:tcBorders>
              <w:top w:val="single" w:sz="4" w:space="0" w:color="auto"/>
              <w:bottom w:val="single" w:sz="4" w:space="0" w:color="auto"/>
            </w:tcBorders>
            <w:shd w:val="clear" w:color="auto" w:fill="FFFFFF"/>
          </w:tcPr>
          <w:p w14:paraId="44240D84" w14:textId="77777777" w:rsidR="00DC66C0" w:rsidRDefault="00DC66C0" w:rsidP="00786A2A">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36276B47" w14:textId="77777777" w:rsidR="00DC66C0" w:rsidRDefault="00DC66C0" w:rsidP="00786A2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14B52F8" w14:textId="6A4E1C73" w:rsidR="00DC66C0" w:rsidRDefault="00DC66C0" w:rsidP="00786A2A">
            <w:pPr>
              <w:rPr>
                <w:rFonts w:cs="Arial"/>
              </w:rPr>
            </w:pPr>
            <w:r>
              <w:rPr>
                <w:rFonts w:cs="Arial"/>
              </w:rPr>
              <w:t xml:space="preserve">CR </w:t>
            </w:r>
            <w:r w:rsidR="00196BF5">
              <w:rPr>
                <w:rFonts w:cs="Arial" w:hint="eastAsia"/>
                <w:lang w:eastAsia="ko-KR"/>
              </w:rPr>
              <w:t>6671</w:t>
            </w:r>
            <w:r>
              <w:rPr>
                <w:rFonts w:cs="Arial"/>
              </w:rPr>
              <w:t xml:space="preserve">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C4F244" w14:textId="77777777" w:rsidR="00F37080" w:rsidRDefault="00F37080" w:rsidP="00786A2A">
            <w:pPr>
              <w:rPr>
                <w:rFonts w:cs="Arial"/>
                <w:lang w:eastAsia="ko-KR"/>
              </w:rPr>
            </w:pPr>
            <w:r>
              <w:rPr>
                <w:rFonts w:cs="Arial"/>
                <w:lang w:eastAsia="ko-KR"/>
              </w:rPr>
              <w:t>Agreed</w:t>
            </w:r>
          </w:p>
          <w:p w14:paraId="61BAB534" w14:textId="04B6FAEC" w:rsidR="00DC66C0" w:rsidRDefault="00DC66C0" w:rsidP="00786A2A">
            <w:pPr>
              <w:rPr>
                <w:rFonts w:cs="Arial"/>
                <w:lang w:eastAsia="ko-KR"/>
              </w:rPr>
            </w:pPr>
            <w:r>
              <w:rPr>
                <w:rFonts w:cs="Arial"/>
                <w:lang w:eastAsia="ko-KR"/>
              </w:rPr>
              <w:t>New CR</w:t>
            </w:r>
          </w:p>
        </w:tc>
      </w:tr>
      <w:tr w:rsidR="00DC66C0" w:rsidRPr="00D95972" w14:paraId="01A69520" w14:textId="77777777" w:rsidTr="00F37080">
        <w:tc>
          <w:tcPr>
            <w:tcW w:w="976" w:type="dxa"/>
            <w:tcBorders>
              <w:left w:val="thinThickThinSmallGap" w:sz="24" w:space="0" w:color="auto"/>
              <w:bottom w:val="nil"/>
            </w:tcBorders>
            <w:shd w:val="clear" w:color="auto" w:fill="auto"/>
          </w:tcPr>
          <w:p w14:paraId="20BEDF1B" w14:textId="77777777" w:rsidR="00DC66C0" w:rsidRPr="00D95972" w:rsidRDefault="00DC66C0" w:rsidP="00597CDE">
            <w:pPr>
              <w:rPr>
                <w:rFonts w:cs="Arial"/>
              </w:rPr>
            </w:pPr>
          </w:p>
        </w:tc>
        <w:tc>
          <w:tcPr>
            <w:tcW w:w="1317" w:type="dxa"/>
            <w:gridSpan w:val="2"/>
            <w:tcBorders>
              <w:bottom w:val="nil"/>
            </w:tcBorders>
            <w:shd w:val="clear" w:color="auto" w:fill="auto"/>
          </w:tcPr>
          <w:p w14:paraId="5581D77D" w14:textId="77777777" w:rsidR="00DC66C0" w:rsidRPr="00D95972" w:rsidRDefault="00DC66C0" w:rsidP="00597CDE">
            <w:pPr>
              <w:rPr>
                <w:rFonts w:cs="Arial"/>
              </w:rPr>
            </w:pPr>
          </w:p>
        </w:tc>
        <w:tc>
          <w:tcPr>
            <w:tcW w:w="1088" w:type="dxa"/>
            <w:tcBorders>
              <w:top w:val="single" w:sz="4" w:space="0" w:color="auto"/>
              <w:bottom w:val="single" w:sz="4" w:space="0" w:color="auto"/>
            </w:tcBorders>
            <w:shd w:val="clear" w:color="auto" w:fill="FFFFFF"/>
          </w:tcPr>
          <w:p w14:paraId="7134B797" w14:textId="7CABFC82" w:rsidR="00DC66C0" w:rsidRPr="00D95972" w:rsidRDefault="007F0EC2" w:rsidP="00597CDE">
            <w:pPr>
              <w:overflowPunct/>
              <w:autoSpaceDE/>
              <w:autoSpaceDN/>
              <w:adjustRightInd/>
              <w:textAlignment w:val="auto"/>
              <w:rPr>
                <w:rFonts w:cs="Arial"/>
                <w:lang w:val="en-US"/>
              </w:rPr>
            </w:pPr>
            <w:hyperlink r:id="rId65" w:history="1">
              <w:r w:rsidR="00DC66C0" w:rsidRPr="00E22444">
                <w:rPr>
                  <w:rStyle w:val="Hyperlink"/>
                </w:rPr>
                <w:t>C1-244733</w:t>
              </w:r>
            </w:hyperlink>
          </w:p>
        </w:tc>
        <w:tc>
          <w:tcPr>
            <w:tcW w:w="4191" w:type="dxa"/>
            <w:gridSpan w:val="3"/>
            <w:tcBorders>
              <w:top w:val="single" w:sz="4" w:space="0" w:color="auto"/>
              <w:bottom w:val="single" w:sz="4" w:space="0" w:color="auto"/>
            </w:tcBorders>
            <w:shd w:val="clear" w:color="auto" w:fill="FFFFFF"/>
          </w:tcPr>
          <w:p w14:paraId="0E740C40" w14:textId="77777777" w:rsidR="00DC66C0" w:rsidRPr="00D95972" w:rsidRDefault="00DC66C0" w:rsidP="00597CDE">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1506B869" w14:textId="77777777" w:rsidR="00DC66C0" w:rsidRPr="00D95972" w:rsidRDefault="00DC66C0" w:rsidP="00597CDE">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3DDD60B9" w14:textId="77777777" w:rsidR="00DC66C0" w:rsidRPr="00D95972" w:rsidRDefault="00DC66C0" w:rsidP="00597CDE">
            <w:pPr>
              <w:rPr>
                <w:rFonts w:cs="Arial"/>
              </w:rPr>
            </w:pPr>
            <w:r>
              <w:rPr>
                <w:rFonts w:cs="Arial"/>
              </w:rPr>
              <w:t>CR 6666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C10FC" w14:textId="77777777" w:rsidR="00F37080" w:rsidRDefault="00F37080" w:rsidP="00597CDE">
            <w:pPr>
              <w:rPr>
                <w:rFonts w:cs="Arial"/>
                <w:lang w:eastAsia="ko-KR"/>
              </w:rPr>
            </w:pPr>
            <w:r>
              <w:rPr>
                <w:rFonts w:cs="Arial"/>
                <w:lang w:eastAsia="ko-KR"/>
              </w:rPr>
              <w:t>Agreed</w:t>
            </w:r>
          </w:p>
          <w:p w14:paraId="70EA8216" w14:textId="3D6DB7AC" w:rsidR="00DC66C0" w:rsidRDefault="00DC66C0" w:rsidP="00597CDE">
            <w:pPr>
              <w:rPr>
                <w:rFonts w:cs="Arial"/>
                <w:lang w:eastAsia="ko-KR"/>
              </w:rPr>
            </w:pPr>
            <w:r>
              <w:rPr>
                <w:rFonts w:cs="Arial"/>
                <w:lang w:eastAsia="ko-KR"/>
              </w:rPr>
              <w:t>Moved from AI 19.3.2</w:t>
            </w:r>
          </w:p>
          <w:p w14:paraId="230BCD55" w14:textId="77777777" w:rsidR="00DC66C0" w:rsidRDefault="00DC66C0" w:rsidP="00597CDE">
            <w:pPr>
              <w:rPr>
                <w:rFonts w:cs="Arial"/>
                <w:lang w:eastAsia="ko-KR"/>
              </w:rPr>
            </w:pPr>
          </w:p>
          <w:p w14:paraId="70D4651B" w14:textId="6F8D83F2" w:rsidR="00DC66C0" w:rsidRDefault="00DC66C0" w:rsidP="00597CDE">
            <w:pPr>
              <w:rPr>
                <w:rFonts w:cs="Arial"/>
                <w:lang w:eastAsia="ko-KR"/>
              </w:rPr>
            </w:pPr>
            <w:r>
              <w:rPr>
                <w:rFonts w:cs="Arial"/>
                <w:lang w:eastAsia="ko-KR"/>
              </w:rPr>
              <w:t>Revision of C1-244048</w:t>
            </w:r>
          </w:p>
          <w:p w14:paraId="1F37BD17" w14:textId="77777777" w:rsidR="00DC66C0" w:rsidRDefault="00DC66C0" w:rsidP="00597CDE">
            <w:pPr>
              <w:rPr>
                <w:rFonts w:cs="Arial"/>
                <w:lang w:eastAsia="ko-KR"/>
              </w:rPr>
            </w:pPr>
            <w:r>
              <w:rPr>
                <w:rFonts w:cs="Arial"/>
                <w:lang w:eastAsia="ko-KR"/>
              </w:rPr>
              <w:t>________________________________________</w:t>
            </w:r>
          </w:p>
          <w:p w14:paraId="385DCDA2" w14:textId="77777777" w:rsidR="00DC66C0" w:rsidRPr="00D95972" w:rsidRDefault="00DC66C0" w:rsidP="00597CDE">
            <w:pPr>
              <w:rPr>
                <w:rFonts w:cs="Arial"/>
                <w:lang w:eastAsia="ko-KR"/>
              </w:rPr>
            </w:pP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lastRenderedPageBreak/>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cs="Arial"/>
                <w:lang w:eastAsia="ko-KR"/>
              </w:rPr>
            </w:pPr>
          </w:p>
          <w:p w14:paraId="7725FDEF" w14:textId="77777777" w:rsidR="005D0329" w:rsidRDefault="005D0329" w:rsidP="005D0329">
            <w:pPr>
              <w:rPr>
                <w:rFonts w:cs="Arial"/>
                <w:color w:val="000000"/>
              </w:rPr>
            </w:pPr>
            <w:r>
              <w:rPr>
                <w:rFonts w:cs="Arial"/>
                <w:lang w:eastAsia="ko-KR"/>
              </w:rPr>
              <w:t>General Stage-3 SAE protocol development</w:t>
            </w:r>
          </w:p>
          <w:p w14:paraId="078BA56D"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Circuit Switched Fall Back</w:t>
            </w:r>
          </w:p>
          <w:p w14:paraId="1355F3C8"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non-3GPP access</w:t>
            </w:r>
          </w:p>
          <w:p w14:paraId="63760770" w14:textId="77777777" w:rsidR="005D0329" w:rsidRDefault="005D0329" w:rsidP="005D0329">
            <w:pPr>
              <w:rPr>
                <w:rFonts w:cs="Arial"/>
                <w:lang w:eastAsia="ko-KR"/>
              </w:rPr>
            </w:pPr>
            <w:r>
              <w:rPr>
                <w:rFonts w:cs="Arial"/>
                <w:lang w:eastAsia="ko-KR"/>
              </w:rPr>
              <w:t>General Stage-3 5GS NAS protocol development</w:t>
            </w:r>
          </w:p>
          <w:p w14:paraId="42082DFA"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ED8A4F0" w14:textId="77777777" w:rsidR="005D0329" w:rsidRDefault="005D0329" w:rsidP="005D0329">
            <w:pPr>
              <w:rPr>
                <w:rFonts w:cs="Arial"/>
                <w:color w:val="000000"/>
                <w:lang w:eastAsia="ko-KR"/>
              </w:rPr>
            </w:pPr>
            <w:r w:rsidRPr="00D675A3">
              <w:rPr>
                <w:rFonts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Authentication and key management for applications based on 3GPP credential in 5G</w:t>
            </w:r>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lastRenderedPageBreak/>
              <w:t>CT aspects of Access Traffic Steering, Switch and Splitting support in the 5G system architecture; Phase 2</w:t>
            </w:r>
          </w:p>
          <w:p w14:paraId="71F77526" w14:textId="77777777" w:rsidR="005D0329" w:rsidRDefault="005D0329" w:rsidP="005D0329">
            <w:pPr>
              <w:rPr>
                <w:rFonts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cs="Arial"/>
              </w:rPr>
            </w:pPr>
            <w:r>
              <w:t xml:space="preserve">CT aspects </w:t>
            </w:r>
            <w:r>
              <w:rPr>
                <w:rFonts w:cs="Arial"/>
              </w:rPr>
              <w:t>for Enabling Edge Applications</w:t>
            </w:r>
          </w:p>
          <w:p w14:paraId="05974E6A" w14:textId="77777777" w:rsidR="005D0329" w:rsidRDefault="005D0329" w:rsidP="005D0329">
            <w:r w:rsidRPr="002276A6">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CT aspects of Enhancement for Proximity based Services in 5GS</w:t>
            </w:r>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t>CT Aspects of Application Layer Support for Uncrewed Aerial Systems (UAS)</w:t>
            </w:r>
          </w:p>
          <w:p w14:paraId="5393FCDA" w14:textId="77777777" w:rsidR="005D0329" w:rsidRDefault="005D0329" w:rsidP="005D0329">
            <w:pPr>
              <w:rPr>
                <w:rFonts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cs="Arial"/>
                <w:color w:val="000000"/>
                <w:lang w:eastAsia="ko-KR"/>
              </w:rPr>
            </w:pPr>
            <w:r>
              <w:rPr>
                <w:rFonts w:cs="Arial"/>
                <w:color w:val="000000"/>
                <w:lang w:val="en-US" w:eastAsia="ko-KR"/>
              </w:rPr>
              <w:t>S</w:t>
            </w:r>
            <w:r w:rsidRPr="00D13071">
              <w:rPr>
                <w:rFonts w:cs="Arial"/>
                <w:color w:val="000000"/>
                <w:lang w:val="en-US" w:eastAsia="ko-KR"/>
              </w:rPr>
              <w:t>ystem enhancement for redundant PDU session</w:t>
            </w:r>
          </w:p>
          <w:p w14:paraId="222AB1BE" w14:textId="77777777" w:rsidR="005D0329" w:rsidRDefault="005D0329" w:rsidP="005D0329">
            <w:pPr>
              <w:rPr>
                <w:rFonts w:cs="Arial"/>
                <w:color w:val="000000"/>
                <w:lang w:eastAsia="ko-KR"/>
              </w:rPr>
            </w:pPr>
            <w:r w:rsidRPr="00D13071">
              <w:rPr>
                <w:rFonts w:cs="Arial"/>
                <w:color w:val="000000"/>
                <w:lang w:eastAsia="ko-KR"/>
              </w:rPr>
              <w:t>IMS voice service support and network usability guarantee for UE’s E-UTRA capability disabled scenario in SA 5GS</w:t>
            </w:r>
          </w:p>
          <w:p w14:paraId="5AF193DF" w14:textId="77777777" w:rsidR="005D0329" w:rsidRDefault="005D0329" w:rsidP="005D0329">
            <w:pPr>
              <w:rPr>
                <w:rFonts w:cs="Arial"/>
                <w:color w:val="000000"/>
                <w:lang w:eastAsia="ko-KR"/>
              </w:rPr>
            </w:pPr>
            <w:r w:rsidRPr="00D13071">
              <w:rPr>
                <w:rFonts w:cs="Arial"/>
                <w:color w:val="000000"/>
                <w:lang w:eastAsia="ko-KR"/>
              </w:rPr>
              <w:t>Support for Minimization of service Interruption</w:t>
            </w:r>
          </w:p>
          <w:p w14:paraId="00C2C7A7" w14:textId="77777777" w:rsidR="005D0329" w:rsidRDefault="005D0329" w:rsidP="005D0329">
            <w:pPr>
              <w:rPr>
                <w:rFonts w:cs="Arial"/>
                <w:color w:val="000000"/>
                <w:lang w:eastAsia="ko-KR"/>
              </w:rPr>
            </w:pPr>
            <w:r w:rsidRPr="00D13071">
              <w:rPr>
                <w:rFonts w:cs="Arial"/>
                <w:color w:val="000000"/>
                <w:lang w:eastAsia="ko-KR"/>
              </w:rPr>
              <w:t>CT aspects for enabling MSGin5G Service</w:t>
            </w:r>
          </w:p>
          <w:p w14:paraId="4B720BE3" w14:textId="77777777" w:rsidR="005D0329" w:rsidRDefault="005D0329" w:rsidP="005D0329">
            <w:pPr>
              <w:rPr>
                <w:rFonts w:cs="Arial"/>
                <w:color w:val="000000"/>
                <w:lang w:eastAsia="ko-KR"/>
              </w:rPr>
            </w:pPr>
            <w:r w:rsidRPr="008B0E96">
              <w:rPr>
                <w:rFonts w:cs="Arial"/>
                <w:color w:val="000000"/>
                <w:lang w:eastAsia="ko-KR"/>
              </w:rPr>
              <w:t>NR Reduced Capability Devices</w:t>
            </w:r>
          </w:p>
          <w:p w14:paraId="713EE279" w14:textId="77777777" w:rsidR="005D0329" w:rsidRDefault="005D0329" w:rsidP="005D0329">
            <w:pPr>
              <w:rPr>
                <w:rFonts w:cs="Arial"/>
                <w:color w:val="000000"/>
                <w:lang w:eastAsia="ko-KR"/>
              </w:rPr>
            </w:pPr>
          </w:p>
          <w:p w14:paraId="14832D8D" w14:textId="77777777" w:rsidR="005D0329" w:rsidRDefault="005D0329" w:rsidP="005D0329">
            <w:pPr>
              <w:rPr>
                <w:rFonts w:cs="Arial"/>
                <w:color w:val="000000"/>
                <w:lang w:eastAsia="ko-KR"/>
              </w:rPr>
            </w:pPr>
            <w:r w:rsidRPr="008B0E96">
              <w:rPr>
                <w:rFonts w:cs="Arial"/>
                <w:color w:val="000000"/>
                <w:lang w:eastAsia="ko-KR"/>
              </w:rPr>
              <w:t>IoT NTN support for EPS</w:t>
            </w:r>
          </w:p>
          <w:p w14:paraId="07773BCA" w14:textId="77777777" w:rsidR="005D0329" w:rsidRDefault="005D0329" w:rsidP="005D0329">
            <w:pPr>
              <w:rPr>
                <w:rFonts w:cs="Arial"/>
                <w:color w:val="000000"/>
                <w:lang w:eastAsia="ko-KR"/>
              </w:rPr>
            </w:pPr>
          </w:p>
          <w:p w14:paraId="043D6564" w14:textId="77777777" w:rsidR="005D0329" w:rsidRDefault="005D0329" w:rsidP="005D0329">
            <w:pPr>
              <w:rPr>
                <w:rFonts w:cs="Arial"/>
                <w:color w:val="000000"/>
                <w:lang w:eastAsia="ko-KR"/>
              </w:rPr>
            </w:pPr>
            <w:r w:rsidRPr="004450FA">
              <w:rPr>
                <w:rFonts w:cs="Arial"/>
                <w:color w:val="000000"/>
                <w:lang w:eastAsia="ko-KR"/>
              </w:rPr>
              <w:t>Non-Seamless WLAN offload Authentication in 5GS</w:t>
            </w:r>
          </w:p>
          <w:p w14:paraId="426758DD" w14:textId="77777777" w:rsidR="005D0329" w:rsidRDefault="005D0329" w:rsidP="005D0329">
            <w:pPr>
              <w:rPr>
                <w:rFonts w:cs="Arial"/>
                <w:color w:val="000000"/>
                <w:lang w:eastAsia="ko-KR"/>
              </w:rPr>
            </w:pPr>
            <w:r w:rsidRPr="004450FA">
              <w:rPr>
                <w:rFonts w:cs="Arial"/>
                <w:color w:val="000000"/>
                <w:lang w:eastAsia="ko-KR"/>
              </w:rPr>
              <w:t>CT aspects of AKMA TLS protocol profiles</w:t>
            </w:r>
          </w:p>
          <w:p w14:paraId="11C8DE38"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7F0EC2" w:rsidP="005D0329">
            <w:hyperlink r:id="rId66"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7F0EC2" w:rsidP="005D0329">
            <w:hyperlink r:id="rId67"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7F0EC2" w:rsidP="005D0329">
            <w:hyperlink r:id="rId68"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7F0EC2" w:rsidP="005D0329">
            <w:hyperlink r:id="rId69"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7F0EC2" w:rsidP="005D0329">
            <w:hyperlink r:id="rId70"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7F0EC2" w:rsidP="005D0329">
            <w:hyperlink r:id="rId71"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7F0EC2" w:rsidP="005D0329">
            <w:hyperlink r:id="rId72"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7F0EC2" w:rsidP="005D0329">
            <w:hyperlink r:id="rId73"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7F0EC2" w:rsidP="005D0329">
            <w:hyperlink r:id="rId74"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7F0EC2" w:rsidP="005D0329">
            <w:hyperlink r:id="rId75"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7F0EC2" w:rsidP="005D0329">
            <w:hyperlink r:id="rId76"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 xml:space="preserve">Satellite access technology considerations for PLMN selection requirements related to </w:t>
            </w:r>
            <w:r>
              <w:rPr>
                <w:rFonts w:cs="Arial"/>
                <w:lang w:val="en-US"/>
              </w:rPr>
              <w:lastRenderedPageBreak/>
              <w:t>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lastRenderedPageBreak/>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 xml:space="preserve">CR 1255 </w:t>
            </w:r>
            <w:r>
              <w:rPr>
                <w:rFonts w:cs="Arial"/>
                <w:lang w:val="en-US"/>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7F0EC2" w:rsidP="005D0329">
            <w:hyperlink r:id="rId77"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7F0EC2" w:rsidP="005D0329">
            <w:hyperlink r:id="rId78"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CR 6355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7F0EC2" w:rsidP="005D0329">
            <w:hyperlink r:id="rId79"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7F0EC2" w:rsidP="005D0329">
            <w:hyperlink r:id="rId80"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MCC to check if this can be fixed in 3GU</w:t>
            </w:r>
          </w:p>
          <w:p w14:paraId="68B3BEA5" w14:textId="64B70319" w:rsidR="005D0329" w:rsidRDefault="005D0329" w:rsidP="005D0329">
            <w:pPr>
              <w:rPr>
                <w:rFonts w:cs="Arial"/>
                <w:color w:val="000000"/>
              </w:rPr>
            </w:pPr>
            <w:r>
              <w:rPr>
                <w:rFonts w:cs="Arial"/>
                <w:color w:val="000000"/>
              </w:rPr>
              <w:t>Coversheet says Rel-18 but release is Rel-17 in 3GU</w:t>
            </w:r>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7F0EC2" w:rsidP="005D0329">
            <w:hyperlink r:id="rId81"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7F0EC2" w:rsidP="005D0329">
            <w:hyperlink r:id="rId82"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w:t>
            </w:r>
            <w:r>
              <w:rPr>
                <w:rFonts w:cs="Arial"/>
                <w:lang w:val="en-US"/>
              </w:rPr>
              <w:lastRenderedPageBreak/>
              <w:t xml:space="preserve">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lastRenderedPageBreak/>
              <w:t xml:space="preserve">CR 6271 </w:t>
            </w:r>
            <w:r>
              <w:rPr>
                <w:rFonts w:cs="Arial"/>
                <w:lang w:val="en-US"/>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7F0EC2" w:rsidP="005D0329">
            <w:hyperlink r:id="rId83"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7F0EC2" w:rsidP="005D0329">
            <w:hyperlink r:id="rId84"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CR 4092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7F0EC2" w:rsidP="005D0329">
            <w:hyperlink r:id="rId85"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7F0EC2" w:rsidP="005D0329">
            <w:hyperlink r:id="rId86"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7F0EC2" w:rsidP="005D0329">
            <w:hyperlink r:id="rId87"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cs="Arial"/>
                <w:color w:val="000000"/>
                <w:lang w:eastAsia="ko-KR"/>
              </w:rPr>
            </w:pPr>
            <w:r w:rsidRPr="00D95972">
              <w:rPr>
                <w:rFonts w:cs="Arial"/>
                <w:color w:val="000000"/>
                <w:lang w:eastAsia="ko-KR"/>
              </w:rPr>
              <w:t xml:space="preserve">New and revised Work Item </w:t>
            </w:r>
            <w:proofErr w:type="spellStart"/>
            <w:r w:rsidRPr="00D95972">
              <w:rPr>
                <w:rFonts w:cs="Arial"/>
                <w:color w:val="000000"/>
                <w:lang w:eastAsia="ko-KR"/>
              </w:rPr>
              <w:t>Descritpions</w:t>
            </w:r>
            <w:proofErr w:type="spellEnd"/>
          </w:p>
          <w:p w14:paraId="6097CC05" w14:textId="77777777" w:rsidR="005D0329" w:rsidRDefault="005D0329" w:rsidP="005D0329">
            <w:pPr>
              <w:rPr>
                <w:rFonts w:cs="Arial"/>
                <w:color w:val="000000"/>
                <w:lang w:eastAsia="ko-KR"/>
              </w:rPr>
            </w:pPr>
          </w:p>
          <w:p w14:paraId="3A7AD7C0" w14:textId="77777777" w:rsidR="005D0329" w:rsidRPr="00F1483B" w:rsidRDefault="005D0329" w:rsidP="005D0329">
            <w:pPr>
              <w:rPr>
                <w:rFonts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cs="Arial"/>
                <w:color w:val="000000"/>
                <w:lang w:eastAsia="ko-KR"/>
              </w:rPr>
            </w:pPr>
            <w:proofErr w:type="spellStart"/>
            <w:r w:rsidRPr="00D95972">
              <w:rPr>
                <w:rFonts w:cs="Arial"/>
                <w:color w:val="000000"/>
                <w:lang w:eastAsia="ko-KR"/>
              </w:rPr>
              <w:t>CRs</w:t>
            </w:r>
            <w:proofErr w:type="spellEnd"/>
            <w:r w:rsidRPr="00D95972">
              <w:rPr>
                <w:rFonts w:cs="Arial"/>
                <w:color w:val="000000"/>
                <w:lang w:eastAsia="ko-KR"/>
              </w:rPr>
              <w:t xml:space="preserve"> and Disc papers related to new Work Items </w:t>
            </w:r>
          </w:p>
          <w:p w14:paraId="7DB34DF7" w14:textId="77777777" w:rsidR="005D0329" w:rsidRDefault="005D0329" w:rsidP="005D0329">
            <w:pPr>
              <w:rPr>
                <w:rFonts w:cs="Arial"/>
                <w:color w:val="000000"/>
                <w:lang w:eastAsia="ko-KR"/>
              </w:rPr>
            </w:pPr>
          </w:p>
          <w:p w14:paraId="62C2E7A7" w14:textId="77777777" w:rsidR="005D0329" w:rsidRDefault="005D0329" w:rsidP="005D0329">
            <w:pPr>
              <w:rPr>
                <w:rFonts w:cs="Arial"/>
                <w:color w:val="000000"/>
                <w:lang w:eastAsia="ko-KR"/>
              </w:rPr>
            </w:pPr>
          </w:p>
          <w:p w14:paraId="6A3DD34C" w14:textId="77777777" w:rsidR="005D0329" w:rsidRDefault="005D0329" w:rsidP="005D0329">
            <w:pPr>
              <w:rPr>
                <w:rFonts w:cs="Arial"/>
                <w:color w:val="000000"/>
                <w:lang w:eastAsia="ko-KR"/>
              </w:rPr>
            </w:pPr>
          </w:p>
          <w:p w14:paraId="60DFFE72" w14:textId="77777777" w:rsidR="005D0329" w:rsidRPr="00993713" w:rsidRDefault="005D0329" w:rsidP="005D0329">
            <w:pPr>
              <w:rPr>
                <w:rFonts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7F0EC2" w:rsidP="005D0329">
            <w:pPr>
              <w:rPr>
                <w:rFonts w:cs="Arial"/>
              </w:rPr>
            </w:pPr>
            <w:hyperlink r:id="rId88"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7F0EC2" w:rsidP="005D0329">
            <w:hyperlink r:id="rId89"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cs="Arial"/>
                <w:color w:val="000000"/>
                <w:lang w:eastAsia="ko-KR"/>
              </w:rPr>
            </w:pPr>
            <w:r w:rsidRPr="00D95972">
              <w:rPr>
                <w:rFonts w:cs="Arial"/>
                <w:color w:val="000000"/>
                <w:lang w:eastAsia="ko-KR"/>
              </w:rPr>
              <w:t>Status information on other relevant Rel-1</w:t>
            </w:r>
            <w:r>
              <w:rPr>
                <w:rFonts w:cs="Arial"/>
                <w:color w:val="000000"/>
                <w:lang w:eastAsia="ko-KR"/>
              </w:rPr>
              <w:t>8</w:t>
            </w:r>
            <w:r w:rsidRPr="00D95972">
              <w:rPr>
                <w:rFonts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7F0EC2" w:rsidP="005D0329">
            <w:pPr>
              <w:rPr>
                <w:rFonts w:cs="Arial"/>
              </w:rPr>
            </w:pPr>
            <w:hyperlink r:id="rId90"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7F0EC2" w:rsidP="005D0329">
            <w:pPr>
              <w:rPr>
                <w:rFonts w:cs="Arial"/>
              </w:rPr>
            </w:pPr>
            <w:hyperlink r:id="rId91"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cs="Arial"/>
                <w:lang w:eastAsia="ko-KR"/>
              </w:rPr>
            </w:pPr>
          </w:p>
        </w:tc>
      </w:tr>
      <w:bookmarkEnd w:id="4"/>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cs="Arial"/>
                <w:color w:val="000000"/>
                <w:lang w:eastAsia="ko-KR"/>
              </w:rPr>
            </w:pPr>
            <w:r w:rsidRPr="00D95972">
              <w:rPr>
                <w:rFonts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cs="Arial"/>
                <w:color w:val="000000"/>
                <w:lang w:eastAsia="ko-KR"/>
              </w:rPr>
              <w:br/>
            </w:r>
          </w:p>
          <w:p w14:paraId="2E920A06" w14:textId="77777777" w:rsidR="005D0329" w:rsidRPr="00D95972" w:rsidRDefault="005D0329" w:rsidP="005D0329">
            <w:pPr>
              <w:rPr>
                <w:rFonts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cs="Arial"/>
                <w:lang w:eastAsia="ko-KR"/>
              </w:rPr>
            </w:pPr>
            <w:r>
              <w:rPr>
                <w:rFonts w:cs="Arial"/>
                <w:lang w:eastAsia="ko-KR"/>
              </w:rPr>
              <w:t>General Stage-3 SAE protocol development</w:t>
            </w:r>
          </w:p>
          <w:p w14:paraId="195F8EDB" w14:textId="77777777" w:rsidR="005D0329" w:rsidRDefault="005D0329" w:rsidP="005D0329">
            <w:pPr>
              <w:rPr>
                <w:rFonts w:cs="Arial"/>
                <w:lang w:eastAsia="ko-KR"/>
              </w:rPr>
            </w:pPr>
          </w:p>
          <w:p w14:paraId="01F830FE" w14:textId="77777777" w:rsidR="005D0329" w:rsidRPr="006F1124" w:rsidRDefault="005D0329" w:rsidP="005D0329">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97C340D" w14:textId="77777777" w:rsidR="005D0329" w:rsidRDefault="005D0329" w:rsidP="005D0329">
            <w:pPr>
              <w:rPr>
                <w:rFonts w:cs="Arial"/>
                <w:lang w:eastAsia="ko-KR"/>
              </w:rPr>
            </w:pPr>
          </w:p>
          <w:p w14:paraId="1CE59DE9" w14:textId="77777777" w:rsidR="005D0329" w:rsidRDefault="005D0329" w:rsidP="005D0329">
            <w:pPr>
              <w:rPr>
                <w:rFonts w:cs="Arial"/>
                <w:lang w:eastAsia="ko-KR"/>
              </w:rPr>
            </w:pPr>
          </w:p>
          <w:p w14:paraId="2FE7AD31" w14:textId="77777777" w:rsidR="005D0329" w:rsidRPr="00D95972" w:rsidRDefault="005D0329" w:rsidP="005D0329">
            <w:pPr>
              <w:rPr>
                <w:rFonts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5"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7F0EC2" w:rsidP="005D0329">
            <w:pPr>
              <w:overflowPunct/>
              <w:autoSpaceDE/>
              <w:autoSpaceDN/>
              <w:adjustRightInd/>
              <w:textAlignment w:val="auto"/>
              <w:rPr>
                <w:rFonts w:cs="Arial"/>
                <w:lang w:val="en-US"/>
              </w:rPr>
            </w:pPr>
            <w:hyperlink r:id="rId92"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cs="Arial"/>
                <w:lang w:eastAsia="ko-KR"/>
              </w:rPr>
            </w:pPr>
          </w:p>
        </w:tc>
      </w:tr>
      <w:bookmarkEnd w:id="5"/>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7F0EC2" w:rsidP="00ED5D6D">
            <w:pPr>
              <w:overflowPunct/>
              <w:autoSpaceDE/>
              <w:autoSpaceDN/>
              <w:adjustRightInd/>
              <w:textAlignment w:val="auto"/>
            </w:pPr>
            <w:hyperlink r:id="rId93"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cs="Arial"/>
                <w:lang w:eastAsia="ko-KR"/>
              </w:rPr>
            </w:pPr>
            <w:r>
              <w:rPr>
                <w:rFonts w:cs="Arial"/>
                <w:lang w:eastAsia="ko-KR"/>
              </w:rPr>
              <w:t xml:space="preserve">Revision of </w:t>
            </w:r>
            <w:hyperlink r:id="rId94" w:history="1">
              <w:r w:rsidRPr="004F658C">
                <w:rPr>
                  <w:rStyle w:val="Hyperlink"/>
                  <w:rFonts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7F0EC2" w:rsidP="00ED5D6D">
            <w:pPr>
              <w:overflowPunct/>
              <w:autoSpaceDE/>
              <w:autoSpaceDN/>
              <w:adjustRightInd/>
              <w:textAlignment w:val="auto"/>
              <w:rPr>
                <w:rFonts w:cs="Arial"/>
                <w:lang w:val="en-US"/>
              </w:rPr>
            </w:pPr>
            <w:hyperlink r:id="rId95"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cs="Arial"/>
                <w:lang w:eastAsia="ko-KR"/>
              </w:rPr>
            </w:pPr>
            <w:r>
              <w:rPr>
                <w:rFonts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7F0EC2" w:rsidP="00ED5D6D">
            <w:pPr>
              <w:overflowPunct/>
              <w:autoSpaceDE/>
              <w:autoSpaceDN/>
              <w:adjustRightInd/>
              <w:textAlignment w:val="auto"/>
              <w:rPr>
                <w:rFonts w:cs="Arial"/>
                <w:lang w:val="en-US"/>
              </w:rPr>
            </w:pPr>
            <w:hyperlink r:id="rId96"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cs="Arial"/>
                <w:lang w:eastAsia="ko-KR"/>
              </w:rPr>
            </w:pPr>
            <w:r>
              <w:rPr>
                <w:rFonts w:cs="Arial"/>
                <w:lang w:eastAsia="ko-KR"/>
              </w:rPr>
              <w:t>WIC in coversheet says TEI18, not SAES18</w:t>
            </w:r>
          </w:p>
          <w:p w14:paraId="22E68F82" w14:textId="5F0CC6EF" w:rsidR="00ED5D6D" w:rsidRPr="00D95972" w:rsidRDefault="00ED5D6D" w:rsidP="00ED5D6D">
            <w:pPr>
              <w:rPr>
                <w:rFonts w:cs="Arial"/>
                <w:lang w:eastAsia="ko-KR"/>
              </w:rPr>
            </w:pPr>
            <w:r>
              <w:rPr>
                <w:rFonts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Circuit Switched Fall Back</w:t>
            </w:r>
          </w:p>
          <w:p w14:paraId="01FC8C5A" w14:textId="77777777" w:rsidR="00ED5D6D" w:rsidRDefault="00ED5D6D" w:rsidP="00ED5D6D">
            <w:pPr>
              <w:rPr>
                <w:rFonts w:cs="Arial"/>
                <w:lang w:eastAsia="ko-KR"/>
              </w:rPr>
            </w:pPr>
          </w:p>
          <w:p w14:paraId="50A104A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C3D5297" w14:textId="77777777" w:rsidR="00ED5D6D" w:rsidRPr="00D95972" w:rsidRDefault="00ED5D6D" w:rsidP="00ED5D6D">
            <w:pPr>
              <w:rPr>
                <w:rFonts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non-3GPP access</w:t>
            </w:r>
          </w:p>
          <w:p w14:paraId="333A0C7A" w14:textId="77777777" w:rsidR="00ED5D6D" w:rsidRDefault="00ED5D6D" w:rsidP="00ED5D6D">
            <w:pPr>
              <w:rPr>
                <w:rFonts w:cs="Arial"/>
                <w:lang w:eastAsia="ko-KR"/>
              </w:rPr>
            </w:pPr>
          </w:p>
          <w:p w14:paraId="54FD6F8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9AD35CA" w14:textId="77777777" w:rsidR="00ED5D6D" w:rsidRPr="00D95972" w:rsidRDefault="00ED5D6D" w:rsidP="00ED5D6D">
            <w:pPr>
              <w:rPr>
                <w:rFonts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cs="Arial"/>
                <w:lang w:eastAsia="ko-KR"/>
              </w:rPr>
            </w:pPr>
            <w:r>
              <w:rPr>
                <w:rFonts w:cs="Arial"/>
                <w:lang w:eastAsia="ko-KR"/>
              </w:rPr>
              <w:t>General Stage-3 5GS NAS protocol development</w:t>
            </w:r>
          </w:p>
          <w:p w14:paraId="0D830650" w14:textId="77777777" w:rsidR="00ED5D6D" w:rsidRDefault="00ED5D6D" w:rsidP="00ED5D6D">
            <w:pPr>
              <w:rPr>
                <w:rFonts w:cs="Arial"/>
                <w:lang w:eastAsia="ko-KR"/>
              </w:rPr>
            </w:pPr>
          </w:p>
          <w:p w14:paraId="7695E42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F5EBC1A" w14:textId="77777777" w:rsidR="00ED5D6D" w:rsidRPr="00D95972" w:rsidRDefault="00ED5D6D" w:rsidP="00ED5D6D">
            <w:pPr>
              <w:rPr>
                <w:rFonts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7F0EC2" w:rsidP="00ED5D6D">
            <w:pPr>
              <w:overflowPunct/>
              <w:autoSpaceDE/>
              <w:autoSpaceDN/>
              <w:adjustRightInd/>
              <w:textAlignment w:val="auto"/>
            </w:pPr>
            <w:hyperlink r:id="rId97"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cs="Arial"/>
                <w:lang w:eastAsia="ko-KR"/>
              </w:rPr>
            </w:pPr>
            <w:r>
              <w:rPr>
                <w:rFonts w:cs="Arial"/>
                <w:lang w:eastAsia="ko-KR"/>
              </w:rPr>
              <w:t xml:space="preserve">Overlaps with </w:t>
            </w:r>
            <w:hyperlink r:id="rId98" w:history="1">
              <w:r w:rsidRPr="004F658C">
                <w:rPr>
                  <w:rStyle w:val="Hyperlink"/>
                  <w:rFonts w:cs="Arial"/>
                  <w:lang w:eastAsia="ko-KR"/>
                </w:rPr>
                <w:t>C1-244184</w:t>
              </w:r>
            </w:hyperlink>
            <w:r>
              <w:rPr>
                <w:rFonts w:cs="Arial"/>
                <w:lang w:eastAsia="ko-KR"/>
              </w:rPr>
              <w:t xml:space="preserve"> and </w:t>
            </w:r>
            <w:hyperlink r:id="rId99" w:history="1">
              <w:r w:rsidRPr="004F658C">
                <w:rPr>
                  <w:rStyle w:val="Hyperlink"/>
                  <w:rFonts w:cs="Arial"/>
                  <w:lang w:eastAsia="ko-KR"/>
                </w:rPr>
                <w:t>C1-244379</w:t>
              </w:r>
            </w:hyperlink>
            <w:r>
              <w:rPr>
                <w:rFonts w:cs="Arial"/>
                <w:lang w:eastAsia="ko-KR"/>
              </w:rPr>
              <w:t xml:space="preserve"> under AI 18.2.24 (eNS_Ph3)</w:t>
            </w:r>
            <w:r w:rsidR="00E02052">
              <w:rPr>
                <w:rFonts w:cs="Arial"/>
                <w:lang w:eastAsia="ko-KR"/>
              </w:rPr>
              <w:t xml:space="preserve">, and </w:t>
            </w:r>
            <w:hyperlink r:id="rId100" w:history="1">
              <w:r w:rsidR="00E02052" w:rsidRPr="004F658C">
                <w:rPr>
                  <w:rStyle w:val="Hyperlink"/>
                  <w:rFonts w:cs="Arial"/>
                  <w:lang w:eastAsia="ko-KR"/>
                </w:rPr>
                <w:t>C1-244041</w:t>
              </w:r>
            </w:hyperlink>
            <w:r w:rsidR="00E02052">
              <w:rPr>
                <w:rFonts w:cs="Arial"/>
                <w:lang w:eastAsia="ko-KR"/>
              </w:rPr>
              <w:t xml:space="preserve"> under IA 18.2.38 (</w:t>
            </w:r>
            <w:proofErr w:type="spellStart"/>
            <w:r w:rsidR="00E02052">
              <w:rPr>
                <w:rFonts w:cs="Arial"/>
                <w:lang w:eastAsia="ko-KR"/>
              </w:rPr>
              <w:t>MPS_WLAN</w:t>
            </w:r>
            <w:proofErr w:type="spellEnd"/>
            <w:r w:rsidR="00E02052">
              <w:rPr>
                <w:rFonts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7F0EC2" w:rsidP="00ED5D6D">
            <w:pPr>
              <w:overflowPunct/>
              <w:autoSpaceDE/>
              <w:autoSpaceDN/>
              <w:adjustRightInd/>
              <w:textAlignment w:val="auto"/>
              <w:rPr>
                <w:rFonts w:cs="Arial"/>
                <w:lang w:val="en-US"/>
              </w:rPr>
            </w:pPr>
            <w:hyperlink r:id="rId101"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6"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7F0EC2" w:rsidP="00ED5D6D">
            <w:pPr>
              <w:overflowPunct/>
              <w:autoSpaceDE/>
              <w:autoSpaceDN/>
              <w:adjustRightInd/>
              <w:textAlignment w:val="auto"/>
              <w:rPr>
                <w:rFonts w:cs="Arial"/>
                <w:lang w:val="en-US"/>
              </w:rPr>
            </w:pPr>
            <w:hyperlink r:id="rId102"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cs="Arial"/>
                <w:lang w:eastAsia="ko-KR"/>
              </w:rPr>
            </w:pPr>
          </w:p>
        </w:tc>
      </w:tr>
      <w:bookmarkEnd w:id="6"/>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7F0EC2" w:rsidP="00ED5D6D">
            <w:pPr>
              <w:overflowPunct/>
              <w:autoSpaceDE/>
              <w:autoSpaceDN/>
              <w:adjustRightInd/>
              <w:textAlignment w:val="auto"/>
              <w:rPr>
                <w:rFonts w:cs="Arial"/>
                <w:lang w:val="en-US"/>
              </w:rPr>
            </w:pPr>
            <w:hyperlink r:id="rId103"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cs="Arial"/>
                <w:lang w:eastAsia="ko-KR"/>
              </w:rPr>
            </w:pPr>
            <w:r>
              <w:rPr>
                <w:rFonts w:cs="Arial"/>
                <w:lang w:eastAsia="ko-KR"/>
              </w:rPr>
              <w:t>Withdrawn</w:t>
            </w:r>
          </w:p>
          <w:p w14:paraId="4826DF7F" w14:textId="14BB055C" w:rsidR="00ED5D6D" w:rsidRDefault="00ED5D6D" w:rsidP="00ED5D6D">
            <w:pPr>
              <w:rPr>
                <w:rFonts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7"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7F0EC2" w:rsidP="00ED5D6D">
            <w:pPr>
              <w:overflowPunct/>
              <w:autoSpaceDE/>
              <w:autoSpaceDN/>
              <w:adjustRightInd/>
              <w:textAlignment w:val="auto"/>
              <w:rPr>
                <w:rFonts w:cs="Arial"/>
                <w:lang w:val="en-US"/>
              </w:rPr>
            </w:pPr>
            <w:hyperlink r:id="rId104"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8" w:name="_Hlk174474737"/>
            <w:bookmarkEnd w:id="7"/>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7F0EC2" w:rsidP="00ED5D6D">
            <w:pPr>
              <w:overflowPunct/>
              <w:autoSpaceDE/>
              <w:autoSpaceDN/>
              <w:adjustRightInd/>
              <w:textAlignment w:val="auto"/>
              <w:rPr>
                <w:rFonts w:cs="Arial"/>
                <w:lang w:val="en-US"/>
              </w:rPr>
            </w:pPr>
            <w:hyperlink r:id="rId105"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cs="Arial"/>
                <w:lang w:eastAsia="ko-KR"/>
              </w:rPr>
            </w:pPr>
            <w:r>
              <w:rPr>
                <w:rFonts w:cs="Arial"/>
                <w:lang w:eastAsia="ko-KR"/>
              </w:rPr>
              <w:t xml:space="preserve">Same change proposed for 5GProtoc19 in </w:t>
            </w:r>
            <w:hyperlink r:id="rId106" w:history="1">
              <w:r w:rsidRPr="004F658C">
                <w:rPr>
                  <w:rStyle w:val="Hyperlink"/>
                  <w:rFonts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9" w:name="_Hlk174474811"/>
            <w:bookmarkEnd w:id="8"/>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7F0EC2" w:rsidP="00ED5D6D">
            <w:pPr>
              <w:overflowPunct/>
              <w:autoSpaceDE/>
              <w:autoSpaceDN/>
              <w:adjustRightInd/>
              <w:textAlignment w:val="auto"/>
              <w:rPr>
                <w:rFonts w:cs="Arial"/>
                <w:lang w:val="en-US"/>
              </w:rPr>
            </w:pPr>
            <w:hyperlink r:id="rId107"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cs="Arial"/>
                <w:lang w:eastAsia="ko-KR"/>
              </w:rPr>
            </w:pPr>
            <w:r>
              <w:rPr>
                <w:rFonts w:cs="Arial"/>
                <w:lang w:eastAsia="ko-KR"/>
              </w:rPr>
              <w:t xml:space="preserve">Same change proposed for 5GProtoc19 in </w:t>
            </w:r>
            <w:hyperlink r:id="rId108" w:history="1">
              <w:r w:rsidRPr="004F658C">
                <w:rPr>
                  <w:rStyle w:val="Hyperlink"/>
                  <w:rFonts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10" w:name="_Hlk174545489"/>
            <w:bookmarkEnd w:id="9"/>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7F0EC2" w:rsidP="00ED5D6D">
            <w:pPr>
              <w:overflowPunct/>
              <w:autoSpaceDE/>
              <w:autoSpaceDN/>
              <w:adjustRightInd/>
              <w:textAlignment w:val="auto"/>
              <w:rPr>
                <w:rFonts w:cs="Arial"/>
                <w:lang w:val="en-US"/>
              </w:rPr>
            </w:pPr>
            <w:hyperlink r:id="rId109"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11" w:name="_Hlk174545679"/>
            <w:bookmarkEnd w:id="10"/>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7F0EC2" w:rsidP="00786CD1">
            <w:pPr>
              <w:overflowPunct/>
              <w:autoSpaceDE/>
              <w:autoSpaceDN/>
              <w:adjustRightInd/>
              <w:textAlignment w:val="auto"/>
              <w:rPr>
                <w:rFonts w:cs="Arial"/>
                <w:lang w:val="en-US"/>
              </w:rPr>
            </w:pPr>
            <w:hyperlink r:id="rId110"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12" w:name="_Hlk174545775"/>
            <w:bookmarkEnd w:id="11"/>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7F0EC2" w:rsidP="00786CD1">
            <w:pPr>
              <w:overflowPunct/>
              <w:autoSpaceDE/>
              <w:autoSpaceDN/>
              <w:adjustRightInd/>
              <w:textAlignment w:val="auto"/>
              <w:rPr>
                <w:rFonts w:cs="Arial"/>
                <w:lang w:val="en-US"/>
              </w:rPr>
            </w:pPr>
            <w:hyperlink r:id="rId111"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cs="Arial"/>
                <w:lang w:eastAsia="ko-KR"/>
              </w:rPr>
            </w:pPr>
            <w:r w:rsidRPr="000E45A8">
              <w:rPr>
                <w:rFonts w:cs="Arial"/>
              </w:rPr>
              <w:t>BC analysis missing in coversheet</w:t>
            </w:r>
          </w:p>
        </w:tc>
      </w:tr>
      <w:bookmarkEnd w:id="12"/>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13"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13"/>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cs="Arial"/>
                <w:lang w:eastAsia="ko-KR"/>
              </w:rPr>
            </w:pPr>
            <w:r>
              <w:rPr>
                <w:rFonts w:cs="Arial"/>
                <w:lang w:eastAsia="ko-KR"/>
              </w:rPr>
              <w:t xml:space="preserve">Same change proposed for 5GProtoc19 in </w:t>
            </w:r>
            <w:hyperlink r:id="rId112" w:history="1">
              <w:r w:rsidRPr="004F658C">
                <w:rPr>
                  <w:rStyle w:val="Hyperlink"/>
                  <w:rFonts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7F0EC2" w:rsidP="00ED5D6D">
            <w:pPr>
              <w:overflowPunct/>
              <w:autoSpaceDE/>
              <w:autoSpaceDN/>
              <w:adjustRightInd/>
              <w:textAlignment w:val="auto"/>
              <w:rPr>
                <w:rFonts w:cs="Arial"/>
                <w:lang w:val="en-US"/>
              </w:rPr>
            </w:pPr>
            <w:hyperlink r:id="rId113"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7F0EC2" w:rsidP="00ED5D6D">
            <w:pPr>
              <w:overflowPunct/>
              <w:autoSpaceDE/>
              <w:autoSpaceDN/>
              <w:adjustRightInd/>
              <w:textAlignment w:val="auto"/>
              <w:rPr>
                <w:rFonts w:cs="Arial"/>
                <w:lang w:val="en-US"/>
              </w:rPr>
            </w:pPr>
            <w:hyperlink r:id="rId114"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cs="Arial"/>
                <w:lang w:eastAsia="ko-KR"/>
              </w:rPr>
            </w:pPr>
            <w:r>
              <w:rPr>
                <w:rFonts w:cs="Arial"/>
                <w:lang w:eastAsia="ko-KR"/>
              </w:rPr>
              <w:t xml:space="preserve">Same change proposed for 5GProtoc19 in </w:t>
            </w:r>
            <w:hyperlink r:id="rId115" w:history="1">
              <w:r w:rsidRPr="004F658C">
                <w:rPr>
                  <w:rStyle w:val="Hyperlink"/>
                  <w:rFonts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7F0EC2" w:rsidP="00ED5D6D">
            <w:pPr>
              <w:overflowPunct/>
              <w:autoSpaceDE/>
              <w:autoSpaceDN/>
              <w:adjustRightInd/>
              <w:textAlignment w:val="auto"/>
              <w:rPr>
                <w:rFonts w:cs="Arial"/>
                <w:lang w:val="en-US"/>
              </w:rPr>
            </w:pPr>
            <w:hyperlink r:id="rId116"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7F0EC2" w:rsidP="00ED5D6D">
            <w:pPr>
              <w:overflowPunct/>
              <w:autoSpaceDE/>
              <w:autoSpaceDN/>
              <w:adjustRightInd/>
              <w:textAlignment w:val="auto"/>
              <w:rPr>
                <w:rFonts w:cs="Arial"/>
                <w:lang w:val="en-US"/>
              </w:rPr>
            </w:pPr>
            <w:hyperlink r:id="rId117"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7F0EC2" w:rsidP="00ED5D6D">
            <w:pPr>
              <w:overflowPunct/>
              <w:autoSpaceDE/>
              <w:autoSpaceDN/>
              <w:adjustRightInd/>
              <w:textAlignment w:val="auto"/>
              <w:rPr>
                <w:rFonts w:cs="Arial"/>
                <w:lang w:val="en-US"/>
              </w:rPr>
            </w:pPr>
            <w:hyperlink r:id="rId118"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7F0EC2" w:rsidP="00ED5D6D">
            <w:pPr>
              <w:overflowPunct/>
              <w:autoSpaceDE/>
              <w:autoSpaceDN/>
              <w:adjustRightInd/>
              <w:textAlignment w:val="auto"/>
              <w:rPr>
                <w:rFonts w:cs="Arial"/>
                <w:lang w:val="en-US"/>
              </w:rPr>
            </w:pPr>
            <w:hyperlink r:id="rId119"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cs="Arial"/>
                <w:lang w:eastAsia="ko-KR"/>
              </w:rPr>
            </w:pPr>
            <w:r>
              <w:rPr>
                <w:rFonts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7F0EC2" w:rsidP="00ED5D6D">
            <w:pPr>
              <w:overflowPunct/>
              <w:autoSpaceDE/>
              <w:autoSpaceDN/>
              <w:adjustRightInd/>
              <w:textAlignment w:val="auto"/>
              <w:rPr>
                <w:rFonts w:cs="Arial"/>
                <w:lang w:val="en-US"/>
              </w:rPr>
            </w:pPr>
            <w:hyperlink r:id="rId120"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7F0EC2" w:rsidP="00ED5D6D">
            <w:pPr>
              <w:overflowPunct/>
              <w:autoSpaceDE/>
              <w:autoSpaceDN/>
              <w:adjustRightInd/>
              <w:textAlignment w:val="auto"/>
              <w:rPr>
                <w:rFonts w:cs="Arial"/>
                <w:lang w:val="en-US"/>
              </w:rPr>
            </w:pPr>
            <w:hyperlink r:id="rId121"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7F0EC2" w:rsidP="00ED5D6D">
            <w:pPr>
              <w:overflowPunct/>
              <w:autoSpaceDE/>
              <w:autoSpaceDN/>
              <w:adjustRightInd/>
              <w:textAlignment w:val="auto"/>
              <w:rPr>
                <w:rFonts w:cs="Arial"/>
                <w:lang w:val="en-US"/>
              </w:rPr>
            </w:pPr>
            <w:hyperlink r:id="rId122"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 xml:space="preserve">CR 6301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cs="Arial"/>
                <w:lang w:eastAsia="ko-KR"/>
              </w:rPr>
            </w:pPr>
            <w:r>
              <w:rPr>
                <w:rFonts w:cs="Arial"/>
                <w:lang w:eastAsia="ko-KR"/>
              </w:rPr>
              <w:lastRenderedPageBreak/>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6BC4884" w14:textId="77777777" w:rsidR="00ED5D6D" w:rsidRDefault="00ED5D6D" w:rsidP="00ED5D6D">
            <w:pPr>
              <w:rPr>
                <w:rFonts w:cs="Arial"/>
                <w:lang w:eastAsia="ko-KR"/>
              </w:rPr>
            </w:pPr>
          </w:p>
          <w:p w14:paraId="2036B30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D7E69BB" w14:textId="77777777" w:rsidR="00ED5D6D" w:rsidRPr="00D95972" w:rsidRDefault="00ED5D6D" w:rsidP="00ED5D6D">
            <w:pPr>
              <w:rPr>
                <w:rFonts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7F0EC2" w:rsidP="00ED5D6D">
            <w:hyperlink r:id="rId123"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7F0EC2" w:rsidP="00ED5D6D">
            <w:hyperlink r:id="rId124"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CR 0308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cs="Arial"/>
                <w:color w:val="000000"/>
                <w:lang w:eastAsia="ko-KR"/>
              </w:rPr>
            </w:pPr>
          </w:p>
          <w:p w14:paraId="224356B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C626A19" w14:textId="77777777" w:rsidR="00ED5D6D" w:rsidRPr="00D95972" w:rsidRDefault="00ED5D6D" w:rsidP="00ED5D6D">
            <w:pPr>
              <w:rPr>
                <w:rFonts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cs="Arial"/>
                <w:color w:val="000000"/>
                <w:lang w:eastAsia="ko-KR"/>
              </w:rPr>
            </w:pPr>
            <w:r w:rsidRPr="00671082">
              <w:rPr>
                <w:rFonts w:cs="Arial"/>
                <w:color w:val="000000"/>
                <w:lang w:eastAsia="ko-KR"/>
              </w:rPr>
              <w:t xml:space="preserve">CT aspects of Signal level Enhanced Network </w:t>
            </w:r>
            <w:proofErr w:type="spellStart"/>
            <w:r w:rsidRPr="00671082">
              <w:rPr>
                <w:rFonts w:cs="Arial"/>
                <w:color w:val="000000"/>
                <w:lang w:eastAsia="ko-KR"/>
              </w:rPr>
              <w:t>SElection</w:t>
            </w:r>
            <w:proofErr w:type="spellEnd"/>
          </w:p>
          <w:p w14:paraId="43DA42A2" w14:textId="77777777" w:rsidR="00ED5D6D" w:rsidRDefault="00ED5D6D" w:rsidP="00ED5D6D">
            <w:pPr>
              <w:rPr>
                <w:rFonts w:cs="Arial"/>
                <w:color w:val="000000"/>
                <w:lang w:eastAsia="ko-KR"/>
              </w:rPr>
            </w:pPr>
          </w:p>
          <w:p w14:paraId="273B10F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061ACA" w14:textId="77777777" w:rsidR="00ED5D6D" w:rsidRPr="00D95972" w:rsidRDefault="00ED5D6D" w:rsidP="00ED5D6D">
            <w:pPr>
              <w:rPr>
                <w:rFonts w:cs="Arial"/>
                <w:color w:val="000000"/>
                <w:lang w:eastAsia="ko-KR"/>
              </w:rPr>
            </w:pPr>
          </w:p>
          <w:p w14:paraId="253E6910" w14:textId="77777777" w:rsidR="00ED5D6D" w:rsidRPr="00D95972" w:rsidRDefault="00ED5D6D" w:rsidP="00ED5D6D">
            <w:pPr>
              <w:rPr>
                <w:rFonts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14"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15" w:name="_Hlk114817089"/>
            <w:r w:rsidRPr="00002B7F">
              <w:t>eNPN_Ph2</w:t>
            </w:r>
            <w:bookmarkEnd w:id="15"/>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cs="Arial"/>
                <w:color w:val="000000"/>
                <w:lang w:eastAsia="ko-KR"/>
              </w:rPr>
            </w:pPr>
            <w:r w:rsidRPr="009B4632">
              <w:rPr>
                <w:rFonts w:cs="Arial"/>
                <w:color w:val="000000"/>
                <w:lang w:eastAsia="ko-KR"/>
              </w:rPr>
              <w:t>CT aspects of Enhanced support of Non-Public Networks Phase 2</w:t>
            </w:r>
          </w:p>
          <w:p w14:paraId="1FD58880" w14:textId="77777777" w:rsidR="00ED5D6D" w:rsidRPr="00D95972" w:rsidRDefault="00ED5D6D" w:rsidP="00ED5D6D">
            <w:pPr>
              <w:rPr>
                <w:rFonts w:cs="Arial"/>
                <w:color w:val="000000"/>
                <w:lang w:eastAsia="ko-KR"/>
              </w:rPr>
            </w:pPr>
          </w:p>
          <w:p w14:paraId="5DE2688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1D028CB" w14:textId="77777777" w:rsidR="00ED5D6D" w:rsidRPr="00D95972" w:rsidRDefault="00ED5D6D" w:rsidP="00ED5D6D">
            <w:pPr>
              <w:rPr>
                <w:rFonts w:cs="Arial"/>
                <w:lang w:eastAsia="ko-KR"/>
              </w:rPr>
            </w:pPr>
          </w:p>
        </w:tc>
      </w:tr>
      <w:bookmarkEnd w:id="14"/>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7F0EC2" w:rsidP="00ED5D6D">
            <w:hyperlink r:id="rId125"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7F0EC2" w:rsidP="00ED5D6D">
            <w:hyperlink r:id="rId126"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cs="Arial"/>
                <w:lang w:eastAsia="ko-KR"/>
              </w:rPr>
            </w:pPr>
            <w:r>
              <w:rPr>
                <w:rFonts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7F0EC2" w:rsidP="00ED5D6D">
            <w:hyperlink r:id="rId127"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7F0EC2" w:rsidP="00ED5D6D">
            <w:hyperlink r:id="rId128"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CR 1251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7F0EC2" w:rsidP="00ED5D6D">
            <w:hyperlink r:id="rId129"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7F0EC2" w:rsidP="00ED5D6D">
            <w:hyperlink r:id="rId130"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cs="Arial"/>
                <w:color w:val="000000"/>
                <w:lang w:eastAsia="ko-KR"/>
              </w:rPr>
            </w:pPr>
            <w:r w:rsidRPr="009B4632">
              <w:rPr>
                <w:rFonts w:cs="Arial"/>
                <w:color w:val="000000"/>
                <w:lang w:eastAsia="ko-KR"/>
              </w:rPr>
              <w:t>CT aspect of Seamless UE context recovery</w:t>
            </w:r>
          </w:p>
          <w:p w14:paraId="6E8993F7" w14:textId="77777777" w:rsidR="00ED5D6D" w:rsidRPr="00D95972" w:rsidRDefault="00ED5D6D" w:rsidP="00ED5D6D">
            <w:pPr>
              <w:rPr>
                <w:rFonts w:cs="Arial"/>
                <w:color w:val="000000"/>
                <w:lang w:eastAsia="ko-KR"/>
              </w:rPr>
            </w:pPr>
          </w:p>
          <w:p w14:paraId="2EFE54D5"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E092AA5" w14:textId="77777777" w:rsidR="00ED5D6D" w:rsidRPr="00D95972" w:rsidRDefault="00ED5D6D" w:rsidP="00ED5D6D">
            <w:pPr>
              <w:rPr>
                <w:rFonts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cs="Arial"/>
                <w:color w:val="000000"/>
                <w:lang w:eastAsia="ko-KR"/>
              </w:rPr>
            </w:pPr>
            <w:r w:rsidRPr="009B4632">
              <w:rPr>
                <w:rFonts w:cs="Arial"/>
                <w:color w:val="000000"/>
                <w:lang w:eastAsia="ko-KR"/>
              </w:rPr>
              <w:t>Support for 5WWC, Phase 2</w:t>
            </w:r>
          </w:p>
          <w:p w14:paraId="6B3D1D0C" w14:textId="77777777" w:rsidR="00ED5D6D" w:rsidRPr="00D95972" w:rsidRDefault="00ED5D6D" w:rsidP="00ED5D6D">
            <w:pPr>
              <w:rPr>
                <w:rFonts w:cs="Arial"/>
                <w:color w:val="000000"/>
                <w:lang w:eastAsia="ko-KR"/>
              </w:rPr>
            </w:pPr>
          </w:p>
          <w:p w14:paraId="2290350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14FBF31" w14:textId="77777777" w:rsidR="00ED5D6D" w:rsidRPr="00D95972" w:rsidRDefault="00ED5D6D" w:rsidP="00ED5D6D">
            <w:pPr>
              <w:rPr>
                <w:rFonts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7F0EC2" w:rsidP="00ED5D6D">
            <w:hyperlink r:id="rId131"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cs="Arial"/>
                <w:color w:val="000000"/>
                <w:lang w:eastAsia="ko-KR"/>
              </w:rPr>
            </w:pPr>
            <w:r w:rsidRPr="009B4632">
              <w:rPr>
                <w:rFonts w:cs="Arial"/>
                <w:color w:val="000000"/>
                <w:lang w:eastAsia="ko-KR"/>
              </w:rPr>
              <w:t>Secondary DN authentication and authorization in EPC IWK cases</w:t>
            </w:r>
          </w:p>
          <w:p w14:paraId="25B76362" w14:textId="77777777" w:rsidR="00ED5D6D" w:rsidRPr="00D95972" w:rsidRDefault="00ED5D6D" w:rsidP="00ED5D6D">
            <w:pPr>
              <w:rPr>
                <w:rFonts w:cs="Arial"/>
                <w:color w:val="000000"/>
                <w:lang w:eastAsia="ko-KR"/>
              </w:rPr>
            </w:pPr>
          </w:p>
          <w:p w14:paraId="076C5F2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38BFA24" w14:textId="77777777" w:rsidR="00ED5D6D" w:rsidRPr="00D95972" w:rsidRDefault="00ED5D6D" w:rsidP="00ED5D6D">
            <w:pPr>
              <w:rPr>
                <w:rFonts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cs="Arial"/>
                <w:color w:val="000000"/>
                <w:lang w:eastAsia="ko-KR"/>
              </w:rPr>
            </w:pPr>
            <w:r w:rsidRPr="009B4632">
              <w:rPr>
                <w:rFonts w:cs="Arial"/>
                <w:color w:val="000000"/>
                <w:lang w:eastAsia="ko-KR"/>
              </w:rPr>
              <w:t>5GS support of NR RedCap UE with long eDRX for RRC_INACTIVE State</w:t>
            </w:r>
          </w:p>
          <w:p w14:paraId="40A74DFF" w14:textId="77777777" w:rsidR="00ED5D6D" w:rsidRDefault="00ED5D6D" w:rsidP="00ED5D6D">
            <w:pPr>
              <w:rPr>
                <w:rFonts w:cs="Arial"/>
                <w:color w:val="000000"/>
                <w:lang w:eastAsia="ko-KR"/>
              </w:rPr>
            </w:pPr>
          </w:p>
          <w:p w14:paraId="6D67F77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88E7E08" w14:textId="77777777" w:rsidR="00ED5D6D" w:rsidRPr="00D95972" w:rsidRDefault="00ED5D6D" w:rsidP="00ED5D6D">
            <w:pPr>
              <w:rPr>
                <w:rFonts w:cs="Arial"/>
                <w:color w:val="000000"/>
                <w:lang w:eastAsia="ko-KR"/>
              </w:rPr>
            </w:pPr>
          </w:p>
          <w:p w14:paraId="1D85CA0E" w14:textId="77777777" w:rsidR="00ED5D6D" w:rsidRPr="00D95972" w:rsidRDefault="00ED5D6D" w:rsidP="00ED5D6D">
            <w:pPr>
              <w:rPr>
                <w:rFonts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cs="Arial"/>
                <w:color w:val="000000"/>
                <w:lang w:eastAsia="ko-KR"/>
              </w:rPr>
            </w:pPr>
            <w:r w:rsidRPr="009B4632">
              <w:rPr>
                <w:rFonts w:cs="Arial"/>
                <w:color w:val="000000"/>
                <w:lang w:eastAsia="ko-KR"/>
              </w:rPr>
              <w:t>CT aspects of General Support of IPv6 Prefix Delegation in 5GS</w:t>
            </w:r>
          </w:p>
          <w:p w14:paraId="17B2C557" w14:textId="77777777" w:rsidR="00ED5D6D" w:rsidRPr="00D95972" w:rsidRDefault="00ED5D6D" w:rsidP="00ED5D6D">
            <w:pPr>
              <w:rPr>
                <w:rFonts w:cs="Arial"/>
                <w:color w:val="000000"/>
                <w:lang w:eastAsia="ko-KR"/>
              </w:rPr>
            </w:pPr>
          </w:p>
          <w:p w14:paraId="40494983"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695F530" w14:textId="77777777" w:rsidR="00ED5D6D" w:rsidRPr="00D95972" w:rsidRDefault="00ED5D6D" w:rsidP="00ED5D6D">
            <w:pPr>
              <w:rPr>
                <w:rFonts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cs="Arial"/>
                <w:color w:val="000000"/>
                <w:lang w:eastAsia="ko-KR"/>
              </w:rPr>
            </w:pPr>
            <w:r w:rsidRPr="009B4632">
              <w:rPr>
                <w:rFonts w:cs="Arial"/>
                <w:color w:val="000000"/>
                <w:lang w:eastAsia="ko-KR"/>
              </w:rPr>
              <w:t>on 5G Timing Resiliency and TSC &amp; URLLC enhancements</w:t>
            </w:r>
          </w:p>
          <w:p w14:paraId="725E4AC8" w14:textId="77777777" w:rsidR="00ED5D6D" w:rsidRPr="00D95972" w:rsidRDefault="00ED5D6D" w:rsidP="00ED5D6D">
            <w:pPr>
              <w:rPr>
                <w:rFonts w:cs="Arial"/>
                <w:color w:val="000000"/>
                <w:lang w:eastAsia="ko-KR"/>
              </w:rPr>
            </w:pPr>
          </w:p>
          <w:p w14:paraId="2667CA4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6C8B852" w14:textId="77777777" w:rsidR="00ED5D6D" w:rsidRPr="00D95972" w:rsidRDefault="00ED5D6D" w:rsidP="00ED5D6D">
            <w:pPr>
              <w:rPr>
                <w:rFonts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cs="Arial"/>
                <w:color w:val="000000"/>
                <w:lang w:eastAsia="ko-KR"/>
              </w:rPr>
            </w:pPr>
            <w:r w:rsidRPr="009B4632">
              <w:rPr>
                <w:rFonts w:cs="Arial"/>
                <w:color w:val="000000"/>
                <w:lang w:eastAsia="ko-KR"/>
              </w:rPr>
              <w:t xml:space="preserve">Extensions to the TSC Framework to support </w:t>
            </w:r>
            <w:proofErr w:type="spellStart"/>
            <w:r w:rsidRPr="009B4632">
              <w:rPr>
                <w:rFonts w:cs="Arial"/>
                <w:color w:val="000000"/>
                <w:lang w:eastAsia="ko-KR"/>
              </w:rPr>
              <w:t>DetNet</w:t>
            </w:r>
            <w:proofErr w:type="spellEnd"/>
          </w:p>
          <w:p w14:paraId="43A4A833" w14:textId="77777777" w:rsidR="00ED5D6D" w:rsidRPr="00D95972" w:rsidRDefault="00ED5D6D" w:rsidP="00ED5D6D">
            <w:pPr>
              <w:rPr>
                <w:rFonts w:cs="Arial"/>
                <w:color w:val="000000"/>
                <w:lang w:eastAsia="ko-KR"/>
              </w:rPr>
            </w:pPr>
          </w:p>
          <w:p w14:paraId="1ED58BD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626C62" w14:textId="77777777" w:rsidR="00ED5D6D" w:rsidRPr="00D95972" w:rsidRDefault="00ED5D6D" w:rsidP="00ED5D6D">
            <w:pPr>
              <w:rPr>
                <w:rFonts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cs="Arial"/>
                <w:color w:val="000000"/>
                <w:lang w:eastAsia="ko-KR"/>
              </w:rPr>
            </w:pPr>
            <w:r w:rsidRPr="009B4632">
              <w:rPr>
                <w:rFonts w:cs="Arial"/>
                <w:color w:val="000000"/>
                <w:lang w:eastAsia="ko-KR"/>
              </w:rPr>
              <w:t>CT aspects of enhancement of 5G UE Policy</w:t>
            </w:r>
          </w:p>
          <w:p w14:paraId="3E128DB4" w14:textId="77777777" w:rsidR="00ED5D6D" w:rsidRPr="00D95972" w:rsidRDefault="00ED5D6D" w:rsidP="00ED5D6D">
            <w:pPr>
              <w:rPr>
                <w:rFonts w:cs="Arial"/>
                <w:color w:val="000000"/>
                <w:lang w:eastAsia="ko-KR"/>
              </w:rPr>
            </w:pPr>
          </w:p>
          <w:p w14:paraId="5F772E50"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8D30E2D" w14:textId="77777777" w:rsidR="00ED5D6D" w:rsidRPr="00D95972" w:rsidRDefault="00ED5D6D" w:rsidP="00ED5D6D">
            <w:pPr>
              <w:rPr>
                <w:rFonts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7F0EC2" w:rsidP="00ED5D6D">
            <w:hyperlink r:id="rId132"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cs="Arial"/>
                <w:color w:val="000000"/>
                <w:lang w:eastAsia="ko-KR"/>
              </w:rPr>
            </w:pPr>
            <w:r w:rsidRPr="00D73D7B">
              <w:rPr>
                <w:rFonts w:cs="Arial"/>
                <w:color w:val="000000"/>
                <w:lang w:eastAsia="ko-KR"/>
              </w:rPr>
              <w:t>CT Aspects of Application Layer Support for Uncrewed Aerial Systems (UAS), Phase 2</w:t>
            </w:r>
          </w:p>
          <w:p w14:paraId="191A8509" w14:textId="77777777" w:rsidR="00ED5D6D" w:rsidRPr="00D95972" w:rsidRDefault="00ED5D6D" w:rsidP="00ED5D6D">
            <w:pPr>
              <w:rPr>
                <w:rFonts w:cs="Arial"/>
                <w:color w:val="000000"/>
                <w:lang w:eastAsia="ko-KR"/>
              </w:rPr>
            </w:pPr>
          </w:p>
          <w:p w14:paraId="296E627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AC451EA" w14:textId="77777777" w:rsidR="00ED5D6D" w:rsidRPr="00D95972" w:rsidRDefault="00ED5D6D" w:rsidP="00ED5D6D">
            <w:pPr>
              <w:rPr>
                <w:rFonts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7F0EC2" w:rsidP="00ED5D6D">
            <w:hyperlink r:id="rId133"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cs="Arial"/>
                <w:color w:val="000000"/>
                <w:lang w:eastAsia="ko-KR"/>
              </w:rPr>
            </w:pPr>
            <w:r w:rsidRPr="00D73D7B">
              <w:rPr>
                <w:rFonts w:cs="Arial"/>
                <w:color w:val="000000"/>
                <w:lang w:eastAsia="ko-KR"/>
              </w:rPr>
              <w:t>CT aspects of application layer support for V2X services; Phase 3</w:t>
            </w:r>
          </w:p>
          <w:p w14:paraId="30257F73" w14:textId="77777777" w:rsidR="00ED5D6D" w:rsidRPr="00D95972" w:rsidRDefault="00ED5D6D" w:rsidP="00ED5D6D">
            <w:pPr>
              <w:rPr>
                <w:rFonts w:cs="Arial"/>
                <w:color w:val="000000"/>
                <w:lang w:eastAsia="ko-KR"/>
              </w:rPr>
            </w:pPr>
          </w:p>
          <w:p w14:paraId="299727C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6DD142C" w14:textId="77777777" w:rsidR="00ED5D6D" w:rsidRPr="00D95972" w:rsidRDefault="00ED5D6D" w:rsidP="00ED5D6D">
            <w:pPr>
              <w:rPr>
                <w:rFonts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cs="Arial"/>
                <w:color w:val="000000"/>
                <w:lang w:eastAsia="ko-KR"/>
              </w:rPr>
            </w:pPr>
            <w:r w:rsidRPr="00D73D7B">
              <w:rPr>
                <w:rFonts w:cs="Arial"/>
                <w:color w:val="000000"/>
                <w:lang w:eastAsia="ko-KR"/>
              </w:rPr>
              <w:t>CT aspects of SEAL data delivery enabler for vertical applications</w:t>
            </w:r>
          </w:p>
          <w:p w14:paraId="57AE0895" w14:textId="77777777" w:rsidR="00ED5D6D" w:rsidRPr="00D95972" w:rsidRDefault="00ED5D6D" w:rsidP="00ED5D6D">
            <w:pPr>
              <w:rPr>
                <w:rFonts w:cs="Arial"/>
                <w:color w:val="000000"/>
                <w:lang w:eastAsia="ko-KR"/>
              </w:rPr>
            </w:pPr>
          </w:p>
          <w:p w14:paraId="7A38984A"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A8C287A" w14:textId="77777777" w:rsidR="00ED5D6D" w:rsidRPr="00D95972" w:rsidRDefault="00ED5D6D" w:rsidP="00ED5D6D">
            <w:pPr>
              <w:rPr>
                <w:rFonts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7F0EC2" w:rsidP="00ED5D6D">
            <w:hyperlink r:id="rId134"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7F0EC2" w:rsidP="00786CD1">
            <w:hyperlink r:id="rId135"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7F0EC2" w:rsidP="00786CD1">
            <w:hyperlink r:id="rId136"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7F0EC2" w:rsidP="00786CD1">
            <w:hyperlink r:id="rId137"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7F0EC2" w:rsidP="00786CD1">
            <w:hyperlink r:id="rId138"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7F0EC2" w:rsidP="00786CD1">
            <w:hyperlink r:id="rId139"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7F0EC2" w:rsidP="00786CD1">
            <w:hyperlink r:id="rId140"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7F0EC2" w:rsidP="00786CD1">
            <w:hyperlink r:id="rId141"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CR 0005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cs="Arial"/>
                <w:lang w:eastAsia="ko-KR"/>
              </w:rPr>
            </w:pPr>
            <w:r w:rsidRPr="008E452B">
              <w:rPr>
                <w:rFonts w:cs="Arial"/>
              </w:rPr>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7F0EC2" w:rsidP="00786CD1">
            <w:hyperlink r:id="rId142"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cs="Arial"/>
                <w:color w:val="000000"/>
                <w:lang w:eastAsia="ko-KR"/>
              </w:rPr>
            </w:pPr>
            <w:r w:rsidRPr="00D73D7B">
              <w:rPr>
                <w:rFonts w:cs="Arial"/>
                <w:color w:val="000000"/>
                <w:lang w:eastAsia="ko-KR"/>
              </w:rPr>
              <w:t>Enhanced Service Enabler Architecture Layer for Verticals Phase 3</w:t>
            </w:r>
          </w:p>
          <w:p w14:paraId="39EAFC14" w14:textId="77777777" w:rsidR="00ED5D6D" w:rsidRPr="00D95972" w:rsidRDefault="00ED5D6D" w:rsidP="00ED5D6D">
            <w:pPr>
              <w:rPr>
                <w:rFonts w:cs="Arial"/>
                <w:color w:val="000000"/>
                <w:lang w:eastAsia="ko-KR"/>
              </w:rPr>
            </w:pPr>
          </w:p>
          <w:p w14:paraId="683737E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D55333" w14:textId="77777777" w:rsidR="00ED5D6D" w:rsidRPr="00D95972" w:rsidRDefault="00ED5D6D" w:rsidP="00ED5D6D">
            <w:pPr>
              <w:rPr>
                <w:rFonts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7F0EC2" w:rsidP="00786CD1">
            <w:hyperlink r:id="rId143"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7F0EC2" w:rsidP="00786CD1">
            <w:hyperlink r:id="rId144"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7F0EC2" w:rsidP="00ED5D6D">
            <w:hyperlink r:id="rId145"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cs="Arial"/>
                <w:lang w:eastAsia="ko-KR"/>
              </w:rPr>
            </w:pPr>
            <w:r>
              <w:rPr>
                <w:rFonts w:cs="Arial"/>
                <w:lang w:eastAsia="ko-KR"/>
              </w:rPr>
              <w:t xml:space="preserve">Zip file includes multiple </w:t>
            </w:r>
            <w:proofErr w:type="spellStart"/>
            <w:r>
              <w:rPr>
                <w:rFonts w:cs="Arial"/>
                <w:lang w:eastAsia="ko-KR"/>
              </w:rPr>
              <w:t>tdocs</w:t>
            </w:r>
            <w:proofErr w:type="spellEnd"/>
          </w:p>
          <w:p w14:paraId="156569C4" w14:textId="39129766" w:rsidR="005A5B29" w:rsidRDefault="00786CD1" w:rsidP="00ED5D6D">
            <w:pPr>
              <w:rPr>
                <w:rFonts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7F0EC2" w:rsidP="00786CD1">
            <w:hyperlink r:id="rId146"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7F0EC2" w:rsidP="00786CD1">
            <w:hyperlink r:id="rId147"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7F0EC2" w:rsidP="00786CD1">
            <w:hyperlink r:id="rId148"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 xml:space="preserve">CR 0063 </w:t>
            </w:r>
            <w:r>
              <w:rPr>
                <w:rFonts w:cs="Arial"/>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cs="Arial"/>
                <w:lang w:eastAsia="ko-KR"/>
              </w:rPr>
            </w:pPr>
            <w:r w:rsidRPr="00233F5D">
              <w:rPr>
                <w:rFonts w:cs="Arial"/>
              </w:rPr>
              <w:lastRenderedPageBreak/>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7F0EC2" w:rsidP="00786CD1">
            <w:hyperlink r:id="rId149"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cs="Arial"/>
                <w:color w:val="000000"/>
                <w:lang w:eastAsia="ko-KR"/>
              </w:rPr>
            </w:pPr>
            <w:r w:rsidRPr="00D73D7B">
              <w:rPr>
                <w:rFonts w:cs="Arial"/>
                <w:color w:val="000000"/>
                <w:lang w:eastAsia="ko-KR"/>
              </w:rPr>
              <w:t>CT aspects of proximity based services in 5GS Phase 2</w:t>
            </w:r>
          </w:p>
          <w:p w14:paraId="69073C25" w14:textId="77777777" w:rsidR="00ED5D6D" w:rsidRPr="00D95972" w:rsidRDefault="00ED5D6D" w:rsidP="00ED5D6D">
            <w:pPr>
              <w:rPr>
                <w:rFonts w:cs="Arial"/>
                <w:color w:val="000000"/>
                <w:lang w:eastAsia="ko-KR"/>
              </w:rPr>
            </w:pPr>
          </w:p>
          <w:p w14:paraId="296998C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59B456F" w14:textId="77777777" w:rsidR="00ED5D6D" w:rsidRPr="00D95972" w:rsidRDefault="00ED5D6D" w:rsidP="00ED5D6D">
            <w:pPr>
              <w:rPr>
                <w:rFonts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7F0EC2" w:rsidP="00ED5D6D">
            <w:hyperlink r:id="rId150"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7F0EC2" w:rsidP="00ED5D6D">
            <w:hyperlink r:id="rId151"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7F0EC2" w:rsidP="00ED5D6D">
            <w:hyperlink r:id="rId152"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7F0EC2" w:rsidP="00ED5D6D">
            <w:hyperlink r:id="rId153"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7F0EC2" w:rsidP="00ED5D6D">
            <w:hyperlink r:id="rId154"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7F0EC2" w:rsidP="00ED5D6D">
            <w:hyperlink r:id="rId155"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cs="Arial"/>
                <w:lang w:eastAsia="ko-KR"/>
              </w:rPr>
            </w:pPr>
            <w:proofErr w:type="spellStart"/>
            <w:r>
              <w:rPr>
                <w:rFonts w:cs="Arial"/>
                <w:lang w:eastAsia="ko-KR"/>
              </w:rPr>
              <w:t>Conficts</w:t>
            </w:r>
            <w:proofErr w:type="spellEnd"/>
            <w:r>
              <w:rPr>
                <w:rFonts w:cs="Arial"/>
                <w:lang w:eastAsia="ko-KR"/>
              </w:rPr>
              <w:t xml:space="preserve"> with </w:t>
            </w:r>
            <w:hyperlink r:id="rId156" w:history="1">
              <w:r w:rsidRPr="004F658C">
                <w:rPr>
                  <w:rStyle w:val="Hyperlink"/>
                  <w:rFonts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7F0EC2" w:rsidP="00D619F7">
            <w:hyperlink r:id="rId157"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cs="Arial"/>
                <w:lang w:eastAsia="ko-KR"/>
              </w:rPr>
            </w:pPr>
            <w:proofErr w:type="spellStart"/>
            <w:r>
              <w:rPr>
                <w:rFonts w:cs="Arial"/>
                <w:lang w:eastAsia="ko-KR"/>
              </w:rPr>
              <w:t>Conficts</w:t>
            </w:r>
            <w:proofErr w:type="spellEnd"/>
            <w:r>
              <w:rPr>
                <w:rFonts w:cs="Arial"/>
                <w:lang w:eastAsia="ko-KR"/>
              </w:rPr>
              <w:t xml:space="preserve"> with </w:t>
            </w:r>
            <w:hyperlink r:id="rId158" w:history="1">
              <w:r w:rsidRPr="004F658C">
                <w:rPr>
                  <w:rStyle w:val="Hyperlink"/>
                  <w:rFonts w:cs="Arial"/>
                  <w:lang w:eastAsia="ko-KR"/>
                </w:rPr>
                <w:t>C1-244281</w:t>
              </w:r>
            </w:hyperlink>
          </w:p>
          <w:p w14:paraId="4D6785AF" w14:textId="6A9003F2" w:rsidR="00D619F7" w:rsidRDefault="00786CD1" w:rsidP="00D619F7">
            <w:pPr>
              <w:rPr>
                <w:rFonts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7F0EC2" w:rsidP="00D619F7">
            <w:hyperlink r:id="rId159"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 xml:space="preserve">CR 0588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7F0EC2" w:rsidP="00D619F7">
            <w:hyperlink r:id="rId160"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cs="Arial"/>
                <w:color w:val="000000"/>
                <w:lang w:eastAsia="ko-KR"/>
              </w:rPr>
            </w:pPr>
            <w:r w:rsidRPr="00CA4F6A">
              <w:rPr>
                <w:rFonts w:cs="Arial"/>
                <w:color w:val="000000"/>
                <w:lang w:eastAsia="ko-KR"/>
              </w:rPr>
              <w:t>CT aspects of enhancement to the 5GC location services - phase 3</w:t>
            </w:r>
          </w:p>
          <w:p w14:paraId="6B54999D" w14:textId="77777777" w:rsidR="00D619F7" w:rsidRPr="00D95972" w:rsidRDefault="00D619F7" w:rsidP="00D619F7">
            <w:pPr>
              <w:rPr>
                <w:rFonts w:cs="Arial"/>
                <w:color w:val="000000"/>
                <w:lang w:eastAsia="ko-KR"/>
              </w:rPr>
            </w:pPr>
          </w:p>
          <w:p w14:paraId="5316D2AC"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79606BC" w14:textId="77777777" w:rsidR="00D619F7" w:rsidRPr="00D95972" w:rsidRDefault="00D619F7" w:rsidP="00D619F7">
            <w:pPr>
              <w:rPr>
                <w:rFonts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7F0EC2" w:rsidP="00786CD1">
            <w:hyperlink r:id="rId161"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7F0EC2" w:rsidP="00786CD1">
            <w:hyperlink r:id="rId162"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7F0EC2" w:rsidP="00786CD1">
            <w:hyperlink r:id="rId163"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7F0EC2" w:rsidP="00786CD1">
            <w:hyperlink r:id="rId164"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7F0EC2" w:rsidP="00786CD1">
            <w:hyperlink r:id="rId165"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7F0EC2" w:rsidP="00786CD1">
            <w:hyperlink r:id="rId166"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7F0EC2" w:rsidP="00786CD1">
            <w:hyperlink r:id="rId167"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7F0EC2" w:rsidP="00D619F7">
            <w:hyperlink r:id="rId168"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7F0EC2" w:rsidP="00786CD1">
            <w:hyperlink r:id="rId169"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7F0EC2" w:rsidP="00786CD1">
            <w:hyperlink r:id="rId170"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7F0EC2" w:rsidP="00D619F7">
            <w:hyperlink r:id="rId171"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7F0EC2" w:rsidP="00D619F7">
            <w:hyperlink r:id="rId172"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CR 0053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7F0EC2" w:rsidP="00786CD1">
            <w:hyperlink r:id="rId173"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7F0EC2" w:rsidP="00786CD1">
            <w:hyperlink r:id="rId174"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7F0EC2" w:rsidP="00D619F7">
            <w:hyperlink r:id="rId175"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7F0EC2" w:rsidP="00D619F7">
            <w:hyperlink r:id="rId176"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7F0EC2" w:rsidP="00D619F7">
            <w:hyperlink r:id="rId177"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78" w:history="1">
              <w:r w:rsidRPr="004F658C">
                <w:rPr>
                  <w:rStyle w:val="Hyperlink"/>
                  <w:rFonts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7F0EC2" w:rsidP="00D619F7">
            <w:hyperlink r:id="rId179"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 xml:space="preserve">CR 0048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cs="Arial"/>
                <w:lang w:eastAsia="ko-KR"/>
              </w:rPr>
            </w:pPr>
            <w:r>
              <w:lastRenderedPageBreak/>
              <w:t>Overlap/Conflict</w:t>
            </w:r>
            <w:r w:rsidRPr="004648F5">
              <w:rPr>
                <w:rFonts w:cs="Arial"/>
                <w:lang w:eastAsia="ko-KR"/>
              </w:rPr>
              <w:t xml:space="preserve"> with</w:t>
            </w:r>
            <w:r>
              <w:rPr>
                <w:rFonts w:cs="Arial" w:hint="eastAsia"/>
              </w:rPr>
              <w:t xml:space="preserve"> </w:t>
            </w:r>
            <w:hyperlink r:id="rId180" w:history="1">
              <w:r w:rsidRPr="004F658C">
                <w:rPr>
                  <w:rStyle w:val="Hyperlink"/>
                  <w:rFonts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81"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7F0EC2" w:rsidP="00D619F7">
            <w:hyperlink r:id="rId182"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16" w:name="OLE_LINK18"/>
            <w:r>
              <w:t>Overlap/Conflict</w:t>
            </w:r>
            <w:r w:rsidRPr="004648F5">
              <w:rPr>
                <w:rFonts w:cs="Arial"/>
                <w:lang w:eastAsia="ko-KR"/>
              </w:rPr>
              <w:t xml:space="preserve"> with</w:t>
            </w:r>
            <w:r>
              <w:rPr>
                <w:rFonts w:cs="Arial" w:hint="eastAsia"/>
              </w:rPr>
              <w:t xml:space="preserve"> </w:t>
            </w:r>
            <w:hyperlink r:id="rId183" w:history="1">
              <w:r w:rsidRPr="004F658C">
                <w:rPr>
                  <w:rStyle w:val="Hyperlink"/>
                  <w:rFonts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4" w:history="1">
              <w:r w:rsidRPr="004F658C">
                <w:rPr>
                  <w:rStyle w:val="Hyperlink"/>
                  <w:rFonts w:cs="Arial"/>
                  <w:lang w:eastAsia="ko-KR"/>
                </w:rPr>
                <w:t>C1-24</w:t>
              </w:r>
              <w:r w:rsidRPr="004F658C">
                <w:rPr>
                  <w:rStyle w:val="Hyperlink"/>
                  <w:rFonts w:cs="Arial" w:hint="eastAsia"/>
                  <w:lang w:eastAsia="zh-CN"/>
                </w:rPr>
                <w:t>4318</w:t>
              </w:r>
            </w:hyperlink>
          </w:p>
          <w:bookmarkEnd w:id="16"/>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5" w:history="1">
              <w:r w:rsidRPr="004F658C">
                <w:rPr>
                  <w:rStyle w:val="Hyperlink"/>
                  <w:rFonts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6" w:history="1">
              <w:r w:rsidRPr="004F658C">
                <w:rPr>
                  <w:rStyle w:val="Hyperlink"/>
                  <w:rFonts w:cs="Arial" w:hint="eastAsia"/>
                  <w:lang w:eastAsia="zh-CN"/>
                </w:rPr>
                <w:t>C1-244315</w:t>
              </w:r>
            </w:hyperlink>
          </w:p>
          <w:p w14:paraId="65E573C6" w14:textId="5F825582" w:rsidR="00D619F7" w:rsidRDefault="00786CD1" w:rsidP="0000466E">
            <w:pPr>
              <w:rPr>
                <w:rFonts w:cs="Arial"/>
                <w:lang w:eastAsia="ko-KR"/>
              </w:rPr>
            </w:pPr>
            <w:r>
              <w:rPr>
                <w:rFonts w:cs="Arial"/>
              </w:rPr>
              <w:t>BC analysis missing in coversheet</w:t>
            </w:r>
          </w:p>
          <w:p w14:paraId="2E7DABED" w14:textId="0C36D0A3" w:rsidR="0000466E" w:rsidRDefault="0000466E" w:rsidP="0000466E">
            <w:pPr>
              <w:rPr>
                <w:rFonts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7F0EC2" w:rsidP="00D619F7">
            <w:hyperlink r:id="rId187"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CR 0051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88" w:history="1">
              <w:r w:rsidRPr="004F658C">
                <w:rPr>
                  <w:rStyle w:val="Hyperlink"/>
                  <w:rFonts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7F0EC2" w:rsidP="00D619F7">
            <w:hyperlink r:id="rId189"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90"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1" w:history="1">
              <w:r w:rsidRPr="004F658C">
                <w:rPr>
                  <w:rStyle w:val="Hyperlink"/>
                  <w:rFonts w:cs="Arial" w:hint="eastAsia"/>
                  <w:lang w:eastAsia="zh-CN"/>
                </w:rPr>
                <w:t>C1-244315</w:t>
              </w:r>
            </w:hyperlink>
          </w:p>
          <w:p w14:paraId="4652D37B" w14:textId="67A3CC41" w:rsidR="00D619F7" w:rsidRDefault="00786CD1" w:rsidP="00D619F7">
            <w:pPr>
              <w:rPr>
                <w:rFonts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7F0EC2" w:rsidP="00D619F7">
            <w:hyperlink r:id="rId192"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193"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4" w:history="1">
              <w:r w:rsidRPr="004F658C">
                <w:rPr>
                  <w:rStyle w:val="Hyperlink"/>
                  <w:rFonts w:cs="Arial" w:hint="eastAsia"/>
                  <w:lang w:eastAsia="zh-CN"/>
                </w:rPr>
                <w:t>C1-244459</w:t>
              </w:r>
            </w:hyperlink>
            <w:r>
              <w:rPr>
                <w:rFonts w:cs="Arial"/>
                <w:lang w:eastAsia="zh-CN"/>
              </w:rPr>
              <w:t xml:space="preserve">, </w:t>
            </w:r>
            <w:hyperlink r:id="rId195"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7F0EC2" w:rsidP="00D619F7">
            <w:hyperlink r:id="rId196"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97" w:history="1">
              <w:r w:rsidRPr="004F658C">
                <w:rPr>
                  <w:rStyle w:val="Hyperlink"/>
                  <w:rFonts w:cs="Arial" w:hint="eastAsia"/>
                  <w:lang w:eastAsia="zh-CN"/>
                </w:rPr>
                <w:t>C1-244459</w:t>
              </w:r>
            </w:hyperlink>
          </w:p>
          <w:p w14:paraId="3EEAEDB6" w14:textId="5094DC8D" w:rsidR="00D619F7" w:rsidRDefault="00786CD1" w:rsidP="00D619F7">
            <w:pPr>
              <w:rPr>
                <w:rFonts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7F0EC2" w:rsidP="00D619F7">
            <w:hyperlink r:id="rId198"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cs="Arial"/>
                <w:lang w:eastAsia="ko-KR"/>
              </w:rPr>
              <w:t xml:space="preserve"> with</w:t>
            </w:r>
            <w:r>
              <w:rPr>
                <w:rFonts w:cs="Arial" w:hint="eastAsia"/>
                <w:lang w:eastAsia="zh-CN"/>
              </w:rPr>
              <w:t xml:space="preserve"> </w:t>
            </w:r>
            <w:hyperlink r:id="rId199" w:history="1">
              <w:r w:rsidRPr="004F658C">
                <w:rPr>
                  <w:rStyle w:val="Hyperlink"/>
                  <w:rFonts w:cs="Arial" w:hint="eastAsia"/>
                  <w:lang w:eastAsia="zh-CN"/>
                </w:rPr>
                <w:t>C1-244315</w:t>
              </w:r>
            </w:hyperlink>
          </w:p>
          <w:p w14:paraId="2E893DEF" w14:textId="501BAC50" w:rsidR="00D619F7" w:rsidRDefault="00786CD1" w:rsidP="00D619F7">
            <w:pPr>
              <w:rPr>
                <w:rFonts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7F0EC2" w:rsidP="00D619F7">
            <w:hyperlink r:id="rId200"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201" w:history="1">
              <w:r w:rsidRPr="004F658C">
                <w:rPr>
                  <w:rStyle w:val="Hyperlink"/>
                  <w:rFonts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2"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7F0EC2" w:rsidP="00D619F7">
            <w:hyperlink r:id="rId203"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4" w:history="1">
              <w:r w:rsidRPr="004F658C">
                <w:rPr>
                  <w:rStyle w:val="Hyperlink"/>
                  <w:rFonts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7F0EC2" w:rsidP="00D619F7">
            <w:hyperlink r:id="rId205"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6" w:history="1">
              <w:r w:rsidRPr="004F658C">
                <w:rPr>
                  <w:rStyle w:val="Hyperlink"/>
                  <w:rFonts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7F0EC2" w:rsidP="00D619F7">
            <w:hyperlink r:id="rId207"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7F0EC2" w:rsidP="00D619F7">
            <w:hyperlink r:id="rId208"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7F0EC2" w:rsidP="00D619F7">
            <w:hyperlink r:id="rId209"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cs="Arial"/>
                <w:lang w:eastAsia="ko-KR"/>
              </w:rPr>
            </w:pPr>
            <w:r>
              <w:rPr>
                <w:rFonts w:cs="Arial"/>
                <w:lang w:eastAsia="ko-KR"/>
              </w:rPr>
              <w:t>Spec version</w:t>
            </w:r>
            <w:r w:rsidRPr="00D17E92">
              <w:rPr>
                <w:rFonts w:cs="Arial"/>
                <w:lang w:eastAsia="ko-KR"/>
              </w:rPr>
              <w:t xml:space="preserve"> reads 18.6.0 on the cover</w:t>
            </w:r>
            <w:r>
              <w:rPr>
                <w:rFonts w:cs="Arial"/>
                <w:lang w:eastAsia="ko-KR"/>
              </w:rPr>
              <w:t>sheet</w:t>
            </w:r>
            <w:r w:rsidRPr="00D17E92">
              <w:rPr>
                <w:rFonts w:cs="Arial"/>
                <w:lang w:eastAsia="ko-KR"/>
              </w:rPr>
              <w:t xml:space="preserve"> but the Tdoc is reserved for version 18.1.0</w:t>
            </w:r>
            <w:r>
              <w:rPr>
                <w:rFonts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7F0EC2" w:rsidP="00D619F7">
            <w:hyperlink r:id="rId210"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r>
              <w:rPr>
                <w:rFonts w:cs="Arial"/>
              </w:rPr>
              <w:t>BC analysis missing in coversheet</w:t>
            </w:r>
            <w:r w:rsidR="00D619F7" w:rsidRPr="00805817">
              <w:t xml:space="preserve"> </w:t>
            </w:r>
          </w:p>
          <w:p w14:paraId="4F5D82FD" w14:textId="66983C25" w:rsidR="00D619F7" w:rsidRDefault="00D619F7" w:rsidP="00D619F7">
            <w:pPr>
              <w:rPr>
                <w:rFonts w:cs="Arial"/>
                <w:lang w:eastAsia="ko-KR"/>
              </w:rPr>
            </w:pPr>
            <w:r>
              <w:rPr>
                <w:rFonts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7F0EC2" w:rsidP="00D619F7">
            <w:hyperlink r:id="rId211"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CR 0071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7F0EC2" w:rsidP="00D619F7">
            <w:hyperlink r:id="rId212"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cs="Arial"/>
                <w:lang w:eastAsia="ko-KR"/>
              </w:rPr>
            </w:pPr>
            <w:r>
              <w:rPr>
                <w:rFonts w:cs="Arial"/>
                <w:lang w:eastAsia="ko-KR"/>
              </w:rPr>
              <w:t>Withdrawn</w:t>
            </w:r>
          </w:p>
          <w:p w14:paraId="4C98EA4C" w14:textId="4C0907BB" w:rsidR="00D619F7" w:rsidRDefault="00D619F7" w:rsidP="00D619F7">
            <w:pPr>
              <w:rPr>
                <w:rFonts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7F0EC2" w:rsidP="00D619F7">
            <w:hyperlink r:id="rId213"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cs="Arial"/>
                <w:lang w:eastAsia="ko-KR"/>
              </w:rPr>
            </w:pPr>
            <w:r>
              <w:rPr>
                <w:rFonts w:cs="Arial"/>
                <w:lang w:eastAsia="ko-KR"/>
              </w:rPr>
              <w:t>Withdrawn</w:t>
            </w:r>
          </w:p>
          <w:p w14:paraId="474412EF" w14:textId="21E8CDE3" w:rsidR="00D619F7" w:rsidRDefault="00D619F7" w:rsidP="00D619F7">
            <w:pPr>
              <w:rPr>
                <w:rFonts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cs="Arial"/>
                <w:color w:val="000000"/>
                <w:lang w:eastAsia="ko-KR"/>
              </w:rPr>
            </w:pPr>
            <w:r w:rsidRPr="00CA4F6A">
              <w:rPr>
                <w:rFonts w:cs="Arial"/>
                <w:color w:val="000000"/>
                <w:lang w:eastAsia="ko-KR"/>
              </w:rPr>
              <w:t>CT Aspects of Edge Computing Phase 2</w:t>
            </w:r>
          </w:p>
          <w:p w14:paraId="2D3263DC" w14:textId="77777777" w:rsidR="00D619F7" w:rsidRDefault="00D619F7" w:rsidP="00D619F7">
            <w:pPr>
              <w:rPr>
                <w:rFonts w:cs="Arial"/>
                <w:color w:val="000000"/>
                <w:lang w:eastAsia="ko-KR"/>
              </w:rPr>
            </w:pPr>
          </w:p>
          <w:p w14:paraId="2D9CFC28"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2DBD4D" w14:textId="77777777" w:rsidR="00D619F7" w:rsidRPr="00D95972" w:rsidRDefault="00D619F7" w:rsidP="00D619F7">
            <w:pPr>
              <w:rPr>
                <w:rFonts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7F0EC2" w:rsidP="00D619F7">
            <w:hyperlink r:id="rId214"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cs="Arial"/>
                <w:color w:val="000000"/>
                <w:lang w:eastAsia="ko-KR"/>
              </w:rPr>
            </w:pPr>
            <w:r w:rsidRPr="00795F52">
              <w:rPr>
                <w:rFonts w:cs="Arial"/>
                <w:color w:val="000000"/>
                <w:lang w:eastAsia="ko-KR"/>
              </w:rPr>
              <w:t>CT Aspect of Further Architecture Enhancement for UAV and UAM</w:t>
            </w:r>
          </w:p>
          <w:p w14:paraId="11E290A9" w14:textId="77777777" w:rsidR="00D619F7" w:rsidRPr="00D95972" w:rsidRDefault="00D619F7" w:rsidP="00D619F7">
            <w:pPr>
              <w:rPr>
                <w:rFonts w:cs="Arial"/>
                <w:color w:val="000000"/>
                <w:lang w:eastAsia="ko-KR"/>
              </w:rPr>
            </w:pPr>
          </w:p>
          <w:p w14:paraId="7A82650B"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BD464F5" w14:textId="77777777" w:rsidR="00D619F7" w:rsidRPr="00D95972" w:rsidRDefault="00D619F7" w:rsidP="00D619F7">
            <w:pPr>
              <w:rPr>
                <w:rFonts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7F0EC2" w:rsidP="00D619F7">
            <w:hyperlink r:id="rId215"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cs="Arial"/>
                <w:color w:val="000000"/>
                <w:lang w:eastAsia="ko-KR"/>
              </w:rPr>
            </w:pPr>
            <w:r w:rsidRPr="00795F52">
              <w:rPr>
                <w:rFonts w:cs="Arial"/>
                <w:color w:val="000000"/>
                <w:lang w:eastAsia="ko-KR"/>
              </w:rPr>
              <w:t>CT aspects of Architecture Enhancements for Vehicle Mounted Relays</w:t>
            </w:r>
          </w:p>
          <w:p w14:paraId="6A0781DB" w14:textId="77777777" w:rsidR="00D619F7" w:rsidRPr="00D95972" w:rsidRDefault="00D619F7" w:rsidP="00D619F7">
            <w:pPr>
              <w:rPr>
                <w:rFonts w:cs="Arial"/>
                <w:color w:val="000000"/>
                <w:lang w:eastAsia="ko-KR"/>
              </w:rPr>
            </w:pPr>
          </w:p>
          <w:p w14:paraId="3D0DA386"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F4713E9" w14:textId="77777777" w:rsidR="00D619F7" w:rsidRPr="00D95972" w:rsidRDefault="00D619F7" w:rsidP="00D619F7">
            <w:pPr>
              <w:rPr>
                <w:rFonts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cs="Arial"/>
                <w:color w:val="000000"/>
                <w:lang w:eastAsia="ko-KR"/>
              </w:rPr>
            </w:pPr>
            <w:r w:rsidRPr="00795F52">
              <w:rPr>
                <w:rFonts w:cs="Arial"/>
                <w:color w:val="000000"/>
                <w:lang w:eastAsia="ko-KR"/>
              </w:rPr>
              <w:t>CT aspects of Ranging based services and sidelink positioning</w:t>
            </w:r>
          </w:p>
          <w:p w14:paraId="33F79B01" w14:textId="77777777" w:rsidR="00D619F7" w:rsidRPr="00D95972" w:rsidRDefault="00D619F7" w:rsidP="00D619F7">
            <w:pPr>
              <w:rPr>
                <w:rFonts w:cs="Arial"/>
                <w:color w:val="000000"/>
                <w:lang w:eastAsia="ko-KR"/>
              </w:rPr>
            </w:pPr>
          </w:p>
          <w:p w14:paraId="776B4104"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D02471C" w14:textId="77777777" w:rsidR="00D619F7" w:rsidRPr="00D95972" w:rsidRDefault="00D619F7" w:rsidP="00D619F7">
            <w:pPr>
              <w:rPr>
                <w:rFonts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7F0EC2" w:rsidP="00D619F7">
            <w:hyperlink r:id="rId216"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cs="Arial"/>
                <w:lang w:eastAsia="ko-KR"/>
              </w:rPr>
            </w:pPr>
            <w:r>
              <w:rPr>
                <w:rFonts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7F0EC2" w:rsidP="00D619F7">
            <w:hyperlink r:id="rId217"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cs="Arial"/>
                <w:lang w:eastAsia="ko-KR"/>
              </w:rPr>
            </w:pPr>
            <w:r>
              <w:rPr>
                <w:rFonts w:cs="Arial"/>
                <w:lang w:eastAsia="ko-KR"/>
              </w:rPr>
              <w:t xml:space="preserve">Overlaps with </w:t>
            </w:r>
            <w:hyperlink r:id="rId218" w:history="1">
              <w:r w:rsidRPr="004F658C">
                <w:rPr>
                  <w:rStyle w:val="Hyperlink"/>
                  <w:rFonts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7F0EC2" w:rsidP="000747DF">
            <w:hyperlink r:id="rId219"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cs="Arial"/>
                <w:lang w:eastAsia="ko-KR"/>
              </w:rPr>
            </w:pPr>
            <w:r>
              <w:rPr>
                <w:rFonts w:cs="Arial"/>
                <w:lang w:eastAsia="ko-KR"/>
              </w:rPr>
              <w:t xml:space="preserve">Overlaps with </w:t>
            </w:r>
            <w:hyperlink r:id="rId220" w:history="1">
              <w:r w:rsidRPr="004F658C">
                <w:rPr>
                  <w:rStyle w:val="Hyperlink"/>
                  <w:rFonts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7F0EC2" w:rsidP="000747DF">
            <w:hyperlink r:id="rId221"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7F0EC2" w:rsidP="000747DF">
            <w:hyperlink r:id="rId222"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7F0EC2" w:rsidP="000747DF">
            <w:hyperlink r:id="rId223"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7F0EC2" w:rsidP="000747DF">
            <w:hyperlink r:id="rId224"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7F0EC2" w:rsidP="000747DF">
            <w:hyperlink r:id="rId225"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7F0EC2" w:rsidP="000747DF">
            <w:hyperlink r:id="rId226"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7F0EC2" w:rsidP="000747DF">
            <w:hyperlink r:id="rId227"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CR 0041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7F0EC2" w:rsidP="000747DF">
            <w:hyperlink r:id="rId228"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7F0EC2" w:rsidP="000747DF">
            <w:hyperlink r:id="rId229"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7F0EC2" w:rsidP="000747DF">
            <w:hyperlink r:id="rId230"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7F0EC2" w:rsidP="000747DF">
            <w:hyperlink r:id="rId231"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cs="Arial"/>
                <w:lang w:eastAsia="ko-KR"/>
              </w:rPr>
            </w:pPr>
            <w:r>
              <w:rPr>
                <w:rFonts w:cs="Arial"/>
                <w:lang w:eastAsia="ko-KR"/>
              </w:rPr>
              <w:t>Withdrawn</w:t>
            </w:r>
          </w:p>
          <w:p w14:paraId="74CD2B93" w14:textId="77777777" w:rsidR="000747DF" w:rsidRDefault="000747DF" w:rsidP="000747DF">
            <w:pPr>
              <w:rPr>
                <w:rFonts w:cs="Arial"/>
                <w:lang w:eastAsia="ko-KR"/>
              </w:rPr>
            </w:pPr>
          </w:p>
          <w:p w14:paraId="75079E82" w14:textId="660D69B5" w:rsidR="001E1698" w:rsidRDefault="001E1698" w:rsidP="000747DF">
            <w:pPr>
              <w:rPr>
                <w:rFonts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7F0EC2" w:rsidP="000747DF">
            <w:hyperlink r:id="rId232"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cs="Arial"/>
                <w:lang w:eastAsia="ko-KR"/>
              </w:rPr>
            </w:pPr>
            <w:r>
              <w:rPr>
                <w:rFonts w:cs="Arial"/>
                <w:lang w:eastAsia="ko-KR"/>
              </w:rPr>
              <w:t>Withdrawn</w:t>
            </w:r>
          </w:p>
          <w:p w14:paraId="3EDE332A" w14:textId="48DB5060" w:rsidR="000747DF" w:rsidRDefault="000747DF" w:rsidP="000747DF">
            <w:pPr>
              <w:rPr>
                <w:rFonts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7F0EC2" w:rsidP="000747DF">
            <w:hyperlink r:id="rId233"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cs="Arial"/>
                <w:color w:val="000000"/>
                <w:lang w:eastAsia="ko-KR"/>
              </w:rPr>
            </w:pPr>
            <w:r w:rsidRPr="001C095D">
              <w:rPr>
                <w:rFonts w:cs="Arial"/>
                <w:color w:val="000000"/>
                <w:lang w:eastAsia="ko-KR"/>
              </w:rPr>
              <w:t>Stage 3 of Network Slicing Phase 3</w:t>
            </w:r>
          </w:p>
          <w:p w14:paraId="74FB852C" w14:textId="77777777" w:rsidR="000747DF" w:rsidRDefault="000747DF" w:rsidP="000747DF">
            <w:pPr>
              <w:rPr>
                <w:rFonts w:cs="Arial"/>
                <w:color w:val="000000"/>
                <w:highlight w:val="green"/>
                <w:lang w:eastAsia="ko-KR"/>
              </w:rPr>
            </w:pPr>
          </w:p>
          <w:p w14:paraId="7030F15A" w14:textId="77777777" w:rsidR="000747DF" w:rsidRPr="006F1124" w:rsidRDefault="000747DF" w:rsidP="000747DF">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A7FA04" w14:textId="77777777" w:rsidR="000747DF" w:rsidRPr="00D95972" w:rsidRDefault="000747DF" w:rsidP="000747DF">
            <w:pPr>
              <w:rPr>
                <w:rFonts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7F0EC2" w:rsidP="000747DF">
            <w:hyperlink r:id="rId234"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cs="Arial"/>
                <w:lang w:eastAsia="ko-KR"/>
              </w:rPr>
            </w:pPr>
            <w:r>
              <w:rPr>
                <w:rFonts w:cs="Arial"/>
                <w:lang w:eastAsia="ko-KR"/>
              </w:rPr>
              <w:t>Withdrawn</w:t>
            </w:r>
          </w:p>
          <w:p w14:paraId="36B301AA" w14:textId="2B64E009" w:rsidR="000747DF" w:rsidRDefault="000747DF" w:rsidP="000747DF">
            <w:pPr>
              <w:rPr>
                <w:rFonts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7F0EC2" w:rsidP="000747DF">
            <w:hyperlink r:id="rId235"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7F0EC2" w:rsidP="000747DF">
            <w:hyperlink r:id="rId236"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CR 6337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cs="Arial"/>
                <w:lang w:eastAsia="ko-KR"/>
              </w:rPr>
            </w:pPr>
            <w:r>
              <w:rPr>
                <w:rFonts w:cs="Arial"/>
              </w:rPr>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7F0EC2" w:rsidP="000747DF">
            <w:hyperlink r:id="rId237"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cs="Arial"/>
                <w:lang w:eastAsia="ko-KR"/>
              </w:rPr>
            </w:pPr>
            <w:r>
              <w:rPr>
                <w:rFonts w:cs="Arial"/>
                <w:lang w:eastAsia="ko-KR"/>
              </w:rPr>
              <w:t xml:space="preserve">Overlaps with </w:t>
            </w:r>
            <w:hyperlink r:id="rId238" w:history="1">
              <w:r w:rsidRPr="004F658C">
                <w:rPr>
                  <w:rStyle w:val="Hyperlink"/>
                  <w:rFonts w:cs="Arial"/>
                  <w:lang w:eastAsia="ko-KR"/>
                </w:rPr>
                <w:t>C1-244379</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39"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0"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28A9B6C" w14:textId="77777777" w:rsidR="000747DF" w:rsidRDefault="00805817" w:rsidP="000747DF">
            <w:pPr>
              <w:rPr>
                <w:rFonts w:cs="Arial"/>
              </w:rPr>
            </w:pPr>
            <w:r>
              <w:rPr>
                <w:rFonts w:cs="Arial"/>
              </w:rPr>
              <w:t>BC analysis missing in coversheet</w:t>
            </w:r>
          </w:p>
          <w:p w14:paraId="5712BEC7" w14:textId="53D86F7F" w:rsidR="00805817" w:rsidRDefault="00805817" w:rsidP="000747DF">
            <w:pPr>
              <w:rPr>
                <w:rFonts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7F0EC2" w:rsidP="00F16AD6">
            <w:hyperlink r:id="rId241"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cs="Arial"/>
                <w:lang w:eastAsia="ko-KR"/>
              </w:rPr>
            </w:pPr>
            <w:r>
              <w:rPr>
                <w:rFonts w:cs="Arial"/>
                <w:lang w:eastAsia="ko-KR"/>
              </w:rPr>
              <w:t xml:space="preserve">Overlaps with </w:t>
            </w:r>
            <w:hyperlink r:id="rId242" w:history="1">
              <w:r w:rsidRPr="004F658C">
                <w:rPr>
                  <w:rStyle w:val="Hyperlink"/>
                  <w:rFonts w:cs="Arial"/>
                  <w:lang w:eastAsia="ko-KR"/>
                </w:rPr>
                <w:t>C1-244184</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43"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4"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1EB447E" w14:textId="77777777" w:rsidR="00F16AD6" w:rsidRDefault="00F16AD6" w:rsidP="00F16AD6">
            <w:pPr>
              <w:rPr>
                <w:rFonts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7F0EC2" w:rsidP="00F16AD6">
            <w:hyperlink r:id="rId245"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cs="Arial"/>
                <w:lang w:eastAsia="ko-KR"/>
              </w:rPr>
            </w:pPr>
            <w:r>
              <w:rPr>
                <w:rFonts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7F0EC2" w:rsidP="00F16AD6">
            <w:hyperlink r:id="rId246"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7F0EC2" w:rsidP="00F16AD6">
            <w:hyperlink r:id="rId247"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7F0EC2" w:rsidP="00F16AD6">
            <w:hyperlink r:id="rId248"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7F0EC2" w:rsidP="00805817">
            <w:hyperlink r:id="rId249"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 xml:space="preserve">CR 6411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cs="Arial"/>
                <w:lang w:eastAsia="ko-KR"/>
              </w:rPr>
            </w:pPr>
            <w:r w:rsidRPr="00CC7A21">
              <w:rPr>
                <w:rFonts w:cs="Arial"/>
              </w:rPr>
              <w:lastRenderedPageBreak/>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7F0EC2" w:rsidP="00805817">
            <w:hyperlink r:id="rId250"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7F0EC2" w:rsidP="00F16AD6">
            <w:hyperlink r:id="rId251"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CR 6416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7F0EC2" w:rsidP="00F16AD6">
            <w:hyperlink r:id="rId252"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cs="Arial"/>
                <w:color w:val="000000"/>
                <w:lang w:eastAsia="ko-KR"/>
              </w:rPr>
            </w:pPr>
            <w:r w:rsidRPr="001C095D">
              <w:rPr>
                <w:rFonts w:cs="Arial"/>
                <w:color w:val="000000"/>
                <w:lang w:eastAsia="ko-KR"/>
              </w:rPr>
              <w:t>CT aspects of 5G-enabled fused location service capability exposure</w:t>
            </w:r>
          </w:p>
          <w:p w14:paraId="559B343E" w14:textId="77777777" w:rsidR="00F16AD6" w:rsidRPr="00D95972" w:rsidRDefault="00F16AD6" w:rsidP="00F16AD6">
            <w:pPr>
              <w:rPr>
                <w:rFonts w:cs="Arial"/>
                <w:color w:val="000000"/>
                <w:lang w:eastAsia="ko-KR"/>
              </w:rPr>
            </w:pPr>
          </w:p>
          <w:p w14:paraId="3E300CE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46D0191" w14:textId="77777777" w:rsidR="00F16AD6" w:rsidRPr="00D95972" w:rsidRDefault="00F16AD6" w:rsidP="00F16AD6">
            <w:pPr>
              <w:rPr>
                <w:rFonts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cs="Arial"/>
                <w:color w:val="000000"/>
                <w:lang w:eastAsia="ko-KR"/>
              </w:rPr>
            </w:pPr>
            <w:r w:rsidRPr="00903E74">
              <w:rPr>
                <w:rFonts w:cs="Arial"/>
                <w:color w:val="000000"/>
                <w:lang w:eastAsia="ko-KR"/>
              </w:rPr>
              <w:t>CT aspects of Application layer support for Personal IoT Network</w:t>
            </w:r>
          </w:p>
          <w:p w14:paraId="75EF92CB" w14:textId="77777777" w:rsidR="00F16AD6" w:rsidRPr="00D95972" w:rsidRDefault="00F16AD6" w:rsidP="00F16AD6">
            <w:pPr>
              <w:rPr>
                <w:rFonts w:cs="Arial"/>
                <w:color w:val="000000"/>
                <w:lang w:eastAsia="ko-KR"/>
              </w:rPr>
            </w:pPr>
          </w:p>
          <w:p w14:paraId="68AA378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F7C3F" w14:textId="77777777" w:rsidR="00F16AD6" w:rsidRPr="00D95972" w:rsidRDefault="00F16AD6" w:rsidP="00F16AD6">
            <w:pPr>
              <w:rPr>
                <w:rFonts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cs="Arial"/>
                <w:color w:val="000000"/>
                <w:lang w:eastAsia="ko-KR"/>
              </w:rPr>
            </w:pPr>
            <w:r w:rsidRPr="00903E74">
              <w:rPr>
                <w:rFonts w:cs="Arial"/>
                <w:color w:val="000000"/>
                <w:lang w:eastAsia="ko-KR"/>
              </w:rPr>
              <w:t>Personal IoT Network</w:t>
            </w:r>
          </w:p>
          <w:p w14:paraId="3177F501" w14:textId="77777777" w:rsidR="00F16AD6" w:rsidRPr="00D95972" w:rsidRDefault="00F16AD6" w:rsidP="00F16AD6">
            <w:pPr>
              <w:rPr>
                <w:rFonts w:cs="Arial"/>
                <w:color w:val="000000"/>
                <w:lang w:eastAsia="ko-KR"/>
              </w:rPr>
            </w:pPr>
          </w:p>
          <w:p w14:paraId="61FF05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F95F14A" w14:textId="77777777" w:rsidR="00F16AD6" w:rsidRPr="00D95972" w:rsidRDefault="00F16AD6" w:rsidP="00F16AD6">
            <w:pPr>
              <w:rPr>
                <w:rFonts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cs="Arial"/>
                <w:color w:val="000000"/>
                <w:lang w:eastAsia="ko-KR"/>
              </w:rPr>
            </w:pPr>
            <w:r w:rsidRPr="00005515">
              <w:rPr>
                <w:rFonts w:cs="Arial"/>
                <w:color w:val="000000"/>
                <w:lang w:eastAsia="ko-KR"/>
              </w:rPr>
              <w:t>CT aspects for enabling MSGin5G Service phase 2</w:t>
            </w:r>
          </w:p>
          <w:p w14:paraId="0382236A" w14:textId="77777777" w:rsidR="00F16AD6" w:rsidRDefault="00F16AD6" w:rsidP="00F16AD6">
            <w:pPr>
              <w:rPr>
                <w:rFonts w:cs="Arial"/>
                <w:lang w:eastAsia="ko-KR"/>
              </w:rPr>
            </w:pPr>
          </w:p>
          <w:p w14:paraId="32955C92"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BEDB35" w14:textId="77777777" w:rsidR="00F16AD6" w:rsidRPr="00D95972" w:rsidRDefault="00F16AD6" w:rsidP="00F16AD6">
            <w:pPr>
              <w:rPr>
                <w:rFonts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cs="Arial"/>
                <w:color w:val="000000"/>
                <w:lang w:eastAsia="ko-KR"/>
              </w:rPr>
            </w:pPr>
            <w:r w:rsidRPr="00005515">
              <w:rPr>
                <w:rFonts w:cs="Arial"/>
                <w:color w:val="000000"/>
                <w:lang w:eastAsia="ko-KR"/>
              </w:rPr>
              <w:t>Application Data Analytics Enablement Service</w:t>
            </w:r>
          </w:p>
          <w:p w14:paraId="3F6B1880" w14:textId="77777777" w:rsidR="00F16AD6" w:rsidRDefault="00F16AD6" w:rsidP="00F16AD6">
            <w:pPr>
              <w:rPr>
                <w:rFonts w:cs="Arial"/>
                <w:lang w:eastAsia="ko-KR"/>
              </w:rPr>
            </w:pPr>
          </w:p>
          <w:p w14:paraId="0A97B3A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30288EC" w14:textId="77777777" w:rsidR="00F16AD6" w:rsidRPr="00D95972" w:rsidRDefault="00F16AD6" w:rsidP="00F16AD6">
            <w:pPr>
              <w:rPr>
                <w:rFonts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7F0EC2" w:rsidP="00F16AD6">
            <w:hyperlink r:id="rId253"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cs="Arial"/>
                <w:color w:val="000000"/>
                <w:lang w:eastAsia="ko-KR"/>
              </w:rPr>
            </w:pPr>
            <w:r w:rsidRPr="00005515">
              <w:rPr>
                <w:rFonts w:cs="Arial"/>
                <w:color w:val="000000"/>
                <w:lang w:eastAsia="ko-KR"/>
              </w:rPr>
              <w:t>Access Traffic Steering, Switching and Splitting support in 5G system – Phase 3</w:t>
            </w:r>
          </w:p>
          <w:p w14:paraId="6458EAD6" w14:textId="77777777" w:rsidR="00F16AD6" w:rsidRDefault="00F16AD6" w:rsidP="00F16AD6">
            <w:pPr>
              <w:rPr>
                <w:rFonts w:cs="Arial"/>
                <w:color w:val="000000"/>
                <w:lang w:eastAsia="ko-KR"/>
              </w:rPr>
            </w:pPr>
          </w:p>
          <w:p w14:paraId="42360EC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EE1A583" w14:textId="77777777" w:rsidR="00F16AD6" w:rsidRPr="00D95972" w:rsidRDefault="00F16AD6" w:rsidP="00F16AD6">
            <w:pPr>
              <w:rPr>
                <w:rFonts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7F0EC2" w:rsidP="00F16AD6">
            <w:hyperlink r:id="rId254"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7F0EC2" w:rsidP="00F16AD6">
            <w:hyperlink r:id="rId255"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7F0EC2" w:rsidP="00805817">
            <w:hyperlink r:id="rId256"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17"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17"/>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7F0EC2" w:rsidP="00F16AD6">
            <w:hyperlink r:id="rId257"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7F0EC2" w:rsidP="00F16AD6">
            <w:hyperlink r:id="rId258"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7F0EC2" w:rsidP="00F16AD6">
            <w:hyperlink r:id="rId259"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7A3F5F80" w14:textId="02B910A7" w:rsidR="00F16AD6" w:rsidRDefault="00F16AD6" w:rsidP="00F16AD6">
            <w:pPr>
              <w:rPr>
                <w:rFonts w:cs="Arial"/>
                <w:lang w:eastAsia="ko-KR"/>
              </w:rPr>
            </w:pPr>
            <w:r>
              <w:rPr>
                <w:rFonts w:cs="Arial"/>
                <w:lang w:eastAsia="ko-KR"/>
              </w:rPr>
              <w:t xml:space="preserve">Revision of </w:t>
            </w:r>
            <w:hyperlink r:id="rId260" w:history="1">
              <w:r w:rsidRPr="004F658C">
                <w:rPr>
                  <w:rStyle w:val="Hyperlink"/>
                  <w:rFonts w:cs="Arial"/>
                  <w:lang w:eastAsia="ko-KR"/>
                </w:rPr>
                <w:t>C1-244489</w:t>
              </w:r>
            </w:hyperlink>
          </w:p>
          <w:p w14:paraId="6C3FBC7D" w14:textId="4012FBFF" w:rsidR="00F16AD6" w:rsidRDefault="00F16AD6" w:rsidP="00F16AD6">
            <w:pPr>
              <w:rPr>
                <w:rFonts w:cs="Arial"/>
                <w:lang w:eastAsia="ko-KR"/>
              </w:rPr>
            </w:pPr>
            <w:r>
              <w:rPr>
                <w:rFonts w:cs="Arial"/>
                <w:lang w:eastAsia="ko-KR"/>
              </w:rPr>
              <w:t xml:space="preserve">Revision of </w:t>
            </w:r>
            <w:hyperlink r:id="rId261" w:history="1">
              <w:r w:rsidRPr="004F658C">
                <w:rPr>
                  <w:rStyle w:val="Hyperlink"/>
                  <w:rFonts w:cs="Arial"/>
                  <w:lang w:eastAsia="ko-KR"/>
                </w:rPr>
                <w:t>C1-244488</w:t>
              </w:r>
            </w:hyperlink>
          </w:p>
          <w:p w14:paraId="7A2A0E03" w14:textId="7C001784" w:rsidR="00F16AD6" w:rsidRDefault="00F16AD6" w:rsidP="00F16AD6">
            <w:pPr>
              <w:rPr>
                <w:rFonts w:cs="Arial"/>
                <w:lang w:eastAsia="ko-KR"/>
              </w:rPr>
            </w:pPr>
            <w:r>
              <w:rPr>
                <w:rFonts w:cs="Arial"/>
                <w:lang w:eastAsia="ko-KR"/>
              </w:rPr>
              <w:t xml:space="preserve">Revision of </w:t>
            </w:r>
            <w:hyperlink r:id="rId262" w:history="1">
              <w:r w:rsidRPr="004F658C">
                <w:rPr>
                  <w:rStyle w:val="Hyperlink"/>
                  <w:rFonts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cs="Arial"/>
                <w:color w:val="000000"/>
                <w:lang w:eastAsia="ko-KR"/>
              </w:rPr>
            </w:pPr>
            <w:r w:rsidRPr="00005515">
              <w:rPr>
                <w:rFonts w:cs="Arial"/>
                <w:color w:val="000000"/>
                <w:lang w:eastAsia="ko-KR"/>
              </w:rPr>
              <w:t>UE pre-configuration for 5MBS</w:t>
            </w:r>
          </w:p>
          <w:p w14:paraId="2B16CEE9" w14:textId="77777777" w:rsidR="00F16AD6" w:rsidRDefault="00F16AD6" w:rsidP="00F16AD6">
            <w:pPr>
              <w:rPr>
                <w:rFonts w:cs="Arial"/>
                <w:color w:val="000000"/>
                <w:lang w:eastAsia="ko-KR"/>
              </w:rPr>
            </w:pPr>
          </w:p>
          <w:p w14:paraId="250C9012" w14:textId="77777777" w:rsidR="00F16AD6" w:rsidRPr="006F1124" w:rsidRDefault="00F16AD6" w:rsidP="00F16AD6">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6DFFCAB1" w14:textId="77777777" w:rsidR="00F16AD6" w:rsidRPr="00D95972" w:rsidRDefault="00F16AD6" w:rsidP="00F16AD6">
            <w:pPr>
              <w:rPr>
                <w:rFonts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cs="Arial"/>
                <w:color w:val="000000"/>
                <w:lang w:eastAsia="ko-KR"/>
              </w:rPr>
            </w:pPr>
            <w:r w:rsidRPr="00005515">
              <w:rPr>
                <w:rFonts w:cs="Arial"/>
                <w:color w:val="000000"/>
                <w:lang w:eastAsia="ko-KR"/>
              </w:rPr>
              <w:t>5GC/EPC enhancement for satellite access Phase 2</w:t>
            </w:r>
          </w:p>
          <w:p w14:paraId="0F756DCA" w14:textId="77777777" w:rsidR="00F16AD6" w:rsidRDefault="00F16AD6" w:rsidP="00F16AD6">
            <w:pPr>
              <w:rPr>
                <w:rFonts w:cs="Arial"/>
                <w:color w:val="000000"/>
                <w:lang w:eastAsia="ko-KR"/>
              </w:rPr>
            </w:pPr>
          </w:p>
          <w:p w14:paraId="27019FB9"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4593EAC" w14:textId="77777777" w:rsidR="00F16AD6" w:rsidRPr="00D95972" w:rsidRDefault="00F16AD6" w:rsidP="00F16AD6">
            <w:pPr>
              <w:rPr>
                <w:rFonts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7F0EC2" w:rsidP="00F16AD6">
            <w:hyperlink r:id="rId263"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cs="Arial"/>
                <w:lang w:eastAsia="ko-KR"/>
              </w:rPr>
            </w:pPr>
            <w:r>
              <w:rPr>
                <w:rFonts w:cs="Arial"/>
                <w:lang w:eastAsia="ko-KR"/>
              </w:rPr>
              <w:t xml:space="preserve">Overlaps with </w:t>
            </w:r>
            <w:hyperlink r:id="rId264" w:history="1">
              <w:r w:rsidRPr="004F658C">
                <w:rPr>
                  <w:rStyle w:val="Hyperlink"/>
                  <w:rFonts w:cs="Arial"/>
                  <w:lang w:eastAsia="ko-KR"/>
                </w:rPr>
                <w:t>C1-244482</w:t>
              </w:r>
            </w:hyperlink>
          </w:p>
          <w:p w14:paraId="5405D67A" w14:textId="279E0240" w:rsidR="00F16AD6" w:rsidRDefault="00F16AD6" w:rsidP="00F16AD6">
            <w:pPr>
              <w:rPr>
                <w:rFonts w:cs="Arial"/>
                <w:lang w:eastAsia="ko-KR"/>
              </w:rPr>
            </w:pPr>
            <w:r>
              <w:rPr>
                <w:rFonts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7F0EC2" w:rsidP="00F16AD6">
            <w:hyperlink r:id="rId265"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1DD2EC26" w14:textId="56D94041" w:rsidR="00F16AD6" w:rsidRDefault="00F16AD6" w:rsidP="00F16AD6">
            <w:pPr>
              <w:rPr>
                <w:rFonts w:cs="Arial"/>
                <w:lang w:eastAsia="ko-KR"/>
              </w:rPr>
            </w:pPr>
            <w:r>
              <w:rPr>
                <w:rFonts w:cs="Arial"/>
                <w:lang w:eastAsia="ko-KR"/>
              </w:rPr>
              <w:t xml:space="preserve">Overlaps with </w:t>
            </w:r>
            <w:hyperlink r:id="rId266" w:history="1">
              <w:r w:rsidRPr="004F658C">
                <w:rPr>
                  <w:rStyle w:val="Hyperlink"/>
                  <w:rFonts w:cs="Arial"/>
                  <w:lang w:eastAsia="ko-KR"/>
                </w:rPr>
                <w:t>C1-244046</w:t>
              </w:r>
            </w:hyperlink>
          </w:p>
          <w:p w14:paraId="358C3A6D" w14:textId="77777777" w:rsidR="00F16AD6" w:rsidRDefault="00F16AD6" w:rsidP="00F16AD6">
            <w:pPr>
              <w:rPr>
                <w:rFonts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7F0EC2" w:rsidP="00F16AD6">
            <w:hyperlink r:id="rId267"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4F973803" w14:textId="383B260A" w:rsidR="00F16AD6" w:rsidRDefault="00F16AD6" w:rsidP="00F16AD6">
            <w:pPr>
              <w:rPr>
                <w:rFonts w:cs="Arial"/>
                <w:lang w:eastAsia="ko-KR"/>
              </w:rPr>
            </w:pPr>
            <w:r>
              <w:rPr>
                <w:rFonts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7F0EC2" w:rsidP="00F16AD6">
            <w:hyperlink r:id="rId268"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cs="Arial"/>
                <w:lang w:eastAsia="ko-KR"/>
              </w:rPr>
            </w:pPr>
            <w:r>
              <w:rPr>
                <w:rFonts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7F0EC2" w:rsidP="00F16AD6">
            <w:hyperlink r:id="rId269"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7F0EC2" w:rsidP="00F16AD6">
            <w:hyperlink r:id="rId270"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7F0EC2" w:rsidP="00F16AD6">
            <w:hyperlink r:id="rId271"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7F0EC2" w:rsidP="00F16AD6">
            <w:hyperlink r:id="rId272"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 xml:space="preserve">CR 4098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cs="Arial"/>
                <w:lang w:eastAsia="ko-KR"/>
              </w:rPr>
            </w:pPr>
            <w:r>
              <w:rPr>
                <w:rFonts w:cs="Arial"/>
              </w:rPr>
              <w:lastRenderedPageBreak/>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7F0EC2" w:rsidP="00F16AD6">
            <w:hyperlink r:id="rId273"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7F0EC2" w:rsidP="00F16AD6">
            <w:hyperlink r:id="rId274"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p w14:paraId="70C490A9" w14:textId="35FA2E29" w:rsidR="00F16AD6" w:rsidRDefault="00F16AD6" w:rsidP="00F16AD6">
            <w:pPr>
              <w:rPr>
                <w:rFonts w:cs="Arial"/>
                <w:lang w:eastAsia="ko-KR"/>
              </w:rPr>
            </w:pPr>
            <w:r>
              <w:rPr>
                <w:rFonts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7F0EC2" w:rsidP="00F16AD6">
            <w:hyperlink r:id="rId275"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cs="Arial"/>
                <w:lang w:eastAsia="ko-KR"/>
              </w:rPr>
            </w:pPr>
            <w:r>
              <w:rPr>
                <w:rFonts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7F0EC2" w:rsidP="00F16AD6">
            <w:hyperlink r:id="rId276"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cs="Arial"/>
                <w:lang w:eastAsia="ko-KR"/>
              </w:rPr>
            </w:pPr>
            <w:r>
              <w:rPr>
                <w:rFonts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7F0EC2" w:rsidP="00F16AD6">
            <w:hyperlink r:id="rId277"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cs="Arial"/>
                <w:lang w:eastAsia="ko-KR"/>
              </w:rPr>
            </w:pPr>
            <w:r>
              <w:rPr>
                <w:rFonts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7F0EC2" w:rsidP="00805817">
            <w:hyperlink r:id="rId278"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7F0EC2" w:rsidP="00805817">
            <w:hyperlink r:id="rId279"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7F0EC2" w:rsidP="00805817">
            <w:hyperlink r:id="rId280"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7F0EC2" w:rsidP="00F16AD6">
            <w:hyperlink r:id="rId281"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2A872B48" w14:textId="34626051" w:rsidR="00F16AD6" w:rsidRDefault="00F16AD6" w:rsidP="00F16AD6">
            <w:pPr>
              <w:rPr>
                <w:rFonts w:cs="Arial"/>
                <w:lang w:eastAsia="ko-KR"/>
              </w:rPr>
            </w:pPr>
            <w:r>
              <w:rPr>
                <w:rFonts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7F0EC2" w:rsidP="00F16AD6">
            <w:hyperlink r:id="rId282"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7F0EC2" w:rsidP="00F16AD6">
            <w:hyperlink r:id="rId283"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 xml:space="preserve">CR 4003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cs="Arial"/>
                <w:lang w:eastAsia="ko-KR"/>
              </w:rPr>
            </w:pPr>
            <w:r>
              <w:rPr>
                <w:rFonts w:cs="Arial"/>
              </w:rPr>
              <w:lastRenderedPageBreak/>
              <w:t>BC analysis missing in coversheet</w:t>
            </w:r>
            <w:r w:rsidR="00F16AD6">
              <w:rPr>
                <w:rFonts w:cs="Arial"/>
                <w:lang w:eastAsia="ko-KR"/>
              </w:rPr>
              <w:t xml:space="preserve"> </w:t>
            </w:r>
          </w:p>
          <w:p w14:paraId="5675AE50" w14:textId="4E978DE4" w:rsidR="00F16AD6" w:rsidRDefault="00F16AD6" w:rsidP="00F16AD6">
            <w:pPr>
              <w:rPr>
                <w:rFonts w:cs="Arial"/>
                <w:lang w:eastAsia="ko-KR"/>
              </w:rPr>
            </w:pPr>
            <w:r>
              <w:rPr>
                <w:rFonts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7F0EC2" w:rsidP="00F16AD6">
            <w:hyperlink r:id="rId284"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cs="Arial"/>
                <w:lang w:eastAsia="ko-KR"/>
              </w:rPr>
            </w:pPr>
            <w:r>
              <w:rPr>
                <w:rFonts w:cs="Arial"/>
              </w:rPr>
              <w:t>BC analysis missing in coversheet</w:t>
            </w:r>
            <w:r>
              <w:rPr>
                <w:rFonts w:cs="Arial"/>
                <w:lang w:eastAsia="ko-KR"/>
              </w:rPr>
              <w:t xml:space="preserve"> </w:t>
            </w:r>
          </w:p>
          <w:p w14:paraId="30760FD2" w14:textId="2F98D37E" w:rsidR="00F16AD6" w:rsidRDefault="00F16AD6" w:rsidP="00F16AD6">
            <w:pPr>
              <w:rPr>
                <w:rFonts w:cs="Arial"/>
                <w:lang w:eastAsia="ko-KR"/>
              </w:rPr>
            </w:pPr>
            <w:r>
              <w:rPr>
                <w:rFonts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cs="Arial"/>
                <w:color w:val="000000"/>
                <w:lang w:eastAsia="ko-KR"/>
              </w:rPr>
            </w:pPr>
            <w:r w:rsidRPr="006649A1">
              <w:rPr>
                <w:rFonts w:cs="Arial"/>
                <w:color w:val="000000"/>
                <w:lang w:eastAsia="ko-KR"/>
              </w:rPr>
              <w:t>CT aspects of Architectural enhancements for 5G multicast-broadcast services Phase 2</w:t>
            </w:r>
          </w:p>
          <w:p w14:paraId="6075DD59" w14:textId="77777777" w:rsidR="00F16AD6" w:rsidRDefault="00F16AD6" w:rsidP="00F16AD6">
            <w:pPr>
              <w:rPr>
                <w:rFonts w:cs="Arial"/>
                <w:color w:val="000000"/>
                <w:lang w:eastAsia="ko-KR"/>
              </w:rPr>
            </w:pPr>
          </w:p>
          <w:p w14:paraId="24B9995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F3B872C" w14:textId="77777777" w:rsidR="00F16AD6" w:rsidRPr="00D95972" w:rsidRDefault="00F16AD6" w:rsidP="00F16AD6">
            <w:pPr>
              <w:rPr>
                <w:rFonts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cs="Arial"/>
                <w:color w:val="000000"/>
                <w:lang w:eastAsia="ko-KR"/>
              </w:rPr>
            </w:pPr>
            <w:r w:rsidRPr="006649A1">
              <w:rPr>
                <w:rFonts w:cs="Arial"/>
                <w:color w:val="000000"/>
                <w:lang w:eastAsia="ko-KR"/>
              </w:rPr>
              <w:t>Rel-18 Generic Group Management, Exposure and Communication Enhancements</w:t>
            </w:r>
          </w:p>
          <w:p w14:paraId="24EFCA4C" w14:textId="77777777" w:rsidR="00F16AD6" w:rsidRDefault="00F16AD6" w:rsidP="00F16AD6">
            <w:pPr>
              <w:rPr>
                <w:rFonts w:cs="Arial"/>
                <w:color w:val="000000"/>
                <w:lang w:eastAsia="ko-KR"/>
              </w:rPr>
            </w:pPr>
          </w:p>
          <w:p w14:paraId="1E3084DA"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6655E5C" w14:textId="77777777" w:rsidR="00F16AD6" w:rsidRPr="00D95972" w:rsidRDefault="00F16AD6" w:rsidP="00F16AD6">
            <w:pPr>
              <w:rPr>
                <w:rFonts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cs="Arial"/>
                <w:color w:val="000000"/>
                <w:lang w:eastAsia="ko-KR"/>
              </w:rPr>
            </w:pPr>
            <w:r w:rsidRPr="00B160CC">
              <w:rPr>
                <w:rFonts w:cs="Arial"/>
                <w:color w:val="000000"/>
                <w:lang w:eastAsia="ko-KR"/>
              </w:rPr>
              <w:t>CT aspects of MBS support for V2X services</w:t>
            </w:r>
          </w:p>
          <w:p w14:paraId="455BBF00" w14:textId="77777777" w:rsidR="00F16AD6" w:rsidRDefault="00F16AD6" w:rsidP="00F16AD6">
            <w:pPr>
              <w:rPr>
                <w:rFonts w:cs="Arial"/>
                <w:color w:val="000000"/>
                <w:lang w:eastAsia="ko-KR"/>
              </w:rPr>
            </w:pPr>
          </w:p>
          <w:p w14:paraId="6BBB405C"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A0EFB4" w14:textId="77777777" w:rsidR="00F16AD6" w:rsidRPr="00D95972" w:rsidRDefault="00F16AD6" w:rsidP="00F16AD6">
            <w:pPr>
              <w:rPr>
                <w:rFonts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7F0EC2" w:rsidP="00F16AD6">
            <w:pPr>
              <w:rPr>
                <w:rFonts w:cs="Arial"/>
              </w:rPr>
            </w:pPr>
            <w:hyperlink r:id="rId285"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7F0EC2" w:rsidP="00F16AD6">
            <w:pPr>
              <w:rPr>
                <w:rFonts w:cs="Arial"/>
              </w:rPr>
            </w:pPr>
            <w:hyperlink r:id="rId286"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cs="Arial"/>
                <w:color w:val="000000"/>
                <w:lang w:eastAsia="ko-KR"/>
              </w:rPr>
            </w:pPr>
            <w:r w:rsidRPr="00B160CC">
              <w:rPr>
                <w:rFonts w:cs="Arial"/>
                <w:color w:val="000000"/>
                <w:lang w:eastAsia="ko-KR"/>
              </w:rPr>
              <w:t>PLMN Selection based on Network Slice</w:t>
            </w:r>
          </w:p>
          <w:p w14:paraId="5D10E771" w14:textId="77777777" w:rsidR="00F16AD6" w:rsidRDefault="00F16AD6" w:rsidP="00F16AD6">
            <w:pPr>
              <w:rPr>
                <w:rFonts w:cs="Arial"/>
                <w:color w:val="000000"/>
                <w:lang w:eastAsia="ko-KR"/>
              </w:rPr>
            </w:pPr>
          </w:p>
          <w:p w14:paraId="6C8BBDC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7FC726E" w14:textId="77777777" w:rsidR="00F16AD6" w:rsidRPr="00D95972" w:rsidRDefault="00F16AD6" w:rsidP="00F16AD6">
            <w:pPr>
              <w:rPr>
                <w:rFonts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cs="Arial"/>
                <w:color w:val="000000"/>
                <w:lang w:eastAsia="ko-KR"/>
              </w:rPr>
            </w:pPr>
            <w:r w:rsidRPr="00114DD3">
              <w:rPr>
                <w:rFonts w:cs="Arial"/>
                <w:color w:val="000000"/>
                <w:lang w:eastAsia="ko-KR"/>
              </w:rPr>
              <w:t>Network Slice Capability Exposure for Application Layer Enablement</w:t>
            </w:r>
          </w:p>
          <w:p w14:paraId="72934354" w14:textId="77777777" w:rsidR="00F16AD6" w:rsidRDefault="00F16AD6" w:rsidP="00F16AD6">
            <w:pPr>
              <w:rPr>
                <w:rFonts w:cs="Arial"/>
                <w:color w:val="000000"/>
                <w:lang w:eastAsia="ko-KR"/>
              </w:rPr>
            </w:pPr>
          </w:p>
          <w:p w14:paraId="78D4D12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68AD3F2" w14:textId="77777777" w:rsidR="00F16AD6" w:rsidRPr="00D95972" w:rsidRDefault="00F16AD6" w:rsidP="00F16AD6">
            <w:pPr>
              <w:rPr>
                <w:rFonts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7F0EC2" w:rsidP="00F16AD6">
            <w:pPr>
              <w:rPr>
                <w:rFonts w:cs="Arial"/>
              </w:rPr>
            </w:pPr>
            <w:hyperlink r:id="rId287"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cs="Arial"/>
                <w:color w:val="000000"/>
                <w:lang w:eastAsia="ko-KR"/>
              </w:rPr>
            </w:pPr>
            <w:r w:rsidRPr="0093781D">
              <w:rPr>
                <w:rFonts w:cs="Arial"/>
                <w:color w:val="000000"/>
                <w:lang w:eastAsia="ko-KR"/>
              </w:rPr>
              <w:t xml:space="preserve">CT aspects of </w:t>
            </w:r>
            <w:proofErr w:type="spellStart"/>
            <w:r w:rsidRPr="0093781D">
              <w:rPr>
                <w:rFonts w:cs="Arial"/>
                <w:color w:val="000000"/>
                <w:lang w:eastAsia="ko-KR"/>
              </w:rPr>
              <w:t>MPS_WLAN</w:t>
            </w:r>
            <w:proofErr w:type="spellEnd"/>
          </w:p>
          <w:p w14:paraId="19E4A58A" w14:textId="77777777" w:rsidR="00F16AD6" w:rsidRDefault="00F16AD6" w:rsidP="00F16AD6">
            <w:pPr>
              <w:rPr>
                <w:rFonts w:cs="Arial"/>
                <w:color w:val="000000"/>
                <w:lang w:eastAsia="ko-KR"/>
              </w:rPr>
            </w:pPr>
          </w:p>
          <w:p w14:paraId="73AF6F4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58C3442" w14:textId="77777777" w:rsidR="00F16AD6" w:rsidRPr="00D95972" w:rsidRDefault="00F16AD6" w:rsidP="00F16AD6">
            <w:pPr>
              <w:rPr>
                <w:rFonts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7F0EC2" w:rsidP="00F16AD6">
            <w:pPr>
              <w:rPr>
                <w:rFonts w:cs="Arial"/>
              </w:rPr>
            </w:pPr>
            <w:hyperlink r:id="rId288"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cs="Arial"/>
                <w:color w:val="000000"/>
                <w:lang w:eastAsia="ko-KR"/>
              </w:rPr>
            </w:pPr>
            <w:r>
              <w:rPr>
                <w:rFonts w:cs="Arial"/>
                <w:color w:val="000000"/>
                <w:lang w:eastAsia="ko-KR"/>
              </w:rPr>
              <w:t>Withdrawn</w:t>
            </w:r>
          </w:p>
          <w:p w14:paraId="52AE2694" w14:textId="341ADBF9" w:rsidR="00F16AD6" w:rsidRPr="00D95972" w:rsidRDefault="00F16AD6" w:rsidP="00F16AD6">
            <w:pPr>
              <w:rPr>
                <w:rFonts w:cs="Arial"/>
                <w:color w:val="000000"/>
                <w:lang w:eastAsia="ko-KR"/>
              </w:rPr>
            </w:pPr>
            <w:r>
              <w:rPr>
                <w:rFonts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7F0EC2" w:rsidP="00F16AD6">
            <w:pPr>
              <w:rPr>
                <w:rFonts w:cs="Arial"/>
              </w:rPr>
            </w:pPr>
            <w:hyperlink r:id="rId289"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cs="Arial"/>
                <w:color w:val="000000"/>
                <w:lang w:eastAsia="ko-KR"/>
              </w:rPr>
            </w:pPr>
            <w:r>
              <w:rPr>
                <w:rFonts w:cs="Arial"/>
                <w:color w:val="000000"/>
                <w:lang w:eastAsia="ko-KR"/>
              </w:rPr>
              <w:t xml:space="preserve">Overlaps with </w:t>
            </w:r>
            <w:hyperlink r:id="rId290" w:history="1">
              <w:r w:rsidRPr="004F658C">
                <w:rPr>
                  <w:rStyle w:val="Hyperlink"/>
                  <w:rFonts w:cs="Arial"/>
                  <w:lang w:eastAsia="ko-KR"/>
                </w:rPr>
                <w:t>C1-244088</w:t>
              </w:r>
            </w:hyperlink>
            <w:r>
              <w:rPr>
                <w:rFonts w:cs="Arial"/>
                <w:color w:val="000000"/>
                <w:lang w:eastAsia="ko-KR"/>
              </w:rPr>
              <w:t xml:space="preserve"> under AI 18.2.2.1 (5GProtoc18) and </w:t>
            </w:r>
            <w:hyperlink r:id="rId291" w:history="1">
              <w:r w:rsidRPr="004F658C">
                <w:rPr>
                  <w:rStyle w:val="Hyperlink"/>
                  <w:rFonts w:cs="Arial"/>
                  <w:lang w:eastAsia="ko-KR"/>
                </w:rPr>
                <w:t>C1-244184</w:t>
              </w:r>
            </w:hyperlink>
            <w:r>
              <w:rPr>
                <w:rFonts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cs="Arial"/>
                <w:color w:val="000000"/>
                <w:lang w:eastAsia="ko-KR"/>
              </w:rPr>
            </w:pPr>
            <w:r w:rsidRPr="00A65C60">
              <w:rPr>
                <w:rFonts w:cs="Arial"/>
                <w:color w:val="000000"/>
                <w:lang w:eastAsia="ko-KR"/>
              </w:rPr>
              <w:t xml:space="preserve">Architecture Enhancements for XR and media services </w:t>
            </w:r>
          </w:p>
          <w:p w14:paraId="08BFB40B" w14:textId="77777777" w:rsidR="00F16AD6" w:rsidRDefault="00F16AD6" w:rsidP="00F16AD6">
            <w:pPr>
              <w:rPr>
                <w:rFonts w:cs="Arial"/>
                <w:color w:val="000000"/>
                <w:lang w:eastAsia="ko-KR"/>
              </w:rPr>
            </w:pPr>
          </w:p>
          <w:p w14:paraId="3D6AB5D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B94A15" w14:textId="77777777" w:rsidR="00F16AD6" w:rsidRPr="00D95972" w:rsidRDefault="00F16AD6" w:rsidP="00F16AD6">
            <w:pPr>
              <w:rPr>
                <w:rFonts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7F0EC2" w:rsidP="00F16AD6">
            <w:pPr>
              <w:rPr>
                <w:rFonts w:cs="Arial"/>
              </w:rPr>
            </w:pPr>
            <w:hyperlink r:id="rId292"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128B180F" w14:textId="77777777" w:rsidR="00F16AD6" w:rsidRDefault="00F16AD6" w:rsidP="00F16AD6">
            <w:pPr>
              <w:rPr>
                <w:rFonts w:cs="Arial"/>
                <w:color w:val="000000"/>
                <w:lang w:eastAsia="ko-KR"/>
              </w:rPr>
            </w:pPr>
          </w:p>
          <w:p w14:paraId="7D26A839" w14:textId="77777777" w:rsidR="00F16AD6" w:rsidRPr="00D95972" w:rsidRDefault="00F16AD6" w:rsidP="00F16AD6">
            <w:pPr>
              <w:rPr>
                <w:rFonts w:cs="Arial"/>
                <w:color w:val="000000"/>
                <w:lang w:eastAsia="ko-KR"/>
              </w:rPr>
            </w:pPr>
          </w:p>
          <w:p w14:paraId="4F109C6D" w14:textId="77777777" w:rsidR="00F16AD6" w:rsidRPr="00D95972" w:rsidRDefault="00F16AD6" w:rsidP="00F16AD6">
            <w:pPr>
              <w:rPr>
                <w:rFonts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7F0EC2" w:rsidP="00F16AD6">
            <w:pPr>
              <w:overflowPunct/>
              <w:autoSpaceDE/>
              <w:autoSpaceDN/>
              <w:adjustRightInd/>
              <w:textAlignment w:val="auto"/>
              <w:rPr>
                <w:rFonts w:cs="Arial"/>
                <w:lang w:val="en-US"/>
              </w:rPr>
            </w:pPr>
            <w:hyperlink r:id="rId293"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7F0EC2" w:rsidP="00F16AD6">
            <w:pPr>
              <w:overflowPunct/>
              <w:autoSpaceDE/>
              <w:autoSpaceDN/>
              <w:adjustRightInd/>
              <w:textAlignment w:val="auto"/>
              <w:rPr>
                <w:rFonts w:cs="Arial"/>
                <w:lang w:val="en-US"/>
              </w:rPr>
            </w:pPr>
            <w:hyperlink r:id="rId294"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 xml:space="preserve">CR 0040 </w:t>
            </w:r>
            <w:r>
              <w:rPr>
                <w:rFonts w:cs="Arial"/>
              </w:rPr>
              <w:lastRenderedPageBreak/>
              <w:t>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7F0EC2" w:rsidP="00F16AD6">
            <w:pPr>
              <w:overflowPunct/>
              <w:autoSpaceDE/>
              <w:autoSpaceDN/>
              <w:adjustRightInd/>
              <w:textAlignment w:val="auto"/>
              <w:rPr>
                <w:rFonts w:cs="Arial"/>
                <w:lang w:val="en-US"/>
              </w:rPr>
            </w:pPr>
            <w:hyperlink r:id="rId295"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7F0EC2" w:rsidP="00F16AD6">
            <w:pPr>
              <w:overflowPunct/>
              <w:autoSpaceDE/>
              <w:autoSpaceDN/>
              <w:adjustRightInd/>
              <w:textAlignment w:val="auto"/>
              <w:rPr>
                <w:rFonts w:cs="Arial"/>
                <w:lang w:val="en-US"/>
              </w:rPr>
            </w:pPr>
            <w:hyperlink r:id="rId296"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CR 4084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7F0EC2" w:rsidP="00805817">
            <w:pPr>
              <w:overflowPunct/>
              <w:autoSpaceDE/>
              <w:autoSpaceDN/>
              <w:adjustRightInd/>
              <w:textAlignment w:val="auto"/>
              <w:rPr>
                <w:rFonts w:cs="Arial"/>
                <w:lang w:val="en-US"/>
              </w:rPr>
            </w:pPr>
            <w:hyperlink r:id="rId297"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7F0EC2" w:rsidP="00805817">
            <w:pPr>
              <w:overflowPunct/>
              <w:autoSpaceDE/>
              <w:autoSpaceDN/>
              <w:adjustRightInd/>
              <w:textAlignment w:val="auto"/>
              <w:rPr>
                <w:rFonts w:cs="Arial"/>
                <w:lang w:val="en-US"/>
              </w:rPr>
            </w:pPr>
            <w:hyperlink r:id="rId298"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CR 4088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cs="Arial"/>
                <w:lang w:eastAsia="ko-KR"/>
              </w:rPr>
            </w:pPr>
            <w:r w:rsidRPr="007D15CE">
              <w:rPr>
                <w:rFonts w:cs="Arial"/>
              </w:rPr>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7F0EC2" w:rsidP="00805817">
            <w:pPr>
              <w:overflowPunct/>
              <w:autoSpaceDE/>
              <w:autoSpaceDN/>
              <w:adjustRightInd/>
              <w:textAlignment w:val="auto"/>
              <w:rPr>
                <w:rFonts w:cs="Arial"/>
                <w:lang w:val="en-US"/>
              </w:rPr>
            </w:pPr>
            <w:hyperlink r:id="rId299"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7F0EC2" w:rsidP="00805817">
            <w:pPr>
              <w:overflowPunct/>
              <w:autoSpaceDE/>
              <w:autoSpaceDN/>
              <w:adjustRightInd/>
              <w:textAlignment w:val="auto"/>
              <w:rPr>
                <w:rFonts w:cs="Arial"/>
                <w:lang w:val="en-US"/>
              </w:rPr>
            </w:pPr>
            <w:hyperlink r:id="rId300"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cs="Arial"/>
                <w:lang w:eastAsia="ko-KR"/>
              </w:rPr>
            </w:pPr>
            <w:r>
              <w:rPr>
                <w:rFonts w:cs="Arial"/>
                <w:lang w:eastAsia="ko-KR"/>
              </w:rPr>
              <w:t xml:space="preserve">Work items on IMS and Mission Critical </w:t>
            </w:r>
          </w:p>
          <w:p w14:paraId="348F1A7A" w14:textId="77777777" w:rsidR="00F16AD6" w:rsidRDefault="00F16AD6" w:rsidP="00F16AD6">
            <w:pPr>
              <w:rPr>
                <w:rFonts w:cs="Arial"/>
                <w:lang w:eastAsia="ko-KR"/>
              </w:rPr>
            </w:pPr>
          </w:p>
          <w:p w14:paraId="70F77716" w14:textId="77777777" w:rsidR="00F16AD6" w:rsidRPr="00D95972" w:rsidRDefault="00F16AD6" w:rsidP="00F16AD6">
            <w:pPr>
              <w:rPr>
                <w:rFonts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cs="Arial"/>
                <w:color w:val="000000"/>
                <w:lang w:eastAsia="ko-KR"/>
              </w:rPr>
            </w:pPr>
          </w:p>
          <w:p w14:paraId="38375710"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E13E298" w14:textId="77777777" w:rsidR="00F16AD6" w:rsidRPr="00D95972" w:rsidRDefault="00F16AD6" w:rsidP="00F16AD6">
            <w:pPr>
              <w:rPr>
                <w:rFonts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7F0EC2" w:rsidP="00F16AD6">
            <w:pPr>
              <w:overflowPunct/>
              <w:autoSpaceDE/>
              <w:autoSpaceDN/>
              <w:adjustRightInd/>
              <w:textAlignment w:val="auto"/>
              <w:rPr>
                <w:rFonts w:cs="Arial"/>
                <w:lang w:val="en-US"/>
              </w:rPr>
            </w:pPr>
            <w:hyperlink r:id="rId301"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cs="Arial"/>
                <w:lang w:eastAsia="ko-KR"/>
              </w:rPr>
            </w:pPr>
            <w:r>
              <w:rPr>
                <w:rFonts w:cs="Arial"/>
                <w:lang w:eastAsia="ko-KR"/>
              </w:rPr>
              <w:t>Agreed</w:t>
            </w:r>
          </w:p>
          <w:p w14:paraId="347BA294" w14:textId="0CBF8628" w:rsidR="00F16AD6" w:rsidRPr="00D95972" w:rsidRDefault="00F16AD6" w:rsidP="00F16AD6">
            <w:pPr>
              <w:rPr>
                <w:rFonts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cs="Arial"/>
                <w:color w:val="000000"/>
                <w:lang w:eastAsia="ko-KR"/>
              </w:rPr>
            </w:pPr>
            <w:r>
              <w:t>MPS for Supplementary Services</w:t>
            </w:r>
          </w:p>
          <w:p w14:paraId="7BDB1456" w14:textId="77777777" w:rsidR="00F16AD6" w:rsidRDefault="00F16AD6" w:rsidP="00F16AD6">
            <w:pPr>
              <w:rPr>
                <w:rFonts w:cs="Arial"/>
                <w:color w:val="000000"/>
                <w:lang w:eastAsia="ko-KR"/>
              </w:rPr>
            </w:pPr>
          </w:p>
          <w:p w14:paraId="1EA8147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126D2F5" w14:textId="77777777" w:rsidR="00F16AD6" w:rsidRPr="00D95972" w:rsidRDefault="00F16AD6" w:rsidP="00F16AD6">
            <w:pPr>
              <w:rPr>
                <w:rFonts w:cs="Arial"/>
                <w:color w:val="000000"/>
                <w:lang w:eastAsia="ko-KR"/>
              </w:rPr>
            </w:pPr>
          </w:p>
          <w:p w14:paraId="3977C8C9" w14:textId="77777777" w:rsidR="00F16AD6" w:rsidRPr="00D95972" w:rsidRDefault="00F16AD6" w:rsidP="00F16AD6">
            <w:pPr>
              <w:rPr>
                <w:rFonts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459CAD2" w14:textId="77777777" w:rsidR="00F16AD6" w:rsidRDefault="00F16AD6" w:rsidP="00F16AD6">
            <w:pPr>
              <w:rPr>
                <w:rFonts w:cs="Arial"/>
                <w:color w:val="000000"/>
                <w:lang w:eastAsia="ko-KR"/>
              </w:rPr>
            </w:pPr>
          </w:p>
          <w:p w14:paraId="73C6B44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8FEE767" w14:textId="77777777" w:rsidR="00F16AD6" w:rsidRPr="00D95972" w:rsidRDefault="00F16AD6" w:rsidP="00F16AD6">
            <w:pPr>
              <w:rPr>
                <w:rFonts w:cs="Arial"/>
                <w:color w:val="000000"/>
                <w:lang w:eastAsia="ko-KR"/>
              </w:rPr>
            </w:pPr>
          </w:p>
          <w:p w14:paraId="56002B90" w14:textId="77777777" w:rsidR="00F16AD6" w:rsidRPr="00D95972" w:rsidRDefault="00F16AD6" w:rsidP="00F16AD6">
            <w:pPr>
              <w:rPr>
                <w:rFonts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cs="Arial"/>
                <w:color w:val="000000"/>
                <w:lang w:eastAsia="ko-KR"/>
              </w:rPr>
            </w:pPr>
            <w:r w:rsidRPr="00671082">
              <w:rPr>
                <w:rFonts w:cs="Arial"/>
                <w:color w:val="000000"/>
                <w:lang w:eastAsia="ko-KR"/>
              </w:rPr>
              <w:t>CT aspects of Mission Critical Services over 5GProS</w:t>
            </w:r>
          </w:p>
          <w:p w14:paraId="0AA4BC6D" w14:textId="77777777" w:rsidR="00F16AD6" w:rsidRDefault="00F16AD6" w:rsidP="00F16AD6">
            <w:pPr>
              <w:rPr>
                <w:rFonts w:cs="Arial"/>
                <w:color w:val="000000"/>
                <w:lang w:eastAsia="ko-KR"/>
              </w:rPr>
            </w:pPr>
          </w:p>
          <w:p w14:paraId="6CDD5EF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390FA82" w14:textId="77777777" w:rsidR="00F16AD6" w:rsidRPr="00D95972" w:rsidRDefault="00F16AD6" w:rsidP="00F16AD6">
            <w:pPr>
              <w:rPr>
                <w:rFonts w:cs="Arial"/>
                <w:color w:val="000000"/>
                <w:lang w:eastAsia="ko-KR"/>
              </w:rPr>
            </w:pPr>
          </w:p>
          <w:p w14:paraId="6BE6F982" w14:textId="77777777" w:rsidR="00F16AD6" w:rsidRPr="00D95972" w:rsidRDefault="00F16AD6" w:rsidP="00F16AD6">
            <w:pPr>
              <w:rPr>
                <w:rFonts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cs="Arial"/>
                <w:color w:val="000000"/>
                <w:lang w:eastAsia="ko-KR"/>
              </w:rPr>
            </w:pPr>
            <w:r w:rsidRPr="00671082">
              <w:rPr>
                <w:rFonts w:cs="Arial"/>
                <w:color w:val="000000"/>
                <w:lang w:eastAsia="ko-KR"/>
              </w:rPr>
              <w:t>CT aspects of Mission Critical Services over 5MBS</w:t>
            </w:r>
          </w:p>
          <w:p w14:paraId="69102B33" w14:textId="77777777" w:rsidR="00F16AD6" w:rsidRDefault="00F16AD6" w:rsidP="00F16AD6">
            <w:pPr>
              <w:rPr>
                <w:rFonts w:cs="Arial"/>
                <w:color w:val="000000"/>
                <w:lang w:eastAsia="ko-KR"/>
              </w:rPr>
            </w:pPr>
          </w:p>
          <w:p w14:paraId="2C56390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6211A" w14:textId="77777777" w:rsidR="00F16AD6" w:rsidRPr="00D95972" w:rsidRDefault="00F16AD6" w:rsidP="00F16AD6">
            <w:pPr>
              <w:rPr>
                <w:rFonts w:cs="Arial"/>
                <w:color w:val="000000"/>
                <w:lang w:eastAsia="ko-KR"/>
              </w:rPr>
            </w:pPr>
          </w:p>
          <w:p w14:paraId="6BC0A355" w14:textId="77777777" w:rsidR="00F16AD6" w:rsidRPr="00D95972" w:rsidRDefault="00F16AD6" w:rsidP="00F16AD6">
            <w:pPr>
              <w:rPr>
                <w:rFonts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7F0EC2" w:rsidP="00805817">
            <w:pPr>
              <w:overflowPunct/>
              <w:autoSpaceDE/>
              <w:autoSpaceDN/>
              <w:adjustRightInd/>
              <w:textAlignment w:val="auto"/>
              <w:rPr>
                <w:rFonts w:cs="Arial"/>
                <w:lang w:val="en-US"/>
              </w:rPr>
            </w:pPr>
            <w:hyperlink r:id="rId302"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7F0EC2" w:rsidP="00805817">
            <w:pPr>
              <w:overflowPunct/>
              <w:autoSpaceDE/>
              <w:autoSpaceDN/>
              <w:adjustRightInd/>
              <w:textAlignment w:val="auto"/>
              <w:rPr>
                <w:rFonts w:cs="Arial"/>
                <w:lang w:val="en-US"/>
              </w:rPr>
            </w:pPr>
            <w:hyperlink r:id="rId303"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cs="Arial"/>
                <w:lang w:eastAsia="ko-KR"/>
              </w:rPr>
            </w:pPr>
            <w:r w:rsidRPr="00DA7708">
              <w:rPr>
                <w:rFonts w:cs="Arial"/>
              </w:rPr>
              <w:t>BC analysis missing in coversheet</w:t>
            </w:r>
          </w:p>
        </w:tc>
      </w:tr>
      <w:tr w:rsidR="00F16AD6" w:rsidRPr="00D95972" w14:paraId="3AFB51A7" w14:textId="77777777" w:rsidTr="009E1BE3">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7F0EC2" w:rsidP="00F16AD6">
            <w:pPr>
              <w:overflowPunct/>
              <w:autoSpaceDE/>
              <w:autoSpaceDN/>
              <w:adjustRightInd/>
              <w:textAlignment w:val="auto"/>
              <w:rPr>
                <w:rFonts w:cs="Arial"/>
                <w:lang w:val="en-US"/>
              </w:rPr>
            </w:pPr>
            <w:hyperlink r:id="rId304"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cs="Arial"/>
                <w:lang w:eastAsia="ko-KR"/>
              </w:rPr>
            </w:pPr>
            <w:r>
              <w:rPr>
                <w:rFonts w:cs="Arial"/>
                <w:lang w:eastAsia="ko-KR"/>
              </w:rPr>
              <w:t>Agreed</w:t>
            </w:r>
          </w:p>
          <w:p w14:paraId="3DFD56E5" w14:textId="261681DE" w:rsidR="00F16AD6" w:rsidRPr="00D95972" w:rsidRDefault="00F16AD6" w:rsidP="00F16AD6">
            <w:pPr>
              <w:rPr>
                <w:rFonts w:cs="Arial"/>
                <w:lang w:eastAsia="ko-KR"/>
              </w:rPr>
            </w:pPr>
          </w:p>
        </w:tc>
      </w:tr>
      <w:tr w:rsidR="00835CCD" w:rsidRPr="00D95972" w14:paraId="312850E6" w14:textId="77777777" w:rsidTr="009E1BE3">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FF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FF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2161FD" w14:textId="77777777" w:rsidR="00835CCD" w:rsidRPr="00D95972" w:rsidRDefault="00835CCD" w:rsidP="00597CDE">
            <w:pPr>
              <w:rPr>
                <w:rFonts w:cs="Arial"/>
              </w:rPr>
            </w:pPr>
            <w:r>
              <w:rPr>
                <w:rFonts w:cs="Arial"/>
              </w:rPr>
              <w:t xml:space="preserve">CR 0264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A8DF2" w14:textId="3B4B6B5D" w:rsidR="00835CCD" w:rsidRDefault="00835CCD" w:rsidP="00597CDE">
            <w:pPr>
              <w:rPr>
                <w:rFonts w:cs="Arial"/>
              </w:rPr>
            </w:pPr>
            <w:r>
              <w:rPr>
                <w:rFonts w:cs="Arial"/>
              </w:rPr>
              <w:lastRenderedPageBreak/>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rFonts w:cs="Arial"/>
              </w:rPr>
            </w:pPr>
            <w:r>
              <w:rPr>
                <w:rFonts w:cs="Arial"/>
              </w:rPr>
              <w:t>Revision of C1-244125</w:t>
            </w:r>
          </w:p>
          <w:p w14:paraId="26C05200" w14:textId="7A0DD548" w:rsidR="00835CCD" w:rsidRDefault="00835CCD" w:rsidP="00597CDE">
            <w:pPr>
              <w:rPr>
                <w:rFonts w:cs="Arial"/>
              </w:rPr>
            </w:pPr>
            <w:r>
              <w:rPr>
                <w:rFonts w:cs="Arial"/>
              </w:rPr>
              <w:t>________________________________________</w:t>
            </w:r>
          </w:p>
          <w:p w14:paraId="6BB8F1FC" w14:textId="421B2752" w:rsidR="00835CCD" w:rsidRPr="00D95972" w:rsidRDefault="00835CCD" w:rsidP="00597CDE">
            <w:pPr>
              <w:rPr>
                <w:rFonts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cs="Arial"/>
                <w:color w:val="000000"/>
                <w:lang w:eastAsia="ko-KR"/>
              </w:rPr>
            </w:pPr>
            <w:r>
              <w:rPr>
                <w:rFonts w:cs="Arial"/>
                <w:color w:val="000000"/>
                <w:lang w:eastAsia="ko-KR"/>
              </w:rPr>
              <w:t>M</w:t>
            </w:r>
            <w:r w:rsidRPr="00D73D7B">
              <w:rPr>
                <w:rFonts w:cs="Arial"/>
                <w:color w:val="000000"/>
                <w:lang w:eastAsia="ko-KR"/>
              </w:rPr>
              <w:t>ission critical system migration and interconnection enhancements</w:t>
            </w:r>
          </w:p>
          <w:p w14:paraId="3BF3010F" w14:textId="77777777" w:rsidR="00F16AD6" w:rsidRDefault="00F16AD6" w:rsidP="00F16AD6">
            <w:pPr>
              <w:rPr>
                <w:rFonts w:cs="Arial"/>
                <w:color w:val="000000"/>
                <w:lang w:eastAsia="ko-KR"/>
              </w:rPr>
            </w:pPr>
          </w:p>
          <w:p w14:paraId="747C6C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46E5697" w14:textId="77777777" w:rsidR="00F16AD6" w:rsidRPr="00D95972" w:rsidRDefault="00F16AD6" w:rsidP="00F16AD6">
            <w:pPr>
              <w:rPr>
                <w:rFonts w:cs="Arial"/>
                <w:color w:val="000000"/>
                <w:lang w:eastAsia="ko-KR"/>
              </w:rPr>
            </w:pPr>
          </w:p>
          <w:p w14:paraId="77FCC4AE" w14:textId="77777777" w:rsidR="00F16AD6" w:rsidRPr="00D95972" w:rsidRDefault="00F16AD6" w:rsidP="00F16AD6">
            <w:pPr>
              <w:rPr>
                <w:rFonts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cs="Arial"/>
                <w:color w:val="000000"/>
                <w:lang w:eastAsia="ko-KR"/>
              </w:rPr>
            </w:pPr>
            <w:r w:rsidRPr="00795F52">
              <w:rPr>
                <w:rFonts w:cs="Arial"/>
                <w:color w:val="000000"/>
                <w:lang w:eastAsia="ko-KR"/>
              </w:rPr>
              <w:t>CT aspects of Gateway UE function for Mission Critical Communication</w:t>
            </w:r>
          </w:p>
          <w:p w14:paraId="3C907C9A" w14:textId="77777777" w:rsidR="00F16AD6" w:rsidRDefault="00F16AD6" w:rsidP="00F16AD6">
            <w:pPr>
              <w:rPr>
                <w:rFonts w:cs="Arial"/>
                <w:color w:val="000000"/>
                <w:lang w:eastAsia="ko-KR"/>
              </w:rPr>
            </w:pPr>
          </w:p>
          <w:p w14:paraId="739C824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F8DEF8" w14:textId="77777777" w:rsidR="00F16AD6" w:rsidRPr="00D95972" w:rsidRDefault="00F16AD6" w:rsidP="00F16AD6">
            <w:pPr>
              <w:rPr>
                <w:rFonts w:cs="Arial"/>
                <w:color w:val="000000"/>
                <w:lang w:eastAsia="ko-KR"/>
              </w:rPr>
            </w:pPr>
          </w:p>
          <w:p w14:paraId="2B8E9302" w14:textId="77777777" w:rsidR="00F16AD6" w:rsidRPr="00D95972" w:rsidRDefault="00F16AD6" w:rsidP="00F16AD6">
            <w:pPr>
              <w:rPr>
                <w:rFonts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cs="Arial"/>
                <w:lang w:eastAsia="ko-KR"/>
              </w:rPr>
            </w:pPr>
          </w:p>
        </w:tc>
      </w:tr>
      <w:tr w:rsidR="00F16AD6" w:rsidRPr="00D95972" w14:paraId="35D1F301"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cs="Arial"/>
                <w:color w:val="000000"/>
                <w:lang w:eastAsia="ko-KR"/>
              </w:rPr>
            </w:pPr>
            <w:r w:rsidRPr="00795F52">
              <w:rPr>
                <w:rFonts w:cs="Arial"/>
                <w:color w:val="000000"/>
                <w:lang w:eastAsia="ko-KR"/>
              </w:rPr>
              <w:t>Next Generation Real time Communication services</w:t>
            </w:r>
          </w:p>
          <w:p w14:paraId="469D2A97" w14:textId="77777777" w:rsidR="00F16AD6" w:rsidRDefault="00F16AD6" w:rsidP="00F16AD6">
            <w:pPr>
              <w:rPr>
                <w:rFonts w:cs="Arial"/>
                <w:color w:val="000000"/>
                <w:lang w:eastAsia="ko-KR"/>
              </w:rPr>
            </w:pPr>
          </w:p>
          <w:p w14:paraId="36CD292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BE1FB14" w14:textId="77777777" w:rsidR="00F16AD6" w:rsidRPr="00D95972" w:rsidRDefault="00F16AD6" w:rsidP="00F16AD6">
            <w:pPr>
              <w:rPr>
                <w:rFonts w:cs="Arial"/>
                <w:color w:val="000000"/>
                <w:lang w:eastAsia="ko-KR"/>
              </w:rPr>
            </w:pPr>
          </w:p>
          <w:p w14:paraId="7769EDBA" w14:textId="77777777" w:rsidR="00F16AD6" w:rsidRPr="00D95972" w:rsidRDefault="00F16AD6" w:rsidP="00F16AD6">
            <w:pPr>
              <w:rPr>
                <w:rFonts w:cs="Arial"/>
                <w:lang w:eastAsia="ko-KR"/>
              </w:rPr>
            </w:pPr>
          </w:p>
        </w:tc>
      </w:tr>
      <w:tr w:rsidR="0005185C" w:rsidRPr="00D95972" w14:paraId="5B245197" w14:textId="77777777" w:rsidTr="00B87F91">
        <w:tc>
          <w:tcPr>
            <w:tcW w:w="976" w:type="dxa"/>
            <w:tcBorders>
              <w:left w:val="thinThickThinSmallGap" w:sz="24" w:space="0" w:color="auto"/>
              <w:bottom w:val="nil"/>
            </w:tcBorders>
            <w:shd w:val="clear" w:color="auto" w:fill="auto"/>
          </w:tcPr>
          <w:p w14:paraId="79F1985B" w14:textId="77777777" w:rsidR="0005185C" w:rsidRPr="00D95972" w:rsidRDefault="0005185C" w:rsidP="00597CDE">
            <w:pPr>
              <w:rPr>
                <w:rFonts w:cs="Arial"/>
              </w:rPr>
            </w:pPr>
          </w:p>
        </w:tc>
        <w:tc>
          <w:tcPr>
            <w:tcW w:w="1317" w:type="dxa"/>
            <w:gridSpan w:val="2"/>
            <w:tcBorders>
              <w:bottom w:val="nil"/>
            </w:tcBorders>
            <w:shd w:val="clear" w:color="auto" w:fill="auto"/>
          </w:tcPr>
          <w:p w14:paraId="446ED21F" w14:textId="77777777" w:rsidR="0005185C" w:rsidRPr="00D95972" w:rsidRDefault="0005185C" w:rsidP="00597CDE">
            <w:pPr>
              <w:rPr>
                <w:rFonts w:cs="Arial"/>
              </w:rPr>
            </w:pPr>
          </w:p>
        </w:tc>
        <w:tc>
          <w:tcPr>
            <w:tcW w:w="1088" w:type="dxa"/>
            <w:tcBorders>
              <w:top w:val="single" w:sz="4" w:space="0" w:color="auto"/>
              <w:bottom w:val="single" w:sz="4" w:space="0" w:color="auto"/>
            </w:tcBorders>
            <w:shd w:val="clear" w:color="auto" w:fill="00FFFF"/>
          </w:tcPr>
          <w:p w14:paraId="6A7FBADD" w14:textId="59FBAA9F" w:rsidR="0005185C" w:rsidRPr="00D95972" w:rsidRDefault="0005185C" w:rsidP="00597CDE">
            <w:pPr>
              <w:overflowPunct/>
              <w:autoSpaceDE/>
              <w:autoSpaceDN/>
              <w:adjustRightInd/>
              <w:textAlignment w:val="auto"/>
              <w:rPr>
                <w:rFonts w:cs="Arial"/>
                <w:lang w:val="en-US"/>
              </w:rPr>
            </w:pPr>
            <w:r w:rsidRPr="0005185C">
              <w:t>C1-244722</w:t>
            </w:r>
          </w:p>
        </w:tc>
        <w:tc>
          <w:tcPr>
            <w:tcW w:w="4191" w:type="dxa"/>
            <w:gridSpan w:val="3"/>
            <w:tcBorders>
              <w:top w:val="single" w:sz="4" w:space="0" w:color="auto"/>
              <w:bottom w:val="single" w:sz="4" w:space="0" w:color="auto"/>
            </w:tcBorders>
            <w:shd w:val="clear" w:color="auto" w:fill="00FFFF"/>
          </w:tcPr>
          <w:p w14:paraId="413094B0" w14:textId="77777777" w:rsidR="0005185C" w:rsidRPr="00D95972" w:rsidRDefault="0005185C" w:rsidP="00597CDE">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00FFFF"/>
          </w:tcPr>
          <w:p w14:paraId="7FC50D0F" w14:textId="77777777" w:rsidR="0005185C" w:rsidRPr="00D95972" w:rsidRDefault="0005185C"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4592F295" w14:textId="77777777" w:rsidR="0005185C" w:rsidRPr="00D95972" w:rsidRDefault="0005185C" w:rsidP="00597CDE">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0661535" w14:textId="77777777" w:rsidR="0005185C" w:rsidRDefault="0005185C" w:rsidP="00597CDE">
            <w:pPr>
              <w:rPr>
                <w:rFonts w:cs="Arial"/>
                <w:lang w:eastAsia="ko-KR"/>
              </w:rPr>
            </w:pPr>
            <w:r>
              <w:rPr>
                <w:rFonts w:cs="Arial"/>
                <w:lang w:eastAsia="ko-KR"/>
              </w:rPr>
              <w:t>Revision of C1-244114</w:t>
            </w:r>
          </w:p>
          <w:p w14:paraId="34A93CD0" w14:textId="24EAB80A" w:rsidR="0005185C" w:rsidRDefault="0005185C" w:rsidP="00597CDE">
            <w:pPr>
              <w:rPr>
                <w:rFonts w:cs="Arial"/>
                <w:lang w:eastAsia="ko-KR"/>
              </w:rPr>
            </w:pPr>
            <w:r>
              <w:rPr>
                <w:rFonts w:cs="Arial"/>
                <w:lang w:eastAsia="ko-KR"/>
              </w:rPr>
              <w:t>________________________________________</w:t>
            </w:r>
          </w:p>
          <w:p w14:paraId="31711AF7" w14:textId="26CD7FB6" w:rsidR="0005185C" w:rsidRPr="00D95972" w:rsidRDefault="0005185C" w:rsidP="00597CDE">
            <w:pPr>
              <w:rPr>
                <w:rFonts w:cs="Arial"/>
                <w:lang w:eastAsia="ko-KR"/>
              </w:rPr>
            </w:pPr>
            <w:r>
              <w:rPr>
                <w:rFonts w:cs="Arial"/>
                <w:lang w:eastAsia="ko-KR"/>
              </w:rPr>
              <w:t>Revision of C1-243410</w:t>
            </w:r>
          </w:p>
        </w:tc>
      </w:tr>
      <w:tr w:rsidR="00B87F91" w:rsidRPr="00D95972" w14:paraId="08ADF765" w14:textId="77777777" w:rsidTr="00053712">
        <w:tc>
          <w:tcPr>
            <w:tcW w:w="976" w:type="dxa"/>
            <w:tcBorders>
              <w:left w:val="thinThickThinSmallGap" w:sz="24" w:space="0" w:color="auto"/>
              <w:bottom w:val="nil"/>
            </w:tcBorders>
            <w:shd w:val="clear" w:color="auto" w:fill="auto"/>
          </w:tcPr>
          <w:p w14:paraId="550C6964" w14:textId="77777777" w:rsidR="00B87F91" w:rsidRPr="00D95972" w:rsidRDefault="00B87F91" w:rsidP="00053712">
            <w:pPr>
              <w:rPr>
                <w:rFonts w:cs="Arial"/>
              </w:rPr>
            </w:pPr>
          </w:p>
        </w:tc>
        <w:tc>
          <w:tcPr>
            <w:tcW w:w="1317" w:type="dxa"/>
            <w:gridSpan w:val="2"/>
            <w:tcBorders>
              <w:bottom w:val="nil"/>
            </w:tcBorders>
            <w:shd w:val="clear" w:color="auto" w:fill="auto"/>
          </w:tcPr>
          <w:p w14:paraId="5833F1F3" w14:textId="77777777" w:rsidR="00B87F91" w:rsidRPr="00D95972" w:rsidRDefault="00B87F91" w:rsidP="00053712">
            <w:pPr>
              <w:rPr>
                <w:rFonts w:cs="Arial"/>
              </w:rPr>
            </w:pPr>
          </w:p>
        </w:tc>
        <w:tc>
          <w:tcPr>
            <w:tcW w:w="1088" w:type="dxa"/>
            <w:tcBorders>
              <w:top w:val="single" w:sz="4" w:space="0" w:color="auto"/>
              <w:bottom w:val="single" w:sz="4" w:space="0" w:color="auto"/>
            </w:tcBorders>
            <w:shd w:val="clear" w:color="auto" w:fill="00FFFF"/>
          </w:tcPr>
          <w:p w14:paraId="5BD5E233" w14:textId="40768A5C" w:rsidR="00B87F91" w:rsidRDefault="00B87F91" w:rsidP="00053712">
            <w:pPr>
              <w:overflowPunct/>
              <w:autoSpaceDE/>
              <w:autoSpaceDN/>
              <w:adjustRightInd/>
              <w:textAlignment w:val="auto"/>
            </w:pPr>
            <w:r>
              <w:t>C1-244739</w:t>
            </w:r>
          </w:p>
        </w:tc>
        <w:tc>
          <w:tcPr>
            <w:tcW w:w="4191" w:type="dxa"/>
            <w:gridSpan w:val="3"/>
            <w:tcBorders>
              <w:top w:val="single" w:sz="4" w:space="0" w:color="auto"/>
              <w:bottom w:val="single" w:sz="4" w:space="0" w:color="auto"/>
            </w:tcBorders>
            <w:shd w:val="clear" w:color="auto" w:fill="00FFFF"/>
          </w:tcPr>
          <w:p w14:paraId="3753A016" w14:textId="77777777" w:rsidR="00B87F91" w:rsidRDefault="00B87F91" w:rsidP="00053712">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00FFFF"/>
          </w:tcPr>
          <w:p w14:paraId="1E313281" w14:textId="77777777" w:rsidR="00B87F91" w:rsidRDefault="00B87F91" w:rsidP="00053712">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606B2F6A" w14:textId="77777777" w:rsidR="00B87F91" w:rsidRDefault="00B87F91" w:rsidP="00053712">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B18B1C" w14:textId="77777777" w:rsidR="00B87F91" w:rsidRDefault="00B87F91" w:rsidP="00053712">
            <w:pPr>
              <w:rPr>
                <w:rFonts w:cs="Arial"/>
                <w:lang w:eastAsia="ko-KR"/>
              </w:rPr>
            </w:pPr>
            <w:r>
              <w:rPr>
                <w:rFonts w:cs="Arial"/>
                <w:lang w:eastAsia="ko-KR"/>
              </w:rPr>
              <w:t>Revision of C1-244721</w:t>
            </w:r>
          </w:p>
          <w:p w14:paraId="00885A65" w14:textId="65D01C8F" w:rsidR="00B87F91" w:rsidRDefault="00B87F91" w:rsidP="00053712">
            <w:pPr>
              <w:rPr>
                <w:rFonts w:cs="Arial"/>
                <w:lang w:eastAsia="ko-KR"/>
              </w:rPr>
            </w:pPr>
            <w:r>
              <w:rPr>
                <w:rFonts w:cs="Arial"/>
                <w:lang w:eastAsia="ko-KR"/>
              </w:rPr>
              <w:t>________________________________________</w:t>
            </w:r>
          </w:p>
          <w:p w14:paraId="0B06EA53" w14:textId="1EA6D00E" w:rsidR="00B87F91" w:rsidRDefault="00B87F91" w:rsidP="00053712">
            <w:pPr>
              <w:rPr>
                <w:rFonts w:cs="Arial"/>
                <w:lang w:eastAsia="ko-KR"/>
              </w:rPr>
            </w:pPr>
            <w:r>
              <w:rPr>
                <w:rFonts w:cs="Arial"/>
                <w:lang w:eastAsia="ko-KR"/>
              </w:rPr>
              <w:t>Revision of C1-244113</w:t>
            </w:r>
          </w:p>
          <w:p w14:paraId="23582C73" w14:textId="77777777" w:rsidR="00B87F91" w:rsidRPr="00D95972" w:rsidRDefault="00B87F91" w:rsidP="00053712">
            <w:pPr>
              <w:rPr>
                <w:rFonts w:cs="Arial"/>
                <w:lang w:eastAsia="ko-KR"/>
              </w:rPr>
            </w:pPr>
          </w:p>
        </w:tc>
      </w:tr>
      <w:tr w:rsidR="00AB19E6" w:rsidRPr="00D95972" w14:paraId="20E200DB" w14:textId="77777777" w:rsidTr="00AB19E6">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cs="Arial"/>
                <w:lang w:eastAsia="ko-KR"/>
              </w:rPr>
            </w:pPr>
          </w:p>
        </w:tc>
      </w:tr>
      <w:tr w:rsidR="00F019D7" w:rsidRPr="00D95972" w14:paraId="33E60495" w14:textId="77777777" w:rsidTr="00F019D7">
        <w:tc>
          <w:tcPr>
            <w:tcW w:w="976" w:type="dxa"/>
            <w:tcBorders>
              <w:left w:val="thinThickThinSmallGap" w:sz="24" w:space="0" w:color="auto"/>
              <w:bottom w:val="nil"/>
            </w:tcBorders>
            <w:shd w:val="clear" w:color="auto" w:fill="auto"/>
          </w:tcPr>
          <w:p w14:paraId="002C5D57" w14:textId="77777777" w:rsidR="00F019D7" w:rsidRPr="00D95972" w:rsidRDefault="00F019D7" w:rsidP="00597CDE">
            <w:pPr>
              <w:rPr>
                <w:rFonts w:cs="Arial"/>
              </w:rPr>
            </w:pPr>
          </w:p>
        </w:tc>
        <w:tc>
          <w:tcPr>
            <w:tcW w:w="1317" w:type="dxa"/>
            <w:gridSpan w:val="2"/>
            <w:tcBorders>
              <w:bottom w:val="nil"/>
            </w:tcBorders>
            <w:shd w:val="clear" w:color="auto" w:fill="auto"/>
          </w:tcPr>
          <w:p w14:paraId="41058C9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0CEFBA0E" w14:textId="13EA0486" w:rsidR="00F019D7" w:rsidRPr="00D95972" w:rsidRDefault="00F019D7" w:rsidP="00597CDE">
            <w:pPr>
              <w:overflowPunct/>
              <w:autoSpaceDE/>
              <w:autoSpaceDN/>
              <w:adjustRightInd/>
              <w:textAlignment w:val="auto"/>
              <w:rPr>
                <w:rFonts w:cs="Arial"/>
                <w:lang w:val="en-US"/>
              </w:rPr>
            </w:pPr>
            <w:r w:rsidRPr="00F019D7">
              <w:t>C1-244723</w:t>
            </w:r>
          </w:p>
        </w:tc>
        <w:tc>
          <w:tcPr>
            <w:tcW w:w="4191" w:type="dxa"/>
            <w:gridSpan w:val="3"/>
            <w:tcBorders>
              <w:top w:val="single" w:sz="4" w:space="0" w:color="auto"/>
              <w:bottom w:val="single" w:sz="4" w:space="0" w:color="auto"/>
            </w:tcBorders>
            <w:shd w:val="clear" w:color="auto" w:fill="00FFFF"/>
          </w:tcPr>
          <w:p w14:paraId="63C15F3C" w14:textId="77777777" w:rsidR="00F019D7" w:rsidRPr="00D95972" w:rsidRDefault="00F019D7" w:rsidP="00597CDE">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00FFFF"/>
          </w:tcPr>
          <w:p w14:paraId="0C6F6AD3"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2961D4F4" w14:textId="77777777" w:rsidR="00F019D7" w:rsidRPr="00D95972" w:rsidRDefault="00F019D7" w:rsidP="00597CDE">
            <w:pPr>
              <w:rPr>
                <w:rFonts w:cs="Arial"/>
              </w:rPr>
            </w:pPr>
            <w:r>
              <w:rPr>
                <w:rFonts w:cs="Arial"/>
              </w:rPr>
              <w:t>CR 0030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64521" w14:textId="77777777" w:rsidR="00F019D7" w:rsidRDefault="00F019D7" w:rsidP="00597CDE">
            <w:pPr>
              <w:rPr>
                <w:rFonts w:cs="Arial"/>
                <w:lang w:eastAsia="ko-KR"/>
              </w:rPr>
            </w:pPr>
            <w:r>
              <w:rPr>
                <w:rFonts w:cs="Arial"/>
                <w:lang w:eastAsia="ko-KR"/>
              </w:rPr>
              <w:t>Revision of C1-244115</w:t>
            </w:r>
          </w:p>
          <w:p w14:paraId="2933663D" w14:textId="13BC36FD" w:rsidR="00F019D7" w:rsidRPr="00D95972" w:rsidRDefault="00F019D7" w:rsidP="00597CDE">
            <w:pPr>
              <w:rPr>
                <w:rFonts w:cs="Arial"/>
                <w:lang w:eastAsia="ko-KR"/>
              </w:rPr>
            </w:pPr>
          </w:p>
        </w:tc>
      </w:tr>
      <w:tr w:rsidR="00F019D7" w:rsidRPr="00D95972" w14:paraId="2F2EC4A4" w14:textId="77777777" w:rsidTr="00F019D7">
        <w:tc>
          <w:tcPr>
            <w:tcW w:w="976" w:type="dxa"/>
            <w:tcBorders>
              <w:left w:val="thinThickThinSmallGap" w:sz="24" w:space="0" w:color="auto"/>
              <w:bottom w:val="nil"/>
            </w:tcBorders>
            <w:shd w:val="clear" w:color="auto" w:fill="auto"/>
          </w:tcPr>
          <w:p w14:paraId="1992EEB1" w14:textId="77777777" w:rsidR="00F019D7" w:rsidRPr="00D95972" w:rsidRDefault="00F019D7" w:rsidP="00597CDE">
            <w:pPr>
              <w:rPr>
                <w:rFonts w:cs="Arial"/>
              </w:rPr>
            </w:pPr>
          </w:p>
        </w:tc>
        <w:tc>
          <w:tcPr>
            <w:tcW w:w="1317" w:type="dxa"/>
            <w:gridSpan w:val="2"/>
            <w:tcBorders>
              <w:bottom w:val="nil"/>
            </w:tcBorders>
            <w:shd w:val="clear" w:color="auto" w:fill="auto"/>
          </w:tcPr>
          <w:p w14:paraId="34DBCAF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00FFFF"/>
          </w:tcPr>
          <w:p w14:paraId="6F06A804" w14:textId="6800E3BF" w:rsidR="00F019D7" w:rsidRPr="00D95972" w:rsidRDefault="00F019D7" w:rsidP="00597CDE">
            <w:pPr>
              <w:overflowPunct/>
              <w:autoSpaceDE/>
              <w:autoSpaceDN/>
              <w:adjustRightInd/>
              <w:textAlignment w:val="auto"/>
              <w:rPr>
                <w:rFonts w:cs="Arial"/>
                <w:lang w:val="en-US"/>
              </w:rPr>
            </w:pPr>
            <w:r w:rsidRPr="00F019D7">
              <w:t>C1-244724</w:t>
            </w:r>
          </w:p>
        </w:tc>
        <w:tc>
          <w:tcPr>
            <w:tcW w:w="4191" w:type="dxa"/>
            <w:gridSpan w:val="3"/>
            <w:tcBorders>
              <w:top w:val="single" w:sz="4" w:space="0" w:color="auto"/>
              <w:bottom w:val="single" w:sz="4" w:space="0" w:color="auto"/>
            </w:tcBorders>
            <w:shd w:val="clear" w:color="auto" w:fill="00FFFF"/>
          </w:tcPr>
          <w:p w14:paraId="6D68A16E" w14:textId="77777777" w:rsidR="00F019D7" w:rsidRPr="00D95972" w:rsidRDefault="00F019D7" w:rsidP="00597CDE">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00FFFF"/>
          </w:tcPr>
          <w:p w14:paraId="6205DC17"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5D94430" w14:textId="77777777" w:rsidR="00F019D7" w:rsidRPr="00D95972" w:rsidRDefault="00F019D7" w:rsidP="00597CDE">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03749C" w14:textId="77777777" w:rsidR="00F019D7" w:rsidRDefault="00F019D7" w:rsidP="00597CDE">
            <w:pPr>
              <w:rPr>
                <w:rFonts w:cs="Arial"/>
                <w:lang w:eastAsia="ko-KR"/>
              </w:rPr>
            </w:pPr>
            <w:r>
              <w:rPr>
                <w:rFonts w:cs="Arial"/>
                <w:lang w:eastAsia="ko-KR"/>
              </w:rPr>
              <w:t>Revision of C1-244116</w:t>
            </w:r>
          </w:p>
          <w:p w14:paraId="4B199325" w14:textId="052E01B0" w:rsidR="00F019D7" w:rsidRPr="00D95972" w:rsidRDefault="00F019D7" w:rsidP="00597CDE">
            <w:pPr>
              <w:rPr>
                <w:rFonts w:cs="Arial"/>
                <w:lang w:eastAsia="ko-KR"/>
              </w:rPr>
            </w:pPr>
          </w:p>
        </w:tc>
      </w:tr>
      <w:tr w:rsidR="00AB19E6" w:rsidRPr="00D95972" w14:paraId="5FCED4A5" w14:textId="77777777" w:rsidTr="00C24BA7">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cs="Arial"/>
                <w:lang w:eastAsia="ko-KR"/>
              </w:rPr>
            </w:pPr>
          </w:p>
        </w:tc>
      </w:tr>
      <w:tr w:rsidR="00F16AD6" w:rsidRPr="00D95972" w14:paraId="55BACE7F" w14:textId="77777777" w:rsidTr="00C24BA7">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5B5F38A" w14:textId="0BBBD333" w:rsidR="00F16AD6" w:rsidRPr="00D95972" w:rsidRDefault="007F0EC2" w:rsidP="00F16AD6">
            <w:pPr>
              <w:overflowPunct/>
              <w:autoSpaceDE/>
              <w:autoSpaceDN/>
              <w:adjustRightInd/>
              <w:textAlignment w:val="auto"/>
              <w:rPr>
                <w:rFonts w:cs="Arial"/>
                <w:lang w:val="en-US"/>
              </w:rPr>
            </w:pPr>
            <w:hyperlink r:id="rId305" w:history="1">
              <w:r w:rsidR="00F16AD6" w:rsidRPr="004F658C">
                <w:rPr>
                  <w:rStyle w:val="Hyperlink"/>
                </w:rPr>
                <w:t>C1-244117</w:t>
              </w:r>
            </w:hyperlink>
          </w:p>
        </w:tc>
        <w:tc>
          <w:tcPr>
            <w:tcW w:w="4191" w:type="dxa"/>
            <w:gridSpan w:val="3"/>
            <w:tcBorders>
              <w:top w:val="single" w:sz="4" w:space="0" w:color="auto"/>
              <w:bottom w:val="single" w:sz="4" w:space="0" w:color="auto"/>
            </w:tcBorders>
            <w:shd w:val="clear" w:color="auto" w:fill="FFFFFF"/>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FF"/>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F1F" w14:textId="11D5C9A1" w:rsidR="00995355" w:rsidRDefault="00C24BA7" w:rsidP="00F16AD6">
            <w:pPr>
              <w:rPr>
                <w:rFonts w:cs="Arial"/>
                <w:lang w:eastAsia="ko-KR"/>
              </w:rPr>
            </w:pPr>
            <w:r>
              <w:rPr>
                <w:rFonts w:cs="Arial"/>
                <w:lang w:eastAsia="ko-KR"/>
              </w:rPr>
              <w:t>Postponed</w:t>
            </w:r>
          </w:p>
          <w:p w14:paraId="61D3C156" w14:textId="77777777" w:rsidR="00995355" w:rsidRDefault="00995355" w:rsidP="00F16AD6">
            <w:pPr>
              <w:rPr>
                <w:rFonts w:cs="Arial"/>
                <w:lang w:eastAsia="ko-KR"/>
              </w:rPr>
            </w:pPr>
          </w:p>
          <w:p w14:paraId="7A381CEE" w14:textId="24BC2B3E" w:rsidR="00F16AD6" w:rsidRPr="00D95972" w:rsidRDefault="00F16AD6" w:rsidP="00F16AD6">
            <w:pPr>
              <w:rPr>
                <w:rFonts w:cs="Arial"/>
                <w:lang w:eastAsia="ko-KR"/>
              </w:rPr>
            </w:pPr>
            <w:r>
              <w:rPr>
                <w:rFonts w:cs="Arial"/>
                <w:lang w:eastAsia="ko-KR"/>
              </w:rPr>
              <w:t>Revision of C1-243409</w:t>
            </w:r>
          </w:p>
        </w:tc>
      </w:tr>
      <w:tr w:rsidR="00995355" w:rsidRPr="00D95972" w14:paraId="01D103A8" w14:textId="77777777" w:rsidTr="009E1BE3">
        <w:tc>
          <w:tcPr>
            <w:tcW w:w="976" w:type="dxa"/>
            <w:tcBorders>
              <w:left w:val="thinThickThinSmallGap" w:sz="24" w:space="0" w:color="auto"/>
              <w:bottom w:val="nil"/>
            </w:tcBorders>
            <w:shd w:val="clear" w:color="auto" w:fill="auto"/>
          </w:tcPr>
          <w:p w14:paraId="315B8438" w14:textId="77777777" w:rsidR="00995355" w:rsidRPr="00D95972" w:rsidRDefault="00995355" w:rsidP="00597CDE">
            <w:pPr>
              <w:rPr>
                <w:rFonts w:cs="Arial"/>
              </w:rPr>
            </w:pPr>
          </w:p>
        </w:tc>
        <w:tc>
          <w:tcPr>
            <w:tcW w:w="1317" w:type="dxa"/>
            <w:gridSpan w:val="2"/>
            <w:tcBorders>
              <w:bottom w:val="nil"/>
            </w:tcBorders>
            <w:shd w:val="clear" w:color="auto" w:fill="auto"/>
          </w:tcPr>
          <w:p w14:paraId="1EEC24FF"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64541D81" w14:textId="299DECAD" w:rsidR="00995355" w:rsidRPr="00D95972" w:rsidRDefault="007F0EC2" w:rsidP="00597CDE">
            <w:pPr>
              <w:overflowPunct/>
              <w:autoSpaceDE/>
              <w:autoSpaceDN/>
              <w:adjustRightInd/>
              <w:textAlignment w:val="auto"/>
              <w:rPr>
                <w:rFonts w:cs="Arial"/>
                <w:lang w:val="en-US"/>
              </w:rPr>
            </w:pPr>
            <w:hyperlink r:id="rId306" w:history="1">
              <w:r w:rsidR="00995355" w:rsidRPr="00412016">
                <w:rPr>
                  <w:rStyle w:val="Hyperlink"/>
                </w:rPr>
                <w:t>C1-244725</w:t>
              </w:r>
            </w:hyperlink>
          </w:p>
        </w:tc>
        <w:tc>
          <w:tcPr>
            <w:tcW w:w="4191" w:type="dxa"/>
            <w:gridSpan w:val="3"/>
            <w:tcBorders>
              <w:top w:val="single" w:sz="4" w:space="0" w:color="auto"/>
              <w:bottom w:val="single" w:sz="4" w:space="0" w:color="auto"/>
            </w:tcBorders>
            <w:shd w:val="clear" w:color="auto" w:fill="FFFFFF"/>
          </w:tcPr>
          <w:p w14:paraId="09FCDA06" w14:textId="77777777" w:rsidR="00995355" w:rsidRPr="00D95972" w:rsidRDefault="00995355" w:rsidP="00597CDE">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FFFFFF"/>
          </w:tcPr>
          <w:p w14:paraId="4444CAD5"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E261F21" w14:textId="77777777" w:rsidR="00995355" w:rsidRPr="00D95972" w:rsidRDefault="00995355" w:rsidP="00597CDE">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3E5A" w14:textId="77777777" w:rsidR="009E1BE3" w:rsidRDefault="009E1BE3" w:rsidP="00597CDE">
            <w:pPr>
              <w:rPr>
                <w:rFonts w:cs="Arial"/>
              </w:rPr>
            </w:pPr>
            <w:r>
              <w:rPr>
                <w:rFonts w:cs="Arial"/>
              </w:rPr>
              <w:t>Agreed</w:t>
            </w:r>
          </w:p>
          <w:p w14:paraId="7F263862" w14:textId="5F19FFA5" w:rsidR="00995355" w:rsidRDefault="00995355" w:rsidP="00597CDE">
            <w:pPr>
              <w:rPr>
                <w:rFonts w:cs="Arial"/>
              </w:rPr>
            </w:pPr>
            <w:r>
              <w:rPr>
                <w:rFonts w:cs="Arial"/>
              </w:rPr>
              <w:t>Revision of C1-244119</w:t>
            </w:r>
          </w:p>
          <w:p w14:paraId="5112444F" w14:textId="5BA3275B" w:rsidR="00995355" w:rsidRDefault="00995355" w:rsidP="00597CDE">
            <w:pPr>
              <w:rPr>
                <w:rFonts w:cs="Arial"/>
              </w:rPr>
            </w:pPr>
            <w:r>
              <w:rPr>
                <w:rFonts w:cs="Arial"/>
              </w:rPr>
              <w:t>________________________________________</w:t>
            </w:r>
          </w:p>
          <w:p w14:paraId="3784EEFC" w14:textId="7327987F" w:rsidR="00995355" w:rsidRPr="00D95972" w:rsidRDefault="00995355" w:rsidP="00597CDE">
            <w:pPr>
              <w:rPr>
                <w:rFonts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cs="Arial"/>
                <w:lang w:eastAsia="ko-KR"/>
              </w:rPr>
            </w:pPr>
          </w:p>
        </w:tc>
      </w:tr>
      <w:tr w:rsidR="00F16AD6" w:rsidRPr="00D95972" w14:paraId="5D411A58" w14:textId="77777777" w:rsidTr="00C24BA7">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cs="Arial"/>
                <w:color w:val="000000"/>
                <w:lang w:eastAsia="ko-KR"/>
              </w:rPr>
            </w:pPr>
            <w:r w:rsidRPr="0093781D">
              <w:rPr>
                <w:rFonts w:cs="Arial"/>
                <w:color w:val="000000"/>
                <w:lang w:eastAsia="ko-KR"/>
              </w:rPr>
              <w:t>CT aspects of Enhanced Mission Critical Push-to-talk architecture phase 4</w:t>
            </w:r>
          </w:p>
          <w:p w14:paraId="7263C658" w14:textId="77777777" w:rsidR="00F16AD6" w:rsidRDefault="00F16AD6" w:rsidP="00F16AD6">
            <w:pPr>
              <w:rPr>
                <w:rFonts w:cs="Arial"/>
                <w:color w:val="000000"/>
                <w:lang w:eastAsia="ko-KR"/>
              </w:rPr>
            </w:pPr>
          </w:p>
          <w:p w14:paraId="78BD0FC8"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503C8F4" w14:textId="77777777" w:rsidR="00F16AD6" w:rsidRPr="00D95972" w:rsidRDefault="00F16AD6" w:rsidP="00F16AD6">
            <w:pPr>
              <w:rPr>
                <w:rFonts w:cs="Arial"/>
                <w:color w:val="000000"/>
                <w:lang w:eastAsia="ko-KR"/>
              </w:rPr>
            </w:pPr>
          </w:p>
        </w:tc>
      </w:tr>
      <w:tr w:rsidR="00DE4B2D" w:rsidRPr="00D95972" w14:paraId="63CBB03C" w14:textId="77777777" w:rsidTr="00C24BA7">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C673865" w14:textId="1AB2E078" w:rsidR="00DE4B2D" w:rsidRPr="00865E9B" w:rsidRDefault="007F0EC2" w:rsidP="00597CDE">
            <w:hyperlink r:id="rId307" w:history="1">
              <w:r w:rsidR="00DE4B2D" w:rsidRPr="0083397A">
                <w:rPr>
                  <w:rStyle w:val="Hyperlink"/>
                </w:rPr>
                <w:t>C1-244709</w:t>
              </w:r>
            </w:hyperlink>
          </w:p>
        </w:tc>
        <w:tc>
          <w:tcPr>
            <w:tcW w:w="4191" w:type="dxa"/>
            <w:gridSpan w:val="3"/>
            <w:tcBorders>
              <w:top w:val="single" w:sz="4" w:space="0" w:color="auto"/>
              <w:bottom w:val="single" w:sz="4" w:space="0" w:color="auto"/>
            </w:tcBorders>
            <w:shd w:val="clear" w:color="auto" w:fill="FFFFFF"/>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549816" w14:textId="77777777" w:rsidR="00C24BA7" w:rsidRDefault="00C24BA7" w:rsidP="00597CDE">
            <w:pPr>
              <w:rPr>
                <w:rFonts w:cs="Arial"/>
              </w:rPr>
            </w:pPr>
            <w:r>
              <w:rPr>
                <w:rFonts w:cs="Arial"/>
              </w:rPr>
              <w:t>Agreed</w:t>
            </w:r>
          </w:p>
          <w:p w14:paraId="271915B5" w14:textId="44E257F1" w:rsidR="00DE4B2D" w:rsidRDefault="00DE4B2D" w:rsidP="00597CDE">
            <w:pPr>
              <w:rPr>
                <w:rFonts w:cs="Arial"/>
              </w:rPr>
            </w:pPr>
            <w:r>
              <w:rPr>
                <w:rFonts w:cs="Arial"/>
              </w:rPr>
              <w:t>Revision of C1-244419</w:t>
            </w:r>
          </w:p>
          <w:p w14:paraId="5E0F1828" w14:textId="7FBC25A9" w:rsidR="00DE4B2D" w:rsidRDefault="00DE4B2D" w:rsidP="00597CDE">
            <w:pPr>
              <w:rPr>
                <w:rFonts w:cs="Arial"/>
              </w:rPr>
            </w:pPr>
            <w:r>
              <w:rPr>
                <w:rFonts w:cs="Arial"/>
              </w:rPr>
              <w:t>________________________________________</w:t>
            </w:r>
          </w:p>
          <w:p w14:paraId="32BEDE34" w14:textId="1045BA77"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C24BA7">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08A496A5" w14:textId="0C7E1FF9" w:rsidR="00DE4B2D" w:rsidRDefault="007F0EC2" w:rsidP="00597CDE">
            <w:hyperlink r:id="rId308" w:history="1">
              <w:r w:rsidR="00DE4B2D" w:rsidRPr="0083397A">
                <w:rPr>
                  <w:rStyle w:val="Hyperlink"/>
                </w:rPr>
                <w:t>C1-244710</w:t>
              </w:r>
            </w:hyperlink>
          </w:p>
        </w:tc>
        <w:tc>
          <w:tcPr>
            <w:tcW w:w="4191" w:type="dxa"/>
            <w:gridSpan w:val="3"/>
            <w:tcBorders>
              <w:top w:val="single" w:sz="4" w:space="0" w:color="auto"/>
              <w:bottom w:val="single" w:sz="4" w:space="0" w:color="auto"/>
            </w:tcBorders>
            <w:shd w:val="clear" w:color="auto" w:fill="FFFFFF"/>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67324" w14:textId="77777777" w:rsidR="00C24BA7" w:rsidRDefault="00C24BA7" w:rsidP="00597CDE">
            <w:pPr>
              <w:rPr>
                <w:rFonts w:cs="Arial"/>
              </w:rPr>
            </w:pPr>
            <w:r>
              <w:rPr>
                <w:rFonts w:cs="Arial"/>
              </w:rPr>
              <w:t>Agreed</w:t>
            </w:r>
          </w:p>
          <w:p w14:paraId="152DDCD8" w14:textId="43DE2E63" w:rsidR="00DE4B2D" w:rsidRDefault="00DE4B2D" w:rsidP="00597CDE">
            <w:pPr>
              <w:rPr>
                <w:rFonts w:cs="Arial"/>
              </w:rPr>
            </w:pPr>
            <w:r>
              <w:rPr>
                <w:rFonts w:cs="Arial"/>
              </w:rPr>
              <w:t>Revision of C1-244420</w:t>
            </w:r>
          </w:p>
          <w:p w14:paraId="30845D88" w14:textId="6FFDC3FF" w:rsidR="00DE4B2D" w:rsidRDefault="00DE4B2D" w:rsidP="00597CDE">
            <w:pPr>
              <w:rPr>
                <w:rFonts w:cs="Arial"/>
              </w:rPr>
            </w:pPr>
            <w:r>
              <w:rPr>
                <w:rFonts w:cs="Arial"/>
              </w:rPr>
              <w:t>________________________________________</w:t>
            </w:r>
          </w:p>
          <w:p w14:paraId="4847648B" w14:textId="29FED6D4"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C24BA7">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985B7AE" w14:textId="1AF47C9B" w:rsidR="00C34524" w:rsidRDefault="007F0EC2" w:rsidP="00597CDE">
            <w:hyperlink r:id="rId309" w:history="1">
              <w:r w:rsidR="00C34524" w:rsidRPr="0083397A">
                <w:rPr>
                  <w:rStyle w:val="Hyperlink"/>
                </w:rPr>
                <w:t>C1-244711</w:t>
              </w:r>
            </w:hyperlink>
          </w:p>
        </w:tc>
        <w:tc>
          <w:tcPr>
            <w:tcW w:w="4191" w:type="dxa"/>
            <w:gridSpan w:val="3"/>
            <w:tcBorders>
              <w:top w:val="single" w:sz="4" w:space="0" w:color="auto"/>
              <w:bottom w:val="single" w:sz="4" w:space="0" w:color="auto"/>
            </w:tcBorders>
            <w:shd w:val="clear" w:color="auto" w:fill="FFFFFF"/>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FFFFFF"/>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rFonts w:cs="Arial"/>
              </w:rPr>
            </w:pPr>
            <w:r>
              <w:rPr>
                <w:rFonts w:cs="Arial"/>
              </w:rPr>
              <w:t>Revision of C1-244421</w:t>
            </w:r>
          </w:p>
          <w:p w14:paraId="1F8BE53D" w14:textId="7554F45C" w:rsidR="00C34524" w:rsidRDefault="00C34524" w:rsidP="00597CDE">
            <w:pPr>
              <w:rPr>
                <w:rFonts w:cs="Arial"/>
              </w:rPr>
            </w:pPr>
            <w:r>
              <w:rPr>
                <w:rFonts w:cs="Arial"/>
              </w:rPr>
              <w:t>________________________________________</w:t>
            </w:r>
          </w:p>
          <w:p w14:paraId="4611A3B0" w14:textId="4B1C80F4" w:rsidR="00C34524" w:rsidRDefault="00C34524" w:rsidP="00597CDE">
            <w:pPr>
              <w:rPr>
                <w:rFonts w:cs="Arial"/>
                <w:color w:val="000000"/>
                <w:lang w:eastAsia="ko-KR"/>
              </w:rPr>
            </w:pPr>
            <w:r>
              <w:rPr>
                <w:rFonts w:cs="Arial"/>
              </w:rPr>
              <w:t>BC analysis missing in coversheet</w:t>
            </w:r>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1CFB1A82" w14:textId="77777777" w:rsidR="00F16AD6" w:rsidRPr="00D95972" w:rsidRDefault="00F16AD6" w:rsidP="00F16AD6">
            <w:pPr>
              <w:rPr>
                <w:rFonts w:cs="Arial"/>
                <w:color w:val="000000"/>
                <w:lang w:eastAsia="ko-KR"/>
              </w:rPr>
            </w:pPr>
          </w:p>
        </w:tc>
      </w:tr>
      <w:tr w:rsidR="003F54E0" w:rsidRPr="00D95972" w14:paraId="67A8A177" w14:textId="77777777" w:rsidTr="003F54E0">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3E805654" w14:textId="2B69A4C4" w:rsidR="003F54E0" w:rsidRDefault="003F54E0" w:rsidP="00597CDE">
            <w:r w:rsidRPr="003F54E0">
              <w:t>C1-244712</w:t>
            </w:r>
          </w:p>
        </w:tc>
        <w:tc>
          <w:tcPr>
            <w:tcW w:w="4191" w:type="dxa"/>
            <w:gridSpan w:val="3"/>
            <w:tcBorders>
              <w:top w:val="single" w:sz="4" w:space="0" w:color="auto"/>
              <w:bottom w:val="single" w:sz="4" w:space="0" w:color="auto"/>
            </w:tcBorders>
            <w:shd w:val="clear" w:color="auto" w:fill="00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00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00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C8C7D8" w14:textId="77777777" w:rsidR="003F54E0" w:rsidRDefault="003F54E0" w:rsidP="00597CDE">
            <w:pPr>
              <w:rPr>
                <w:rFonts w:cs="Arial"/>
              </w:rPr>
            </w:pPr>
            <w:r>
              <w:rPr>
                <w:rFonts w:cs="Arial"/>
              </w:rPr>
              <w:t>Revision of C1-244416</w:t>
            </w:r>
          </w:p>
          <w:p w14:paraId="2D28F8F2" w14:textId="572F6ED2" w:rsidR="003F54E0" w:rsidRDefault="003F54E0" w:rsidP="00597CDE">
            <w:pPr>
              <w:rPr>
                <w:rFonts w:cs="Arial"/>
              </w:rPr>
            </w:pPr>
            <w:r>
              <w:rPr>
                <w:rFonts w:cs="Arial"/>
              </w:rPr>
              <w:t>________________________________________</w:t>
            </w:r>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4DCCB23E" w14:textId="77777777" w:rsidTr="003F54E0">
        <w:tc>
          <w:tcPr>
            <w:tcW w:w="976" w:type="dxa"/>
            <w:tcBorders>
              <w:top w:val="nil"/>
              <w:left w:val="thinThickThinSmallGap" w:sz="24" w:space="0" w:color="auto"/>
              <w:bottom w:val="nil"/>
              <w:right w:val="single" w:sz="4" w:space="0" w:color="auto"/>
            </w:tcBorders>
            <w:shd w:val="clear" w:color="auto" w:fill="FFFFFF"/>
          </w:tcPr>
          <w:p w14:paraId="35383BC9"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95A4B9C"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813855A" w14:textId="645BE60B" w:rsidR="003F54E0" w:rsidRDefault="003F54E0" w:rsidP="00597CDE">
            <w:r w:rsidRPr="003F54E0">
              <w:t>C1-244713</w:t>
            </w:r>
          </w:p>
        </w:tc>
        <w:tc>
          <w:tcPr>
            <w:tcW w:w="4191" w:type="dxa"/>
            <w:gridSpan w:val="3"/>
            <w:tcBorders>
              <w:top w:val="single" w:sz="4" w:space="0" w:color="auto"/>
              <w:bottom w:val="single" w:sz="4" w:space="0" w:color="auto"/>
            </w:tcBorders>
            <w:shd w:val="clear" w:color="auto" w:fill="00FFFF"/>
          </w:tcPr>
          <w:p w14:paraId="0FEF93D5" w14:textId="77777777" w:rsidR="003F54E0" w:rsidRPr="003B6A15" w:rsidRDefault="003F54E0" w:rsidP="00597CDE">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00FFFF"/>
          </w:tcPr>
          <w:p w14:paraId="7507067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98F7333" w14:textId="77777777" w:rsidR="003F54E0" w:rsidRDefault="003F54E0" w:rsidP="00597CDE">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426DA1" w14:textId="77777777" w:rsidR="003F54E0" w:rsidRDefault="003F54E0" w:rsidP="00597CDE">
            <w:pPr>
              <w:rPr>
                <w:rFonts w:cs="Arial"/>
              </w:rPr>
            </w:pPr>
            <w:r>
              <w:rPr>
                <w:rFonts w:cs="Arial"/>
              </w:rPr>
              <w:t>Revision of C1-244417</w:t>
            </w:r>
          </w:p>
          <w:p w14:paraId="59820B66" w14:textId="51BB62CD" w:rsidR="003F54E0" w:rsidRDefault="003F54E0" w:rsidP="00597CDE">
            <w:pPr>
              <w:rPr>
                <w:rFonts w:cs="Arial"/>
              </w:rPr>
            </w:pPr>
            <w:r>
              <w:rPr>
                <w:rFonts w:cs="Arial"/>
              </w:rPr>
              <w:t>________________________________________</w:t>
            </w:r>
          </w:p>
          <w:p w14:paraId="7F432418" w14:textId="34952A3C" w:rsidR="003F54E0" w:rsidRPr="00D95972"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3F54E0">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rFonts w:cs="Arial"/>
              </w:rPr>
            </w:pPr>
            <w:r>
              <w:rPr>
                <w:rFonts w:cs="Arial"/>
              </w:rPr>
              <w:t>Revision of C1-244418</w:t>
            </w:r>
          </w:p>
          <w:p w14:paraId="137CC268" w14:textId="1CCA3D9F" w:rsidR="003F54E0" w:rsidRDefault="003F54E0" w:rsidP="00597CDE">
            <w:pPr>
              <w:rPr>
                <w:rFonts w:cs="Arial"/>
              </w:rPr>
            </w:pPr>
            <w:r>
              <w:rPr>
                <w:rFonts w:cs="Arial"/>
              </w:rPr>
              <w:t>________________________________________</w:t>
            </w:r>
          </w:p>
          <w:p w14:paraId="64F545C1" w14:textId="22723C37" w:rsidR="003F54E0" w:rsidRPr="00D95972" w:rsidRDefault="003F54E0" w:rsidP="00597CDE">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4B21FE66" w14:textId="77777777" w:rsidR="00F16AD6" w:rsidRDefault="00F16AD6" w:rsidP="00F16AD6">
            <w:pPr>
              <w:rPr>
                <w:rFonts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cs="Arial"/>
                <w:color w:val="000000"/>
                <w:lang w:eastAsia="ko-KR"/>
              </w:rPr>
            </w:pPr>
          </w:p>
          <w:p w14:paraId="2C9424BF" w14:textId="77777777" w:rsidR="00F16AD6" w:rsidRPr="00D95972" w:rsidRDefault="00F16AD6" w:rsidP="00F16AD6">
            <w:pPr>
              <w:rPr>
                <w:rFonts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7F0EC2" w:rsidP="00F16AD6">
            <w:pPr>
              <w:overflowPunct/>
              <w:autoSpaceDE/>
              <w:autoSpaceDN/>
              <w:adjustRightInd/>
              <w:textAlignment w:val="auto"/>
              <w:rPr>
                <w:rFonts w:cs="Arial"/>
                <w:lang w:val="en-US"/>
              </w:rPr>
            </w:pPr>
            <w:hyperlink r:id="rId310"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cs="Arial"/>
                <w:lang w:eastAsia="ko-KR"/>
              </w:rPr>
            </w:pPr>
            <w:r>
              <w:rPr>
                <w:rFonts w:cs="Arial"/>
                <w:lang w:eastAsia="ko-KR"/>
              </w:rPr>
              <w:t>Withdrawn</w:t>
            </w:r>
          </w:p>
          <w:p w14:paraId="64107613" w14:textId="380572D4" w:rsidR="00F16AD6" w:rsidRPr="00D95972" w:rsidRDefault="00F16AD6" w:rsidP="00F16AD6">
            <w:pPr>
              <w:rPr>
                <w:rFonts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7F0EC2" w:rsidP="00F16AD6">
            <w:pPr>
              <w:overflowPunct/>
              <w:autoSpaceDE/>
              <w:autoSpaceDN/>
              <w:adjustRightInd/>
              <w:textAlignment w:val="auto"/>
              <w:rPr>
                <w:rFonts w:cs="Arial"/>
                <w:lang w:val="en-US"/>
              </w:rPr>
            </w:pPr>
            <w:hyperlink r:id="rId311"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269C9A9" w:rsidR="00F16AD6" w:rsidRPr="00D95972" w:rsidRDefault="00220BBC" w:rsidP="00F16AD6">
            <w:pPr>
              <w:rPr>
                <w:rFonts w:cs="Arial"/>
                <w:lang w:eastAsia="ko-KR"/>
              </w:rPr>
            </w:pPr>
            <w:r>
              <w:rPr>
                <w:rFonts w:cs="Arial"/>
                <w:lang w:eastAsia="ko-KR"/>
              </w:rPr>
              <w:t>Presented already</w:t>
            </w:r>
          </w:p>
        </w:tc>
      </w:tr>
      <w:tr w:rsidR="00220BBC" w:rsidRPr="00D95972" w14:paraId="6BC34572" w14:textId="77777777" w:rsidTr="00220BBC">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00FFFF"/>
          </w:tcPr>
          <w:p w14:paraId="395EA3D7" w14:textId="15C33BBC" w:rsidR="00220BBC" w:rsidRPr="00D95972" w:rsidRDefault="00220BBC" w:rsidP="00597CDE">
            <w:pPr>
              <w:overflowPunct/>
              <w:autoSpaceDE/>
              <w:autoSpaceDN/>
              <w:adjustRightInd/>
              <w:textAlignment w:val="auto"/>
              <w:rPr>
                <w:rFonts w:cs="Arial"/>
                <w:lang w:val="en-US"/>
              </w:rPr>
            </w:pPr>
            <w:r w:rsidRPr="00220BBC">
              <w:t>C1-244717</w:t>
            </w:r>
          </w:p>
        </w:tc>
        <w:tc>
          <w:tcPr>
            <w:tcW w:w="4191" w:type="dxa"/>
            <w:gridSpan w:val="3"/>
            <w:tcBorders>
              <w:top w:val="single" w:sz="4" w:space="0" w:color="auto"/>
              <w:bottom w:val="single" w:sz="4" w:space="0" w:color="auto"/>
            </w:tcBorders>
            <w:shd w:val="clear" w:color="auto" w:fill="00FFFF"/>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00FFFF"/>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00FFFF"/>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4620AC" w14:textId="77777777" w:rsidR="00220BBC" w:rsidRDefault="00220BBC" w:rsidP="00597CDE">
            <w:pPr>
              <w:rPr>
                <w:rFonts w:cs="Arial"/>
                <w:lang w:eastAsia="ko-KR"/>
              </w:rPr>
            </w:pPr>
            <w:r>
              <w:rPr>
                <w:rFonts w:cs="Arial"/>
                <w:lang w:eastAsia="ko-KR"/>
              </w:rPr>
              <w:t>Revision of C1-244037</w:t>
            </w:r>
          </w:p>
          <w:p w14:paraId="47B3B693" w14:textId="15AACCDD" w:rsidR="00220BBC" w:rsidRDefault="00220BBC" w:rsidP="00597CDE">
            <w:pPr>
              <w:rPr>
                <w:rFonts w:cs="Arial"/>
                <w:lang w:eastAsia="ko-KR"/>
              </w:rPr>
            </w:pPr>
            <w:r>
              <w:rPr>
                <w:rFonts w:cs="Arial"/>
                <w:lang w:eastAsia="ko-KR"/>
              </w:rPr>
              <w:t>________________________________________</w:t>
            </w:r>
          </w:p>
          <w:p w14:paraId="644CA783" w14:textId="7DD74D0C" w:rsidR="00220BBC" w:rsidRPr="00D95972" w:rsidRDefault="00220BBC" w:rsidP="00597CDE">
            <w:pPr>
              <w:rPr>
                <w:rFonts w:cs="Arial"/>
                <w:lang w:eastAsia="ko-KR"/>
              </w:rPr>
            </w:pPr>
            <w:r>
              <w:rPr>
                <w:rFonts w:cs="Arial"/>
                <w:lang w:eastAsia="ko-KR"/>
              </w:rPr>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cs="Arial"/>
                <w:color w:val="000000"/>
                <w:lang w:eastAsia="ko-KR"/>
              </w:rPr>
            </w:pPr>
            <w:r w:rsidRPr="00D95972">
              <w:rPr>
                <w:rFonts w:cs="Arial"/>
                <w:color w:val="000000"/>
                <w:lang w:eastAsia="ko-KR"/>
              </w:rPr>
              <w:t>New Work Item Descrip</w:t>
            </w:r>
            <w:r>
              <w:rPr>
                <w:rFonts w:cs="Arial"/>
                <w:color w:val="000000"/>
                <w:lang w:eastAsia="ko-KR"/>
              </w:rPr>
              <w:t>t</w:t>
            </w:r>
            <w:r w:rsidRPr="00D95972">
              <w:rPr>
                <w:rFonts w:cs="Arial"/>
                <w:color w:val="000000"/>
                <w:lang w:eastAsia="ko-KR"/>
              </w:rPr>
              <w:t>ions</w:t>
            </w:r>
          </w:p>
          <w:p w14:paraId="43DCE14B" w14:textId="77777777" w:rsidR="00F16AD6" w:rsidRDefault="00F16AD6" w:rsidP="00F16AD6">
            <w:pPr>
              <w:rPr>
                <w:rFonts w:cs="Arial"/>
                <w:color w:val="000000"/>
                <w:lang w:eastAsia="ko-KR"/>
              </w:rPr>
            </w:pPr>
          </w:p>
          <w:p w14:paraId="0BBBC853" w14:textId="77777777" w:rsidR="00F16AD6" w:rsidRPr="00F1483B" w:rsidRDefault="00F16AD6" w:rsidP="00F16AD6">
            <w:pPr>
              <w:rPr>
                <w:rFonts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7F0EC2" w:rsidP="00F16AD6">
            <w:hyperlink r:id="rId312"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cs="Arial"/>
                <w:lang w:val="en-US" w:eastAsia="ko-KR"/>
              </w:rPr>
            </w:pPr>
            <w:r>
              <w:rPr>
                <w:rFonts w:cs="Arial"/>
                <w:lang w:val="en-US" w:eastAsia="ko-KR"/>
              </w:rPr>
              <w:t>AN impact should be set to “No”</w:t>
            </w:r>
          </w:p>
          <w:p w14:paraId="350B44A2" w14:textId="7624C82E" w:rsidR="00F16AD6" w:rsidRPr="00D95972" w:rsidRDefault="00F16AD6" w:rsidP="00F16AD6">
            <w:pPr>
              <w:rPr>
                <w:rFonts w:cs="Arial"/>
                <w:lang w:val="en-US" w:eastAsia="ko-KR"/>
              </w:rPr>
            </w:pPr>
            <w:r>
              <w:rPr>
                <w:rFonts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7F0EC2" w:rsidP="00F16AD6">
            <w:hyperlink r:id="rId313"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cs="Arial"/>
                <w:lang w:val="en-US" w:eastAsia="ko-KR"/>
              </w:rPr>
            </w:pPr>
            <w:r>
              <w:rPr>
                <w:rFonts w:cs="Arial"/>
                <w:lang w:val="en-US" w:eastAsia="ko-KR"/>
              </w:rPr>
              <w:t>CT3-led</w:t>
            </w:r>
          </w:p>
          <w:p w14:paraId="76624C8F" w14:textId="244BD99D" w:rsidR="00F16AD6" w:rsidRPr="00D95972" w:rsidRDefault="00F16AD6" w:rsidP="00F16AD6">
            <w:pPr>
              <w:rPr>
                <w:rFonts w:cs="Arial"/>
                <w:lang w:val="en-US" w:eastAsia="ko-KR"/>
              </w:rPr>
            </w:pPr>
            <w:r>
              <w:rPr>
                <w:rFonts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7F0EC2" w:rsidP="00F16AD6">
            <w:pPr>
              <w:rPr>
                <w:rFonts w:cs="Arial"/>
                <w:lang w:val="en-US"/>
              </w:rPr>
            </w:pPr>
            <w:hyperlink r:id="rId314"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cs="Arial"/>
                <w:lang w:val="en-US" w:eastAsia="ko-KR"/>
              </w:rPr>
            </w:pPr>
            <w:r>
              <w:rPr>
                <w:rFonts w:cs="Arial"/>
                <w:lang w:val="en-US" w:eastAsia="ko-KR"/>
              </w:rPr>
              <w:t>CT1-led</w:t>
            </w:r>
          </w:p>
          <w:p w14:paraId="7893FF77" w14:textId="120DD8FF" w:rsidR="00F16AD6" w:rsidRPr="00D95972" w:rsidRDefault="00F16AD6" w:rsidP="00F16AD6">
            <w:pPr>
              <w:rPr>
                <w:rFonts w:cs="Arial"/>
                <w:lang w:val="en-US" w:eastAsia="ko-KR"/>
              </w:rPr>
            </w:pPr>
            <w:r>
              <w:rPr>
                <w:rFonts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7F0EC2" w:rsidP="00F16AD6">
            <w:pPr>
              <w:rPr>
                <w:rFonts w:cs="Arial"/>
                <w:lang w:val="en-US"/>
              </w:rPr>
            </w:pPr>
            <w:hyperlink r:id="rId315"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cs="Arial"/>
                <w:lang w:val="en-US" w:eastAsia="ko-KR"/>
              </w:rPr>
            </w:pPr>
            <w:r>
              <w:rPr>
                <w:rFonts w:cs="Arial"/>
                <w:lang w:val="en-US" w:eastAsia="ko-KR"/>
              </w:rPr>
              <w:t>Tdoc # in header is wrong</w:t>
            </w:r>
          </w:p>
          <w:p w14:paraId="12E8D6DB" w14:textId="321DFEB1" w:rsidR="00F16AD6" w:rsidRDefault="00F16AD6" w:rsidP="00F16AD6">
            <w:pPr>
              <w:rPr>
                <w:rFonts w:cs="Arial"/>
                <w:color w:val="000000"/>
              </w:rPr>
            </w:pPr>
            <w:r>
              <w:rPr>
                <w:rFonts w:cs="Arial"/>
                <w:color w:val="000000"/>
              </w:rPr>
              <w:t>CT1-led</w:t>
            </w:r>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7F0EC2" w:rsidP="00F16AD6">
            <w:pPr>
              <w:rPr>
                <w:rFonts w:cs="Arial"/>
                <w:lang w:val="en-US"/>
              </w:rPr>
            </w:pPr>
            <w:hyperlink r:id="rId316"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cs="Arial"/>
                <w:lang w:val="en-US" w:eastAsia="ko-KR"/>
              </w:rPr>
            </w:pPr>
            <w:r>
              <w:rPr>
                <w:rFonts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7F0EC2" w:rsidP="00F16AD6">
            <w:pPr>
              <w:rPr>
                <w:rFonts w:cs="Arial"/>
                <w:lang w:val="en-US"/>
              </w:rPr>
            </w:pPr>
            <w:hyperlink r:id="rId317"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cs="Arial"/>
                <w:lang w:val="en-US" w:eastAsia="ko-KR"/>
              </w:rPr>
            </w:pPr>
            <w:r>
              <w:rPr>
                <w:rFonts w:cs="Arial"/>
                <w:lang w:val="en-US" w:eastAsia="ko-KR"/>
              </w:rPr>
              <w:t>Comment from MCC about titles of the 2 new specs being identical</w:t>
            </w:r>
          </w:p>
          <w:p w14:paraId="146ECF42" w14:textId="77777777" w:rsidR="00F16AD6" w:rsidRDefault="00F16AD6" w:rsidP="00F16AD6">
            <w:pPr>
              <w:rPr>
                <w:rFonts w:cs="Arial"/>
                <w:lang w:val="en-US" w:eastAsia="ko-KR"/>
              </w:rPr>
            </w:pPr>
            <w:r>
              <w:rPr>
                <w:rFonts w:cs="Arial"/>
                <w:lang w:val="en-US" w:eastAsia="ko-KR"/>
              </w:rPr>
              <w:t>CT1-led</w:t>
            </w:r>
          </w:p>
          <w:p w14:paraId="6460BE2E" w14:textId="79821905" w:rsidR="00F16AD6" w:rsidRPr="00D95972" w:rsidRDefault="00F16AD6" w:rsidP="00F16AD6">
            <w:pPr>
              <w:rPr>
                <w:rFonts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7F0EC2" w:rsidP="00F16AD6">
            <w:pPr>
              <w:rPr>
                <w:rFonts w:cs="Arial"/>
                <w:lang w:val="en-US"/>
              </w:rPr>
            </w:pPr>
            <w:hyperlink r:id="rId318"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cs="Arial"/>
                <w:lang w:val="en-US" w:eastAsia="ko-KR"/>
              </w:rPr>
            </w:pPr>
            <w:r>
              <w:rPr>
                <w:rFonts w:cs="Arial"/>
                <w:lang w:val="en-US" w:eastAsia="ko-KR"/>
              </w:rPr>
              <w:t>CT1-led</w:t>
            </w:r>
          </w:p>
          <w:p w14:paraId="163D695C" w14:textId="7C6CBFE5" w:rsidR="00F16AD6" w:rsidRPr="00D95972" w:rsidRDefault="00F16AD6" w:rsidP="00F16AD6">
            <w:pPr>
              <w:rPr>
                <w:rFonts w:cs="Arial"/>
                <w:lang w:val="en-US" w:eastAsia="ko-KR"/>
              </w:rPr>
            </w:pPr>
            <w:r>
              <w:rPr>
                <w:rFonts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7F0EC2" w:rsidP="00F16AD6">
            <w:pPr>
              <w:rPr>
                <w:rFonts w:cs="Arial"/>
                <w:lang w:val="en-US"/>
              </w:rPr>
            </w:pPr>
            <w:hyperlink r:id="rId319"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cs="Arial"/>
                <w:lang w:val="en-US" w:eastAsia="ko-KR"/>
              </w:rPr>
            </w:pPr>
            <w:r>
              <w:rPr>
                <w:rFonts w:cs="Arial"/>
                <w:lang w:val="en-US" w:eastAsia="ko-KR"/>
              </w:rPr>
              <w:t>CT4-led</w:t>
            </w:r>
          </w:p>
          <w:p w14:paraId="1C031AB6" w14:textId="2E468DB5" w:rsidR="00F16AD6" w:rsidRPr="00D95972" w:rsidRDefault="00F16AD6" w:rsidP="00F16AD6">
            <w:pPr>
              <w:rPr>
                <w:rFonts w:cs="Arial"/>
                <w:lang w:val="en-US" w:eastAsia="ko-KR"/>
              </w:rPr>
            </w:pPr>
            <w:r>
              <w:rPr>
                <w:rFonts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7F0EC2" w:rsidP="00F16AD6">
            <w:pPr>
              <w:rPr>
                <w:rFonts w:cs="Arial"/>
                <w:lang w:val="en-US"/>
              </w:rPr>
            </w:pPr>
            <w:hyperlink r:id="rId320"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cs="Arial"/>
                <w:lang w:val="en-US" w:eastAsia="ko-KR"/>
              </w:rPr>
            </w:pPr>
            <w:r>
              <w:rPr>
                <w:rFonts w:cs="Arial"/>
                <w:lang w:val="en-US" w:eastAsia="ko-KR"/>
              </w:rPr>
              <w:t>AN impact should be set to “No”</w:t>
            </w:r>
          </w:p>
          <w:p w14:paraId="04F79016" w14:textId="77777777" w:rsidR="00F16AD6" w:rsidRDefault="00F16AD6" w:rsidP="00F16AD6">
            <w:pPr>
              <w:rPr>
                <w:rFonts w:cs="Arial"/>
                <w:lang w:val="en-US" w:eastAsia="ko-KR"/>
              </w:rPr>
            </w:pPr>
            <w:r>
              <w:rPr>
                <w:rFonts w:cs="Arial"/>
                <w:lang w:val="en-US" w:eastAsia="ko-KR"/>
              </w:rPr>
              <w:t>CT3-led</w:t>
            </w:r>
          </w:p>
          <w:p w14:paraId="03BDEAFC" w14:textId="77777777" w:rsidR="00F16AD6" w:rsidRDefault="00F16AD6" w:rsidP="00F16AD6">
            <w:pPr>
              <w:rPr>
                <w:rFonts w:cs="Arial"/>
                <w:lang w:val="en-US" w:eastAsia="ko-KR"/>
              </w:rPr>
            </w:pPr>
            <w:r>
              <w:rPr>
                <w:rFonts w:cs="Arial"/>
                <w:lang w:val="en-US" w:eastAsia="ko-KR"/>
              </w:rPr>
              <w:t>Related DP</w:t>
            </w:r>
          </w:p>
          <w:p w14:paraId="665F517B" w14:textId="462EDA7E" w:rsidR="00F16AD6" w:rsidRPr="00D95972" w:rsidRDefault="00F16AD6" w:rsidP="00F16AD6">
            <w:pPr>
              <w:rPr>
                <w:rFonts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7F0EC2" w:rsidP="00F16AD6">
            <w:pPr>
              <w:rPr>
                <w:rFonts w:cs="Arial"/>
                <w:lang w:val="en-US"/>
              </w:rPr>
            </w:pPr>
            <w:hyperlink r:id="rId321"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cs="Arial"/>
                <w:lang w:val="en-US" w:eastAsia="ko-KR"/>
              </w:rPr>
            </w:pPr>
            <w:r>
              <w:rPr>
                <w:rFonts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7F0EC2" w:rsidP="00F16AD6">
            <w:hyperlink r:id="rId322"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cs="Arial"/>
                <w:lang w:val="en-US" w:eastAsia="ko-KR"/>
              </w:rPr>
            </w:pPr>
            <w:r>
              <w:rPr>
                <w:rFonts w:cs="Arial"/>
                <w:lang w:val="en-US" w:eastAsia="ko-KR"/>
              </w:rPr>
              <w:t xml:space="preserve">Revision of </w:t>
            </w:r>
            <w:hyperlink r:id="rId323" w:history="1">
              <w:r w:rsidRPr="004F658C">
                <w:rPr>
                  <w:rStyle w:val="Hyperlink"/>
                  <w:rFonts w:cs="Arial"/>
                  <w:lang w:val="en-US" w:eastAsia="ko-KR"/>
                </w:rPr>
                <w:t>C1-244072</w:t>
              </w:r>
            </w:hyperlink>
          </w:p>
          <w:p w14:paraId="383BD236" w14:textId="77777777" w:rsidR="00F16AD6" w:rsidRDefault="00F16AD6" w:rsidP="00F16AD6">
            <w:pPr>
              <w:rPr>
                <w:rFonts w:cs="Arial"/>
                <w:lang w:val="en-US" w:eastAsia="ko-KR"/>
              </w:rPr>
            </w:pPr>
            <w:r>
              <w:rPr>
                <w:rFonts w:cs="Arial"/>
                <w:lang w:val="en-US" w:eastAsia="ko-KR"/>
              </w:rPr>
              <w:t>CT1-led</w:t>
            </w:r>
          </w:p>
          <w:p w14:paraId="7C7E7AB5" w14:textId="77777777" w:rsidR="00F16AD6" w:rsidRDefault="00F16AD6" w:rsidP="00F16AD6">
            <w:pPr>
              <w:rPr>
                <w:rFonts w:cs="Arial"/>
                <w:lang w:val="en-US" w:eastAsia="ko-KR"/>
              </w:rPr>
            </w:pPr>
            <w:r>
              <w:rPr>
                <w:rFonts w:cs="Arial"/>
                <w:lang w:val="en-US" w:eastAsia="ko-KR"/>
              </w:rPr>
              <w:t>Related DP</w:t>
            </w:r>
          </w:p>
          <w:p w14:paraId="30F56EC0" w14:textId="07B23F9D" w:rsidR="00F16AD6" w:rsidRPr="00D95972" w:rsidRDefault="00F16AD6" w:rsidP="00F16AD6">
            <w:pPr>
              <w:rPr>
                <w:rFonts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7F0EC2" w:rsidP="00F16AD6">
            <w:hyperlink r:id="rId324"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cs="Arial"/>
                <w:lang w:val="en-US" w:eastAsia="ko-KR"/>
              </w:rPr>
            </w:pPr>
            <w:r>
              <w:rPr>
                <w:rFonts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7F0EC2" w:rsidP="00F16AD6">
            <w:pPr>
              <w:rPr>
                <w:rFonts w:cs="Arial"/>
                <w:lang w:val="en-US"/>
              </w:rPr>
            </w:pPr>
            <w:hyperlink r:id="rId325"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cs="Arial"/>
                <w:lang w:val="en-US" w:eastAsia="ko-KR"/>
              </w:rPr>
            </w:pPr>
            <w:r>
              <w:rPr>
                <w:rFonts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7F0EC2" w:rsidP="00F16AD6">
            <w:pPr>
              <w:rPr>
                <w:rFonts w:cs="Arial"/>
                <w:lang w:val="en-US"/>
              </w:rPr>
            </w:pPr>
            <w:hyperlink r:id="rId326"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cs="Arial"/>
                <w:lang w:val="en-US" w:eastAsia="ko-KR"/>
              </w:rPr>
            </w:pPr>
            <w:r>
              <w:rPr>
                <w:rFonts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7F0EC2" w:rsidP="00F16AD6">
            <w:pPr>
              <w:rPr>
                <w:rFonts w:cs="Arial"/>
                <w:lang w:val="en-US"/>
              </w:rPr>
            </w:pPr>
            <w:hyperlink r:id="rId327"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cs="Arial"/>
                <w:lang w:val="en-US" w:eastAsia="ko-KR"/>
              </w:rPr>
            </w:pPr>
            <w:r>
              <w:rPr>
                <w:rFonts w:cs="Arial"/>
                <w:lang w:val="en-US" w:eastAsia="ko-KR"/>
              </w:rPr>
              <w:t>CT1-led</w:t>
            </w:r>
          </w:p>
          <w:p w14:paraId="03BB465E" w14:textId="1D264190" w:rsidR="00F16AD6" w:rsidRPr="00D95972" w:rsidRDefault="00F16AD6" w:rsidP="00F16AD6">
            <w:pPr>
              <w:rPr>
                <w:rFonts w:cs="Arial"/>
                <w:lang w:val="en-US" w:eastAsia="ko-KR"/>
              </w:rPr>
            </w:pPr>
            <w:r>
              <w:rPr>
                <w:rFonts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7F0EC2" w:rsidP="00F16AD6">
            <w:pPr>
              <w:rPr>
                <w:rFonts w:cs="Arial"/>
                <w:lang w:val="en-US"/>
              </w:rPr>
            </w:pPr>
            <w:hyperlink r:id="rId328"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cs="Arial"/>
                <w:lang w:val="en-US" w:eastAsia="ko-KR"/>
              </w:rPr>
            </w:pPr>
            <w:r>
              <w:rPr>
                <w:rFonts w:cs="Arial"/>
                <w:lang w:val="en-US" w:eastAsia="ko-KR"/>
              </w:rPr>
              <w:t>CT1-led</w:t>
            </w:r>
          </w:p>
          <w:p w14:paraId="7BFE8BB7" w14:textId="35525EDC" w:rsidR="00F16AD6" w:rsidRPr="00D95972" w:rsidRDefault="00F16AD6" w:rsidP="00F16AD6">
            <w:pPr>
              <w:rPr>
                <w:rFonts w:cs="Arial"/>
                <w:lang w:val="en-US" w:eastAsia="ko-KR"/>
              </w:rPr>
            </w:pPr>
            <w:r>
              <w:rPr>
                <w:rFonts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7F0EC2" w:rsidP="00F16AD6">
            <w:pPr>
              <w:rPr>
                <w:rFonts w:cs="Arial"/>
                <w:lang w:val="en-US"/>
              </w:rPr>
            </w:pPr>
            <w:hyperlink r:id="rId329"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cs="Arial"/>
                <w:lang w:val="en-US" w:eastAsia="ko-KR"/>
              </w:rPr>
            </w:pPr>
            <w:r>
              <w:rPr>
                <w:rFonts w:cs="Arial"/>
                <w:lang w:val="en-US" w:eastAsia="ko-KR"/>
              </w:rPr>
              <w:t>CT1 only</w:t>
            </w:r>
          </w:p>
          <w:p w14:paraId="68A1C1A8" w14:textId="7C85533B" w:rsidR="00F16AD6" w:rsidRPr="00D95972" w:rsidRDefault="00F16AD6" w:rsidP="00F16AD6">
            <w:pPr>
              <w:rPr>
                <w:rFonts w:cs="Arial"/>
                <w:lang w:val="en-US" w:eastAsia="ko-KR"/>
              </w:rPr>
            </w:pPr>
            <w:r>
              <w:rPr>
                <w:rFonts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7F0EC2" w:rsidP="00F16AD6">
            <w:pPr>
              <w:rPr>
                <w:rFonts w:cs="Arial"/>
                <w:lang w:val="en-US"/>
              </w:rPr>
            </w:pPr>
            <w:hyperlink r:id="rId330"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cs="Arial"/>
                <w:lang w:val="en-US" w:eastAsia="ko-KR"/>
              </w:rPr>
            </w:pPr>
            <w:r>
              <w:rPr>
                <w:rFonts w:cs="Arial"/>
                <w:lang w:val="en-US" w:eastAsia="ko-KR"/>
              </w:rPr>
              <w:t>Comment from MCC about shortening the acronym</w:t>
            </w:r>
          </w:p>
          <w:p w14:paraId="26D54DAE" w14:textId="77777777" w:rsidR="00F16AD6" w:rsidRDefault="00F16AD6" w:rsidP="00F16AD6">
            <w:pPr>
              <w:rPr>
                <w:rFonts w:cs="Arial"/>
                <w:lang w:val="en-US" w:eastAsia="ko-KR"/>
              </w:rPr>
            </w:pPr>
            <w:r>
              <w:rPr>
                <w:rFonts w:cs="Arial"/>
                <w:lang w:val="en-US" w:eastAsia="ko-KR"/>
              </w:rPr>
              <w:t>CT1 only</w:t>
            </w:r>
          </w:p>
          <w:p w14:paraId="4C6CED92" w14:textId="7798F5F2" w:rsidR="00F16AD6" w:rsidRDefault="00F16AD6" w:rsidP="00F16AD6">
            <w:pPr>
              <w:rPr>
                <w:rFonts w:cs="Arial"/>
                <w:lang w:val="en-US" w:eastAsia="ko-KR"/>
              </w:rPr>
            </w:pPr>
            <w:r>
              <w:rPr>
                <w:rFonts w:cs="Arial"/>
                <w:lang w:val="en-US" w:eastAsia="ko-KR"/>
              </w:rPr>
              <w:t>Related DPs</w:t>
            </w:r>
          </w:p>
          <w:p w14:paraId="2C6F1EA8" w14:textId="3BF7A7A9" w:rsidR="00F16AD6" w:rsidRPr="00D95972" w:rsidRDefault="00F16AD6" w:rsidP="00F16AD6">
            <w:pPr>
              <w:rPr>
                <w:rFonts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7F0EC2" w:rsidP="00F16AD6">
            <w:pPr>
              <w:rPr>
                <w:rFonts w:cs="Arial"/>
                <w:lang w:val="en-US"/>
              </w:rPr>
            </w:pPr>
            <w:hyperlink r:id="rId331"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cs="Arial"/>
                <w:lang w:val="en-US" w:eastAsia="ko-KR"/>
              </w:rPr>
            </w:pPr>
            <w:r>
              <w:rPr>
                <w:rFonts w:cs="Arial"/>
                <w:lang w:val="en-US" w:eastAsia="ko-KR"/>
              </w:rPr>
              <w:t>CT1-led</w:t>
            </w:r>
          </w:p>
          <w:p w14:paraId="562403FF" w14:textId="74E56EBE" w:rsidR="00F16AD6" w:rsidRPr="00D95972" w:rsidRDefault="00F16AD6" w:rsidP="00F16AD6">
            <w:pPr>
              <w:rPr>
                <w:rFonts w:cs="Arial"/>
                <w:lang w:val="en-US" w:eastAsia="ko-KR"/>
              </w:rPr>
            </w:pPr>
            <w:r>
              <w:rPr>
                <w:rFonts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7F0EC2" w:rsidP="00F16AD6">
            <w:hyperlink r:id="rId332"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cs="Arial"/>
                <w:lang w:val="en-US" w:eastAsia="ko-KR"/>
              </w:rPr>
            </w:pPr>
            <w:r>
              <w:rPr>
                <w:rFonts w:cs="Arial"/>
                <w:lang w:val="en-US" w:eastAsia="ko-KR"/>
              </w:rPr>
              <w:t>CT3-led</w:t>
            </w:r>
          </w:p>
          <w:p w14:paraId="49F30E21" w14:textId="2033323F" w:rsidR="00F16AD6" w:rsidRPr="00D95972" w:rsidRDefault="00F16AD6" w:rsidP="00F16AD6">
            <w:pPr>
              <w:rPr>
                <w:rFonts w:cs="Arial"/>
                <w:lang w:val="en-US" w:eastAsia="ko-KR"/>
              </w:rPr>
            </w:pPr>
            <w:r>
              <w:rPr>
                <w:rFonts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7F0EC2" w:rsidP="00F16AD6">
            <w:pPr>
              <w:rPr>
                <w:rFonts w:cs="Arial"/>
                <w:lang w:val="en-US"/>
              </w:rPr>
            </w:pPr>
            <w:hyperlink r:id="rId333"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cs="Arial"/>
                <w:lang w:val="en-US" w:eastAsia="ko-KR"/>
              </w:rPr>
            </w:pPr>
            <w:r>
              <w:rPr>
                <w:rFonts w:cs="Arial"/>
                <w:lang w:val="en-US" w:eastAsia="ko-KR"/>
              </w:rPr>
              <w:t>AN impact should be set to “No”</w:t>
            </w:r>
          </w:p>
          <w:p w14:paraId="21764C37" w14:textId="47E5C57E" w:rsidR="00F16AD6" w:rsidRPr="00D95972" w:rsidRDefault="00F16AD6" w:rsidP="00F16AD6">
            <w:pPr>
              <w:rPr>
                <w:rFonts w:cs="Arial"/>
                <w:lang w:val="en-US" w:eastAsia="ko-KR"/>
              </w:rPr>
            </w:pPr>
            <w:r>
              <w:rPr>
                <w:rFonts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7F0EC2" w:rsidP="00F16AD6">
            <w:pPr>
              <w:rPr>
                <w:rFonts w:cs="Arial"/>
                <w:lang w:val="en-US"/>
              </w:rPr>
            </w:pPr>
            <w:hyperlink r:id="rId334"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cs="Arial"/>
                <w:lang w:val="en-US" w:eastAsia="ko-KR"/>
              </w:rPr>
            </w:pPr>
            <w:r>
              <w:rPr>
                <w:rFonts w:cs="Arial"/>
                <w:lang w:val="en-US" w:eastAsia="ko-KR"/>
              </w:rPr>
              <w:t>CT3-led</w:t>
            </w:r>
          </w:p>
          <w:p w14:paraId="428AD1E4" w14:textId="5CF2638D" w:rsidR="00F16AD6" w:rsidRPr="00D95972" w:rsidRDefault="00F16AD6" w:rsidP="00F16AD6">
            <w:pPr>
              <w:rPr>
                <w:rFonts w:cs="Arial"/>
                <w:lang w:val="en-US" w:eastAsia="ko-KR"/>
              </w:rPr>
            </w:pPr>
            <w:r>
              <w:rPr>
                <w:rFonts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7F0EC2" w:rsidP="00F16AD6">
            <w:pPr>
              <w:rPr>
                <w:rFonts w:cs="Arial"/>
                <w:lang w:val="en-US"/>
              </w:rPr>
            </w:pPr>
            <w:hyperlink r:id="rId335"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cs="Arial"/>
                <w:lang w:val="en-US" w:eastAsia="ko-KR"/>
              </w:rPr>
            </w:pPr>
            <w:r>
              <w:rPr>
                <w:rFonts w:cs="Arial"/>
                <w:lang w:val="en-US" w:eastAsia="ko-KR"/>
              </w:rPr>
              <w:t>CT3-led</w:t>
            </w:r>
          </w:p>
          <w:p w14:paraId="2E22CA3A" w14:textId="2D2F8F60" w:rsidR="00F16AD6" w:rsidRPr="00D95972" w:rsidRDefault="00F16AD6" w:rsidP="00F16AD6">
            <w:pPr>
              <w:rPr>
                <w:rFonts w:cs="Arial"/>
                <w:lang w:val="en-US" w:eastAsia="ko-KR"/>
              </w:rPr>
            </w:pPr>
            <w:r>
              <w:rPr>
                <w:rFonts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7F0EC2" w:rsidP="00F16AD6">
            <w:hyperlink r:id="rId336"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cs="Arial"/>
                <w:lang w:val="en-US" w:eastAsia="ko-KR"/>
              </w:rPr>
            </w:pPr>
            <w:r>
              <w:rPr>
                <w:rFonts w:cs="Arial"/>
                <w:lang w:val="en-US" w:eastAsia="ko-KR"/>
              </w:rPr>
              <w:t>Withdrawn</w:t>
            </w:r>
          </w:p>
          <w:p w14:paraId="02C72DE2" w14:textId="77777777" w:rsidR="00F16AD6" w:rsidRPr="00D95972" w:rsidRDefault="00F16AD6" w:rsidP="00F16AD6">
            <w:pPr>
              <w:rPr>
                <w:rFonts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7F0EC2" w:rsidP="00F16AD6">
            <w:pPr>
              <w:rPr>
                <w:rFonts w:cs="Arial"/>
                <w:lang w:val="en-US"/>
              </w:rPr>
            </w:pPr>
            <w:hyperlink r:id="rId337"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AFE9A0B" w14:textId="77777777" w:rsidR="00F16AD6" w:rsidRDefault="00F16AD6" w:rsidP="00F16AD6">
            <w:pPr>
              <w:rPr>
                <w:rFonts w:cs="Arial"/>
                <w:color w:val="000000"/>
                <w:lang w:eastAsia="ko-KR"/>
              </w:rPr>
            </w:pPr>
          </w:p>
          <w:p w14:paraId="5468743B" w14:textId="77777777" w:rsidR="00F16AD6" w:rsidRDefault="00F16AD6" w:rsidP="00F16AD6">
            <w:pPr>
              <w:rPr>
                <w:rFonts w:cs="Arial"/>
                <w:color w:val="000000"/>
                <w:lang w:eastAsia="ko-KR"/>
              </w:rPr>
            </w:pPr>
          </w:p>
          <w:p w14:paraId="463FEC47" w14:textId="77777777" w:rsidR="00F16AD6" w:rsidRDefault="00F16AD6" w:rsidP="00F16AD6">
            <w:pPr>
              <w:rPr>
                <w:rFonts w:cs="Arial"/>
                <w:color w:val="000000"/>
                <w:lang w:eastAsia="ko-KR"/>
              </w:rPr>
            </w:pPr>
          </w:p>
          <w:p w14:paraId="1D582867" w14:textId="77777777" w:rsidR="00F16AD6" w:rsidRPr="00993713" w:rsidRDefault="00F16AD6" w:rsidP="00F16AD6">
            <w:pPr>
              <w:rPr>
                <w:rFonts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7F0EC2" w:rsidP="00F16AD6">
            <w:pPr>
              <w:rPr>
                <w:rFonts w:cs="Arial"/>
              </w:rPr>
            </w:pPr>
            <w:hyperlink r:id="rId338"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7F0EC2" w:rsidP="00F16AD6">
            <w:hyperlink r:id="rId339"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Tdoc # in header is wrong</w:t>
            </w:r>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7F0EC2" w:rsidP="00F16AD6">
            <w:hyperlink r:id="rId340"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7F0EC2" w:rsidP="00F16AD6">
            <w:hyperlink r:id="rId341"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7F0EC2" w:rsidP="00F16AD6">
            <w:hyperlink r:id="rId342"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7F0EC2" w:rsidP="00F16AD6">
            <w:hyperlink r:id="rId343"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7F0EC2" w:rsidP="00F16AD6">
            <w:hyperlink r:id="rId344"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7F0EC2" w:rsidP="00F16AD6">
            <w:hyperlink r:id="rId345"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7F0EC2" w:rsidP="00F16AD6">
            <w:hyperlink r:id="rId346"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7F0EC2" w:rsidP="00F16AD6">
            <w:hyperlink r:id="rId347"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7F0EC2" w:rsidP="00F16AD6">
            <w:hyperlink r:id="rId348"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7F0EC2" w:rsidP="00F16AD6">
            <w:hyperlink r:id="rId349"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7F0EC2" w:rsidP="00F16AD6">
            <w:hyperlink r:id="rId350"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7F0EC2" w:rsidP="00F16AD6">
            <w:hyperlink r:id="rId351"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7F0EC2" w:rsidP="00F16AD6">
            <w:hyperlink r:id="rId352"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7F0EC2" w:rsidP="00F16AD6">
            <w:hyperlink r:id="rId353"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7F0EC2" w:rsidP="00F16AD6">
            <w:hyperlink r:id="rId354"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7F0EC2" w:rsidP="00F16AD6">
            <w:hyperlink r:id="rId355"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7F0EC2" w:rsidP="00F16AD6">
            <w:hyperlink r:id="rId356"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7F0EC2" w:rsidP="00F16AD6">
            <w:hyperlink r:id="rId357"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7F0EC2" w:rsidP="00F16AD6">
            <w:hyperlink r:id="rId358"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7F0EC2" w:rsidP="00F16AD6">
            <w:hyperlink r:id="rId359"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discussion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t>Uploaded late</w:t>
            </w:r>
          </w:p>
        </w:tc>
      </w:tr>
      <w:tr w:rsidR="00F16AD6" w:rsidRPr="00D95972" w14:paraId="19356080" w14:textId="77777777" w:rsidTr="007E378B">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5B5EB1" w:rsidRPr="00D95972" w14:paraId="17D3E611" w14:textId="77777777" w:rsidTr="005B5EB1">
        <w:tc>
          <w:tcPr>
            <w:tcW w:w="976" w:type="dxa"/>
            <w:tcBorders>
              <w:left w:val="thinThickThinSmallGap" w:sz="24" w:space="0" w:color="auto"/>
              <w:bottom w:val="nil"/>
            </w:tcBorders>
            <w:shd w:val="clear" w:color="auto" w:fill="auto"/>
          </w:tcPr>
          <w:p w14:paraId="0F9A2CBC" w14:textId="77777777" w:rsidR="005B5EB1" w:rsidRPr="00D95972" w:rsidRDefault="005B5EB1" w:rsidP="00597CDE">
            <w:pPr>
              <w:rPr>
                <w:rFonts w:cs="Arial"/>
                <w:lang w:val="en-US"/>
              </w:rPr>
            </w:pPr>
          </w:p>
        </w:tc>
        <w:tc>
          <w:tcPr>
            <w:tcW w:w="1317" w:type="dxa"/>
            <w:gridSpan w:val="2"/>
            <w:tcBorders>
              <w:bottom w:val="nil"/>
            </w:tcBorders>
            <w:shd w:val="clear" w:color="auto" w:fill="auto"/>
          </w:tcPr>
          <w:p w14:paraId="28B2EEBB" w14:textId="77777777" w:rsidR="005B5EB1" w:rsidRPr="00D95972" w:rsidRDefault="005B5EB1" w:rsidP="00597CDE">
            <w:pPr>
              <w:rPr>
                <w:rFonts w:cs="Arial"/>
                <w:lang w:val="en-US"/>
              </w:rPr>
            </w:pPr>
          </w:p>
        </w:tc>
        <w:tc>
          <w:tcPr>
            <w:tcW w:w="1088" w:type="dxa"/>
            <w:tcBorders>
              <w:top w:val="single" w:sz="4" w:space="0" w:color="auto"/>
              <w:bottom w:val="single" w:sz="4" w:space="0" w:color="auto"/>
            </w:tcBorders>
            <w:shd w:val="clear" w:color="auto" w:fill="00FFFF"/>
          </w:tcPr>
          <w:p w14:paraId="737D4BE1" w14:textId="2FBAE746" w:rsidR="005B5EB1" w:rsidRDefault="005B5EB1" w:rsidP="00597CDE">
            <w:r w:rsidRPr="005B5EB1">
              <w:t>C1-244727</w:t>
            </w:r>
          </w:p>
        </w:tc>
        <w:tc>
          <w:tcPr>
            <w:tcW w:w="4191" w:type="dxa"/>
            <w:gridSpan w:val="3"/>
            <w:tcBorders>
              <w:top w:val="single" w:sz="4" w:space="0" w:color="auto"/>
              <w:bottom w:val="single" w:sz="4" w:space="0" w:color="auto"/>
            </w:tcBorders>
            <w:shd w:val="clear" w:color="auto" w:fill="00FFFF"/>
          </w:tcPr>
          <w:p w14:paraId="28D4EFAD" w14:textId="77777777" w:rsidR="005B5EB1" w:rsidRDefault="005B5EB1" w:rsidP="00597CDE">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0BFB79EC" w14:textId="77777777" w:rsidR="005B5EB1" w:rsidRDefault="005B5EB1" w:rsidP="00597CDE">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00FFFF"/>
          </w:tcPr>
          <w:p w14:paraId="4980FD71" w14:textId="77777777" w:rsidR="005B5EB1" w:rsidRDefault="005B5EB1" w:rsidP="00597CDE">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B0B157" w14:textId="77777777" w:rsidR="005B5EB1" w:rsidRDefault="005B5EB1" w:rsidP="00597CDE">
            <w:pPr>
              <w:rPr>
                <w:rFonts w:cs="Arial"/>
                <w:color w:val="000000"/>
              </w:rPr>
            </w:pPr>
            <w:r>
              <w:rPr>
                <w:rFonts w:cs="Arial"/>
                <w:color w:val="000000"/>
              </w:rPr>
              <w:t>Revision of C1-244078</w:t>
            </w:r>
          </w:p>
          <w:p w14:paraId="3722759F" w14:textId="1D29B217" w:rsidR="005B5EB1" w:rsidRDefault="005B5EB1" w:rsidP="00597CDE">
            <w:pPr>
              <w:rPr>
                <w:rFonts w:cs="Arial"/>
                <w:color w:val="000000"/>
              </w:rPr>
            </w:pPr>
            <w:r>
              <w:rPr>
                <w:rFonts w:cs="Arial"/>
                <w:color w:val="000000"/>
              </w:rPr>
              <w:t>________________________________________</w:t>
            </w:r>
          </w:p>
          <w:p w14:paraId="7487C66B" w14:textId="30473755" w:rsidR="005B5EB1" w:rsidRPr="000412A1" w:rsidRDefault="005B5EB1" w:rsidP="00597CDE">
            <w:pPr>
              <w:rPr>
                <w:rFonts w:cs="Arial"/>
                <w:color w:val="000000"/>
              </w:rPr>
            </w:pPr>
            <w:r>
              <w:rPr>
                <w:rFonts w:cs="Arial"/>
                <w:color w:val="000000"/>
              </w:rPr>
              <w:t>To be handled in IMS/MC BO session</w:t>
            </w:r>
          </w:p>
        </w:tc>
      </w:tr>
      <w:tr w:rsidR="00F44DDD" w:rsidRPr="00D95972" w14:paraId="6655F3EF" w14:textId="77777777" w:rsidTr="00F44DDD">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A9002A" w:rsidRPr="00D95972" w14:paraId="04124E13" w14:textId="77777777" w:rsidTr="00A9002A">
        <w:tc>
          <w:tcPr>
            <w:tcW w:w="976" w:type="dxa"/>
            <w:tcBorders>
              <w:left w:val="thinThickThinSmallGap" w:sz="24" w:space="0" w:color="auto"/>
              <w:bottom w:val="nil"/>
            </w:tcBorders>
            <w:shd w:val="clear" w:color="auto" w:fill="auto"/>
          </w:tcPr>
          <w:p w14:paraId="6EF6585F" w14:textId="77777777" w:rsidR="00A9002A" w:rsidRPr="00D95972" w:rsidRDefault="00A9002A" w:rsidP="00597CDE">
            <w:pPr>
              <w:rPr>
                <w:rFonts w:cs="Arial"/>
                <w:lang w:val="en-US"/>
              </w:rPr>
            </w:pPr>
          </w:p>
        </w:tc>
        <w:tc>
          <w:tcPr>
            <w:tcW w:w="1317" w:type="dxa"/>
            <w:gridSpan w:val="2"/>
            <w:tcBorders>
              <w:bottom w:val="nil"/>
            </w:tcBorders>
            <w:shd w:val="clear" w:color="auto" w:fill="auto"/>
          </w:tcPr>
          <w:p w14:paraId="7BA9202E" w14:textId="77777777" w:rsidR="00A9002A" w:rsidRPr="00D95972" w:rsidRDefault="00A9002A" w:rsidP="00597CDE">
            <w:pPr>
              <w:rPr>
                <w:rFonts w:cs="Arial"/>
                <w:lang w:val="en-US"/>
              </w:rPr>
            </w:pPr>
          </w:p>
        </w:tc>
        <w:tc>
          <w:tcPr>
            <w:tcW w:w="1088" w:type="dxa"/>
            <w:tcBorders>
              <w:top w:val="single" w:sz="4" w:space="0" w:color="auto"/>
              <w:bottom w:val="single" w:sz="4" w:space="0" w:color="auto"/>
            </w:tcBorders>
            <w:shd w:val="clear" w:color="auto" w:fill="00FFFF"/>
          </w:tcPr>
          <w:p w14:paraId="224485AA" w14:textId="1EFD3264" w:rsidR="00A9002A" w:rsidRDefault="00A9002A" w:rsidP="00597CDE">
            <w:r w:rsidRPr="00A9002A">
              <w:t>C1-244728</w:t>
            </w:r>
          </w:p>
        </w:tc>
        <w:tc>
          <w:tcPr>
            <w:tcW w:w="4191" w:type="dxa"/>
            <w:gridSpan w:val="3"/>
            <w:tcBorders>
              <w:top w:val="single" w:sz="4" w:space="0" w:color="auto"/>
              <w:bottom w:val="single" w:sz="4" w:space="0" w:color="auto"/>
            </w:tcBorders>
            <w:shd w:val="clear" w:color="auto" w:fill="00FFFF"/>
          </w:tcPr>
          <w:p w14:paraId="39C89576" w14:textId="77777777" w:rsidR="00A9002A" w:rsidRDefault="00A9002A" w:rsidP="00597CD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FFFF"/>
          </w:tcPr>
          <w:p w14:paraId="5F1AAD60" w14:textId="77777777" w:rsidR="00A9002A" w:rsidRDefault="00A9002A" w:rsidP="00597CD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D7A3017" w14:textId="77777777" w:rsidR="00A9002A" w:rsidRDefault="00A9002A" w:rsidP="00597CD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F0C20B" w14:textId="2F3C6EA3" w:rsidR="00A9002A" w:rsidRDefault="00A9002A" w:rsidP="00597CDE">
            <w:pPr>
              <w:rPr>
                <w:rFonts w:cs="Arial"/>
                <w:color w:val="000000"/>
              </w:rPr>
            </w:pPr>
            <w:r>
              <w:rPr>
                <w:rFonts w:cs="Arial"/>
                <w:color w:val="000000"/>
              </w:rPr>
              <w:t>Revision of C1-244112</w:t>
            </w:r>
          </w:p>
          <w:p w14:paraId="24C47927" w14:textId="63A1E2A3" w:rsidR="00A9002A" w:rsidRDefault="00A9002A" w:rsidP="00597CDE">
            <w:pPr>
              <w:rPr>
                <w:rFonts w:cs="Arial"/>
                <w:color w:val="000000"/>
              </w:rPr>
            </w:pPr>
            <w:r>
              <w:rPr>
                <w:rFonts w:cs="Arial"/>
                <w:color w:val="000000"/>
              </w:rPr>
              <w:t>________________________________________</w:t>
            </w:r>
          </w:p>
          <w:p w14:paraId="7393B1A0" w14:textId="7282F380" w:rsidR="00A9002A" w:rsidRPr="000412A1" w:rsidRDefault="00A9002A" w:rsidP="00597CDE">
            <w:pPr>
              <w:rPr>
                <w:rFonts w:cs="Arial"/>
                <w:color w:val="000000"/>
              </w:rPr>
            </w:pPr>
            <w:r>
              <w:rPr>
                <w:rFonts w:cs="Arial"/>
                <w:color w:val="000000"/>
              </w:rPr>
              <w:t>To be handled in IMS/MC BO session</w:t>
            </w:r>
          </w:p>
        </w:tc>
      </w:tr>
      <w:tr w:rsidR="00F44DDD" w:rsidRPr="00D95972" w14:paraId="610090ED" w14:textId="77777777" w:rsidTr="00F44DDD">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554CD5" w:rsidRPr="00D95972" w14:paraId="64DA9CA5" w14:textId="77777777" w:rsidTr="00A72666">
        <w:tc>
          <w:tcPr>
            <w:tcW w:w="976" w:type="dxa"/>
            <w:tcBorders>
              <w:left w:val="thinThickThinSmallGap" w:sz="24" w:space="0" w:color="auto"/>
              <w:bottom w:val="nil"/>
            </w:tcBorders>
            <w:shd w:val="clear" w:color="auto" w:fill="auto"/>
          </w:tcPr>
          <w:p w14:paraId="34B23473" w14:textId="77777777" w:rsidR="00554CD5" w:rsidRPr="00D95972" w:rsidRDefault="00554CD5" w:rsidP="00597CDE">
            <w:pPr>
              <w:rPr>
                <w:rFonts w:cs="Arial"/>
                <w:lang w:val="en-US"/>
              </w:rPr>
            </w:pPr>
          </w:p>
        </w:tc>
        <w:tc>
          <w:tcPr>
            <w:tcW w:w="1317" w:type="dxa"/>
            <w:gridSpan w:val="2"/>
            <w:tcBorders>
              <w:bottom w:val="nil"/>
            </w:tcBorders>
            <w:shd w:val="clear" w:color="auto" w:fill="auto"/>
          </w:tcPr>
          <w:p w14:paraId="3392FB7E" w14:textId="77777777" w:rsidR="00554CD5" w:rsidRPr="00D95972" w:rsidRDefault="00554CD5" w:rsidP="00597CDE">
            <w:pPr>
              <w:rPr>
                <w:rFonts w:cs="Arial"/>
                <w:lang w:val="en-US"/>
              </w:rPr>
            </w:pPr>
          </w:p>
        </w:tc>
        <w:tc>
          <w:tcPr>
            <w:tcW w:w="1088" w:type="dxa"/>
            <w:tcBorders>
              <w:top w:val="single" w:sz="4" w:space="0" w:color="auto"/>
              <w:bottom w:val="single" w:sz="4" w:space="0" w:color="auto"/>
            </w:tcBorders>
            <w:shd w:val="clear" w:color="auto" w:fill="00FFFF"/>
          </w:tcPr>
          <w:p w14:paraId="28C6D0D7" w14:textId="67B4B6A6" w:rsidR="00554CD5" w:rsidRDefault="00554CD5" w:rsidP="00597CDE">
            <w:r w:rsidRPr="00554CD5">
              <w:t>C1-244729</w:t>
            </w:r>
          </w:p>
        </w:tc>
        <w:tc>
          <w:tcPr>
            <w:tcW w:w="4191" w:type="dxa"/>
            <w:gridSpan w:val="3"/>
            <w:tcBorders>
              <w:top w:val="single" w:sz="4" w:space="0" w:color="auto"/>
              <w:bottom w:val="single" w:sz="4" w:space="0" w:color="auto"/>
            </w:tcBorders>
            <w:shd w:val="clear" w:color="auto" w:fill="00FFFF"/>
          </w:tcPr>
          <w:p w14:paraId="6E468731" w14:textId="77777777" w:rsidR="00554CD5" w:rsidRDefault="00554CD5" w:rsidP="00597CDE">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00FFFF"/>
          </w:tcPr>
          <w:p w14:paraId="22BD60C2" w14:textId="77777777" w:rsidR="00554CD5" w:rsidRDefault="00554CD5" w:rsidP="00597CDE">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5635B2FD" w14:textId="77777777" w:rsidR="00554CD5" w:rsidRDefault="00554CD5" w:rsidP="00597CDE">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171783" w14:textId="77777777" w:rsidR="00554CD5" w:rsidRDefault="00554CD5" w:rsidP="00597CDE">
            <w:pPr>
              <w:rPr>
                <w:rFonts w:cs="Arial"/>
                <w:color w:val="000000"/>
              </w:rPr>
            </w:pPr>
            <w:r>
              <w:rPr>
                <w:rFonts w:cs="Arial"/>
                <w:color w:val="000000"/>
              </w:rPr>
              <w:t>Revision of C1-244196</w:t>
            </w:r>
          </w:p>
          <w:p w14:paraId="35081991" w14:textId="50721C8D" w:rsidR="00554CD5" w:rsidRDefault="00554CD5" w:rsidP="00597CDE">
            <w:pPr>
              <w:rPr>
                <w:rFonts w:cs="Arial"/>
                <w:color w:val="000000"/>
              </w:rPr>
            </w:pPr>
            <w:r>
              <w:rPr>
                <w:rFonts w:cs="Arial"/>
                <w:color w:val="000000"/>
              </w:rPr>
              <w:t>________________________________________</w:t>
            </w:r>
          </w:p>
          <w:p w14:paraId="65207CCF" w14:textId="1ACFE81B" w:rsidR="00554CD5" w:rsidRDefault="00554CD5" w:rsidP="00597CDE">
            <w:pPr>
              <w:rPr>
                <w:rFonts w:cs="Arial"/>
                <w:color w:val="000000"/>
              </w:rPr>
            </w:pPr>
            <w:r>
              <w:rPr>
                <w:rFonts w:cs="Arial"/>
                <w:color w:val="000000"/>
              </w:rPr>
              <w:t xml:space="preserve">To be handled in IMS/MC BO session </w:t>
            </w:r>
          </w:p>
          <w:p w14:paraId="2A60F66E" w14:textId="77777777" w:rsidR="00554CD5" w:rsidRPr="000412A1" w:rsidRDefault="00554CD5" w:rsidP="00597CDE">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A72666" w:rsidRPr="00D95972" w14:paraId="4CBC0881" w14:textId="77777777" w:rsidTr="00AC70BF">
        <w:tc>
          <w:tcPr>
            <w:tcW w:w="976" w:type="dxa"/>
            <w:tcBorders>
              <w:left w:val="thinThickThinSmallGap" w:sz="24" w:space="0" w:color="auto"/>
              <w:bottom w:val="nil"/>
            </w:tcBorders>
            <w:shd w:val="clear" w:color="auto" w:fill="auto"/>
          </w:tcPr>
          <w:p w14:paraId="16C57145" w14:textId="77777777" w:rsidR="00A72666" w:rsidRPr="00D95972" w:rsidRDefault="00A72666" w:rsidP="00597CDE">
            <w:pPr>
              <w:rPr>
                <w:rFonts w:cs="Arial"/>
                <w:lang w:val="en-US"/>
              </w:rPr>
            </w:pPr>
          </w:p>
        </w:tc>
        <w:tc>
          <w:tcPr>
            <w:tcW w:w="1317" w:type="dxa"/>
            <w:gridSpan w:val="2"/>
            <w:tcBorders>
              <w:bottom w:val="nil"/>
            </w:tcBorders>
            <w:shd w:val="clear" w:color="auto" w:fill="auto"/>
          </w:tcPr>
          <w:p w14:paraId="2F97240E" w14:textId="77777777" w:rsidR="00A72666" w:rsidRPr="00D95972" w:rsidRDefault="00A72666" w:rsidP="00597CDE">
            <w:pPr>
              <w:rPr>
                <w:rFonts w:cs="Arial"/>
                <w:lang w:val="en-US"/>
              </w:rPr>
            </w:pPr>
          </w:p>
        </w:tc>
        <w:tc>
          <w:tcPr>
            <w:tcW w:w="1088" w:type="dxa"/>
            <w:tcBorders>
              <w:top w:val="single" w:sz="4" w:space="0" w:color="auto"/>
              <w:bottom w:val="single" w:sz="4" w:space="0" w:color="auto"/>
            </w:tcBorders>
            <w:shd w:val="clear" w:color="auto" w:fill="00FFFF"/>
          </w:tcPr>
          <w:p w14:paraId="544F0B92" w14:textId="2AE4D280" w:rsidR="00A72666" w:rsidRDefault="00A72666" w:rsidP="00597CDE">
            <w:r w:rsidRPr="00A72666">
              <w:t>C1-244730</w:t>
            </w:r>
          </w:p>
        </w:tc>
        <w:tc>
          <w:tcPr>
            <w:tcW w:w="4191" w:type="dxa"/>
            <w:gridSpan w:val="3"/>
            <w:tcBorders>
              <w:top w:val="single" w:sz="4" w:space="0" w:color="auto"/>
              <w:bottom w:val="single" w:sz="4" w:space="0" w:color="auto"/>
            </w:tcBorders>
            <w:shd w:val="clear" w:color="auto" w:fill="00FFFF"/>
          </w:tcPr>
          <w:p w14:paraId="777BBBC0" w14:textId="77777777" w:rsidR="00A72666" w:rsidRDefault="00A72666" w:rsidP="00597CDE">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00FFFF"/>
          </w:tcPr>
          <w:p w14:paraId="60DE9B2D" w14:textId="77777777" w:rsidR="00A72666" w:rsidRDefault="00A72666" w:rsidP="00597CDE">
            <w:pPr>
              <w:rPr>
                <w:rFonts w:cs="Arial"/>
              </w:rPr>
            </w:pPr>
            <w:r>
              <w:rPr>
                <w:rFonts w:cs="Arial"/>
              </w:rPr>
              <w:t>Nokia</w:t>
            </w:r>
          </w:p>
        </w:tc>
        <w:tc>
          <w:tcPr>
            <w:tcW w:w="826" w:type="dxa"/>
            <w:tcBorders>
              <w:top w:val="single" w:sz="4" w:space="0" w:color="auto"/>
              <w:bottom w:val="single" w:sz="4" w:space="0" w:color="auto"/>
            </w:tcBorders>
            <w:shd w:val="clear" w:color="auto" w:fill="00FFFF"/>
          </w:tcPr>
          <w:p w14:paraId="56F3F2E0" w14:textId="77777777" w:rsidR="00A72666" w:rsidRDefault="00A72666" w:rsidP="00597CDE">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9AAC71" w14:textId="77777777" w:rsidR="00A72666" w:rsidRDefault="00A72666" w:rsidP="00597CDE">
            <w:pPr>
              <w:rPr>
                <w:rFonts w:cs="Arial"/>
                <w:color w:val="000000"/>
              </w:rPr>
            </w:pPr>
            <w:r>
              <w:rPr>
                <w:rFonts w:cs="Arial"/>
                <w:color w:val="000000"/>
              </w:rPr>
              <w:t>Revision of C1-244384</w:t>
            </w:r>
          </w:p>
          <w:p w14:paraId="0094514F" w14:textId="3C2AC91C" w:rsidR="00A72666" w:rsidRDefault="00A72666" w:rsidP="00597CDE">
            <w:pPr>
              <w:rPr>
                <w:rFonts w:cs="Arial"/>
                <w:color w:val="000000"/>
              </w:rPr>
            </w:pPr>
            <w:r>
              <w:rPr>
                <w:rFonts w:cs="Arial"/>
                <w:color w:val="000000"/>
              </w:rPr>
              <w:t>________________________________________</w:t>
            </w:r>
          </w:p>
          <w:p w14:paraId="67B959EF" w14:textId="276C4B5F" w:rsidR="00A72666" w:rsidRDefault="00A72666" w:rsidP="00597CDE">
            <w:pPr>
              <w:rPr>
                <w:rFonts w:cs="Arial"/>
                <w:color w:val="000000"/>
              </w:rPr>
            </w:pPr>
            <w:r>
              <w:rPr>
                <w:rFonts w:cs="Arial"/>
                <w:color w:val="000000"/>
              </w:rPr>
              <w:t>To be handled in IMS/MC BO session</w:t>
            </w:r>
          </w:p>
        </w:tc>
      </w:tr>
      <w:tr w:rsidR="00AC70BF" w:rsidRPr="00D95972" w14:paraId="59FD6480" w14:textId="77777777" w:rsidTr="00AC70BF">
        <w:tc>
          <w:tcPr>
            <w:tcW w:w="976" w:type="dxa"/>
            <w:tcBorders>
              <w:left w:val="thinThickThinSmallGap" w:sz="24" w:space="0" w:color="auto"/>
              <w:bottom w:val="nil"/>
            </w:tcBorders>
            <w:shd w:val="clear" w:color="auto" w:fill="auto"/>
          </w:tcPr>
          <w:p w14:paraId="54631427" w14:textId="77777777" w:rsidR="00AC70BF" w:rsidRPr="00D95972" w:rsidRDefault="00AC70BF" w:rsidP="00597CDE">
            <w:pPr>
              <w:rPr>
                <w:rFonts w:cs="Arial"/>
                <w:lang w:val="en-US"/>
              </w:rPr>
            </w:pPr>
          </w:p>
        </w:tc>
        <w:tc>
          <w:tcPr>
            <w:tcW w:w="1317" w:type="dxa"/>
            <w:gridSpan w:val="2"/>
            <w:tcBorders>
              <w:bottom w:val="nil"/>
            </w:tcBorders>
            <w:shd w:val="clear" w:color="auto" w:fill="auto"/>
          </w:tcPr>
          <w:p w14:paraId="7809103B" w14:textId="77777777" w:rsidR="00AC70BF" w:rsidRPr="00D95972" w:rsidRDefault="00AC70BF" w:rsidP="00597CDE">
            <w:pPr>
              <w:rPr>
                <w:rFonts w:cs="Arial"/>
                <w:lang w:val="en-US"/>
              </w:rPr>
            </w:pPr>
          </w:p>
        </w:tc>
        <w:tc>
          <w:tcPr>
            <w:tcW w:w="1088" w:type="dxa"/>
            <w:tcBorders>
              <w:top w:val="single" w:sz="4" w:space="0" w:color="auto"/>
              <w:bottom w:val="single" w:sz="4" w:space="0" w:color="auto"/>
            </w:tcBorders>
            <w:shd w:val="clear" w:color="auto" w:fill="00FFFF"/>
          </w:tcPr>
          <w:p w14:paraId="0EC08F23" w14:textId="30886450" w:rsidR="00AC70BF" w:rsidRDefault="00AC70BF" w:rsidP="00597CDE">
            <w:r w:rsidRPr="00AC70BF">
              <w:t>C1-244731</w:t>
            </w:r>
          </w:p>
        </w:tc>
        <w:tc>
          <w:tcPr>
            <w:tcW w:w="4191" w:type="dxa"/>
            <w:gridSpan w:val="3"/>
            <w:tcBorders>
              <w:top w:val="single" w:sz="4" w:space="0" w:color="auto"/>
              <w:bottom w:val="single" w:sz="4" w:space="0" w:color="auto"/>
            </w:tcBorders>
            <w:shd w:val="clear" w:color="auto" w:fill="00FFFF"/>
          </w:tcPr>
          <w:p w14:paraId="0C3FF42E" w14:textId="77777777" w:rsidR="00AC70BF" w:rsidRDefault="00AC70BF" w:rsidP="00597CDE">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00FFFF"/>
          </w:tcPr>
          <w:p w14:paraId="0C87409C" w14:textId="77777777" w:rsidR="00AC70BF" w:rsidRDefault="00AC70BF" w:rsidP="00597CDE">
            <w:pPr>
              <w:rPr>
                <w:rFonts w:cs="Arial"/>
              </w:rPr>
            </w:pPr>
            <w:r>
              <w:rPr>
                <w:rFonts w:cs="Arial"/>
              </w:rPr>
              <w:t>Nokia</w:t>
            </w:r>
          </w:p>
        </w:tc>
        <w:tc>
          <w:tcPr>
            <w:tcW w:w="826" w:type="dxa"/>
            <w:tcBorders>
              <w:top w:val="single" w:sz="4" w:space="0" w:color="auto"/>
              <w:bottom w:val="single" w:sz="4" w:space="0" w:color="auto"/>
            </w:tcBorders>
            <w:shd w:val="clear" w:color="auto" w:fill="00FFFF"/>
          </w:tcPr>
          <w:p w14:paraId="3BC6677B" w14:textId="77777777" w:rsidR="00AC70BF" w:rsidRDefault="00AC70BF" w:rsidP="00597CDE">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A217734" w14:textId="77777777" w:rsidR="00AC70BF" w:rsidRDefault="00AC70BF" w:rsidP="00597CDE">
            <w:pPr>
              <w:rPr>
                <w:rFonts w:cs="Arial"/>
                <w:color w:val="000000"/>
              </w:rPr>
            </w:pPr>
            <w:r>
              <w:rPr>
                <w:rFonts w:cs="Arial"/>
                <w:color w:val="000000"/>
              </w:rPr>
              <w:t>Revision of C1-244387</w:t>
            </w:r>
          </w:p>
          <w:p w14:paraId="0ADB3D7E" w14:textId="53F0138C" w:rsidR="00AC70BF" w:rsidRDefault="00AC70BF" w:rsidP="00597CDE">
            <w:pPr>
              <w:rPr>
                <w:rFonts w:cs="Arial"/>
                <w:color w:val="000000"/>
              </w:rPr>
            </w:pPr>
            <w:r>
              <w:rPr>
                <w:rFonts w:cs="Arial"/>
                <w:color w:val="000000"/>
              </w:rPr>
              <w:t>________________________________________</w:t>
            </w:r>
          </w:p>
          <w:p w14:paraId="457CA61C" w14:textId="7B7D2401" w:rsidR="00AC70BF" w:rsidRDefault="00AC70BF" w:rsidP="00597CDE">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7F0EC2" w:rsidP="00F16AD6">
            <w:hyperlink r:id="rId360"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7F0EC2" w:rsidP="00F16AD6">
            <w:hyperlink r:id="rId361"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7F0EC2" w:rsidP="00F16AD6">
            <w:hyperlink r:id="rId362"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7F0EC2" w:rsidP="00F16AD6">
            <w:hyperlink r:id="rId363"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7F0EC2" w:rsidP="00F16AD6">
            <w:hyperlink r:id="rId364"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7F0EC2" w:rsidP="00F16AD6">
            <w:hyperlink r:id="rId365"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CR 0164 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7F0EC2" w:rsidP="00F16AD6">
            <w:hyperlink r:id="rId366"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7F0EC2" w:rsidP="00F16AD6">
            <w:hyperlink r:id="rId367"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7F0EC2" w:rsidP="00F16AD6">
            <w:hyperlink r:id="rId368"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discussion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35FD532" w14:textId="77777777" w:rsidR="00F16AD6" w:rsidRDefault="00F16AD6" w:rsidP="00F16AD6">
            <w:pPr>
              <w:rPr>
                <w:rFonts w:cs="Arial"/>
                <w:color w:val="000000"/>
                <w:lang w:eastAsia="ko-KR"/>
              </w:rPr>
            </w:pPr>
          </w:p>
          <w:p w14:paraId="7E82B328" w14:textId="77777777" w:rsidR="00F16AD6" w:rsidRDefault="00F16AD6" w:rsidP="00F16AD6">
            <w:pPr>
              <w:rPr>
                <w:rFonts w:cs="Arial"/>
                <w:color w:val="000000"/>
                <w:lang w:eastAsia="ko-KR"/>
              </w:rPr>
            </w:pPr>
          </w:p>
          <w:p w14:paraId="771FF71F" w14:textId="77777777" w:rsidR="00F16AD6" w:rsidRDefault="00F16AD6" w:rsidP="00F16AD6">
            <w:pPr>
              <w:rPr>
                <w:rFonts w:cs="Arial"/>
                <w:color w:val="000000"/>
                <w:lang w:eastAsia="ko-KR"/>
              </w:rPr>
            </w:pPr>
          </w:p>
          <w:p w14:paraId="20584831" w14:textId="77777777" w:rsidR="00F16AD6" w:rsidRPr="00993713" w:rsidRDefault="00F16AD6" w:rsidP="00F16AD6">
            <w:pPr>
              <w:rPr>
                <w:rFonts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7F0EC2" w:rsidP="00F16AD6">
            <w:pPr>
              <w:rPr>
                <w:rFonts w:cs="Arial"/>
              </w:rPr>
            </w:pPr>
            <w:hyperlink r:id="rId369"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03470188" w14:textId="77777777" w:rsidR="00F16AD6" w:rsidRDefault="00F16AD6" w:rsidP="00F16AD6">
            <w:pPr>
              <w:rPr>
                <w:rFonts w:cs="Arial"/>
                <w:color w:val="000000"/>
                <w:lang w:eastAsia="ko-KR"/>
              </w:rPr>
            </w:pPr>
          </w:p>
          <w:p w14:paraId="5612787A" w14:textId="77777777" w:rsidR="00F16AD6" w:rsidRDefault="00F16AD6" w:rsidP="00F16AD6">
            <w:pPr>
              <w:rPr>
                <w:rFonts w:cs="Arial"/>
                <w:color w:val="000000"/>
                <w:lang w:eastAsia="ko-KR"/>
              </w:rPr>
            </w:pPr>
          </w:p>
          <w:p w14:paraId="1DA4B166" w14:textId="77777777" w:rsidR="00F16AD6" w:rsidRDefault="00F16AD6" w:rsidP="00F16AD6">
            <w:pPr>
              <w:rPr>
                <w:rFonts w:cs="Arial"/>
                <w:color w:val="000000"/>
                <w:lang w:eastAsia="ko-KR"/>
              </w:rPr>
            </w:pPr>
          </w:p>
          <w:p w14:paraId="52364EB3" w14:textId="77777777" w:rsidR="00F16AD6" w:rsidRPr="00993713" w:rsidRDefault="00F16AD6" w:rsidP="00F16AD6">
            <w:pPr>
              <w:rPr>
                <w:rFonts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cs="Arial"/>
                <w:color w:val="000000"/>
                <w:lang w:eastAsia="ko-KR"/>
              </w:rPr>
              <w:br/>
            </w:r>
          </w:p>
          <w:p w14:paraId="2A67A7AA" w14:textId="77777777" w:rsidR="00F16AD6" w:rsidRPr="00D95972" w:rsidRDefault="00F16AD6" w:rsidP="00F16AD6">
            <w:pPr>
              <w:rPr>
                <w:rFonts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cs="Arial"/>
                <w:lang w:eastAsia="ko-KR"/>
              </w:rPr>
            </w:pPr>
            <w:r>
              <w:rPr>
                <w:rFonts w:cs="Arial"/>
                <w:lang w:eastAsia="ko-KR"/>
              </w:rPr>
              <w:t>General Stage-3 SAE protocol development</w:t>
            </w:r>
          </w:p>
          <w:p w14:paraId="7796B9EC" w14:textId="77777777" w:rsidR="00F16AD6" w:rsidRDefault="00F16AD6" w:rsidP="00F16AD6">
            <w:pPr>
              <w:rPr>
                <w:rFonts w:cs="Arial"/>
                <w:lang w:eastAsia="ko-KR"/>
              </w:rPr>
            </w:pPr>
          </w:p>
          <w:p w14:paraId="4B7EAE8E" w14:textId="77777777" w:rsidR="00F16AD6" w:rsidRPr="00D95972" w:rsidRDefault="00F16AD6" w:rsidP="00F16AD6">
            <w:pPr>
              <w:rPr>
                <w:rFonts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7F0EC2" w:rsidP="00F16AD6">
            <w:pPr>
              <w:overflowPunct/>
              <w:autoSpaceDE/>
              <w:autoSpaceDN/>
              <w:adjustRightInd/>
              <w:textAlignment w:val="auto"/>
              <w:rPr>
                <w:rFonts w:cs="Arial"/>
                <w:lang w:val="en-US"/>
              </w:rPr>
            </w:pPr>
            <w:hyperlink r:id="rId370"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cs="Arial"/>
                <w:lang w:eastAsia="ko-KR"/>
              </w:rPr>
            </w:pPr>
            <w:r>
              <w:rPr>
                <w:rFonts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7F0EC2" w:rsidP="00F16AD6">
            <w:pPr>
              <w:overflowPunct/>
              <w:autoSpaceDE/>
              <w:autoSpaceDN/>
              <w:adjustRightInd/>
              <w:textAlignment w:val="auto"/>
              <w:rPr>
                <w:rFonts w:cs="Arial"/>
                <w:lang w:val="en-US"/>
              </w:rPr>
            </w:pPr>
            <w:hyperlink r:id="rId371"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7F0EC2" w:rsidP="00F16AD6">
            <w:pPr>
              <w:overflowPunct/>
              <w:autoSpaceDE/>
              <w:autoSpaceDN/>
              <w:adjustRightInd/>
              <w:textAlignment w:val="auto"/>
              <w:rPr>
                <w:rFonts w:cs="Arial"/>
                <w:lang w:val="en-US"/>
              </w:rPr>
            </w:pPr>
            <w:hyperlink r:id="rId372"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7F0EC2" w:rsidP="00F16AD6">
            <w:pPr>
              <w:overflowPunct/>
              <w:autoSpaceDE/>
              <w:autoSpaceDN/>
              <w:adjustRightInd/>
              <w:textAlignment w:val="auto"/>
              <w:rPr>
                <w:rFonts w:cs="Arial"/>
                <w:lang w:val="en-US"/>
              </w:rPr>
            </w:pPr>
            <w:hyperlink r:id="rId373"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CR 3347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7F0EC2" w:rsidP="00F16AD6">
            <w:pPr>
              <w:overflowPunct/>
              <w:autoSpaceDE/>
              <w:autoSpaceDN/>
              <w:adjustRightInd/>
              <w:textAlignment w:val="auto"/>
              <w:rPr>
                <w:rFonts w:cs="Arial"/>
                <w:lang w:val="en-US"/>
              </w:rPr>
            </w:pPr>
            <w:hyperlink r:id="rId374"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cs="Arial"/>
                <w:lang w:eastAsia="ko-KR"/>
              </w:rPr>
            </w:pPr>
            <w:r>
              <w:rPr>
                <w:rFonts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7F0EC2" w:rsidP="00F16AD6">
            <w:pPr>
              <w:overflowPunct/>
              <w:autoSpaceDE/>
              <w:autoSpaceDN/>
              <w:adjustRightInd/>
              <w:textAlignment w:val="auto"/>
              <w:rPr>
                <w:rFonts w:cs="Arial"/>
                <w:lang w:val="en-US"/>
              </w:rPr>
            </w:pPr>
            <w:hyperlink r:id="rId375"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7F0EC2" w:rsidP="00F16AD6">
            <w:pPr>
              <w:overflowPunct/>
              <w:autoSpaceDE/>
              <w:autoSpaceDN/>
              <w:adjustRightInd/>
              <w:textAlignment w:val="auto"/>
              <w:rPr>
                <w:rFonts w:cs="Arial"/>
                <w:lang w:val="en-US"/>
              </w:rPr>
            </w:pPr>
            <w:hyperlink r:id="rId376"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7F0EC2" w:rsidP="00F16AD6">
            <w:pPr>
              <w:overflowPunct/>
              <w:autoSpaceDE/>
              <w:autoSpaceDN/>
              <w:adjustRightInd/>
              <w:textAlignment w:val="auto"/>
              <w:rPr>
                <w:rFonts w:cs="Arial"/>
                <w:lang w:val="en-US"/>
              </w:rPr>
            </w:pPr>
            <w:hyperlink r:id="rId377"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7F0EC2" w:rsidP="00F16AD6">
            <w:pPr>
              <w:overflowPunct/>
              <w:autoSpaceDE/>
              <w:autoSpaceDN/>
              <w:adjustRightInd/>
              <w:textAlignment w:val="auto"/>
              <w:rPr>
                <w:rFonts w:cs="Arial"/>
                <w:lang w:val="en-US"/>
              </w:rPr>
            </w:pPr>
            <w:hyperlink r:id="rId378"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7F0EC2" w:rsidP="00F16AD6">
            <w:pPr>
              <w:overflowPunct/>
              <w:autoSpaceDE/>
              <w:autoSpaceDN/>
              <w:adjustRightInd/>
              <w:textAlignment w:val="auto"/>
              <w:rPr>
                <w:rFonts w:cs="Arial"/>
                <w:lang w:val="en-US"/>
              </w:rPr>
            </w:pPr>
            <w:hyperlink r:id="rId379"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7F0EC2" w:rsidP="00F16AD6">
            <w:pPr>
              <w:overflowPunct/>
              <w:autoSpaceDE/>
              <w:autoSpaceDN/>
              <w:adjustRightInd/>
              <w:textAlignment w:val="auto"/>
              <w:rPr>
                <w:rFonts w:cs="Arial"/>
                <w:lang w:val="en-US"/>
              </w:rPr>
            </w:pPr>
            <w:hyperlink r:id="rId380"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CR 0046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cs="Arial"/>
                <w:lang w:eastAsia="ko-KR"/>
              </w:rPr>
            </w:pPr>
            <w:r>
              <w:rPr>
                <w:rFonts w:cs="Arial"/>
                <w:lang w:eastAsia="ko-KR"/>
              </w:rPr>
              <w:t>Withdrawn</w:t>
            </w:r>
          </w:p>
          <w:p w14:paraId="2DE9C1D9" w14:textId="38DE0898" w:rsidR="00F16AD6" w:rsidRPr="00D95972" w:rsidRDefault="00F16AD6" w:rsidP="00F16AD6">
            <w:pPr>
              <w:rPr>
                <w:rFonts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cs="Arial"/>
                <w:lang w:eastAsia="ko-KR"/>
              </w:rPr>
            </w:pPr>
            <w:r>
              <w:rPr>
                <w:rFonts w:cs="Arial"/>
                <w:lang w:eastAsia="ko-KR"/>
              </w:rPr>
              <w:t>Stage-3 SAE protocol d</w:t>
            </w:r>
            <w:r w:rsidRPr="00D95972">
              <w:rPr>
                <w:rFonts w:cs="Arial"/>
                <w:lang w:eastAsia="ko-KR"/>
              </w:rPr>
              <w:t>evelopment related to non-3GPP access</w:t>
            </w:r>
          </w:p>
          <w:p w14:paraId="703992A0" w14:textId="77777777" w:rsidR="00F16AD6" w:rsidRPr="00D95972" w:rsidRDefault="00F16AD6" w:rsidP="00F16AD6">
            <w:pPr>
              <w:rPr>
                <w:rFonts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cs="Arial"/>
                <w:lang w:eastAsia="ko-KR"/>
              </w:rPr>
            </w:pPr>
            <w:r>
              <w:rPr>
                <w:rFonts w:cs="Arial"/>
                <w:lang w:eastAsia="ko-KR"/>
              </w:rPr>
              <w:t>General Stage-3 5GS NAS protocol development</w:t>
            </w:r>
          </w:p>
          <w:p w14:paraId="051DB0F8" w14:textId="77777777" w:rsidR="00F16AD6" w:rsidRPr="00D95972" w:rsidRDefault="00F16AD6" w:rsidP="00F16AD6">
            <w:pPr>
              <w:rPr>
                <w:rFonts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7F0EC2" w:rsidP="00F16AD6">
            <w:pPr>
              <w:overflowPunct/>
              <w:autoSpaceDE/>
              <w:autoSpaceDN/>
              <w:adjustRightInd/>
              <w:textAlignment w:val="auto"/>
            </w:pPr>
            <w:hyperlink r:id="rId381"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cs="Arial"/>
                <w:lang w:eastAsia="ko-KR"/>
              </w:rPr>
            </w:pPr>
            <w:r>
              <w:rPr>
                <w:rFonts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7F0EC2" w:rsidP="00F16AD6">
            <w:pPr>
              <w:overflowPunct/>
              <w:autoSpaceDE/>
              <w:autoSpaceDN/>
              <w:adjustRightInd/>
              <w:textAlignment w:val="auto"/>
              <w:rPr>
                <w:rFonts w:cs="Arial"/>
                <w:lang w:val="en-US"/>
              </w:rPr>
            </w:pPr>
            <w:hyperlink r:id="rId382"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7F0EC2" w:rsidP="00F16AD6">
            <w:pPr>
              <w:overflowPunct/>
              <w:autoSpaceDE/>
              <w:autoSpaceDN/>
              <w:adjustRightInd/>
              <w:textAlignment w:val="auto"/>
              <w:rPr>
                <w:rFonts w:cs="Arial"/>
                <w:lang w:val="en-US"/>
              </w:rPr>
            </w:pPr>
            <w:hyperlink r:id="rId383"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cs="Arial"/>
                <w:lang w:eastAsia="ko-KR"/>
              </w:rPr>
            </w:pPr>
            <w:r>
              <w:rPr>
                <w:rFonts w:cs="Arial"/>
                <w:lang w:eastAsia="ko-KR"/>
              </w:rPr>
              <w:t>Withdrawn</w:t>
            </w:r>
          </w:p>
          <w:p w14:paraId="73B19BB2" w14:textId="789B6CC1" w:rsidR="00F16AD6" w:rsidRDefault="00F16AD6" w:rsidP="00F16AD6">
            <w:pPr>
              <w:rPr>
                <w:rFonts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7F0EC2" w:rsidP="00F16AD6">
            <w:pPr>
              <w:overflowPunct/>
              <w:autoSpaceDE/>
              <w:autoSpaceDN/>
              <w:adjustRightInd/>
              <w:textAlignment w:val="auto"/>
              <w:rPr>
                <w:rFonts w:cs="Arial"/>
                <w:lang w:val="en-US"/>
              </w:rPr>
            </w:pPr>
            <w:hyperlink r:id="rId384"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7F0EC2" w:rsidP="00F16AD6">
            <w:pPr>
              <w:overflowPunct/>
              <w:autoSpaceDE/>
              <w:autoSpaceDN/>
              <w:adjustRightInd/>
              <w:textAlignment w:val="auto"/>
              <w:rPr>
                <w:rFonts w:cs="Arial"/>
                <w:lang w:val="en-US"/>
              </w:rPr>
            </w:pPr>
            <w:hyperlink r:id="rId385"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cs="Arial"/>
                <w:lang w:eastAsia="ko-KR"/>
              </w:rPr>
            </w:pPr>
            <w:r>
              <w:rPr>
                <w:rFonts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7F0EC2" w:rsidP="00F16AD6">
            <w:pPr>
              <w:overflowPunct/>
              <w:autoSpaceDE/>
              <w:autoSpaceDN/>
              <w:adjustRightInd/>
              <w:textAlignment w:val="auto"/>
              <w:rPr>
                <w:rFonts w:cs="Arial"/>
                <w:lang w:val="en-US"/>
              </w:rPr>
            </w:pPr>
            <w:hyperlink r:id="rId386"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cs="Arial"/>
                <w:lang w:eastAsia="ko-KR"/>
              </w:rPr>
            </w:pPr>
            <w:r>
              <w:rPr>
                <w:rFonts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7F0EC2" w:rsidP="00F16AD6">
            <w:pPr>
              <w:overflowPunct/>
              <w:autoSpaceDE/>
              <w:autoSpaceDN/>
              <w:adjustRightInd/>
              <w:textAlignment w:val="auto"/>
              <w:rPr>
                <w:rFonts w:cs="Arial"/>
                <w:lang w:val="en-US"/>
              </w:rPr>
            </w:pPr>
            <w:hyperlink r:id="rId387"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CR 6339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7F0EC2" w:rsidP="00F16AD6">
            <w:pPr>
              <w:overflowPunct/>
              <w:autoSpaceDE/>
              <w:autoSpaceDN/>
              <w:adjustRightInd/>
              <w:textAlignment w:val="auto"/>
              <w:rPr>
                <w:rFonts w:cs="Arial"/>
                <w:lang w:val="en-US"/>
              </w:rPr>
            </w:pPr>
            <w:hyperlink r:id="rId388"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7F0EC2" w:rsidP="00F16AD6">
            <w:pPr>
              <w:overflowPunct/>
              <w:autoSpaceDE/>
              <w:autoSpaceDN/>
              <w:adjustRightInd/>
              <w:textAlignment w:val="auto"/>
              <w:rPr>
                <w:rFonts w:cs="Arial"/>
                <w:lang w:val="en-US"/>
              </w:rPr>
            </w:pPr>
            <w:hyperlink r:id="rId389"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7F0EC2" w:rsidP="00F16AD6">
            <w:pPr>
              <w:overflowPunct/>
              <w:autoSpaceDE/>
              <w:autoSpaceDN/>
              <w:adjustRightInd/>
              <w:textAlignment w:val="auto"/>
              <w:rPr>
                <w:rFonts w:cs="Arial"/>
                <w:lang w:val="en-US"/>
              </w:rPr>
            </w:pPr>
            <w:hyperlink r:id="rId390"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7F0EC2" w:rsidP="00F16AD6">
            <w:pPr>
              <w:overflowPunct/>
              <w:autoSpaceDE/>
              <w:autoSpaceDN/>
              <w:adjustRightInd/>
              <w:textAlignment w:val="auto"/>
              <w:rPr>
                <w:rFonts w:cs="Arial"/>
                <w:lang w:val="en-US"/>
              </w:rPr>
            </w:pPr>
            <w:hyperlink r:id="rId391"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CR 6346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7F0EC2" w:rsidP="00F16AD6">
            <w:pPr>
              <w:overflowPunct/>
              <w:autoSpaceDE/>
              <w:autoSpaceDN/>
              <w:adjustRightInd/>
              <w:textAlignment w:val="auto"/>
              <w:rPr>
                <w:rFonts w:cs="Arial"/>
                <w:lang w:val="en-US"/>
              </w:rPr>
            </w:pPr>
            <w:hyperlink r:id="rId392"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7F0EC2" w:rsidP="00F16AD6">
            <w:pPr>
              <w:overflowPunct/>
              <w:autoSpaceDE/>
              <w:autoSpaceDN/>
              <w:adjustRightInd/>
              <w:textAlignment w:val="auto"/>
              <w:rPr>
                <w:rFonts w:cs="Arial"/>
                <w:lang w:val="en-US"/>
              </w:rPr>
            </w:pPr>
            <w:hyperlink r:id="rId393"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7F0EC2" w:rsidP="00F16AD6">
            <w:pPr>
              <w:overflowPunct/>
              <w:autoSpaceDE/>
              <w:autoSpaceDN/>
              <w:adjustRightInd/>
              <w:textAlignment w:val="auto"/>
              <w:rPr>
                <w:rFonts w:cs="Arial"/>
                <w:lang w:val="en-US"/>
              </w:rPr>
            </w:pPr>
            <w:hyperlink r:id="rId394"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cs="Arial"/>
                <w:lang w:eastAsia="ko-KR"/>
              </w:rPr>
            </w:pPr>
            <w:r>
              <w:rPr>
                <w:rFonts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7F0EC2" w:rsidP="00F16AD6">
            <w:pPr>
              <w:overflowPunct/>
              <w:autoSpaceDE/>
              <w:autoSpaceDN/>
              <w:adjustRightInd/>
              <w:textAlignment w:val="auto"/>
              <w:rPr>
                <w:rFonts w:cs="Arial"/>
                <w:lang w:val="en-US"/>
              </w:rPr>
            </w:pPr>
            <w:hyperlink r:id="rId395"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7F0EC2" w:rsidP="00F16AD6">
            <w:pPr>
              <w:overflowPunct/>
              <w:autoSpaceDE/>
              <w:autoSpaceDN/>
              <w:adjustRightInd/>
              <w:textAlignment w:val="auto"/>
              <w:rPr>
                <w:rFonts w:cs="Arial"/>
                <w:lang w:val="en-US"/>
              </w:rPr>
            </w:pPr>
            <w:hyperlink r:id="rId396"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7F0EC2" w:rsidP="00F16AD6">
            <w:pPr>
              <w:overflowPunct/>
              <w:autoSpaceDE/>
              <w:autoSpaceDN/>
              <w:adjustRightInd/>
              <w:textAlignment w:val="auto"/>
              <w:rPr>
                <w:rFonts w:cs="Arial"/>
                <w:lang w:val="en-US"/>
              </w:rPr>
            </w:pPr>
            <w:hyperlink r:id="rId397"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7F0EC2" w:rsidP="00F16AD6">
            <w:pPr>
              <w:overflowPunct/>
              <w:autoSpaceDE/>
              <w:autoSpaceDN/>
              <w:adjustRightInd/>
              <w:textAlignment w:val="auto"/>
              <w:rPr>
                <w:rFonts w:cs="Arial"/>
                <w:lang w:val="en-US"/>
              </w:rPr>
            </w:pPr>
            <w:hyperlink r:id="rId398"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CR 6366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7F0EC2" w:rsidP="00F16AD6">
            <w:pPr>
              <w:overflowPunct/>
              <w:autoSpaceDE/>
              <w:autoSpaceDN/>
              <w:adjustRightInd/>
              <w:textAlignment w:val="auto"/>
              <w:rPr>
                <w:rFonts w:cs="Arial"/>
                <w:lang w:val="en-US"/>
              </w:rPr>
            </w:pPr>
            <w:hyperlink r:id="rId399"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7F0EC2" w:rsidP="00F16AD6">
            <w:pPr>
              <w:overflowPunct/>
              <w:autoSpaceDE/>
              <w:autoSpaceDN/>
              <w:adjustRightInd/>
              <w:textAlignment w:val="auto"/>
              <w:rPr>
                <w:rFonts w:cs="Arial"/>
                <w:lang w:val="en-US"/>
              </w:rPr>
            </w:pPr>
            <w:hyperlink r:id="rId400"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7F0EC2" w:rsidP="00F16AD6">
            <w:pPr>
              <w:overflowPunct/>
              <w:autoSpaceDE/>
              <w:autoSpaceDN/>
              <w:adjustRightInd/>
              <w:textAlignment w:val="auto"/>
              <w:rPr>
                <w:rFonts w:cs="Arial"/>
                <w:lang w:val="en-US"/>
              </w:rPr>
            </w:pPr>
            <w:hyperlink r:id="rId401"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7F0EC2" w:rsidP="00F16AD6">
            <w:pPr>
              <w:overflowPunct/>
              <w:autoSpaceDE/>
              <w:autoSpaceDN/>
              <w:adjustRightInd/>
              <w:textAlignment w:val="auto"/>
              <w:rPr>
                <w:rFonts w:cs="Arial"/>
                <w:lang w:val="en-US"/>
              </w:rPr>
            </w:pPr>
            <w:hyperlink r:id="rId402"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7F0EC2" w:rsidP="00F16AD6">
            <w:pPr>
              <w:overflowPunct/>
              <w:autoSpaceDE/>
              <w:autoSpaceDN/>
              <w:adjustRightInd/>
              <w:textAlignment w:val="auto"/>
              <w:rPr>
                <w:rFonts w:cs="Arial"/>
                <w:lang w:val="en-US"/>
              </w:rPr>
            </w:pPr>
            <w:hyperlink r:id="rId403"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7F0EC2" w:rsidP="00F16AD6">
            <w:pPr>
              <w:overflowPunct/>
              <w:autoSpaceDE/>
              <w:autoSpaceDN/>
              <w:adjustRightInd/>
              <w:textAlignment w:val="auto"/>
              <w:rPr>
                <w:rFonts w:cs="Arial"/>
                <w:lang w:val="en-US"/>
              </w:rPr>
            </w:pPr>
            <w:hyperlink r:id="rId404"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7F0EC2" w:rsidP="00F16AD6">
            <w:pPr>
              <w:overflowPunct/>
              <w:autoSpaceDE/>
              <w:autoSpaceDN/>
              <w:adjustRightInd/>
              <w:textAlignment w:val="auto"/>
              <w:rPr>
                <w:rFonts w:cs="Arial"/>
                <w:lang w:val="en-US"/>
              </w:rPr>
            </w:pPr>
            <w:hyperlink r:id="rId405"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7F0EC2" w:rsidP="00F16AD6">
            <w:pPr>
              <w:overflowPunct/>
              <w:autoSpaceDE/>
              <w:autoSpaceDN/>
              <w:adjustRightInd/>
              <w:textAlignment w:val="auto"/>
              <w:rPr>
                <w:rFonts w:cs="Arial"/>
                <w:lang w:val="en-US"/>
              </w:rPr>
            </w:pPr>
            <w:hyperlink r:id="rId406"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7F0EC2" w:rsidP="00F16AD6">
            <w:pPr>
              <w:overflowPunct/>
              <w:autoSpaceDE/>
              <w:autoSpaceDN/>
              <w:adjustRightInd/>
              <w:textAlignment w:val="auto"/>
              <w:rPr>
                <w:rFonts w:cs="Arial"/>
                <w:lang w:val="en-US"/>
              </w:rPr>
            </w:pPr>
            <w:hyperlink r:id="rId407"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7F0EC2" w:rsidP="00F16AD6">
            <w:pPr>
              <w:overflowPunct/>
              <w:autoSpaceDE/>
              <w:autoSpaceDN/>
              <w:adjustRightInd/>
              <w:textAlignment w:val="auto"/>
              <w:rPr>
                <w:rFonts w:cs="Arial"/>
                <w:lang w:val="en-US"/>
              </w:rPr>
            </w:pPr>
            <w:hyperlink r:id="rId408"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7F0EC2" w:rsidP="00F16AD6">
            <w:pPr>
              <w:overflowPunct/>
              <w:autoSpaceDE/>
              <w:autoSpaceDN/>
              <w:adjustRightInd/>
              <w:textAlignment w:val="auto"/>
              <w:rPr>
                <w:rFonts w:cs="Arial"/>
                <w:lang w:val="en-US"/>
              </w:rPr>
            </w:pPr>
            <w:hyperlink r:id="rId409"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CR 4085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cs="Arial"/>
                <w:lang w:eastAsia="ko-KR"/>
              </w:rPr>
            </w:pPr>
            <w:r>
              <w:rPr>
                <w:rFonts w:cs="Arial"/>
                <w:lang w:eastAsia="ko-KR"/>
              </w:rPr>
              <w:t xml:space="preserve">Same change proposed for 5GProtoc18 in </w:t>
            </w:r>
            <w:hyperlink r:id="rId410" w:history="1">
              <w:r w:rsidRPr="004F658C">
                <w:rPr>
                  <w:rStyle w:val="Hyperlink"/>
                  <w:rFonts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7F0EC2" w:rsidP="00F16AD6">
            <w:pPr>
              <w:overflowPunct/>
              <w:autoSpaceDE/>
              <w:autoSpaceDN/>
              <w:adjustRightInd/>
              <w:textAlignment w:val="auto"/>
              <w:rPr>
                <w:rFonts w:cs="Arial"/>
                <w:lang w:val="en-US"/>
              </w:rPr>
            </w:pPr>
            <w:hyperlink r:id="rId411"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cs="Arial"/>
                <w:lang w:eastAsia="ko-KR"/>
              </w:rPr>
            </w:pPr>
            <w:r>
              <w:rPr>
                <w:rFonts w:cs="Arial"/>
                <w:lang w:eastAsia="ko-KR"/>
              </w:rPr>
              <w:t xml:space="preserve">Same change proposed for 5GProtoc18 in </w:t>
            </w:r>
            <w:hyperlink r:id="rId412" w:history="1">
              <w:r w:rsidRPr="004F658C">
                <w:rPr>
                  <w:rStyle w:val="Hyperlink"/>
                  <w:rFonts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7F0EC2" w:rsidP="00F16AD6">
            <w:pPr>
              <w:overflowPunct/>
              <w:autoSpaceDE/>
              <w:autoSpaceDN/>
              <w:adjustRightInd/>
              <w:textAlignment w:val="auto"/>
              <w:rPr>
                <w:rFonts w:cs="Arial"/>
                <w:lang w:val="en-US"/>
              </w:rPr>
            </w:pPr>
            <w:hyperlink r:id="rId413"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cs="Arial"/>
                <w:lang w:eastAsia="ko-KR"/>
              </w:rPr>
            </w:pPr>
            <w:r>
              <w:rPr>
                <w:rFonts w:cs="Arial"/>
                <w:lang w:eastAsia="ko-KR"/>
              </w:rPr>
              <w:t xml:space="preserve">Same change proposed for 5GProtoc18 in </w:t>
            </w:r>
            <w:hyperlink r:id="rId414" w:history="1">
              <w:r w:rsidRPr="004F658C">
                <w:rPr>
                  <w:rStyle w:val="Hyperlink"/>
                  <w:rFonts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7F0EC2" w:rsidP="00F16AD6">
            <w:pPr>
              <w:overflowPunct/>
              <w:autoSpaceDE/>
              <w:autoSpaceDN/>
              <w:adjustRightInd/>
              <w:textAlignment w:val="auto"/>
              <w:rPr>
                <w:rFonts w:cs="Arial"/>
                <w:lang w:val="en-US"/>
              </w:rPr>
            </w:pPr>
            <w:hyperlink r:id="rId415"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cs="Arial"/>
                <w:lang w:eastAsia="ko-KR"/>
              </w:rPr>
            </w:pPr>
            <w:r>
              <w:rPr>
                <w:rFonts w:cs="Arial"/>
                <w:lang w:eastAsia="ko-KR"/>
              </w:rPr>
              <w:t xml:space="preserve">Same change proposed for 5GProtoc18 in </w:t>
            </w:r>
            <w:hyperlink r:id="rId416" w:history="1">
              <w:r w:rsidRPr="004F658C">
                <w:rPr>
                  <w:rStyle w:val="Hyperlink"/>
                  <w:rFonts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7F0EC2" w:rsidP="00F16AD6">
            <w:pPr>
              <w:overflowPunct/>
              <w:autoSpaceDE/>
              <w:autoSpaceDN/>
              <w:adjustRightInd/>
              <w:textAlignment w:val="auto"/>
              <w:rPr>
                <w:rFonts w:cs="Arial"/>
                <w:lang w:val="en-US"/>
              </w:rPr>
            </w:pPr>
            <w:hyperlink r:id="rId417"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7F0EC2" w:rsidP="00F16AD6">
            <w:pPr>
              <w:overflowPunct/>
              <w:autoSpaceDE/>
              <w:autoSpaceDN/>
              <w:adjustRightInd/>
              <w:textAlignment w:val="auto"/>
              <w:rPr>
                <w:rFonts w:cs="Arial"/>
                <w:lang w:val="en-US"/>
              </w:rPr>
            </w:pPr>
            <w:hyperlink r:id="rId418"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cs="Arial"/>
                <w:lang w:eastAsia="ko-KR"/>
              </w:rPr>
            </w:pPr>
            <w:r>
              <w:rPr>
                <w:rFonts w:cs="Arial"/>
                <w:lang w:eastAsia="ko-KR"/>
              </w:rPr>
              <w:t>Withdrawn</w:t>
            </w:r>
          </w:p>
          <w:p w14:paraId="267A5C38" w14:textId="2052B765" w:rsidR="00F16AD6" w:rsidRDefault="00F16AD6" w:rsidP="00F16AD6">
            <w:pPr>
              <w:rPr>
                <w:rFonts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7F0EC2" w:rsidP="00F16AD6">
            <w:pPr>
              <w:overflowPunct/>
              <w:autoSpaceDE/>
              <w:autoSpaceDN/>
              <w:adjustRightInd/>
              <w:textAlignment w:val="auto"/>
              <w:rPr>
                <w:rFonts w:cs="Arial"/>
                <w:lang w:val="en-US"/>
              </w:rPr>
            </w:pPr>
            <w:hyperlink r:id="rId419"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7F0EC2" w:rsidP="00F16AD6">
            <w:pPr>
              <w:overflowPunct/>
              <w:autoSpaceDE/>
              <w:autoSpaceDN/>
              <w:adjustRightInd/>
              <w:textAlignment w:val="auto"/>
              <w:rPr>
                <w:rFonts w:cs="Arial"/>
                <w:lang w:val="en-US"/>
              </w:rPr>
            </w:pPr>
            <w:hyperlink r:id="rId420"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7F0EC2" w:rsidP="00F16AD6">
            <w:pPr>
              <w:overflowPunct/>
              <w:autoSpaceDE/>
              <w:autoSpaceDN/>
              <w:adjustRightInd/>
              <w:textAlignment w:val="auto"/>
              <w:rPr>
                <w:rFonts w:cs="Arial"/>
                <w:lang w:val="en-US"/>
              </w:rPr>
            </w:pPr>
            <w:hyperlink r:id="rId421"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7F0EC2" w:rsidP="00F16AD6">
            <w:pPr>
              <w:overflowPunct/>
              <w:autoSpaceDE/>
              <w:autoSpaceDN/>
              <w:adjustRightInd/>
              <w:textAlignment w:val="auto"/>
              <w:rPr>
                <w:rFonts w:cs="Arial"/>
                <w:lang w:val="en-US"/>
              </w:rPr>
            </w:pPr>
            <w:hyperlink r:id="rId422"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7F0EC2" w:rsidP="00F16AD6">
            <w:pPr>
              <w:overflowPunct/>
              <w:autoSpaceDE/>
              <w:autoSpaceDN/>
              <w:adjustRightInd/>
              <w:textAlignment w:val="auto"/>
              <w:rPr>
                <w:rFonts w:cs="Arial"/>
                <w:lang w:val="en-US"/>
              </w:rPr>
            </w:pPr>
            <w:hyperlink r:id="rId423"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7F0EC2" w:rsidP="00F16AD6">
            <w:pPr>
              <w:overflowPunct/>
              <w:autoSpaceDE/>
              <w:autoSpaceDN/>
              <w:adjustRightInd/>
              <w:textAlignment w:val="auto"/>
              <w:rPr>
                <w:rFonts w:cs="Arial"/>
                <w:lang w:val="en-US"/>
              </w:rPr>
            </w:pPr>
            <w:hyperlink r:id="rId424"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CR 6403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7F0EC2" w:rsidP="00F16AD6">
            <w:pPr>
              <w:overflowPunct/>
              <w:autoSpaceDE/>
              <w:autoSpaceDN/>
              <w:adjustRightInd/>
              <w:textAlignment w:val="auto"/>
              <w:rPr>
                <w:rFonts w:cs="Arial"/>
                <w:lang w:val="en-US"/>
              </w:rPr>
            </w:pPr>
            <w:hyperlink r:id="rId425"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7F0EC2" w:rsidP="00F16AD6">
            <w:pPr>
              <w:overflowPunct/>
              <w:autoSpaceDE/>
              <w:autoSpaceDN/>
              <w:adjustRightInd/>
              <w:textAlignment w:val="auto"/>
              <w:rPr>
                <w:rFonts w:cs="Arial"/>
                <w:lang w:val="en-US"/>
              </w:rPr>
            </w:pPr>
            <w:hyperlink r:id="rId426"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7F0EC2" w:rsidP="00F16AD6">
            <w:pPr>
              <w:overflowPunct/>
              <w:autoSpaceDE/>
              <w:autoSpaceDN/>
              <w:adjustRightInd/>
              <w:textAlignment w:val="auto"/>
              <w:rPr>
                <w:rFonts w:cs="Arial"/>
                <w:lang w:val="en-US"/>
              </w:rPr>
            </w:pPr>
            <w:hyperlink r:id="rId427"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CR 1261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7F0EC2" w:rsidP="00F16AD6">
            <w:pPr>
              <w:overflowPunct/>
              <w:autoSpaceDE/>
              <w:autoSpaceDN/>
              <w:adjustRightInd/>
              <w:textAlignment w:val="auto"/>
              <w:rPr>
                <w:rFonts w:cs="Arial"/>
                <w:lang w:val="en-US"/>
              </w:rPr>
            </w:pPr>
            <w:hyperlink r:id="rId428"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7F0EC2" w:rsidP="00F16AD6">
            <w:pPr>
              <w:overflowPunct/>
              <w:autoSpaceDE/>
              <w:autoSpaceDN/>
              <w:adjustRightInd/>
              <w:textAlignment w:val="auto"/>
              <w:rPr>
                <w:rFonts w:cs="Arial"/>
                <w:lang w:val="en-US"/>
              </w:rPr>
            </w:pPr>
            <w:hyperlink r:id="rId429"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7F0EC2" w:rsidP="00F16AD6">
            <w:pPr>
              <w:overflowPunct/>
              <w:autoSpaceDE/>
              <w:autoSpaceDN/>
              <w:adjustRightInd/>
              <w:textAlignment w:val="auto"/>
              <w:rPr>
                <w:rFonts w:cs="Arial"/>
                <w:lang w:val="en-US"/>
              </w:rPr>
            </w:pPr>
            <w:hyperlink r:id="rId430"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7F0EC2" w:rsidP="00F16AD6">
            <w:pPr>
              <w:overflowPunct/>
              <w:autoSpaceDE/>
              <w:autoSpaceDN/>
              <w:adjustRightInd/>
              <w:textAlignment w:val="auto"/>
              <w:rPr>
                <w:rFonts w:cs="Arial"/>
                <w:lang w:val="en-US"/>
              </w:rPr>
            </w:pPr>
            <w:hyperlink r:id="rId431"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7F0EC2" w:rsidP="00F16AD6">
            <w:pPr>
              <w:overflowPunct/>
              <w:autoSpaceDE/>
              <w:autoSpaceDN/>
              <w:adjustRightInd/>
              <w:textAlignment w:val="auto"/>
              <w:rPr>
                <w:rFonts w:cs="Arial"/>
                <w:lang w:val="en-US"/>
              </w:rPr>
            </w:pPr>
            <w:hyperlink r:id="rId432"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cs="Arial"/>
                <w:lang w:eastAsia="ko-KR"/>
              </w:rPr>
            </w:pPr>
            <w:r>
              <w:rPr>
                <w:rFonts w:cs="Arial"/>
                <w:lang w:eastAsia="ko-KR"/>
              </w:rPr>
              <w:t xml:space="preserve">Revision of </w:t>
            </w:r>
            <w:hyperlink r:id="rId433" w:history="1">
              <w:r w:rsidRPr="004F658C">
                <w:rPr>
                  <w:rStyle w:val="Hyperlink"/>
                  <w:rFonts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7F0EC2" w:rsidP="00F16AD6">
            <w:pPr>
              <w:overflowPunct/>
              <w:autoSpaceDE/>
              <w:autoSpaceDN/>
              <w:adjustRightInd/>
              <w:textAlignment w:val="auto"/>
              <w:rPr>
                <w:rFonts w:cs="Arial"/>
                <w:lang w:val="en-US"/>
              </w:rPr>
            </w:pPr>
            <w:hyperlink r:id="rId434"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cs="Arial"/>
                <w:lang w:eastAsia="ko-KR"/>
              </w:rPr>
            </w:pPr>
            <w:r>
              <w:rPr>
                <w:rFonts w:cs="Arial"/>
                <w:lang w:eastAsia="ko-KR"/>
              </w:rPr>
              <w:t>Withdrawn</w:t>
            </w:r>
          </w:p>
          <w:p w14:paraId="539BA0FA" w14:textId="096AE45E" w:rsidR="00F16AD6" w:rsidRDefault="00F16AD6" w:rsidP="00F16AD6">
            <w:pPr>
              <w:rPr>
                <w:rFonts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7F0EC2" w:rsidP="00F16AD6">
            <w:pPr>
              <w:overflowPunct/>
              <w:autoSpaceDE/>
              <w:autoSpaceDN/>
              <w:adjustRightInd/>
              <w:textAlignment w:val="auto"/>
              <w:rPr>
                <w:rFonts w:cs="Arial"/>
                <w:lang w:val="en-US"/>
              </w:rPr>
            </w:pPr>
            <w:hyperlink r:id="rId435"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cs="Arial"/>
                <w:lang w:eastAsia="ko-KR"/>
              </w:rPr>
            </w:pPr>
            <w:r>
              <w:rPr>
                <w:rFonts w:cs="Arial"/>
                <w:lang w:eastAsia="ko-KR"/>
              </w:rPr>
              <w:t xml:space="preserve">Revision of </w:t>
            </w:r>
            <w:hyperlink r:id="rId436" w:history="1">
              <w:r w:rsidRPr="004F658C">
                <w:rPr>
                  <w:rStyle w:val="Hyperlink"/>
                  <w:rFonts w:cs="Arial"/>
                  <w:lang w:eastAsia="ko-KR"/>
                </w:rPr>
                <w:t>C1-244469</w:t>
              </w:r>
            </w:hyperlink>
          </w:p>
          <w:p w14:paraId="61D74BDB" w14:textId="5BFC2A59" w:rsidR="00F16AD6" w:rsidRDefault="00F16AD6" w:rsidP="00F16AD6">
            <w:pPr>
              <w:rPr>
                <w:rFonts w:cs="Arial"/>
                <w:lang w:eastAsia="ko-KR"/>
              </w:rPr>
            </w:pPr>
            <w:r>
              <w:rPr>
                <w:rFonts w:cs="Arial"/>
                <w:lang w:eastAsia="ko-KR"/>
              </w:rPr>
              <w:t xml:space="preserve">Revision of </w:t>
            </w:r>
            <w:hyperlink r:id="rId437" w:history="1">
              <w:r w:rsidRPr="004F658C">
                <w:rPr>
                  <w:rStyle w:val="Hyperlink"/>
                  <w:rFonts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7F0EC2" w:rsidP="00F16AD6">
            <w:pPr>
              <w:overflowPunct/>
              <w:autoSpaceDE/>
              <w:autoSpaceDN/>
              <w:adjustRightInd/>
              <w:textAlignment w:val="auto"/>
              <w:rPr>
                <w:rFonts w:cs="Arial"/>
                <w:lang w:val="en-US"/>
              </w:rPr>
            </w:pPr>
            <w:hyperlink r:id="rId438"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cs="Arial"/>
                <w:lang w:eastAsia="ko-KR"/>
              </w:rPr>
            </w:pPr>
            <w:r>
              <w:rPr>
                <w:rFonts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7F0EC2" w:rsidP="00F16AD6">
            <w:pPr>
              <w:overflowPunct/>
              <w:autoSpaceDE/>
              <w:autoSpaceDN/>
              <w:adjustRightInd/>
              <w:textAlignment w:val="auto"/>
              <w:rPr>
                <w:rFonts w:cs="Arial"/>
                <w:lang w:val="en-US"/>
              </w:rPr>
            </w:pPr>
            <w:hyperlink r:id="rId439"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cs="Arial"/>
                <w:lang w:eastAsia="ko-KR"/>
              </w:rPr>
            </w:pPr>
            <w:r>
              <w:rPr>
                <w:rFonts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7F0EC2" w:rsidP="00F16AD6">
            <w:pPr>
              <w:overflowPunct/>
              <w:autoSpaceDE/>
              <w:autoSpaceDN/>
              <w:adjustRightInd/>
              <w:textAlignment w:val="auto"/>
              <w:rPr>
                <w:rFonts w:cs="Arial"/>
                <w:lang w:val="en-US"/>
              </w:rPr>
            </w:pPr>
            <w:hyperlink r:id="rId440"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cs="Arial"/>
                <w:lang w:eastAsia="ko-KR"/>
              </w:rPr>
            </w:pPr>
            <w:r>
              <w:rPr>
                <w:rFonts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7F0EC2" w:rsidP="00F16AD6">
            <w:pPr>
              <w:overflowPunct/>
              <w:autoSpaceDE/>
              <w:autoSpaceDN/>
              <w:adjustRightInd/>
              <w:textAlignment w:val="auto"/>
              <w:rPr>
                <w:rFonts w:cs="Arial"/>
                <w:lang w:val="en-US"/>
              </w:rPr>
            </w:pPr>
            <w:hyperlink r:id="rId441"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CR 6435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FC8C346" w14:textId="77777777" w:rsidR="00F16AD6" w:rsidRPr="00D95972" w:rsidRDefault="00F16AD6" w:rsidP="00F16AD6">
            <w:pPr>
              <w:rPr>
                <w:rFonts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7F0EC2" w:rsidP="00F16AD6">
            <w:hyperlink r:id="rId442"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7F0EC2" w:rsidP="00F16AD6">
            <w:hyperlink r:id="rId443"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cs="Arial"/>
                <w:lang w:eastAsia="ko-KR"/>
              </w:rPr>
            </w:pPr>
            <w:r>
              <w:rPr>
                <w:rFonts w:cs="Arial"/>
                <w:lang w:eastAsia="ko-KR"/>
              </w:rPr>
              <w:t xml:space="preserve">Revision of </w:t>
            </w:r>
            <w:hyperlink r:id="rId444" w:history="1">
              <w:r w:rsidRPr="004F658C">
                <w:rPr>
                  <w:rStyle w:val="Hyperlink"/>
                  <w:rFonts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r w:rsidRPr="006B5830">
              <w:t xml:space="preserve">Enhancement of controlling RAT utilization </w:t>
            </w:r>
          </w:p>
          <w:p w14:paraId="63CD1326" w14:textId="5390A190" w:rsidR="00F16AD6" w:rsidRPr="00D95972" w:rsidRDefault="00F16AD6" w:rsidP="00F16AD6">
            <w:pPr>
              <w:rPr>
                <w:rFonts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7F0EC2" w:rsidP="00F16AD6">
            <w:hyperlink r:id="rId445"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7F0EC2" w:rsidP="00F16AD6">
            <w:hyperlink r:id="rId446"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cs="Arial"/>
                <w:lang w:eastAsia="ko-KR"/>
              </w:rPr>
            </w:pPr>
            <w:r>
              <w:rPr>
                <w:rFonts w:cs="Arial"/>
                <w:lang w:eastAsia="ko-KR"/>
              </w:rPr>
              <w:t xml:space="preserve">Revision of </w:t>
            </w:r>
            <w:hyperlink r:id="rId447" w:history="1">
              <w:r w:rsidRPr="004F658C">
                <w:rPr>
                  <w:rStyle w:val="Hyperlink"/>
                  <w:rFonts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7F0EC2" w:rsidP="00F16AD6">
            <w:hyperlink r:id="rId448"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cs="Arial"/>
                <w:lang w:eastAsia="ko-KR"/>
              </w:rPr>
            </w:pPr>
            <w:r>
              <w:rPr>
                <w:rFonts w:cs="Arial"/>
                <w:lang w:eastAsia="ko-KR"/>
              </w:rPr>
              <w:t xml:space="preserve">Overlaps with </w:t>
            </w:r>
            <w:hyperlink r:id="rId449" w:history="1">
              <w:r w:rsidRPr="004F658C">
                <w:rPr>
                  <w:rStyle w:val="Hyperlink"/>
                  <w:rFonts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7F0EC2" w:rsidP="00F16AD6">
            <w:hyperlink r:id="rId450"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cs="Arial"/>
                <w:lang w:eastAsia="ko-KR"/>
              </w:rPr>
            </w:pPr>
            <w:r>
              <w:rPr>
                <w:rFonts w:cs="Arial"/>
                <w:lang w:eastAsia="ko-KR"/>
              </w:rPr>
              <w:t xml:space="preserve">Overlaps with </w:t>
            </w:r>
            <w:hyperlink r:id="rId451" w:history="1">
              <w:r w:rsidRPr="004F658C">
                <w:rPr>
                  <w:rStyle w:val="Hyperlink"/>
                  <w:rFonts w:cs="Arial"/>
                  <w:lang w:eastAsia="ko-KR"/>
                </w:rPr>
                <w:t>C1-244209</w:t>
              </w:r>
            </w:hyperlink>
          </w:p>
          <w:p w14:paraId="7CBFDBE8" w14:textId="7648EEA4" w:rsidR="00F16AD6" w:rsidRDefault="00F16AD6" w:rsidP="00F16AD6">
            <w:pPr>
              <w:rPr>
                <w:rFonts w:cs="Arial"/>
                <w:lang w:eastAsia="ko-KR"/>
              </w:rPr>
            </w:pPr>
            <w:r>
              <w:rPr>
                <w:rFonts w:cs="Arial"/>
                <w:lang w:eastAsia="ko-KR"/>
              </w:rPr>
              <w:t xml:space="preserve">Revision of </w:t>
            </w:r>
            <w:hyperlink r:id="rId452" w:history="1">
              <w:r w:rsidRPr="004F658C">
                <w:rPr>
                  <w:rStyle w:val="Hyperlink"/>
                  <w:rFonts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7F0EC2" w:rsidP="00F16AD6">
            <w:hyperlink r:id="rId453"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cs="Arial"/>
                <w:lang w:eastAsia="ko-KR"/>
              </w:rPr>
            </w:pPr>
            <w:r>
              <w:rPr>
                <w:rFonts w:cs="Arial"/>
                <w:lang w:eastAsia="ko-KR"/>
              </w:rPr>
              <w:t xml:space="preserve">Overlaps with </w:t>
            </w:r>
            <w:hyperlink r:id="rId454" w:history="1">
              <w:r w:rsidRPr="004F658C">
                <w:rPr>
                  <w:rStyle w:val="Hyperlink"/>
                  <w:rFonts w:cs="Arial"/>
                  <w:lang w:eastAsia="ko-KR"/>
                </w:rPr>
                <w:t>C1-244208</w:t>
              </w:r>
            </w:hyperlink>
            <w:r>
              <w:rPr>
                <w:rFonts w:cs="Arial"/>
                <w:lang w:eastAsia="ko-KR"/>
              </w:rPr>
              <w:t xml:space="preserve">, </w:t>
            </w:r>
            <w:hyperlink r:id="rId455" w:history="1">
              <w:r w:rsidRPr="004F658C">
                <w:rPr>
                  <w:rStyle w:val="Hyperlink"/>
                  <w:rFonts w:cs="Arial"/>
                  <w:lang w:eastAsia="ko-KR"/>
                </w:rPr>
                <w:t>C1-244293</w:t>
              </w:r>
            </w:hyperlink>
            <w:r>
              <w:rPr>
                <w:rFonts w:cs="Arial"/>
                <w:lang w:eastAsia="ko-KR"/>
              </w:rPr>
              <w:t xml:space="preserve">, </w:t>
            </w:r>
            <w:hyperlink r:id="rId456" w:history="1">
              <w:r w:rsidRPr="004F658C">
                <w:rPr>
                  <w:rStyle w:val="Hyperlink"/>
                  <w:rFonts w:cs="Arial"/>
                  <w:lang w:eastAsia="ko-KR"/>
                </w:rPr>
                <w:t>C1-244295</w:t>
              </w:r>
            </w:hyperlink>
            <w:r>
              <w:rPr>
                <w:rFonts w:cs="Arial"/>
                <w:lang w:eastAsia="ko-KR"/>
              </w:rPr>
              <w:t xml:space="preserve"> and </w:t>
            </w:r>
            <w:hyperlink r:id="rId457" w:history="1">
              <w:r w:rsidRPr="004F658C">
                <w:rPr>
                  <w:rStyle w:val="Hyperlink"/>
                  <w:rFonts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7F0EC2" w:rsidP="00F16AD6">
            <w:hyperlink r:id="rId458"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cs="Arial"/>
                <w:lang w:eastAsia="ko-KR"/>
              </w:rPr>
            </w:pPr>
            <w:r>
              <w:rPr>
                <w:rFonts w:cs="Arial"/>
                <w:lang w:eastAsia="ko-KR"/>
              </w:rPr>
              <w:t xml:space="preserve">Overlaps with </w:t>
            </w:r>
            <w:hyperlink r:id="rId459" w:history="1">
              <w:r w:rsidRPr="004F658C">
                <w:rPr>
                  <w:rStyle w:val="Hyperlink"/>
                  <w:rFonts w:cs="Arial"/>
                  <w:lang w:eastAsia="ko-KR"/>
                </w:rPr>
                <w:t>C1-244207</w:t>
              </w:r>
            </w:hyperlink>
            <w:r>
              <w:rPr>
                <w:rFonts w:cs="Arial"/>
                <w:lang w:eastAsia="ko-KR"/>
              </w:rPr>
              <w:t xml:space="preserve">, </w:t>
            </w:r>
            <w:hyperlink r:id="rId460" w:history="1">
              <w:r w:rsidRPr="004F658C">
                <w:rPr>
                  <w:rStyle w:val="Hyperlink"/>
                  <w:rFonts w:cs="Arial"/>
                  <w:lang w:eastAsia="ko-KR"/>
                </w:rPr>
                <w:t>C1-244293</w:t>
              </w:r>
            </w:hyperlink>
            <w:r>
              <w:rPr>
                <w:rFonts w:cs="Arial"/>
                <w:lang w:eastAsia="ko-KR"/>
              </w:rPr>
              <w:t xml:space="preserve">, </w:t>
            </w:r>
            <w:hyperlink r:id="rId461" w:history="1">
              <w:r w:rsidRPr="004F658C">
                <w:rPr>
                  <w:rStyle w:val="Hyperlink"/>
                  <w:rFonts w:cs="Arial"/>
                  <w:lang w:eastAsia="ko-KR"/>
                </w:rPr>
                <w:t>C1-244295</w:t>
              </w:r>
            </w:hyperlink>
            <w:r>
              <w:rPr>
                <w:rFonts w:cs="Arial"/>
                <w:lang w:eastAsia="ko-KR"/>
              </w:rPr>
              <w:t xml:space="preserve"> and </w:t>
            </w:r>
            <w:hyperlink r:id="rId462" w:history="1">
              <w:r w:rsidRPr="004F658C">
                <w:rPr>
                  <w:rStyle w:val="Hyperlink"/>
                  <w:rFonts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7F0EC2" w:rsidP="00F16AD6">
            <w:hyperlink r:id="rId463"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cs="Arial"/>
                <w:lang w:eastAsia="ko-KR"/>
              </w:rPr>
            </w:pPr>
            <w:r>
              <w:rPr>
                <w:rFonts w:cs="Arial"/>
                <w:lang w:eastAsia="ko-KR"/>
              </w:rPr>
              <w:t xml:space="preserve">Overlaps with </w:t>
            </w:r>
            <w:hyperlink r:id="rId464" w:history="1">
              <w:r w:rsidRPr="004F658C">
                <w:rPr>
                  <w:rStyle w:val="Hyperlink"/>
                  <w:rFonts w:cs="Arial"/>
                  <w:lang w:eastAsia="ko-KR"/>
                </w:rPr>
                <w:t>C1-244207</w:t>
              </w:r>
            </w:hyperlink>
            <w:r>
              <w:rPr>
                <w:rFonts w:cs="Arial"/>
                <w:lang w:eastAsia="ko-KR"/>
              </w:rPr>
              <w:t xml:space="preserve">, </w:t>
            </w:r>
            <w:hyperlink r:id="rId465" w:history="1">
              <w:r w:rsidRPr="004F658C">
                <w:rPr>
                  <w:rStyle w:val="Hyperlink"/>
                  <w:rFonts w:cs="Arial"/>
                  <w:lang w:eastAsia="ko-KR"/>
                </w:rPr>
                <w:t>C1-244208</w:t>
              </w:r>
            </w:hyperlink>
            <w:r>
              <w:rPr>
                <w:rFonts w:cs="Arial"/>
                <w:lang w:eastAsia="ko-KR"/>
              </w:rPr>
              <w:t xml:space="preserve">, </w:t>
            </w:r>
            <w:hyperlink r:id="rId466" w:history="1">
              <w:r w:rsidRPr="004F658C">
                <w:rPr>
                  <w:rStyle w:val="Hyperlink"/>
                  <w:rFonts w:cs="Arial"/>
                  <w:lang w:eastAsia="ko-KR"/>
                </w:rPr>
                <w:t>C1-244295</w:t>
              </w:r>
            </w:hyperlink>
            <w:r>
              <w:rPr>
                <w:rFonts w:cs="Arial"/>
                <w:lang w:eastAsia="ko-KR"/>
              </w:rPr>
              <w:t xml:space="preserve"> and </w:t>
            </w:r>
            <w:hyperlink r:id="rId467" w:history="1">
              <w:r w:rsidRPr="004F658C">
                <w:rPr>
                  <w:rStyle w:val="Hyperlink"/>
                  <w:rFonts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7F0EC2" w:rsidP="00F16AD6">
            <w:hyperlink r:id="rId468"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cs="Arial"/>
                <w:lang w:eastAsia="ko-KR"/>
              </w:rPr>
            </w:pPr>
            <w:r>
              <w:rPr>
                <w:rFonts w:cs="Arial"/>
                <w:lang w:eastAsia="ko-KR"/>
              </w:rPr>
              <w:t xml:space="preserve">Overlaps with </w:t>
            </w:r>
            <w:hyperlink r:id="rId469" w:history="1">
              <w:r w:rsidRPr="004F658C">
                <w:rPr>
                  <w:rStyle w:val="Hyperlink"/>
                  <w:rFonts w:cs="Arial"/>
                  <w:lang w:eastAsia="ko-KR"/>
                </w:rPr>
                <w:t>C1-244207</w:t>
              </w:r>
            </w:hyperlink>
            <w:r>
              <w:rPr>
                <w:rFonts w:cs="Arial"/>
                <w:lang w:eastAsia="ko-KR"/>
              </w:rPr>
              <w:t xml:space="preserve">, </w:t>
            </w:r>
            <w:hyperlink r:id="rId470" w:history="1">
              <w:r w:rsidRPr="004F658C">
                <w:rPr>
                  <w:rStyle w:val="Hyperlink"/>
                  <w:rFonts w:cs="Arial"/>
                  <w:lang w:eastAsia="ko-KR"/>
                </w:rPr>
                <w:t>C1-244208</w:t>
              </w:r>
            </w:hyperlink>
            <w:r>
              <w:rPr>
                <w:rFonts w:cs="Arial"/>
                <w:lang w:eastAsia="ko-KR"/>
              </w:rPr>
              <w:t xml:space="preserve">, </w:t>
            </w:r>
            <w:hyperlink r:id="rId471" w:history="1">
              <w:r w:rsidRPr="004F658C">
                <w:rPr>
                  <w:rStyle w:val="Hyperlink"/>
                  <w:rFonts w:cs="Arial"/>
                  <w:lang w:eastAsia="ko-KR"/>
                </w:rPr>
                <w:t>C1-244293</w:t>
              </w:r>
            </w:hyperlink>
            <w:r>
              <w:rPr>
                <w:rFonts w:cs="Arial"/>
                <w:lang w:eastAsia="ko-KR"/>
              </w:rPr>
              <w:t xml:space="preserve"> and </w:t>
            </w:r>
            <w:hyperlink r:id="rId472" w:history="1">
              <w:r w:rsidRPr="004F658C">
                <w:rPr>
                  <w:rStyle w:val="Hyperlink"/>
                  <w:rFonts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7F0EC2" w:rsidP="00F16AD6">
            <w:hyperlink r:id="rId473"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cs="Arial"/>
                <w:lang w:eastAsia="ko-KR"/>
              </w:rPr>
            </w:pPr>
            <w:r>
              <w:rPr>
                <w:rFonts w:cs="Arial"/>
                <w:lang w:eastAsia="ko-KR"/>
              </w:rPr>
              <w:t xml:space="preserve">Overlaps with </w:t>
            </w:r>
            <w:hyperlink r:id="rId474" w:history="1">
              <w:r w:rsidRPr="004F658C">
                <w:rPr>
                  <w:rStyle w:val="Hyperlink"/>
                  <w:rFonts w:cs="Arial"/>
                  <w:lang w:eastAsia="ko-KR"/>
                </w:rPr>
                <w:t>C1-244207</w:t>
              </w:r>
            </w:hyperlink>
            <w:r>
              <w:rPr>
                <w:rFonts w:cs="Arial"/>
                <w:lang w:eastAsia="ko-KR"/>
              </w:rPr>
              <w:t xml:space="preserve">, </w:t>
            </w:r>
            <w:hyperlink r:id="rId475" w:history="1">
              <w:r w:rsidRPr="004F658C">
                <w:rPr>
                  <w:rStyle w:val="Hyperlink"/>
                  <w:rFonts w:cs="Arial"/>
                  <w:lang w:eastAsia="ko-KR"/>
                </w:rPr>
                <w:t>C1-244208</w:t>
              </w:r>
            </w:hyperlink>
            <w:r>
              <w:rPr>
                <w:rFonts w:cs="Arial"/>
                <w:lang w:eastAsia="ko-KR"/>
              </w:rPr>
              <w:t xml:space="preserve">, </w:t>
            </w:r>
            <w:hyperlink r:id="rId476" w:history="1">
              <w:r w:rsidRPr="004F658C">
                <w:rPr>
                  <w:rStyle w:val="Hyperlink"/>
                  <w:rFonts w:cs="Arial"/>
                  <w:lang w:eastAsia="ko-KR"/>
                </w:rPr>
                <w:t>C1-244293</w:t>
              </w:r>
            </w:hyperlink>
            <w:r>
              <w:rPr>
                <w:rFonts w:cs="Arial"/>
                <w:lang w:eastAsia="ko-KR"/>
              </w:rPr>
              <w:t xml:space="preserve"> and </w:t>
            </w:r>
            <w:hyperlink r:id="rId477" w:history="1">
              <w:r w:rsidRPr="004F658C">
                <w:rPr>
                  <w:rStyle w:val="Hyperlink"/>
                  <w:rFonts w:cs="Arial"/>
                  <w:lang w:eastAsia="ko-KR"/>
                </w:rPr>
                <w:t>C1-244295</w:t>
              </w:r>
            </w:hyperlink>
          </w:p>
          <w:p w14:paraId="789C886C" w14:textId="1E74680E" w:rsidR="00F16AD6" w:rsidRDefault="00F16AD6" w:rsidP="00F16AD6">
            <w:pPr>
              <w:rPr>
                <w:rFonts w:cs="Arial"/>
                <w:lang w:eastAsia="ko-KR"/>
              </w:rPr>
            </w:pPr>
            <w:r>
              <w:rPr>
                <w:rFonts w:cs="Arial"/>
                <w:lang w:eastAsia="ko-KR"/>
              </w:rPr>
              <w:t xml:space="preserve">Revision of </w:t>
            </w:r>
            <w:hyperlink r:id="rId478" w:history="1">
              <w:r w:rsidRPr="004F658C">
                <w:rPr>
                  <w:rStyle w:val="Hyperlink"/>
                  <w:rFonts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7F0EC2" w:rsidP="00F16AD6">
            <w:hyperlink r:id="rId479"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7F0EC2" w:rsidP="00F16AD6">
            <w:hyperlink r:id="rId480"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7F0EC2" w:rsidP="00F16AD6">
            <w:hyperlink r:id="rId481"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7F0EC2" w:rsidP="00F16AD6">
            <w:hyperlink r:id="rId482"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7F0EC2" w:rsidP="00F16AD6">
            <w:hyperlink r:id="rId483"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cs="Arial"/>
                <w:lang w:eastAsia="ko-KR"/>
              </w:rPr>
            </w:pPr>
            <w:r>
              <w:rPr>
                <w:rFonts w:cs="Arial"/>
                <w:lang w:eastAsia="ko-KR"/>
              </w:rPr>
              <w:t>Withdrawn</w:t>
            </w:r>
          </w:p>
          <w:p w14:paraId="684511E4" w14:textId="5E04ED3F" w:rsidR="00F16AD6" w:rsidRDefault="00F16AD6" w:rsidP="00F16AD6">
            <w:pPr>
              <w:rPr>
                <w:rFonts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7F0EC2" w:rsidP="00F16AD6">
            <w:hyperlink r:id="rId484"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7F0EC2" w:rsidP="00F16AD6">
            <w:hyperlink r:id="rId485"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CR 0036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7F0EC2" w:rsidP="00F16AD6">
            <w:hyperlink r:id="rId486"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cs="Arial"/>
                <w:lang w:eastAsia="ko-KR"/>
              </w:rPr>
            </w:pPr>
            <w:r>
              <w:rPr>
                <w:rFonts w:cs="Arial"/>
                <w:lang w:eastAsia="ko-KR"/>
              </w:rPr>
              <w:t>Withdrawn</w:t>
            </w:r>
          </w:p>
          <w:p w14:paraId="3369D7FA" w14:textId="579DE451" w:rsidR="00F16AD6" w:rsidRDefault="00F16AD6" w:rsidP="00F16AD6">
            <w:pPr>
              <w:rPr>
                <w:rFonts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7F0EC2" w:rsidP="00F16AD6">
            <w:hyperlink r:id="rId487"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7F0EC2" w:rsidP="00F16AD6">
            <w:hyperlink r:id="rId488"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7F0EC2" w:rsidP="00F16AD6">
            <w:hyperlink r:id="rId489"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7F0EC2" w:rsidP="00F16AD6">
            <w:hyperlink r:id="rId490"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7F0EC2" w:rsidP="00F16AD6">
            <w:hyperlink r:id="rId491"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7F0EC2" w:rsidP="00F16AD6">
            <w:hyperlink r:id="rId492"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CR 0043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cs="Arial"/>
                <w:lang w:eastAsia="ko-KR"/>
              </w:rPr>
            </w:pPr>
            <w:r w:rsidRPr="002529BE">
              <w:rPr>
                <w:rFonts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7F0EC2" w:rsidP="00F16AD6">
            <w:pPr>
              <w:overflowPunct/>
              <w:autoSpaceDE/>
              <w:autoSpaceDN/>
              <w:adjustRightInd/>
              <w:textAlignment w:val="auto"/>
              <w:rPr>
                <w:rFonts w:cs="Arial"/>
                <w:lang w:val="en-US"/>
              </w:rPr>
            </w:pPr>
            <w:hyperlink r:id="rId493"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7F0EC2" w:rsidP="00F16AD6">
            <w:pPr>
              <w:overflowPunct/>
              <w:autoSpaceDE/>
              <w:autoSpaceDN/>
              <w:adjustRightInd/>
              <w:textAlignment w:val="auto"/>
              <w:rPr>
                <w:rFonts w:cs="Arial"/>
                <w:lang w:val="en-US"/>
              </w:rPr>
            </w:pPr>
            <w:hyperlink r:id="rId494"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532F5396" w14:textId="7EA74A3B" w:rsidR="00F16AD6" w:rsidRPr="00D95972" w:rsidRDefault="00F16AD6" w:rsidP="00F16AD6">
            <w:pPr>
              <w:rPr>
                <w:rFonts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7F0EC2" w:rsidP="00F16AD6">
            <w:pPr>
              <w:overflowPunct/>
              <w:autoSpaceDE/>
              <w:autoSpaceDN/>
              <w:adjustRightInd/>
              <w:textAlignment w:val="auto"/>
              <w:rPr>
                <w:rFonts w:cs="Arial"/>
                <w:lang w:val="en-US"/>
              </w:rPr>
            </w:pPr>
            <w:hyperlink r:id="rId495"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7F0EC2" w:rsidP="00F16AD6">
            <w:pPr>
              <w:overflowPunct/>
              <w:autoSpaceDE/>
              <w:autoSpaceDN/>
              <w:adjustRightInd/>
              <w:textAlignment w:val="auto"/>
              <w:rPr>
                <w:rFonts w:cs="Arial"/>
                <w:lang w:val="en-US"/>
              </w:rPr>
            </w:pPr>
            <w:hyperlink r:id="rId496"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7F0EC2" w:rsidP="00F16AD6">
            <w:pPr>
              <w:overflowPunct/>
              <w:autoSpaceDE/>
              <w:autoSpaceDN/>
              <w:adjustRightInd/>
              <w:textAlignment w:val="auto"/>
              <w:rPr>
                <w:rFonts w:cs="Arial"/>
                <w:lang w:val="en-US"/>
              </w:rPr>
            </w:pPr>
            <w:hyperlink r:id="rId497"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7F0EC2" w:rsidP="00F16AD6">
            <w:pPr>
              <w:overflowPunct/>
              <w:autoSpaceDE/>
              <w:autoSpaceDN/>
              <w:adjustRightInd/>
              <w:textAlignment w:val="auto"/>
              <w:rPr>
                <w:rFonts w:cs="Arial"/>
                <w:lang w:val="en-US"/>
              </w:rPr>
            </w:pPr>
            <w:hyperlink r:id="rId498"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cs="Arial"/>
                <w:lang w:eastAsia="ko-KR"/>
              </w:rPr>
            </w:pPr>
            <w:r>
              <w:rPr>
                <w:rFonts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7F0EC2" w:rsidP="00F16AD6">
            <w:pPr>
              <w:overflowPunct/>
              <w:autoSpaceDE/>
              <w:autoSpaceDN/>
              <w:adjustRightInd/>
              <w:textAlignment w:val="auto"/>
              <w:rPr>
                <w:rFonts w:cs="Arial"/>
                <w:lang w:val="en-US"/>
              </w:rPr>
            </w:pPr>
            <w:hyperlink r:id="rId499"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cs="Arial"/>
                <w:lang w:eastAsia="ko-KR"/>
              </w:rPr>
            </w:pPr>
            <w:r>
              <w:rPr>
                <w:rFonts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7F0EC2" w:rsidP="00F16AD6">
            <w:pPr>
              <w:overflowPunct/>
              <w:autoSpaceDE/>
              <w:autoSpaceDN/>
              <w:adjustRightInd/>
              <w:textAlignment w:val="auto"/>
              <w:rPr>
                <w:rFonts w:cs="Arial"/>
                <w:lang w:val="en-US"/>
              </w:rPr>
            </w:pPr>
            <w:hyperlink r:id="rId500"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cs="Arial"/>
                <w:lang w:eastAsia="ko-KR"/>
              </w:rPr>
            </w:pPr>
            <w:r>
              <w:rPr>
                <w:rFonts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7F0EC2" w:rsidP="00F16AD6">
            <w:pPr>
              <w:overflowPunct/>
              <w:autoSpaceDE/>
              <w:autoSpaceDN/>
              <w:adjustRightInd/>
              <w:textAlignment w:val="auto"/>
              <w:rPr>
                <w:rFonts w:cs="Arial"/>
                <w:lang w:val="en-US"/>
              </w:rPr>
            </w:pPr>
            <w:hyperlink r:id="rId501"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cs="Arial"/>
                <w:lang w:eastAsia="ko-KR"/>
              </w:rPr>
            </w:pPr>
            <w:r>
              <w:rPr>
                <w:rFonts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7F0EC2" w:rsidP="00F16AD6">
            <w:pPr>
              <w:overflowPunct/>
              <w:autoSpaceDE/>
              <w:autoSpaceDN/>
              <w:adjustRightInd/>
              <w:textAlignment w:val="auto"/>
              <w:rPr>
                <w:rFonts w:cs="Arial"/>
                <w:lang w:val="en-US"/>
              </w:rPr>
            </w:pPr>
            <w:hyperlink r:id="rId502"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cs="Arial"/>
                <w:lang w:eastAsia="ko-KR"/>
              </w:rPr>
            </w:pPr>
            <w:r>
              <w:rPr>
                <w:rFonts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7F0EC2" w:rsidP="00F16AD6">
            <w:pPr>
              <w:overflowPunct/>
              <w:autoSpaceDE/>
              <w:autoSpaceDN/>
              <w:adjustRightInd/>
              <w:textAlignment w:val="auto"/>
              <w:rPr>
                <w:rFonts w:cs="Arial"/>
                <w:lang w:val="en-US"/>
              </w:rPr>
            </w:pPr>
            <w:hyperlink r:id="rId503"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cs="Arial"/>
                <w:lang w:eastAsia="ko-KR"/>
              </w:rPr>
            </w:pPr>
            <w:r>
              <w:rPr>
                <w:rFonts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7F0EC2" w:rsidP="00F16AD6">
            <w:pPr>
              <w:overflowPunct/>
              <w:autoSpaceDE/>
              <w:autoSpaceDN/>
              <w:adjustRightInd/>
              <w:textAlignment w:val="auto"/>
              <w:rPr>
                <w:rFonts w:cs="Arial"/>
                <w:lang w:val="en-US"/>
              </w:rPr>
            </w:pPr>
            <w:hyperlink r:id="rId504"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cs="Arial"/>
                <w:lang w:eastAsia="ko-KR"/>
              </w:rPr>
            </w:pPr>
            <w:r>
              <w:rPr>
                <w:rFonts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7F0EC2" w:rsidP="00F16AD6">
            <w:pPr>
              <w:overflowPunct/>
              <w:autoSpaceDE/>
              <w:autoSpaceDN/>
              <w:adjustRightInd/>
              <w:textAlignment w:val="auto"/>
              <w:rPr>
                <w:rFonts w:cs="Arial"/>
                <w:lang w:val="en-US"/>
              </w:rPr>
            </w:pPr>
            <w:hyperlink r:id="rId505"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cs="Arial"/>
                <w:lang w:eastAsia="ko-KR"/>
              </w:rPr>
            </w:pPr>
            <w:r>
              <w:rPr>
                <w:rFonts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7F0EC2" w:rsidP="00F16AD6">
            <w:pPr>
              <w:overflowPunct/>
              <w:autoSpaceDE/>
              <w:autoSpaceDN/>
              <w:adjustRightInd/>
              <w:textAlignment w:val="auto"/>
              <w:rPr>
                <w:rFonts w:cs="Arial"/>
                <w:lang w:val="en-US"/>
              </w:rPr>
            </w:pPr>
            <w:hyperlink r:id="rId506"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7F0EC2" w:rsidP="00F16AD6">
            <w:pPr>
              <w:overflowPunct/>
              <w:autoSpaceDE/>
              <w:autoSpaceDN/>
              <w:adjustRightInd/>
              <w:textAlignment w:val="auto"/>
              <w:rPr>
                <w:rFonts w:cs="Arial"/>
                <w:lang w:val="en-US"/>
              </w:rPr>
            </w:pPr>
            <w:hyperlink r:id="rId507"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7F0EC2" w:rsidP="00F16AD6">
            <w:pPr>
              <w:overflowPunct/>
              <w:autoSpaceDE/>
              <w:autoSpaceDN/>
              <w:adjustRightInd/>
              <w:textAlignment w:val="auto"/>
              <w:rPr>
                <w:rFonts w:cs="Arial"/>
                <w:lang w:val="en-US"/>
              </w:rPr>
            </w:pPr>
            <w:hyperlink r:id="rId508"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cs="Arial"/>
                <w:lang w:eastAsia="ko-KR"/>
              </w:rPr>
            </w:pPr>
            <w:r>
              <w:rPr>
                <w:rFonts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7F0EC2" w:rsidP="00F16AD6">
            <w:pPr>
              <w:overflowPunct/>
              <w:autoSpaceDE/>
              <w:autoSpaceDN/>
              <w:adjustRightInd/>
              <w:textAlignment w:val="auto"/>
              <w:rPr>
                <w:rFonts w:cs="Arial"/>
                <w:lang w:val="en-US"/>
              </w:rPr>
            </w:pPr>
            <w:hyperlink r:id="rId509"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CR 0858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cs="Arial"/>
                <w:lang w:eastAsia="ko-KR"/>
              </w:rPr>
            </w:pPr>
            <w:r>
              <w:rPr>
                <w:rFonts w:cs="Arial"/>
                <w:lang w:eastAsia="ko-KR"/>
              </w:rPr>
              <w:t xml:space="preserve">Revision of </w:t>
            </w:r>
            <w:hyperlink r:id="rId510" w:history="1">
              <w:r w:rsidRPr="004F658C">
                <w:rPr>
                  <w:rStyle w:val="Hyperlink"/>
                  <w:rFonts w:cs="Arial"/>
                  <w:lang w:eastAsia="ko-KR"/>
                </w:rPr>
                <w:t>C1-244063</w:t>
              </w:r>
            </w:hyperlink>
          </w:p>
          <w:p w14:paraId="48CDBA4C" w14:textId="373DD639" w:rsidR="00F16AD6" w:rsidRPr="00D95972" w:rsidRDefault="00F16AD6" w:rsidP="00F16AD6">
            <w:pPr>
              <w:rPr>
                <w:rFonts w:cs="Arial"/>
                <w:lang w:eastAsia="ko-KR"/>
              </w:rPr>
            </w:pPr>
            <w:r>
              <w:rPr>
                <w:rFonts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7F0EC2" w:rsidP="00F16AD6">
            <w:pPr>
              <w:overflowPunct/>
              <w:autoSpaceDE/>
              <w:autoSpaceDN/>
              <w:adjustRightInd/>
              <w:textAlignment w:val="auto"/>
              <w:rPr>
                <w:rFonts w:cs="Arial"/>
                <w:lang w:val="en-US"/>
              </w:rPr>
            </w:pPr>
            <w:hyperlink r:id="rId511"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CR 0861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cs="Arial"/>
                <w:lang w:eastAsia="ko-KR"/>
              </w:rPr>
            </w:pPr>
            <w:r>
              <w:rPr>
                <w:rFonts w:cs="Arial"/>
                <w:lang w:eastAsia="ko-KR"/>
              </w:rPr>
              <w:t xml:space="preserve">Revision of </w:t>
            </w:r>
            <w:hyperlink r:id="rId512" w:history="1">
              <w:r w:rsidRPr="004F658C">
                <w:rPr>
                  <w:rStyle w:val="Hyperlink"/>
                  <w:rFonts w:cs="Arial"/>
                  <w:lang w:eastAsia="ko-KR"/>
                </w:rPr>
                <w:t>C1-244066</w:t>
              </w:r>
            </w:hyperlink>
          </w:p>
          <w:p w14:paraId="6E7A164B" w14:textId="3680365A" w:rsidR="00F16AD6" w:rsidRPr="00D95972" w:rsidRDefault="00F16AD6" w:rsidP="00F16AD6">
            <w:pPr>
              <w:rPr>
                <w:rFonts w:cs="Arial"/>
                <w:lang w:eastAsia="ko-KR"/>
              </w:rPr>
            </w:pPr>
            <w:r>
              <w:rPr>
                <w:rFonts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7F0EC2" w:rsidP="00F16AD6">
            <w:pPr>
              <w:overflowPunct/>
              <w:autoSpaceDE/>
              <w:autoSpaceDN/>
              <w:adjustRightInd/>
              <w:textAlignment w:val="auto"/>
              <w:rPr>
                <w:rFonts w:cs="Arial"/>
                <w:lang w:val="en-US"/>
              </w:rPr>
            </w:pPr>
            <w:hyperlink r:id="rId513"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7F0EC2" w:rsidP="00F16AD6">
            <w:pPr>
              <w:overflowPunct/>
              <w:autoSpaceDE/>
              <w:autoSpaceDN/>
              <w:adjustRightInd/>
              <w:textAlignment w:val="auto"/>
              <w:rPr>
                <w:rFonts w:cs="Arial"/>
                <w:lang w:val="en-US"/>
              </w:rPr>
            </w:pPr>
            <w:hyperlink r:id="rId514"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7F0EC2" w:rsidP="00F16AD6">
            <w:pPr>
              <w:overflowPunct/>
              <w:autoSpaceDE/>
              <w:autoSpaceDN/>
              <w:adjustRightInd/>
              <w:textAlignment w:val="auto"/>
              <w:rPr>
                <w:rFonts w:cs="Arial"/>
                <w:lang w:val="en-US"/>
              </w:rPr>
            </w:pPr>
            <w:hyperlink r:id="rId515"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7F0EC2" w:rsidP="00F16AD6">
            <w:pPr>
              <w:overflowPunct/>
              <w:autoSpaceDE/>
              <w:autoSpaceDN/>
              <w:adjustRightInd/>
              <w:textAlignment w:val="auto"/>
              <w:rPr>
                <w:rFonts w:cs="Arial"/>
                <w:lang w:val="en-US"/>
              </w:rPr>
            </w:pPr>
            <w:hyperlink r:id="rId516"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7F0EC2" w:rsidP="00F16AD6">
            <w:pPr>
              <w:overflowPunct/>
              <w:autoSpaceDE/>
              <w:autoSpaceDN/>
              <w:adjustRightInd/>
              <w:textAlignment w:val="auto"/>
              <w:rPr>
                <w:rFonts w:cs="Arial"/>
                <w:lang w:val="en-US"/>
              </w:rPr>
            </w:pPr>
            <w:hyperlink r:id="rId517"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7F0EC2" w:rsidP="00F16AD6">
            <w:pPr>
              <w:overflowPunct/>
              <w:autoSpaceDE/>
              <w:autoSpaceDN/>
              <w:adjustRightInd/>
              <w:textAlignment w:val="auto"/>
              <w:rPr>
                <w:rFonts w:cs="Arial"/>
                <w:lang w:val="en-US"/>
              </w:rPr>
            </w:pPr>
            <w:hyperlink r:id="rId518"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7F0EC2" w:rsidP="00F16AD6">
            <w:pPr>
              <w:overflowPunct/>
              <w:autoSpaceDE/>
              <w:autoSpaceDN/>
              <w:adjustRightInd/>
              <w:textAlignment w:val="auto"/>
              <w:rPr>
                <w:rFonts w:cs="Arial"/>
                <w:lang w:val="en-US"/>
              </w:rPr>
            </w:pPr>
            <w:hyperlink r:id="rId519"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7F0EC2" w:rsidP="00F16AD6">
            <w:pPr>
              <w:overflowPunct/>
              <w:autoSpaceDE/>
              <w:autoSpaceDN/>
              <w:adjustRightInd/>
              <w:textAlignment w:val="auto"/>
              <w:rPr>
                <w:rFonts w:cs="Arial"/>
                <w:lang w:val="en-US"/>
              </w:rPr>
            </w:pPr>
            <w:hyperlink r:id="rId520"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7F0EC2" w:rsidP="00F16AD6">
            <w:pPr>
              <w:overflowPunct/>
              <w:autoSpaceDE/>
              <w:autoSpaceDN/>
              <w:adjustRightInd/>
              <w:textAlignment w:val="auto"/>
              <w:rPr>
                <w:rFonts w:cs="Arial"/>
                <w:lang w:val="en-US"/>
              </w:rPr>
            </w:pPr>
            <w:hyperlink r:id="rId521"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7F0EC2" w:rsidP="00F16AD6">
            <w:pPr>
              <w:overflowPunct/>
              <w:autoSpaceDE/>
              <w:autoSpaceDN/>
              <w:adjustRightInd/>
              <w:textAlignment w:val="auto"/>
              <w:rPr>
                <w:rFonts w:cs="Arial"/>
                <w:lang w:val="en-US"/>
              </w:rPr>
            </w:pPr>
            <w:hyperlink r:id="rId522"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7F0EC2" w:rsidP="00F16AD6">
            <w:pPr>
              <w:overflowPunct/>
              <w:autoSpaceDE/>
              <w:autoSpaceDN/>
              <w:adjustRightInd/>
              <w:textAlignment w:val="auto"/>
              <w:rPr>
                <w:rFonts w:cs="Arial"/>
                <w:lang w:val="en-US"/>
              </w:rPr>
            </w:pPr>
            <w:hyperlink r:id="rId523"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7F0EC2" w:rsidP="00F16AD6">
            <w:pPr>
              <w:overflowPunct/>
              <w:autoSpaceDE/>
              <w:autoSpaceDN/>
              <w:adjustRightInd/>
              <w:textAlignment w:val="auto"/>
              <w:rPr>
                <w:rFonts w:cs="Arial"/>
                <w:lang w:val="en-US"/>
              </w:rPr>
            </w:pPr>
            <w:hyperlink r:id="rId524"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7F0EC2" w:rsidP="00F16AD6">
            <w:pPr>
              <w:overflowPunct/>
              <w:autoSpaceDE/>
              <w:autoSpaceDN/>
              <w:adjustRightInd/>
              <w:textAlignment w:val="auto"/>
              <w:rPr>
                <w:rFonts w:cs="Arial"/>
                <w:lang w:val="en-US"/>
              </w:rPr>
            </w:pPr>
            <w:hyperlink r:id="rId525"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7F0EC2" w:rsidP="00F16AD6">
            <w:pPr>
              <w:overflowPunct/>
              <w:autoSpaceDE/>
              <w:autoSpaceDN/>
              <w:adjustRightInd/>
              <w:textAlignment w:val="auto"/>
              <w:rPr>
                <w:rFonts w:cs="Arial"/>
                <w:lang w:val="en-US"/>
              </w:rPr>
            </w:pPr>
            <w:hyperlink r:id="rId526"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7F0EC2" w:rsidP="00F16AD6">
            <w:pPr>
              <w:overflowPunct/>
              <w:autoSpaceDE/>
              <w:autoSpaceDN/>
              <w:adjustRightInd/>
              <w:textAlignment w:val="auto"/>
              <w:rPr>
                <w:rFonts w:cs="Arial"/>
                <w:lang w:val="en-US"/>
              </w:rPr>
            </w:pPr>
            <w:hyperlink r:id="rId527"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7F0EC2" w:rsidP="00F16AD6">
            <w:pPr>
              <w:overflowPunct/>
              <w:autoSpaceDE/>
              <w:autoSpaceDN/>
              <w:adjustRightInd/>
              <w:textAlignment w:val="auto"/>
              <w:rPr>
                <w:rFonts w:cs="Arial"/>
                <w:lang w:val="en-US"/>
              </w:rPr>
            </w:pPr>
            <w:hyperlink r:id="rId528"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7F0EC2" w:rsidP="00F16AD6">
            <w:pPr>
              <w:overflowPunct/>
              <w:autoSpaceDE/>
              <w:autoSpaceDN/>
              <w:adjustRightInd/>
              <w:textAlignment w:val="auto"/>
              <w:rPr>
                <w:rFonts w:cs="Arial"/>
                <w:lang w:val="en-US"/>
              </w:rPr>
            </w:pPr>
            <w:hyperlink r:id="rId529"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7F0EC2" w:rsidP="00F16AD6">
            <w:pPr>
              <w:overflowPunct/>
              <w:autoSpaceDE/>
              <w:autoSpaceDN/>
              <w:adjustRightInd/>
              <w:textAlignment w:val="auto"/>
              <w:rPr>
                <w:rFonts w:cs="Arial"/>
                <w:lang w:val="en-US"/>
              </w:rPr>
            </w:pPr>
            <w:hyperlink r:id="rId530"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7F0EC2" w:rsidP="00F16AD6">
            <w:pPr>
              <w:overflowPunct/>
              <w:autoSpaceDE/>
              <w:autoSpaceDN/>
              <w:adjustRightInd/>
              <w:textAlignment w:val="auto"/>
              <w:rPr>
                <w:rFonts w:cs="Arial"/>
                <w:lang w:val="en-US"/>
              </w:rPr>
            </w:pPr>
            <w:hyperlink r:id="rId531"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7F0EC2" w:rsidP="00F16AD6">
            <w:pPr>
              <w:overflowPunct/>
              <w:autoSpaceDE/>
              <w:autoSpaceDN/>
              <w:adjustRightInd/>
              <w:textAlignment w:val="auto"/>
              <w:rPr>
                <w:rFonts w:cs="Arial"/>
                <w:lang w:val="en-US"/>
              </w:rPr>
            </w:pPr>
            <w:hyperlink r:id="rId532"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7F0EC2" w:rsidP="00F16AD6">
            <w:pPr>
              <w:overflowPunct/>
              <w:autoSpaceDE/>
              <w:autoSpaceDN/>
              <w:adjustRightInd/>
              <w:textAlignment w:val="auto"/>
              <w:rPr>
                <w:rFonts w:cs="Arial"/>
                <w:lang w:val="en-US"/>
              </w:rPr>
            </w:pPr>
            <w:hyperlink r:id="rId533"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CR 0063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7F0EC2" w:rsidP="00F16AD6">
            <w:pPr>
              <w:overflowPunct/>
              <w:autoSpaceDE/>
              <w:autoSpaceDN/>
              <w:adjustRightInd/>
              <w:textAlignment w:val="auto"/>
              <w:rPr>
                <w:rFonts w:cs="Arial"/>
                <w:lang w:val="en-US"/>
              </w:rPr>
            </w:pPr>
            <w:hyperlink r:id="rId534"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7F0EC2" w:rsidP="00F16AD6">
            <w:pPr>
              <w:overflowPunct/>
              <w:autoSpaceDE/>
              <w:autoSpaceDN/>
              <w:adjustRightInd/>
              <w:textAlignment w:val="auto"/>
            </w:pPr>
            <w:hyperlink r:id="rId535"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cs="Arial"/>
                <w:lang w:eastAsia="ko-KR"/>
              </w:rPr>
            </w:pPr>
            <w:r>
              <w:rPr>
                <w:rFonts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7F0EC2" w:rsidP="00F16AD6">
            <w:pPr>
              <w:overflowPunct/>
              <w:autoSpaceDE/>
              <w:autoSpaceDN/>
              <w:adjustRightInd/>
              <w:textAlignment w:val="auto"/>
            </w:pPr>
            <w:hyperlink r:id="rId536"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cs="Arial"/>
                <w:lang w:eastAsia="ko-KR"/>
              </w:rPr>
            </w:pPr>
            <w:r>
              <w:rPr>
                <w:rFonts w:cs="Arial"/>
                <w:lang w:eastAsia="ko-KR"/>
              </w:rPr>
              <w:t xml:space="preserve">Revision of </w:t>
            </w:r>
            <w:hyperlink r:id="rId537" w:history="1">
              <w:r w:rsidRPr="004F658C">
                <w:rPr>
                  <w:rStyle w:val="Hyperlink"/>
                  <w:rFonts w:cs="Arial"/>
                  <w:lang w:eastAsia="ko-KR"/>
                </w:rPr>
                <w:t>C1-244422</w:t>
              </w:r>
            </w:hyperlink>
          </w:p>
          <w:p w14:paraId="35853043" w14:textId="16779702" w:rsidR="00F16AD6" w:rsidRDefault="00F16AD6" w:rsidP="00F16AD6">
            <w:pPr>
              <w:rPr>
                <w:rFonts w:cs="Arial"/>
                <w:lang w:eastAsia="ko-KR"/>
              </w:rPr>
            </w:pPr>
            <w:r>
              <w:rPr>
                <w:rFonts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cs="Arial"/>
                <w:lang w:eastAsia="ko-KR"/>
              </w:rPr>
            </w:pPr>
            <w:r>
              <w:rPr>
                <w:rFonts w:cs="Arial"/>
                <w:lang w:eastAsia="ko-KR"/>
              </w:rPr>
              <w:t xml:space="preserve">Work items on IMS and Mission Critical </w:t>
            </w:r>
          </w:p>
          <w:p w14:paraId="1911BBFE" w14:textId="77777777" w:rsidR="00F16AD6" w:rsidRDefault="00F16AD6" w:rsidP="00F16AD6">
            <w:pPr>
              <w:rPr>
                <w:rFonts w:cs="Arial"/>
                <w:lang w:eastAsia="ko-KR"/>
              </w:rPr>
            </w:pPr>
          </w:p>
          <w:p w14:paraId="5865D07F" w14:textId="77777777" w:rsidR="00F16AD6" w:rsidRPr="00D95972" w:rsidRDefault="00F16AD6" w:rsidP="00F16AD6">
            <w:pPr>
              <w:rPr>
                <w:rFonts w:cs="Arial"/>
                <w:lang w:eastAsia="ko-KR"/>
              </w:rPr>
            </w:pPr>
          </w:p>
        </w:tc>
      </w:tr>
      <w:tr w:rsidR="00F16AD6" w:rsidRPr="00D95972" w14:paraId="2624E91D" w14:textId="77777777" w:rsidTr="00F37080">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cs="Arial"/>
                <w:lang w:eastAsia="ko-KR"/>
              </w:rPr>
            </w:pPr>
          </w:p>
        </w:tc>
      </w:tr>
      <w:tr w:rsidR="003E700A" w:rsidRPr="00D95972" w14:paraId="27BC76D1" w14:textId="77777777" w:rsidTr="00F37080">
        <w:tc>
          <w:tcPr>
            <w:tcW w:w="976" w:type="dxa"/>
            <w:tcBorders>
              <w:left w:val="thinThickThinSmallGap" w:sz="24" w:space="0" w:color="auto"/>
              <w:bottom w:val="nil"/>
            </w:tcBorders>
            <w:shd w:val="clear" w:color="auto" w:fill="auto"/>
          </w:tcPr>
          <w:p w14:paraId="1380B3DA" w14:textId="77777777" w:rsidR="003E700A" w:rsidRPr="00D95972" w:rsidRDefault="003E700A" w:rsidP="00597CDE">
            <w:pPr>
              <w:rPr>
                <w:rFonts w:cs="Arial"/>
              </w:rPr>
            </w:pPr>
          </w:p>
        </w:tc>
        <w:tc>
          <w:tcPr>
            <w:tcW w:w="1317" w:type="dxa"/>
            <w:gridSpan w:val="2"/>
            <w:tcBorders>
              <w:bottom w:val="nil"/>
            </w:tcBorders>
            <w:shd w:val="clear" w:color="auto" w:fill="auto"/>
          </w:tcPr>
          <w:p w14:paraId="4B80660C"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17D7A883" w14:textId="49E580A5" w:rsidR="003E700A" w:rsidRPr="00D95972" w:rsidRDefault="007F0EC2" w:rsidP="00597CDE">
            <w:pPr>
              <w:overflowPunct/>
              <w:autoSpaceDE/>
              <w:autoSpaceDN/>
              <w:adjustRightInd/>
              <w:textAlignment w:val="auto"/>
              <w:rPr>
                <w:rFonts w:cs="Arial"/>
                <w:lang w:val="en-US"/>
              </w:rPr>
            </w:pPr>
            <w:hyperlink r:id="rId538" w:history="1">
              <w:r w:rsidR="003E700A" w:rsidRPr="00363BC6">
                <w:rPr>
                  <w:rStyle w:val="Hyperlink"/>
                </w:rPr>
                <w:t>C1-244718</w:t>
              </w:r>
            </w:hyperlink>
          </w:p>
        </w:tc>
        <w:tc>
          <w:tcPr>
            <w:tcW w:w="4191" w:type="dxa"/>
            <w:gridSpan w:val="3"/>
            <w:tcBorders>
              <w:top w:val="single" w:sz="4" w:space="0" w:color="auto"/>
              <w:bottom w:val="single" w:sz="4" w:space="0" w:color="auto"/>
            </w:tcBorders>
            <w:shd w:val="clear" w:color="auto" w:fill="FFFFFF"/>
          </w:tcPr>
          <w:p w14:paraId="47686E60" w14:textId="77777777" w:rsidR="003E700A" w:rsidRPr="00D95972" w:rsidRDefault="003E700A" w:rsidP="00597CDE">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0C5F28FA" w14:textId="77777777" w:rsidR="003E700A" w:rsidRPr="00D95972" w:rsidRDefault="003E700A" w:rsidP="00597CD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9B3B8F7" w14:textId="77777777" w:rsidR="003E700A" w:rsidRPr="00D95972" w:rsidRDefault="003E700A" w:rsidP="00597CDE">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3EB" w14:textId="77777777" w:rsidR="00F37080" w:rsidRDefault="00F37080" w:rsidP="00597CDE">
            <w:pPr>
              <w:rPr>
                <w:rFonts w:cs="Arial"/>
                <w:lang w:eastAsia="ko-KR"/>
              </w:rPr>
            </w:pPr>
            <w:r>
              <w:rPr>
                <w:rFonts w:cs="Arial"/>
                <w:lang w:eastAsia="ko-KR"/>
              </w:rPr>
              <w:t>Agreed</w:t>
            </w:r>
          </w:p>
          <w:p w14:paraId="0BABAF30" w14:textId="0E37C553" w:rsidR="003E700A" w:rsidRDefault="003E700A" w:rsidP="00597CDE">
            <w:pPr>
              <w:rPr>
                <w:rFonts w:cs="Arial"/>
                <w:lang w:eastAsia="ko-KR"/>
              </w:rPr>
            </w:pPr>
            <w:r>
              <w:rPr>
                <w:rFonts w:cs="Arial"/>
                <w:lang w:eastAsia="ko-KR"/>
              </w:rPr>
              <w:t>Revision of C1-244077</w:t>
            </w:r>
          </w:p>
          <w:p w14:paraId="228DA7F1" w14:textId="76842860" w:rsidR="003E700A" w:rsidRDefault="003E700A" w:rsidP="00597CDE">
            <w:pPr>
              <w:rPr>
                <w:rFonts w:cs="Arial"/>
                <w:lang w:eastAsia="ko-KR"/>
              </w:rPr>
            </w:pPr>
            <w:r>
              <w:rPr>
                <w:rFonts w:cs="Arial"/>
                <w:lang w:eastAsia="ko-KR"/>
              </w:rPr>
              <w:t>________________________________________</w:t>
            </w:r>
          </w:p>
          <w:p w14:paraId="3ECBB3C6" w14:textId="4D431BC8" w:rsidR="003E700A" w:rsidRPr="00D95972" w:rsidRDefault="003E700A" w:rsidP="00597CDE">
            <w:pPr>
              <w:rPr>
                <w:rFonts w:cs="Arial"/>
                <w:lang w:eastAsia="ko-KR"/>
              </w:rPr>
            </w:pPr>
            <w:r>
              <w:rPr>
                <w:rFonts w:cs="Arial"/>
                <w:lang w:eastAsia="ko-KR"/>
              </w:rPr>
              <w:t>Wrong rev counter in coversheet</w:t>
            </w:r>
          </w:p>
        </w:tc>
      </w:tr>
      <w:tr w:rsidR="00F44DDD" w:rsidRPr="00D95972" w14:paraId="23473313" w14:textId="77777777" w:rsidTr="007A1B50">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cs="Arial"/>
                <w:lang w:eastAsia="ko-KR"/>
              </w:rPr>
            </w:pPr>
          </w:p>
        </w:tc>
      </w:tr>
      <w:tr w:rsidR="003E700A" w:rsidRPr="00D95972" w14:paraId="26964AD9" w14:textId="77777777" w:rsidTr="007A1B50">
        <w:tc>
          <w:tcPr>
            <w:tcW w:w="976" w:type="dxa"/>
            <w:tcBorders>
              <w:left w:val="thinThickThinSmallGap" w:sz="24" w:space="0" w:color="auto"/>
              <w:bottom w:val="nil"/>
            </w:tcBorders>
            <w:shd w:val="clear" w:color="auto" w:fill="auto"/>
          </w:tcPr>
          <w:p w14:paraId="6468AF60" w14:textId="77777777" w:rsidR="003E700A" w:rsidRPr="00D95972" w:rsidRDefault="003E700A" w:rsidP="00597CDE">
            <w:pPr>
              <w:rPr>
                <w:rFonts w:cs="Arial"/>
              </w:rPr>
            </w:pPr>
          </w:p>
        </w:tc>
        <w:tc>
          <w:tcPr>
            <w:tcW w:w="1317" w:type="dxa"/>
            <w:gridSpan w:val="2"/>
            <w:tcBorders>
              <w:bottom w:val="nil"/>
            </w:tcBorders>
            <w:shd w:val="clear" w:color="auto" w:fill="auto"/>
          </w:tcPr>
          <w:p w14:paraId="1F1CD470"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300E8902" w14:textId="6EF366DD" w:rsidR="003E700A" w:rsidRPr="00D95972" w:rsidRDefault="003E700A" w:rsidP="00597CDE">
            <w:pPr>
              <w:overflowPunct/>
              <w:autoSpaceDE/>
              <w:autoSpaceDN/>
              <w:adjustRightInd/>
              <w:textAlignment w:val="auto"/>
              <w:rPr>
                <w:rFonts w:cs="Arial"/>
                <w:lang w:val="en-US"/>
              </w:rPr>
            </w:pPr>
            <w:r w:rsidRPr="003E700A">
              <w:t>C1-244719</w:t>
            </w:r>
          </w:p>
        </w:tc>
        <w:tc>
          <w:tcPr>
            <w:tcW w:w="4191" w:type="dxa"/>
            <w:gridSpan w:val="3"/>
            <w:tcBorders>
              <w:top w:val="single" w:sz="4" w:space="0" w:color="auto"/>
              <w:bottom w:val="single" w:sz="4" w:space="0" w:color="auto"/>
            </w:tcBorders>
            <w:shd w:val="clear" w:color="auto" w:fill="FFFFFF"/>
          </w:tcPr>
          <w:p w14:paraId="38AACDAC" w14:textId="77777777" w:rsidR="003E700A" w:rsidRPr="00D95972" w:rsidRDefault="003E700A" w:rsidP="00597CDE">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FFFFFF"/>
          </w:tcPr>
          <w:p w14:paraId="0BA0FEF4" w14:textId="77777777" w:rsidR="003E700A" w:rsidRPr="00D95972" w:rsidRDefault="003E700A"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3A618459" w14:textId="77777777" w:rsidR="003E700A" w:rsidRPr="00D95972" w:rsidRDefault="003E700A" w:rsidP="00597CDE">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6F12A" w14:textId="77777777" w:rsidR="007A1B50" w:rsidRDefault="007A1B50" w:rsidP="00597CDE">
            <w:pPr>
              <w:rPr>
                <w:rFonts w:cs="Arial"/>
                <w:lang w:eastAsia="ko-KR"/>
              </w:rPr>
            </w:pPr>
            <w:r>
              <w:rPr>
                <w:rFonts w:cs="Arial"/>
                <w:lang w:eastAsia="ko-KR"/>
              </w:rPr>
              <w:t>Agreed</w:t>
            </w:r>
          </w:p>
          <w:p w14:paraId="3B30DB01" w14:textId="4A15DAC7" w:rsidR="003E700A" w:rsidRDefault="003E700A" w:rsidP="00597CDE">
            <w:pPr>
              <w:rPr>
                <w:rFonts w:cs="Arial"/>
                <w:lang w:eastAsia="ko-KR"/>
              </w:rPr>
            </w:pPr>
            <w:r>
              <w:rPr>
                <w:rFonts w:cs="Arial"/>
                <w:lang w:eastAsia="ko-KR"/>
              </w:rPr>
              <w:t>Revision of C1-244083</w:t>
            </w:r>
          </w:p>
          <w:p w14:paraId="4A1F1C87" w14:textId="0ABE2227" w:rsidR="003E700A" w:rsidRPr="00D95972" w:rsidRDefault="003E700A" w:rsidP="00597CDE">
            <w:pPr>
              <w:rPr>
                <w:rFonts w:cs="Arial"/>
                <w:lang w:eastAsia="ko-KR"/>
              </w:rPr>
            </w:pPr>
          </w:p>
        </w:tc>
      </w:tr>
      <w:tr w:rsidR="00F44DDD" w:rsidRPr="00D95972" w14:paraId="361BC3FC" w14:textId="77777777" w:rsidTr="003E700A">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cs="Arial"/>
                <w:lang w:eastAsia="ko-KR"/>
              </w:rPr>
            </w:pPr>
          </w:p>
        </w:tc>
      </w:tr>
      <w:tr w:rsidR="00F16AD6" w:rsidRPr="00D95972" w14:paraId="38831E5F" w14:textId="77777777" w:rsidTr="003E700A">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F835124" w14:textId="078E1DAC" w:rsidR="00F16AD6" w:rsidRPr="00D95972" w:rsidRDefault="007F0EC2" w:rsidP="00F16AD6">
            <w:pPr>
              <w:overflowPunct/>
              <w:autoSpaceDE/>
              <w:autoSpaceDN/>
              <w:adjustRightInd/>
              <w:textAlignment w:val="auto"/>
              <w:rPr>
                <w:rFonts w:cs="Arial"/>
                <w:lang w:val="en-US"/>
              </w:rPr>
            </w:pPr>
            <w:hyperlink r:id="rId539" w:history="1">
              <w:r w:rsidR="00F16AD6" w:rsidRPr="004F658C">
                <w:rPr>
                  <w:rStyle w:val="Hyperlink"/>
                </w:rPr>
                <w:t>C1-244166</w:t>
              </w:r>
            </w:hyperlink>
          </w:p>
        </w:tc>
        <w:tc>
          <w:tcPr>
            <w:tcW w:w="4191" w:type="dxa"/>
            <w:gridSpan w:val="3"/>
            <w:tcBorders>
              <w:top w:val="single" w:sz="4" w:space="0" w:color="auto"/>
              <w:bottom w:val="single" w:sz="4" w:space="0" w:color="auto"/>
            </w:tcBorders>
            <w:shd w:val="clear" w:color="auto" w:fill="FFFFFF"/>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FF"/>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12987" w14:textId="081091BC" w:rsidR="00F16AD6" w:rsidRPr="00D95972" w:rsidRDefault="003E700A" w:rsidP="00F16AD6">
            <w:pPr>
              <w:rPr>
                <w:rFonts w:cs="Arial"/>
                <w:lang w:eastAsia="ko-KR"/>
              </w:rPr>
            </w:pPr>
            <w:r>
              <w:rPr>
                <w:rFonts w:cs="Arial"/>
                <w:lang w:eastAsia="ko-KR"/>
              </w:rPr>
              <w:t>Merged into C1-24</w:t>
            </w:r>
            <w:r w:rsidR="003B6A15">
              <w:rPr>
                <w:rFonts w:cs="Arial"/>
                <w:lang w:eastAsia="ko-KR"/>
              </w:rPr>
              <w:t>4714</w:t>
            </w:r>
          </w:p>
        </w:tc>
      </w:tr>
      <w:tr w:rsidR="00F16AD6" w:rsidRPr="00D95972" w14:paraId="3810321D" w14:textId="77777777" w:rsidTr="003E700A">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CED062" w14:textId="1AB92389" w:rsidR="00F16AD6" w:rsidRPr="00D95972" w:rsidRDefault="007F0EC2" w:rsidP="00F16AD6">
            <w:pPr>
              <w:overflowPunct/>
              <w:autoSpaceDE/>
              <w:autoSpaceDN/>
              <w:adjustRightInd/>
              <w:textAlignment w:val="auto"/>
              <w:rPr>
                <w:rFonts w:cs="Arial"/>
                <w:lang w:val="en-US"/>
              </w:rPr>
            </w:pPr>
            <w:hyperlink r:id="rId540" w:history="1">
              <w:r w:rsidR="00F16AD6" w:rsidRPr="004F658C">
                <w:rPr>
                  <w:rStyle w:val="Hyperlink"/>
                </w:rPr>
                <w:t>C1-244167</w:t>
              </w:r>
            </w:hyperlink>
          </w:p>
        </w:tc>
        <w:tc>
          <w:tcPr>
            <w:tcW w:w="4191" w:type="dxa"/>
            <w:gridSpan w:val="3"/>
            <w:tcBorders>
              <w:top w:val="single" w:sz="4" w:space="0" w:color="auto"/>
              <w:bottom w:val="single" w:sz="4" w:space="0" w:color="auto"/>
            </w:tcBorders>
            <w:shd w:val="clear" w:color="auto" w:fill="FFFFFF"/>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FF"/>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35579" w14:textId="77777777" w:rsidR="003E700A" w:rsidRDefault="003E700A" w:rsidP="00F16AD6">
            <w:pPr>
              <w:rPr>
                <w:rFonts w:cs="Arial"/>
                <w:lang w:eastAsia="ko-KR"/>
              </w:rPr>
            </w:pPr>
            <w:r>
              <w:rPr>
                <w:rFonts w:cs="Arial"/>
                <w:lang w:eastAsia="ko-KR"/>
              </w:rPr>
              <w:t>Agreed</w:t>
            </w:r>
          </w:p>
          <w:p w14:paraId="7FBE069A" w14:textId="13F44A4E" w:rsidR="00F16AD6" w:rsidRPr="00D95972" w:rsidRDefault="00F16AD6" w:rsidP="00F16AD6">
            <w:pPr>
              <w:rPr>
                <w:rFonts w:cs="Arial"/>
                <w:lang w:eastAsia="ko-KR"/>
              </w:rPr>
            </w:pPr>
          </w:p>
        </w:tc>
      </w:tr>
      <w:tr w:rsidR="00F16AD6" w:rsidRPr="00D95972" w14:paraId="07A4B877" w14:textId="77777777" w:rsidTr="003E700A">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C6943C" w14:textId="72F8FDC4" w:rsidR="00F16AD6" w:rsidRPr="00D95972" w:rsidRDefault="007F0EC2" w:rsidP="00F16AD6">
            <w:pPr>
              <w:overflowPunct/>
              <w:autoSpaceDE/>
              <w:autoSpaceDN/>
              <w:adjustRightInd/>
              <w:textAlignment w:val="auto"/>
              <w:rPr>
                <w:rFonts w:cs="Arial"/>
                <w:lang w:val="en-US"/>
              </w:rPr>
            </w:pPr>
            <w:hyperlink r:id="rId541" w:history="1">
              <w:r w:rsidR="00F16AD6" w:rsidRPr="004F658C">
                <w:rPr>
                  <w:rStyle w:val="Hyperlink"/>
                </w:rPr>
                <w:t>C1-244168</w:t>
              </w:r>
            </w:hyperlink>
          </w:p>
        </w:tc>
        <w:tc>
          <w:tcPr>
            <w:tcW w:w="4191" w:type="dxa"/>
            <w:gridSpan w:val="3"/>
            <w:tcBorders>
              <w:top w:val="single" w:sz="4" w:space="0" w:color="auto"/>
              <w:bottom w:val="single" w:sz="4" w:space="0" w:color="auto"/>
            </w:tcBorders>
            <w:shd w:val="clear" w:color="auto" w:fill="FFFFFF"/>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FF"/>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27F26" w14:textId="4BE10D69" w:rsidR="00F16AD6" w:rsidRPr="00D95972" w:rsidRDefault="003E700A" w:rsidP="00F16AD6">
            <w:pPr>
              <w:rPr>
                <w:rFonts w:cs="Arial"/>
                <w:lang w:eastAsia="ko-KR"/>
              </w:rPr>
            </w:pPr>
            <w:r>
              <w:rPr>
                <w:rFonts w:cs="Arial"/>
                <w:lang w:eastAsia="ko-KR"/>
              </w:rPr>
              <w:t>Merged into C1-244714</w:t>
            </w:r>
          </w:p>
        </w:tc>
      </w:tr>
      <w:tr w:rsidR="00F16AD6" w:rsidRPr="00D95972" w14:paraId="676DC8A0" w14:textId="77777777" w:rsidTr="003E700A">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354F3D" w14:textId="1B1D9A8D" w:rsidR="00F16AD6" w:rsidRPr="00D95972" w:rsidRDefault="007F0EC2" w:rsidP="00F16AD6">
            <w:pPr>
              <w:overflowPunct/>
              <w:autoSpaceDE/>
              <w:autoSpaceDN/>
              <w:adjustRightInd/>
              <w:textAlignment w:val="auto"/>
              <w:rPr>
                <w:rFonts w:cs="Arial"/>
                <w:lang w:val="en-US"/>
              </w:rPr>
            </w:pPr>
            <w:hyperlink r:id="rId542" w:history="1">
              <w:r w:rsidR="00F16AD6" w:rsidRPr="004F658C">
                <w:rPr>
                  <w:rStyle w:val="Hyperlink"/>
                </w:rPr>
                <w:t>C1-244169</w:t>
              </w:r>
            </w:hyperlink>
          </w:p>
        </w:tc>
        <w:tc>
          <w:tcPr>
            <w:tcW w:w="4191" w:type="dxa"/>
            <w:gridSpan w:val="3"/>
            <w:tcBorders>
              <w:top w:val="single" w:sz="4" w:space="0" w:color="auto"/>
              <w:bottom w:val="single" w:sz="4" w:space="0" w:color="auto"/>
            </w:tcBorders>
            <w:shd w:val="clear" w:color="auto" w:fill="FFFFFF"/>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FF"/>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40C54" w14:textId="77777777" w:rsidR="003E700A" w:rsidRDefault="003E700A" w:rsidP="00F16AD6">
            <w:pPr>
              <w:rPr>
                <w:rFonts w:cs="Arial"/>
                <w:lang w:eastAsia="ko-KR"/>
              </w:rPr>
            </w:pPr>
            <w:r>
              <w:rPr>
                <w:rFonts w:cs="Arial"/>
                <w:lang w:eastAsia="ko-KR"/>
              </w:rPr>
              <w:t>Agreed</w:t>
            </w:r>
          </w:p>
          <w:p w14:paraId="66B5CC5C" w14:textId="44BAE01A" w:rsidR="00F16AD6" w:rsidRPr="00D95972" w:rsidRDefault="00F16AD6" w:rsidP="00F16AD6">
            <w:pPr>
              <w:rPr>
                <w:rFonts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DB49FF6" w14:textId="77777777" w:rsidR="00F16AD6" w:rsidRDefault="00F16AD6" w:rsidP="00F16AD6">
            <w:pPr>
              <w:rPr>
                <w:rFonts w:cs="Arial"/>
                <w:color w:val="000000"/>
                <w:lang w:eastAsia="ko-KR"/>
              </w:rPr>
            </w:pPr>
          </w:p>
          <w:p w14:paraId="5447CA3F" w14:textId="77777777" w:rsidR="00F16AD6" w:rsidRPr="00D95972" w:rsidRDefault="00F16AD6" w:rsidP="00F16AD6">
            <w:pPr>
              <w:rPr>
                <w:rFonts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cs="Arial"/>
                <w:lang w:eastAsia="ko-KR"/>
              </w:rPr>
            </w:pPr>
          </w:p>
        </w:tc>
      </w:tr>
      <w:tr w:rsidR="00DC66C0" w:rsidRPr="00D95972" w14:paraId="6E327CB6" w14:textId="77777777" w:rsidTr="00E11CF5">
        <w:tc>
          <w:tcPr>
            <w:tcW w:w="976" w:type="dxa"/>
            <w:tcBorders>
              <w:left w:val="thinThickThinSmallGap" w:sz="24" w:space="0" w:color="auto"/>
              <w:bottom w:val="nil"/>
            </w:tcBorders>
            <w:shd w:val="clear" w:color="auto" w:fill="auto"/>
          </w:tcPr>
          <w:p w14:paraId="511091F5" w14:textId="77777777" w:rsidR="00DC66C0" w:rsidRPr="00D95972" w:rsidRDefault="00DC66C0" w:rsidP="00F16AD6">
            <w:pPr>
              <w:rPr>
                <w:rFonts w:cs="Arial"/>
              </w:rPr>
            </w:pPr>
          </w:p>
        </w:tc>
        <w:tc>
          <w:tcPr>
            <w:tcW w:w="1317" w:type="dxa"/>
            <w:gridSpan w:val="2"/>
            <w:tcBorders>
              <w:bottom w:val="nil"/>
            </w:tcBorders>
            <w:shd w:val="clear" w:color="auto" w:fill="auto"/>
          </w:tcPr>
          <w:p w14:paraId="03BC42F1"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6860D058"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25B408"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72787E9B"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139DE92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59BB0" w14:textId="77777777" w:rsidR="00DC66C0" w:rsidRPr="00D95972" w:rsidRDefault="00DC66C0" w:rsidP="00F16AD6">
            <w:pPr>
              <w:rPr>
                <w:rFonts w:cs="Arial"/>
                <w:lang w:eastAsia="ko-KR"/>
              </w:rPr>
            </w:pPr>
          </w:p>
        </w:tc>
      </w:tr>
      <w:tr w:rsidR="00DC66C0" w:rsidRPr="00D95972" w14:paraId="0FD7F0DC" w14:textId="77777777" w:rsidTr="00E11CF5">
        <w:tc>
          <w:tcPr>
            <w:tcW w:w="976" w:type="dxa"/>
            <w:tcBorders>
              <w:left w:val="thinThickThinSmallGap" w:sz="24" w:space="0" w:color="auto"/>
              <w:bottom w:val="nil"/>
            </w:tcBorders>
            <w:shd w:val="clear" w:color="auto" w:fill="auto"/>
          </w:tcPr>
          <w:p w14:paraId="3163FC3A" w14:textId="77777777" w:rsidR="00DC66C0" w:rsidRPr="00D95972" w:rsidRDefault="00DC66C0" w:rsidP="00F16AD6">
            <w:pPr>
              <w:rPr>
                <w:rFonts w:cs="Arial"/>
              </w:rPr>
            </w:pPr>
          </w:p>
        </w:tc>
        <w:tc>
          <w:tcPr>
            <w:tcW w:w="1317" w:type="dxa"/>
            <w:gridSpan w:val="2"/>
            <w:tcBorders>
              <w:bottom w:val="nil"/>
            </w:tcBorders>
            <w:shd w:val="clear" w:color="auto" w:fill="auto"/>
          </w:tcPr>
          <w:p w14:paraId="63D00560"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3E6B1894"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C467"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256D66B5"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7109E59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91E9B" w14:textId="77777777" w:rsidR="00DC66C0" w:rsidRPr="00D95972" w:rsidRDefault="00DC66C0" w:rsidP="00F16AD6">
            <w:pPr>
              <w:rPr>
                <w:rFonts w:cs="Arial"/>
                <w:lang w:eastAsia="ko-KR"/>
              </w:rPr>
            </w:pPr>
          </w:p>
        </w:tc>
      </w:tr>
      <w:tr w:rsidR="00DC66C0" w:rsidRPr="00D95972" w14:paraId="7F87E079" w14:textId="77777777" w:rsidTr="00E11CF5">
        <w:tc>
          <w:tcPr>
            <w:tcW w:w="976" w:type="dxa"/>
            <w:tcBorders>
              <w:left w:val="thinThickThinSmallGap" w:sz="24" w:space="0" w:color="auto"/>
              <w:bottom w:val="nil"/>
            </w:tcBorders>
            <w:shd w:val="clear" w:color="auto" w:fill="auto"/>
          </w:tcPr>
          <w:p w14:paraId="6425D764" w14:textId="77777777" w:rsidR="00DC66C0" w:rsidRPr="00D95972" w:rsidRDefault="00DC66C0" w:rsidP="00F16AD6">
            <w:pPr>
              <w:rPr>
                <w:rFonts w:cs="Arial"/>
              </w:rPr>
            </w:pPr>
          </w:p>
        </w:tc>
        <w:tc>
          <w:tcPr>
            <w:tcW w:w="1317" w:type="dxa"/>
            <w:gridSpan w:val="2"/>
            <w:tcBorders>
              <w:bottom w:val="nil"/>
            </w:tcBorders>
            <w:shd w:val="clear" w:color="auto" w:fill="auto"/>
          </w:tcPr>
          <w:p w14:paraId="1AC4FE48"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125BD9AA"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BA0980"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440B5CED"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02F8B962"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8A71" w14:textId="77777777" w:rsidR="00DC66C0" w:rsidRPr="00D95972" w:rsidRDefault="00DC66C0" w:rsidP="00F16AD6">
            <w:pPr>
              <w:rPr>
                <w:rFonts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cs="Arial"/>
                <w:lang w:eastAsia="ko-KR"/>
              </w:rPr>
            </w:pPr>
          </w:p>
        </w:tc>
      </w:tr>
      <w:tr w:rsidR="00F16AD6" w:rsidRPr="00D95972" w14:paraId="757BDFB4" w14:textId="77777777" w:rsidTr="003E1C26">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7F0EC2" w:rsidP="00F16AD6">
            <w:pPr>
              <w:overflowPunct/>
              <w:autoSpaceDE/>
              <w:autoSpaceDN/>
              <w:adjustRightInd/>
              <w:textAlignment w:val="auto"/>
              <w:rPr>
                <w:rFonts w:cs="Arial"/>
                <w:lang w:val="en-US"/>
              </w:rPr>
            </w:pPr>
            <w:hyperlink r:id="rId543"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cs="Arial"/>
                <w:lang w:eastAsia="ko-KR"/>
              </w:rPr>
            </w:pPr>
            <w:r>
              <w:rPr>
                <w:rFonts w:cs="Arial"/>
                <w:lang w:eastAsia="ko-KR"/>
              </w:rPr>
              <w:t>Withdrawn</w:t>
            </w:r>
          </w:p>
          <w:p w14:paraId="68E00710" w14:textId="0D2AAEA0" w:rsidR="00F16AD6" w:rsidRPr="00D95972" w:rsidRDefault="00F16AD6" w:rsidP="00F16AD6">
            <w:pPr>
              <w:rPr>
                <w:rFonts w:cs="Arial"/>
                <w:lang w:eastAsia="ko-KR"/>
              </w:rPr>
            </w:pPr>
          </w:p>
        </w:tc>
      </w:tr>
      <w:tr w:rsidR="003E1C26" w:rsidRPr="00D95972" w14:paraId="4C096B82" w14:textId="77777777" w:rsidTr="003E1C26">
        <w:tc>
          <w:tcPr>
            <w:tcW w:w="976" w:type="dxa"/>
            <w:tcBorders>
              <w:left w:val="thinThickThinSmallGap" w:sz="24" w:space="0" w:color="auto"/>
              <w:bottom w:val="nil"/>
            </w:tcBorders>
            <w:shd w:val="clear" w:color="auto" w:fill="auto"/>
          </w:tcPr>
          <w:p w14:paraId="1E9C4953" w14:textId="77777777" w:rsidR="003E1C26" w:rsidRPr="00D95972" w:rsidRDefault="003E1C26" w:rsidP="00597CDE">
            <w:pPr>
              <w:rPr>
                <w:rFonts w:cs="Arial"/>
              </w:rPr>
            </w:pPr>
          </w:p>
        </w:tc>
        <w:tc>
          <w:tcPr>
            <w:tcW w:w="1317" w:type="dxa"/>
            <w:gridSpan w:val="2"/>
            <w:tcBorders>
              <w:bottom w:val="nil"/>
            </w:tcBorders>
            <w:shd w:val="clear" w:color="auto" w:fill="auto"/>
          </w:tcPr>
          <w:p w14:paraId="6CB5AAA6" w14:textId="77777777" w:rsidR="003E1C26" w:rsidRPr="00D95972" w:rsidRDefault="003E1C26" w:rsidP="00597CDE">
            <w:pPr>
              <w:rPr>
                <w:rFonts w:cs="Arial"/>
              </w:rPr>
            </w:pPr>
          </w:p>
        </w:tc>
        <w:tc>
          <w:tcPr>
            <w:tcW w:w="1088" w:type="dxa"/>
            <w:tcBorders>
              <w:top w:val="single" w:sz="4" w:space="0" w:color="auto"/>
              <w:bottom w:val="single" w:sz="4" w:space="0" w:color="auto"/>
            </w:tcBorders>
            <w:shd w:val="clear" w:color="auto" w:fill="00FFFF"/>
          </w:tcPr>
          <w:p w14:paraId="106096AC" w14:textId="2023B453" w:rsidR="003E1C26" w:rsidRPr="00D95972" w:rsidRDefault="003E1C26" w:rsidP="00597CDE">
            <w:pPr>
              <w:overflowPunct/>
              <w:autoSpaceDE/>
              <w:autoSpaceDN/>
              <w:adjustRightInd/>
              <w:textAlignment w:val="auto"/>
              <w:rPr>
                <w:rFonts w:cs="Arial"/>
                <w:lang w:val="en-US"/>
              </w:rPr>
            </w:pPr>
            <w:r w:rsidRPr="003E1C26">
              <w:t>C1-244720</w:t>
            </w:r>
          </w:p>
        </w:tc>
        <w:tc>
          <w:tcPr>
            <w:tcW w:w="4191" w:type="dxa"/>
            <w:gridSpan w:val="3"/>
            <w:tcBorders>
              <w:top w:val="single" w:sz="4" w:space="0" w:color="auto"/>
              <w:bottom w:val="single" w:sz="4" w:space="0" w:color="auto"/>
            </w:tcBorders>
            <w:shd w:val="clear" w:color="auto" w:fill="00FFFF"/>
          </w:tcPr>
          <w:p w14:paraId="6480FB68" w14:textId="77777777" w:rsidR="003E1C26" w:rsidRPr="00D95972" w:rsidRDefault="003E1C26" w:rsidP="00597CDE">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00FFFF"/>
          </w:tcPr>
          <w:p w14:paraId="4339A417" w14:textId="77777777" w:rsidR="003E1C26" w:rsidRPr="00D95972" w:rsidRDefault="003E1C26"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00FFFF"/>
          </w:tcPr>
          <w:p w14:paraId="1558E1FF" w14:textId="77777777" w:rsidR="003E1C26" w:rsidRPr="00D95972" w:rsidRDefault="003E1C26" w:rsidP="00597CDE">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D4EC9C" w14:textId="77777777" w:rsidR="003E1C26" w:rsidRDefault="003E1C26" w:rsidP="00597CDE">
            <w:pPr>
              <w:rPr>
                <w:rFonts w:cs="Arial"/>
                <w:lang w:eastAsia="ko-KR"/>
              </w:rPr>
            </w:pPr>
            <w:r>
              <w:rPr>
                <w:rFonts w:cs="Arial"/>
                <w:lang w:eastAsia="ko-KR"/>
              </w:rPr>
              <w:t>Revision of C1-244121</w:t>
            </w:r>
          </w:p>
          <w:p w14:paraId="0DE2ACBC" w14:textId="14C99139" w:rsidR="003E1C26" w:rsidRPr="00D95972" w:rsidRDefault="003E1C26" w:rsidP="00597CDE">
            <w:pPr>
              <w:rPr>
                <w:rFonts w:cs="Arial"/>
                <w:lang w:eastAsia="ko-KR"/>
              </w:rPr>
            </w:pPr>
          </w:p>
        </w:tc>
      </w:tr>
      <w:tr w:rsidR="00F44DDD" w:rsidRPr="00D95972" w14:paraId="59DC20E0" w14:textId="77777777" w:rsidTr="00823637">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cs="Arial"/>
                <w:lang w:eastAsia="ko-KR"/>
              </w:rPr>
            </w:pPr>
          </w:p>
        </w:tc>
      </w:tr>
      <w:tr w:rsidR="00F16AD6" w:rsidRPr="00D95972" w14:paraId="32F7E74C" w14:textId="77777777" w:rsidTr="009E1BE3">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4A86044" w14:textId="1A085EB9" w:rsidR="00F16AD6" w:rsidRPr="00D95972" w:rsidRDefault="007F0EC2" w:rsidP="00F16AD6">
            <w:pPr>
              <w:overflowPunct/>
              <w:autoSpaceDE/>
              <w:autoSpaceDN/>
              <w:adjustRightInd/>
              <w:textAlignment w:val="auto"/>
              <w:rPr>
                <w:rFonts w:cs="Arial"/>
                <w:lang w:val="en-US"/>
              </w:rPr>
            </w:pPr>
            <w:hyperlink r:id="rId544" w:history="1">
              <w:r w:rsidR="00F16AD6" w:rsidRPr="004F658C">
                <w:rPr>
                  <w:rStyle w:val="Hyperlink"/>
                </w:rPr>
                <w:t>C1-244200</w:t>
              </w:r>
            </w:hyperlink>
          </w:p>
        </w:tc>
        <w:tc>
          <w:tcPr>
            <w:tcW w:w="4191" w:type="dxa"/>
            <w:gridSpan w:val="3"/>
            <w:tcBorders>
              <w:top w:val="single" w:sz="4" w:space="0" w:color="auto"/>
              <w:bottom w:val="single" w:sz="4" w:space="0" w:color="auto"/>
            </w:tcBorders>
            <w:shd w:val="clear" w:color="auto" w:fill="FFFFFF"/>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FF"/>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0D1AF8" w14:textId="77777777" w:rsidR="00823637" w:rsidRDefault="00823637" w:rsidP="00F16AD6">
            <w:pPr>
              <w:rPr>
                <w:rFonts w:cs="Arial"/>
                <w:lang w:eastAsia="ko-KR"/>
              </w:rPr>
            </w:pPr>
            <w:r>
              <w:rPr>
                <w:rFonts w:cs="Arial"/>
                <w:lang w:eastAsia="ko-KR"/>
              </w:rPr>
              <w:t>Noted</w:t>
            </w:r>
          </w:p>
          <w:p w14:paraId="1E54B6DC" w14:textId="1D935ABF" w:rsidR="00F16AD6" w:rsidRPr="00D95972" w:rsidRDefault="00F16AD6" w:rsidP="00F16AD6">
            <w:pPr>
              <w:rPr>
                <w:rFonts w:cs="Arial"/>
                <w:lang w:eastAsia="ko-KR"/>
              </w:rPr>
            </w:pPr>
          </w:p>
        </w:tc>
      </w:tr>
      <w:tr w:rsidR="00F16AD6" w:rsidRPr="00D95972" w14:paraId="2DF8F64E" w14:textId="77777777" w:rsidTr="009E1BE3">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05065A" w14:textId="40224E39" w:rsidR="00F16AD6" w:rsidRPr="00D95972" w:rsidRDefault="007F0EC2" w:rsidP="00F16AD6">
            <w:pPr>
              <w:overflowPunct/>
              <w:autoSpaceDE/>
              <w:autoSpaceDN/>
              <w:adjustRightInd/>
              <w:textAlignment w:val="auto"/>
              <w:rPr>
                <w:rFonts w:cs="Arial"/>
                <w:lang w:val="en-US"/>
              </w:rPr>
            </w:pPr>
            <w:hyperlink r:id="rId545"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FF"/>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FF"/>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48CCD2" w14:textId="77777777" w:rsidR="009E1BE3" w:rsidRDefault="009E1BE3" w:rsidP="00F16AD6">
            <w:pPr>
              <w:rPr>
                <w:rFonts w:cs="Arial"/>
                <w:lang w:eastAsia="ko-KR"/>
              </w:rPr>
            </w:pPr>
            <w:r>
              <w:rPr>
                <w:rFonts w:cs="Arial"/>
                <w:lang w:eastAsia="ko-KR"/>
              </w:rPr>
              <w:t>Noted</w:t>
            </w:r>
          </w:p>
          <w:p w14:paraId="70E8CC77" w14:textId="23E39145" w:rsidR="00F16AD6" w:rsidRPr="00D95972" w:rsidRDefault="00F16AD6" w:rsidP="00F16AD6">
            <w:pPr>
              <w:rPr>
                <w:rFonts w:cs="Arial"/>
                <w:lang w:eastAsia="ko-KR"/>
              </w:rPr>
            </w:pPr>
          </w:p>
        </w:tc>
      </w:tr>
      <w:tr w:rsidR="00F16AD6" w:rsidRPr="00D95972" w14:paraId="308433C0" w14:textId="77777777" w:rsidTr="009E1BE3">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B191B75" w14:textId="5FBFA3A1" w:rsidR="00F16AD6" w:rsidRPr="00D95972" w:rsidRDefault="007F0EC2" w:rsidP="00F16AD6">
            <w:pPr>
              <w:overflowPunct/>
              <w:autoSpaceDE/>
              <w:autoSpaceDN/>
              <w:adjustRightInd/>
              <w:textAlignment w:val="auto"/>
              <w:rPr>
                <w:rFonts w:cs="Arial"/>
                <w:lang w:val="en-US"/>
              </w:rPr>
            </w:pPr>
            <w:hyperlink r:id="rId546"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FF"/>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FF"/>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B6D0" w14:textId="77777777" w:rsidR="009E1BE3" w:rsidRDefault="009E1BE3" w:rsidP="00F16AD6">
            <w:pPr>
              <w:rPr>
                <w:rFonts w:cs="Arial"/>
                <w:lang w:eastAsia="ko-KR"/>
              </w:rPr>
            </w:pPr>
            <w:r>
              <w:rPr>
                <w:rFonts w:cs="Arial"/>
                <w:lang w:eastAsia="ko-KR"/>
              </w:rPr>
              <w:t>Agreed</w:t>
            </w:r>
          </w:p>
          <w:p w14:paraId="0B680493" w14:textId="13F48FC8" w:rsidR="00F16AD6" w:rsidRPr="00D95972" w:rsidRDefault="00F16AD6" w:rsidP="00F16AD6">
            <w:pPr>
              <w:rPr>
                <w:rFonts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cs="Arial"/>
                <w:lang w:eastAsia="ko-KR"/>
              </w:rPr>
            </w:pPr>
          </w:p>
        </w:tc>
      </w:tr>
      <w:tr w:rsidR="00F16AD6" w:rsidRPr="00D95972" w14:paraId="1425EEB5" w14:textId="77777777" w:rsidTr="00604EF6">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Other Rel-19 IMS &amp; MC 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cs="Arial"/>
                <w:color w:val="000000"/>
                <w:lang w:eastAsia="ko-KR"/>
              </w:rPr>
              <w:t>Other Rel-1</w:t>
            </w:r>
            <w:r>
              <w:rPr>
                <w:rFonts w:cs="Arial"/>
                <w:color w:val="000000"/>
                <w:lang w:eastAsia="ko-KR"/>
              </w:rPr>
              <w:t>9</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607C1B08" w14:textId="77777777" w:rsidR="00F16AD6" w:rsidRPr="00D95972" w:rsidRDefault="00F16AD6" w:rsidP="00F16AD6">
            <w:pPr>
              <w:rPr>
                <w:rFonts w:cs="Arial"/>
                <w:lang w:eastAsia="ko-KR"/>
              </w:rPr>
            </w:pPr>
          </w:p>
        </w:tc>
      </w:tr>
      <w:tr w:rsidR="00F16AD6" w:rsidRPr="00D95972" w14:paraId="532E6D76" w14:textId="77777777" w:rsidTr="00604EF6">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C43EF8" w14:textId="70DD9C10" w:rsidR="00F16AD6" w:rsidRPr="00D95972" w:rsidRDefault="007F0EC2" w:rsidP="00F16AD6">
            <w:pPr>
              <w:overflowPunct/>
              <w:autoSpaceDE/>
              <w:autoSpaceDN/>
              <w:adjustRightInd/>
              <w:textAlignment w:val="auto"/>
              <w:rPr>
                <w:rFonts w:cs="Arial"/>
                <w:lang w:val="en-US"/>
              </w:rPr>
            </w:pPr>
            <w:hyperlink r:id="rId547" w:history="1">
              <w:r w:rsidR="00F16AD6" w:rsidRPr="004F658C">
                <w:rPr>
                  <w:rStyle w:val="Hyperlink"/>
                </w:rPr>
                <w:t>C1-244175</w:t>
              </w:r>
            </w:hyperlink>
          </w:p>
        </w:tc>
        <w:tc>
          <w:tcPr>
            <w:tcW w:w="4191" w:type="dxa"/>
            <w:gridSpan w:val="3"/>
            <w:tcBorders>
              <w:top w:val="single" w:sz="4" w:space="0" w:color="auto"/>
              <w:bottom w:val="single" w:sz="4" w:space="0" w:color="auto"/>
            </w:tcBorders>
            <w:shd w:val="clear" w:color="auto" w:fill="FFFFFF"/>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FF"/>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D04D1" w14:textId="77777777" w:rsidR="00604EF6" w:rsidRDefault="00604EF6" w:rsidP="00F16AD6">
            <w:pPr>
              <w:rPr>
                <w:rFonts w:cs="Arial"/>
                <w:lang w:eastAsia="ko-KR"/>
              </w:rPr>
            </w:pPr>
            <w:r>
              <w:rPr>
                <w:rFonts w:cs="Arial"/>
                <w:lang w:eastAsia="ko-KR"/>
              </w:rPr>
              <w:t>Agreed</w:t>
            </w:r>
          </w:p>
          <w:p w14:paraId="51599257" w14:textId="0979332D" w:rsidR="00F16AD6" w:rsidRDefault="00F16AD6" w:rsidP="00F16AD6">
            <w:pPr>
              <w:rPr>
                <w:rFonts w:cs="Arial"/>
                <w:lang w:eastAsia="ko-KR"/>
              </w:rPr>
            </w:pPr>
            <w:r>
              <w:rPr>
                <w:rFonts w:cs="Arial"/>
                <w:lang w:eastAsia="ko-KR"/>
              </w:rPr>
              <w:t xml:space="preserve">Revision of </w:t>
            </w:r>
            <w:hyperlink r:id="rId548" w:history="1">
              <w:r w:rsidRPr="004F658C">
                <w:rPr>
                  <w:rStyle w:val="Hyperlink"/>
                  <w:rFonts w:cs="Arial"/>
                  <w:lang w:eastAsia="ko-KR"/>
                </w:rPr>
                <w:t>C1-244174</w:t>
              </w:r>
            </w:hyperlink>
          </w:p>
          <w:p w14:paraId="5E8298D8" w14:textId="7EE01AE0" w:rsidR="00F16AD6" w:rsidRPr="00D95972" w:rsidRDefault="00F16AD6" w:rsidP="00F16AD6">
            <w:pPr>
              <w:rPr>
                <w:rFonts w:cs="Arial"/>
                <w:lang w:eastAsia="ko-KR"/>
              </w:rPr>
            </w:pPr>
            <w:r>
              <w:rPr>
                <w:rFonts w:cs="Arial"/>
                <w:lang w:eastAsia="ko-KR"/>
              </w:rPr>
              <w:t xml:space="preserve">Revision of </w:t>
            </w:r>
            <w:hyperlink r:id="rId549" w:history="1">
              <w:r w:rsidRPr="004F658C">
                <w:rPr>
                  <w:rStyle w:val="Hyperlink"/>
                  <w:rFonts w:cs="Arial"/>
                  <w:lang w:eastAsia="ko-KR"/>
                </w:rPr>
                <w:t>C1-244173</w:t>
              </w:r>
            </w:hyperlink>
          </w:p>
        </w:tc>
      </w:tr>
      <w:tr w:rsidR="00F16AD6" w:rsidRPr="00D95972" w14:paraId="60B1E817" w14:textId="77777777" w:rsidTr="007A1B50">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905F7A" w14:textId="3614EEFF" w:rsidR="00F16AD6" w:rsidRPr="00D95972" w:rsidRDefault="007F0EC2" w:rsidP="00F16AD6">
            <w:pPr>
              <w:overflowPunct/>
              <w:autoSpaceDE/>
              <w:autoSpaceDN/>
              <w:adjustRightInd/>
              <w:textAlignment w:val="auto"/>
              <w:rPr>
                <w:rFonts w:cs="Arial"/>
                <w:lang w:val="en-US"/>
              </w:rPr>
            </w:pPr>
            <w:hyperlink r:id="rId550" w:history="1">
              <w:r w:rsidR="00F16AD6" w:rsidRPr="004F658C">
                <w:rPr>
                  <w:rStyle w:val="Hyperlink"/>
                </w:rPr>
                <w:t>C1-244198</w:t>
              </w:r>
            </w:hyperlink>
          </w:p>
        </w:tc>
        <w:tc>
          <w:tcPr>
            <w:tcW w:w="4191" w:type="dxa"/>
            <w:gridSpan w:val="3"/>
            <w:tcBorders>
              <w:top w:val="single" w:sz="4" w:space="0" w:color="auto"/>
              <w:bottom w:val="single" w:sz="4" w:space="0" w:color="auto"/>
            </w:tcBorders>
            <w:shd w:val="clear" w:color="auto" w:fill="FFFFFF"/>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FF"/>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E9613" w14:textId="77777777" w:rsidR="00604EF6" w:rsidRDefault="00604EF6" w:rsidP="00F16AD6">
            <w:pPr>
              <w:rPr>
                <w:rFonts w:cs="Arial"/>
                <w:lang w:eastAsia="ko-KR"/>
              </w:rPr>
            </w:pPr>
            <w:r>
              <w:rPr>
                <w:rFonts w:cs="Arial"/>
                <w:lang w:eastAsia="ko-KR"/>
              </w:rPr>
              <w:t>Agreed</w:t>
            </w:r>
          </w:p>
          <w:p w14:paraId="068969F1" w14:textId="33407754" w:rsidR="00F16AD6" w:rsidRPr="00D95972" w:rsidRDefault="00F16AD6" w:rsidP="00F16AD6">
            <w:pPr>
              <w:rPr>
                <w:rFonts w:cs="Arial"/>
                <w:lang w:eastAsia="ko-KR"/>
              </w:rPr>
            </w:pPr>
            <w:r>
              <w:rPr>
                <w:rFonts w:cs="Arial"/>
                <w:lang w:eastAsia="ko-KR"/>
              </w:rPr>
              <w:t xml:space="preserve">Revision of </w:t>
            </w:r>
            <w:hyperlink r:id="rId551" w:history="1">
              <w:r w:rsidRPr="004F658C">
                <w:rPr>
                  <w:rStyle w:val="Hyperlink"/>
                  <w:rFonts w:cs="Arial"/>
                  <w:lang w:eastAsia="ko-KR"/>
                </w:rPr>
                <w:t>C1-244054</w:t>
              </w:r>
            </w:hyperlink>
          </w:p>
        </w:tc>
      </w:tr>
      <w:tr w:rsidR="00995355" w:rsidRPr="00D95972" w14:paraId="2FEA02DC" w14:textId="77777777" w:rsidTr="007A1B50">
        <w:tc>
          <w:tcPr>
            <w:tcW w:w="976" w:type="dxa"/>
            <w:tcBorders>
              <w:left w:val="thinThickThinSmallGap" w:sz="24" w:space="0" w:color="auto"/>
              <w:bottom w:val="nil"/>
            </w:tcBorders>
            <w:shd w:val="clear" w:color="auto" w:fill="auto"/>
          </w:tcPr>
          <w:p w14:paraId="0D5D6343" w14:textId="77777777" w:rsidR="00995355" w:rsidRPr="00D95972" w:rsidRDefault="00995355" w:rsidP="00597CDE">
            <w:pPr>
              <w:rPr>
                <w:rFonts w:cs="Arial"/>
              </w:rPr>
            </w:pPr>
          </w:p>
        </w:tc>
        <w:tc>
          <w:tcPr>
            <w:tcW w:w="1317" w:type="dxa"/>
            <w:gridSpan w:val="2"/>
            <w:tcBorders>
              <w:bottom w:val="nil"/>
            </w:tcBorders>
            <w:shd w:val="clear" w:color="auto" w:fill="auto"/>
          </w:tcPr>
          <w:p w14:paraId="52B5B1E5"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1F7683A6" w14:textId="70959BD0" w:rsidR="00995355" w:rsidRPr="00D95972" w:rsidRDefault="007F0EC2" w:rsidP="00597CDE">
            <w:pPr>
              <w:overflowPunct/>
              <w:autoSpaceDE/>
              <w:autoSpaceDN/>
              <w:adjustRightInd/>
              <w:textAlignment w:val="auto"/>
              <w:rPr>
                <w:rFonts w:cs="Arial"/>
                <w:lang w:val="en-US"/>
              </w:rPr>
            </w:pPr>
            <w:hyperlink r:id="rId552" w:history="1">
              <w:r w:rsidR="00995355" w:rsidRPr="00412016">
                <w:rPr>
                  <w:rStyle w:val="Hyperlink"/>
                </w:rPr>
                <w:t>C1-244726</w:t>
              </w:r>
            </w:hyperlink>
          </w:p>
        </w:tc>
        <w:tc>
          <w:tcPr>
            <w:tcW w:w="4191" w:type="dxa"/>
            <w:gridSpan w:val="3"/>
            <w:tcBorders>
              <w:top w:val="single" w:sz="4" w:space="0" w:color="auto"/>
              <w:bottom w:val="single" w:sz="4" w:space="0" w:color="auto"/>
            </w:tcBorders>
            <w:shd w:val="clear" w:color="auto" w:fill="FFFFFF"/>
          </w:tcPr>
          <w:p w14:paraId="20A52889" w14:textId="77777777" w:rsidR="00995355" w:rsidRPr="00D95972" w:rsidRDefault="00995355" w:rsidP="00597CDE">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FFFFFF"/>
          </w:tcPr>
          <w:p w14:paraId="7B10D034"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F10632F" w14:textId="77777777" w:rsidR="00995355" w:rsidRPr="00D95972" w:rsidRDefault="00995355" w:rsidP="00597CDE">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B6E91" w14:textId="77777777" w:rsidR="007A1B50" w:rsidRDefault="007A1B50" w:rsidP="00597CDE">
            <w:pPr>
              <w:rPr>
                <w:rFonts w:cs="Arial"/>
              </w:rPr>
            </w:pPr>
            <w:r>
              <w:rPr>
                <w:rFonts w:cs="Arial"/>
              </w:rPr>
              <w:t>Agreed</w:t>
            </w:r>
          </w:p>
          <w:p w14:paraId="5271A7F5" w14:textId="6413F499" w:rsidR="00995355" w:rsidRDefault="00995355" w:rsidP="00597CDE">
            <w:pPr>
              <w:rPr>
                <w:rFonts w:cs="Arial"/>
              </w:rPr>
            </w:pPr>
            <w:r>
              <w:rPr>
                <w:rFonts w:cs="Arial"/>
              </w:rPr>
              <w:t>Revision of C1-244120</w:t>
            </w:r>
          </w:p>
          <w:p w14:paraId="2A05BCC8" w14:textId="567DBBE0" w:rsidR="00995355" w:rsidRDefault="00995355" w:rsidP="00597CDE">
            <w:pPr>
              <w:rPr>
                <w:rFonts w:cs="Arial"/>
              </w:rPr>
            </w:pPr>
            <w:r>
              <w:rPr>
                <w:rFonts w:cs="Arial"/>
              </w:rPr>
              <w:t>________________________________________</w:t>
            </w:r>
          </w:p>
          <w:p w14:paraId="42B9EB80" w14:textId="1A758897" w:rsidR="00995355" w:rsidRDefault="00995355" w:rsidP="00597CDE">
            <w:pPr>
              <w:rPr>
                <w:rFonts w:cs="Arial"/>
              </w:rPr>
            </w:pPr>
            <w:r>
              <w:rPr>
                <w:rFonts w:cs="Arial"/>
              </w:rPr>
              <w:t>Moved from AI 18.3.8</w:t>
            </w:r>
          </w:p>
          <w:p w14:paraId="718C56C7" w14:textId="77777777" w:rsidR="00995355" w:rsidRPr="00D95972" w:rsidRDefault="00995355" w:rsidP="00597CDE">
            <w:pPr>
              <w:rPr>
                <w:rFonts w:cs="Arial"/>
                <w:lang w:eastAsia="ko-KR"/>
              </w:rPr>
            </w:pPr>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7F0EC2" w:rsidP="00F16AD6">
            <w:pPr>
              <w:rPr>
                <w:rFonts w:cs="Arial"/>
              </w:rPr>
            </w:pPr>
            <w:hyperlink r:id="rId553"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604EF6">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71A9C5E0" w14:textId="77777777" w:rsidTr="00604EF6">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0FF359C" w14:textId="1188D5B5" w:rsidR="00F16AD6" w:rsidRPr="00D326B1" w:rsidRDefault="007F0EC2" w:rsidP="00F16AD6">
            <w:pPr>
              <w:rPr>
                <w:rFonts w:cs="Arial"/>
              </w:rPr>
            </w:pPr>
            <w:hyperlink r:id="rId554"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FF"/>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FF"/>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67A97" w14:textId="2C2624F1" w:rsidR="00F16AD6" w:rsidRPr="00D326B1" w:rsidRDefault="00604EF6" w:rsidP="00F16AD6">
            <w:pPr>
              <w:rPr>
                <w:rFonts w:cs="Arial"/>
              </w:rPr>
            </w:pPr>
            <w:r>
              <w:rPr>
                <w:rFonts w:cs="Arial"/>
              </w:rPr>
              <w:t>Merged into C1-244732</w:t>
            </w:r>
          </w:p>
        </w:tc>
      </w:tr>
      <w:tr w:rsidR="00604EF6" w:rsidRPr="00D95972" w14:paraId="44AB3971" w14:textId="77777777" w:rsidTr="00604EF6">
        <w:tc>
          <w:tcPr>
            <w:tcW w:w="976" w:type="dxa"/>
            <w:tcBorders>
              <w:left w:val="thinThickThinSmallGap" w:sz="24" w:space="0" w:color="auto"/>
              <w:bottom w:val="nil"/>
            </w:tcBorders>
          </w:tcPr>
          <w:p w14:paraId="74A1DE34" w14:textId="77777777" w:rsidR="00604EF6" w:rsidRPr="00D95972" w:rsidRDefault="00604EF6" w:rsidP="00597CDE">
            <w:pPr>
              <w:rPr>
                <w:rFonts w:cs="Arial"/>
              </w:rPr>
            </w:pPr>
          </w:p>
        </w:tc>
        <w:tc>
          <w:tcPr>
            <w:tcW w:w="1317" w:type="dxa"/>
            <w:gridSpan w:val="2"/>
            <w:tcBorders>
              <w:bottom w:val="nil"/>
            </w:tcBorders>
          </w:tcPr>
          <w:p w14:paraId="00D669D4" w14:textId="77777777" w:rsidR="00604EF6" w:rsidRPr="00D95972" w:rsidRDefault="00604EF6" w:rsidP="00597CDE">
            <w:pPr>
              <w:rPr>
                <w:rFonts w:cs="Arial"/>
              </w:rPr>
            </w:pPr>
          </w:p>
        </w:tc>
        <w:tc>
          <w:tcPr>
            <w:tcW w:w="1088" w:type="dxa"/>
            <w:tcBorders>
              <w:top w:val="single" w:sz="4" w:space="0" w:color="auto"/>
              <w:bottom w:val="single" w:sz="4" w:space="0" w:color="auto"/>
            </w:tcBorders>
            <w:shd w:val="clear" w:color="auto" w:fill="00FFFF"/>
          </w:tcPr>
          <w:p w14:paraId="3CA6A416" w14:textId="2D6F7B8A" w:rsidR="00604EF6" w:rsidRPr="00D326B1" w:rsidRDefault="00604EF6" w:rsidP="00597CDE">
            <w:pPr>
              <w:rPr>
                <w:rFonts w:cs="Arial"/>
              </w:rPr>
            </w:pPr>
            <w:r w:rsidRPr="00604EF6">
              <w:t>C1-244732</w:t>
            </w:r>
          </w:p>
        </w:tc>
        <w:tc>
          <w:tcPr>
            <w:tcW w:w="4191" w:type="dxa"/>
            <w:gridSpan w:val="3"/>
            <w:tcBorders>
              <w:top w:val="single" w:sz="4" w:space="0" w:color="auto"/>
              <w:bottom w:val="single" w:sz="4" w:space="0" w:color="auto"/>
            </w:tcBorders>
            <w:shd w:val="clear" w:color="auto" w:fill="00FFFF"/>
          </w:tcPr>
          <w:p w14:paraId="5FF1B110" w14:textId="77777777" w:rsidR="00604EF6" w:rsidRPr="00D326B1" w:rsidRDefault="00604EF6" w:rsidP="00597CDE">
            <w:pPr>
              <w:rPr>
                <w:rFonts w:cs="Arial"/>
              </w:rPr>
            </w:pPr>
            <w:r>
              <w:rPr>
                <w:rFonts w:cs="Arial"/>
              </w:rPr>
              <w:t xml:space="preserve">Reporting back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5622ACA5" w14:textId="77777777" w:rsidR="00604EF6" w:rsidRPr="00D326B1" w:rsidRDefault="00604EF6" w:rsidP="00597CDE">
            <w:pPr>
              <w:rPr>
                <w:rFonts w:cs="Arial"/>
              </w:rPr>
            </w:pPr>
            <w:r>
              <w:rPr>
                <w:rFonts w:cs="Arial"/>
              </w:rPr>
              <w:t>OPPO / Chen</w:t>
            </w:r>
          </w:p>
        </w:tc>
        <w:tc>
          <w:tcPr>
            <w:tcW w:w="826" w:type="dxa"/>
            <w:tcBorders>
              <w:top w:val="single" w:sz="4" w:space="0" w:color="auto"/>
              <w:bottom w:val="single" w:sz="4" w:space="0" w:color="auto"/>
            </w:tcBorders>
            <w:shd w:val="clear" w:color="auto" w:fill="00FFFF"/>
          </w:tcPr>
          <w:p w14:paraId="0B461D1F" w14:textId="77777777" w:rsidR="00604EF6" w:rsidRPr="00D326B1" w:rsidRDefault="00604EF6" w:rsidP="00597CD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D371D5C" w14:textId="77777777" w:rsidR="00604EF6" w:rsidRDefault="00604EF6" w:rsidP="00597CDE">
            <w:pPr>
              <w:rPr>
                <w:rFonts w:cs="Arial"/>
              </w:rPr>
            </w:pPr>
            <w:r>
              <w:rPr>
                <w:rFonts w:cs="Arial"/>
              </w:rPr>
              <w:t>Revision of C1-244082</w:t>
            </w:r>
          </w:p>
          <w:p w14:paraId="1BD7E650" w14:textId="28E3260A" w:rsidR="00604EF6" w:rsidRPr="00D326B1" w:rsidRDefault="00604EF6" w:rsidP="00597CDE">
            <w:pPr>
              <w:rPr>
                <w:rFonts w:cs="Arial"/>
              </w:rPr>
            </w:pP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7F0EC2" w:rsidP="00F16AD6">
            <w:pPr>
              <w:rPr>
                <w:rFonts w:cs="Arial"/>
              </w:rPr>
            </w:pPr>
            <w:hyperlink r:id="rId555"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7F0EC2" w:rsidP="00F16AD6">
            <w:pPr>
              <w:rPr>
                <w:rFonts w:cs="Arial"/>
              </w:rPr>
            </w:pPr>
            <w:hyperlink r:id="rId556"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7F0EC2" w:rsidP="00F16AD6">
            <w:pPr>
              <w:rPr>
                <w:rFonts w:cs="Arial"/>
              </w:rPr>
            </w:pPr>
            <w:hyperlink r:id="rId557"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7F0EC2" w:rsidP="00F16AD6">
            <w:pPr>
              <w:rPr>
                <w:rFonts w:cs="Arial"/>
              </w:rPr>
            </w:pPr>
            <w:hyperlink r:id="rId558"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59"/>
      <w:footerReference w:type="even" r:id="rId560"/>
      <w:footerReference w:type="default" r:id="rId561"/>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4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5C"/>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BE1"/>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341"/>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4AA"/>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BF5"/>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09"/>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1BA"/>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AB"/>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BC6"/>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C26"/>
    <w:rsid w:val="003E1E1A"/>
    <w:rsid w:val="003E20F7"/>
    <w:rsid w:val="003E2288"/>
    <w:rsid w:val="003E22E1"/>
    <w:rsid w:val="003E2307"/>
    <w:rsid w:val="003E2342"/>
    <w:rsid w:val="003E234F"/>
    <w:rsid w:val="003E248C"/>
    <w:rsid w:val="003E24B0"/>
    <w:rsid w:val="003E270C"/>
    <w:rsid w:val="003E287E"/>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00A"/>
    <w:rsid w:val="003E7171"/>
    <w:rsid w:val="003E7385"/>
    <w:rsid w:val="003E74C0"/>
    <w:rsid w:val="003E75C4"/>
    <w:rsid w:val="003E7751"/>
    <w:rsid w:val="003E784F"/>
    <w:rsid w:val="003E7C26"/>
    <w:rsid w:val="003E7D9A"/>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016"/>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0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CD5"/>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5EB1"/>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540"/>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EF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50"/>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D24"/>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AB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EC2"/>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37"/>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7A"/>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34"/>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355"/>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E3"/>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66"/>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2A"/>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0BF"/>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05"/>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F91"/>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A7"/>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4FA5"/>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6C0"/>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44"/>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D7"/>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20F"/>
    <w:rsid w:val="00F35728"/>
    <w:rsid w:val="00F3590A"/>
    <w:rsid w:val="00F35CE3"/>
    <w:rsid w:val="00F35D27"/>
    <w:rsid w:val="00F35D62"/>
    <w:rsid w:val="00F36394"/>
    <w:rsid w:val="00F36437"/>
    <w:rsid w:val="00F36442"/>
    <w:rsid w:val="00F365E1"/>
    <w:rsid w:val="00F36743"/>
    <w:rsid w:val="00F36B8C"/>
    <w:rsid w:val="00F36DBD"/>
    <w:rsid w:val="00F36EF1"/>
    <w:rsid w:val="00F37080"/>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60.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480.zip" TargetMode="External"/><Relationship Id="rId531" Type="http://schemas.openxmlformats.org/officeDocument/2006/relationships/hyperlink" Target="file:///C:\Users\swon\Documents\Meetings\tsg_ct\TSG-CT_WG1\TSGC1_150_Maastricht\Docs\C1-244409.zip" TargetMode="External"/><Relationship Id="rId170" Type="http://schemas.openxmlformats.org/officeDocument/2006/relationships/hyperlink" Target="file:///C:\Users\swon\Documents\Meetings\tsg_ct\TSG-CT_WG1\TSGC1_150_Maastricht\Docs\C1-244398.zip" TargetMode="External"/><Relationship Id="rId268" Type="http://schemas.openxmlformats.org/officeDocument/2006/relationships/hyperlink" Target="file:///C:\Users\swon\Documents\Meetings\tsg_ct\TSG-CT_WG1\TSGC1_150_Maastricht\Docs\C1-244254.zip" TargetMode="External"/><Relationship Id="rId475" Type="http://schemas.openxmlformats.org/officeDocument/2006/relationships/hyperlink" Target="file:///C:\Users\swon\Documents\Meetings\tsg_ct\TSG-CT_WG1\TSGC1_150_Maastricht\Docs\C1-244208.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131.zip" TargetMode="External"/><Relationship Id="rId335" Type="http://schemas.openxmlformats.org/officeDocument/2006/relationships/hyperlink" Target="file:///C:\Users\swon\Documents\Meetings\tsg_ct\TSG-CT_WG1\TSGC1_150_Maastricht\Docs\C1-244454.zip" TargetMode="External"/><Relationship Id="rId542" Type="http://schemas.openxmlformats.org/officeDocument/2006/relationships/hyperlink" Target="file:///C:\Users\swon\Documents\Meetings\tsg_ct\TSG-CT_WG1\TSGC1_150_Maastricht\Docs\C1-244169.zip" TargetMode="External"/><Relationship Id="rId181" Type="http://schemas.openxmlformats.org/officeDocument/2006/relationships/hyperlink" Target="file:///C:\Users\swon\Documents\Meetings\tsg_ct\TSG-CT_WG1\TSGC1_150_Maastricht\Docs\C1-244143.zip" TargetMode="External"/><Relationship Id="rId402" Type="http://schemas.openxmlformats.org/officeDocument/2006/relationships/hyperlink" Target="file:///C:\Users\swon\Documents\Meetings\tsg_ct\TSG-CT_WG1\TSGC1_150_Maastricht\Docs\C1-244290.zip" TargetMode="External"/><Relationship Id="rId279" Type="http://schemas.openxmlformats.org/officeDocument/2006/relationships/hyperlink" Target="file:///C:\Users\swon\Documents\Meetings\tsg_ct\TSG-CT_WG1\TSGC1_150_Maastricht\Docs\C1-244464.zip" TargetMode="External"/><Relationship Id="rId486" Type="http://schemas.openxmlformats.org/officeDocument/2006/relationships/hyperlink" Target="file:///C:\Users\swon\Documents\Meetings\tsg_ct\TSG-CT_WG1\TSGC1_150_Maastricht\Docs\C1-244227.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1.zip" TargetMode="External"/><Relationship Id="rId346" Type="http://schemas.openxmlformats.org/officeDocument/2006/relationships/hyperlink" Target="file:///C:\Users\swon\Documents\Meetings\tsg_ct\TSG-CT_WG1\TSGC1_150_Maastricht\Docs\C1-244153.zip" TargetMode="External"/><Relationship Id="rId553" Type="http://schemas.openxmlformats.org/officeDocument/2006/relationships/hyperlink" Target="file:///C:\Users\swon\Documents\Meetings\tsg_ct\TSG-CT_WG1\TSGC1_150_Maastricht\Docs\C1-244070.zip" TargetMode="External"/><Relationship Id="rId192" Type="http://schemas.openxmlformats.org/officeDocument/2006/relationships/hyperlink" Target="file:///C:\Users\swon\Documents\Meetings\tsg_ct\TSG-CT_WG1\TSGC1_150_Maastricht\Docs\C1-244315.zip" TargetMode="External"/><Relationship Id="rId206" Type="http://schemas.openxmlformats.org/officeDocument/2006/relationships/hyperlink" Target="file:///C:\Users\swon\Documents\Meetings\tsg_ct\TSG-CT_WG1\TSGC1_150_Maastricht\Docs\C1-244132.zip" TargetMode="External"/><Relationship Id="rId413" Type="http://schemas.openxmlformats.org/officeDocument/2006/relationships/hyperlink" Target="file:///C:\Users\swon\Documents\Meetings\tsg_ct\TSG-CT_WG1\TSGC1_150_Maastricht\Docs\C1-244328.zip" TargetMode="External"/><Relationship Id="rId497" Type="http://schemas.openxmlformats.org/officeDocument/2006/relationships/hyperlink" Target="file:///C:\Users\swon\Documents\Meetings\tsg_ct\TSG-CT_WG1\TSGC1_150_Maastricht\Docs\C1-244058.zip" TargetMode="External"/><Relationship Id="rId357" Type="http://schemas.openxmlformats.org/officeDocument/2006/relationships/hyperlink" Target="file:///C:\Users\swon\Documents\Meetings\tsg_ct\TSG-CT_WG1\TSGC1_150_Maastricht\Docs\C1-244394.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135.zip" TargetMode="External"/><Relationship Id="rId424" Type="http://schemas.openxmlformats.org/officeDocument/2006/relationships/hyperlink" Target="file:///C:\Users\swon\Documents\Meetings\tsg_ct\TSG-CT_WG1\TSGC1_150_Maastricht\Docs\C1-244367.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376.zip" TargetMode="External"/><Relationship Id="rId270" Type="http://schemas.openxmlformats.org/officeDocument/2006/relationships/hyperlink" Target="file:///C:\Users\swon\Documents\Meetings\tsg_ct\TSG-CT_WG1\TSGC1_150_Maastricht\Docs\C1-244284.zip" TargetMode="External"/><Relationship Id="rId326" Type="http://schemas.openxmlformats.org/officeDocument/2006/relationships/hyperlink" Target="file:///C:\Users\swon\Documents\Meetings\tsg_ct\TSG-CT_WG1\TSGC1_150_Maastricht\Docs\C1-244108.zip" TargetMode="External"/><Relationship Id="rId533" Type="http://schemas.openxmlformats.org/officeDocument/2006/relationships/hyperlink" Target="file:///C:\Users\swon\Documents\Meetings\tsg_ct\TSG-CT_WG1\TSGC1_150_Maastricht\Docs\C1-244411.zip" TargetMode="External"/><Relationship Id="rId65" Type="http://schemas.openxmlformats.org/officeDocument/2006/relationships/hyperlink" Target="file:///C:\Users\swon\Documents\Meetings\tsg_ct\TSG-CT_WG1\TSGC1_150_Maastricht\updates\Update%202\C1-244733.zip" TargetMode="External"/><Relationship Id="rId130" Type="http://schemas.openxmlformats.org/officeDocument/2006/relationships/hyperlink" Target="file:///C:\Users\swon\Documents\Meetings\tsg_ct\TSG-CT_WG1\TSGC1_150_Maastricht\Docs\C1-244438.zip" TargetMode="External"/><Relationship Id="rId368" Type="http://schemas.openxmlformats.org/officeDocument/2006/relationships/hyperlink" Target="file:///C:\Users\swon\Documents\Meetings\tsg_ct\TSG-CT_WG1\TSGC1_150_Maastricht\Docs\C1-244413.zip" TargetMode="External"/><Relationship Id="rId172" Type="http://schemas.openxmlformats.org/officeDocument/2006/relationships/hyperlink" Target="file:///C:\Users\swon\Documents\Meetings\tsg_ct\TSG-CT_WG1\TSGC1_150_Maastricht\Docs\C1-244321.zip" TargetMode="External"/><Relationship Id="rId228" Type="http://schemas.openxmlformats.org/officeDocument/2006/relationships/hyperlink" Target="file:///C:\Users\swon\Documents\Meetings\tsg_ct\TSG-CT_WG1\TSGC1_150_Maastricht\Docs\C1-244235.zip" TargetMode="External"/><Relationship Id="rId435" Type="http://schemas.openxmlformats.org/officeDocument/2006/relationships/hyperlink" Target="file:///C:\Users\swon\Documents\Meetings\tsg_ct\TSG-CT_WG1\TSGC1_150_Maastricht\Docs\C1-244472.zip" TargetMode="External"/><Relationship Id="rId477" Type="http://schemas.openxmlformats.org/officeDocument/2006/relationships/hyperlink" Target="file:///C:\Users\swon\Documents\Meetings\tsg_ct\TSG-CT_WG1\TSGC1_150_Maastricht\Docs\C1-244295.zip" TargetMode="External"/><Relationship Id="rId281" Type="http://schemas.openxmlformats.org/officeDocument/2006/relationships/hyperlink" Target="file:///C:\Users\swon\Documents\Meetings\tsg_ct\TSG-CT_WG1\TSGC1_150_Maastricht\Docs\C1-244468.zip" TargetMode="External"/><Relationship Id="rId337" Type="http://schemas.openxmlformats.org/officeDocument/2006/relationships/hyperlink" Target="file:///C:\Users\swon\Documents\Meetings\tsg_ct\TSG-CT_WG1\TSGC1_150_Maastricht\Docs\C1-244008.zip" TargetMode="External"/><Relationship Id="rId502" Type="http://schemas.openxmlformats.org/officeDocument/2006/relationships/hyperlink" Target="file:///C:\Users\swon\Documents\Meetings\tsg_ct\TSG-CT_WG1\TSGC1_150_Maastricht\Docs\C1-244065.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31.zip" TargetMode="External"/><Relationship Id="rId141" Type="http://schemas.openxmlformats.org/officeDocument/2006/relationships/hyperlink" Target="file:///C:\Users\swon\Documents\Meetings\tsg_ct\TSG-CT_WG1\TSGC1_150_Maastricht\Docs\C1-244193.zip" TargetMode="External"/><Relationship Id="rId379" Type="http://schemas.openxmlformats.org/officeDocument/2006/relationships/hyperlink" Target="file:///C:\Users\swon\Documents\Meetings\tsg_ct\TSG-CT_WG1\TSGC1_150_Maastricht\Docs\C1-244431.zip" TargetMode="External"/><Relationship Id="rId544" Type="http://schemas.openxmlformats.org/officeDocument/2006/relationships/hyperlink" Target="file:///C:\Users\swon\Documents\Meetings\tsg_ct\TSG-CT_WG1\TSGC1_150_Maastricht\Docs\C1-244200.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237.zip" TargetMode="External"/><Relationship Id="rId239" Type="http://schemas.openxmlformats.org/officeDocument/2006/relationships/hyperlink" Target="file:///C:\Users\swon\Documents\Meetings\tsg_ct\TSG-CT_WG1\TSGC1_150_Maastricht\Docs\C1-244088.zip" TargetMode="External"/><Relationship Id="rId390" Type="http://schemas.openxmlformats.org/officeDocument/2006/relationships/hyperlink" Target="file:///C:\Users\swon\Documents\Meetings\tsg_ct\TSG-CT_WG1\TSGC1_150_Maastricht\Docs\C1-244164.zip" TargetMode="External"/><Relationship Id="rId404" Type="http://schemas.openxmlformats.org/officeDocument/2006/relationships/hyperlink" Target="file:///C:\Users\swon\Documents\Meetings\tsg_ct\TSG-CT_WG1\TSGC1_150_Maastricht\Docs\C1-244296.zip" TargetMode="External"/><Relationship Id="rId446" Type="http://schemas.openxmlformats.org/officeDocument/2006/relationships/hyperlink" Target="file:///C:\Users\swon\Documents\Meetings\tsg_ct\TSG-CT_WG1\TSGC1_150_Maastricht\Docs\C1-244484.zip" TargetMode="External"/><Relationship Id="rId250" Type="http://schemas.openxmlformats.org/officeDocument/2006/relationships/hyperlink" Target="file:///C:\Users\swon\Documents\Meetings\tsg_ct\TSG-CT_WG1\TSGC1_150_Maastricht\Docs\C1-244386.zip" TargetMode="External"/><Relationship Id="rId292" Type="http://schemas.openxmlformats.org/officeDocument/2006/relationships/hyperlink" Target="file:///C:\Users\swon\Documents\Meetings\tsg_ct\TSG-CT_WG1\TSGC1_150_Maastricht\Docs\C1-244185.zip" TargetMode="External"/><Relationship Id="rId306" Type="http://schemas.openxmlformats.org/officeDocument/2006/relationships/hyperlink" Target="file:///C:\Users\swon\Documents\Meetings\tsg_ct\TSG-CT_WG1\TSGC1_150_Maastricht\Inbox\C1-244725.zip" TargetMode="External"/><Relationship Id="rId488" Type="http://schemas.openxmlformats.org/officeDocument/2006/relationships/hyperlink" Target="file:///C:\Users\swon\Documents\Meetings\tsg_ct\TSG-CT_WG1\TSGC1_150_Maastricht\Docs\C1-244257.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364.zip" TargetMode="External"/><Relationship Id="rId110" Type="http://schemas.openxmlformats.org/officeDocument/2006/relationships/hyperlink" Target="file:///C:\Users\swon\Documents\Meetings\tsg_ct\TSG-CT_WG1\TSGC1_150_Maastricht\Docs\C1-244319.zip" TargetMode="External"/><Relationship Id="rId348" Type="http://schemas.openxmlformats.org/officeDocument/2006/relationships/hyperlink" Target="file:///C:\Users\swon\Documents\Meetings\tsg_ct\TSG-CT_WG1\TSGC1_150_Maastricht\Docs\C1-244081.zip" TargetMode="External"/><Relationship Id="rId513" Type="http://schemas.openxmlformats.org/officeDocument/2006/relationships/hyperlink" Target="file:///C:\Users\swon\Documents\Meetings\tsg_ct\TSG-CT_WG1\TSGC1_150_Maastricht\Docs\C1-244212.zip" TargetMode="External"/><Relationship Id="rId555" Type="http://schemas.openxmlformats.org/officeDocument/2006/relationships/hyperlink" Target="file:///C:\Users\swon\Documents\Meetings\tsg_ct\TSG-CT_WG1\TSGC1_150_Maastricht\Docs\C1-244297.zip" TargetMode="External"/><Relationship Id="rId152" Type="http://schemas.openxmlformats.org/officeDocument/2006/relationships/hyperlink" Target="file:///C:\Users\swon\Documents\Meetings\tsg_ct\TSG-CT_WG1\TSGC1_150_Maastricht\Docs\C1-244278.zip" TargetMode="External"/><Relationship Id="rId194" Type="http://schemas.openxmlformats.org/officeDocument/2006/relationships/hyperlink" Target="file:///C:\Users\swon\Documents\Meetings\tsg_ct\TSG-CT_WG1\TSGC1_150_Maastricht\Docs\C1-244459.zip" TargetMode="External"/><Relationship Id="rId208" Type="http://schemas.openxmlformats.org/officeDocument/2006/relationships/hyperlink" Target="file:///C:\Users\swon\Documents\Meetings\tsg_ct\TSG-CT_WG1\TSGC1_150_Maastricht\Docs\C1-244457.zip" TargetMode="External"/><Relationship Id="rId415" Type="http://schemas.openxmlformats.org/officeDocument/2006/relationships/hyperlink" Target="file:///C:\Users\swon\Documents\Meetings\tsg_ct\TSG-CT_WG1\TSGC1_150_Maastricht\Docs\C1-244330.zip" TargetMode="External"/><Relationship Id="rId457" Type="http://schemas.openxmlformats.org/officeDocument/2006/relationships/hyperlink" Target="file:///C:\Users\swon\Documents\Meetings\tsg_ct\TSG-CT_WG1\TSGC1_150_Maastricht\Docs\C1-244486.zip" TargetMode="External"/><Relationship Id="rId261" Type="http://schemas.openxmlformats.org/officeDocument/2006/relationships/hyperlink" Target="file:///C:\Users\swon\Documents\Meetings\tsg_ct\TSG-CT_WG1\TSGC1_150_Maastricht\Docs\C1-244488.zip" TargetMode="External"/><Relationship Id="rId499" Type="http://schemas.openxmlformats.org/officeDocument/2006/relationships/hyperlink" Target="file:///C:\Users\swon\Documents\Meetings\tsg_ct\TSG-CT_WG1\TSGC1_150_Maastricht\Docs\C1-244060.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049.zip" TargetMode="External"/><Relationship Id="rId359" Type="http://schemas.openxmlformats.org/officeDocument/2006/relationships/hyperlink" Target="file:///C:\Users\swon\Documents\Meetings\tsg_ct\TSG-CT_WG1\TSGC1_150_Maastricht\Docs\C1-244371.zip" TargetMode="External"/><Relationship Id="rId524" Type="http://schemas.openxmlformats.org/officeDocument/2006/relationships/hyperlink" Target="file:///C:\Users\swon\Documents\Meetings\tsg_ct\TSG-CT_WG1\TSGC1_150_Maastricht\Docs\C1-244267.zip" TargetMode="External"/><Relationship Id="rId98" Type="http://schemas.openxmlformats.org/officeDocument/2006/relationships/hyperlink" Target="file:///C:\Users\swon\Documents\Meetings\tsg_ct\TSG-CT_WG1\TSGC1_150_Maastricht\Docs\C1-244184.zip" TargetMode="External"/><Relationship Id="rId121" Type="http://schemas.openxmlformats.org/officeDocument/2006/relationships/hyperlink" Target="file:///C:\Users\swon\Documents\Meetings\tsg_ct\TSG-CT_WG1\TSGC1_150_Maastricht\Docs\C1-244426.zip" TargetMode="External"/><Relationship Id="rId163" Type="http://schemas.openxmlformats.org/officeDocument/2006/relationships/hyperlink" Target="file:///C:\Users\swon\Documents\Meetings\tsg_ct\TSG-CT_WG1\TSGC1_150_Maastricht\Docs\C1-244142.zip" TargetMode="External"/><Relationship Id="rId219" Type="http://schemas.openxmlformats.org/officeDocument/2006/relationships/hyperlink" Target="file:///C:\Users\swon\Documents\Meetings\tsg_ct\TSG-CT_WG1\TSGC1_150_Maastricht\Docs\C1-244450.zip" TargetMode="External"/><Relationship Id="rId370" Type="http://schemas.openxmlformats.org/officeDocument/2006/relationships/hyperlink" Target="file:///C:\Users\swon\Documents\Meetings\tsg_ct\TSG-CT_WG1\TSGC1_150_Maastricht\Docs\C1-244042.zip" TargetMode="External"/><Relationship Id="rId426" Type="http://schemas.openxmlformats.org/officeDocument/2006/relationships/hyperlink" Target="file:///C:\Users\swon\Documents\Meetings\tsg_ct\TSG-CT_WG1\TSGC1_150_Maastricht\Docs\C1-244396.zip" TargetMode="External"/><Relationship Id="rId230" Type="http://schemas.openxmlformats.org/officeDocument/2006/relationships/hyperlink" Target="file:///C:\Users\swon\Documents\Meetings\tsg_ct\TSG-CT_WG1\TSGC1_150_Maastricht\Docs\C1-244369.zip" TargetMode="External"/><Relationship Id="rId468" Type="http://schemas.openxmlformats.org/officeDocument/2006/relationships/hyperlink" Target="file:///C:\Users\swon\Documents\Meetings\tsg_ct\TSG-CT_WG1\TSGC1_150_Maastricht\Docs\C1-244295.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011.zip" TargetMode="External"/><Relationship Id="rId272" Type="http://schemas.openxmlformats.org/officeDocument/2006/relationships/hyperlink" Target="file:///C:\Users\swon\Documents\Meetings\tsg_ct\TSG-CT_WG1\TSGC1_150_Maastricht\Docs\C1-244403.zip" TargetMode="External"/><Relationship Id="rId328" Type="http://schemas.openxmlformats.org/officeDocument/2006/relationships/hyperlink" Target="file:///C:\Users\swon\Documents\Meetings\tsg_ct\TSG-CT_WG1\TSGC1_150_Maastricht\Docs\C1-244154.zip" TargetMode="External"/><Relationship Id="rId535" Type="http://schemas.openxmlformats.org/officeDocument/2006/relationships/hyperlink" Target="file:///C:\Users\swon\Documents\Meetings\tsg_ct\TSG-CT_WG1\TSGC1_150_Maastricht\Docs\C1-244449.zip" TargetMode="External"/><Relationship Id="rId132" Type="http://schemas.openxmlformats.org/officeDocument/2006/relationships/hyperlink" Target="file:///C:\Users\swon\Documents\Meetings\tsg_ct\TSG-CT_WG1\TSGC1_150_Maastricht\Docs\C1-244136.zip" TargetMode="External"/><Relationship Id="rId174" Type="http://schemas.openxmlformats.org/officeDocument/2006/relationships/hyperlink" Target="file:///C:\Users\swon\Documents\Meetings\tsg_ct\TSG-CT_WG1\TSGC1_150_Maastricht\Docs\C1-244399.zip" TargetMode="External"/><Relationship Id="rId381" Type="http://schemas.openxmlformats.org/officeDocument/2006/relationships/hyperlink" Target="file:///C:\Users\swon\Documents\Meetings\tsg_ct\TSG-CT_WG1\TSGC1_150_Maastricht\Docs\C1-244043.zip" TargetMode="External"/><Relationship Id="rId241" Type="http://schemas.openxmlformats.org/officeDocument/2006/relationships/hyperlink" Target="file:///C:\Users\swon\Documents\Meetings\tsg_ct\TSG-CT_WG1\TSGC1_150_Maastricht\Docs\C1-244379.zip" TargetMode="External"/><Relationship Id="rId437" Type="http://schemas.openxmlformats.org/officeDocument/2006/relationships/hyperlink" Target="file:///C:\Users\swon\Documents\Meetings\tsg_ct\TSG-CT_WG1\TSGC1_150_Maastricht\Docs\C1-244317.zip" TargetMode="External"/><Relationship Id="rId479" Type="http://schemas.openxmlformats.org/officeDocument/2006/relationships/hyperlink" Target="file:///C:\Users\swon\Documents\Meetings\tsg_ct\TSG-CT_WG1\TSGC1_150_Maastricht\Docs\C1-244378.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471.zip" TargetMode="External"/><Relationship Id="rId339" Type="http://schemas.openxmlformats.org/officeDocument/2006/relationships/hyperlink" Target="file:///C:\Users\swon\Documents\Meetings\tsg_ct\TSG-CT_WG1\TSGC1_150_Maastricht\Docs\C1-244022.zip" TargetMode="External"/><Relationship Id="rId490" Type="http://schemas.openxmlformats.org/officeDocument/2006/relationships/hyperlink" Target="file:///C:\Users\swon\Documents\Meetings\tsg_ct\TSG-CT_WG1\TSGC1_150_Maastricht\Docs\C1-244262.zip" TargetMode="External"/><Relationship Id="rId504" Type="http://schemas.openxmlformats.org/officeDocument/2006/relationships/hyperlink" Target="file:///C:\Users\swon\Documents\Meetings\tsg_ct\TSG-CT_WG1\TSGC1_150_Maastricht\Docs\C1-244068.zip" TargetMode="External"/><Relationship Id="rId546" Type="http://schemas.openxmlformats.org/officeDocument/2006/relationships/hyperlink" Target="file:///C:\Users\swon\Documents\Meetings\tsg_ct\TSG-CT_WG1\TSGC1_150_Maastricht\Docs\C1-244202.zip" TargetMode="External"/><Relationship Id="rId78" Type="http://schemas.openxmlformats.org/officeDocument/2006/relationships/hyperlink" Target="file:///C:\Users\swon\Documents\Meetings\tsg_ct\TSG-CT_WG1\TSGC1_150_Maastricht\Docs\C1-244242.zip" TargetMode="External"/><Relationship Id="rId101" Type="http://schemas.openxmlformats.org/officeDocument/2006/relationships/hyperlink" Target="file:///C:\Users\swon\Documents\Meetings\tsg_ct\TSG-CT_WG1\TSGC1_150_Maastricht\Docs\C1-244228.zip" TargetMode="External"/><Relationship Id="rId143" Type="http://schemas.openxmlformats.org/officeDocument/2006/relationships/hyperlink" Target="file:///C:\Users\swon\Documents\Meetings\tsg_ct\TSG-CT_WG1\TSGC1_150_Maastricht\Docs\C1-244179.zip" TargetMode="External"/><Relationship Id="rId185" Type="http://schemas.openxmlformats.org/officeDocument/2006/relationships/hyperlink" Target="file:///C:\Users\swon\Documents\Meetings\tsg_ct\TSG-CT_WG1\TSGC1_150_Maastricht\Docs\C1-244459.zip" TargetMode="External"/><Relationship Id="rId350" Type="http://schemas.openxmlformats.org/officeDocument/2006/relationships/hyperlink" Target="file:///C:\Users\swon\Documents\Meetings\tsg_ct\TSG-CT_WG1\TSGC1_150_Maastricht\Docs\C1-244336.zip" TargetMode="External"/><Relationship Id="rId406" Type="http://schemas.openxmlformats.org/officeDocument/2006/relationships/hyperlink" Target="file:///C:\Users\swon\Documents\Meetings\tsg_ct\TSG-CT_WG1\TSGC1_150_Maastricht\Docs\C1-244302.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331.zip" TargetMode="External"/><Relationship Id="rId392" Type="http://schemas.openxmlformats.org/officeDocument/2006/relationships/hyperlink" Target="file:///C:\Users\swon\Documents\Meetings\tsg_ct\TSG-CT_WG1\TSGC1_150_Maastricht\Docs\C1-244186.zip" TargetMode="External"/><Relationship Id="rId448" Type="http://schemas.openxmlformats.org/officeDocument/2006/relationships/hyperlink" Target="file:///C:\Users\swon\Documents\Meetings\tsg_ct\TSG-CT_WG1\TSGC1_150_Maastricht\Docs\C1-244209.zip" TargetMode="External"/><Relationship Id="rId252" Type="http://schemas.openxmlformats.org/officeDocument/2006/relationships/hyperlink" Target="file:///C:\Users\swon\Documents\Meetings\tsg_ct\TSG-CT_WG1\TSGC1_150_Maastricht\Docs\C1-244475.zip" TargetMode="External"/><Relationship Id="rId294" Type="http://schemas.openxmlformats.org/officeDocument/2006/relationships/hyperlink" Target="file:///C:\Users\swon\Documents\Meetings\tsg_ct\TSG-CT_WG1\TSGC1_150_Maastricht\Docs\C1-244276.zip" TargetMode="External"/><Relationship Id="rId308" Type="http://schemas.openxmlformats.org/officeDocument/2006/relationships/hyperlink" Target="file:///C:\Users\swon\Documents\Meetings\tsg_ct\TSG-CT_WG1\TSGC1_150_Maastricht\Inbox\C1-244710.zip" TargetMode="External"/><Relationship Id="rId515" Type="http://schemas.openxmlformats.org/officeDocument/2006/relationships/hyperlink" Target="file:///C:\Users\swon\Documents\Meetings\tsg_ct\TSG-CT_WG1\TSGC1_150_Maastricht\Docs\C1-244215.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72.zip" TargetMode="External"/><Relationship Id="rId112" Type="http://schemas.openxmlformats.org/officeDocument/2006/relationships/hyperlink" Target="file:///C:\Users\swon\Documents\Meetings\tsg_ct\TSG-CT_WG1\TSGC1_150_Maastricht\Docs\C1-244328.zip" TargetMode="External"/><Relationship Id="rId154" Type="http://schemas.openxmlformats.org/officeDocument/2006/relationships/hyperlink" Target="file:///C:\Users\swon\Documents\Meetings\tsg_ct\TSG-CT_WG1\TSGC1_150_Maastricht\Docs\C1-244280.zip" TargetMode="External"/><Relationship Id="rId361" Type="http://schemas.openxmlformats.org/officeDocument/2006/relationships/hyperlink" Target="file:///C:\Users\swon\Documents\Meetings\tsg_ct\TSG-CT_WG1\TSGC1_150_Maastricht\Docs\C1-244246.zip" TargetMode="External"/><Relationship Id="rId557" Type="http://schemas.openxmlformats.org/officeDocument/2006/relationships/hyperlink" Target="file:///C:\Users\swon\Documents\Meetings\tsg_ct\TSG-CT_WG1\TSGC1_150_Maastricht\Docs\C1-244442.zip" TargetMode="External"/><Relationship Id="rId196" Type="http://schemas.openxmlformats.org/officeDocument/2006/relationships/hyperlink" Target="file:///C:\Users\swon\Documents\Meetings\tsg_ct\TSG-CT_WG1\TSGC1_150_Maastricht\Docs\C1-244140.zip" TargetMode="External"/><Relationship Id="rId417" Type="http://schemas.openxmlformats.org/officeDocument/2006/relationships/hyperlink" Target="file:///C:\Users\swon\Documents\Meetings\tsg_ct\TSG-CT_WG1\TSGC1_150_Maastricht\Docs\C1-244348.zip" TargetMode="External"/><Relationship Id="rId459" Type="http://schemas.openxmlformats.org/officeDocument/2006/relationships/hyperlink" Target="file:///C:\Users\swon\Documents\Meetings\tsg_ct\TSG-CT_WG1\TSGC1_150_Maastricht\Docs\C1-244207.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183.zip" TargetMode="External"/><Relationship Id="rId263" Type="http://schemas.openxmlformats.org/officeDocument/2006/relationships/hyperlink" Target="file:///C:\Users\swon\Documents\Meetings\tsg_ct\TSG-CT_WG1\TSGC1_150_Maastricht\Docs\C1-244046.zip" TargetMode="External"/><Relationship Id="rId319" Type="http://schemas.openxmlformats.org/officeDocument/2006/relationships/hyperlink" Target="file:///C:\Users\swon\Documents\Meetings\tsg_ct\TSG-CT_WG1\TSGC1_150_Maastricht\Docs\C1-244075.zip" TargetMode="External"/><Relationship Id="rId470" Type="http://schemas.openxmlformats.org/officeDocument/2006/relationships/hyperlink" Target="file:///C:\Users\swon\Documents\Meetings\tsg_ct\TSG-CT_WG1\TSGC1_150_Maastricht\Docs\C1-244208.zip" TargetMode="External"/><Relationship Id="rId526" Type="http://schemas.openxmlformats.org/officeDocument/2006/relationships/hyperlink" Target="file:///C:\Users\swon\Documents\Meetings\tsg_ct\TSG-CT_WG1\TSGC1_150_Maastricht\Docs\C1-244269.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274.zip" TargetMode="External"/><Relationship Id="rId330" Type="http://schemas.openxmlformats.org/officeDocument/2006/relationships/hyperlink" Target="file:///C:\Users\swon\Documents\Meetings\tsg_ct\TSG-CT_WG1\TSGC1_150_Maastricht\Docs\C1-244194.zip" TargetMode="External"/><Relationship Id="rId165" Type="http://schemas.openxmlformats.org/officeDocument/2006/relationships/hyperlink" Target="file:///C:\Users\swon\Documents\Meetings\tsg_ct\TSG-CT_WG1\TSGC1_150_Maastricht\Docs\C1-244145.zip" TargetMode="External"/><Relationship Id="rId372" Type="http://schemas.openxmlformats.org/officeDocument/2006/relationships/hyperlink" Target="file:///C:\Users\swon\Documents\Meetings\tsg_ct\TSG-CT_WG1\TSGC1_150_Maastricht\Docs\C1-244308.zip" TargetMode="External"/><Relationship Id="rId428" Type="http://schemas.openxmlformats.org/officeDocument/2006/relationships/hyperlink" Target="file:///C:\Users\swon\Documents\Meetings\tsg_ct\TSG-CT_WG1\TSGC1_150_Maastricht\Docs\C1-244405.zip" TargetMode="External"/><Relationship Id="rId232" Type="http://schemas.openxmlformats.org/officeDocument/2006/relationships/hyperlink" Target="file:///C:\Users\swon\Documents\Meetings\tsg_ct\TSG-CT_WG1\TSGC1_150_Maastricht\Docs\C1-244444.zip" TargetMode="External"/><Relationship Id="rId274" Type="http://schemas.openxmlformats.org/officeDocument/2006/relationships/hyperlink" Target="file:///C:\Users\swon\Documents\Meetings\tsg_ct\TSG-CT_WG1\TSGC1_150_Maastricht\Docs\C1-244433.zip" TargetMode="External"/><Relationship Id="rId481" Type="http://schemas.openxmlformats.org/officeDocument/2006/relationships/hyperlink" Target="file:///C:\Users\swon\Documents\Meetings\tsg_ct\TSG-CT_WG1\TSGC1_150_Maastricht\Docs\C1-244393.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221.zip" TargetMode="External"/><Relationship Id="rId134" Type="http://schemas.openxmlformats.org/officeDocument/2006/relationships/hyperlink" Target="file:///C:\Users\swon\Documents\Meetings\tsg_ct\TSG-CT_WG1\TSGC1_150_Maastricht\Docs\C1-244157.zip" TargetMode="External"/><Relationship Id="rId537" Type="http://schemas.openxmlformats.org/officeDocument/2006/relationships/hyperlink" Target="file:///C:\Users\swon\Documents\Meetings\tsg_ct\TSG-CT_WG1\TSGC1_150_Maastricht\Docs\C1-244422.zip" TargetMode="External"/><Relationship Id="rId80" Type="http://schemas.openxmlformats.org/officeDocument/2006/relationships/hyperlink" Target="file:///C:\Users\swon\Documents\Meetings\tsg_ct\TSG-CT_WG1\TSGC1_150_Maastricht\Docs\C1-244372.zip" TargetMode="External"/><Relationship Id="rId176" Type="http://schemas.openxmlformats.org/officeDocument/2006/relationships/hyperlink" Target="file:///C:\Users\swon\Documents\Meetings\tsg_ct\TSG-CT_WG1\TSGC1_150_Maastricht\Docs\C1-244458.zip" TargetMode="External"/><Relationship Id="rId341" Type="http://schemas.openxmlformats.org/officeDocument/2006/relationships/hyperlink" Target="file:///C:\Users\swon\Documents\Meetings\tsg_ct\TSG-CT_WG1\TSGC1_150_Maastricht\Docs\C1-244052.zip" TargetMode="External"/><Relationship Id="rId383" Type="http://schemas.openxmlformats.org/officeDocument/2006/relationships/hyperlink" Target="file:///C:\Users\swon\Documents\Meetings\tsg_ct\TSG-CT_WG1\TSGC1_150_Maastricht\Docs\C1-244055.zip" TargetMode="External"/><Relationship Id="rId439" Type="http://schemas.openxmlformats.org/officeDocument/2006/relationships/hyperlink" Target="file:///C:\Users\swon\Documents\Meetings\tsg_ct\TSG-CT_WG1\TSGC1_150_Maastricht\Docs\C1-244474.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088.zip" TargetMode="External"/><Relationship Id="rId285" Type="http://schemas.openxmlformats.org/officeDocument/2006/relationships/hyperlink" Target="file:///C:\Users\swon\Documents\Meetings\tsg_ct\TSG-CT_WG1\TSGC1_150_Maastricht\Docs\C1-244158.zip" TargetMode="External"/><Relationship Id="rId450" Type="http://schemas.openxmlformats.org/officeDocument/2006/relationships/hyperlink" Target="file:///C:\Users\swon\Documents\Meetings\tsg_ct\TSG-CT_WG1\TSGC1_150_Maastricht\Docs\C1-244485.zip" TargetMode="External"/><Relationship Id="rId506" Type="http://schemas.openxmlformats.org/officeDocument/2006/relationships/hyperlink" Target="file:///C:\Users\swon\Documents\Meetings\tsg_ct\TSG-CT_WG1\TSGC1_150_Maastricht\Docs\C1-244090.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07.zip" TargetMode="External"/><Relationship Id="rId310" Type="http://schemas.openxmlformats.org/officeDocument/2006/relationships/hyperlink" Target="file:///C:\Users\swon\Documents\Meetings\tsg_ct\TSG-CT_WG1\TSGC1_150_Maastricht\Docs\C1-244124.zip" TargetMode="External"/><Relationship Id="rId492" Type="http://schemas.openxmlformats.org/officeDocument/2006/relationships/hyperlink" Target="file:///C:\Users\swon\Documents\Meetings\tsg_ct\TSG-CT_WG1\TSGC1_150_Maastricht\Docs\C1-244265.zip" TargetMode="External"/><Relationship Id="rId548" Type="http://schemas.openxmlformats.org/officeDocument/2006/relationships/hyperlink" Target="file:///C:\Users\swon\Documents\Meetings\tsg_ct\TSG-CT_WG1\TSGC1_150_Maastricht\Docs\C1-244174.zip" TargetMode="External"/><Relationship Id="rId91" Type="http://schemas.openxmlformats.org/officeDocument/2006/relationships/hyperlink" Target="file:///C:\Users\swon\Documents\Meetings\tsg_ct\TSG-CT_WG1\TSGC1_150_Maastricht\Docs\C1-244159.zip" TargetMode="External"/><Relationship Id="rId145" Type="http://schemas.openxmlformats.org/officeDocument/2006/relationships/hyperlink" Target="file:///C:\Users\swon\Documents\Meetings\tsg_ct\TSG-CT_WG1\TSGC1_150_Maastricht\Docs\C1-244294.zip" TargetMode="External"/><Relationship Id="rId187" Type="http://schemas.openxmlformats.org/officeDocument/2006/relationships/hyperlink" Target="file:///C:\Users\swon\Documents\Meetings\tsg_ct\TSG-CT_WG1\TSGC1_150_Maastricht\Docs\C1-244318.zip" TargetMode="External"/><Relationship Id="rId352" Type="http://schemas.openxmlformats.org/officeDocument/2006/relationships/hyperlink" Target="file:///C:\Users\swon\Documents\Meetings\tsg_ct\TSG-CT_WG1\TSGC1_150_Maastricht\Docs\C1-244349.zip" TargetMode="External"/><Relationship Id="rId394" Type="http://schemas.openxmlformats.org/officeDocument/2006/relationships/hyperlink" Target="file:///C:\Users\swon\Documents\Meetings\tsg_ct\TSG-CT_WG1\TSGC1_150_Maastricht\Docs\C1-244239.zip" TargetMode="External"/><Relationship Id="rId408" Type="http://schemas.openxmlformats.org/officeDocument/2006/relationships/hyperlink" Target="file:///C:\Users\swon\Documents\Meetings\tsg_ct\TSG-CT_WG1\TSGC1_150_Maastricht\Docs\C1-244306.zip" TargetMode="External"/><Relationship Id="rId212" Type="http://schemas.openxmlformats.org/officeDocument/2006/relationships/hyperlink" Target="file:///C:\Users\swon\Documents\Meetings\tsg_ct\TSG-CT_WG1\TSGC1_150_Maastricht\Docs\C1-244445.zip" TargetMode="External"/><Relationship Id="rId254" Type="http://schemas.openxmlformats.org/officeDocument/2006/relationships/hyperlink" Target="file:///C:\Users\swon\Documents\Meetings\tsg_ct\TSG-CT_WG1\TSGC1_150_Maastricht\Docs\C1-244074.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29.zip" TargetMode="External"/><Relationship Id="rId296" Type="http://schemas.openxmlformats.org/officeDocument/2006/relationships/hyperlink" Target="file:///C:\Users\swon\Documents\Meetings\tsg_ct\TSG-CT_WG1\TSGC1_150_Maastricht\Docs\C1-244301.zip" TargetMode="External"/><Relationship Id="rId461" Type="http://schemas.openxmlformats.org/officeDocument/2006/relationships/hyperlink" Target="file:///C:\Users\swon\Documents\Meetings\tsg_ct\TSG-CT_WG1\TSGC1_150_Maastricht\Docs\C1-244295.zip" TargetMode="External"/><Relationship Id="rId517" Type="http://schemas.openxmlformats.org/officeDocument/2006/relationships/hyperlink" Target="file:///C:\Users\swon\Documents\Meetings\tsg_ct\TSG-CT_WG1\TSGC1_150_Maastricht\Docs\C1-244217.zip" TargetMode="External"/><Relationship Id="rId559" Type="http://schemas.openxmlformats.org/officeDocument/2006/relationships/header" Target="header1.xm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461.zip" TargetMode="External"/><Relationship Id="rId198" Type="http://schemas.openxmlformats.org/officeDocument/2006/relationships/hyperlink" Target="file:///C:\Users\swon\Documents\Meetings\tsg_ct\TSG-CT_WG1\TSGC1_150_Maastricht\Docs\C1-244400.zip" TargetMode="External"/><Relationship Id="rId321" Type="http://schemas.openxmlformats.org/officeDocument/2006/relationships/hyperlink" Target="file:///C:\Users\swon\Documents\Meetings\tsg_ct\TSG-CT_WG1\TSGC1_150_Maastricht\Docs\C1-244084.zip" TargetMode="External"/><Relationship Id="rId363" Type="http://schemas.openxmlformats.org/officeDocument/2006/relationships/hyperlink" Target="file:///C:\Users\swon\Documents\Meetings\tsg_ct\TSG-CT_WG1\TSGC1_150_Maastricht\Docs\C1-244248.zip" TargetMode="External"/><Relationship Id="rId419" Type="http://schemas.openxmlformats.org/officeDocument/2006/relationships/hyperlink" Target="file:///C:\Users\swon\Documents\Meetings\tsg_ct\TSG-CT_WG1\TSGC1_150_Maastricht\Docs\C1-244355.zip" TargetMode="External"/><Relationship Id="rId223" Type="http://schemas.openxmlformats.org/officeDocument/2006/relationships/hyperlink" Target="file:///C:\Users\swon\Documents\Meetings\tsg_ct\TSG-CT_WG1\TSGC1_150_Maastricht\Docs\C1-244211.zip" TargetMode="External"/><Relationship Id="rId430" Type="http://schemas.openxmlformats.org/officeDocument/2006/relationships/hyperlink" Target="file:///C:\Users\swon\Documents\Meetings\tsg_ct\TSG-CT_WG1\TSGC1_150_Maastricht\Docs\C1-244429.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482.zip" TargetMode="External"/><Relationship Id="rId472" Type="http://schemas.openxmlformats.org/officeDocument/2006/relationships/hyperlink" Target="file:///C:\Users\swon\Documents\Meetings\tsg_ct\TSG-CT_WG1\TSGC1_150_Maastricht\Docs\C1-244486.zip" TargetMode="External"/><Relationship Id="rId528" Type="http://schemas.openxmlformats.org/officeDocument/2006/relationships/hyperlink" Target="file:///C:\Users\swon\Documents\Meetings\tsg_ct\TSG-CT_WG1\TSGC1_150_Maastricht\Docs\C1-244374.zip" TargetMode="External"/><Relationship Id="rId125" Type="http://schemas.openxmlformats.org/officeDocument/2006/relationships/hyperlink" Target="file:///C:\Users\swon\Documents\Meetings\tsg_ct\TSG-CT_WG1\TSGC1_150_Maastricht\Docs\C1-244045.zip" TargetMode="External"/><Relationship Id="rId167" Type="http://schemas.openxmlformats.org/officeDocument/2006/relationships/hyperlink" Target="file:///C:\Users\swon\Documents\Meetings\tsg_ct\TSG-CT_WG1\TSGC1_150_Maastricht\Docs\C1-244401.zip" TargetMode="External"/><Relationship Id="rId332" Type="http://schemas.openxmlformats.org/officeDocument/2006/relationships/hyperlink" Target="file:///C:\Users\swon\Documents\Meetings\tsg_ct\TSG-CT_WG1\TSGC1_150_Maastricht\Docs\C1-244350.zip" TargetMode="External"/><Relationship Id="rId374" Type="http://schemas.openxmlformats.org/officeDocument/2006/relationships/hyperlink" Target="file:///C:\Users\swon\Documents\Meetings\tsg_ct\TSG-CT_WG1\TSGC1_150_Maastricht\Docs\C1-244354.zip" TargetMode="External"/><Relationship Id="rId71" Type="http://schemas.openxmlformats.org/officeDocument/2006/relationships/hyperlink" Target="file:///C:\Users\swon\Documents\Meetings\tsg_ct\TSG-CT_WG1\TSGC1_150_Maastricht\Docs\C1-244337.zip" TargetMode="External"/><Relationship Id="rId234" Type="http://schemas.openxmlformats.org/officeDocument/2006/relationships/hyperlink" Target="file:///C:\Users\swon\Documents\Meetings\tsg_ct\TSG-CT_WG1\TSGC1_150_Maastricht\Docs\C1-244044.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35.zip" TargetMode="External"/><Relationship Id="rId441" Type="http://schemas.openxmlformats.org/officeDocument/2006/relationships/hyperlink" Target="file:///C:\Users\swon\Documents\Meetings\tsg_ct\TSG-CT_WG1\TSGC1_150_Maastricht\Docs\C1-244481.zip" TargetMode="External"/><Relationship Id="rId483" Type="http://schemas.openxmlformats.org/officeDocument/2006/relationships/hyperlink" Target="file:///C:\Users\swon\Documents\Meetings\tsg_ct\TSG-CT_WG1\TSGC1_150_Maastricht\Docs\C1-244415.zip" TargetMode="External"/><Relationship Id="rId539" Type="http://schemas.openxmlformats.org/officeDocument/2006/relationships/hyperlink" Target="file:///C:\Users\swon\Documents\Meetings\tsg_ct\TSG-CT_WG1\TSGC1_150_Maastricht\Docs\C1-244166.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88.zip" TargetMode="External"/><Relationship Id="rId178" Type="http://schemas.openxmlformats.org/officeDocument/2006/relationships/hyperlink" Target="file:///C:\Users\swon\Documents\Meetings\tsg_ct\TSG-CT_WG1\TSGC1_150_Maastricht\Docs\C1-244237.zip" TargetMode="External"/><Relationship Id="rId301" Type="http://schemas.openxmlformats.org/officeDocument/2006/relationships/hyperlink" Target="file:///C:\Users\swon\Documents\Meetings\tsg_ct\TSG-CT_WG1\TSGC1_150_Maastricht\Docs\C1-244206.zip" TargetMode="External"/><Relationship Id="rId343" Type="http://schemas.openxmlformats.org/officeDocument/2006/relationships/hyperlink" Target="file:///C:\Users\swon\Documents\Meetings\tsg_ct\TSG-CT_WG1\TSGC1_150_Maastricht\Docs\C1-244076.zip" TargetMode="External"/><Relationship Id="rId550" Type="http://schemas.openxmlformats.org/officeDocument/2006/relationships/hyperlink" Target="file:///C:\Users\swon\Documents\Meetings\tsg_ct\TSG-CT_WG1\TSGC1_150_Maastricht\Docs\C1-244198.zip" TargetMode="External"/><Relationship Id="rId82" Type="http://schemas.openxmlformats.org/officeDocument/2006/relationships/hyperlink" Target="file:///C:\Users\swon\Documents\Meetings\tsg_ct\TSG-CT_WG1\TSGC1_150_Maastricht\Docs\C1-244383.zip" TargetMode="External"/><Relationship Id="rId203" Type="http://schemas.openxmlformats.org/officeDocument/2006/relationships/hyperlink" Target="file:///C:\Users\swon\Documents\Meetings\tsg_ct\TSG-CT_WG1\TSGC1_150_Maastricht\Docs\C1-244147.zip" TargetMode="External"/><Relationship Id="rId385" Type="http://schemas.openxmlformats.org/officeDocument/2006/relationships/hyperlink" Target="file:///C:\Users\swon\Documents\Meetings\tsg_ct\TSG-CT_WG1\TSGC1_150_Maastricht\Docs\C1-244071.zip" TargetMode="External"/><Relationship Id="rId245" Type="http://schemas.openxmlformats.org/officeDocument/2006/relationships/hyperlink" Target="file:///C:\Users\swon\Documents\Meetings\tsg_ct\TSG-CT_WG1\TSGC1_150_Maastricht\Docs\C1-244255.zip" TargetMode="External"/><Relationship Id="rId287" Type="http://schemas.openxmlformats.org/officeDocument/2006/relationships/hyperlink" Target="file:///C:\Users\swon\Documents\Meetings\tsg_ct\TSG-CT_WG1\TSGC1_150_Maastricht\Docs\C1-244118.zip" TargetMode="External"/><Relationship Id="rId410" Type="http://schemas.openxmlformats.org/officeDocument/2006/relationships/hyperlink" Target="file:///C:\Users\swon\Documents\Meetings\tsg_ct\TSG-CT_WG1\TSGC1_150_Maastricht\Docs\C1-244312.zip" TargetMode="External"/><Relationship Id="rId452" Type="http://schemas.openxmlformats.org/officeDocument/2006/relationships/hyperlink" Target="file:///C:\Users\swon\Documents\Meetings\tsg_ct\TSG-CT_WG1\TSGC1_150_Maastricht\Docs\C1-244161.zip" TargetMode="External"/><Relationship Id="rId494" Type="http://schemas.openxmlformats.org/officeDocument/2006/relationships/hyperlink" Target="file:///C:\Users\swon\Documents\Meetings\tsg_ct\TSG-CT_WG1\TSGC1_150_Maastricht\Docs\C1-244343.zip" TargetMode="External"/><Relationship Id="rId508" Type="http://schemas.openxmlformats.org/officeDocument/2006/relationships/hyperlink" Target="file:///C:\Users\swon\Documents\Meetings\tsg_ct\TSG-CT_WG1\TSGC1_150_Maastricht\Docs\C1-244170.zip" TargetMode="External"/><Relationship Id="rId105" Type="http://schemas.openxmlformats.org/officeDocument/2006/relationships/hyperlink" Target="file:///C:\Users\swon\Documents\Meetings\tsg_ct\TSG-CT_WG1\TSGC1_150_Maastricht\Docs\C1-244312.zip" TargetMode="External"/><Relationship Id="rId147" Type="http://schemas.openxmlformats.org/officeDocument/2006/relationships/hyperlink" Target="file:///C:\Users\swon\Documents\Meetings\tsg_ct\TSG-CT_WG1\TSGC1_150_Maastricht\Docs\C1-244304.zip" TargetMode="External"/><Relationship Id="rId312" Type="http://schemas.openxmlformats.org/officeDocument/2006/relationships/hyperlink" Target="file:///C:\Users\swon\Documents\Meetings\tsg_ct\TSG-CT_WG1\TSGC1_150_Maastricht\Docs\C1-244139.zip" TargetMode="External"/><Relationship Id="rId354" Type="http://schemas.openxmlformats.org/officeDocument/2006/relationships/hyperlink" Target="file:///C:\Users\swon\Documents\Meetings\tsg_ct\TSG-CT_WG1\TSGC1_150_Maastricht\Docs\C1-244273.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91.zip" TargetMode="External"/><Relationship Id="rId189" Type="http://schemas.openxmlformats.org/officeDocument/2006/relationships/hyperlink" Target="file:///C:\Users\swon\Documents\Meetings\tsg_ct\TSG-CT_WG1\TSGC1_150_Maastricht\Docs\C1-244459.zip" TargetMode="External"/><Relationship Id="rId396" Type="http://schemas.openxmlformats.org/officeDocument/2006/relationships/hyperlink" Target="file:///C:\Users\swon\Documents\Meetings\tsg_ct\TSG-CT_WG1\TSGC1_150_Maastricht\Docs\C1-244250.zip" TargetMode="External"/><Relationship Id="rId561" Type="http://schemas.openxmlformats.org/officeDocument/2006/relationships/footer" Target="footer2.xml"/><Relationship Id="rId214" Type="http://schemas.openxmlformats.org/officeDocument/2006/relationships/hyperlink" Target="file:///C:\Users\swon\Documents\Meetings\tsg_ct\TSG-CT_WG1\TSGC1_150_Maastricht\Docs\C1-244341.zip" TargetMode="External"/><Relationship Id="rId256" Type="http://schemas.openxmlformats.org/officeDocument/2006/relationships/hyperlink" Target="file:///C:\Users\swon\Documents\Meetings\tsg_ct\TSG-CT_WG1\TSGC1_150_Maastricht\Docs\C1-244086.zip" TargetMode="External"/><Relationship Id="rId298" Type="http://schemas.openxmlformats.org/officeDocument/2006/relationships/hyperlink" Target="file:///C:\Users\swon\Documents\Meetings\tsg_ct\TSG-CT_WG1\TSGC1_150_Maastricht\Docs\C1-244334.zip" TargetMode="External"/><Relationship Id="rId421" Type="http://schemas.openxmlformats.org/officeDocument/2006/relationships/hyperlink" Target="file:///C:\Users\swon\Documents\Meetings\tsg_ct\TSG-CT_WG1\TSGC1_150_Maastricht\Docs\C1-244359.zip" TargetMode="External"/><Relationship Id="rId463" Type="http://schemas.openxmlformats.org/officeDocument/2006/relationships/hyperlink" Target="file:///C:\Users\swon\Documents\Meetings\tsg_ct\TSG-CT_WG1\TSGC1_150_Maastricht\Docs\C1-244293.zip" TargetMode="External"/><Relationship Id="rId519" Type="http://schemas.openxmlformats.org/officeDocument/2006/relationships/hyperlink" Target="file:///C:\Users\swon\Documents\Meetings\tsg_ct\TSG-CT_WG1\TSGC1_150_Maastricht\Docs\C1-244223.zip" TargetMode="External"/><Relationship Id="rId116" Type="http://schemas.openxmlformats.org/officeDocument/2006/relationships/hyperlink" Target="file:///C:\Users\swon\Documents\Meetings\tsg_ct\TSG-CT_WG1\TSGC1_150_Maastricht\Docs\C1-244333.zip" TargetMode="External"/><Relationship Id="rId158" Type="http://schemas.openxmlformats.org/officeDocument/2006/relationships/hyperlink" Target="file:///C:\Users\swon\Documents\Meetings\tsg_ct\TSG-CT_WG1\TSGC1_150_Maastricht\Docs\C1-244281.zip" TargetMode="External"/><Relationship Id="rId323" Type="http://schemas.openxmlformats.org/officeDocument/2006/relationships/hyperlink" Target="file:///C:\Users\swon\Documents\Meetings\tsg_ct\TSG-CT_WG1\TSGC1_150_Maastricht\Docs\C1-244072.zip" TargetMode="External"/><Relationship Id="rId530" Type="http://schemas.openxmlformats.org/officeDocument/2006/relationships/hyperlink" Target="file:///C:\Users\swon\Documents\Meetings\tsg_ct\TSG-CT_WG1\TSGC1_150_Maastricht\Docs\C1-244408.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file:///C:\Users\swon\Documents\Meetings\tsg_ct\TSG-CT_WG1\TSGC1_150_Maastricht\Docs\C1-244447.zip" TargetMode="External"/><Relationship Id="rId225" Type="http://schemas.openxmlformats.org/officeDocument/2006/relationships/hyperlink" Target="file:///C:\Users\swon\Documents\Meetings\tsg_ct\TSG-CT_WG1\TSGC1_150_Maastricht\Docs\C1-244232.zip" TargetMode="External"/><Relationship Id="rId267" Type="http://schemas.openxmlformats.org/officeDocument/2006/relationships/hyperlink" Target="file:///C:\Users\swon\Documents\Meetings\tsg_ct\TSG-CT_WG1\TSGC1_150_Maastricht\Docs\C1-244151.zip" TargetMode="External"/><Relationship Id="rId432" Type="http://schemas.openxmlformats.org/officeDocument/2006/relationships/hyperlink" Target="file:///C:\Users\swon\Documents\Meetings\tsg_ct\TSG-CT_WG1\TSGC1_150_Maastricht\Docs\C1-244453.zip" TargetMode="External"/><Relationship Id="rId474" Type="http://schemas.openxmlformats.org/officeDocument/2006/relationships/hyperlink" Target="file:///C:\Users\swon\Documents\Meetings\tsg_ct\TSG-CT_WG1\TSGC1_150_Maastricht\Docs\C1-244207.zip" TargetMode="External"/><Relationship Id="rId127" Type="http://schemas.openxmlformats.org/officeDocument/2006/relationships/hyperlink" Target="file:///C:\Users\swon\Documents\Meetings\tsg_ct\TSG-CT_WG1\TSGC1_150_Maastricht\Docs\C1-244130.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339.zip" TargetMode="External"/><Relationship Id="rId169" Type="http://schemas.openxmlformats.org/officeDocument/2006/relationships/hyperlink" Target="file:///C:\Users\swon\Documents\Meetings\tsg_ct\TSG-CT_WG1\TSGC1_150_Maastricht\Docs\C1-244148.zip" TargetMode="External"/><Relationship Id="rId334" Type="http://schemas.openxmlformats.org/officeDocument/2006/relationships/hyperlink" Target="file:///C:\Users\swon\Documents\Meetings\tsg_ct\TSG-CT_WG1\TSGC1_150_Maastricht\Docs\C1-244344.zip" TargetMode="External"/><Relationship Id="rId376" Type="http://schemas.openxmlformats.org/officeDocument/2006/relationships/hyperlink" Target="file:///C:\Users\swon\Documents\Meetings\tsg_ct\TSG-CT_WG1\TSGC1_150_Maastricht\Docs\C1-244358.zip" TargetMode="External"/><Relationship Id="rId541" Type="http://schemas.openxmlformats.org/officeDocument/2006/relationships/hyperlink" Target="file:///C:\Users\swon\Documents\Meetings\tsg_ct\TSG-CT_WG1\TSGC1_150_Maastricht\Docs\C1-244168.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6.zip" TargetMode="External"/><Relationship Id="rId236" Type="http://schemas.openxmlformats.org/officeDocument/2006/relationships/hyperlink" Target="file:///C:\Users\swon\Documents\Meetings\tsg_ct\TSG-CT_WG1\TSGC1_150_Maastricht\Docs\C1-244056.zip" TargetMode="External"/><Relationship Id="rId278" Type="http://schemas.openxmlformats.org/officeDocument/2006/relationships/hyperlink" Target="file:///C:\Users\swon\Documents\Meetings\tsg_ct\TSG-CT_WG1\TSGC1_150_Maastricht\Docs\C1-244463.zip" TargetMode="External"/><Relationship Id="rId401" Type="http://schemas.openxmlformats.org/officeDocument/2006/relationships/hyperlink" Target="file:///C:\Users\swon\Documents\Meetings\tsg_ct\TSG-CT_WG1\TSGC1_150_Maastricht\Docs\C1-244289.zip" TargetMode="External"/><Relationship Id="rId443" Type="http://schemas.openxmlformats.org/officeDocument/2006/relationships/hyperlink" Target="file:///C:\Users\swon\Documents\Meetings\tsg_ct\TSG-CT_WG1\TSGC1_150_Maastricht\Docs\C1-244492.zip" TargetMode="External"/><Relationship Id="rId303" Type="http://schemas.openxmlformats.org/officeDocument/2006/relationships/hyperlink" Target="file:///C:\Users\swon\Documents\Meetings\tsg_ct\TSG-CT_WG1\TSGC1_150_Maastricht\Docs\C1-244127.zip" TargetMode="External"/><Relationship Id="rId485" Type="http://schemas.openxmlformats.org/officeDocument/2006/relationships/hyperlink" Target="file:///C:\Users\swon\Documents\Meetings\tsg_ct\TSG-CT_WG1\TSGC1_150_Maastricht\Docs\C1-244226.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1.zip" TargetMode="External"/><Relationship Id="rId138" Type="http://schemas.openxmlformats.org/officeDocument/2006/relationships/hyperlink" Target="file:///C:\Users\swon\Documents\Meetings\tsg_ct\TSG-CT_WG1\TSGC1_150_Maastricht\Docs\C1-244190.zip" TargetMode="External"/><Relationship Id="rId345" Type="http://schemas.openxmlformats.org/officeDocument/2006/relationships/hyperlink" Target="file:///C:\Users\swon\Documents\Meetings\tsg_ct\TSG-CT_WG1\TSGC1_150_Maastricht\Docs\C1-244111.zip" TargetMode="External"/><Relationship Id="rId387" Type="http://schemas.openxmlformats.org/officeDocument/2006/relationships/hyperlink" Target="file:///C:\Users\swon\Documents\Meetings\tsg_ct\TSG-CT_WG1\TSGC1_150_Maastricht\Docs\C1-244123.zip" TargetMode="External"/><Relationship Id="rId510" Type="http://schemas.openxmlformats.org/officeDocument/2006/relationships/hyperlink" Target="file:///C:\Users\swon\Documents\Meetings\tsg_ct\TSG-CT_WG1\TSGC1_150_Maastricht\Docs\C1-244063.zip" TargetMode="External"/><Relationship Id="rId552" Type="http://schemas.openxmlformats.org/officeDocument/2006/relationships/hyperlink" Target="file:///C:\Users\swon\Documents\Meetings\tsg_ct\TSG-CT_WG1\TSGC1_150_Maastricht\Inbox\C1-244726.zip" TargetMode="External"/><Relationship Id="rId191" Type="http://schemas.openxmlformats.org/officeDocument/2006/relationships/hyperlink" Target="file:///C:\Users\swon\Documents\Meetings\tsg_ct\TSG-CT_WG1\TSGC1_150_Maastricht\Docs\C1-244315.zip" TargetMode="External"/><Relationship Id="rId205" Type="http://schemas.openxmlformats.org/officeDocument/2006/relationships/hyperlink" Target="file:///C:\Users\swon\Documents\Meetings\tsg_ct\TSG-CT_WG1\TSGC1_150_Maastricht\Docs\C1-244150.zip" TargetMode="External"/><Relationship Id="rId247" Type="http://schemas.openxmlformats.org/officeDocument/2006/relationships/hyperlink" Target="file:///C:\Users\swon\Documents\Meetings\tsg_ct\TSG-CT_WG1\TSGC1_150_Maastricht\Docs\C1-244381.zip" TargetMode="External"/><Relationship Id="rId412" Type="http://schemas.openxmlformats.org/officeDocument/2006/relationships/hyperlink" Target="file:///C:\Users\swon\Documents\Meetings\tsg_ct\TSG-CT_WG1\TSGC1_150_Maastricht\Docs\C1-244313.zip" TargetMode="External"/><Relationship Id="rId107" Type="http://schemas.openxmlformats.org/officeDocument/2006/relationships/hyperlink" Target="file:///C:\Users\swon\Documents\Meetings\tsg_ct\TSG-CT_WG1\TSGC1_150_Maastricht\Docs\C1-244313.zip" TargetMode="External"/><Relationship Id="rId289" Type="http://schemas.openxmlformats.org/officeDocument/2006/relationships/hyperlink" Target="file:///C:\Users\swon\Documents\Meetings\tsg_ct\TSG-CT_WG1\TSGC1_150_Maastricht\Docs\C1-244041.zip" TargetMode="External"/><Relationship Id="rId454" Type="http://schemas.openxmlformats.org/officeDocument/2006/relationships/hyperlink" Target="file:///C:\Users\swon\Documents\Meetings\tsg_ct\TSG-CT_WG1\TSGC1_150_Maastricht\Docs\C1-244208.zip" TargetMode="External"/><Relationship Id="rId496" Type="http://schemas.openxmlformats.org/officeDocument/2006/relationships/hyperlink" Target="file:///C:\Users\swon\Documents\Meetings\tsg_ct\TSG-CT_WG1\TSGC1_150_Maastricht\Docs\C1-244039.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325.zip" TargetMode="External"/><Relationship Id="rId314" Type="http://schemas.openxmlformats.org/officeDocument/2006/relationships/hyperlink" Target="file:///C:\Users\swon\Documents\Meetings\tsg_ct\TSG-CT_WG1\TSGC1_150_Maastricht\Docs\C1-244020.zip" TargetMode="External"/><Relationship Id="rId356" Type="http://schemas.openxmlformats.org/officeDocument/2006/relationships/hyperlink" Target="file:///C:\Users\swon\Documents\Meetings\tsg_ct\TSG-CT_WG1\TSGC1_150_Maastricht\Docs\C1-244392.zip" TargetMode="External"/><Relationship Id="rId398" Type="http://schemas.openxmlformats.org/officeDocument/2006/relationships/hyperlink" Target="file:///C:\Users\swon\Documents\Meetings\tsg_ct\TSG-CT_WG1\TSGC1_150_Maastricht\Docs\C1-244260.zip" TargetMode="External"/><Relationship Id="rId521" Type="http://schemas.openxmlformats.org/officeDocument/2006/relationships/hyperlink" Target="file:///C:\Users\swon\Documents\Meetings\tsg_ct\TSG-CT_WG1\TSGC1_150_Maastricht\Docs\C1-244240.zip" TargetMode="External"/><Relationship Id="rId563" Type="http://schemas.openxmlformats.org/officeDocument/2006/relationships/theme" Target="theme/theme1.xml"/><Relationship Id="rId95" Type="http://schemas.openxmlformats.org/officeDocument/2006/relationships/hyperlink" Target="file:///C:\Users\swon\Documents\Meetings\tsg_ct\TSG-CT_WG1\TSGC1_150_Maastricht\Docs\C1-244440.zip" TargetMode="External"/><Relationship Id="rId160" Type="http://schemas.openxmlformats.org/officeDocument/2006/relationships/hyperlink" Target="file:///C:\Users\swon\Documents\Meetings\tsg_ct\TSG-CT_WG1\TSGC1_150_Maastricht\Docs\C1-244460.zip" TargetMode="External"/><Relationship Id="rId216" Type="http://schemas.openxmlformats.org/officeDocument/2006/relationships/hyperlink" Target="file:///C:\Users\swon\Documents\Meetings\tsg_ct\TSG-CT_WG1\TSGC1_150_Maastricht\Docs\C1-244134.zip" TargetMode="External"/><Relationship Id="rId423" Type="http://schemas.openxmlformats.org/officeDocument/2006/relationships/hyperlink" Target="file:///C:\Users\swon\Documents\Meetings\tsg_ct\TSG-CT_WG1\TSGC1_150_Maastricht\Docs\C1-244366.zip" TargetMode="External"/><Relationship Id="rId258" Type="http://schemas.openxmlformats.org/officeDocument/2006/relationships/hyperlink" Target="file:///C:\Users\swon\Documents\Meetings\tsg_ct\TSG-CT_WG1\TSGC1_150_Maastricht\Docs\C1-244218.zip" TargetMode="External"/><Relationship Id="rId465" Type="http://schemas.openxmlformats.org/officeDocument/2006/relationships/hyperlink" Target="file:///C:\Users\swon\Documents\Meetings\tsg_ct\TSG-CT_WG1\TSGC1_150_Maastricht\Docs\C1-244208.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updates\Update%202\C1-244734.zip" TargetMode="External"/><Relationship Id="rId118" Type="http://schemas.openxmlformats.org/officeDocument/2006/relationships/hyperlink" Target="file:///C:\Users\swon\Documents\Meetings\tsg_ct\TSG-CT_WG1\TSGC1_150_Maastricht\Docs\C1-244375.zip" TargetMode="External"/><Relationship Id="rId325" Type="http://schemas.openxmlformats.org/officeDocument/2006/relationships/hyperlink" Target="file:///C:\Users\swon\Documents\Meetings\tsg_ct\TSG-CT_WG1\TSGC1_150_Maastricht\Docs\C1-244091.zip" TargetMode="External"/><Relationship Id="rId367" Type="http://schemas.openxmlformats.org/officeDocument/2006/relationships/hyperlink" Target="file:///C:\Users\swon\Documents\Meetings\tsg_ct\TSG-CT_WG1\TSGC1_150_Maastricht\Docs\C1-244347.zip" TargetMode="External"/><Relationship Id="rId532" Type="http://schemas.openxmlformats.org/officeDocument/2006/relationships/hyperlink" Target="file:///C:\Users\swon\Documents\Meetings\tsg_ct\TSG-CT_WG1\TSGC1_150_Maastricht\Docs\C1-244410.zip" TargetMode="External"/><Relationship Id="rId171" Type="http://schemas.openxmlformats.org/officeDocument/2006/relationships/hyperlink" Target="file:///C:\Users\swon\Documents\Meetings\tsg_ct\TSG-CT_WG1\TSGC1_150_Maastricht\Docs\C1-244320.zip" TargetMode="External"/><Relationship Id="rId227" Type="http://schemas.openxmlformats.org/officeDocument/2006/relationships/hyperlink" Target="file:///C:\Users\swon\Documents\Meetings\tsg_ct\TSG-CT_WG1\TSGC1_150_Maastricht\Docs\C1-244234.zip" TargetMode="External"/><Relationship Id="rId269" Type="http://schemas.openxmlformats.org/officeDocument/2006/relationships/hyperlink" Target="file:///C:\Users\swon\Documents\Meetings\tsg_ct\TSG-CT_WG1\TSGC1_150_Maastricht\Docs\C1-244283.zip" TargetMode="External"/><Relationship Id="rId434" Type="http://schemas.openxmlformats.org/officeDocument/2006/relationships/hyperlink" Target="file:///C:\Users\swon\Documents\Meetings\tsg_ct\TSG-CT_WG1\TSGC1_150_Maastricht\Docs\C1-244465.zip" TargetMode="External"/><Relationship Id="rId476" Type="http://schemas.openxmlformats.org/officeDocument/2006/relationships/hyperlink" Target="file:///C:\Users\swon\Documents\Meetings\tsg_ct\TSG-CT_WG1\TSGC1_150_Maastricht\Docs\C1-244293.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37.zip" TargetMode="External"/><Relationship Id="rId280" Type="http://schemas.openxmlformats.org/officeDocument/2006/relationships/hyperlink" Target="file:///C:\Users\swon\Documents\Meetings\tsg_ct\TSG-CT_WG1\TSGC1_150_Maastricht\Docs\C1-244467.zip" TargetMode="External"/><Relationship Id="rId336" Type="http://schemas.openxmlformats.org/officeDocument/2006/relationships/hyperlink" Target="file:///C:\Users\swon\Documents\Meetings\tsg_ct\TSG-CT_WG1\TSGC1_150_Maastricht\Docs\C1-244479.zip" TargetMode="External"/><Relationship Id="rId501" Type="http://schemas.openxmlformats.org/officeDocument/2006/relationships/hyperlink" Target="file:///C:\Users\swon\Documents\Meetings\tsg_ct\TSG-CT_WG1\TSGC1_150_Maastricht\Docs\C1-244064.zip" TargetMode="External"/><Relationship Id="rId543" Type="http://schemas.openxmlformats.org/officeDocument/2006/relationships/hyperlink" Target="file:///C:\Users\swon\Documents\Meetings\tsg_ct\TSG-CT_WG1\TSGC1_150_Maastricht\Docs\C1-244122.zip" TargetMode="External"/><Relationship Id="rId75" Type="http://schemas.openxmlformats.org/officeDocument/2006/relationships/hyperlink" Target="file:///C:\Users\swon\Documents\Meetings\tsg_ct\TSG-CT_WG1\TSGC1_150_Maastricht\Docs\C1-244230.zip" TargetMode="External"/><Relationship Id="rId140" Type="http://schemas.openxmlformats.org/officeDocument/2006/relationships/hyperlink" Target="file:///C:\Users\swon\Documents\Meetings\tsg_ct\TSG-CT_WG1\TSGC1_150_Maastricht\Docs\C1-244192.zip" TargetMode="External"/><Relationship Id="rId182" Type="http://schemas.openxmlformats.org/officeDocument/2006/relationships/hyperlink" Target="file:///C:\Users\swon\Documents\Meetings\tsg_ct\TSG-CT_WG1\TSGC1_150_Maastricht\Docs\C1-244143.zip" TargetMode="External"/><Relationship Id="rId378" Type="http://schemas.openxmlformats.org/officeDocument/2006/relationships/hyperlink" Target="file:///C:\Users\swon\Documents\Meetings\tsg_ct\TSG-CT_WG1\TSGC1_150_Maastricht\Docs\C1-244395.zip" TargetMode="External"/><Relationship Id="rId403" Type="http://schemas.openxmlformats.org/officeDocument/2006/relationships/hyperlink" Target="file:///C:\Users\swon\Documents\Meetings\tsg_ct\TSG-CT_WG1\TSGC1_150_Maastricht\Docs\C1-244291.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379.zip" TargetMode="External"/><Relationship Id="rId445" Type="http://schemas.openxmlformats.org/officeDocument/2006/relationships/hyperlink" Target="file:///C:\Users\swon\Documents\Meetings\tsg_ct\TSG-CT_WG1\TSGC1_150_Maastricht\Docs\C1-244292.zip" TargetMode="External"/><Relationship Id="rId487" Type="http://schemas.openxmlformats.org/officeDocument/2006/relationships/hyperlink" Target="file:///C:\Users\swon\Documents\Meetings\tsg_ct\TSG-CT_WG1\TSGC1_150_Maastricht\Docs\C1-244256.zip" TargetMode="External"/><Relationship Id="rId291" Type="http://schemas.openxmlformats.org/officeDocument/2006/relationships/hyperlink" Target="file:///C:\Users\swon\Documents\Meetings\tsg_ct\TSG-CT_WG1\TSGC1_150_Maastricht\Docs\C1-244184.zip" TargetMode="External"/><Relationship Id="rId305" Type="http://schemas.openxmlformats.org/officeDocument/2006/relationships/hyperlink" Target="file:///C:\Users\swon\Documents\Meetings\tsg_ct\TSG-CT_WG1\TSGC1_150_Maastricht\Docs\C1-244117.zip" TargetMode="External"/><Relationship Id="rId347" Type="http://schemas.openxmlformats.org/officeDocument/2006/relationships/hyperlink" Target="file:///C:\Users\swon\Documents\Meetings\tsg_ct\TSG-CT_WG1\TSGC1_150_Maastricht\Docs\C1-244155.zip" TargetMode="External"/><Relationship Id="rId512" Type="http://schemas.openxmlformats.org/officeDocument/2006/relationships/hyperlink" Target="file:///C:\Users\swon\Documents\Meetings\tsg_ct\TSG-CT_WG1\TSGC1_150_Maastricht\Docs\C1-244066.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363.zip" TargetMode="External"/><Relationship Id="rId151" Type="http://schemas.openxmlformats.org/officeDocument/2006/relationships/hyperlink" Target="file:///C:\Users\swon\Documents\Meetings\tsg_ct\TSG-CT_WG1\TSGC1_150_Maastricht\Docs\C1-244277.zip" TargetMode="External"/><Relationship Id="rId389" Type="http://schemas.openxmlformats.org/officeDocument/2006/relationships/hyperlink" Target="file:///C:\Users\swon\Documents\Meetings\tsg_ct\TSG-CT_WG1\TSGC1_150_Maastricht\Docs\C1-244163.zip" TargetMode="External"/><Relationship Id="rId554" Type="http://schemas.openxmlformats.org/officeDocument/2006/relationships/hyperlink" Target="file:///C:\Users\swon\Documents\Meetings\tsg_ct\TSG-CT_WG1\TSGC1_150_Maastricht\Docs\C1-244197.zip" TargetMode="External"/><Relationship Id="rId193" Type="http://schemas.openxmlformats.org/officeDocument/2006/relationships/hyperlink" Target="file:///C:\Users\swon\Documents\Meetings\tsg_ct\TSG-CT_WG1\TSGC1_150_Maastricht\Docs\C1-244143.zip" TargetMode="External"/><Relationship Id="rId207" Type="http://schemas.openxmlformats.org/officeDocument/2006/relationships/hyperlink" Target="file:///C:\Users\swon\Documents\Meetings\tsg_ct\TSG-CT_WG1\TSGC1_150_Maastricht\Docs\C1-244476.zip" TargetMode="External"/><Relationship Id="rId249" Type="http://schemas.openxmlformats.org/officeDocument/2006/relationships/hyperlink" Target="file:///C:\Users\swon\Documents\Meetings\tsg_ct\TSG-CT_WG1\TSGC1_150_Maastricht\Docs\C1-244385.zip" TargetMode="External"/><Relationship Id="rId414" Type="http://schemas.openxmlformats.org/officeDocument/2006/relationships/hyperlink" Target="file:///C:\Users\swon\Documents\Meetings\tsg_ct\TSG-CT_WG1\TSGC1_150_Maastricht\Docs\C1-244326.zip" TargetMode="External"/><Relationship Id="rId456" Type="http://schemas.openxmlformats.org/officeDocument/2006/relationships/hyperlink" Target="file:///C:\Users\swon\Documents\Meetings\tsg_ct\TSG-CT_WG1\TSGC1_150_Maastricht\Docs\C1-244295.zip" TargetMode="External"/><Relationship Id="rId498" Type="http://schemas.openxmlformats.org/officeDocument/2006/relationships/hyperlink" Target="file:///C:\Users\swon\Documents\Meetings\tsg_ct\TSG-CT_WG1\TSGC1_150_Maastricht\Docs\C1-244059.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14.zip" TargetMode="External"/><Relationship Id="rId260" Type="http://schemas.openxmlformats.org/officeDocument/2006/relationships/hyperlink" Target="file:///C:\Users\swon\Documents\Meetings\tsg_ct\TSG-CT_WG1\TSGC1_150_Maastricht\Docs\C1-244489.zip" TargetMode="External"/><Relationship Id="rId316" Type="http://schemas.openxmlformats.org/officeDocument/2006/relationships/hyperlink" Target="file:///C:\Users\swon\Documents\Meetings\tsg_ct\TSG-CT_WG1\TSGC1_150_Maastricht\Docs\C1-244036.zip" TargetMode="External"/><Relationship Id="rId523" Type="http://schemas.openxmlformats.org/officeDocument/2006/relationships/hyperlink" Target="file:///C:\Users\swon\Documents\Meetings\tsg_ct\TSG-CT_WG1\TSGC1_150_Maastricht\Docs\C1-244253.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088.zip" TargetMode="External"/><Relationship Id="rId120" Type="http://schemas.openxmlformats.org/officeDocument/2006/relationships/hyperlink" Target="file:///C:\Users\swon\Documents\Meetings\tsg_ct\TSG-CT_WG1\TSGC1_150_Maastricht\Docs\C1-244388.zip" TargetMode="External"/><Relationship Id="rId358" Type="http://schemas.openxmlformats.org/officeDocument/2006/relationships/hyperlink" Target="file:///C:\Users\swon\Documents\Meetings\tsg_ct\TSG-CT_WG1\TSGC1_150_Maastricht\Docs\C1-244455.zip" TargetMode="External"/><Relationship Id="rId162" Type="http://schemas.openxmlformats.org/officeDocument/2006/relationships/hyperlink" Target="file:///C:\Users\swon\Documents\Meetings\tsg_ct\TSG-CT_WG1\TSGC1_150_Maastricht\Docs\C1-244141.zip" TargetMode="External"/><Relationship Id="rId218" Type="http://schemas.openxmlformats.org/officeDocument/2006/relationships/hyperlink" Target="file:///C:\Users\swon\Documents\Meetings\tsg_ct\TSG-CT_WG1\TSGC1_150_Maastricht\Docs\C1-244450.zip" TargetMode="External"/><Relationship Id="rId425" Type="http://schemas.openxmlformats.org/officeDocument/2006/relationships/hyperlink" Target="file:///C:\Users\swon\Documents\Meetings\tsg_ct\TSG-CT_WG1\TSGC1_150_Maastricht\Docs\C1-244377.zip" TargetMode="External"/><Relationship Id="rId467" Type="http://schemas.openxmlformats.org/officeDocument/2006/relationships/hyperlink" Target="file:///C:\Users\swon\Documents\Meetings\tsg_ct\TSG-CT_WG1\TSGC1_150_Maastricht\Docs\C1-244486.zip" TargetMode="External"/><Relationship Id="rId271" Type="http://schemas.openxmlformats.org/officeDocument/2006/relationships/hyperlink" Target="file:///C:\Users\swon\Documents\Meetings\tsg_ct\TSG-CT_WG1\TSGC1_150_Maastricht\Docs\C1-244285.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010.zip" TargetMode="External"/><Relationship Id="rId131" Type="http://schemas.openxmlformats.org/officeDocument/2006/relationships/hyperlink" Target="file:///C:\Users\swon\Documents\Meetings\tsg_ct\TSG-CT_WG1\TSGC1_150_Maastricht\Docs\C1-244414.zip" TargetMode="External"/><Relationship Id="rId327" Type="http://schemas.openxmlformats.org/officeDocument/2006/relationships/hyperlink" Target="file:///C:\Users\swon\Documents\Meetings\tsg_ct\TSG-CT_WG1\TSGC1_150_Maastricht\Docs\C1-244110.zip" TargetMode="External"/><Relationship Id="rId369" Type="http://schemas.openxmlformats.org/officeDocument/2006/relationships/hyperlink" Target="file:///C:\Users\swon\Documents\Meetings\tsg_ct\TSG-CT_WG1\TSGC1_150_Maastricht\Docs\C1-244009.zip" TargetMode="External"/><Relationship Id="rId534" Type="http://schemas.openxmlformats.org/officeDocument/2006/relationships/hyperlink" Target="file:///C:\Users\swon\Documents\Meetings\tsg_ct\TSG-CT_WG1\TSGC1_150_Maastricht\Docs\C1-244412.zip" TargetMode="External"/><Relationship Id="rId173" Type="http://schemas.openxmlformats.org/officeDocument/2006/relationships/hyperlink" Target="file:///C:\Users\swon\Documents\Meetings\tsg_ct\TSG-CT_WG1\TSGC1_150_Maastricht\Docs\C1-244397.zip" TargetMode="External"/><Relationship Id="rId229" Type="http://schemas.openxmlformats.org/officeDocument/2006/relationships/hyperlink" Target="file:///C:\Users\swon\Documents\Meetings\tsg_ct\TSG-CT_WG1\TSGC1_150_Maastricht\Docs\C1-244236.zip" TargetMode="External"/><Relationship Id="rId380" Type="http://schemas.openxmlformats.org/officeDocument/2006/relationships/hyperlink" Target="file:///C:\Users\swon\Documents\Meetings\tsg_ct\TSG-CT_WG1\TSGC1_150_Maastricht\Docs\C1-244443.zip" TargetMode="External"/><Relationship Id="rId436" Type="http://schemas.openxmlformats.org/officeDocument/2006/relationships/hyperlink" Target="file:///C:\Users\swon\Documents\Meetings\tsg_ct\TSG-CT_WG1\TSGC1_150_Maastricht\Docs\C1-244469.zip" TargetMode="External"/><Relationship Id="rId240" Type="http://schemas.openxmlformats.org/officeDocument/2006/relationships/hyperlink" Target="file:///C:\Users\swon\Documents\Meetings\tsg_ct\TSG-CT_WG1\TSGC1_150_Maastricht\Docs\C1-244041.zip" TargetMode="External"/><Relationship Id="rId478" Type="http://schemas.openxmlformats.org/officeDocument/2006/relationships/hyperlink" Target="file:///C:\Users\swon\Documents\Meetings\tsg_ct\TSG-CT_WG1\TSGC1_150_Maastricht\Docs\C1-244162.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241.zip" TargetMode="External"/><Relationship Id="rId100" Type="http://schemas.openxmlformats.org/officeDocument/2006/relationships/hyperlink" Target="file:///C:\Users\swon\Documents\Meetings\tsg_ct\TSG-CT_WG1\TSGC1_150_Maastricht\Docs\C1-244041.zip" TargetMode="External"/><Relationship Id="rId282" Type="http://schemas.openxmlformats.org/officeDocument/2006/relationships/hyperlink" Target="file:///C:\Users\swon\Documents\Meetings\tsg_ct\TSG-CT_WG1\TSGC1_150_Maastricht\Docs\C1-244470.zip" TargetMode="External"/><Relationship Id="rId338" Type="http://schemas.openxmlformats.org/officeDocument/2006/relationships/hyperlink" Target="file:///C:\Users\swon\Documents\Meetings\tsg_ct\TSG-CT_WG1\TSGC1_150_Maastricht\Docs\C1-244021.zip" TargetMode="External"/><Relationship Id="rId503" Type="http://schemas.openxmlformats.org/officeDocument/2006/relationships/hyperlink" Target="file:///C:\Users\swon\Documents\Meetings\tsg_ct\TSG-CT_WG1\TSGC1_150_Maastricht\Docs\C1-244067.zip" TargetMode="External"/><Relationship Id="rId545" Type="http://schemas.openxmlformats.org/officeDocument/2006/relationships/hyperlink" Target="file:///C:\Users\swon\Documents\Meetings\tsg_ct\TSG-CT_WG1\TSGC1_150_Maastricht\Docs\C1-244201.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487.zip" TargetMode="External"/><Relationship Id="rId184" Type="http://schemas.openxmlformats.org/officeDocument/2006/relationships/hyperlink" Target="file:///C:\Users\swon\Documents\Meetings\tsg_ct\TSG-CT_WG1\TSGC1_150_Maastricht\Docs\C1-244318.zip" TargetMode="External"/><Relationship Id="rId391" Type="http://schemas.openxmlformats.org/officeDocument/2006/relationships/hyperlink" Target="file:///C:\Users\swon\Documents\Meetings\tsg_ct\TSG-CT_WG1\TSGC1_150_Maastricht\Docs\C1-244178.zip" TargetMode="External"/><Relationship Id="rId405" Type="http://schemas.openxmlformats.org/officeDocument/2006/relationships/hyperlink" Target="file:///C:\Users\swon\Documents\Meetings\tsg_ct\TSG-CT_WG1\TSGC1_150_Maastricht\Docs\C1-244300.zip" TargetMode="External"/><Relationship Id="rId447" Type="http://schemas.openxmlformats.org/officeDocument/2006/relationships/hyperlink" Target="file:///C:\Users\swon\Documents\Meetings\tsg_ct\TSG-CT_WG1\TSGC1_150_Maastricht\Docs\C1-244160.zip" TargetMode="External"/><Relationship Id="rId251" Type="http://schemas.openxmlformats.org/officeDocument/2006/relationships/hyperlink" Target="file:///C:\Users\swon\Documents\Meetings\tsg_ct\TSG-CT_WG1\TSGC1_150_Maastricht\Docs\C1-244391.zip" TargetMode="External"/><Relationship Id="rId489" Type="http://schemas.openxmlformats.org/officeDocument/2006/relationships/hyperlink" Target="file:///C:\Users\swon\Documents\Meetings\tsg_ct\TSG-CT_WG1\TSGC1_150_Maastricht\Docs\C1-244261.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012.zip" TargetMode="External"/><Relationship Id="rId307" Type="http://schemas.openxmlformats.org/officeDocument/2006/relationships/hyperlink" Target="file:///C:\Users\swon\Documents\Meetings\tsg_ct\TSG-CT_WG1\TSGC1_150_Maastricht\Inbox\C1-244709.zip" TargetMode="External"/><Relationship Id="rId349" Type="http://schemas.openxmlformats.org/officeDocument/2006/relationships/hyperlink" Target="file:///C:\Users\swon\Documents\Meetings\tsg_ct\TSG-CT_WG1\TSGC1_150_Maastricht\Docs\C1-244195.zip" TargetMode="External"/><Relationship Id="rId514" Type="http://schemas.openxmlformats.org/officeDocument/2006/relationships/hyperlink" Target="file:///C:\Users\swon\Documents\Meetings\tsg_ct\TSG-CT_WG1\TSGC1_150_Maastricht\Docs\C1-244214.zip" TargetMode="External"/><Relationship Id="rId556" Type="http://schemas.openxmlformats.org/officeDocument/2006/relationships/hyperlink" Target="file:///C:\Users\swon\Documents\Meetings\tsg_ct\TSG-CT_WG1\TSGC1_150_Maastricht\Docs\C1-244298.zip" TargetMode="External"/><Relationship Id="rId88" Type="http://schemas.openxmlformats.org/officeDocument/2006/relationships/hyperlink" Target="file:///C:\Users\swon\Documents\Meetings\tsg_ct\TSG-CT_WG1\TSGC1_150_Maastricht\Docs\C1-244171.zip" TargetMode="External"/><Relationship Id="rId111" Type="http://schemas.openxmlformats.org/officeDocument/2006/relationships/hyperlink" Target="file:///C:\Users\swon\Documents\Meetings\tsg_ct\TSG-CT_WG1\TSGC1_150_Maastricht\Docs\C1-244322.zip" TargetMode="External"/><Relationship Id="rId153" Type="http://schemas.openxmlformats.org/officeDocument/2006/relationships/hyperlink" Target="file:///C:\Users\swon\Documents\Meetings\tsg_ct\TSG-CT_WG1\TSGC1_150_Maastricht\Docs\C1-244279.zip" TargetMode="External"/><Relationship Id="rId195" Type="http://schemas.openxmlformats.org/officeDocument/2006/relationships/hyperlink" Target="file:///C:\Users\swon\Documents\Meetings\tsg_ct\TSG-CT_WG1\TSGC1_150_Maastricht\Docs\C1-244400.zip" TargetMode="External"/><Relationship Id="rId209" Type="http://schemas.openxmlformats.org/officeDocument/2006/relationships/hyperlink" Target="file:///C:\Users\swon\Documents\Meetings\tsg_ct\TSG-CT_WG1\TSGC1_150_Maastricht\Docs\C1-244452.zip" TargetMode="External"/><Relationship Id="rId360" Type="http://schemas.openxmlformats.org/officeDocument/2006/relationships/hyperlink" Target="file:///C:\Users\swon\Documents\Meetings\tsg_ct\TSG-CT_WG1\TSGC1_150_Maastricht\Docs\C1-244245.zip" TargetMode="External"/><Relationship Id="rId416" Type="http://schemas.openxmlformats.org/officeDocument/2006/relationships/hyperlink" Target="file:///C:\Users\swon\Documents\Meetings\tsg_ct\TSG-CT_WG1\TSGC1_150_Maastricht\Docs\C1-244329.zip" TargetMode="External"/><Relationship Id="rId220" Type="http://schemas.openxmlformats.org/officeDocument/2006/relationships/hyperlink" Target="file:///C:\Users\swon\Documents\Meetings\tsg_ct\TSG-CT_WG1\TSGC1_150_Maastricht\Docs\C1-244135.zip" TargetMode="External"/><Relationship Id="rId458" Type="http://schemas.openxmlformats.org/officeDocument/2006/relationships/hyperlink" Target="file:///C:\Users\swon\Documents\Meetings\tsg_ct\TSG-CT_WG1\TSGC1_150_Maastricht\Docs\C1-244208.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06.zip" TargetMode="External"/><Relationship Id="rId318" Type="http://schemas.openxmlformats.org/officeDocument/2006/relationships/hyperlink" Target="file:///C:\Users\swon\Documents\Meetings\tsg_ct\TSG-CT_WG1\TSGC1_150_Maastricht\Docs\C1-244051.zip" TargetMode="External"/><Relationship Id="rId525" Type="http://schemas.openxmlformats.org/officeDocument/2006/relationships/hyperlink" Target="file:///C:\Users\swon\Documents\Meetings\tsg_ct\TSG-CT_WG1\TSGC1_150_Maastricht\Docs\C1-244268.zip" TargetMode="External"/><Relationship Id="rId99" Type="http://schemas.openxmlformats.org/officeDocument/2006/relationships/hyperlink" Target="file:///C:\Users\swon\Documents\Meetings\tsg_ct\TSG-CT_WG1\TSGC1_150_Maastricht\Docs\C1-244379.zip" TargetMode="External"/><Relationship Id="rId122" Type="http://schemas.openxmlformats.org/officeDocument/2006/relationships/hyperlink" Target="file:///C:\Users\swon\Documents\Meetings\tsg_ct\TSG-CT_WG1\TSGC1_150_Maastricht\Docs\C1-244439.zip" TargetMode="External"/><Relationship Id="rId164" Type="http://schemas.openxmlformats.org/officeDocument/2006/relationships/hyperlink" Target="file:///C:\Users\swon\Documents\Meetings\tsg_ct\TSG-CT_WG1\TSGC1_150_Maastricht\Docs\C1-244144.zip" TargetMode="External"/><Relationship Id="rId371" Type="http://schemas.openxmlformats.org/officeDocument/2006/relationships/hyperlink" Target="file:///C:\Users\swon\Documents\Meetings\tsg_ct\TSG-CT_WG1\TSGC1_150_Maastricht\Docs\C1-244251.zip" TargetMode="External"/><Relationship Id="rId427" Type="http://schemas.openxmlformats.org/officeDocument/2006/relationships/hyperlink" Target="file:///C:\Users\swon\Documents\Meetings\tsg_ct\TSG-CT_WG1\TSGC1_150_Maastricht\Docs\C1-244404.zip" TargetMode="External"/><Relationship Id="rId469" Type="http://schemas.openxmlformats.org/officeDocument/2006/relationships/hyperlink" Target="file:///C:\Users\swon\Documents\Meetings\tsg_ct\TSG-CT_WG1\TSGC1_150_Maastricht\Docs\C1-244207.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370.zip" TargetMode="External"/><Relationship Id="rId273" Type="http://schemas.openxmlformats.org/officeDocument/2006/relationships/hyperlink" Target="file:///C:\Users\swon\Documents\Meetings\tsg_ct\TSG-CT_WG1\TSGC1_150_Maastricht\Docs\C1-244432.zip" TargetMode="External"/><Relationship Id="rId329" Type="http://schemas.openxmlformats.org/officeDocument/2006/relationships/hyperlink" Target="file:///C:\Users\swon\Documents\Meetings\tsg_ct\TSG-CT_WG1\TSGC1_150_Maastricht\Docs\C1-244165.zip" TargetMode="External"/><Relationship Id="rId480" Type="http://schemas.openxmlformats.org/officeDocument/2006/relationships/hyperlink" Target="file:///C:\Users\swon\Documents\Meetings\tsg_ct\TSG-CT_WG1\TSGC1_150_Maastricht\Docs\C1-244390.zip" TargetMode="External"/><Relationship Id="rId536" Type="http://schemas.openxmlformats.org/officeDocument/2006/relationships/hyperlink" Target="file:///C:\Users\swon\Documents\Meetings\tsg_ct\TSG-CT_WG1\TSGC1_150_Maastricht\Docs\C1-244493.zip" TargetMode="External"/><Relationship Id="rId68" Type="http://schemas.openxmlformats.org/officeDocument/2006/relationships/hyperlink" Target="file:///C:\Users\swon\Documents\Meetings\tsg_ct\TSG-CT_WG1\TSGC1_150_Maastricht\Docs\C1-244220.zip" TargetMode="External"/><Relationship Id="rId133" Type="http://schemas.openxmlformats.org/officeDocument/2006/relationships/hyperlink" Target="file:///C:\Users\swon\Documents\Meetings\tsg_ct\TSG-CT_WG1\TSGC1_150_Maastricht\Docs\C1-244264.zip" TargetMode="External"/><Relationship Id="rId175" Type="http://schemas.openxmlformats.org/officeDocument/2006/relationships/hyperlink" Target="file:///C:\Users\swon\Documents\Meetings\tsg_ct\TSG-CT_WG1\TSGC1_150_Maastricht\Docs\C1-244324.zip" TargetMode="External"/><Relationship Id="rId340" Type="http://schemas.openxmlformats.org/officeDocument/2006/relationships/hyperlink" Target="file:///C:\Users\swon\Documents\Meetings\tsg_ct\TSG-CT_WG1\TSGC1_150_Maastricht\Docs\C1-244047.zip" TargetMode="External"/><Relationship Id="rId200" Type="http://schemas.openxmlformats.org/officeDocument/2006/relationships/hyperlink" Target="file:///C:\Users\swon\Documents\Meetings\tsg_ct\TSG-CT_WG1\TSGC1_150_Maastricht\Docs\C1-244132.zip" TargetMode="External"/><Relationship Id="rId382" Type="http://schemas.openxmlformats.org/officeDocument/2006/relationships/hyperlink" Target="file:///C:\Users\swon\Documents\Meetings\tsg_ct\TSG-CT_WG1\TSGC1_150_Maastricht\Docs\C1-244053.zip" TargetMode="External"/><Relationship Id="rId438" Type="http://schemas.openxmlformats.org/officeDocument/2006/relationships/hyperlink" Target="file:///C:\Users\swon\Documents\Meetings\tsg_ct\TSG-CT_WG1\TSGC1_150_Maastricht\Docs\C1-244473.zip" TargetMode="External"/><Relationship Id="rId242" Type="http://schemas.openxmlformats.org/officeDocument/2006/relationships/hyperlink" Target="file:///C:\Users\swon\Documents\Meetings\tsg_ct\TSG-CT_WG1\TSGC1_150_Maastricht\Docs\C1-244184.zip" TargetMode="External"/><Relationship Id="rId284" Type="http://schemas.openxmlformats.org/officeDocument/2006/relationships/hyperlink" Target="file:///C:\Users\swon\Documents\Meetings\tsg_ct\TSG-CT_WG1\TSGC1_150_Maastricht\Docs\C1-244478.zip" TargetMode="External"/><Relationship Id="rId491" Type="http://schemas.openxmlformats.org/officeDocument/2006/relationships/hyperlink" Target="file:///C:\Users\swon\Documents\Meetings\tsg_ct\TSG-CT_WG1\TSGC1_150_Maastricht\Docs\C1-244263.zip" TargetMode="External"/><Relationship Id="rId505" Type="http://schemas.openxmlformats.org/officeDocument/2006/relationships/hyperlink" Target="file:///C:\Users\swon\Documents\Meetings\tsg_ct\TSG-CT_WG1\TSGC1_150_Maastricht\Docs\C1-244069.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52.zip" TargetMode="External"/><Relationship Id="rId102" Type="http://schemas.openxmlformats.org/officeDocument/2006/relationships/hyperlink" Target="file:///C:\Users\swon\Documents\Meetings\tsg_ct\TSG-CT_WG1\TSGC1_150_Maastricht\Docs\C1-244286.zip" TargetMode="External"/><Relationship Id="rId144" Type="http://schemas.openxmlformats.org/officeDocument/2006/relationships/hyperlink" Target="file:///C:\Users\swon\Documents\Meetings\tsg_ct\TSG-CT_WG1\TSGC1_150_Maastricht\Docs\C1-244180.zip" TargetMode="External"/><Relationship Id="rId547" Type="http://schemas.openxmlformats.org/officeDocument/2006/relationships/hyperlink" Target="file:///C:\Users\swon\Documents\Meetings\tsg_ct\TSG-CT_WG1\TSGC1_150_Maastricht\Docs\C1-244175.zip" TargetMode="External"/><Relationship Id="rId90" Type="http://schemas.openxmlformats.org/officeDocument/2006/relationships/hyperlink" Target="file:///C:\Users\swon\Documents\Meetings\tsg_ct\TSG-CT_WG1\TSGC1_150_Maastricht\Docs\C1-244156.zip" TargetMode="External"/><Relationship Id="rId186" Type="http://schemas.openxmlformats.org/officeDocument/2006/relationships/hyperlink" Target="file:///C:\Users\swon\Documents\Meetings\tsg_ct\TSG-CT_WG1\TSGC1_150_Maastricht\Docs\C1-244315.zip" TargetMode="External"/><Relationship Id="rId351" Type="http://schemas.openxmlformats.org/officeDocument/2006/relationships/hyperlink" Target="file:///C:\Users\swon\Documents\Meetings\tsg_ct\TSG-CT_WG1\TSGC1_150_Maastricht\Docs\C1-244259.zip" TargetMode="External"/><Relationship Id="rId393" Type="http://schemas.openxmlformats.org/officeDocument/2006/relationships/hyperlink" Target="file:///C:\Users\swon\Documents\Meetings\tsg_ct\TSG-CT_WG1\TSGC1_150_Maastricht\Docs\C1-244224.zip" TargetMode="External"/><Relationship Id="rId407" Type="http://schemas.openxmlformats.org/officeDocument/2006/relationships/hyperlink" Target="file:///C:\Users\swon\Documents\Meetings\tsg_ct\TSG-CT_WG1\TSGC1_150_Maastricht\Docs\C1-244305.zip" TargetMode="External"/><Relationship Id="rId449" Type="http://schemas.openxmlformats.org/officeDocument/2006/relationships/hyperlink" Target="file:///C:\Users\swon\Documents\Meetings\tsg_ct\TSG-CT_WG1\TSGC1_150_Maastricht\Docs\C1-244485.zip" TargetMode="External"/><Relationship Id="rId211" Type="http://schemas.openxmlformats.org/officeDocument/2006/relationships/hyperlink" Target="file:///C:\Users\swon\Documents\Meetings\tsg_ct\TSG-CT_WG1\TSGC1_150_Maastricht\Docs\C1-244466.zip" TargetMode="External"/><Relationship Id="rId253" Type="http://schemas.openxmlformats.org/officeDocument/2006/relationships/hyperlink" Target="file:///C:\Users\swon\Documents\Meetings\tsg_ct\TSG-CT_WG1\TSGC1_150_Maastricht\Docs\C1-244109.zip" TargetMode="External"/><Relationship Id="rId295" Type="http://schemas.openxmlformats.org/officeDocument/2006/relationships/hyperlink" Target="file:///C:\Users\swon\Documents\Meetings\tsg_ct\TSG-CT_WG1\TSGC1_150_Maastricht\Docs\C1-244299.zip" TargetMode="External"/><Relationship Id="rId309" Type="http://schemas.openxmlformats.org/officeDocument/2006/relationships/hyperlink" Target="file:///C:\Users\swon\Documents\Meetings\tsg_ct\TSG-CT_WG1\TSGC1_150_Maastricht\Inbox\C1-244711.zip" TargetMode="External"/><Relationship Id="rId460" Type="http://schemas.openxmlformats.org/officeDocument/2006/relationships/hyperlink" Target="file:///C:\Users\swon\Documents\Meetings\tsg_ct\TSG-CT_WG1\TSGC1_150_Maastricht\Docs\C1-244293.zip" TargetMode="External"/><Relationship Id="rId516" Type="http://schemas.openxmlformats.org/officeDocument/2006/relationships/hyperlink" Target="file:///C:\Users\swon\Documents\Meetings\tsg_ct\TSG-CT_WG1\TSGC1_150_Maastricht\Docs\C1-244216.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27.zip" TargetMode="External"/><Relationship Id="rId320" Type="http://schemas.openxmlformats.org/officeDocument/2006/relationships/hyperlink" Target="file:///C:\Users\swon\Documents\Meetings\tsg_ct\TSG-CT_WG1\TSGC1_150_Maastricht\Docs\C1-244079.zip" TargetMode="External"/><Relationship Id="rId558" Type="http://schemas.openxmlformats.org/officeDocument/2006/relationships/hyperlink" Target="file:///C:\Users\swon\Documents\Meetings\tsg_ct\TSG-CT_WG1\TSGC1_150_Maastricht\Docs\C1-244448.zip" TargetMode="External"/><Relationship Id="rId155" Type="http://schemas.openxmlformats.org/officeDocument/2006/relationships/hyperlink" Target="file:///C:\Users\swon\Documents\Meetings\tsg_ct\TSG-CT_WG1\TSGC1_150_Maastricht\Docs\C1-244281.zip" TargetMode="External"/><Relationship Id="rId197" Type="http://schemas.openxmlformats.org/officeDocument/2006/relationships/hyperlink" Target="file:///C:\Users\swon\Documents\Meetings\tsg_ct\TSG-CT_WG1\TSGC1_150_Maastricht\Docs\C1-244459.zip" TargetMode="External"/><Relationship Id="rId362" Type="http://schemas.openxmlformats.org/officeDocument/2006/relationships/hyperlink" Target="file:///C:\Users\swon\Documents\Meetings\tsg_ct\TSG-CT_WG1\TSGC1_150_Maastricht\Docs\C1-244247.zip" TargetMode="External"/><Relationship Id="rId418" Type="http://schemas.openxmlformats.org/officeDocument/2006/relationships/hyperlink" Target="file:///C:\Users\swon\Documents\Meetings\tsg_ct\TSG-CT_WG1\TSGC1_150_Maastricht\Docs\C1-244351.zip" TargetMode="External"/><Relationship Id="rId222" Type="http://schemas.openxmlformats.org/officeDocument/2006/relationships/hyperlink" Target="file:///C:\Users\swon\Documents\Meetings\tsg_ct\TSG-CT_WG1\TSGC1_150_Maastricht\Docs\C1-244210.zip" TargetMode="External"/><Relationship Id="rId264" Type="http://schemas.openxmlformats.org/officeDocument/2006/relationships/hyperlink" Target="file:///C:\Users\swon\Documents\Meetings\tsg_ct\TSG-CT_WG1\TSGC1_150_Maastricht\Docs\C1-244482.zip" TargetMode="External"/><Relationship Id="rId471" Type="http://schemas.openxmlformats.org/officeDocument/2006/relationships/hyperlink" Target="file:///C:\Users\swon\Documents\Meetings\tsg_ct\TSG-CT_WG1\TSGC1_150_Maastricht\Docs\C1-244293.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275.zip" TargetMode="External"/><Relationship Id="rId527" Type="http://schemas.openxmlformats.org/officeDocument/2006/relationships/hyperlink" Target="file:///C:\Users\swon\Documents\Meetings\tsg_ct\TSG-CT_WG1\TSGC1_150_Maastricht\Docs\C1-244310.zip" TargetMode="External"/><Relationship Id="rId70" Type="http://schemas.openxmlformats.org/officeDocument/2006/relationships/hyperlink" Target="file:///C:\Users\swon\Documents\Meetings\tsg_ct\TSG-CT_WG1\TSGC1_150_Maastricht\Docs\C1-244222.zip" TargetMode="External"/><Relationship Id="rId166" Type="http://schemas.openxmlformats.org/officeDocument/2006/relationships/hyperlink" Target="file:///C:\Users\swon\Documents\Meetings\tsg_ct\TSG-CT_WG1\TSGC1_150_Maastricht\Docs\C1-244149.zip" TargetMode="External"/><Relationship Id="rId331" Type="http://schemas.openxmlformats.org/officeDocument/2006/relationships/hyperlink" Target="file:///C:\Users\swon\Documents\Meetings\tsg_ct\TSG-CT_WG1\TSGC1_150_Maastricht\Docs\C1-244258.zip" TargetMode="External"/><Relationship Id="rId373" Type="http://schemas.openxmlformats.org/officeDocument/2006/relationships/hyperlink" Target="file:///C:\Users\swon\Documents\Meetings\tsg_ct\TSG-CT_WG1\TSGC1_150_Maastricht\Docs\C1-244353.zip" TargetMode="External"/><Relationship Id="rId429" Type="http://schemas.openxmlformats.org/officeDocument/2006/relationships/hyperlink" Target="file:///C:\Users\swon\Documents\Meetings\tsg_ct\TSG-CT_WG1\TSGC1_150_Maastricht\Docs\C1-244427.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456.zip" TargetMode="External"/><Relationship Id="rId440" Type="http://schemas.openxmlformats.org/officeDocument/2006/relationships/hyperlink" Target="file:///C:\Users\swon\Documents\Meetings\tsg_ct\TSG-CT_WG1\TSGC1_150_Maastricht\Docs\C1-244477.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4.zip" TargetMode="External"/><Relationship Id="rId300" Type="http://schemas.openxmlformats.org/officeDocument/2006/relationships/hyperlink" Target="file:///C:\Users\swon\Documents\Meetings\tsg_ct\TSG-CT_WG1\TSGC1_150_Maastricht\Docs\C1-244483.zip" TargetMode="External"/><Relationship Id="rId482" Type="http://schemas.openxmlformats.org/officeDocument/2006/relationships/hyperlink" Target="file:///C:\Users\swon\Documents\Meetings\tsg_ct\TSG-CT_WG1\TSGC1_150_Maastricht\Docs\C1-244402.zip" TargetMode="External"/><Relationship Id="rId538" Type="http://schemas.openxmlformats.org/officeDocument/2006/relationships/hyperlink" Target="file:///C:\Users\swon\Documents\Meetings\tsg_ct\TSG-CT_WG1\TSGC1_150_Maastricht\updates\Update%203\C1-244718.zip" TargetMode="External"/><Relationship Id="rId81" Type="http://schemas.openxmlformats.org/officeDocument/2006/relationships/hyperlink" Target="file:///C:\Users\swon\Documents\Meetings\tsg_ct\TSG-CT_WG1\TSGC1_150_Maastricht\Docs\C1-244380.zip" TargetMode="External"/><Relationship Id="rId135" Type="http://schemas.openxmlformats.org/officeDocument/2006/relationships/hyperlink" Target="file:///C:\Users\swon\Documents\Meetings\tsg_ct\TSG-CT_WG1\TSGC1_150_Maastricht\Docs\C1-244187.zip" TargetMode="External"/><Relationship Id="rId177" Type="http://schemas.openxmlformats.org/officeDocument/2006/relationships/hyperlink" Target="file:///C:\Users\swon\Documents\Meetings\tsg_ct\TSG-CT_WG1\TSGC1_150_Maastricht\Docs\C1-244146.zip" TargetMode="External"/><Relationship Id="rId342" Type="http://schemas.openxmlformats.org/officeDocument/2006/relationships/hyperlink" Target="file:///C:\Users\swon\Documents\Meetings\tsg_ct\TSG-CT_WG1\TSGC1_150_Maastricht\Docs\C1-244057.zip" TargetMode="External"/><Relationship Id="rId384" Type="http://schemas.openxmlformats.org/officeDocument/2006/relationships/hyperlink" Target="file:///C:\Users\swon\Documents\Meetings\tsg_ct\TSG-CT_WG1\TSGC1_150_Maastricht\Docs\C1-244061.zip" TargetMode="External"/><Relationship Id="rId202" Type="http://schemas.openxmlformats.org/officeDocument/2006/relationships/hyperlink" Target="file:///C:\Users\swon\Documents\Meetings\tsg_ct\TSG-CT_WG1\TSGC1_150_Maastricht\Docs\C1-244150.zip" TargetMode="External"/><Relationship Id="rId244" Type="http://schemas.openxmlformats.org/officeDocument/2006/relationships/hyperlink" Target="file:///C:\Users\swon\Documents\Meetings\tsg_ct\TSG-CT_WG1\TSGC1_150_Maastricht\Docs\C1-244041.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181.zip" TargetMode="External"/><Relationship Id="rId451" Type="http://schemas.openxmlformats.org/officeDocument/2006/relationships/hyperlink" Target="file:///C:\Users\swon\Documents\Meetings\tsg_ct\TSG-CT_WG1\TSGC1_150_Maastricht\Docs\C1-244209.zip" TargetMode="External"/><Relationship Id="rId493" Type="http://schemas.openxmlformats.org/officeDocument/2006/relationships/hyperlink" Target="file:///C:\Users\swon\Documents\Meetings\tsg_ct\TSG-CT_WG1\TSGC1_150_Maastricht\Docs\C1-244342.zip" TargetMode="External"/><Relationship Id="rId507" Type="http://schemas.openxmlformats.org/officeDocument/2006/relationships/hyperlink" Target="file:///C:\Users\swon\Documents\Meetings\tsg_ct\TSG-CT_WG1\TSGC1_150_Maastricht\Docs\C1-244138.zip" TargetMode="External"/><Relationship Id="rId549" Type="http://schemas.openxmlformats.org/officeDocument/2006/relationships/hyperlink" Target="file:///C:\Users\swon\Documents\Meetings\tsg_ct\TSG-CT_WG1\TSGC1_150_Maastricht\Docs\C1-244173.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11.zip" TargetMode="External"/><Relationship Id="rId146" Type="http://schemas.openxmlformats.org/officeDocument/2006/relationships/hyperlink" Target="file:///C:\Users\swon\Documents\Meetings\tsg_ct\TSG-CT_WG1\TSGC1_150_Maastricht\Docs\C1-24430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Docs\C1-244335.zip" TargetMode="External"/><Relationship Id="rId353" Type="http://schemas.openxmlformats.org/officeDocument/2006/relationships/hyperlink" Target="file:///C:\Users\swon\Documents\Meetings\tsg_ct\TSG-CT_WG1\TSGC1_150_Maastricht\Docs\C1-244266.zip" TargetMode="External"/><Relationship Id="rId395" Type="http://schemas.openxmlformats.org/officeDocument/2006/relationships/hyperlink" Target="file:///C:\Users\swon\Documents\Meetings\tsg_ct\TSG-CT_WG1\TSGC1_150_Maastricht\Docs\C1-244243.zip" TargetMode="External"/><Relationship Id="rId409" Type="http://schemas.openxmlformats.org/officeDocument/2006/relationships/hyperlink" Target="file:///C:\Users\swon\Documents\Meetings\tsg_ct\TSG-CT_WG1\TSGC1_150_Maastricht\Docs\C1-244309.zip" TargetMode="External"/><Relationship Id="rId560" Type="http://schemas.openxmlformats.org/officeDocument/2006/relationships/footer" Target="footer1.xml"/><Relationship Id="rId92" Type="http://schemas.openxmlformats.org/officeDocument/2006/relationships/hyperlink" Target="file:///C:\Users\swon\Documents\Meetings\tsg_ct\TSG-CT_WG1\TSGC1_150_Maastricht\Docs\C1-244424.zip" TargetMode="External"/><Relationship Id="rId213" Type="http://schemas.openxmlformats.org/officeDocument/2006/relationships/hyperlink" Target="file:///C:\Users\swon\Documents\Meetings\tsg_ct\TSG-CT_WG1\TSGC1_150_Maastricht\Docs\C1-244446.zip" TargetMode="External"/><Relationship Id="rId420" Type="http://schemas.openxmlformats.org/officeDocument/2006/relationships/hyperlink" Target="file:///C:\Users\swon\Documents\Meetings\tsg_ct\TSG-CT_WG1\TSGC1_150_Maastricht\Docs\C1-244357.zip" TargetMode="External"/><Relationship Id="rId255" Type="http://schemas.openxmlformats.org/officeDocument/2006/relationships/hyperlink" Target="file:///C:\Users\swon\Documents\Meetings\tsg_ct\TSG-CT_WG1\TSGC1_150_Maastricht\Docs\C1-244085.zip" TargetMode="External"/><Relationship Id="rId297" Type="http://schemas.openxmlformats.org/officeDocument/2006/relationships/hyperlink" Target="file:///C:\Users\swon\Documents\Meetings\tsg_ct\TSG-CT_WG1\TSGC1_150_Maastricht\Docs\C1-244332.zip" TargetMode="External"/><Relationship Id="rId462" Type="http://schemas.openxmlformats.org/officeDocument/2006/relationships/hyperlink" Target="file:///C:\Users\swon\Documents\Meetings\tsg_ct\TSG-CT_WG1\TSGC1_150_Maastricht\Docs\C1-244486.zip" TargetMode="External"/><Relationship Id="rId518" Type="http://schemas.openxmlformats.org/officeDocument/2006/relationships/hyperlink" Target="file:///C:\Users\swon\Documents\Meetings\tsg_ct\TSG-CT_WG1\TSGC1_150_Maastricht\Docs\C1-244219.zip" TargetMode="External"/><Relationship Id="rId115" Type="http://schemas.openxmlformats.org/officeDocument/2006/relationships/hyperlink" Target="file:///C:\Users\swon\Documents\Meetings\tsg_ct\TSG-CT_WG1\TSGC1_150_Maastricht\Docs\C1-244330.zip" TargetMode="External"/><Relationship Id="rId157" Type="http://schemas.openxmlformats.org/officeDocument/2006/relationships/hyperlink" Target="file:///C:\Users\swon\Documents\Meetings\tsg_ct\TSG-CT_WG1\TSGC1_150_Maastricht\Docs\C1-244461.zip" TargetMode="External"/><Relationship Id="rId322" Type="http://schemas.openxmlformats.org/officeDocument/2006/relationships/hyperlink" Target="file:///C:\Users\swon\Documents\Meetings\tsg_ct\TSG-CT_WG1\TSGC1_150_Maastricht\Docs\C1-244199.zip" TargetMode="External"/><Relationship Id="rId364" Type="http://schemas.openxmlformats.org/officeDocument/2006/relationships/hyperlink" Target="file:///C:\Users\swon\Documents\Meetings\tsg_ct\TSG-CT_WG1\TSGC1_150_Maastricht\Docs\C1-244249.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315.zip" TargetMode="Externa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13.zip" TargetMode="External"/><Relationship Id="rId266" Type="http://schemas.openxmlformats.org/officeDocument/2006/relationships/hyperlink" Target="file:///C:\Users\swon\Documents\Meetings\tsg_ct\TSG-CT_WG1\TSGC1_150_Maastricht\Docs\C1-244046.zip" TargetMode="External"/><Relationship Id="rId431" Type="http://schemas.openxmlformats.org/officeDocument/2006/relationships/hyperlink" Target="file:///C:\Users\swon\Documents\Meetings\tsg_ct\TSG-CT_WG1\TSGC1_150_Maastricht\Docs\C1-244430.zip" TargetMode="External"/><Relationship Id="rId473" Type="http://schemas.openxmlformats.org/officeDocument/2006/relationships/hyperlink" Target="file:///C:\Users\swon\Documents\Meetings\tsg_ct\TSG-CT_WG1\TSGC1_150_Maastricht\Docs\C1-244486.zip" TargetMode="External"/><Relationship Id="rId529" Type="http://schemas.openxmlformats.org/officeDocument/2006/relationships/hyperlink" Target="file:///C:\Users\swon\Documents\Meetings\tsg_ct\TSG-CT_WG1\TSGC1_150_Maastricht\Docs\C1-244389.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28.zip" TargetMode="External"/><Relationship Id="rId168" Type="http://schemas.openxmlformats.org/officeDocument/2006/relationships/hyperlink" Target="file:///C:\Users\swon\Documents\Meetings\tsg_ct\TSG-CT_WG1\TSGC1_150_Maastricht\Docs\C1-244451.zip" TargetMode="External"/><Relationship Id="rId333" Type="http://schemas.openxmlformats.org/officeDocument/2006/relationships/hyperlink" Target="file:///C:\Users\swon\Documents\Meetings\tsg_ct\TSG-CT_WG1\TSGC1_150_Maastricht\Docs\C1-244272.zip" TargetMode="External"/><Relationship Id="rId540" Type="http://schemas.openxmlformats.org/officeDocument/2006/relationships/hyperlink" Target="file:///C:\Users\swon\Documents\Meetings\tsg_ct\TSG-CT_WG1\TSGC1_150_Maastricht\Docs\C1-244167.zip" TargetMode="External"/><Relationship Id="rId72" Type="http://schemas.openxmlformats.org/officeDocument/2006/relationships/hyperlink" Target="file:///C:\Users\swon\Documents\Meetings\tsg_ct\TSG-CT_WG1\TSGC1_150_Maastricht\Docs\C1-244338.zip" TargetMode="External"/><Relationship Id="rId375" Type="http://schemas.openxmlformats.org/officeDocument/2006/relationships/hyperlink" Target="file:///C:\Users\swon\Documents\Meetings\tsg_ct\TSG-CT_WG1\TSGC1_150_Maastricht\Docs\C1-244356.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050.zip" TargetMode="External"/><Relationship Id="rId277" Type="http://schemas.openxmlformats.org/officeDocument/2006/relationships/hyperlink" Target="file:///C:\Users\swon\Documents\Meetings\tsg_ct\TSG-CT_WG1\TSGC1_150_Maastricht\Docs\C1-244436.zip" TargetMode="External"/><Relationship Id="rId400" Type="http://schemas.openxmlformats.org/officeDocument/2006/relationships/hyperlink" Target="file:///C:\Users\swon\Documents\Meetings\tsg_ct\TSG-CT_WG1\TSGC1_150_Maastricht\Docs\C1-244287.zip" TargetMode="External"/><Relationship Id="rId442" Type="http://schemas.openxmlformats.org/officeDocument/2006/relationships/hyperlink" Target="file:///C:\Users\swon\Documents\Meetings\tsg_ct\TSG-CT_WG1\TSGC1_150_Maastricht\Docs\C1-244288.zip" TargetMode="External"/><Relationship Id="rId484" Type="http://schemas.openxmlformats.org/officeDocument/2006/relationships/hyperlink" Target="file:///C:\Users\swon\Documents\Meetings\tsg_ct\TSG-CT_WG1\TSGC1_150_Maastricht\Docs\C1-244225.zip" TargetMode="External"/><Relationship Id="rId137" Type="http://schemas.openxmlformats.org/officeDocument/2006/relationships/hyperlink" Target="file:///C:\Users\swon\Documents\Meetings\tsg_ct\TSG-CT_WG1\TSGC1_150_Maastricht\Docs\C1-244189.zip" TargetMode="External"/><Relationship Id="rId302" Type="http://schemas.openxmlformats.org/officeDocument/2006/relationships/hyperlink" Target="file:///C:\Users\swon\Documents\Meetings\tsg_ct\TSG-CT_WG1\TSGC1_150_Maastricht\Docs\C1-244126.zip" TargetMode="External"/><Relationship Id="rId344" Type="http://schemas.openxmlformats.org/officeDocument/2006/relationships/hyperlink" Target="file:///C:\Users\swon\Documents\Meetings\tsg_ct\TSG-CT_WG1\TSGC1_150_Maastricht\Docs\C1-244080.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423.zip" TargetMode="External"/><Relationship Id="rId179" Type="http://schemas.openxmlformats.org/officeDocument/2006/relationships/hyperlink" Target="file:///C:\Users\swon\Documents\Meetings\tsg_ct\TSG-CT_WG1\TSGC1_150_Maastricht\Docs\C1-244237.zip" TargetMode="External"/><Relationship Id="rId386" Type="http://schemas.openxmlformats.org/officeDocument/2006/relationships/hyperlink" Target="file:///C:\Users\swon\Documents\Meetings\tsg_ct\TSG-CT_WG1\TSGC1_150_Maastricht\Docs\C1-244089.zip" TargetMode="External"/><Relationship Id="rId551" Type="http://schemas.openxmlformats.org/officeDocument/2006/relationships/hyperlink" Target="file:///C:\Users\swon\Documents\Meetings\tsg_ct\TSG-CT_WG1\TSGC1_150_Maastricht\Docs\C1-244054.zip" TargetMode="External"/><Relationship Id="rId190" Type="http://schemas.openxmlformats.org/officeDocument/2006/relationships/hyperlink" Target="file:///C:\Users\swon\Documents\Meetings\tsg_ct\TSG-CT_WG1\TSGC1_150_Maastricht\Docs\C1-244143.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73.zip" TargetMode="External"/><Relationship Id="rId288" Type="http://schemas.openxmlformats.org/officeDocument/2006/relationships/hyperlink" Target="file:///C:\Users\swon\Documents\Meetings\tsg_ct\TSG-CT_WG1\TSGC1_150_Maastricht\Docs\C1-244040.zip" TargetMode="External"/><Relationship Id="rId411" Type="http://schemas.openxmlformats.org/officeDocument/2006/relationships/hyperlink" Target="file:///C:\Users\swon\Documents\Meetings\tsg_ct\TSG-CT_WG1\TSGC1_150_Maastricht\Docs\C1-244316.zip" TargetMode="External"/><Relationship Id="rId453" Type="http://schemas.openxmlformats.org/officeDocument/2006/relationships/hyperlink" Target="file:///C:\Users\swon\Documents\Meetings\tsg_ct\TSG-CT_WG1\TSGC1_150_Maastricht\Docs\C1-244207.zip" TargetMode="External"/><Relationship Id="rId509" Type="http://schemas.openxmlformats.org/officeDocument/2006/relationships/hyperlink" Target="file:///C:\Users\swon\Documents\Meetings\tsg_ct\TSG-CT_WG1\TSGC1_150_Maastricht\Docs\C1-244176.zip" TargetMode="External"/><Relationship Id="rId106" Type="http://schemas.openxmlformats.org/officeDocument/2006/relationships/hyperlink" Target="file:///C:\Users\swon\Documents\Meetings\tsg_ct\TSG-CT_WG1\TSGC1_150_Maastricht\Docs\C1-244309.zip" TargetMode="External"/><Relationship Id="rId313" Type="http://schemas.openxmlformats.org/officeDocument/2006/relationships/hyperlink" Target="file:///C:\Users\swon\Documents\Meetings\tsg_ct\TSG-CT_WG1\TSGC1_150_Maastricht\Docs\C1-244152.zip" TargetMode="External"/><Relationship Id="rId495" Type="http://schemas.openxmlformats.org/officeDocument/2006/relationships/hyperlink" Target="file:///C:\Users\swon\Documents\Meetings\tsg_ct\TSG-CT_WG1\TSGC1_150_Maastricht\Docs\C1-244038.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25.zip" TargetMode="External"/><Relationship Id="rId148" Type="http://schemas.openxmlformats.org/officeDocument/2006/relationships/hyperlink" Target="file:///C:\Users\swon\Documents\Meetings\tsg_ct\TSG-CT_WG1\TSGC1_150_Maastricht\Docs\C1-244323.zip" TargetMode="External"/><Relationship Id="rId355" Type="http://schemas.openxmlformats.org/officeDocument/2006/relationships/hyperlink" Target="file:///C:\Users\swon\Documents\Meetings\tsg_ct\TSG-CT_WG1\TSGC1_150_Maastricht\Docs\C1-244345.zip" TargetMode="External"/><Relationship Id="rId397" Type="http://schemas.openxmlformats.org/officeDocument/2006/relationships/hyperlink" Target="file:///C:\Users\swon\Documents\Meetings\tsg_ct\TSG-CT_WG1\TSGC1_150_Maastricht\Docs\C1-244252.zip" TargetMode="External"/><Relationship Id="rId520" Type="http://schemas.openxmlformats.org/officeDocument/2006/relationships/hyperlink" Target="file:///C:\Users\swon\Documents\Meetings\tsg_ct\TSG-CT_WG1\TSGC1_150_Maastricht\Docs\C1-244238.zip" TargetMode="External"/><Relationship Id="rId562" Type="http://schemas.openxmlformats.org/officeDocument/2006/relationships/fontTable" Target="fontTable.xml"/><Relationship Id="rId215" Type="http://schemas.openxmlformats.org/officeDocument/2006/relationships/hyperlink" Target="file:///C:\Users\swon\Documents\Meetings\tsg_ct\TSG-CT_WG1\TSGC1_150_Maastricht\Docs\C1-244182.zip" TargetMode="External"/><Relationship Id="rId257" Type="http://schemas.openxmlformats.org/officeDocument/2006/relationships/hyperlink" Target="file:///C:\Users\swon\Documents\Meetings\tsg_ct\TSG-CT_WG1\TSGC1_150_Maastricht\Docs\C1-244107.zip" TargetMode="External"/><Relationship Id="rId422" Type="http://schemas.openxmlformats.org/officeDocument/2006/relationships/hyperlink" Target="file:///C:\Users\swon\Documents\Meetings\tsg_ct\TSG-CT_WG1\TSGC1_150_Maastricht\Docs\C1-244365.zip" TargetMode="External"/><Relationship Id="rId464" Type="http://schemas.openxmlformats.org/officeDocument/2006/relationships/hyperlink" Target="file:///C:\Users\swon\Documents\Meetings\tsg_ct\TSG-CT_WG1\TSGC1_150_Maastricht\Docs\C1-244207.zip" TargetMode="External"/><Relationship Id="rId299" Type="http://schemas.openxmlformats.org/officeDocument/2006/relationships/hyperlink" Target="file:///C:\Users\swon\Documents\Meetings\tsg_ct\TSG-CT_WG1\TSGC1_150_Maastricht\Docs\C1-24434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282.zip" TargetMode="External"/><Relationship Id="rId366" Type="http://schemas.openxmlformats.org/officeDocument/2006/relationships/hyperlink" Target="file:///C:\Users\swon\Documents\Meetings\tsg_ct\TSG-CT_WG1\TSGC1_150_Maastricht\Docs\C1-244462.zip" TargetMode="External"/><Relationship Id="rId226" Type="http://schemas.openxmlformats.org/officeDocument/2006/relationships/hyperlink" Target="file:///C:\Users\swon\Documents\Meetings\tsg_ct\TSG-CT_WG1\TSGC1_150_Maastricht\Docs\C1-244233.zip" TargetMode="External"/><Relationship Id="rId433" Type="http://schemas.openxmlformats.org/officeDocument/2006/relationships/hyperlink" Target="file:///C:\Users\swon\Documents\Meetings\tsg_ct\TSG-CT_WG1\TSGC1_150_Maastricht\Docs\C1-244271.zip" TargetMode="External"/><Relationship Id="rId74" Type="http://schemas.openxmlformats.org/officeDocument/2006/relationships/hyperlink" Target="file:///C:\Users\swon\Documents\Meetings\tsg_ct\TSG-CT_WG1\TSGC1_150_Maastricht\Docs\C1-244340.zip" TargetMode="External"/><Relationship Id="rId377" Type="http://schemas.openxmlformats.org/officeDocument/2006/relationships/hyperlink" Target="file:///C:\Users\swon\Documents\Meetings\tsg_ct\TSG-CT_WG1\TSGC1_150_Maastricht\Docs\C1-244368.zip" TargetMode="External"/><Relationship Id="rId500" Type="http://schemas.openxmlformats.org/officeDocument/2006/relationships/hyperlink" Target="file:///C:\Users\swon\Documents\Meetings\tsg_ct\TSG-CT_WG1\TSGC1_150_Maastricht\Docs\C1-244062.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184.zip" TargetMode="External"/><Relationship Id="rId444" Type="http://schemas.openxmlformats.org/officeDocument/2006/relationships/hyperlink" Target="file:///C:\Users\swon\Documents\Meetings\tsg_ct\TSG-CT_WG1\TSGC1_150_Maastricht\Docs\C1-244428.zip" TargetMode="External"/><Relationship Id="rId290" Type="http://schemas.openxmlformats.org/officeDocument/2006/relationships/hyperlink" Target="file:///C:\Users\swon\Documents\Meetings\tsg_ct\TSG-CT_WG1\TSGC1_150_Maastricht\Docs\C1-244088.zip" TargetMode="External"/><Relationship Id="rId304" Type="http://schemas.openxmlformats.org/officeDocument/2006/relationships/hyperlink" Target="file:///C:\Users\swon\Documents\Meetings\tsg_ct\TSG-CT_WG1\TSGC1_150_Maastricht\Docs\C1-244203.zip" TargetMode="External"/><Relationship Id="rId388" Type="http://schemas.openxmlformats.org/officeDocument/2006/relationships/hyperlink" Target="file:///C:\Users\swon\Documents\Meetings\tsg_ct\TSG-CT_WG1\TSGC1_150_Maastricht\Docs\C1-244133.zip" TargetMode="External"/><Relationship Id="rId511" Type="http://schemas.openxmlformats.org/officeDocument/2006/relationships/hyperlink" Target="file:///C:\Users\swon\Documents\Meetings\tsg_ct\TSG-CT_WG1\TSGC1_150_Maastricht\Docs\C1-244177.zip" TargetMode="External"/><Relationship Id="rId85" Type="http://schemas.openxmlformats.org/officeDocument/2006/relationships/hyperlink" Target="file:///C:\Users\swon\Documents\Meetings\tsg_ct\TSG-CT_WG1\TSGC1_150_Maastricht\Docs\C1-244362.zip" TargetMode="External"/><Relationship Id="rId150" Type="http://schemas.openxmlformats.org/officeDocument/2006/relationships/hyperlink" Target="file:///C:\Users\swon\Documents\Meetings\tsg_ct\TSG-CT_WG1\TSGC1_150_Maastricht\Docs\C1-244229.zip" TargetMode="External"/><Relationship Id="rId248" Type="http://schemas.openxmlformats.org/officeDocument/2006/relationships/hyperlink" Target="file:///C:\Users\swon\Documents\Meetings\tsg_ct\TSG-CT_WG1\TSGC1_150_Maastricht\Docs\C1-244382.zip" TargetMode="External"/><Relationship Id="rId455" Type="http://schemas.openxmlformats.org/officeDocument/2006/relationships/hyperlink" Target="file:///C:\Users\swon\Documents\Meetings\tsg_ct\TSG-CT_WG1\TSGC1_150_Maastricht\Docs\C1-244293.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6.zip" TargetMode="External"/><Relationship Id="rId315" Type="http://schemas.openxmlformats.org/officeDocument/2006/relationships/hyperlink" Target="file:///C:\Users\swon\Documents\Meetings\tsg_ct\TSG-CT_WG1\TSGC1_150_Maastricht\Docs\C1-244023.zip" TargetMode="External"/><Relationship Id="rId522" Type="http://schemas.openxmlformats.org/officeDocument/2006/relationships/hyperlink" Target="file:///C:\Users\swon\Documents\Meetings\tsg_ct\TSG-CT_WG1\TSGC1_150_Maastricht\Docs\C1-244244.zip" TargetMode="External"/><Relationship Id="rId96" Type="http://schemas.openxmlformats.org/officeDocument/2006/relationships/hyperlink" Target="file:///C:\Users\swon\Documents\Meetings\tsg_ct\TSG-CT_WG1\TSGC1_150_Maastricht\Docs\C1-244441.zip" TargetMode="External"/><Relationship Id="rId161" Type="http://schemas.openxmlformats.org/officeDocument/2006/relationships/hyperlink" Target="file:///C:\Users\swon\Documents\Meetings\tsg_ct\TSG-CT_WG1\TSGC1_150_Maastricht\Docs\C1-244073.zip" TargetMode="External"/><Relationship Id="rId399" Type="http://schemas.openxmlformats.org/officeDocument/2006/relationships/hyperlink" Target="file:///C:\Users\swon\Documents\Meetings\tsg_ct\TSG-CT_WG1\TSGC1_150_Maastricht\Docs\C1-244270.zip" TargetMode="External"/><Relationship Id="rId259" Type="http://schemas.openxmlformats.org/officeDocument/2006/relationships/hyperlink" Target="file:///C:\Users\swon\Documents\Meetings\tsg_ct\TSG-CT_WG1\TSGC1_150_Maastricht\Docs\C1-244490.zip" TargetMode="External"/><Relationship Id="rId466" Type="http://schemas.openxmlformats.org/officeDocument/2006/relationships/hyperlink" Target="file:///C:\Users\swon\Documents\Meetings\tsg_ct\TSG-CT_WG1\TSGC1_150_Maastricht\Docs\C1-2442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65</Pages>
  <Words>25278</Words>
  <Characters>144085</Characters>
  <Application>Microsoft Office Word</Application>
  <DocSecurity>0</DocSecurity>
  <Lines>1200</Lines>
  <Paragraphs>338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169025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Nokia5119</cp:lastModifiedBy>
  <cp:revision>2</cp:revision>
  <cp:lastPrinted>2015-12-11T14:04:00Z</cp:lastPrinted>
  <dcterms:created xsi:type="dcterms:W3CDTF">2024-08-21T15:12:00Z</dcterms:created>
  <dcterms:modified xsi:type="dcterms:W3CDTF">2024-08-21T15:12:00Z</dcterms:modified>
</cp:coreProperties>
</file>