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proofErr w:type="gramStart"/>
            <w:r w:rsidRPr="002B7545">
              <w:rPr>
                <w:rFonts w:cs="Arial"/>
                <w:b/>
                <w:bCs/>
                <w:color w:val="FF0000"/>
                <w:sz w:val="28"/>
                <w:u w:val="single"/>
              </w:rPr>
              <w:t>UTC</w:t>
            </w:r>
            <w:proofErr w:type="gramEnd"/>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4F658C"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4F658C"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4F658C"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4F658C"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4F658C"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4F658C"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4F658C"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4F658C"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4F658C"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eastAsia="Batang"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4F658C"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eastAsia="Batang"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4F658C"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eastAsia="Batang"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4F658C"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4F658C"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4F658C"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4F658C"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4F658C"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4F658C"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4F658C"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4F658C"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4F658C"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4F658C"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4F658C"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eastAsia="Batang"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Rel-8 IMS Work Items and issues:</w:t>
            </w:r>
          </w:p>
          <w:p w14:paraId="1E54490E" w14:textId="77777777" w:rsidR="005D0329" w:rsidRPr="00D95972" w:rsidRDefault="005D0329" w:rsidP="005D0329">
            <w:pPr>
              <w:rPr>
                <w:rFonts w:eastAsia="Batang"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35BB47B0" w14:textId="77777777" w:rsidR="005D0329" w:rsidRPr="00D95972" w:rsidRDefault="005D0329" w:rsidP="005D0329">
            <w:pPr>
              <w:rPr>
                <w:rFonts w:eastAsia="Batang" w:cs="Arial"/>
                <w:color w:val="000000"/>
                <w:lang w:eastAsia="ko-KR"/>
              </w:rPr>
            </w:pPr>
          </w:p>
          <w:p w14:paraId="6CB9F138" w14:textId="77777777" w:rsidR="005D0329" w:rsidRPr="00D95972" w:rsidRDefault="005D0329" w:rsidP="005D0329">
            <w:pPr>
              <w:rPr>
                <w:rFonts w:eastAsia="Batang" w:cs="Arial"/>
                <w:color w:val="000000"/>
                <w:lang w:eastAsia="ko-KR"/>
              </w:rPr>
            </w:pPr>
          </w:p>
          <w:p w14:paraId="3467D9B8" w14:textId="77777777" w:rsidR="005D0329" w:rsidRPr="00D95972" w:rsidRDefault="005D0329" w:rsidP="005D0329">
            <w:pPr>
              <w:rPr>
                <w:rFonts w:eastAsia="Batang" w:cs="Arial"/>
                <w:color w:val="000000"/>
                <w:lang w:eastAsia="ko-KR"/>
              </w:rPr>
            </w:pPr>
          </w:p>
          <w:p w14:paraId="0F1842BC"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0C4E67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User – User Signalling interworking</w:t>
            </w:r>
          </w:p>
          <w:p w14:paraId="0CC91CC0"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1A609EDC"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07BB1EBD"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096F0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NASS Bundled Authentication</w:t>
            </w:r>
          </w:p>
          <w:p w14:paraId="299D24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level tracing in IMS</w:t>
            </w:r>
          </w:p>
          <w:p w14:paraId="0C8E06B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FA34CA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Multimedia priority service</w:t>
            </w:r>
          </w:p>
          <w:p w14:paraId="76C07DC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restoration procedures</w:t>
            </w:r>
          </w:p>
          <w:p w14:paraId="51A636B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Personal Network Management (stage 2 and  3)</w:t>
            </w:r>
          </w:p>
          <w:p w14:paraId="708D51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86F6D7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corporate network access</w:t>
            </w:r>
          </w:p>
          <w:p w14:paraId="65C6FA2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 </w:t>
            </w:r>
            <w:proofErr w:type="gramStart"/>
            <w:r w:rsidRPr="00D95972">
              <w:rPr>
                <w:rFonts w:eastAsia="Batang" w:cs="Arial"/>
                <w:color w:val="000000"/>
                <w:lang w:eastAsia="ko-KR"/>
              </w:rPr>
              <w:t>control</w:t>
            </w:r>
            <w:proofErr w:type="gramEnd"/>
          </w:p>
          <w:p w14:paraId="1D7732C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w:t>
            </w:r>
          </w:p>
          <w:p w14:paraId="00E41E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TISPAN R1 and R2 maintenance </w:t>
            </w:r>
          </w:p>
          <w:p w14:paraId="4A764AF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3GPP and 3GPP2 re-documentation</w:t>
            </w:r>
          </w:p>
          <w:p w14:paraId="3726C3D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6533F9C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Call Completion on Busy Subscriber (</w:t>
            </w:r>
            <w:proofErr w:type="spellStart"/>
            <w:r w:rsidRPr="00D95972">
              <w:rPr>
                <w:rFonts w:eastAsia="Batang" w:cs="Arial"/>
                <w:color w:val="000000"/>
                <w:lang w:eastAsia="ko-KR"/>
              </w:rPr>
              <w:t>CCBS</w:t>
            </w:r>
            <w:proofErr w:type="spellEnd"/>
            <w:r w:rsidRPr="00D95972">
              <w:rPr>
                <w:rFonts w:eastAsia="Batang" w:cs="Arial"/>
                <w:color w:val="000000"/>
                <w:lang w:eastAsia="ko-KR"/>
              </w:rPr>
              <w:t>) / Call Completion on Non-Reachable (</w:t>
            </w:r>
            <w:proofErr w:type="spellStart"/>
            <w:r w:rsidRPr="00D95972">
              <w:rPr>
                <w:rFonts w:eastAsia="Batang" w:cs="Arial"/>
                <w:color w:val="000000"/>
                <w:lang w:eastAsia="ko-KR"/>
              </w:rPr>
              <w:t>CCNR</w:t>
            </w:r>
            <w:proofErr w:type="spellEnd"/>
            <w:r w:rsidRPr="00D95972">
              <w:rPr>
                <w:rFonts w:eastAsia="Batang" w:cs="Arial"/>
                <w:color w:val="000000"/>
                <w:lang w:eastAsia="ko-KR"/>
              </w:rPr>
              <w:t>) in IMS Communication Waiting in IMS</w:t>
            </w:r>
          </w:p>
          <w:p w14:paraId="1603207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Flexible alerting in IMS</w:t>
            </w:r>
          </w:p>
          <w:p w14:paraId="11022E4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Rel-8 non-IMS Work Items and issues: </w:t>
            </w:r>
          </w:p>
          <w:p w14:paraId="1E6B282A" w14:textId="77777777" w:rsidR="005D0329" w:rsidRPr="00D95972" w:rsidRDefault="005D0329" w:rsidP="005D0329">
            <w:pPr>
              <w:rPr>
                <w:rFonts w:eastAsia="Batang" w:cs="Arial"/>
                <w:color w:val="000000"/>
                <w:lang w:eastAsia="ko-KR"/>
              </w:rPr>
            </w:pPr>
          </w:p>
          <w:p w14:paraId="0FF09E7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w:t>
            </w:r>
          </w:p>
          <w:p w14:paraId="1CFCE2F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SAES-CSFB</w:t>
            </w:r>
          </w:p>
          <w:p w14:paraId="2C9C41D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SAES-SRVCC</w:t>
            </w:r>
          </w:p>
          <w:p w14:paraId="01960D8E" w14:textId="77777777" w:rsidR="005D0329" w:rsidRPr="00D95972" w:rsidRDefault="005D0329" w:rsidP="005D0329">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307C6E2" w14:textId="77777777" w:rsidR="005D0329" w:rsidRPr="00D95972" w:rsidRDefault="005D0329" w:rsidP="005D0329">
            <w:pPr>
              <w:rPr>
                <w:rFonts w:eastAsia="Batang" w:cs="Arial"/>
                <w:color w:val="000000"/>
                <w:lang w:eastAsia="ko-KR"/>
              </w:rPr>
            </w:pPr>
          </w:p>
          <w:p w14:paraId="0C65AE30" w14:textId="77777777" w:rsidR="005D0329" w:rsidRPr="00D95972" w:rsidRDefault="005D0329" w:rsidP="005D0329">
            <w:pPr>
              <w:rPr>
                <w:rFonts w:eastAsia="Batang" w:cs="Arial"/>
                <w:color w:val="000000"/>
                <w:lang w:eastAsia="ko-KR"/>
              </w:rPr>
            </w:pPr>
          </w:p>
          <w:p w14:paraId="33D81213" w14:textId="77777777" w:rsidR="005D0329" w:rsidRPr="00D95972" w:rsidRDefault="005D0329" w:rsidP="005D0329">
            <w:pPr>
              <w:rPr>
                <w:rFonts w:eastAsia="Batang" w:cs="Arial"/>
                <w:color w:val="000000"/>
                <w:lang w:eastAsia="ko-KR"/>
              </w:rPr>
            </w:pPr>
          </w:p>
          <w:p w14:paraId="033A23F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SAE issues</w:t>
            </w:r>
          </w:p>
          <w:p w14:paraId="6881A18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CS-Fallback</w:t>
            </w:r>
          </w:p>
          <w:p w14:paraId="501D9A3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w:t>
            </w:r>
          </w:p>
          <w:p w14:paraId="1AB33F3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698C58F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Earthquake and tsunami warning systems</w:t>
            </w:r>
          </w:p>
          <w:p w14:paraId="483E334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Paging Permission with Access Control</w:t>
            </w:r>
          </w:p>
          <w:p w14:paraId="154311E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Data transfer during an emergency call</w:t>
            </w:r>
          </w:p>
          <w:p w14:paraId="49137BB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WLAN Network Selection Principles</w:t>
            </w:r>
          </w:p>
          <w:p w14:paraId="0B7E651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for </w:t>
            </w:r>
            <w:proofErr w:type="spellStart"/>
            <w:r w:rsidRPr="00D95972">
              <w:rPr>
                <w:rFonts w:eastAsia="Batang" w:cs="Arial"/>
                <w:color w:val="000000"/>
                <w:lang w:eastAsia="ko-KR"/>
              </w:rPr>
              <w:t>VGCS</w:t>
            </w:r>
            <w:proofErr w:type="spellEnd"/>
            <w:r w:rsidRPr="00D95972">
              <w:rPr>
                <w:rFonts w:eastAsia="Batang" w:cs="Arial"/>
                <w:color w:val="000000"/>
                <w:lang w:eastAsia="ko-KR"/>
              </w:rPr>
              <w:t xml:space="preserve"> applications</w:t>
            </w:r>
          </w:p>
          <w:p w14:paraId="0AF9DB8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E038862" w14:textId="77777777" w:rsidR="005D0329" w:rsidRPr="00D95972" w:rsidRDefault="005D0329" w:rsidP="005D0329">
            <w:pPr>
              <w:rPr>
                <w:rFonts w:eastAsia="Batang" w:cs="Arial"/>
                <w:color w:val="000000"/>
                <w:lang w:eastAsia="ko-KR"/>
              </w:rPr>
            </w:pPr>
          </w:p>
          <w:p w14:paraId="18940AFE" w14:textId="77777777" w:rsidR="005D0329" w:rsidRPr="00D95972" w:rsidRDefault="005D0329" w:rsidP="005D0329">
            <w:pPr>
              <w:rPr>
                <w:rFonts w:eastAsia="Batang" w:cs="Arial"/>
                <w:color w:val="000000"/>
                <w:lang w:eastAsia="ko-KR"/>
              </w:rPr>
            </w:pPr>
          </w:p>
          <w:p w14:paraId="027681A0" w14:textId="77777777" w:rsidR="005D0329" w:rsidRPr="00D95972" w:rsidRDefault="005D0329" w:rsidP="005D0329">
            <w:pPr>
              <w:rPr>
                <w:rFonts w:eastAsia="Batang" w:cs="Arial"/>
                <w:color w:val="000000"/>
                <w:lang w:eastAsia="ko-KR"/>
              </w:rPr>
            </w:pPr>
          </w:p>
          <w:p w14:paraId="1757985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Supplementary services</w:t>
            </w:r>
          </w:p>
          <w:p w14:paraId="167B0FF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Customized Ringing Signal Service</w:t>
            </w:r>
          </w:p>
          <w:p w14:paraId="0A1FDAC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190E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Stage-3 IETF Protocol Alignment</w:t>
            </w:r>
          </w:p>
          <w:p w14:paraId="477A5FB5"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CB66AE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Enhancements to IMS Centralized Services</w:t>
            </w:r>
          </w:p>
          <w:p w14:paraId="3D304369"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IMS Centralized Services support via I1 </w:t>
            </w:r>
            <w:proofErr w:type="gramStart"/>
            <w:r w:rsidRPr="00D95972">
              <w:rPr>
                <w:rFonts w:eastAsia="Batang" w:cs="Arial"/>
                <w:color w:val="000000"/>
                <w:lang w:eastAsia="ko-KR"/>
              </w:rPr>
              <w:t>interface</w:t>
            </w:r>
            <w:proofErr w:type="gramEnd"/>
          </w:p>
          <w:p w14:paraId="7F96FA04"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027AB7"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IMS Media Plane Security</w:t>
            </w:r>
          </w:p>
          <w:p w14:paraId="202AA3B6"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ED73FCE"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42B78EA3"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eastAsia="Batang" w:cs="Arial"/>
                <w:color w:val="00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57573A90" w14:textId="77777777" w:rsidR="005D0329" w:rsidRPr="00D95972" w:rsidRDefault="005D0329" w:rsidP="005D0329">
            <w:pPr>
              <w:rPr>
                <w:rFonts w:eastAsia="Batang" w:cs="Arial"/>
                <w:color w:val="000000"/>
                <w:lang w:eastAsia="ko-KR"/>
              </w:rPr>
            </w:pPr>
          </w:p>
          <w:p w14:paraId="486E81A6" w14:textId="77777777" w:rsidR="005D0329" w:rsidRPr="00D95972" w:rsidRDefault="005D0329" w:rsidP="005D0329">
            <w:pPr>
              <w:rPr>
                <w:rFonts w:eastAsia="Batang" w:cs="Arial"/>
                <w:color w:val="000000"/>
                <w:lang w:eastAsia="ko-KR"/>
              </w:rPr>
            </w:pPr>
          </w:p>
          <w:p w14:paraId="5270A741" w14:textId="77777777" w:rsidR="005D0329" w:rsidRPr="00D95972" w:rsidRDefault="005D0329" w:rsidP="005D0329">
            <w:pPr>
              <w:rPr>
                <w:rFonts w:eastAsia="Batang" w:cs="Arial"/>
                <w:color w:val="000000"/>
                <w:lang w:eastAsia="ko-KR"/>
              </w:rPr>
            </w:pPr>
          </w:p>
          <w:p w14:paraId="46CD3C4F"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Support for IMS Emergency Calls over GPRS and EPS</w:t>
            </w:r>
          </w:p>
          <w:p w14:paraId="4A8F786B"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Service Specific Access Control Requirements</w:t>
            </w:r>
          </w:p>
          <w:p w14:paraId="7D0B72EA"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Value-Added Services for Short Message Service</w:t>
            </w:r>
          </w:p>
          <w:p w14:paraId="3B44773D"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Public Warning System (PWS)</w:t>
            </w:r>
          </w:p>
          <w:p w14:paraId="4C9F3F4B" w14:textId="77777777" w:rsidR="005D0329" w:rsidRPr="00D95972" w:rsidRDefault="005D0329" w:rsidP="005D0329">
            <w:pPr>
              <w:rPr>
                <w:rFonts w:eastAsia="Batang" w:cs="Arial"/>
                <w:color w:val="000000"/>
                <w:lang w:eastAsia="ko-KR"/>
              </w:rPr>
            </w:pPr>
            <w:proofErr w:type="spellStart"/>
            <w:r w:rsidRPr="00D95972">
              <w:rPr>
                <w:rFonts w:eastAsia="Batang" w:cs="Arial"/>
                <w:color w:val="000000"/>
                <w:lang w:eastAsia="ko-KR"/>
              </w:rPr>
              <w:t>ANDSF</w:t>
            </w:r>
            <w:proofErr w:type="spellEnd"/>
            <w:r w:rsidRPr="00D95972">
              <w:rPr>
                <w:rFonts w:eastAsia="Batang" w:cs="Arial"/>
                <w:color w:val="000000"/>
                <w:lang w:eastAsia="ko-KR"/>
              </w:rPr>
              <w:t xml:space="preserve"> while </w:t>
            </w:r>
            <w:proofErr w:type="gramStart"/>
            <w:r w:rsidRPr="00D95972">
              <w:rPr>
                <w:rFonts w:eastAsia="Batang" w:cs="Arial"/>
                <w:color w:val="000000"/>
                <w:lang w:eastAsia="ko-KR"/>
              </w:rPr>
              <w:t>roaming</w:t>
            </w:r>
            <w:proofErr w:type="gramEnd"/>
          </w:p>
          <w:p w14:paraId="144BFBD0"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2080CB1"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 xml:space="preserve">Multiple PDN Connection to the Same APN for </w:t>
            </w:r>
            <w:proofErr w:type="spellStart"/>
            <w:r w:rsidRPr="00D95972">
              <w:rPr>
                <w:rFonts w:eastAsia="Batang" w:cs="Arial"/>
                <w:color w:val="000000"/>
                <w:lang w:eastAsia="ko-KR"/>
              </w:rPr>
              <w:t>PMIP</w:t>
            </w:r>
            <w:proofErr w:type="spellEnd"/>
            <w:r w:rsidRPr="00D95972">
              <w:rPr>
                <w:rFonts w:eastAsia="Batang" w:cs="Arial"/>
                <w:color w:val="000000"/>
                <w:lang w:eastAsia="ko-KR"/>
              </w:rPr>
              <w:t>-based Interfaces</w:t>
            </w:r>
          </w:p>
          <w:p w14:paraId="49DBA9A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eastAsia="Batang" w:cs="Arial"/>
                <w:color w:val="000000"/>
                <w:lang w:eastAsia="ko-KR"/>
              </w:rPr>
              <w:t>EHNB</w:t>
            </w:r>
            <w:proofErr w:type="spellEnd"/>
            <w:r w:rsidRPr="00D95972">
              <w:rPr>
                <w:rFonts w:eastAsia="Batang"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eastAsia="Batang" w:cs="Arial"/>
                <w:lang w:eastAsia="ko-KR"/>
              </w:rPr>
            </w:pPr>
            <w:r w:rsidRPr="00D95972">
              <w:rPr>
                <w:rFonts w:eastAsia="Batang"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49DB11B" w14:textId="77777777" w:rsidR="005D0329" w:rsidRPr="00D95972" w:rsidRDefault="005D0329" w:rsidP="005D0329">
            <w:pPr>
              <w:rPr>
                <w:rFonts w:eastAsia="Batang" w:cs="Arial"/>
                <w:lang w:eastAsia="ko-KR"/>
              </w:rPr>
            </w:pPr>
          </w:p>
          <w:p w14:paraId="50A01055" w14:textId="77777777" w:rsidR="005D0329" w:rsidRPr="00D95972" w:rsidRDefault="005D0329" w:rsidP="005D0329">
            <w:pPr>
              <w:rPr>
                <w:rFonts w:eastAsia="Batang" w:cs="Arial"/>
                <w:lang w:eastAsia="ko-KR"/>
              </w:rPr>
            </w:pPr>
          </w:p>
          <w:p w14:paraId="279F64D9" w14:textId="77777777" w:rsidR="005D0329" w:rsidRPr="00D95972" w:rsidRDefault="005D0329" w:rsidP="005D0329">
            <w:pPr>
              <w:rPr>
                <w:rFonts w:eastAsia="Batang" w:cs="Arial"/>
                <w:lang w:eastAsia="ko-KR"/>
              </w:rPr>
            </w:pPr>
          </w:p>
          <w:p w14:paraId="28EC95C0" w14:textId="77777777" w:rsidR="005D0329" w:rsidRPr="00D95972" w:rsidRDefault="005D0329" w:rsidP="005D0329">
            <w:pPr>
              <w:rPr>
                <w:rFonts w:eastAsia="Batang" w:cs="Arial"/>
                <w:lang w:eastAsia="ko-KR"/>
              </w:rPr>
            </w:pPr>
            <w:r w:rsidRPr="00D95972">
              <w:rPr>
                <w:rFonts w:eastAsia="Batang" w:cs="Arial"/>
                <w:lang w:eastAsia="ko-KR"/>
              </w:rPr>
              <w:t>IMS Inter-UE Transfer enhancements</w:t>
            </w:r>
          </w:p>
          <w:p w14:paraId="1739B414" w14:textId="77777777" w:rsidR="005D0329" w:rsidRPr="00D95972" w:rsidRDefault="005D0329" w:rsidP="005D0329">
            <w:pPr>
              <w:rPr>
                <w:rFonts w:eastAsia="Batang" w:cs="Arial"/>
                <w:lang w:eastAsia="ko-KR"/>
              </w:rPr>
            </w:pPr>
            <w:r w:rsidRPr="00D95972">
              <w:rPr>
                <w:rFonts w:eastAsia="Batang" w:cs="Arial"/>
                <w:lang w:eastAsia="ko-KR"/>
              </w:rPr>
              <w:t>Call Completion on Not Logged-in</w:t>
            </w:r>
          </w:p>
          <w:p w14:paraId="1BBE2821" w14:textId="77777777" w:rsidR="005D0329" w:rsidRPr="00D95972" w:rsidRDefault="005D0329" w:rsidP="005D0329">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9162AB1" w14:textId="77777777" w:rsidR="005D0329" w:rsidRPr="00D95972" w:rsidRDefault="005D0329" w:rsidP="005D0329">
            <w:pPr>
              <w:rPr>
                <w:rFonts w:eastAsia="Batang" w:cs="Arial"/>
                <w:lang w:eastAsia="ko-KR"/>
              </w:rPr>
            </w:pPr>
            <w:r w:rsidRPr="00D95972">
              <w:rPr>
                <w:rFonts w:eastAsia="Batang" w:cs="Arial"/>
                <w:lang w:eastAsia="ko-KR"/>
              </w:rPr>
              <w:t>Optimal Media Routing</w:t>
            </w:r>
          </w:p>
          <w:p w14:paraId="1270A4B1" w14:textId="77777777" w:rsidR="005D0329" w:rsidRPr="00D95972" w:rsidRDefault="005D0329" w:rsidP="005D0329">
            <w:pPr>
              <w:rPr>
                <w:rFonts w:eastAsia="Batang" w:cs="Arial"/>
                <w:lang w:eastAsia="ko-KR"/>
              </w:rPr>
            </w:pPr>
            <w:r w:rsidRPr="00D95972">
              <w:rPr>
                <w:rFonts w:eastAsia="Batang" w:cs="Arial"/>
                <w:lang w:eastAsia="ko-KR"/>
              </w:rPr>
              <w:t>IMS Emergency Session Enhancements</w:t>
            </w:r>
          </w:p>
          <w:p w14:paraId="066ACC5B" w14:textId="77777777" w:rsidR="005D0329" w:rsidRPr="00D95972" w:rsidRDefault="005D0329" w:rsidP="005D0329">
            <w:pPr>
              <w:rPr>
                <w:rFonts w:eastAsia="Batang" w:cs="Arial"/>
                <w:lang w:eastAsia="ko-KR"/>
              </w:rPr>
            </w:pPr>
            <w:r w:rsidRPr="00D95972">
              <w:rPr>
                <w:rFonts w:eastAsia="Batang" w:cs="Arial"/>
                <w:lang w:eastAsia="ko-KR"/>
              </w:rPr>
              <w:t>SRVCC enhancements</w:t>
            </w:r>
          </w:p>
          <w:p w14:paraId="4A2E7F6C" w14:textId="77777777" w:rsidR="005D0329" w:rsidRPr="00D95972" w:rsidRDefault="005D0329" w:rsidP="005D0329">
            <w:pPr>
              <w:rPr>
                <w:rFonts w:eastAsia="Batang" w:cs="Arial"/>
                <w:lang w:eastAsia="ko-KR"/>
              </w:rPr>
            </w:pPr>
            <w:r w:rsidRPr="00D95972">
              <w:rPr>
                <w:rFonts w:eastAsia="Batang" w:cs="Arial"/>
                <w:lang w:eastAsia="ko-KR"/>
              </w:rPr>
              <w:t>SRVCC in alerting phase</w:t>
            </w:r>
          </w:p>
          <w:p w14:paraId="74DB2D32" w14:textId="77777777" w:rsidR="005D0329" w:rsidRPr="00D95972" w:rsidRDefault="005D0329" w:rsidP="005D0329">
            <w:pPr>
              <w:rPr>
                <w:rFonts w:eastAsia="Batang" w:cs="Arial"/>
                <w:lang w:eastAsia="ko-KR"/>
              </w:rPr>
            </w:pPr>
            <w:r w:rsidRPr="00D95972">
              <w:rPr>
                <w:rFonts w:eastAsia="Batang" w:cs="Arial"/>
                <w:lang w:eastAsia="ko-KR"/>
              </w:rPr>
              <w:t>AT Commands for IMS-configuration</w:t>
            </w:r>
          </w:p>
          <w:p w14:paraId="1761C4A3"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1CC1633B" w14:textId="77777777" w:rsidR="005D0329" w:rsidRPr="00D95972" w:rsidRDefault="005D0329" w:rsidP="005D0329">
            <w:pPr>
              <w:rPr>
                <w:rFonts w:eastAsia="Batang"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eastAsia="Batang"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eastAsia="Batang"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eastAsia="Batang" w:cs="Arial"/>
                <w:lang w:eastAsia="ko-KR"/>
              </w:rPr>
            </w:pPr>
            <w:r w:rsidRPr="00D95972">
              <w:rPr>
                <w:rFonts w:eastAsia="Batang"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proofErr w:type="spellStart"/>
            <w:r w:rsidRPr="00D95972">
              <w:rPr>
                <w:rFonts w:cs="Arial"/>
              </w:rPr>
              <w:t>NIMTC</w:t>
            </w:r>
            <w:proofErr w:type="spellEnd"/>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C2E82B0" w14:textId="77777777" w:rsidR="005D0329" w:rsidRPr="00D95972" w:rsidRDefault="005D0329" w:rsidP="005D0329">
            <w:pPr>
              <w:rPr>
                <w:rFonts w:eastAsia="Batang" w:cs="Arial"/>
                <w:lang w:eastAsia="ko-KR"/>
              </w:rPr>
            </w:pPr>
          </w:p>
          <w:p w14:paraId="0F585DE7" w14:textId="77777777" w:rsidR="005D0329" w:rsidRPr="00D95972" w:rsidRDefault="005D0329" w:rsidP="005D0329">
            <w:pPr>
              <w:rPr>
                <w:rFonts w:eastAsia="Batang" w:cs="Arial"/>
                <w:lang w:eastAsia="ko-KR"/>
              </w:rPr>
            </w:pPr>
          </w:p>
          <w:p w14:paraId="4C1710BA" w14:textId="77777777" w:rsidR="005D0329" w:rsidRPr="00D95972" w:rsidRDefault="005D0329" w:rsidP="005D0329">
            <w:pPr>
              <w:rPr>
                <w:rFonts w:eastAsia="Batang" w:cs="Arial"/>
                <w:lang w:eastAsia="ko-KR"/>
              </w:rPr>
            </w:pPr>
          </w:p>
          <w:p w14:paraId="2BE9970C" w14:textId="77777777" w:rsidR="005D0329" w:rsidRPr="00D95972" w:rsidRDefault="005D0329" w:rsidP="005D032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eastAsia="Batang" w:cs="Arial"/>
                <w:lang w:eastAsia="ko-KR"/>
              </w:rPr>
            </w:pPr>
            <w:r w:rsidRPr="00D95972">
              <w:rPr>
                <w:rFonts w:eastAsia="Batang" w:cs="Arial"/>
                <w:lang w:eastAsia="ko-KR"/>
              </w:rPr>
              <w:t>Enhancements for Multimedia Priority Service</w:t>
            </w:r>
          </w:p>
          <w:p w14:paraId="330A3D6B" w14:textId="77777777" w:rsidR="005D0329" w:rsidRPr="00D95972" w:rsidRDefault="005D0329" w:rsidP="005D0329">
            <w:pPr>
              <w:rPr>
                <w:rFonts w:eastAsia="Batang" w:cs="Arial"/>
                <w:lang w:eastAsia="ko-KR"/>
              </w:rPr>
            </w:pPr>
            <w:r w:rsidRPr="00D95972">
              <w:rPr>
                <w:rFonts w:eastAsia="Batang" w:cs="Arial"/>
                <w:lang w:eastAsia="ko-KR"/>
              </w:rPr>
              <w:t>Network Improvements for Machine Type Communications</w:t>
            </w:r>
          </w:p>
          <w:p w14:paraId="2AE2F78E" w14:textId="77777777" w:rsidR="005D0329" w:rsidRPr="00D95972" w:rsidRDefault="005D0329" w:rsidP="005D0329">
            <w:pPr>
              <w:rPr>
                <w:rFonts w:eastAsia="Batang" w:cs="Arial"/>
                <w:lang w:eastAsia="ko-KR"/>
              </w:rPr>
            </w:pPr>
            <w:r w:rsidRPr="00D95972">
              <w:rPr>
                <w:rFonts w:eastAsia="Batang" w:cs="Arial"/>
                <w:lang w:eastAsia="ko-KR"/>
              </w:rPr>
              <w:t>AT Commands for USAT</w:t>
            </w:r>
          </w:p>
          <w:p w14:paraId="603FD993" w14:textId="77777777" w:rsidR="005D0329" w:rsidRPr="00D95972" w:rsidRDefault="005D0329" w:rsidP="005D0329">
            <w:pPr>
              <w:rPr>
                <w:rFonts w:eastAsia="Batang" w:cs="Arial"/>
                <w:lang w:eastAsia="ko-KR"/>
              </w:rPr>
            </w:pPr>
            <w:r w:rsidRPr="00D95972">
              <w:rPr>
                <w:rFonts w:eastAsia="Batang" w:cs="Arial"/>
                <w:lang w:eastAsia="ko-KR"/>
              </w:rPr>
              <w:t xml:space="preserve">S2b Mobility based on </w:t>
            </w:r>
            <w:proofErr w:type="spellStart"/>
            <w:proofErr w:type="gramStart"/>
            <w:r w:rsidRPr="00D95972">
              <w:rPr>
                <w:rFonts w:eastAsia="Batang" w:cs="Arial"/>
                <w:lang w:eastAsia="ko-KR"/>
              </w:rPr>
              <w:t>GTP</w:t>
            </w:r>
            <w:proofErr w:type="spellEnd"/>
            <w:proofErr w:type="gramEnd"/>
          </w:p>
          <w:p w14:paraId="0C8AD830" w14:textId="77777777" w:rsidR="005D0329" w:rsidRPr="00D95972" w:rsidRDefault="005D0329" w:rsidP="005D0329">
            <w:pPr>
              <w:rPr>
                <w:rFonts w:eastAsia="Batang" w:cs="Arial"/>
                <w:lang w:eastAsia="ko-KR"/>
              </w:rPr>
            </w:pPr>
            <w:r w:rsidRPr="00D95972">
              <w:rPr>
                <w:rFonts w:eastAsia="Batang" w:cs="Arial"/>
                <w:lang w:eastAsia="ko-KR"/>
              </w:rPr>
              <w:t>IP Flow Mobility and WLAN offload</w:t>
            </w:r>
          </w:p>
          <w:p w14:paraId="45945F9C" w14:textId="77777777" w:rsidR="005D0329" w:rsidRPr="00D95972" w:rsidRDefault="005D0329" w:rsidP="005D0329">
            <w:pPr>
              <w:rPr>
                <w:rFonts w:eastAsia="Batang" w:cs="Arial"/>
                <w:lang w:eastAsia="ko-KR"/>
              </w:rPr>
            </w:pPr>
            <w:r w:rsidRPr="00D95972">
              <w:rPr>
                <w:rFonts w:eastAsia="Batang" w:cs="Arial"/>
                <w:lang w:eastAsia="ko-KR"/>
              </w:rPr>
              <w:t>Local IP Access</w:t>
            </w:r>
          </w:p>
          <w:p w14:paraId="6824CA06" w14:textId="77777777" w:rsidR="005D0329" w:rsidRPr="00D95972" w:rsidRDefault="005D0329" w:rsidP="005D0329">
            <w:pPr>
              <w:rPr>
                <w:rFonts w:eastAsia="Batang" w:cs="Arial"/>
                <w:lang w:eastAsia="ko-KR"/>
              </w:rPr>
            </w:pPr>
            <w:r w:rsidRPr="00D95972">
              <w:rPr>
                <w:rFonts w:eastAsia="Batang" w:cs="Arial"/>
                <w:lang w:eastAsia="ko-KR"/>
              </w:rPr>
              <w:t>Selected IP Traffic Offload</w:t>
            </w:r>
          </w:p>
          <w:p w14:paraId="666726AA" w14:textId="77777777" w:rsidR="005D0329" w:rsidRPr="00D95972" w:rsidRDefault="005D0329" w:rsidP="005D0329">
            <w:pPr>
              <w:rPr>
                <w:rFonts w:eastAsia="Batang" w:cs="Arial"/>
                <w:lang w:eastAsia="ko-KR"/>
              </w:rPr>
            </w:pPr>
            <w:r w:rsidRPr="00D95972">
              <w:rPr>
                <w:rFonts w:eastAsia="Batang" w:cs="Arial"/>
                <w:lang w:eastAsia="ko-KR"/>
              </w:rPr>
              <w:t>Multi Access PDN Connectivity</w:t>
            </w:r>
          </w:p>
          <w:p w14:paraId="1E432379" w14:textId="77777777" w:rsidR="005D0329" w:rsidRPr="00D95972" w:rsidRDefault="005D0329" w:rsidP="005D0329">
            <w:pPr>
              <w:rPr>
                <w:rFonts w:eastAsia="Batang" w:cs="Arial"/>
                <w:lang w:eastAsia="ko-KR"/>
              </w:rPr>
            </w:pPr>
            <w:r w:rsidRPr="00D95972">
              <w:rPr>
                <w:rFonts w:eastAsia="Batang" w:cs="Arial"/>
                <w:lang w:eastAsia="ko-KR"/>
              </w:rPr>
              <w:t>Tightened Link Level Performance Requirements for Single Antenna MS</w:t>
            </w:r>
          </w:p>
          <w:p w14:paraId="10B49906" w14:textId="77777777" w:rsidR="005D0329" w:rsidRPr="00D95972" w:rsidRDefault="005D0329" w:rsidP="005D0329">
            <w:pPr>
              <w:rPr>
                <w:rFonts w:eastAsia="Batang" w:cs="Arial"/>
                <w:lang w:eastAsia="ko-KR"/>
              </w:rPr>
            </w:pPr>
            <w:r w:rsidRPr="00D95972">
              <w:rPr>
                <w:rFonts w:eastAsia="Batang"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eastAsia="Batang"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eastAsia="Batang"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eastAsia="Batang" w:cs="Arial"/>
                <w:lang w:eastAsia="ko-KR"/>
              </w:rPr>
            </w:pPr>
            <w:r w:rsidRPr="00D95972">
              <w:rPr>
                <w:rFonts w:eastAsia="Batang"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F67E155" w14:textId="77777777" w:rsidR="005D0329" w:rsidRPr="00D95972" w:rsidRDefault="005D0329" w:rsidP="005D0329">
            <w:pPr>
              <w:rPr>
                <w:rFonts w:eastAsia="Batang" w:cs="Arial"/>
                <w:lang w:eastAsia="ko-KR"/>
              </w:rPr>
            </w:pPr>
          </w:p>
          <w:p w14:paraId="7F3C7E46" w14:textId="77777777" w:rsidR="005D0329" w:rsidRPr="00D95972" w:rsidRDefault="005D0329" w:rsidP="005D0329">
            <w:pPr>
              <w:rPr>
                <w:rFonts w:eastAsia="Batang" w:cs="Arial"/>
                <w:lang w:eastAsia="ko-KR"/>
              </w:rPr>
            </w:pPr>
          </w:p>
          <w:p w14:paraId="4EC54222" w14:textId="77777777" w:rsidR="005D0329" w:rsidRPr="00D95972" w:rsidRDefault="005D0329" w:rsidP="005D0329">
            <w:pPr>
              <w:rPr>
                <w:rFonts w:eastAsia="Batang" w:cs="Arial"/>
                <w:lang w:eastAsia="ko-KR"/>
              </w:rPr>
            </w:pPr>
          </w:p>
          <w:p w14:paraId="0086F230" w14:textId="77777777" w:rsidR="005D0329" w:rsidRPr="00D95972" w:rsidRDefault="005D0329" w:rsidP="005D0329">
            <w:pPr>
              <w:rPr>
                <w:rFonts w:eastAsia="Batang" w:cs="Arial"/>
                <w:lang w:eastAsia="ko-KR"/>
              </w:rPr>
            </w:pPr>
            <w:proofErr w:type="spellStart"/>
            <w:r w:rsidRPr="00D95972">
              <w:rPr>
                <w:rFonts w:eastAsia="Batang" w:cs="Arial"/>
                <w:lang w:eastAsia="ko-KR"/>
              </w:rPr>
              <w:t>USSD</w:t>
            </w:r>
            <w:proofErr w:type="spellEnd"/>
            <w:r w:rsidRPr="00D95972">
              <w:rPr>
                <w:rFonts w:eastAsia="Batang" w:cs="Arial"/>
                <w:lang w:eastAsia="ko-KR"/>
              </w:rPr>
              <w:t xml:space="preserve"> Simulation Service</w:t>
            </w:r>
          </w:p>
          <w:p w14:paraId="5405DB20" w14:textId="77777777" w:rsidR="005D0329" w:rsidRPr="00D95972" w:rsidRDefault="005D0329" w:rsidP="005D0329">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7FB44399" w14:textId="77777777" w:rsidR="005D0329" w:rsidRPr="00D95972" w:rsidRDefault="005D0329" w:rsidP="005D0329">
            <w:pPr>
              <w:rPr>
                <w:rFonts w:eastAsia="Batang" w:cs="Arial"/>
                <w:lang w:eastAsia="ko-KR"/>
              </w:rPr>
            </w:pPr>
            <w:r w:rsidRPr="00D95972">
              <w:rPr>
                <w:rFonts w:eastAsia="Batang" w:cs="Arial"/>
                <w:lang w:eastAsia="ko-KR"/>
              </w:rPr>
              <w:t xml:space="preserve">CT1 aspects of </w:t>
            </w:r>
            <w:proofErr w:type="spellStart"/>
            <w:r w:rsidRPr="00D95972">
              <w:rPr>
                <w:rFonts w:eastAsia="Batang" w:cs="Arial"/>
                <w:lang w:eastAsia="ko-KR"/>
              </w:rPr>
              <w:t>RLI</w:t>
            </w:r>
            <w:proofErr w:type="spellEnd"/>
          </w:p>
          <w:p w14:paraId="41923C3E" w14:textId="77777777" w:rsidR="005D0329" w:rsidRPr="00D95972" w:rsidRDefault="005D0329" w:rsidP="005D0329">
            <w:pPr>
              <w:rPr>
                <w:rFonts w:eastAsia="Batang" w:cs="Arial"/>
                <w:lang w:eastAsia="ko-KR"/>
              </w:rPr>
            </w:pPr>
            <w:r w:rsidRPr="00D95972">
              <w:rPr>
                <w:rFonts w:eastAsia="Batang" w:cs="Arial"/>
                <w:lang w:eastAsia="ko-KR"/>
              </w:rPr>
              <w:t>Advanced Interconnection of Services</w:t>
            </w:r>
          </w:p>
          <w:p w14:paraId="221DF383" w14:textId="77777777" w:rsidR="005D0329" w:rsidRPr="00D95972" w:rsidRDefault="005D0329" w:rsidP="005D0329">
            <w:pPr>
              <w:rPr>
                <w:rFonts w:eastAsia="Batang" w:cs="Arial"/>
                <w:lang w:eastAsia="ko-KR"/>
              </w:rPr>
            </w:pPr>
            <w:r w:rsidRPr="00D95972">
              <w:rPr>
                <w:rFonts w:eastAsia="Batang" w:cs="Arial"/>
                <w:lang w:eastAsia="ko-KR"/>
              </w:rPr>
              <w:t>Supp. 3G Voice Interworking w. Enterprise IP-PBX</w:t>
            </w:r>
          </w:p>
          <w:p w14:paraId="7213AC06" w14:textId="77777777" w:rsidR="005D0329" w:rsidRPr="00D95972" w:rsidRDefault="005D0329" w:rsidP="005D0329">
            <w:pPr>
              <w:rPr>
                <w:rFonts w:eastAsia="Batang" w:cs="Arial"/>
                <w:lang w:eastAsia="ko-KR"/>
              </w:rPr>
            </w:pPr>
            <w:r w:rsidRPr="00D95972">
              <w:rPr>
                <w:rFonts w:eastAsia="Batang" w:cs="Arial"/>
                <w:lang w:eastAsia="ko-KR"/>
              </w:rPr>
              <w:t>Inclusion of Media Resource Broker</w:t>
            </w:r>
          </w:p>
          <w:p w14:paraId="77BB4E4C" w14:textId="77777777" w:rsidR="005D0329" w:rsidRPr="00D95972" w:rsidRDefault="005D0329" w:rsidP="005D0329">
            <w:pPr>
              <w:rPr>
                <w:rFonts w:eastAsia="Batang" w:cs="Arial"/>
                <w:lang w:eastAsia="ko-KR"/>
              </w:rPr>
            </w:pPr>
            <w:r w:rsidRPr="00D95972">
              <w:rPr>
                <w:rFonts w:eastAsia="Batang" w:cs="Arial"/>
                <w:lang w:eastAsia="ko-KR"/>
              </w:rPr>
              <w:t>Support of RFC 6140 in IMS</w:t>
            </w:r>
          </w:p>
          <w:p w14:paraId="67B7BE01" w14:textId="77777777" w:rsidR="005D0329" w:rsidRPr="00D95972" w:rsidRDefault="005D0329" w:rsidP="005D0329">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F012B12" w14:textId="77777777" w:rsidR="005D0329" w:rsidRPr="00D95972" w:rsidRDefault="005D0329" w:rsidP="005D0329">
            <w:pPr>
              <w:rPr>
                <w:rFonts w:eastAsia="Batang" w:cs="Arial"/>
                <w:lang w:eastAsia="ko-KR"/>
              </w:rPr>
            </w:pPr>
            <w:r w:rsidRPr="00D95972">
              <w:rPr>
                <w:rFonts w:eastAsia="Batang" w:cs="Arial"/>
                <w:lang w:eastAsia="ko-KR"/>
              </w:rPr>
              <w:t>IMS Overload Control</w:t>
            </w:r>
          </w:p>
          <w:p w14:paraId="3ADE0AEF" w14:textId="77777777" w:rsidR="005D0329" w:rsidRPr="00D95972" w:rsidRDefault="005D0329" w:rsidP="005D0329">
            <w:pPr>
              <w:rPr>
                <w:rFonts w:eastAsia="Batang" w:cs="Arial"/>
                <w:lang w:eastAsia="ko-KR"/>
              </w:rPr>
            </w:pPr>
            <w:r w:rsidRPr="00D95972">
              <w:rPr>
                <w:rFonts w:eastAsia="Batang" w:cs="Arial"/>
                <w:lang w:eastAsia="ko-KR"/>
              </w:rPr>
              <w:t>Operator Determined Barring</w:t>
            </w:r>
          </w:p>
          <w:p w14:paraId="735651E8" w14:textId="77777777" w:rsidR="005D0329" w:rsidRPr="00D95972" w:rsidRDefault="005D0329" w:rsidP="005D0329">
            <w:pPr>
              <w:rPr>
                <w:rFonts w:eastAsia="Batang" w:cs="Arial"/>
                <w:lang w:eastAsia="ko-KR"/>
              </w:rPr>
            </w:pPr>
            <w:r w:rsidRPr="00D95972">
              <w:rPr>
                <w:rFonts w:eastAsia="Batang" w:cs="Arial"/>
                <w:lang w:eastAsia="ko-KR"/>
              </w:rPr>
              <w:t>GBA Extension for re-use of SIP Digest credentials</w:t>
            </w:r>
          </w:p>
          <w:p w14:paraId="51911E60" w14:textId="77777777" w:rsidR="005D0329" w:rsidRPr="00D95972" w:rsidRDefault="005D0329" w:rsidP="005D0329">
            <w:pPr>
              <w:rPr>
                <w:rFonts w:eastAsia="Batang" w:cs="Arial"/>
                <w:lang w:eastAsia="ko-KR"/>
              </w:rPr>
            </w:pPr>
            <w:r w:rsidRPr="00D95972">
              <w:rPr>
                <w:rFonts w:eastAsia="Batang" w:cs="Arial"/>
                <w:lang w:eastAsia="ko-KR"/>
              </w:rPr>
              <w:t>Network Provided Location Information for IMS</w:t>
            </w:r>
          </w:p>
          <w:p w14:paraId="474734B2" w14:textId="77777777" w:rsidR="005D0329" w:rsidRPr="00D95972" w:rsidRDefault="005D0329" w:rsidP="005D0329">
            <w:pPr>
              <w:rPr>
                <w:rFonts w:eastAsia="Batang" w:cs="Arial"/>
                <w:lang w:eastAsia="ko-KR"/>
              </w:rPr>
            </w:pPr>
            <w:r w:rsidRPr="00D95972">
              <w:rPr>
                <w:rFonts w:eastAsia="Batang" w:cs="Arial"/>
                <w:lang w:eastAsia="ko-KR"/>
              </w:rPr>
              <w:t>Enhanced T.38 FAX support</w:t>
            </w:r>
          </w:p>
          <w:p w14:paraId="11BD791E" w14:textId="77777777" w:rsidR="005D0329" w:rsidRPr="00D95972" w:rsidRDefault="005D0329" w:rsidP="005D0329">
            <w:pPr>
              <w:rPr>
                <w:rFonts w:eastAsia="Batang" w:cs="Arial"/>
                <w:lang w:eastAsia="ko-KR"/>
              </w:rPr>
            </w:pPr>
            <w:r w:rsidRPr="00D95972">
              <w:rPr>
                <w:rFonts w:eastAsia="Batang" w:cs="Arial"/>
                <w:lang w:eastAsia="ko-KR"/>
              </w:rPr>
              <w:t>SRVCC for 3G-CS</w:t>
            </w:r>
          </w:p>
          <w:p w14:paraId="2CDC2F51" w14:textId="77777777" w:rsidR="005D0329" w:rsidRPr="00D95972" w:rsidRDefault="005D0329" w:rsidP="005D0329">
            <w:pPr>
              <w:rPr>
                <w:rFonts w:eastAsia="Batang" w:cs="Arial"/>
                <w:lang w:eastAsia="ko-KR"/>
              </w:rPr>
            </w:pPr>
            <w:r w:rsidRPr="00D95972">
              <w:rPr>
                <w:rFonts w:eastAsia="Batang" w:cs="Arial"/>
                <w:lang w:eastAsia="ko-KR"/>
              </w:rPr>
              <w:t>SRVCC from UTRAN/GERAN to E-UTRAN/HSPA</w:t>
            </w:r>
          </w:p>
          <w:p w14:paraId="161011D7" w14:textId="77777777" w:rsidR="005D0329" w:rsidRPr="00D95972" w:rsidRDefault="005D0329" w:rsidP="005D0329">
            <w:pPr>
              <w:rPr>
                <w:rFonts w:eastAsia="Batang" w:cs="Arial"/>
                <w:lang w:eastAsia="ko-KR"/>
              </w:rPr>
            </w:pPr>
            <w:r w:rsidRPr="00D95972">
              <w:rPr>
                <w:rFonts w:eastAsia="Batang" w:cs="Arial"/>
                <w:lang w:eastAsia="ko-KR"/>
              </w:rPr>
              <w:t>AT Commands for URI Support</w:t>
            </w:r>
          </w:p>
          <w:p w14:paraId="01892FAA" w14:textId="77777777" w:rsidR="005D0329" w:rsidRPr="00D95972" w:rsidRDefault="005D0329" w:rsidP="005D0329">
            <w:pPr>
              <w:rPr>
                <w:rFonts w:eastAsia="Batang" w:cs="Arial"/>
                <w:lang w:eastAsia="ko-KR"/>
              </w:rPr>
            </w:pPr>
            <w:r w:rsidRPr="00D95972">
              <w:rPr>
                <w:rFonts w:eastAsia="Batang" w:cs="Arial"/>
                <w:lang w:eastAsia="ko-KR"/>
              </w:rPr>
              <w:t>IMS Stage-3 IETF Protocol Alignment</w:t>
            </w:r>
          </w:p>
          <w:p w14:paraId="06F635F9" w14:textId="77777777" w:rsidR="005D0329" w:rsidRPr="00D95972" w:rsidRDefault="005D0329" w:rsidP="005D0329">
            <w:pPr>
              <w:rPr>
                <w:rFonts w:eastAsia="Batang"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eastAsia="Batang"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eastAsia="Batang"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eastAsia="Batang" w:cs="Arial"/>
                <w:lang w:eastAsia="ko-KR"/>
              </w:rPr>
            </w:pPr>
            <w:r w:rsidRPr="00D95972">
              <w:rPr>
                <w:rFonts w:eastAsia="Batang"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eastAsia="Batang" w:cs="Arial"/>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350475D" w14:textId="77777777" w:rsidR="005D0329" w:rsidRPr="00D95972" w:rsidRDefault="005D0329" w:rsidP="005D0329">
            <w:pPr>
              <w:rPr>
                <w:rFonts w:eastAsia="Batang" w:cs="Arial"/>
                <w:lang w:eastAsia="ko-KR"/>
              </w:rPr>
            </w:pPr>
          </w:p>
          <w:p w14:paraId="59CE930D" w14:textId="77777777" w:rsidR="005D0329" w:rsidRPr="00D95972" w:rsidRDefault="005D0329" w:rsidP="005D0329">
            <w:pPr>
              <w:rPr>
                <w:rFonts w:eastAsia="Batang" w:cs="Arial"/>
                <w:lang w:eastAsia="ko-KR"/>
              </w:rPr>
            </w:pPr>
          </w:p>
          <w:p w14:paraId="64EC3283" w14:textId="77777777" w:rsidR="005D0329" w:rsidRPr="00D95972" w:rsidRDefault="005D0329" w:rsidP="005D0329">
            <w:pPr>
              <w:rPr>
                <w:rFonts w:eastAsia="Batang" w:cs="Arial"/>
                <w:lang w:eastAsia="ko-KR"/>
              </w:rPr>
            </w:pPr>
          </w:p>
          <w:p w14:paraId="545AAECB" w14:textId="77777777" w:rsidR="005D0329" w:rsidRPr="00D95972" w:rsidRDefault="005D0329" w:rsidP="005D0329">
            <w:pPr>
              <w:rPr>
                <w:rFonts w:eastAsia="Batang" w:cs="Arial"/>
                <w:lang w:eastAsia="ko-KR"/>
              </w:rPr>
            </w:pPr>
            <w:proofErr w:type="spellStart"/>
            <w:r w:rsidRPr="00D95972">
              <w:rPr>
                <w:rFonts w:eastAsia="Batang" w:cs="Arial"/>
                <w:lang w:eastAsia="ko-KR"/>
              </w:rPr>
              <w:t>GCSMSC</w:t>
            </w:r>
            <w:proofErr w:type="spellEnd"/>
            <w:r w:rsidRPr="00D95972">
              <w:rPr>
                <w:rFonts w:eastAsia="Batang" w:cs="Arial"/>
                <w:lang w:eastAsia="ko-KR"/>
              </w:rPr>
              <w:t xml:space="preserve"> and </w:t>
            </w:r>
            <w:proofErr w:type="spellStart"/>
            <w:r w:rsidRPr="00D95972">
              <w:rPr>
                <w:rFonts w:eastAsia="Batang" w:cs="Arial"/>
                <w:lang w:eastAsia="ko-KR"/>
              </w:rPr>
              <w:t>GCR</w:t>
            </w:r>
            <w:proofErr w:type="spellEnd"/>
            <w:r w:rsidRPr="00D95972">
              <w:rPr>
                <w:rFonts w:eastAsia="Batang" w:cs="Arial"/>
                <w:lang w:eastAsia="ko-KR"/>
              </w:rPr>
              <w:t xml:space="preserve"> Redundancy for </w:t>
            </w:r>
            <w:proofErr w:type="spellStart"/>
            <w:r w:rsidRPr="00D95972">
              <w:rPr>
                <w:rFonts w:eastAsia="Batang" w:cs="Arial"/>
                <w:lang w:eastAsia="ko-KR"/>
              </w:rPr>
              <w:t>VGCS</w:t>
            </w:r>
            <w:proofErr w:type="spellEnd"/>
            <w:r w:rsidRPr="00D95972">
              <w:rPr>
                <w:rFonts w:eastAsia="Batang" w:cs="Arial"/>
                <w:lang w:eastAsia="ko-KR"/>
              </w:rPr>
              <w:t>/VBS</w:t>
            </w:r>
          </w:p>
          <w:p w14:paraId="35F08E78" w14:textId="77777777" w:rsidR="005D0329" w:rsidRPr="00D95972" w:rsidRDefault="005D0329" w:rsidP="005D0329">
            <w:pPr>
              <w:rPr>
                <w:rFonts w:eastAsia="Batang" w:cs="Arial"/>
                <w:lang w:eastAsia="ko-KR"/>
              </w:rPr>
            </w:pPr>
          </w:p>
          <w:p w14:paraId="68965A92" w14:textId="77777777" w:rsidR="005D0329" w:rsidRPr="00D95972" w:rsidRDefault="005D0329" w:rsidP="005D0329">
            <w:pPr>
              <w:rPr>
                <w:rFonts w:eastAsia="Batang" w:cs="Arial"/>
                <w:lang w:eastAsia="ko-KR"/>
              </w:rPr>
            </w:pPr>
            <w:r w:rsidRPr="00D95972">
              <w:rPr>
                <w:rFonts w:eastAsia="Batang"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CS aspects for CT groups</w:t>
            </w:r>
          </w:p>
          <w:p w14:paraId="682DC8A0"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Reachability Aspects</w:t>
            </w:r>
          </w:p>
          <w:p w14:paraId="425E634C"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Signalling Optimizations</w:t>
            </w:r>
          </w:p>
          <w:p w14:paraId="3A1420D1" w14:textId="77777777" w:rsidR="005D0329" w:rsidRPr="00D95972" w:rsidRDefault="005D0329" w:rsidP="005D0329">
            <w:pPr>
              <w:pStyle w:val="ListParagraph"/>
              <w:numPr>
                <w:ilvl w:val="0"/>
                <w:numId w:val="10"/>
              </w:numPr>
              <w:rPr>
                <w:rFonts w:eastAsia="Batang" w:cs="Arial"/>
                <w:lang w:eastAsia="ko-KR"/>
              </w:rPr>
            </w:pPr>
            <w:r w:rsidRPr="00D95972">
              <w:rPr>
                <w:rFonts w:eastAsia="Batang" w:cs="Arial"/>
                <w:lang w:eastAsia="ko-KR"/>
              </w:rPr>
              <w:t>"CN-based" and power considerations</w:t>
            </w:r>
          </w:p>
          <w:p w14:paraId="313BD355" w14:textId="77777777" w:rsidR="005D0329" w:rsidRPr="00D95972" w:rsidRDefault="005D0329" w:rsidP="005D0329">
            <w:pPr>
              <w:rPr>
                <w:rFonts w:eastAsia="Batang" w:cs="Arial"/>
                <w:lang w:eastAsia="ko-KR"/>
              </w:rPr>
            </w:pPr>
          </w:p>
          <w:p w14:paraId="5F2742D0" w14:textId="77777777" w:rsidR="005D0329" w:rsidRPr="00D95972" w:rsidRDefault="005D0329" w:rsidP="005D0329">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03B04BA" w14:textId="77777777" w:rsidR="005D0329" w:rsidRPr="00D95972" w:rsidRDefault="005D0329" w:rsidP="005D0329">
            <w:pPr>
              <w:rPr>
                <w:rFonts w:eastAsia="Batang" w:cs="Arial"/>
                <w:lang w:eastAsia="ko-KR"/>
              </w:rPr>
            </w:pPr>
            <w:r w:rsidRPr="00D95972">
              <w:rPr>
                <w:rFonts w:eastAsia="Batang" w:cs="Arial"/>
                <w:lang w:eastAsia="ko-KR"/>
              </w:rPr>
              <w:t>Building Block I, II and III</w:t>
            </w:r>
          </w:p>
          <w:p w14:paraId="7330FAE8" w14:textId="77777777" w:rsidR="005D0329" w:rsidRPr="00D95972" w:rsidRDefault="005D0329" w:rsidP="005D0329">
            <w:pPr>
              <w:rPr>
                <w:rFonts w:eastAsia="Batang" w:cs="Arial"/>
                <w:lang w:eastAsia="ko-KR"/>
              </w:rPr>
            </w:pPr>
            <w:r w:rsidRPr="00D95972">
              <w:rPr>
                <w:rFonts w:eastAsia="Batang" w:cs="Arial"/>
                <w:lang w:eastAsia="ko-KR"/>
              </w:rPr>
              <w:t xml:space="preserve">Full Support of Multi-Operator Core Network </w:t>
            </w:r>
          </w:p>
          <w:p w14:paraId="39167DFC" w14:textId="77777777" w:rsidR="005D0329" w:rsidRPr="00D95972" w:rsidRDefault="005D0329" w:rsidP="005D0329">
            <w:pPr>
              <w:rPr>
                <w:rFonts w:eastAsia="Batang" w:cs="Arial"/>
                <w:lang w:eastAsia="ko-KR"/>
              </w:rPr>
            </w:pPr>
            <w:r w:rsidRPr="00D95972">
              <w:rPr>
                <w:rFonts w:eastAsia="Batang" w:cs="Arial"/>
                <w:lang w:eastAsia="ko-KR"/>
              </w:rPr>
              <w:t>Introduction of ER-GSM band for GSM-R</w:t>
            </w:r>
          </w:p>
          <w:p w14:paraId="2EEBFD65" w14:textId="77777777" w:rsidR="005D0329" w:rsidRPr="00D95972" w:rsidRDefault="005D0329" w:rsidP="005D0329">
            <w:pPr>
              <w:rPr>
                <w:rFonts w:eastAsia="Batang" w:cs="Arial"/>
                <w:lang w:eastAsia="ko-KR"/>
              </w:rPr>
            </w:pPr>
            <w:r w:rsidRPr="00D95972">
              <w:rPr>
                <w:rFonts w:eastAsia="Batang" w:cs="Arial"/>
                <w:lang w:eastAsia="ko-KR"/>
              </w:rPr>
              <w:t xml:space="preserve">Data identification in </w:t>
            </w:r>
            <w:proofErr w:type="spellStart"/>
            <w:r w:rsidRPr="00D95972">
              <w:rPr>
                <w:rFonts w:eastAsia="Batang" w:cs="Arial"/>
                <w:lang w:eastAsia="ko-KR"/>
              </w:rPr>
              <w:t>ANDSF</w:t>
            </w:r>
            <w:proofErr w:type="spellEnd"/>
          </w:p>
          <w:p w14:paraId="2E64E528" w14:textId="77777777" w:rsidR="005D0329" w:rsidRPr="00D95972" w:rsidRDefault="005D0329" w:rsidP="005D0329">
            <w:pPr>
              <w:rPr>
                <w:rFonts w:eastAsia="Batang" w:cs="Arial"/>
                <w:lang w:eastAsia="ko-KR"/>
              </w:rPr>
            </w:pPr>
            <w:r w:rsidRPr="00D95972">
              <w:rPr>
                <w:rFonts w:eastAsia="Batang" w:cs="Arial"/>
                <w:lang w:eastAsia="ko-KR"/>
              </w:rPr>
              <w:t xml:space="preserve">Mobility based on </w:t>
            </w:r>
            <w:proofErr w:type="spellStart"/>
            <w:r w:rsidRPr="00D95972">
              <w:rPr>
                <w:rFonts w:eastAsia="Batang" w:cs="Arial"/>
                <w:lang w:eastAsia="ko-KR"/>
              </w:rPr>
              <w:t>GTP</w:t>
            </w:r>
            <w:proofErr w:type="spellEnd"/>
            <w:r w:rsidRPr="00D95972">
              <w:rPr>
                <w:rFonts w:eastAsia="Batang" w:cs="Arial"/>
                <w:lang w:eastAsia="ko-KR"/>
              </w:rPr>
              <w:t xml:space="preserve">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6FB804B9" w14:textId="77777777" w:rsidR="005D0329" w:rsidRPr="00D95972" w:rsidRDefault="005D0329" w:rsidP="005D0329">
            <w:pPr>
              <w:rPr>
                <w:rFonts w:eastAsia="Batang" w:cs="Arial"/>
                <w:lang w:eastAsia="ko-KR"/>
              </w:rPr>
            </w:pPr>
            <w:r w:rsidRPr="00D95972">
              <w:rPr>
                <w:rFonts w:eastAsia="Batang" w:cs="Arial"/>
                <w:lang w:eastAsia="ko-KR"/>
              </w:rPr>
              <w:t>enhanced Nodes Restoration for EPC</w:t>
            </w:r>
          </w:p>
          <w:p w14:paraId="019A1B35" w14:textId="77777777" w:rsidR="005D0329" w:rsidRPr="00D95972" w:rsidRDefault="005D0329" w:rsidP="005D0329">
            <w:pPr>
              <w:rPr>
                <w:rFonts w:eastAsia="Batang" w:cs="Arial"/>
                <w:lang w:eastAsia="ko-KR"/>
              </w:rPr>
            </w:pPr>
            <w:r w:rsidRPr="00D95972">
              <w:rPr>
                <w:rFonts w:eastAsia="Batang" w:cs="Arial"/>
                <w:lang w:eastAsia="ko-KR"/>
              </w:rPr>
              <w:t>Enhancement of the Protocols for SMS over SGs</w:t>
            </w:r>
          </w:p>
          <w:p w14:paraId="1012663F" w14:textId="77777777" w:rsidR="005D0329" w:rsidRPr="00D95972" w:rsidRDefault="005D0329" w:rsidP="005D0329">
            <w:pPr>
              <w:rPr>
                <w:rFonts w:eastAsia="Batang" w:cs="Arial"/>
                <w:lang w:eastAsia="ko-KR"/>
              </w:rPr>
            </w:pPr>
            <w:r w:rsidRPr="00D95972">
              <w:rPr>
                <w:rFonts w:eastAsia="Batang" w:cs="Arial"/>
                <w:lang w:eastAsia="ko-KR"/>
              </w:rPr>
              <w:t>SAE Protocol Development</w:t>
            </w:r>
          </w:p>
          <w:p w14:paraId="2CE935E3" w14:textId="77777777" w:rsidR="005D0329" w:rsidRPr="00D95972" w:rsidRDefault="005D0329" w:rsidP="005D0329">
            <w:pPr>
              <w:rPr>
                <w:rFonts w:eastAsia="Batang"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eastAsia="Batang"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eastAsia="Batang"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eastAsia="Batang" w:cs="Arial"/>
                <w:lang w:eastAsia="ko-KR"/>
              </w:rPr>
            </w:pPr>
            <w:r w:rsidRPr="00D95972">
              <w:rPr>
                <w:rFonts w:eastAsia="Batang" w:cs="Arial"/>
                <w:lang w:eastAsia="ko-KR"/>
              </w:rPr>
              <w:t>Rel-12 IMS Work Items and issues:</w:t>
            </w:r>
          </w:p>
          <w:p w14:paraId="79D5BF88" w14:textId="77777777" w:rsidR="005D0329" w:rsidRPr="00D95972" w:rsidRDefault="005D0329" w:rsidP="005D0329">
            <w:pPr>
              <w:rPr>
                <w:rFonts w:eastAsia="Batang"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eastAsia="Batang"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eastAsia="Batang" w:cs="Arial"/>
                <w:lang w:eastAsia="ko-KR"/>
              </w:rPr>
            </w:pPr>
            <w:r w:rsidRPr="00D95972">
              <w:rPr>
                <w:rFonts w:eastAsia="Batang" w:cs="Arial"/>
                <w:lang w:eastAsia="ko-KR"/>
              </w:rPr>
              <w:t xml:space="preserve">Rel-12 non-IMS Work Items and issues: </w:t>
            </w:r>
          </w:p>
          <w:p w14:paraId="2333BF27" w14:textId="77777777" w:rsidR="005D0329" w:rsidRPr="00D95972" w:rsidRDefault="005D0329" w:rsidP="005D0329">
            <w:pPr>
              <w:rPr>
                <w:rFonts w:eastAsia="Batang"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 xml:space="preserve">Diameter based interface between SGSN and SMS central </w:t>
            </w:r>
            <w:proofErr w:type="gramStart"/>
            <w:r w:rsidRPr="00D95972">
              <w:rPr>
                <w:rFonts w:cs="Arial"/>
              </w:rPr>
              <w:t>functions</w:t>
            </w:r>
            <w:proofErr w:type="gramEnd"/>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284E76C1"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652E9052"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eastAsia="Batang"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eastAsia="Batang"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eastAsia="Batang"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eastAsia="Batang" w:cs="Arial"/>
                <w:lang w:eastAsia="ko-KR"/>
              </w:rPr>
            </w:pPr>
            <w:r w:rsidRPr="00D95972">
              <w:rPr>
                <w:rFonts w:cs="Arial"/>
              </w:rPr>
              <w:t>Configuration management</w:t>
            </w:r>
          </w:p>
          <w:p w14:paraId="0137749A" w14:textId="77777777" w:rsidR="005D0329" w:rsidRPr="00D95972" w:rsidRDefault="005D0329" w:rsidP="005D0329">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eastAsia="Batang"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eastAsia="Batang" w:cs="Arial"/>
                <w:lang w:eastAsia="ko-KR"/>
              </w:rPr>
            </w:pPr>
            <w:r w:rsidRPr="00D95972">
              <w:rPr>
                <w:rFonts w:eastAsia="Batang" w:cs="Arial"/>
                <w:lang w:eastAsia="ko-KR"/>
              </w:rPr>
              <w:t>Rel-13 IMS Work Items and issues:</w:t>
            </w:r>
          </w:p>
          <w:p w14:paraId="52C12A4A" w14:textId="77777777" w:rsidR="005D0329" w:rsidRPr="00D95972" w:rsidRDefault="005D0329" w:rsidP="005D0329">
            <w:pPr>
              <w:rPr>
                <w:rFonts w:eastAsia="Batang"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w:t>
            </w:r>
            <w:proofErr w:type="gramStart"/>
            <w:r w:rsidRPr="00D95972">
              <w:rPr>
                <w:rFonts w:cs="Arial"/>
              </w:rPr>
              <w:t>extensions</w:t>
            </w:r>
            <w:proofErr w:type="gramEnd"/>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w:t>
            </w:r>
            <w:proofErr w:type="gramStart"/>
            <w:r w:rsidRPr="00D95972">
              <w:rPr>
                <w:rFonts w:cs="Arial"/>
              </w:rPr>
              <w:t>parameters</w:t>
            </w:r>
            <w:proofErr w:type="gramEnd"/>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eastAsia="Batang"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eastAsia="Batang"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eastAsia="Batang"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eastAsia="Batang" w:cs="Arial"/>
                <w:lang w:eastAsia="ko-KR"/>
              </w:rPr>
            </w:pPr>
            <w:r w:rsidRPr="00D95972">
              <w:rPr>
                <w:rFonts w:eastAsia="Batang" w:cs="Arial"/>
                <w:lang w:eastAsia="ko-KR"/>
              </w:rPr>
              <w:t xml:space="preserve">Rel-13 non-IMS Work Items and issues: </w:t>
            </w:r>
          </w:p>
          <w:p w14:paraId="43A92C6E" w14:textId="77777777" w:rsidR="005D0329" w:rsidRPr="00D95972" w:rsidRDefault="005D0329" w:rsidP="005D0329">
            <w:pPr>
              <w:rPr>
                <w:rFonts w:eastAsia="Batang"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eastAsia="Batang" w:cs="Arial"/>
                <w:lang w:eastAsia="ko-KR"/>
              </w:rPr>
            </w:pPr>
            <w:r w:rsidRPr="00D95972">
              <w:rPr>
                <w:rFonts w:eastAsia="Batang" w:cs="Arial"/>
                <w:lang w:eastAsia="ko-KR"/>
              </w:rPr>
              <w:t>Enhanced P-CSCF discovery using signalling for access to EPC via WLAN</w:t>
            </w:r>
          </w:p>
          <w:p w14:paraId="4B3B8B9A" w14:textId="77777777" w:rsidR="005D0329" w:rsidRPr="00D95972" w:rsidRDefault="005D0329" w:rsidP="005D0329">
            <w:pPr>
              <w:rPr>
                <w:rFonts w:eastAsia="Batang" w:cs="Arial"/>
                <w:lang w:eastAsia="ko-KR"/>
              </w:rPr>
            </w:pPr>
            <w:r w:rsidRPr="00D95972">
              <w:rPr>
                <w:rFonts w:eastAsia="Batang" w:cs="Arial"/>
                <w:lang w:eastAsia="ko-KR"/>
              </w:rPr>
              <w:t>general Stage-3 SAE Protocol Development</w:t>
            </w:r>
          </w:p>
          <w:p w14:paraId="46675E53" w14:textId="77777777" w:rsidR="005D0329" w:rsidRPr="00D95972" w:rsidRDefault="005D0329" w:rsidP="005D0329">
            <w:pPr>
              <w:rPr>
                <w:rFonts w:eastAsia="Batang" w:cs="Arial"/>
                <w:lang w:eastAsia="ko-KR"/>
              </w:rPr>
            </w:pPr>
            <w:r w:rsidRPr="00D95972">
              <w:rPr>
                <w:rFonts w:eastAsia="Batang" w:cs="Arial"/>
                <w:lang w:eastAsia="ko-KR"/>
              </w:rPr>
              <w:t>Stage-3 SAE Protocol Development related to Circuit Switched Fall Back</w:t>
            </w:r>
          </w:p>
          <w:p w14:paraId="069A65A8" w14:textId="77777777" w:rsidR="005D0329" w:rsidRPr="00D95972" w:rsidRDefault="005D0329" w:rsidP="005D0329">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 xml:space="preserve">Mobile Equipment signalling over the WLAN </w:t>
            </w:r>
            <w:proofErr w:type="gramStart"/>
            <w:r w:rsidRPr="00D95972">
              <w:rPr>
                <w:rFonts w:cs="Arial"/>
              </w:rPr>
              <w:t>access</w:t>
            </w:r>
            <w:proofErr w:type="gramEnd"/>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 xml:space="preserve">Group based </w:t>
            </w:r>
            <w:proofErr w:type="gramStart"/>
            <w:r w:rsidRPr="00D95972">
              <w:rPr>
                <w:rFonts w:cs="Arial"/>
              </w:rPr>
              <w:t>Enhancements</w:t>
            </w:r>
            <w:proofErr w:type="gramEnd"/>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eastAsia="Batang"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eastAsia="Batang"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162F6A4" w14:textId="77777777" w:rsidR="005D0329" w:rsidRPr="00D95972" w:rsidRDefault="005D0329" w:rsidP="005D0329">
            <w:pPr>
              <w:rPr>
                <w:rFonts w:eastAsia="Batang" w:cs="Arial"/>
                <w:lang w:eastAsia="ko-KR"/>
              </w:rPr>
            </w:pPr>
          </w:p>
          <w:p w14:paraId="6C9CBE9A" w14:textId="77777777" w:rsidR="005D0329" w:rsidRPr="00D95972" w:rsidRDefault="005D0329" w:rsidP="005D0329">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eastAsia="Batang" w:cs="Arial"/>
                <w:color w:val="FF0000"/>
                <w:lang w:eastAsia="ko-KR"/>
              </w:rPr>
            </w:pPr>
            <w:r>
              <w:rPr>
                <w:rFonts w:eastAsia="Batang" w:cs="Arial"/>
                <w:color w:val="FF0000"/>
                <w:lang w:eastAsia="ko-KR"/>
              </w:rPr>
              <w:t xml:space="preserve">All </w:t>
            </w:r>
            <w:proofErr w:type="spellStart"/>
            <w:r>
              <w:rPr>
                <w:rFonts w:eastAsia="Batang" w:cs="Arial"/>
                <w:color w:val="FF0000"/>
                <w:lang w:eastAsia="ko-KR"/>
              </w:rPr>
              <w:t>WIs</w:t>
            </w:r>
            <w:proofErr w:type="spellEnd"/>
            <w:r>
              <w:rPr>
                <w:rFonts w:eastAsia="Batang" w:cs="Arial"/>
                <w:color w:val="FF0000"/>
                <w:lang w:eastAsia="ko-KR"/>
              </w:rPr>
              <w:t xml:space="preserve"> </w:t>
            </w:r>
            <w:proofErr w:type="gramStart"/>
            <w:r>
              <w:rPr>
                <w:rFonts w:eastAsia="Batang" w:cs="Arial"/>
                <w:color w:val="FF0000"/>
                <w:lang w:eastAsia="ko-KR"/>
              </w:rPr>
              <w:t>completed</w:t>
            </w:r>
            <w:proofErr w:type="gramEnd"/>
          </w:p>
          <w:p w14:paraId="6EC83285" w14:textId="77777777" w:rsidR="005D0329" w:rsidRDefault="005D0329" w:rsidP="005D0329">
            <w:pPr>
              <w:rPr>
                <w:rFonts w:eastAsia="Batang" w:cs="Arial"/>
                <w:color w:val="FF0000"/>
                <w:lang w:eastAsia="ko-KR"/>
              </w:rPr>
            </w:pPr>
          </w:p>
          <w:p w14:paraId="11470D22" w14:textId="77777777" w:rsidR="005D0329" w:rsidRDefault="005D0329" w:rsidP="005D0329">
            <w:pPr>
              <w:rPr>
                <w:rFonts w:eastAsia="Batang"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 xml:space="preserve">Technical enhancements for Mission Critical Push To Talk over LTE protocol </w:t>
            </w:r>
            <w:proofErr w:type="gramStart"/>
            <w:r w:rsidRPr="00142E2F">
              <w:rPr>
                <w:rFonts w:cs="Arial"/>
              </w:rPr>
              <w:t>aspects</w:t>
            </w:r>
            <w:proofErr w:type="gramEnd"/>
          </w:p>
          <w:p w14:paraId="352F0623" w14:textId="77777777" w:rsidR="005D0329" w:rsidRDefault="005D0329" w:rsidP="005D0329">
            <w:pPr>
              <w:rPr>
                <w:rFonts w:eastAsia="Batang" w:cs="Arial"/>
                <w:color w:val="FF0000"/>
                <w:lang w:eastAsia="ko-KR"/>
              </w:rPr>
            </w:pPr>
          </w:p>
          <w:p w14:paraId="680B4581" w14:textId="77777777" w:rsidR="005D0329" w:rsidRPr="00D95972" w:rsidRDefault="005D0329" w:rsidP="005D0329">
            <w:pPr>
              <w:rPr>
                <w:rFonts w:eastAsia="Batang" w:cs="Arial"/>
                <w:color w:val="000000"/>
                <w:lang w:eastAsia="ko-KR"/>
              </w:rPr>
            </w:pPr>
          </w:p>
        </w:tc>
      </w:tr>
      <w:tr w:rsidR="005D0329" w:rsidRPr="00D95972" w14:paraId="24134B53" w14:textId="77777777" w:rsidTr="001571DD">
        <w:tc>
          <w:tcPr>
            <w:tcW w:w="976" w:type="dxa"/>
            <w:tcBorders>
              <w:top w:val="nil"/>
              <w:left w:val="thinThickThinSmallGap" w:sz="24" w:space="0" w:color="auto"/>
              <w:bottom w:val="nil"/>
            </w:tcBorders>
            <w:shd w:val="clear" w:color="auto" w:fill="auto"/>
          </w:tcPr>
          <w:p w14:paraId="3689F3D5"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5C14C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18954346" w14:textId="31AA7DF1" w:rsidR="005D0329" w:rsidRDefault="004F658C" w:rsidP="005D0329">
            <w:hyperlink r:id="rId57" w:history="1">
              <w:r w:rsidR="005D0329" w:rsidRPr="004F658C">
                <w:rPr>
                  <w:rStyle w:val="Hyperlink"/>
                </w:rPr>
                <w:t>C1-244092</w:t>
              </w:r>
            </w:hyperlink>
          </w:p>
        </w:tc>
        <w:tc>
          <w:tcPr>
            <w:tcW w:w="4191" w:type="dxa"/>
            <w:gridSpan w:val="3"/>
            <w:tcBorders>
              <w:top w:val="single" w:sz="4" w:space="0" w:color="auto"/>
              <w:bottom w:val="single" w:sz="4" w:space="0" w:color="auto"/>
            </w:tcBorders>
            <w:shd w:val="clear" w:color="auto" w:fill="FFFF00"/>
          </w:tcPr>
          <w:p w14:paraId="3142A461" w14:textId="1EA7BB59" w:rsidR="005D0329"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64A8EFCF" w14:textId="23CB1116" w:rsidR="005D0329"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004B87B" w14:textId="405B44F8" w:rsidR="005D0329" w:rsidRDefault="005D0329" w:rsidP="005D0329">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3030" w14:textId="77777777" w:rsidR="005D0329" w:rsidRDefault="005D0329" w:rsidP="005D0329">
            <w:pPr>
              <w:rPr>
                <w:rFonts w:cs="Arial"/>
              </w:rPr>
            </w:pPr>
          </w:p>
        </w:tc>
      </w:tr>
      <w:tr w:rsidR="005D0329" w:rsidRPr="00D95972" w14:paraId="507CFC64" w14:textId="77777777" w:rsidTr="001571DD">
        <w:tc>
          <w:tcPr>
            <w:tcW w:w="976" w:type="dxa"/>
            <w:tcBorders>
              <w:top w:val="nil"/>
              <w:left w:val="thinThickThinSmallGap" w:sz="24" w:space="0" w:color="auto"/>
              <w:bottom w:val="nil"/>
            </w:tcBorders>
          </w:tcPr>
          <w:p w14:paraId="714883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5F75A9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7D5B8B1A" w14:textId="369FBC43" w:rsidR="005D0329" w:rsidRPr="00D95972" w:rsidRDefault="004F658C" w:rsidP="005D0329">
            <w:pPr>
              <w:rPr>
                <w:rFonts w:cs="Arial"/>
              </w:rPr>
            </w:pPr>
            <w:hyperlink r:id="rId58" w:history="1">
              <w:r w:rsidR="005D0329" w:rsidRPr="004F658C">
                <w:rPr>
                  <w:rStyle w:val="Hyperlink"/>
                </w:rPr>
                <w:t>C1-244093</w:t>
              </w:r>
            </w:hyperlink>
          </w:p>
        </w:tc>
        <w:tc>
          <w:tcPr>
            <w:tcW w:w="4191" w:type="dxa"/>
            <w:gridSpan w:val="3"/>
            <w:tcBorders>
              <w:top w:val="single" w:sz="4" w:space="0" w:color="auto"/>
              <w:bottom w:val="single" w:sz="4" w:space="0" w:color="auto"/>
            </w:tcBorders>
            <w:shd w:val="clear" w:color="auto" w:fill="FFFF00"/>
          </w:tcPr>
          <w:p w14:paraId="3BF45763" w14:textId="106FD0D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27C93D05" w14:textId="2CAAEA26"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E36AA4D" w14:textId="33E56FD3" w:rsidR="005D0329" w:rsidRPr="00D95972" w:rsidRDefault="005D0329" w:rsidP="005D0329">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42BC" w14:textId="77777777" w:rsidR="005D0329" w:rsidRPr="00D95972" w:rsidRDefault="005D0329" w:rsidP="005D0329">
            <w:pPr>
              <w:rPr>
                <w:rFonts w:cs="Arial"/>
              </w:rPr>
            </w:pPr>
          </w:p>
        </w:tc>
      </w:tr>
      <w:tr w:rsidR="005D0329" w:rsidRPr="00D95972" w14:paraId="48C018B8" w14:textId="77777777" w:rsidTr="001571DD">
        <w:tc>
          <w:tcPr>
            <w:tcW w:w="976" w:type="dxa"/>
            <w:tcBorders>
              <w:top w:val="nil"/>
              <w:left w:val="thinThickThinSmallGap" w:sz="24" w:space="0" w:color="auto"/>
              <w:bottom w:val="nil"/>
            </w:tcBorders>
          </w:tcPr>
          <w:p w14:paraId="19DBCDCF"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07350D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02F155B9" w14:textId="5FC84DFD" w:rsidR="005D0329" w:rsidRPr="00D95972" w:rsidRDefault="004F658C" w:rsidP="005D0329">
            <w:pPr>
              <w:rPr>
                <w:rFonts w:cs="Arial"/>
              </w:rPr>
            </w:pPr>
            <w:hyperlink r:id="rId59" w:history="1">
              <w:r w:rsidR="005D0329" w:rsidRPr="004F658C">
                <w:rPr>
                  <w:rStyle w:val="Hyperlink"/>
                </w:rPr>
                <w:t>C1-244094</w:t>
              </w:r>
            </w:hyperlink>
          </w:p>
        </w:tc>
        <w:tc>
          <w:tcPr>
            <w:tcW w:w="4191" w:type="dxa"/>
            <w:gridSpan w:val="3"/>
            <w:tcBorders>
              <w:top w:val="single" w:sz="4" w:space="0" w:color="auto"/>
              <w:bottom w:val="single" w:sz="4" w:space="0" w:color="auto"/>
            </w:tcBorders>
            <w:shd w:val="clear" w:color="auto" w:fill="FFFF00"/>
          </w:tcPr>
          <w:p w14:paraId="7F725938" w14:textId="52BC4FFC"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60D5B055" w14:textId="1D555C60"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0DA8885" w14:textId="6EC5A2F1" w:rsidR="005D0329" w:rsidRPr="00D95972" w:rsidRDefault="005D0329" w:rsidP="005D0329">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40F69" w14:textId="77777777" w:rsidR="005D0329" w:rsidRPr="00D95972" w:rsidRDefault="005D0329" w:rsidP="005D0329">
            <w:pPr>
              <w:rPr>
                <w:rFonts w:cs="Arial"/>
              </w:rPr>
            </w:pPr>
          </w:p>
        </w:tc>
      </w:tr>
      <w:tr w:rsidR="005D0329" w:rsidRPr="00D95972" w14:paraId="59B2F49A" w14:textId="77777777" w:rsidTr="001571DD">
        <w:tc>
          <w:tcPr>
            <w:tcW w:w="976" w:type="dxa"/>
            <w:tcBorders>
              <w:top w:val="nil"/>
              <w:left w:val="thinThickThinSmallGap" w:sz="24" w:space="0" w:color="auto"/>
              <w:bottom w:val="nil"/>
            </w:tcBorders>
          </w:tcPr>
          <w:p w14:paraId="5679C91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24F43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39BAA36C" w14:textId="2014DB9F" w:rsidR="005D0329" w:rsidRPr="00D95972" w:rsidRDefault="004F658C" w:rsidP="005D0329">
            <w:pPr>
              <w:rPr>
                <w:rFonts w:cs="Arial"/>
              </w:rPr>
            </w:pPr>
            <w:hyperlink r:id="rId60" w:history="1">
              <w:r w:rsidR="005D0329" w:rsidRPr="004F658C">
                <w:rPr>
                  <w:rStyle w:val="Hyperlink"/>
                </w:rPr>
                <w:t>C1-244095</w:t>
              </w:r>
            </w:hyperlink>
          </w:p>
        </w:tc>
        <w:tc>
          <w:tcPr>
            <w:tcW w:w="4191" w:type="dxa"/>
            <w:gridSpan w:val="3"/>
            <w:tcBorders>
              <w:top w:val="single" w:sz="4" w:space="0" w:color="auto"/>
              <w:bottom w:val="single" w:sz="4" w:space="0" w:color="auto"/>
            </w:tcBorders>
            <w:shd w:val="clear" w:color="auto" w:fill="FFFF00"/>
          </w:tcPr>
          <w:p w14:paraId="481C4937" w14:textId="676E46BC"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00319ACD" w14:textId="0C9C8EA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A0C5975" w14:textId="6D19C69A" w:rsidR="005D0329" w:rsidRPr="00D95972" w:rsidRDefault="005D0329" w:rsidP="005D0329">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8CB7" w14:textId="77777777" w:rsidR="005D0329" w:rsidRPr="00D95972" w:rsidRDefault="005D0329" w:rsidP="005D0329">
            <w:pPr>
              <w:rPr>
                <w:rFonts w:cs="Arial"/>
              </w:rPr>
            </w:pPr>
          </w:p>
        </w:tc>
      </w:tr>
      <w:tr w:rsidR="005D0329" w:rsidRPr="00D95972" w14:paraId="7C7775BE" w14:textId="77777777" w:rsidTr="00AB19E6">
        <w:tc>
          <w:tcPr>
            <w:tcW w:w="976" w:type="dxa"/>
            <w:tcBorders>
              <w:top w:val="nil"/>
              <w:left w:val="thinThickThinSmallGap" w:sz="24" w:space="0" w:color="auto"/>
              <w:bottom w:val="nil"/>
            </w:tcBorders>
          </w:tcPr>
          <w:p w14:paraId="2F41321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32B515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5FDBED76" w14:textId="42C8CDA9" w:rsidR="005D0329" w:rsidRPr="00D95972" w:rsidRDefault="004F658C" w:rsidP="005D0329">
            <w:pPr>
              <w:rPr>
                <w:rFonts w:cs="Arial"/>
              </w:rPr>
            </w:pPr>
            <w:hyperlink r:id="rId61" w:history="1">
              <w:r w:rsidR="005D0329" w:rsidRPr="004F658C">
                <w:rPr>
                  <w:rStyle w:val="Hyperlink"/>
                </w:rPr>
                <w:t>C1-244096</w:t>
              </w:r>
            </w:hyperlink>
          </w:p>
        </w:tc>
        <w:tc>
          <w:tcPr>
            <w:tcW w:w="4191" w:type="dxa"/>
            <w:gridSpan w:val="3"/>
            <w:tcBorders>
              <w:top w:val="single" w:sz="4" w:space="0" w:color="auto"/>
              <w:bottom w:val="single" w:sz="4" w:space="0" w:color="auto"/>
            </w:tcBorders>
            <w:shd w:val="clear" w:color="auto" w:fill="FFFF00"/>
          </w:tcPr>
          <w:p w14:paraId="1331C214" w14:textId="546875EC"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76EF368E" w14:textId="4680D246"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520CD5C1" w14:textId="570FA4B7" w:rsidR="005D0329" w:rsidRPr="00D95972" w:rsidRDefault="005D0329" w:rsidP="005D0329">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123CE" w14:textId="77777777" w:rsidR="005D0329" w:rsidRPr="00D95972" w:rsidRDefault="005D0329" w:rsidP="005D0329">
            <w:pPr>
              <w:rPr>
                <w:rFonts w:cs="Arial"/>
              </w:rPr>
            </w:pPr>
          </w:p>
        </w:tc>
      </w:tr>
      <w:tr w:rsidR="00AB19E6" w:rsidRPr="00D95972" w14:paraId="622A56CF" w14:textId="77777777" w:rsidTr="00AB19E6">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1571DD">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565CE791" w14:textId="2516ECFE" w:rsidR="005D0329" w:rsidRPr="00D95972" w:rsidRDefault="004F658C" w:rsidP="005D0329">
            <w:pPr>
              <w:rPr>
                <w:rFonts w:cs="Arial"/>
              </w:rPr>
            </w:pPr>
            <w:hyperlink r:id="rId62"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00"/>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6C9B" w14:textId="77777777" w:rsidR="005D0329" w:rsidRPr="00D95972" w:rsidRDefault="005D0329" w:rsidP="005D0329">
            <w:pPr>
              <w:rPr>
                <w:rFonts w:cs="Arial"/>
              </w:rPr>
            </w:pPr>
          </w:p>
        </w:tc>
      </w:tr>
      <w:tr w:rsidR="005D0329" w:rsidRPr="00D95972" w14:paraId="49379122" w14:textId="77777777" w:rsidTr="001571DD">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60F07330" w14:textId="705F493A" w:rsidR="005D0329" w:rsidRPr="00D95972" w:rsidRDefault="004F658C" w:rsidP="005D0329">
            <w:pPr>
              <w:rPr>
                <w:rFonts w:cs="Arial"/>
              </w:rPr>
            </w:pPr>
            <w:hyperlink r:id="rId63"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00"/>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47C9" w14:textId="77777777" w:rsidR="005D0329" w:rsidRPr="00D95972" w:rsidRDefault="005D0329" w:rsidP="005D0329">
            <w:pPr>
              <w:rPr>
                <w:rFonts w:cs="Arial"/>
              </w:rPr>
            </w:pPr>
          </w:p>
        </w:tc>
      </w:tr>
      <w:tr w:rsidR="005D0329" w:rsidRPr="00D95972" w14:paraId="0D181CF4" w14:textId="77777777" w:rsidTr="001571DD">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6D580BC1" w14:textId="40D4577A" w:rsidR="005D0329" w:rsidRPr="00D95972" w:rsidRDefault="004F658C" w:rsidP="005D0329">
            <w:pPr>
              <w:rPr>
                <w:rFonts w:cs="Arial"/>
              </w:rPr>
            </w:pPr>
            <w:hyperlink r:id="rId64"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00"/>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14531" w14:textId="77777777" w:rsidR="005D0329" w:rsidRPr="00D95972" w:rsidRDefault="005D0329" w:rsidP="005D0329">
            <w:pPr>
              <w:rPr>
                <w:rFonts w:cs="Arial"/>
              </w:rPr>
            </w:pPr>
          </w:p>
        </w:tc>
      </w:tr>
      <w:tr w:rsidR="005D0329" w:rsidRPr="00D95972" w14:paraId="00E11E58" w14:textId="77777777" w:rsidTr="001571DD">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2CE7981C" w14:textId="285C3164" w:rsidR="005D0329" w:rsidRPr="00D95972" w:rsidRDefault="004F658C" w:rsidP="005D0329">
            <w:pPr>
              <w:rPr>
                <w:rFonts w:cs="Arial"/>
              </w:rPr>
            </w:pPr>
            <w:hyperlink r:id="rId65"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00"/>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EE12C" w14:textId="77777777" w:rsidR="005D0329" w:rsidRPr="00D95972" w:rsidRDefault="005D0329" w:rsidP="005D0329">
            <w:pPr>
              <w:rPr>
                <w:rFonts w:cs="Arial"/>
              </w:rPr>
            </w:pPr>
          </w:p>
        </w:tc>
      </w:tr>
      <w:tr w:rsidR="005D0329" w:rsidRPr="00D95972" w14:paraId="210B6FF5" w14:textId="77777777" w:rsidTr="00AB19E6">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7268CA36" w14:textId="0308870C" w:rsidR="005D0329" w:rsidRPr="00D95972" w:rsidRDefault="004F658C" w:rsidP="005D0329">
            <w:pPr>
              <w:rPr>
                <w:rFonts w:cs="Arial"/>
              </w:rPr>
            </w:pPr>
            <w:hyperlink r:id="rId66"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00"/>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348C5" w14:textId="77777777" w:rsidR="005D0329" w:rsidRPr="00D95972" w:rsidRDefault="005D0329" w:rsidP="005D0329">
            <w:pPr>
              <w:rPr>
                <w:rFonts w:cs="Arial"/>
              </w:rPr>
            </w:pPr>
          </w:p>
        </w:tc>
      </w:tr>
      <w:tr w:rsidR="00AB19E6" w:rsidRPr="00D95972" w14:paraId="57E06304" w14:textId="77777777" w:rsidTr="00AB19E6">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5D0329" w:rsidRPr="00D95972" w14:paraId="5C21B537" w14:textId="77777777" w:rsidTr="001571DD">
        <w:tc>
          <w:tcPr>
            <w:tcW w:w="976" w:type="dxa"/>
            <w:tcBorders>
              <w:top w:val="nil"/>
              <w:left w:val="thinThickThinSmallGap" w:sz="24" w:space="0" w:color="auto"/>
              <w:bottom w:val="nil"/>
            </w:tcBorders>
          </w:tcPr>
          <w:p w14:paraId="4FC60042"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A04B69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21DED904" w14:textId="4FE9FC95" w:rsidR="005D0329" w:rsidRPr="00D95972" w:rsidRDefault="004F658C" w:rsidP="005D0329">
            <w:pPr>
              <w:rPr>
                <w:rFonts w:cs="Arial"/>
              </w:rPr>
            </w:pPr>
            <w:hyperlink r:id="rId67" w:history="1">
              <w:r w:rsidR="005D0329" w:rsidRPr="004F658C">
                <w:rPr>
                  <w:rStyle w:val="Hyperlink"/>
                </w:rPr>
                <w:t>C1-244102</w:t>
              </w:r>
            </w:hyperlink>
          </w:p>
        </w:tc>
        <w:tc>
          <w:tcPr>
            <w:tcW w:w="4191" w:type="dxa"/>
            <w:gridSpan w:val="3"/>
            <w:tcBorders>
              <w:top w:val="single" w:sz="4" w:space="0" w:color="auto"/>
              <w:bottom w:val="single" w:sz="4" w:space="0" w:color="auto"/>
            </w:tcBorders>
            <w:shd w:val="clear" w:color="auto" w:fill="FFFF00"/>
          </w:tcPr>
          <w:p w14:paraId="7D382D9D" w14:textId="5BB8CF86"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6F3AE4F5" w14:textId="5BFE251D"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16E6DD6" w14:textId="3FE2B6C8" w:rsidR="005D0329" w:rsidRPr="00D95972" w:rsidRDefault="005D0329" w:rsidP="005D0329">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874B2" w14:textId="77777777" w:rsidR="005D0329" w:rsidRPr="00D95972" w:rsidRDefault="005D0329" w:rsidP="005D0329">
            <w:pPr>
              <w:rPr>
                <w:rFonts w:cs="Arial"/>
              </w:rPr>
            </w:pPr>
          </w:p>
        </w:tc>
      </w:tr>
      <w:tr w:rsidR="005D0329" w:rsidRPr="00D95972" w14:paraId="3F71CD4E" w14:textId="77777777" w:rsidTr="001571DD">
        <w:tc>
          <w:tcPr>
            <w:tcW w:w="976" w:type="dxa"/>
            <w:tcBorders>
              <w:top w:val="nil"/>
              <w:left w:val="thinThickThinSmallGap" w:sz="24" w:space="0" w:color="auto"/>
              <w:bottom w:val="nil"/>
            </w:tcBorders>
          </w:tcPr>
          <w:p w14:paraId="67C90182"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54BD98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69E5E3B1" w14:textId="1918EEC3" w:rsidR="005D0329" w:rsidRPr="00D95972" w:rsidRDefault="004F658C" w:rsidP="005D0329">
            <w:pPr>
              <w:rPr>
                <w:rFonts w:cs="Arial"/>
              </w:rPr>
            </w:pPr>
            <w:hyperlink r:id="rId68" w:history="1">
              <w:r w:rsidR="005D0329" w:rsidRPr="004F658C">
                <w:rPr>
                  <w:rStyle w:val="Hyperlink"/>
                </w:rPr>
                <w:t>C1-244103</w:t>
              </w:r>
            </w:hyperlink>
          </w:p>
        </w:tc>
        <w:tc>
          <w:tcPr>
            <w:tcW w:w="4191" w:type="dxa"/>
            <w:gridSpan w:val="3"/>
            <w:tcBorders>
              <w:top w:val="single" w:sz="4" w:space="0" w:color="auto"/>
              <w:bottom w:val="single" w:sz="4" w:space="0" w:color="auto"/>
            </w:tcBorders>
            <w:shd w:val="clear" w:color="auto" w:fill="FFFF00"/>
          </w:tcPr>
          <w:p w14:paraId="335CE59A" w14:textId="5F0A289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0DE118CB" w14:textId="23C34D85"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F80E10A" w14:textId="1681B10C" w:rsidR="005D0329" w:rsidRPr="00D95972" w:rsidRDefault="005D0329" w:rsidP="005D0329">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0670" w14:textId="77777777" w:rsidR="005D0329" w:rsidRPr="00D95972" w:rsidRDefault="005D0329" w:rsidP="005D0329">
            <w:pPr>
              <w:rPr>
                <w:rFonts w:cs="Arial"/>
              </w:rPr>
            </w:pPr>
          </w:p>
        </w:tc>
      </w:tr>
      <w:tr w:rsidR="005D0329" w:rsidRPr="00D95972" w14:paraId="2EA3BD1D" w14:textId="77777777" w:rsidTr="001571DD">
        <w:tc>
          <w:tcPr>
            <w:tcW w:w="976" w:type="dxa"/>
            <w:tcBorders>
              <w:top w:val="nil"/>
              <w:left w:val="thinThickThinSmallGap" w:sz="24" w:space="0" w:color="auto"/>
              <w:bottom w:val="nil"/>
            </w:tcBorders>
          </w:tcPr>
          <w:p w14:paraId="1982000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48AAF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1DD4BBED" w14:textId="5F660A52" w:rsidR="005D0329" w:rsidRPr="00D95972" w:rsidRDefault="004F658C" w:rsidP="005D0329">
            <w:pPr>
              <w:rPr>
                <w:rFonts w:cs="Arial"/>
              </w:rPr>
            </w:pPr>
            <w:hyperlink r:id="rId69" w:history="1">
              <w:r w:rsidR="005D0329" w:rsidRPr="004F658C">
                <w:rPr>
                  <w:rStyle w:val="Hyperlink"/>
                </w:rPr>
                <w:t>C1-244104</w:t>
              </w:r>
            </w:hyperlink>
          </w:p>
        </w:tc>
        <w:tc>
          <w:tcPr>
            <w:tcW w:w="4191" w:type="dxa"/>
            <w:gridSpan w:val="3"/>
            <w:tcBorders>
              <w:top w:val="single" w:sz="4" w:space="0" w:color="auto"/>
              <w:bottom w:val="single" w:sz="4" w:space="0" w:color="auto"/>
            </w:tcBorders>
            <w:shd w:val="clear" w:color="auto" w:fill="FFFF00"/>
          </w:tcPr>
          <w:p w14:paraId="053A2AEC" w14:textId="00A291C7"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238D5F93" w14:textId="77BF2B46"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1985AF4" w14:textId="7BEC0E2B" w:rsidR="005D0329" w:rsidRPr="00D95972" w:rsidRDefault="005D0329" w:rsidP="005D0329">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003B" w14:textId="77777777" w:rsidR="005D0329" w:rsidRPr="00D95972" w:rsidRDefault="005D0329" w:rsidP="005D0329">
            <w:pPr>
              <w:rPr>
                <w:rFonts w:cs="Arial"/>
              </w:rPr>
            </w:pPr>
          </w:p>
        </w:tc>
      </w:tr>
      <w:tr w:rsidR="005D0329" w:rsidRPr="00D95972" w14:paraId="73070D98" w14:textId="77777777" w:rsidTr="008B050A">
        <w:tc>
          <w:tcPr>
            <w:tcW w:w="976" w:type="dxa"/>
            <w:tcBorders>
              <w:top w:val="nil"/>
              <w:left w:val="thinThickThinSmallGap" w:sz="24" w:space="0" w:color="auto"/>
              <w:bottom w:val="nil"/>
            </w:tcBorders>
          </w:tcPr>
          <w:p w14:paraId="6C7FDD82"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061ABB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3E04EC63" w14:textId="23939477" w:rsidR="005D0329" w:rsidRPr="00D95972" w:rsidRDefault="004F658C" w:rsidP="005D0329">
            <w:pPr>
              <w:rPr>
                <w:rFonts w:cs="Arial"/>
              </w:rPr>
            </w:pPr>
            <w:hyperlink r:id="rId70" w:history="1">
              <w:r w:rsidR="005D0329" w:rsidRPr="004F658C">
                <w:rPr>
                  <w:rStyle w:val="Hyperlink"/>
                </w:rPr>
                <w:t>C1-244105</w:t>
              </w:r>
            </w:hyperlink>
          </w:p>
        </w:tc>
        <w:tc>
          <w:tcPr>
            <w:tcW w:w="4191" w:type="dxa"/>
            <w:gridSpan w:val="3"/>
            <w:tcBorders>
              <w:top w:val="single" w:sz="4" w:space="0" w:color="auto"/>
              <w:bottom w:val="single" w:sz="4" w:space="0" w:color="auto"/>
            </w:tcBorders>
            <w:shd w:val="clear" w:color="auto" w:fill="FFFF00"/>
          </w:tcPr>
          <w:p w14:paraId="5DED5D31" w14:textId="7C1C5F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761D171C" w14:textId="67928BA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550C861B" w14:textId="7C03D749" w:rsidR="005D0329" w:rsidRPr="00D95972" w:rsidRDefault="005D0329" w:rsidP="005D0329">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19A3D" w14:textId="77777777" w:rsidR="005D0329" w:rsidRPr="00D95972" w:rsidRDefault="005D0329" w:rsidP="005D0329">
            <w:pPr>
              <w:rPr>
                <w:rFonts w:cs="Arial"/>
              </w:rPr>
            </w:pPr>
          </w:p>
        </w:tc>
      </w:tr>
      <w:tr w:rsidR="005D0329" w:rsidRPr="00D95972" w14:paraId="5FD0421F" w14:textId="77777777" w:rsidTr="008B050A">
        <w:tc>
          <w:tcPr>
            <w:tcW w:w="976" w:type="dxa"/>
            <w:tcBorders>
              <w:top w:val="nil"/>
              <w:left w:val="thinThickThinSmallGap" w:sz="24" w:space="0" w:color="auto"/>
              <w:bottom w:val="nil"/>
            </w:tcBorders>
            <w:shd w:val="clear" w:color="auto" w:fill="FF0000"/>
          </w:tcPr>
          <w:p w14:paraId="0BDA98E2"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C27CE9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7E2D9BC5" w14:textId="6D6BCE0E" w:rsidR="005D0329" w:rsidRPr="00D95972" w:rsidRDefault="004F658C" w:rsidP="005D0329">
            <w:pPr>
              <w:rPr>
                <w:rFonts w:cs="Arial"/>
              </w:rPr>
            </w:pPr>
            <w:hyperlink r:id="rId71" w:history="1">
              <w:r w:rsidR="005D0329" w:rsidRPr="004F658C">
                <w:rPr>
                  <w:rStyle w:val="Hyperlink"/>
                  <w:rFonts w:cs="Arial"/>
                </w:rPr>
                <w:t>C1-244106</w:t>
              </w:r>
            </w:hyperlink>
          </w:p>
        </w:tc>
        <w:tc>
          <w:tcPr>
            <w:tcW w:w="4191" w:type="dxa"/>
            <w:gridSpan w:val="3"/>
            <w:tcBorders>
              <w:top w:val="single" w:sz="4" w:space="0" w:color="auto"/>
              <w:bottom w:val="single" w:sz="4" w:space="0" w:color="auto"/>
            </w:tcBorders>
            <w:shd w:val="clear" w:color="auto" w:fill="FFFF00"/>
          </w:tcPr>
          <w:p w14:paraId="36BDCCC1" w14:textId="4432D8B8"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00"/>
          </w:tcPr>
          <w:p w14:paraId="2A64C914" w14:textId="6DB0DFE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82CA3F" w14:textId="3589E786" w:rsidR="005D0329" w:rsidRPr="00D95972" w:rsidRDefault="005D0329" w:rsidP="005D0329">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5C5C0" w14:textId="0F3CD451" w:rsidR="005D0329" w:rsidRPr="00D95972" w:rsidRDefault="005D0329" w:rsidP="005D0329">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eastAsia="Batang" w:cs="Arial"/>
                <w:color w:val="FF0000"/>
                <w:lang w:eastAsia="ko-KR"/>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w:t>
            </w:r>
            <w:proofErr w:type="gramStart"/>
            <w:r w:rsidRPr="00D95972">
              <w:rPr>
                <w:rFonts w:eastAsia="Batang" w:cs="Arial"/>
                <w:color w:val="FF0000"/>
                <w:lang w:eastAsia="ko-KR"/>
              </w:rPr>
              <w:t>completed</w:t>
            </w:r>
            <w:proofErr w:type="gramEnd"/>
          </w:p>
          <w:p w14:paraId="295F3CD1" w14:textId="77777777" w:rsidR="005D0329" w:rsidRPr="00D95972" w:rsidRDefault="005D0329" w:rsidP="005D0329">
            <w:pPr>
              <w:rPr>
                <w:rFonts w:eastAsia="Batang" w:cs="Arial"/>
                <w:color w:val="000000"/>
                <w:lang w:eastAsia="ko-KR"/>
              </w:rPr>
            </w:pPr>
          </w:p>
          <w:p w14:paraId="45ACEEA0" w14:textId="77777777" w:rsidR="005D0329" w:rsidRPr="00D95972" w:rsidRDefault="005D0329" w:rsidP="005D0329">
            <w:pPr>
              <w:rPr>
                <w:rFonts w:eastAsia="Batang" w:cs="Arial"/>
                <w:color w:val="000000"/>
                <w:lang w:eastAsia="ko-KR"/>
              </w:rPr>
            </w:pPr>
          </w:p>
          <w:p w14:paraId="164B3BA8" w14:textId="77777777" w:rsidR="005D0329" w:rsidRPr="00D95972" w:rsidRDefault="005D0329" w:rsidP="005D0329">
            <w:pPr>
              <w:rPr>
                <w:rFonts w:eastAsia="Batang" w:cs="Arial"/>
                <w:color w:val="000000"/>
                <w:lang w:eastAsia="ko-KR"/>
              </w:rPr>
            </w:pPr>
          </w:p>
          <w:p w14:paraId="5F3C531A" w14:textId="77777777" w:rsidR="005D0329" w:rsidRPr="00D95972" w:rsidRDefault="005D0329" w:rsidP="005D0329">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eastAsia="Batang" w:cs="Arial"/>
                <w:color w:val="FF0000"/>
                <w:lang w:eastAsia="ko-KR"/>
              </w:rPr>
              <w:t xml:space="preserve">All </w:t>
            </w:r>
            <w:proofErr w:type="spellStart"/>
            <w:r w:rsidRPr="00D95972">
              <w:rPr>
                <w:rFonts w:eastAsia="Batang" w:cs="Arial"/>
                <w:color w:val="FF0000"/>
                <w:lang w:eastAsia="ko-KR"/>
              </w:rPr>
              <w:t>WIs</w:t>
            </w:r>
            <w:proofErr w:type="spellEnd"/>
            <w:r w:rsidRPr="00D95972">
              <w:rPr>
                <w:rFonts w:eastAsia="Batang" w:cs="Arial"/>
                <w:color w:val="FF0000"/>
                <w:lang w:eastAsia="ko-KR"/>
              </w:rPr>
              <w:t xml:space="preserve"> completed</w:t>
            </w:r>
            <w:r w:rsidRPr="00D95972">
              <w:rPr>
                <w:rFonts w:eastAsia="Batang"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eastAsia="Batang" w:cs="Arial"/>
                <w:lang w:eastAsia="ko-KR"/>
              </w:rPr>
            </w:pPr>
          </w:p>
          <w:p w14:paraId="764A9C47" w14:textId="77777777" w:rsidR="005D0329" w:rsidRPr="00D95972" w:rsidRDefault="005D0329" w:rsidP="005D0329">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eastAsia="Batang"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eastAsia="Batang"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eastAsia="Batang"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eastAsia="Batang"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eastAsia="Batang" w:cs="Arial"/>
                <w:lang w:eastAsia="ko-KR"/>
              </w:rPr>
            </w:pPr>
          </w:p>
        </w:tc>
      </w:tr>
      <w:tr w:rsidR="005D0329" w:rsidRPr="00D95972" w14:paraId="5BCBB8A7"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 xml:space="preserve">SRVCC for terminating call in pre-alerting </w:t>
            </w:r>
            <w:proofErr w:type="gramStart"/>
            <w:r w:rsidRPr="00D95972">
              <w:rPr>
                <w:rFonts w:cs="Arial"/>
              </w:rPr>
              <w:t>phase</w:t>
            </w:r>
            <w:proofErr w:type="gramEnd"/>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eastAsia="Batang" w:cs="Arial"/>
                <w:lang w:eastAsia="ko-KR"/>
              </w:rPr>
            </w:pPr>
          </w:p>
        </w:tc>
      </w:tr>
      <w:tr w:rsidR="005D0329" w:rsidRPr="00D95972" w14:paraId="16B2F767" w14:textId="77777777" w:rsidTr="00863DE6">
        <w:tc>
          <w:tcPr>
            <w:tcW w:w="976" w:type="dxa"/>
            <w:tcBorders>
              <w:top w:val="nil"/>
              <w:left w:val="thinThickThinSmallGap" w:sz="24" w:space="0" w:color="auto"/>
              <w:bottom w:val="nil"/>
            </w:tcBorders>
            <w:shd w:val="clear" w:color="auto" w:fill="auto"/>
          </w:tcPr>
          <w:p w14:paraId="3177D535"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D3B135D"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3E62D112" w14:textId="3C8774A0" w:rsidR="005D0329" w:rsidRDefault="004F658C" w:rsidP="005D0329">
            <w:hyperlink r:id="rId72" w:history="1">
              <w:r w:rsidR="005D0329" w:rsidRPr="004F658C">
                <w:rPr>
                  <w:rStyle w:val="Hyperlink"/>
                </w:rPr>
                <w:t>C1-244016</w:t>
              </w:r>
            </w:hyperlink>
          </w:p>
        </w:tc>
        <w:tc>
          <w:tcPr>
            <w:tcW w:w="4191" w:type="dxa"/>
            <w:gridSpan w:val="3"/>
            <w:tcBorders>
              <w:top w:val="single" w:sz="4" w:space="0" w:color="auto"/>
              <w:bottom w:val="single" w:sz="4" w:space="0" w:color="auto"/>
            </w:tcBorders>
            <w:shd w:val="clear" w:color="auto" w:fill="FFFF00"/>
          </w:tcPr>
          <w:p w14:paraId="6FFB63CC" w14:textId="110BA829" w:rsidR="005D0329" w:rsidRDefault="005D0329" w:rsidP="005D0329">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00"/>
          </w:tcPr>
          <w:p w14:paraId="1A307529" w14:textId="073EF25B" w:rsidR="005D0329" w:rsidRDefault="005D0329" w:rsidP="005D0329">
            <w:pPr>
              <w:rPr>
                <w:rFonts w:cs="Arial"/>
              </w:rPr>
            </w:pPr>
            <w:r>
              <w:rPr>
                <w:rFonts w:cs="Arial"/>
              </w:rPr>
              <w:t>Deutsche Telekom</w:t>
            </w:r>
          </w:p>
        </w:tc>
        <w:tc>
          <w:tcPr>
            <w:tcW w:w="826" w:type="dxa"/>
            <w:tcBorders>
              <w:top w:val="single" w:sz="4" w:space="0" w:color="auto"/>
              <w:bottom w:val="single" w:sz="4" w:space="0" w:color="auto"/>
            </w:tcBorders>
            <w:shd w:val="clear" w:color="auto" w:fill="FFFF00"/>
          </w:tcPr>
          <w:p w14:paraId="500B56AC" w14:textId="14E44F26" w:rsidR="005D0329" w:rsidRDefault="005D0329" w:rsidP="005D0329">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E7D6" w14:textId="17AD8AA5" w:rsidR="005D0329" w:rsidRDefault="00ED5D6D" w:rsidP="005D0329">
            <w:pPr>
              <w:rPr>
                <w:rFonts w:cs="Arial"/>
              </w:rPr>
            </w:pPr>
            <w:r>
              <w:rPr>
                <w:rFonts w:cs="Arial"/>
              </w:rPr>
              <w:t>BC analysis missing in coversheet</w:t>
            </w:r>
          </w:p>
        </w:tc>
      </w:tr>
      <w:tr w:rsidR="005D0329" w:rsidRPr="00D95972" w14:paraId="00BDFB38" w14:textId="77777777" w:rsidTr="00863DE6">
        <w:tc>
          <w:tcPr>
            <w:tcW w:w="976" w:type="dxa"/>
            <w:tcBorders>
              <w:top w:val="nil"/>
              <w:left w:val="thinThickThinSmallGap" w:sz="24" w:space="0" w:color="auto"/>
              <w:bottom w:val="nil"/>
            </w:tcBorders>
            <w:shd w:val="clear" w:color="auto" w:fill="auto"/>
          </w:tcPr>
          <w:p w14:paraId="3D6EFD29"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F2F046"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33F89A3A" w14:textId="52C17EFF" w:rsidR="005D0329" w:rsidRDefault="004F658C" w:rsidP="005D0329">
            <w:hyperlink r:id="rId73" w:history="1">
              <w:r w:rsidR="005D0329" w:rsidRPr="004F658C">
                <w:rPr>
                  <w:rStyle w:val="Hyperlink"/>
                </w:rPr>
                <w:t>C1-244017</w:t>
              </w:r>
            </w:hyperlink>
          </w:p>
        </w:tc>
        <w:tc>
          <w:tcPr>
            <w:tcW w:w="4191" w:type="dxa"/>
            <w:gridSpan w:val="3"/>
            <w:tcBorders>
              <w:top w:val="single" w:sz="4" w:space="0" w:color="auto"/>
              <w:bottom w:val="single" w:sz="4" w:space="0" w:color="auto"/>
            </w:tcBorders>
            <w:shd w:val="clear" w:color="auto" w:fill="FFFF00"/>
          </w:tcPr>
          <w:p w14:paraId="63417304" w14:textId="2F205ED1" w:rsidR="005D0329" w:rsidRDefault="005D0329" w:rsidP="005D0329">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00"/>
          </w:tcPr>
          <w:p w14:paraId="60E65963" w14:textId="07E2510F" w:rsidR="005D0329" w:rsidRDefault="005D0329" w:rsidP="005D0329">
            <w:pPr>
              <w:rPr>
                <w:rFonts w:cs="Arial"/>
              </w:rPr>
            </w:pPr>
            <w:r>
              <w:rPr>
                <w:rFonts w:cs="Arial"/>
              </w:rPr>
              <w:t>Deutsche Telekom</w:t>
            </w:r>
          </w:p>
        </w:tc>
        <w:tc>
          <w:tcPr>
            <w:tcW w:w="826" w:type="dxa"/>
            <w:tcBorders>
              <w:top w:val="single" w:sz="4" w:space="0" w:color="auto"/>
              <w:bottom w:val="single" w:sz="4" w:space="0" w:color="auto"/>
            </w:tcBorders>
            <w:shd w:val="clear" w:color="auto" w:fill="FFFF00"/>
          </w:tcPr>
          <w:p w14:paraId="00000B40" w14:textId="104C4F1B" w:rsidR="005D0329" w:rsidRDefault="005D0329" w:rsidP="005D0329">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5963" w14:textId="4CE1B1FB" w:rsidR="005D0329" w:rsidRDefault="00ED5D6D" w:rsidP="005D0329">
            <w:pPr>
              <w:rPr>
                <w:rFonts w:cs="Arial"/>
              </w:rPr>
            </w:pPr>
            <w:r>
              <w:rPr>
                <w:rFonts w:cs="Arial"/>
              </w:rPr>
              <w:t>BC analysis missing in coversheet</w:t>
            </w:r>
          </w:p>
        </w:tc>
      </w:tr>
      <w:tr w:rsidR="005D0329" w:rsidRPr="00D95972" w14:paraId="70E68F55" w14:textId="77777777" w:rsidTr="00863DE6">
        <w:tc>
          <w:tcPr>
            <w:tcW w:w="976" w:type="dxa"/>
            <w:tcBorders>
              <w:top w:val="nil"/>
              <w:left w:val="thinThickThinSmallGap" w:sz="24" w:space="0" w:color="auto"/>
              <w:bottom w:val="nil"/>
            </w:tcBorders>
            <w:shd w:val="clear" w:color="auto" w:fill="auto"/>
          </w:tcPr>
          <w:p w14:paraId="66A7DA90"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078B90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425F1EE7" w14:textId="63463191" w:rsidR="005D0329" w:rsidRDefault="004F658C" w:rsidP="005D0329">
            <w:hyperlink r:id="rId74" w:history="1">
              <w:r w:rsidR="005D0329" w:rsidRPr="004F658C">
                <w:rPr>
                  <w:rStyle w:val="Hyperlink"/>
                </w:rPr>
                <w:t>C1-244018</w:t>
              </w:r>
            </w:hyperlink>
          </w:p>
        </w:tc>
        <w:tc>
          <w:tcPr>
            <w:tcW w:w="4191" w:type="dxa"/>
            <w:gridSpan w:val="3"/>
            <w:tcBorders>
              <w:top w:val="single" w:sz="4" w:space="0" w:color="auto"/>
              <w:bottom w:val="single" w:sz="4" w:space="0" w:color="auto"/>
            </w:tcBorders>
            <w:shd w:val="clear" w:color="auto" w:fill="FFFF00"/>
          </w:tcPr>
          <w:p w14:paraId="56316A32" w14:textId="501169D5" w:rsidR="005D0329" w:rsidRDefault="005D0329" w:rsidP="005D0329">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00"/>
          </w:tcPr>
          <w:p w14:paraId="40C3D7AE" w14:textId="4715DD8E" w:rsidR="005D0329" w:rsidRDefault="005D0329" w:rsidP="005D0329">
            <w:pPr>
              <w:rPr>
                <w:rFonts w:cs="Arial"/>
              </w:rPr>
            </w:pPr>
            <w:r>
              <w:rPr>
                <w:rFonts w:cs="Arial"/>
              </w:rPr>
              <w:t>Deutsche Telekom</w:t>
            </w:r>
          </w:p>
        </w:tc>
        <w:tc>
          <w:tcPr>
            <w:tcW w:w="826" w:type="dxa"/>
            <w:tcBorders>
              <w:top w:val="single" w:sz="4" w:space="0" w:color="auto"/>
              <w:bottom w:val="single" w:sz="4" w:space="0" w:color="auto"/>
            </w:tcBorders>
            <w:shd w:val="clear" w:color="auto" w:fill="FFFF00"/>
          </w:tcPr>
          <w:p w14:paraId="34360E0C" w14:textId="2CE16DE0" w:rsidR="005D0329" w:rsidRDefault="005D0329" w:rsidP="005D0329">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5A20D" w14:textId="0975BF88" w:rsidR="005D0329" w:rsidRDefault="00ED5D6D" w:rsidP="005D0329">
            <w:pPr>
              <w:rPr>
                <w:rFonts w:cs="Arial"/>
              </w:rPr>
            </w:pPr>
            <w:r>
              <w:rPr>
                <w:rFonts w:cs="Arial"/>
              </w:rPr>
              <w:t>BC analysis missing in coversheet</w:t>
            </w:r>
          </w:p>
        </w:tc>
      </w:tr>
      <w:tr w:rsidR="005D0329" w:rsidRPr="00D95972" w14:paraId="5D8D2C22" w14:textId="77777777" w:rsidTr="00863DE6">
        <w:tc>
          <w:tcPr>
            <w:tcW w:w="976" w:type="dxa"/>
            <w:tcBorders>
              <w:top w:val="nil"/>
              <w:left w:val="thinThickThinSmallGap" w:sz="24" w:space="0" w:color="auto"/>
              <w:bottom w:val="nil"/>
            </w:tcBorders>
            <w:shd w:val="clear" w:color="auto" w:fill="auto"/>
          </w:tcPr>
          <w:p w14:paraId="6D33D59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8970B8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00"/>
          </w:tcPr>
          <w:p w14:paraId="55A22112" w14:textId="6085948D" w:rsidR="005D0329" w:rsidRDefault="004F658C" w:rsidP="005D0329">
            <w:hyperlink r:id="rId75" w:history="1">
              <w:r w:rsidR="005D0329" w:rsidRPr="004F658C">
                <w:rPr>
                  <w:rStyle w:val="Hyperlink"/>
                </w:rPr>
                <w:t>C1-244019</w:t>
              </w:r>
            </w:hyperlink>
          </w:p>
        </w:tc>
        <w:tc>
          <w:tcPr>
            <w:tcW w:w="4191" w:type="dxa"/>
            <w:gridSpan w:val="3"/>
            <w:tcBorders>
              <w:top w:val="single" w:sz="4" w:space="0" w:color="auto"/>
              <w:bottom w:val="single" w:sz="4" w:space="0" w:color="auto"/>
            </w:tcBorders>
            <w:shd w:val="clear" w:color="auto" w:fill="FFFF00"/>
          </w:tcPr>
          <w:p w14:paraId="47DB8016" w14:textId="1D3D0F70" w:rsidR="005D0329" w:rsidRDefault="005D0329" w:rsidP="005D0329">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00"/>
          </w:tcPr>
          <w:p w14:paraId="4ACDAFF2" w14:textId="4A8608CA" w:rsidR="005D0329" w:rsidRDefault="005D0329" w:rsidP="005D0329">
            <w:pPr>
              <w:rPr>
                <w:rFonts w:cs="Arial"/>
              </w:rPr>
            </w:pPr>
            <w:r>
              <w:rPr>
                <w:rFonts w:cs="Arial"/>
              </w:rPr>
              <w:t>Deutsche Telekom</w:t>
            </w:r>
          </w:p>
        </w:tc>
        <w:tc>
          <w:tcPr>
            <w:tcW w:w="826" w:type="dxa"/>
            <w:tcBorders>
              <w:top w:val="single" w:sz="4" w:space="0" w:color="auto"/>
              <w:bottom w:val="single" w:sz="4" w:space="0" w:color="auto"/>
            </w:tcBorders>
            <w:shd w:val="clear" w:color="auto" w:fill="FFFF00"/>
          </w:tcPr>
          <w:p w14:paraId="4FE3BC97" w14:textId="130C03B4" w:rsidR="005D0329" w:rsidRDefault="005D0329" w:rsidP="005D0329">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6D959" w14:textId="0541739D" w:rsidR="005D0329" w:rsidRDefault="00ED5D6D" w:rsidP="005D0329">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eastAsia="Batang"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CB63A98" w14:textId="77777777" w:rsidR="005D0329" w:rsidRDefault="005D0329" w:rsidP="005D0329">
            <w:pPr>
              <w:rPr>
                <w:rFonts w:eastAsia="Batang" w:cs="Arial"/>
                <w:color w:val="000000"/>
                <w:lang w:eastAsia="ko-KR"/>
              </w:rPr>
            </w:pPr>
          </w:p>
          <w:p w14:paraId="25F2BDED" w14:textId="77777777" w:rsidR="005D0329" w:rsidRDefault="005D0329" w:rsidP="005D0329">
            <w:pPr>
              <w:rPr>
                <w:rFonts w:eastAsia="Batang" w:cs="Arial"/>
                <w:color w:val="000000"/>
                <w:lang w:eastAsia="ko-KR"/>
              </w:rPr>
            </w:pPr>
          </w:p>
          <w:p w14:paraId="6C6CE55E" w14:textId="77777777" w:rsidR="005D0329" w:rsidRDefault="005D0329" w:rsidP="005D0329">
            <w:pPr>
              <w:rPr>
                <w:rFonts w:eastAsia="Batang" w:cs="Arial"/>
                <w:color w:val="000000"/>
                <w:lang w:eastAsia="ko-KR"/>
              </w:rPr>
            </w:pPr>
          </w:p>
          <w:p w14:paraId="28A830CD" w14:textId="77777777" w:rsidR="005D0329" w:rsidRDefault="005D0329" w:rsidP="005D0329">
            <w:pPr>
              <w:rPr>
                <w:rFonts w:eastAsia="Batang" w:cs="Arial"/>
                <w:color w:val="000000"/>
                <w:lang w:eastAsia="ko-KR"/>
              </w:rPr>
            </w:pPr>
          </w:p>
          <w:p w14:paraId="5764E071" w14:textId="77777777" w:rsidR="005D0329" w:rsidRDefault="005D0329" w:rsidP="005D0329">
            <w:pPr>
              <w:rPr>
                <w:rFonts w:eastAsia="Batang" w:cs="Arial"/>
                <w:color w:val="000000"/>
                <w:lang w:val="en-US" w:eastAsia="ko-KR"/>
              </w:rPr>
            </w:pPr>
            <w:r w:rsidRPr="00D95972">
              <w:rPr>
                <w:rFonts w:eastAsia="Batang" w:cs="Arial"/>
                <w:color w:val="000000"/>
                <w:lang w:val="en-US" w:eastAsia="ko-KR"/>
              </w:rPr>
              <w:t>CT aspects on 5G System - Phase 1</w:t>
            </w:r>
          </w:p>
          <w:p w14:paraId="54034330" w14:textId="77777777" w:rsidR="005D0329" w:rsidRPr="00D95972" w:rsidRDefault="005D0329" w:rsidP="005D032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eastAsia="Batang"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eastAsia="Batang"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eastAsia="Batang"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 xml:space="preserve">Rel-16 Mission Critical work items and </w:t>
            </w:r>
            <w:proofErr w:type="gramStart"/>
            <w:r>
              <w:rPr>
                <w:rFonts w:cs="Arial"/>
                <w:color w:val="000000"/>
              </w:rPr>
              <w:t>issues</w:t>
            </w:r>
            <w:proofErr w:type="gramEnd"/>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2A09213B" w14:textId="77777777" w:rsidR="005D0329" w:rsidRDefault="005D0329" w:rsidP="005D0329">
            <w:pPr>
              <w:rPr>
                <w:rFonts w:eastAsia="Batang" w:cs="Arial"/>
                <w:color w:val="FF0000"/>
                <w:lang w:eastAsia="ko-KR"/>
              </w:rPr>
            </w:pPr>
          </w:p>
          <w:p w14:paraId="3B4C9672" w14:textId="77777777" w:rsidR="005D0329" w:rsidRDefault="005D0329" w:rsidP="005D0329">
            <w:pPr>
              <w:rPr>
                <w:rFonts w:eastAsia="Batang" w:cs="Arial"/>
                <w:color w:val="FF0000"/>
                <w:lang w:eastAsia="ko-KR"/>
              </w:rPr>
            </w:pPr>
          </w:p>
          <w:p w14:paraId="04346E3B" w14:textId="77777777" w:rsidR="005D0329" w:rsidRDefault="005D0329" w:rsidP="005D0329">
            <w:pPr>
              <w:rPr>
                <w:rFonts w:eastAsia="Batang" w:cs="Arial"/>
                <w:color w:val="FF0000"/>
                <w:lang w:eastAsia="ko-KR"/>
              </w:rPr>
            </w:pPr>
          </w:p>
          <w:p w14:paraId="6A75869A" w14:textId="77777777" w:rsidR="005D0329" w:rsidRDefault="005D0329" w:rsidP="005D0329">
            <w:pPr>
              <w:rPr>
                <w:rFonts w:eastAsia="Batang" w:cs="Arial"/>
                <w:color w:val="FF0000"/>
                <w:lang w:eastAsia="ko-KR"/>
              </w:rPr>
            </w:pPr>
          </w:p>
          <w:p w14:paraId="39B9B27D" w14:textId="77777777" w:rsidR="005D0329" w:rsidRDefault="005D0329" w:rsidP="005D0329">
            <w:pPr>
              <w:rPr>
                <w:rFonts w:eastAsia="Batang"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eastAsia="Batang"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lastRenderedPageBreak/>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lastRenderedPageBreak/>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eastAsia="Batang" w:cs="Arial"/>
                <w:lang w:eastAsia="ko-KR"/>
              </w:rPr>
            </w:pPr>
            <w:r w:rsidRPr="00677702">
              <w:rPr>
                <w:rFonts w:eastAsia="Batang"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lastRenderedPageBreak/>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4ED5100D" w14:textId="77777777" w:rsidR="005D0329" w:rsidRDefault="005D0329" w:rsidP="005D0329">
            <w:pPr>
              <w:rPr>
                <w:rFonts w:eastAsia="Batang" w:cs="Arial"/>
                <w:color w:val="000000"/>
                <w:lang w:eastAsia="ko-KR"/>
              </w:rPr>
            </w:pPr>
          </w:p>
          <w:p w14:paraId="5ED5A34E" w14:textId="77777777" w:rsidR="005D0329" w:rsidRDefault="005D0329" w:rsidP="005D0329">
            <w:pPr>
              <w:rPr>
                <w:rFonts w:eastAsia="Batang" w:cs="Arial"/>
                <w:color w:val="000000"/>
                <w:lang w:eastAsia="ko-KR"/>
              </w:rPr>
            </w:pPr>
          </w:p>
          <w:p w14:paraId="44E6C658" w14:textId="77777777" w:rsidR="005D0329" w:rsidRDefault="005D0329" w:rsidP="005D0329">
            <w:pPr>
              <w:rPr>
                <w:rFonts w:eastAsia="Batang" w:cs="Arial"/>
                <w:color w:val="000000"/>
                <w:lang w:eastAsia="ko-KR"/>
              </w:rPr>
            </w:pPr>
          </w:p>
          <w:p w14:paraId="64540418" w14:textId="77777777" w:rsidR="005D0329" w:rsidRDefault="005D0329" w:rsidP="005D0329">
            <w:pPr>
              <w:rPr>
                <w:rFonts w:eastAsia="Batang"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849405F" w14:textId="77777777" w:rsidR="005D0329" w:rsidRDefault="005D0329" w:rsidP="005D0329">
            <w:r w:rsidRPr="006717CA">
              <w:t xml:space="preserve">Access Traffic Steering, Switch and Splitting support in 5G </w:t>
            </w:r>
            <w:proofErr w:type="gramStart"/>
            <w:r w:rsidRPr="006717CA">
              <w:t>system</w:t>
            </w:r>
            <w:proofErr w:type="gramEnd"/>
          </w:p>
          <w:p w14:paraId="3D3764AA" w14:textId="77777777" w:rsidR="005D0329" w:rsidRDefault="005D0329" w:rsidP="005D0329">
            <w:r>
              <w:t>CT aspects on enhancement of network slicing</w:t>
            </w:r>
          </w:p>
          <w:p w14:paraId="111D93AB" w14:textId="77777777" w:rsidR="005D0329" w:rsidRDefault="005D0329" w:rsidP="005D0329">
            <w:r w:rsidRPr="001D0A32">
              <w:t xml:space="preserve">5GS enhanced support of vertical and LAN </w:t>
            </w:r>
            <w:proofErr w:type="gramStart"/>
            <w:r w:rsidRPr="001D0A32">
              <w:t>services</w:t>
            </w:r>
            <w:proofErr w:type="gramEnd"/>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eastAsia="Batang" w:cs="Arial"/>
                <w:lang w:eastAsia="ko-KR"/>
              </w:rPr>
            </w:pPr>
            <w:r>
              <w:rPr>
                <w:rFonts w:eastAsia="Batang" w:cs="Arial"/>
                <w:lang w:eastAsia="ko-KR"/>
              </w:rPr>
              <w:t>CT aspects of V2XAPP</w:t>
            </w:r>
          </w:p>
          <w:p w14:paraId="0AD20D1B" w14:textId="77777777" w:rsidR="005D0329" w:rsidRDefault="005D0329" w:rsidP="005D0329">
            <w:pPr>
              <w:rPr>
                <w:rFonts w:eastAsia="Batang" w:cs="Arial"/>
                <w:lang w:eastAsia="ko-KR"/>
              </w:rPr>
            </w:pPr>
            <w:r>
              <w:rPr>
                <w:rFonts w:eastAsia="Batang" w:cs="Arial"/>
                <w:lang w:eastAsia="ko-KR"/>
              </w:rPr>
              <w:t>CT aspects of eV2XARC</w:t>
            </w:r>
          </w:p>
          <w:p w14:paraId="374D7669" w14:textId="77777777" w:rsidR="005D0329" w:rsidRDefault="005D0329" w:rsidP="005D0329">
            <w:r w:rsidRPr="004069DE">
              <w:t xml:space="preserve">optimizations on UE radio capability </w:t>
            </w:r>
            <w:proofErr w:type="gramStart"/>
            <w:r>
              <w:t>signalling</w:t>
            </w:r>
            <w:proofErr w:type="gramEnd"/>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lastRenderedPageBreak/>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eastAsia="Batang"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 xml:space="preserve">Rel-17 Mission Critical work items and </w:t>
            </w:r>
            <w:proofErr w:type="gramStart"/>
            <w:r>
              <w:rPr>
                <w:rFonts w:cs="Arial"/>
                <w:color w:val="000000"/>
              </w:rPr>
              <w:t>issues</w:t>
            </w:r>
            <w:proofErr w:type="gramEnd"/>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eastAsia="Batang" w:cs="Arial"/>
                <w:color w:val="FF0000"/>
                <w:lang w:eastAsia="ko-KR"/>
              </w:rPr>
            </w:pPr>
            <w:r w:rsidRPr="00AB3B68">
              <w:rPr>
                <w:rFonts w:eastAsia="Batang" w:cs="Arial"/>
                <w:color w:val="FF0000"/>
                <w:lang w:eastAsia="ko-KR"/>
              </w:rPr>
              <w:t>All work items complete</w:t>
            </w:r>
          </w:p>
          <w:p w14:paraId="16EDA32E" w14:textId="77777777" w:rsidR="005D0329" w:rsidRDefault="005D0329" w:rsidP="005D0329">
            <w:pPr>
              <w:rPr>
                <w:rFonts w:eastAsia="Batang" w:cs="Arial"/>
                <w:color w:val="000000"/>
                <w:lang w:eastAsia="ko-KR"/>
              </w:rPr>
            </w:pPr>
          </w:p>
          <w:p w14:paraId="3599D901" w14:textId="77777777" w:rsidR="005D0329" w:rsidRDefault="005D0329" w:rsidP="005D0329">
            <w:pPr>
              <w:rPr>
                <w:rFonts w:eastAsia="Batang" w:cs="Arial"/>
                <w:color w:val="000000"/>
                <w:lang w:eastAsia="ko-KR"/>
              </w:rPr>
            </w:pPr>
          </w:p>
          <w:p w14:paraId="6A26C52A" w14:textId="77777777" w:rsidR="005D0329" w:rsidRDefault="005D0329" w:rsidP="005D0329">
            <w:pPr>
              <w:rPr>
                <w:rFonts w:eastAsia="Batang" w:cs="Arial"/>
                <w:color w:val="000000"/>
                <w:lang w:eastAsia="ko-KR"/>
              </w:rPr>
            </w:pPr>
          </w:p>
          <w:p w14:paraId="6C66D93C" w14:textId="77777777" w:rsidR="005D0329" w:rsidRDefault="005D0329" w:rsidP="005D0329">
            <w:pPr>
              <w:rPr>
                <w:rFonts w:eastAsia="Batang"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eastAsia="Batang"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w:t>
            </w:r>
            <w:r>
              <w:rPr>
                <w:rFonts w:eastAsia="Batang" w:cs="Arial"/>
                <w:color w:val="000000"/>
                <w:lang w:eastAsia="ko-KR"/>
              </w:rPr>
              <w:t>MC</w:t>
            </w:r>
            <w:r w:rsidRPr="00D95972">
              <w:rPr>
                <w:rFonts w:eastAsia="Batang" w:cs="Arial"/>
                <w:color w:val="000000"/>
                <w:lang w:eastAsia="ko-KR"/>
              </w:rPr>
              <w:t xml:space="preserve"> topics</w:t>
            </w:r>
          </w:p>
        </w:tc>
      </w:tr>
      <w:tr w:rsidR="005D0329" w:rsidRPr="00D95972" w14:paraId="3FF220DD" w14:textId="77777777" w:rsidTr="001571D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30926D" w14:textId="4773D742" w:rsidR="005D0329" w:rsidRPr="00D95972" w:rsidRDefault="004F658C" w:rsidP="005D0329">
            <w:pPr>
              <w:rPr>
                <w:rFonts w:cs="Arial"/>
                <w:color w:val="FF0000"/>
              </w:rPr>
            </w:pPr>
            <w:hyperlink r:id="rId76"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00"/>
          </w:tcPr>
          <w:p w14:paraId="206E47C1" w14:textId="239499D7"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R17</w:t>
            </w:r>
          </w:p>
        </w:tc>
        <w:tc>
          <w:tcPr>
            <w:tcW w:w="1767" w:type="dxa"/>
            <w:tcBorders>
              <w:top w:val="single" w:sz="4" w:space="0" w:color="auto"/>
              <w:bottom w:val="single" w:sz="4" w:space="0" w:color="auto"/>
            </w:tcBorders>
            <w:shd w:val="clear" w:color="auto" w:fill="FFFF00"/>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00"/>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4ADF3" w14:textId="77777777" w:rsidR="005D0329" w:rsidRPr="00AB3B68" w:rsidRDefault="005D0329" w:rsidP="005D0329">
            <w:pPr>
              <w:rPr>
                <w:rFonts w:eastAsia="Batang" w:cs="Arial"/>
                <w:color w:val="FF0000"/>
                <w:lang w:eastAsia="ko-KR"/>
              </w:rPr>
            </w:pPr>
          </w:p>
        </w:tc>
      </w:tr>
      <w:tr w:rsidR="005D0329" w:rsidRPr="00D95972" w14:paraId="14FF2DA7" w14:textId="77777777" w:rsidTr="001571D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C7F27E" w14:textId="78287450" w:rsidR="005D0329" w:rsidRPr="00D95972" w:rsidRDefault="004F658C" w:rsidP="005D0329">
            <w:pPr>
              <w:rPr>
                <w:rFonts w:cs="Arial"/>
                <w:color w:val="FF0000"/>
              </w:rPr>
            </w:pPr>
            <w:hyperlink r:id="rId77"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00"/>
          </w:tcPr>
          <w:p w14:paraId="7EAEABE7" w14:textId="0812804B" w:rsidR="005D0329" w:rsidRDefault="005D0329" w:rsidP="005D0329">
            <w:pPr>
              <w:rPr>
                <w:rFonts w:eastAsia="Calibri" w:cs="Arial"/>
                <w:color w:val="000000"/>
                <w:highlight w:val="yellow"/>
              </w:rPr>
            </w:pPr>
            <w:proofErr w:type="spellStart"/>
            <w:r>
              <w:rPr>
                <w:rFonts w:eastAsia="Calibri" w:cs="Arial"/>
                <w:color w:val="000000"/>
                <w:highlight w:val="yellow"/>
              </w:rPr>
              <w:t>XSD</w:t>
            </w:r>
            <w:proofErr w:type="spellEnd"/>
            <w:r>
              <w:rPr>
                <w:rFonts w:eastAsia="Calibri" w:cs="Arial"/>
                <w:color w:val="000000"/>
                <w:highlight w:val="yellow"/>
              </w:rPr>
              <w:t xml:space="preserve"> correction on group document R18</w:t>
            </w:r>
          </w:p>
        </w:tc>
        <w:tc>
          <w:tcPr>
            <w:tcW w:w="1767" w:type="dxa"/>
            <w:tcBorders>
              <w:top w:val="single" w:sz="4" w:space="0" w:color="auto"/>
              <w:bottom w:val="single" w:sz="4" w:space="0" w:color="auto"/>
            </w:tcBorders>
            <w:shd w:val="clear" w:color="auto" w:fill="FFFF00"/>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00"/>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3071" w14:textId="77777777" w:rsidR="005D0329" w:rsidRPr="00AB3B68" w:rsidRDefault="005D0329" w:rsidP="005D0329">
            <w:pPr>
              <w:rPr>
                <w:rFonts w:eastAsia="Batang" w:cs="Arial"/>
                <w:color w:val="FF0000"/>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eastAsia="Batang"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eastAsia="Batang"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eastAsia="Batang" w:cs="Arial"/>
                <w:color w:val="FF0000"/>
                <w:lang w:eastAsia="ko-KR"/>
              </w:rPr>
            </w:pPr>
          </w:p>
        </w:tc>
      </w:tr>
      <w:tr w:rsidR="005D0329"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w:t>
            </w:r>
            <w:proofErr w:type="gramStart"/>
            <w:r w:rsidRPr="004450FA">
              <w:rPr>
                <w:rFonts w:cs="Arial"/>
                <w:snapToGrid w:val="0"/>
                <w:color w:val="000000"/>
                <w:lang w:val="en-US"/>
              </w:rPr>
              <w:t>verification</w:t>
            </w:r>
            <w:proofErr w:type="gramEnd"/>
          </w:p>
          <w:p w14:paraId="047B0FBD"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w:t>
            </w:r>
            <w:r w:rsidRPr="00D95972">
              <w:rPr>
                <w:rFonts w:eastAsia="Batang" w:cs="Arial"/>
                <w:color w:val="000000"/>
                <w:lang w:eastAsia="ko-KR"/>
              </w:rPr>
              <w:t>topics</w:t>
            </w:r>
          </w:p>
        </w:tc>
      </w:tr>
      <w:tr w:rsidR="005D0329"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AAD4C99"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04E3B5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5D0329" w:rsidRPr="00AB3B68" w:rsidRDefault="005D0329" w:rsidP="005D0329">
            <w:pPr>
              <w:rPr>
                <w:rFonts w:eastAsia="Batang" w:cs="Arial"/>
                <w:color w:val="FF0000"/>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eastAsia="Batang"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eastAsia="Batang"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eastAsia="Batang"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lastRenderedPageBreak/>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lastRenderedPageBreak/>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eastAsia="Batang" w:cs="Arial"/>
                <w:color w:val="FF0000"/>
                <w:lang w:eastAsia="ko-KR"/>
              </w:rPr>
            </w:pPr>
            <w:r w:rsidRPr="00AB3B68">
              <w:rPr>
                <w:rFonts w:eastAsia="Batang"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eastAsia="Batang" w:cs="Arial"/>
                <w:lang w:eastAsia="ko-KR"/>
              </w:rPr>
            </w:pPr>
          </w:p>
          <w:p w14:paraId="7725FDEF" w14:textId="77777777" w:rsidR="005D0329" w:rsidRDefault="005D0329" w:rsidP="005D0329">
            <w:pPr>
              <w:rPr>
                <w:rFonts w:cs="Arial"/>
                <w:color w:val="000000"/>
              </w:rPr>
            </w:pPr>
            <w:r>
              <w:rPr>
                <w:rFonts w:eastAsia="Batang" w:cs="Arial"/>
                <w:lang w:eastAsia="ko-KR"/>
              </w:rPr>
              <w:t>General Stage-3 SAE protocol development</w:t>
            </w:r>
          </w:p>
          <w:p w14:paraId="078BA56D"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1355F3C8" w14:textId="77777777" w:rsidR="005D0329" w:rsidRDefault="005D0329" w:rsidP="005D0329">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63760770" w14:textId="77777777" w:rsidR="005D0329" w:rsidRDefault="005D0329" w:rsidP="005D0329">
            <w:pPr>
              <w:rPr>
                <w:rFonts w:eastAsia="Batang" w:cs="Arial"/>
                <w:lang w:eastAsia="ko-KR"/>
              </w:rPr>
            </w:pPr>
            <w:r>
              <w:rPr>
                <w:rFonts w:eastAsia="Batang" w:cs="Arial"/>
                <w:lang w:eastAsia="ko-KR"/>
              </w:rPr>
              <w:t>General Stage-3 5GS NAS protocol development</w:t>
            </w:r>
          </w:p>
          <w:p w14:paraId="42082DFA" w14:textId="77777777" w:rsidR="005D0329" w:rsidRDefault="005D0329" w:rsidP="005D032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4ED8A4F0" w14:textId="77777777" w:rsidR="005D0329" w:rsidRDefault="005D0329" w:rsidP="005D032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83C7236" w14:textId="77777777" w:rsidR="005D0329" w:rsidRDefault="005D0329" w:rsidP="005D0329">
            <w:r>
              <w:lastRenderedPageBreak/>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t>CT aspects of Access Traffic Steering, Switch and Splitting support in the 5G system architecture; Phase 2</w:t>
            </w:r>
          </w:p>
          <w:p w14:paraId="71F77526" w14:textId="77777777" w:rsidR="005D0329" w:rsidRDefault="005D0329" w:rsidP="005D0329">
            <w:pPr>
              <w:rPr>
                <w:rFonts w:eastAsia="Batang"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eastAsia="Batang" w:cs="Arial"/>
              </w:rPr>
            </w:pPr>
            <w:r>
              <w:t xml:space="preserve">CT aspects </w:t>
            </w:r>
            <w:r>
              <w:rPr>
                <w:rFonts w:eastAsia="Batang"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 xml:space="preserve">CT aspects of Enhancement for Proximity based Services in </w:t>
            </w:r>
            <w:proofErr w:type="gramStart"/>
            <w:r w:rsidRPr="002276A6">
              <w:t>5GS</w:t>
            </w:r>
            <w:proofErr w:type="gramEnd"/>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eastAsia="Batang"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eastAsia="Batang"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22AB1BE" w14:textId="77777777" w:rsidR="005D0329" w:rsidRDefault="005D0329" w:rsidP="005D0329">
            <w:pPr>
              <w:rPr>
                <w:rFonts w:eastAsia="Batang" w:cs="Arial"/>
                <w:color w:val="000000"/>
                <w:lang w:eastAsia="ko-KR"/>
              </w:rPr>
            </w:pPr>
            <w:r w:rsidRPr="00D13071">
              <w:rPr>
                <w:rFonts w:eastAsia="Batang" w:cs="Arial"/>
                <w:color w:val="000000"/>
                <w:lang w:eastAsia="ko-KR"/>
              </w:rPr>
              <w:lastRenderedPageBreak/>
              <w:t xml:space="preserve">IMS voice service support and network usability guarantee for UE’s E-UTRA capability disabled scenario in SA </w:t>
            </w:r>
            <w:proofErr w:type="gramStart"/>
            <w:r w:rsidRPr="00D13071">
              <w:rPr>
                <w:rFonts w:eastAsia="Batang" w:cs="Arial"/>
                <w:color w:val="000000"/>
                <w:lang w:eastAsia="ko-KR"/>
              </w:rPr>
              <w:t>5GS</w:t>
            </w:r>
            <w:proofErr w:type="gramEnd"/>
          </w:p>
          <w:p w14:paraId="5AF193DF" w14:textId="77777777" w:rsidR="005D0329" w:rsidRDefault="005D0329" w:rsidP="005D0329">
            <w:pPr>
              <w:rPr>
                <w:rFonts w:eastAsia="Batang" w:cs="Arial"/>
                <w:color w:val="000000"/>
                <w:lang w:eastAsia="ko-KR"/>
              </w:rPr>
            </w:pPr>
            <w:r w:rsidRPr="00D13071">
              <w:rPr>
                <w:rFonts w:eastAsia="Batang" w:cs="Arial"/>
                <w:color w:val="000000"/>
                <w:lang w:eastAsia="ko-KR"/>
              </w:rPr>
              <w:t>Support for Minimization of service Interruption</w:t>
            </w:r>
          </w:p>
          <w:p w14:paraId="00C2C7A7" w14:textId="77777777" w:rsidR="005D0329" w:rsidRDefault="005D0329" w:rsidP="005D0329">
            <w:pPr>
              <w:rPr>
                <w:rFonts w:eastAsia="Batang" w:cs="Arial"/>
                <w:color w:val="000000"/>
                <w:lang w:eastAsia="ko-KR"/>
              </w:rPr>
            </w:pPr>
            <w:r w:rsidRPr="00D13071">
              <w:rPr>
                <w:rFonts w:eastAsia="Batang" w:cs="Arial"/>
                <w:color w:val="000000"/>
                <w:lang w:eastAsia="ko-KR"/>
              </w:rPr>
              <w:t>CT aspects for enabling MSGin5G Service</w:t>
            </w:r>
          </w:p>
          <w:p w14:paraId="4B720BE3" w14:textId="77777777" w:rsidR="005D0329" w:rsidRDefault="005D0329" w:rsidP="005D0329">
            <w:pPr>
              <w:rPr>
                <w:rFonts w:eastAsia="Batang" w:cs="Arial"/>
                <w:color w:val="000000"/>
                <w:lang w:eastAsia="ko-KR"/>
              </w:rPr>
            </w:pPr>
            <w:r w:rsidRPr="008B0E96">
              <w:rPr>
                <w:rFonts w:eastAsia="Batang" w:cs="Arial"/>
                <w:color w:val="000000"/>
                <w:lang w:eastAsia="ko-KR"/>
              </w:rPr>
              <w:t>NR Reduced Capability Devices</w:t>
            </w:r>
          </w:p>
          <w:p w14:paraId="713EE279" w14:textId="77777777" w:rsidR="005D0329" w:rsidRDefault="005D0329" w:rsidP="005D0329">
            <w:pPr>
              <w:rPr>
                <w:rFonts w:eastAsia="Batang" w:cs="Arial"/>
                <w:color w:val="000000"/>
                <w:lang w:eastAsia="ko-KR"/>
              </w:rPr>
            </w:pPr>
          </w:p>
          <w:p w14:paraId="14832D8D" w14:textId="77777777" w:rsidR="005D0329" w:rsidRDefault="005D0329" w:rsidP="005D0329">
            <w:pPr>
              <w:rPr>
                <w:rFonts w:eastAsia="Batang" w:cs="Arial"/>
                <w:color w:val="000000"/>
                <w:lang w:eastAsia="ko-KR"/>
              </w:rPr>
            </w:pPr>
            <w:r w:rsidRPr="008B0E96">
              <w:rPr>
                <w:rFonts w:eastAsia="Batang" w:cs="Arial"/>
                <w:color w:val="000000"/>
                <w:lang w:eastAsia="ko-KR"/>
              </w:rPr>
              <w:t>IoT NTN support for EPS</w:t>
            </w:r>
          </w:p>
          <w:p w14:paraId="07773BCA" w14:textId="77777777" w:rsidR="005D0329" w:rsidRDefault="005D0329" w:rsidP="005D0329">
            <w:pPr>
              <w:rPr>
                <w:rFonts w:eastAsia="Batang" w:cs="Arial"/>
                <w:color w:val="000000"/>
                <w:lang w:eastAsia="ko-KR"/>
              </w:rPr>
            </w:pPr>
          </w:p>
          <w:p w14:paraId="043D6564" w14:textId="77777777" w:rsidR="005D0329" w:rsidRDefault="005D0329" w:rsidP="005D0329">
            <w:pPr>
              <w:rPr>
                <w:rFonts w:eastAsia="Batang" w:cs="Arial"/>
                <w:color w:val="000000"/>
                <w:lang w:eastAsia="ko-KR"/>
              </w:rPr>
            </w:pPr>
            <w:r w:rsidRPr="004450FA">
              <w:rPr>
                <w:rFonts w:eastAsia="Batang" w:cs="Arial"/>
                <w:color w:val="000000"/>
                <w:lang w:eastAsia="ko-KR"/>
              </w:rPr>
              <w:t>Non-Seamless WLAN offload Authentication in 5GS</w:t>
            </w:r>
          </w:p>
          <w:p w14:paraId="426758DD" w14:textId="77777777" w:rsidR="005D0329" w:rsidRDefault="005D0329" w:rsidP="005D0329">
            <w:pPr>
              <w:rPr>
                <w:rFonts w:eastAsia="Batang" w:cs="Arial"/>
                <w:color w:val="000000"/>
                <w:lang w:eastAsia="ko-KR"/>
              </w:rPr>
            </w:pPr>
            <w:r w:rsidRPr="004450FA">
              <w:rPr>
                <w:rFonts w:eastAsia="Batang" w:cs="Arial"/>
                <w:color w:val="000000"/>
                <w:lang w:eastAsia="ko-KR"/>
              </w:rPr>
              <w:t>CT aspects of AKMA TLS protocol profiles</w:t>
            </w:r>
          </w:p>
          <w:p w14:paraId="11C8DE38" w14:textId="77777777" w:rsidR="005D0329" w:rsidRPr="00AB3B68" w:rsidRDefault="005D0329" w:rsidP="005D0329">
            <w:pPr>
              <w:rPr>
                <w:rFonts w:eastAsia="Batang" w:cs="Arial"/>
                <w:color w:val="FF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4F658C" w:rsidP="005D0329">
            <w:hyperlink r:id="rId78"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4F658C" w:rsidP="005D0329">
            <w:hyperlink r:id="rId79"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4F658C" w:rsidP="005D0329">
            <w:hyperlink r:id="rId80"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4F658C" w:rsidP="005D0329">
            <w:hyperlink r:id="rId81"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4F658C" w:rsidP="005D0329">
            <w:hyperlink r:id="rId82"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4F658C" w:rsidP="005D0329">
            <w:hyperlink r:id="rId83"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4F658C" w:rsidP="005D0329">
            <w:hyperlink r:id="rId84"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4F658C" w:rsidP="005D0329">
            <w:hyperlink r:id="rId85"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 xml:space="preserve">CR 0105 </w:t>
            </w:r>
            <w:r>
              <w:rPr>
                <w:rFonts w:cs="Arial"/>
                <w:lang w:val="en-US"/>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lastRenderedPageBreak/>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4F658C" w:rsidP="005D0329">
            <w:hyperlink r:id="rId86"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4F658C" w:rsidP="005D0329">
            <w:hyperlink r:id="rId87"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4F658C" w:rsidP="005D0329">
            <w:hyperlink r:id="rId88"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CR 1255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4F658C" w:rsidP="005D0329">
            <w:hyperlink r:id="rId89"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4F658C" w:rsidP="005D0329">
            <w:hyperlink r:id="rId90"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4F658C" w:rsidP="005D0329">
            <w:hyperlink r:id="rId91"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4F658C" w:rsidP="005D0329">
            <w:hyperlink r:id="rId92"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xml:space="preserve">, Samsung, MediaTek Inc., OPPO, vivo, Apple, InterDigital, China Telecom, </w:t>
            </w:r>
            <w:r>
              <w:rPr>
                <w:rFonts w:cs="Arial"/>
                <w:lang w:val="en-US"/>
              </w:rPr>
              <w:lastRenderedPageBreak/>
              <w:t>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lastRenderedPageBreak/>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 xml:space="preserve">MCC to check if this can be fixed in </w:t>
            </w:r>
            <w:proofErr w:type="gramStart"/>
            <w:r>
              <w:rPr>
                <w:rFonts w:cs="Arial"/>
                <w:color w:val="000000"/>
              </w:rPr>
              <w:t>3GU</w:t>
            </w:r>
            <w:proofErr w:type="gramEnd"/>
          </w:p>
          <w:p w14:paraId="68B3BEA5" w14:textId="64B70319" w:rsidR="005D0329" w:rsidRDefault="005D0329" w:rsidP="005D0329">
            <w:pPr>
              <w:rPr>
                <w:rFonts w:cs="Arial"/>
                <w:color w:val="000000"/>
              </w:rPr>
            </w:pPr>
            <w:r>
              <w:rPr>
                <w:rFonts w:cs="Arial"/>
                <w:color w:val="000000"/>
              </w:rPr>
              <w:t xml:space="preserve">Coversheet says Rel-18 but release is Rel-17 in </w:t>
            </w:r>
            <w:proofErr w:type="gramStart"/>
            <w:r>
              <w:rPr>
                <w:rFonts w:cs="Arial"/>
                <w:color w:val="000000"/>
              </w:rPr>
              <w:t>3GU</w:t>
            </w:r>
            <w:proofErr w:type="gramEnd"/>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4F658C" w:rsidP="005D0329">
            <w:hyperlink r:id="rId93"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4F658C" w:rsidP="005D0329">
            <w:hyperlink r:id="rId94"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4F658C" w:rsidP="005D0329">
            <w:hyperlink r:id="rId95"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4F658C" w:rsidP="005D0329">
            <w:hyperlink r:id="rId96"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4F658C" w:rsidP="005D0329">
            <w:hyperlink r:id="rId97"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4F658C" w:rsidP="005D0329">
            <w:hyperlink r:id="rId98"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4F658C" w:rsidP="005D0329">
            <w:hyperlink r:id="rId99"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eastAsia="Batang"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6097CC05" w14:textId="77777777" w:rsidR="005D0329" w:rsidRDefault="005D0329" w:rsidP="005D0329">
            <w:pPr>
              <w:rPr>
                <w:rFonts w:eastAsia="Batang" w:cs="Arial"/>
                <w:color w:val="000000"/>
                <w:lang w:eastAsia="ko-KR"/>
              </w:rPr>
            </w:pPr>
          </w:p>
          <w:p w14:paraId="3A7AD7C0" w14:textId="77777777" w:rsidR="005D0329" w:rsidRPr="00F1483B" w:rsidRDefault="005D0329" w:rsidP="005D0329">
            <w:pPr>
              <w:rPr>
                <w:rFonts w:eastAsia="Batang"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eastAsia="Batang"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eastAsia="Batang" w:cs="Arial"/>
                <w:color w:val="000000"/>
                <w:lang w:eastAsia="ko-KR"/>
              </w:rPr>
            </w:pPr>
            <w:proofErr w:type="spellStart"/>
            <w:r w:rsidRPr="00D95972">
              <w:rPr>
                <w:rFonts w:eastAsia="Batang" w:cs="Arial"/>
                <w:color w:val="000000"/>
                <w:lang w:eastAsia="ko-KR"/>
              </w:rPr>
              <w:t>CRs</w:t>
            </w:r>
            <w:proofErr w:type="spellEnd"/>
            <w:r w:rsidRPr="00D95972">
              <w:rPr>
                <w:rFonts w:eastAsia="Batang" w:cs="Arial"/>
                <w:color w:val="000000"/>
                <w:lang w:eastAsia="ko-KR"/>
              </w:rPr>
              <w:t xml:space="preserve"> and Disc papers related to new Work Items </w:t>
            </w:r>
          </w:p>
          <w:p w14:paraId="7DB34DF7" w14:textId="77777777" w:rsidR="005D0329" w:rsidRDefault="005D0329" w:rsidP="005D0329">
            <w:pPr>
              <w:rPr>
                <w:rFonts w:eastAsia="Batang" w:cs="Arial"/>
                <w:color w:val="000000"/>
                <w:lang w:eastAsia="ko-KR"/>
              </w:rPr>
            </w:pPr>
          </w:p>
          <w:p w14:paraId="62C2E7A7" w14:textId="77777777" w:rsidR="005D0329" w:rsidRDefault="005D0329" w:rsidP="005D0329">
            <w:pPr>
              <w:rPr>
                <w:rFonts w:eastAsia="Batang" w:cs="Arial"/>
                <w:color w:val="000000"/>
                <w:lang w:eastAsia="ko-KR"/>
              </w:rPr>
            </w:pPr>
          </w:p>
          <w:p w14:paraId="6A3DD34C" w14:textId="77777777" w:rsidR="005D0329" w:rsidRDefault="005D0329" w:rsidP="005D0329">
            <w:pPr>
              <w:rPr>
                <w:rFonts w:eastAsia="Batang" w:cs="Arial"/>
                <w:color w:val="000000"/>
                <w:lang w:eastAsia="ko-KR"/>
              </w:rPr>
            </w:pPr>
          </w:p>
          <w:p w14:paraId="60DFFE72" w14:textId="77777777" w:rsidR="005D0329" w:rsidRPr="00993713" w:rsidRDefault="005D0329" w:rsidP="005D0329">
            <w:pPr>
              <w:rPr>
                <w:rFonts w:eastAsia="Batang"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4F658C" w:rsidP="005D0329">
            <w:pPr>
              <w:rPr>
                <w:rFonts w:cs="Arial"/>
              </w:rPr>
            </w:pPr>
            <w:hyperlink r:id="rId100"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4F658C" w:rsidP="005D0329">
            <w:hyperlink r:id="rId101"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eastAsia="Batang"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4F658C" w:rsidP="005D0329">
            <w:pPr>
              <w:rPr>
                <w:rFonts w:cs="Arial"/>
              </w:rPr>
            </w:pPr>
            <w:hyperlink r:id="rId102"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eastAsia="Batang"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4F658C" w:rsidP="005D0329">
            <w:pPr>
              <w:rPr>
                <w:rFonts w:cs="Arial"/>
              </w:rPr>
            </w:pPr>
            <w:hyperlink r:id="rId103"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eastAsia="Batang"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eastAsia="Batang"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eastAsia="Batang"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eastAsia="Batang"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eastAsia="Batang" w:cs="Arial"/>
                <w:color w:val="000000"/>
                <w:lang w:eastAsia="ko-KR"/>
              </w:rPr>
            </w:pPr>
            <w:r w:rsidRPr="00D95972">
              <w:rPr>
                <w:rFonts w:eastAsia="Batang"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eastAsia="Batang"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eastAsia="Batang"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eastAsia="Batang"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eastAsia="Batang"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eastAsia="Batang" w:cs="Arial"/>
                <w:color w:val="000000"/>
                <w:lang w:eastAsia="ko-KR"/>
              </w:rPr>
              <w:br/>
            </w:r>
          </w:p>
          <w:p w14:paraId="2E920A06" w14:textId="77777777" w:rsidR="005D0329" w:rsidRPr="00D95972" w:rsidRDefault="005D0329" w:rsidP="005D0329">
            <w:pPr>
              <w:rPr>
                <w:rFonts w:eastAsia="Batang"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eastAsia="Batang"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eastAsia="Batang" w:cs="Arial"/>
                <w:lang w:eastAsia="ko-KR"/>
              </w:rPr>
            </w:pPr>
            <w:r>
              <w:rPr>
                <w:rFonts w:eastAsia="Batang" w:cs="Arial"/>
                <w:lang w:eastAsia="ko-KR"/>
              </w:rPr>
              <w:t>General Stage-3 SAE protocol development</w:t>
            </w:r>
          </w:p>
          <w:p w14:paraId="195F8EDB" w14:textId="77777777" w:rsidR="005D0329" w:rsidRDefault="005D0329" w:rsidP="005D0329">
            <w:pPr>
              <w:rPr>
                <w:rFonts w:eastAsia="Batang" w:cs="Arial"/>
                <w:lang w:eastAsia="ko-KR"/>
              </w:rPr>
            </w:pPr>
          </w:p>
          <w:p w14:paraId="01F830FE" w14:textId="77777777" w:rsidR="005D0329" w:rsidRPr="006F1124" w:rsidRDefault="005D0329" w:rsidP="005D032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97C340D" w14:textId="77777777" w:rsidR="005D0329" w:rsidRDefault="005D0329" w:rsidP="005D0329">
            <w:pPr>
              <w:rPr>
                <w:rFonts w:eastAsia="Batang" w:cs="Arial"/>
                <w:lang w:eastAsia="ko-KR"/>
              </w:rPr>
            </w:pPr>
          </w:p>
          <w:p w14:paraId="1CE59DE9" w14:textId="77777777" w:rsidR="005D0329" w:rsidRDefault="005D0329" w:rsidP="005D0329">
            <w:pPr>
              <w:rPr>
                <w:rFonts w:eastAsia="Batang" w:cs="Arial"/>
                <w:lang w:eastAsia="ko-KR"/>
              </w:rPr>
            </w:pPr>
          </w:p>
          <w:p w14:paraId="2FE7AD31" w14:textId="77777777" w:rsidR="005D0329" w:rsidRPr="00D95972" w:rsidRDefault="005D0329" w:rsidP="005D0329">
            <w:pPr>
              <w:rPr>
                <w:rFonts w:eastAsia="Batang"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4F658C" w:rsidP="005D0329">
            <w:pPr>
              <w:overflowPunct/>
              <w:autoSpaceDE/>
              <w:autoSpaceDN/>
              <w:adjustRightInd/>
              <w:textAlignment w:val="auto"/>
              <w:rPr>
                <w:rFonts w:cs="Arial"/>
                <w:lang w:val="en-US"/>
              </w:rPr>
            </w:pPr>
            <w:hyperlink r:id="rId104"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eastAsia="Batang"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4F658C" w:rsidP="00ED5D6D">
            <w:pPr>
              <w:overflowPunct/>
              <w:autoSpaceDE/>
              <w:autoSpaceDN/>
              <w:adjustRightInd/>
              <w:textAlignment w:val="auto"/>
            </w:pPr>
            <w:hyperlink r:id="rId105"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eastAsia="Batang" w:cs="Arial"/>
                <w:lang w:eastAsia="ko-KR"/>
              </w:rPr>
            </w:pPr>
            <w:r>
              <w:rPr>
                <w:rFonts w:eastAsia="Batang" w:cs="Arial"/>
                <w:lang w:eastAsia="ko-KR"/>
              </w:rPr>
              <w:t xml:space="preserve">Revision of </w:t>
            </w:r>
            <w:hyperlink r:id="rId106" w:history="1">
              <w:r w:rsidRPr="004F658C">
                <w:rPr>
                  <w:rStyle w:val="Hyperlink"/>
                  <w:rFonts w:eastAsia="Batang"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4F658C" w:rsidP="00ED5D6D">
            <w:pPr>
              <w:overflowPunct/>
              <w:autoSpaceDE/>
              <w:autoSpaceDN/>
              <w:adjustRightInd/>
              <w:textAlignment w:val="auto"/>
              <w:rPr>
                <w:rFonts w:cs="Arial"/>
                <w:lang w:val="en-US"/>
              </w:rPr>
            </w:pPr>
            <w:hyperlink r:id="rId107"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eastAsia="Batang" w:cs="Arial"/>
                <w:lang w:eastAsia="ko-KR"/>
              </w:rPr>
            </w:pPr>
            <w:r>
              <w:rPr>
                <w:rFonts w:eastAsia="Batang"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4F658C" w:rsidP="00ED5D6D">
            <w:pPr>
              <w:overflowPunct/>
              <w:autoSpaceDE/>
              <w:autoSpaceDN/>
              <w:adjustRightInd/>
              <w:textAlignment w:val="auto"/>
              <w:rPr>
                <w:rFonts w:cs="Arial"/>
                <w:lang w:val="en-US"/>
              </w:rPr>
            </w:pPr>
            <w:hyperlink r:id="rId108"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eastAsia="Batang" w:cs="Arial"/>
                <w:lang w:eastAsia="ko-KR"/>
              </w:rPr>
            </w:pPr>
            <w:r>
              <w:rPr>
                <w:rFonts w:eastAsia="Batang" w:cs="Arial"/>
                <w:lang w:eastAsia="ko-KR"/>
              </w:rPr>
              <w:t xml:space="preserve">WIC in coversheet says TEI18, not </w:t>
            </w:r>
            <w:proofErr w:type="gramStart"/>
            <w:r>
              <w:rPr>
                <w:rFonts w:eastAsia="Batang" w:cs="Arial"/>
                <w:lang w:eastAsia="ko-KR"/>
              </w:rPr>
              <w:t>SAES18</w:t>
            </w:r>
            <w:proofErr w:type="gramEnd"/>
          </w:p>
          <w:p w14:paraId="22E68F82" w14:textId="5F0CC6EF" w:rsidR="00ED5D6D" w:rsidRPr="00D95972" w:rsidRDefault="00ED5D6D" w:rsidP="00ED5D6D">
            <w:pPr>
              <w:rPr>
                <w:rFonts w:eastAsia="Batang" w:cs="Arial"/>
                <w:lang w:eastAsia="ko-KR"/>
              </w:rPr>
            </w:pPr>
            <w:r>
              <w:rPr>
                <w:rFonts w:eastAsia="Batang"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eastAsia="Batang"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p w14:paraId="01FC8C5A" w14:textId="77777777" w:rsidR="00ED5D6D" w:rsidRDefault="00ED5D6D" w:rsidP="00ED5D6D">
            <w:pPr>
              <w:rPr>
                <w:rFonts w:eastAsia="Batang" w:cs="Arial"/>
                <w:lang w:eastAsia="ko-KR"/>
              </w:rPr>
            </w:pPr>
          </w:p>
          <w:p w14:paraId="50A104A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3D5297" w14:textId="77777777" w:rsidR="00ED5D6D" w:rsidRPr="00D95972" w:rsidRDefault="00ED5D6D" w:rsidP="00ED5D6D">
            <w:pPr>
              <w:rPr>
                <w:rFonts w:eastAsia="Batang"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eastAsia="Batang"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eastAsia="Batang"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eastAsia="Batang"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eastAsia="Batang"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333A0C7A" w14:textId="77777777" w:rsidR="00ED5D6D" w:rsidRDefault="00ED5D6D" w:rsidP="00ED5D6D">
            <w:pPr>
              <w:rPr>
                <w:rFonts w:eastAsia="Batang" w:cs="Arial"/>
                <w:lang w:eastAsia="ko-KR"/>
              </w:rPr>
            </w:pPr>
          </w:p>
          <w:p w14:paraId="54FD6F8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9AD35CA" w14:textId="77777777" w:rsidR="00ED5D6D" w:rsidRPr="00D95972" w:rsidRDefault="00ED5D6D" w:rsidP="00ED5D6D">
            <w:pPr>
              <w:rPr>
                <w:rFonts w:eastAsia="Batang"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eastAsia="Batang"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eastAsia="Batang"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eastAsia="Batang" w:cs="Arial"/>
                <w:lang w:eastAsia="ko-KR"/>
              </w:rPr>
            </w:pPr>
            <w:r>
              <w:rPr>
                <w:rFonts w:eastAsia="Batang" w:cs="Arial"/>
                <w:lang w:eastAsia="ko-KR"/>
              </w:rPr>
              <w:t>General Stage-3 5GS NAS protocol development</w:t>
            </w:r>
          </w:p>
          <w:p w14:paraId="0D830650" w14:textId="77777777" w:rsidR="00ED5D6D" w:rsidRDefault="00ED5D6D" w:rsidP="00ED5D6D">
            <w:pPr>
              <w:rPr>
                <w:rFonts w:eastAsia="Batang" w:cs="Arial"/>
                <w:lang w:eastAsia="ko-KR"/>
              </w:rPr>
            </w:pPr>
          </w:p>
          <w:p w14:paraId="7695E42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5EBC1A" w14:textId="77777777" w:rsidR="00ED5D6D" w:rsidRPr="00D95972" w:rsidRDefault="00ED5D6D" w:rsidP="00ED5D6D">
            <w:pPr>
              <w:rPr>
                <w:rFonts w:eastAsia="Batang"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4F658C" w:rsidP="00ED5D6D">
            <w:pPr>
              <w:overflowPunct/>
              <w:autoSpaceDE/>
              <w:autoSpaceDN/>
              <w:adjustRightInd/>
              <w:textAlignment w:val="auto"/>
            </w:pPr>
            <w:hyperlink r:id="rId109"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eastAsia="Batang" w:cs="Arial"/>
                <w:lang w:eastAsia="ko-KR"/>
              </w:rPr>
            </w:pPr>
            <w:r>
              <w:rPr>
                <w:rFonts w:eastAsia="Batang" w:cs="Arial"/>
                <w:lang w:eastAsia="ko-KR"/>
              </w:rPr>
              <w:t xml:space="preserve">Overlaps with </w:t>
            </w:r>
            <w:hyperlink r:id="rId110" w:history="1">
              <w:r w:rsidRPr="004F658C">
                <w:rPr>
                  <w:rStyle w:val="Hyperlink"/>
                  <w:rFonts w:eastAsia="Batang" w:cs="Arial"/>
                  <w:lang w:eastAsia="ko-KR"/>
                </w:rPr>
                <w:t>C1-244184</w:t>
              </w:r>
            </w:hyperlink>
            <w:r>
              <w:rPr>
                <w:rFonts w:eastAsia="Batang" w:cs="Arial"/>
                <w:lang w:eastAsia="ko-KR"/>
              </w:rPr>
              <w:t xml:space="preserve"> and </w:t>
            </w:r>
            <w:hyperlink r:id="rId111" w:history="1">
              <w:r w:rsidRPr="004F658C">
                <w:rPr>
                  <w:rStyle w:val="Hyperlink"/>
                  <w:rFonts w:eastAsia="Batang" w:cs="Arial"/>
                  <w:lang w:eastAsia="ko-KR"/>
                </w:rPr>
                <w:t>C1-244379</w:t>
              </w:r>
            </w:hyperlink>
            <w:r>
              <w:rPr>
                <w:rFonts w:eastAsia="Batang" w:cs="Arial"/>
                <w:lang w:eastAsia="ko-KR"/>
              </w:rPr>
              <w:t xml:space="preserve"> under AI 18.2.24 (eNS_Ph3)</w:t>
            </w:r>
            <w:r w:rsidR="00E02052">
              <w:rPr>
                <w:rFonts w:eastAsia="Batang" w:cs="Arial"/>
                <w:lang w:eastAsia="ko-KR"/>
              </w:rPr>
              <w:t xml:space="preserve">, and </w:t>
            </w:r>
            <w:hyperlink r:id="rId112" w:history="1">
              <w:r w:rsidR="00E02052" w:rsidRPr="004F658C">
                <w:rPr>
                  <w:rStyle w:val="Hyperlink"/>
                  <w:rFonts w:eastAsia="Batang" w:cs="Arial"/>
                  <w:lang w:eastAsia="ko-KR"/>
                </w:rPr>
                <w:t>C1-244041</w:t>
              </w:r>
            </w:hyperlink>
            <w:r w:rsidR="00E02052">
              <w:rPr>
                <w:rFonts w:eastAsia="Batang" w:cs="Arial"/>
                <w:lang w:eastAsia="ko-KR"/>
              </w:rPr>
              <w:t xml:space="preserve"> under IA 18.2.38 (</w:t>
            </w:r>
            <w:proofErr w:type="spellStart"/>
            <w:r w:rsidR="00E02052">
              <w:rPr>
                <w:rFonts w:eastAsia="Batang" w:cs="Arial"/>
                <w:lang w:eastAsia="ko-KR"/>
              </w:rPr>
              <w:t>MPS_WLAN</w:t>
            </w:r>
            <w:proofErr w:type="spellEnd"/>
            <w:r w:rsidR="00E02052">
              <w:rPr>
                <w:rFonts w:eastAsia="Batang"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4F658C" w:rsidP="00ED5D6D">
            <w:pPr>
              <w:overflowPunct/>
              <w:autoSpaceDE/>
              <w:autoSpaceDN/>
              <w:adjustRightInd/>
              <w:textAlignment w:val="auto"/>
              <w:rPr>
                <w:rFonts w:cs="Arial"/>
                <w:lang w:val="en-US"/>
              </w:rPr>
            </w:pPr>
            <w:hyperlink r:id="rId113"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eastAsia="Batang"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4F658C" w:rsidP="00ED5D6D">
            <w:pPr>
              <w:overflowPunct/>
              <w:autoSpaceDE/>
              <w:autoSpaceDN/>
              <w:adjustRightInd/>
              <w:textAlignment w:val="auto"/>
              <w:rPr>
                <w:rFonts w:cs="Arial"/>
                <w:lang w:val="en-US"/>
              </w:rPr>
            </w:pPr>
            <w:hyperlink r:id="rId114"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eastAsia="Batang"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4F658C" w:rsidP="00ED5D6D">
            <w:pPr>
              <w:overflowPunct/>
              <w:autoSpaceDE/>
              <w:autoSpaceDN/>
              <w:adjustRightInd/>
              <w:textAlignment w:val="auto"/>
              <w:rPr>
                <w:rFonts w:cs="Arial"/>
                <w:lang w:val="en-US"/>
              </w:rPr>
            </w:pPr>
            <w:hyperlink r:id="rId115"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eastAsia="Batang" w:cs="Arial"/>
                <w:lang w:eastAsia="ko-KR"/>
              </w:rPr>
            </w:pPr>
            <w:r>
              <w:rPr>
                <w:rFonts w:eastAsia="Batang" w:cs="Arial"/>
                <w:lang w:eastAsia="ko-KR"/>
              </w:rPr>
              <w:t>Withdrawn</w:t>
            </w:r>
          </w:p>
          <w:p w14:paraId="4826DF7F" w14:textId="14BB055C" w:rsidR="00ED5D6D" w:rsidRDefault="00ED5D6D" w:rsidP="00ED5D6D">
            <w:pPr>
              <w:rPr>
                <w:rFonts w:eastAsia="Batang"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4F658C" w:rsidP="00ED5D6D">
            <w:pPr>
              <w:overflowPunct/>
              <w:autoSpaceDE/>
              <w:autoSpaceDN/>
              <w:adjustRightInd/>
              <w:textAlignment w:val="auto"/>
              <w:rPr>
                <w:rFonts w:cs="Arial"/>
                <w:lang w:val="en-US"/>
              </w:rPr>
            </w:pPr>
            <w:hyperlink r:id="rId116"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eastAsia="Batang"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4F658C" w:rsidP="00ED5D6D">
            <w:pPr>
              <w:overflowPunct/>
              <w:autoSpaceDE/>
              <w:autoSpaceDN/>
              <w:adjustRightInd/>
              <w:textAlignment w:val="auto"/>
              <w:rPr>
                <w:rFonts w:cs="Arial"/>
                <w:lang w:val="en-US"/>
              </w:rPr>
            </w:pPr>
            <w:hyperlink r:id="rId117"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 xml:space="preserve">CR 4086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eastAsia="Batang" w:cs="Arial"/>
                <w:lang w:eastAsia="ko-KR"/>
              </w:rPr>
            </w:pPr>
            <w:r>
              <w:rPr>
                <w:rFonts w:eastAsia="Batang" w:cs="Arial"/>
                <w:lang w:eastAsia="ko-KR"/>
              </w:rPr>
              <w:lastRenderedPageBreak/>
              <w:t xml:space="preserve">Same change proposed for 5GProtoc19 in </w:t>
            </w:r>
            <w:hyperlink r:id="rId118" w:history="1">
              <w:r w:rsidRPr="004F658C">
                <w:rPr>
                  <w:rStyle w:val="Hyperlink"/>
                  <w:rFonts w:eastAsia="Batang"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4F658C" w:rsidP="00ED5D6D">
            <w:pPr>
              <w:overflowPunct/>
              <w:autoSpaceDE/>
              <w:autoSpaceDN/>
              <w:adjustRightInd/>
              <w:textAlignment w:val="auto"/>
              <w:rPr>
                <w:rFonts w:cs="Arial"/>
                <w:lang w:val="en-US"/>
              </w:rPr>
            </w:pPr>
            <w:hyperlink r:id="rId119"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eastAsia="Batang" w:cs="Arial"/>
                <w:lang w:eastAsia="ko-KR"/>
              </w:rPr>
            </w:pPr>
            <w:r>
              <w:rPr>
                <w:rFonts w:eastAsia="Batang" w:cs="Arial"/>
                <w:lang w:eastAsia="ko-KR"/>
              </w:rPr>
              <w:t xml:space="preserve">Same change proposed for 5GProtoc19 in </w:t>
            </w:r>
            <w:hyperlink r:id="rId120" w:history="1">
              <w:r w:rsidRPr="004F658C">
                <w:rPr>
                  <w:rStyle w:val="Hyperlink"/>
                  <w:rFonts w:eastAsia="Batang"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4F658C" w:rsidP="00ED5D6D">
            <w:pPr>
              <w:overflowPunct/>
              <w:autoSpaceDE/>
              <w:autoSpaceDN/>
              <w:adjustRightInd/>
              <w:textAlignment w:val="auto"/>
              <w:rPr>
                <w:rFonts w:cs="Arial"/>
                <w:lang w:val="en-US"/>
              </w:rPr>
            </w:pPr>
            <w:hyperlink r:id="rId121"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eastAsia="Batang"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4F658C" w:rsidP="00786CD1">
            <w:pPr>
              <w:overflowPunct/>
              <w:autoSpaceDE/>
              <w:autoSpaceDN/>
              <w:adjustRightInd/>
              <w:textAlignment w:val="auto"/>
              <w:rPr>
                <w:rFonts w:cs="Arial"/>
                <w:lang w:val="en-US"/>
              </w:rPr>
            </w:pPr>
            <w:hyperlink r:id="rId122"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eastAsia="Batang"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4F658C" w:rsidP="00786CD1">
            <w:pPr>
              <w:overflowPunct/>
              <w:autoSpaceDE/>
              <w:autoSpaceDN/>
              <w:adjustRightInd/>
              <w:textAlignment w:val="auto"/>
              <w:rPr>
                <w:rFonts w:cs="Arial"/>
                <w:lang w:val="en-US"/>
              </w:rPr>
            </w:pPr>
            <w:hyperlink r:id="rId123"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eastAsia="Batang"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eastAsia="Batang" w:cs="Arial"/>
                <w:lang w:eastAsia="ko-KR"/>
              </w:rPr>
            </w:pPr>
            <w:r>
              <w:rPr>
                <w:rFonts w:eastAsia="Batang" w:cs="Arial"/>
                <w:lang w:eastAsia="ko-KR"/>
              </w:rPr>
              <w:t xml:space="preserve">Same change proposed for 5GProtoc19 in </w:t>
            </w:r>
            <w:hyperlink r:id="rId124" w:history="1">
              <w:r w:rsidRPr="004F658C">
                <w:rPr>
                  <w:rStyle w:val="Hyperlink"/>
                  <w:rFonts w:eastAsia="Batang"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4F658C" w:rsidP="00ED5D6D">
            <w:pPr>
              <w:overflowPunct/>
              <w:autoSpaceDE/>
              <w:autoSpaceDN/>
              <w:adjustRightInd/>
              <w:textAlignment w:val="auto"/>
              <w:rPr>
                <w:rFonts w:cs="Arial"/>
                <w:lang w:val="en-US"/>
              </w:rPr>
            </w:pPr>
            <w:hyperlink r:id="rId125"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eastAsia="Batang"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4F658C" w:rsidP="00ED5D6D">
            <w:pPr>
              <w:overflowPunct/>
              <w:autoSpaceDE/>
              <w:autoSpaceDN/>
              <w:adjustRightInd/>
              <w:textAlignment w:val="auto"/>
              <w:rPr>
                <w:rFonts w:cs="Arial"/>
                <w:lang w:val="en-US"/>
              </w:rPr>
            </w:pPr>
            <w:hyperlink r:id="rId126"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eastAsia="Batang" w:cs="Arial"/>
                <w:lang w:eastAsia="ko-KR"/>
              </w:rPr>
            </w:pPr>
            <w:r>
              <w:rPr>
                <w:rFonts w:eastAsia="Batang" w:cs="Arial"/>
                <w:lang w:eastAsia="ko-KR"/>
              </w:rPr>
              <w:t xml:space="preserve">Same change proposed for 5GProtoc19 in </w:t>
            </w:r>
            <w:hyperlink r:id="rId127" w:history="1">
              <w:r w:rsidRPr="004F658C">
                <w:rPr>
                  <w:rStyle w:val="Hyperlink"/>
                  <w:rFonts w:eastAsia="Batang"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4F658C" w:rsidP="00ED5D6D">
            <w:pPr>
              <w:overflowPunct/>
              <w:autoSpaceDE/>
              <w:autoSpaceDN/>
              <w:adjustRightInd/>
              <w:textAlignment w:val="auto"/>
              <w:rPr>
                <w:rFonts w:cs="Arial"/>
                <w:lang w:val="en-US"/>
              </w:rPr>
            </w:pPr>
            <w:hyperlink r:id="rId128"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eastAsia="Batang"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4F658C" w:rsidP="00ED5D6D">
            <w:pPr>
              <w:overflowPunct/>
              <w:autoSpaceDE/>
              <w:autoSpaceDN/>
              <w:adjustRightInd/>
              <w:textAlignment w:val="auto"/>
              <w:rPr>
                <w:rFonts w:cs="Arial"/>
                <w:lang w:val="en-US"/>
              </w:rPr>
            </w:pPr>
            <w:hyperlink r:id="rId129"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eastAsia="Batang"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4F658C" w:rsidP="00ED5D6D">
            <w:pPr>
              <w:overflowPunct/>
              <w:autoSpaceDE/>
              <w:autoSpaceDN/>
              <w:adjustRightInd/>
              <w:textAlignment w:val="auto"/>
              <w:rPr>
                <w:rFonts w:cs="Arial"/>
                <w:lang w:val="en-US"/>
              </w:rPr>
            </w:pPr>
            <w:hyperlink r:id="rId130"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eastAsia="Batang"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4F658C" w:rsidP="00ED5D6D">
            <w:pPr>
              <w:overflowPunct/>
              <w:autoSpaceDE/>
              <w:autoSpaceDN/>
              <w:adjustRightInd/>
              <w:textAlignment w:val="auto"/>
              <w:rPr>
                <w:rFonts w:cs="Arial"/>
                <w:lang w:val="en-US"/>
              </w:rPr>
            </w:pPr>
            <w:hyperlink r:id="rId131"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 xml:space="preserve">CR 6406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eastAsia="Batang" w:cs="Arial"/>
                <w:lang w:eastAsia="ko-KR"/>
              </w:rPr>
            </w:pPr>
            <w:r>
              <w:rPr>
                <w:rFonts w:eastAsia="Batang" w:cs="Arial"/>
                <w:lang w:eastAsia="ko-KR"/>
              </w:rPr>
              <w:lastRenderedPageBreak/>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4F658C" w:rsidP="00ED5D6D">
            <w:pPr>
              <w:overflowPunct/>
              <w:autoSpaceDE/>
              <w:autoSpaceDN/>
              <w:adjustRightInd/>
              <w:textAlignment w:val="auto"/>
              <w:rPr>
                <w:rFonts w:cs="Arial"/>
                <w:lang w:val="en-US"/>
              </w:rPr>
            </w:pPr>
            <w:hyperlink r:id="rId132"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eastAsia="Batang"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4F658C" w:rsidP="00ED5D6D">
            <w:pPr>
              <w:overflowPunct/>
              <w:autoSpaceDE/>
              <w:autoSpaceDN/>
              <w:adjustRightInd/>
              <w:textAlignment w:val="auto"/>
              <w:rPr>
                <w:rFonts w:cs="Arial"/>
                <w:lang w:val="en-US"/>
              </w:rPr>
            </w:pPr>
            <w:hyperlink r:id="rId133"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eastAsia="Batang"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4F658C" w:rsidP="00ED5D6D">
            <w:pPr>
              <w:overflowPunct/>
              <w:autoSpaceDE/>
              <w:autoSpaceDN/>
              <w:adjustRightInd/>
              <w:textAlignment w:val="auto"/>
              <w:rPr>
                <w:rFonts w:cs="Arial"/>
                <w:lang w:val="en-US"/>
              </w:rPr>
            </w:pPr>
            <w:hyperlink r:id="rId134"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CR 6301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eastAsia="Batang" w:cs="Arial"/>
                <w:lang w:eastAsia="ko-KR"/>
              </w:rPr>
            </w:pPr>
            <w:r>
              <w:rPr>
                <w:rFonts w:eastAsia="Batang" w:cs="Arial"/>
                <w:lang w:eastAsia="ko-KR"/>
              </w:rPr>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eastAsia="Batang"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eastAsia="Batang"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6BC4884" w14:textId="77777777" w:rsidR="00ED5D6D" w:rsidRDefault="00ED5D6D" w:rsidP="00ED5D6D">
            <w:pPr>
              <w:rPr>
                <w:rFonts w:eastAsia="Batang" w:cs="Arial"/>
                <w:lang w:eastAsia="ko-KR"/>
              </w:rPr>
            </w:pPr>
          </w:p>
          <w:p w14:paraId="2036B304"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7E69BB" w14:textId="77777777" w:rsidR="00ED5D6D" w:rsidRPr="00D95972" w:rsidRDefault="00ED5D6D" w:rsidP="00ED5D6D">
            <w:pPr>
              <w:rPr>
                <w:rFonts w:eastAsia="Batang"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4F658C" w:rsidP="00ED5D6D">
            <w:hyperlink r:id="rId135"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eastAsia="Batang"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4F658C" w:rsidP="00ED5D6D">
            <w:hyperlink r:id="rId136"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eastAsia="Batang"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eastAsia="Batang"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eastAsia="Batang" w:cs="Arial"/>
                <w:color w:val="000000"/>
                <w:lang w:eastAsia="ko-KR"/>
              </w:rPr>
            </w:pPr>
          </w:p>
          <w:p w14:paraId="224356B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626A19" w14:textId="77777777" w:rsidR="00ED5D6D" w:rsidRPr="00D95972" w:rsidRDefault="00ED5D6D" w:rsidP="00ED5D6D">
            <w:pPr>
              <w:rPr>
                <w:rFonts w:eastAsia="Batang"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eastAsia="Batang"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eastAsia="Batang"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eastAsia="Batang"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eastAsia="Batang"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43DA42A2" w14:textId="77777777" w:rsidR="00ED5D6D" w:rsidRDefault="00ED5D6D" w:rsidP="00ED5D6D">
            <w:pPr>
              <w:rPr>
                <w:rFonts w:eastAsia="Batang" w:cs="Arial"/>
                <w:color w:val="000000"/>
                <w:lang w:eastAsia="ko-KR"/>
              </w:rPr>
            </w:pPr>
          </w:p>
          <w:p w14:paraId="273B10F4" w14:textId="77777777" w:rsidR="00ED5D6D" w:rsidRPr="006F1124" w:rsidRDefault="00ED5D6D" w:rsidP="00ED5D6D">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20061ACA" w14:textId="77777777" w:rsidR="00ED5D6D" w:rsidRPr="00D95972" w:rsidRDefault="00ED5D6D" w:rsidP="00ED5D6D">
            <w:pPr>
              <w:rPr>
                <w:rFonts w:eastAsia="Batang" w:cs="Arial"/>
                <w:color w:val="000000"/>
                <w:lang w:eastAsia="ko-KR"/>
              </w:rPr>
            </w:pPr>
          </w:p>
          <w:p w14:paraId="253E6910" w14:textId="77777777" w:rsidR="00ED5D6D" w:rsidRPr="00D95972" w:rsidRDefault="00ED5D6D" w:rsidP="00ED5D6D">
            <w:pPr>
              <w:rPr>
                <w:rFonts w:eastAsia="Batang"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eastAsia="Batang"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eastAsia="Batang"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Enhanced support of Non-Public Networks Phase 2</w:t>
            </w:r>
          </w:p>
          <w:p w14:paraId="1FD58880" w14:textId="77777777" w:rsidR="00ED5D6D" w:rsidRPr="00D95972" w:rsidRDefault="00ED5D6D" w:rsidP="00ED5D6D">
            <w:pPr>
              <w:rPr>
                <w:rFonts w:eastAsia="Batang" w:cs="Arial"/>
                <w:color w:val="000000"/>
                <w:lang w:eastAsia="ko-KR"/>
              </w:rPr>
            </w:pPr>
          </w:p>
          <w:p w14:paraId="5DE2688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1D028CB" w14:textId="77777777" w:rsidR="00ED5D6D" w:rsidRPr="00D95972" w:rsidRDefault="00ED5D6D" w:rsidP="00ED5D6D">
            <w:pPr>
              <w:rPr>
                <w:rFonts w:eastAsia="Batang"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4F658C" w:rsidP="00ED5D6D">
            <w:hyperlink r:id="rId137"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eastAsia="Batang"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4F658C" w:rsidP="00ED5D6D">
            <w:hyperlink r:id="rId138"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eastAsia="Batang" w:cs="Arial"/>
                <w:lang w:eastAsia="ko-KR"/>
              </w:rPr>
            </w:pPr>
            <w:r>
              <w:rPr>
                <w:rFonts w:eastAsia="Batang"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4F658C" w:rsidP="00ED5D6D">
            <w:hyperlink r:id="rId139"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eastAsia="Batang"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4F658C" w:rsidP="00ED5D6D">
            <w:hyperlink r:id="rId140"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eastAsia="Batang"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4F658C" w:rsidP="00ED5D6D">
            <w:hyperlink r:id="rId141"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eastAsia="Batang"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4F658C" w:rsidP="00ED5D6D">
            <w:hyperlink r:id="rId142"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eastAsia="Batang"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eastAsia="Batang"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eastAsia="Batang" w:cs="Arial"/>
                <w:color w:val="000000"/>
                <w:lang w:eastAsia="ko-KR"/>
              </w:rPr>
            </w:pPr>
            <w:r w:rsidRPr="009B4632">
              <w:rPr>
                <w:rFonts w:eastAsia="Batang" w:cs="Arial"/>
                <w:color w:val="000000"/>
                <w:lang w:eastAsia="ko-KR"/>
              </w:rPr>
              <w:t>CT aspect of Seamless UE context recovery</w:t>
            </w:r>
          </w:p>
          <w:p w14:paraId="6E8993F7" w14:textId="77777777" w:rsidR="00ED5D6D" w:rsidRPr="00D95972" w:rsidRDefault="00ED5D6D" w:rsidP="00ED5D6D">
            <w:pPr>
              <w:rPr>
                <w:rFonts w:eastAsia="Batang" w:cs="Arial"/>
                <w:color w:val="000000"/>
                <w:lang w:eastAsia="ko-KR"/>
              </w:rPr>
            </w:pPr>
          </w:p>
          <w:p w14:paraId="2EFE54D5"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E092AA5" w14:textId="77777777" w:rsidR="00ED5D6D" w:rsidRPr="00D95972" w:rsidRDefault="00ED5D6D" w:rsidP="00ED5D6D">
            <w:pPr>
              <w:rPr>
                <w:rFonts w:eastAsia="Batang"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eastAsia="Batang"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eastAsia="Batang"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eastAsia="Batang" w:cs="Arial"/>
                <w:color w:val="000000"/>
                <w:lang w:eastAsia="ko-KR"/>
              </w:rPr>
            </w:pPr>
            <w:r w:rsidRPr="009B4632">
              <w:rPr>
                <w:rFonts w:eastAsia="Batang" w:cs="Arial"/>
                <w:color w:val="000000"/>
                <w:lang w:eastAsia="ko-KR"/>
              </w:rPr>
              <w:t>Support for 5WWC, Phase 2</w:t>
            </w:r>
          </w:p>
          <w:p w14:paraId="6B3D1D0C" w14:textId="77777777" w:rsidR="00ED5D6D" w:rsidRPr="00D95972" w:rsidRDefault="00ED5D6D" w:rsidP="00ED5D6D">
            <w:pPr>
              <w:rPr>
                <w:rFonts w:eastAsia="Batang" w:cs="Arial"/>
                <w:color w:val="000000"/>
                <w:lang w:eastAsia="ko-KR"/>
              </w:rPr>
            </w:pPr>
          </w:p>
          <w:p w14:paraId="2290350C"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4FBF31" w14:textId="77777777" w:rsidR="00ED5D6D" w:rsidRPr="00D95972" w:rsidRDefault="00ED5D6D" w:rsidP="00ED5D6D">
            <w:pPr>
              <w:rPr>
                <w:rFonts w:eastAsia="Batang"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4F658C" w:rsidP="00ED5D6D">
            <w:hyperlink r:id="rId143"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eastAsia="Batang"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eastAsia="Batang"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eastAsia="Batang" w:cs="Arial"/>
                <w:color w:val="000000"/>
                <w:lang w:eastAsia="ko-KR"/>
              </w:rPr>
            </w:pPr>
            <w:r w:rsidRPr="009B4632">
              <w:rPr>
                <w:rFonts w:eastAsia="Batang" w:cs="Arial"/>
                <w:color w:val="000000"/>
                <w:lang w:eastAsia="ko-KR"/>
              </w:rPr>
              <w:t>Secondary DN authentication and authorization in EPC IWK cases</w:t>
            </w:r>
          </w:p>
          <w:p w14:paraId="25B76362" w14:textId="77777777" w:rsidR="00ED5D6D" w:rsidRPr="00D95972" w:rsidRDefault="00ED5D6D" w:rsidP="00ED5D6D">
            <w:pPr>
              <w:rPr>
                <w:rFonts w:eastAsia="Batang" w:cs="Arial"/>
                <w:color w:val="000000"/>
                <w:lang w:eastAsia="ko-KR"/>
              </w:rPr>
            </w:pPr>
          </w:p>
          <w:p w14:paraId="076C5F2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8BFA24" w14:textId="77777777" w:rsidR="00ED5D6D" w:rsidRPr="00D95972" w:rsidRDefault="00ED5D6D" w:rsidP="00ED5D6D">
            <w:pPr>
              <w:rPr>
                <w:rFonts w:eastAsia="Batang"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eastAsia="Batang"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eastAsia="Batang"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eastAsia="Batang"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eastAsia="Batang"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40A74DFF" w14:textId="77777777" w:rsidR="00ED5D6D" w:rsidRDefault="00ED5D6D" w:rsidP="00ED5D6D">
            <w:pPr>
              <w:rPr>
                <w:rFonts w:eastAsia="Batang" w:cs="Arial"/>
                <w:color w:val="000000"/>
                <w:lang w:eastAsia="ko-KR"/>
              </w:rPr>
            </w:pPr>
          </w:p>
          <w:p w14:paraId="6D67F77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88E7E08" w14:textId="77777777" w:rsidR="00ED5D6D" w:rsidRPr="00D95972" w:rsidRDefault="00ED5D6D" w:rsidP="00ED5D6D">
            <w:pPr>
              <w:rPr>
                <w:rFonts w:eastAsia="Batang" w:cs="Arial"/>
                <w:color w:val="000000"/>
                <w:lang w:eastAsia="ko-KR"/>
              </w:rPr>
            </w:pPr>
          </w:p>
          <w:p w14:paraId="1D85CA0E" w14:textId="77777777" w:rsidR="00ED5D6D" w:rsidRPr="00D95972" w:rsidRDefault="00ED5D6D" w:rsidP="00ED5D6D">
            <w:pPr>
              <w:rPr>
                <w:rFonts w:eastAsia="Batang"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eastAsia="Batang"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eastAsia="Batang"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eastAsia="Batang"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eastAsia="Batang" w:cs="Arial"/>
                <w:color w:val="000000"/>
                <w:lang w:eastAsia="ko-KR"/>
              </w:rPr>
            </w:pPr>
            <w:r w:rsidRPr="009B4632">
              <w:rPr>
                <w:rFonts w:eastAsia="Batang" w:cs="Arial"/>
                <w:color w:val="000000"/>
                <w:lang w:eastAsia="ko-KR"/>
              </w:rPr>
              <w:t>CT aspects of General Support of IPv6 Prefix Delegation in 5GS</w:t>
            </w:r>
          </w:p>
          <w:p w14:paraId="17B2C557" w14:textId="77777777" w:rsidR="00ED5D6D" w:rsidRPr="00D95972" w:rsidRDefault="00ED5D6D" w:rsidP="00ED5D6D">
            <w:pPr>
              <w:rPr>
                <w:rFonts w:eastAsia="Batang" w:cs="Arial"/>
                <w:color w:val="000000"/>
                <w:lang w:eastAsia="ko-KR"/>
              </w:rPr>
            </w:pPr>
          </w:p>
          <w:p w14:paraId="40494983"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95F530" w14:textId="77777777" w:rsidR="00ED5D6D" w:rsidRPr="00D95972" w:rsidRDefault="00ED5D6D" w:rsidP="00ED5D6D">
            <w:pPr>
              <w:rPr>
                <w:rFonts w:eastAsia="Batang"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eastAsia="Batang"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eastAsia="Batang"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eastAsia="Batang"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eastAsia="Batang"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eastAsia="Batang" w:cs="Arial"/>
                <w:color w:val="000000"/>
                <w:lang w:eastAsia="ko-KR"/>
              </w:rPr>
            </w:pPr>
            <w:r w:rsidRPr="009B4632">
              <w:rPr>
                <w:rFonts w:eastAsia="Batang" w:cs="Arial"/>
                <w:color w:val="000000"/>
                <w:lang w:eastAsia="ko-KR"/>
              </w:rPr>
              <w:t>on 5G Timing Resiliency and TSC &amp; URLLC enhancements</w:t>
            </w:r>
          </w:p>
          <w:p w14:paraId="725E4AC8" w14:textId="77777777" w:rsidR="00ED5D6D" w:rsidRPr="00D95972" w:rsidRDefault="00ED5D6D" w:rsidP="00ED5D6D">
            <w:pPr>
              <w:rPr>
                <w:rFonts w:eastAsia="Batang" w:cs="Arial"/>
                <w:color w:val="000000"/>
                <w:lang w:eastAsia="ko-KR"/>
              </w:rPr>
            </w:pPr>
          </w:p>
          <w:p w14:paraId="2667CA4D"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6C8B852" w14:textId="77777777" w:rsidR="00ED5D6D" w:rsidRPr="00D95972" w:rsidRDefault="00ED5D6D" w:rsidP="00ED5D6D">
            <w:pPr>
              <w:rPr>
                <w:rFonts w:eastAsia="Batang"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eastAsia="Batang"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eastAsia="Batang"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eastAsia="Batang"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proofErr w:type="gramStart"/>
            <w:r w:rsidRPr="009B4632">
              <w:rPr>
                <w:rFonts w:eastAsia="Batang" w:cs="Arial"/>
                <w:color w:val="000000"/>
                <w:lang w:eastAsia="ko-KR"/>
              </w:rPr>
              <w:t>DetNet</w:t>
            </w:r>
            <w:proofErr w:type="spellEnd"/>
            <w:proofErr w:type="gramEnd"/>
          </w:p>
          <w:p w14:paraId="43A4A833" w14:textId="77777777" w:rsidR="00ED5D6D" w:rsidRPr="00D95972" w:rsidRDefault="00ED5D6D" w:rsidP="00ED5D6D">
            <w:pPr>
              <w:rPr>
                <w:rFonts w:eastAsia="Batang" w:cs="Arial"/>
                <w:color w:val="000000"/>
                <w:lang w:eastAsia="ko-KR"/>
              </w:rPr>
            </w:pPr>
          </w:p>
          <w:p w14:paraId="1ED58BD7" w14:textId="77777777" w:rsidR="00ED5D6D" w:rsidRPr="006F1124" w:rsidRDefault="00ED5D6D" w:rsidP="00ED5D6D">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01626C62" w14:textId="77777777" w:rsidR="00ED5D6D" w:rsidRPr="00D95972" w:rsidRDefault="00ED5D6D" w:rsidP="00ED5D6D">
            <w:pPr>
              <w:rPr>
                <w:rFonts w:eastAsia="Batang"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eastAsia="Batang"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eastAsia="Batang"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eastAsia="Batang"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eastAsia="Batang" w:cs="Arial"/>
                <w:color w:val="000000"/>
                <w:lang w:eastAsia="ko-KR"/>
              </w:rPr>
            </w:pPr>
            <w:r w:rsidRPr="009B4632">
              <w:rPr>
                <w:rFonts w:eastAsia="Batang" w:cs="Arial"/>
                <w:color w:val="000000"/>
                <w:lang w:eastAsia="ko-KR"/>
              </w:rPr>
              <w:t>CT aspects of enhancement of 5G UE Policy</w:t>
            </w:r>
          </w:p>
          <w:p w14:paraId="3E128DB4" w14:textId="77777777" w:rsidR="00ED5D6D" w:rsidRPr="00D95972" w:rsidRDefault="00ED5D6D" w:rsidP="00ED5D6D">
            <w:pPr>
              <w:rPr>
                <w:rFonts w:eastAsia="Batang" w:cs="Arial"/>
                <w:color w:val="000000"/>
                <w:lang w:eastAsia="ko-KR"/>
              </w:rPr>
            </w:pPr>
          </w:p>
          <w:p w14:paraId="5F772E50"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8D30E2D" w14:textId="77777777" w:rsidR="00ED5D6D" w:rsidRPr="00D95972" w:rsidRDefault="00ED5D6D" w:rsidP="00ED5D6D">
            <w:pPr>
              <w:rPr>
                <w:rFonts w:eastAsia="Batang"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4F658C" w:rsidP="00ED5D6D">
            <w:hyperlink r:id="rId144"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eastAsia="Batang"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eastAsia="Batang"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191A8509" w14:textId="77777777" w:rsidR="00ED5D6D" w:rsidRPr="00D95972" w:rsidRDefault="00ED5D6D" w:rsidP="00ED5D6D">
            <w:pPr>
              <w:rPr>
                <w:rFonts w:eastAsia="Batang" w:cs="Arial"/>
                <w:color w:val="000000"/>
                <w:lang w:eastAsia="ko-KR"/>
              </w:rPr>
            </w:pPr>
          </w:p>
          <w:p w14:paraId="296E6278"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C451EA" w14:textId="77777777" w:rsidR="00ED5D6D" w:rsidRPr="00D95972" w:rsidRDefault="00ED5D6D" w:rsidP="00ED5D6D">
            <w:pPr>
              <w:rPr>
                <w:rFonts w:eastAsia="Batang"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4F658C" w:rsidP="00ED5D6D">
            <w:hyperlink r:id="rId145"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eastAsia="Batang"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eastAsia="Batang"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30257F73" w14:textId="77777777" w:rsidR="00ED5D6D" w:rsidRPr="00D95972" w:rsidRDefault="00ED5D6D" w:rsidP="00ED5D6D">
            <w:pPr>
              <w:rPr>
                <w:rFonts w:eastAsia="Batang" w:cs="Arial"/>
                <w:color w:val="000000"/>
                <w:lang w:eastAsia="ko-KR"/>
              </w:rPr>
            </w:pPr>
          </w:p>
          <w:p w14:paraId="299727C2"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DD142C" w14:textId="77777777" w:rsidR="00ED5D6D" w:rsidRPr="00D95972" w:rsidRDefault="00ED5D6D" w:rsidP="00ED5D6D">
            <w:pPr>
              <w:rPr>
                <w:rFonts w:eastAsia="Batang"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eastAsia="Batang"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57AE0895" w14:textId="77777777" w:rsidR="00ED5D6D" w:rsidRPr="00D95972" w:rsidRDefault="00ED5D6D" w:rsidP="00ED5D6D">
            <w:pPr>
              <w:rPr>
                <w:rFonts w:eastAsia="Batang" w:cs="Arial"/>
                <w:color w:val="000000"/>
                <w:lang w:eastAsia="ko-KR"/>
              </w:rPr>
            </w:pPr>
          </w:p>
          <w:p w14:paraId="7A38984A"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A8C287A" w14:textId="77777777" w:rsidR="00ED5D6D" w:rsidRPr="00D95972" w:rsidRDefault="00ED5D6D" w:rsidP="00ED5D6D">
            <w:pPr>
              <w:rPr>
                <w:rFonts w:eastAsia="Batang"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4F658C" w:rsidP="00ED5D6D">
            <w:hyperlink r:id="rId146"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eastAsia="Batang"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4F658C" w:rsidP="00786CD1">
            <w:hyperlink r:id="rId147"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eastAsia="Batang"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4F658C" w:rsidP="00786CD1">
            <w:hyperlink r:id="rId148"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 xml:space="preserve">CR 0178 </w:t>
            </w:r>
            <w:r>
              <w:rPr>
                <w:rFonts w:cs="Arial"/>
              </w:rPr>
              <w:lastRenderedPageBreak/>
              <w:t>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eastAsia="Batang" w:cs="Arial"/>
                <w:b/>
                <w:bCs/>
                <w:lang w:eastAsia="ko-KR"/>
              </w:rPr>
            </w:pPr>
            <w:r w:rsidRPr="008E452B">
              <w:rPr>
                <w:rFonts w:cs="Arial"/>
              </w:rPr>
              <w:lastRenderedPageBreak/>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4F658C" w:rsidP="00786CD1">
            <w:hyperlink r:id="rId149"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eastAsia="Batang"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4F658C" w:rsidP="00786CD1">
            <w:hyperlink r:id="rId150"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eastAsia="Batang"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4F658C" w:rsidP="00786CD1">
            <w:hyperlink r:id="rId151"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eastAsia="Batang"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4F658C" w:rsidP="00786CD1">
            <w:hyperlink r:id="rId152"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eastAsia="Batang"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4F658C" w:rsidP="00786CD1">
            <w:hyperlink r:id="rId153"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eastAsia="Batang"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4F658C" w:rsidP="00786CD1">
            <w:hyperlink r:id="rId154"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eastAsia="Batang"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eastAsia="Batang"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9EAFC14" w14:textId="77777777" w:rsidR="00ED5D6D" w:rsidRPr="00D95972" w:rsidRDefault="00ED5D6D" w:rsidP="00ED5D6D">
            <w:pPr>
              <w:rPr>
                <w:rFonts w:eastAsia="Batang" w:cs="Arial"/>
                <w:color w:val="000000"/>
                <w:lang w:eastAsia="ko-KR"/>
              </w:rPr>
            </w:pPr>
          </w:p>
          <w:p w14:paraId="683737EE"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D55333" w14:textId="77777777" w:rsidR="00ED5D6D" w:rsidRPr="00D95972" w:rsidRDefault="00ED5D6D" w:rsidP="00ED5D6D">
            <w:pPr>
              <w:rPr>
                <w:rFonts w:eastAsia="Batang"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4F658C" w:rsidP="00786CD1">
            <w:hyperlink r:id="rId155"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eastAsia="Batang"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4F658C" w:rsidP="00786CD1">
            <w:hyperlink r:id="rId156"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eastAsia="Batang"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4F658C" w:rsidP="00ED5D6D">
            <w:hyperlink r:id="rId157"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 xml:space="preserve">CR 0060 </w:t>
            </w:r>
            <w:r>
              <w:rPr>
                <w:rFonts w:cs="Arial"/>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eastAsia="Batang" w:cs="Arial"/>
                <w:lang w:eastAsia="ko-KR"/>
              </w:rPr>
            </w:pPr>
            <w:r>
              <w:rPr>
                <w:rFonts w:eastAsia="Batang" w:cs="Arial"/>
                <w:lang w:eastAsia="ko-KR"/>
              </w:rPr>
              <w:lastRenderedPageBreak/>
              <w:t xml:space="preserve">Zip file includes multiple </w:t>
            </w:r>
            <w:proofErr w:type="spellStart"/>
            <w:proofErr w:type="gramStart"/>
            <w:r>
              <w:rPr>
                <w:rFonts w:eastAsia="Batang" w:cs="Arial"/>
                <w:lang w:eastAsia="ko-KR"/>
              </w:rPr>
              <w:t>tdocs</w:t>
            </w:r>
            <w:proofErr w:type="spellEnd"/>
            <w:proofErr w:type="gramEnd"/>
          </w:p>
          <w:p w14:paraId="156569C4" w14:textId="39129766" w:rsidR="005A5B29" w:rsidRDefault="00786CD1" w:rsidP="00ED5D6D">
            <w:pPr>
              <w:rPr>
                <w:rFonts w:eastAsia="Batang"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4F658C" w:rsidP="00786CD1">
            <w:hyperlink r:id="rId158"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eastAsia="Batang"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4F658C" w:rsidP="00786CD1">
            <w:hyperlink r:id="rId159"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eastAsia="Batang"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4F658C" w:rsidP="00786CD1">
            <w:hyperlink r:id="rId160"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CR 0063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eastAsia="Batang" w:cs="Arial"/>
                <w:lang w:eastAsia="ko-KR"/>
              </w:rPr>
            </w:pPr>
            <w:r w:rsidRPr="00233F5D">
              <w:rPr>
                <w:rFonts w:cs="Arial"/>
              </w:rPr>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4F658C" w:rsidP="00786CD1">
            <w:hyperlink r:id="rId161"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eastAsia="Batang"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eastAsia="Batang"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eastAsia="Batang" w:cs="Arial"/>
                <w:color w:val="000000"/>
                <w:lang w:eastAsia="ko-KR"/>
              </w:rPr>
            </w:pPr>
            <w:r w:rsidRPr="00D73D7B">
              <w:rPr>
                <w:rFonts w:eastAsia="Batang" w:cs="Arial"/>
                <w:color w:val="000000"/>
                <w:lang w:eastAsia="ko-KR"/>
              </w:rPr>
              <w:t>CT aspects of proximity based services in 5GS Phase 2</w:t>
            </w:r>
          </w:p>
          <w:p w14:paraId="69073C25" w14:textId="77777777" w:rsidR="00ED5D6D" w:rsidRPr="00D95972" w:rsidRDefault="00ED5D6D" w:rsidP="00ED5D6D">
            <w:pPr>
              <w:rPr>
                <w:rFonts w:eastAsia="Batang" w:cs="Arial"/>
                <w:color w:val="000000"/>
                <w:lang w:eastAsia="ko-KR"/>
              </w:rPr>
            </w:pPr>
          </w:p>
          <w:p w14:paraId="296998C7" w14:textId="77777777" w:rsidR="00ED5D6D" w:rsidRPr="006F1124" w:rsidRDefault="00ED5D6D" w:rsidP="00ED5D6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9B456F" w14:textId="77777777" w:rsidR="00ED5D6D" w:rsidRPr="00D95972" w:rsidRDefault="00ED5D6D" w:rsidP="00ED5D6D">
            <w:pPr>
              <w:rPr>
                <w:rFonts w:eastAsia="Batang"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4F658C" w:rsidP="00ED5D6D">
            <w:hyperlink r:id="rId162"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eastAsia="Batang"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4F658C" w:rsidP="00ED5D6D">
            <w:hyperlink r:id="rId163"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eastAsia="Batang"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4F658C" w:rsidP="00ED5D6D">
            <w:hyperlink r:id="rId164"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eastAsia="Batang"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4F658C" w:rsidP="00ED5D6D">
            <w:hyperlink r:id="rId165"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eastAsia="Batang"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4F658C" w:rsidP="00ED5D6D">
            <w:hyperlink r:id="rId166"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eastAsia="Batang"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4F658C" w:rsidP="00ED5D6D">
            <w:hyperlink r:id="rId167"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68" w:history="1">
              <w:r w:rsidRPr="004F658C">
                <w:rPr>
                  <w:rStyle w:val="Hyperlink"/>
                  <w:rFonts w:eastAsia="Batang"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4F658C" w:rsidP="00D619F7">
            <w:hyperlink r:id="rId169"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eastAsia="Batang" w:cs="Arial"/>
                <w:lang w:eastAsia="ko-KR"/>
              </w:rPr>
            </w:pPr>
            <w:proofErr w:type="spellStart"/>
            <w:r>
              <w:rPr>
                <w:rFonts w:eastAsia="Batang" w:cs="Arial"/>
                <w:lang w:eastAsia="ko-KR"/>
              </w:rPr>
              <w:t>Conficts</w:t>
            </w:r>
            <w:proofErr w:type="spellEnd"/>
            <w:r>
              <w:rPr>
                <w:rFonts w:eastAsia="Batang" w:cs="Arial"/>
                <w:lang w:eastAsia="ko-KR"/>
              </w:rPr>
              <w:t xml:space="preserve"> with </w:t>
            </w:r>
            <w:hyperlink r:id="rId170" w:history="1">
              <w:r w:rsidRPr="004F658C">
                <w:rPr>
                  <w:rStyle w:val="Hyperlink"/>
                  <w:rFonts w:eastAsia="Batang" w:cs="Arial"/>
                  <w:lang w:eastAsia="ko-KR"/>
                </w:rPr>
                <w:t>C1-244281</w:t>
              </w:r>
            </w:hyperlink>
          </w:p>
          <w:p w14:paraId="4D6785AF" w14:textId="6A9003F2" w:rsidR="00D619F7" w:rsidRDefault="00786CD1" w:rsidP="00D619F7">
            <w:pPr>
              <w:rPr>
                <w:rFonts w:eastAsia="Batang"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4F658C" w:rsidP="00D619F7">
            <w:hyperlink r:id="rId171"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CR 0588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eastAsia="Batang"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4F658C" w:rsidP="00D619F7">
            <w:hyperlink r:id="rId172"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eastAsia="Batang"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eastAsia="Batang"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enhancement to the 5GC location services - phase 3</w:t>
            </w:r>
          </w:p>
          <w:p w14:paraId="6B54999D" w14:textId="77777777" w:rsidR="00D619F7" w:rsidRPr="00D95972" w:rsidRDefault="00D619F7" w:rsidP="00D619F7">
            <w:pPr>
              <w:rPr>
                <w:rFonts w:eastAsia="Batang" w:cs="Arial"/>
                <w:color w:val="000000"/>
                <w:lang w:eastAsia="ko-KR"/>
              </w:rPr>
            </w:pPr>
          </w:p>
          <w:p w14:paraId="5316D2AC"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9606BC" w14:textId="77777777" w:rsidR="00D619F7" w:rsidRPr="00D95972" w:rsidRDefault="00D619F7" w:rsidP="00D619F7">
            <w:pPr>
              <w:rPr>
                <w:rFonts w:eastAsia="Batang"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4F658C" w:rsidP="00786CD1">
            <w:hyperlink r:id="rId173"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eastAsia="Batang"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4F658C" w:rsidP="00786CD1">
            <w:hyperlink r:id="rId174"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eastAsia="Batang"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4F658C" w:rsidP="00786CD1">
            <w:hyperlink r:id="rId175"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eastAsia="Batang"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4F658C" w:rsidP="00786CD1">
            <w:hyperlink r:id="rId176"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eastAsia="Batang"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4F658C" w:rsidP="00786CD1">
            <w:hyperlink r:id="rId177"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eastAsia="Batang"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4F658C" w:rsidP="00786CD1">
            <w:hyperlink r:id="rId178"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eastAsia="Batang"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4F658C" w:rsidP="00786CD1">
            <w:hyperlink r:id="rId179"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eastAsia="Batang"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4F658C" w:rsidP="00D619F7">
            <w:hyperlink r:id="rId180"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eastAsia="Batang"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eastAsia="Batang"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4F658C" w:rsidP="00786CD1">
            <w:hyperlink r:id="rId181"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eastAsia="Batang"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4F658C" w:rsidP="00786CD1">
            <w:hyperlink r:id="rId182"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eastAsia="Batang"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4F658C" w:rsidP="00D619F7">
            <w:hyperlink r:id="rId183"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eastAsia="Batang"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4F658C" w:rsidP="00D619F7">
            <w:hyperlink r:id="rId184"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eastAsia="Batang"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4F658C" w:rsidP="00786CD1">
            <w:hyperlink r:id="rId185"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eastAsia="Batang"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4F658C" w:rsidP="00786CD1">
            <w:hyperlink r:id="rId186"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eastAsia="Batang"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eastAsia="Batang"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4F658C" w:rsidP="00D619F7">
            <w:hyperlink r:id="rId187"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eastAsia="Batang"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4F658C" w:rsidP="00D619F7">
            <w:hyperlink r:id="rId188"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 xml:space="preserve">CR 0069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eastAsia="Batang" w:cs="Arial"/>
                <w:lang w:eastAsia="ko-KR"/>
              </w:rPr>
            </w:pPr>
            <w:r>
              <w:rPr>
                <w:rFonts w:cs="Arial"/>
              </w:rPr>
              <w:lastRenderedPageBreak/>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eastAsia="Batang"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4F658C" w:rsidP="00D619F7">
            <w:hyperlink r:id="rId189"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190" w:history="1">
              <w:r w:rsidRPr="004F658C">
                <w:rPr>
                  <w:rStyle w:val="Hyperlink"/>
                  <w:rFonts w:eastAsia="Batang"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eastAsia="Batang"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4F658C" w:rsidP="00D619F7">
            <w:hyperlink r:id="rId191"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CR 0048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192" w:history="1">
              <w:r w:rsidRPr="004F658C">
                <w:rPr>
                  <w:rStyle w:val="Hyperlink"/>
                  <w:rFonts w:eastAsia="Batang"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93"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4F658C" w:rsidP="00D619F7">
            <w:hyperlink r:id="rId194"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eastAsia="Batang" w:cs="Arial"/>
                <w:lang w:eastAsia="ko-KR"/>
              </w:rPr>
              <w:t xml:space="preserve"> with</w:t>
            </w:r>
            <w:r>
              <w:rPr>
                <w:rFonts w:cs="Arial" w:hint="eastAsia"/>
              </w:rPr>
              <w:t xml:space="preserve"> </w:t>
            </w:r>
            <w:hyperlink r:id="rId195" w:history="1">
              <w:r w:rsidRPr="004F658C">
                <w:rPr>
                  <w:rStyle w:val="Hyperlink"/>
                  <w:rFonts w:eastAsia="Batang"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96" w:history="1">
              <w:r w:rsidRPr="004F658C">
                <w:rPr>
                  <w:rStyle w:val="Hyperlink"/>
                  <w:rFonts w:eastAsia="Batang"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97" w:history="1">
              <w:r w:rsidRPr="004F658C">
                <w:rPr>
                  <w:rStyle w:val="Hyperlink"/>
                  <w:rFonts w:eastAsia="Batang"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98" w:history="1">
              <w:r w:rsidRPr="004F658C">
                <w:rPr>
                  <w:rStyle w:val="Hyperlink"/>
                  <w:rFonts w:cs="Arial" w:hint="eastAsia"/>
                  <w:lang w:eastAsia="zh-CN"/>
                </w:rPr>
                <w:t>C1-244315</w:t>
              </w:r>
            </w:hyperlink>
          </w:p>
          <w:p w14:paraId="65E573C6" w14:textId="5F825582" w:rsidR="00D619F7" w:rsidRDefault="00786CD1" w:rsidP="0000466E">
            <w:pPr>
              <w:rPr>
                <w:rFonts w:eastAsia="Batang" w:cs="Arial"/>
                <w:lang w:eastAsia="ko-KR"/>
              </w:rPr>
            </w:pPr>
            <w:r>
              <w:rPr>
                <w:rFonts w:cs="Arial"/>
              </w:rPr>
              <w:t xml:space="preserve">BC analysis missing in </w:t>
            </w:r>
            <w:proofErr w:type="gramStart"/>
            <w:r>
              <w:rPr>
                <w:rFonts w:cs="Arial"/>
              </w:rPr>
              <w:t>coversheet</w:t>
            </w:r>
            <w:proofErr w:type="gramEnd"/>
          </w:p>
          <w:p w14:paraId="2E7DABED" w14:textId="0C36D0A3" w:rsidR="0000466E" w:rsidRDefault="0000466E" w:rsidP="0000466E">
            <w:pPr>
              <w:rPr>
                <w:rFonts w:eastAsia="Batang"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4F658C" w:rsidP="00D619F7">
            <w:hyperlink r:id="rId199"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0" w:history="1">
              <w:r w:rsidRPr="004F658C">
                <w:rPr>
                  <w:rStyle w:val="Hyperlink"/>
                  <w:rFonts w:eastAsia="Batang"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eastAsia="Batang"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4F658C" w:rsidP="00D619F7">
            <w:hyperlink r:id="rId201"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2"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203" w:history="1">
              <w:r w:rsidRPr="004F658C">
                <w:rPr>
                  <w:rStyle w:val="Hyperlink"/>
                  <w:rFonts w:cs="Arial" w:hint="eastAsia"/>
                  <w:lang w:eastAsia="zh-CN"/>
                </w:rPr>
                <w:t>C1-244315</w:t>
              </w:r>
            </w:hyperlink>
          </w:p>
          <w:p w14:paraId="4652D37B" w14:textId="67A3CC41" w:rsidR="00D619F7" w:rsidRDefault="00786CD1" w:rsidP="00D619F7">
            <w:pPr>
              <w:rPr>
                <w:rFonts w:eastAsia="Batang"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4F658C" w:rsidP="00D619F7">
            <w:hyperlink r:id="rId204"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205" w:history="1">
              <w:r w:rsidRPr="004F658C">
                <w:rPr>
                  <w:rStyle w:val="Hyperlink"/>
                  <w:rFonts w:eastAsia="Batang"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206" w:history="1">
              <w:r w:rsidRPr="004F658C">
                <w:rPr>
                  <w:rStyle w:val="Hyperlink"/>
                  <w:rFonts w:cs="Arial" w:hint="eastAsia"/>
                  <w:lang w:eastAsia="zh-CN"/>
                </w:rPr>
                <w:t>C1-244459</w:t>
              </w:r>
            </w:hyperlink>
            <w:r>
              <w:rPr>
                <w:rFonts w:cs="Arial"/>
                <w:lang w:eastAsia="zh-CN"/>
              </w:rPr>
              <w:t xml:space="preserve">, </w:t>
            </w:r>
            <w:hyperlink r:id="rId207"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4F658C" w:rsidP="00D619F7">
            <w:hyperlink r:id="rId208"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09" w:history="1">
              <w:r w:rsidRPr="004F658C">
                <w:rPr>
                  <w:rStyle w:val="Hyperlink"/>
                  <w:rFonts w:cs="Arial" w:hint="eastAsia"/>
                  <w:lang w:eastAsia="zh-CN"/>
                </w:rPr>
                <w:t>C1-244459</w:t>
              </w:r>
            </w:hyperlink>
          </w:p>
          <w:p w14:paraId="3EEAEDB6" w14:textId="5094DC8D" w:rsidR="00D619F7" w:rsidRDefault="00786CD1" w:rsidP="00D619F7">
            <w:pPr>
              <w:rPr>
                <w:rFonts w:eastAsia="Batang"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4F658C" w:rsidP="00D619F7">
            <w:hyperlink r:id="rId210"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lang w:eastAsia="zh-CN"/>
              </w:rPr>
              <w:t xml:space="preserve"> </w:t>
            </w:r>
            <w:hyperlink r:id="rId211" w:history="1">
              <w:r w:rsidRPr="004F658C">
                <w:rPr>
                  <w:rStyle w:val="Hyperlink"/>
                  <w:rFonts w:cs="Arial" w:hint="eastAsia"/>
                  <w:lang w:eastAsia="zh-CN"/>
                </w:rPr>
                <w:t>C1-244315</w:t>
              </w:r>
            </w:hyperlink>
          </w:p>
          <w:p w14:paraId="2E893DEF" w14:textId="501BAC50" w:rsidR="00D619F7" w:rsidRDefault="00786CD1" w:rsidP="00D619F7">
            <w:pPr>
              <w:rPr>
                <w:rFonts w:eastAsia="Batang"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4F658C" w:rsidP="00D619F7">
            <w:hyperlink r:id="rId212"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eastAsia="Batang" w:cs="Arial"/>
                <w:lang w:eastAsia="ko-KR"/>
              </w:rPr>
            </w:pPr>
            <w:r>
              <w:t>Overlap/Conflict</w:t>
            </w:r>
            <w:r w:rsidRPr="004648F5">
              <w:rPr>
                <w:rFonts w:eastAsia="Batang" w:cs="Arial"/>
                <w:lang w:eastAsia="ko-KR"/>
              </w:rPr>
              <w:t xml:space="preserve"> with</w:t>
            </w:r>
            <w:r>
              <w:rPr>
                <w:rFonts w:cs="Arial" w:hint="eastAsia"/>
              </w:rPr>
              <w:t xml:space="preserve"> </w:t>
            </w:r>
            <w:hyperlink r:id="rId213" w:history="1">
              <w:r w:rsidRPr="004F658C">
                <w:rPr>
                  <w:rStyle w:val="Hyperlink"/>
                  <w:rFonts w:eastAsia="Batang"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14"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4F658C" w:rsidP="00D619F7">
            <w:hyperlink r:id="rId215"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 xml:space="preserve">CR 0044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lastRenderedPageBreak/>
              <w:t>Overlap/Conflict</w:t>
            </w:r>
            <w:r w:rsidRPr="004648F5">
              <w:rPr>
                <w:rFonts w:eastAsia="Batang" w:cs="Arial"/>
                <w:lang w:eastAsia="ko-KR"/>
              </w:rPr>
              <w:t xml:space="preserve"> with</w:t>
            </w:r>
            <w:r>
              <w:rPr>
                <w:rFonts w:cs="Arial" w:hint="eastAsia"/>
              </w:rPr>
              <w:t xml:space="preserve"> </w:t>
            </w:r>
            <w:hyperlink r:id="rId216" w:history="1">
              <w:r w:rsidRPr="004F658C">
                <w:rPr>
                  <w:rStyle w:val="Hyperlink"/>
                  <w:rFonts w:eastAsia="Batang"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eastAsia="Batang"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4F658C" w:rsidP="00D619F7">
            <w:hyperlink r:id="rId217"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eastAsia="Batang" w:cs="Arial"/>
                <w:lang w:eastAsia="ko-KR"/>
              </w:rPr>
              <w:t xml:space="preserve"> with</w:t>
            </w:r>
            <w:r>
              <w:rPr>
                <w:rFonts w:cs="Arial" w:hint="eastAsia"/>
              </w:rPr>
              <w:t xml:space="preserve"> </w:t>
            </w:r>
            <w:hyperlink r:id="rId218" w:history="1">
              <w:r w:rsidRPr="004F658C">
                <w:rPr>
                  <w:rStyle w:val="Hyperlink"/>
                  <w:rFonts w:eastAsia="Batang"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eastAsia="Batang"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4F658C" w:rsidP="00D619F7">
            <w:hyperlink r:id="rId219"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eastAsia="Batang"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4F658C" w:rsidP="00D619F7">
            <w:hyperlink r:id="rId220"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eastAsia="Batang"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4F658C" w:rsidP="00D619F7">
            <w:hyperlink r:id="rId221"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eastAsia="Batang" w:cs="Arial"/>
                <w:lang w:eastAsia="ko-KR"/>
              </w:rPr>
            </w:pPr>
            <w:r>
              <w:rPr>
                <w:rFonts w:eastAsia="Batang" w:cs="Arial"/>
                <w:lang w:eastAsia="ko-KR"/>
              </w:rPr>
              <w:t>Spec version</w:t>
            </w:r>
            <w:r w:rsidRPr="00D17E92">
              <w:rPr>
                <w:rFonts w:eastAsia="Batang" w:cs="Arial"/>
                <w:lang w:eastAsia="ko-KR"/>
              </w:rPr>
              <w:t xml:space="preserve"> reads 18.6.0 on the cover</w:t>
            </w:r>
            <w:r>
              <w:rPr>
                <w:rFonts w:eastAsia="Batang" w:cs="Arial"/>
                <w:lang w:eastAsia="ko-KR"/>
              </w:rPr>
              <w:t>sheet</w:t>
            </w:r>
            <w:r w:rsidRPr="00D17E92">
              <w:rPr>
                <w:rFonts w:eastAsia="Batang" w:cs="Arial"/>
                <w:lang w:eastAsia="ko-KR"/>
              </w:rPr>
              <w:t xml:space="preserve"> but the Tdoc is reserved for version 18.1.0</w:t>
            </w:r>
            <w:r>
              <w:rPr>
                <w:rFonts w:eastAsia="Batang"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eastAsia="Batang"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4F658C" w:rsidP="00D619F7">
            <w:hyperlink r:id="rId222"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pPr>
              <w:rPr>
                <w:rFonts w:eastAsia="Batang"/>
              </w:rPr>
            </w:pPr>
            <w:r>
              <w:rPr>
                <w:rFonts w:cs="Arial"/>
              </w:rPr>
              <w:t xml:space="preserve">BC analysis missing in </w:t>
            </w:r>
            <w:proofErr w:type="gramStart"/>
            <w:r>
              <w:rPr>
                <w:rFonts w:cs="Arial"/>
              </w:rPr>
              <w:t>coversheet</w:t>
            </w:r>
            <w:proofErr w:type="gramEnd"/>
            <w:r w:rsidR="00D619F7" w:rsidRPr="00805817">
              <w:rPr>
                <w:rFonts w:eastAsia="Batang"/>
              </w:rPr>
              <w:t xml:space="preserve"> </w:t>
            </w:r>
          </w:p>
          <w:p w14:paraId="4F5D82FD" w14:textId="66983C25" w:rsidR="00D619F7" w:rsidRDefault="00D619F7" w:rsidP="00D619F7">
            <w:pPr>
              <w:rPr>
                <w:rFonts w:eastAsia="Batang" w:cs="Arial"/>
                <w:lang w:eastAsia="ko-KR"/>
              </w:rPr>
            </w:pPr>
            <w:r>
              <w:rPr>
                <w:rFonts w:eastAsia="Batang"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4F658C" w:rsidP="00D619F7">
            <w:hyperlink r:id="rId223"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eastAsia="Batang"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4F658C" w:rsidP="00D619F7">
            <w:hyperlink r:id="rId224"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eastAsia="Batang" w:cs="Arial"/>
                <w:lang w:eastAsia="ko-KR"/>
              </w:rPr>
            </w:pPr>
            <w:r>
              <w:rPr>
                <w:rFonts w:eastAsia="Batang" w:cs="Arial"/>
                <w:lang w:eastAsia="ko-KR"/>
              </w:rPr>
              <w:t>Withdrawn</w:t>
            </w:r>
          </w:p>
          <w:p w14:paraId="4C98EA4C" w14:textId="4C0907BB" w:rsidR="00D619F7" w:rsidRDefault="00D619F7" w:rsidP="00D619F7">
            <w:pPr>
              <w:rPr>
                <w:rFonts w:eastAsia="Batang"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4F658C" w:rsidP="00D619F7">
            <w:hyperlink r:id="rId225"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eastAsia="Batang" w:cs="Arial"/>
                <w:lang w:eastAsia="ko-KR"/>
              </w:rPr>
            </w:pPr>
            <w:r>
              <w:rPr>
                <w:rFonts w:eastAsia="Batang" w:cs="Arial"/>
                <w:lang w:eastAsia="ko-KR"/>
              </w:rPr>
              <w:t>Withdrawn</w:t>
            </w:r>
          </w:p>
          <w:p w14:paraId="474412EF" w14:textId="21E8CDE3" w:rsidR="00D619F7" w:rsidRDefault="00D619F7" w:rsidP="00D619F7">
            <w:pPr>
              <w:rPr>
                <w:rFonts w:eastAsia="Batang"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eastAsia="Batang"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eastAsia="Batang"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eastAsia="Batang"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eastAsia="Batang"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eastAsia="Batang" w:cs="Arial"/>
                <w:color w:val="000000"/>
                <w:lang w:eastAsia="ko-KR"/>
              </w:rPr>
            </w:pPr>
            <w:r w:rsidRPr="00CA4F6A">
              <w:rPr>
                <w:rFonts w:eastAsia="Batang" w:cs="Arial"/>
                <w:color w:val="000000"/>
                <w:lang w:eastAsia="ko-KR"/>
              </w:rPr>
              <w:t>CT Aspects of Edge Computing Phase 2</w:t>
            </w:r>
          </w:p>
          <w:p w14:paraId="2D3263DC" w14:textId="77777777" w:rsidR="00D619F7" w:rsidRDefault="00D619F7" w:rsidP="00D619F7">
            <w:pPr>
              <w:rPr>
                <w:rFonts w:eastAsia="Batang" w:cs="Arial"/>
                <w:color w:val="000000"/>
                <w:lang w:eastAsia="ko-KR"/>
              </w:rPr>
            </w:pPr>
          </w:p>
          <w:p w14:paraId="2D9CFC28"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DBD4D" w14:textId="77777777" w:rsidR="00D619F7" w:rsidRPr="00D95972" w:rsidRDefault="00D619F7" w:rsidP="00D619F7">
            <w:pPr>
              <w:rPr>
                <w:rFonts w:eastAsia="Batang"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4F658C" w:rsidP="00D619F7">
            <w:hyperlink r:id="rId226"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eastAsia="Batang"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eastAsia="Batang"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eastAsia="Batang" w:cs="Arial"/>
                <w:color w:val="000000"/>
                <w:lang w:eastAsia="ko-KR"/>
              </w:rPr>
            </w:pPr>
            <w:r w:rsidRPr="00795F52">
              <w:rPr>
                <w:rFonts w:eastAsia="Batang" w:cs="Arial"/>
                <w:color w:val="000000"/>
                <w:lang w:eastAsia="ko-KR"/>
              </w:rPr>
              <w:t>CT Aspect of Further Architecture Enhancement for UAV and UAM</w:t>
            </w:r>
          </w:p>
          <w:p w14:paraId="11E290A9" w14:textId="77777777" w:rsidR="00D619F7" w:rsidRPr="00D95972" w:rsidRDefault="00D619F7" w:rsidP="00D619F7">
            <w:pPr>
              <w:rPr>
                <w:rFonts w:eastAsia="Batang" w:cs="Arial"/>
                <w:color w:val="000000"/>
                <w:lang w:eastAsia="ko-KR"/>
              </w:rPr>
            </w:pPr>
          </w:p>
          <w:p w14:paraId="7A82650B"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D464F5" w14:textId="77777777" w:rsidR="00D619F7" w:rsidRPr="00D95972" w:rsidRDefault="00D619F7" w:rsidP="00D619F7">
            <w:pPr>
              <w:rPr>
                <w:rFonts w:eastAsia="Batang"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4F658C" w:rsidP="00D619F7">
            <w:hyperlink r:id="rId227"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eastAsia="Batang"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eastAsia="Batang"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6A0781DB" w14:textId="77777777" w:rsidR="00D619F7" w:rsidRPr="00D95972" w:rsidRDefault="00D619F7" w:rsidP="00D619F7">
            <w:pPr>
              <w:rPr>
                <w:rFonts w:eastAsia="Batang" w:cs="Arial"/>
                <w:color w:val="000000"/>
                <w:lang w:eastAsia="ko-KR"/>
              </w:rPr>
            </w:pPr>
          </w:p>
          <w:p w14:paraId="3D0DA386"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4713E9" w14:textId="77777777" w:rsidR="00D619F7" w:rsidRPr="00D95972" w:rsidRDefault="00D619F7" w:rsidP="00D619F7">
            <w:pPr>
              <w:rPr>
                <w:rFonts w:eastAsia="Batang"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eastAsia="Batang"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eastAsia="Batang"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eastAsia="Batang" w:cs="Arial"/>
                <w:color w:val="000000"/>
                <w:lang w:eastAsia="ko-KR"/>
              </w:rPr>
            </w:pPr>
            <w:r w:rsidRPr="00795F52">
              <w:rPr>
                <w:rFonts w:eastAsia="Batang" w:cs="Arial"/>
                <w:color w:val="000000"/>
                <w:lang w:eastAsia="ko-KR"/>
              </w:rPr>
              <w:t>CT aspects of Ranging based services and sidelink positioning</w:t>
            </w:r>
          </w:p>
          <w:p w14:paraId="33F79B01" w14:textId="77777777" w:rsidR="00D619F7" w:rsidRPr="00D95972" w:rsidRDefault="00D619F7" w:rsidP="00D619F7">
            <w:pPr>
              <w:rPr>
                <w:rFonts w:eastAsia="Batang" w:cs="Arial"/>
                <w:color w:val="000000"/>
                <w:lang w:eastAsia="ko-KR"/>
              </w:rPr>
            </w:pPr>
          </w:p>
          <w:p w14:paraId="776B4104" w14:textId="77777777" w:rsidR="00D619F7" w:rsidRPr="006F1124" w:rsidRDefault="00D619F7" w:rsidP="00D619F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02471C" w14:textId="77777777" w:rsidR="00D619F7" w:rsidRPr="00D95972" w:rsidRDefault="00D619F7" w:rsidP="00D619F7">
            <w:pPr>
              <w:rPr>
                <w:rFonts w:eastAsia="Batang"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4F658C" w:rsidP="00D619F7">
            <w:hyperlink r:id="rId228"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eastAsia="Batang" w:cs="Arial"/>
                <w:lang w:eastAsia="ko-KR"/>
              </w:rPr>
            </w:pPr>
            <w:r>
              <w:rPr>
                <w:rFonts w:eastAsia="Batang"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eastAsia="Batang"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4F658C" w:rsidP="00D619F7">
            <w:hyperlink r:id="rId229"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eastAsia="Batang" w:cs="Arial"/>
                <w:lang w:eastAsia="ko-KR"/>
              </w:rPr>
            </w:pPr>
            <w:r>
              <w:rPr>
                <w:rFonts w:eastAsia="Batang" w:cs="Arial"/>
                <w:lang w:eastAsia="ko-KR"/>
              </w:rPr>
              <w:t xml:space="preserve">Overlaps with </w:t>
            </w:r>
            <w:hyperlink r:id="rId230" w:history="1">
              <w:r w:rsidRPr="004F658C">
                <w:rPr>
                  <w:rStyle w:val="Hyperlink"/>
                  <w:rFonts w:eastAsia="Batang"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4F658C" w:rsidP="000747DF">
            <w:hyperlink r:id="rId231"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eastAsia="Batang" w:cs="Arial"/>
                <w:lang w:eastAsia="ko-KR"/>
              </w:rPr>
            </w:pPr>
            <w:r>
              <w:rPr>
                <w:rFonts w:eastAsia="Batang" w:cs="Arial"/>
                <w:lang w:eastAsia="ko-KR"/>
              </w:rPr>
              <w:t xml:space="preserve">Overlaps with </w:t>
            </w:r>
            <w:hyperlink r:id="rId232" w:history="1">
              <w:r w:rsidRPr="004F658C">
                <w:rPr>
                  <w:rStyle w:val="Hyperlink"/>
                  <w:rFonts w:eastAsia="Batang"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eastAsia="Batang"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4F658C" w:rsidP="000747DF">
            <w:hyperlink r:id="rId233"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eastAsia="Batang"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4F658C" w:rsidP="000747DF">
            <w:hyperlink r:id="rId234"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eastAsia="Batang"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4F658C" w:rsidP="000747DF">
            <w:hyperlink r:id="rId235"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eastAsia="Batang"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4F658C" w:rsidP="000747DF">
            <w:hyperlink r:id="rId236"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eastAsia="Batang"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4F658C" w:rsidP="000747DF">
            <w:hyperlink r:id="rId237"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eastAsia="Batang"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4F658C" w:rsidP="000747DF">
            <w:hyperlink r:id="rId238"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eastAsia="Batang"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4F658C" w:rsidP="000747DF">
            <w:hyperlink r:id="rId239"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eastAsia="Batang"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4F658C" w:rsidP="000747DF">
            <w:hyperlink r:id="rId240"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eastAsia="Batang"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4F658C" w:rsidP="000747DF">
            <w:hyperlink r:id="rId241"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eastAsia="Batang"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4F658C" w:rsidP="000747DF">
            <w:hyperlink r:id="rId242"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eastAsia="Batang"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4F658C" w:rsidP="000747DF">
            <w:hyperlink r:id="rId243"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eastAsia="Batang" w:cs="Arial"/>
                <w:lang w:eastAsia="ko-KR"/>
              </w:rPr>
            </w:pPr>
            <w:r>
              <w:rPr>
                <w:rFonts w:eastAsia="Batang" w:cs="Arial"/>
                <w:lang w:eastAsia="ko-KR"/>
              </w:rPr>
              <w:t>Withdrawn</w:t>
            </w:r>
          </w:p>
          <w:p w14:paraId="74CD2B93" w14:textId="77777777" w:rsidR="000747DF" w:rsidRDefault="000747DF" w:rsidP="000747DF">
            <w:pPr>
              <w:rPr>
                <w:rFonts w:eastAsia="Batang" w:cs="Arial"/>
                <w:lang w:eastAsia="ko-KR"/>
              </w:rPr>
            </w:pPr>
          </w:p>
          <w:p w14:paraId="75079E82" w14:textId="660D69B5" w:rsidR="001E1698" w:rsidRDefault="001E1698" w:rsidP="000747DF">
            <w:pPr>
              <w:rPr>
                <w:rFonts w:eastAsia="Batang"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4F658C" w:rsidP="000747DF">
            <w:hyperlink r:id="rId244"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eastAsia="Batang" w:cs="Arial"/>
                <w:lang w:eastAsia="ko-KR"/>
              </w:rPr>
            </w:pPr>
            <w:r>
              <w:rPr>
                <w:rFonts w:eastAsia="Batang" w:cs="Arial"/>
                <w:lang w:eastAsia="ko-KR"/>
              </w:rPr>
              <w:t>Withdrawn</w:t>
            </w:r>
          </w:p>
          <w:p w14:paraId="3EDE332A" w14:textId="48DB5060" w:rsidR="000747DF" w:rsidRDefault="000747DF" w:rsidP="000747DF">
            <w:pPr>
              <w:rPr>
                <w:rFonts w:eastAsia="Batang"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4F658C" w:rsidP="000747DF">
            <w:hyperlink r:id="rId245"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eastAsia="Batang"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eastAsia="Batang"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eastAsia="Batang" w:cs="Arial"/>
                <w:color w:val="000000"/>
                <w:lang w:eastAsia="ko-KR"/>
              </w:rPr>
            </w:pPr>
            <w:r w:rsidRPr="001C095D">
              <w:rPr>
                <w:rFonts w:eastAsia="Batang" w:cs="Arial"/>
                <w:color w:val="000000"/>
                <w:lang w:eastAsia="ko-KR"/>
              </w:rPr>
              <w:t>Stage 3 of Network Slicing Phase 3</w:t>
            </w:r>
          </w:p>
          <w:p w14:paraId="74FB852C" w14:textId="77777777" w:rsidR="000747DF" w:rsidRDefault="000747DF" w:rsidP="000747DF">
            <w:pPr>
              <w:rPr>
                <w:rFonts w:eastAsia="Batang" w:cs="Arial"/>
                <w:color w:val="000000"/>
                <w:highlight w:val="green"/>
                <w:lang w:eastAsia="ko-KR"/>
              </w:rPr>
            </w:pPr>
          </w:p>
          <w:p w14:paraId="7030F15A" w14:textId="77777777" w:rsidR="000747DF" w:rsidRPr="006F1124" w:rsidRDefault="000747DF" w:rsidP="000747DF">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0A7FA04" w14:textId="77777777" w:rsidR="000747DF" w:rsidRPr="00D95972" w:rsidRDefault="000747DF" w:rsidP="000747DF">
            <w:pPr>
              <w:rPr>
                <w:rFonts w:eastAsia="Batang"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4F658C" w:rsidP="000747DF">
            <w:hyperlink r:id="rId246"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eastAsia="Batang" w:cs="Arial"/>
                <w:lang w:eastAsia="ko-KR"/>
              </w:rPr>
            </w:pPr>
            <w:r>
              <w:rPr>
                <w:rFonts w:eastAsia="Batang" w:cs="Arial"/>
                <w:lang w:eastAsia="ko-KR"/>
              </w:rPr>
              <w:t>Withdrawn</w:t>
            </w:r>
          </w:p>
          <w:p w14:paraId="36B301AA" w14:textId="2B64E009" w:rsidR="000747DF" w:rsidRDefault="000747DF" w:rsidP="000747DF">
            <w:pPr>
              <w:rPr>
                <w:rFonts w:eastAsia="Batang"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4F658C" w:rsidP="000747DF">
            <w:hyperlink r:id="rId247"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eastAsia="Batang"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4F658C" w:rsidP="000747DF">
            <w:hyperlink r:id="rId248"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eastAsia="Batang"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eastAsia="Batang"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4F658C" w:rsidP="000747DF">
            <w:hyperlink r:id="rId249"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eastAsia="Batang" w:cs="Arial"/>
                <w:lang w:eastAsia="ko-KR"/>
              </w:rPr>
            </w:pPr>
            <w:r>
              <w:rPr>
                <w:rFonts w:eastAsia="Batang" w:cs="Arial"/>
                <w:lang w:eastAsia="ko-KR"/>
              </w:rPr>
              <w:t xml:space="preserve">Overlaps with </w:t>
            </w:r>
            <w:hyperlink r:id="rId250" w:history="1">
              <w:r w:rsidRPr="004F658C">
                <w:rPr>
                  <w:rStyle w:val="Hyperlink"/>
                  <w:rFonts w:eastAsia="Batang" w:cs="Arial"/>
                  <w:lang w:eastAsia="ko-KR"/>
                </w:rPr>
                <w:t>C1-244379</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51"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52"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28A9B6C" w14:textId="77777777" w:rsidR="000747DF" w:rsidRDefault="00805817" w:rsidP="000747DF">
            <w:pPr>
              <w:rPr>
                <w:rFonts w:cs="Arial"/>
              </w:rPr>
            </w:pPr>
            <w:r>
              <w:rPr>
                <w:rFonts w:cs="Arial"/>
              </w:rPr>
              <w:t xml:space="preserve">BC analysis missing in </w:t>
            </w:r>
            <w:proofErr w:type="gramStart"/>
            <w:r>
              <w:rPr>
                <w:rFonts w:cs="Arial"/>
              </w:rPr>
              <w:t>coversheet</w:t>
            </w:r>
            <w:proofErr w:type="gramEnd"/>
          </w:p>
          <w:p w14:paraId="5712BEC7" w14:textId="53D86F7F" w:rsidR="00805817" w:rsidRDefault="00805817" w:rsidP="000747DF">
            <w:pPr>
              <w:rPr>
                <w:rFonts w:eastAsia="Batang"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4F658C" w:rsidP="00F16AD6">
            <w:hyperlink r:id="rId253"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eastAsia="Batang" w:cs="Arial"/>
                <w:lang w:eastAsia="ko-KR"/>
              </w:rPr>
            </w:pPr>
            <w:r>
              <w:rPr>
                <w:rFonts w:eastAsia="Batang" w:cs="Arial"/>
                <w:lang w:eastAsia="ko-KR"/>
              </w:rPr>
              <w:t xml:space="preserve">Overlaps with </w:t>
            </w:r>
            <w:hyperlink r:id="rId254" w:history="1">
              <w:r w:rsidRPr="004F658C">
                <w:rPr>
                  <w:rStyle w:val="Hyperlink"/>
                  <w:rFonts w:eastAsia="Batang" w:cs="Arial"/>
                  <w:lang w:eastAsia="ko-KR"/>
                </w:rPr>
                <w:t>C1-244184</w:t>
              </w:r>
            </w:hyperlink>
            <w:r w:rsidR="00441A2D">
              <w:rPr>
                <w:rFonts w:eastAsia="Batang" w:cs="Arial"/>
                <w:lang w:eastAsia="ko-KR"/>
              </w:rPr>
              <w:t xml:space="preserve"> (in this AI)</w:t>
            </w:r>
            <w:r w:rsidR="00E02052">
              <w:rPr>
                <w:rFonts w:eastAsia="Batang" w:cs="Arial"/>
                <w:lang w:eastAsia="ko-KR"/>
              </w:rPr>
              <w:t>,</w:t>
            </w:r>
            <w:r w:rsidR="00441A2D">
              <w:rPr>
                <w:rFonts w:eastAsia="Batang" w:cs="Arial"/>
                <w:lang w:eastAsia="ko-KR"/>
              </w:rPr>
              <w:t xml:space="preserve"> </w:t>
            </w:r>
            <w:hyperlink r:id="rId255" w:history="1">
              <w:r w:rsidR="00441A2D" w:rsidRPr="004F658C">
                <w:rPr>
                  <w:rStyle w:val="Hyperlink"/>
                  <w:rFonts w:eastAsia="Batang" w:cs="Arial"/>
                  <w:lang w:eastAsia="ko-KR"/>
                </w:rPr>
                <w:t>C1-244088</w:t>
              </w:r>
            </w:hyperlink>
            <w:r w:rsidR="00441A2D">
              <w:rPr>
                <w:rFonts w:eastAsia="Batang" w:cs="Arial"/>
                <w:lang w:eastAsia="ko-KR"/>
              </w:rPr>
              <w:t xml:space="preserve"> in AI 18.2.2.1 (5GProtoc18)</w:t>
            </w:r>
            <w:r w:rsidR="00E02052">
              <w:rPr>
                <w:rFonts w:eastAsia="Batang" w:cs="Arial"/>
                <w:lang w:eastAsia="ko-KR"/>
              </w:rPr>
              <w:t xml:space="preserve"> and </w:t>
            </w:r>
            <w:hyperlink r:id="rId256" w:history="1">
              <w:r w:rsidR="00E02052" w:rsidRPr="004F658C">
                <w:rPr>
                  <w:rStyle w:val="Hyperlink"/>
                  <w:rFonts w:eastAsia="Batang" w:cs="Arial"/>
                  <w:lang w:eastAsia="ko-KR"/>
                </w:rPr>
                <w:t>C1-244041</w:t>
              </w:r>
            </w:hyperlink>
            <w:r w:rsidR="00E02052">
              <w:rPr>
                <w:rFonts w:eastAsia="Batang" w:cs="Arial"/>
                <w:lang w:eastAsia="ko-KR"/>
              </w:rPr>
              <w:t xml:space="preserve"> in AI 18.2.38 (</w:t>
            </w:r>
            <w:proofErr w:type="spellStart"/>
            <w:r w:rsidR="00E02052">
              <w:rPr>
                <w:rFonts w:eastAsia="Batang" w:cs="Arial"/>
                <w:lang w:eastAsia="ko-KR"/>
              </w:rPr>
              <w:t>MPS_WLAN</w:t>
            </w:r>
            <w:proofErr w:type="spellEnd"/>
            <w:r w:rsidR="00E02052">
              <w:rPr>
                <w:rFonts w:eastAsia="Batang" w:cs="Arial"/>
                <w:lang w:eastAsia="ko-KR"/>
              </w:rPr>
              <w:t>)</w:t>
            </w:r>
          </w:p>
          <w:p w14:paraId="21EB447E" w14:textId="77777777" w:rsidR="00F16AD6" w:rsidRDefault="00F16AD6" w:rsidP="00F16AD6">
            <w:pPr>
              <w:rPr>
                <w:rFonts w:eastAsia="Batang"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eastAsia="Batang"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4F658C" w:rsidP="00F16AD6">
            <w:hyperlink r:id="rId257"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4F658C" w:rsidP="00F16AD6">
            <w:hyperlink r:id="rId258"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 xml:space="preserve">CR 6404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eastAsia="Batang"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4F658C" w:rsidP="00F16AD6">
            <w:hyperlink r:id="rId259"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eastAsia="Batang"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4F658C" w:rsidP="00F16AD6">
            <w:hyperlink r:id="rId260"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eastAsia="Batang"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4F658C" w:rsidP="00805817">
            <w:hyperlink r:id="rId261"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CR 6411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eastAsia="Batang" w:cs="Arial"/>
                <w:lang w:eastAsia="ko-KR"/>
              </w:rPr>
            </w:pPr>
            <w:r w:rsidRPr="00CC7A21">
              <w:rPr>
                <w:rFonts w:cs="Arial"/>
              </w:rPr>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4F658C" w:rsidP="00805817">
            <w:hyperlink r:id="rId262"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eastAsia="Batang"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4F658C" w:rsidP="00F16AD6">
            <w:hyperlink r:id="rId263"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eastAsia="Batang"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4F658C" w:rsidP="00F16AD6">
            <w:hyperlink r:id="rId264"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eastAsia="Batang"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eastAsia="Batang"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eastAsia="Batang" w:cs="Arial"/>
                <w:color w:val="000000"/>
                <w:lang w:eastAsia="ko-KR"/>
              </w:rPr>
            </w:pPr>
            <w:r w:rsidRPr="001C095D">
              <w:rPr>
                <w:rFonts w:eastAsia="Batang" w:cs="Arial"/>
                <w:color w:val="000000"/>
                <w:lang w:eastAsia="ko-KR"/>
              </w:rPr>
              <w:t xml:space="preserve">CT aspects of 5G-enabled fused location service capability </w:t>
            </w:r>
            <w:proofErr w:type="gramStart"/>
            <w:r w:rsidRPr="001C095D">
              <w:rPr>
                <w:rFonts w:eastAsia="Batang" w:cs="Arial"/>
                <w:color w:val="000000"/>
                <w:lang w:eastAsia="ko-KR"/>
              </w:rPr>
              <w:t>exposure</w:t>
            </w:r>
            <w:proofErr w:type="gramEnd"/>
          </w:p>
          <w:p w14:paraId="559B343E" w14:textId="77777777" w:rsidR="00F16AD6" w:rsidRPr="00D95972" w:rsidRDefault="00F16AD6" w:rsidP="00F16AD6">
            <w:pPr>
              <w:rPr>
                <w:rFonts w:eastAsia="Batang" w:cs="Arial"/>
                <w:color w:val="000000"/>
                <w:lang w:eastAsia="ko-KR"/>
              </w:rPr>
            </w:pPr>
          </w:p>
          <w:p w14:paraId="3E300CE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6D0191" w14:textId="77777777" w:rsidR="00F16AD6" w:rsidRPr="00D95972" w:rsidRDefault="00F16AD6" w:rsidP="00F16AD6">
            <w:pPr>
              <w:rPr>
                <w:rFonts w:eastAsia="Batang"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eastAsia="Batang"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eastAsia="Batang"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eastAsia="Batang"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eastAsia="Batang"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75EF92CB" w14:textId="77777777" w:rsidR="00F16AD6" w:rsidRPr="00D95972" w:rsidRDefault="00F16AD6" w:rsidP="00F16AD6">
            <w:pPr>
              <w:rPr>
                <w:rFonts w:eastAsia="Batang" w:cs="Arial"/>
                <w:color w:val="000000"/>
                <w:lang w:eastAsia="ko-KR"/>
              </w:rPr>
            </w:pPr>
          </w:p>
          <w:p w14:paraId="68AA378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F7C3F" w14:textId="77777777" w:rsidR="00F16AD6" w:rsidRPr="00D95972" w:rsidRDefault="00F16AD6" w:rsidP="00F16AD6">
            <w:pPr>
              <w:rPr>
                <w:rFonts w:eastAsia="Batang"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eastAsia="Batang"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eastAsia="Batang"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eastAsia="Batang" w:cs="Arial"/>
                <w:color w:val="000000"/>
                <w:lang w:eastAsia="ko-KR"/>
              </w:rPr>
            </w:pPr>
            <w:r w:rsidRPr="00903E74">
              <w:rPr>
                <w:rFonts w:eastAsia="Batang" w:cs="Arial"/>
                <w:color w:val="000000"/>
                <w:lang w:eastAsia="ko-KR"/>
              </w:rPr>
              <w:t>Personal IoT Network</w:t>
            </w:r>
          </w:p>
          <w:p w14:paraId="3177F501" w14:textId="77777777" w:rsidR="00F16AD6" w:rsidRPr="00D95972" w:rsidRDefault="00F16AD6" w:rsidP="00F16AD6">
            <w:pPr>
              <w:rPr>
                <w:rFonts w:eastAsia="Batang" w:cs="Arial"/>
                <w:color w:val="000000"/>
                <w:lang w:eastAsia="ko-KR"/>
              </w:rPr>
            </w:pPr>
          </w:p>
          <w:p w14:paraId="61FF05FF" w14:textId="77777777" w:rsidR="00F16AD6" w:rsidRPr="006F1124" w:rsidRDefault="00F16AD6" w:rsidP="00F16AD6">
            <w:pPr>
              <w:rPr>
                <w:szCs w:val="16"/>
                <w:highlight w:val="green"/>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0F95F14A" w14:textId="77777777" w:rsidR="00F16AD6" w:rsidRPr="00D95972" w:rsidRDefault="00F16AD6" w:rsidP="00F16AD6">
            <w:pPr>
              <w:rPr>
                <w:rFonts w:eastAsia="Batang"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eastAsia="Batang"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eastAsia="Batang"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 xml:space="preserve">CT aspects for enabling MSGin5G Service phase </w:t>
            </w:r>
            <w:proofErr w:type="gramStart"/>
            <w:r w:rsidRPr="00005515">
              <w:rPr>
                <w:rFonts w:eastAsia="Batang" w:cs="Arial"/>
                <w:color w:val="000000"/>
                <w:lang w:eastAsia="ko-KR"/>
              </w:rPr>
              <w:t>2</w:t>
            </w:r>
            <w:proofErr w:type="gramEnd"/>
          </w:p>
          <w:p w14:paraId="0382236A" w14:textId="77777777" w:rsidR="00F16AD6" w:rsidRDefault="00F16AD6" w:rsidP="00F16AD6">
            <w:pPr>
              <w:rPr>
                <w:rFonts w:eastAsia="Batang" w:cs="Arial"/>
                <w:lang w:eastAsia="ko-KR"/>
              </w:rPr>
            </w:pPr>
          </w:p>
          <w:p w14:paraId="32955C9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BEDB35" w14:textId="77777777" w:rsidR="00F16AD6" w:rsidRPr="00D95972" w:rsidRDefault="00F16AD6" w:rsidP="00F16AD6">
            <w:pPr>
              <w:rPr>
                <w:rFonts w:eastAsia="Batang"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eastAsia="Batang"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eastAsia="Batang"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eastAsia="Batang" w:cs="Arial"/>
                <w:color w:val="000000"/>
                <w:lang w:eastAsia="ko-KR"/>
              </w:rPr>
            </w:pPr>
            <w:r w:rsidRPr="00005515">
              <w:rPr>
                <w:rFonts w:eastAsia="Batang" w:cs="Arial"/>
                <w:color w:val="000000"/>
                <w:lang w:eastAsia="ko-KR"/>
              </w:rPr>
              <w:t>Application Data Analytics Enablement Service</w:t>
            </w:r>
          </w:p>
          <w:p w14:paraId="3F6B1880" w14:textId="77777777" w:rsidR="00F16AD6" w:rsidRDefault="00F16AD6" w:rsidP="00F16AD6">
            <w:pPr>
              <w:rPr>
                <w:rFonts w:eastAsia="Batang" w:cs="Arial"/>
                <w:lang w:eastAsia="ko-KR"/>
              </w:rPr>
            </w:pPr>
          </w:p>
          <w:p w14:paraId="0A97B3A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0288EC" w14:textId="77777777" w:rsidR="00F16AD6" w:rsidRPr="00D95972" w:rsidRDefault="00F16AD6" w:rsidP="00F16AD6">
            <w:pPr>
              <w:rPr>
                <w:rFonts w:eastAsia="Batang"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4F658C" w:rsidP="00F16AD6">
            <w:hyperlink r:id="rId265"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eastAsia="Batang"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eastAsia="Batang"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eastAsia="Batang" w:cs="Arial"/>
                <w:color w:val="000000"/>
                <w:lang w:eastAsia="ko-KR"/>
              </w:rPr>
            </w:pPr>
            <w:r w:rsidRPr="00005515">
              <w:rPr>
                <w:rFonts w:eastAsia="Batang" w:cs="Arial"/>
                <w:color w:val="000000"/>
                <w:lang w:eastAsia="ko-KR"/>
              </w:rPr>
              <w:t>Access Traffic Steering, Switching and Splitting support in 5G system – Phase 3</w:t>
            </w:r>
          </w:p>
          <w:p w14:paraId="6458EAD6" w14:textId="77777777" w:rsidR="00F16AD6" w:rsidRDefault="00F16AD6" w:rsidP="00F16AD6">
            <w:pPr>
              <w:rPr>
                <w:rFonts w:eastAsia="Batang" w:cs="Arial"/>
                <w:color w:val="000000"/>
                <w:lang w:eastAsia="ko-KR"/>
              </w:rPr>
            </w:pPr>
          </w:p>
          <w:p w14:paraId="42360EC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E1A583" w14:textId="77777777" w:rsidR="00F16AD6" w:rsidRPr="00D95972" w:rsidRDefault="00F16AD6" w:rsidP="00F16AD6">
            <w:pPr>
              <w:rPr>
                <w:rFonts w:eastAsia="Batang"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4F658C" w:rsidP="00F16AD6">
            <w:hyperlink r:id="rId266"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eastAsia="Batang"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4F658C" w:rsidP="00F16AD6">
            <w:hyperlink r:id="rId267"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eastAsia="Batang"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4F658C" w:rsidP="00805817">
            <w:hyperlink r:id="rId268"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eastAsia="Batang"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eastAsia="Batang"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4F658C" w:rsidP="00F16AD6">
            <w:hyperlink r:id="rId269"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eastAsia="Batang"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4F658C" w:rsidP="00F16AD6">
            <w:hyperlink r:id="rId270"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eastAsia="Batang"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4F658C" w:rsidP="00F16AD6">
            <w:hyperlink r:id="rId271"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7A3F5F80" w14:textId="02B910A7" w:rsidR="00F16AD6" w:rsidRDefault="00F16AD6" w:rsidP="00F16AD6">
            <w:pPr>
              <w:rPr>
                <w:rFonts w:eastAsia="Batang" w:cs="Arial"/>
                <w:lang w:eastAsia="ko-KR"/>
              </w:rPr>
            </w:pPr>
            <w:r>
              <w:rPr>
                <w:rFonts w:eastAsia="Batang" w:cs="Arial"/>
                <w:lang w:eastAsia="ko-KR"/>
              </w:rPr>
              <w:t xml:space="preserve">Revision of </w:t>
            </w:r>
            <w:hyperlink r:id="rId272" w:history="1">
              <w:r w:rsidRPr="004F658C">
                <w:rPr>
                  <w:rStyle w:val="Hyperlink"/>
                  <w:rFonts w:eastAsia="Batang" w:cs="Arial"/>
                  <w:lang w:eastAsia="ko-KR"/>
                </w:rPr>
                <w:t>C1-244489</w:t>
              </w:r>
            </w:hyperlink>
          </w:p>
          <w:p w14:paraId="6C3FBC7D" w14:textId="4012FBFF" w:rsidR="00F16AD6" w:rsidRDefault="00F16AD6" w:rsidP="00F16AD6">
            <w:pPr>
              <w:rPr>
                <w:rFonts w:eastAsia="Batang" w:cs="Arial"/>
                <w:lang w:eastAsia="ko-KR"/>
              </w:rPr>
            </w:pPr>
            <w:r>
              <w:rPr>
                <w:rFonts w:eastAsia="Batang" w:cs="Arial"/>
                <w:lang w:eastAsia="ko-KR"/>
              </w:rPr>
              <w:t xml:space="preserve">Revision of </w:t>
            </w:r>
            <w:hyperlink r:id="rId273" w:history="1">
              <w:r w:rsidRPr="004F658C">
                <w:rPr>
                  <w:rStyle w:val="Hyperlink"/>
                  <w:rFonts w:eastAsia="Batang" w:cs="Arial"/>
                  <w:lang w:eastAsia="ko-KR"/>
                </w:rPr>
                <w:t>C1-244488</w:t>
              </w:r>
            </w:hyperlink>
          </w:p>
          <w:p w14:paraId="7A2A0E03" w14:textId="7C001784" w:rsidR="00F16AD6" w:rsidRDefault="00F16AD6" w:rsidP="00F16AD6">
            <w:pPr>
              <w:rPr>
                <w:rFonts w:eastAsia="Batang" w:cs="Arial"/>
                <w:lang w:eastAsia="ko-KR"/>
              </w:rPr>
            </w:pPr>
            <w:r>
              <w:rPr>
                <w:rFonts w:eastAsia="Batang" w:cs="Arial"/>
                <w:lang w:eastAsia="ko-KR"/>
              </w:rPr>
              <w:t xml:space="preserve">Revision of </w:t>
            </w:r>
            <w:hyperlink r:id="rId274" w:history="1">
              <w:r w:rsidRPr="004F658C">
                <w:rPr>
                  <w:rStyle w:val="Hyperlink"/>
                  <w:rFonts w:eastAsia="Batang"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eastAsia="Batang"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eastAsia="Batang" w:cs="Arial"/>
                <w:color w:val="000000"/>
                <w:lang w:eastAsia="ko-KR"/>
              </w:rPr>
            </w:pPr>
            <w:r w:rsidRPr="00005515">
              <w:rPr>
                <w:rFonts w:eastAsia="Batang" w:cs="Arial"/>
                <w:color w:val="000000"/>
                <w:lang w:eastAsia="ko-KR"/>
              </w:rPr>
              <w:t>UE pre-configuration for 5MBS</w:t>
            </w:r>
          </w:p>
          <w:p w14:paraId="2B16CEE9" w14:textId="77777777" w:rsidR="00F16AD6" w:rsidRDefault="00F16AD6" w:rsidP="00F16AD6">
            <w:pPr>
              <w:rPr>
                <w:rFonts w:eastAsia="Batang" w:cs="Arial"/>
                <w:color w:val="000000"/>
                <w:lang w:eastAsia="ko-KR"/>
              </w:rPr>
            </w:pPr>
          </w:p>
          <w:p w14:paraId="250C9012"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DFFCAB1" w14:textId="77777777" w:rsidR="00F16AD6" w:rsidRPr="00D95972" w:rsidRDefault="00F16AD6" w:rsidP="00F16AD6">
            <w:pPr>
              <w:rPr>
                <w:rFonts w:eastAsia="Batang"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eastAsia="Batang"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eastAsia="Batang"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eastAsia="Batang"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eastAsia="Batang" w:cs="Arial"/>
                <w:color w:val="000000"/>
                <w:lang w:eastAsia="ko-KR"/>
              </w:rPr>
            </w:pPr>
            <w:r w:rsidRPr="00005515">
              <w:rPr>
                <w:rFonts w:eastAsia="Batang" w:cs="Arial"/>
                <w:color w:val="000000"/>
                <w:lang w:eastAsia="ko-KR"/>
              </w:rPr>
              <w:t>5GC/EPC enhancement for satellite access Phase 2</w:t>
            </w:r>
          </w:p>
          <w:p w14:paraId="0F756DCA" w14:textId="77777777" w:rsidR="00F16AD6" w:rsidRDefault="00F16AD6" w:rsidP="00F16AD6">
            <w:pPr>
              <w:rPr>
                <w:rFonts w:eastAsia="Batang" w:cs="Arial"/>
                <w:color w:val="000000"/>
                <w:lang w:eastAsia="ko-KR"/>
              </w:rPr>
            </w:pPr>
          </w:p>
          <w:p w14:paraId="27019FB9"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593EAC" w14:textId="77777777" w:rsidR="00F16AD6" w:rsidRPr="00D95972" w:rsidRDefault="00F16AD6" w:rsidP="00F16AD6">
            <w:pPr>
              <w:rPr>
                <w:rFonts w:eastAsia="Batang"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4F658C" w:rsidP="00F16AD6">
            <w:hyperlink r:id="rId275"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eastAsia="Batang" w:cs="Arial"/>
                <w:lang w:eastAsia="ko-KR"/>
              </w:rPr>
            </w:pPr>
            <w:r>
              <w:rPr>
                <w:rFonts w:eastAsia="Batang" w:cs="Arial"/>
                <w:lang w:eastAsia="ko-KR"/>
              </w:rPr>
              <w:t xml:space="preserve">Overlaps with </w:t>
            </w:r>
            <w:hyperlink r:id="rId276" w:history="1">
              <w:r w:rsidRPr="004F658C">
                <w:rPr>
                  <w:rStyle w:val="Hyperlink"/>
                  <w:rFonts w:eastAsia="Batang" w:cs="Arial"/>
                  <w:lang w:eastAsia="ko-KR"/>
                </w:rPr>
                <w:t>C1-244482</w:t>
              </w:r>
            </w:hyperlink>
          </w:p>
          <w:p w14:paraId="5405D67A" w14:textId="279E0240" w:rsidR="00F16AD6" w:rsidRDefault="00F16AD6" w:rsidP="00F16AD6">
            <w:pPr>
              <w:rPr>
                <w:rFonts w:eastAsia="Batang" w:cs="Arial"/>
                <w:lang w:eastAsia="ko-KR"/>
              </w:rPr>
            </w:pPr>
            <w:r>
              <w:rPr>
                <w:rFonts w:eastAsia="Batang"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4F658C" w:rsidP="00F16AD6">
            <w:hyperlink r:id="rId277"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1DD2EC26" w14:textId="56D94041" w:rsidR="00F16AD6" w:rsidRDefault="00F16AD6" w:rsidP="00F16AD6">
            <w:pPr>
              <w:rPr>
                <w:rFonts w:eastAsia="Batang" w:cs="Arial"/>
                <w:lang w:eastAsia="ko-KR"/>
              </w:rPr>
            </w:pPr>
            <w:r>
              <w:rPr>
                <w:rFonts w:eastAsia="Batang" w:cs="Arial"/>
                <w:lang w:eastAsia="ko-KR"/>
              </w:rPr>
              <w:t xml:space="preserve">Overlaps with </w:t>
            </w:r>
            <w:hyperlink r:id="rId278" w:history="1">
              <w:r w:rsidRPr="004F658C">
                <w:rPr>
                  <w:rStyle w:val="Hyperlink"/>
                  <w:rFonts w:eastAsia="Batang" w:cs="Arial"/>
                  <w:lang w:eastAsia="ko-KR"/>
                </w:rPr>
                <w:t>C1-244046</w:t>
              </w:r>
            </w:hyperlink>
          </w:p>
          <w:p w14:paraId="358C3A6D" w14:textId="77777777" w:rsidR="00F16AD6" w:rsidRDefault="00F16AD6" w:rsidP="00F16AD6">
            <w:pPr>
              <w:rPr>
                <w:rFonts w:eastAsia="Batang"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eastAsia="Batang"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4F658C" w:rsidP="00F16AD6">
            <w:hyperlink r:id="rId279"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4F973803" w14:textId="383B260A"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4F658C" w:rsidP="00F16AD6">
            <w:hyperlink r:id="rId280"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4F658C" w:rsidP="00F16AD6">
            <w:hyperlink r:id="rId281"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eastAsia="Batang"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4F658C" w:rsidP="00F16AD6">
            <w:hyperlink r:id="rId282"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eastAsia="Batang"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4F658C" w:rsidP="00F16AD6">
            <w:hyperlink r:id="rId283"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eastAsia="Batang"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4F658C" w:rsidP="00F16AD6">
            <w:hyperlink r:id="rId284"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CR 4098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eastAsia="Batang" w:cs="Arial"/>
                <w:lang w:eastAsia="ko-KR"/>
              </w:rPr>
            </w:pPr>
            <w:r>
              <w:rPr>
                <w:rFonts w:cs="Arial"/>
              </w:rPr>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4F658C" w:rsidP="00F16AD6">
            <w:hyperlink r:id="rId285"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4F658C" w:rsidP="00F16AD6">
            <w:hyperlink r:id="rId286"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eastAsia="Batang" w:cs="Arial"/>
                <w:lang w:eastAsia="ko-KR"/>
              </w:rPr>
            </w:pPr>
            <w:r>
              <w:rPr>
                <w:rFonts w:eastAsia="Batang" w:cs="Arial"/>
                <w:lang w:eastAsia="ko-KR"/>
              </w:rPr>
              <w:t>Release</w:t>
            </w:r>
            <w:r w:rsidRPr="006C56C6">
              <w:rPr>
                <w:rFonts w:eastAsia="Batang" w:cs="Arial"/>
                <w:lang w:eastAsia="ko-KR"/>
              </w:rPr>
              <w:t xml:space="preserve"> reads Rel-18 on the cover</w:t>
            </w:r>
            <w:r>
              <w:rPr>
                <w:rFonts w:eastAsia="Batang" w:cs="Arial"/>
                <w:lang w:eastAsia="ko-KR"/>
              </w:rPr>
              <w:t>sheet</w:t>
            </w:r>
            <w:r w:rsidRPr="006C56C6">
              <w:rPr>
                <w:rFonts w:eastAsia="Batang" w:cs="Arial"/>
                <w:lang w:eastAsia="ko-KR"/>
              </w:rPr>
              <w:t xml:space="preserve"> but the Tdoc is reserved for Rel-19</w:t>
            </w:r>
          </w:p>
          <w:p w14:paraId="70C490A9" w14:textId="35FA2E29" w:rsidR="00F16AD6" w:rsidRDefault="00F16AD6" w:rsidP="00F16AD6">
            <w:pPr>
              <w:rPr>
                <w:rFonts w:eastAsia="Batang" w:cs="Arial"/>
                <w:lang w:eastAsia="ko-KR"/>
              </w:rPr>
            </w:pPr>
            <w:r>
              <w:rPr>
                <w:rFonts w:eastAsia="Batang"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4F658C" w:rsidP="00F16AD6">
            <w:hyperlink r:id="rId287"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eastAsia="Batang" w:cs="Arial"/>
                <w:lang w:eastAsia="ko-KR"/>
              </w:rPr>
            </w:pPr>
            <w:r>
              <w:rPr>
                <w:rFonts w:eastAsia="Batang"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4F658C" w:rsidP="00F16AD6">
            <w:hyperlink r:id="rId288"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eastAsia="Batang" w:cs="Arial"/>
                <w:lang w:eastAsia="ko-KR"/>
              </w:rPr>
            </w:pPr>
            <w:r>
              <w:rPr>
                <w:rFonts w:eastAsia="Batang"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4F658C" w:rsidP="00F16AD6">
            <w:hyperlink r:id="rId289"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eastAsia="Batang" w:cs="Arial"/>
                <w:lang w:eastAsia="ko-KR"/>
              </w:rPr>
            </w:pPr>
            <w:r>
              <w:rPr>
                <w:rFonts w:eastAsia="Batang"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4F658C" w:rsidP="00805817">
            <w:hyperlink r:id="rId290"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eastAsia="Batang"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4F658C" w:rsidP="00805817">
            <w:hyperlink r:id="rId291"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eastAsia="Batang"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4F658C" w:rsidP="00805817">
            <w:hyperlink r:id="rId292"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eastAsia="Batang"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4F658C" w:rsidP="00F16AD6">
            <w:hyperlink r:id="rId293"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2A872B48" w14:textId="34626051" w:rsidR="00F16AD6" w:rsidRDefault="00F16AD6" w:rsidP="00F16AD6">
            <w:pPr>
              <w:rPr>
                <w:rFonts w:eastAsia="Batang" w:cs="Arial"/>
                <w:lang w:eastAsia="ko-KR"/>
              </w:rPr>
            </w:pPr>
            <w:r>
              <w:rPr>
                <w:rFonts w:eastAsia="Batang"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4F658C" w:rsidP="00F16AD6">
            <w:hyperlink r:id="rId294"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eastAsia="Batang"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4F658C" w:rsidP="00F16AD6">
            <w:hyperlink r:id="rId295"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CR 4003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sidR="00F16AD6">
              <w:rPr>
                <w:rFonts w:eastAsia="Batang" w:cs="Arial"/>
                <w:lang w:eastAsia="ko-KR"/>
              </w:rPr>
              <w:t xml:space="preserve"> </w:t>
            </w:r>
          </w:p>
          <w:p w14:paraId="5675AE50" w14:textId="4E978DE4" w:rsidR="00F16AD6" w:rsidRDefault="00F16AD6" w:rsidP="00F16AD6">
            <w:pPr>
              <w:rPr>
                <w:rFonts w:eastAsia="Batang" w:cs="Arial"/>
                <w:lang w:eastAsia="ko-KR"/>
              </w:rPr>
            </w:pPr>
            <w:r>
              <w:rPr>
                <w:rFonts w:eastAsia="Batang"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4F658C" w:rsidP="00F16AD6">
            <w:hyperlink r:id="rId296"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eastAsia="Batang" w:cs="Arial"/>
                <w:lang w:eastAsia="ko-KR"/>
              </w:rPr>
            </w:pPr>
            <w:r>
              <w:rPr>
                <w:rFonts w:cs="Arial"/>
              </w:rPr>
              <w:t xml:space="preserve">BC analysis missing in </w:t>
            </w:r>
            <w:proofErr w:type="gramStart"/>
            <w:r>
              <w:rPr>
                <w:rFonts w:cs="Arial"/>
              </w:rPr>
              <w:t>coversheet</w:t>
            </w:r>
            <w:proofErr w:type="gramEnd"/>
            <w:r>
              <w:rPr>
                <w:rFonts w:eastAsia="Batang" w:cs="Arial"/>
                <w:lang w:eastAsia="ko-KR"/>
              </w:rPr>
              <w:t xml:space="preserve"> </w:t>
            </w:r>
          </w:p>
          <w:p w14:paraId="30760FD2" w14:textId="2F98D37E" w:rsidR="00F16AD6" w:rsidRDefault="00F16AD6" w:rsidP="00F16AD6">
            <w:pPr>
              <w:rPr>
                <w:rFonts w:eastAsia="Batang" w:cs="Arial"/>
                <w:lang w:eastAsia="ko-KR"/>
              </w:rPr>
            </w:pPr>
            <w:r>
              <w:rPr>
                <w:rFonts w:eastAsia="Batang"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eastAsia="Batang"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eastAsia="Batang"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eastAsia="Batang"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eastAsia="Batang" w:cs="Arial"/>
                <w:color w:val="000000"/>
                <w:lang w:eastAsia="ko-KR"/>
              </w:rPr>
            </w:pPr>
            <w:r w:rsidRPr="006649A1">
              <w:rPr>
                <w:rFonts w:eastAsia="Batang" w:cs="Arial"/>
                <w:color w:val="000000"/>
                <w:lang w:eastAsia="ko-KR"/>
              </w:rPr>
              <w:t>CT aspects of Architectural enhancements for 5G multicast-broadcast services Phase 2</w:t>
            </w:r>
          </w:p>
          <w:p w14:paraId="6075DD59" w14:textId="77777777" w:rsidR="00F16AD6" w:rsidRDefault="00F16AD6" w:rsidP="00F16AD6">
            <w:pPr>
              <w:rPr>
                <w:rFonts w:eastAsia="Batang" w:cs="Arial"/>
                <w:color w:val="000000"/>
                <w:lang w:eastAsia="ko-KR"/>
              </w:rPr>
            </w:pPr>
          </w:p>
          <w:p w14:paraId="24B9995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3B872C" w14:textId="77777777" w:rsidR="00F16AD6" w:rsidRPr="00D95972" w:rsidRDefault="00F16AD6" w:rsidP="00F16AD6">
            <w:pPr>
              <w:rPr>
                <w:rFonts w:eastAsia="Batang"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eastAsia="Batang"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eastAsia="Batang"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eastAsia="Batang"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eastAsia="Batang" w:cs="Arial"/>
                <w:color w:val="000000"/>
                <w:lang w:eastAsia="ko-KR"/>
              </w:rPr>
            </w:pPr>
            <w:r w:rsidRPr="006649A1">
              <w:rPr>
                <w:rFonts w:eastAsia="Batang" w:cs="Arial"/>
                <w:color w:val="000000"/>
                <w:lang w:eastAsia="ko-KR"/>
              </w:rPr>
              <w:t>Rel-18 Generic Group Management, Exposure and Communication Enhancements</w:t>
            </w:r>
          </w:p>
          <w:p w14:paraId="24EFCA4C" w14:textId="77777777" w:rsidR="00F16AD6" w:rsidRDefault="00F16AD6" w:rsidP="00F16AD6">
            <w:pPr>
              <w:rPr>
                <w:rFonts w:eastAsia="Batang" w:cs="Arial"/>
                <w:color w:val="000000"/>
                <w:lang w:eastAsia="ko-KR"/>
              </w:rPr>
            </w:pPr>
          </w:p>
          <w:p w14:paraId="1E3084DA"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5E5C" w14:textId="77777777" w:rsidR="00F16AD6" w:rsidRPr="00D95972" w:rsidRDefault="00F16AD6" w:rsidP="00F16AD6">
            <w:pPr>
              <w:rPr>
                <w:rFonts w:eastAsia="Batang"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eastAsia="Batang"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eastAsia="Batang"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eastAsia="Batang" w:cs="Arial"/>
                <w:color w:val="000000"/>
                <w:lang w:eastAsia="ko-KR"/>
              </w:rPr>
            </w:pPr>
            <w:r w:rsidRPr="00B160CC">
              <w:rPr>
                <w:rFonts w:eastAsia="Batang" w:cs="Arial"/>
                <w:color w:val="000000"/>
                <w:lang w:eastAsia="ko-KR"/>
              </w:rPr>
              <w:t>CT aspects of MBS support for V2X services</w:t>
            </w:r>
          </w:p>
          <w:p w14:paraId="455BBF00" w14:textId="77777777" w:rsidR="00F16AD6" w:rsidRDefault="00F16AD6" w:rsidP="00F16AD6">
            <w:pPr>
              <w:rPr>
                <w:rFonts w:eastAsia="Batang" w:cs="Arial"/>
                <w:color w:val="000000"/>
                <w:lang w:eastAsia="ko-KR"/>
              </w:rPr>
            </w:pPr>
          </w:p>
          <w:p w14:paraId="6BBB405C"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A0EFB4" w14:textId="77777777" w:rsidR="00F16AD6" w:rsidRPr="00D95972" w:rsidRDefault="00F16AD6" w:rsidP="00F16AD6">
            <w:pPr>
              <w:rPr>
                <w:rFonts w:eastAsia="Batang"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4F658C" w:rsidP="00F16AD6">
            <w:pPr>
              <w:rPr>
                <w:rFonts w:cs="Arial"/>
              </w:rPr>
            </w:pPr>
            <w:hyperlink r:id="rId297"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eastAsia="Batang"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4F658C" w:rsidP="00F16AD6">
            <w:pPr>
              <w:rPr>
                <w:rFonts w:cs="Arial"/>
              </w:rPr>
            </w:pPr>
            <w:hyperlink r:id="rId298"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eastAsia="Batang"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eastAsia="Batang"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eastAsia="Batang" w:cs="Arial"/>
                <w:color w:val="000000"/>
                <w:lang w:eastAsia="ko-KR"/>
              </w:rPr>
            </w:pPr>
            <w:r w:rsidRPr="00B160CC">
              <w:rPr>
                <w:rFonts w:eastAsia="Batang" w:cs="Arial"/>
                <w:color w:val="000000"/>
                <w:lang w:eastAsia="ko-KR"/>
              </w:rPr>
              <w:t>PLMN Selection based on Network Slice</w:t>
            </w:r>
          </w:p>
          <w:p w14:paraId="5D10E771" w14:textId="77777777" w:rsidR="00F16AD6" w:rsidRDefault="00F16AD6" w:rsidP="00F16AD6">
            <w:pPr>
              <w:rPr>
                <w:rFonts w:eastAsia="Batang" w:cs="Arial"/>
                <w:color w:val="000000"/>
                <w:lang w:eastAsia="ko-KR"/>
              </w:rPr>
            </w:pPr>
          </w:p>
          <w:p w14:paraId="6C8BBDC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7FC726E" w14:textId="77777777" w:rsidR="00F16AD6" w:rsidRPr="00D95972" w:rsidRDefault="00F16AD6" w:rsidP="00F16AD6">
            <w:pPr>
              <w:rPr>
                <w:rFonts w:eastAsia="Batang"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eastAsia="Batang"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eastAsia="Batang"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eastAsia="Batang"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72934354" w14:textId="77777777" w:rsidR="00F16AD6" w:rsidRDefault="00F16AD6" w:rsidP="00F16AD6">
            <w:pPr>
              <w:rPr>
                <w:rFonts w:eastAsia="Batang" w:cs="Arial"/>
                <w:color w:val="000000"/>
                <w:lang w:eastAsia="ko-KR"/>
              </w:rPr>
            </w:pPr>
          </w:p>
          <w:p w14:paraId="78D4D121"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68AD3F2" w14:textId="77777777" w:rsidR="00F16AD6" w:rsidRPr="00D95972" w:rsidRDefault="00F16AD6" w:rsidP="00F16AD6">
            <w:pPr>
              <w:rPr>
                <w:rFonts w:eastAsia="Batang"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4F658C" w:rsidP="00F16AD6">
            <w:pPr>
              <w:rPr>
                <w:rFonts w:cs="Arial"/>
              </w:rPr>
            </w:pPr>
            <w:hyperlink r:id="rId299"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eastAsia="Batang"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eastAsia="Batang"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eastAsia="Batang" w:cs="Arial"/>
                <w:color w:val="000000"/>
                <w:lang w:eastAsia="ko-KR"/>
              </w:rPr>
            </w:pPr>
            <w:r w:rsidRPr="0093781D">
              <w:rPr>
                <w:rFonts w:eastAsia="Batang" w:cs="Arial"/>
                <w:color w:val="000000"/>
                <w:lang w:eastAsia="ko-KR"/>
              </w:rPr>
              <w:t xml:space="preserve">CT aspects of </w:t>
            </w:r>
            <w:proofErr w:type="spellStart"/>
            <w:r w:rsidRPr="0093781D">
              <w:rPr>
                <w:rFonts w:eastAsia="Batang" w:cs="Arial"/>
                <w:color w:val="000000"/>
                <w:lang w:eastAsia="ko-KR"/>
              </w:rPr>
              <w:t>MPS_WLAN</w:t>
            </w:r>
            <w:proofErr w:type="spellEnd"/>
          </w:p>
          <w:p w14:paraId="19E4A58A" w14:textId="77777777" w:rsidR="00F16AD6" w:rsidRDefault="00F16AD6" w:rsidP="00F16AD6">
            <w:pPr>
              <w:rPr>
                <w:rFonts w:eastAsia="Batang" w:cs="Arial"/>
                <w:color w:val="000000"/>
                <w:lang w:eastAsia="ko-KR"/>
              </w:rPr>
            </w:pPr>
          </w:p>
          <w:p w14:paraId="73AF6F4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8C3442" w14:textId="77777777" w:rsidR="00F16AD6" w:rsidRPr="00D95972" w:rsidRDefault="00F16AD6" w:rsidP="00F16AD6">
            <w:pPr>
              <w:rPr>
                <w:rFonts w:eastAsia="Batang"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4F658C" w:rsidP="00F16AD6">
            <w:pPr>
              <w:rPr>
                <w:rFonts w:cs="Arial"/>
              </w:rPr>
            </w:pPr>
            <w:hyperlink r:id="rId300"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eastAsia="Batang" w:cs="Arial"/>
                <w:color w:val="000000"/>
                <w:lang w:eastAsia="ko-KR"/>
              </w:rPr>
            </w:pPr>
            <w:r>
              <w:rPr>
                <w:rFonts w:eastAsia="Batang" w:cs="Arial"/>
                <w:color w:val="000000"/>
                <w:lang w:eastAsia="ko-KR"/>
              </w:rPr>
              <w:t>Withdrawn</w:t>
            </w:r>
          </w:p>
          <w:p w14:paraId="52AE2694" w14:textId="341ADBF9" w:rsidR="00F16AD6" w:rsidRPr="00D95972" w:rsidRDefault="00F16AD6" w:rsidP="00F16AD6">
            <w:pPr>
              <w:rPr>
                <w:rFonts w:eastAsia="Batang" w:cs="Arial"/>
                <w:color w:val="000000"/>
                <w:lang w:eastAsia="ko-KR"/>
              </w:rPr>
            </w:pPr>
            <w:r>
              <w:rPr>
                <w:rFonts w:eastAsia="Batang"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4F658C" w:rsidP="00F16AD6">
            <w:pPr>
              <w:rPr>
                <w:rFonts w:cs="Arial"/>
              </w:rPr>
            </w:pPr>
            <w:hyperlink r:id="rId301"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eastAsia="Batang" w:cs="Arial"/>
                <w:color w:val="000000"/>
                <w:lang w:eastAsia="ko-KR"/>
              </w:rPr>
            </w:pPr>
            <w:r>
              <w:rPr>
                <w:rFonts w:eastAsia="Batang" w:cs="Arial"/>
                <w:color w:val="000000"/>
                <w:lang w:eastAsia="ko-KR"/>
              </w:rPr>
              <w:t xml:space="preserve">Overlaps with </w:t>
            </w:r>
            <w:hyperlink r:id="rId302" w:history="1">
              <w:r w:rsidRPr="004F658C">
                <w:rPr>
                  <w:rStyle w:val="Hyperlink"/>
                  <w:rFonts w:eastAsia="Batang" w:cs="Arial"/>
                  <w:lang w:eastAsia="ko-KR"/>
                </w:rPr>
                <w:t>C1-244088</w:t>
              </w:r>
            </w:hyperlink>
            <w:r>
              <w:rPr>
                <w:rFonts w:eastAsia="Batang" w:cs="Arial"/>
                <w:color w:val="000000"/>
                <w:lang w:eastAsia="ko-KR"/>
              </w:rPr>
              <w:t xml:space="preserve"> under AI 18.2.2.1 (5GProtoc18) and </w:t>
            </w:r>
            <w:hyperlink r:id="rId303" w:history="1">
              <w:r w:rsidRPr="004F658C">
                <w:rPr>
                  <w:rStyle w:val="Hyperlink"/>
                  <w:rFonts w:eastAsia="Batang" w:cs="Arial"/>
                  <w:lang w:eastAsia="ko-KR"/>
                </w:rPr>
                <w:t>C1-244184</w:t>
              </w:r>
            </w:hyperlink>
            <w:r>
              <w:rPr>
                <w:rFonts w:eastAsia="Batang"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eastAsia="Batang"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eastAsia="Batang" w:cs="Arial"/>
                <w:color w:val="000000"/>
                <w:lang w:eastAsia="ko-KR"/>
              </w:rPr>
            </w:pPr>
            <w:r w:rsidRPr="00A65C60">
              <w:rPr>
                <w:rFonts w:eastAsia="Batang" w:cs="Arial"/>
                <w:color w:val="000000"/>
                <w:lang w:eastAsia="ko-KR"/>
              </w:rPr>
              <w:t xml:space="preserve">Architecture Enhancements for XR and media services </w:t>
            </w:r>
          </w:p>
          <w:p w14:paraId="08BFB40B" w14:textId="77777777" w:rsidR="00F16AD6" w:rsidRDefault="00F16AD6" w:rsidP="00F16AD6">
            <w:pPr>
              <w:rPr>
                <w:rFonts w:eastAsia="Batang" w:cs="Arial"/>
                <w:color w:val="000000"/>
                <w:lang w:eastAsia="ko-KR"/>
              </w:rPr>
            </w:pPr>
          </w:p>
          <w:p w14:paraId="3D6AB5D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B94A15" w14:textId="77777777" w:rsidR="00F16AD6" w:rsidRPr="00D95972" w:rsidRDefault="00F16AD6" w:rsidP="00F16AD6">
            <w:pPr>
              <w:rPr>
                <w:rFonts w:eastAsia="Batang"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4F658C" w:rsidP="00F16AD6">
            <w:pPr>
              <w:rPr>
                <w:rFonts w:cs="Arial"/>
              </w:rPr>
            </w:pPr>
            <w:hyperlink r:id="rId304"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eastAsia="Batang"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eastAsia="Batang"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128B180F" w14:textId="77777777" w:rsidR="00F16AD6" w:rsidRDefault="00F16AD6" w:rsidP="00F16AD6">
            <w:pPr>
              <w:rPr>
                <w:rFonts w:eastAsia="Batang" w:cs="Arial"/>
                <w:color w:val="000000"/>
                <w:lang w:eastAsia="ko-KR"/>
              </w:rPr>
            </w:pPr>
          </w:p>
          <w:p w14:paraId="7D26A839" w14:textId="77777777" w:rsidR="00F16AD6" w:rsidRPr="00D95972" w:rsidRDefault="00F16AD6" w:rsidP="00F16AD6">
            <w:pPr>
              <w:rPr>
                <w:rFonts w:eastAsia="Batang" w:cs="Arial"/>
                <w:color w:val="000000"/>
                <w:lang w:eastAsia="ko-KR"/>
              </w:rPr>
            </w:pPr>
          </w:p>
          <w:p w14:paraId="4F109C6D" w14:textId="77777777" w:rsidR="00F16AD6" w:rsidRPr="00D95972" w:rsidRDefault="00F16AD6" w:rsidP="00F16AD6">
            <w:pPr>
              <w:rPr>
                <w:rFonts w:eastAsia="Batang"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4F658C" w:rsidP="00F16AD6">
            <w:pPr>
              <w:overflowPunct/>
              <w:autoSpaceDE/>
              <w:autoSpaceDN/>
              <w:adjustRightInd/>
              <w:textAlignment w:val="auto"/>
              <w:rPr>
                <w:rFonts w:cs="Arial"/>
                <w:lang w:val="en-US"/>
              </w:rPr>
            </w:pPr>
            <w:hyperlink r:id="rId305"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eastAsia="Batang"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4F658C" w:rsidP="00F16AD6">
            <w:pPr>
              <w:overflowPunct/>
              <w:autoSpaceDE/>
              <w:autoSpaceDN/>
              <w:adjustRightInd/>
              <w:textAlignment w:val="auto"/>
              <w:rPr>
                <w:rFonts w:cs="Arial"/>
                <w:lang w:val="en-US"/>
              </w:rPr>
            </w:pPr>
            <w:hyperlink r:id="rId306"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CR 0040 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eastAsia="Batang"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4F658C" w:rsidP="00F16AD6">
            <w:pPr>
              <w:overflowPunct/>
              <w:autoSpaceDE/>
              <w:autoSpaceDN/>
              <w:adjustRightInd/>
              <w:textAlignment w:val="auto"/>
              <w:rPr>
                <w:rFonts w:cs="Arial"/>
                <w:lang w:val="en-US"/>
              </w:rPr>
            </w:pPr>
            <w:hyperlink r:id="rId307"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eastAsia="Batang"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4F658C" w:rsidP="00F16AD6">
            <w:pPr>
              <w:overflowPunct/>
              <w:autoSpaceDE/>
              <w:autoSpaceDN/>
              <w:adjustRightInd/>
              <w:textAlignment w:val="auto"/>
              <w:rPr>
                <w:rFonts w:cs="Arial"/>
                <w:lang w:val="en-US"/>
              </w:rPr>
            </w:pPr>
            <w:hyperlink r:id="rId308"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eastAsia="Batang"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4F658C" w:rsidP="00805817">
            <w:pPr>
              <w:overflowPunct/>
              <w:autoSpaceDE/>
              <w:autoSpaceDN/>
              <w:adjustRightInd/>
              <w:textAlignment w:val="auto"/>
              <w:rPr>
                <w:rFonts w:cs="Arial"/>
                <w:lang w:val="en-US"/>
              </w:rPr>
            </w:pPr>
            <w:hyperlink r:id="rId309"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4F658C" w:rsidP="00805817">
            <w:pPr>
              <w:overflowPunct/>
              <w:autoSpaceDE/>
              <w:autoSpaceDN/>
              <w:adjustRightInd/>
              <w:textAlignment w:val="auto"/>
              <w:rPr>
                <w:rFonts w:cs="Arial"/>
                <w:lang w:val="en-US"/>
              </w:rPr>
            </w:pPr>
            <w:hyperlink r:id="rId310"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4F658C" w:rsidP="00805817">
            <w:pPr>
              <w:overflowPunct/>
              <w:autoSpaceDE/>
              <w:autoSpaceDN/>
              <w:adjustRightInd/>
              <w:textAlignment w:val="auto"/>
              <w:rPr>
                <w:rFonts w:cs="Arial"/>
                <w:lang w:val="en-US"/>
              </w:rPr>
            </w:pPr>
            <w:hyperlink r:id="rId311"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eastAsia="Batang"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4F658C" w:rsidP="00805817">
            <w:pPr>
              <w:overflowPunct/>
              <w:autoSpaceDE/>
              <w:autoSpaceDN/>
              <w:adjustRightInd/>
              <w:textAlignment w:val="auto"/>
              <w:rPr>
                <w:rFonts w:cs="Arial"/>
                <w:lang w:val="en-US"/>
              </w:rPr>
            </w:pPr>
            <w:hyperlink r:id="rId312"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eastAsia="Batang"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eastAsia="Batang"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eastAsia="Batang"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348F1A7A" w14:textId="77777777" w:rsidR="00F16AD6" w:rsidRDefault="00F16AD6" w:rsidP="00F16AD6">
            <w:pPr>
              <w:rPr>
                <w:rFonts w:eastAsia="Batang" w:cs="Arial"/>
                <w:lang w:eastAsia="ko-KR"/>
              </w:rPr>
            </w:pPr>
          </w:p>
          <w:p w14:paraId="70F77716" w14:textId="77777777" w:rsidR="00F16AD6" w:rsidRPr="00D95972" w:rsidRDefault="00F16AD6" w:rsidP="00F16AD6">
            <w:pPr>
              <w:rPr>
                <w:rFonts w:eastAsia="Batang" w:cs="Arial"/>
                <w:lang w:eastAsia="ko-KR"/>
              </w:rPr>
            </w:pPr>
          </w:p>
        </w:tc>
      </w:tr>
      <w:tr w:rsidR="00F16AD6" w:rsidRPr="00D95972" w14:paraId="1BE8BCA2"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eastAsia="Batang" w:cs="Arial"/>
                <w:color w:val="000000"/>
                <w:lang w:eastAsia="ko-KR"/>
              </w:rPr>
            </w:pPr>
          </w:p>
          <w:p w14:paraId="38375710"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13E298" w14:textId="77777777" w:rsidR="00F16AD6" w:rsidRPr="00D95972" w:rsidRDefault="00F16AD6" w:rsidP="00F16AD6">
            <w:pPr>
              <w:rPr>
                <w:rFonts w:eastAsia="Batang" w:cs="Arial"/>
                <w:lang w:eastAsia="ko-KR"/>
              </w:rPr>
            </w:pPr>
          </w:p>
        </w:tc>
      </w:tr>
      <w:tr w:rsidR="00F16AD6" w:rsidRPr="00D95972" w14:paraId="0618D6AB" w14:textId="77777777" w:rsidTr="001571D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E739C39" w14:textId="0F46F44A" w:rsidR="00F16AD6" w:rsidRPr="00D95972" w:rsidRDefault="004F658C" w:rsidP="00F16AD6">
            <w:pPr>
              <w:overflowPunct/>
              <w:autoSpaceDE/>
              <w:autoSpaceDN/>
              <w:adjustRightInd/>
              <w:textAlignment w:val="auto"/>
              <w:rPr>
                <w:rFonts w:cs="Arial"/>
                <w:lang w:val="en-US"/>
              </w:rPr>
            </w:pPr>
            <w:hyperlink r:id="rId313"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00"/>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00"/>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BA294" w14:textId="77777777" w:rsidR="00F16AD6" w:rsidRPr="00D95972" w:rsidRDefault="00F16AD6" w:rsidP="00F16AD6">
            <w:pPr>
              <w:rPr>
                <w:rFonts w:eastAsia="Batang"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eastAsia="Batang"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eastAsia="Batang" w:cs="Arial"/>
                <w:color w:val="000000"/>
                <w:lang w:eastAsia="ko-KR"/>
              </w:rPr>
            </w:pPr>
            <w:r>
              <w:t>MPS for Supplementary Services</w:t>
            </w:r>
          </w:p>
          <w:p w14:paraId="7BDB1456" w14:textId="77777777" w:rsidR="00F16AD6" w:rsidRDefault="00F16AD6" w:rsidP="00F16AD6">
            <w:pPr>
              <w:rPr>
                <w:rFonts w:eastAsia="Batang" w:cs="Arial"/>
                <w:color w:val="000000"/>
                <w:lang w:eastAsia="ko-KR"/>
              </w:rPr>
            </w:pPr>
          </w:p>
          <w:p w14:paraId="1EA8147D"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26D2F5" w14:textId="77777777" w:rsidR="00F16AD6" w:rsidRPr="00D95972" w:rsidRDefault="00F16AD6" w:rsidP="00F16AD6">
            <w:pPr>
              <w:rPr>
                <w:rFonts w:eastAsia="Batang" w:cs="Arial"/>
                <w:color w:val="000000"/>
                <w:lang w:eastAsia="ko-KR"/>
              </w:rPr>
            </w:pPr>
          </w:p>
          <w:p w14:paraId="3977C8C9" w14:textId="77777777" w:rsidR="00F16AD6" w:rsidRPr="00D95972" w:rsidRDefault="00F16AD6" w:rsidP="00F16AD6">
            <w:pPr>
              <w:rPr>
                <w:rFonts w:eastAsia="Batang"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eastAsia="Batang"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eastAsia="Batang"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eastAsia="Batang"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eastAsia="Batang"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459CAD2" w14:textId="77777777" w:rsidR="00F16AD6" w:rsidRDefault="00F16AD6" w:rsidP="00F16AD6">
            <w:pPr>
              <w:rPr>
                <w:rFonts w:eastAsia="Batang" w:cs="Arial"/>
                <w:color w:val="000000"/>
                <w:lang w:eastAsia="ko-KR"/>
              </w:rPr>
            </w:pPr>
          </w:p>
          <w:p w14:paraId="73C6B44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FEE767" w14:textId="77777777" w:rsidR="00F16AD6" w:rsidRPr="00D95972" w:rsidRDefault="00F16AD6" w:rsidP="00F16AD6">
            <w:pPr>
              <w:rPr>
                <w:rFonts w:eastAsia="Batang" w:cs="Arial"/>
                <w:color w:val="000000"/>
                <w:lang w:eastAsia="ko-KR"/>
              </w:rPr>
            </w:pPr>
          </w:p>
          <w:p w14:paraId="56002B90" w14:textId="77777777" w:rsidR="00F16AD6" w:rsidRPr="00D95972" w:rsidRDefault="00F16AD6" w:rsidP="00F16AD6">
            <w:pPr>
              <w:rPr>
                <w:rFonts w:eastAsia="Batang"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eastAsia="Batang"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eastAsia="Batang"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eastAsia="Batang"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eastAsia="Batang"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5GProS</w:t>
            </w:r>
          </w:p>
          <w:p w14:paraId="0AA4BC6D" w14:textId="77777777" w:rsidR="00F16AD6" w:rsidRDefault="00F16AD6" w:rsidP="00F16AD6">
            <w:pPr>
              <w:rPr>
                <w:rFonts w:eastAsia="Batang" w:cs="Arial"/>
                <w:color w:val="000000"/>
                <w:lang w:eastAsia="ko-KR"/>
              </w:rPr>
            </w:pPr>
          </w:p>
          <w:p w14:paraId="6CDD5EF6"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390FA82" w14:textId="77777777" w:rsidR="00F16AD6" w:rsidRPr="00D95972" w:rsidRDefault="00F16AD6" w:rsidP="00F16AD6">
            <w:pPr>
              <w:rPr>
                <w:rFonts w:eastAsia="Batang" w:cs="Arial"/>
                <w:color w:val="000000"/>
                <w:lang w:eastAsia="ko-KR"/>
              </w:rPr>
            </w:pPr>
          </w:p>
          <w:p w14:paraId="6BE6F982" w14:textId="77777777" w:rsidR="00F16AD6" w:rsidRPr="00D95972" w:rsidRDefault="00F16AD6" w:rsidP="00F16AD6">
            <w:pPr>
              <w:rPr>
                <w:rFonts w:eastAsia="Batang"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eastAsia="Batang"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eastAsia="Batang" w:cs="Arial"/>
                <w:lang w:eastAsia="ko-KR"/>
              </w:rPr>
            </w:pPr>
          </w:p>
        </w:tc>
      </w:tr>
      <w:tr w:rsidR="00F16AD6" w:rsidRPr="00D95972" w14:paraId="5846D94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eastAsia="Batang" w:cs="Arial"/>
                <w:color w:val="000000"/>
                <w:lang w:eastAsia="ko-KR"/>
              </w:rPr>
            </w:pPr>
            <w:r w:rsidRPr="00671082">
              <w:rPr>
                <w:rFonts w:eastAsia="Batang" w:cs="Arial"/>
                <w:color w:val="000000"/>
                <w:lang w:eastAsia="ko-KR"/>
              </w:rPr>
              <w:t>CT aspects of Mission Critical Services over 5MBS</w:t>
            </w:r>
          </w:p>
          <w:p w14:paraId="69102B33" w14:textId="77777777" w:rsidR="00F16AD6" w:rsidRDefault="00F16AD6" w:rsidP="00F16AD6">
            <w:pPr>
              <w:rPr>
                <w:rFonts w:eastAsia="Batang" w:cs="Arial"/>
                <w:color w:val="000000"/>
                <w:lang w:eastAsia="ko-KR"/>
              </w:rPr>
            </w:pPr>
          </w:p>
          <w:p w14:paraId="2C563904"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6211A" w14:textId="77777777" w:rsidR="00F16AD6" w:rsidRPr="00D95972" w:rsidRDefault="00F16AD6" w:rsidP="00F16AD6">
            <w:pPr>
              <w:rPr>
                <w:rFonts w:eastAsia="Batang" w:cs="Arial"/>
                <w:color w:val="000000"/>
                <w:lang w:eastAsia="ko-KR"/>
              </w:rPr>
            </w:pPr>
          </w:p>
          <w:p w14:paraId="6BC0A355" w14:textId="77777777" w:rsidR="00F16AD6" w:rsidRPr="00D95972" w:rsidRDefault="00F16AD6" w:rsidP="00F16AD6">
            <w:pPr>
              <w:rPr>
                <w:rFonts w:eastAsia="Batang" w:cs="Arial"/>
                <w:lang w:eastAsia="ko-KR"/>
              </w:rPr>
            </w:pPr>
          </w:p>
        </w:tc>
      </w:tr>
      <w:tr w:rsidR="00805817" w:rsidRPr="00D95972" w14:paraId="17126B4B" w14:textId="77777777" w:rsidTr="001571DD">
        <w:tc>
          <w:tcPr>
            <w:tcW w:w="976" w:type="dxa"/>
            <w:tcBorders>
              <w:left w:val="thinThickThinSmallGap" w:sz="24" w:space="0" w:color="auto"/>
              <w:bottom w:val="nil"/>
            </w:tcBorders>
            <w:shd w:val="clear" w:color="auto" w:fill="auto"/>
          </w:tcPr>
          <w:p w14:paraId="3109A09B" w14:textId="77777777" w:rsidR="00805817" w:rsidRPr="00D95972" w:rsidRDefault="00805817" w:rsidP="00805817">
            <w:pPr>
              <w:rPr>
                <w:rFonts w:cs="Arial"/>
              </w:rPr>
            </w:pPr>
          </w:p>
        </w:tc>
        <w:tc>
          <w:tcPr>
            <w:tcW w:w="1317" w:type="dxa"/>
            <w:gridSpan w:val="2"/>
            <w:tcBorders>
              <w:bottom w:val="nil"/>
            </w:tcBorders>
            <w:shd w:val="clear" w:color="auto" w:fill="auto"/>
          </w:tcPr>
          <w:p w14:paraId="596315C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49483BDA" w14:textId="5AD55E6D" w:rsidR="00805817" w:rsidRPr="00D95972" w:rsidRDefault="004F658C" w:rsidP="00805817">
            <w:pPr>
              <w:overflowPunct/>
              <w:autoSpaceDE/>
              <w:autoSpaceDN/>
              <w:adjustRightInd/>
              <w:textAlignment w:val="auto"/>
              <w:rPr>
                <w:rFonts w:cs="Arial"/>
                <w:lang w:val="en-US"/>
              </w:rPr>
            </w:pPr>
            <w:hyperlink r:id="rId314" w:history="1">
              <w:r w:rsidR="00805817" w:rsidRPr="004F658C">
                <w:rPr>
                  <w:rStyle w:val="Hyperlink"/>
                </w:rPr>
                <w:t>C1-244125</w:t>
              </w:r>
            </w:hyperlink>
          </w:p>
        </w:tc>
        <w:tc>
          <w:tcPr>
            <w:tcW w:w="4191" w:type="dxa"/>
            <w:gridSpan w:val="3"/>
            <w:tcBorders>
              <w:top w:val="single" w:sz="4" w:space="0" w:color="auto"/>
              <w:bottom w:val="single" w:sz="4" w:space="0" w:color="auto"/>
            </w:tcBorders>
            <w:shd w:val="clear" w:color="auto" w:fill="FFFF00"/>
          </w:tcPr>
          <w:p w14:paraId="732D06FD" w14:textId="23DE9406"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00"/>
          </w:tcPr>
          <w:p w14:paraId="21720E39" w14:textId="2CE1711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98735B" w14:textId="5FBB4635" w:rsidR="00805817" w:rsidRPr="00D95972" w:rsidRDefault="00805817" w:rsidP="00805817">
            <w:pPr>
              <w:rPr>
                <w:rFonts w:cs="Arial"/>
              </w:rPr>
            </w:pPr>
            <w:r>
              <w:rPr>
                <w:rFonts w:cs="Arial"/>
              </w:rPr>
              <w:t>CR 0264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E2AF3" w14:textId="7FD63278" w:rsidR="00805817" w:rsidRPr="00D95972" w:rsidRDefault="00805817" w:rsidP="00805817">
            <w:pPr>
              <w:rPr>
                <w:rFonts w:eastAsia="Batang" w:cs="Arial"/>
                <w:lang w:eastAsia="ko-KR"/>
              </w:rPr>
            </w:pPr>
            <w:r w:rsidRPr="00DA7708">
              <w:rPr>
                <w:rFonts w:cs="Arial"/>
              </w:rPr>
              <w:t>BC analysis missing in coversheet</w:t>
            </w:r>
          </w:p>
        </w:tc>
      </w:tr>
      <w:tr w:rsidR="00805817" w:rsidRPr="00D95972" w14:paraId="2D5BE022" w14:textId="77777777" w:rsidTr="001571D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72277414" w14:textId="17FB7171" w:rsidR="00805817" w:rsidRPr="00D95972" w:rsidRDefault="004F658C" w:rsidP="00805817">
            <w:pPr>
              <w:overflowPunct/>
              <w:autoSpaceDE/>
              <w:autoSpaceDN/>
              <w:adjustRightInd/>
              <w:textAlignment w:val="auto"/>
              <w:rPr>
                <w:rFonts w:cs="Arial"/>
                <w:lang w:val="en-US"/>
              </w:rPr>
            </w:pPr>
            <w:hyperlink r:id="rId315"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00"/>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00"/>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E36E" w14:textId="611E99C0" w:rsidR="00805817" w:rsidRPr="00D95972" w:rsidRDefault="00805817" w:rsidP="00805817">
            <w:pPr>
              <w:rPr>
                <w:rFonts w:eastAsia="Batang" w:cs="Arial"/>
                <w:lang w:eastAsia="ko-KR"/>
              </w:rPr>
            </w:pPr>
            <w:r w:rsidRPr="00DA7708">
              <w:rPr>
                <w:rFonts w:cs="Arial"/>
              </w:rPr>
              <w:t>BC analysis missing in coversheet</w:t>
            </w:r>
          </w:p>
        </w:tc>
      </w:tr>
      <w:tr w:rsidR="00805817" w:rsidRPr="00D95972" w14:paraId="1FA50CD6" w14:textId="77777777" w:rsidTr="001571DD">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80DECC0" w14:textId="7F1DC791" w:rsidR="00805817" w:rsidRPr="00D95972" w:rsidRDefault="004F658C" w:rsidP="00805817">
            <w:pPr>
              <w:overflowPunct/>
              <w:autoSpaceDE/>
              <w:autoSpaceDN/>
              <w:adjustRightInd/>
              <w:textAlignment w:val="auto"/>
              <w:rPr>
                <w:rFonts w:cs="Arial"/>
                <w:lang w:val="en-US"/>
              </w:rPr>
            </w:pPr>
            <w:hyperlink r:id="rId316"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00"/>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00"/>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7B485" w14:textId="28EDD2F7" w:rsidR="00805817" w:rsidRPr="00D95972" w:rsidRDefault="00805817" w:rsidP="00805817">
            <w:pPr>
              <w:rPr>
                <w:rFonts w:eastAsia="Batang" w:cs="Arial"/>
                <w:lang w:eastAsia="ko-KR"/>
              </w:rPr>
            </w:pPr>
            <w:r w:rsidRPr="00DA7708">
              <w:rPr>
                <w:rFonts w:cs="Arial"/>
              </w:rPr>
              <w:t>BC analysis missing in coversheet</w:t>
            </w:r>
          </w:p>
        </w:tc>
      </w:tr>
      <w:tr w:rsidR="00F16AD6" w:rsidRPr="00D95972" w14:paraId="3AFB51A7" w14:textId="77777777" w:rsidTr="001571DD">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478F46" w14:textId="1177A4CA" w:rsidR="00F16AD6" w:rsidRPr="00D95972" w:rsidRDefault="004F658C" w:rsidP="00F16AD6">
            <w:pPr>
              <w:overflowPunct/>
              <w:autoSpaceDE/>
              <w:autoSpaceDN/>
              <w:adjustRightInd/>
              <w:textAlignment w:val="auto"/>
              <w:rPr>
                <w:rFonts w:cs="Arial"/>
                <w:lang w:val="en-US"/>
              </w:rPr>
            </w:pPr>
            <w:hyperlink r:id="rId317"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00"/>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00"/>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D56E5" w14:textId="77777777" w:rsidR="00F16AD6" w:rsidRPr="00D95972" w:rsidRDefault="00F16AD6" w:rsidP="00F16AD6">
            <w:pPr>
              <w:rPr>
                <w:rFonts w:eastAsia="Batang" w:cs="Arial"/>
                <w:lang w:eastAsia="ko-KR"/>
              </w:rPr>
            </w:pP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eastAsia="Batang"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eastAsia="Batang"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3BF3010F" w14:textId="77777777" w:rsidR="00F16AD6" w:rsidRDefault="00F16AD6" w:rsidP="00F16AD6">
            <w:pPr>
              <w:rPr>
                <w:rFonts w:eastAsia="Batang" w:cs="Arial"/>
                <w:color w:val="000000"/>
                <w:lang w:eastAsia="ko-KR"/>
              </w:rPr>
            </w:pPr>
          </w:p>
          <w:p w14:paraId="747C6CFF"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6E5697" w14:textId="77777777" w:rsidR="00F16AD6" w:rsidRPr="00D95972" w:rsidRDefault="00F16AD6" w:rsidP="00F16AD6">
            <w:pPr>
              <w:rPr>
                <w:rFonts w:eastAsia="Batang" w:cs="Arial"/>
                <w:color w:val="000000"/>
                <w:lang w:eastAsia="ko-KR"/>
              </w:rPr>
            </w:pPr>
          </w:p>
          <w:p w14:paraId="77FCC4AE" w14:textId="77777777" w:rsidR="00F16AD6" w:rsidRPr="00D95972" w:rsidRDefault="00F16AD6" w:rsidP="00F16AD6">
            <w:pPr>
              <w:rPr>
                <w:rFonts w:eastAsia="Batang"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eastAsia="Batang"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eastAsia="Batang"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3C907C9A" w14:textId="77777777" w:rsidR="00F16AD6" w:rsidRDefault="00F16AD6" w:rsidP="00F16AD6">
            <w:pPr>
              <w:rPr>
                <w:rFonts w:eastAsia="Batang" w:cs="Arial"/>
                <w:color w:val="000000"/>
                <w:lang w:eastAsia="ko-KR"/>
              </w:rPr>
            </w:pPr>
          </w:p>
          <w:p w14:paraId="739C8247"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9F8DEF8" w14:textId="77777777" w:rsidR="00F16AD6" w:rsidRPr="00D95972" w:rsidRDefault="00F16AD6" w:rsidP="00F16AD6">
            <w:pPr>
              <w:rPr>
                <w:rFonts w:eastAsia="Batang" w:cs="Arial"/>
                <w:color w:val="000000"/>
                <w:lang w:eastAsia="ko-KR"/>
              </w:rPr>
            </w:pPr>
          </w:p>
          <w:p w14:paraId="2B8E9302" w14:textId="77777777" w:rsidR="00F16AD6" w:rsidRPr="00D95972" w:rsidRDefault="00F16AD6" w:rsidP="00F16AD6">
            <w:pPr>
              <w:rPr>
                <w:rFonts w:eastAsia="Batang"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eastAsia="Batang"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eastAsia="Batang"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eastAsia="Batang" w:cs="Arial"/>
                <w:color w:val="000000"/>
                <w:lang w:eastAsia="ko-KR"/>
              </w:rPr>
            </w:pPr>
            <w:r w:rsidRPr="00795F52">
              <w:rPr>
                <w:rFonts w:eastAsia="Batang" w:cs="Arial"/>
                <w:color w:val="000000"/>
                <w:lang w:eastAsia="ko-KR"/>
              </w:rPr>
              <w:t>Next Generation Real time Communication services</w:t>
            </w:r>
          </w:p>
          <w:p w14:paraId="469D2A97" w14:textId="77777777" w:rsidR="00F16AD6" w:rsidRDefault="00F16AD6" w:rsidP="00F16AD6">
            <w:pPr>
              <w:rPr>
                <w:rFonts w:eastAsia="Batang" w:cs="Arial"/>
                <w:color w:val="000000"/>
                <w:lang w:eastAsia="ko-KR"/>
              </w:rPr>
            </w:pPr>
          </w:p>
          <w:p w14:paraId="36CD292E"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1FB14" w14:textId="77777777" w:rsidR="00F16AD6" w:rsidRPr="00D95972" w:rsidRDefault="00F16AD6" w:rsidP="00F16AD6">
            <w:pPr>
              <w:rPr>
                <w:rFonts w:eastAsia="Batang" w:cs="Arial"/>
                <w:color w:val="000000"/>
                <w:lang w:eastAsia="ko-KR"/>
              </w:rPr>
            </w:pPr>
          </w:p>
          <w:p w14:paraId="7769EDBA" w14:textId="77777777" w:rsidR="00F16AD6" w:rsidRPr="00D95972" w:rsidRDefault="00F16AD6" w:rsidP="00F16AD6">
            <w:pPr>
              <w:rPr>
                <w:rFonts w:eastAsia="Batang" w:cs="Arial"/>
                <w:lang w:eastAsia="ko-KR"/>
              </w:rPr>
            </w:pPr>
          </w:p>
        </w:tc>
      </w:tr>
      <w:tr w:rsidR="00F16AD6" w:rsidRPr="00D95972" w14:paraId="13EF0098" w14:textId="77777777" w:rsidTr="001571DD">
        <w:tc>
          <w:tcPr>
            <w:tcW w:w="976" w:type="dxa"/>
            <w:tcBorders>
              <w:left w:val="thinThickThinSmallGap" w:sz="24" w:space="0" w:color="auto"/>
              <w:bottom w:val="nil"/>
            </w:tcBorders>
            <w:shd w:val="clear" w:color="auto" w:fill="auto"/>
          </w:tcPr>
          <w:p w14:paraId="1994E189" w14:textId="77777777" w:rsidR="00F16AD6" w:rsidRPr="00D95972" w:rsidRDefault="00F16AD6" w:rsidP="00F16AD6">
            <w:pPr>
              <w:rPr>
                <w:rFonts w:cs="Arial"/>
              </w:rPr>
            </w:pPr>
          </w:p>
        </w:tc>
        <w:tc>
          <w:tcPr>
            <w:tcW w:w="1317" w:type="dxa"/>
            <w:gridSpan w:val="2"/>
            <w:tcBorders>
              <w:bottom w:val="nil"/>
            </w:tcBorders>
            <w:shd w:val="clear" w:color="auto" w:fill="auto"/>
          </w:tcPr>
          <w:p w14:paraId="7F9CFD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AA1206" w14:textId="7648F65E" w:rsidR="00F16AD6" w:rsidRDefault="004F658C" w:rsidP="00F16AD6">
            <w:pPr>
              <w:overflowPunct/>
              <w:autoSpaceDE/>
              <w:autoSpaceDN/>
              <w:adjustRightInd/>
              <w:textAlignment w:val="auto"/>
            </w:pPr>
            <w:hyperlink r:id="rId318" w:history="1">
              <w:r w:rsidR="00F16AD6" w:rsidRPr="004F658C">
                <w:rPr>
                  <w:rStyle w:val="Hyperlink"/>
                </w:rPr>
                <w:t>C1-244113</w:t>
              </w:r>
            </w:hyperlink>
          </w:p>
        </w:tc>
        <w:tc>
          <w:tcPr>
            <w:tcW w:w="4191" w:type="dxa"/>
            <w:gridSpan w:val="3"/>
            <w:tcBorders>
              <w:top w:val="single" w:sz="4" w:space="0" w:color="auto"/>
              <w:bottom w:val="single" w:sz="4" w:space="0" w:color="auto"/>
            </w:tcBorders>
            <w:shd w:val="clear" w:color="auto" w:fill="FFFF00"/>
          </w:tcPr>
          <w:p w14:paraId="4B82461F" w14:textId="1944FB08" w:rsidR="00F16AD6" w:rsidRDefault="00F16AD6" w:rsidP="00F16AD6">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FFFF00"/>
          </w:tcPr>
          <w:p w14:paraId="5FC8FA36" w14:textId="065F1DA1"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33D97C" w14:textId="0A00540D" w:rsidR="00F16AD6" w:rsidRDefault="00F16AD6" w:rsidP="00F16AD6">
            <w:pPr>
              <w:rPr>
                <w:rFonts w:cs="Arial"/>
              </w:rPr>
            </w:pPr>
            <w:r>
              <w:rPr>
                <w:rFonts w:cs="Arial"/>
              </w:rPr>
              <w:t xml:space="preserve">CR 0029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B4B28" w14:textId="77777777" w:rsidR="00F16AD6" w:rsidRPr="00D95972" w:rsidRDefault="00F16AD6" w:rsidP="00F16AD6">
            <w:pPr>
              <w:rPr>
                <w:rFonts w:cs="Arial"/>
                <w:lang w:eastAsia="ko-KR"/>
              </w:rPr>
            </w:pPr>
          </w:p>
        </w:tc>
      </w:tr>
      <w:tr w:rsidR="00F16AD6" w:rsidRPr="00D95972" w14:paraId="069E71DD" w14:textId="77777777" w:rsidTr="00AB19E6">
        <w:tc>
          <w:tcPr>
            <w:tcW w:w="976" w:type="dxa"/>
            <w:tcBorders>
              <w:left w:val="thinThickThinSmallGap" w:sz="24" w:space="0" w:color="auto"/>
              <w:bottom w:val="nil"/>
            </w:tcBorders>
            <w:shd w:val="clear" w:color="auto" w:fill="auto"/>
          </w:tcPr>
          <w:p w14:paraId="6E65D1D2" w14:textId="77777777" w:rsidR="00F16AD6" w:rsidRPr="00D95972" w:rsidRDefault="00F16AD6" w:rsidP="00F16AD6">
            <w:pPr>
              <w:rPr>
                <w:rFonts w:cs="Arial"/>
              </w:rPr>
            </w:pPr>
          </w:p>
        </w:tc>
        <w:tc>
          <w:tcPr>
            <w:tcW w:w="1317" w:type="dxa"/>
            <w:gridSpan w:val="2"/>
            <w:tcBorders>
              <w:bottom w:val="nil"/>
            </w:tcBorders>
            <w:shd w:val="clear" w:color="auto" w:fill="auto"/>
          </w:tcPr>
          <w:p w14:paraId="532F54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9D1817D" w14:textId="6851E57A" w:rsidR="00F16AD6" w:rsidRPr="00D95972" w:rsidRDefault="004F658C" w:rsidP="00F16AD6">
            <w:pPr>
              <w:overflowPunct/>
              <w:autoSpaceDE/>
              <w:autoSpaceDN/>
              <w:adjustRightInd/>
              <w:textAlignment w:val="auto"/>
              <w:rPr>
                <w:rFonts w:cs="Arial"/>
                <w:lang w:val="en-US"/>
              </w:rPr>
            </w:pPr>
            <w:hyperlink r:id="rId319" w:history="1">
              <w:r w:rsidR="00F16AD6" w:rsidRPr="004F658C">
                <w:rPr>
                  <w:rStyle w:val="Hyperlink"/>
                </w:rPr>
                <w:t>C1-244114</w:t>
              </w:r>
            </w:hyperlink>
          </w:p>
        </w:tc>
        <w:tc>
          <w:tcPr>
            <w:tcW w:w="4191" w:type="dxa"/>
            <w:gridSpan w:val="3"/>
            <w:tcBorders>
              <w:top w:val="single" w:sz="4" w:space="0" w:color="auto"/>
              <w:bottom w:val="single" w:sz="4" w:space="0" w:color="auto"/>
            </w:tcBorders>
            <w:shd w:val="clear" w:color="auto" w:fill="FFFF00"/>
          </w:tcPr>
          <w:p w14:paraId="55617B2A" w14:textId="411082E0" w:rsidR="00F16AD6" w:rsidRPr="00D95972" w:rsidRDefault="00F16AD6" w:rsidP="00F16AD6">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FFFF00"/>
          </w:tcPr>
          <w:p w14:paraId="17BEE389" w14:textId="3179AE82"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2BBA1E" w14:textId="2428709E" w:rsidR="00F16AD6" w:rsidRPr="00D95972" w:rsidRDefault="00F16AD6" w:rsidP="00F16AD6">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BEFA" w14:textId="3E752A80" w:rsidR="00F16AD6" w:rsidRPr="00D95972" w:rsidRDefault="00F16AD6" w:rsidP="00F16AD6">
            <w:pPr>
              <w:rPr>
                <w:rFonts w:eastAsia="Batang" w:cs="Arial"/>
                <w:lang w:eastAsia="ko-KR"/>
              </w:rPr>
            </w:pPr>
            <w:r>
              <w:rPr>
                <w:rFonts w:eastAsia="Batang" w:cs="Arial"/>
                <w:lang w:eastAsia="ko-KR"/>
              </w:rPr>
              <w:t>Revision of C1-243410</w:t>
            </w: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eastAsia="Batang" w:cs="Arial"/>
                <w:lang w:eastAsia="ko-KR"/>
              </w:rPr>
            </w:pPr>
          </w:p>
        </w:tc>
      </w:tr>
      <w:tr w:rsidR="00F16AD6" w:rsidRPr="00D95972" w14:paraId="6AEC4C16" w14:textId="77777777" w:rsidTr="001571DD">
        <w:tc>
          <w:tcPr>
            <w:tcW w:w="976" w:type="dxa"/>
            <w:tcBorders>
              <w:left w:val="thinThickThinSmallGap" w:sz="24" w:space="0" w:color="auto"/>
              <w:bottom w:val="nil"/>
            </w:tcBorders>
            <w:shd w:val="clear" w:color="auto" w:fill="auto"/>
          </w:tcPr>
          <w:p w14:paraId="05E26029" w14:textId="77777777" w:rsidR="00F16AD6" w:rsidRPr="00D95972" w:rsidRDefault="00F16AD6" w:rsidP="00F16AD6">
            <w:pPr>
              <w:rPr>
                <w:rFonts w:cs="Arial"/>
              </w:rPr>
            </w:pPr>
          </w:p>
        </w:tc>
        <w:tc>
          <w:tcPr>
            <w:tcW w:w="1317" w:type="dxa"/>
            <w:gridSpan w:val="2"/>
            <w:tcBorders>
              <w:bottom w:val="nil"/>
            </w:tcBorders>
            <w:shd w:val="clear" w:color="auto" w:fill="auto"/>
          </w:tcPr>
          <w:p w14:paraId="588FBC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44BED0" w14:textId="7F5C8002" w:rsidR="00F16AD6" w:rsidRPr="00D95972" w:rsidRDefault="004F658C" w:rsidP="00F16AD6">
            <w:pPr>
              <w:overflowPunct/>
              <w:autoSpaceDE/>
              <w:autoSpaceDN/>
              <w:adjustRightInd/>
              <w:textAlignment w:val="auto"/>
              <w:rPr>
                <w:rFonts w:cs="Arial"/>
                <w:lang w:val="en-US"/>
              </w:rPr>
            </w:pPr>
            <w:hyperlink r:id="rId320" w:history="1">
              <w:r w:rsidR="00F16AD6" w:rsidRPr="004F658C">
                <w:rPr>
                  <w:rStyle w:val="Hyperlink"/>
                </w:rPr>
                <w:t>C1-244115</w:t>
              </w:r>
            </w:hyperlink>
          </w:p>
        </w:tc>
        <w:tc>
          <w:tcPr>
            <w:tcW w:w="4191" w:type="dxa"/>
            <w:gridSpan w:val="3"/>
            <w:tcBorders>
              <w:top w:val="single" w:sz="4" w:space="0" w:color="auto"/>
              <w:bottom w:val="single" w:sz="4" w:space="0" w:color="auto"/>
            </w:tcBorders>
            <w:shd w:val="clear" w:color="auto" w:fill="FFFF00"/>
          </w:tcPr>
          <w:p w14:paraId="7159063B" w14:textId="74A1324A" w:rsidR="00F16AD6" w:rsidRPr="00D95972" w:rsidRDefault="00F16AD6" w:rsidP="00F16AD6">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FFFF00"/>
          </w:tcPr>
          <w:p w14:paraId="7F50E902" w14:textId="6713444E"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08015D" w14:textId="69305540" w:rsidR="00F16AD6" w:rsidRPr="00D95972" w:rsidRDefault="00F16AD6" w:rsidP="00F16AD6">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2E90" w14:textId="77777777" w:rsidR="00F16AD6" w:rsidRPr="00D95972" w:rsidRDefault="00F16AD6" w:rsidP="00F16AD6">
            <w:pPr>
              <w:rPr>
                <w:rFonts w:eastAsia="Batang" w:cs="Arial"/>
                <w:lang w:eastAsia="ko-KR"/>
              </w:rPr>
            </w:pPr>
          </w:p>
        </w:tc>
      </w:tr>
      <w:tr w:rsidR="00F16AD6" w:rsidRPr="00D95972" w14:paraId="4D8ECD40" w14:textId="77777777" w:rsidTr="00AB19E6">
        <w:tc>
          <w:tcPr>
            <w:tcW w:w="976" w:type="dxa"/>
            <w:tcBorders>
              <w:left w:val="thinThickThinSmallGap" w:sz="24" w:space="0" w:color="auto"/>
              <w:bottom w:val="nil"/>
            </w:tcBorders>
            <w:shd w:val="clear" w:color="auto" w:fill="auto"/>
          </w:tcPr>
          <w:p w14:paraId="79486ABB" w14:textId="77777777" w:rsidR="00F16AD6" w:rsidRPr="00D95972" w:rsidRDefault="00F16AD6" w:rsidP="00F16AD6">
            <w:pPr>
              <w:rPr>
                <w:rFonts w:cs="Arial"/>
              </w:rPr>
            </w:pPr>
          </w:p>
        </w:tc>
        <w:tc>
          <w:tcPr>
            <w:tcW w:w="1317" w:type="dxa"/>
            <w:gridSpan w:val="2"/>
            <w:tcBorders>
              <w:bottom w:val="nil"/>
            </w:tcBorders>
            <w:shd w:val="clear" w:color="auto" w:fill="auto"/>
          </w:tcPr>
          <w:p w14:paraId="6A336E2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151C57" w14:textId="558B102D" w:rsidR="00F16AD6" w:rsidRPr="00D95972" w:rsidRDefault="004F658C" w:rsidP="00F16AD6">
            <w:pPr>
              <w:overflowPunct/>
              <w:autoSpaceDE/>
              <w:autoSpaceDN/>
              <w:adjustRightInd/>
              <w:textAlignment w:val="auto"/>
              <w:rPr>
                <w:rFonts w:cs="Arial"/>
                <w:lang w:val="en-US"/>
              </w:rPr>
            </w:pPr>
            <w:hyperlink r:id="rId321" w:history="1">
              <w:r w:rsidR="00F16AD6" w:rsidRPr="004F658C">
                <w:rPr>
                  <w:rStyle w:val="Hyperlink"/>
                </w:rPr>
                <w:t>C1-244116</w:t>
              </w:r>
            </w:hyperlink>
          </w:p>
        </w:tc>
        <w:tc>
          <w:tcPr>
            <w:tcW w:w="4191" w:type="dxa"/>
            <w:gridSpan w:val="3"/>
            <w:tcBorders>
              <w:top w:val="single" w:sz="4" w:space="0" w:color="auto"/>
              <w:bottom w:val="single" w:sz="4" w:space="0" w:color="auto"/>
            </w:tcBorders>
            <w:shd w:val="clear" w:color="auto" w:fill="FFFF00"/>
          </w:tcPr>
          <w:p w14:paraId="0EED1777" w14:textId="0D6C7AE9" w:rsidR="00F16AD6" w:rsidRPr="00D95972" w:rsidRDefault="00F16AD6" w:rsidP="00F16AD6">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FFFF00"/>
          </w:tcPr>
          <w:p w14:paraId="38A9EC40" w14:textId="15B3E68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D919AE" w14:textId="319FB77D" w:rsidR="00F16AD6" w:rsidRPr="00D95972" w:rsidRDefault="00F16AD6" w:rsidP="00F16AD6">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1E86" w14:textId="77777777" w:rsidR="00F16AD6" w:rsidRPr="00D95972" w:rsidRDefault="00F16AD6" w:rsidP="00F16AD6">
            <w:pPr>
              <w:rPr>
                <w:rFonts w:eastAsia="Batang" w:cs="Arial"/>
                <w:lang w:eastAsia="ko-KR"/>
              </w:rPr>
            </w:pPr>
          </w:p>
        </w:tc>
      </w:tr>
      <w:tr w:rsidR="00AB19E6" w:rsidRPr="00D95972" w14:paraId="5FCED4A5" w14:textId="77777777" w:rsidTr="00AB19E6">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eastAsia="Batang" w:cs="Arial"/>
                <w:lang w:eastAsia="ko-KR"/>
              </w:rPr>
            </w:pPr>
          </w:p>
        </w:tc>
      </w:tr>
      <w:tr w:rsidR="00F16AD6" w:rsidRPr="00D95972" w14:paraId="55BACE7F" w14:textId="77777777" w:rsidTr="001571DD">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B5F38A" w14:textId="0BBBD333" w:rsidR="00F16AD6" w:rsidRPr="00D95972" w:rsidRDefault="004F658C" w:rsidP="00F16AD6">
            <w:pPr>
              <w:overflowPunct/>
              <w:autoSpaceDE/>
              <w:autoSpaceDN/>
              <w:adjustRightInd/>
              <w:textAlignment w:val="auto"/>
              <w:rPr>
                <w:rFonts w:cs="Arial"/>
                <w:lang w:val="en-US"/>
              </w:rPr>
            </w:pPr>
            <w:hyperlink r:id="rId322"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00"/>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00"/>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81CEE" w14:textId="18C98E1C" w:rsidR="00F16AD6" w:rsidRPr="00D95972" w:rsidRDefault="00F16AD6" w:rsidP="00F16AD6">
            <w:pPr>
              <w:rPr>
                <w:rFonts w:eastAsia="Batang" w:cs="Arial"/>
                <w:lang w:eastAsia="ko-KR"/>
              </w:rPr>
            </w:pPr>
            <w:r>
              <w:rPr>
                <w:rFonts w:eastAsia="Batang" w:cs="Arial"/>
                <w:lang w:eastAsia="ko-KR"/>
              </w:rPr>
              <w:t>Revision of C1-243409</w:t>
            </w:r>
          </w:p>
        </w:tc>
      </w:tr>
      <w:tr w:rsidR="00805817" w:rsidRPr="00D95972" w14:paraId="7EA6651B" w14:textId="77777777" w:rsidTr="00AB19E6">
        <w:tc>
          <w:tcPr>
            <w:tcW w:w="976" w:type="dxa"/>
            <w:tcBorders>
              <w:left w:val="thinThickThinSmallGap" w:sz="24" w:space="0" w:color="auto"/>
              <w:bottom w:val="nil"/>
            </w:tcBorders>
            <w:shd w:val="clear" w:color="auto" w:fill="auto"/>
          </w:tcPr>
          <w:p w14:paraId="2251DF03" w14:textId="77777777" w:rsidR="00805817" w:rsidRPr="00D95972" w:rsidRDefault="00805817" w:rsidP="00805817">
            <w:pPr>
              <w:rPr>
                <w:rFonts w:cs="Arial"/>
              </w:rPr>
            </w:pPr>
          </w:p>
        </w:tc>
        <w:tc>
          <w:tcPr>
            <w:tcW w:w="1317" w:type="dxa"/>
            <w:gridSpan w:val="2"/>
            <w:tcBorders>
              <w:bottom w:val="nil"/>
            </w:tcBorders>
            <w:shd w:val="clear" w:color="auto" w:fill="auto"/>
          </w:tcPr>
          <w:p w14:paraId="39E54776"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BF35DC0" w14:textId="3194F155" w:rsidR="00805817" w:rsidRPr="00D95972" w:rsidRDefault="004F658C" w:rsidP="00805817">
            <w:pPr>
              <w:overflowPunct/>
              <w:autoSpaceDE/>
              <w:autoSpaceDN/>
              <w:adjustRightInd/>
              <w:textAlignment w:val="auto"/>
              <w:rPr>
                <w:rFonts w:cs="Arial"/>
                <w:lang w:val="en-US"/>
              </w:rPr>
            </w:pPr>
            <w:hyperlink r:id="rId323" w:history="1">
              <w:r w:rsidR="00805817" w:rsidRPr="004F658C">
                <w:rPr>
                  <w:rStyle w:val="Hyperlink"/>
                </w:rPr>
                <w:t>C1-244119</w:t>
              </w:r>
            </w:hyperlink>
          </w:p>
        </w:tc>
        <w:tc>
          <w:tcPr>
            <w:tcW w:w="4191" w:type="dxa"/>
            <w:gridSpan w:val="3"/>
            <w:tcBorders>
              <w:top w:val="single" w:sz="4" w:space="0" w:color="auto"/>
              <w:bottom w:val="single" w:sz="4" w:space="0" w:color="auto"/>
            </w:tcBorders>
            <w:shd w:val="clear" w:color="auto" w:fill="FFFF00"/>
          </w:tcPr>
          <w:p w14:paraId="32604719" w14:textId="1BB5D3D8" w:rsidR="00805817" w:rsidRPr="00D95972" w:rsidRDefault="00805817" w:rsidP="00805817">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00"/>
          </w:tcPr>
          <w:p w14:paraId="32945456" w14:textId="298CBA5F"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F74414D" w14:textId="16D68B22" w:rsidR="00805817" w:rsidRPr="00D95972" w:rsidRDefault="00805817" w:rsidP="00805817">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A33EA" w14:textId="118815EE" w:rsidR="00805817" w:rsidRPr="00D95972" w:rsidRDefault="00805817" w:rsidP="00805817">
            <w:pPr>
              <w:rPr>
                <w:rFonts w:eastAsia="Batang"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805817" w:rsidRPr="00D95972" w14:paraId="01893222" w14:textId="77777777" w:rsidTr="001571DD">
        <w:tc>
          <w:tcPr>
            <w:tcW w:w="976" w:type="dxa"/>
            <w:tcBorders>
              <w:left w:val="thinThickThinSmallGap" w:sz="24" w:space="0" w:color="auto"/>
              <w:bottom w:val="nil"/>
            </w:tcBorders>
            <w:shd w:val="clear" w:color="auto" w:fill="auto"/>
          </w:tcPr>
          <w:p w14:paraId="3C26D027" w14:textId="77777777" w:rsidR="00805817" w:rsidRPr="00D95972" w:rsidRDefault="00805817" w:rsidP="00805817">
            <w:pPr>
              <w:rPr>
                <w:rFonts w:cs="Arial"/>
              </w:rPr>
            </w:pPr>
          </w:p>
        </w:tc>
        <w:tc>
          <w:tcPr>
            <w:tcW w:w="1317" w:type="dxa"/>
            <w:gridSpan w:val="2"/>
            <w:tcBorders>
              <w:bottom w:val="nil"/>
            </w:tcBorders>
            <w:shd w:val="clear" w:color="auto" w:fill="auto"/>
          </w:tcPr>
          <w:p w14:paraId="380C2E7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465EDA27" w14:textId="02EC7106" w:rsidR="00805817" w:rsidRPr="00D95972" w:rsidRDefault="004F658C" w:rsidP="00805817">
            <w:pPr>
              <w:overflowPunct/>
              <w:autoSpaceDE/>
              <w:autoSpaceDN/>
              <w:adjustRightInd/>
              <w:textAlignment w:val="auto"/>
              <w:rPr>
                <w:rFonts w:cs="Arial"/>
                <w:lang w:val="en-US"/>
              </w:rPr>
            </w:pPr>
            <w:hyperlink r:id="rId324" w:history="1">
              <w:r w:rsidR="00805817" w:rsidRPr="004F658C">
                <w:rPr>
                  <w:rStyle w:val="Hyperlink"/>
                </w:rPr>
                <w:t>C1-244120</w:t>
              </w:r>
            </w:hyperlink>
          </w:p>
        </w:tc>
        <w:tc>
          <w:tcPr>
            <w:tcW w:w="4191" w:type="dxa"/>
            <w:gridSpan w:val="3"/>
            <w:tcBorders>
              <w:top w:val="single" w:sz="4" w:space="0" w:color="auto"/>
              <w:bottom w:val="single" w:sz="4" w:space="0" w:color="auto"/>
            </w:tcBorders>
            <w:shd w:val="clear" w:color="auto" w:fill="FFFF00"/>
          </w:tcPr>
          <w:p w14:paraId="3FE3E4FB" w14:textId="6195959E" w:rsidR="00805817" w:rsidRPr="00D95972" w:rsidRDefault="00805817" w:rsidP="00805817">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00"/>
          </w:tcPr>
          <w:p w14:paraId="24D450B8" w14:textId="4299BE14"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296D07" w14:textId="1F1DE82C" w:rsidR="00805817" w:rsidRPr="00D95972" w:rsidRDefault="00805817" w:rsidP="00805817">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5246" w14:textId="138D64F6" w:rsidR="00805817" w:rsidRPr="00D95972" w:rsidRDefault="00805817" w:rsidP="00805817">
            <w:pPr>
              <w:rPr>
                <w:rFonts w:eastAsia="Batang" w:cs="Arial"/>
                <w:lang w:eastAsia="ko-KR"/>
              </w:rPr>
            </w:pPr>
            <w:r w:rsidRPr="00BA7318">
              <w:rPr>
                <w:rFonts w:cs="Arial"/>
              </w:rPr>
              <w:t>BC analysis missing in coversheet</w:t>
            </w: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eastAsia="Batang"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eastAsia="Batang" w:cs="Arial"/>
                <w:lang w:eastAsia="ko-KR"/>
              </w:rPr>
            </w:pPr>
          </w:p>
        </w:tc>
      </w:tr>
      <w:tr w:rsidR="00F16AD6" w:rsidRPr="00D95972" w14:paraId="5D411A58" w14:textId="77777777" w:rsidTr="00E60D38">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7263C658" w14:textId="77777777" w:rsidR="00F16AD6" w:rsidRDefault="00F16AD6" w:rsidP="00F16AD6">
            <w:pPr>
              <w:rPr>
                <w:rFonts w:eastAsia="Batang" w:cs="Arial"/>
                <w:color w:val="000000"/>
                <w:lang w:eastAsia="ko-KR"/>
              </w:rPr>
            </w:pPr>
          </w:p>
          <w:p w14:paraId="78BD0FC8"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3C8F4" w14:textId="77777777" w:rsidR="00F16AD6" w:rsidRPr="00D95972" w:rsidRDefault="00F16AD6" w:rsidP="00F16AD6">
            <w:pPr>
              <w:rPr>
                <w:rFonts w:eastAsia="Batang" w:cs="Arial"/>
                <w:color w:val="000000"/>
                <w:lang w:eastAsia="ko-KR"/>
              </w:rPr>
            </w:pPr>
          </w:p>
        </w:tc>
      </w:tr>
      <w:tr w:rsidR="00F16AD6" w:rsidRPr="00D95972" w14:paraId="56599060" w14:textId="77777777" w:rsidTr="00E60D38">
        <w:tc>
          <w:tcPr>
            <w:tcW w:w="976" w:type="dxa"/>
            <w:tcBorders>
              <w:top w:val="nil"/>
              <w:left w:val="thinThickThinSmallGap" w:sz="24" w:space="0" w:color="auto"/>
              <w:bottom w:val="nil"/>
              <w:right w:val="single" w:sz="4" w:space="0" w:color="auto"/>
            </w:tcBorders>
            <w:shd w:val="clear" w:color="auto" w:fill="FFFFFF"/>
          </w:tcPr>
          <w:p w14:paraId="5A7AF68E"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A51829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40B04D6" w14:textId="0149FA63" w:rsidR="00F16AD6" w:rsidRPr="00865E9B" w:rsidRDefault="004F658C" w:rsidP="00F16AD6">
            <w:hyperlink r:id="rId325" w:history="1">
              <w:r w:rsidR="00F16AD6" w:rsidRPr="004F658C">
                <w:rPr>
                  <w:rStyle w:val="Hyperlink"/>
                </w:rPr>
                <w:t>C1-244419</w:t>
              </w:r>
            </w:hyperlink>
          </w:p>
        </w:tc>
        <w:tc>
          <w:tcPr>
            <w:tcW w:w="4191" w:type="dxa"/>
            <w:gridSpan w:val="3"/>
            <w:tcBorders>
              <w:top w:val="single" w:sz="4" w:space="0" w:color="auto"/>
              <w:bottom w:val="single" w:sz="4" w:space="0" w:color="auto"/>
            </w:tcBorders>
            <w:shd w:val="clear" w:color="auto" w:fill="FFFF00"/>
          </w:tcPr>
          <w:p w14:paraId="15C571DE" w14:textId="6A7AF311" w:rsidR="00F16AD6" w:rsidRPr="000C17B3" w:rsidRDefault="00F16AD6" w:rsidP="00F16AD6">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00"/>
          </w:tcPr>
          <w:p w14:paraId="52AE093F" w14:textId="09CBB47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A5872E" w14:textId="66D5D752" w:rsidR="00F16AD6" w:rsidRDefault="00F16AD6" w:rsidP="00F16AD6">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8F47" w14:textId="2704141B" w:rsidR="00F16AD6" w:rsidRDefault="00805817" w:rsidP="00F16AD6">
            <w:pPr>
              <w:rPr>
                <w:rFonts w:cs="Arial"/>
                <w:color w:val="000000"/>
                <w:lang w:eastAsia="ko-KR"/>
              </w:rPr>
            </w:pPr>
            <w:r>
              <w:rPr>
                <w:rFonts w:cs="Arial"/>
              </w:rPr>
              <w:t xml:space="preserve">BC analysis missing in </w:t>
            </w:r>
            <w:proofErr w:type="gramStart"/>
            <w:r>
              <w:rPr>
                <w:rFonts w:cs="Arial"/>
              </w:rPr>
              <w:t>coversheet</w:t>
            </w:r>
            <w:proofErr w:type="gramEnd"/>
            <w:r w:rsidR="00F16AD6">
              <w:rPr>
                <w:rFonts w:cs="Arial"/>
                <w:color w:val="000000"/>
                <w:lang w:eastAsia="ko-KR"/>
              </w:rPr>
              <w:t xml:space="preserve"> </w:t>
            </w:r>
          </w:p>
          <w:p w14:paraId="5E3FF2FC" w14:textId="3E5B1593" w:rsidR="00F16AD6" w:rsidRDefault="00F16AD6" w:rsidP="00F16AD6">
            <w:pPr>
              <w:rPr>
                <w:rFonts w:cs="Arial"/>
                <w:color w:val="000000"/>
                <w:lang w:eastAsia="ko-KR"/>
              </w:rPr>
            </w:pPr>
            <w:r>
              <w:rPr>
                <w:rFonts w:cs="Arial"/>
                <w:color w:val="000000"/>
                <w:lang w:eastAsia="ko-KR"/>
              </w:rPr>
              <w:t>Moved from AI 18.3.8</w:t>
            </w:r>
          </w:p>
        </w:tc>
      </w:tr>
      <w:tr w:rsidR="00F16AD6" w:rsidRPr="00D95972" w14:paraId="4637540E" w14:textId="77777777" w:rsidTr="00E60D38">
        <w:tc>
          <w:tcPr>
            <w:tcW w:w="976" w:type="dxa"/>
            <w:tcBorders>
              <w:top w:val="nil"/>
              <w:left w:val="thinThickThinSmallGap" w:sz="24" w:space="0" w:color="auto"/>
              <w:bottom w:val="nil"/>
              <w:right w:val="single" w:sz="4" w:space="0" w:color="auto"/>
            </w:tcBorders>
            <w:shd w:val="clear" w:color="auto" w:fill="FFFFFF"/>
          </w:tcPr>
          <w:p w14:paraId="6B6AC2F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9C61B7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018F581" w14:textId="376A15A6" w:rsidR="00F16AD6" w:rsidRDefault="004F658C" w:rsidP="00F16AD6">
            <w:hyperlink r:id="rId326" w:history="1">
              <w:r w:rsidR="00F16AD6" w:rsidRPr="004F658C">
                <w:rPr>
                  <w:rStyle w:val="Hyperlink"/>
                </w:rPr>
                <w:t>C1-244420</w:t>
              </w:r>
            </w:hyperlink>
          </w:p>
        </w:tc>
        <w:tc>
          <w:tcPr>
            <w:tcW w:w="4191" w:type="dxa"/>
            <w:gridSpan w:val="3"/>
            <w:tcBorders>
              <w:top w:val="single" w:sz="4" w:space="0" w:color="auto"/>
              <w:bottom w:val="single" w:sz="4" w:space="0" w:color="auto"/>
            </w:tcBorders>
            <w:shd w:val="clear" w:color="auto" w:fill="FFFF00"/>
          </w:tcPr>
          <w:p w14:paraId="188F3C25" w14:textId="46700329" w:rsidR="00F16AD6" w:rsidRDefault="00F16AD6" w:rsidP="00F16AD6">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00"/>
          </w:tcPr>
          <w:p w14:paraId="4A030898" w14:textId="523619A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6D8F0D" w14:textId="0082183F" w:rsidR="00F16AD6" w:rsidRDefault="00F16AD6" w:rsidP="00F16AD6">
            <w:pPr>
              <w:rPr>
                <w:rFonts w:cs="Arial"/>
              </w:rPr>
            </w:pPr>
            <w:r>
              <w:rPr>
                <w:rFonts w:cs="Arial"/>
              </w:rPr>
              <w:t xml:space="preserve">CR 0434 </w:t>
            </w:r>
            <w:r>
              <w:rPr>
                <w:rFonts w:cs="Arial"/>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B0532" w14:textId="7DA43782" w:rsidR="00F16AD6" w:rsidRDefault="00805817" w:rsidP="00F16AD6">
            <w:pPr>
              <w:rPr>
                <w:rFonts w:cs="Arial"/>
                <w:color w:val="000000"/>
                <w:lang w:eastAsia="ko-KR"/>
              </w:rPr>
            </w:pPr>
            <w:r>
              <w:rPr>
                <w:rFonts w:cs="Arial"/>
              </w:rPr>
              <w:lastRenderedPageBreak/>
              <w:t xml:space="preserve">BC analysis missing in </w:t>
            </w:r>
            <w:proofErr w:type="gramStart"/>
            <w:r>
              <w:rPr>
                <w:rFonts w:cs="Arial"/>
              </w:rPr>
              <w:t>coversheet</w:t>
            </w:r>
            <w:proofErr w:type="gramEnd"/>
            <w:r w:rsidR="00F16AD6">
              <w:rPr>
                <w:rFonts w:cs="Arial"/>
                <w:color w:val="000000"/>
                <w:lang w:eastAsia="ko-KR"/>
              </w:rPr>
              <w:t xml:space="preserve"> </w:t>
            </w:r>
          </w:p>
          <w:p w14:paraId="1315CBC7" w14:textId="27F70A18" w:rsidR="00F16AD6" w:rsidRPr="00D95972" w:rsidRDefault="00F16AD6" w:rsidP="00F16AD6">
            <w:pPr>
              <w:rPr>
                <w:rFonts w:cs="Arial"/>
                <w:color w:val="000000"/>
                <w:lang w:eastAsia="ko-KR"/>
              </w:rPr>
            </w:pPr>
            <w:r>
              <w:rPr>
                <w:rFonts w:cs="Arial"/>
                <w:color w:val="000000"/>
                <w:lang w:eastAsia="ko-KR"/>
              </w:rPr>
              <w:t>Moved from AI 18.3.8</w:t>
            </w:r>
          </w:p>
        </w:tc>
      </w:tr>
      <w:tr w:rsidR="00F16AD6" w:rsidRPr="00D95972" w14:paraId="1F3D18D3" w14:textId="77777777" w:rsidTr="00E60D38">
        <w:tc>
          <w:tcPr>
            <w:tcW w:w="976" w:type="dxa"/>
            <w:tcBorders>
              <w:top w:val="nil"/>
              <w:left w:val="thinThickThinSmallGap" w:sz="24" w:space="0" w:color="auto"/>
              <w:bottom w:val="nil"/>
              <w:right w:val="single" w:sz="4" w:space="0" w:color="auto"/>
            </w:tcBorders>
            <w:shd w:val="clear" w:color="auto" w:fill="FFFFFF"/>
          </w:tcPr>
          <w:p w14:paraId="19E9C13C"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7A6D3F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61E9B47" w14:textId="408FBD8F" w:rsidR="00F16AD6" w:rsidRDefault="004F658C" w:rsidP="00F16AD6">
            <w:hyperlink r:id="rId327" w:history="1">
              <w:r w:rsidR="00F16AD6" w:rsidRPr="004F658C">
                <w:rPr>
                  <w:rStyle w:val="Hyperlink"/>
                </w:rPr>
                <w:t>C1-244421</w:t>
              </w:r>
            </w:hyperlink>
          </w:p>
        </w:tc>
        <w:tc>
          <w:tcPr>
            <w:tcW w:w="4191" w:type="dxa"/>
            <w:gridSpan w:val="3"/>
            <w:tcBorders>
              <w:top w:val="single" w:sz="4" w:space="0" w:color="auto"/>
              <w:bottom w:val="single" w:sz="4" w:space="0" w:color="auto"/>
            </w:tcBorders>
            <w:shd w:val="clear" w:color="auto" w:fill="FFFF00"/>
          </w:tcPr>
          <w:p w14:paraId="2F379F87" w14:textId="17AAD2D2" w:rsidR="00F16AD6" w:rsidRDefault="00F16AD6" w:rsidP="00F16AD6">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00"/>
          </w:tcPr>
          <w:p w14:paraId="03EFC262" w14:textId="0F667BE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00CFE4" w14:textId="69AAF755" w:rsidR="00F16AD6" w:rsidRDefault="00F16AD6" w:rsidP="00F16AD6">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929CD" w14:textId="315D66D0" w:rsidR="00F16AD6" w:rsidRDefault="00805817" w:rsidP="00F16AD6">
            <w:pPr>
              <w:rPr>
                <w:rFonts w:cs="Arial"/>
                <w:color w:val="000000"/>
                <w:lang w:eastAsia="ko-KR"/>
              </w:rPr>
            </w:pPr>
            <w:r>
              <w:rPr>
                <w:rFonts w:cs="Arial"/>
              </w:rPr>
              <w:t xml:space="preserve">BC analysis missing in </w:t>
            </w:r>
            <w:proofErr w:type="gramStart"/>
            <w:r>
              <w:rPr>
                <w:rFonts w:cs="Arial"/>
              </w:rPr>
              <w:t>coversheet</w:t>
            </w:r>
            <w:proofErr w:type="gramEnd"/>
            <w:r w:rsidR="00F16AD6">
              <w:rPr>
                <w:rFonts w:cs="Arial"/>
                <w:color w:val="000000"/>
                <w:lang w:eastAsia="ko-KR"/>
              </w:rPr>
              <w:t xml:space="preserve"> </w:t>
            </w:r>
          </w:p>
          <w:p w14:paraId="5A3430B3" w14:textId="787520D3" w:rsidR="00F16AD6" w:rsidRPr="00D95972" w:rsidRDefault="00F16AD6" w:rsidP="00F16AD6">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eastAsia="Batang"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FB1A82" w14:textId="77777777" w:rsidR="00F16AD6" w:rsidRPr="00D95972" w:rsidRDefault="00F16AD6" w:rsidP="00F16AD6">
            <w:pPr>
              <w:rPr>
                <w:rFonts w:eastAsia="Batang" w:cs="Arial"/>
                <w:color w:val="000000"/>
                <w:lang w:eastAsia="ko-KR"/>
              </w:rPr>
            </w:pPr>
          </w:p>
        </w:tc>
      </w:tr>
      <w:tr w:rsidR="00805817" w:rsidRPr="00D95972" w14:paraId="0944F66A" w14:textId="77777777" w:rsidTr="001571DD">
        <w:tc>
          <w:tcPr>
            <w:tcW w:w="976" w:type="dxa"/>
            <w:tcBorders>
              <w:top w:val="nil"/>
              <w:left w:val="thinThickThinSmallGap" w:sz="24" w:space="0" w:color="auto"/>
              <w:bottom w:val="nil"/>
              <w:right w:val="single" w:sz="4" w:space="0" w:color="auto"/>
            </w:tcBorders>
            <w:shd w:val="clear" w:color="auto" w:fill="FFFFFF"/>
          </w:tcPr>
          <w:p w14:paraId="3421B8C4" w14:textId="77777777" w:rsidR="00805817" w:rsidRPr="00D95972" w:rsidRDefault="00805817" w:rsidP="0080581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CBA1132" w14:textId="77777777" w:rsidR="00805817" w:rsidRPr="00D95972" w:rsidRDefault="00805817" w:rsidP="00805817">
            <w:pPr>
              <w:rPr>
                <w:rFonts w:cs="Arial"/>
              </w:rPr>
            </w:pPr>
          </w:p>
        </w:tc>
        <w:tc>
          <w:tcPr>
            <w:tcW w:w="1088" w:type="dxa"/>
            <w:tcBorders>
              <w:top w:val="single" w:sz="4" w:space="0" w:color="auto"/>
              <w:left w:val="single" w:sz="4" w:space="0" w:color="auto"/>
              <w:bottom w:val="single" w:sz="4" w:space="0" w:color="auto"/>
            </w:tcBorders>
            <w:shd w:val="clear" w:color="auto" w:fill="FFFF00"/>
          </w:tcPr>
          <w:p w14:paraId="59326468" w14:textId="3F714D34" w:rsidR="00805817" w:rsidRDefault="004F658C" w:rsidP="00805817">
            <w:hyperlink r:id="rId328" w:history="1">
              <w:r w:rsidR="00805817" w:rsidRPr="004F658C">
                <w:rPr>
                  <w:rStyle w:val="Hyperlink"/>
                </w:rPr>
                <w:t>C1-244416</w:t>
              </w:r>
            </w:hyperlink>
          </w:p>
        </w:tc>
        <w:tc>
          <w:tcPr>
            <w:tcW w:w="4191" w:type="dxa"/>
            <w:gridSpan w:val="3"/>
            <w:tcBorders>
              <w:top w:val="single" w:sz="4" w:space="0" w:color="auto"/>
              <w:bottom w:val="single" w:sz="4" w:space="0" w:color="auto"/>
            </w:tcBorders>
            <w:shd w:val="clear" w:color="auto" w:fill="FFFF00"/>
          </w:tcPr>
          <w:p w14:paraId="7D42E14A" w14:textId="31E72EA8" w:rsidR="00805817" w:rsidRPr="000B4893" w:rsidRDefault="00805817" w:rsidP="00805817">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FFFF00"/>
          </w:tcPr>
          <w:p w14:paraId="09C9C939" w14:textId="0CF5A858" w:rsidR="00805817" w:rsidRDefault="00805817" w:rsidP="00805817">
            <w:pPr>
              <w:rPr>
                <w:rFonts w:cs="Arial"/>
              </w:rPr>
            </w:pPr>
            <w:r>
              <w:rPr>
                <w:rFonts w:cs="Arial"/>
              </w:rPr>
              <w:t>Samsung, Nokia</w:t>
            </w:r>
          </w:p>
        </w:tc>
        <w:tc>
          <w:tcPr>
            <w:tcW w:w="826" w:type="dxa"/>
            <w:tcBorders>
              <w:top w:val="single" w:sz="4" w:space="0" w:color="auto"/>
              <w:bottom w:val="single" w:sz="4" w:space="0" w:color="auto"/>
            </w:tcBorders>
            <w:shd w:val="clear" w:color="auto" w:fill="FFFF00"/>
          </w:tcPr>
          <w:p w14:paraId="1D395492" w14:textId="4747EC1E" w:rsidR="00805817" w:rsidRDefault="00805817" w:rsidP="00805817">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E15BE" w14:textId="42AA9B8F" w:rsidR="00805817" w:rsidRDefault="00805817" w:rsidP="00805817">
            <w:pPr>
              <w:rPr>
                <w:rFonts w:cs="Arial"/>
                <w:color w:val="000000"/>
                <w:lang w:eastAsia="ko-KR"/>
              </w:rPr>
            </w:pPr>
            <w:r w:rsidRPr="00540EBB">
              <w:rPr>
                <w:rFonts w:cs="Arial"/>
              </w:rPr>
              <w:t>BC analysis missing in coversheet</w:t>
            </w:r>
          </w:p>
        </w:tc>
      </w:tr>
      <w:tr w:rsidR="00805817" w:rsidRPr="00D95972" w14:paraId="71F32C01" w14:textId="77777777" w:rsidTr="001571DD">
        <w:tc>
          <w:tcPr>
            <w:tcW w:w="976" w:type="dxa"/>
            <w:tcBorders>
              <w:top w:val="nil"/>
              <w:left w:val="thinThickThinSmallGap" w:sz="24" w:space="0" w:color="auto"/>
              <w:bottom w:val="nil"/>
              <w:right w:val="single" w:sz="4" w:space="0" w:color="auto"/>
            </w:tcBorders>
            <w:shd w:val="clear" w:color="auto" w:fill="FFFFFF"/>
          </w:tcPr>
          <w:p w14:paraId="74D41B4C" w14:textId="77777777" w:rsidR="00805817" w:rsidRPr="00D95972" w:rsidRDefault="00805817" w:rsidP="0080581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8282BA0" w14:textId="77777777" w:rsidR="00805817" w:rsidRPr="00D95972" w:rsidRDefault="00805817" w:rsidP="00805817">
            <w:pPr>
              <w:rPr>
                <w:rFonts w:cs="Arial"/>
              </w:rPr>
            </w:pPr>
          </w:p>
        </w:tc>
        <w:tc>
          <w:tcPr>
            <w:tcW w:w="1088" w:type="dxa"/>
            <w:tcBorders>
              <w:top w:val="single" w:sz="4" w:space="0" w:color="auto"/>
              <w:left w:val="single" w:sz="4" w:space="0" w:color="auto"/>
              <w:bottom w:val="single" w:sz="4" w:space="0" w:color="auto"/>
            </w:tcBorders>
            <w:shd w:val="clear" w:color="auto" w:fill="FFFF00"/>
          </w:tcPr>
          <w:p w14:paraId="081E4AA8" w14:textId="4ABBE38B" w:rsidR="00805817" w:rsidRDefault="004F658C" w:rsidP="00805817">
            <w:hyperlink r:id="rId329" w:history="1">
              <w:r w:rsidR="00805817" w:rsidRPr="004F658C">
                <w:rPr>
                  <w:rStyle w:val="Hyperlink"/>
                </w:rPr>
                <w:t>C1-244417</w:t>
              </w:r>
            </w:hyperlink>
          </w:p>
        </w:tc>
        <w:tc>
          <w:tcPr>
            <w:tcW w:w="4191" w:type="dxa"/>
            <w:gridSpan w:val="3"/>
            <w:tcBorders>
              <w:top w:val="single" w:sz="4" w:space="0" w:color="auto"/>
              <w:bottom w:val="single" w:sz="4" w:space="0" w:color="auto"/>
            </w:tcBorders>
            <w:shd w:val="clear" w:color="auto" w:fill="FFFF00"/>
          </w:tcPr>
          <w:p w14:paraId="0D22C4FC" w14:textId="35786C1D" w:rsidR="00805817" w:rsidRDefault="00805817" w:rsidP="00805817">
            <w:pPr>
              <w:rPr>
                <w:rFonts w:eastAsia="Calibri" w:cs="Arial"/>
                <w:color w:val="000000"/>
                <w:highlight w:val="yellow"/>
              </w:rPr>
            </w:pPr>
            <w:proofErr w:type="spellStart"/>
            <w:r>
              <w:rPr>
                <w:rFonts w:eastAsia="Calibri" w:cs="Arial"/>
                <w:color w:val="000000"/>
                <w:highlight w:val="yellow"/>
              </w:rPr>
              <w:t>Adhoc</w:t>
            </w:r>
            <w:proofErr w:type="spellEnd"/>
            <w:r>
              <w:rPr>
                <w:rFonts w:eastAsia="Calibri" w:cs="Arial"/>
                <w:color w:val="000000"/>
                <w:highlight w:val="yellow"/>
              </w:rPr>
              <w:t xml:space="preserve"> group emergency alert support - MCData</w:t>
            </w:r>
          </w:p>
        </w:tc>
        <w:tc>
          <w:tcPr>
            <w:tcW w:w="1767" w:type="dxa"/>
            <w:tcBorders>
              <w:top w:val="single" w:sz="4" w:space="0" w:color="auto"/>
              <w:bottom w:val="single" w:sz="4" w:space="0" w:color="auto"/>
            </w:tcBorders>
            <w:shd w:val="clear" w:color="auto" w:fill="FFFF00"/>
          </w:tcPr>
          <w:p w14:paraId="09EBA2A2" w14:textId="67D86A67" w:rsidR="00805817" w:rsidRDefault="00805817" w:rsidP="0080581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CAE556" w14:textId="7476D166" w:rsidR="00805817" w:rsidRDefault="00805817" w:rsidP="00805817">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CEED5" w14:textId="7C4CAEEB" w:rsidR="00805817" w:rsidRPr="00D95972" w:rsidRDefault="00805817" w:rsidP="00805817">
            <w:pPr>
              <w:rPr>
                <w:rFonts w:cs="Arial"/>
                <w:color w:val="000000"/>
                <w:lang w:eastAsia="ko-KR"/>
              </w:rPr>
            </w:pPr>
            <w:r w:rsidRPr="00540EBB">
              <w:rPr>
                <w:rFonts w:cs="Arial"/>
              </w:rPr>
              <w:t>BC analysis missing in coversheet</w:t>
            </w:r>
          </w:p>
        </w:tc>
      </w:tr>
      <w:tr w:rsidR="00805817" w:rsidRPr="00D95972" w14:paraId="19384932" w14:textId="77777777" w:rsidTr="001571DD">
        <w:tc>
          <w:tcPr>
            <w:tcW w:w="976" w:type="dxa"/>
            <w:tcBorders>
              <w:top w:val="nil"/>
              <w:left w:val="thinThickThinSmallGap" w:sz="24" w:space="0" w:color="auto"/>
              <w:bottom w:val="nil"/>
              <w:right w:val="single" w:sz="4" w:space="0" w:color="auto"/>
            </w:tcBorders>
            <w:shd w:val="clear" w:color="auto" w:fill="FFFFFF"/>
          </w:tcPr>
          <w:p w14:paraId="5DF3E45A" w14:textId="77777777" w:rsidR="00805817" w:rsidRPr="00D95972" w:rsidRDefault="00805817" w:rsidP="0080581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08C42E2" w14:textId="77777777" w:rsidR="00805817" w:rsidRPr="00D95972" w:rsidRDefault="00805817" w:rsidP="00805817">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EED169" w14:textId="363C5C63" w:rsidR="00805817" w:rsidRDefault="004F658C" w:rsidP="00805817">
            <w:hyperlink r:id="rId330" w:history="1">
              <w:r w:rsidR="00805817" w:rsidRPr="004F658C">
                <w:rPr>
                  <w:rStyle w:val="Hyperlink"/>
                </w:rPr>
                <w:t>C1-244418</w:t>
              </w:r>
            </w:hyperlink>
          </w:p>
        </w:tc>
        <w:tc>
          <w:tcPr>
            <w:tcW w:w="4191" w:type="dxa"/>
            <w:gridSpan w:val="3"/>
            <w:tcBorders>
              <w:top w:val="single" w:sz="4" w:space="0" w:color="auto"/>
              <w:bottom w:val="single" w:sz="4" w:space="0" w:color="auto"/>
            </w:tcBorders>
            <w:shd w:val="clear" w:color="auto" w:fill="FFFF00"/>
          </w:tcPr>
          <w:p w14:paraId="17E485FC" w14:textId="43BA9909" w:rsidR="00805817" w:rsidRDefault="00805817" w:rsidP="00805817">
            <w:pPr>
              <w:rPr>
                <w:rFonts w:eastAsia="Calibri" w:cs="Arial"/>
                <w:color w:val="000000"/>
                <w:highlight w:val="yellow"/>
              </w:rPr>
            </w:pPr>
            <w:r>
              <w:rPr>
                <w:rFonts w:eastAsia="Calibri" w:cs="Arial"/>
                <w:color w:val="000000"/>
                <w:highlight w:val="yellow"/>
              </w:rPr>
              <w:t xml:space="preserve">Corrections in </w:t>
            </w:r>
            <w:proofErr w:type="spellStart"/>
            <w:r>
              <w:rPr>
                <w:rFonts w:eastAsia="Calibri" w:cs="Arial"/>
                <w:color w:val="000000"/>
                <w:highlight w:val="yellow"/>
              </w:rPr>
              <w:t>adhoc</w:t>
            </w:r>
            <w:proofErr w:type="spellEnd"/>
            <w:r>
              <w:rPr>
                <w:rFonts w:eastAsia="Calibri" w:cs="Arial"/>
                <w:color w:val="000000"/>
                <w:highlight w:val="yellow"/>
              </w:rPr>
              <w:t xml:space="preserve"> group emergency alert procedures</w:t>
            </w:r>
          </w:p>
        </w:tc>
        <w:tc>
          <w:tcPr>
            <w:tcW w:w="1767" w:type="dxa"/>
            <w:tcBorders>
              <w:top w:val="single" w:sz="4" w:space="0" w:color="auto"/>
              <w:bottom w:val="single" w:sz="4" w:space="0" w:color="auto"/>
            </w:tcBorders>
            <w:shd w:val="clear" w:color="auto" w:fill="FFFF00"/>
          </w:tcPr>
          <w:p w14:paraId="34F4CA0C" w14:textId="688DB500" w:rsidR="00805817" w:rsidRDefault="00805817" w:rsidP="0080581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F7FC5C" w14:textId="1F65ACD3" w:rsidR="00805817" w:rsidRDefault="00805817" w:rsidP="00805817">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32A3" w14:textId="27735512" w:rsidR="00805817" w:rsidRPr="00D95972" w:rsidRDefault="00805817" w:rsidP="00805817">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eastAsia="Batang"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B21FE66" w14:textId="77777777" w:rsidR="00F16AD6" w:rsidRDefault="00F16AD6" w:rsidP="00F16AD6">
            <w:pPr>
              <w:rPr>
                <w:rFonts w:eastAsia="Batang"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eastAsia="Batang" w:cs="Arial"/>
                <w:color w:val="000000"/>
                <w:lang w:eastAsia="ko-KR"/>
              </w:rPr>
            </w:pPr>
          </w:p>
          <w:p w14:paraId="2C9424BF" w14:textId="77777777" w:rsidR="00F16AD6" w:rsidRPr="00D95972" w:rsidRDefault="00F16AD6" w:rsidP="00F16AD6">
            <w:pPr>
              <w:rPr>
                <w:rFonts w:eastAsia="Batang"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4F658C" w:rsidP="00F16AD6">
            <w:pPr>
              <w:overflowPunct/>
              <w:autoSpaceDE/>
              <w:autoSpaceDN/>
              <w:adjustRightInd/>
              <w:textAlignment w:val="auto"/>
              <w:rPr>
                <w:rFonts w:cs="Arial"/>
                <w:lang w:val="en-US"/>
              </w:rPr>
            </w:pPr>
            <w:hyperlink r:id="rId331"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eastAsia="Batang" w:cs="Arial"/>
                <w:lang w:eastAsia="ko-KR"/>
              </w:rPr>
            </w:pPr>
            <w:r>
              <w:rPr>
                <w:rFonts w:eastAsia="Batang" w:cs="Arial"/>
                <w:lang w:eastAsia="ko-KR"/>
              </w:rPr>
              <w:t>Withdrawn</w:t>
            </w:r>
          </w:p>
          <w:p w14:paraId="64107613" w14:textId="380572D4" w:rsidR="00F16AD6" w:rsidRPr="00D95972" w:rsidRDefault="00F16AD6" w:rsidP="00F16AD6">
            <w:pPr>
              <w:rPr>
                <w:rFonts w:eastAsia="Batang"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4F658C" w:rsidP="00F16AD6">
            <w:pPr>
              <w:overflowPunct/>
              <w:autoSpaceDE/>
              <w:autoSpaceDN/>
              <w:adjustRightInd/>
              <w:textAlignment w:val="auto"/>
              <w:rPr>
                <w:rFonts w:cs="Arial"/>
                <w:lang w:val="en-US"/>
              </w:rPr>
            </w:pPr>
            <w:hyperlink r:id="rId332"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7777777" w:rsidR="00F16AD6" w:rsidRPr="00D95972" w:rsidRDefault="00F16AD6" w:rsidP="00F16AD6">
            <w:pPr>
              <w:rPr>
                <w:rFonts w:eastAsia="Batang" w:cs="Arial"/>
                <w:lang w:eastAsia="ko-KR"/>
              </w:rPr>
            </w:pPr>
          </w:p>
        </w:tc>
      </w:tr>
      <w:tr w:rsidR="00F16AD6" w:rsidRPr="00D95972" w14:paraId="4A24447E" w14:textId="77777777" w:rsidTr="001571DD">
        <w:tc>
          <w:tcPr>
            <w:tcW w:w="976" w:type="dxa"/>
            <w:tcBorders>
              <w:left w:val="thinThickThinSmallGap" w:sz="24" w:space="0" w:color="auto"/>
              <w:bottom w:val="nil"/>
            </w:tcBorders>
            <w:shd w:val="clear" w:color="auto" w:fill="auto"/>
          </w:tcPr>
          <w:p w14:paraId="2BFA0A1C" w14:textId="77777777" w:rsidR="00F16AD6" w:rsidRPr="00D95972" w:rsidRDefault="00F16AD6" w:rsidP="00F16AD6">
            <w:pPr>
              <w:rPr>
                <w:rFonts w:cs="Arial"/>
              </w:rPr>
            </w:pPr>
          </w:p>
        </w:tc>
        <w:tc>
          <w:tcPr>
            <w:tcW w:w="1317" w:type="dxa"/>
            <w:gridSpan w:val="2"/>
            <w:tcBorders>
              <w:bottom w:val="nil"/>
            </w:tcBorders>
            <w:shd w:val="clear" w:color="auto" w:fill="auto"/>
          </w:tcPr>
          <w:p w14:paraId="326295B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B1724AB" w14:textId="71EB5CCF" w:rsidR="00F16AD6" w:rsidRPr="00D95972" w:rsidRDefault="004F658C" w:rsidP="00F16AD6">
            <w:pPr>
              <w:overflowPunct/>
              <w:autoSpaceDE/>
              <w:autoSpaceDN/>
              <w:adjustRightInd/>
              <w:textAlignment w:val="auto"/>
              <w:rPr>
                <w:rFonts w:cs="Arial"/>
                <w:lang w:val="en-US"/>
              </w:rPr>
            </w:pPr>
            <w:hyperlink r:id="rId333" w:history="1">
              <w:r w:rsidR="00F16AD6" w:rsidRPr="004F658C">
                <w:rPr>
                  <w:rStyle w:val="Hyperlink"/>
                </w:rPr>
                <w:t>C1-244407</w:t>
              </w:r>
            </w:hyperlink>
          </w:p>
        </w:tc>
        <w:tc>
          <w:tcPr>
            <w:tcW w:w="4191" w:type="dxa"/>
            <w:gridSpan w:val="3"/>
            <w:tcBorders>
              <w:top w:val="single" w:sz="4" w:space="0" w:color="auto"/>
              <w:bottom w:val="single" w:sz="4" w:space="0" w:color="auto"/>
            </w:tcBorders>
            <w:shd w:val="clear" w:color="auto" w:fill="FFFF00"/>
          </w:tcPr>
          <w:p w14:paraId="11E65FA8" w14:textId="6764E5D0"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00"/>
          </w:tcPr>
          <w:p w14:paraId="4DF077F6" w14:textId="24D14A2F"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D370098" w14:textId="0C17BCF4" w:rsidR="00F16AD6" w:rsidRPr="00D95972" w:rsidRDefault="00F16AD6" w:rsidP="00F16AD6">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E9418" w14:textId="72FC3CD5" w:rsidR="00F16AD6" w:rsidRPr="00D95972" w:rsidRDefault="00805817" w:rsidP="00F16AD6">
            <w:pPr>
              <w:rPr>
                <w:rFonts w:eastAsia="Batang" w:cs="Arial"/>
                <w:lang w:eastAsia="ko-KR"/>
              </w:rPr>
            </w:pPr>
            <w:r>
              <w:rPr>
                <w:rFonts w:cs="Arial"/>
              </w:rPr>
              <w:t>BC analysis missing in coversheet</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eastAsia="Batang"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eastAsia="Batang"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eastAsia="Batang"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eastAsia="Batang" w:cs="Arial"/>
                <w:color w:val="000000"/>
                <w:lang w:eastAsia="ko-KR"/>
              </w:rPr>
            </w:pPr>
            <w:r w:rsidRPr="00D95972">
              <w:rPr>
                <w:rFonts w:eastAsia="Batang" w:cs="Arial"/>
                <w:color w:val="000000"/>
                <w:lang w:eastAsia="ko-KR"/>
              </w:rPr>
              <w:t>New Work Item Descrip</w:t>
            </w:r>
            <w:r>
              <w:rPr>
                <w:rFonts w:eastAsia="Batang" w:cs="Arial"/>
                <w:color w:val="000000"/>
                <w:lang w:eastAsia="ko-KR"/>
              </w:rPr>
              <w:t>t</w:t>
            </w:r>
            <w:r w:rsidRPr="00D95972">
              <w:rPr>
                <w:rFonts w:eastAsia="Batang" w:cs="Arial"/>
                <w:color w:val="000000"/>
                <w:lang w:eastAsia="ko-KR"/>
              </w:rPr>
              <w:t>ions</w:t>
            </w:r>
          </w:p>
          <w:p w14:paraId="43DCE14B" w14:textId="77777777" w:rsidR="00F16AD6" w:rsidRDefault="00F16AD6" w:rsidP="00F16AD6">
            <w:pPr>
              <w:rPr>
                <w:rFonts w:eastAsia="Batang" w:cs="Arial"/>
                <w:color w:val="000000"/>
                <w:lang w:eastAsia="ko-KR"/>
              </w:rPr>
            </w:pPr>
          </w:p>
          <w:p w14:paraId="0BBBC853" w14:textId="77777777" w:rsidR="00F16AD6" w:rsidRPr="00F1483B" w:rsidRDefault="00F16AD6" w:rsidP="00F16AD6">
            <w:pPr>
              <w:rPr>
                <w:rFonts w:eastAsia="Batang"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4F658C" w:rsidP="00F16AD6">
            <w:hyperlink r:id="rId334"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350B44A2" w14:textId="7624C82E"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4F658C" w:rsidP="00F16AD6">
            <w:hyperlink r:id="rId335"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76624C8F" w14:textId="244BD99D" w:rsidR="00F16AD6" w:rsidRPr="00D95972" w:rsidRDefault="00F16AD6" w:rsidP="00F16AD6">
            <w:pPr>
              <w:rPr>
                <w:rFonts w:eastAsia="Batang" w:cs="Arial"/>
                <w:lang w:val="en-US" w:eastAsia="ko-KR"/>
              </w:rPr>
            </w:pPr>
            <w:r>
              <w:rPr>
                <w:rFonts w:eastAsia="Batang"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eastAsia="Batang"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4F658C" w:rsidP="00F16AD6">
            <w:pPr>
              <w:rPr>
                <w:rFonts w:cs="Arial"/>
                <w:lang w:val="en-US"/>
              </w:rPr>
            </w:pPr>
            <w:hyperlink r:id="rId336"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893FF77" w14:textId="120DD8F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4F658C" w:rsidP="00F16AD6">
            <w:pPr>
              <w:rPr>
                <w:rFonts w:cs="Arial"/>
                <w:lang w:val="en-US"/>
              </w:rPr>
            </w:pPr>
            <w:hyperlink r:id="rId337"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eastAsia="Batang" w:cs="Arial"/>
                <w:lang w:val="en-US" w:eastAsia="ko-KR"/>
              </w:rPr>
            </w:pPr>
            <w:r>
              <w:rPr>
                <w:rFonts w:eastAsia="Batang" w:cs="Arial"/>
                <w:lang w:val="en-US" w:eastAsia="ko-KR"/>
              </w:rPr>
              <w:t xml:space="preserve">Tdoc # in header is </w:t>
            </w:r>
            <w:proofErr w:type="gramStart"/>
            <w:r>
              <w:rPr>
                <w:rFonts w:eastAsia="Batang" w:cs="Arial"/>
                <w:lang w:val="en-US" w:eastAsia="ko-KR"/>
              </w:rPr>
              <w:t>wrong</w:t>
            </w:r>
            <w:proofErr w:type="gramEnd"/>
          </w:p>
          <w:p w14:paraId="12E8D6DB" w14:textId="321DFEB1" w:rsidR="00F16AD6" w:rsidRDefault="00F16AD6" w:rsidP="00F16AD6">
            <w:pPr>
              <w:rPr>
                <w:rFonts w:cs="Arial"/>
                <w:color w:val="000000"/>
              </w:rPr>
            </w:pPr>
            <w:r>
              <w:rPr>
                <w:rFonts w:cs="Arial"/>
                <w:color w:val="000000"/>
              </w:rPr>
              <w:t>CT1-</w:t>
            </w:r>
            <w:proofErr w:type="gramStart"/>
            <w:r>
              <w:rPr>
                <w:rFonts w:cs="Arial"/>
                <w:color w:val="000000"/>
              </w:rPr>
              <w:t>led</w:t>
            </w:r>
            <w:proofErr w:type="gramEnd"/>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eastAsia="Batang"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4F658C" w:rsidP="00F16AD6">
            <w:pPr>
              <w:rPr>
                <w:rFonts w:cs="Arial"/>
                <w:lang w:val="en-US"/>
              </w:rPr>
            </w:pPr>
            <w:hyperlink r:id="rId338"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eastAsia="Batang" w:cs="Arial"/>
                <w:lang w:val="en-US" w:eastAsia="ko-KR"/>
              </w:rPr>
            </w:pPr>
            <w:r>
              <w:rPr>
                <w:rFonts w:eastAsia="Batang"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4F658C" w:rsidP="00F16AD6">
            <w:pPr>
              <w:rPr>
                <w:rFonts w:cs="Arial"/>
                <w:lang w:val="en-US"/>
              </w:rPr>
            </w:pPr>
            <w:hyperlink r:id="rId339"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eastAsia="Batang" w:cs="Arial"/>
                <w:lang w:val="en-US" w:eastAsia="ko-KR"/>
              </w:rPr>
            </w:pPr>
            <w:r>
              <w:rPr>
                <w:rFonts w:eastAsia="Batang" w:cs="Arial"/>
                <w:lang w:val="en-US" w:eastAsia="ko-KR"/>
              </w:rPr>
              <w:t xml:space="preserve">Comment from MCC about titles of the 2 new specs being </w:t>
            </w:r>
            <w:proofErr w:type="gramStart"/>
            <w:r>
              <w:rPr>
                <w:rFonts w:eastAsia="Batang" w:cs="Arial"/>
                <w:lang w:val="en-US" w:eastAsia="ko-KR"/>
              </w:rPr>
              <w:t>identical</w:t>
            </w:r>
            <w:proofErr w:type="gramEnd"/>
          </w:p>
          <w:p w14:paraId="146ECF42"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6460BE2E" w14:textId="79821905" w:rsidR="00F16AD6" w:rsidRPr="00D95972" w:rsidRDefault="00F16AD6" w:rsidP="00F16AD6">
            <w:pPr>
              <w:rPr>
                <w:rFonts w:eastAsia="Batang"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4F658C" w:rsidP="00F16AD6">
            <w:pPr>
              <w:rPr>
                <w:rFonts w:cs="Arial"/>
                <w:lang w:val="en-US"/>
              </w:rPr>
            </w:pPr>
            <w:hyperlink r:id="rId340"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163D695C" w14:textId="7C6CBFE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4F658C" w:rsidP="00F16AD6">
            <w:pPr>
              <w:rPr>
                <w:rFonts w:cs="Arial"/>
                <w:lang w:val="en-US"/>
              </w:rPr>
            </w:pPr>
            <w:hyperlink r:id="rId341"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eastAsia="Batang" w:cs="Arial"/>
                <w:lang w:val="en-US" w:eastAsia="ko-KR"/>
              </w:rPr>
            </w:pPr>
            <w:r>
              <w:rPr>
                <w:rFonts w:eastAsia="Batang" w:cs="Arial"/>
                <w:lang w:val="en-US" w:eastAsia="ko-KR"/>
              </w:rPr>
              <w:t>CT4-</w:t>
            </w:r>
            <w:proofErr w:type="gramStart"/>
            <w:r>
              <w:rPr>
                <w:rFonts w:eastAsia="Batang" w:cs="Arial"/>
                <w:lang w:val="en-US" w:eastAsia="ko-KR"/>
              </w:rPr>
              <w:t>led</w:t>
            </w:r>
            <w:proofErr w:type="gramEnd"/>
          </w:p>
          <w:p w14:paraId="1C031AB6" w14:textId="2E468DB5"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4F658C" w:rsidP="00F16AD6">
            <w:pPr>
              <w:rPr>
                <w:rFonts w:cs="Arial"/>
                <w:lang w:val="en-US"/>
              </w:rPr>
            </w:pPr>
            <w:hyperlink r:id="rId342"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04F79016"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03BDEAFC" w14:textId="77777777" w:rsidR="00F16AD6" w:rsidRDefault="00F16AD6" w:rsidP="00F16AD6">
            <w:pPr>
              <w:rPr>
                <w:rFonts w:eastAsia="Batang" w:cs="Arial"/>
                <w:lang w:val="en-US" w:eastAsia="ko-KR"/>
              </w:rPr>
            </w:pPr>
            <w:r>
              <w:rPr>
                <w:rFonts w:eastAsia="Batang" w:cs="Arial"/>
                <w:lang w:val="en-US" w:eastAsia="ko-KR"/>
              </w:rPr>
              <w:t>Related DP</w:t>
            </w:r>
          </w:p>
          <w:p w14:paraId="665F517B" w14:textId="462EDA7E" w:rsidR="00F16AD6" w:rsidRPr="00D95972" w:rsidRDefault="00F16AD6" w:rsidP="00F16AD6">
            <w:pPr>
              <w:rPr>
                <w:rFonts w:eastAsia="Batang"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eastAsia="Batang"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4F658C" w:rsidP="00F16AD6">
            <w:pPr>
              <w:rPr>
                <w:rFonts w:cs="Arial"/>
                <w:lang w:val="en-US"/>
              </w:rPr>
            </w:pPr>
            <w:hyperlink r:id="rId343"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4F658C" w:rsidP="00F16AD6">
            <w:hyperlink r:id="rId344"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eastAsia="Batang" w:cs="Arial"/>
                <w:lang w:val="en-US" w:eastAsia="ko-KR"/>
              </w:rPr>
            </w:pPr>
            <w:r>
              <w:rPr>
                <w:rFonts w:eastAsia="Batang" w:cs="Arial"/>
                <w:lang w:val="en-US" w:eastAsia="ko-KR"/>
              </w:rPr>
              <w:t xml:space="preserve">Revision of </w:t>
            </w:r>
            <w:hyperlink r:id="rId345" w:history="1">
              <w:r w:rsidRPr="004F658C">
                <w:rPr>
                  <w:rStyle w:val="Hyperlink"/>
                  <w:rFonts w:eastAsia="Batang" w:cs="Arial"/>
                  <w:lang w:val="en-US" w:eastAsia="ko-KR"/>
                </w:rPr>
                <w:t>C1-244072</w:t>
              </w:r>
            </w:hyperlink>
          </w:p>
          <w:p w14:paraId="383BD236"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C7E7AB5" w14:textId="77777777" w:rsidR="00F16AD6" w:rsidRDefault="00F16AD6" w:rsidP="00F16AD6">
            <w:pPr>
              <w:rPr>
                <w:rFonts w:eastAsia="Batang" w:cs="Arial"/>
                <w:lang w:val="en-US" w:eastAsia="ko-KR"/>
              </w:rPr>
            </w:pPr>
            <w:r>
              <w:rPr>
                <w:rFonts w:eastAsia="Batang" w:cs="Arial"/>
                <w:lang w:val="en-US" w:eastAsia="ko-KR"/>
              </w:rPr>
              <w:t>Related DP</w:t>
            </w:r>
          </w:p>
          <w:p w14:paraId="30F56EC0" w14:textId="07B23F9D" w:rsidR="00F16AD6" w:rsidRPr="00D95972" w:rsidRDefault="00F16AD6" w:rsidP="00F16AD6">
            <w:pPr>
              <w:rPr>
                <w:rFonts w:eastAsia="Batang"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4F658C" w:rsidP="00F16AD6">
            <w:hyperlink r:id="rId346"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eastAsia="Batang" w:cs="Arial"/>
                <w:lang w:val="en-US" w:eastAsia="ko-KR"/>
              </w:rPr>
            </w:pPr>
            <w:r>
              <w:rPr>
                <w:rFonts w:eastAsia="Batang"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eastAsia="Batang"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4F658C" w:rsidP="00F16AD6">
            <w:pPr>
              <w:rPr>
                <w:rFonts w:cs="Arial"/>
                <w:lang w:val="en-US"/>
              </w:rPr>
            </w:pPr>
            <w:hyperlink r:id="rId347"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4F658C" w:rsidP="00F16AD6">
            <w:pPr>
              <w:rPr>
                <w:rFonts w:cs="Arial"/>
                <w:lang w:val="en-US"/>
              </w:rPr>
            </w:pPr>
            <w:hyperlink r:id="rId348"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eastAsia="Batang" w:cs="Arial"/>
                <w:lang w:val="en-US" w:eastAsia="ko-KR"/>
              </w:rPr>
            </w:pPr>
            <w:r>
              <w:rPr>
                <w:rFonts w:eastAsia="Batang"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4F658C" w:rsidP="00F16AD6">
            <w:pPr>
              <w:rPr>
                <w:rFonts w:cs="Arial"/>
                <w:lang w:val="en-US"/>
              </w:rPr>
            </w:pPr>
            <w:hyperlink r:id="rId349"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03BB465E" w14:textId="1D26419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4F658C" w:rsidP="00F16AD6">
            <w:pPr>
              <w:rPr>
                <w:rFonts w:cs="Arial"/>
                <w:lang w:val="en-US"/>
              </w:rPr>
            </w:pPr>
            <w:hyperlink r:id="rId350"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7BFE8BB7" w14:textId="35525EDC"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4F658C" w:rsidP="00F16AD6">
            <w:pPr>
              <w:rPr>
                <w:rFonts w:cs="Arial"/>
                <w:lang w:val="en-US"/>
              </w:rPr>
            </w:pPr>
            <w:hyperlink r:id="rId351"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eastAsia="Batang" w:cs="Arial"/>
                <w:lang w:val="en-US" w:eastAsia="ko-KR"/>
              </w:rPr>
            </w:pPr>
            <w:r>
              <w:rPr>
                <w:rFonts w:eastAsia="Batang" w:cs="Arial"/>
                <w:lang w:val="en-US" w:eastAsia="ko-KR"/>
              </w:rPr>
              <w:t>CT1 only</w:t>
            </w:r>
          </w:p>
          <w:p w14:paraId="68A1C1A8" w14:textId="7C85533B"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4F658C" w:rsidP="00F16AD6">
            <w:pPr>
              <w:rPr>
                <w:rFonts w:cs="Arial"/>
                <w:lang w:val="en-US"/>
              </w:rPr>
            </w:pPr>
            <w:hyperlink r:id="rId352"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eastAsia="Batang" w:cs="Arial"/>
                <w:lang w:val="en-US" w:eastAsia="ko-KR"/>
              </w:rPr>
            </w:pPr>
            <w:r>
              <w:rPr>
                <w:rFonts w:eastAsia="Batang" w:cs="Arial"/>
                <w:lang w:val="en-US" w:eastAsia="ko-KR"/>
              </w:rPr>
              <w:t xml:space="preserve">Comment from MCC about shortening the </w:t>
            </w:r>
            <w:proofErr w:type="gramStart"/>
            <w:r>
              <w:rPr>
                <w:rFonts w:eastAsia="Batang" w:cs="Arial"/>
                <w:lang w:val="en-US" w:eastAsia="ko-KR"/>
              </w:rPr>
              <w:t>acronym</w:t>
            </w:r>
            <w:proofErr w:type="gramEnd"/>
          </w:p>
          <w:p w14:paraId="26D54DAE" w14:textId="77777777" w:rsidR="00F16AD6" w:rsidRDefault="00F16AD6" w:rsidP="00F16AD6">
            <w:pPr>
              <w:rPr>
                <w:rFonts w:eastAsia="Batang" w:cs="Arial"/>
                <w:lang w:val="en-US" w:eastAsia="ko-KR"/>
              </w:rPr>
            </w:pPr>
            <w:r>
              <w:rPr>
                <w:rFonts w:eastAsia="Batang" w:cs="Arial"/>
                <w:lang w:val="en-US" w:eastAsia="ko-KR"/>
              </w:rPr>
              <w:t>CT1 only</w:t>
            </w:r>
          </w:p>
          <w:p w14:paraId="4C6CED92" w14:textId="7798F5F2" w:rsidR="00F16AD6" w:rsidRDefault="00F16AD6" w:rsidP="00F16AD6">
            <w:pPr>
              <w:rPr>
                <w:rFonts w:eastAsia="Batang" w:cs="Arial"/>
                <w:lang w:val="en-US" w:eastAsia="ko-KR"/>
              </w:rPr>
            </w:pPr>
            <w:r>
              <w:rPr>
                <w:rFonts w:eastAsia="Batang" w:cs="Arial"/>
                <w:lang w:val="en-US" w:eastAsia="ko-KR"/>
              </w:rPr>
              <w:t>Related DPs</w:t>
            </w:r>
          </w:p>
          <w:p w14:paraId="2C6F1EA8" w14:textId="3BF7A7A9" w:rsidR="00F16AD6" w:rsidRPr="00D95972" w:rsidRDefault="00F16AD6" w:rsidP="00F16AD6">
            <w:pPr>
              <w:rPr>
                <w:rFonts w:eastAsia="Batang"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eastAsia="Batang"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4F658C" w:rsidP="00F16AD6">
            <w:pPr>
              <w:rPr>
                <w:rFonts w:cs="Arial"/>
                <w:lang w:val="en-US"/>
              </w:rPr>
            </w:pPr>
            <w:hyperlink r:id="rId353"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eastAsia="Batang" w:cs="Arial"/>
                <w:lang w:val="en-US" w:eastAsia="ko-KR"/>
              </w:rPr>
            </w:pPr>
            <w:r>
              <w:rPr>
                <w:rFonts w:eastAsia="Batang" w:cs="Arial"/>
                <w:lang w:val="en-US" w:eastAsia="ko-KR"/>
              </w:rPr>
              <w:t>CT1-</w:t>
            </w:r>
            <w:proofErr w:type="gramStart"/>
            <w:r>
              <w:rPr>
                <w:rFonts w:eastAsia="Batang" w:cs="Arial"/>
                <w:lang w:val="en-US" w:eastAsia="ko-KR"/>
              </w:rPr>
              <w:t>led</w:t>
            </w:r>
            <w:proofErr w:type="gramEnd"/>
          </w:p>
          <w:p w14:paraId="562403FF" w14:textId="74E56EBE"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4F658C" w:rsidP="00F16AD6">
            <w:hyperlink r:id="rId354"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9F30E21" w14:textId="2033323F"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eastAsia="Batang"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4F658C" w:rsidP="00F16AD6">
            <w:pPr>
              <w:rPr>
                <w:rFonts w:cs="Arial"/>
                <w:lang w:val="en-US"/>
              </w:rPr>
            </w:pPr>
            <w:hyperlink r:id="rId355"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eastAsia="Batang" w:cs="Arial"/>
                <w:lang w:val="en-US" w:eastAsia="ko-KR"/>
              </w:rPr>
            </w:pPr>
            <w:r>
              <w:rPr>
                <w:rFonts w:eastAsia="Batang" w:cs="Arial"/>
                <w:lang w:val="en-US" w:eastAsia="ko-KR"/>
              </w:rPr>
              <w:t>AN impact should be set to “No”</w:t>
            </w:r>
          </w:p>
          <w:p w14:paraId="21764C37" w14:textId="47E5C57E" w:rsidR="00F16AD6" w:rsidRPr="00D95972" w:rsidRDefault="00F16AD6" w:rsidP="00F16AD6">
            <w:pPr>
              <w:rPr>
                <w:rFonts w:eastAsia="Batang" w:cs="Arial"/>
                <w:lang w:val="en-US" w:eastAsia="ko-KR"/>
              </w:rPr>
            </w:pPr>
            <w:r>
              <w:rPr>
                <w:rFonts w:eastAsia="Batang"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4F658C" w:rsidP="00F16AD6">
            <w:pPr>
              <w:rPr>
                <w:rFonts w:cs="Arial"/>
                <w:lang w:val="en-US"/>
              </w:rPr>
            </w:pPr>
            <w:hyperlink r:id="rId356"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428AD1E4" w14:textId="5CF2638D"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4F658C" w:rsidP="00F16AD6">
            <w:pPr>
              <w:rPr>
                <w:rFonts w:cs="Arial"/>
                <w:lang w:val="en-US"/>
              </w:rPr>
            </w:pPr>
            <w:hyperlink r:id="rId357"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eastAsia="Batang" w:cs="Arial"/>
                <w:lang w:val="en-US" w:eastAsia="ko-KR"/>
              </w:rPr>
            </w:pPr>
            <w:r>
              <w:rPr>
                <w:rFonts w:eastAsia="Batang" w:cs="Arial"/>
                <w:lang w:val="en-US" w:eastAsia="ko-KR"/>
              </w:rPr>
              <w:t>CT3-</w:t>
            </w:r>
            <w:proofErr w:type="gramStart"/>
            <w:r>
              <w:rPr>
                <w:rFonts w:eastAsia="Batang" w:cs="Arial"/>
                <w:lang w:val="en-US" w:eastAsia="ko-KR"/>
              </w:rPr>
              <w:t>led</w:t>
            </w:r>
            <w:proofErr w:type="gramEnd"/>
          </w:p>
          <w:p w14:paraId="2E22CA3A" w14:textId="2D2F8F60" w:rsidR="00F16AD6" w:rsidRPr="00D95972" w:rsidRDefault="00F16AD6" w:rsidP="00F16AD6">
            <w:pPr>
              <w:rPr>
                <w:rFonts w:eastAsia="Batang" w:cs="Arial"/>
                <w:lang w:val="en-US" w:eastAsia="ko-KR"/>
              </w:rPr>
            </w:pPr>
            <w:r>
              <w:rPr>
                <w:rFonts w:eastAsia="Batang"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4F658C" w:rsidP="00F16AD6">
            <w:hyperlink r:id="rId358"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eastAsia="Batang" w:cs="Arial"/>
                <w:lang w:val="en-US" w:eastAsia="ko-KR"/>
              </w:rPr>
            </w:pPr>
            <w:r>
              <w:rPr>
                <w:rFonts w:eastAsia="Batang" w:cs="Arial"/>
                <w:lang w:val="en-US" w:eastAsia="ko-KR"/>
              </w:rPr>
              <w:t>Withdrawn</w:t>
            </w:r>
          </w:p>
          <w:p w14:paraId="02C72DE2" w14:textId="77777777" w:rsidR="00F16AD6" w:rsidRPr="00D95972" w:rsidRDefault="00F16AD6" w:rsidP="00F16AD6">
            <w:pPr>
              <w:rPr>
                <w:rFonts w:eastAsia="Batang"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4F658C" w:rsidP="00F16AD6">
            <w:pPr>
              <w:rPr>
                <w:rFonts w:cs="Arial"/>
                <w:lang w:val="en-US"/>
              </w:rPr>
            </w:pPr>
            <w:hyperlink r:id="rId359"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eastAsia="Batang"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AFE9A0B" w14:textId="77777777" w:rsidR="00F16AD6" w:rsidRDefault="00F16AD6" w:rsidP="00F16AD6">
            <w:pPr>
              <w:rPr>
                <w:rFonts w:eastAsia="Batang" w:cs="Arial"/>
                <w:color w:val="000000"/>
                <w:lang w:eastAsia="ko-KR"/>
              </w:rPr>
            </w:pPr>
          </w:p>
          <w:p w14:paraId="5468743B" w14:textId="77777777" w:rsidR="00F16AD6" w:rsidRDefault="00F16AD6" w:rsidP="00F16AD6">
            <w:pPr>
              <w:rPr>
                <w:rFonts w:eastAsia="Batang" w:cs="Arial"/>
                <w:color w:val="000000"/>
                <w:lang w:eastAsia="ko-KR"/>
              </w:rPr>
            </w:pPr>
          </w:p>
          <w:p w14:paraId="463FEC47" w14:textId="77777777" w:rsidR="00F16AD6" w:rsidRDefault="00F16AD6" w:rsidP="00F16AD6">
            <w:pPr>
              <w:rPr>
                <w:rFonts w:eastAsia="Batang" w:cs="Arial"/>
                <w:color w:val="000000"/>
                <w:lang w:eastAsia="ko-KR"/>
              </w:rPr>
            </w:pPr>
          </w:p>
          <w:p w14:paraId="1D582867" w14:textId="77777777" w:rsidR="00F16AD6" w:rsidRPr="00993713" w:rsidRDefault="00F16AD6" w:rsidP="00F16AD6">
            <w:pPr>
              <w:rPr>
                <w:rFonts w:eastAsia="Batang"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4F658C" w:rsidP="00F16AD6">
            <w:pPr>
              <w:rPr>
                <w:rFonts w:cs="Arial"/>
              </w:rPr>
            </w:pPr>
            <w:hyperlink r:id="rId360"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4F658C" w:rsidP="00F16AD6">
            <w:hyperlink r:id="rId361"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 xml:space="preserve">Tdoc # in header is </w:t>
            </w:r>
            <w:proofErr w:type="gramStart"/>
            <w:r>
              <w:rPr>
                <w:rFonts w:cs="Arial"/>
                <w:color w:val="000000"/>
              </w:rPr>
              <w:t>wrong</w:t>
            </w:r>
            <w:proofErr w:type="gramEnd"/>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4F658C" w:rsidP="00F16AD6">
            <w:hyperlink r:id="rId362"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4F658C" w:rsidP="00F16AD6">
            <w:hyperlink r:id="rId363"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4F658C" w:rsidP="00F16AD6">
            <w:hyperlink r:id="rId364"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4F658C" w:rsidP="00F16AD6">
            <w:hyperlink r:id="rId365"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4F658C" w:rsidP="00F16AD6">
            <w:hyperlink r:id="rId366"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4F658C" w:rsidP="00F16AD6">
            <w:hyperlink r:id="rId367"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4F658C" w:rsidP="00F16AD6">
            <w:hyperlink r:id="rId368"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4F658C" w:rsidP="00F16AD6">
            <w:hyperlink r:id="rId369"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4F658C" w:rsidP="00F16AD6">
            <w:hyperlink r:id="rId370"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4F658C" w:rsidP="00F16AD6">
            <w:hyperlink r:id="rId371"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4F658C" w:rsidP="00F16AD6">
            <w:hyperlink r:id="rId372" w:history="1">
              <w:r w:rsidR="00F16AD6" w:rsidRPr="004F658C">
                <w:rPr>
                  <w:rStyle w:val="Hyperlink"/>
                </w:rPr>
                <w:t>C1-2443</w:t>
              </w:r>
              <w:r w:rsidR="00F16AD6" w:rsidRPr="004F658C">
                <w:rPr>
                  <w:rStyle w:val="Hyperlink"/>
                </w:rPr>
                <w:t>3</w:t>
              </w:r>
              <w:r w:rsidR="00F16AD6" w:rsidRPr="004F658C">
                <w:rPr>
                  <w:rStyle w:val="Hyperlink"/>
                </w:rPr>
                <w:t>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4F658C" w:rsidP="00F16AD6">
            <w:hyperlink r:id="rId373"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4F658C" w:rsidP="00F16AD6">
            <w:hyperlink r:id="rId374"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4F658C" w:rsidP="00F16AD6">
            <w:hyperlink r:id="rId375"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4F658C" w:rsidP="00F16AD6">
            <w:hyperlink r:id="rId376"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4F658C" w:rsidP="00F16AD6">
            <w:hyperlink r:id="rId377"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4F658C" w:rsidP="00F16AD6">
            <w:hyperlink r:id="rId378"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4F658C" w:rsidP="00F16AD6">
            <w:hyperlink r:id="rId379"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4F658C" w:rsidP="00F16AD6">
            <w:hyperlink r:id="rId380"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4F658C" w:rsidP="00F16AD6">
            <w:hyperlink r:id="rId381"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F16AD6" w:rsidRPr="00D95972" w14:paraId="638532E3" w14:textId="77777777" w:rsidTr="00F44DDD">
        <w:tc>
          <w:tcPr>
            <w:tcW w:w="976" w:type="dxa"/>
            <w:tcBorders>
              <w:left w:val="thinThickThinSmallGap" w:sz="24" w:space="0" w:color="auto"/>
              <w:bottom w:val="nil"/>
            </w:tcBorders>
            <w:shd w:val="clear" w:color="auto" w:fill="auto"/>
          </w:tcPr>
          <w:p w14:paraId="0C88B89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41DD2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7186600" w14:textId="72D20FB8" w:rsidR="00F16AD6" w:rsidRDefault="004F658C" w:rsidP="00F16AD6">
            <w:hyperlink r:id="rId382" w:history="1">
              <w:r w:rsidR="00F16AD6" w:rsidRPr="004F658C">
                <w:rPr>
                  <w:rStyle w:val="Hyperlink"/>
                </w:rPr>
                <w:t>C1-244078</w:t>
              </w:r>
            </w:hyperlink>
          </w:p>
        </w:tc>
        <w:tc>
          <w:tcPr>
            <w:tcW w:w="4191" w:type="dxa"/>
            <w:gridSpan w:val="3"/>
            <w:tcBorders>
              <w:top w:val="single" w:sz="4" w:space="0" w:color="auto"/>
              <w:bottom w:val="single" w:sz="4" w:space="0" w:color="auto"/>
            </w:tcBorders>
            <w:shd w:val="clear" w:color="auto" w:fill="FFFF00"/>
          </w:tcPr>
          <w:p w14:paraId="3E0DEC09" w14:textId="3ACA64E4" w:rsidR="00F16AD6" w:rsidRDefault="00F16AD6" w:rsidP="00F16AD6">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00"/>
          </w:tcPr>
          <w:p w14:paraId="3724ED89" w14:textId="018D5EBE" w:rsidR="00F16AD6" w:rsidRDefault="00F16AD6" w:rsidP="00F16AD6">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00"/>
          </w:tcPr>
          <w:p w14:paraId="1EB97990" w14:textId="27783F52" w:rsidR="00F16AD6" w:rsidRDefault="00F16AD6" w:rsidP="00F16AD6">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94627" w14:textId="63EA87FA" w:rsidR="00F16AD6" w:rsidRPr="000412A1" w:rsidRDefault="00F16AD6" w:rsidP="00F16AD6">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F16AD6" w:rsidRPr="00D95972" w14:paraId="06D2598A" w14:textId="77777777" w:rsidTr="00F44DDD">
        <w:tc>
          <w:tcPr>
            <w:tcW w:w="976" w:type="dxa"/>
            <w:tcBorders>
              <w:left w:val="thinThickThinSmallGap" w:sz="24" w:space="0" w:color="auto"/>
              <w:bottom w:val="nil"/>
            </w:tcBorders>
            <w:shd w:val="clear" w:color="auto" w:fill="auto"/>
          </w:tcPr>
          <w:p w14:paraId="622872F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4D06EA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B31406E" w14:textId="58FA3DB0" w:rsidR="00F16AD6" w:rsidRDefault="004F658C" w:rsidP="00F16AD6">
            <w:hyperlink r:id="rId383" w:history="1">
              <w:r w:rsidR="00F16AD6" w:rsidRPr="004F658C">
                <w:rPr>
                  <w:rStyle w:val="Hyperlink"/>
                </w:rPr>
                <w:t>C1-244112</w:t>
              </w:r>
            </w:hyperlink>
          </w:p>
        </w:tc>
        <w:tc>
          <w:tcPr>
            <w:tcW w:w="4191" w:type="dxa"/>
            <w:gridSpan w:val="3"/>
            <w:tcBorders>
              <w:top w:val="single" w:sz="4" w:space="0" w:color="auto"/>
              <w:bottom w:val="single" w:sz="4" w:space="0" w:color="auto"/>
            </w:tcBorders>
            <w:shd w:val="clear" w:color="auto" w:fill="FFFF00"/>
          </w:tcPr>
          <w:p w14:paraId="7B816DEF" w14:textId="7AD495D4" w:rsidR="00F16AD6" w:rsidRDefault="00F16AD6" w:rsidP="00F16AD6">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FFFF00"/>
          </w:tcPr>
          <w:p w14:paraId="2F636FF2" w14:textId="4884E4F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A7627" w14:textId="2D4FE65E" w:rsidR="00F16AD6" w:rsidRDefault="00F16AD6" w:rsidP="00F16AD6">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36479" w14:textId="5462885A" w:rsidR="00F16AD6" w:rsidRPr="000412A1" w:rsidRDefault="00F16AD6" w:rsidP="00F16AD6">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F16AD6" w:rsidRPr="00D95972" w14:paraId="758E83A1" w14:textId="77777777" w:rsidTr="007E378B">
        <w:tc>
          <w:tcPr>
            <w:tcW w:w="976" w:type="dxa"/>
            <w:tcBorders>
              <w:left w:val="thinThickThinSmallGap" w:sz="24" w:space="0" w:color="auto"/>
              <w:bottom w:val="nil"/>
            </w:tcBorders>
            <w:shd w:val="clear" w:color="auto" w:fill="auto"/>
          </w:tcPr>
          <w:p w14:paraId="0F73C6A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79981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7048E34" w14:textId="06311B0A" w:rsidR="00F16AD6" w:rsidRDefault="004F658C" w:rsidP="00F16AD6">
            <w:hyperlink r:id="rId384" w:history="1">
              <w:r w:rsidR="00F16AD6" w:rsidRPr="004F658C">
                <w:rPr>
                  <w:rStyle w:val="Hyperlink"/>
                </w:rPr>
                <w:t>C1-24</w:t>
              </w:r>
              <w:r w:rsidR="00F16AD6" w:rsidRPr="004F658C">
                <w:rPr>
                  <w:rStyle w:val="Hyperlink"/>
                </w:rPr>
                <w:t>4</w:t>
              </w:r>
              <w:r w:rsidR="00F16AD6" w:rsidRPr="004F658C">
                <w:rPr>
                  <w:rStyle w:val="Hyperlink"/>
                </w:rPr>
                <w:t>196</w:t>
              </w:r>
            </w:hyperlink>
          </w:p>
        </w:tc>
        <w:tc>
          <w:tcPr>
            <w:tcW w:w="4191" w:type="dxa"/>
            <w:gridSpan w:val="3"/>
            <w:tcBorders>
              <w:top w:val="single" w:sz="4" w:space="0" w:color="auto"/>
              <w:bottom w:val="single" w:sz="4" w:space="0" w:color="auto"/>
            </w:tcBorders>
            <w:shd w:val="clear" w:color="auto" w:fill="FFFF00"/>
          </w:tcPr>
          <w:p w14:paraId="54D003F5" w14:textId="36C703AD"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4B34A824" w14:textId="0BE4CCE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35AA0" w14:textId="63959794" w:rsidR="00F16AD6" w:rsidRDefault="00F16AD6" w:rsidP="00F16AD6">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A9C2" w14:textId="0A20A051" w:rsidR="00F16AD6" w:rsidRDefault="00F16AD6" w:rsidP="00F16AD6">
            <w:pPr>
              <w:rPr>
                <w:rFonts w:cs="Arial"/>
                <w:color w:val="000000"/>
              </w:rPr>
            </w:pPr>
            <w:r>
              <w:rPr>
                <w:rFonts w:cs="Arial"/>
                <w:color w:val="000000"/>
              </w:rPr>
              <w:t xml:space="preserve">To be handled in IMS/MC BO session </w:t>
            </w:r>
          </w:p>
          <w:p w14:paraId="6D587507" w14:textId="281D1216" w:rsidR="00F16AD6" w:rsidRPr="000412A1" w:rsidRDefault="00F16AD6" w:rsidP="00F16AD6">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F16AD6" w:rsidRPr="00D95972" w14:paraId="1D91FB02" w14:textId="77777777" w:rsidTr="007E378B">
        <w:tc>
          <w:tcPr>
            <w:tcW w:w="976" w:type="dxa"/>
            <w:tcBorders>
              <w:left w:val="thinThickThinSmallGap" w:sz="24" w:space="0" w:color="auto"/>
              <w:bottom w:val="nil"/>
            </w:tcBorders>
            <w:shd w:val="clear" w:color="auto" w:fill="auto"/>
          </w:tcPr>
          <w:p w14:paraId="7E75FC8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F660A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8AED97F" w14:textId="051B46BD" w:rsidR="00F16AD6" w:rsidRDefault="004F658C" w:rsidP="00F16AD6">
            <w:hyperlink r:id="rId385" w:history="1">
              <w:r w:rsidR="00F16AD6" w:rsidRPr="004F658C">
                <w:rPr>
                  <w:rStyle w:val="Hyperlink"/>
                </w:rPr>
                <w:t>C1-244</w:t>
              </w:r>
              <w:r w:rsidR="00F16AD6" w:rsidRPr="004F658C">
                <w:rPr>
                  <w:rStyle w:val="Hyperlink"/>
                </w:rPr>
                <w:t>3</w:t>
              </w:r>
              <w:r w:rsidR="00F16AD6" w:rsidRPr="004F658C">
                <w:rPr>
                  <w:rStyle w:val="Hyperlink"/>
                </w:rPr>
                <w:t>84</w:t>
              </w:r>
            </w:hyperlink>
          </w:p>
        </w:tc>
        <w:tc>
          <w:tcPr>
            <w:tcW w:w="4191" w:type="dxa"/>
            <w:gridSpan w:val="3"/>
            <w:tcBorders>
              <w:top w:val="single" w:sz="4" w:space="0" w:color="auto"/>
              <w:bottom w:val="single" w:sz="4" w:space="0" w:color="auto"/>
            </w:tcBorders>
            <w:shd w:val="clear" w:color="auto" w:fill="FFFF00"/>
          </w:tcPr>
          <w:p w14:paraId="46DAD206" w14:textId="2082D370" w:rsidR="00F16AD6" w:rsidRDefault="00F16AD6" w:rsidP="00F16AD6">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FFFF00"/>
          </w:tcPr>
          <w:p w14:paraId="53B817CE" w14:textId="55F642C8"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761BB1" w14:textId="636CDD5A" w:rsidR="00F16AD6" w:rsidRDefault="00F16AD6" w:rsidP="00F16AD6">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137AE" w14:textId="0B91267E" w:rsidR="00F16AD6" w:rsidRDefault="00F16AD6" w:rsidP="00F16AD6">
            <w:pPr>
              <w:rPr>
                <w:rFonts w:cs="Arial"/>
                <w:color w:val="000000"/>
              </w:rPr>
            </w:pPr>
            <w:r>
              <w:rPr>
                <w:rFonts w:cs="Arial"/>
                <w:color w:val="000000"/>
              </w:rPr>
              <w:t>To be handled in IMS/MC BO session</w:t>
            </w:r>
          </w:p>
        </w:tc>
      </w:tr>
      <w:tr w:rsidR="00F16AD6" w:rsidRPr="00D95972" w14:paraId="5FE2DBF8" w14:textId="77777777" w:rsidTr="007E378B">
        <w:tc>
          <w:tcPr>
            <w:tcW w:w="976" w:type="dxa"/>
            <w:tcBorders>
              <w:left w:val="thinThickThinSmallGap" w:sz="24" w:space="0" w:color="auto"/>
              <w:bottom w:val="nil"/>
            </w:tcBorders>
            <w:shd w:val="clear" w:color="auto" w:fill="auto"/>
          </w:tcPr>
          <w:p w14:paraId="75F2873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43943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3CF6634" w14:textId="6B7A2234" w:rsidR="00F16AD6" w:rsidRDefault="004F658C" w:rsidP="00F16AD6">
            <w:hyperlink r:id="rId386" w:history="1">
              <w:r w:rsidR="00F16AD6" w:rsidRPr="004F658C">
                <w:rPr>
                  <w:rStyle w:val="Hyperlink"/>
                </w:rPr>
                <w:t>C1-244387</w:t>
              </w:r>
            </w:hyperlink>
          </w:p>
        </w:tc>
        <w:tc>
          <w:tcPr>
            <w:tcW w:w="4191" w:type="dxa"/>
            <w:gridSpan w:val="3"/>
            <w:tcBorders>
              <w:top w:val="single" w:sz="4" w:space="0" w:color="auto"/>
              <w:bottom w:val="single" w:sz="4" w:space="0" w:color="auto"/>
            </w:tcBorders>
            <w:shd w:val="clear" w:color="auto" w:fill="FFFF00"/>
          </w:tcPr>
          <w:p w14:paraId="5690B02E" w14:textId="6096D79D" w:rsidR="00F16AD6" w:rsidRDefault="00F16AD6" w:rsidP="00F16AD6">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00"/>
          </w:tcPr>
          <w:p w14:paraId="07C3C602" w14:textId="15DA8C96"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8FE06A" w14:textId="7C501534" w:rsidR="00F16AD6" w:rsidRDefault="00F16AD6" w:rsidP="00F16AD6">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12A5C" w14:textId="42102D54" w:rsidR="00F16AD6" w:rsidRDefault="00F16AD6" w:rsidP="00F16AD6">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4F658C" w:rsidP="00F16AD6">
            <w:hyperlink r:id="rId387"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4F658C" w:rsidP="00F16AD6">
            <w:hyperlink r:id="rId388"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4F658C" w:rsidP="00F16AD6">
            <w:hyperlink r:id="rId389"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4F658C" w:rsidP="00F16AD6">
            <w:hyperlink r:id="rId390"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4F658C" w:rsidP="00F16AD6">
            <w:hyperlink r:id="rId391"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4F658C" w:rsidP="00F16AD6">
            <w:hyperlink r:id="rId392"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4F658C" w:rsidP="00F16AD6">
            <w:hyperlink r:id="rId393"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4F658C" w:rsidP="00F16AD6">
            <w:hyperlink r:id="rId394"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4F658C" w:rsidP="00F16AD6">
            <w:hyperlink r:id="rId395"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335FD532" w14:textId="77777777" w:rsidR="00F16AD6" w:rsidRDefault="00F16AD6" w:rsidP="00F16AD6">
            <w:pPr>
              <w:rPr>
                <w:rFonts w:eastAsia="Batang" w:cs="Arial"/>
                <w:color w:val="000000"/>
                <w:lang w:eastAsia="ko-KR"/>
              </w:rPr>
            </w:pPr>
          </w:p>
          <w:p w14:paraId="7E82B328" w14:textId="77777777" w:rsidR="00F16AD6" w:rsidRDefault="00F16AD6" w:rsidP="00F16AD6">
            <w:pPr>
              <w:rPr>
                <w:rFonts w:eastAsia="Batang" w:cs="Arial"/>
                <w:color w:val="000000"/>
                <w:lang w:eastAsia="ko-KR"/>
              </w:rPr>
            </w:pPr>
          </w:p>
          <w:p w14:paraId="771FF71F" w14:textId="77777777" w:rsidR="00F16AD6" w:rsidRDefault="00F16AD6" w:rsidP="00F16AD6">
            <w:pPr>
              <w:rPr>
                <w:rFonts w:eastAsia="Batang" w:cs="Arial"/>
                <w:color w:val="000000"/>
                <w:lang w:eastAsia="ko-KR"/>
              </w:rPr>
            </w:pPr>
          </w:p>
          <w:p w14:paraId="20584831" w14:textId="77777777" w:rsidR="00F16AD6" w:rsidRPr="00993713" w:rsidRDefault="00F16AD6" w:rsidP="00F16AD6">
            <w:pPr>
              <w:rPr>
                <w:rFonts w:eastAsia="Batang"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4F658C" w:rsidP="00F16AD6">
            <w:pPr>
              <w:rPr>
                <w:rFonts w:cs="Arial"/>
              </w:rPr>
            </w:pPr>
            <w:hyperlink r:id="rId396"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eastAsia="Batang" w:cs="Arial"/>
                <w:color w:val="000000"/>
                <w:lang w:eastAsia="ko-KR"/>
              </w:rPr>
            </w:pPr>
            <w:r>
              <w:rPr>
                <w:rFonts w:eastAsia="Batang" w:cs="Arial"/>
                <w:color w:val="000000"/>
                <w:lang w:eastAsia="ko-KR"/>
              </w:rPr>
              <w:t>Documents</w:t>
            </w:r>
            <w:r w:rsidRPr="00D95972">
              <w:rPr>
                <w:rFonts w:eastAsia="Batang" w:cs="Arial"/>
                <w:color w:val="000000"/>
                <w:lang w:eastAsia="ko-KR"/>
              </w:rPr>
              <w:t xml:space="preserve"> related to new Work Items </w:t>
            </w:r>
          </w:p>
          <w:p w14:paraId="03470188" w14:textId="77777777" w:rsidR="00F16AD6" w:rsidRDefault="00F16AD6" w:rsidP="00F16AD6">
            <w:pPr>
              <w:rPr>
                <w:rFonts w:eastAsia="Batang" w:cs="Arial"/>
                <w:color w:val="000000"/>
                <w:lang w:eastAsia="ko-KR"/>
              </w:rPr>
            </w:pPr>
          </w:p>
          <w:p w14:paraId="5612787A" w14:textId="77777777" w:rsidR="00F16AD6" w:rsidRDefault="00F16AD6" w:rsidP="00F16AD6">
            <w:pPr>
              <w:rPr>
                <w:rFonts w:eastAsia="Batang" w:cs="Arial"/>
                <w:color w:val="000000"/>
                <w:lang w:eastAsia="ko-KR"/>
              </w:rPr>
            </w:pPr>
          </w:p>
          <w:p w14:paraId="1DA4B166" w14:textId="77777777" w:rsidR="00F16AD6" w:rsidRDefault="00F16AD6" w:rsidP="00F16AD6">
            <w:pPr>
              <w:rPr>
                <w:rFonts w:eastAsia="Batang" w:cs="Arial"/>
                <w:color w:val="000000"/>
                <w:lang w:eastAsia="ko-KR"/>
              </w:rPr>
            </w:pPr>
          </w:p>
          <w:p w14:paraId="52364EB3" w14:textId="77777777" w:rsidR="00F16AD6" w:rsidRPr="00993713" w:rsidRDefault="00F16AD6" w:rsidP="00F16AD6">
            <w:pPr>
              <w:rPr>
                <w:rFonts w:eastAsia="Batang"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eastAsia="Batang" w:cs="Arial"/>
                <w:color w:val="000000"/>
                <w:lang w:eastAsia="ko-KR"/>
              </w:rPr>
              <w:br/>
            </w:r>
          </w:p>
          <w:p w14:paraId="2A67A7AA" w14:textId="77777777" w:rsidR="00F16AD6" w:rsidRPr="00D95972" w:rsidRDefault="00F16AD6" w:rsidP="00F16AD6">
            <w:pPr>
              <w:rPr>
                <w:rFonts w:eastAsia="Batang"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eastAsia="Batang"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eastAsia="Batang" w:cs="Arial"/>
                <w:lang w:eastAsia="ko-KR"/>
              </w:rPr>
            </w:pPr>
            <w:r>
              <w:rPr>
                <w:rFonts w:eastAsia="Batang" w:cs="Arial"/>
                <w:lang w:eastAsia="ko-KR"/>
              </w:rPr>
              <w:t>General Stage-3 SAE protocol development</w:t>
            </w:r>
          </w:p>
          <w:p w14:paraId="7796B9EC" w14:textId="77777777" w:rsidR="00F16AD6" w:rsidRDefault="00F16AD6" w:rsidP="00F16AD6">
            <w:pPr>
              <w:rPr>
                <w:rFonts w:eastAsia="Batang" w:cs="Arial"/>
                <w:lang w:eastAsia="ko-KR"/>
              </w:rPr>
            </w:pPr>
          </w:p>
          <w:p w14:paraId="4B7EAE8E" w14:textId="77777777" w:rsidR="00F16AD6" w:rsidRPr="00D95972" w:rsidRDefault="00F16AD6" w:rsidP="00F16AD6">
            <w:pPr>
              <w:rPr>
                <w:rFonts w:eastAsia="Batang"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4F658C" w:rsidP="00F16AD6">
            <w:pPr>
              <w:overflowPunct/>
              <w:autoSpaceDE/>
              <w:autoSpaceDN/>
              <w:adjustRightInd/>
              <w:textAlignment w:val="auto"/>
              <w:rPr>
                <w:rFonts w:cs="Arial"/>
                <w:lang w:val="en-US"/>
              </w:rPr>
            </w:pPr>
            <w:hyperlink r:id="rId397"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eastAsia="Batang" w:cs="Arial"/>
                <w:lang w:eastAsia="ko-KR"/>
              </w:rPr>
            </w:pPr>
            <w:r>
              <w:rPr>
                <w:rFonts w:eastAsia="Batang"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4F658C" w:rsidP="00F16AD6">
            <w:pPr>
              <w:overflowPunct/>
              <w:autoSpaceDE/>
              <w:autoSpaceDN/>
              <w:adjustRightInd/>
              <w:textAlignment w:val="auto"/>
              <w:rPr>
                <w:rFonts w:cs="Arial"/>
                <w:lang w:val="en-US"/>
              </w:rPr>
            </w:pPr>
            <w:hyperlink r:id="rId398"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eastAsia="Batang"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4F658C" w:rsidP="00F16AD6">
            <w:pPr>
              <w:overflowPunct/>
              <w:autoSpaceDE/>
              <w:autoSpaceDN/>
              <w:adjustRightInd/>
              <w:textAlignment w:val="auto"/>
              <w:rPr>
                <w:rFonts w:cs="Arial"/>
                <w:lang w:val="en-US"/>
              </w:rPr>
            </w:pPr>
            <w:hyperlink r:id="rId399"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eastAsia="Batang"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4F658C" w:rsidP="00F16AD6">
            <w:pPr>
              <w:overflowPunct/>
              <w:autoSpaceDE/>
              <w:autoSpaceDN/>
              <w:adjustRightInd/>
              <w:textAlignment w:val="auto"/>
              <w:rPr>
                <w:rFonts w:cs="Arial"/>
                <w:lang w:val="en-US"/>
              </w:rPr>
            </w:pPr>
            <w:hyperlink r:id="rId400"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eastAsia="Batang"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4F658C" w:rsidP="00F16AD6">
            <w:pPr>
              <w:overflowPunct/>
              <w:autoSpaceDE/>
              <w:autoSpaceDN/>
              <w:adjustRightInd/>
              <w:textAlignment w:val="auto"/>
              <w:rPr>
                <w:rFonts w:cs="Arial"/>
                <w:lang w:val="en-US"/>
              </w:rPr>
            </w:pPr>
            <w:hyperlink r:id="rId401"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eastAsia="Batang" w:cs="Arial"/>
                <w:lang w:eastAsia="ko-KR"/>
              </w:rPr>
            </w:pPr>
            <w:r>
              <w:rPr>
                <w:rFonts w:eastAsia="Batang"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4F658C" w:rsidP="00F16AD6">
            <w:pPr>
              <w:overflowPunct/>
              <w:autoSpaceDE/>
              <w:autoSpaceDN/>
              <w:adjustRightInd/>
              <w:textAlignment w:val="auto"/>
              <w:rPr>
                <w:rFonts w:cs="Arial"/>
                <w:lang w:val="en-US"/>
              </w:rPr>
            </w:pPr>
            <w:hyperlink r:id="rId402"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eastAsia="Batang"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4F658C" w:rsidP="00F16AD6">
            <w:pPr>
              <w:overflowPunct/>
              <w:autoSpaceDE/>
              <w:autoSpaceDN/>
              <w:adjustRightInd/>
              <w:textAlignment w:val="auto"/>
              <w:rPr>
                <w:rFonts w:cs="Arial"/>
                <w:lang w:val="en-US"/>
              </w:rPr>
            </w:pPr>
            <w:hyperlink r:id="rId403"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eastAsia="Batang"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4F658C" w:rsidP="00F16AD6">
            <w:pPr>
              <w:overflowPunct/>
              <w:autoSpaceDE/>
              <w:autoSpaceDN/>
              <w:adjustRightInd/>
              <w:textAlignment w:val="auto"/>
              <w:rPr>
                <w:rFonts w:cs="Arial"/>
                <w:lang w:val="en-US"/>
              </w:rPr>
            </w:pPr>
            <w:hyperlink r:id="rId404"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eastAsia="Batang"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4F658C" w:rsidP="00F16AD6">
            <w:pPr>
              <w:overflowPunct/>
              <w:autoSpaceDE/>
              <w:autoSpaceDN/>
              <w:adjustRightInd/>
              <w:textAlignment w:val="auto"/>
              <w:rPr>
                <w:rFonts w:cs="Arial"/>
                <w:lang w:val="en-US"/>
              </w:rPr>
            </w:pPr>
            <w:hyperlink r:id="rId405"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eastAsia="Batang"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4F658C" w:rsidP="00F16AD6">
            <w:pPr>
              <w:overflowPunct/>
              <w:autoSpaceDE/>
              <w:autoSpaceDN/>
              <w:adjustRightInd/>
              <w:textAlignment w:val="auto"/>
              <w:rPr>
                <w:rFonts w:cs="Arial"/>
                <w:lang w:val="en-US"/>
              </w:rPr>
            </w:pPr>
            <w:hyperlink r:id="rId406"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eastAsia="Batang"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4F658C" w:rsidP="00F16AD6">
            <w:pPr>
              <w:overflowPunct/>
              <w:autoSpaceDE/>
              <w:autoSpaceDN/>
              <w:adjustRightInd/>
              <w:textAlignment w:val="auto"/>
              <w:rPr>
                <w:rFonts w:cs="Arial"/>
                <w:lang w:val="en-US"/>
              </w:rPr>
            </w:pPr>
            <w:hyperlink r:id="rId407"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eastAsia="Batang" w:cs="Arial"/>
                <w:lang w:eastAsia="ko-KR"/>
              </w:rPr>
            </w:pPr>
            <w:r>
              <w:rPr>
                <w:rFonts w:eastAsia="Batang" w:cs="Arial"/>
                <w:lang w:eastAsia="ko-KR"/>
              </w:rPr>
              <w:t>Withdrawn</w:t>
            </w:r>
          </w:p>
          <w:p w14:paraId="2DE9C1D9" w14:textId="38DE0898" w:rsidR="00F16AD6" w:rsidRPr="00D95972" w:rsidRDefault="00F16AD6" w:rsidP="00F16AD6">
            <w:pPr>
              <w:rPr>
                <w:rFonts w:eastAsia="Batang"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eastAsia="Batang"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eastAsia="Batang" w:cs="Arial"/>
                <w:lang w:eastAsia="ko-KR"/>
              </w:rPr>
            </w:pPr>
            <w:r>
              <w:rPr>
                <w:rFonts w:eastAsia="Batang" w:cs="Arial"/>
                <w:lang w:eastAsia="ko-KR"/>
              </w:rPr>
              <w:t>Stage-3 SAE protocol d</w:t>
            </w:r>
            <w:r w:rsidRPr="00D95972">
              <w:rPr>
                <w:rFonts w:eastAsia="Batang" w:cs="Arial"/>
                <w:lang w:eastAsia="ko-KR"/>
              </w:rPr>
              <w:t xml:space="preserve">evelopment related to non-3GPP </w:t>
            </w:r>
            <w:proofErr w:type="gramStart"/>
            <w:r w:rsidRPr="00D95972">
              <w:rPr>
                <w:rFonts w:eastAsia="Batang" w:cs="Arial"/>
                <w:lang w:eastAsia="ko-KR"/>
              </w:rPr>
              <w:t>access</w:t>
            </w:r>
            <w:proofErr w:type="gramEnd"/>
          </w:p>
          <w:p w14:paraId="703992A0" w14:textId="77777777" w:rsidR="00F16AD6" w:rsidRPr="00D95972" w:rsidRDefault="00F16AD6" w:rsidP="00F16AD6">
            <w:pPr>
              <w:rPr>
                <w:rFonts w:eastAsia="Batang"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eastAsia="Batang"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eastAsia="Batang"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eastAsia="Batang" w:cs="Arial"/>
                <w:lang w:eastAsia="ko-KR"/>
              </w:rPr>
            </w:pPr>
            <w:r>
              <w:rPr>
                <w:rFonts w:eastAsia="Batang" w:cs="Arial"/>
                <w:lang w:eastAsia="ko-KR"/>
              </w:rPr>
              <w:t>General Stage-3 5GS NAS protocol development</w:t>
            </w:r>
          </w:p>
          <w:p w14:paraId="051DB0F8" w14:textId="77777777" w:rsidR="00F16AD6" w:rsidRPr="00D95972" w:rsidRDefault="00F16AD6" w:rsidP="00F16AD6">
            <w:pPr>
              <w:rPr>
                <w:rFonts w:eastAsia="Batang"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4F658C" w:rsidP="00F16AD6">
            <w:pPr>
              <w:overflowPunct/>
              <w:autoSpaceDE/>
              <w:autoSpaceDN/>
              <w:adjustRightInd/>
              <w:textAlignment w:val="auto"/>
            </w:pPr>
            <w:hyperlink r:id="rId408"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eastAsia="Batang" w:cs="Arial"/>
                <w:lang w:eastAsia="ko-KR"/>
              </w:rPr>
            </w:pPr>
            <w:r>
              <w:rPr>
                <w:rFonts w:eastAsia="Batang"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4F658C" w:rsidP="00F16AD6">
            <w:pPr>
              <w:overflowPunct/>
              <w:autoSpaceDE/>
              <w:autoSpaceDN/>
              <w:adjustRightInd/>
              <w:textAlignment w:val="auto"/>
              <w:rPr>
                <w:rFonts w:cs="Arial"/>
                <w:lang w:val="en-US"/>
              </w:rPr>
            </w:pPr>
            <w:hyperlink r:id="rId409"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eastAsia="Batang"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4F658C" w:rsidP="00F16AD6">
            <w:pPr>
              <w:overflowPunct/>
              <w:autoSpaceDE/>
              <w:autoSpaceDN/>
              <w:adjustRightInd/>
              <w:textAlignment w:val="auto"/>
              <w:rPr>
                <w:rFonts w:cs="Arial"/>
                <w:lang w:val="en-US"/>
              </w:rPr>
            </w:pPr>
            <w:hyperlink r:id="rId410"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eastAsia="Batang" w:cs="Arial"/>
                <w:lang w:eastAsia="ko-KR"/>
              </w:rPr>
            </w:pPr>
            <w:r>
              <w:rPr>
                <w:rFonts w:eastAsia="Batang" w:cs="Arial"/>
                <w:lang w:eastAsia="ko-KR"/>
              </w:rPr>
              <w:t>Withdrawn</w:t>
            </w:r>
          </w:p>
          <w:p w14:paraId="73B19BB2" w14:textId="789B6CC1" w:rsidR="00F16AD6" w:rsidRDefault="00F16AD6" w:rsidP="00F16AD6">
            <w:pPr>
              <w:rPr>
                <w:rFonts w:eastAsia="Batang"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4F658C" w:rsidP="00F16AD6">
            <w:pPr>
              <w:overflowPunct/>
              <w:autoSpaceDE/>
              <w:autoSpaceDN/>
              <w:adjustRightInd/>
              <w:textAlignment w:val="auto"/>
              <w:rPr>
                <w:rFonts w:cs="Arial"/>
                <w:lang w:val="en-US"/>
              </w:rPr>
            </w:pPr>
            <w:hyperlink r:id="rId411"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 xml:space="preserve">CR 0876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eastAsia="Batang"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4F658C" w:rsidP="00F16AD6">
            <w:pPr>
              <w:overflowPunct/>
              <w:autoSpaceDE/>
              <w:autoSpaceDN/>
              <w:adjustRightInd/>
              <w:textAlignment w:val="auto"/>
              <w:rPr>
                <w:rFonts w:cs="Arial"/>
                <w:lang w:val="en-US"/>
              </w:rPr>
            </w:pPr>
            <w:hyperlink r:id="rId412"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eastAsia="Batang" w:cs="Arial"/>
                <w:lang w:eastAsia="ko-KR"/>
              </w:rPr>
            </w:pPr>
            <w:r>
              <w:rPr>
                <w:rFonts w:eastAsia="Batang"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4F658C" w:rsidP="00F16AD6">
            <w:pPr>
              <w:overflowPunct/>
              <w:autoSpaceDE/>
              <w:autoSpaceDN/>
              <w:adjustRightInd/>
              <w:textAlignment w:val="auto"/>
              <w:rPr>
                <w:rFonts w:cs="Arial"/>
                <w:lang w:val="en-US"/>
              </w:rPr>
            </w:pPr>
            <w:hyperlink r:id="rId413"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eastAsia="Batang" w:cs="Arial"/>
                <w:lang w:eastAsia="ko-KR"/>
              </w:rPr>
            </w:pPr>
            <w:r>
              <w:rPr>
                <w:rFonts w:eastAsia="Batang"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4F658C" w:rsidP="00F16AD6">
            <w:pPr>
              <w:overflowPunct/>
              <w:autoSpaceDE/>
              <w:autoSpaceDN/>
              <w:adjustRightInd/>
              <w:textAlignment w:val="auto"/>
              <w:rPr>
                <w:rFonts w:cs="Arial"/>
                <w:lang w:val="en-US"/>
              </w:rPr>
            </w:pPr>
            <w:hyperlink r:id="rId414"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eastAsia="Batang"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4F658C" w:rsidP="00F16AD6">
            <w:pPr>
              <w:overflowPunct/>
              <w:autoSpaceDE/>
              <w:autoSpaceDN/>
              <w:adjustRightInd/>
              <w:textAlignment w:val="auto"/>
              <w:rPr>
                <w:rFonts w:cs="Arial"/>
                <w:lang w:val="en-US"/>
              </w:rPr>
            </w:pPr>
            <w:hyperlink r:id="rId415"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eastAsia="Batang"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4F658C" w:rsidP="00F16AD6">
            <w:pPr>
              <w:overflowPunct/>
              <w:autoSpaceDE/>
              <w:autoSpaceDN/>
              <w:adjustRightInd/>
              <w:textAlignment w:val="auto"/>
              <w:rPr>
                <w:rFonts w:cs="Arial"/>
                <w:lang w:val="en-US"/>
              </w:rPr>
            </w:pPr>
            <w:hyperlink r:id="rId416"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eastAsia="Batang"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4F658C" w:rsidP="00F16AD6">
            <w:pPr>
              <w:overflowPunct/>
              <w:autoSpaceDE/>
              <w:autoSpaceDN/>
              <w:adjustRightInd/>
              <w:textAlignment w:val="auto"/>
              <w:rPr>
                <w:rFonts w:cs="Arial"/>
                <w:lang w:val="en-US"/>
              </w:rPr>
            </w:pPr>
            <w:hyperlink r:id="rId417"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eastAsia="Batang"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4F658C" w:rsidP="00F16AD6">
            <w:pPr>
              <w:overflowPunct/>
              <w:autoSpaceDE/>
              <w:autoSpaceDN/>
              <w:adjustRightInd/>
              <w:textAlignment w:val="auto"/>
              <w:rPr>
                <w:rFonts w:cs="Arial"/>
                <w:lang w:val="en-US"/>
              </w:rPr>
            </w:pPr>
            <w:hyperlink r:id="rId418"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eastAsia="Batang"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4F658C" w:rsidP="00F16AD6">
            <w:pPr>
              <w:overflowPunct/>
              <w:autoSpaceDE/>
              <w:autoSpaceDN/>
              <w:adjustRightInd/>
              <w:textAlignment w:val="auto"/>
              <w:rPr>
                <w:rFonts w:cs="Arial"/>
                <w:lang w:val="en-US"/>
              </w:rPr>
            </w:pPr>
            <w:hyperlink r:id="rId419"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eastAsia="Batang"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4F658C" w:rsidP="00F16AD6">
            <w:pPr>
              <w:overflowPunct/>
              <w:autoSpaceDE/>
              <w:autoSpaceDN/>
              <w:adjustRightInd/>
              <w:textAlignment w:val="auto"/>
              <w:rPr>
                <w:rFonts w:cs="Arial"/>
                <w:lang w:val="en-US"/>
              </w:rPr>
            </w:pPr>
            <w:hyperlink r:id="rId420"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eastAsia="Batang"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4F658C" w:rsidP="00F16AD6">
            <w:pPr>
              <w:overflowPunct/>
              <w:autoSpaceDE/>
              <w:autoSpaceDN/>
              <w:adjustRightInd/>
              <w:textAlignment w:val="auto"/>
              <w:rPr>
                <w:rFonts w:cs="Arial"/>
                <w:lang w:val="en-US"/>
              </w:rPr>
            </w:pPr>
            <w:hyperlink r:id="rId421"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eastAsia="Batang" w:cs="Arial"/>
                <w:lang w:eastAsia="ko-KR"/>
              </w:rPr>
            </w:pPr>
            <w:r>
              <w:rPr>
                <w:rFonts w:eastAsia="Batang"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4F658C" w:rsidP="00F16AD6">
            <w:pPr>
              <w:overflowPunct/>
              <w:autoSpaceDE/>
              <w:autoSpaceDN/>
              <w:adjustRightInd/>
              <w:textAlignment w:val="auto"/>
              <w:rPr>
                <w:rFonts w:cs="Arial"/>
                <w:lang w:val="en-US"/>
              </w:rPr>
            </w:pPr>
            <w:hyperlink r:id="rId422"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eastAsia="Batang"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4F658C" w:rsidP="00F16AD6">
            <w:pPr>
              <w:overflowPunct/>
              <w:autoSpaceDE/>
              <w:autoSpaceDN/>
              <w:adjustRightInd/>
              <w:textAlignment w:val="auto"/>
              <w:rPr>
                <w:rFonts w:cs="Arial"/>
                <w:lang w:val="en-US"/>
              </w:rPr>
            </w:pPr>
            <w:hyperlink r:id="rId423"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eastAsia="Batang"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4F658C" w:rsidP="00F16AD6">
            <w:pPr>
              <w:overflowPunct/>
              <w:autoSpaceDE/>
              <w:autoSpaceDN/>
              <w:adjustRightInd/>
              <w:textAlignment w:val="auto"/>
              <w:rPr>
                <w:rFonts w:cs="Arial"/>
                <w:lang w:val="en-US"/>
              </w:rPr>
            </w:pPr>
            <w:hyperlink r:id="rId424"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eastAsia="Batang"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4F658C" w:rsidP="00F16AD6">
            <w:pPr>
              <w:overflowPunct/>
              <w:autoSpaceDE/>
              <w:autoSpaceDN/>
              <w:adjustRightInd/>
              <w:textAlignment w:val="auto"/>
              <w:rPr>
                <w:rFonts w:cs="Arial"/>
                <w:lang w:val="en-US"/>
              </w:rPr>
            </w:pPr>
            <w:hyperlink r:id="rId425"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eastAsia="Batang"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4F658C" w:rsidP="00F16AD6">
            <w:pPr>
              <w:overflowPunct/>
              <w:autoSpaceDE/>
              <w:autoSpaceDN/>
              <w:adjustRightInd/>
              <w:textAlignment w:val="auto"/>
              <w:rPr>
                <w:rFonts w:cs="Arial"/>
                <w:lang w:val="en-US"/>
              </w:rPr>
            </w:pPr>
            <w:hyperlink r:id="rId426"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eastAsia="Batang"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4F658C" w:rsidP="00F16AD6">
            <w:pPr>
              <w:overflowPunct/>
              <w:autoSpaceDE/>
              <w:autoSpaceDN/>
              <w:adjustRightInd/>
              <w:textAlignment w:val="auto"/>
              <w:rPr>
                <w:rFonts w:cs="Arial"/>
                <w:lang w:val="en-US"/>
              </w:rPr>
            </w:pPr>
            <w:hyperlink r:id="rId427"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eastAsia="Batang"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4F658C" w:rsidP="00F16AD6">
            <w:pPr>
              <w:overflowPunct/>
              <w:autoSpaceDE/>
              <w:autoSpaceDN/>
              <w:adjustRightInd/>
              <w:textAlignment w:val="auto"/>
              <w:rPr>
                <w:rFonts w:cs="Arial"/>
                <w:lang w:val="en-US"/>
              </w:rPr>
            </w:pPr>
            <w:hyperlink r:id="rId428"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eastAsia="Batang"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4F658C" w:rsidP="00F16AD6">
            <w:pPr>
              <w:overflowPunct/>
              <w:autoSpaceDE/>
              <w:autoSpaceDN/>
              <w:adjustRightInd/>
              <w:textAlignment w:val="auto"/>
              <w:rPr>
                <w:rFonts w:cs="Arial"/>
                <w:lang w:val="en-US"/>
              </w:rPr>
            </w:pPr>
            <w:hyperlink r:id="rId429"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eastAsia="Batang"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4F658C" w:rsidP="00F16AD6">
            <w:pPr>
              <w:overflowPunct/>
              <w:autoSpaceDE/>
              <w:autoSpaceDN/>
              <w:adjustRightInd/>
              <w:textAlignment w:val="auto"/>
              <w:rPr>
                <w:rFonts w:cs="Arial"/>
                <w:lang w:val="en-US"/>
              </w:rPr>
            </w:pPr>
            <w:hyperlink r:id="rId430"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eastAsia="Batang"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4F658C" w:rsidP="00F16AD6">
            <w:pPr>
              <w:overflowPunct/>
              <w:autoSpaceDE/>
              <w:autoSpaceDN/>
              <w:adjustRightInd/>
              <w:textAlignment w:val="auto"/>
              <w:rPr>
                <w:rFonts w:cs="Arial"/>
                <w:lang w:val="en-US"/>
              </w:rPr>
            </w:pPr>
            <w:hyperlink r:id="rId431"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eastAsia="Batang"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4F658C" w:rsidP="00F16AD6">
            <w:pPr>
              <w:overflowPunct/>
              <w:autoSpaceDE/>
              <w:autoSpaceDN/>
              <w:adjustRightInd/>
              <w:textAlignment w:val="auto"/>
              <w:rPr>
                <w:rFonts w:cs="Arial"/>
                <w:lang w:val="en-US"/>
              </w:rPr>
            </w:pPr>
            <w:hyperlink r:id="rId432"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eastAsia="Batang"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4F658C" w:rsidP="00F16AD6">
            <w:pPr>
              <w:overflowPunct/>
              <w:autoSpaceDE/>
              <w:autoSpaceDN/>
              <w:adjustRightInd/>
              <w:textAlignment w:val="auto"/>
              <w:rPr>
                <w:rFonts w:cs="Arial"/>
                <w:lang w:val="en-US"/>
              </w:rPr>
            </w:pPr>
            <w:hyperlink r:id="rId433"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eastAsia="Batang"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4F658C" w:rsidP="00F16AD6">
            <w:pPr>
              <w:overflowPunct/>
              <w:autoSpaceDE/>
              <w:autoSpaceDN/>
              <w:adjustRightInd/>
              <w:textAlignment w:val="auto"/>
              <w:rPr>
                <w:rFonts w:cs="Arial"/>
                <w:lang w:val="en-US"/>
              </w:rPr>
            </w:pPr>
            <w:hyperlink r:id="rId434"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eastAsia="Batang"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4F658C" w:rsidP="00F16AD6">
            <w:pPr>
              <w:overflowPunct/>
              <w:autoSpaceDE/>
              <w:autoSpaceDN/>
              <w:adjustRightInd/>
              <w:textAlignment w:val="auto"/>
              <w:rPr>
                <w:rFonts w:cs="Arial"/>
                <w:lang w:val="en-US"/>
              </w:rPr>
            </w:pPr>
            <w:hyperlink r:id="rId435"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eastAsia="Batang"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4F658C" w:rsidP="00F16AD6">
            <w:pPr>
              <w:overflowPunct/>
              <w:autoSpaceDE/>
              <w:autoSpaceDN/>
              <w:adjustRightInd/>
              <w:textAlignment w:val="auto"/>
              <w:rPr>
                <w:rFonts w:cs="Arial"/>
                <w:lang w:val="en-US"/>
              </w:rPr>
            </w:pPr>
            <w:hyperlink r:id="rId436"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eastAsia="Batang" w:cs="Arial"/>
                <w:lang w:eastAsia="ko-KR"/>
              </w:rPr>
            </w:pPr>
            <w:r>
              <w:rPr>
                <w:rFonts w:eastAsia="Batang" w:cs="Arial"/>
                <w:lang w:eastAsia="ko-KR"/>
              </w:rPr>
              <w:t xml:space="preserve">Same change proposed for 5GProtoc18 in </w:t>
            </w:r>
            <w:hyperlink r:id="rId437" w:history="1">
              <w:r w:rsidRPr="004F658C">
                <w:rPr>
                  <w:rStyle w:val="Hyperlink"/>
                  <w:rFonts w:eastAsia="Batang"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4F658C" w:rsidP="00F16AD6">
            <w:pPr>
              <w:overflowPunct/>
              <w:autoSpaceDE/>
              <w:autoSpaceDN/>
              <w:adjustRightInd/>
              <w:textAlignment w:val="auto"/>
              <w:rPr>
                <w:rFonts w:cs="Arial"/>
                <w:lang w:val="en-US"/>
              </w:rPr>
            </w:pPr>
            <w:hyperlink r:id="rId438"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eastAsia="Batang" w:cs="Arial"/>
                <w:lang w:eastAsia="ko-KR"/>
              </w:rPr>
            </w:pPr>
            <w:r>
              <w:rPr>
                <w:rFonts w:eastAsia="Batang" w:cs="Arial"/>
                <w:lang w:eastAsia="ko-KR"/>
              </w:rPr>
              <w:t xml:space="preserve">Same change proposed for 5GProtoc18 in </w:t>
            </w:r>
            <w:hyperlink r:id="rId439" w:history="1">
              <w:r w:rsidRPr="004F658C">
                <w:rPr>
                  <w:rStyle w:val="Hyperlink"/>
                  <w:rFonts w:eastAsia="Batang"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4F658C" w:rsidP="00F16AD6">
            <w:pPr>
              <w:overflowPunct/>
              <w:autoSpaceDE/>
              <w:autoSpaceDN/>
              <w:adjustRightInd/>
              <w:textAlignment w:val="auto"/>
              <w:rPr>
                <w:rFonts w:cs="Arial"/>
                <w:lang w:val="en-US"/>
              </w:rPr>
            </w:pPr>
            <w:hyperlink r:id="rId440"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eastAsia="Batang" w:cs="Arial"/>
                <w:lang w:eastAsia="ko-KR"/>
              </w:rPr>
            </w:pPr>
            <w:r>
              <w:rPr>
                <w:rFonts w:eastAsia="Batang" w:cs="Arial"/>
                <w:lang w:eastAsia="ko-KR"/>
              </w:rPr>
              <w:t xml:space="preserve">Same change proposed for 5GProtoc18 in </w:t>
            </w:r>
            <w:hyperlink r:id="rId441" w:history="1">
              <w:r w:rsidRPr="004F658C">
                <w:rPr>
                  <w:rStyle w:val="Hyperlink"/>
                  <w:rFonts w:eastAsia="Batang"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4F658C" w:rsidP="00F16AD6">
            <w:pPr>
              <w:overflowPunct/>
              <w:autoSpaceDE/>
              <w:autoSpaceDN/>
              <w:adjustRightInd/>
              <w:textAlignment w:val="auto"/>
              <w:rPr>
                <w:rFonts w:cs="Arial"/>
                <w:lang w:val="en-US"/>
              </w:rPr>
            </w:pPr>
            <w:hyperlink r:id="rId442"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eastAsia="Batang" w:cs="Arial"/>
                <w:lang w:eastAsia="ko-KR"/>
              </w:rPr>
            </w:pPr>
            <w:r>
              <w:rPr>
                <w:rFonts w:eastAsia="Batang" w:cs="Arial"/>
                <w:lang w:eastAsia="ko-KR"/>
              </w:rPr>
              <w:t xml:space="preserve">Same change proposed for 5GProtoc18 in </w:t>
            </w:r>
            <w:hyperlink r:id="rId443" w:history="1">
              <w:r w:rsidRPr="004F658C">
                <w:rPr>
                  <w:rStyle w:val="Hyperlink"/>
                  <w:rFonts w:eastAsia="Batang"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4F658C" w:rsidP="00F16AD6">
            <w:pPr>
              <w:overflowPunct/>
              <w:autoSpaceDE/>
              <w:autoSpaceDN/>
              <w:adjustRightInd/>
              <w:textAlignment w:val="auto"/>
              <w:rPr>
                <w:rFonts w:cs="Arial"/>
                <w:lang w:val="en-US"/>
              </w:rPr>
            </w:pPr>
            <w:hyperlink r:id="rId444"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eastAsia="Batang"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4F658C" w:rsidP="00F16AD6">
            <w:pPr>
              <w:overflowPunct/>
              <w:autoSpaceDE/>
              <w:autoSpaceDN/>
              <w:adjustRightInd/>
              <w:textAlignment w:val="auto"/>
              <w:rPr>
                <w:rFonts w:cs="Arial"/>
                <w:lang w:val="en-US"/>
              </w:rPr>
            </w:pPr>
            <w:hyperlink r:id="rId445"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eastAsia="Batang" w:cs="Arial"/>
                <w:lang w:eastAsia="ko-KR"/>
              </w:rPr>
            </w:pPr>
            <w:r>
              <w:rPr>
                <w:rFonts w:eastAsia="Batang" w:cs="Arial"/>
                <w:lang w:eastAsia="ko-KR"/>
              </w:rPr>
              <w:t>Withdrawn</w:t>
            </w:r>
          </w:p>
          <w:p w14:paraId="267A5C38" w14:textId="2052B765" w:rsidR="00F16AD6" w:rsidRDefault="00F16AD6" w:rsidP="00F16AD6">
            <w:pPr>
              <w:rPr>
                <w:rFonts w:eastAsia="Batang"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4F658C" w:rsidP="00F16AD6">
            <w:pPr>
              <w:overflowPunct/>
              <w:autoSpaceDE/>
              <w:autoSpaceDN/>
              <w:adjustRightInd/>
              <w:textAlignment w:val="auto"/>
              <w:rPr>
                <w:rFonts w:cs="Arial"/>
                <w:lang w:val="en-US"/>
              </w:rPr>
            </w:pPr>
            <w:hyperlink r:id="rId446"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eastAsia="Batang"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4F658C" w:rsidP="00F16AD6">
            <w:pPr>
              <w:overflowPunct/>
              <w:autoSpaceDE/>
              <w:autoSpaceDN/>
              <w:adjustRightInd/>
              <w:textAlignment w:val="auto"/>
              <w:rPr>
                <w:rFonts w:cs="Arial"/>
                <w:lang w:val="en-US"/>
              </w:rPr>
            </w:pPr>
            <w:hyperlink r:id="rId447"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eastAsia="Batang"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4F658C" w:rsidP="00F16AD6">
            <w:pPr>
              <w:overflowPunct/>
              <w:autoSpaceDE/>
              <w:autoSpaceDN/>
              <w:adjustRightInd/>
              <w:textAlignment w:val="auto"/>
              <w:rPr>
                <w:rFonts w:cs="Arial"/>
                <w:lang w:val="en-US"/>
              </w:rPr>
            </w:pPr>
            <w:hyperlink r:id="rId448"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eastAsia="Batang"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4F658C" w:rsidP="00F16AD6">
            <w:pPr>
              <w:overflowPunct/>
              <w:autoSpaceDE/>
              <w:autoSpaceDN/>
              <w:adjustRightInd/>
              <w:textAlignment w:val="auto"/>
              <w:rPr>
                <w:rFonts w:cs="Arial"/>
                <w:lang w:val="en-US"/>
              </w:rPr>
            </w:pPr>
            <w:hyperlink r:id="rId449"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eastAsia="Batang"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4F658C" w:rsidP="00F16AD6">
            <w:pPr>
              <w:overflowPunct/>
              <w:autoSpaceDE/>
              <w:autoSpaceDN/>
              <w:adjustRightInd/>
              <w:textAlignment w:val="auto"/>
              <w:rPr>
                <w:rFonts w:cs="Arial"/>
                <w:lang w:val="en-US"/>
              </w:rPr>
            </w:pPr>
            <w:hyperlink r:id="rId450"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eastAsia="Batang"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4F658C" w:rsidP="00F16AD6">
            <w:pPr>
              <w:overflowPunct/>
              <w:autoSpaceDE/>
              <w:autoSpaceDN/>
              <w:adjustRightInd/>
              <w:textAlignment w:val="auto"/>
              <w:rPr>
                <w:rFonts w:cs="Arial"/>
                <w:lang w:val="en-US"/>
              </w:rPr>
            </w:pPr>
            <w:hyperlink r:id="rId451"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eastAsia="Batang"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4F658C" w:rsidP="00F16AD6">
            <w:pPr>
              <w:overflowPunct/>
              <w:autoSpaceDE/>
              <w:autoSpaceDN/>
              <w:adjustRightInd/>
              <w:textAlignment w:val="auto"/>
              <w:rPr>
                <w:rFonts w:cs="Arial"/>
                <w:lang w:val="en-US"/>
              </w:rPr>
            </w:pPr>
            <w:hyperlink r:id="rId452"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eastAsia="Batang"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4F658C" w:rsidP="00F16AD6">
            <w:pPr>
              <w:overflowPunct/>
              <w:autoSpaceDE/>
              <w:autoSpaceDN/>
              <w:adjustRightInd/>
              <w:textAlignment w:val="auto"/>
              <w:rPr>
                <w:rFonts w:cs="Arial"/>
                <w:lang w:val="en-US"/>
              </w:rPr>
            </w:pPr>
            <w:hyperlink r:id="rId453"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eastAsia="Batang"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4F658C" w:rsidP="00F16AD6">
            <w:pPr>
              <w:overflowPunct/>
              <w:autoSpaceDE/>
              <w:autoSpaceDN/>
              <w:adjustRightInd/>
              <w:textAlignment w:val="auto"/>
              <w:rPr>
                <w:rFonts w:cs="Arial"/>
                <w:lang w:val="en-US"/>
              </w:rPr>
            </w:pPr>
            <w:hyperlink r:id="rId454"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eastAsia="Batang"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4F658C" w:rsidP="00F16AD6">
            <w:pPr>
              <w:overflowPunct/>
              <w:autoSpaceDE/>
              <w:autoSpaceDN/>
              <w:adjustRightInd/>
              <w:textAlignment w:val="auto"/>
              <w:rPr>
                <w:rFonts w:cs="Arial"/>
                <w:lang w:val="en-US"/>
              </w:rPr>
            </w:pPr>
            <w:hyperlink r:id="rId455"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eastAsia="Batang"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4F658C" w:rsidP="00F16AD6">
            <w:pPr>
              <w:overflowPunct/>
              <w:autoSpaceDE/>
              <w:autoSpaceDN/>
              <w:adjustRightInd/>
              <w:textAlignment w:val="auto"/>
              <w:rPr>
                <w:rFonts w:cs="Arial"/>
                <w:lang w:val="en-US"/>
              </w:rPr>
            </w:pPr>
            <w:hyperlink r:id="rId456"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eastAsia="Batang"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4F658C" w:rsidP="00F16AD6">
            <w:pPr>
              <w:overflowPunct/>
              <w:autoSpaceDE/>
              <w:autoSpaceDN/>
              <w:adjustRightInd/>
              <w:textAlignment w:val="auto"/>
              <w:rPr>
                <w:rFonts w:cs="Arial"/>
                <w:lang w:val="en-US"/>
              </w:rPr>
            </w:pPr>
            <w:hyperlink r:id="rId457"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eastAsia="Batang"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4F658C" w:rsidP="00F16AD6">
            <w:pPr>
              <w:overflowPunct/>
              <w:autoSpaceDE/>
              <w:autoSpaceDN/>
              <w:adjustRightInd/>
              <w:textAlignment w:val="auto"/>
              <w:rPr>
                <w:rFonts w:cs="Arial"/>
                <w:lang w:val="en-US"/>
              </w:rPr>
            </w:pPr>
            <w:hyperlink r:id="rId458"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eastAsia="Batang"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4F658C" w:rsidP="00F16AD6">
            <w:pPr>
              <w:overflowPunct/>
              <w:autoSpaceDE/>
              <w:autoSpaceDN/>
              <w:adjustRightInd/>
              <w:textAlignment w:val="auto"/>
              <w:rPr>
                <w:rFonts w:cs="Arial"/>
                <w:lang w:val="en-US"/>
              </w:rPr>
            </w:pPr>
            <w:hyperlink r:id="rId459"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eastAsia="Batang" w:cs="Arial"/>
                <w:lang w:eastAsia="ko-KR"/>
              </w:rPr>
            </w:pPr>
            <w:r>
              <w:rPr>
                <w:rFonts w:eastAsia="Batang" w:cs="Arial"/>
                <w:lang w:eastAsia="ko-KR"/>
              </w:rPr>
              <w:t xml:space="preserve">Revision of </w:t>
            </w:r>
            <w:hyperlink r:id="rId460" w:history="1">
              <w:r w:rsidRPr="004F658C">
                <w:rPr>
                  <w:rStyle w:val="Hyperlink"/>
                  <w:rFonts w:eastAsia="Batang"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4F658C" w:rsidP="00F16AD6">
            <w:pPr>
              <w:overflowPunct/>
              <w:autoSpaceDE/>
              <w:autoSpaceDN/>
              <w:adjustRightInd/>
              <w:textAlignment w:val="auto"/>
              <w:rPr>
                <w:rFonts w:cs="Arial"/>
                <w:lang w:val="en-US"/>
              </w:rPr>
            </w:pPr>
            <w:hyperlink r:id="rId461"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eastAsia="Batang" w:cs="Arial"/>
                <w:lang w:eastAsia="ko-KR"/>
              </w:rPr>
            </w:pPr>
            <w:r>
              <w:rPr>
                <w:rFonts w:eastAsia="Batang" w:cs="Arial"/>
                <w:lang w:eastAsia="ko-KR"/>
              </w:rPr>
              <w:t>Withdrawn</w:t>
            </w:r>
          </w:p>
          <w:p w14:paraId="539BA0FA" w14:textId="096AE45E" w:rsidR="00F16AD6" w:rsidRDefault="00F16AD6" w:rsidP="00F16AD6">
            <w:pPr>
              <w:rPr>
                <w:rFonts w:eastAsia="Batang"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4F658C" w:rsidP="00F16AD6">
            <w:pPr>
              <w:overflowPunct/>
              <w:autoSpaceDE/>
              <w:autoSpaceDN/>
              <w:adjustRightInd/>
              <w:textAlignment w:val="auto"/>
              <w:rPr>
                <w:rFonts w:cs="Arial"/>
                <w:lang w:val="en-US"/>
              </w:rPr>
            </w:pPr>
            <w:hyperlink r:id="rId462"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eastAsia="Batang" w:cs="Arial"/>
                <w:lang w:eastAsia="ko-KR"/>
              </w:rPr>
            </w:pPr>
            <w:r>
              <w:rPr>
                <w:rFonts w:eastAsia="Batang" w:cs="Arial"/>
                <w:lang w:eastAsia="ko-KR"/>
              </w:rPr>
              <w:t xml:space="preserve">Revision of </w:t>
            </w:r>
            <w:hyperlink r:id="rId463" w:history="1">
              <w:r w:rsidRPr="004F658C">
                <w:rPr>
                  <w:rStyle w:val="Hyperlink"/>
                  <w:rFonts w:eastAsia="Batang" w:cs="Arial"/>
                  <w:lang w:eastAsia="ko-KR"/>
                </w:rPr>
                <w:t>C1-244469</w:t>
              </w:r>
            </w:hyperlink>
          </w:p>
          <w:p w14:paraId="61D74BDB" w14:textId="5BFC2A59" w:rsidR="00F16AD6" w:rsidRDefault="00F16AD6" w:rsidP="00F16AD6">
            <w:pPr>
              <w:rPr>
                <w:rFonts w:eastAsia="Batang" w:cs="Arial"/>
                <w:lang w:eastAsia="ko-KR"/>
              </w:rPr>
            </w:pPr>
            <w:r>
              <w:rPr>
                <w:rFonts w:eastAsia="Batang" w:cs="Arial"/>
                <w:lang w:eastAsia="ko-KR"/>
              </w:rPr>
              <w:t xml:space="preserve">Revision of </w:t>
            </w:r>
            <w:hyperlink r:id="rId464" w:history="1">
              <w:r w:rsidRPr="004F658C">
                <w:rPr>
                  <w:rStyle w:val="Hyperlink"/>
                  <w:rFonts w:eastAsia="Batang"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4F658C" w:rsidP="00F16AD6">
            <w:pPr>
              <w:overflowPunct/>
              <w:autoSpaceDE/>
              <w:autoSpaceDN/>
              <w:adjustRightInd/>
              <w:textAlignment w:val="auto"/>
              <w:rPr>
                <w:rFonts w:cs="Arial"/>
                <w:lang w:val="en-US"/>
              </w:rPr>
            </w:pPr>
            <w:hyperlink r:id="rId465"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4F658C" w:rsidP="00F16AD6">
            <w:pPr>
              <w:overflowPunct/>
              <w:autoSpaceDE/>
              <w:autoSpaceDN/>
              <w:adjustRightInd/>
              <w:textAlignment w:val="auto"/>
              <w:rPr>
                <w:rFonts w:cs="Arial"/>
                <w:lang w:val="en-US"/>
              </w:rPr>
            </w:pPr>
            <w:hyperlink r:id="rId466"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eastAsia="Batang" w:cs="Arial"/>
                <w:lang w:eastAsia="ko-KR"/>
              </w:rPr>
            </w:pPr>
            <w:r>
              <w:rPr>
                <w:rFonts w:eastAsia="Batang"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4F658C" w:rsidP="00F16AD6">
            <w:pPr>
              <w:overflowPunct/>
              <w:autoSpaceDE/>
              <w:autoSpaceDN/>
              <w:adjustRightInd/>
              <w:textAlignment w:val="auto"/>
              <w:rPr>
                <w:rFonts w:cs="Arial"/>
                <w:lang w:val="en-US"/>
              </w:rPr>
            </w:pPr>
            <w:hyperlink r:id="rId467"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eastAsia="Batang" w:cs="Arial"/>
                <w:lang w:eastAsia="ko-KR"/>
              </w:rPr>
            </w:pPr>
            <w:r>
              <w:rPr>
                <w:rFonts w:eastAsia="Batang"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4F658C" w:rsidP="00F16AD6">
            <w:pPr>
              <w:overflowPunct/>
              <w:autoSpaceDE/>
              <w:autoSpaceDN/>
              <w:adjustRightInd/>
              <w:textAlignment w:val="auto"/>
              <w:rPr>
                <w:rFonts w:cs="Arial"/>
                <w:lang w:val="en-US"/>
              </w:rPr>
            </w:pPr>
            <w:hyperlink r:id="rId468"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eastAsia="Batang"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eastAsia="Batang"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eastAsia="Batang"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2FC8C346" w14:textId="77777777" w:rsidR="00F16AD6" w:rsidRPr="00D95972" w:rsidRDefault="00F16AD6" w:rsidP="00F16AD6">
            <w:pPr>
              <w:rPr>
                <w:rFonts w:eastAsia="Batang"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4F658C" w:rsidP="00F16AD6">
            <w:hyperlink r:id="rId469"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eastAsia="Batang"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4F658C" w:rsidP="00F16AD6">
            <w:hyperlink r:id="rId470"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eastAsia="Batang" w:cs="Arial"/>
                <w:lang w:eastAsia="ko-KR"/>
              </w:rPr>
            </w:pPr>
            <w:r>
              <w:rPr>
                <w:rFonts w:eastAsia="Batang" w:cs="Arial"/>
                <w:lang w:eastAsia="ko-KR"/>
              </w:rPr>
              <w:t xml:space="preserve">Revision of </w:t>
            </w:r>
            <w:hyperlink r:id="rId471" w:history="1">
              <w:r w:rsidRPr="004F658C">
                <w:rPr>
                  <w:rStyle w:val="Hyperlink"/>
                  <w:rFonts w:eastAsia="Batang"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eastAsia="Batang"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pPr>
              <w:rPr>
                <w:rFonts w:eastAsia="Batang"/>
              </w:rPr>
            </w:pPr>
            <w:r w:rsidRPr="006B5830">
              <w:t>Enhancement of controlling RAT utilization</w:t>
            </w:r>
            <w:r w:rsidRPr="006B5830">
              <w:rPr>
                <w:rFonts w:eastAsia="Batang"/>
              </w:rPr>
              <w:t xml:space="preserve"> </w:t>
            </w:r>
          </w:p>
          <w:p w14:paraId="63CD1326" w14:textId="5390A190" w:rsidR="00F16AD6" w:rsidRPr="00D95972" w:rsidRDefault="00F16AD6" w:rsidP="00F16AD6">
            <w:pPr>
              <w:rPr>
                <w:rFonts w:eastAsia="Batang"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4F658C" w:rsidP="00F16AD6">
            <w:hyperlink r:id="rId472"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eastAsia="Batang"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4F658C" w:rsidP="00F16AD6">
            <w:hyperlink r:id="rId473"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eastAsia="Batang" w:cs="Arial"/>
                <w:lang w:eastAsia="ko-KR"/>
              </w:rPr>
            </w:pPr>
            <w:r>
              <w:rPr>
                <w:rFonts w:eastAsia="Batang" w:cs="Arial"/>
                <w:lang w:eastAsia="ko-KR"/>
              </w:rPr>
              <w:t xml:space="preserve">Revision of </w:t>
            </w:r>
            <w:hyperlink r:id="rId474" w:history="1">
              <w:r w:rsidRPr="004F658C">
                <w:rPr>
                  <w:rStyle w:val="Hyperlink"/>
                  <w:rFonts w:eastAsia="Batang"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eastAsia="Batang"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4F658C" w:rsidP="00F16AD6">
            <w:hyperlink r:id="rId475"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eastAsia="Batang" w:cs="Arial"/>
                <w:lang w:eastAsia="ko-KR"/>
              </w:rPr>
            </w:pPr>
            <w:r>
              <w:rPr>
                <w:rFonts w:eastAsia="Batang" w:cs="Arial"/>
                <w:lang w:eastAsia="ko-KR"/>
              </w:rPr>
              <w:t xml:space="preserve">Overlaps with </w:t>
            </w:r>
            <w:hyperlink r:id="rId476" w:history="1">
              <w:r w:rsidRPr="004F658C">
                <w:rPr>
                  <w:rStyle w:val="Hyperlink"/>
                  <w:rFonts w:eastAsia="Batang"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4F658C" w:rsidP="00F16AD6">
            <w:hyperlink r:id="rId477"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eastAsia="Batang" w:cs="Arial"/>
                <w:lang w:eastAsia="ko-KR"/>
              </w:rPr>
            </w:pPr>
            <w:r>
              <w:rPr>
                <w:rFonts w:eastAsia="Batang" w:cs="Arial"/>
                <w:lang w:eastAsia="ko-KR"/>
              </w:rPr>
              <w:t xml:space="preserve">Overlaps with </w:t>
            </w:r>
            <w:hyperlink r:id="rId478" w:history="1">
              <w:r w:rsidRPr="004F658C">
                <w:rPr>
                  <w:rStyle w:val="Hyperlink"/>
                  <w:rFonts w:eastAsia="Batang" w:cs="Arial"/>
                  <w:lang w:eastAsia="ko-KR"/>
                </w:rPr>
                <w:t>C1-244209</w:t>
              </w:r>
            </w:hyperlink>
          </w:p>
          <w:p w14:paraId="7CBFDBE8" w14:textId="7648EEA4" w:rsidR="00F16AD6" w:rsidRDefault="00F16AD6" w:rsidP="00F16AD6">
            <w:pPr>
              <w:rPr>
                <w:rFonts w:eastAsia="Batang" w:cs="Arial"/>
                <w:lang w:eastAsia="ko-KR"/>
              </w:rPr>
            </w:pPr>
            <w:r>
              <w:rPr>
                <w:rFonts w:eastAsia="Batang" w:cs="Arial"/>
                <w:lang w:eastAsia="ko-KR"/>
              </w:rPr>
              <w:t xml:space="preserve">Revision of </w:t>
            </w:r>
            <w:hyperlink r:id="rId479" w:history="1">
              <w:r w:rsidRPr="004F658C">
                <w:rPr>
                  <w:rStyle w:val="Hyperlink"/>
                  <w:rFonts w:eastAsia="Batang"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eastAsia="Batang"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4F658C" w:rsidP="00F16AD6">
            <w:hyperlink r:id="rId480"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eastAsia="Batang" w:cs="Arial"/>
                <w:lang w:eastAsia="ko-KR"/>
              </w:rPr>
            </w:pPr>
            <w:r>
              <w:rPr>
                <w:rFonts w:eastAsia="Batang" w:cs="Arial"/>
                <w:lang w:eastAsia="ko-KR"/>
              </w:rPr>
              <w:t xml:space="preserve">Overlaps with </w:t>
            </w:r>
            <w:hyperlink r:id="rId481" w:history="1">
              <w:r w:rsidRPr="004F658C">
                <w:rPr>
                  <w:rStyle w:val="Hyperlink"/>
                  <w:rFonts w:eastAsia="Batang" w:cs="Arial"/>
                  <w:lang w:eastAsia="ko-KR"/>
                </w:rPr>
                <w:t>C1-244208</w:t>
              </w:r>
            </w:hyperlink>
            <w:r>
              <w:rPr>
                <w:rFonts w:eastAsia="Batang" w:cs="Arial"/>
                <w:lang w:eastAsia="ko-KR"/>
              </w:rPr>
              <w:t xml:space="preserve">, </w:t>
            </w:r>
            <w:hyperlink r:id="rId482" w:history="1">
              <w:r w:rsidRPr="004F658C">
                <w:rPr>
                  <w:rStyle w:val="Hyperlink"/>
                  <w:rFonts w:eastAsia="Batang" w:cs="Arial"/>
                  <w:lang w:eastAsia="ko-KR"/>
                </w:rPr>
                <w:t>C1-244293</w:t>
              </w:r>
            </w:hyperlink>
            <w:r>
              <w:rPr>
                <w:rFonts w:eastAsia="Batang" w:cs="Arial"/>
                <w:lang w:eastAsia="ko-KR"/>
              </w:rPr>
              <w:t xml:space="preserve">, </w:t>
            </w:r>
            <w:hyperlink r:id="rId483" w:history="1">
              <w:r w:rsidRPr="004F658C">
                <w:rPr>
                  <w:rStyle w:val="Hyperlink"/>
                  <w:rFonts w:eastAsia="Batang" w:cs="Arial"/>
                  <w:lang w:eastAsia="ko-KR"/>
                </w:rPr>
                <w:t>C1-244295</w:t>
              </w:r>
            </w:hyperlink>
            <w:r>
              <w:rPr>
                <w:rFonts w:eastAsia="Batang" w:cs="Arial"/>
                <w:lang w:eastAsia="ko-KR"/>
              </w:rPr>
              <w:t xml:space="preserve"> and </w:t>
            </w:r>
            <w:hyperlink r:id="rId484" w:history="1">
              <w:r w:rsidRPr="004F658C">
                <w:rPr>
                  <w:rStyle w:val="Hyperlink"/>
                  <w:rFonts w:eastAsia="Batang"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4F658C" w:rsidP="00F16AD6">
            <w:hyperlink r:id="rId485"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eastAsia="Batang" w:cs="Arial"/>
                <w:lang w:eastAsia="ko-KR"/>
              </w:rPr>
            </w:pPr>
            <w:r>
              <w:rPr>
                <w:rFonts w:eastAsia="Batang" w:cs="Arial"/>
                <w:lang w:eastAsia="ko-KR"/>
              </w:rPr>
              <w:t xml:space="preserve">Overlaps with </w:t>
            </w:r>
            <w:hyperlink r:id="rId486" w:history="1">
              <w:r w:rsidRPr="004F658C">
                <w:rPr>
                  <w:rStyle w:val="Hyperlink"/>
                  <w:rFonts w:eastAsia="Batang" w:cs="Arial"/>
                  <w:lang w:eastAsia="ko-KR"/>
                </w:rPr>
                <w:t>C1-244207</w:t>
              </w:r>
            </w:hyperlink>
            <w:r>
              <w:rPr>
                <w:rFonts w:eastAsia="Batang" w:cs="Arial"/>
                <w:lang w:eastAsia="ko-KR"/>
              </w:rPr>
              <w:t xml:space="preserve">, </w:t>
            </w:r>
            <w:hyperlink r:id="rId487" w:history="1">
              <w:r w:rsidRPr="004F658C">
                <w:rPr>
                  <w:rStyle w:val="Hyperlink"/>
                  <w:rFonts w:eastAsia="Batang" w:cs="Arial"/>
                  <w:lang w:eastAsia="ko-KR"/>
                </w:rPr>
                <w:t>C1-244293</w:t>
              </w:r>
            </w:hyperlink>
            <w:r>
              <w:rPr>
                <w:rFonts w:eastAsia="Batang" w:cs="Arial"/>
                <w:lang w:eastAsia="ko-KR"/>
              </w:rPr>
              <w:t xml:space="preserve">, </w:t>
            </w:r>
            <w:hyperlink r:id="rId488" w:history="1">
              <w:r w:rsidRPr="004F658C">
                <w:rPr>
                  <w:rStyle w:val="Hyperlink"/>
                  <w:rFonts w:eastAsia="Batang" w:cs="Arial"/>
                  <w:lang w:eastAsia="ko-KR"/>
                </w:rPr>
                <w:t>C1-244295</w:t>
              </w:r>
            </w:hyperlink>
            <w:r>
              <w:rPr>
                <w:rFonts w:eastAsia="Batang" w:cs="Arial"/>
                <w:lang w:eastAsia="ko-KR"/>
              </w:rPr>
              <w:t xml:space="preserve"> and </w:t>
            </w:r>
            <w:hyperlink r:id="rId489" w:history="1">
              <w:r w:rsidRPr="004F658C">
                <w:rPr>
                  <w:rStyle w:val="Hyperlink"/>
                  <w:rFonts w:eastAsia="Batang"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4F658C" w:rsidP="00F16AD6">
            <w:hyperlink r:id="rId490"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eastAsia="Batang" w:cs="Arial"/>
                <w:lang w:eastAsia="ko-KR"/>
              </w:rPr>
            </w:pPr>
            <w:r>
              <w:rPr>
                <w:rFonts w:eastAsia="Batang" w:cs="Arial"/>
                <w:lang w:eastAsia="ko-KR"/>
              </w:rPr>
              <w:t xml:space="preserve">Overlaps with </w:t>
            </w:r>
            <w:hyperlink r:id="rId491" w:history="1">
              <w:r w:rsidRPr="004F658C">
                <w:rPr>
                  <w:rStyle w:val="Hyperlink"/>
                  <w:rFonts w:eastAsia="Batang" w:cs="Arial"/>
                  <w:lang w:eastAsia="ko-KR"/>
                </w:rPr>
                <w:t>C1-244207</w:t>
              </w:r>
            </w:hyperlink>
            <w:r>
              <w:rPr>
                <w:rFonts w:eastAsia="Batang" w:cs="Arial"/>
                <w:lang w:eastAsia="ko-KR"/>
              </w:rPr>
              <w:t xml:space="preserve">, </w:t>
            </w:r>
            <w:hyperlink r:id="rId492" w:history="1">
              <w:r w:rsidRPr="004F658C">
                <w:rPr>
                  <w:rStyle w:val="Hyperlink"/>
                  <w:rFonts w:eastAsia="Batang" w:cs="Arial"/>
                  <w:lang w:eastAsia="ko-KR"/>
                </w:rPr>
                <w:t>C1-244208</w:t>
              </w:r>
            </w:hyperlink>
            <w:r>
              <w:rPr>
                <w:rFonts w:eastAsia="Batang" w:cs="Arial"/>
                <w:lang w:eastAsia="ko-KR"/>
              </w:rPr>
              <w:t xml:space="preserve">, </w:t>
            </w:r>
            <w:hyperlink r:id="rId493" w:history="1">
              <w:r w:rsidRPr="004F658C">
                <w:rPr>
                  <w:rStyle w:val="Hyperlink"/>
                  <w:rFonts w:eastAsia="Batang" w:cs="Arial"/>
                  <w:lang w:eastAsia="ko-KR"/>
                </w:rPr>
                <w:t>C1-244295</w:t>
              </w:r>
            </w:hyperlink>
            <w:r>
              <w:rPr>
                <w:rFonts w:eastAsia="Batang" w:cs="Arial"/>
                <w:lang w:eastAsia="ko-KR"/>
              </w:rPr>
              <w:t xml:space="preserve"> and </w:t>
            </w:r>
            <w:hyperlink r:id="rId494" w:history="1">
              <w:r w:rsidRPr="004F658C">
                <w:rPr>
                  <w:rStyle w:val="Hyperlink"/>
                  <w:rFonts w:eastAsia="Batang"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4F658C" w:rsidP="00F16AD6">
            <w:hyperlink r:id="rId495"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eastAsia="Batang" w:cs="Arial"/>
                <w:lang w:eastAsia="ko-KR"/>
              </w:rPr>
            </w:pPr>
            <w:r>
              <w:rPr>
                <w:rFonts w:eastAsia="Batang" w:cs="Arial"/>
                <w:lang w:eastAsia="ko-KR"/>
              </w:rPr>
              <w:t xml:space="preserve">Overlaps with </w:t>
            </w:r>
            <w:hyperlink r:id="rId496" w:history="1">
              <w:r w:rsidRPr="004F658C">
                <w:rPr>
                  <w:rStyle w:val="Hyperlink"/>
                  <w:rFonts w:eastAsia="Batang" w:cs="Arial"/>
                  <w:lang w:eastAsia="ko-KR"/>
                </w:rPr>
                <w:t>C1-244207</w:t>
              </w:r>
            </w:hyperlink>
            <w:r>
              <w:rPr>
                <w:rFonts w:eastAsia="Batang" w:cs="Arial"/>
                <w:lang w:eastAsia="ko-KR"/>
              </w:rPr>
              <w:t xml:space="preserve">, </w:t>
            </w:r>
            <w:hyperlink r:id="rId497" w:history="1">
              <w:r w:rsidRPr="004F658C">
                <w:rPr>
                  <w:rStyle w:val="Hyperlink"/>
                  <w:rFonts w:eastAsia="Batang" w:cs="Arial"/>
                  <w:lang w:eastAsia="ko-KR"/>
                </w:rPr>
                <w:t>C1-244208</w:t>
              </w:r>
            </w:hyperlink>
            <w:r>
              <w:rPr>
                <w:rFonts w:eastAsia="Batang" w:cs="Arial"/>
                <w:lang w:eastAsia="ko-KR"/>
              </w:rPr>
              <w:t xml:space="preserve">, </w:t>
            </w:r>
            <w:hyperlink r:id="rId498" w:history="1">
              <w:r w:rsidRPr="004F658C">
                <w:rPr>
                  <w:rStyle w:val="Hyperlink"/>
                  <w:rFonts w:eastAsia="Batang" w:cs="Arial"/>
                  <w:lang w:eastAsia="ko-KR"/>
                </w:rPr>
                <w:t>C1-244293</w:t>
              </w:r>
            </w:hyperlink>
            <w:r>
              <w:rPr>
                <w:rFonts w:eastAsia="Batang" w:cs="Arial"/>
                <w:lang w:eastAsia="ko-KR"/>
              </w:rPr>
              <w:t xml:space="preserve"> and </w:t>
            </w:r>
            <w:hyperlink r:id="rId499" w:history="1">
              <w:r w:rsidRPr="004F658C">
                <w:rPr>
                  <w:rStyle w:val="Hyperlink"/>
                  <w:rFonts w:eastAsia="Batang"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4F658C" w:rsidP="00F16AD6">
            <w:hyperlink r:id="rId500"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eastAsia="Batang" w:cs="Arial"/>
                <w:lang w:eastAsia="ko-KR"/>
              </w:rPr>
            </w:pPr>
            <w:r>
              <w:rPr>
                <w:rFonts w:eastAsia="Batang" w:cs="Arial"/>
                <w:lang w:eastAsia="ko-KR"/>
              </w:rPr>
              <w:t xml:space="preserve">Overlaps with </w:t>
            </w:r>
            <w:hyperlink r:id="rId501" w:history="1">
              <w:r w:rsidRPr="004F658C">
                <w:rPr>
                  <w:rStyle w:val="Hyperlink"/>
                  <w:rFonts w:eastAsia="Batang" w:cs="Arial"/>
                  <w:lang w:eastAsia="ko-KR"/>
                </w:rPr>
                <w:t>C1-244207</w:t>
              </w:r>
            </w:hyperlink>
            <w:r>
              <w:rPr>
                <w:rFonts w:eastAsia="Batang" w:cs="Arial"/>
                <w:lang w:eastAsia="ko-KR"/>
              </w:rPr>
              <w:t xml:space="preserve">, </w:t>
            </w:r>
            <w:hyperlink r:id="rId502" w:history="1">
              <w:r w:rsidRPr="004F658C">
                <w:rPr>
                  <w:rStyle w:val="Hyperlink"/>
                  <w:rFonts w:eastAsia="Batang" w:cs="Arial"/>
                  <w:lang w:eastAsia="ko-KR"/>
                </w:rPr>
                <w:t>C1-244208</w:t>
              </w:r>
            </w:hyperlink>
            <w:r>
              <w:rPr>
                <w:rFonts w:eastAsia="Batang" w:cs="Arial"/>
                <w:lang w:eastAsia="ko-KR"/>
              </w:rPr>
              <w:t xml:space="preserve">, </w:t>
            </w:r>
            <w:hyperlink r:id="rId503" w:history="1">
              <w:r w:rsidRPr="004F658C">
                <w:rPr>
                  <w:rStyle w:val="Hyperlink"/>
                  <w:rFonts w:eastAsia="Batang" w:cs="Arial"/>
                  <w:lang w:eastAsia="ko-KR"/>
                </w:rPr>
                <w:t>C1-244293</w:t>
              </w:r>
            </w:hyperlink>
            <w:r>
              <w:rPr>
                <w:rFonts w:eastAsia="Batang" w:cs="Arial"/>
                <w:lang w:eastAsia="ko-KR"/>
              </w:rPr>
              <w:t xml:space="preserve"> and </w:t>
            </w:r>
            <w:hyperlink r:id="rId504" w:history="1">
              <w:r w:rsidRPr="004F658C">
                <w:rPr>
                  <w:rStyle w:val="Hyperlink"/>
                  <w:rFonts w:eastAsia="Batang" w:cs="Arial"/>
                  <w:lang w:eastAsia="ko-KR"/>
                </w:rPr>
                <w:t>C1-244295</w:t>
              </w:r>
            </w:hyperlink>
          </w:p>
          <w:p w14:paraId="789C886C" w14:textId="1E74680E" w:rsidR="00F16AD6" w:rsidRDefault="00F16AD6" w:rsidP="00F16AD6">
            <w:pPr>
              <w:rPr>
                <w:rFonts w:eastAsia="Batang" w:cs="Arial"/>
                <w:lang w:eastAsia="ko-KR"/>
              </w:rPr>
            </w:pPr>
            <w:r>
              <w:rPr>
                <w:rFonts w:eastAsia="Batang" w:cs="Arial"/>
                <w:lang w:eastAsia="ko-KR"/>
              </w:rPr>
              <w:t xml:space="preserve">Revision of </w:t>
            </w:r>
            <w:hyperlink r:id="rId505" w:history="1">
              <w:r w:rsidRPr="004F658C">
                <w:rPr>
                  <w:rStyle w:val="Hyperlink"/>
                  <w:rFonts w:eastAsia="Batang"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eastAsia="Batang"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4F658C" w:rsidP="00F16AD6">
            <w:hyperlink r:id="rId506"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eastAsia="Batang"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4F658C" w:rsidP="00F16AD6">
            <w:hyperlink r:id="rId507"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eastAsia="Batang"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4F658C" w:rsidP="00F16AD6">
            <w:hyperlink r:id="rId508"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eastAsia="Batang"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4F658C" w:rsidP="00F16AD6">
            <w:hyperlink r:id="rId509"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eastAsia="Batang"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4F658C" w:rsidP="00F16AD6">
            <w:hyperlink r:id="rId510"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eastAsia="Batang" w:cs="Arial"/>
                <w:lang w:eastAsia="ko-KR"/>
              </w:rPr>
            </w:pPr>
            <w:r>
              <w:rPr>
                <w:rFonts w:eastAsia="Batang" w:cs="Arial"/>
                <w:lang w:eastAsia="ko-KR"/>
              </w:rPr>
              <w:t>Withdrawn</w:t>
            </w:r>
          </w:p>
          <w:p w14:paraId="684511E4" w14:textId="5E04ED3F" w:rsidR="00F16AD6" w:rsidRDefault="00F16AD6" w:rsidP="00F16AD6">
            <w:pPr>
              <w:rPr>
                <w:rFonts w:eastAsia="Batang"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eastAsia="Batang"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eastAsia="Batang"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eastAsia="Batang"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4F658C" w:rsidP="00F16AD6">
            <w:hyperlink r:id="rId511"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eastAsia="Batang"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4F658C" w:rsidP="00F16AD6">
            <w:hyperlink r:id="rId512"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eastAsia="Batang"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4F658C" w:rsidP="00F16AD6">
            <w:hyperlink r:id="rId513"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eastAsia="Batang" w:cs="Arial"/>
                <w:lang w:eastAsia="ko-KR"/>
              </w:rPr>
            </w:pPr>
            <w:r>
              <w:rPr>
                <w:rFonts w:eastAsia="Batang" w:cs="Arial"/>
                <w:lang w:eastAsia="ko-KR"/>
              </w:rPr>
              <w:t>Withdrawn</w:t>
            </w:r>
          </w:p>
          <w:p w14:paraId="3369D7FA" w14:textId="579DE451" w:rsidR="00F16AD6" w:rsidRDefault="00F16AD6" w:rsidP="00F16AD6">
            <w:pPr>
              <w:rPr>
                <w:rFonts w:eastAsia="Batang"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4F658C" w:rsidP="00F16AD6">
            <w:hyperlink r:id="rId514"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eastAsia="Batang"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4F658C" w:rsidP="00F16AD6">
            <w:hyperlink r:id="rId515"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eastAsia="Batang"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4F658C" w:rsidP="00F16AD6">
            <w:hyperlink r:id="rId516"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eastAsia="Batang"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4F658C" w:rsidP="00F16AD6">
            <w:hyperlink r:id="rId517"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eastAsia="Batang"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4F658C" w:rsidP="00F16AD6">
            <w:hyperlink r:id="rId518"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eastAsia="Batang"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4F658C" w:rsidP="00F16AD6">
            <w:hyperlink r:id="rId519"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eastAsia="Batang"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eastAsia="Batang"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eastAsia="Batang"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eastAsia="Batang"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eastAsia="Batang"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eastAsia="Batang" w:cs="Arial"/>
                <w:lang w:eastAsia="ko-KR"/>
              </w:rPr>
            </w:pPr>
            <w:r w:rsidRPr="002529BE">
              <w:rPr>
                <w:rFonts w:eastAsia="Batang"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4F658C" w:rsidP="00F16AD6">
            <w:pPr>
              <w:overflowPunct/>
              <w:autoSpaceDE/>
              <w:autoSpaceDN/>
              <w:adjustRightInd/>
              <w:textAlignment w:val="auto"/>
              <w:rPr>
                <w:rFonts w:cs="Arial"/>
                <w:lang w:val="en-US"/>
              </w:rPr>
            </w:pPr>
            <w:hyperlink r:id="rId520"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eastAsia="Batang"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4F658C" w:rsidP="00F16AD6">
            <w:pPr>
              <w:overflowPunct/>
              <w:autoSpaceDE/>
              <w:autoSpaceDN/>
              <w:adjustRightInd/>
              <w:textAlignment w:val="auto"/>
              <w:rPr>
                <w:rFonts w:cs="Arial"/>
                <w:lang w:val="en-US"/>
              </w:rPr>
            </w:pPr>
            <w:hyperlink r:id="rId521"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eastAsia="Batang"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eastAsia="Batang"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532F5396" w14:textId="7EA74A3B" w:rsidR="00F16AD6" w:rsidRPr="00D95972" w:rsidRDefault="00F16AD6" w:rsidP="00F16AD6">
            <w:pPr>
              <w:rPr>
                <w:rFonts w:eastAsia="Batang" w:cs="Arial"/>
                <w:lang w:eastAsia="ko-KR"/>
              </w:rPr>
            </w:pPr>
          </w:p>
        </w:tc>
      </w:tr>
      <w:tr w:rsidR="00F16AD6" w:rsidRPr="00D95972" w14:paraId="3A8EF32C" w14:textId="77777777" w:rsidTr="00E711B1">
        <w:tc>
          <w:tcPr>
            <w:tcW w:w="976" w:type="dxa"/>
            <w:tcBorders>
              <w:left w:val="thinThickThinSmallGap" w:sz="24" w:space="0" w:color="auto"/>
              <w:bottom w:val="nil"/>
            </w:tcBorders>
            <w:shd w:val="clear" w:color="auto" w:fill="auto"/>
          </w:tcPr>
          <w:p w14:paraId="65AAAB58" w14:textId="77777777" w:rsidR="00F16AD6" w:rsidRPr="00D95972" w:rsidRDefault="00F16AD6" w:rsidP="00F16AD6">
            <w:pPr>
              <w:rPr>
                <w:rFonts w:cs="Arial"/>
              </w:rPr>
            </w:pPr>
          </w:p>
        </w:tc>
        <w:tc>
          <w:tcPr>
            <w:tcW w:w="1317" w:type="dxa"/>
            <w:gridSpan w:val="2"/>
            <w:tcBorders>
              <w:bottom w:val="nil"/>
            </w:tcBorders>
            <w:shd w:val="clear" w:color="auto" w:fill="auto"/>
          </w:tcPr>
          <w:p w14:paraId="5F7C47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C56A5D" w14:textId="61586DFB" w:rsidR="00F16AD6" w:rsidRPr="00D95972" w:rsidRDefault="004F658C" w:rsidP="00F16AD6">
            <w:pPr>
              <w:overflowPunct/>
              <w:autoSpaceDE/>
              <w:autoSpaceDN/>
              <w:adjustRightInd/>
              <w:textAlignment w:val="auto"/>
              <w:rPr>
                <w:rFonts w:cs="Arial"/>
                <w:lang w:val="en-US"/>
              </w:rPr>
            </w:pPr>
            <w:hyperlink r:id="rId522" w:history="1">
              <w:r w:rsidR="00F16AD6" w:rsidRPr="004F658C">
                <w:rPr>
                  <w:rStyle w:val="Hyperlink"/>
                </w:rPr>
                <w:t>C1-244037</w:t>
              </w:r>
            </w:hyperlink>
          </w:p>
        </w:tc>
        <w:tc>
          <w:tcPr>
            <w:tcW w:w="4191" w:type="dxa"/>
            <w:gridSpan w:val="3"/>
            <w:tcBorders>
              <w:top w:val="single" w:sz="4" w:space="0" w:color="auto"/>
              <w:bottom w:val="single" w:sz="4" w:space="0" w:color="auto"/>
            </w:tcBorders>
            <w:shd w:val="clear" w:color="auto" w:fill="FFFF00"/>
          </w:tcPr>
          <w:p w14:paraId="598E5A02" w14:textId="109EFCBA" w:rsidR="00F16AD6" w:rsidRPr="00D95972" w:rsidRDefault="00F16AD6" w:rsidP="00F16AD6">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FFFF00"/>
          </w:tcPr>
          <w:p w14:paraId="451FF1F7" w14:textId="3E52263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5927881" w14:textId="7091D49D" w:rsidR="00F16AD6" w:rsidRPr="00D95972" w:rsidRDefault="00F16AD6" w:rsidP="00F16AD6">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DCA9" w14:textId="77777777" w:rsidR="00F16AD6" w:rsidRPr="00D95972" w:rsidRDefault="00F16AD6" w:rsidP="00F16AD6">
            <w:pPr>
              <w:rPr>
                <w:rFonts w:eastAsia="Batang"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4F658C" w:rsidP="00F16AD6">
            <w:pPr>
              <w:overflowPunct/>
              <w:autoSpaceDE/>
              <w:autoSpaceDN/>
              <w:adjustRightInd/>
              <w:textAlignment w:val="auto"/>
              <w:rPr>
                <w:rFonts w:cs="Arial"/>
                <w:lang w:val="en-US"/>
              </w:rPr>
            </w:pPr>
            <w:hyperlink r:id="rId523"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xml:space="preserve">, AT&amp;T, </w:t>
            </w:r>
            <w:r>
              <w:rPr>
                <w:rFonts w:cs="Arial"/>
              </w:rPr>
              <w:lastRenderedPageBreak/>
              <w:t>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lastRenderedPageBreak/>
              <w:t xml:space="preserve">CR 4076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eastAsia="Batang"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4F658C" w:rsidP="00F16AD6">
            <w:pPr>
              <w:overflowPunct/>
              <w:autoSpaceDE/>
              <w:autoSpaceDN/>
              <w:adjustRightInd/>
              <w:textAlignment w:val="auto"/>
              <w:rPr>
                <w:rFonts w:cs="Arial"/>
                <w:lang w:val="en-US"/>
              </w:rPr>
            </w:pPr>
            <w:hyperlink r:id="rId524"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eastAsia="Batang"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4F658C" w:rsidP="00F16AD6">
            <w:pPr>
              <w:overflowPunct/>
              <w:autoSpaceDE/>
              <w:autoSpaceDN/>
              <w:adjustRightInd/>
              <w:textAlignment w:val="auto"/>
              <w:rPr>
                <w:rFonts w:cs="Arial"/>
                <w:lang w:val="en-US"/>
              </w:rPr>
            </w:pPr>
            <w:hyperlink r:id="rId525"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eastAsia="Batang"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4F658C" w:rsidP="00F16AD6">
            <w:pPr>
              <w:overflowPunct/>
              <w:autoSpaceDE/>
              <w:autoSpaceDN/>
              <w:adjustRightInd/>
              <w:textAlignment w:val="auto"/>
              <w:rPr>
                <w:rFonts w:cs="Arial"/>
                <w:lang w:val="en-US"/>
              </w:rPr>
            </w:pPr>
            <w:hyperlink r:id="rId526"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eastAsia="Batang" w:cs="Arial"/>
                <w:lang w:eastAsia="ko-KR"/>
              </w:rPr>
            </w:pPr>
            <w:r>
              <w:rPr>
                <w:rFonts w:eastAsia="Batang"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4F658C" w:rsidP="00F16AD6">
            <w:pPr>
              <w:overflowPunct/>
              <w:autoSpaceDE/>
              <w:autoSpaceDN/>
              <w:adjustRightInd/>
              <w:textAlignment w:val="auto"/>
              <w:rPr>
                <w:rFonts w:cs="Arial"/>
                <w:lang w:val="en-US"/>
              </w:rPr>
            </w:pPr>
            <w:hyperlink r:id="rId527"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eastAsia="Batang" w:cs="Arial"/>
                <w:lang w:eastAsia="ko-KR"/>
              </w:rPr>
            </w:pPr>
            <w:r>
              <w:rPr>
                <w:rFonts w:eastAsia="Batang"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4F658C" w:rsidP="00F16AD6">
            <w:pPr>
              <w:overflowPunct/>
              <w:autoSpaceDE/>
              <w:autoSpaceDN/>
              <w:adjustRightInd/>
              <w:textAlignment w:val="auto"/>
              <w:rPr>
                <w:rFonts w:cs="Arial"/>
                <w:lang w:val="en-US"/>
              </w:rPr>
            </w:pPr>
            <w:hyperlink r:id="rId528"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eastAsia="Batang" w:cs="Arial"/>
                <w:lang w:eastAsia="ko-KR"/>
              </w:rPr>
            </w:pPr>
            <w:r>
              <w:rPr>
                <w:rFonts w:eastAsia="Batang"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4F658C" w:rsidP="00F16AD6">
            <w:pPr>
              <w:overflowPunct/>
              <w:autoSpaceDE/>
              <w:autoSpaceDN/>
              <w:adjustRightInd/>
              <w:textAlignment w:val="auto"/>
              <w:rPr>
                <w:rFonts w:cs="Arial"/>
                <w:lang w:val="en-US"/>
              </w:rPr>
            </w:pPr>
            <w:hyperlink r:id="rId529"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eastAsia="Batang" w:cs="Arial"/>
                <w:lang w:eastAsia="ko-KR"/>
              </w:rPr>
            </w:pPr>
            <w:r>
              <w:rPr>
                <w:rFonts w:eastAsia="Batang"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4F658C" w:rsidP="00F16AD6">
            <w:pPr>
              <w:overflowPunct/>
              <w:autoSpaceDE/>
              <w:autoSpaceDN/>
              <w:adjustRightInd/>
              <w:textAlignment w:val="auto"/>
              <w:rPr>
                <w:rFonts w:cs="Arial"/>
                <w:lang w:val="en-US"/>
              </w:rPr>
            </w:pPr>
            <w:hyperlink r:id="rId530"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eastAsia="Batang" w:cs="Arial"/>
                <w:lang w:eastAsia="ko-KR"/>
              </w:rPr>
            </w:pPr>
            <w:r>
              <w:rPr>
                <w:rFonts w:eastAsia="Batang"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4F658C" w:rsidP="00F16AD6">
            <w:pPr>
              <w:overflowPunct/>
              <w:autoSpaceDE/>
              <w:autoSpaceDN/>
              <w:adjustRightInd/>
              <w:textAlignment w:val="auto"/>
              <w:rPr>
                <w:rFonts w:cs="Arial"/>
                <w:lang w:val="en-US"/>
              </w:rPr>
            </w:pPr>
            <w:hyperlink r:id="rId531"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eastAsia="Batang" w:cs="Arial"/>
                <w:lang w:eastAsia="ko-KR"/>
              </w:rPr>
            </w:pPr>
            <w:r>
              <w:rPr>
                <w:rFonts w:eastAsia="Batang"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4F658C" w:rsidP="00F16AD6">
            <w:pPr>
              <w:overflowPunct/>
              <w:autoSpaceDE/>
              <w:autoSpaceDN/>
              <w:adjustRightInd/>
              <w:textAlignment w:val="auto"/>
              <w:rPr>
                <w:rFonts w:cs="Arial"/>
                <w:lang w:val="en-US"/>
              </w:rPr>
            </w:pPr>
            <w:hyperlink r:id="rId532"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eastAsia="Batang" w:cs="Arial"/>
                <w:lang w:eastAsia="ko-KR"/>
              </w:rPr>
            </w:pPr>
            <w:r>
              <w:rPr>
                <w:rFonts w:eastAsia="Batang"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4F658C" w:rsidP="00F16AD6">
            <w:pPr>
              <w:overflowPunct/>
              <w:autoSpaceDE/>
              <w:autoSpaceDN/>
              <w:adjustRightInd/>
              <w:textAlignment w:val="auto"/>
              <w:rPr>
                <w:rFonts w:cs="Arial"/>
                <w:lang w:val="en-US"/>
              </w:rPr>
            </w:pPr>
            <w:hyperlink r:id="rId533"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eastAsia="Batang" w:cs="Arial"/>
                <w:lang w:eastAsia="ko-KR"/>
              </w:rPr>
            </w:pPr>
            <w:r>
              <w:rPr>
                <w:rFonts w:eastAsia="Batang"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4F658C" w:rsidP="00F16AD6">
            <w:pPr>
              <w:overflowPunct/>
              <w:autoSpaceDE/>
              <w:autoSpaceDN/>
              <w:adjustRightInd/>
              <w:textAlignment w:val="auto"/>
              <w:rPr>
                <w:rFonts w:cs="Arial"/>
                <w:lang w:val="en-US"/>
              </w:rPr>
            </w:pPr>
            <w:hyperlink r:id="rId534"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eastAsia="Batang"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4F658C" w:rsidP="00F16AD6">
            <w:pPr>
              <w:overflowPunct/>
              <w:autoSpaceDE/>
              <w:autoSpaceDN/>
              <w:adjustRightInd/>
              <w:textAlignment w:val="auto"/>
              <w:rPr>
                <w:rFonts w:cs="Arial"/>
                <w:lang w:val="en-US"/>
              </w:rPr>
            </w:pPr>
            <w:hyperlink r:id="rId535"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eastAsia="Batang"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4F658C" w:rsidP="00F16AD6">
            <w:pPr>
              <w:overflowPunct/>
              <w:autoSpaceDE/>
              <w:autoSpaceDN/>
              <w:adjustRightInd/>
              <w:textAlignment w:val="auto"/>
              <w:rPr>
                <w:rFonts w:cs="Arial"/>
                <w:lang w:val="en-US"/>
              </w:rPr>
            </w:pPr>
            <w:hyperlink r:id="rId536"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eastAsia="Batang" w:cs="Arial"/>
                <w:lang w:eastAsia="ko-KR"/>
              </w:rPr>
            </w:pPr>
            <w:r>
              <w:rPr>
                <w:rFonts w:eastAsia="Batang"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4F658C" w:rsidP="00F16AD6">
            <w:pPr>
              <w:overflowPunct/>
              <w:autoSpaceDE/>
              <w:autoSpaceDN/>
              <w:adjustRightInd/>
              <w:textAlignment w:val="auto"/>
              <w:rPr>
                <w:rFonts w:cs="Arial"/>
                <w:lang w:val="en-US"/>
              </w:rPr>
            </w:pPr>
            <w:hyperlink r:id="rId537"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eastAsia="Batang" w:cs="Arial"/>
                <w:lang w:eastAsia="ko-KR"/>
              </w:rPr>
            </w:pPr>
            <w:r>
              <w:rPr>
                <w:rFonts w:eastAsia="Batang" w:cs="Arial"/>
                <w:lang w:eastAsia="ko-KR"/>
              </w:rPr>
              <w:t xml:space="preserve">Revision of </w:t>
            </w:r>
            <w:hyperlink r:id="rId538" w:history="1">
              <w:r w:rsidRPr="004F658C">
                <w:rPr>
                  <w:rStyle w:val="Hyperlink"/>
                  <w:rFonts w:eastAsia="Batang" w:cs="Arial"/>
                  <w:lang w:eastAsia="ko-KR"/>
                </w:rPr>
                <w:t>C1-244063</w:t>
              </w:r>
            </w:hyperlink>
          </w:p>
          <w:p w14:paraId="48CDBA4C" w14:textId="373DD639" w:rsidR="00F16AD6" w:rsidRPr="00D95972" w:rsidRDefault="00F16AD6" w:rsidP="00F16AD6">
            <w:pPr>
              <w:rPr>
                <w:rFonts w:eastAsia="Batang" w:cs="Arial"/>
                <w:lang w:eastAsia="ko-KR"/>
              </w:rPr>
            </w:pPr>
            <w:r>
              <w:rPr>
                <w:rFonts w:eastAsia="Batang"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4F658C" w:rsidP="00F16AD6">
            <w:pPr>
              <w:overflowPunct/>
              <w:autoSpaceDE/>
              <w:autoSpaceDN/>
              <w:adjustRightInd/>
              <w:textAlignment w:val="auto"/>
              <w:rPr>
                <w:rFonts w:cs="Arial"/>
                <w:lang w:val="en-US"/>
              </w:rPr>
            </w:pPr>
            <w:hyperlink r:id="rId539"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eastAsia="Batang" w:cs="Arial"/>
                <w:lang w:eastAsia="ko-KR"/>
              </w:rPr>
            </w:pPr>
            <w:r>
              <w:rPr>
                <w:rFonts w:eastAsia="Batang" w:cs="Arial"/>
                <w:lang w:eastAsia="ko-KR"/>
              </w:rPr>
              <w:t xml:space="preserve">Revision of </w:t>
            </w:r>
            <w:hyperlink r:id="rId540" w:history="1">
              <w:r w:rsidRPr="004F658C">
                <w:rPr>
                  <w:rStyle w:val="Hyperlink"/>
                  <w:rFonts w:eastAsia="Batang" w:cs="Arial"/>
                  <w:lang w:eastAsia="ko-KR"/>
                </w:rPr>
                <w:t>C1-244066</w:t>
              </w:r>
            </w:hyperlink>
          </w:p>
          <w:p w14:paraId="6E7A164B" w14:textId="3680365A" w:rsidR="00F16AD6" w:rsidRPr="00D95972" w:rsidRDefault="00F16AD6" w:rsidP="00F16AD6">
            <w:pPr>
              <w:rPr>
                <w:rFonts w:eastAsia="Batang" w:cs="Arial"/>
                <w:lang w:eastAsia="ko-KR"/>
              </w:rPr>
            </w:pPr>
            <w:r>
              <w:rPr>
                <w:rFonts w:eastAsia="Batang"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4F658C" w:rsidP="00F16AD6">
            <w:pPr>
              <w:overflowPunct/>
              <w:autoSpaceDE/>
              <w:autoSpaceDN/>
              <w:adjustRightInd/>
              <w:textAlignment w:val="auto"/>
              <w:rPr>
                <w:rFonts w:cs="Arial"/>
                <w:lang w:val="en-US"/>
              </w:rPr>
            </w:pPr>
            <w:hyperlink r:id="rId541"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eastAsia="Batang"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4F658C" w:rsidP="00F16AD6">
            <w:pPr>
              <w:overflowPunct/>
              <w:autoSpaceDE/>
              <w:autoSpaceDN/>
              <w:adjustRightInd/>
              <w:textAlignment w:val="auto"/>
              <w:rPr>
                <w:rFonts w:cs="Arial"/>
                <w:lang w:val="en-US"/>
              </w:rPr>
            </w:pPr>
            <w:hyperlink r:id="rId542"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eastAsia="Batang"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4F658C" w:rsidP="00F16AD6">
            <w:pPr>
              <w:overflowPunct/>
              <w:autoSpaceDE/>
              <w:autoSpaceDN/>
              <w:adjustRightInd/>
              <w:textAlignment w:val="auto"/>
              <w:rPr>
                <w:rFonts w:cs="Arial"/>
                <w:lang w:val="en-US"/>
              </w:rPr>
            </w:pPr>
            <w:hyperlink r:id="rId543"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eastAsia="Batang"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4F658C" w:rsidP="00F16AD6">
            <w:pPr>
              <w:overflowPunct/>
              <w:autoSpaceDE/>
              <w:autoSpaceDN/>
              <w:adjustRightInd/>
              <w:textAlignment w:val="auto"/>
              <w:rPr>
                <w:rFonts w:cs="Arial"/>
                <w:lang w:val="en-US"/>
              </w:rPr>
            </w:pPr>
            <w:hyperlink r:id="rId544"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eastAsia="Batang"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4F658C" w:rsidP="00F16AD6">
            <w:pPr>
              <w:overflowPunct/>
              <w:autoSpaceDE/>
              <w:autoSpaceDN/>
              <w:adjustRightInd/>
              <w:textAlignment w:val="auto"/>
              <w:rPr>
                <w:rFonts w:cs="Arial"/>
                <w:lang w:val="en-US"/>
              </w:rPr>
            </w:pPr>
            <w:hyperlink r:id="rId545"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4F658C" w:rsidP="00F16AD6">
            <w:pPr>
              <w:overflowPunct/>
              <w:autoSpaceDE/>
              <w:autoSpaceDN/>
              <w:adjustRightInd/>
              <w:textAlignment w:val="auto"/>
              <w:rPr>
                <w:rFonts w:cs="Arial"/>
                <w:lang w:val="en-US"/>
              </w:rPr>
            </w:pPr>
            <w:hyperlink r:id="rId546"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eastAsia="Batang"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4F658C" w:rsidP="00F16AD6">
            <w:pPr>
              <w:overflowPunct/>
              <w:autoSpaceDE/>
              <w:autoSpaceDN/>
              <w:adjustRightInd/>
              <w:textAlignment w:val="auto"/>
              <w:rPr>
                <w:rFonts w:cs="Arial"/>
                <w:lang w:val="en-US"/>
              </w:rPr>
            </w:pPr>
            <w:hyperlink r:id="rId547"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4F658C" w:rsidP="00F16AD6">
            <w:pPr>
              <w:overflowPunct/>
              <w:autoSpaceDE/>
              <w:autoSpaceDN/>
              <w:adjustRightInd/>
              <w:textAlignment w:val="auto"/>
              <w:rPr>
                <w:rFonts w:cs="Arial"/>
                <w:lang w:val="en-US"/>
              </w:rPr>
            </w:pPr>
            <w:hyperlink r:id="rId548"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4F658C" w:rsidP="00F16AD6">
            <w:pPr>
              <w:overflowPunct/>
              <w:autoSpaceDE/>
              <w:autoSpaceDN/>
              <w:adjustRightInd/>
              <w:textAlignment w:val="auto"/>
              <w:rPr>
                <w:rFonts w:cs="Arial"/>
                <w:lang w:val="en-US"/>
              </w:rPr>
            </w:pPr>
            <w:hyperlink r:id="rId549"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4F658C" w:rsidP="00F16AD6">
            <w:pPr>
              <w:overflowPunct/>
              <w:autoSpaceDE/>
              <w:autoSpaceDN/>
              <w:adjustRightInd/>
              <w:textAlignment w:val="auto"/>
              <w:rPr>
                <w:rFonts w:cs="Arial"/>
                <w:lang w:val="en-US"/>
              </w:rPr>
            </w:pPr>
            <w:hyperlink r:id="rId550"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eastAsia="Batang"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4F658C" w:rsidP="00F16AD6">
            <w:pPr>
              <w:overflowPunct/>
              <w:autoSpaceDE/>
              <w:autoSpaceDN/>
              <w:adjustRightInd/>
              <w:textAlignment w:val="auto"/>
              <w:rPr>
                <w:rFonts w:cs="Arial"/>
                <w:lang w:val="en-US"/>
              </w:rPr>
            </w:pPr>
            <w:hyperlink r:id="rId551"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eastAsia="Batang"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4F658C" w:rsidP="00F16AD6">
            <w:pPr>
              <w:overflowPunct/>
              <w:autoSpaceDE/>
              <w:autoSpaceDN/>
              <w:adjustRightInd/>
              <w:textAlignment w:val="auto"/>
              <w:rPr>
                <w:rFonts w:cs="Arial"/>
                <w:lang w:val="en-US"/>
              </w:rPr>
            </w:pPr>
            <w:hyperlink r:id="rId552"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eastAsia="Batang"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4F658C" w:rsidP="00F16AD6">
            <w:pPr>
              <w:overflowPunct/>
              <w:autoSpaceDE/>
              <w:autoSpaceDN/>
              <w:adjustRightInd/>
              <w:textAlignment w:val="auto"/>
              <w:rPr>
                <w:rFonts w:cs="Arial"/>
                <w:lang w:val="en-US"/>
              </w:rPr>
            </w:pPr>
            <w:hyperlink r:id="rId553"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 xml:space="preserve">CR 1257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eastAsia="Batang"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4F658C" w:rsidP="00F16AD6">
            <w:pPr>
              <w:overflowPunct/>
              <w:autoSpaceDE/>
              <w:autoSpaceDN/>
              <w:adjustRightInd/>
              <w:textAlignment w:val="auto"/>
              <w:rPr>
                <w:rFonts w:cs="Arial"/>
                <w:lang w:val="en-US"/>
              </w:rPr>
            </w:pPr>
            <w:hyperlink r:id="rId554"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eastAsia="Batang"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4F658C" w:rsidP="00F16AD6">
            <w:pPr>
              <w:overflowPunct/>
              <w:autoSpaceDE/>
              <w:autoSpaceDN/>
              <w:adjustRightInd/>
              <w:textAlignment w:val="auto"/>
              <w:rPr>
                <w:rFonts w:cs="Arial"/>
                <w:lang w:val="en-US"/>
              </w:rPr>
            </w:pPr>
            <w:hyperlink r:id="rId555"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eastAsia="Batang"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4F658C" w:rsidP="00F16AD6">
            <w:pPr>
              <w:overflowPunct/>
              <w:autoSpaceDE/>
              <w:autoSpaceDN/>
              <w:adjustRightInd/>
              <w:textAlignment w:val="auto"/>
              <w:rPr>
                <w:rFonts w:cs="Arial"/>
                <w:lang w:val="en-US"/>
              </w:rPr>
            </w:pPr>
            <w:hyperlink r:id="rId556"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4F658C" w:rsidP="00F16AD6">
            <w:pPr>
              <w:overflowPunct/>
              <w:autoSpaceDE/>
              <w:autoSpaceDN/>
              <w:adjustRightInd/>
              <w:textAlignment w:val="auto"/>
              <w:rPr>
                <w:rFonts w:cs="Arial"/>
                <w:lang w:val="en-US"/>
              </w:rPr>
            </w:pPr>
            <w:hyperlink r:id="rId557"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eastAsia="Batang"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4F658C" w:rsidP="00F16AD6">
            <w:pPr>
              <w:overflowPunct/>
              <w:autoSpaceDE/>
              <w:autoSpaceDN/>
              <w:adjustRightInd/>
              <w:textAlignment w:val="auto"/>
              <w:rPr>
                <w:rFonts w:cs="Arial"/>
                <w:lang w:val="en-US"/>
              </w:rPr>
            </w:pPr>
            <w:hyperlink r:id="rId558"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4F658C" w:rsidP="00F16AD6">
            <w:pPr>
              <w:overflowPunct/>
              <w:autoSpaceDE/>
              <w:autoSpaceDN/>
              <w:adjustRightInd/>
              <w:textAlignment w:val="auto"/>
              <w:rPr>
                <w:rFonts w:cs="Arial"/>
                <w:lang w:val="en-US"/>
              </w:rPr>
            </w:pPr>
            <w:hyperlink r:id="rId559"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4F658C" w:rsidP="00F16AD6">
            <w:pPr>
              <w:overflowPunct/>
              <w:autoSpaceDE/>
              <w:autoSpaceDN/>
              <w:adjustRightInd/>
              <w:textAlignment w:val="auto"/>
              <w:rPr>
                <w:rFonts w:cs="Arial"/>
                <w:lang w:val="en-US"/>
              </w:rPr>
            </w:pPr>
            <w:hyperlink r:id="rId560"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4F658C" w:rsidP="00F16AD6">
            <w:pPr>
              <w:overflowPunct/>
              <w:autoSpaceDE/>
              <w:autoSpaceDN/>
              <w:adjustRightInd/>
              <w:textAlignment w:val="auto"/>
              <w:rPr>
                <w:rFonts w:cs="Arial"/>
                <w:lang w:val="en-US"/>
              </w:rPr>
            </w:pPr>
            <w:hyperlink r:id="rId561"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4F658C" w:rsidP="00F16AD6">
            <w:pPr>
              <w:overflowPunct/>
              <w:autoSpaceDE/>
              <w:autoSpaceDN/>
              <w:adjustRightInd/>
              <w:textAlignment w:val="auto"/>
              <w:rPr>
                <w:rFonts w:cs="Arial"/>
                <w:lang w:val="en-US"/>
              </w:rPr>
            </w:pPr>
            <w:hyperlink r:id="rId562"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eastAsia="Batang" w:cs="Arial"/>
                <w:lang w:eastAsia="ko-KR"/>
              </w:rPr>
            </w:pPr>
            <w:r>
              <w:rPr>
                <w:rFonts w:eastAsia="Batang"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4F658C" w:rsidP="00F16AD6">
            <w:pPr>
              <w:overflowPunct/>
              <w:autoSpaceDE/>
              <w:autoSpaceDN/>
              <w:adjustRightInd/>
              <w:textAlignment w:val="auto"/>
            </w:pPr>
            <w:hyperlink r:id="rId563"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eastAsia="Batang" w:cs="Arial"/>
                <w:lang w:eastAsia="ko-KR"/>
              </w:rPr>
            </w:pPr>
            <w:r>
              <w:rPr>
                <w:rFonts w:eastAsia="Batang"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4F658C" w:rsidP="00F16AD6">
            <w:pPr>
              <w:overflowPunct/>
              <w:autoSpaceDE/>
              <w:autoSpaceDN/>
              <w:adjustRightInd/>
              <w:textAlignment w:val="auto"/>
            </w:pPr>
            <w:hyperlink r:id="rId564"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 xml:space="preserve">CR 0158 </w:t>
            </w:r>
            <w:r>
              <w:rPr>
                <w:rFonts w:cs="Arial"/>
              </w:rPr>
              <w:lastRenderedPageBreak/>
              <w:t>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eastAsia="Batang" w:cs="Arial"/>
                <w:lang w:eastAsia="ko-KR"/>
              </w:rPr>
            </w:pPr>
            <w:r>
              <w:rPr>
                <w:rFonts w:eastAsia="Batang" w:cs="Arial"/>
                <w:lang w:eastAsia="ko-KR"/>
              </w:rPr>
              <w:lastRenderedPageBreak/>
              <w:t xml:space="preserve">Revision of </w:t>
            </w:r>
            <w:hyperlink r:id="rId565" w:history="1">
              <w:r w:rsidRPr="004F658C">
                <w:rPr>
                  <w:rStyle w:val="Hyperlink"/>
                  <w:rFonts w:eastAsia="Batang" w:cs="Arial"/>
                  <w:lang w:eastAsia="ko-KR"/>
                </w:rPr>
                <w:t>C1-244422</w:t>
              </w:r>
            </w:hyperlink>
          </w:p>
          <w:p w14:paraId="35853043" w14:textId="16779702" w:rsidR="00F16AD6" w:rsidRDefault="00F16AD6" w:rsidP="00F16AD6">
            <w:pPr>
              <w:rPr>
                <w:rFonts w:eastAsia="Batang" w:cs="Arial"/>
                <w:lang w:eastAsia="ko-KR"/>
              </w:rPr>
            </w:pPr>
            <w:r>
              <w:rPr>
                <w:rFonts w:eastAsia="Batang"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eastAsia="Batang"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eastAsia="Batang" w:cs="Arial"/>
                <w:lang w:eastAsia="ko-KR"/>
              </w:rPr>
            </w:pPr>
            <w:r>
              <w:rPr>
                <w:rFonts w:eastAsia="Batang" w:cs="Arial"/>
                <w:lang w:eastAsia="ko-KR"/>
              </w:rPr>
              <w:t xml:space="preserve">Work items on IMS and Mission Critical </w:t>
            </w:r>
          </w:p>
          <w:p w14:paraId="1911BBFE" w14:textId="77777777" w:rsidR="00F16AD6" w:rsidRDefault="00F16AD6" w:rsidP="00F16AD6">
            <w:pPr>
              <w:rPr>
                <w:rFonts w:eastAsia="Batang" w:cs="Arial"/>
                <w:lang w:eastAsia="ko-KR"/>
              </w:rPr>
            </w:pPr>
          </w:p>
          <w:p w14:paraId="5865D07F" w14:textId="77777777" w:rsidR="00F16AD6" w:rsidRPr="00D95972" w:rsidRDefault="00F16AD6" w:rsidP="00F16AD6">
            <w:pPr>
              <w:rPr>
                <w:rFonts w:eastAsia="Batang" w:cs="Arial"/>
                <w:lang w:eastAsia="ko-KR"/>
              </w:rPr>
            </w:pPr>
          </w:p>
        </w:tc>
      </w:tr>
      <w:tr w:rsidR="00F16AD6" w:rsidRPr="00D95972" w14:paraId="2624E91D"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eastAsia="Batang" w:cs="Arial"/>
                <w:lang w:eastAsia="ko-KR"/>
              </w:rPr>
            </w:pPr>
          </w:p>
        </w:tc>
      </w:tr>
      <w:tr w:rsidR="00F16AD6" w:rsidRPr="00D95972" w14:paraId="68D4E33B" w14:textId="77777777" w:rsidTr="00F44DDD">
        <w:tc>
          <w:tcPr>
            <w:tcW w:w="976" w:type="dxa"/>
            <w:tcBorders>
              <w:left w:val="thinThickThinSmallGap" w:sz="24" w:space="0" w:color="auto"/>
              <w:bottom w:val="nil"/>
            </w:tcBorders>
            <w:shd w:val="clear" w:color="auto" w:fill="auto"/>
          </w:tcPr>
          <w:p w14:paraId="710FCAC9" w14:textId="77777777" w:rsidR="00F16AD6" w:rsidRPr="00D95972" w:rsidRDefault="00F16AD6" w:rsidP="00F16AD6">
            <w:pPr>
              <w:rPr>
                <w:rFonts w:cs="Arial"/>
              </w:rPr>
            </w:pPr>
          </w:p>
        </w:tc>
        <w:tc>
          <w:tcPr>
            <w:tcW w:w="1317" w:type="dxa"/>
            <w:gridSpan w:val="2"/>
            <w:tcBorders>
              <w:bottom w:val="nil"/>
            </w:tcBorders>
            <w:shd w:val="clear" w:color="auto" w:fill="auto"/>
          </w:tcPr>
          <w:p w14:paraId="05E365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B109C4" w14:textId="6735A32A" w:rsidR="00F16AD6" w:rsidRPr="00D95972" w:rsidRDefault="004F658C" w:rsidP="00F16AD6">
            <w:pPr>
              <w:overflowPunct/>
              <w:autoSpaceDE/>
              <w:autoSpaceDN/>
              <w:adjustRightInd/>
              <w:textAlignment w:val="auto"/>
              <w:rPr>
                <w:rFonts w:cs="Arial"/>
                <w:lang w:val="en-US"/>
              </w:rPr>
            </w:pPr>
            <w:hyperlink r:id="rId566" w:history="1">
              <w:r w:rsidR="00F16AD6" w:rsidRPr="004F658C">
                <w:rPr>
                  <w:rStyle w:val="Hyperlink"/>
                </w:rPr>
                <w:t>C1-244077</w:t>
              </w:r>
            </w:hyperlink>
          </w:p>
        </w:tc>
        <w:tc>
          <w:tcPr>
            <w:tcW w:w="4191" w:type="dxa"/>
            <w:gridSpan w:val="3"/>
            <w:tcBorders>
              <w:top w:val="single" w:sz="4" w:space="0" w:color="auto"/>
              <w:bottom w:val="single" w:sz="4" w:space="0" w:color="auto"/>
            </w:tcBorders>
            <w:shd w:val="clear" w:color="auto" w:fill="FFFF00"/>
          </w:tcPr>
          <w:p w14:paraId="45D08E27" w14:textId="1F8C8392" w:rsidR="00F16AD6" w:rsidRPr="00D95972" w:rsidRDefault="00F16AD6" w:rsidP="00F16AD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6CEA4203" w14:textId="6CA03DB8" w:rsidR="00F16AD6" w:rsidRPr="00D95972" w:rsidRDefault="00F16AD6" w:rsidP="00F16AD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1F350BE" w14:textId="5A6CB933" w:rsidR="00F16AD6" w:rsidRPr="00D95972" w:rsidRDefault="00F16AD6" w:rsidP="00F16AD6">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D7958" w14:textId="4B5E8A6D" w:rsidR="00F16AD6" w:rsidRPr="00D95972" w:rsidRDefault="00F16AD6" w:rsidP="00F16AD6">
            <w:pPr>
              <w:rPr>
                <w:rFonts w:eastAsia="Batang" w:cs="Arial"/>
                <w:lang w:eastAsia="ko-KR"/>
              </w:rPr>
            </w:pPr>
            <w:r>
              <w:rPr>
                <w:rFonts w:eastAsia="Batang" w:cs="Arial"/>
                <w:lang w:eastAsia="ko-KR"/>
              </w:rPr>
              <w:t>Wrong rev counter in coversheet</w:t>
            </w:r>
          </w:p>
        </w:tc>
      </w:tr>
      <w:tr w:rsidR="00F44DDD" w:rsidRPr="00D95972" w14:paraId="23473313" w14:textId="77777777" w:rsidTr="00F44DDD">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eastAsia="Batang" w:cs="Arial"/>
                <w:lang w:eastAsia="ko-KR"/>
              </w:rPr>
            </w:pPr>
          </w:p>
        </w:tc>
      </w:tr>
      <w:tr w:rsidR="00F16AD6" w:rsidRPr="00D95972" w14:paraId="2DB528D7" w14:textId="77777777" w:rsidTr="00F44DDD">
        <w:tc>
          <w:tcPr>
            <w:tcW w:w="976" w:type="dxa"/>
            <w:tcBorders>
              <w:left w:val="thinThickThinSmallGap" w:sz="24" w:space="0" w:color="auto"/>
              <w:bottom w:val="nil"/>
            </w:tcBorders>
            <w:shd w:val="clear" w:color="auto" w:fill="auto"/>
          </w:tcPr>
          <w:p w14:paraId="014AC9B0" w14:textId="77777777" w:rsidR="00F16AD6" w:rsidRPr="00D95972" w:rsidRDefault="00F16AD6" w:rsidP="00F16AD6">
            <w:pPr>
              <w:rPr>
                <w:rFonts w:cs="Arial"/>
              </w:rPr>
            </w:pPr>
          </w:p>
        </w:tc>
        <w:tc>
          <w:tcPr>
            <w:tcW w:w="1317" w:type="dxa"/>
            <w:gridSpan w:val="2"/>
            <w:tcBorders>
              <w:bottom w:val="nil"/>
            </w:tcBorders>
            <w:shd w:val="clear" w:color="auto" w:fill="auto"/>
          </w:tcPr>
          <w:p w14:paraId="2D2821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9EFC45" w14:textId="6730A89C" w:rsidR="00F16AD6" w:rsidRPr="00D95972" w:rsidRDefault="004F658C" w:rsidP="00F16AD6">
            <w:pPr>
              <w:overflowPunct/>
              <w:autoSpaceDE/>
              <w:autoSpaceDN/>
              <w:adjustRightInd/>
              <w:textAlignment w:val="auto"/>
              <w:rPr>
                <w:rFonts w:cs="Arial"/>
                <w:lang w:val="en-US"/>
              </w:rPr>
            </w:pPr>
            <w:hyperlink r:id="rId567" w:history="1">
              <w:r w:rsidR="00F16AD6" w:rsidRPr="004F658C">
                <w:rPr>
                  <w:rStyle w:val="Hyperlink"/>
                </w:rPr>
                <w:t>C1-244083</w:t>
              </w:r>
            </w:hyperlink>
          </w:p>
        </w:tc>
        <w:tc>
          <w:tcPr>
            <w:tcW w:w="4191" w:type="dxa"/>
            <w:gridSpan w:val="3"/>
            <w:tcBorders>
              <w:top w:val="single" w:sz="4" w:space="0" w:color="auto"/>
              <w:bottom w:val="single" w:sz="4" w:space="0" w:color="auto"/>
            </w:tcBorders>
            <w:shd w:val="clear" w:color="auto" w:fill="FFFF00"/>
          </w:tcPr>
          <w:p w14:paraId="2940E628" w14:textId="217C5163" w:rsidR="00F16AD6" w:rsidRPr="00D95972" w:rsidRDefault="00F16AD6" w:rsidP="00F16AD6">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00"/>
          </w:tcPr>
          <w:p w14:paraId="39CA4ACC" w14:textId="394AFEAF"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0A44BC7" w14:textId="0D195080" w:rsidR="00F16AD6" w:rsidRPr="00D95972" w:rsidRDefault="00F16AD6" w:rsidP="00F16AD6">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D8B3" w14:textId="77777777" w:rsidR="00F16AD6" w:rsidRPr="00D95972" w:rsidRDefault="00F16AD6" w:rsidP="00F16AD6">
            <w:pPr>
              <w:rPr>
                <w:rFonts w:eastAsia="Batang" w:cs="Arial"/>
                <w:lang w:eastAsia="ko-KR"/>
              </w:rPr>
            </w:pPr>
          </w:p>
        </w:tc>
      </w:tr>
      <w:tr w:rsidR="00F44DDD" w:rsidRPr="00D95972" w14:paraId="361BC3FC" w14:textId="77777777" w:rsidTr="00F44DDD">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eastAsia="Batang" w:cs="Arial"/>
                <w:lang w:eastAsia="ko-KR"/>
              </w:rPr>
            </w:pPr>
          </w:p>
        </w:tc>
      </w:tr>
      <w:tr w:rsidR="00F16AD6" w:rsidRPr="00D95972" w14:paraId="38831E5F" w14:textId="77777777" w:rsidTr="00925468">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835124" w14:textId="078E1DAC" w:rsidR="00F16AD6" w:rsidRPr="00D95972" w:rsidRDefault="004F658C" w:rsidP="00F16AD6">
            <w:pPr>
              <w:overflowPunct/>
              <w:autoSpaceDE/>
              <w:autoSpaceDN/>
              <w:adjustRightInd/>
              <w:textAlignment w:val="auto"/>
              <w:rPr>
                <w:rFonts w:cs="Arial"/>
                <w:lang w:val="en-US"/>
              </w:rPr>
            </w:pPr>
            <w:hyperlink r:id="rId568"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00"/>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00"/>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12987" w14:textId="77777777" w:rsidR="00F16AD6" w:rsidRPr="00D95972" w:rsidRDefault="00F16AD6" w:rsidP="00F16AD6">
            <w:pPr>
              <w:rPr>
                <w:rFonts w:eastAsia="Batang" w:cs="Arial"/>
                <w:lang w:eastAsia="ko-KR"/>
              </w:rPr>
            </w:pPr>
          </w:p>
        </w:tc>
      </w:tr>
      <w:tr w:rsidR="00F16AD6" w:rsidRPr="00D95972" w14:paraId="3810321D" w14:textId="77777777" w:rsidTr="00925468">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CED062" w14:textId="1AB92389" w:rsidR="00F16AD6" w:rsidRPr="00D95972" w:rsidRDefault="004F658C" w:rsidP="00F16AD6">
            <w:pPr>
              <w:overflowPunct/>
              <w:autoSpaceDE/>
              <w:autoSpaceDN/>
              <w:adjustRightInd/>
              <w:textAlignment w:val="auto"/>
              <w:rPr>
                <w:rFonts w:cs="Arial"/>
                <w:lang w:val="en-US"/>
              </w:rPr>
            </w:pPr>
            <w:hyperlink r:id="rId569"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00"/>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00"/>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E069A" w14:textId="77777777" w:rsidR="00F16AD6" w:rsidRPr="00D95972" w:rsidRDefault="00F16AD6" w:rsidP="00F16AD6">
            <w:pPr>
              <w:rPr>
                <w:rFonts w:eastAsia="Batang" w:cs="Arial"/>
                <w:lang w:eastAsia="ko-KR"/>
              </w:rPr>
            </w:pPr>
          </w:p>
        </w:tc>
      </w:tr>
      <w:tr w:rsidR="00F16AD6" w:rsidRPr="00D95972" w14:paraId="07A4B877" w14:textId="77777777" w:rsidTr="00925468">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8C6943C" w14:textId="72F8FDC4" w:rsidR="00F16AD6" w:rsidRPr="00D95972" w:rsidRDefault="004F658C" w:rsidP="00F16AD6">
            <w:pPr>
              <w:overflowPunct/>
              <w:autoSpaceDE/>
              <w:autoSpaceDN/>
              <w:adjustRightInd/>
              <w:textAlignment w:val="auto"/>
              <w:rPr>
                <w:rFonts w:cs="Arial"/>
                <w:lang w:val="en-US"/>
              </w:rPr>
            </w:pPr>
            <w:hyperlink r:id="rId570"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00"/>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00"/>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27F26" w14:textId="77777777" w:rsidR="00F16AD6" w:rsidRPr="00D95972" w:rsidRDefault="00F16AD6" w:rsidP="00F16AD6">
            <w:pPr>
              <w:rPr>
                <w:rFonts w:eastAsia="Batang" w:cs="Arial"/>
                <w:lang w:eastAsia="ko-KR"/>
              </w:rPr>
            </w:pPr>
          </w:p>
        </w:tc>
      </w:tr>
      <w:tr w:rsidR="00F16AD6" w:rsidRPr="00D95972" w14:paraId="676DC8A0" w14:textId="77777777" w:rsidTr="00925468">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354F3D" w14:textId="1B1D9A8D" w:rsidR="00F16AD6" w:rsidRPr="00D95972" w:rsidRDefault="004F658C" w:rsidP="00F16AD6">
            <w:pPr>
              <w:overflowPunct/>
              <w:autoSpaceDE/>
              <w:autoSpaceDN/>
              <w:adjustRightInd/>
              <w:textAlignment w:val="auto"/>
              <w:rPr>
                <w:rFonts w:cs="Arial"/>
                <w:lang w:val="en-US"/>
              </w:rPr>
            </w:pPr>
            <w:hyperlink r:id="rId571"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00"/>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00"/>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CC5C" w14:textId="77777777" w:rsidR="00F16AD6" w:rsidRPr="00D95972" w:rsidRDefault="00F16AD6" w:rsidP="00F16AD6">
            <w:pPr>
              <w:rPr>
                <w:rFonts w:eastAsia="Batang"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eastAsia="Batang"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3DB49FF6" w14:textId="77777777" w:rsidR="00F16AD6" w:rsidRDefault="00F16AD6" w:rsidP="00F16AD6">
            <w:pPr>
              <w:rPr>
                <w:rFonts w:eastAsia="Batang" w:cs="Arial"/>
                <w:color w:val="000000"/>
                <w:lang w:eastAsia="ko-KR"/>
              </w:rPr>
            </w:pPr>
          </w:p>
          <w:p w14:paraId="5447CA3F" w14:textId="77777777" w:rsidR="00F16AD6" w:rsidRPr="00D95972" w:rsidRDefault="00F16AD6" w:rsidP="00F16AD6">
            <w:pPr>
              <w:rPr>
                <w:rFonts w:eastAsia="Batang" w:cs="Arial"/>
                <w:lang w:eastAsia="ko-KR"/>
              </w:rPr>
            </w:pPr>
          </w:p>
        </w:tc>
      </w:tr>
      <w:tr w:rsidR="00F16AD6" w:rsidRPr="00D95972" w14:paraId="322A7A2E" w14:textId="77777777" w:rsidTr="00863DE6">
        <w:tc>
          <w:tcPr>
            <w:tcW w:w="976" w:type="dxa"/>
            <w:tcBorders>
              <w:left w:val="thinThickThinSmallGap" w:sz="24" w:space="0" w:color="auto"/>
              <w:bottom w:val="nil"/>
            </w:tcBorders>
            <w:shd w:val="clear" w:color="auto" w:fill="auto"/>
          </w:tcPr>
          <w:p w14:paraId="25EAD428" w14:textId="77777777" w:rsidR="00F16AD6" w:rsidRPr="00D95972" w:rsidRDefault="00F16AD6" w:rsidP="00F16AD6">
            <w:pPr>
              <w:rPr>
                <w:rFonts w:cs="Arial"/>
              </w:rPr>
            </w:pPr>
          </w:p>
        </w:tc>
        <w:tc>
          <w:tcPr>
            <w:tcW w:w="1317" w:type="dxa"/>
            <w:gridSpan w:val="2"/>
            <w:tcBorders>
              <w:bottom w:val="nil"/>
            </w:tcBorders>
            <w:shd w:val="clear" w:color="auto" w:fill="auto"/>
          </w:tcPr>
          <w:p w14:paraId="3CD9BB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02B293" w14:textId="754D753D" w:rsidR="00F16AD6" w:rsidRPr="00D95972" w:rsidRDefault="004F658C" w:rsidP="00F16AD6">
            <w:pPr>
              <w:overflowPunct/>
              <w:autoSpaceDE/>
              <w:autoSpaceDN/>
              <w:adjustRightInd/>
              <w:textAlignment w:val="auto"/>
              <w:rPr>
                <w:rFonts w:cs="Arial"/>
                <w:lang w:val="en-US"/>
              </w:rPr>
            </w:pPr>
            <w:hyperlink r:id="rId572" w:history="1">
              <w:r w:rsidR="00F16AD6" w:rsidRPr="004F658C">
                <w:rPr>
                  <w:rStyle w:val="Hyperlink"/>
                </w:rPr>
                <w:t>C1-244048</w:t>
              </w:r>
            </w:hyperlink>
          </w:p>
        </w:tc>
        <w:tc>
          <w:tcPr>
            <w:tcW w:w="4191" w:type="dxa"/>
            <w:gridSpan w:val="3"/>
            <w:tcBorders>
              <w:top w:val="single" w:sz="4" w:space="0" w:color="auto"/>
              <w:bottom w:val="single" w:sz="4" w:space="0" w:color="auto"/>
            </w:tcBorders>
            <w:shd w:val="clear" w:color="auto" w:fill="FFFF00"/>
          </w:tcPr>
          <w:p w14:paraId="6A895E22" w14:textId="1C0973B6" w:rsidR="00F16AD6" w:rsidRPr="00D95972" w:rsidRDefault="00F16AD6" w:rsidP="00F16AD6">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00"/>
          </w:tcPr>
          <w:p w14:paraId="32ED290D" w14:textId="31A8C23E"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4CA460" w14:textId="3230960C" w:rsidR="00F16AD6" w:rsidRPr="00D95972" w:rsidRDefault="00F16AD6" w:rsidP="00F16AD6">
            <w:pPr>
              <w:rPr>
                <w:rFonts w:cs="Arial"/>
              </w:rPr>
            </w:pPr>
            <w:r>
              <w:rPr>
                <w:rFonts w:cs="Arial"/>
              </w:rPr>
              <w:t xml:space="preserve">CR 6666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AC9BF" w14:textId="77777777" w:rsidR="00F16AD6" w:rsidRPr="00D95972" w:rsidRDefault="00F16AD6" w:rsidP="00F16AD6">
            <w:pPr>
              <w:rPr>
                <w:rFonts w:eastAsia="Batang"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eastAsia="Batang"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eastAsia="Batang" w:cs="Arial"/>
                <w:lang w:eastAsia="ko-KR"/>
              </w:rPr>
            </w:pPr>
          </w:p>
        </w:tc>
      </w:tr>
      <w:tr w:rsidR="00F16AD6" w:rsidRPr="00D95972" w14:paraId="747E0CEC" w14:textId="77777777" w:rsidTr="00910CEF">
        <w:tc>
          <w:tcPr>
            <w:tcW w:w="976" w:type="dxa"/>
            <w:tcBorders>
              <w:left w:val="thinThickThinSmallGap" w:sz="24" w:space="0" w:color="auto"/>
              <w:bottom w:val="nil"/>
            </w:tcBorders>
            <w:shd w:val="clear" w:color="auto" w:fill="auto"/>
          </w:tcPr>
          <w:p w14:paraId="61913470" w14:textId="77777777" w:rsidR="00F16AD6" w:rsidRPr="00D95972" w:rsidRDefault="00F16AD6" w:rsidP="00F16AD6">
            <w:pPr>
              <w:rPr>
                <w:rFonts w:cs="Arial"/>
              </w:rPr>
            </w:pPr>
          </w:p>
        </w:tc>
        <w:tc>
          <w:tcPr>
            <w:tcW w:w="1317" w:type="dxa"/>
            <w:gridSpan w:val="2"/>
            <w:tcBorders>
              <w:bottom w:val="nil"/>
            </w:tcBorders>
            <w:shd w:val="clear" w:color="auto" w:fill="auto"/>
          </w:tcPr>
          <w:p w14:paraId="1A9598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8000787" w14:textId="1DA24950" w:rsidR="00F16AD6" w:rsidRPr="00D95972" w:rsidRDefault="004F658C" w:rsidP="00F16AD6">
            <w:pPr>
              <w:overflowPunct/>
              <w:autoSpaceDE/>
              <w:autoSpaceDN/>
              <w:adjustRightInd/>
              <w:textAlignment w:val="auto"/>
              <w:rPr>
                <w:rFonts w:cs="Arial"/>
                <w:lang w:val="en-US"/>
              </w:rPr>
            </w:pPr>
            <w:hyperlink r:id="rId573" w:history="1">
              <w:r w:rsidR="00F16AD6" w:rsidRPr="004F658C">
                <w:rPr>
                  <w:rStyle w:val="Hyperlink"/>
                </w:rPr>
                <w:t>C1-244121</w:t>
              </w:r>
            </w:hyperlink>
          </w:p>
        </w:tc>
        <w:tc>
          <w:tcPr>
            <w:tcW w:w="4191" w:type="dxa"/>
            <w:gridSpan w:val="3"/>
            <w:tcBorders>
              <w:top w:val="single" w:sz="4" w:space="0" w:color="auto"/>
              <w:bottom w:val="single" w:sz="4" w:space="0" w:color="auto"/>
            </w:tcBorders>
            <w:shd w:val="clear" w:color="auto" w:fill="FFFF00"/>
          </w:tcPr>
          <w:p w14:paraId="342DAC2C" w14:textId="6D6CB4D7" w:rsidR="00F16AD6" w:rsidRPr="00D95972" w:rsidRDefault="00F16AD6" w:rsidP="00F16AD6">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FFFF00"/>
          </w:tcPr>
          <w:p w14:paraId="5732DDA3" w14:textId="7E6297A9"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556DA542" w14:textId="27611C77" w:rsidR="00F16AD6" w:rsidRPr="00D95972" w:rsidRDefault="00F16AD6" w:rsidP="00F16AD6">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B628" w14:textId="77777777" w:rsidR="00F16AD6" w:rsidRPr="00D95972" w:rsidRDefault="00F16AD6" w:rsidP="00F16AD6">
            <w:pPr>
              <w:rPr>
                <w:rFonts w:eastAsia="Batang" w:cs="Arial"/>
                <w:lang w:eastAsia="ko-KR"/>
              </w:rPr>
            </w:pPr>
          </w:p>
        </w:tc>
      </w:tr>
      <w:tr w:rsidR="00F16AD6" w:rsidRPr="00D95972" w14:paraId="757BDFB4" w14:textId="77777777" w:rsidTr="00F44DDD">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4F658C" w:rsidP="00F16AD6">
            <w:pPr>
              <w:overflowPunct/>
              <w:autoSpaceDE/>
              <w:autoSpaceDN/>
              <w:adjustRightInd/>
              <w:textAlignment w:val="auto"/>
              <w:rPr>
                <w:rFonts w:cs="Arial"/>
                <w:lang w:val="en-US"/>
              </w:rPr>
            </w:pPr>
            <w:hyperlink r:id="rId574"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eastAsia="Batang" w:cs="Arial"/>
                <w:lang w:eastAsia="ko-KR"/>
              </w:rPr>
            </w:pPr>
            <w:r>
              <w:rPr>
                <w:rFonts w:eastAsia="Batang" w:cs="Arial"/>
                <w:lang w:eastAsia="ko-KR"/>
              </w:rPr>
              <w:t>Withdrawn</w:t>
            </w:r>
          </w:p>
          <w:p w14:paraId="68E00710" w14:textId="0D2AAEA0" w:rsidR="00F16AD6" w:rsidRPr="00D95972" w:rsidRDefault="00F16AD6" w:rsidP="00F16AD6">
            <w:pPr>
              <w:rPr>
                <w:rFonts w:eastAsia="Batang" w:cs="Arial"/>
                <w:lang w:eastAsia="ko-KR"/>
              </w:rPr>
            </w:pPr>
          </w:p>
        </w:tc>
      </w:tr>
      <w:tr w:rsidR="00F44DDD" w:rsidRPr="00D95972" w14:paraId="59DC20E0" w14:textId="77777777" w:rsidTr="00910CEF">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eastAsia="Batang" w:cs="Arial"/>
                <w:lang w:eastAsia="ko-KR"/>
              </w:rPr>
            </w:pPr>
          </w:p>
        </w:tc>
      </w:tr>
      <w:tr w:rsidR="00F16AD6" w:rsidRPr="00D95972" w14:paraId="32F7E74C" w14:textId="77777777" w:rsidTr="001571DD">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A86044" w14:textId="1A085EB9" w:rsidR="00F16AD6" w:rsidRPr="00D95972" w:rsidRDefault="004F658C" w:rsidP="00F16AD6">
            <w:pPr>
              <w:overflowPunct/>
              <w:autoSpaceDE/>
              <w:autoSpaceDN/>
              <w:adjustRightInd/>
              <w:textAlignment w:val="auto"/>
              <w:rPr>
                <w:rFonts w:cs="Arial"/>
                <w:lang w:val="en-US"/>
              </w:rPr>
            </w:pPr>
            <w:hyperlink r:id="rId575"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00"/>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00"/>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4B6DC" w14:textId="77777777" w:rsidR="00F16AD6" w:rsidRPr="00D95972" w:rsidRDefault="00F16AD6" w:rsidP="00F16AD6">
            <w:pPr>
              <w:rPr>
                <w:rFonts w:eastAsia="Batang" w:cs="Arial"/>
                <w:lang w:eastAsia="ko-KR"/>
              </w:rPr>
            </w:pPr>
          </w:p>
        </w:tc>
      </w:tr>
      <w:tr w:rsidR="00F16AD6" w:rsidRPr="00D95972" w14:paraId="2DF8F64E" w14:textId="77777777" w:rsidTr="001571DD">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05065A" w14:textId="40224E39" w:rsidR="00F16AD6" w:rsidRPr="00D95972" w:rsidRDefault="004F658C" w:rsidP="00F16AD6">
            <w:pPr>
              <w:overflowPunct/>
              <w:autoSpaceDE/>
              <w:autoSpaceDN/>
              <w:adjustRightInd/>
              <w:textAlignment w:val="auto"/>
              <w:rPr>
                <w:rFonts w:cs="Arial"/>
                <w:lang w:val="en-US"/>
              </w:rPr>
            </w:pPr>
            <w:hyperlink r:id="rId576"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00"/>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00"/>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C77" w14:textId="77777777" w:rsidR="00F16AD6" w:rsidRPr="00D95972" w:rsidRDefault="00F16AD6" w:rsidP="00F16AD6">
            <w:pPr>
              <w:rPr>
                <w:rFonts w:eastAsia="Batang" w:cs="Arial"/>
                <w:lang w:eastAsia="ko-KR"/>
              </w:rPr>
            </w:pPr>
          </w:p>
        </w:tc>
      </w:tr>
      <w:tr w:rsidR="00F16AD6" w:rsidRPr="00D95972" w14:paraId="308433C0" w14:textId="77777777" w:rsidTr="001571DD">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191B75" w14:textId="5FBFA3A1" w:rsidR="00F16AD6" w:rsidRPr="00D95972" w:rsidRDefault="004F658C" w:rsidP="00F16AD6">
            <w:pPr>
              <w:overflowPunct/>
              <w:autoSpaceDE/>
              <w:autoSpaceDN/>
              <w:adjustRightInd/>
              <w:textAlignment w:val="auto"/>
              <w:rPr>
                <w:rFonts w:cs="Arial"/>
                <w:lang w:val="en-US"/>
              </w:rPr>
            </w:pPr>
            <w:hyperlink r:id="rId577"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00"/>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00"/>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00"/>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0493" w14:textId="77777777" w:rsidR="00F16AD6" w:rsidRPr="00D95972" w:rsidRDefault="00F16AD6" w:rsidP="00F16AD6">
            <w:pPr>
              <w:rPr>
                <w:rFonts w:eastAsia="Batang"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eastAsia="Batang"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eastAsia="Batang"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eastAsia="Batang" w:cs="Arial"/>
                <w:lang w:eastAsia="ko-KR"/>
              </w:rPr>
            </w:pPr>
          </w:p>
        </w:tc>
      </w:tr>
      <w:tr w:rsidR="00F16AD6" w:rsidRPr="00D95972" w14:paraId="1425EEB5" w14:textId="77777777" w:rsidTr="00925468">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eastAsia="Batang" w:cs="Arial"/>
                <w:color w:val="000000"/>
                <w:lang w:eastAsia="ko-KR"/>
              </w:rPr>
              <w:t>Other Rel-1</w:t>
            </w:r>
            <w:r>
              <w:rPr>
                <w:rFonts w:eastAsia="Batang" w:cs="Arial"/>
                <w:color w:val="000000"/>
                <w:lang w:eastAsia="ko-KR"/>
              </w:rPr>
              <w:t>9</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07C1B08" w14:textId="77777777" w:rsidR="00F16AD6" w:rsidRPr="00D95972" w:rsidRDefault="00F16AD6" w:rsidP="00F16AD6">
            <w:pPr>
              <w:rPr>
                <w:rFonts w:eastAsia="Batang" w:cs="Arial"/>
                <w:lang w:eastAsia="ko-KR"/>
              </w:rPr>
            </w:pPr>
          </w:p>
        </w:tc>
      </w:tr>
      <w:tr w:rsidR="00F16AD6" w:rsidRPr="00D95972" w14:paraId="532E6D76" w14:textId="77777777" w:rsidTr="00925468">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C43EF8" w14:textId="70DD9C10" w:rsidR="00F16AD6" w:rsidRPr="00D95972" w:rsidRDefault="004F658C" w:rsidP="00F16AD6">
            <w:pPr>
              <w:overflowPunct/>
              <w:autoSpaceDE/>
              <w:autoSpaceDN/>
              <w:adjustRightInd/>
              <w:textAlignment w:val="auto"/>
              <w:rPr>
                <w:rFonts w:cs="Arial"/>
                <w:lang w:val="en-US"/>
              </w:rPr>
            </w:pPr>
            <w:hyperlink r:id="rId578" w:history="1">
              <w:r w:rsidR="00F16AD6" w:rsidRPr="004F658C">
                <w:rPr>
                  <w:rStyle w:val="Hyperlink"/>
                </w:rPr>
                <w:t>C1-244</w:t>
              </w:r>
              <w:r w:rsidR="00F16AD6" w:rsidRPr="004F658C">
                <w:rPr>
                  <w:rStyle w:val="Hyperlink"/>
                </w:rPr>
                <w:t>1</w:t>
              </w:r>
              <w:r w:rsidR="00F16AD6" w:rsidRPr="004F658C">
                <w:rPr>
                  <w:rStyle w:val="Hyperlink"/>
                </w:rPr>
                <w:t>75</w:t>
              </w:r>
            </w:hyperlink>
          </w:p>
        </w:tc>
        <w:tc>
          <w:tcPr>
            <w:tcW w:w="4191" w:type="dxa"/>
            <w:gridSpan w:val="3"/>
            <w:tcBorders>
              <w:top w:val="single" w:sz="4" w:space="0" w:color="auto"/>
              <w:bottom w:val="single" w:sz="4" w:space="0" w:color="auto"/>
            </w:tcBorders>
            <w:shd w:val="clear" w:color="auto" w:fill="FFFF00"/>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00"/>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99257" w14:textId="1ED21F5B" w:rsidR="00F16AD6" w:rsidRDefault="00F16AD6" w:rsidP="00F16AD6">
            <w:pPr>
              <w:rPr>
                <w:rFonts w:eastAsia="Batang" w:cs="Arial"/>
                <w:lang w:eastAsia="ko-KR"/>
              </w:rPr>
            </w:pPr>
            <w:r>
              <w:rPr>
                <w:rFonts w:eastAsia="Batang" w:cs="Arial"/>
                <w:lang w:eastAsia="ko-KR"/>
              </w:rPr>
              <w:t xml:space="preserve">Revision of </w:t>
            </w:r>
            <w:hyperlink r:id="rId579" w:history="1">
              <w:r w:rsidRPr="004F658C">
                <w:rPr>
                  <w:rStyle w:val="Hyperlink"/>
                  <w:rFonts w:eastAsia="Batang" w:cs="Arial"/>
                  <w:lang w:eastAsia="ko-KR"/>
                </w:rPr>
                <w:t>C1-244174</w:t>
              </w:r>
            </w:hyperlink>
          </w:p>
          <w:p w14:paraId="5E8298D8" w14:textId="7EE01AE0" w:rsidR="00F16AD6" w:rsidRPr="00D95972" w:rsidRDefault="00F16AD6" w:rsidP="00F16AD6">
            <w:pPr>
              <w:rPr>
                <w:rFonts w:eastAsia="Batang" w:cs="Arial"/>
                <w:lang w:eastAsia="ko-KR"/>
              </w:rPr>
            </w:pPr>
            <w:r>
              <w:rPr>
                <w:rFonts w:eastAsia="Batang" w:cs="Arial"/>
                <w:lang w:eastAsia="ko-KR"/>
              </w:rPr>
              <w:t xml:space="preserve">Revision of </w:t>
            </w:r>
            <w:hyperlink r:id="rId580" w:history="1">
              <w:r w:rsidRPr="004F658C">
                <w:rPr>
                  <w:rStyle w:val="Hyperlink"/>
                  <w:rFonts w:eastAsia="Batang" w:cs="Arial"/>
                  <w:lang w:eastAsia="ko-KR"/>
                </w:rPr>
                <w:t>C1-244173</w:t>
              </w:r>
            </w:hyperlink>
          </w:p>
        </w:tc>
      </w:tr>
      <w:tr w:rsidR="00F16AD6" w:rsidRPr="00D95972" w14:paraId="60B1E817" w14:textId="77777777" w:rsidTr="00925468">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5905F7A" w14:textId="3614EEFF" w:rsidR="00F16AD6" w:rsidRPr="00D95972" w:rsidRDefault="004F658C" w:rsidP="00F16AD6">
            <w:pPr>
              <w:overflowPunct/>
              <w:autoSpaceDE/>
              <w:autoSpaceDN/>
              <w:adjustRightInd/>
              <w:textAlignment w:val="auto"/>
              <w:rPr>
                <w:rFonts w:cs="Arial"/>
                <w:lang w:val="en-US"/>
              </w:rPr>
            </w:pPr>
            <w:hyperlink r:id="rId581" w:history="1">
              <w:r w:rsidR="00F16AD6" w:rsidRPr="004F658C">
                <w:rPr>
                  <w:rStyle w:val="Hyperlink"/>
                </w:rPr>
                <w:t>C1-24</w:t>
              </w:r>
              <w:r w:rsidR="00F16AD6" w:rsidRPr="004F658C">
                <w:rPr>
                  <w:rStyle w:val="Hyperlink"/>
                </w:rPr>
                <w:t>4</w:t>
              </w:r>
              <w:r w:rsidR="00F16AD6" w:rsidRPr="004F658C">
                <w:rPr>
                  <w:rStyle w:val="Hyperlink"/>
                </w:rPr>
                <w:t>198</w:t>
              </w:r>
            </w:hyperlink>
          </w:p>
        </w:tc>
        <w:tc>
          <w:tcPr>
            <w:tcW w:w="4191" w:type="dxa"/>
            <w:gridSpan w:val="3"/>
            <w:tcBorders>
              <w:top w:val="single" w:sz="4" w:space="0" w:color="auto"/>
              <w:bottom w:val="single" w:sz="4" w:space="0" w:color="auto"/>
            </w:tcBorders>
            <w:shd w:val="clear" w:color="auto" w:fill="FFFF00"/>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00"/>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969F1" w14:textId="13425D55" w:rsidR="00F16AD6" w:rsidRPr="00D95972" w:rsidRDefault="00F16AD6" w:rsidP="00F16AD6">
            <w:pPr>
              <w:rPr>
                <w:rFonts w:eastAsia="Batang" w:cs="Arial"/>
                <w:lang w:eastAsia="ko-KR"/>
              </w:rPr>
            </w:pPr>
            <w:r>
              <w:rPr>
                <w:rFonts w:eastAsia="Batang" w:cs="Arial"/>
                <w:lang w:eastAsia="ko-KR"/>
              </w:rPr>
              <w:t xml:space="preserve">Revision of </w:t>
            </w:r>
            <w:hyperlink r:id="rId582" w:history="1">
              <w:r w:rsidRPr="004F658C">
                <w:rPr>
                  <w:rStyle w:val="Hyperlink"/>
                  <w:rFonts w:eastAsia="Batang" w:cs="Arial"/>
                  <w:lang w:eastAsia="ko-KR"/>
                </w:rPr>
                <w:t>C1-244054</w:t>
              </w:r>
            </w:hyperlink>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eastAsia="Batang"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4F658C" w:rsidP="00F16AD6">
            <w:pPr>
              <w:rPr>
                <w:rFonts w:cs="Arial"/>
              </w:rPr>
            </w:pPr>
            <w:hyperlink r:id="rId583"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A668D1">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61FB7B01" w14:textId="77777777" w:rsidTr="001571DD">
        <w:tc>
          <w:tcPr>
            <w:tcW w:w="976" w:type="dxa"/>
            <w:tcBorders>
              <w:left w:val="thinThickThinSmallGap" w:sz="24" w:space="0" w:color="auto"/>
              <w:bottom w:val="nil"/>
            </w:tcBorders>
          </w:tcPr>
          <w:p w14:paraId="2E0B80B4" w14:textId="77777777" w:rsidR="00F16AD6" w:rsidRPr="00D95972" w:rsidRDefault="00F16AD6" w:rsidP="00F16AD6">
            <w:pPr>
              <w:rPr>
                <w:rFonts w:cs="Arial"/>
              </w:rPr>
            </w:pPr>
          </w:p>
        </w:tc>
        <w:tc>
          <w:tcPr>
            <w:tcW w:w="1317" w:type="dxa"/>
            <w:gridSpan w:val="2"/>
            <w:tcBorders>
              <w:bottom w:val="nil"/>
            </w:tcBorders>
          </w:tcPr>
          <w:p w14:paraId="0A5543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16B923" w14:textId="2130471A" w:rsidR="00F16AD6" w:rsidRPr="00D326B1" w:rsidRDefault="004F658C" w:rsidP="00F16AD6">
            <w:pPr>
              <w:rPr>
                <w:rFonts w:cs="Arial"/>
              </w:rPr>
            </w:pPr>
            <w:hyperlink r:id="rId584" w:history="1">
              <w:r w:rsidR="00F16AD6" w:rsidRPr="004F658C">
                <w:rPr>
                  <w:rStyle w:val="Hyperlink"/>
                </w:rPr>
                <w:t>C1-244082</w:t>
              </w:r>
            </w:hyperlink>
          </w:p>
        </w:tc>
        <w:tc>
          <w:tcPr>
            <w:tcW w:w="4191" w:type="dxa"/>
            <w:gridSpan w:val="3"/>
            <w:tcBorders>
              <w:top w:val="single" w:sz="4" w:space="0" w:color="auto"/>
              <w:bottom w:val="single" w:sz="4" w:space="0" w:color="auto"/>
            </w:tcBorders>
            <w:shd w:val="clear" w:color="auto" w:fill="FFFF00"/>
          </w:tcPr>
          <w:p w14:paraId="76C926E3" w14:textId="3EB35A27" w:rsidR="00F16AD6" w:rsidRPr="00D326B1" w:rsidRDefault="00F16AD6" w:rsidP="00F16AD6">
            <w:pPr>
              <w:rPr>
                <w:rFonts w:cs="Arial"/>
              </w:rPr>
            </w:pPr>
            <w:r>
              <w:rPr>
                <w:rFonts w:cs="Arial"/>
              </w:rPr>
              <w:t>Reporting back on CEN's requirements for eCall over IMS</w:t>
            </w:r>
          </w:p>
        </w:tc>
        <w:tc>
          <w:tcPr>
            <w:tcW w:w="1767" w:type="dxa"/>
            <w:tcBorders>
              <w:top w:val="single" w:sz="4" w:space="0" w:color="auto"/>
              <w:bottom w:val="single" w:sz="4" w:space="0" w:color="auto"/>
            </w:tcBorders>
            <w:shd w:val="clear" w:color="auto" w:fill="FFFF00"/>
          </w:tcPr>
          <w:p w14:paraId="1DE5D4FE" w14:textId="0196558D" w:rsidR="00F16AD6" w:rsidRPr="00D326B1"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528D7F0" w14:textId="7F5CAB5B"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0C67C" w14:textId="77777777" w:rsidR="00F16AD6" w:rsidRPr="00D326B1" w:rsidRDefault="00F16AD6" w:rsidP="00F16AD6">
            <w:pPr>
              <w:rPr>
                <w:rFonts w:cs="Arial"/>
              </w:rPr>
            </w:pPr>
          </w:p>
        </w:tc>
      </w:tr>
      <w:tr w:rsidR="00F16AD6" w:rsidRPr="00D95972" w14:paraId="71A9C5E0" w14:textId="77777777" w:rsidTr="00A668D1">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0FF359C" w14:textId="1188D5B5" w:rsidR="00F16AD6" w:rsidRPr="00D326B1" w:rsidRDefault="004F658C" w:rsidP="00F16AD6">
            <w:pPr>
              <w:rPr>
                <w:rFonts w:cs="Arial"/>
              </w:rPr>
            </w:pPr>
            <w:hyperlink r:id="rId585"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00"/>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67A97" w14:textId="77777777" w:rsidR="00F16AD6" w:rsidRPr="00D326B1" w:rsidRDefault="00F16AD6" w:rsidP="00F16AD6">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4F658C" w:rsidP="00F16AD6">
            <w:pPr>
              <w:rPr>
                <w:rFonts w:cs="Arial"/>
              </w:rPr>
            </w:pPr>
            <w:hyperlink r:id="rId586"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4F658C" w:rsidP="00F16AD6">
            <w:pPr>
              <w:rPr>
                <w:rFonts w:cs="Arial"/>
              </w:rPr>
            </w:pPr>
            <w:hyperlink r:id="rId587"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4F658C" w:rsidP="00F16AD6">
            <w:pPr>
              <w:rPr>
                <w:rFonts w:cs="Arial"/>
              </w:rPr>
            </w:pPr>
            <w:hyperlink r:id="rId588"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4F658C" w:rsidP="00F16AD6">
            <w:pPr>
              <w:rPr>
                <w:rFonts w:cs="Arial"/>
              </w:rPr>
            </w:pPr>
            <w:hyperlink r:id="rId589"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90"/>
      <w:footerReference w:type="even" r:id="rId591"/>
      <w:footerReference w:type="default" r:id="rId592"/>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69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12.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120.zip" TargetMode="External"/><Relationship Id="rId531" Type="http://schemas.openxmlformats.org/officeDocument/2006/relationships/hyperlink" Target="file:///C:\Users\swon\Documents\Meetings\tsg_ct\TSG-CT_WG1\TSGC1_150_Maastricht\Docs\C1-244067.zip" TargetMode="External"/><Relationship Id="rId170" Type="http://schemas.openxmlformats.org/officeDocument/2006/relationships/hyperlink" Target="file:///C:\Users\swon\Documents\Meetings\tsg_ct\TSG-CT_WG1\TSGC1_150_Maastricht\Docs\C1-244281.zip" TargetMode="External"/><Relationship Id="rId268" Type="http://schemas.openxmlformats.org/officeDocument/2006/relationships/hyperlink" Target="file:///C:\Users\swon\Documents\Meetings\tsg_ct\TSG-CT_WG1\TSGC1_150_Maastricht\Docs\C1-244086.zip" TargetMode="External"/><Relationship Id="rId475" Type="http://schemas.openxmlformats.org/officeDocument/2006/relationships/hyperlink" Target="file:///C:\Users\swon\Documents\Meetings\tsg_ct\TSG-CT_WG1\TSGC1_150_Maastricht\Docs\C1-244209.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333.zip" TargetMode="External"/><Relationship Id="rId335" Type="http://schemas.openxmlformats.org/officeDocument/2006/relationships/hyperlink" Target="file:///C:\Users\swon\Documents\Meetings\tsg_ct\TSG-CT_WG1\TSGC1_150_Maastricht\Docs\C1-244152.zip" TargetMode="External"/><Relationship Id="rId542" Type="http://schemas.openxmlformats.org/officeDocument/2006/relationships/hyperlink" Target="file:///C:\Users\swon\Documents\Meetings\tsg_ct\TSG-CT_WG1\TSGC1_150_Maastricht\Docs\C1-244214.zip" TargetMode="External"/><Relationship Id="rId181" Type="http://schemas.openxmlformats.org/officeDocument/2006/relationships/hyperlink" Target="file:///C:\Users\swon\Documents\Meetings\tsg_ct\TSG-CT_WG1\TSGC1_150_Maastricht\Docs\C1-244148.zip" TargetMode="External"/><Relationship Id="rId402" Type="http://schemas.openxmlformats.org/officeDocument/2006/relationships/hyperlink" Target="file:///C:\Users\swon\Documents\Meetings\tsg_ct\TSG-CT_WG1\TSGC1_150_Maastricht\Docs\C1-244356.zip" TargetMode="External"/><Relationship Id="rId279" Type="http://schemas.openxmlformats.org/officeDocument/2006/relationships/hyperlink" Target="file:///C:\Users\swon\Documents\Meetings\tsg_ct\TSG-CT_WG1\TSGC1_150_Maastricht\Docs\C1-244151.zip" TargetMode="External"/><Relationship Id="rId486" Type="http://schemas.openxmlformats.org/officeDocument/2006/relationships/hyperlink" Target="file:///C:\Users\swon\Documents\Meetings\tsg_ct\TSG-CT_WG1\TSGC1_150_Maastricht\Docs\C1-244207.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30.zip" TargetMode="External"/><Relationship Id="rId346" Type="http://schemas.openxmlformats.org/officeDocument/2006/relationships/hyperlink" Target="file:///C:\Users\swon\Documents\Meetings\tsg_ct\TSG-CT_WG1\TSGC1_150_Maastricht\Docs\C1-244480.zip" TargetMode="External"/><Relationship Id="rId553" Type="http://schemas.openxmlformats.org/officeDocument/2006/relationships/hyperlink" Target="file:///C:\Users\swon\Documents\Meetings\tsg_ct\TSG-CT_WG1\TSGC1_150_Maastricht\Docs\C1-244268.zip" TargetMode="External"/><Relationship Id="rId192" Type="http://schemas.openxmlformats.org/officeDocument/2006/relationships/hyperlink" Target="file:///C:\Users\swon\Documents\Meetings\tsg_ct\TSG-CT_WG1\TSGC1_150_Maastricht\Docs\C1-244146.zip" TargetMode="External"/><Relationship Id="rId206" Type="http://schemas.openxmlformats.org/officeDocument/2006/relationships/hyperlink" Target="file:///C:\Users\swon\Documents\Meetings\tsg_ct\TSG-CT_WG1\TSGC1_150_Maastricht\Docs\C1-244459.zip" TargetMode="External"/><Relationship Id="rId413" Type="http://schemas.openxmlformats.org/officeDocument/2006/relationships/hyperlink" Target="file:///C:\Users\swon\Documents\Meetings\tsg_ct\TSG-CT_WG1\TSGC1_150_Maastricht\Docs\C1-244089.zip" TargetMode="External"/><Relationship Id="rId497" Type="http://schemas.openxmlformats.org/officeDocument/2006/relationships/hyperlink" Target="file:///C:\Users\swon\Documents\Meetings\tsg_ct\TSG-CT_WG1\TSGC1_150_Maastricht\Docs\C1-244208.zip" TargetMode="External"/><Relationship Id="rId357" Type="http://schemas.openxmlformats.org/officeDocument/2006/relationships/hyperlink" Target="file:///C:\Users\swon\Documents\Meetings\tsg_ct\TSG-CT_WG1\TSGC1_150_Maastricht\Docs\C1-244454.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150.zip" TargetMode="External"/><Relationship Id="rId564" Type="http://schemas.openxmlformats.org/officeDocument/2006/relationships/hyperlink" Target="file:///C:\Users\swon\Documents\Meetings\tsg_ct\TSG-CT_WG1\TSGC1_150_Maastricht\Docs\C1-244493.zip" TargetMode="External"/><Relationship Id="rId424" Type="http://schemas.openxmlformats.org/officeDocument/2006/relationships/hyperlink" Target="file:///C:\Users\swon\Documents\Meetings\tsg_ct\TSG-CT_WG1\TSGC1_150_Maastricht\Docs\C1-244252.zip" TargetMode="External"/><Relationship Id="rId270" Type="http://schemas.openxmlformats.org/officeDocument/2006/relationships/hyperlink" Target="file:///C:\Users\swon\Documents\Meetings\tsg_ct\TSG-CT_WG1\TSGC1_150_Maastricht\Docs\C1-244218.zip" TargetMode="External"/><Relationship Id="rId65" Type="http://schemas.openxmlformats.org/officeDocument/2006/relationships/hyperlink" Target="file:///C:\Users\swon\Documents\Meetings\tsg_ct\TSG-CT_WG1\TSGC1_150_Maastricht\Docs\C1-244100.zip" TargetMode="External"/><Relationship Id="rId130" Type="http://schemas.openxmlformats.org/officeDocument/2006/relationships/hyperlink" Target="file:///C:\Users\swon\Documents\Meetings\tsg_ct\TSG-CT_WG1\TSGC1_150_Maastricht\Docs\C1-244375.zip" TargetMode="External"/><Relationship Id="rId368" Type="http://schemas.openxmlformats.org/officeDocument/2006/relationships/hyperlink" Target="file:///C:\Users\swon\Documents\Meetings\tsg_ct\TSG-CT_WG1\TSGC1_150_Maastricht\Docs\C1-244153.zip" TargetMode="External"/><Relationship Id="rId575" Type="http://schemas.openxmlformats.org/officeDocument/2006/relationships/hyperlink" Target="file:///C:\Users\swon\Documents\Meetings\tsg_ct\TSG-CT_WG1\TSGC1_150_Maastricht\Docs\C1-244200.zip" TargetMode="External"/><Relationship Id="rId228" Type="http://schemas.openxmlformats.org/officeDocument/2006/relationships/hyperlink" Target="file:///C:\Users\swon\Documents\Meetings\tsg_ct\TSG-CT_WG1\TSGC1_150_Maastricht\Docs\C1-244134.zip" TargetMode="External"/><Relationship Id="rId435" Type="http://schemas.openxmlformats.org/officeDocument/2006/relationships/hyperlink" Target="file:///C:\Users\swon\Documents\Meetings\tsg_ct\TSG-CT_WG1\TSGC1_150_Maastricht\Docs\C1-244306.zip" TargetMode="External"/><Relationship Id="rId281" Type="http://schemas.openxmlformats.org/officeDocument/2006/relationships/hyperlink" Target="file:///C:\Users\swon\Documents\Meetings\tsg_ct\TSG-CT_WG1\TSGC1_150_Maastricht\Docs\C1-244283.zip" TargetMode="External"/><Relationship Id="rId502" Type="http://schemas.openxmlformats.org/officeDocument/2006/relationships/hyperlink" Target="file:///C:\Users\swon\Documents\Meetings\tsg_ct\TSG-CT_WG1\TSGC1_150_Maastricht\Docs\C1-244208.zip" TargetMode="External"/><Relationship Id="rId76" Type="http://schemas.openxmlformats.org/officeDocument/2006/relationships/hyperlink" Target="file:///C:\Users\swon\Documents\Meetings\tsg_ct\TSG-CT_WG1\TSGC1_150_Maastricht\Docs\C1-244204.zip" TargetMode="External"/><Relationship Id="rId141" Type="http://schemas.openxmlformats.org/officeDocument/2006/relationships/hyperlink" Target="file:///C:\Users\swon\Documents\Meetings\tsg_ct\TSG-CT_WG1\TSGC1_150_Maastricht\Docs\C1-244437.zip" TargetMode="External"/><Relationship Id="rId379" Type="http://schemas.openxmlformats.org/officeDocument/2006/relationships/hyperlink" Target="file:///C:\Users\swon\Documents\Meetings\tsg_ct\TSG-CT_WG1\TSGC1_150_Maastricht\Docs\C1-244394.zip" TargetMode="External"/><Relationship Id="rId586" Type="http://schemas.openxmlformats.org/officeDocument/2006/relationships/hyperlink" Target="file:///C:\Users\swon\Documents\Meetings\tsg_ct\TSG-CT_WG1\TSGC1_150_Maastricht\Docs\C1-244297.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0_Maastricht\Docs\C1-244234.zip" TargetMode="External"/><Relationship Id="rId446" Type="http://schemas.openxmlformats.org/officeDocument/2006/relationships/hyperlink" Target="file:///C:\Users\swon\Documents\Meetings\tsg_ct\TSG-CT_WG1\TSGC1_150_Maastricht\Docs\C1-244355.zip" TargetMode="External"/><Relationship Id="rId292" Type="http://schemas.openxmlformats.org/officeDocument/2006/relationships/hyperlink" Target="file:///C:\Users\swon\Documents\Meetings\tsg_ct\TSG-CT_WG1\TSGC1_150_Maastricht\Docs\C1-244467.zip" TargetMode="External"/><Relationship Id="rId306" Type="http://schemas.openxmlformats.org/officeDocument/2006/relationships/hyperlink" Target="file:///C:\Users\swon\Documents\Meetings\tsg_ct\TSG-CT_WG1\TSGC1_150_Maastricht\Docs\C1-244276.zip" TargetMode="External"/><Relationship Id="rId87" Type="http://schemas.openxmlformats.org/officeDocument/2006/relationships/hyperlink" Target="file:///C:\Users\swon\Documents\Meetings\tsg_ct\TSG-CT_WG1\TSGC1_150_Maastricht\Docs\C1-244230.zip" TargetMode="External"/><Relationship Id="rId513" Type="http://schemas.openxmlformats.org/officeDocument/2006/relationships/hyperlink" Target="file:///C:\Users\swon\Documents\Meetings\tsg_ct\TSG-CT_WG1\TSGC1_150_Maastricht\Docs\C1-244227.zip" TargetMode="External"/><Relationship Id="rId152" Type="http://schemas.openxmlformats.org/officeDocument/2006/relationships/hyperlink" Target="file:///C:\Users\swon\Documents\Meetings\tsg_ct\TSG-CT_WG1\TSGC1_150_Maastricht\Docs\C1-244192.zip" TargetMode="External"/><Relationship Id="rId194" Type="http://schemas.openxmlformats.org/officeDocument/2006/relationships/hyperlink" Target="file:///C:\Users\swon\Documents\Meetings\tsg_ct\TSG-CT_WG1\TSGC1_150_Maastricht\Docs\C1-244143.zip" TargetMode="External"/><Relationship Id="rId208" Type="http://schemas.openxmlformats.org/officeDocument/2006/relationships/hyperlink" Target="file:///C:\Users\swon\Documents\Meetings\tsg_ct\TSG-CT_WG1\TSGC1_150_Maastricht\Docs\C1-244140.zip" TargetMode="External"/><Relationship Id="rId415" Type="http://schemas.openxmlformats.org/officeDocument/2006/relationships/hyperlink" Target="file:///C:\Users\swon\Documents\Meetings\tsg_ct\TSG-CT_WG1\TSGC1_150_Maastricht\Docs\C1-244133.zip" TargetMode="External"/><Relationship Id="rId457" Type="http://schemas.openxmlformats.org/officeDocument/2006/relationships/hyperlink" Target="file:///C:\Users\swon\Documents\Meetings\tsg_ct\TSG-CT_WG1\TSGC1_150_Maastricht\Docs\C1-244429.zip" TargetMode="External"/><Relationship Id="rId261" Type="http://schemas.openxmlformats.org/officeDocument/2006/relationships/hyperlink" Target="file:///C:\Users\swon\Documents\Meetings\tsg_ct\TSG-CT_WG1\TSGC1_150_Maastricht\Docs\C1-244385.zip" TargetMode="External"/><Relationship Id="rId499" Type="http://schemas.openxmlformats.org/officeDocument/2006/relationships/hyperlink" Target="file:///C:\Users\swon\Documents\Meetings\tsg_ct\TSG-CT_WG1\TSGC1_150_Maastricht\Docs\C1-244486.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203.zip" TargetMode="External"/><Relationship Id="rId359" Type="http://schemas.openxmlformats.org/officeDocument/2006/relationships/hyperlink" Target="file:///C:\Users\swon\Documents\Meetings\tsg_ct\TSG-CT_WG1\TSGC1_150_Maastricht\Docs\C1-244008.zip" TargetMode="External"/><Relationship Id="rId524" Type="http://schemas.openxmlformats.org/officeDocument/2006/relationships/hyperlink" Target="file:///C:\Users\swon\Documents\Meetings\tsg_ct\TSG-CT_WG1\TSGC1_150_Maastricht\Docs\C1-244039.zip" TargetMode="External"/><Relationship Id="rId566" Type="http://schemas.openxmlformats.org/officeDocument/2006/relationships/hyperlink" Target="file:///C:\Users\swon\Documents\Meetings\tsg_ct\TSG-CT_WG1\TSGC1_150_Maastricht\Docs\C1-244077.zip" TargetMode="External"/><Relationship Id="rId98" Type="http://schemas.openxmlformats.org/officeDocument/2006/relationships/hyperlink" Target="file:///C:\Users\swon\Documents\Meetings\tsg_ct\TSG-CT_WG1\TSGC1_150_Maastricht\Docs\C1-244363.zip" TargetMode="External"/><Relationship Id="rId121" Type="http://schemas.openxmlformats.org/officeDocument/2006/relationships/hyperlink" Target="file:///C:\Users\swon\Documents\Meetings\tsg_ct\TSG-CT_WG1\TSGC1_150_Maastricht\Docs\C1-244314.zip" TargetMode="External"/><Relationship Id="rId163" Type="http://schemas.openxmlformats.org/officeDocument/2006/relationships/hyperlink" Target="file:///C:\Users\swon\Documents\Meetings\tsg_ct\TSG-CT_WG1\TSGC1_150_Maastricht\Docs\C1-244277.zip" TargetMode="External"/><Relationship Id="rId219" Type="http://schemas.openxmlformats.org/officeDocument/2006/relationships/hyperlink" Target="file:///C:\Users\swon\Documents\Meetings\tsg_ct\TSG-CT_WG1\TSGC1_150_Maastricht\Docs\C1-244476.zip" TargetMode="External"/><Relationship Id="rId370" Type="http://schemas.openxmlformats.org/officeDocument/2006/relationships/hyperlink" Target="file:///C:\Users\swon\Documents\Meetings\tsg_ct\TSG-CT_WG1\TSGC1_150_Maastricht\Docs\C1-244081.zip" TargetMode="External"/><Relationship Id="rId426" Type="http://schemas.openxmlformats.org/officeDocument/2006/relationships/hyperlink" Target="file:///C:\Users\swon\Documents\Meetings\tsg_ct\TSG-CT_WG1\TSGC1_150_Maastricht\Docs\C1-244270.zip" TargetMode="External"/><Relationship Id="rId230" Type="http://schemas.openxmlformats.org/officeDocument/2006/relationships/hyperlink" Target="file:///C:\Users\swon\Documents\Meetings\tsg_ct\TSG-CT_WG1\TSGC1_150_Maastricht\Docs\C1-244450.zip" TargetMode="External"/><Relationship Id="rId468" Type="http://schemas.openxmlformats.org/officeDocument/2006/relationships/hyperlink" Target="file:///C:\Users\swon\Documents\Meetings\tsg_ct\TSG-CT_WG1\TSGC1_150_Maastricht\Docs\C1-244481.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102.zip" TargetMode="External"/><Relationship Id="rId272" Type="http://schemas.openxmlformats.org/officeDocument/2006/relationships/hyperlink" Target="file:///C:\Users\swon\Documents\Meetings\tsg_ct\TSG-CT_WG1\TSGC1_150_Maastricht\Docs\C1-244489.zip" TargetMode="External"/><Relationship Id="rId328" Type="http://schemas.openxmlformats.org/officeDocument/2006/relationships/hyperlink" Target="file:///C:\Users\swon\Documents\Meetings\tsg_ct\TSG-CT_WG1\TSGC1_150_Maastricht\Docs\C1-244416.zip" TargetMode="External"/><Relationship Id="rId535" Type="http://schemas.openxmlformats.org/officeDocument/2006/relationships/hyperlink" Target="file:///C:\Users\swon\Documents\Meetings\tsg_ct\TSG-CT_WG1\TSGC1_150_Maastricht\Docs\C1-244138.zip" TargetMode="External"/><Relationship Id="rId577" Type="http://schemas.openxmlformats.org/officeDocument/2006/relationships/hyperlink" Target="file:///C:\Users\swon\Documents\Meetings\tsg_ct\TSG-CT_WG1\TSGC1_150_Maastricht\Docs\C1-244202.zip" TargetMode="External"/><Relationship Id="rId132" Type="http://schemas.openxmlformats.org/officeDocument/2006/relationships/hyperlink" Target="file:///C:\Users\swon\Documents\Meetings\tsg_ct\TSG-CT_WG1\TSGC1_150_Maastricht\Docs\C1-244388.zip" TargetMode="External"/><Relationship Id="rId174" Type="http://schemas.openxmlformats.org/officeDocument/2006/relationships/hyperlink" Target="file:///C:\Users\swon\Documents\Meetings\tsg_ct\TSG-CT_WG1\TSGC1_150_Maastricht\Docs\C1-244141.zip" TargetMode="External"/><Relationship Id="rId381" Type="http://schemas.openxmlformats.org/officeDocument/2006/relationships/hyperlink" Target="file:///C:\Users\swon\Documents\Meetings\tsg_ct\TSG-CT_WG1\TSGC1_150_Maastricht\Docs\C1-244371.zip" TargetMode="External"/><Relationship Id="rId241" Type="http://schemas.openxmlformats.org/officeDocument/2006/relationships/hyperlink" Target="file:///C:\Users\swon\Documents\Meetings\tsg_ct\TSG-CT_WG1\TSGC1_150_Maastricht\Docs\C1-244236.zip" TargetMode="External"/><Relationship Id="rId437" Type="http://schemas.openxmlformats.org/officeDocument/2006/relationships/hyperlink" Target="file:///C:\Users\swon\Documents\Meetings\tsg_ct\TSG-CT_WG1\TSGC1_150_Maastricht\Docs\C1-244312.zip" TargetMode="External"/><Relationship Id="rId479" Type="http://schemas.openxmlformats.org/officeDocument/2006/relationships/hyperlink" Target="file:///C:\Users\swon\Documents\Meetings\tsg_ct\TSG-CT_WG1\TSGC1_150_Maastricht\Docs\C1-244161.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285.zip" TargetMode="External"/><Relationship Id="rId339" Type="http://schemas.openxmlformats.org/officeDocument/2006/relationships/hyperlink" Target="file:///C:\Users\swon\Documents\Meetings\tsg_ct\TSG-CT_WG1\TSGC1_150_Maastricht\Docs\C1-244049.zip" TargetMode="External"/><Relationship Id="rId490" Type="http://schemas.openxmlformats.org/officeDocument/2006/relationships/hyperlink" Target="file:///C:\Users\swon\Documents\Meetings\tsg_ct\TSG-CT_WG1\TSGC1_150_Maastricht\Docs\C1-244293.zip" TargetMode="External"/><Relationship Id="rId504" Type="http://schemas.openxmlformats.org/officeDocument/2006/relationships/hyperlink" Target="file:///C:\Users\swon\Documents\Meetings\tsg_ct\TSG-CT_WG1\TSGC1_150_Maastricht\Docs\C1-244295.zip" TargetMode="External"/><Relationship Id="rId546" Type="http://schemas.openxmlformats.org/officeDocument/2006/relationships/hyperlink" Target="file:///C:\Users\swon\Documents\Meetings\tsg_ct\TSG-CT_WG1\TSGC1_150_Maastricht\Docs\C1-244219.zip" TargetMode="External"/><Relationship Id="rId78" Type="http://schemas.openxmlformats.org/officeDocument/2006/relationships/hyperlink" Target="file:///C:\Users\swon\Documents\Meetings\tsg_ct\TSG-CT_WG1\TSGC1_150_Maastricht\Docs\C1-244010.zip" TargetMode="External"/><Relationship Id="rId101" Type="http://schemas.openxmlformats.org/officeDocument/2006/relationships/hyperlink" Target="file:///C:\Users\swon\Documents\Meetings\tsg_ct\TSG-CT_WG1\TSGC1_150_Maastricht\Docs\C1-244172.zip" TargetMode="External"/><Relationship Id="rId143" Type="http://schemas.openxmlformats.org/officeDocument/2006/relationships/hyperlink" Target="file:///C:\Users\swon\Documents\Meetings\tsg_ct\TSG-CT_WG1\TSGC1_150_Maastricht\Docs\C1-244414.zip" TargetMode="External"/><Relationship Id="rId185" Type="http://schemas.openxmlformats.org/officeDocument/2006/relationships/hyperlink" Target="file:///C:\Users\swon\Documents\Meetings\tsg_ct\TSG-CT_WG1\TSGC1_150_Maastricht\Docs\C1-244397.zip" TargetMode="External"/><Relationship Id="rId350" Type="http://schemas.openxmlformats.org/officeDocument/2006/relationships/hyperlink" Target="file:///C:\Users\swon\Documents\Meetings\tsg_ct\TSG-CT_WG1\TSGC1_150_Maastricht\Docs\C1-244154.zip" TargetMode="External"/><Relationship Id="rId406" Type="http://schemas.openxmlformats.org/officeDocument/2006/relationships/hyperlink" Target="file:///C:\Users\swon\Documents\Meetings\tsg_ct\TSG-CT_WG1\TSGC1_150_Maastricht\Docs\C1-244431.zip" TargetMode="External"/><Relationship Id="rId588" Type="http://schemas.openxmlformats.org/officeDocument/2006/relationships/hyperlink" Target="file:///C:\Users\swon\Documents\Meetings\tsg_ct\TSG-CT_WG1\TSGC1_150_Maastricht\Docs\C1-244442.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400.zip" TargetMode="External"/><Relationship Id="rId392" Type="http://schemas.openxmlformats.org/officeDocument/2006/relationships/hyperlink" Target="file:///C:\Users\swon\Documents\Meetings\tsg_ct\TSG-CT_WG1\TSGC1_150_Maastricht\Docs\C1-244447.zip" TargetMode="External"/><Relationship Id="rId448" Type="http://schemas.openxmlformats.org/officeDocument/2006/relationships/hyperlink" Target="file:///C:\Users\swon\Documents\Meetings\tsg_ct\TSG-CT_WG1\TSGC1_150_Maastricht\Docs\C1-244359.zip" TargetMode="External"/><Relationship Id="rId252" Type="http://schemas.openxmlformats.org/officeDocument/2006/relationships/hyperlink" Target="file:///C:\Users\swon\Documents\Meetings\tsg_ct\TSG-CT_WG1\TSGC1_150_Maastricht\Docs\C1-244041.zip" TargetMode="External"/><Relationship Id="rId294" Type="http://schemas.openxmlformats.org/officeDocument/2006/relationships/hyperlink" Target="file:///C:\Users\swon\Documents\Meetings\tsg_ct\TSG-CT_WG1\TSGC1_150_Maastricht\Docs\C1-244470.zip" TargetMode="External"/><Relationship Id="rId308" Type="http://schemas.openxmlformats.org/officeDocument/2006/relationships/hyperlink" Target="file:///C:\Users\swon\Documents\Meetings\tsg_ct\TSG-CT_WG1\TSGC1_150_Maastricht\Docs\C1-244301.zip" TargetMode="External"/><Relationship Id="rId515" Type="http://schemas.openxmlformats.org/officeDocument/2006/relationships/hyperlink" Target="file:///C:\Users\swon\Documents\Meetings\tsg_ct\TSG-CT_WG1\TSGC1_150_Maastricht\Docs\C1-244257.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241.zip" TargetMode="External"/><Relationship Id="rId112" Type="http://schemas.openxmlformats.org/officeDocument/2006/relationships/hyperlink" Target="file:///C:\Users\swon\Documents\Meetings\tsg_ct\TSG-CT_WG1\TSGC1_150_Maastricht\Docs\C1-244041.zip" TargetMode="External"/><Relationship Id="rId154" Type="http://schemas.openxmlformats.org/officeDocument/2006/relationships/hyperlink" Target="file:///C:\Users\swon\Documents\Meetings\tsg_ct\TSG-CT_WG1\TSGC1_150_Maastricht\Docs\C1-244487.zip" TargetMode="External"/><Relationship Id="rId361" Type="http://schemas.openxmlformats.org/officeDocument/2006/relationships/hyperlink" Target="file:///C:\Users\swon\Documents\Meetings\tsg_ct\TSG-CT_WG1\TSGC1_150_Maastricht\Docs\C1-244022.zip" TargetMode="External"/><Relationship Id="rId557" Type="http://schemas.openxmlformats.org/officeDocument/2006/relationships/hyperlink" Target="file:///C:\Users\swon\Documents\Meetings\tsg_ct\TSG-CT_WG1\TSGC1_150_Maastricht\Docs\C1-244389.zip" TargetMode="External"/><Relationship Id="rId196" Type="http://schemas.openxmlformats.org/officeDocument/2006/relationships/hyperlink" Target="file:///C:\Users\swon\Documents\Meetings\tsg_ct\TSG-CT_WG1\TSGC1_150_Maastricht\Docs\C1-244318.zip" TargetMode="External"/><Relationship Id="rId417" Type="http://schemas.openxmlformats.org/officeDocument/2006/relationships/hyperlink" Target="file:///C:\Users\swon\Documents\Meetings\tsg_ct\TSG-CT_WG1\TSGC1_150_Maastricht\Docs\C1-244164.zip" TargetMode="External"/><Relationship Id="rId459" Type="http://schemas.openxmlformats.org/officeDocument/2006/relationships/hyperlink" Target="file:///C:\Users\swon\Documents\Meetings\tsg_ct\TSG-CT_WG1\TSGC1_150_Maastricht\Docs\C1-244453.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452.zip" TargetMode="External"/><Relationship Id="rId263" Type="http://schemas.openxmlformats.org/officeDocument/2006/relationships/hyperlink" Target="file:///C:\Users\swon\Documents\Meetings\tsg_ct\TSG-CT_WG1\TSGC1_150_Maastricht\Docs\C1-244391.zip" TargetMode="External"/><Relationship Id="rId319" Type="http://schemas.openxmlformats.org/officeDocument/2006/relationships/hyperlink" Target="file:///C:\Users\swon\Documents\Meetings\tsg_ct\TSG-CT_WG1\TSGC1_150_Maastricht\Docs\C1-244114.zip" TargetMode="External"/><Relationship Id="rId470" Type="http://schemas.openxmlformats.org/officeDocument/2006/relationships/hyperlink" Target="file:///C:\Users\swon\Documents\Meetings\tsg_ct\TSG-CT_WG1\TSGC1_150_Maastricht\Docs\C1-244492.zip" TargetMode="External"/><Relationship Id="rId526" Type="http://schemas.openxmlformats.org/officeDocument/2006/relationships/hyperlink" Target="file:///C:\Users\swon\Documents\Meetings\tsg_ct\TSG-CT_WG1\TSGC1_150_Maastricht\Docs\C1-244059.zip" TargetMode="External"/><Relationship Id="rId58" Type="http://schemas.openxmlformats.org/officeDocument/2006/relationships/hyperlink" Target="file:///C:\Users\swon\Documents\Meetings\tsg_ct\TSG-CT_WG1\TSGC1_150_Maastricht\Docs\C1-244093.zip" TargetMode="External"/><Relationship Id="rId123" Type="http://schemas.openxmlformats.org/officeDocument/2006/relationships/hyperlink" Target="file:///C:\Users\swon\Documents\Meetings\tsg_ct\TSG-CT_WG1\TSGC1_150_Maastricht\Docs\C1-244322.zip" TargetMode="External"/><Relationship Id="rId330" Type="http://schemas.openxmlformats.org/officeDocument/2006/relationships/hyperlink" Target="file:///C:\Users\swon\Documents\Meetings\tsg_ct\TSG-CT_WG1\TSGC1_150_Maastricht\Docs\C1-244418.zip" TargetMode="External"/><Relationship Id="rId568" Type="http://schemas.openxmlformats.org/officeDocument/2006/relationships/hyperlink" Target="file:///C:\Users\swon\Documents\Meetings\tsg_ct\TSG-CT_WG1\TSGC1_150_Maastricht\Docs\C1-244166.zip" TargetMode="External"/><Relationship Id="rId165" Type="http://schemas.openxmlformats.org/officeDocument/2006/relationships/hyperlink" Target="file:///C:\Users\swon\Documents\Meetings\tsg_ct\TSG-CT_WG1\TSGC1_150_Maastricht\Docs\C1-244279.zip" TargetMode="External"/><Relationship Id="rId372" Type="http://schemas.openxmlformats.org/officeDocument/2006/relationships/hyperlink" Target="file:///C:\Users\swon\Documents\Meetings\tsg_ct\TSG-CT_WG1\TSGC1_150_Maastricht\Docs\C1-244336.zip" TargetMode="External"/><Relationship Id="rId428" Type="http://schemas.openxmlformats.org/officeDocument/2006/relationships/hyperlink" Target="file:///C:\Users\swon\Documents\Meetings\tsg_ct\TSG-CT_WG1\TSGC1_150_Maastricht\Docs\C1-244289.zip" TargetMode="External"/><Relationship Id="rId232" Type="http://schemas.openxmlformats.org/officeDocument/2006/relationships/hyperlink" Target="file:///C:\Users\swon\Documents\Meetings\tsg_ct\TSG-CT_WG1\TSGC1_150_Maastricht\Docs\C1-244135.zip" TargetMode="External"/><Relationship Id="rId274" Type="http://schemas.openxmlformats.org/officeDocument/2006/relationships/hyperlink" Target="file:///C:\Users\swon\Documents\Meetings\tsg_ct\TSG-CT_WG1\TSGC1_150_Maastricht\Docs\C1-244406.zip" TargetMode="External"/><Relationship Id="rId481" Type="http://schemas.openxmlformats.org/officeDocument/2006/relationships/hyperlink" Target="file:///C:\Users\swon\Documents\Meetings\tsg_ct\TSG-CT_WG1\TSGC1_150_Maastricht\Docs\C1-244208.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104.zip" TargetMode="External"/><Relationship Id="rId134" Type="http://schemas.openxmlformats.org/officeDocument/2006/relationships/hyperlink" Target="file:///C:\Users\swon\Documents\Meetings\tsg_ct\TSG-CT_WG1\TSGC1_150_Maastricht\Docs\C1-244439.zip" TargetMode="External"/><Relationship Id="rId537" Type="http://schemas.openxmlformats.org/officeDocument/2006/relationships/hyperlink" Target="file:///C:\Users\swon\Documents\Meetings\tsg_ct\TSG-CT_WG1\TSGC1_150_Maastricht\Docs\C1-244176.zip" TargetMode="External"/><Relationship Id="rId579" Type="http://schemas.openxmlformats.org/officeDocument/2006/relationships/hyperlink" Target="file:///C:\Users\swon\Documents\Meetings\tsg_ct\TSG-CT_WG1\TSGC1_150_Maastricht\Docs\C1-244174.zip" TargetMode="External"/><Relationship Id="rId80" Type="http://schemas.openxmlformats.org/officeDocument/2006/relationships/hyperlink" Target="file:///C:\Users\swon\Documents\Meetings\tsg_ct\TSG-CT_WG1\TSGC1_150_Maastricht\Docs\C1-244220.zip" TargetMode="External"/><Relationship Id="rId176" Type="http://schemas.openxmlformats.org/officeDocument/2006/relationships/hyperlink" Target="file:///C:\Users\swon\Documents\Meetings\tsg_ct\TSG-CT_WG1\TSGC1_150_Maastricht\Docs\C1-244144.zip" TargetMode="External"/><Relationship Id="rId341" Type="http://schemas.openxmlformats.org/officeDocument/2006/relationships/hyperlink" Target="file:///C:\Users\swon\Documents\Meetings\tsg_ct\TSG-CT_WG1\TSGC1_150_Maastricht\Docs\C1-244075.zip" TargetMode="External"/><Relationship Id="rId383" Type="http://schemas.openxmlformats.org/officeDocument/2006/relationships/hyperlink" Target="file:///C:\Users\swon\Documents\Meetings\tsg_ct\TSG-CT_WG1\TSGC1_150_Maastricht\Docs\C1-244112.zip" TargetMode="External"/><Relationship Id="rId439" Type="http://schemas.openxmlformats.org/officeDocument/2006/relationships/hyperlink" Target="file:///C:\Users\swon\Documents\Meetings\tsg_ct\TSG-CT_WG1\TSGC1_150_Maastricht\Docs\C1-244313.zip" TargetMode="External"/><Relationship Id="rId590" Type="http://schemas.openxmlformats.org/officeDocument/2006/relationships/header" Target="header1.xml"/><Relationship Id="rId201" Type="http://schemas.openxmlformats.org/officeDocument/2006/relationships/hyperlink" Target="file:///C:\Users\swon\Documents\Meetings\tsg_ct\TSG-CT_WG1\TSGC1_150_Maastricht\Docs\C1-244459.zip" TargetMode="External"/><Relationship Id="rId243" Type="http://schemas.openxmlformats.org/officeDocument/2006/relationships/hyperlink" Target="file:///C:\Users\swon\Documents\Meetings\tsg_ct\TSG-CT_WG1\TSGC1_150_Maastricht\Docs\C1-244370.zip" TargetMode="External"/><Relationship Id="rId285" Type="http://schemas.openxmlformats.org/officeDocument/2006/relationships/hyperlink" Target="file:///C:\Users\swon\Documents\Meetings\tsg_ct\TSG-CT_WG1\TSGC1_150_Maastricht\Docs\C1-244432.zip" TargetMode="External"/><Relationship Id="rId450" Type="http://schemas.openxmlformats.org/officeDocument/2006/relationships/hyperlink" Target="file:///C:\Users\swon\Documents\Meetings\tsg_ct\TSG-CT_WG1\TSGC1_150_Maastricht\Docs\C1-244366.zip" TargetMode="External"/><Relationship Id="rId506" Type="http://schemas.openxmlformats.org/officeDocument/2006/relationships/hyperlink" Target="file:///C:\Users\swon\Documents\Meetings\tsg_ct\TSG-CT_WG1\TSGC1_150_Maastricht\Docs\C1-244378.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159.zip" TargetMode="External"/><Relationship Id="rId310" Type="http://schemas.openxmlformats.org/officeDocument/2006/relationships/hyperlink" Target="file:///C:\Users\swon\Documents\Meetings\tsg_ct\TSG-CT_WG1\TSGC1_150_Maastricht\Docs\C1-244334.zip" TargetMode="External"/><Relationship Id="rId492" Type="http://schemas.openxmlformats.org/officeDocument/2006/relationships/hyperlink" Target="file:///C:\Users\swon\Documents\Meetings\tsg_ct\TSG-CT_WG1\TSGC1_150_Maastricht\Docs\C1-244208.zip" TargetMode="External"/><Relationship Id="rId548" Type="http://schemas.openxmlformats.org/officeDocument/2006/relationships/hyperlink" Target="file:///C:\Users\swon\Documents\Meetings\tsg_ct\TSG-CT_WG1\TSGC1_150_Maastricht\Docs\C1-244238.zip" TargetMode="External"/><Relationship Id="rId91" Type="http://schemas.openxmlformats.org/officeDocument/2006/relationships/hyperlink" Target="file:///C:\Users\swon\Documents\Meetings\tsg_ct\TSG-CT_WG1\TSGC1_150_Maastricht\Docs\C1-244352.zip" TargetMode="External"/><Relationship Id="rId145" Type="http://schemas.openxmlformats.org/officeDocument/2006/relationships/hyperlink" Target="file:///C:\Users\swon\Documents\Meetings\tsg_ct\TSG-CT_WG1\TSGC1_150_Maastricht\Docs\C1-244264.zip" TargetMode="External"/><Relationship Id="rId187" Type="http://schemas.openxmlformats.org/officeDocument/2006/relationships/hyperlink" Target="file:///C:\Users\swon\Documents\Meetings\tsg_ct\TSG-CT_WG1\TSGC1_150_Maastricht\Docs\C1-244324.zip" TargetMode="External"/><Relationship Id="rId352" Type="http://schemas.openxmlformats.org/officeDocument/2006/relationships/hyperlink" Target="file:///C:\Users\swon\Documents\Meetings\tsg_ct\TSG-CT_WG1\TSGC1_150_Maastricht\Docs\C1-244194.zip" TargetMode="External"/><Relationship Id="rId394" Type="http://schemas.openxmlformats.org/officeDocument/2006/relationships/hyperlink" Target="file:///C:\Users\swon\Documents\Meetings\tsg_ct\TSG-CT_WG1\TSGC1_150_Maastricht\Docs\C1-244347.zip" TargetMode="External"/><Relationship Id="rId408" Type="http://schemas.openxmlformats.org/officeDocument/2006/relationships/hyperlink" Target="file:///C:\Users\swon\Documents\Meetings\tsg_ct\TSG-CT_WG1\TSGC1_150_Maastricht\Docs\C1-244043.zip" TargetMode="External"/><Relationship Id="rId212" Type="http://schemas.openxmlformats.org/officeDocument/2006/relationships/hyperlink" Target="file:///C:\Users\swon\Documents\Meetings\tsg_ct\TSG-CT_WG1\TSGC1_150_Maastricht\Docs\C1-244132.zip" TargetMode="External"/><Relationship Id="rId254" Type="http://schemas.openxmlformats.org/officeDocument/2006/relationships/hyperlink" Target="file:///C:\Users\swon\Documents\Meetings\tsg_ct\TSG-CT_WG1\TSGC1_150_Maastricht\Docs\C1-244184.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286.zip" TargetMode="External"/><Relationship Id="rId296" Type="http://schemas.openxmlformats.org/officeDocument/2006/relationships/hyperlink" Target="file:///C:\Users\swon\Documents\Meetings\tsg_ct\TSG-CT_WG1\TSGC1_150_Maastricht\Docs\C1-244478.zip" TargetMode="External"/><Relationship Id="rId461" Type="http://schemas.openxmlformats.org/officeDocument/2006/relationships/hyperlink" Target="file:///C:\Users\swon\Documents\Meetings\tsg_ct\TSG-CT_WG1\TSGC1_150_Maastricht\Docs\C1-244465.zip" TargetMode="External"/><Relationship Id="rId517" Type="http://schemas.openxmlformats.org/officeDocument/2006/relationships/hyperlink" Target="file:///C:\Users\swon\Documents\Meetings\tsg_ct\TSG-CT_WG1\TSGC1_150_Maastricht\Docs\C1-244262.zip" TargetMode="External"/><Relationship Id="rId559" Type="http://schemas.openxmlformats.org/officeDocument/2006/relationships/hyperlink" Target="file:///C:\Users\swon\Documents\Meetings\tsg_ct\TSG-CT_WG1\TSGC1_150_Maastricht\Docs\C1-244409.zip" TargetMode="External"/><Relationship Id="rId60" Type="http://schemas.openxmlformats.org/officeDocument/2006/relationships/hyperlink" Target="file:///C:\Users\swon\Documents\Meetings\tsg_ct\TSG-CT_WG1\TSGC1_150_Maastricht\Docs\C1-244095.zip" TargetMode="External"/><Relationship Id="rId156" Type="http://schemas.openxmlformats.org/officeDocument/2006/relationships/hyperlink" Target="file:///C:\Users\swon\Documents\Meetings\tsg_ct\TSG-CT_WG1\TSGC1_150_Maastricht\Docs\C1-244180.zip" TargetMode="External"/><Relationship Id="rId198" Type="http://schemas.openxmlformats.org/officeDocument/2006/relationships/hyperlink" Target="file:///C:\Users\swon\Documents\Meetings\tsg_ct\TSG-CT_WG1\TSGC1_150_Maastricht\Docs\C1-244315.zip" TargetMode="External"/><Relationship Id="rId321" Type="http://schemas.openxmlformats.org/officeDocument/2006/relationships/hyperlink" Target="file:///C:\Users\swon\Documents\Meetings\tsg_ct\TSG-CT_WG1\TSGC1_150_Maastricht\Docs\C1-244116.zip" TargetMode="External"/><Relationship Id="rId363" Type="http://schemas.openxmlformats.org/officeDocument/2006/relationships/hyperlink" Target="file:///C:\Users\swon\Documents\Meetings\tsg_ct\TSG-CT_WG1\TSGC1_150_Maastricht\Docs\C1-244052.zip" TargetMode="External"/><Relationship Id="rId419" Type="http://schemas.openxmlformats.org/officeDocument/2006/relationships/hyperlink" Target="file:///C:\Users\swon\Documents\Meetings\tsg_ct\TSG-CT_WG1\TSGC1_150_Maastricht\Docs\C1-244186.zip" TargetMode="External"/><Relationship Id="rId570" Type="http://schemas.openxmlformats.org/officeDocument/2006/relationships/hyperlink" Target="file:///C:\Users\swon\Documents\Meetings\tsg_ct\TSG-CT_WG1\TSGC1_150_Maastricht\Docs\C1-244168.zip" TargetMode="External"/><Relationship Id="rId223" Type="http://schemas.openxmlformats.org/officeDocument/2006/relationships/hyperlink" Target="file:///C:\Users\swon\Documents\Meetings\tsg_ct\TSG-CT_WG1\TSGC1_150_Maastricht\Docs\C1-244466.zip" TargetMode="External"/><Relationship Id="rId430" Type="http://schemas.openxmlformats.org/officeDocument/2006/relationships/hyperlink" Target="file:///C:\Users\swon\Documents\Meetings\tsg_ct\TSG-CT_WG1\TSGC1_150_Maastricht\Docs\C1-244291.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109.zip" TargetMode="External"/><Relationship Id="rId472" Type="http://schemas.openxmlformats.org/officeDocument/2006/relationships/hyperlink" Target="file:///C:\Users\swon\Documents\Meetings\tsg_ct\TSG-CT_WG1\TSGC1_150_Maastricht\Docs\C1-244292.zip" TargetMode="External"/><Relationship Id="rId528" Type="http://schemas.openxmlformats.org/officeDocument/2006/relationships/hyperlink" Target="file:///C:\Users\swon\Documents\Meetings\tsg_ct\TSG-CT_WG1\TSGC1_150_Maastricht\Docs\C1-244062.zip" TargetMode="External"/><Relationship Id="rId125" Type="http://schemas.openxmlformats.org/officeDocument/2006/relationships/hyperlink" Target="file:///C:\Users\swon\Documents\Meetings\tsg_ct\TSG-CT_WG1\TSGC1_150_Maastricht\Docs\C1-244327.zip" TargetMode="External"/><Relationship Id="rId167" Type="http://schemas.openxmlformats.org/officeDocument/2006/relationships/hyperlink" Target="file:///C:\Users\swon\Documents\Meetings\tsg_ct\TSG-CT_WG1\TSGC1_150_Maastricht\Docs\C1-244281.zip" TargetMode="External"/><Relationship Id="rId332" Type="http://schemas.openxmlformats.org/officeDocument/2006/relationships/hyperlink" Target="file:///C:\Users\swon\Documents\Meetings\tsg_ct\TSG-CT_WG1\TSGC1_150_Maastricht\Docs\C1-244335.zip" TargetMode="External"/><Relationship Id="rId374" Type="http://schemas.openxmlformats.org/officeDocument/2006/relationships/hyperlink" Target="file:///C:\Users\swon\Documents\Meetings\tsg_ct\TSG-CT_WG1\TSGC1_150_Maastricht\Docs\C1-244349.zip" TargetMode="External"/><Relationship Id="rId581" Type="http://schemas.openxmlformats.org/officeDocument/2006/relationships/hyperlink" Target="file:///C:\Users\swon\Documents\Meetings\tsg_ct\TSG-CT_WG1\TSGC1_150_Maastricht\Docs\C1-244198.zip" TargetMode="External"/><Relationship Id="rId71" Type="http://schemas.openxmlformats.org/officeDocument/2006/relationships/hyperlink" Target="file:///C:\Users\swon\Documents\Meetings\tsg_ct\TSG-CT_WG1\TSGC1_150_Maastricht\Docs\C1-244106.zip" TargetMode="External"/><Relationship Id="rId234" Type="http://schemas.openxmlformats.org/officeDocument/2006/relationships/hyperlink" Target="file:///C:\Users\swon\Documents\Meetings\tsg_ct\TSG-CT_WG1\TSGC1_150_Maastricht\Docs\C1-244210.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82.zip" TargetMode="External"/><Relationship Id="rId441" Type="http://schemas.openxmlformats.org/officeDocument/2006/relationships/hyperlink" Target="file:///C:\Users\swon\Documents\Meetings\tsg_ct\TSG-CT_WG1\TSGC1_150_Maastricht\Docs\C1-244326.zip" TargetMode="External"/><Relationship Id="rId483" Type="http://schemas.openxmlformats.org/officeDocument/2006/relationships/hyperlink" Target="file:///C:\Users\swon\Documents\Meetings\tsg_ct\TSG-CT_WG1\TSGC1_150_Maastricht\Docs\C1-244295.zip" TargetMode="External"/><Relationship Id="rId539" Type="http://schemas.openxmlformats.org/officeDocument/2006/relationships/hyperlink" Target="file:///C:\Users\swon\Documents\Meetings\tsg_ct\TSG-CT_WG1\TSGC1_150_Maastricht\Docs\C1-244177.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275.zip" TargetMode="External"/><Relationship Id="rId178" Type="http://schemas.openxmlformats.org/officeDocument/2006/relationships/hyperlink" Target="file:///C:\Users\swon\Documents\Meetings\tsg_ct\TSG-CT_WG1\TSGC1_150_Maastricht\Docs\C1-244149.zip" TargetMode="External"/><Relationship Id="rId301" Type="http://schemas.openxmlformats.org/officeDocument/2006/relationships/hyperlink" Target="file:///C:\Users\swon\Documents\Meetings\tsg_ct\TSG-CT_WG1\TSGC1_150_Maastricht\Docs\C1-244041.zip" TargetMode="External"/><Relationship Id="rId343" Type="http://schemas.openxmlformats.org/officeDocument/2006/relationships/hyperlink" Target="file:///C:\Users\swon\Documents\Meetings\tsg_ct\TSG-CT_WG1\TSGC1_150_Maastricht\Docs\C1-244084.zip" TargetMode="External"/><Relationship Id="rId550" Type="http://schemas.openxmlformats.org/officeDocument/2006/relationships/hyperlink" Target="file:///C:\Users\swon\Documents\Meetings\tsg_ct\TSG-CT_WG1\TSGC1_150_Maastricht\Docs\C1-244244.zip" TargetMode="External"/><Relationship Id="rId82" Type="http://schemas.openxmlformats.org/officeDocument/2006/relationships/hyperlink" Target="file:///C:\Users\swon\Documents\Meetings\tsg_ct\TSG-CT_WG1\TSGC1_150_Maastricht\Docs\C1-244222.zip" TargetMode="External"/><Relationship Id="rId203" Type="http://schemas.openxmlformats.org/officeDocument/2006/relationships/hyperlink" Target="file:///C:\Users\swon\Documents\Meetings\tsg_ct\TSG-CT_WG1\TSGC1_150_Maastricht\Docs\C1-244315.zip" TargetMode="External"/><Relationship Id="rId385" Type="http://schemas.openxmlformats.org/officeDocument/2006/relationships/hyperlink" Target="file:///C:\Users\swon\Documents\Meetings\tsg_ct\TSG-CT_WG1\TSGC1_150_Maastricht\Docs\C1-244384.zip" TargetMode="External"/><Relationship Id="rId592" Type="http://schemas.openxmlformats.org/officeDocument/2006/relationships/footer" Target="footer2.xml"/><Relationship Id="rId245" Type="http://schemas.openxmlformats.org/officeDocument/2006/relationships/hyperlink" Target="file:///C:\Users\swon\Documents\Meetings\tsg_ct\TSG-CT_WG1\TSGC1_150_Maastricht\Docs\C1-244456.zip" TargetMode="External"/><Relationship Id="rId287" Type="http://schemas.openxmlformats.org/officeDocument/2006/relationships/hyperlink" Target="file:///C:\Users\swon\Documents\Meetings\tsg_ct\TSG-CT_WG1\TSGC1_150_Maastricht\Docs\C1-244434.zip" TargetMode="External"/><Relationship Id="rId410" Type="http://schemas.openxmlformats.org/officeDocument/2006/relationships/hyperlink" Target="file:///C:\Users\swon\Documents\Meetings\tsg_ct\TSG-CT_WG1\TSGC1_150_Maastricht\Docs\C1-244055.zip" TargetMode="External"/><Relationship Id="rId452" Type="http://schemas.openxmlformats.org/officeDocument/2006/relationships/hyperlink" Target="file:///C:\Users\swon\Documents\Meetings\tsg_ct\TSG-CT_WG1\TSGC1_150_Maastricht\Docs\C1-244377.zip" TargetMode="External"/><Relationship Id="rId494" Type="http://schemas.openxmlformats.org/officeDocument/2006/relationships/hyperlink" Target="file:///C:\Users\swon\Documents\Meetings\tsg_ct\TSG-CT_WG1\TSGC1_150_Maastricht\Docs\C1-244486.zip" TargetMode="External"/><Relationship Id="rId508" Type="http://schemas.openxmlformats.org/officeDocument/2006/relationships/hyperlink" Target="file:///C:\Users\swon\Documents\Meetings\tsg_ct\TSG-CT_WG1\TSGC1_150_Maastricht\Docs\C1-244393.zip" TargetMode="External"/><Relationship Id="rId105" Type="http://schemas.openxmlformats.org/officeDocument/2006/relationships/hyperlink" Target="file:///C:\Users\swon\Documents\Meetings\tsg_ct\TSG-CT_WG1\TSGC1_150_Maastricht\Docs\C1-244491.zip" TargetMode="External"/><Relationship Id="rId147" Type="http://schemas.openxmlformats.org/officeDocument/2006/relationships/hyperlink" Target="file:///C:\Users\swon\Documents\Meetings\tsg_ct\TSG-CT_WG1\TSGC1_150_Maastricht\Docs\C1-244187.zip" TargetMode="External"/><Relationship Id="rId312" Type="http://schemas.openxmlformats.org/officeDocument/2006/relationships/hyperlink" Target="file:///C:\Users\swon\Documents\Meetings\tsg_ct\TSG-CT_WG1\TSGC1_150_Maastricht\Docs\C1-244483.zip" TargetMode="External"/><Relationship Id="rId354" Type="http://schemas.openxmlformats.org/officeDocument/2006/relationships/hyperlink" Target="file:///C:\Users\swon\Documents\Meetings\tsg_ct\TSG-CT_WG1\TSGC1_150_Maastricht\Docs\C1-244350.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380.zip" TargetMode="External"/><Relationship Id="rId189" Type="http://schemas.openxmlformats.org/officeDocument/2006/relationships/hyperlink" Target="file:///C:\Users\swon\Documents\Meetings\tsg_ct\TSG-CT_WG1\TSGC1_150_Maastricht\Docs\C1-244146.zip" TargetMode="External"/><Relationship Id="rId396" Type="http://schemas.openxmlformats.org/officeDocument/2006/relationships/hyperlink" Target="file:///C:\Users\swon\Documents\Meetings\tsg_ct\TSG-CT_WG1\TSGC1_150_Maastricht\Docs\C1-244009.zip" TargetMode="External"/><Relationship Id="rId561" Type="http://schemas.openxmlformats.org/officeDocument/2006/relationships/hyperlink" Target="file:///C:\Users\swon\Documents\Meetings\tsg_ct\TSG-CT_WG1\TSGC1_150_Maastricht\Docs\C1-244411.zip" TargetMode="External"/><Relationship Id="rId214" Type="http://schemas.openxmlformats.org/officeDocument/2006/relationships/hyperlink" Target="file:///C:\Users\swon\Documents\Meetings\tsg_ct\TSG-CT_WG1\TSGC1_150_Maastricht\Docs\C1-244150.zip" TargetMode="External"/><Relationship Id="rId256" Type="http://schemas.openxmlformats.org/officeDocument/2006/relationships/hyperlink" Target="file:///C:\Users\swon\Documents\Meetings\tsg_ct\TSG-CT_WG1\TSGC1_150_Maastricht\Docs\C1-244041.zip" TargetMode="External"/><Relationship Id="rId298" Type="http://schemas.openxmlformats.org/officeDocument/2006/relationships/hyperlink" Target="file:///C:\Users\swon\Documents\Meetings\tsg_ct\TSG-CT_WG1\TSGC1_150_Maastricht\Docs\C1-244181.zip" TargetMode="External"/><Relationship Id="rId421" Type="http://schemas.openxmlformats.org/officeDocument/2006/relationships/hyperlink" Target="file:///C:\Users\swon\Documents\Meetings\tsg_ct\TSG-CT_WG1\TSGC1_150_Maastricht\Docs\C1-244239.zip" TargetMode="External"/><Relationship Id="rId463" Type="http://schemas.openxmlformats.org/officeDocument/2006/relationships/hyperlink" Target="file:///C:\Users\swon\Documents\Meetings\tsg_ct\TSG-CT_WG1\TSGC1_150_Maastricht\Docs\C1-244469.zip" TargetMode="External"/><Relationship Id="rId519" Type="http://schemas.openxmlformats.org/officeDocument/2006/relationships/hyperlink" Target="file:///C:\Users\swon\Documents\Meetings\tsg_ct\TSG-CT_WG1\TSGC1_150_Maastricht\Docs\C1-244265.zip" TargetMode="External"/><Relationship Id="rId116" Type="http://schemas.openxmlformats.org/officeDocument/2006/relationships/hyperlink" Target="file:///C:\Users\swon\Documents\Meetings\tsg_ct\TSG-CT_WG1\TSGC1_150_Maastricht\Docs\C1-244311.zip" TargetMode="External"/><Relationship Id="rId158" Type="http://schemas.openxmlformats.org/officeDocument/2006/relationships/hyperlink" Target="file:///C:\Users\swon\Documents\Meetings\tsg_ct\TSG-CT_WG1\TSGC1_150_Maastricht\Docs\C1-244303.zip" TargetMode="External"/><Relationship Id="rId323" Type="http://schemas.openxmlformats.org/officeDocument/2006/relationships/hyperlink" Target="file:///C:\Users\swon\Documents\Meetings\tsg_ct\TSG-CT_WG1\TSGC1_150_Maastricht\Docs\C1-244119.zip" TargetMode="External"/><Relationship Id="rId530" Type="http://schemas.openxmlformats.org/officeDocument/2006/relationships/hyperlink" Target="file:///C:\Users\swon\Documents\Meetings\tsg_ct\TSG-CT_WG1\TSGC1_150_Maastricht\Docs\C1-244065.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097.zip" TargetMode="External"/><Relationship Id="rId365" Type="http://schemas.openxmlformats.org/officeDocument/2006/relationships/hyperlink" Target="file:///C:\Users\swon\Documents\Meetings\tsg_ct\TSG-CT_WG1\TSGC1_150_Maastricht\Docs\C1-244076.zip" TargetMode="External"/><Relationship Id="rId572" Type="http://schemas.openxmlformats.org/officeDocument/2006/relationships/hyperlink" Target="file:///C:\Users\swon\Documents\Meetings\tsg_ct\TSG-CT_WG1\TSGC1_150_Maastricht\Docs\C1-244048.zip" TargetMode="External"/><Relationship Id="rId225" Type="http://schemas.openxmlformats.org/officeDocument/2006/relationships/hyperlink" Target="file:///C:\Users\swon\Documents\Meetings\tsg_ct\TSG-CT_WG1\TSGC1_150_Maastricht\Docs\C1-244446.zip" TargetMode="External"/><Relationship Id="rId267" Type="http://schemas.openxmlformats.org/officeDocument/2006/relationships/hyperlink" Target="file:///C:\Users\swon\Documents\Meetings\tsg_ct\TSG-CT_WG1\TSGC1_150_Maastricht\Docs\C1-244085.zip" TargetMode="External"/><Relationship Id="rId432" Type="http://schemas.openxmlformats.org/officeDocument/2006/relationships/hyperlink" Target="file:///C:\Users\swon\Documents\Meetings\tsg_ct\TSG-CT_WG1\TSGC1_150_Maastricht\Docs\C1-244300.zip" TargetMode="External"/><Relationship Id="rId474" Type="http://schemas.openxmlformats.org/officeDocument/2006/relationships/hyperlink" Target="file:///C:\Users\swon\Documents\Meetings\tsg_ct\TSG-CT_WG1\TSGC1_150_Maastricht\Docs\C1-244160.zip" TargetMode="External"/><Relationship Id="rId127" Type="http://schemas.openxmlformats.org/officeDocument/2006/relationships/hyperlink" Target="file:///C:\Users\swon\Documents\Meetings\tsg_ct\TSG-CT_WG1\TSGC1_150_Maastricht\Docs\C1-244330.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017.zip" TargetMode="External"/><Relationship Id="rId169" Type="http://schemas.openxmlformats.org/officeDocument/2006/relationships/hyperlink" Target="file:///C:\Users\swon\Documents\Meetings\tsg_ct\TSG-CT_WG1\TSGC1_150_Maastricht\Docs\C1-244461.zip" TargetMode="External"/><Relationship Id="rId334" Type="http://schemas.openxmlformats.org/officeDocument/2006/relationships/hyperlink" Target="file:///C:\Users\swon\Documents\Meetings\tsg_ct\TSG-CT_WG1\TSGC1_150_Maastricht\Docs\C1-244139.zip" TargetMode="External"/><Relationship Id="rId376" Type="http://schemas.openxmlformats.org/officeDocument/2006/relationships/hyperlink" Target="file:///C:\Users\swon\Documents\Meetings\tsg_ct\TSG-CT_WG1\TSGC1_150_Maastricht\Docs\C1-244273.zip" TargetMode="External"/><Relationship Id="rId541" Type="http://schemas.openxmlformats.org/officeDocument/2006/relationships/hyperlink" Target="file:///C:\Users\swon\Documents\Meetings\tsg_ct\TSG-CT_WG1\TSGC1_150_Maastricht\Docs\C1-244212.zip" TargetMode="External"/><Relationship Id="rId583" Type="http://schemas.openxmlformats.org/officeDocument/2006/relationships/hyperlink" Target="file:///C:\Users\swon\Documents\Meetings\tsg_ct\TSG-CT_WG1\TSGC1_150_Maastricht\Docs\C1-244070.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451.zip" TargetMode="External"/><Relationship Id="rId236" Type="http://schemas.openxmlformats.org/officeDocument/2006/relationships/hyperlink" Target="file:///C:\Users\swon\Documents\Meetings\tsg_ct\TSG-CT_WG1\TSGC1_150_Maastricht\Docs\C1-244213.zip" TargetMode="External"/><Relationship Id="rId278" Type="http://schemas.openxmlformats.org/officeDocument/2006/relationships/hyperlink" Target="file:///C:\Users\swon\Documents\Meetings\tsg_ct\TSG-CT_WG1\TSGC1_150_Maastricht\Docs\C1-244046.zip" TargetMode="External"/><Relationship Id="rId401" Type="http://schemas.openxmlformats.org/officeDocument/2006/relationships/hyperlink" Target="file:///C:\Users\swon\Documents\Meetings\tsg_ct\TSG-CT_WG1\TSGC1_150_Maastricht\Docs\C1-244354.zip" TargetMode="External"/><Relationship Id="rId443" Type="http://schemas.openxmlformats.org/officeDocument/2006/relationships/hyperlink" Target="file:///C:\Users\swon\Documents\Meetings\tsg_ct\TSG-CT_WG1\TSGC1_150_Maastricht\Docs\C1-244329.zip" TargetMode="External"/><Relationship Id="rId303" Type="http://schemas.openxmlformats.org/officeDocument/2006/relationships/hyperlink" Target="file:///C:\Users\swon\Documents\Meetings\tsg_ct\TSG-CT_WG1\TSGC1_150_Maastricht\Docs\C1-244184.zip" TargetMode="External"/><Relationship Id="rId485" Type="http://schemas.openxmlformats.org/officeDocument/2006/relationships/hyperlink" Target="file:///C:\Users\swon\Documents\Meetings\tsg_ct\TSG-CT_WG1\TSGC1_150_Maastricht\Docs\C1-244208.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38.zip" TargetMode="External"/><Relationship Id="rId138" Type="http://schemas.openxmlformats.org/officeDocument/2006/relationships/hyperlink" Target="file:///C:\Users\swon\Documents\Meetings\tsg_ct\TSG-CT_WG1\TSGC1_150_Maastricht\Docs\C1-244128.zip" TargetMode="External"/><Relationship Id="rId345" Type="http://schemas.openxmlformats.org/officeDocument/2006/relationships/hyperlink" Target="file:///C:\Users\swon\Documents\Meetings\tsg_ct\TSG-CT_WG1\TSGC1_150_Maastricht\Docs\C1-244072.zip" TargetMode="External"/><Relationship Id="rId387" Type="http://schemas.openxmlformats.org/officeDocument/2006/relationships/hyperlink" Target="file:///C:\Users\swon\Documents\Meetings\tsg_ct\TSG-CT_WG1\TSGC1_150_Maastricht\Docs\C1-244245.zip" TargetMode="External"/><Relationship Id="rId510" Type="http://schemas.openxmlformats.org/officeDocument/2006/relationships/hyperlink" Target="file:///C:\Users\swon\Documents\Meetings\tsg_ct\TSG-CT_WG1\TSGC1_150_Maastricht\Docs\C1-244415.zip" TargetMode="External"/><Relationship Id="rId552" Type="http://schemas.openxmlformats.org/officeDocument/2006/relationships/hyperlink" Target="file:///C:\Users\swon\Documents\Meetings\tsg_ct\TSG-CT_WG1\TSGC1_150_Maastricht\Docs\C1-244267.zip" TargetMode="External"/><Relationship Id="rId594" Type="http://schemas.openxmlformats.org/officeDocument/2006/relationships/theme" Target="theme/theme1.xml"/><Relationship Id="rId191" Type="http://schemas.openxmlformats.org/officeDocument/2006/relationships/hyperlink" Target="file:///C:\Users\swon\Documents\Meetings\tsg_ct\TSG-CT_WG1\TSGC1_150_Maastricht\Docs\C1-244237.zip" TargetMode="External"/><Relationship Id="rId205" Type="http://schemas.openxmlformats.org/officeDocument/2006/relationships/hyperlink" Target="file:///C:\Users\swon\Documents\Meetings\tsg_ct\TSG-CT_WG1\TSGC1_150_Maastricht\Docs\C1-244143.zip" TargetMode="External"/><Relationship Id="rId247" Type="http://schemas.openxmlformats.org/officeDocument/2006/relationships/hyperlink" Target="file:///C:\Users\swon\Documents\Meetings\tsg_ct\TSG-CT_WG1\TSGC1_150_Maastricht\Docs\C1-244050.zip" TargetMode="External"/><Relationship Id="rId412" Type="http://schemas.openxmlformats.org/officeDocument/2006/relationships/hyperlink" Target="file:///C:\Users\swon\Documents\Meetings\tsg_ct\TSG-CT_WG1\TSGC1_150_Maastricht\Docs\C1-244071.zip" TargetMode="External"/><Relationship Id="rId107" Type="http://schemas.openxmlformats.org/officeDocument/2006/relationships/hyperlink" Target="file:///C:\Users\swon\Documents\Meetings\tsg_ct\TSG-CT_WG1\TSGC1_150_Maastricht\Docs\C1-244440.zip" TargetMode="External"/><Relationship Id="rId289" Type="http://schemas.openxmlformats.org/officeDocument/2006/relationships/hyperlink" Target="file:///C:\Users\swon\Documents\Meetings\tsg_ct\TSG-CT_WG1\TSGC1_150_Maastricht\Docs\C1-244436.zip" TargetMode="External"/><Relationship Id="rId454" Type="http://schemas.openxmlformats.org/officeDocument/2006/relationships/hyperlink" Target="file:///C:\Users\swon\Documents\Meetings\tsg_ct\TSG-CT_WG1\TSGC1_150_Maastricht\Docs\C1-244404.zip" TargetMode="External"/><Relationship Id="rId496" Type="http://schemas.openxmlformats.org/officeDocument/2006/relationships/hyperlink" Target="file:///C:\Users\swon\Documents\Meetings\tsg_ct\TSG-CT_WG1\TSGC1_150_Maastricht\Docs\C1-244207.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189.zip" TargetMode="External"/><Relationship Id="rId314" Type="http://schemas.openxmlformats.org/officeDocument/2006/relationships/hyperlink" Target="file:///C:\Users\swon\Documents\Meetings\tsg_ct\TSG-CT_WG1\TSGC1_150_Maastricht\Docs\C1-244125.zip" TargetMode="External"/><Relationship Id="rId356" Type="http://schemas.openxmlformats.org/officeDocument/2006/relationships/hyperlink" Target="file:///C:\Users\swon\Documents\Meetings\tsg_ct\TSG-CT_WG1\TSGC1_150_Maastricht\Docs\C1-244344.zip" TargetMode="External"/><Relationship Id="rId398" Type="http://schemas.openxmlformats.org/officeDocument/2006/relationships/hyperlink" Target="file:///C:\Users\swon\Documents\Meetings\tsg_ct\TSG-CT_WG1\TSGC1_150_Maastricht\Docs\C1-244251.zip" TargetMode="External"/><Relationship Id="rId521" Type="http://schemas.openxmlformats.org/officeDocument/2006/relationships/hyperlink" Target="file:///C:\Users\swon\Documents\Meetings\tsg_ct\TSG-CT_WG1\TSGC1_150_Maastricht\Docs\C1-244343.zip" TargetMode="External"/><Relationship Id="rId563" Type="http://schemas.openxmlformats.org/officeDocument/2006/relationships/hyperlink" Target="file:///C:\Users\swon\Documents\Meetings\tsg_ct\TSG-CT_WG1\TSGC1_150_Maastricht\Docs\C1-244449.zip" TargetMode="External"/><Relationship Id="rId95" Type="http://schemas.openxmlformats.org/officeDocument/2006/relationships/hyperlink" Target="file:///C:\Users\swon\Documents\Meetings\tsg_ct\TSG-CT_WG1\TSGC1_150_Maastricht\Docs\C1-244423.zip" TargetMode="External"/><Relationship Id="rId160" Type="http://schemas.openxmlformats.org/officeDocument/2006/relationships/hyperlink" Target="file:///C:\Users\swon\Documents\Meetings\tsg_ct\TSG-CT_WG1\TSGC1_150_Maastricht\Docs\C1-244323.zip" TargetMode="External"/><Relationship Id="rId216" Type="http://schemas.openxmlformats.org/officeDocument/2006/relationships/hyperlink" Target="file:///C:\Users\swon\Documents\Meetings\tsg_ct\TSG-CT_WG1\TSGC1_150_Maastricht\Docs\C1-244132.zip" TargetMode="External"/><Relationship Id="rId423" Type="http://schemas.openxmlformats.org/officeDocument/2006/relationships/hyperlink" Target="file:///C:\Users\swon\Documents\Meetings\tsg_ct\TSG-CT_WG1\TSGC1_150_Maastricht\Docs\C1-244250.zip" TargetMode="External"/><Relationship Id="rId258" Type="http://schemas.openxmlformats.org/officeDocument/2006/relationships/hyperlink" Target="file:///C:\Users\swon\Documents\Meetings\tsg_ct\TSG-CT_WG1\TSGC1_150_Maastricht\Docs\C1-244373.zip" TargetMode="External"/><Relationship Id="rId465" Type="http://schemas.openxmlformats.org/officeDocument/2006/relationships/hyperlink" Target="file:///C:\Users\swon\Documents\Meetings\tsg_ct\TSG-CT_WG1\TSGC1_150_Maastricht\Docs\C1-244473.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Docs\C1-244099.zip" TargetMode="External"/><Relationship Id="rId118" Type="http://schemas.openxmlformats.org/officeDocument/2006/relationships/hyperlink" Target="file:///C:\Users\swon\Documents\Meetings\tsg_ct\TSG-CT_WG1\TSGC1_150_Maastricht\Docs\C1-244309.zip" TargetMode="External"/><Relationship Id="rId325" Type="http://schemas.openxmlformats.org/officeDocument/2006/relationships/hyperlink" Target="file:///C:\Users\swon\Documents\Meetings\tsg_ct\TSG-CT_WG1\TSGC1_150_Maastricht\Docs\C1-244419.zip" TargetMode="External"/><Relationship Id="rId367" Type="http://schemas.openxmlformats.org/officeDocument/2006/relationships/hyperlink" Target="file:///C:\Users\swon\Documents\Meetings\tsg_ct\TSG-CT_WG1\TSGC1_150_Maastricht\Docs\C1-244111.zip" TargetMode="External"/><Relationship Id="rId532" Type="http://schemas.openxmlformats.org/officeDocument/2006/relationships/hyperlink" Target="file:///C:\Users\swon\Documents\Meetings\tsg_ct\TSG-CT_WG1\TSGC1_150_Maastricht\Docs\C1-244068.zip" TargetMode="External"/><Relationship Id="rId574" Type="http://schemas.openxmlformats.org/officeDocument/2006/relationships/hyperlink" Target="file:///C:\Users\swon\Documents\Meetings\tsg_ct\TSG-CT_WG1\TSGC1_150_Maastricht\Docs\C1-244122.zip" TargetMode="External"/><Relationship Id="rId171" Type="http://schemas.openxmlformats.org/officeDocument/2006/relationships/hyperlink" Target="file:///C:\Users\swon\Documents\Meetings\tsg_ct\TSG-CT_WG1\TSGC1_150_Maastricht\Docs\C1-244282.zip" TargetMode="External"/><Relationship Id="rId227" Type="http://schemas.openxmlformats.org/officeDocument/2006/relationships/hyperlink" Target="file:///C:\Users\swon\Documents\Meetings\tsg_ct\TSG-CT_WG1\TSGC1_150_Maastricht\Docs\C1-244182.zip" TargetMode="External"/><Relationship Id="rId269" Type="http://schemas.openxmlformats.org/officeDocument/2006/relationships/hyperlink" Target="file:///C:\Users\swon\Documents\Meetings\tsg_ct\TSG-CT_WG1\TSGC1_150_Maastricht\Docs\C1-244107.zip" TargetMode="External"/><Relationship Id="rId434" Type="http://schemas.openxmlformats.org/officeDocument/2006/relationships/hyperlink" Target="file:///C:\Users\swon\Documents\Meetings\tsg_ct\TSG-CT_WG1\TSGC1_150_Maastricht\Docs\C1-244305.zip" TargetMode="External"/><Relationship Id="rId476" Type="http://schemas.openxmlformats.org/officeDocument/2006/relationships/hyperlink" Target="file:///C:\Users\swon\Documents\Meetings\tsg_ct\TSG-CT_WG1\TSGC1_150_Maastricht\Docs\C1-244485.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360.zip" TargetMode="External"/><Relationship Id="rId280" Type="http://schemas.openxmlformats.org/officeDocument/2006/relationships/hyperlink" Target="file:///C:\Users\swon\Documents\Meetings\tsg_ct\TSG-CT_WG1\TSGC1_150_Maastricht\Docs\C1-244254.zip" TargetMode="External"/><Relationship Id="rId336" Type="http://schemas.openxmlformats.org/officeDocument/2006/relationships/hyperlink" Target="file:///C:\Users\swon\Documents\Meetings\tsg_ct\TSG-CT_WG1\TSGC1_150_Maastricht\Docs\C1-244020.zip" TargetMode="External"/><Relationship Id="rId501" Type="http://schemas.openxmlformats.org/officeDocument/2006/relationships/hyperlink" Target="file:///C:\Users\swon\Documents\Meetings\tsg_ct\TSG-CT_WG1\TSGC1_150_Maastricht\Docs\C1-244207.zip" TargetMode="External"/><Relationship Id="rId543" Type="http://schemas.openxmlformats.org/officeDocument/2006/relationships/hyperlink" Target="file:///C:\Users\swon\Documents\Meetings\tsg_ct\TSG-CT_WG1\TSGC1_150_Maastricht\Docs\C1-244215.zip" TargetMode="External"/><Relationship Id="rId75" Type="http://schemas.openxmlformats.org/officeDocument/2006/relationships/hyperlink" Target="file:///C:\Users\swon\Documents\Meetings\tsg_ct\TSG-CT_WG1\TSGC1_150_Maastricht\Docs\C1-244019.zip" TargetMode="External"/><Relationship Id="rId140" Type="http://schemas.openxmlformats.org/officeDocument/2006/relationships/hyperlink" Target="file:///C:\Users\swon\Documents\Meetings\tsg_ct\TSG-CT_WG1\TSGC1_150_Maastricht\Docs\C1-244131.zip" TargetMode="External"/><Relationship Id="rId182" Type="http://schemas.openxmlformats.org/officeDocument/2006/relationships/hyperlink" Target="file:///C:\Users\swon\Documents\Meetings\tsg_ct\TSG-CT_WG1\TSGC1_150_Maastricht\Docs\C1-244398.zip" TargetMode="External"/><Relationship Id="rId378" Type="http://schemas.openxmlformats.org/officeDocument/2006/relationships/hyperlink" Target="file:///C:\Users\swon\Documents\Meetings\tsg_ct\TSG-CT_WG1\TSGC1_150_Maastricht\Docs\C1-244392.zip" TargetMode="External"/><Relationship Id="rId403" Type="http://schemas.openxmlformats.org/officeDocument/2006/relationships/hyperlink" Target="file:///C:\Users\swon\Documents\Meetings\tsg_ct\TSG-CT_WG1\TSGC1_150_Maastricht\Docs\C1-244358.zip" TargetMode="External"/><Relationship Id="rId585" Type="http://schemas.openxmlformats.org/officeDocument/2006/relationships/hyperlink" Target="file:///C:\Users\swon\Documents\Meetings\tsg_ct\TSG-CT_WG1\TSGC1_150_Maastricht\Docs\C1-244197.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233.zip" TargetMode="External"/><Relationship Id="rId445" Type="http://schemas.openxmlformats.org/officeDocument/2006/relationships/hyperlink" Target="file:///C:\Users\swon\Documents\Meetings\tsg_ct\TSG-CT_WG1\TSGC1_150_Maastricht\Docs\C1-244351.zip" TargetMode="External"/><Relationship Id="rId487" Type="http://schemas.openxmlformats.org/officeDocument/2006/relationships/hyperlink" Target="file:///C:\Users\swon\Documents\Meetings\tsg_ct\TSG-CT_WG1\TSGC1_150_Maastricht\Docs\C1-244293.zip" TargetMode="External"/><Relationship Id="rId291" Type="http://schemas.openxmlformats.org/officeDocument/2006/relationships/hyperlink" Target="file:///C:\Users\swon\Documents\Meetings\tsg_ct\TSG-CT_WG1\TSGC1_150_Maastricht\Docs\C1-244464.zip" TargetMode="External"/><Relationship Id="rId305" Type="http://schemas.openxmlformats.org/officeDocument/2006/relationships/hyperlink" Target="file:///C:\Users\swon\Documents\Meetings\tsg_ct\TSG-CT_WG1\TSGC1_150_Maastricht\Docs\C1-244012.zip" TargetMode="External"/><Relationship Id="rId347" Type="http://schemas.openxmlformats.org/officeDocument/2006/relationships/hyperlink" Target="file:///C:\Users\swon\Documents\Meetings\tsg_ct\TSG-CT_WG1\TSGC1_150_Maastricht\Docs\C1-244091.zip" TargetMode="External"/><Relationship Id="rId512" Type="http://schemas.openxmlformats.org/officeDocument/2006/relationships/hyperlink" Target="file:///C:\Users\swon\Documents\Meetings\tsg_ct\TSG-CT_WG1\TSGC1_150_Maastricht\Docs\C1-244226.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340.zip" TargetMode="External"/><Relationship Id="rId151" Type="http://schemas.openxmlformats.org/officeDocument/2006/relationships/hyperlink" Target="file:///C:\Users\swon\Documents\Meetings\tsg_ct\TSG-CT_WG1\TSGC1_150_Maastricht\Docs\C1-244191.zip" TargetMode="External"/><Relationship Id="rId389" Type="http://schemas.openxmlformats.org/officeDocument/2006/relationships/hyperlink" Target="file:///C:\Users\swon\Documents\Meetings\tsg_ct\TSG-CT_WG1\TSGC1_150_Maastricht\Docs\C1-244247.zip" TargetMode="External"/><Relationship Id="rId554" Type="http://schemas.openxmlformats.org/officeDocument/2006/relationships/hyperlink" Target="file:///C:\Users\swon\Documents\Meetings\tsg_ct\TSG-CT_WG1\TSGC1_150_Maastricht\Docs\C1-244269.zip" TargetMode="External"/><Relationship Id="rId193" Type="http://schemas.openxmlformats.org/officeDocument/2006/relationships/hyperlink" Target="file:///C:\Users\swon\Documents\Meetings\tsg_ct\TSG-CT_WG1\TSGC1_150_Maastricht\Docs\C1-244143.zip" TargetMode="External"/><Relationship Id="rId207" Type="http://schemas.openxmlformats.org/officeDocument/2006/relationships/hyperlink" Target="file:///C:\Users\swon\Documents\Meetings\tsg_ct\TSG-CT_WG1\TSGC1_150_Maastricht\Docs\C1-244400.zip" TargetMode="External"/><Relationship Id="rId249" Type="http://schemas.openxmlformats.org/officeDocument/2006/relationships/hyperlink" Target="file:///C:\Users\swon\Documents\Meetings\tsg_ct\TSG-CT_WG1\TSGC1_150_Maastricht\Docs\C1-244184.zip" TargetMode="External"/><Relationship Id="rId414" Type="http://schemas.openxmlformats.org/officeDocument/2006/relationships/hyperlink" Target="file:///C:\Users\swon\Documents\Meetings\tsg_ct\TSG-CT_WG1\TSGC1_150_Maastricht\Docs\C1-244123.zip" TargetMode="External"/><Relationship Id="rId456" Type="http://schemas.openxmlformats.org/officeDocument/2006/relationships/hyperlink" Target="file:///C:\Users\swon\Documents\Meetings\tsg_ct\TSG-CT_WG1\TSGC1_150_Maastricht\Docs\C1-244427.zip" TargetMode="External"/><Relationship Id="rId498" Type="http://schemas.openxmlformats.org/officeDocument/2006/relationships/hyperlink" Target="file:///C:\Users\swon\Documents\Meetings\tsg_ct\TSG-CT_WG1\TSGC1_150_Maastricht\Docs\C1-244293.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088.zip" TargetMode="External"/><Relationship Id="rId260" Type="http://schemas.openxmlformats.org/officeDocument/2006/relationships/hyperlink" Target="file:///C:\Users\swon\Documents\Meetings\tsg_ct\TSG-CT_WG1\TSGC1_150_Maastricht\Docs\C1-244382.zip" TargetMode="External"/><Relationship Id="rId316" Type="http://schemas.openxmlformats.org/officeDocument/2006/relationships/hyperlink" Target="file:///C:\Users\swon\Documents\Meetings\tsg_ct\TSG-CT_WG1\TSGC1_150_Maastricht\Docs\C1-244127.zip" TargetMode="External"/><Relationship Id="rId523" Type="http://schemas.openxmlformats.org/officeDocument/2006/relationships/hyperlink" Target="file:///C:\Users\swon\Documents\Meetings\tsg_ct\TSG-CT_WG1\TSGC1_150_Maastricht\Docs\C1-244038.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362.zip" TargetMode="External"/><Relationship Id="rId120" Type="http://schemas.openxmlformats.org/officeDocument/2006/relationships/hyperlink" Target="file:///C:\Users\swon\Documents\Meetings\tsg_ct\TSG-CT_WG1\TSGC1_150_Maastricht\Docs\C1-244316.zip" TargetMode="External"/><Relationship Id="rId358" Type="http://schemas.openxmlformats.org/officeDocument/2006/relationships/hyperlink" Target="file:///C:\Users\swon\Documents\Meetings\tsg_ct\TSG-CT_WG1\TSGC1_150_Maastricht\Docs\C1-244479.zip" TargetMode="External"/><Relationship Id="rId565" Type="http://schemas.openxmlformats.org/officeDocument/2006/relationships/hyperlink" Target="file:///C:\Users\swon\Documents\Meetings\tsg_ct\TSG-CT_WG1\TSGC1_150_Maastricht\Docs\C1-244422.zip" TargetMode="External"/><Relationship Id="rId162" Type="http://schemas.openxmlformats.org/officeDocument/2006/relationships/hyperlink" Target="file:///C:\Users\swon\Documents\Meetings\tsg_ct\TSG-CT_WG1\TSGC1_150_Maastricht\Docs\C1-244229.zip" TargetMode="External"/><Relationship Id="rId218" Type="http://schemas.openxmlformats.org/officeDocument/2006/relationships/hyperlink" Target="file:///C:\Users\swon\Documents\Meetings\tsg_ct\TSG-CT_WG1\TSGC1_150_Maastricht\Docs\C1-244132.zip" TargetMode="External"/><Relationship Id="rId425" Type="http://schemas.openxmlformats.org/officeDocument/2006/relationships/hyperlink" Target="file:///C:\Users\swon\Documents\Meetings\tsg_ct\TSG-CT_WG1\TSGC1_150_Maastricht\Docs\C1-244260.zip" TargetMode="External"/><Relationship Id="rId467" Type="http://schemas.openxmlformats.org/officeDocument/2006/relationships/hyperlink" Target="file:///C:\Users\swon\Documents\Meetings\tsg_ct\TSG-CT_WG1\TSGC1_150_Maastricht\Docs\C1-244477.zip" TargetMode="External"/><Relationship Id="rId271" Type="http://schemas.openxmlformats.org/officeDocument/2006/relationships/hyperlink" Target="file:///C:\Users\swon\Documents\Meetings\tsg_ct\TSG-CT_WG1\TSGC1_150_Maastricht\Docs\C1-244490.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101.zip" TargetMode="External"/><Relationship Id="rId131" Type="http://schemas.openxmlformats.org/officeDocument/2006/relationships/hyperlink" Target="file:///C:\Users\swon\Documents\Meetings\tsg_ct\TSG-CT_WG1\TSGC1_150_Maastricht\Docs\C1-244376.zip" TargetMode="External"/><Relationship Id="rId327" Type="http://schemas.openxmlformats.org/officeDocument/2006/relationships/hyperlink" Target="file:///C:\Users\swon\Documents\Meetings\tsg_ct\TSG-CT_WG1\TSGC1_150_Maastricht\Docs\C1-244421.zip" TargetMode="External"/><Relationship Id="rId369" Type="http://schemas.openxmlformats.org/officeDocument/2006/relationships/hyperlink" Target="file:///C:\Users\swon\Documents\Meetings\tsg_ct\TSG-CT_WG1\TSGC1_150_Maastricht\Docs\C1-244155.zip" TargetMode="External"/><Relationship Id="rId534" Type="http://schemas.openxmlformats.org/officeDocument/2006/relationships/hyperlink" Target="file:///C:\Users\swon\Documents\Meetings\tsg_ct\TSG-CT_WG1\TSGC1_150_Maastricht\Docs\C1-244090.zip" TargetMode="External"/><Relationship Id="rId576" Type="http://schemas.openxmlformats.org/officeDocument/2006/relationships/hyperlink" Target="file:///C:\Users\swon\Documents\Meetings\tsg_ct\TSG-CT_WG1\TSGC1_150_Maastricht\Docs\C1-244201.zip" TargetMode="External"/><Relationship Id="rId173" Type="http://schemas.openxmlformats.org/officeDocument/2006/relationships/hyperlink" Target="file:///C:\Users\swon\Documents\Meetings\tsg_ct\TSG-CT_WG1\TSGC1_150_Maastricht\Docs\C1-244073.zip" TargetMode="External"/><Relationship Id="rId229" Type="http://schemas.openxmlformats.org/officeDocument/2006/relationships/hyperlink" Target="file:///C:\Users\swon\Documents\Meetings\tsg_ct\TSG-CT_WG1\TSGC1_150_Maastricht\Docs\C1-244135.zip" TargetMode="External"/><Relationship Id="rId380" Type="http://schemas.openxmlformats.org/officeDocument/2006/relationships/hyperlink" Target="file:///C:\Users\swon\Documents\Meetings\tsg_ct\TSG-CT_WG1\TSGC1_150_Maastricht\Docs\C1-244455.zip" TargetMode="External"/><Relationship Id="rId436" Type="http://schemas.openxmlformats.org/officeDocument/2006/relationships/hyperlink" Target="file:///C:\Users\swon\Documents\Meetings\tsg_ct\TSG-CT_WG1\TSGC1_150_Maastricht\Docs\C1-244309.zip" TargetMode="External"/><Relationship Id="rId240" Type="http://schemas.openxmlformats.org/officeDocument/2006/relationships/hyperlink" Target="file:///C:\Users\swon\Documents\Meetings\tsg_ct\TSG-CT_WG1\TSGC1_150_Maastricht\Docs\C1-244235.zip" TargetMode="External"/><Relationship Id="rId478" Type="http://schemas.openxmlformats.org/officeDocument/2006/relationships/hyperlink" Target="file:///C:\Users\swon\Documents\Meetings\tsg_ct\TSG-CT_WG1\TSGC1_150_Maastricht\Docs\C1-244209.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205.zip" TargetMode="External"/><Relationship Id="rId100" Type="http://schemas.openxmlformats.org/officeDocument/2006/relationships/hyperlink" Target="file:///C:\Users\swon\Documents\Meetings\tsg_ct\TSG-CT_WG1\TSGC1_150_Maastricht\Docs\C1-244171.zip" TargetMode="External"/><Relationship Id="rId282" Type="http://schemas.openxmlformats.org/officeDocument/2006/relationships/hyperlink" Target="file:///C:\Users\swon\Documents\Meetings\tsg_ct\TSG-CT_WG1\TSGC1_150_Maastricht\Docs\C1-244284.zip" TargetMode="External"/><Relationship Id="rId338" Type="http://schemas.openxmlformats.org/officeDocument/2006/relationships/hyperlink" Target="file:///C:\Users\swon\Documents\Meetings\tsg_ct\TSG-CT_WG1\TSGC1_150_Maastricht\Docs\C1-244036.zip" TargetMode="External"/><Relationship Id="rId503" Type="http://schemas.openxmlformats.org/officeDocument/2006/relationships/hyperlink" Target="file:///C:\Users\swon\Documents\Meetings\tsg_ct\TSG-CT_WG1\TSGC1_150_Maastricht\Docs\C1-244293.zip" TargetMode="External"/><Relationship Id="rId545" Type="http://schemas.openxmlformats.org/officeDocument/2006/relationships/hyperlink" Target="file:///C:\Users\swon\Documents\Meetings\tsg_ct\TSG-CT_WG1\TSGC1_150_Maastricht\Docs\C1-244217.zip" TargetMode="External"/><Relationship Id="rId587" Type="http://schemas.openxmlformats.org/officeDocument/2006/relationships/hyperlink" Target="file:///C:\Users\swon\Documents\Meetings\tsg_ct\TSG-CT_WG1\TSGC1_150_Maastricht\Docs\C1-24429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438.zip" TargetMode="External"/><Relationship Id="rId184" Type="http://schemas.openxmlformats.org/officeDocument/2006/relationships/hyperlink" Target="file:///C:\Users\swon\Documents\Meetings\tsg_ct\TSG-CT_WG1\TSGC1_150_Maastricht\Docs\C1-244321.zip" TargetMode="External"/><Relationship Id="rId391" Type="http://schemas.openxmlformats.org/officeDocument/2006/relationships/hyperlink" Target="file:///C:\Users\swon\Documents\Meetings\tsg_ct\TSG-CT_WG1\TSGC1_150_Maastricht\Docs\C1-244249.zip" TargetMode="External"/><Relationship Id="rId405" Type="http://schemas.openxmlformats.org/officeDocument/2006/relationships/hyperlink" Target="file:///C:\Users\swon\Documents\Meetings\tsg_ct\TSG-CT_WG1\TSGC1_150_Maastricht\Docs\C1-244395.zip" TargetMode="External"/><Relationship Id="rId447" Type="http://schemas.openxmlformats.org/officeDocument/2006/relationships/hyperlink" Target="file:///C:\Users\swon\Documents\Meetings\tsg_ct\TSG-CT_WG1\TSGC1_150_Maastricht\Docs\C1-244357.zip" TargetMode="External"/><Relationship Id="rId251" Type="http://schemas.openxmlformats.org/officeDocument/2006/relationships/hyperlink" Target="file:///C:\Users\swon\Documents\Meetings\tsg_ct\TSG-CT_WG1\TSGC1_150_Maastricht\Docs\C1-244088.zip" TargetMode="External"/><Relationship Id="rId489" Type="http://schemas.openxmlformats.org/officeDocument/2006/relationships/hyperlink" Target="file:///C:\Users\swon\Documents\Meetings\tsg_ct\TSG-CT_WG1\TSGC1_150_Maastricht\Docs\C1-244486.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468.zip" TargetMode="External"/><Relationship Id="rId307" Type="http://schemas.openxmlformats.org/officeDocument/2006/relationships/hyperlink" Target="file:///C:\Users\swon\Documents\Meetings\tsg_ct\TSG-CT_WG1\TSGC1_150_Maastricht\Docs\C1-244299.zip" TargetMode="External"/><Relationship Id="rId349" Type="http://schemas.openxmlformats.org/officeDocument/2006/relationships/hyperlink" Target="file:///C:\Users\swon\Documents\Meetings\tsg_ct\TSG-CT_WG1\TSGC1_150_Maastricht\Docs\C1-244110.zip" TargetMode="External"/><Relationship Id="rId514" Type="http://schemas.openxmlformats.org/officeDocument/2006/relationships/hyperlink" Target="file:///C:\Users\swon\Documents\Meetings\tsg_ct\TSG-CT_WG1\TSGC1_150_Maastricht\Docs\C1-244256.zip" TargetMode="External"/><Relationship Id="rId556" Type="http://schemas.openxmlformats.org/officeDocument/2006/relationships/hyperlink" Target="file:///C:\Users\swon\Documents\Meetings\tsg_ct\TSG-CT_WG1\TSGC1_150_Maastricht\Docs\C1-244374.zip" TargetMode="External"/><Relationship Id="rId88" Type="http://schemas.openxmlformats.org/officeDocument/2006/relationships/hyperlink" Target="file:///C:\Users\swon\Documents\Meetings\tsg_ct\TSG-CT_WG1\TSGC1_150_Maastricht\Docs\C1-244231.zip" TargetMode="External"/><Relationship Id="rId111" Type="http://schemas.openxmlformats.org/officeDocument/2006/relationships/hyperlink" Target="file:///C:\Users\swon\Documents\Meetings\tsg_ct\TSG-CT_WG1\TSGC1_150_Maastricht\Docs\C1-244379.zip" TargetMode="External"/><Relationship Id="rId153" Type="http://schemas.openxmlformats.org/officeDocument/2006/relationships/hyperlink" Target="file:///C:\Users\swon\Documents\Meetings\tsg_ct\TSG-CT_WG1\TSGC1_150_Maastricht\Docs\C1-244193.zip" TargetMode="External"/><Relationship Id="rId195" Type="http://schemas.openxmlformats.org/officeDocument/2006/relationships/hyperlink" Target="file:///C:\Users\swon\Documents\Meetings\tsg_ct\TSG-CT_WG1\TSGC1_150_Maastricht\Docs\C1-244237.zip" TargetMode="External"/><Relationship Id="rId209" Type="http://schemas.openxmlformats.org/officeDocument/2006/relationships/hyperlink" Target="file:///C:\Users\swon\Documents\Meetings\tsg_ct\TSG-CT_WG1\TSGC1_150_Maastricht\Docs\C1-244459.zip" TargetMode="External"/><Relationship Id="rId360" Type="http://schemas.openxmlformats.org/officeDocument/2006/relationships/hyperlink" Target="file:///C:\Users\swon\Documents\Meetings\tsg_ct\TSG-CT_WG1\TSGC1_150_Maastricht\Docs\C1-244021.zip" TargetMode="External"/><Relationship Id="rId416" Type="http://schemas.openxmlformats.org/officeDocument/2006/relationships/hyperlink" Target="file:///C:\Users\swon\Documents\Meetings\tsg_ct\TSG-CT_WG1\TSGC1_150_Maastricht\Docs\C1-244163.zip" TargetMode="External"/><Relationship Id="rId220" Type="http://schemas.openxmlformats.org/officeDocument/2006/relationships/hyperlink" Target="file:///C:\Users\swon\Documents\Meetings\tsg_ct\TSG-CT_WG1\TSGC1_150_Maastricht\Docs\C1-244457.zip" TargetMode="External"/><Relationship Id="rId458" Type="http://schemas.openxmlformats.org/officeDocument/2006/relationships/hyperlink" Target="file:///C:\Users\swon\Documents\Meetings\tsg_ct\TSG-CT_WG1\TSGC1_150_Maastricht\Docs\C1-244430.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2.zip" TargetMode="External"/><Relationship Id="rId262" Type="http://schemas.openxmlformats.org/officeDocument/2006/relationships/hyperlink" Target="file:///C:\Users\swon\Documents\Meetings\tsg_ct\TSG-CT_WG1\TSGC1_150_Maastricht\Docs\C1-244386.zip" TargetMode="External"/><Relationship Id="rId318" Type="http://schemas.openxmlformats.org/officeDocument/2006/relationships/hyperlink" Target="file:///C:\Users\swon\Documents\Meetings\tsg_ct\TSG-CT_WG1\TSGC1_150_Maastricht\Docs\C1-244113.zip" TargetMode="External"/><Relationship Id="rId525" Type="http://schemas.openxmlformats.org/officeDocument/2006/relationships/hyperlink" Target="file:///C:\Users\swon\Documents\Meetings\tsg_ct\TSG-CT_WG1\TSGC1_150_Maastricht\Docs\C1-244058.zip" TargetMode="External"/><Relationship Id="rId567" Type="http://schemas.openxmlformats.org/officeDocument/2006/relationships/hyperlink" Target="file:///C:\Users\swon\Documents\Meetings\tsg_ct\TSG-CT_WG1\TSGC1_150_Maastricht\Docs\C1-244083.zip" TargetMode="External"/><Relationship Id="rId99" Type="http://schemas.openxmlformats.org/officeDocument/2006/relationships/hyperlink" Target="file:///C:\Users\swon\Documents\Meetings\tsg_ct\TSG-CT_WG1\TSGC1_150_Maastricht\Docs\C1-244364.zip" TargetMode="External"/><Relationship Id="rId122" Type="http://schemas.openxmlformats.org/officeDocument/2006/relationships/hyperlink" Target="file:///C:\Users\swon\Documents\Meetings\tsg_ct\TSG-CT_WG1\TSGC1_150_Maastricht\Docs\C1-244319.zip" TargetMode="External"/><Relationship Id="rId164" Type="http://schemas.openxmlformats.org/officeDocument/2006/relationships/hyperlink" Target="file:///C:\Users\swon\Documents\Meetings\tsg_ct\TSG-CT_WG1\TSGC1_150_Maastricht\Docs\C1-244278.zip" TargetMode="External"/><Relationship Id="rId371" Type="http://schemas.openxmlformats.org/officeDocument/2006/relationships/hyperlink" Target="file:///C:\Users\swon\Documents\Meetings\tsg_ct\TSG-CT_WG1\TSGC1_150_Maastricht\Docs\C1-244195.zip" TargetMode="External"/><Relationship Id="rId427" Type="http://schemas.openxmlformats.org/officeDocument/2006/relationships/hyperlink" Target="file:///C:\Users\swon\Documents\Meetings\tsg_ct\TSG-CT_WG1\TSGC1_150_Maastricht\Docs\C1-244287.zip" TargetMode="External"/><Relationship Id="rId469" Type="http://schemas.openxmlformats.org/officeDocument/2006/relationships/hyperlink" Target="file:///C:\Users\swon\Documents\Meetings\tsg_ct\TSG-CT_WG1\TSGC1_150_Maastricht\Docs\C1-244288.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450.zip" TargetMode="External"/><Relationship Id="rId273" Type="http://schemas.openxmlformats.org/officeDocument/2006/relationships/hyperlink" Target="file:///C:\Users\swon\Documents\Meetings\tsg_ct\TSG-CT_WG1\TSGC1_150_Maastricht\Docs\C1-244488.zip" TargetMode="External"/><Relationship Id="rId329" Type="http://schemas.openxmlformats.org/officeDocument/2006/relationships/hyperlink" Target="file:///C:\Users\swon\Documents\Meetings\tsg_ct\TSG-CT_WG1\TSGC1_150_Maastricht\Docs\C1-244417.zip" TargetMode="External"/><Relationship Id="rId480" Type="http://schemas.openxmlformats.org/officeDocument/2006/relationships/hyperlink" Target="file:///C:\Users\swon\Documents\Meetings\tsg_ct\TSG-CT_WG1\TSGC1_150_Maastricht\Docs\C1-244207.zip" TargetMode="External"/><Relationship Id="rId536" Type="http://schemas.openxmlformats.org/officeDocument/2006/relationships/hyperlink" Target="file:///C:\Users\swon\Documents\Meetings\tsg_ct\TSG-CT_WG1\TSGC1_150_Maastricht\Docs\C1-244170.zip" TargetMode="External"/><Relationship Id="rId68" Type="http://schemas.openxmlformats.org/officeDocument/2006/relationships/hyperlink" Target="file:///C:\Users\swon\Documents\Meetings\tsg_ct\TSG-CT_WG1\TSGC1_150_Maastricht\Docs\C1-244103.zip" TargetMode="External"/><Relationship Id="rId133" Type="http://schemas.openxmlformats.org/officeDocument/2006/relationships/hyperlink" Target="file:///C:\Users\swon\Documents\Meetings\tsg_ct\TSG-CT_WG1\TSGC1_150_Maastricht\Docs\C1-244426.zip" TargetMode="External"/><Relationship Id="rId175" Type="http://schemas.openxmlformats.org/officeDocument/2006/relationships/hyperlink" Target="file:///C:\Users\swon\Documents\Meetings\tsg_ct\TSG-CT_WG1\TSGC1_150_Maastricht\Docs\C1-244142.zip" TargetMode="External"/><Relationship Id="rId340" Type="http://schemas.openxmlformats.org/officeDocument/2006/relationships/hyperlink" Target="file:///C:\Users\swon\Documents\Meetings\tsg_ct\TSG-CT_WG1\TSGC1_150_Maastricht\Docs\C1-244051.zip" TargetMode="External"/><Relationship Id="rId578" Type="http://schemas.openxmlformats.org/officeDocument/2006/relationships/hyperlink" Target="file:///C:\Users\swon\Documents\Meetings\tsg_ct\TSG-CT_WG1\TSGC1_150_Maastricht\Docs\C1-244175.zip" TargetMode="External"/><Relationship Id="rId200" Type="http://schemas.openxmlformats.org/officeDocument/2006/relationships/hyperlink" Target="file:///C:\Users\swon\Documents\Meetings\tsg_ct\TSG-CT_WG1\TSGC1_150_Maastricht\Docs\C1-244143.zip" TargetMode="External"/><Relationship Id="rId382" Type="http://schemas.openxmlformats.org/officeDocument/2006/relationships/hyperlink" Target="file:///C:\Users\swon\Documents\Meetings\tsg_ct\TSG-CT_WG1\TSGC1_150_Maastricht\Docs\C1-244078.zip" TargetMode="External"/><Relationship Id="rId438" Type="http://schemas.openxmlformats.org/officeDocument/2006/relationships/hyperlink" Target="file:///C:\Users\swon\Documents\Meetings\tsg_ct\TSG-CT_WG1\TSGC1_150_Maastricht\Docs\C1-244316.zip" TargetMode="External"/><Relationship Id="rId242" Type="http://schemas.openxmlformats.org/officeDocument/2006/relationships/hyperlink" Target="file:///C:\Users\swon\Documents\Meetings\tsg_ct\TSG-CT_WG1\TSGC1_150_Maastricht\Docs\C1-244369.zip" TargetMode="External"/><Relationship Id="rId284" Type="http://schemas.openxmlformats.org/officeDocument/2006/relationships/hyperlink" Target="file:///C:\Users\swon\Documents\Meetings\tsg_ct\TSG-CT_WG1\TSGC1_150_Maastricht\Docs\C1-244403.zip" TargetMode="External"/><Relationship Id="rId491" Type="http://schemas.openxmlformats.org/officeDocument/2006/relationships/hyperlink" Target="file:///C:\Users\swon\Documents\Meetings\tsg_ct\TSG-CT_WG1\TSGC1_150_Maastricht\Docs\C1-244207.zip" TargetMode="External"/><Relationship Id="rId505" Type="http://schemas.openxmlformats.org/officeDocument/2006/relationships/hyperlink" Target="file:///C:\Users\swon\Documents\Meetings\tsg_ct\TSG-CT_WG1\TSGC1_150_Maastricht\Docs\C1-244162.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011.zip" TargetMode="External"/><Relationship Id="rId102" Type="http://schemas.openxmlformats.org/officeDocument/2006/relationships/hyperlink" Target="file:///C:\Users\swon\Documents\Meetings\tsg_ct\TSG-CT_WG1\TSGC1_150_Maastricht\Docs\C1-244156.zip" TargetMode="External"/><Relationship Id="rId144" Type="http://schemas.openxmlformats.org/officeDocument/2006/relationships/hyperlink" Target="file:///C:\Users\swon\Documents\Meetings\tsg_ct\TSG-CT_WG1\TSGC1_150_Maastricht\Docs\C1-244136.zip" TargetMode="External"/><Relationship Id="rId547" Type="http://schemas.openxmlformats.org/officeDocument/2006/relationships/hyperlink" Target="file:///C:\Users\swon\Documents\Meetings\tsg_ct\TSG-CT_WG1\TSGC1_150_Maastricht\Docs\C1-244223.zip" TargetMode="External"/><Relationship Id="rId589" Type="http://schemas.openxmlformats.org/officeDocument/2006/relationships/hyperlink" Target="file:///C:\Users\swon\Documents\Meetings\tsg_ct\TSG-CT_WG1\TSGC1_150_Maastricht\Docs\C1-244448.zip" TargetMode="External"/><Relationship Id="rId90" Type="http://schemas.openxmlformats.org/officeDocument/2006/relationships/hyperlink" Target="file:///C:\Users\swon\Documents\Meetings\tsg_ct\TSG-CT_WG1\TSGC1_150_Maastricht\Docs\C1-244242.zip" TargetMode="External"/><Relationship Id="rId186" Type="http://schemas.openxmlformats.org/officeDocument/2006/relationships/hyperlink" Target="file:///C:\Users\swon\Documents\Meetings\tsg_ct\TSG-CT_WG1\TSGC1_150_Maastricht\Docs\C1-244399.zip" TargetMode="External"/><Relationship Id="rId351" Type="http://schemas.openxmlformats.org/officeDocument/2006/relationships/hyperlink" Target="file:///C:\Users\swon\Documents\Meetings\tsg_ct\TSG-CT_WG1\TSGC1_150_Maastricht\Docs\C1-244165.zip" TargetMode="External"/><Relationship Id="rId393" Type="http://schemas.openxmlformats.org/officeDocument/2006/relationships/hyperlink" Target="file:///C:\Users\swon\Documents\Meetings\tsg_ct\TSG-CT_WG1\TSGC1_150_Maastricht\Docs\C1-244462.zip" TargetMode="External"/><Relationship Id="rId407" Type="http://schemas.openxmlformats.org/officeDocument/2006/relationships/hyperlink" Target="file:///C:\Users\swon\Documents\Meetings\tsg_ct\TSG-CT_WG1\TSGC1_150_Maastricht\Docs\C1-244443.zip" TargetMode="External"/><Relationship Id="rId449" Type="http://schemas.openxmlformats.org/officeDocument/2006/relationships/hyperlink" Target="file:///C:\Users\swon\Documents\Meetings\tsg_ct\TSG-CT_WG1\TSGC1_150_Maastricht\Docs\C1-244365.zip" TargetMode="External"/><Relationship Id="rId211" Type="http://schemas.openxmlformats.org/officeDocument/2006/relationships/hyperlink" Target="file:///C:\Users\swon\Documents\Meetings\tsg_ct\TSG-CT_WG1\TSGC1_150_Maastricht\Docs\C1-244315.zip" TargetMode="External"/><Relationship Id="rId253" Type="http://schemas.openxmlformats.org/officeDocument/2006/relationships/hyperlink" Target="file:///C:\Users\swon\Documents\Meetings\tsg_ct\TSG-CT_WG1\TSGC1_150_Maastricht\Docs\C1-244379.zip" TargetMode="External"/><Relationship Id="rId295" Type="http://schemas.openxmlformats.org/officeDocument/2006/relationships/hyperlink" Target="file:///C:\Users\swon\Documents\Meetings\tsg_ct\TSG-CT_WG1\TSGC1_150_Maastricht\Docs\C1-244471.zip" TargetMode="External"/><Relationship Id="rId309" Type="http://schemas.openxmlformats.org/officeDocument/2006/relationships/hyperlink" Target="file:///C:\Users\swon\Documents\Meetings\tsg_ct\TSG-CT_WG1\TSGC1_150_Maastricht\Docs\C1-244332.zip" TargetMode="External"/><Relationship Id="rId460" Type="http://schemas.openxmlformats.org/officeDocument/2006/relationships/hyperlink" Target="file:///C:\Users\swon\Documents\Meetings\tsg_ct\TSG-CT_WG1\TSGC1_150_Maastricht\Docs\C1-244271.zip" TargetMode="External"/><Relationship Id="rId516" Type="http://schemas.openxmlformats.org/officeDocument/2006/relationships/hyperlink" Target="file:///C:\Users\swon\Documents\Meetings\tsg_ct\TSG-CT_WG1\TSGC1_150_Maastricht\Docs\C1-244261.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228.zip" TargetMode="External"/><Relationship Id="rId320" Type="http://schemas.openxmlformats.org/officeDocument/2006/relationships/hyperlink" Target="file:///C:\Users\swon\Documents\Meetings\tsg_ct\TSG-CT_WG1\TSGC1_150_Maastricht\Docs\C1-244115.zip" TargetMode="External"/><Relationship Id="rId558" Type="http://schemas.openxmlformats.org/officeDocument/2006/relationships/hyperlink" Target="file:///C:\Users\swon\Documents\Meetings\tsg_ct\TSG-CT_WG1\TSGC1_150_Maastricht\Docs\C1-244408.zip" TargetMode="External"/><Relationship Id="rId155" Type="http://schemas.openxmlformats.org/officeDocument/2006/relationships/hyperlink" Target="file:///C:\Users\swon\Documents\Meetings\tsg_ct\TSG-CT_WG1\TSGC1_150_Maastricht\Docs\C1-244179.zip" TargetMode="External"/><Relationship Id="rId197" Type="http://schemas.openxmlformats.org/officeDocument/2006/relationships/hyperlink" Target="file:///C:\Users\swon\Documents\Meetings\tsg_ct\TSG-CT_WG1\TSGC1_150_Maastricht\Docs\C1-244459.zip" TargetMode="External"/><Relationship Id="rId362" Type="http://schemas.openxmlformats.org/officeDocument/2006/relationships/hyperlink" Target="file:///C:\Users\swon\Documents\Meetings\tsg_ct\TSG-CT_WG1\TSGC1_150_Maastricht\Docs\C1-244047.zip" TargetMode="External"/><Relationship Id="rId418" Type="http://schemas.openxmlformats.org/officeDocument/2006/relationships/hyperlink" Target="file:///C:\Users\swon\Documents\Meetings\tsg_ct\TSG-CT_WG1\TSGC1_150_Maastricht\Docs\C1-244178.zip" TargetMode="External"/><Relationship Id="rId222" Type="http://schemas.openxmlformats.org/officeDocument/2006/relationships/hyperlink" Target="file:///C:\Users\swon\Documents\Meetings\tsg_ct\TSG-CT_WG1\TSGC1_150_Maastricht\Docs\C1-244331.zip" TargetMode="External"/><Relationship Id="rId264" Type="http://schemas.openxmlformats.org/officeDocument/2006/relationships/hyperlink" Target="file:///C:\Users\swon\Documents\Meetings\tsg_ct\TSG-CT_WG1\TSGC1_150_Maastricht\Docs\C1-244475.zip" TargetMode="External"/><Relationship Id="rId471" Type="http://schemas.openxmlformats.org/officeDocument/2006/relationships/hyperlink" Target="file:///C:\Users\swon\Documents\Meetings\tsg_ct\TSG-CT_WG1\TSGC1_150_Maastricht\Docs\C1-244428.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4.zip" TargetMode="External"/><Relationship Id="rId124" Type="http://schemas.openxmlformats.org/officeDocument/2006/relationships/hyperlink" Target="file:///C:\Users\swon\Documents\Meetings\tsg_ct\TSG-CT_WG1\TSGC1_150_Maastricht\Docs\C1-244328.zip" TargetMode="External"/><Relationship Id="rId527" Type="http://schemas.openxmlformats.org/officeDocument/2006/relationships/hyperlink" Target="file:///C:\Users\swon\Documents\Meetings\tsg_ct\TSG-CT_WG1\TSGC1_150_Maastricht\Docs\C1-244060.zip" TargetMode="External"/><Relationship Id="rId569" Type="http://schemas.openxmlformats.org/officeDocument/2006/relationships/hyperlink" Target="file:///C:\Users\swon\Documents\Meetings\tsg_ct\TSG-CT_WG1\TSGC1_150_Maastricht\Docs\C1-244167.zip" TargetMode="External"/><Relationship Id="rId70" Type="http://schemas.openxmlformats.org/officeDocument/2006/relationships/hyperlink" Target="file:///C:\Users\swon\Documents\Meetings\tsg_ct\TSG-CT_WG1\TSGC1_150_Maastricht\Docs\C1-244105.zip" TargetMode="External"/><Relationship Id="rId166" Type="http://schemas.openxmlformats.org/officeDocument/2006/relationships/hyperlink" Target="file:///C:\Users\swon\Documents\Meetings\tsg_ct\TSG-CT_WG1\TSGC1_150_Maastricht\Docs\C1-244280.zip" TargetMode="External"/><Relationship Id="rId331" Type="http://schemas.openxmlformats.org/officeDocument/2006/relationships/hyperlink" Target="file:///C:\Users\swon\Documents\Meetings\tsg_ct\TSG-CT_WG1\TSGC1_150_Maastricht\Docs\C1-244124.zip" TargetMode="External"/><Relationship Id="rId373" Type="http://schemas.openxmlformats.org/officeDocument/2006/relationships/hyperlink" Target="file:///C:\Users\swon\Documents\Meetings\tsg_ct\TSG-CT_WG1\TSGC1_150_Maastricht\Docs\C1-244259.zip" TargetMode="External"/><Relationship Id="rId429" Type="http://schemas.openxmlformats.org/officeDocument/2006/relationships/hyperlink" Target="file:///C:\Users\swon\Documents\Meetings\tsg_ct\TSG-CT_WG1\TSGC1_150_Maastricht\Docs\C1-244290.zip" TargetMode="External"/><Relationship Id="rId580" Type="http://schemas.openxmlformats.org/officeDocument/2006/relationships/hyperlink" Target="file:///C:\Users\swon\Documents\Meetings\tsg_ct\TSG-CT_WG1\TSGC1_150_Maastricht\Docs\C1-244173.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183.zip" TargetMode="External"/><Relationship Id="rId440" Type="http://schemas.openxmlformats.org/officeDocument/2006/relationships/hyperlink" Target="file:///C:\Users\swon\Documents\Meetings\tsg_ct\TSG-CT_WG1\TSGC1_150_Maastricht\Docs\C1-244328.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046.zip" TargetMode="External"/><Relationship Id="rId300" Type="http://schemas.openxmlformats.org/officeDocument/2006/relationships/hyperlink" Target="file:///C:\Users\swon\Documents\Meetings\tsg_ct\TSG-CT_WG1\TSGC1_150_Maastricht\Docs\C1-244040.zip" TargetMode="External"/><Relationship Id="rId482" Type="http://schemas.openxmlformats.org/officeDocument/2006/relationships/hyperlink" Target="file:///C:\Users\swon\Documents\Meetings\tsg_ct\TSG-CT_WG1\TSGC1_150_Maastricht\Docs\C1-244293.zip" TargetMode="External"/><Relationship Id="rId538" Type="http://schemas.openxmlformats.org/officeDocument/2006/relationships/hyperlink" Target="file:///C:\Users\swon\Documents\Meetings\tsg_ct\TSG-CT_WG1\TSGC1_150_Maastricht\Docs\C1-244063.zip" TargetMode="External"/><Relationship Id="rId81" Type="http://schemas.openxmlformats.org/officeDocument/2006/relationships/hyperlink" Target="file:///C:\Users\swon\Documents\Meetings\tsg_ct\TSG-CT_WG1\TSGC1_150_Maastricht\Docs\C1-244221.zip" TargetMode="External"/><Relationship Id="rId135" Type="http://schemas.openxmlformats.org/officeDocument/2006/relationships/hyperlink" Target="file:///C:\Users\swon\Documents\Meetings\tsg_ct\TSG-CT_WG1\TSGC1_150_Maastricht\Docs\C1-244274.zip" TargetMode="External"/><Relationship Id="rId177" Type="http://schemas.openxmlformats.org/officeDocument/2006/relationships/hyperlink" Target="file:///C:\Users\swon\Documents\Meetings\tsg_ct\TSG-CT_WG1\TSGC1_150_Maastricht\Docs\C1-244145.zip" TargetMode="External"/><Relationship Id="rId342" Type="http://schemas.openxmlformats.org/officeDocument/2006/relationships/hyperlink" Target="file:///C:\Users\swon\Documents\Meetings\tsg_ct\TSG-CT_WG1\TSGC1_150_Maastricht\Docs\C1-244079.zip" TargetMode="External"/><Relationship Id="rId384" Type="http://schemas.openxmlformats.org/officeDocument/2006/relationships/hyperlink" Target="file:///C:\Users\swon\Documents\Meetings\tsg_ct\TSG-CT_WG1\TSGC1_150_Maastricht\Docs\C1-244196.zip" TargetMode="External"/><Relationship Id="rId591" Type="http://schemas.openxmlformats.org/officeDocument/2006/relationships/footer" Target="footer1.xml"/><Relationship Id="rId202" Type="http://schemas.openxmlformats.org/officeDocument/2006/relationships/hyperlink" Target="file:///C:\Users\swon\Documents\Meetings\tsg_ct\TSG-CT_WG1\TSGC1_150_Maastricht\Docs\C1-244143.zip" TargetMode="External"/><Relationship Id="rId244" Type="http://schemas.openxmlformats.org/officeDocument/2006/relationships/hyperlink" Target="file:///C:\Users\swon\Documents\Meetings\tsg_ct\TSG-CT_WG1\TSGC1_150_Maastricht\Docs\C1-244444.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433.zip" TargetMode="External"/><Relationship Id="rId451" Type="http://schemas.openxmlformats.org/officeDocument/2006/relationships/hyperlink" Target="file:///C:\Users\swon\Documents\Meetings\tsg_ct\TSG-CT_WG1\TSGC1_150_Maastricht\Docs\C1-244367.zip" TargetMode="External"/><Relationship Id="rId493" Type="http://schemas.openxmlformats.org/officeDocument/2006/relationships/hyperlink" Target="file:///C:\Users\swon\Documents\Meetings\tsg_ct\TSG-CT_WG1\TSGC1_150_Maastricht\Docs\C1-244295.zip" TargetMode="External"/><Relationship Id="rId507" Type="http://schemas.openxmlformats.org/officeDocument/2006/relationships/hyperlink" Target="file:///C:\Users\swon\Documents\Meetings\tsg_ct\TSG-CT_WG1\TSGC1_150_Maastricht\Docs\C1-244390.zip" TargetMode="External"/><Relationship Id="rId549" Type="http://schemas.openxmlformats.org/officeDocument/2006/relationships/hyperlink" Target="file:///C:\Users\swon\Documents\Meetings\tsg_ct\TSG-CT_WG1\TSGC1_150_Maastricht\Docs\C1-244240.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424.zip" TargetMode="External"/><Relationship Id="rId146" Type="http://schemas.openxmlformats.org/officeDocument/2006/relationships/hyperlink" Target="file:///C:\Users\swon\Documents\Meetings\tsg_ct\TSG-CT_WG1\TSGC1_150_Maastricht\Docs\C1-244157.zip" TargetMode="External"/><Relationship Id="rId188" Type="http://schemas.openxmlformats.org/officeDocument/2006/relationships/hyperlink" Target="file:///C:\Users\swon\Documents\Meetings\tsg_ct\TSG-CT_WG1\TSGC1_150_Maastricht\Docs\C1-244458.zip" TargetMode="External"/><Relationship Id="rId311" Type="http://schemas.openxmlformats.org/officeDocument/2006/relationships/hyperlink" Target="file:///C:\Users\swon\Documents\Meetings\tsg_ct\TSG-CT_WG1\TSGC1_150_Maastricht\Docs\C1-244346.zip" TargetMode="External"/><Relationship Id="rId353" Type="http://schemas.openxmlformats.org/officeDocument/2006/relationships/hyperlink" Target="file:///C:\Users\swon\Documents\Meetings\tsg_ct\TSG-CT_WG1\TSGC1_150_Maastricht\Docs\C1-244258.zip" TargetMode="External"/><Relationship Id="rId395" Type="http://schemas.openxmlformats.org/officeDocument/2006/relationships/hyperlink" Target="file:///C:\Users\swon\Documents\Meetings\tsg_ct\TSG-CT_WG1\TSGC1_150_Maastricht\Docs\C1-244413.zip" TargetMode="External"/><Relationship Id="rId409" Type="http://schemas.openxmlformats.org/officeDocument/2006/relationships/hyperlink" Target="file:///C:\Users\swon\Documents\Meetings\tsg_ct\TSG-CT_WG1\TSGC1_150_Maastricht\Docs\C1-244053.zip" TargetMode="External"/><Relationship Id="rId560" Type="http://schemas.openxmlformats.org/officeDocument/2006/relationships/hyperlink" Target="file:///C:\Users\swon\Documents\Meetings\tsg_ct\TSG-CT_WG1\TSGC1_150_Maastricht\Docs\C1-244410.zip" TargetMode="External"/><Relationship Id="rId92" Type="http://schemas.openxmlformats.org/officeDocument/2006/relationships/hyperlink" Target="file:///C:\Users\swon\Documents\Meetings\tsg_ct\TSG-CT_WG1\TSGC1_150_Maastricht\Docs\C1-244372.zip" TargetMode="External"/><Relationship Id="rId213" Type="http://schemas.openxmlformats.org/officeDocument/2006/relationships/hyperlink" Target="file:///C:\Users\swon\Documents\Meetings\tsg_ct\TSG-CT_WG1\TSGC1_150_Maastricht\Docs\C1-244147.zip" TargetMode="External"/><Relationship Id="rId420" Type="http://schemas.openxmlformats.org/officeDocument/2006/relationships/hyperlink" Target="file:///C:\Users\swon\Documents\Meetings\tsg_ct\TSG-CT_WG1\TSGC1_150_Maastricht\Docs\C1-244224.zip" TargetMode="External"/><Relationship Id="rId255" Type="http://schemas.openxmlformats.org/officeDocument/2006/relationships/hyperlink" Target="file:///C:\Users\swon\Documents\Meetings\tsg_ct\TSG-CT_WG1\TSGC1_150_Maastricht\Docs\C1-244088.zip" TargetMode="External"/><Relationship Id="rId297" Type="http://schemas.openxmlformats.org/officeDocument/2006/relationships/hyperlink" Target="file:///C:\Users\swon\Documents\Meetings\tsg_ct\TSG-CT_WG1\TSGC1_150_Maastricht\Docs\C1-244158.zip" TargetMode="External"/><Relationship Id="rId462" Type="http://schemas.openxmlformats.org/officeDocument/2006/relationships/hyperlink" Target="file:///C:\Users\swon\Documents\Meetings\tsg_ct\TSG-CT_WG1\TSGC1_150_Maastricht\Docs\C1-244472.zip" TargetMode="External"/><Relationship Id="rId518" Type="http://schemas.openxmlformats.org/officeDocument/2006/relationships/hyperlink" Target="file:///C:\Users\swon\Documents\Meetings\tsg_ct\TSG-CT_WG1\TSGC1_150_Maastricht\Docs\C1-244263.zip" TargetMode="External"/><Relationship Id="rId115" Type="http://schemas.openxmlformats.org/officeDocument/2006/relationships/hyperlink" Target="file:///C:\Users\swon\Documents\Meetings\tsg_ct\TSG-CT_WG1\TSGC1_150_Maastricht\Docs\C1-244307.zip" TargetMode="External"/><Relationship Id="rId157" Type="http://schemas.openxmlformats.org/officeDocument/2006/relationships/hyperlink" Target="file:///C:\Users\swon\Documents\Meetings\tsg_ct\TSG-CT_WG1\TSGC1_150_Maastricht\Docs\C1-244294.zip" TargetMode="External"/><Relationship Id="rId322" Type="http://schemas.openxmlformats.org/officeDocument/2006/relationships/hyperlink" Target="file:///C:\Users\swon\Documents\Meetings\tsg_ct\TSG-CT_WG1\TSGC1_150_Maastricht\Docs\C1-244117.zip" TargetMode="External"/><Relationship Id="rId364" Type="http://schemas.openxmlformats.org/officeDocument/2006/relationships/hyperlink" Target="file:///C:\Users\swon\Documents\Meetings\tsg_ct\TSG-CT_WG1\TSGC1_150_Maastricht\Docs\C1-244057.zip" TargetMode="External"/><Relationship Id="rId61" Type="http://schemas.openxmlformats.org/officeDocument/2006/relationships/hyperlink" Target="file:///C:\Users\swon\Documents\Meetings\tsg_ct\TSG-CT_WG1\TSGC1_150_Maastricht\Docs\C1-244096.zip" TargetMode="External"/><Relationship Id="rId199" Type="http://schemas.openxmlformats.org/officeDocument/2006/relationships/hyperlink" Target="file:///C:\Users\swon\Documents\Meetings\tsg_ct\TSG-CT_WG1\TSGC1_150_Maastricht\Docs\C1-244318.zip" TargetMode="External"/><Relationship Id="rId571" Type="http://schemas.openxmlformats.org/officeDocument/2006/relationships/hyperlink" Target="file:///C:\Users\swon\Documents\Meetings\tsg_ct\TSG-CT_WG1\TSGC1_150_Maastricht\Docs\C1-244169.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445.zip" TargetMode="External"/><Relationship Id="rId266" Type="http://schemas.openxmlformats.org/officeDocument/2006/relationships/hyperlink" Target="file:///C:\Users\swon\Documents\Meetings\tsg_ct\TSG-CT_WG1\TSGC1_150_Maastricht\Docs\C1-244074.zip" TargetMode="External"/><Relationship Id="rId431" Type="http://schemas.openxmlformats.org/officeDocument/2006/relationships/hyperlink" Target="file:///C:\Users\swon\Documents\Meetings\tsg_ct\TSG-CT_WG1\TSGC1_150_Maastricht\Docs\C1-244296.zip" TargetMode="External"/><Relationship Id="rId473" Type="http://schemas.openxmlformats.org/officeDocument/2006/relationships/hyperlink" Target="file:///C:\Users\swon\Documents\Meetings\tsg_ct\TSG-CT_WG1\TSGC1_150_Maastricht\Docs\C1-244484.zip" TargetMode="External"/><Relationship Id="rId529" Type="http://schemas.openxmlformats.org/officeDocument/2006/relationships/hyperlink" Target="file:///C:\Users\swon\Documents\Meetings\tsg_ct\TSG-CT_WG1\TSGC1_150_Maastricht\Docs\C1-244064.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329.zip" TargetMode="External"/><Relationship Id="rId168" Type="http://schemas.openxmlformats.org/officeDocument/2006/relationships/hyperlink" Target="file:///C:\Users\swon\Documents\Meetings\tsg_ct\TSG-CT_WG1\TSGC1_150_Maastricht\Docs\C1-244461.zip" TargetMode="External"/><Relationship Id="rId333" Type="http://schemas.openxmlformats.org/officeDocument/2006/relationships/hyperlink" Target="file:///C:\Users\swon\Documents\Meetings\tsg_ct\TSG-CT_WG1\TSGC1_150_Maastricht\Docs\C1-244407.zip" TargetMode="External"/><Relationship Id="rId540" Type="http://schemas.openxmlformats.org/officeDocument/2006/relationships/hyperlink" Target="file:///C:\Users\swon\Documents\Meetings\tsg_ct\TSG-CT_WG1\TSGC1_150_Maastricht\Docs\C1-244066.zip" TargetMode="External"/><Relationship Id="rId72" Type="http://schemas.openxmlformats.org/officeDocument/2006/relationships/hyperlink" Target="file:///C:\Users\swon\Documents\Meetings\tsg_ct\TSG-CT_WG1\TSGC1_150_Maastricht\Docs\C1-244016.zip" TargetMode="External"/><Relationship Id="rId375" Type="http://schemas.openxmlformats.org/officeDocument/2006/relationships/hyperlink" Target="file:///C:\Users\swon\Documents\Meetings\tsg_ct\TSG-CT_WG1\TSGC1_150_Maastricht\Docs\C1-244266.zip" TargetMode="External"/><Relationship Id="rId582" Type="http://schemas.openxmlformats.org/officeDocument/2006/relationships/hyperlink" Target="file:///C:\Users\swon\Documents\Meetings\tsg_ct\TSG-CT_WG1\TSGC1_150_Maastricht\Docs\C1-244054.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211.zip" TargetMode="External"/><Relationship Id="rId277" Type="http://schemas.openxmlformats.org/officeDocument/2006/relationships/hyperlink" Target="file:///C:\Users\swon\Documents\Meetings\tsg_ct\TSG-CT_WG1\TSGC1_150_Maastricht\Docs\C1-244482.zip" TargetMode="External"/><Relationship Id="rId400" Type="http://schemas.openxmlformats.org/officeDocument/2006/relationships/hyperlink" Target="file:///C:\Users\swon\Documents\Meetings\tsg_ct\TSG-CT_WG1\TSGC1_150_Maastricht\Docs\C1-244353.zip" TargetMode="External"/><Relationship Id="rId442" Type="http://schemas.openxmlformats.org/officeDocument/2006/relationships/hyperlink" Target="file:///C:\Users\swon\Documents\Meetings\tsg_ct\TSG-CT_WG1\TSGC1_150_Maastricht\Docs\C1-244330.zip" TargetMode="External"/><Relationship Id="rId484" Type="http://schemas.openxmlformats.org/officeDocument/2006/relationships/hyperlink" Target="file:///C:\Users\swon\Documents\Meetings\tsg_ct\TSG-CT_WG1\TSGC1_150_Maastricht\Docs\C1-244486.zip" TargetMode="External"/><Relationship Id="rId137" Type="http://schemas.openxmlformats.org/officeDocument/2006/relationships/hyperlink" Target="file:///C:\Users\swon\Documents\Meetings\tsg_ct\TSG-CT_WG1\TSGC1_150_Maastricht\Docs\C1-244045.zip" TargetMode="External"/><Relationship Id="rId302" Type="http://schemas.openxmlformats.org/officeDocument/2006/relationships/hyperlink" Target="file:///C:\Users\swon\Documents\Meetings\tsg_ct\TSG-CT_WG1\TSGC1_150_Maastricht\Docs\C1-244088.zip" TargetMode="External"/><Relationship Id="rId344" Type="http://schemas.openxmlformats.org/officeDocument/2006/relationships/hyperlink" Target="file:///C:\Users\swon\Documents\Meetings\tsg_ct\TSG-CT_WG1\TSGC1_150_Maastricht\Docs\C1-244199.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337.zip" TargetMode="External"/><Relationship Id="rId179" Type="http://schemas.openxmlformats.org/officeDocument/2006/relationships/hyperlink" Target="file:///C:\Users\swon\Documents\Meetings\tsg_ct\TSG-CT_WG1\TSGC1_150_Maastricht\Docs\C1-244401.zip" TargetMode="External"/><Relationship Id="rId386" Type="http://schemas.openxmlformats.org/officeDocument/2006/relationships/hyperlink" Target="file:///C:\Users\swon\Documents\Meetings\tsg_ct\TSG-CT_WG1\TSGC1_150_Maastricht\Docs\C1-244387.zip" TargetMode="External"/><Relationship Id="rId551" Type="http://schemas.openxmlformats.org/officeDocument/2006/relationships/hyperlink" Target="file:///C:\Users\swon\Documents\Meetings\tsg_ct\TSG-CT_WG1\TSGC1_150_Maastricht\Docs\C1-244253.zip" TargetMode="External"/><Relationship Id="rId593" Type="http://schemas.openxmlformats.org/officeDocument/2006/relationships/fontTable" Target="fontTable.xml"/><Relationship Id="rId190" Type="http://schemas.openxmlformats.org/officeDocument/2006/relationships/hyperlink" Target="file:///C:\Users\swon\Documents\Meetings\tsg_ct\TSG-CT_WG1\TSGC1_150_Maastricht\Docs\C1-244237.zip" TargetMode="External"/><Relationship Id="rId204" Type="http://schemas.openxmlformats.org/officeDocument/2006/relationships/hyperlink" Target="file:///C:\Users\swon\Documents\Meetings\tsg_ct\TSG-CT_WG1\TSGC1_150_Maastricht\Docs\C1-244315.zip" TargetMode="External"/><Relationship Id="rId246" Type="http://schemas.openxmlformats.org/officeDocument/2006/relationships/hyperlink" Target="file:///C:\Users\swon\Documents\Meetings\tsg_ct\TSG-CT_WG1\TSGC1_150_Maastricht\Docs\C1-244044.zip" TargetMode="External"/><Relationship Id="rId288" Type="http://schemas.openxmlformats.org/officeDocument/2006/relationships/hyperlink" Target="file:///C:\Users\swon\Documents\Meetings\tsg_ct\TSG-CT_WG1\TSGC1_150_Maastricht\Docs\C1-244435.zip" TargetMode="External"/><Relationship Id="rId411" Type="http://schemas.openxmlformats.org/officeDocument/2006/relationships/hyperlink" Target="file:///C:\Users\swon\Documents\Meetings\tsg_ct\TSG-CT_WG1\TSGC1_150_Maastricht\Docs\C1-244061.zip" TargetMode="External"/><Relationship Id="rId453" Type="http://schemas.openxmlformats.org/officeDocument/2006/relationships/hyperlink" Target="file:///C:\Users\swon\Documents\Meetings\tsg_ct\TSG-CT_WG1\TSGC1_150_Maastricht\Docs\C1-244396.zip" TargetMode="External"/><Relationship Id="rId509" Type="http://schemas.openxmlformats.org/officeDocument/2006/relationships/hyperlink" Target="file:///C:\Users\swon\Documents\Meetings\tsg_ct\TSG-CT_WG1\TSGC1_150_Maastricht\Docs\C1-244402.zip" TargetMode="External"/><Relationship Id="rId106" Type="http://schemas.openxmlformats.org/officeDocument/2006/relationships/hyperlink" Target="file:///C:\Users\swon\Documents\Meetings\tsg_ct\TSG-CT_WG1\TSGC1_150_Maastricht\Docs\C1-244425.zip" TargetMode="External"/><Relationship Id="rId313" Type="http://schemas.openxmlformats.org/officeDocument/2006/relationships/hyperlink" Target="file:///C:\Users\swon\Documents\Meetings\tsg_ct\TSG-CT_WG1\TSGC1_150_Maastricht\Docs\C1-244206.zip" TargetMode="External"/><Relationship Id="rId495" Type="http://schemas.openxmlformats.org/officeDocument/2006/relationships/hyperlink" Target="file:///C:\Users\swon\Documents\Meetings\tsg_ct\TSG-CT_WG1\TSGC1_150_Maastricht\Docs\C1-244295.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383.zip" TargetMode="External"/><Relationship Id="rId148" Type="http://schemas.openxmlformats.org/officeDocument/2006/relationships/hyperlink" Target="file:///C:\Users\swon\Documents\Meetings\tsg_ct\TSG-CT_WG1\TSGC1_150_Maastricht\Docs\C1-244188.zip" TargetMode="External"/><Relationship Id="rId355" Type="http://schemas.openxmlformats.org/officeDocument/2006/relationships/hyperlink" Target="file:///C:\Users\swon\Documents\Meetings\tsg_ct\TSG-CT_WG1\TSGC1_150_Maastricht\Docs\C1-244272.zip" TargetMode="External"/><Relationship Id="rId397" Type="http://schemas.openxmlformats.org/officeDocument/2006/relationships/hyperlink" Target="file:///C:\Users\swon\Documents\Meetings\tsg_ct\TSG-CT_WG1\TSGC1_150_Maastricht\Docs\C1-244042.zip" TargetMode="External"/><Relationship Id="rId520" Type="http://schemas.openxmlformats.org/officeDocument/2006/relationships/hyperlink" Target="file:///C:\Users\swon\Documents\Meetings\tsg_ct\TSG-CT_WG1\TSGC1_150_Maastricht\Docs\C1-244342.zip" TargetMode="External"/><Relationship Id="rId562" Type="http://schemas.openxmlformats.org/officeDocument/2006/relationships/hyperlink" Target="file:///C:\Users\swon\Documents\Meetings\tsg_ct\TSG-CT_WG1\TSGC1_150_Maastricht\Docs\C1-244412.zip" TargetMode="External"/><Relationship Id="rId215" Type="http://schemas.openxmlformats.org/officeDocument/2006/relationships/hyperlink" Target="file:///C:\Users\swon\Documents\Meetings\tsg_ct\TSG-CT_WG1\TSGC1_150_Maastricht\Docs\C1-244147.zip" TargetMode="External"/><Relationship Id="rId257" Type="http://schemas.openxmlformats.org/officeDocument/2006/relationships/hyperlink" Target="file:///C:\Users\swon\Documents\Meetings\tsg_ct\TSG-CT_WG1\TSGC1_150_Maastricht\Docs\C1-244255.zip" TargetMode="External"/><Relationship Id="rId422" Type="http://schemas.openxmlformats.org/officeDocument/2006/relationships/hyperlink" Target="file:///C:\Users\swon\Documents\Meetings\tsg_ct\TSG-CT_WG1\TSGC1_150_Maastricht\Docs\C1-244243.zip" TargetMode="External"/><Relationship Id="rId464" Type="http://schemas.openxmlformats.org/officeDocument/2006/relationships/hyperlink" Target="file:///C:\Users\swon\Documents\Meetings\tsg_ct\TSG-CT_WG1\TSGC1_150_Maastricht\Docs\C1-244317.zip" TargetMode="External"/><Relationship Id="rId299" Type="http://schemas.openxmlformats.org/officeDocument/2006/relationships/hyperlink" Target="file:///C:\Users\swon\Documents\Meetings\tsg_ct\TSG-CT_WG1\TSGC1_150_Maastricht\Docs\C1-244118.zip" TargetMode="External"/><Relationship Id="rId63" Type="http://schemas.openxmlformats.org/officeDocument/2006/relationships/hyperlink" Target="file:///C:\Users\swon\Documents\Meetings\tsg_ct\TSG-CT_WG1\TSGC1_150_Maastricht\Docs\C1-244098.zip" TargetMode="External"/><Relationship Id="rId159" Type="http://schemas.openxmlformats.org/officeDocument/2006/relationships/hyperlink" Target="file:///C:\Users\swon\Documents\Meetings\tsg_ct\TSG-CT_WG1\TSGC1_150_Maastricht\Docs\C1-244304.zip" TargetMode="External"/><Relationship Id="rId366" Type="http://schemas.openxmlformats.org/officeDocument/2006/relationships/hyperlink" Target="file:///C:\Users\swon\Documents\Meetings\tsg_ct\TSG-CT_WG1\TSGC1_150_Maastricht\Docs\C1-244080.zip" TargetMode="External"/><Relationship Id="rId573" Type="http://schemas.openxmlformats.org/officeDocument/2006/relationships/hyperlink" Target="file:///C:\Users\swon\Documents\Meetings\tsg_ct\TSG-CT_WG1\TSGC1_150_Maastricht\Docs\C1-244121.zip" TargetMode="External"/><Relationship Id="rId226" Type="http://schemas.openxmlformats.org/officeDocument/2006/relationships/hyperlink" Target="file:///C:\Users\swon\Documents\Meetings\tsg_ct\TSG-CT_WG1\TSGC1_150_Maastricht\Docs\C1-244341.zip" TargetMode="External"/><Relationship Id="rId433" Type="http://schemas.openxmlformats.org/officeDocument/2006/relationships/hyperlink" Target="file:///C:\Users\swon\Documents\Meetings\tsg_ct\TSG-CT_WG1\TSGC1_150_Maastricht\Docs\C1-244302.zip" TargetMode="External"/><Relationship Id="rId74" Type="http://schemas.openxmlformats.org/officeDocument/2006/relationships/hyperlink" Target="file:///C:\Users\swon\Documents\Meetings\tsg_ct\TSG-CT_WG1\TSGC1_150_Maastricht\Docs\C1-244018.zip" TargetMode="External"/><Relationship Id="rId377" Type="http://schemas.openxmlformats.org/officeDocument/2006/relationships/hyperlink" Target="file:///C:\Users\swon\Documents\Meetings\tsg_ct\TSG-CT_WG1\TSGC1_150_Maastricht\Docs\C1-244345.zip" TargetMode="External"/><Relationship Id="rId500" Type="http://schemas.openxmlformats.org/officeDocument/2006/relationships/hyperlink" Target="file:///C:\Users\swon\Documents\Meetings\tsg_ct\TSG-CT_WG1\TSGC1_150_Maastricht\Docs\C1-244486.zip" TargetMode="External"/><Relationship Id="rId584" Type="http://schemas.openxmlformats.org/officeDocument/2006/relationships/hyperlink" Target="file:///C:\Users\swon\Documents\Meetings\tsg_ct\TSG-CT_WG1\TSGC1_150_Maastricht\Docs\C1-244082.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232.zip" TargetMode="External"/><Relationship Id="rId444" Type="http://schemas.openxmlformats.org/officeDocument/2006/relationships/hyperlink" Target="file:///C:\Users\swon\Documents\Meetings\tsg_ct\TSG-CT_WG1\TSGC1_150_Maastricht\Docs\C1-244348.zip" TargetMode="External"/><Relationship Id="rId290" Type="http://schemas.openxmlformats.org/officeDocument/2006/relationships/hyperlink" Target="file:///C:\Users\swon\Documents\Meetings\tsg_ct\TSG-CT_WG1\TSGC1_150_Maastricht\Docs\C1-244463.zip" TargetMode="External"/><Relationship Id="rId304" Type="http://schemas.openxmlformats.org/officeDocument/2006/relationships/hyperlink" Target="file:///C:\Users\swon\Documents\Meetings\tsg_ct\TSG-CT_WG1\TSGC1_150_Maastricht\Docs\C1-244185.zip" TargetMode="External"/><Relationship Id="rId388" Type="http://schemas.openxmlformats.org/officeDocument/2006/relationships/hyperlink" Target="file:///C:\Users\swon\Documents\Meetings\tsg_ct\TSG-CT_WG1\TSGC1_150_Maastricht\Docs\C1-244246.zip" TargetMode="External"/><Relationship Id="rId511" Type="http://schemas.openxmlformats.org/officeDocument/2006/relationships/hyperlink" Target="file:///C:\Users\swon\Documents\Meetings\tsg_ct\TSG-CT_WG1\TSGC1_150_Maastricht\Docs\C1-244225.zip" TargetMode="External"/><Relationship Id="rId85" Type="http://schemas.openxmlformats.org/officeDocument/2006/relationships/hyperlink" Target="file:///C:\Users\swon\Documents\Meetings\tsg_ct\TSG-CT_WG1\TSGC1_150_Maastricht\Docs\C1-244339.zip" TargetMode="External"/><Relationship Id="rId150" Type="http://schemas.openxmlformats.org/officeDocument/2006/relationships/hyperlink" Target="file:///C:\Users\swon\Documents\Meetings\tsg_ct\TSG-CT_WG1\TSGC1_150_Maastricht\Docs\C1-244190.zip" TargetMode="External"/><Relationship Id="rId248" Type="http://schemas.openxmlformats.org/officeDocument/2006/relationships/hyperlink" Target="file:///C:\Users\swon\Documents\Meetings\tsg_ct\TSG-CT_WG1\TSGC1_150_Maastricht\Docs\C1-244056.zip" TargetMode="External"/><Relationship Id="rId455" Type="http://schemas.openxmlformats.org/officeDocument/2006/relationships/hyperlink" Target="file:///C:\Users\swon\Documents\Meetings\tsg_ct\TSG-CT_WG1\TSGC1_150_Maastricht\Docs\C1-244405.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441.zip" TargetMode="External"/><Relationship Id="rId315" Type="http://schemas.openxmlformats.org/officeDocument/2006/relationships/hyperlink" Target="file:///C:\Users\swon\Documents\Meetings\tsg_ct\TSG-CT_WG1\TSGC1_150_Maastricht\Docs\C1-244126.zip" TargetMode="External"/><Relationship Id="rId522" Type="http://schemas.openxmlformats.org/officeDocument/2006/relationships/hyperlink" Target="file:///C:\Users\swon\Documents\Meetings\tsg_ct\TSG-CT_WG1\TSGC1_150_Maastricht\Docs\C1-244037.zip" TargetMode="External"/><Relationship Id="rId96" Type="http://schemas.openxmlformats.org/officeDocument/2006/relationships/hyperlink" Target="file:///C:\Users\swon\Documents\Meetings\tsg_ct\TSG-CT_WG1\TSGC1_150_Maastricht\Docs\C1-244361.zip" TargetMode="External"/><Relationship Id="rId161" Type="http://schemas.openxmlformats.org/officeDocument/2006/relationships/hyperlink" Target="file:///C:\Users\swon\Documents\Meetings\tsg_ct\TSG-CT_WG1\TSGC1_150_Maastricht\Docs\C1-244325.zip" TargetMode="External"/><Relationship Id="rId399" Type="http://schemas.openxmlformats.org/officeDocument/2006/relationships/hyperlink" Target="file:///C:\Users\swon\Documents\Meetings\tsg_ct\TSG-CT_WG1\TSGC1_150_Maastricht\Docs\C1-244308.zip" TargetMode="External"/><Relationship Id="rId259" Type="http://schemas.openxmlformats.org/officeDocument/2006/relationships/hyperlink" Target="file:///C:\Users\swon\Documents\Meetings\tsg_ct\TSG-CT_WG1\TSGC1_150_Maastricht\Docs\C1-244381.zip" TargetMode="External"/><Relationship Id="rId466" Type="http://schemas.openxmlformats.org/officeDocument/2006/relationships/hyperlink" Target="file:///C:\Users\swon\Documents\Meetings\tsg_ct\TSG-CT_WG1\TSGC1_150_Maastricht\Docs\C1-244474.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313.zip" TargetMode="External"/><Relationship Id="rId326" Type="http://schemas.openxmlformats.org/officeDocument/2006/relationships/hyperlink" Target="file:///C:\Users\swon\Documents\Meetings\tsg_ct\TSG-CT_WG1\TSGC1_150_Maastricht\Docs\C1-244420.zip" TargetMode="External"/><Relationship Id="rId533" Type="http://schemas.openxmlformats.org/officeDocument/2006/relationships/hyperlink" Target="file:///C:\Users\swon\Documents\Meetings\tsg_ct\TSG-CT_WG1\TSGC1_150_Maastricht\Docs\C1-244069.zip" TargetMode="External"/><Relationship Id="rId172" Type="http://schemas.openxmlformats.org/officeDocument/2006/relationships/hyperlink" Target="file:///C:\Users\swon\Documents\Meetings\tsg_ct\TSG-CT_WG1\TSGC1_150_Maastricht\Docs\C1-244460.zip" TargetMode="External"/><Relationship Id="rId477" Type="http://schemas.openxmlformats.org/officeDocument/2006/relationships/hyperlink" Target="file:///C:\Users\swon\Documents\Meetings\tsg_ct\TSG-CT_WG1\TSGC1_150_Maastricht\Docs\C1-244485.zip" TargetMode="External"/><Relationship Id="rId337" Type="http://schemas.openxmlformats.org/officeDocument/2006/relationships/hyperlink" Target="file:///C:\Users\swon\Documents\Meetings\tsg_ct\TSG-CT_WG1\TSGC1_150_Maastricht\Docs\C1-244023.zip" TargetMode="External"/><Relationship Id="rId34" Type="http://schemas.openxmlformats.org/officeDocument/2006/relationships/hyperlink" Target="file:///C:\Users\swon\Documents\Meetings\tsg_ct\TSG-CT_WG1\TSGC1_150_Maastricht\Docs\C1-244449.zip" TargetMode="External"/><Relationship Id="rId544" Type="http://schemas.openxmlformats.org/officeDocument/2006/relationships/hyperlink" Target="file:///C:\Users\swon\Documents\Meetings\tsg_ct\TSG-CT_WG1\TSGC1_150_Maastricht\Docs\C1-244216.zip" TargetMode="External"/><Relationship Id="rId183" Type="http://schemas.openxmlformats.org/officeDocument/2006/relationships/hyperlink" Target="file:///C:\Users\swon\Documents\Meetings\tsg_ct\TSG-CT_WG1\TSGC1_150_Maastricht\Docs\C1-244320.zip" TargetMode="External"/><Relationship Id="rId390" Type="http://schemas.openxmlformats.org/officeDocument/2006/relationships/hyperlink" Target="file:///C:\Users\swon\Documents\Meetings\tsg_ct\TSG-CT_WG1\TSGC1_150_Maastricht\Docs\C1-244248.zip" TargetMode="External"/><Relationship Id="rId404" Type="http://schemas.openxmlformats.org/officeDocument/2006/relationships/hyperlink" Target="file:///C:\Users\swon\Documents\Meetings\tsg_ct\TSG-CT_WG1\TSGC1_150_Maastricht\Docs\C1-244368.zip" TargetMode="External"/><Relationship Id="rId250" Type="http://schemas.openxmlformats.org/officeDocument/2006/relationships/hyperlink" Target="file:///C:\Users\swon\Documents\Meetings\tsg_ct\TSG-CT_WG1\TSGC1_150_Maastricht\Docs\C1-244379.zip" TargetMode="External"/><Relationship Id="rId488" Type="http://schemas.openxmlformats.org/officeDocument/2006/relationships/hyperlink" Target="file:///C:\Users\swon\Documents\Meetings\tsg_ct\TSG-CT_WG1\TSGC1_150_Maastricht\Docs\C1-244295.zip" TargetMode="External"/><Relationship Id="rId45" Type="http://schemas.openxmlformats.org/officeDocument/2006/relationships/hyperlink" Target="file:///C:\Users\swon\Documents\Meetings\tsg_ct\TSG-CT_WG1\TSGC1_150_Maastricht\Docs\C1-244062.zip" TargetMode="External"/><Relationship Id="rId110" Type="http://schemas.openxmlformats.org/officeDocument/2006/relationships/hyperlink" Target="file:///C:\Users\swon\Documents\Meetings\tsg_ct\TSG-CT_WG1\TSGC1_150_Maastricht\Docs\C1-244184.zip" TargetMode="External"/><Relationship Id="rId348" Type="http://schemas.openxmlformats.org/officeDocument/2006/relationships/hyperlink" Target="file:///C:\Users\swon\Documents\Meetings\tsg_ct\TSG-CT_WG1\TSGC1_150_Maastricht\Docs\C1-244108.zip" TargetMode="External"/><Relationship Id="rId555" Type="http://schemas.openxmlformats.org/officeDocument/2006/relationships/hyperlink" Target="file:///C:\Users\swon\Documents\Meetings\tsg_ct\TSG-CT_WG1\TSGC1_150_Maastricht\Docs\C1-2443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79</Pages>
  <Words>13946</Words>
  <Characters>151492</Characters>
  <Application>Microsoft Office Word</Application>
  <DocSecurity>0</DocSecurity>
  <Lines>1262</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165108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4</cp:revision>
  <cp:lastPrinted>2015-12-11T14:04:00Z</cp:lastPrinted>
  <dcterms:created xsi:type="dcterms:W3CDTF">2024-08-19T12:54:00Z</dcterms:created>
  <dcterms:modified xsi:type="dcterms:W3CDTF">2024-08-19T16:11:00Z</dcterms:modified>
</cp:coreProperties>
</file>