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40649A80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3A1605">
        <w:rPr>
          <w:rFonts w:cs="Arial"/>
          <w:noProof w:val="0"/>
          <w:sz w:val="24"/>
        </w:rPr>
        <w:t>XXXX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AC0B2A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3A1605">
        <w:rPr>
          <w:rFonts w:ascii="Arial" w:hAnsi="Arial" w:cs="Arial"/>
          <w:sz w:val="22"/>
          <w:lang w:eastAsia="zh-CN"/>
        </w:rPr>
        <w:t>10.2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245E748D" w:rsidR="00F07DB3" w:rsidRDefault="00F07DB3" w:rsidP="00FA67E5">
      <w:r>
        <w:t xml:space="preserve">To enable UE to support </w:t>
      </w:r>
      <w:r w:rsidR="009B584E">
        <w:t xml:space="preserve">higher </w:t>
      </w:r>
      <w:r w:rsidR="002D3085">
        <w:t xml:space="preserve">than default </w:t>
      </w:r>
      <w:r w:rsidR="009B584E">
        <w:t xml:space="preserve">power class with DL CA and single configured UL when HPUE requirements for the </w:t>
      </w:r>
      <w:r w:rsidR="002D3085">
        <w:t>band combination have not been specified</w:t>
      </w:r>
      <w:r w:rsidR="00F02B6D">
        <w:t>:</w:t>
      </w:r>
    </w:p>
    <w:p w14:paraId="1B2AD9C1" w14:textId="668C6BFA" w:rsidR="003A1605" w:rsidRDefault="00F02B6D" w:rsidP="003A1605">
      <w:pPr>
        <w:pStyle w:val="ListParagraph"/>
        <w:numPr>
          <w:ilvl w:val="0"/>
          <w:numId w:val="42"/>
        </w:numPr>
        <w:ind w:firstLineChars="0"/>
      </w:pPr>
      <w:r>
        <w:t>Reference sensitivity requirements for the band combination are</w:t>
      </w:r>
      <w:r w:rsidR="00FA67E5">
        <w:t xml:space="preserve"> verified with UE output power limited to default power class output power</w:t>
      </w:r>
    </w:p>
    <w:p w14:paraId="6631B577" w14:textId="727B79B3" w:rsidR="00171B64" w:rsidRDefault="00171B64" w:rsidP="00171B64">
      <w:pPr>
        <w:pStyle w:val="ListParagraph"/>
        <w:numPr>
          <w:ilvl w:val="1"/>
          <w:numId w:val="42"/>
        </w:numPr>
        <w:ind w:firstLineChars="0"/>
      </w:pPr>
      <w:r>
        <w:t>This approach is specific for the case under RAN task and de-coupled from MSD discussion under other WI</w:t>
      </w:r>
    </w:p>
    <w:p w14:paraId="12D62DFB" w14:textId="4B08A2E5" w:rsidR="00942235" w:rsidRPr="00A92EE0" w:rsidRDefault="00E519E7" w:rsidP="007E6F9B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indicate higher power class than </w:t>
      </w:r>
      <w:r w:rsidR="00A92EE0">
        <w:t xml:space="preserve">explicitly enabled for </w:t>
      </w:r>
      <w:r w:rsidR="00280112">
        <w:t xml:space="preserve">single configured </w:t>
      </w:r>
      <w:r w:rsidR="00A92EE0">
        <w:t>UL with DL CA</w:t>
      </w:r>
    </w:p>
    <w:p w14:paraId="23E49ADB" w14:textId="6F741F43" w:rsidR="00A92EE0" w:rsidRPr="00280112" w:rsidRDefault="00B91B78" w:rsidP="00A92EE0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>Default power class</w:t>
      </w:r>
      <w:r w:rsidR="00A92EE0">
        <w:t xml:space="preserve"> requirements for the band combination and single carrier</w:t>
      </w:r>
      <w:r>
        <w:t xml:space="preserve"> requirements for the </w:t>
      </w:r>
      <w:r w:rsidR="001E3C77">
        <w:t xml:space="preserve">UL band </w:t>
      </w:r>
      <w:r w:rsidR="00155D27">
        <w:t>higher</w:t>
      </w:r>
      <w:r>
        <w:t xml:space="preserve"> power class need to be specified</w:t>
      </w:r>
    </w:p>
    <w:p w14:paraId="367D1E84" w14:textId="7E60D908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1349" w14:textId="77777777" w:rsidR="00842742" w:rsidRPr="00A10429" w:rsidRDefault="0084274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2E0F167" w14:textId="77777777" w:rsidR="00842742" w:rsidRPr="00A10429" w:rsidRDefault="00842742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5221" w14:textId="77777777" w:rsidR="00842742" w:rsidRPr="00A10429" w:rsidRDefault="0084274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31B30F7" w14:textId="77777777" w:rsidR="00842742" w:rsidRPr="00A10429" w:rsidRDefault="00842742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31"/>
  </w:num>
  <w:num w:numId="2" w16cid:durableId="767700499">
    <w:abstractNumId w:val="15"/>
  </w:num>
  <w:num w:numId="3" w16cid:durableId="980884213">
    <w:abstractNumId w:val="28"/>
  </w:num>
  <w:num w:numId="4" w16cid:durableId="1846701611">
    <w:abstractNumId w:val="13"/>
  </w:num>
  <w:num w:numId="5" w16cid:durableId="699012852">
    <w:abstractNumId w:val="6"/>
  </w:num>
  <w:num w:numId="6" w16cid:durableId="1450201014">
    <w:abstractNumId w:val="21"/>
  </w:num>
  <w:num w:numId="7" w16cid:durableId="1073939429">
    <w:abstractNumId w:val="5"/>
  </w:num>
  <w:num w:numId="8" w16cid:durableId="214005466">
    <w:abstractNumId w:val="20"/>
  </w:num>
  <w:num w:numId="9" w16cid:durableId="1446921232">
    <w:abstractNumId w:val="31"/>
  </w:num>
  <w:num w:numId="10" w16cid:durableId="1699429464">
    <w:abstractNumId w:val="31"/>
  </w:num>
  <w:num w:numId="11" w16cid:durableId="1062680395">
    <w:abstractNumId w:val="1"/>
  </w:num>
  <w:num w:numId="12" w16cid:durableId="2118793171">
    <w:abstractNumId w:val="9"/>
  </w:num>
  <w:num w:numId="13" w16cid:durableId="1243837963">
    <w:abstractNumId w:val="8"/>
  </w:num>
  <w:num w:numId="14" w16cid:durableId="1296058729">
    <w:abstractNumId w:val="27"/>
  </w:num>
  <w:num w:numId="15" w16cid:durableId="1988124532">
    <w:abstractNumId w:val="31"/>
  </w:num>
  <w:num w:numId="16" w16cid:durableId="563225832">
    <w:abstractNumId w:val="31"/>
  </w:num>
  <w:num w:numId="17" w16cid:durableId="599262311">
    <w:abstractNumId w:val="19"/>
  </w:num>
  <w:num w:numId="18" w16cid:durableId="161748096">
    <w:abstractNumId w:val="34"/>
  </w:num>
  <w:num w:numId="19" w16cid:durableId="573126915">
    <w:abstractNumId w:val="31"/>
  </w:num>
  <w:num w:numId="20" w16cid:durableId="2004045065">
    <w:abstractNumId w:val="7"/>
  </w:num>
  <w:num w:numId="21" w16cid:durableId="584807274">
    <w:abstractNumId w:val="31"/>
  </w:num>
  <w:num w:numId="22" w16cid:durableId="181170718">
    <w:abstractNumId w:val="31"/>
  </w:num>
  <w:num w:numId="23" w16cid:durableId="1139999911">
    <w:abstractNumId w:val="10"/>
  </w:num>
  <w:num w:numId="24" w16cid:durableId="986275603">
    <w:abstractNumId w:val="3"/>
  </w:num>
  <w:num w:numId="25" w16cid:durableId="757677477">
    <w:abstractNumId w:val="0"/>
  </w:num>
  <w:num w:numId="26" w16cid:durableId="416564558">
    <w:abstractNumId w:val="11"/>
  </w:num>
  <w:num w:numId="27" w16cid:durableId="119879853">
    <w:abstractNumId w:val="12"/>
  </w:num>
  <w:num w:numId="28" w16cid:durableId="375130886">
    <w:abstractNumId w:val="22"/>
  </w:num>
  <w:num w:numId="29" w16cid:durableId="381445059">
    <w:abstractNumId w:val="25"/>
  </w:num>
  <w:num w:numId="30" w16cid:durableId="2003196174">
    <w:abstractNumId w:val="18"/>
  </w:num>
  <w:num w:numId="31" w16cid:durableId="886913614">
    <w:abstractNumId w:val="16"/>
  </w:num>
  <w:num w:numId="32" w16cid:durableId="6907230">
    <w:abstractNumId w:val="26"/>
  </w:num>
  <w:num w:numId="33" w16cid:durableId="1573735941">
    <w:abstractNumId w:val="29"/>
  </w:num>
  <w:num w:numId="34" w16cid:durableId="406268391">
    <w:abstractNumId w:val="30"/>
  </w:num>
  <w:num w:numId="35" w16cid:durableId="1508253574">
    <w:abstractNumId w:val="14"/>
  </w:num>
  <w:num w:numId="36" w16cid:durableId="1112937747">
    <w:abstractNumId w:val="17"/>
  </w:num>
  <w:num w:numId="37" w16cid:durableId="1581408188">
    <w:abstractNumId w:val="33"/>
  </w:num>
  <w:num w:numId="38" w16cid:durableId="820927759">
    <w:abstractNumId w:val="32"/>
  </w:num>
  <w:num w:numId="39" w16cid:durableId="1387796978">
    <w:abstractNumId w:val="2"/>
  </w:num>
  <w:num w:numId="40" w16cid:durableId="1732733383">
    <w:abstractNumId w:val="23"/>
  </w:num>
  <w:num w:numId="41" w16cid:durableId="102463636">
    <w:abstractNumId w:val="4"/>
  </w:num>
  <w:num w:numId="42" w16cid:durableId="204119847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2415-FF48-489C-ACDA-99EC1E41C4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18</cp:revision>
  <dcterms:created xsi:type="dcterms:W3CDTF">2024-08-21T20:19:00Z</dcterms:created>
  <dcterms:modified xsi:type="dcterms:W3CDTF">2024-08-21T20:35:00Z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