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15E8" w14:textId="0A1A25CE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2FD451B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draft </w:t>
      </w:r>
      <w:r w:rsidR="00B71822">
        <w:rPr>
          <w:rFonts w:ascii="Arial" w:eastAsiaTheme="minorEastAsia" w:hAnsi="Arial" w:cs="Arial"/>
          <w:color w:val="000000"/>
          <w:sz w:val="22"/>
          <w:lang w:eastAsia="zh-CN"/>
        </w:rPr>
        <w:t>Minutes</w:t>
      </w:r>
      <w:r w:rsidR="00867E1F">
        <w:rPr>
          <w:rFonts w:ascii="Arial" w:eastAsiaTheme="minorEastAsia" w:hAnsi="Arial" w:cs="Arial"/>
          <w:color w:val="000000"/>
          <w:sz w:val="22"/>
          <w:lang w:eastAsia="zh-CN"/>
        </w:rPr>
        <w:t xml:space="preserve"> for LP-WUR ad hoc discussion</w:t>
      </w:r>
    </w:p>
    <w:p w14:paraId="351A15ED" w14:textId="08D99C76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1A40C9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8A7CE31" w14:textId="77777777" w:rsidR="00651E3B" w:rsidRDefault="00651E3B" w:rsidP="005C5047">
      <w:pPr>
        <w:pStyle w:val="1"/>
        <w:numPr>
          <w:ilvl w:val="0"/>
          <w:numId w:val="0"/>
        </w:numPr>
        <w:rPr>
          <w:lang w:val="en-US" w:eastAsia="ja-JP"/>
        </w:rPr>
      </w:pPr>
    </w:p>
    <w:p w14:paraId="77871E37" w14:textId="77777777" w:rsidR="00B873EC" w:rsidRDefault="00B873EC" w:rsidP="00B873EC">
      <w:pPr>
        <w:spacing w:after="100" w:afterAutospacing="1"/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Based on the latest approved WI in [RP-240135], the objectives of the WI are duplicated as below:</w:t>
      </w:r>
    </w:p>
    <w:p w14:paraId="159F17E6" w14:textId="77777777" w:rsidR="00B873EC" w:rsidRDefault="00B873EC" w:rsidP="00B873EC">
      <w:pPr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noProof/>
          <w:color w:val="0070C0"/>
          <w:lang w:val="en-US" w:eastAsia="zh-CN"/>
        </w:rPr>
        <w:lastRenderedPageBreak/>
        <mc:AlternateContent>
          <mc:Choice Requires="wps">
            <w:drawing>
              <wp:inline distT="0" distB="0" distL="0" distR="0" wp14:anchorId="6D778E8D" wp14:editId="1EA4ABBD">
                <wp:extent cx="5486400" cy="4564380"/>
                <wp:effectExtent l="0" t="0" r="10160" b="1143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64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945797" w14:textId="77777777" w:rsidR="00B873EC" w:rsidRDefault="00B873EC" w:rsidP="00B873EC">
                            <w:pPr>
                              <w:spacing w:after="0"/>
                              <w:rPr>
                                <w:bCs/>
                                <w:lang w:eastAsia="zh-CN"/>
                              </w:rPr>
                            </w:pPr>
                            <w:bookmarkStart w:id="0" w:name="_Hlk153295984"/>
                            <w:r>
                              <w:rPr>
                                <w:rFonts w:hint="eastAsia"/>
                                <w:bCs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he objectives of the work item are the following:</w:t>
                            </w:r>
                          </w:p>
                          <w:p w14:paraId="11F1274E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To specify an LP-WUS design commonly applicable to both IDLE/INACTIVE and CONNECTED modes (RAN1, RAN4)</w:t>
                            </w:r>
                          </w:p>
                          <w:p w14:paraId="6B7DA11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Specify OOK (OOK-1 and/or OOK-4) based LP-WUS with </w:t>
                            </w:r>
                            <w:r>
                              <w:t>overlaid OFDM sequence(s) over OOK symbol</w:t>
                            </w:r>
                          </w:p>
                          <w:p w14:paraId="4D99F3AE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  <w:t xml:space="preserve">he LP-WUS design shall ensure that for IDLE/INACTIVE operation, the same information is delivered irrespective of LP-WUR type. 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The OFDM sequence c</w:t>
                            </w:r>
                            <w:r>
                              <w:rPr>
                                <w:bCs/>
                                <w:color w:val="00000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Cs/>
                                <w:color w:val="000000"/>
                                <w:lang w:val="en-US" w:eastAsia="zh-CN"/>
                              </w:rPr>
                              <w:t>n carry information.</w:t>
                            </w:r>
                          </w:p>
                          <w:p w14:paraId="26262BA9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At least duty-cycled monitoring of LP-WUS is supported</w:t>
                            </w:r>
                          </w:p>
                          <w:p w14:paraId="2165B6E2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For IDLE/INACTIVE modes</w:t>
                            </w:r>
                          </w:p>
                          <w:p w14:paraId="5625B053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Specify procedure and configuration of LP-WUS indicating paging monitoring triggered by LP-WUS, including at least configuration, sub-grouping and entry/exit condition for LP-WUS monitoring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 xml:space="preserve">(RAN2, </w:t>
                            </w:r>
                            <w:r>
                              <w:rPr>
                                <w:bCs/>
                                <w:lang w:val="en-US" w:eastAsia="zh-CN" w:bidi="ar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>AN1,</w:t>
                            </w: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 w:bidi="ar"/>
                              </w:rPr>
                              <w:t>RAN3, RAN4)</w:t>
                            </w:r>
                          </w:p>
                          <w:p w14:paraId="7EEA5124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Specify LP-SS with periodicity with </w:t>
                            </w:r>
                            <w:proofErr w:type="spellStart"/>
                            <w:r>
                              <w:rPr>
                                <w:bCs/>
                                <w:lang w:val="en-US" w:eastAsia="zh-CN" w:bidi="ar"/>
                              </w:rPr>
                              <w:t>Yms</w:t>
                            </w:r>
                            <w:proofErr w:type="spellEnd"/>
                            <w:r>
                              <w:rPr>
                                <w:bCs/>
                                <w:lang w:val="en-US" w:eastAsia="zh-CN" w:bidi="ar"/>
                              </w:rPr>
                              <w:t xml:space="preserve"> for LP-WUR, for synchronization and/or RRM for serving cell. (RAN1, RAN4)</w:t>
                            </w:r>
                          </w:p>
                          <w:p w14:paraId="7E37CEFB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LP-SS is based on OOK-1 and/or OOK-4 waveform with or without overlaid OFDM sequences. Further down selection between with and without overlaid OFDM sequences is to be done within WI.</w:t>
                            </w:r>
                          </w:p>
                          <w:p w14:paraId="3E0C6B98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color w:val="000000"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lang w:val="en-US" w:eastAsia="zh-CN" w:bidi="ar"/>
                              </w:rPr>
                              <w:t>Note: For LP-WUR that can receive existing PSS/SSS, existing PSS/SSS can be used for synchronization and RRM instead of LP-SS.</w:t>
                            </w:r>
                          </w:p>
                          <w:p w14:paraId="7D887C28" w14:textId="77777777" w:rsidR="00B873EC" w:rsidRDefault="00B873EC" w:rsidP="00B873EC">
                            <w:pPr>
                              <w:numPr>
                                <w:ilvl w:val="2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 w:eastAsia="zh-CN" w:bidi="ar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Y will be decided within WI. 320ms is the start point.</w:t>
                            </w:r>
                          </w:p>
                          <w:p w14:paraId="781017D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Specify further RRM relaxation of UE MR for both serving and neighbor cell measurements, and UE serving cell RRM measurement offloaded from MR to LP-WUR, including the necessary conditions (RAN4, RAN2)</w:t>
                            </w:r>
                          </w:p>
                          <w:p w14:paraId="1C6FA97D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For CONNECTED mode, specify procedures to allow UE MR PDCCH monitoring triggered by LP-WUS including activation and deactivation procedure of LP-WUS monitoring (RAN2, RAN1)</w:t>
                            </w:r>
                          </w:p>
                          <w:p w14:paraId="02C5E92B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Check in RAN#105 for potential TU adjustment in RAN2</w:t>
                            </w:r>
                          </w:p>
                          <w:p w14:paraId="7D8ED868" w14:textId="77777777" w:rsidR="00B873EC" w:rsidRDefault="00B873EC" w:rsidP="00B873EC">
                            <w:pPr>
                              <w:numPr>
                                <w:ilvl w:val="1"/>
                                <w:numId w:val="1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Note: In CONNECTED mode, UE MR ultra-deep sleep is not considered, and UE RRM/RLM/BFD/CSI measurements are performed by MR</w:t>
                            </w:r>
                          </w:p>
                          <w:p w14:paraId="6C10FA0D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 w:eastAsia="zh-CN" w:bidi="ar"/>
                              </w:rPr>
                              <w:t>Note: The target coverage of LP-WUS and LP-SS shall be the coverage of PUSCH for message3.</w:t>
                            </w:r>
                          </w:p>
                          <w:p w14:paraId="6255C79F" w14:textId="77777777" w:rsidR="00B873EC" w:rsidRDefault="00B873EC" w:rsidP="00B873E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Note: The optimization of LP-WUS signal design for idle/inactive mode is prioritized over the optimization for connected mode.</w:t>
                            </w:r>
                          </w:p>
                          <w:bookmarkEnd w:id="0"/>
                          <w:p w14:paraId="0FD80531" w14:textId="77777777" w:rsidR="00B873EC" w:rsidRDefault="00B873EC" w:rsidP="00B873EC">
                            <w:pPr>
                              <w:numPr>
                                <w:ilvl w:val="0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ind w:hanging="357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en-US"/>
                              </w:rPr>
                              <w:t>Specify the necessary RAN4 core requirement(s) to support the feature (RAN4).</w:t>
                            </w:r>
                          </w:p>
                          <w:p w14:paraId="6D4BE7E3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Specifying UE low-power wake-up receiver requirements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 xml:space="preserve"> at least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REFSENS, ACS and ASCS requirements with consideration of possible new methodology</w:t>
                            </w:r>
                          </w:p>
                          <w:p w14:paraId="140BED6C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Define guard RBs for ACS and ASCS cases</w:t>
                            </w:r>
                          </w:p>
                          <w:p w14:paraId="28A008C0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Study testability of above requirements</w:t>
                            </w:r>
                          </w:p>
                          <w:p w14:paraId="1E7C704A" w14:textId="77777777" w:rsidR="00B873EC" w:rsidRDefault="00B873EC" w:rsidP="00B873EC">
                            <w:pPr>
                              <w:numPr>
                                <w:ilvl w:val="2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Consider impacts of different architecture and impairments</w:t>
                            </w:r>
                          </w:p>
                          <w:p w14:paraId="26EC85C0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Study and specify, if necessary, any BS requirements, e.g., 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in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 xml:space="preserve">crease upper limit for LP-WUS/LP-SS beyond current dynamic range </w:t>
                            </w:r>
                          </w:p>
                          <w:p w14:paraId="5AD3D96F" w14:textId="77777777" w:rsidR="00B873EC" w:rsidRDefault="00B873EC" w:rsidP="00B873EC">
                            <w:pPr>
                              <w:numPr>
                                <w:ilvl w:val="1"/>
                                <w:numId w:val="1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Lines="50" w:before="120" w:after="0"/>
                              <w:textAlignment w:val="baseline"/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Specify necessary RRM requirements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778E8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6in;height:359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">
                <v:textbox style="mso-fit-shape-to-text:t">
                  <w:txbxContent>
                    <w:p w14:paraId="6C945797" w14:textId="77777777" w:rsidR="00B873EC" w:rsidRDefault="00B873EC" w:rsidP="00B873EC">
                      <w:pPr>
                        <w:spacing w:after="0"/>
                        <w:rPr>
                          <w:bCs/>
                          <w:lang w:eastAsia="zh-CN"/>
                        </w:rPr>
                      </w:pPr>
                      <w:bookmarkStart w:id="1" w:name="_Hlk153295984"/>
                      <w:r>
                        <w:rPr>
                          <w:rFonts w:hint="eastAsia"/>
                          <w:bCs/>
                          <w:lang w:eastAsia="zh-CN"/>
                        </w:rPr>
                        <w:t>T</w:t>
                      </w:r>
                      <w:r>
                        <w:rPr>
                          <w:bCs/>
                          <w:lang w:eastAsia="zh-CN"/>
                        </w:rPr>
                        <w:t>he objectives of the work item are the following:</w:t>
                      </w:r>
                    </w:p>
                    <w:p w14:paraId="11F1274E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To specify an LP-WUS design commonly applicable to both IDLE/INACTIVE and CONNECTED modes (RAN1, RAN4)</w:t>
                      </w:r>
                    </w:p>
                    <w:p w14:paraId="6B7DA11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 xml:space="preserve">Specify OOK (OOK-1 and/or OOK-4) based LP-WUS with </w:t>
                      </w:r>
                      <w:r>
                        <w:t>overlaid OFDM sequence(s) over OOK symbol</w:t>
                      </w:r>
                    </w:p>
                    <w:p w14:paraId="4D99F3AE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T</w:t>
                      </w:r>
                      <w:r>
                        <w:rPr>
                          <w:bCs/>
                          <w:color w:val="000000"/>
                          <w:lang w:val="en-US" w:eastAsia="zh-CN"/>
                        </w:rPr>
                        <w:t xml:space="preserve">he LP-WUS design shall ensure that for IDLE/INACTIVE operation, the same information is delivered irrespective of LP-WUR type. </w:t>
                      </w: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The OFDM sequence c</w:t>
                      </w:r>
                      <w:r>
                        <w:rPr>
                          <w:bCs/>
                          <w:color w:val="000000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/>
                          <w:bCs/>
                          <w:color w:val="000000"/>
                          <w:lang w:val="en-US" w:eastAsia="zh-CN"/>
                        </w:rPr>
                        <w:t>n carry information.</w:t>
                      </w:r>
                    </w:p>
                    <w:p w14:paraId="26262BA9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At least duty-cycled monitoring of LP-WUS is supported</w:t>
                      </w:r>
                    </w:p>
                    <w:p w14:paraId="2165B6E2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For IDLE/INACTIVE modes</w:t>
                      </w:r>
                    </w:p>
                    <w:p w14:paraId="5625B053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 w:eastAsia="zh-CN" w:bidi="ar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 xml:space="preserve">Specify procedure and configuration of LP-WUS indicating paging monitoring triggered by LP-WUS, including at least configuration, sub-grouping and entry/exit condition for LP-WUS monitoring 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 xml:space="preserve">(RAN2, </w:t>
                      </w:r>
                      <w:r>
                        <w:rPr>
                          <w:bCs/>
                          <w:lang w:val="en-US" w:eastAsia="zh-CN" w:bidi="ar"/>
                        </w:rPr>
                        <w:t>R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>AN1,</w:t>
                      </w:r>
                      <w:r>
                        <w:rPr>
                          <w:bCs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lang w:val="en-US" w:eastAsia="zh-CN" w:bidi="ar"/>
                        </w:rPr>
                        <w:t>RAN3, RAN4)</w:t>
                      </w:r>
                    </w:p>
                    <w:p w14:paraId="7EEA5124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 xml:space="preserve">Specify LP-SS with periodicity with </w:t>
                      </w:r>
                      <w:proofErr w:type="spellStart"/>
                      <w:r>
                        <w:rPr>
                          <w:bCs/>
                          <w:lang w:val="en-US" w:eastAsia="zh-CN" w:bidi="ar"/>
                        </w:rPr>
                        <w:t>Yms</w:t>
                      </w:r>
                      <w:proofErr w:type="spellEnd"/>
                      <w:r>
                        <w:rPr>
                          <w:bCs/>
                          <w:lang w:val="en-US" w:eastAsia="zh-CN" w:bidi="ar"/>
                        </w:rPr>
                        <w:t xml:space="preserve"> for LP-WUR, for synchronization and/or RRM for serving cell. (RAN1, RAN4)</w:t>
                      </w:r>
                    </w:p>
                    <w:p w14:paraId="7E37CEFB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LP-SS is based on OOK-1 and/or OOK-4 waveform with or without overlaid OFDM sequences. Further down selection between with and without overlaid OFDM sequences is to be done within WI.</w:t>
                      </w:r>
                    </w:p>
                    <w:p w14:paraId="3E0C6B98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color w:val="000000"/>
                          <w:lang w:val="en-US" w:eastAsia="zh-CN" w:bidi="ar"/>
                        </w:rPr>
                      </w:pPr>
                      <w:r>
                        <w:rPr>
                          <w:bCs/>
                          <w:color w:val="000000"/>
                          <w:lang w:val="en-US" w:eastAsia="zh-CN" w:bidi="ar"/>
                        </w:rPr>
                        <w:t>Note: For LP-WUR that can receive existing PSS/SSS, existing PSS/SSS can be used for synchronization and RRM instead of LP-SS.</w:t>
                      </w:r>
                    </w:p>
                    <w:p w14:paraId="7D887C28" w14:textId="77777777" w:rsidR="00B873EC" w:rsidRDefault="00B873EC" w:rsidP="00B873EC">
                      <w:pPr>
                        <w:numPr>
                          <w:ilvl w:val="2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 w:eastAsia="zh-CN" w:bidi="ar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Y will be decided within WI. 320ms is the start point.</w:t>
                      </w:r>
                    </w:p>
                    <w:p w14:paraId="781017D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Specify further RRM relaxation of UE MR for both serving and neighbor cell measurements, and UE serving cell RRM measurement offloaded from MR to LP-WUR, including the necessary conditions (RAN4, RAN2)</w:t>
                      </w:r>
                    </w:p>
                    <w:p w14:paraId="1C6FA97D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For CONNECTED mode, specify procedures to allow UE MR PDCCH monitoring triggered by LP-WUS including activation and deactivation procedure of LP-WUS monitoring (RAN2, RAN1)</w:t>
                      </w:r>
                    </w:p>
                    <w:p w14:paraId="02C5E92B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Check in RAN#105 for potential TU adjustment in RAN2</w:t>
                      </w:r>
                    </w:p>
                    <w:p w14:paraId="7D8ED868" w14:textId="77777777" w:rsidR="00B873EC" w:rsidRDefault="00B873EC" w:rsidP="00B873EC">
                      <w:pPr>
                        <w:numPr>
                          <w:ilvl w:val="1"/>
                          <w:numId w:val="1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Note: In CONNECTED mode, UE MR ultra-deep sleep is not considered, and UE RRM/RLM/BFD/CSI measurements are performed by MR</w:t>
                      </w:r>
                    </w:p>
                    <w:p w14:paraId="6C10FA0D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 w:eastAsia="zh-CN" w:bidi="ar"/>
                        </w:rPr>
                        <w:t>Note: The target coverage of LP-WUS and LP-SS shall be the coverage of PUSCH for message3.</w:t>
                      </w:r>
                    </w:p>
                    <w:p w14:paraId="6255C79F" w14:textId="77777777" w:rsidR="00B873EC" w:rsidRDefault="00B873EC" w:rsidP="00B873E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Note: The optimization of LP-WUS signal design for idle/inactive mode is prioritized over the optimization for connected mode.</w:t>
                      </w:r>
                    </w:p>
                    <w:bookmarkEnd w:id="1"/>
                    <w:p w14:paraId="0FD80531" w14:textId="77777777" w:rsidR="00B873EC" w:rsidRDefault="00B873EC" w:rsidP="00B873EC">
                      <w:pPr>
                        <w:numPr>
                          <w:ilvl w:val="0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ind w:hanging="357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rFonts w:hint="eastAsia"/>
                          <w:bCs/>
                          <w:lang w:val="en-US"/>
                        </w:rPr>
                        <w:t>Specify the necessary RAN4 core requirement(s) to support the feature (RAN4).</w:t>
                      </w:r>
                    </w:p>
                    <w:p w14:paraId="6D4BE7E3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Specifying UE low-power wake-up receiver requirements</w:t>
                      </w:r>
                      <w:r>
                        <w:rPr>
                          <w:rFonts w:hint="eastAsia"/>
                          <w:bCs/>
                          <w:lang w:val="en-US" w:eastAsia="zh-CN"/>
                        </w:rPr>
                        <w:t>,</w:t>
                      </w:r>
                      <w:r>
                        <w:rPr>
                          <w:bCs/>
                          <w:lang w:val="en-US" w:eastAsia="zh-CN"/>
                        </w:rPr>
                        <w:t xml:space="preserve"> at least </w:t>
                      </w:r>
                      <w:r>
                        <w:rPr>
                          <w:bCs/>
                          <w:lang w:val="en-US"/>
                        </w:rPr>
                        <w:t>REFSENS, ACS and ASCS requirements with consideration of possible new methodology</w:t>
                      </w:r>
                    </w:p>
                    <w:p w14:paraId="140BED6C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Define guard RBs for ACS and ASCS cases</w:t>
                      </w:r>
                    </w:p>
                    <w:p w14:paraId="28A008C0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Study testability of above requirements</w:t>
                      </w:r>
                    </w:p>
                    <w:p w14:paraId="1E7C704A" w14:textId="77777777" w:rsidR="00B873EC" w:rsidRDefault="00B873EC" w:rsidP="00B873EC">
                      <w:pPr>
                        <w:numPr>
                          <w:ilvl w:val="2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Consider impacts of different architecture and impairments</w:t>
                      </w:r>
                    </w:p>
                    <w:p w14:paraId="26EC85C0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Study and specify, if necessary, any BS requirements, e.g., </w:t>
                      </w:r>
                      <w:r>
                        <w:rPr>
                          <w:rFonts w:hint="eastAsia"/>
                          <w:bCs/>
                          <w:lang w:val="en-US" w:eastAsia="zh-CN"/>
                        </w:rPr>
                        <w:t>in</w:t>
                      </w:r>
                      <w:r>
                        <w:rPr>
                          <w:bCs/>
                          <w:lang w:val="en-US"/>
                        </w:rPr>
                        <w:t xml:space="preserve">crease upper limit for LP-WUS/LP-SS beyond current dynamic range </w:t>
                      </w:r>
                    </w:p>
                    <w:p w14:paraId="5AD3D96F" w14:textId="77777777" w:rsidR="00B873EC" w:rsidRDefault="00B873EC" w:rsidP="00B873EC">
                      <w:pPr>
                        <w:numPr>
                          <w:ilvl w:val="1"/>
                          <w:numId w:val="1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beforeLines="50" w:before="120" w:after="0"/>
                        <w:textAlignment w:val="baseline"/>
                      </w:pPr>
                      <w:r>
                        <w:rPr>
                          <w:bCs/>
                          <w:lang w:val="en-US"/>
                        </w:rPr>
                        <w:t>Specify necessary RRM 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47C42" w14:textId="77777777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2-1-1-1: SNR setting for serving and interference cell derivation from SINR setting</w:t>
      </w:r>
    </w:p>
    <w:p w14:paraId="44DF9C2F" w14:textId="77777777" w:rsidR="00B873EC" w:rsidRDefault="00B873EC" w:rsidP="00B873EC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5177975B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Use two cells for RAN4 simulation. To derive SNR for serving cell and interference cell from serving cell </w:t>
      </w:r>
      <w:proofErr w:type="spellStart"/>
      <w:r>
        <w:rPr>
          <w:bCs/>
        </w:rPr>
        <w:t>Ês</w:t>
      </w:r>
      <w:proofErr w:type="spellEnd"/>
      <w:r>
        <w:rPr>
          <w:bCs/>
        </w:rPr>
        <w:t>/</w:t>
      </w:r>
      <w:proofErr w:type="spellStart"/>
      <w:r>
        <w:rPr>
          <w:bCs/>
        </w:rPr>
        <w:t>Iot</w:t>
      </w:r>
      <w:proofErr w:type="spellEnd"/>
      <w:r>
        <w:rPr>
          <w:bCs/>
        </w:rPr>
        <w:t>, a relationship for the SNR or transmission power between serving cell and interference cell need be pre-defined. Suggest to consider the SNR/transmission power of the interference cell is 9 dB or 6 dB lower compared with that of the serving cell. (vivo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73F6678E" w14:textId="77777777" w:rsidR="00B873EC" w:rsidRDefault="00B873EC" w:rsidP="00B873EC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Discuss what is the meaning of Cell 1 and Cell 2 in the simulated scenario as the LP-WUR only supports serving cell measurements. (Nokia)</w:t>
      </w:r>
    </w:p>
    <w:p w14:paraId="4EEFA932" w14:textId="77777777" w:rsidR="00B873EC" w:rsidRDefault="00B873EC" w:rsidP="00B873E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5449D1D4" w14:textId="2F039B24" w:rsidR="002A3EF3" w:rsidRDefault="002A3EF3" w:rsidP="00B873EC">
      <w:pPr>
        <w:rPr>
          <w:bCs/>
        </w:rPr>
      </w:pPr>
      <w:r>
        <w:rPr>
          <w:bCs/>
        </w:rPr>
        <w:t xml:space="preserve">To derive SNR for serving cell and interference cell from serving cell </w:t>
      </w:r>
      <w:proofErr w:type="spellStart"/>
      <w:r>
        <w:rPr>
          <w:bCs/>
        </w:rPr>
        <w:t>Ês</w:t>
      </w:r>
      <w:proofErr w:type="spellEnd"/>
      <w:r>
        <w:rPr>
          <w:bCs/>
        </w:rPr>
        <w:t>/</w:t>
      </w:r>
      <w:proofErr w:type="spellStart"/>
      <w:r>
        <w:rPr>
          <w:bCs/>
        </w:rPr>
        <w:t>Iot</w:t>
      </w:r>
      <w:proofErr w:type="spellEnd"/>
      <w:r>
        <w:rPr>
          <w:bCs/>
        </w:rPr>
        <w:t xml:space="preserve">, a relationship for the SNR or transmission power between serving cell and interference cell need be pre-defined. </w:t>
      </w:r>
    </w:p>
    <w:p w14:paraId="4125D97B" w14:textId="3DD5FC7D" w:rsidR="00B873EC" w:rsidRDefault="002A3EF3" w:rsidP="00B873EC">
      <w:pPr>
        <w:rPr>
          <w:bCs/>
        </w:rPr>
      </w:pPr>
      <w:r>
        <w:rPr>
          <w:bCs/>
        </w:rPr>
        <w:t>Consider</w:t>
      </w:r>
      <w:r>
        <w:rPr>
          <w:bCs/>
        </w:rPr>
        <w:t xml:space="preserve"> the SNR/transmission power of the interference cell is 9 dB or 6 dB lower compared with that of the serving cell.</w:t>
      </w:r>
    </w:p>
    <w:p w14:paraId="4161E823" w14:textId="50916C3E" w:rsidR="002A3EF3" w:rsidRDefault="002A3EF3" w:rsidP="00B873EC">
      <w:pPr>
        <w:rPr>
          <w:b/>
          <w:color w:val="000000" w:themeColor="text1"/>
          <w:u w:val="single"/>
          <w:lang w:val="en-US" w:eastAsia="ko-KR"/>
        </w:rPr>
      </w:pPr>
    </w:p>
    <w:p w14:paraId="75F2617C" w14:textId="61B88604" w:rsidR="00740F4E" w:rsidRPr="00740F4E" w:rsidRDefault="00740F4E" w:rsidP="00B873EC">
      <w:pPr>
        <w:rPr>
          <w:bCs/>
        </w:rPr>
      </w:pPr>
      <w:r>
        <w:rPr>
          <w:bCs/>
        </w:rPr>
        <w:t>Illustration f</w:t>
      </w:r>
      <w:r w:rsidRPr="00740F4E">
        <w:rPr>
          <w:bCs/>
        </w:rPr>
        <w:t>or information</w:t>
      </w:r>
      <w:r>
        <w:rPr>
          <w:bCs/>
        </w:rPr>
        <w:t xml:space="preserve"> purpose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740F4E" w14:paraId="0C4D3ED5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1505" w14:textId="77777777" w:rsidR="00740F4E" w:rsidRPr="00BA5A57" w:rsidRDefault="00740F4E" w:rsidP="006768E9">
            <w:r w:rsidRPr="00BA5A57"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4DD7" w14:textId="77777777" w:rsidR="00740F4E" w:rsidRPr="00BA5A57" w:rsidRDefault="00740F4E" w:rsidP="006768E9">
            <w:r w:rsidRPr="00BA5A57"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FAB" w14:textId="77777777" w:rsidR="00740F4E" w:rsidRPr="00BA5A57" w:rsidRDefault="00740F4E" w:rsidP="006768E9">
            <w:r w:rsidRPr="00BA5A57"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6A9" w14:textId="77777777" w:rsidR="00740F4E" w:rsidRPr="00BA5A57" w:rsidRDefault="00740F4E" w:rsidP="006768E9">
            <w:r w:rsidRPr="00BA5A57">
              <w:t>Cell 2</w:t>
            </w:r>
          </w:p>
        </w:tc>
      </w:tr>
      <w:tr w:rsidR="00740F4E" w14:paraId="36E2F9D8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3844" w14:textId="77777777" w:rsidR="00740F4E" w:rsidRDefault="00740F4E" w:rsidP="006768E9">
            <w:pPr>
              <w:spacing w:after="0"/>
              <w:ind w:right="72"/>
            </w:pPr>
            <w:r>
              <w:t xml:space="preserve">SNR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35BD" w14:textId="77777777" w:rsidR="00740F4E" w:rsidRDefault="00740F4E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4D82" w14:textId="77777777" w:rsidR="00740F4E" w:rsidRDefault="00740F4E" w:rsidP="006768E9">
            <w:pPr>
              <w:spacing w:after="0"/>
              <w:ind w:right="72"/>
            </w:pPr>
          </w:p>
          <w:p w14:paraId="21DF3065" w14:textId="77777777" w:rsidR="00740F4E" w:rsidRDefault="00740F4E" w:rsidP="006768E9">
            <w:pPr>
              <w:spacing w:after="0"/>
              <w:ind w:left="309"/>
              <w:rPr>
                <w:rFonts w:eastAsia="微软雅黑"/>
                <w:iCs/>
              </w:rPr>
            </w:pPr>
          </w:p>
          <w:p w14:paraId="0A506710" w14:textId="77777777" w:rsidR="00740F4E" w:rsidRDefault="00740F4E" w:rsidP="006768E9">
            <w:pPr>
              <w:spacing w:after="0"/>
              <w:rPr>
                <w:rFonts w:eastAsia="微软雅黑"/>
                <w:iCs/>
              </w:rPr>
            </w:pPr>
            <w:r>
              <w:rPr>
                <w:rFonts w:eastAsia="微软雅黑" w:hint="eastAsia"/>
                <w:iCs/>
              </w:rPr>
              <w:t>Se</w:t>
            </w:r>
            <w:r>
              <w:rPr>
                <w:rFonts w:eastAsia="微软雅黑"/>
                <w:iCs/>
              </w:rPr>
              <w:t xml:space="preserve">t 1: </w:t>
            </w:r>
            <w:r>
              <w:rPr>
                <w:rFonts w:eastAsia="微软雅黑" w:hint="eastAsia"/>
                <w:iCs/>
              </w:rPr>
              <w:t>SNR</w:t>
            </w:r>
            <w:r>
              <w:rPr>
                <w:rFonts w:eastAsia="微软雅黑"/>
                <w:iCs/>
              </w:rPr>
              <w:t xml:space="preserve"> = [-2.7]</w:t>
            </w:r>
          </w:p>
          <w:p w14:paraId="498E9885" w14:textId="77777777" w:rsidR="00740F4E" w:rsidRDefault="00740F4E" w:rsidP="006768E9">
            <w:pPr>
              <w:spacing w:after="0"/>
              <w:rPr>
                <w:rFonts w:eastAsia="微软雅黑"/>
                <w:iCs/>
              </w:rPr>
            </w:pPr>
          </w:p>
          <w:p w14:paraId="7E7DF9A2" w14:textId="77777777" w:rsidR="00740F4E" w:rsidRDefault="00740F4E" w:rsidP="006768E9">
            <w:pPr>
              <w:spacing w:after="0"/>
              <w:rPr>
                <w:rFonts w:eastAsia="微软雅黑"/>
                <w:iCs/>
              </w:rPr>
            </w:pPr>
            <w:r>
              <w:rPr>
                <w:rFonts w:eastAsia="微软雅黑" w:hint="eastAsia"/>
                <w:iCs/>
              </w:rPr>
              <w:t>Se</w:t>
            </w:r>
            <w:r>
              <w:rPr>
                <w:rFonts w:eastAsia="微软雅黑"/>
                <w:iCs/>
              </w:rPr>
              <w:t xml:space="preserve">t 2: </w:t>
            </w:r>
            <w:r>
              <w:rPr>
                <w:rFonts w:eastAsia="微软雅黑" w:hint="eastAsia"/>
                <w:iCs/>
              </w:rPr>
              <w:t>SNR</w:t>
            </w:r>
            <w:r>
              <w:rPr>
                <w:rFonts w:eastAsia="微软雅黑"/>
                <w:iCs/>
              </w:rPr>
              <w:t xml:space="preserve"> = [-2.4]</w:t>
            </w:r>
          </w:p>
          <w:p w14:paraId="41DEBB74" w14:textId="77777777" w:rsidR="00740F4E" w:rsidRDefault="00740F4E" w:rsidP="006768E9">
            <w:pPr>
              <w:spacing w:after="0"/>
              <w:rPr>
                <w:rFonts w:eastAsia="微软雅黑"/>
                <w:iCs/>
              </w:rPr>
            </w:pPr>
          </w:p>
          <w:p w14:paraId="18CA37DF" w14:textId="77777777" w:rsidR="00740F4E" w:rsidRDefault="00740F4E" w:rsidP="006768E9">
            <w:pPr>
              <w:spacing w:after="0"/>
              <w:ind w:right="72"/>
            </w:pPr>
          </w:p>
          <w:p w14:paraId="20CE1A9D" w14:textId="77777777" w:rsidR="00740F4E" w:rsidRDefault="00740F4E" w:rsidP="006768E9">
            <w:pPr>
              <w:spacing w:after="0"/>
              <w:ind w:right="72"/>
            </w:pPr>
          </w:p>
          <w:p w14:paraId="1DDFC025" w14:textId="77777777" w:rsidR="00740F4E" w:rsidRDefault="00740F4E" w:rsidP="006768E9">
            <w:pPr>
              <w:spacing w:after="0"/>
              <w:ind w:right="72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0D61" w14:textId="77777777" w:rsidR="00740F4E" w:rsidRDefault="00740F4E" w:rsidP="006768E9">
            <w:pPr>
              <w:spacing w:after="0"/>
              <w:ind w:right="72"/>
            </w:pPr>
          </w:p>
          <w:p w14:paraId="0D9D1616" w14:textId="77777777" w:rsidR="00740F4E" w:rsidRDefault="00740F4E" w:rsidP="006768E9">
            <w:pPr>
              <w:spacing w:after="0"/>
              <w:ind w:right="72"/>
            </w:pPr>
            <w:r>
              <w:t xml:space="preserve">Set 1: SNR = [-11.7] </w:t>
            </w:r>
          </w:p>
          <w:p w14:paraId="5E650748" w14:textId="77777777" w:rsidR="00740F4E" w:rsidRDefault="00740F4E" w:rsidP="006768E9">
            <w:pPr>
              <w:spacing w:after="0"/>
              <w:ind w:right="72"/>
            </w:pPr>
            <w:r>
              <w:t>(The power of cell 2 is relative [9 dB] lower</w:t>
            </w:r>
          </w:p>
          <w:p w14:paraId="64D54552" w14:textId="77777777" w:rsidR="00740F4E" w:rsidRDefault="00740F4E" w:rsidP="006768E9">
            <w:pPr>
              <w:spacing w:after="0"/>
              <w:ind w:right="72"/>
            </w:pPr>
            <w:r>
              <w:t>compared with Cell 1)</w:t>
            </w:r>
          </w:p>
          <w:p w14:paraId="64D157C4" w14:textId="77777777" w:rsidR="00740F4E" w:rsidRDefault="00740F4E" w:rsidP="006768E9">
            <w:pPr>
              <w:spacing w:after="0"/>
              <w:ind w:right="72"/>
            </w:pPr>
          </w:p>
          <w:p w14:paraId="4E20F981" w14:textId="77777777" w:rsidR="00740F4E" w:rsidRDefault="00740F4E" w:rsidP="006768E9">
            <w:pPr>
              <w:spacing w:after="0"/>
              <w:ind w:right="72"/>
            </w:pPr>
            <w:r>
              <w:t>Set 2: SNR = [-8.4] (The power of cell 2 is relative [6 dB] lower</w:t>
            </w:r>
          </w:p>
          <w:p w14:paraId="6210BB01" w14:textId="77777777" w:rsidR="00740F4E" w:rsidRDefault="00740F4E" w:rsidP="006768E9">
            <w:pPr>
              <w:spacing w:after="0"/>
              <w:ind w:right="72"/>
            </w:pPr>
            <w:r>
              <w:t>compared with Cell 1)</w:t>
            </w:r>
          </w:p>
        </w:tc>
      </w:tr>
      <w:tr w:rsidR="00740F4E" w14:paraId="472EB4D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D33" w14:textId="77777777" w:rsidR="00740F4E" w:rsidRDefault="00740F4E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7D2E" w14:textId="77777777" w:rsidR="00740F4E" w:rsidRDefault="00740F4E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469" w14:textId="46CC4D38" w:rsidR="00740F4E" w:rsidRDefault="00740F4E" w:rsidP="006768E9">
            <w:pPr>
              <w:spacing w:after="0"/>
              <w:ind w:right="72"/>
            </w:pPr>
            <w:r>
              <w:t>-3</w:t>
            </w:r>
            <w:r w:rsidR="00405D44">
              <w:t>;</w:t>
            </w:r>
            <w:r>
              <w:t xml:space="preserve"> </w:t>
            </w:r>
            <w:r>
              <w:rPr>
                <w:bCs/>
              </w:rPr>
              <w:t>-0.5dB</w:t>
            </w:r>
            <w:r w:rsidR="00405D44">
              <w:rPr>
                <w:bCs/>
              </w:rPr>
              <w:t>;</w:t>
            </w:r>
            <w:bookmarkStart w:id="2" w:name="_GoBack"/>
            <w:bookmarkEnd w:id="2"/>
            <w:r>
              <w:rPr>
                <w:bCs/>
              </w:rPr>
              <w:t xml:space="preserve">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FA8C" w14:textId="77777777" w:rsidR="00740F4E" w:rsidRDefault="00740F4E" w:rsidP="006768E9">
            <w:pPr>
              <w:spacing w:after="0"/>
              <w:ind w:right="72"/>
            </w:pPr>
            <w:r>
              <w:t>N/A</w:t>
            </w:r>
          </w:p>
        </w:tc>
      </w:tr>
    </w:tbl>
    <w:p w14:paraId="5C8EDDC1" w14:textId="77777777" w:rsidR="00740F4E" w:rsidRDefault="00740F4E" w:rsidP="00B873EC">
      <w:pPr>
        <w:rPr>
          <w:b/>
          <w:color w:val="000000" w:themeColor="text1"/>
          <w:u w:val="single"/>
          <w:lang w:val="en-US" w:eastAsia="ko-KR"/>
        </w:rPr>
      </w:pPr>
    </w:p>
    <w:p w14:paraId="180A8733" w14:textId="77777777" w:rsidR="00BA5A57" w:rsidRDefault="00BA5A57" w:rsidP="00B873EC">
      <w:pPr>
        <w:rPr>
          <w:b/>
          <w:color w:val="000000" w:themeColor="text1"/>
          <w:u w:val="single"/>
          <w:lang w:val="en-US" w:eastAsia="ko-KR"/>
        </w:rPr>
      </w:pPr>
    </w:p>
    <w:p w14:paraId="7F48DBFD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292C7033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28D90E99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P1: </w:t>
      </w:r>
      <w:r>
        <w:rPr>
          <w:bCs/>
          <w:color w:val="000000"/>
          <w:szCs w:val="21"/>
        </w:rPr>
        <w:t>Suggest that 5 ppm is used for SSB based LP-WUR receivers and [5 10 20]ppm is used for OOK based receivers. Suggest the timing error are: OFDM type receiver: Residual timing error + 5*320ms; OOK type receiver: Residual timing error + [5 10 20] *320ms</w:t>
      </w:r>
      <w:r>
        <w:rPr>
          <w:bCs/>
        </w:rPr>
        <w:t>. (vivo)</w:t>
      </w:r>
    </w:p>
    <w:p w14:paraId="2A11D4A8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P2: Discuss </w:t>
      </w:r>
      <w:r>
        <w:rPr>
          <w:rFonts w:hint="eastAsia"/>
          <w:bCs/>
        </w:rPr>
        <w:t>Time/</w:t>
      </w:r>
      <w:r>
        <w:rPr>
          <w:bCs/>
        </w:rPr>
        <w:t>frequency error in simulation assumption based on RAN1’s and RF’s agreement (Apple)</w:t>
      </w:r>
    </w:p>
    <w:p w14:paraId="0917F90B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Use 20ppm Residual Frequency error as the simulation baseline, 0ppm and 10ppm can also be involved if companies interested. Further update is not precluded.</w:t>
      </w:r>
      <w:r>
        <w:rPr>
          <w:bCs/>
        </w:rPr>
        <w:t xml:space="preserve"> (CMCC)</w:t>
      </w:r>
    </w:p>
    <w:p w14:paraId="77B9BD7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P4: 20 ppm frequency error can be considered for OOK based on LR for initial RAN4 evaluation work. (Samsung)</w:t>
      </w:r>
    </w:p>
    <w:p w14:paraId="2BA646FD" w14:textId="77777777" w:rsidR="00A85B92" w:rsidRPr="00CB206A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P5: Frequency error: 5ppm; Time error: up to companies to report (Huawei)</w:t>
      </w:r>
    </w:p>
    <w:p w14:paraId="24FE19C6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P5: Frequency error: 5ppm</w:t>
      </w:r>
      <w:r>
        <w:rPr>
          <w:rFonts w:eastAsiaTheme="minorEastAsia" w:hint="eastAsia"/>
          <w:bCs/>
          <w:color w:val="000000"/>
          <w:szCs w:val="21"/>
          <w:lang w:eastAsia="zh-CN"/>
        </w:rPr>
        <w:t xml:space="preserve"> for SSB based and [5, 10]ppm for OOK based (Ericsson)</w:t>
      </w:r>
    </w:p>
    <w:p w14:paraId="432F8DCE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125FFF9D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07DDF378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OFDM based receiver 5 ppm</w:t>
      </w:r>
    </w:p>
    <w:p w14:paraId="68D1F65E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OOK based receiver [10 </w:t>
      </w:r>
      <w:proofErr w:type="gramStart"/>
      <w:r>
        <w:rPr>
          <w:rFonts w:eastAsiaTheme="minorEastAsia"/>
          <w:i/>
          <w:color w:val="000000" w:themeColor="text1"/>
          <w:lang w:val="en-US" w:eastAsia="zh-CN"/>
        </w:rPr>
        <w:t>20]ppm</w:t>
      </w:r>
      <w:proofErr w:type="gramEnd"/>
      <w:r>
        <w:rPr>
          <w:rFonts w:eastAsiaTheme="minorEastAsia"/>
          <w:i/>
          <w:color w:val="000000" w:themeColor="text1"/>
          <w:lang w:val="en-US" w:eastAsia="zh-CN"/>
        </w:rPr>
        <w:t xml:space="preserve"> </w:t>
      </w:r>
    </w:p>
    <w:p w14:paraId="7F88EB70" w14:textId="77777777" w:rsidR="000E17FD" w:rsidRDefault="000E17FD" w:rsidP="00A85B92">
      <w:pPr>
        <w:rPr>
          <w:bCs/>
          <w:color w:val="000000"/>
          <w:szCs w:val="21"/>
        </w:rPr>
      </w:pPr>
    </w:p>
    <w:p w14:paraId="59E561B1" w14:textId="7F5BCB08" w:rsidR="00A85B92" w:rsidRDefault="00A85B92" w:rsidP="00A85B92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Timing error </w:t>
      </w:r>
    </w:p>
    <w:p w14:paraId="4FE1B292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bCs/>
          <w:color w:val="000000"/>
          <w:szCs w:val="21"/>
        </w:rPr>
        <w:t>Timing error = Residual timing error (up to company report) + residual frequency error* reference signal periodicity (320ms);</w:t>
      </w:r>
    </w:p>
    <w:p w14:paraId="4382CEDF" w14:textId="1D135A5C" w:rsidR="00A85B92" w:rsidRDefault="00A85B92" w:rsidP="00B873EC">
      <w:pPr>
        <w:rPr>
          <w:b/>
          <w:color w:val="000000" w:themeColor="text1"/>
          <w:u w:val="single"/>
          <w:lang w:eastAsia="ko-KR"/>
        </w:rPr>
      </w:pPr>
    </w:p>
    <w:p w14:paraId="2A8E690A" w14:textId="77777777" w:rsidR="00A85B92" w:rsidRDefault="00A85B92" w:rsidP="00A85B92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2-1-5: Measurement interval</w:t>
      </w:r>
    </w:p>
    <w:p w14:paraId="34607DA6" w14:textId="77777777" w:rsidR="00A85B92" w:rsidRDefault="00A85B92" w:rsidP="00A85B92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74C11B0C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LP-SS measurement</w:t>
      </w:r>
      <w:r>
        <w:rPr>
          <w:rFonts w:hint="eastAsia"/>
          <w:bCs/>
        </w:rPr>
        <w:t xml:space="preserve"> requirement</w:t>
      </w:r>
      <w:r>
        <w:rPr>
          <w:bCs/>
        </w:rPr>
        <w:t xml:space="preserve"> in IDLE/Inactive mode shall be defined based on LP-SS periodicity (Apple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2F37A215" w14:textId="77777777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P2: Define the LR measurement requirements based on measurement interval of 320ms for both LP-SS and SSB based measurement. (vivo Huawei)</w:t>
      </w:r>
    </w:p>
    <w:p w14:paraId="0451C9E3" w14:textId="3A47242D" w:rsidR="00A85B92" w:rsidRDefault="00A85B92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P3: </w:t>
      </w:r>
      <w:r>
        <w:rPr>
          <w:rFonts w:hint="eastAsia"/>
          <w:bCs/>
        </w:rPr>
        <w:t>SSB burst periodicity: 20ms</w:t>
      </w:r>
      <w:r>
        <w:rPr>
          <w:bCs/>
        </w:rPr>
        <w:t xml:space="preserve"> </w:t>
      </w:r>
      <w:r>
        <w:rPr>
          <w:rFonts w:hint="eastAsia"/>
          <w:bCs/>
        </w:rPr>
        <w:t>(</w:t>
      </w:r>
      <w:r>
        <w:rPr>
          <w:bCs/>
        </w:rPr>
        <w:t>CMCC</w:t>
      </w:r>
      <w:r>
        <w:rPr>
          <w:rFonts w:eastAsiaTheme="minorEastAsia" w:hint="eastAsia"/>
          <w:bCs/>
          <w:lang w:eastAsia="zh-CN"/>
        </w:rPr>
        <w:t>, Ericsson</w:t>
      </w:r>
      <w:r>
        <w:rPr>
          <w:bCs/>
        </w:rPr>
        <w:t>)</w:t>
      </w:r>
    </w:p>
    <w:p w14:paraId="56439C87" w14:textId="734A8191" w:rsidR="00213028" w:rsidRDefault="00213028" w:rsidP="00A85B92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P4: SSB periodicity 160ms (CATT)</w:t>
      </w:r>
    </w:p>
    <w:p w14:paraId="50BABD2A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26F7DAD6" w14:textId="77777777" w:rsidR="00A85B92" w:rsidRDefault="00A85B92" w:rsidP="00A85B92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Suggest to use 320ms for SSB based LP-WUR.</w:t>
      </w:r>
    </w:p>
    <w:p w14:paraId="0A7E4E4C" w14:textId="77777777" w:rsidR="00A85B92" w:rsidRPr="00A85B92" w:rsidRDefault="00A85B92" w:rsidP="00B873EC">
      <w:pPr>
        <w:rPr>
          <w:b/>
          <w:color w:val="000000" w:themeColor="text1"/>
          <w:u w:val="single"/>
          <w:lang w:val="en-US" w:eastAsia="ko-KR"/>
        </w:rPr>
      </w:pPr>
    </w:p>
    <w:p w14:paraId="3FB29F2D" w14:textId="208C5AC4" w:rsidR="00B873EC" w:rsidRDefault="00B873EC" w:rsidP="00B873EC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2-1-4: Accuracy baseline for simulation</w:t>
      </w:r>
    </w:p>
    <w:p w14:paraId="08243029" w14:textId="77777777" w:rsidR="003E7439" w:rsidRDefault="003E7439" w:rsidP="003E7439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Proposals </w:t>
      </w:r>
    </w:p>
    <w:p w14:paraId="6F584E10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>P1: The accuracy requirement defined for Redcap with 1Rx for RSRP or RSRQ in 10.1A can be used as the base when defining requirements for LP-WUR serving cell measurement. (vivo)</w:t>
      </w:r>
    </w:p>
    <w:p w14:paraId="29B7AC5B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 w:rsidRPr="00CB206A">
        <w:rPr>
          <w:rFonts w:eastAsiaTheme="minorEastAsia"/>
          <w:szCs w:val="24"/>
          <w:lang w:val="sv-SE" w:eastAsia="zh-CN"/>
        </w:rPr>
        <w:t xml:space="preserve">P2: RAN4 to use the legacy measurement accuracy for CONNECTED mode in Clause 10.1.2 TS 38.133 as baseline. </w:t>
      </w:r>
      <w:r>
        <w:rPr>
          <w:rFonts w:eastAsiaTheme="minorEastAsia"/>
          <w:szCs w:val="24"/>
          <w:lang w:val="sv-SE" w:eastAsia="zh-CN"/>
        </w:rPr>
        <w:t>(CATT CMCC)</w:t>
      </w:r>
    </w:p>
    <w:p w14:paraId="065BF24F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rFonts w:eastAsia="宋体"/>
          <w:bCs/>
          <w:lang w:eastAsia="zh-CN"/>
        </w:rPr>
        <w:t>P3: Use</w:t>
      </w:r>
      <w:r>
        <w:rPr>
          <w:rFonts w:eastAsia="宋体" w:hint="eastAsia"/>
          <w:bCs/>
          <w:lang w:val="en-US" w:eastAsia="zh-CN"/>
        </w:rPr>
        <w:t xml:space="preserve"> t</w:t>
      </w:r>
      <w:r>
        <w:rPr>
          <w:rFonts w:eastAsia="宋体" w:hint="eastAsia"/>
          <w:bCs/>
        </w:rPr>
        <w:t>he accuracy requirement defined for</w:t>
      </w:r>
      <w:bookmarkStart w:id="3" w:name="OLE_LINK17"/>
      <w:r>
        <w:rPr>
          <w:rFonts w:eastAsia="宋体" w:hint="eastAsia"/>
          <w:bCs/>
          <w:lang w:val="en-US" w:eastAsia="zh-CN"/>
        </w:rPr>
        <w:t xml:space="preserve"> CA/DC Idle Mode Measurements</w:t>
      </w:r>
      <w:bookmarkEnd w:id="3"/>
      <w:r>
        <w:rPr>
          <w:rFonts w:eastAsia="宋体" w:hint="eastAsia"/>
          <w:bCs/>
          <w:lang w:val="en-US" w:eastAsia="zh-CN"/>
        </w:rPr>
        <w:t xml:space="preserve">, i.e.,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6dB RSRP measurement accuracy and </w:t>
      </w:r>
      <w:r>
        <w:rPr>
          <w:rFonts w:eastAsia="宋体" w:hint="eastAsia"/>
          <w:bCs/>
          <w:lang w:val="en-US" w:eastAsia="zh-CN"/>
        </w:rPr>
        <w:t>±</w:t>
      </w:r>
      <w:r>
        <w:rPr>
          <w:rFonts w:eastAsia="宋体" w:hint="eastAsia"/>
          <w:bCs/>
          <w:lang w:val="en-US" w:eastAsia="zh-CN"/>
        </w:rPr>
        <w:t xml:space="preserve">4dB RSRQ measurement accuracy, </w:t>
      </w:r>
      <w:r>
        <w:rPr>
          <w:rFonts w:eastAsia="宋体" w:hint="eastAsia"/>
          <w:bCs/>
        </w:rPr>
        <w:t xml:space="preserve">as the </w:t>
      </w:r>
      <w:r>
        <w:rPr>
          <w:rFonts w:eastAsia="宋体" w:hint="eastAsia"/>
          <w:bCs/>
          <w:lang w:val="en-US" w:eastAsia="zh-CN"/>
        </w:rPr>
        <w:t xml:space="preserve">starting point </w:t>
      </w:r>
      <w:r>
        <w:rPr>
          <w:rFonts w:eastAsia="宋体" w:hint="eastAsia"/>
          <w:bCs/>
        </w:rPr>
        <w:t xml:space="preserve">when </w:t>
      </w:r>
      <w:proofErr w:type="spellStart"/>
      <w:r>
        <w:rPr>
          <w:rFonts w:eastAsia="宋体" w:hint="eastAsia"/>
          <w:bCs/>
        </w:rPr>
        <w:t>determin</w:t>
      </w:r>
      <w:r>
        <w:rPr>
          <w:rFonts w:eastAsia="宋体" w:hint="eastAsia"/>
          <w:bCs/>
          <w:lang w:val="en-US" w:eastAsia="zh-CN"/>
        </w:rPr>
        <w:t>ing</w:t>
      </w:r>
      <w:proofErr w:type="spellEnd"/>
      <w:r>
        <w:rPr>
          <w:rFonts w:eastAsia="宋体" w:hint="eastAsia"/>
          <w:bCs/>
        </w:rPr>
        <w:t xml:space="preserve"> the measurement accuracy in RRC_IDLE/INACTIVE state for LP-WUR serving cell measurement</w:t>
      </w:r>
      <w:r>
        <w:rPr>
          <w:rFonts w:eastAsia="宋体" w:hint="eastAsia"/>
          <w:bCs/>
          <w:lang w:eastAsia="zh-CN"/>
        </w:rPr>
        <w:t>.</w:t>
      </w:r>
      <w:r>
        <w:rPr>
          <w:rFonts w:eastAsia="宋体"/>
          <w:bCs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RAN4 to consider the same target accuracy when defining LP-SS based and PSS/SSS based RRM delay requirements for LP-WUR</w:t>
      </w:r>
      <w:r>
        <w:rPr>
          <w:rFonts w:eastAsia="宋体"/>
          <w:bCs/>
        </w:rPr>
        <w:t xml:space="preserve"> (</w:t>
      </w:r>
      <w:proofErr w:type="spellStart"/>
      <w:r>
        <w:rPr>
          <w:rFonts w:eastAsia="宋体"/>
          <w:bCs/>
        </w:rPr>
        <w:t>xiaomi</w:t>
      </w:r>
      <w:proofErr w:type="spellEnd"/>
      <w:r>
        <w:rPr>
          <w:rFonts w:eastAsia="宋体"/>
          <w:bCs/>
        </w:rPr>
        <w:t>)</w:t>
      </w:r>
    </w:p>
    <w:p w14:paraId="106B6C9C" w14:textId="77777777" w:rsidR="003E7439" w:rsidRDefault="003E7439" w:rsidP="003E7439">
      <w:pPr>
        <w:pStyle w:val="aff7"/>
        <w:numPr>
          <w:ilvl w:val="1"/>
          <w:numId w:val="39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Cs/>
        </w:rPr>
      </w:pPr>
      <w:r>
        <w:rPr>
          <w:bCs/>
        </w:rPr>
        <w:t xml:space="preserve">P4: </w:t>
      </w:r>
      <w:r>
        <w:rPr>
          <w:rFonts w:eastAsiaTheme="minorEastAsia"/>
          <w:lang w:eastAsia="zh-CN"/>
        </w:rPr>
        <w:t>RAN4 not to define baseline for accuracy requirements for LR measurement.</w:t>
      </w:r>
      <w:r>
        <w:rPr>
          <w:rFonts w:eastAsiaTheme="minorEastAsia" w:hint="eastAsia"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lang w:val="en-US" w:eastAsia="zh-CN"/>
        </w:rPr>
        <w:t>(Huawei</w:t>
      </w:r>
      <w:r>
        <w:rPr>
          <w:rFonts w:eastAsiaTheme="minorEastAsia" w:hint="eastAsia"/>
          <w:color w:val="000000" w:themeColor="text1"/>
          <w:lang w:val="en-US" w:eastAsia="zh-CN"/>
        </w:rPr>
        <w:t>)</w:t>
      </w:r>
    </w:p>
    <w:p w14:paraId="04326116" w14:textId="77777777" w:rsidR="003E7439" w:rsidRDefault="003E7439" w:rsidP="003E7439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6CF0D064" w14:textId="73CD663D" w:rsidR="00B873EC" w:rsidRDefault="00B873EC" w:rsidP="00B873EC">
      <w:pPr>
        <w:rPr>
          <w:b/>
          <w:color w:val="000000" w:themeColor="text1"/>
          <w:u w:val="single"/>
          <w:lang w:eastAsia="ko-KR"/>
        </w:rPr>
      </w:pPr>
    </w:p>
    <w:p w14:paraId="6513F6E9" w14:textId="77777777" w:rsidR="0051538E" w:rsidRDefault="0051538E" w:rsidP="0051538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2-2-2: Simulation parameters (include all other parameters not discussed in above issues)</w:t>
      </w:r>
    </w:p>
    <w:p w14:paraId="49F43A63" w14:textId="77777777" w:rsidR="0051538E" w:rsidRDefault="0051538E" w:rsidP="0051538E">
      <w:pPr>
        <w:rPr>
          <w:rFonts w:eastAsiaTheme="minorEastAsia"/>
          <w:b/>
          <w:i/>
          <w:color w:val="000000" w:themeColor="text1"/>
          <w:lang w:val="en-US" w:eastAsia="zh-CN"/>
        </w:rPr>
      </w:pPr>
      <w:r>
        <w:rPr>
          <w:rFonts w:eastAsiaTheme="minorEastAsia"/>
          <w:b/>
          <w:i/>
          <w:color w:val="000000" w:themeColor="text1"/>
          <w:lang w:val="en-US" w:eastAsia="zh-CN"/>
        </w:rPr>
        <w:t>Summary of issues other than issues list above</w:t>
      </w:r>
    </w:p>
    <w:p w14:paraId="3970B777" w14:textId="77777777" w:rsidR="0051538E" w:rsidRDefault="0051538E" w:rsidP="0051538E">
      <w:pPr>
        <w:pStyle w:val="a7"/>
        <w:ind w:right="7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51538E" w14:paraId="2A70B8A5" w14:textId="77777777" w:rsidTr="006768E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3B1F5B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2EB8B4" w14:textId="77777777" w:rsidR="0051538E" w:rsidRDefault="0051538E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51538E" w14:paraId="620496E0" w14:textId="77777777" w:rsidTr="006768E9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14:paraId="416850F5" w14:textId="77777777" w:rsidR="0051538E" w:rsidRPr="00762E2A" w:rsidRDefault="0051538E" w:rsidP="006768E9">
            <w:pPr>
              <w:spacing w:after="0"/>
              <w:ind w:right="72"/>
              <w:jc w:val="center"/>
              <w:rPr>
                <w:color w:val="FF0000"/>
                <w:lang w:eastAsia="ja-JP"/>
              </w:rPr>
            </w:pPr>
            <w:r w:rsidRPr="00762E2A">
              <w:rPr>
                <w:color w:val="FF0000"/>
                <w:lang w:eastAsia="ja-JP"/>
              </w:rPr>
              <w:t>Carrier frequency for Cell 1 and Cell 2</w:t>
            </w:r>
          </w:p>
        </w:tc>
        <w:tc>
          <w:tcPr>
            <w:tcW w:w="5936" w:type="dxa"/>
            <w:tcBorders>
              <w:top w:val="double" w:sz="4" w:space="0" w:color="auto"/>
            </w:tcBorders>
            <w:shd w:val="clear" w:color="auto" w:fill="auto"/>
          </w:tcPr>
          <w:p w14:paraId="59F697A0" w14:textId="77777777" w:rsidR="0051538E" w:rsidRPr="00762E2A" w:rsidRDefault="0051538E" w:rsidP="006768E9">
            <w:pPr>
              <w:spacing w:after="0"/>
              <w:ind w:right="72"/>
              <w:jc w:val="center"/>
              <w:rPr>
                <w:color w:val="FF0000"/>
                <w:lang w:eastAsia="ja-JP"/>
              </w:rPr>
            </w:pPr>
            <w:r w:rsidRPr="00762E2A">
              <w:rPr>
                <w:color w:val="FF0000"/>
                <w:lang w:eastAsia="ja-JP"/>
              </w:rPr>
              <w:t>O1: FR1: 2.6 GHz and 700MHz (vivo Ericsson Nokia)</w:t>
            </w:r>
          </w:p>
          <w:p w14:paraId="6423C00C" w14:textId="77777777" w:rsidR="0051538E" w:rsidRPr="00762E2A" w:rsidRDefault="0051538E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</w:pPr>
            <w:r w:rsidRPr="00762E2A"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  <w:t xml:space="preserve">O2: </w:t>
            </w:r>
            <w:r w:rsidRPr="00762E2A">
              <w:rPr>
                <w:rFonts w:eastAsia="宋体" w:hint="eastAsia"/>
                <w:color w:val="FF0000"/>
                <w:sz w:val="20"/>
                <w:szCs w:val="20"/>
                <w:lang w:val="en-GB" w:eastAsia="ja-JP"/>
              </w:rPr>
              <w:t>FR1: 2.6 GHz</w:t>
            </w:r>
            <w:r w:rsidRPr="00762E2A"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  <w:t xml:space="preserve"> (CATT Apple MTK)</w:t>
            </w:r>
          </w:p>
          <w:p w14:paraId="4A8B6DEA" w14:textId="77777777" w:rsidR="0051538E" w:rsidRPr="00762E2A" w:rsidRDefault="0051538E" w:rsidP="006768E9">
            <w:pPr>
              <w:spacing w:after="0"/>
              <w:ind w:right="72"/>
              <w:jc w:val="center"/>
              <w:rPr>
                <w:color w:val="FF0000"/>
                <w:lang w:eastAsia="ja-JP"/>
              </w:rPr>
            </w:pPr>
          </w:p>
        </w:tc>
      </w:tr>
      <w:tr w:rsidR="0051538E" w14:paraId="73B7DFAB" w14:textId="77777777" w:rsidTr="006768E9">
        <w:tc>
          <w:tcPr>
            <w:tcW w:w="2694" w:type="dxa"/>
            <w:shd w:val="clear" w:color="auto" w:fill="auto"/>
          </w:tcPr>
          <w:p w14:paraId="651D0CA7" w14:textId="77777777" w:rsidR="0051538E" w:rsidRPr="00762E2A" w:rsidRDefault="0051538E" w:rsidP="006768E9">
            <w:pPr>
              <w:spacing w:after="0"/>
              <w:ind w:right="72"/>
              <w:jc w:val="center"/>
              <w:rPr>
                <w:color w:val="FF0000"/>
                <w:lang w:eastAsia="ja-JP"/>
              </w:rPr>
            </w:pPr>
            <w:r w:rsidRPr="00762E2A">
              <w:rPr>
                <w:color w:val="FF0000"/>
                <w:lang w:eastAsia="ja-JP"/>
              </w:rPr>
              <w:t>System bandwidth</w:t>
            </w:r>
          </w:p>
        </w:tc>
        <w:tc>
          <w:tcPr>
            <w:tcW w:w="5936" w:type="dxa"/>
            <w:shd w:val="clear" w:color="auto" w:fill="auto"/>
          </w:tcPr>
          <w:p w14:paraId="267B577C" w14:textId="77777777" w:rsidR="0051538E" w:rsidRPr="00762E2A" w:rsidRDefault="0051538E" w:rsidP="006768E9">
            <w:pPr>
              <w:spacing w:after="0"/>
              <w:ind w:right="72"/>
              <w:jc w:val="center"/>
              <w:rPr>
                <w:color w:val="FF0000"/>
                <w:lang w:eastAsia="ja-JP"/>
              </w:rPr>
            </w:pPr>
            <w:r w:rsidRPr="00762E2A">
              <w:rPr>
                <w:color w:val="FF0000"/>
                <w:lang w:eastAsia="ja-JP"/>
              </w:rPr>
              <w:t>O1: 20 and 100 MHz; (vivo CATT)</w:t>
            </w:r>
          </w:p>
          <w:p w14:paraId="64D7EA57" w14:textId="77777777" w:rsidR="0051538E" w:rsidRPr="00762E2A" w:rsidRDefault="0051538E" w:rsidP="006768E9">
            <w:pPr>
              <w:spacing w:after="0"/>
              <w:ind w:right="72"/>
              <w:jc w:val="center"/>
              <w:rPr>
                <w:color w:val="FF0000"/>
                <w:lang w:eastAsia="ja-JP"/>
              </w:rPr>
            </w:pPr>
            <w:r w:rsidRPr="00762E2A">
              <w:rPr>
                <w:color w:val="FF0000"/>
                <w:lang w:eastAsia="ja-JP"/>
              </w:rPr>
              <w:t>O2: 20MHz (Apple Ericsson MTK)</w:t>
            </w:r>
          </w:p>
          <w:p w14:paraId="4A45F195" w14:textId="77777777" w:rsidR="0051538E" w:rsidRPr="00762E2A" w:rsidRDefault="0051538E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</w:pPr>
            <w:r w:rsidRPr="00762E2A"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  <w:t xml:space="preserve">O3: </w:t>
            </w:r>
            <w:r w:rsidRPr="00762E2A">
              <w:rPr>
                <w:rFonts w:eastAsia="宋体" w:hint="eastAsia"/>
                <w:color w:val="FF0000"/>
                <w:sz w:val="20"/>
                <w:szCs w:val="20"/>
                <w:lang w:val="en-GB" w:eastAsia="ja-JP"/>
              </w:rPr>
              <w:t>20MHz for 700MHz carrier frequency</w:t>
            </w:r>
            <w:r w:rsidRPr="00762E2A"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  <w:t>/</w:t>
            </w:r>
            <w:r w:rsidRPr="00762E2A">
              <w:rPr>
                <w:rFonts w:eastAsia="宋体" w:hint="eastAsia"/>
                <w:color w:val="FF0000"/>
                <w:sz w:val="20"/>
                <w:szCs w:val="20"/>
                <w:lang w:val="en-GB" w:eastAsia="ja-JP"/>
              </w:rPr>
              <w:t>100 MHz for 2.6GHz carrier frequency</w:t>
            </w:r>
            <w:r w:rsidRPr="00762E2A"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  <w:t xml:space="preserve"> (Huawei)</w:t>
            </w:r>
          </w:p>
          <w:p w14:paraId="7851C322" w14:textId="77777777" w:rsidR="0051538E" w:rsidRPr="00762E2A" w:rsidRDefault="0051538E" w:rsidP="006768E9">
            <w:pPr>
              <w:spacing w:after="0"/>
              <w:ind w:right="72"/>
              <w:jc w:val="center"/>
              <w:rPr>
                <w:color w:val="FF0000"/>
                <w:lang w:eastAsia="ja-JP"/>
              </w:rPr>
            </w:pPr>
          </w:p>
        </w:tc>
      </w:tr>
      <w:tr w:rsidR="0051538E" w14:paraId="76992CC2" w14:textId="77777777" w:rsidTr="006768E9">
        <w:tc>
          <w:tcPr>
            <w:tcW w:w="2694" w:type="dxa"/>
            <w:shd w:val="clear" w:color="auto" w:fill="auto"/>
          </w:tcPr>
          <w:p w14:paraId="700C87BF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2BC0A87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936" w:type="dxa"/>
            <w:shd w:val="clear" w:color="auto" w:fill="auto"/>
          </w:tcPr>
          <w:p w14:paraId="190CB83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1804435E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42D29FA6" w14:textId="77777777" w:rsidTr="006768E9">
        <w:tc>
          <w:tcPr>
            <w:tcW w:w="2694" w:type="dxa"/>
            <w:shd w:val="clear" w:color="auto" w:fill="auto"/>
          </w:tcPr>
          <w:p w14:paraId="6D5716D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936" w:type="dxa"/>
            <w:shd w:val="clear" w:color="auto" w:fill="auto"/>
          </w:tcPr>
          <w:p w14:paraId="41144CC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51538E" w14:paraId="04D72119" w14:textId="77777777" w:rsidTr="006768E9">
        <w:tc>
          <w:tcPr>
            <w:tcW w:w="2694" w:type="dxa"/>
            <w:shd w:val="clear" w:color="auto" w:fill="auto"/>
          </w:tcPr>
          <w:p w14:paraId="25437AF9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936" w:type="dxa"/>
            <w:shd w:val="clear" w:color="auto" w:fill="auto"/>
          </w:tcPr>
          <w:p w14:paraId="28D169D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51538E" w14:paraId="2D4E67F9" w14:textId="77777777" w:rsidTr="006768E9">
        <w:tc>
          <w:tcPr>
            <w:tcW w:w="2694" w:type="dxa"/>
            <w:shd w:val="clear" w:color="auto" w:fill="auto"/>
          </w:tcPr>
          <w:p w14:paraId="4C1D7F7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936" w:type="dxa"/>
            <w:shd w:val="clear" w:color="auto" w:fill="auto"/>
          </w:tcPr>
          <w:p w14:paraId="22AEF735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51538E" w14:paraId="096AA88F" w14:textId="77777777" w:rsidTr="006768E9">
        <w:tc>
          <w:tcPr>
            <w:tcW w:w="2694" w:type="dxa"/>
            <w:shd w:val="clear" w:color="auto" w:fill="auto"/>
            <w:vAlign w:val="center"/>
          </w:tcPr>
          <w:p w14:paraId="33F78C61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Data and control channel subcarrier spacing</w:t>
            </w:r>
          </w:p>
        </w:tc>
        <w:tc>
          <w:tcPr>
            <w:tcW w:w="5936" w:type="dxa"/>
            <w:shd w:val="clear" w:color="auto" w:fill="auto"/>
          </w:tcPr>
          <w:p w14:paraId="3AD145AC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Data, SSB and LP-SS have the same SCS [for cell 1 and cell 2]</w:t>
            </w:r>
          </w:p>
        </w:tc>
      </w:tr>
      <w:tr w:rsidR="0051538E" w14:paraId="52250A49" w14:textId="77777777" w:rsidTr="006768E9">
        <w:tc>
          <w:tcPr>
            <w:tcW w:w="2694" w:type="dxa"/>
            <w:shd w:val="clear" w:color="auto" w:fill="auto"/>
          </w:tcPr>
          <w:p w14:paraId="5BD13DF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A21BA0">
              <w:rPr>
                <w:color w:val="C00000"/>
                <w:lang w:eastAsia="ja-JP"/>
              </w:rPr>
              <w:t>Subcarrier spacing</w:t>
            </w:r>
          </w:p>
        </w:tc>
        <w:tc>
          <w:tcPr>
            <w:tcW w:w="5936" w:type="dxa"/>
            <w:shd w:val="clear" w:color="auto" w:fill="auto"/>
          </w:tcPr>
          <w:p w14:paraId="0542A8D7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30KHz   </w:t>
            </w:r>
          </w:p>
          <w:p w14:paraId="6953E27F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[15 </w:t>
            </w:r>
            <w:proofErr w:type="spellStart"/>
            <w:r>
              <w:rPr>
                <w:lang w:eastAsia="ja-JP"/>
              </w:rPr>
              <w:t>KHz</w:t>
            </w:r>
            <w:proofErr w:type="spellEnd"/>
            <w:r>
              <w:rPr>
                <w:lang w:eastAsia="ja-JP"/>
              </w:rPr>
              <w:t xml:space="preserve"> for 700 MHz] (Huawei)</w:t>
            </w:r>
          </w:p>
        </w:tc>
      </w:tr>
      <w:tr w:rsidR="0051538E" w14:paraId="70284B46" w14:textId="77777777" w:rsidTr="006768E9">
        <w:tc>
          <w:tcPr>
            <w:tcW w:w="2694" w:type="dxa"/>
            <w:shd w:val="clear" w:color="auto" w:fill="auto"/>
            <w:vAlign w:val="center"/>
          </w:tcPr>
          <w:p w14:paraId="72087ECA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Measurement period (in number of measurement samples)</w:t>
            </w:r>
          </w:p>
        </w:tc>
        <w:tc>
          <w:tcPr>
            <w:tcW w:w="5936" w:type="dxa"/>
            <w:shd w:val="clear" w:color="auto" w:fill="auto"/>
          </w:tcPr>
          <w:p w14:paraId="4AF4F747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LP-SS for OOK based LP-WUR: [4, 5, other number could be studied upon a need]</w:t>
            </w:r>
          </w:p>
          <w:p w14:paraId="32BF4E36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SSB for OFDM based LP-WUR: [4, 5] (other number could be studied upon a need)</w:t>
            </w:r>
          </w:p>
        </w:tc>
      </w:tr>
      <w:tr w:rsidR="0051538E" w14:paraId="7D51ACC0" w14:textId="77777777" w:rsidTr="006768E9">
        <w:tc>
          <w:tcPr>
            <w:tcW w:w="2694" w:type="dxa"/>
            <w:shd w:val="clear" w:color="auto" w:fill="auto"/>
          </w:tcPr>
          <w:p w14:paraId="54DCBE94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-SS/SSB burst periodicity</w:t>
            </w:r>
          </w:p>
        </w:tc>
        <w:tc>
          <w:tcPr>
            <w:tcW w:w="5936" w:type="dxa"/>
            <w:shd w:val="clear" w:color="auto" w:fill="auto"/>
          </w:tcPr>
          <w:p w14:paraId="3388213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LP-SS: 320 </w:t>
            </w:r>
            <w:proofErr w:type="spellStart"/>
            <w:r>
              <w:rPr>
                <w:lang w:eastAsia="ja-JP"/>
              </w:rPr>
              <w:t>ms</w:t>
            </w:r>
            <w:proofErr w:type="spellEnd"/>
          </w:p>
          <w:p w14:paraId="086FE31A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SSB: 320 </w:t>
            </w:r>
            <w:proofErr w:type="spellStart"/>
            <w:r>
              <w:rPr>
                <w:lang w:eastAsia="ja-JP"/>
              </w:rPr>
              <w:t>ms</w:t>
            </w:r>
            <w:proofErr w:type="spellEnd"/>
            <w:r>
              <w:rPr>
                <w:lang w:eastAsia="ja-JP"/>
              </w:rPr>
              <w:t xml:space="preserve"> (vivo Ericsson Huawei)  160ms (CATT) 20ms (CMCC)</w:t>
            </w:r>
          </w:p>
          <w:p w14:paraId="476809ED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51538E" w14:paraId="261E1D70" w14:textId="77777777" w:rsidTr="006768E9">
        <w:tc>
          <w:tcPr>
            <w:tcW w:w="2694" w:type="dxa"/>
            <w:shd w:val="clear" w:color="auto" w:fill="auto"/>
          </w:tcPr>
          <w:p w14:paraId="415D31EB" w14:textId="77777777" w:rsidR="0051538E" w:rsidRPr="00762E2A" w:rsidRDefault="0051538E" w:rsidP="006768E9">
            <w:pPr>
              <w:spacing w:after="0"/>
              <w:ind w:right="72"/>
              <w:jc w:val="center"/>
              <w:rPr>
                <w:color w:val="FF0000"/>
                <w:lang w:eastAsia="ja-JP"/>
              </w:rPr>
            </w:pPr>
            <w:r w:rsidRPr="00762E2A">
              <w:rPr>
                <w:rFonts w:hint="eastAsia"/>
                <w:color w:val="FF0000"/>
                <w:lang w:eastAsia="ja-JP"/>
              </w:rPr>
              <w:t>LP</w:t>
            </w:r>
            <w:r w:rsidRPr="00762E2A">
              <w:rPr>
                <w:color w:val="FF0000"/>
                <w:lang w:eastAsia="ja-JP"/>
              </w:rPr>
              <w:t>-SS block BW</w:t>
            </w:r>
          </w:p>
        </w:tc>
        <w:tc>
          <w:tcPr>
            <w:tcW w:w="5936" w:type="dxa"/>
            <w:shd w:val="clear" w:color="auto" w:fill="auto"/>
          </w:tcPr>
          <w:p w14:paraId="2F50DB11" w14:textId="77777777" w:rsidR="0051538E" w:rsidRPr="00762E2A" w:rsidRDefault="0051538E" w:rsidP="006768E9">
            <w:pPr>
              <w:spacing w:after="0"/>
              <w:ind w:left="360" w:right="72"/>
              <w:jc w:val="center"/>
              <w:rPr>
                <w:color w:val="FF0000"/>
                <w:lang w:eastAsia="ja-JP"/>
              </w:rPr>
            </w:pPr>
            <w:r w:rsidRPr="00762E2A">
              <w:rPr>
                <w:color w:val="FF0000"/>
                <w:lang w:eastAsia="ja-JP"/>
              </w:rPr>
              <w:t xml:space="preserve">132 subcarriers for </w:t>
            </w:r>
            <w:r w:rsidRPr="00762E2A">
              <w:rPr>
                <w:rFonts w:hint="eastAsia"/>
                <w:color w:val="FF0000"/>
                <w:lang w:eastAsia="ja-JP"/>
              </w:rPr>
              <w:t>SCS</w:t>
            </w:r>
            <w:r w:rsidRPr="00762E2A">
              <w:rPr>
                <w:color w:val="FF0000"/>
                <w:lang w:eastAsia="ja-JP"/>
              </w:rPr>
              <w:t>=30</w:t>
            </w:r>
            <w:r w:rsidRPr="00762E2A">
              <w:rPr>
                <w:rFonts w:hint="eastAsia"/>
                <w:color w:val="FF0000"/>
                <w:lang w:eastAsia="ja-JP"/>
              </w:rPr>
              <w:t>kHz</w:t>
            </w:r>
            <w:r w:rsidRPr="00762E2A">
              <w:rPr>
                <w:color w:val="FF0000"/>
                <w:lang w:eastAsia="ja-JP"/>
              </w:rPr>
              <w:t xml:space="preserve"> for LP-SS </w:t>
            </w:r>
          </w:p>
          <w:p w14:paraId="4BF0D4B8" w14:textId="77777777" w:rsidR="0051538E" w:rsidRPr="00762E2A" w:rsidRDefault="0051538E" w:rsidP="006768E9">
            <w:pPr>
              <w:pStyle w:val="cjk"/>
              <w:spacing w:after="0"/>
              <w:ind w:left="363" w:right="74"/>
              <w:jc w:val="center"/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</w:pPr>
            <w:r w:rsidRPr="00762E2A">
              <w:rPr>
                <w:rFonts w:eastAsia="宋体" w:hint="eastAsia"/>
                <w:color w:val="FF0000"/>
                <w:sz w:val="20"/>
                <w:szCs w:val="20"/>
                <w:lang w:val="en-GB" w:eastAsia="ja-JP"/>
              </w:rPr>
              <w:t xml:space="preserve">TBD subcarriers for SCS=15kHz </w:t>
            </w:r>
            <w:r w:rsidRPr="00762E2A"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  <w:t xml:space="preserve"> if 15KHz is considered (Huawei)</w:t>
            </w:r>
          </w:p>
          <w:p w14:paraId="711D83DD" w14:textId="77777777" w:rsidR="0051538E" w:rsidRPr="00762E2A" w:rsidRDefault="0051538E" w:rsidP="006768E9">
            <w:pPr>
              <w:pStyle w:val="cjk"/>
              <w:ind w:left="363" w:right="74"/>
              <w:jc w:val="center"/>
              <w:rPr>
                <w:color w:val="FF0000"/>
                <w:lang w:eastAsia="ja-JP"/>
              </w:rPr>
            </w:pPr>
            <w:r w:rsidRPr="00762E2A">
              <w:rPr>
                <w:rFonts w:eastAsia="宋体" w:hint="eastAsia"/>
                <w:color w:val="FF0000"/>
                <w:sz w:val="20"/>
                <w:szCs w:val="20"/>
                <w:lang w:val="en-GB" w:eastAsia="ja-JP"/>
              </w:rPr>
              <w:t>264 subcarriers for SCS=15kHz</w:t>
            </w:r>
            <w:r w:rsidRPr="00762E2A">
              <w:rPr>
                <w:rFonts w:eastAsia="宋体"/>
                <w:color w:val="FF0000"/>
                <w:sz w:val="20"/>
                <w:szCs w:val="20"/>
                <w:lang w:val="en-GB" w:eastAsia="ja-JP"/>
              </w:rPr>
              <w:t xml:space="preserve"> (MTK)</w:t>
            </w:r>
          </w:p>
          <w:p w14:paraId="14589A24" w14:textId="77777777" w:rsidR="0051538E" w:rsidRPr="00762E2A" w:rsidRDefault="0051538E" w:rsidP="006768E9">
            <w:pPr>
              <w:spacing w:after="0"/>
              <w:ind w:left="360" w:right="72"/>
              <w:jc w:val="center"/>
              <w:rPr>
                <w:color w:val="FF0000"/>
                <w:lang w:eastAsia="ja-JP"/>
              </w:rPr>
            </w:pPr>
            <w:r w:rsidRPr="00762E2A">
              <w:rPr>
                <w:color w:val="FF0000"/>
                <w:lang w:eastAsia="ja-JP"/>
              </w:rPr>
              <w:t>Note: May need be updated based on RAN1 conclusion</w:t>
            </w:r>
          </w:p>
        </w:tc>
      </w:tr>
      <w:tr w:rsidR="0051538E" w14:paraId="4430EF7C" w14:textId="77777777" w:rsidTr="006768E9">
        <w:tc>
          <w:tcPr>
            <w:tcW w:w="2694" w:type="dxa"/>
            <w:shd w:val="clear" w:color="auto" w:fill="auto"/>
          </w:tcPr>
          <w:p w14:paraId="6C5C1AAA" w14:textId="77777777" w:rsidR="0051538E" w:rsidRPr="004B32DC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B32DC">
              <w:rPr>
                <w:lang w:eastAsia="ja-JP"/>
              </w:rPr>
              <w:t xml:space="preserve">SSS block </w:t>
            </w:r>
          </w:p>
        </w:tc>
        <w:tc>
          <w:tcPr>
            <w:tcW w:w="5936" w:type="dxa"/>
            <w:shd w:val="clear" w:color="auto" w:fill="auto"/>
          </w:tcPr>
          <w:p w14:paraId="2477E8D1" w14:textId="77777777" w:rsidR="0051538E" w:rsidRPr="00000BB6" w:rsidRDefault="0051538E" w:rsidP="006768E9">
            <w:pPr>
              <w:pStyle w:val="cjk"/>
              <w:spacing w:after="0"/>
              <w:ind w:left="363"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000BB6">
              <w:rPr>
                <w:rFonts w:eastAsia="宋体" w:hint="eastAsia"/>
                <w:sz w:val="20"/>
                <w:szCs w:val="20"/>
                <w:lang w:val="en-GB" w:eastAsia="ja-JP"/>
              </w:rPr>
              <w:t>20PRBs for 15kHz and 30kHz</w:t>
            </w:r>
            <w:r w:rsidRPr="00000BB6">
              <w:rPr>
                <w:rFonts w:eastAsia="宋体"/>
                <w:sz w:val="20"/>
                <w:szCs w:val="20"/>
                <w:lang w:val="en-GB" w:eastAsia="ja-JP"/>
              </w:rPr>
              <w:t xml:space="preserve"> for SSS (CATT)</w:t>
            </w:r>
          </w:p>
          <w:p w14:paraId="272B538C" w14:textId="77777777" w:rsidR="0051538E" w:rsidRDefault="0051538E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51538E" w14:paraId="2EB7ED0C" w14:textId="77777777" w:rsidTr="006768E9">
        <w:tc>
          <w:tcPr>
            <w:tcW w:w="2694" w:type="dxa"/>
            <w:shd w:val="clear" w:color="auto" w:fill="auto"/>
          </w:tcPr>
          <w:p w14:paraId="246048C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936" w:type="dxa"/>
            <w:shd w:val="clear" w:color="auto" w:fill="auto"/>
          </w:tcPr>
          <w:p w14:paraId="1CD4E73E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51538E" w14:paraId="2AE5B38D" w14:textId="77777777" w:rsidTr="006768E9">
        <w:tc>
          <w:tcPr>
            <w:tcW w:w="2694" w:type="dxa"/>
            <w:shd w:val="clear" w:color="auto" w:fill="auto"/>
          </w:tcPr>
          <w:p w14:paraId="610DAFB0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936" w:type="dxa"/>
            <w:shd w:val="clear" w:color="auto" w:fill="auto"/>
          </w:tcPr>
          <w:p w14:paraId="6519D3F8" w14:textId="77777777" w:rsidR="0051538E" w:rsidRDefault="0051538E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4925F5A0" w14:textId="77777777" w:rsidR="0051538E" w:rsidRDefault="0051538E" w:rsidP="0051538E"/>
    <w:p w14:paraId="504CC6F4" w14:textId="77777777" w:rsidR="0051538E" w:rsidRDefault="0051538E" w:rsidP="0051538E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51538E" w14:paraId="3511A22B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795196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BC441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E4C682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03B5A" w14:textId="77777777" w:rsidR="0051538E" w:rsidRDefault="0051538E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51538E" w14:paraId="1D2AE136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77D" w14:textId="77777777" w:rsidR="0051538E" w:rsidRDefault="0051538E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E0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F9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7D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51538E" w14:paraId="007E9E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2FF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lastRenderedPageBreak/>
              <w:t>NR-PSS, NR-SSS (OFDM based LP-WUR)</w:t>
            </w:r>
          </w:p>
          <w:p w14:paraId="798FC3F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B5D9E7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CD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7C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  <w:p w14:paraId="737966C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36909C9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in R4-1708698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(Apple)</w:t>
            </w:r>
          </w:p>
          <w:p w14:paraId="3FA91E1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296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  <w:p w14:paraId="12E628F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in R4-1708698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(Apple)</w:t>
            </w:r>
          </w:p>
          <w:p w14:paraId="22BE7AE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</w:tr>
      <w:tr w:rsidR="0051538E" w14:paraId="38938E7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95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LP-SS (OOK based LP-WUR receiver)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13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88F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OOK-1; or</w:t>
            </w:r>
          </w:p>
          <w:p w14:paraId="1104EDB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OOK-4 with M = 2,4,</w:t>
            </w:r>
            <w:r w:rsidRPr="00083C0E">
              <w:rPr>
                <w:rFonts w:hint="eastAsia"/>
                <w:lang w:val="it-IT"/>
              </w:rPr>
              <w:t>[</w:t>
            </w:r>
            <w:r w:rsidRPr="00083C0E">
              <w:rPr>
                <w:lang w:val="it-IT"/>
              </w:rPr>
              <w:t>8]</w:t>
            </w:r>
          </w:p>
          <w:p w14:paraId="051F6D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8 is up to company’s preference</w:t>
            </w:r>
          </w:p>
          <w:p w14:paraId="21BF5F8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5C0F4DE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To be indicated by companies, including number of OFDM symbols, M value for OOK-4, binary sequence and overlaid sequence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(Huawei)</w:t>
            </w:r>
          </w:p>
          <w:p w14:paraId="167ECA48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1922F9A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EA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EA0452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when Cell 1 uses OOK-1; OOK-1 or NR signal is used for Cell 2</w:t>
            </w:r>
          </w:p>
          <w:p w14:paraId="7588E01F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1F0AFD0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when Cell 1 uses OOK-4,</w:t>
            </w:r>
          </w:p>
          <w:p w14:paraId="0398A6A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OOK-4 with same </w:t>
            </w:r>
            <w:r w:rsidRPr="00083C0E">
              <w:rPr>
                <w:rFonts w:hint="eastAsia"/>
                <w:lang w:val="it-IT"/>
              </w:rPr>
              <w:t>M</w:t>
            </w:r>
            <w:r w:rsidRPr="00083C0E">
              <w:rPr>
                <w:lang w:val="it-IT"/>
              </w:rPr>
              <w:t xml:space="preserve"> </w:t>
            </w:r>
            <w:r w:rsidRPr="00083C0E">
              <w:rPr>
                <w:rFonts w:hint="eastAsia"/>
                <w:lang w:val="it-IT"/>
              </w:rPr>
              <w:t>v</w:t>
            </w:r>
            <w:r w:rsidRPr="00083C0E">
              <w:rPr>
                <w:lang w:val="it-IT"/>
              </w:rPr>
              <w:t>alue as cell 1 or NR signal is used for Cell 2</w:t>
            </w:r>
          </w:p>
          <w:p w14:paraId="123EB468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0A9BBBCC" w14:textId="77777777" w:rsidR="0051538E" w:rsidRPr="00083C0E" w:rsidRDefault="0051538E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  <w:r w:rsidRPr="00083C0E">
              <w:rPr>
                <w:rFonts w:eastAsia="宋体" w:hint="eastAsia"/>
                <w:sz w:val="20"/>
                <w:szCs w:val="20"/>
                <w:lang w:val="it-IT" w:eastAsia="en-US"/>
              </w:rPr>
              <w:t>Same as Cell 1 but with different sequences</w:t>
            </w:r>
            <w:r w:rsidRPr="00083C0E">
              <w:rPr>
                <w:rFonts w:eastAsia="宋体"/>
                <w:sz w:val="20"/>
                <w:szCs w:val="20"/>
                <w:lang w:val="it-IT" w:eastAsia="en-US"/>
              </w:rPr>
              <w:t xml:space="preserve"> (Huawei)</w:t>
            </w:r>
          </w:p>
          <w:p w14:paraId="1380359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</w:tr>
      <w:tr w:rsidR="0051538E" w14:paraId="39456DB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53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52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6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[M sequence] </w:t>
            </w:r>
          </w:p>
          <w:p w14:paraId="12D031A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[Golden sequence] </w:t>
            </w:r>
          </w:p>
          <w:p w14:paraId="580DCCE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[</w:t>
            </w:r>
            <w:r w:rsidRPr="00083C0E">
              <w:rPr>
                <w:rFonts w:hint="eastAsia"/>
                <w:lang w:val="it-IT"/>
              </w:rPr>
              <w:t>Computer</w:t>
            </w:r>
            <w:r w:rsidRPr="00083C0E">
              <w:rPr>
                <w:lang w:val="it-IT"/>
              </w:rPr>
              <w:t xml:space="preserve"> search sequence]</w:t>
            </w:r>
          </w:p>
          <w:p w14:paraId="247A8FB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Company can simulate one or all of them</w:t>
            </w:r>
          </w:p>
          <w:p w14:paraId="0CE81223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4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[M sequence] </w:t>
            </w:r>
          </w:p>
          <w:p w14:paraId="7ECEC3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[Golden sequence] </w:t>
            </w:r>
          </w:p>
          <w:p w14:paraId="5D2C902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[</w:t>
            </w:r>
            <w:r w:rsidRPr="00083C0E">
              <w:rPr>
                <w:rFonts w:hint="eastAsia"/>
                <w:lang w:val="it-IT"/>
              </w:rPr>
              <w:t>Computer</w:t>
            </w:r>
            <w:r w:rsidRPr="00083C0E">
              <w:rPr>
                <w:lang w:val="it-IT"/>
              </w:rPr>
              <w:t xml:space="preserve"> search sequence]</w:t>
            </w:r>
          </w:p>
          <w:p w14:paraId="11A31AB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Note: Company can simulate one or all of them</w:t>
            </w:r>
          </w:p>
        </w:tc>
      </w:tr>
      <w:tr w:rsidR="0051538E" w14:paraId="22298D6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A5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88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0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7FC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5C11765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E3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0F7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48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FAE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51538E" w14:paraId="1763E479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27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DF5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F4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A4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51538E" w14:paraId="17693663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A70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443D5BA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D4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0A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438FADF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431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</w:p>
          <w:p w14:paraId="2037CABB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51538E" w14:paraId="53F78788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E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FF4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5A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B42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51538E" w14:paraId="31515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D1A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0056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0AD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9A19" w14:textId="77777777" w:rsidR="0051538E" w:rsidRPr="00083C0E" w:rsidRDefault="0051538E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51538E" w14:paraId="5F425DC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EBF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18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8F4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  <w:p w14:paraId="2A9496D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OFDM [5] ppm</w:t>
            </w:r>
          </w:p>
          <w:p w14:paraId="216C572E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OOK: [5; 10; 20] ppm</w:t>
            </w:r>
          </w:p>
          <w:p w14:paraId="545950B5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Note: RAN1 may have further conclusion at future meeting</w:t>
            </w:r>
          </w:p>
          <w:p w14:paraId="017A1729" w14:textId="77777777" w:rsidR="0051538E" w:rsidRPr="00762E2A" w:rsidRDefault="0051538E" w:rsidP="006768E9">
            <w:pPr>
              <w:pStyle w:val="cjk"/>
              <w:spacing w:after="0"/>
              <w:ind w:right="74"/>
              <w:rPr>
                <w:color w:val="FF0000"/>
                <w:lang w:val="en-GB"/>
              </w:rPr>
            </w:pPr>
            <w:r w:rsidRPr="00762E2A">
              <w:rPr>
                <w:rFonts w:hint="eastAsia"/>
                <w:color w:val="FF0000"/>
                <w:lang w:val="en-GB"/>
              </w:rPr>
              <w:t>[0/10/20]ppm</w:t>
            </w:r>
            <w:r w:rsidRPr="00762E2A">
              <w:rPr>
                <w:color w:val="FF0000"/>
                <w:lang w:val="en-GB"/>
              </w:rPr>
              <w:t xml:space="preserve"> (Apple)</w:t>
            </w:r>
          </w:p>
          <w:p w14:paraId="43D7267C" w14:textId="77777777" w:rsidR="0051538E" w:rsidRPr="00762E2A" w:rsidRDefault="0051538E" w:rsidP="006768E9">
            <w:pPr>
              <w:pStyle w:val="cjk"/>
              <w:spacing w:after="0"/>
              <w:ind w:right="74"/>
              <w:rPr>
                <w:color w:val="FF0000"/>
              </w:rPr>
            </w:pPr>
            <w:r w:rsidRPr="00762E2A">
              <w:rPr>
                <w:color w:val="FF0000"/>
              </w:rPr>
              <w:t>[5 10] (Ericsson)</w:t>
            </w:r>
          </w:p>
          <w:p w14:paraId="2FEC2B6E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EBB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N/A</w:t>
            </w:r>
          </w:p>
        </w:tc>
      </w:tr>
      <w:tr w:rsidR="0051538E" w14:paraId="6133382C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E10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lastRenderedPageBreak/>
              <w:t>Tim</w:t>
            </w:r>
            <w:r w:rsidRPr="00762E2A">
              <w:rPr>
                <w:rFonts w:hint="eastAsia"/>
                <w:color w:val="FF0000"/>
              </w:rPr>
              <w:t>ing</w:t>
            </w:r>
            <w:r w:rsidRPr="00762E2A">
              <w:rPr>
                <w:color w:val="FF0000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313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969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 xml:space="preserve">Residual timing error </w:t>
            </w:r>
          </w:p>
          <w:p w14:paraId="1087831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 xml:space="preserve">+ timing drift (frequency offset* 320ms (reference signal periodicity) </w:t>
            </w:r>
          </w:p>
          <w:p w14:paraId="39BDAD94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  <w:p w14:paraId="3CB8C987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 xml:space="preserve">Residual timing error: company report </w:t>
            </w:r>
          </w:p>
          <w:p w14:paraId="181813D1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F3F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51538E" w14:paraId="26F1542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C98" w14:textId="77777777" w:rsidR="0051538E" w:rsidRDefault="0051538E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951" w14:textId="77777777" w:rsidR="0051538E" w:rsidRDefault="0051538E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7CF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2CE" w14:textId="77777777" w:rsidR="0051538E" w:rsidRDefault="0051538E" w:rsidP="006768E9">
            <w:pPr>
              <w:spacing w:after="0"/>
              <w:ind w:right="72"/>
            </w:pPr>
            <w:r>
              <w:t>CP/2</w:t>
            </w:r>
          </w:p>
        </w:tc>
      </w:tr>
      <w:tr w:rsidR="0051538E" w14:paraId="6A0FC54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5F0" w14:textId="77777777" w:rsidR="0051538E" w:rsidRDefault="0051538E" w:rsidP="006768E9">
            <w:pPr>
              <w:spacing w:after="0"/>
              <w:ind w:right="72"/>
            </w:pPr>
            <w:r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585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ms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509" w14:textId="77777777" w:rsidR="0051538E" w:rsidRDefault="0051538E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C50" w14:textId="77777777" w:rsidR="0051538E" w:rsidRDefault="0051538E" w:rsidP="006768E9">
            <w:pPr>
              <w:spacing w:after="0"/>
              <w:ind w:right="72"/>
            </w:pPr>
            <w:r>
              <w:t xml:space="preserve">3 </w:t>
            </w:r>
            <w:proofErr w:type="spellStart"/>
            <w:r>
              <w:t>ms</w:t>
            </w:r>
            <w:proofErr w:type="spellEnd"/>
          </w:p>
        </w:tc>
      </w:tr>
      <w:tr w:rsidR="0051538E" w14:paraId="439ADB4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AE60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 xml:space="preserve">SNR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9ACC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831C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  <w:p w14:paraId="6303C4E0" w14:textId="77777777" w:rsidR="0051538E" w:rsidRPr="00762E2A" w:rsidRDefault="0051538E" w:rsidP="006768E9">
            <w:pPr>
              <w:spacing w:after="0"/>
              <w:ind w:left="309"/>
              <w:rPr>
                <w:rFonts w:eastAsia="微软雅黑"/>
                <w:iCs/>
                <w:color w:val="FF0000"/>
              </w:rPr>
            </w:pPr>
          </w:p>
          <w:p w14:paraId="22A4C162" w14:textId="77777777" w:rsidR="0051538E" w:rsidRPr="00762E2A" w:rsidRDefault="0051538E" w:rsidP="006768E9">
            <w:pPr>
              <w:spacing w:after="0"/>
              <w:rPr>
                <w:rFonts w:eastAsia="微软雅黑"/>
                <w:iCs/>
                <w:color w:val="FF0000"/>
              </w:rPr>
            </w:pPr>
            <w:r w:rsidRPr="00762E2A">
              <w:rPr>
                <w:rFonts w:eastAsia="微软雅黑" w:hint="eastAsia"/>
                <w:iCs/>
                <w:color w:val="FF0000"/>
              </w:rPr>
              <w:t>Se</w:t>
            </w:r>
            <w:r w:rsidRPr="00762E2A">
              <w:rPr>
                <w:rFonts w:eastAsia="微软雅黑"/>
                <w:iCs/>
                <w:color w:val="FF0000"/>
              </w:rPr>
              <w:t xml:space="preserve">t 1: </w:t>
            </w:r>
            <w:r w:rsidRPr="00762E2A">
              <w:rPr>
                <w:rFonts w:eastAsia="微软雅黑" w:hint="eastAsia"/>
                <w:iCs/>
                <w:color w:val="FF0000"/>
              </w:rPr>
              <w:t>SNR</w:t>
            </w:r>
            <w:r w:rsidRPr="00762E2A">
              <w:rPr>
                <w:rFonts w:eastAsia="微软雅黑"/>
                <w:iCs/>
                <w:color w:val="FF0000"/>
              </w:rPr>
              <w:t xml:space="preserve"> = [-2.7]</w:t>
            </w:r>
          </w:p>
          <w:p w14:paraId="259B97AF" w14:textId="77777777" w:rsidR="0051538E" w:rsidRPr="00762E2A" w:rsidRDefault="0051538E" w:rsidP="006768E9">
            <w:pPr>
              <w:spacing w:after="0"/>
              <w:rPr>
                <w:rFonts w:eastAsia="微软雅黑"/>
                <w:iCs/>
                <w:color w:val="FF0000"/>
              </w:rPr>
            </w:pPr>
          </w:p>
          <w:p w14:paraId="5D16C833" w14:textId="77777777" w:rsidR="0051538E" w:rsidRPr="00762E2A" w:rsidRDefault="0051538E" w:rsidP="006768E9">
            <w:pPr>
              <w:spacing w:after="0"/>
              <w:rPr>
                <w:rFonts w:eastAsia="微软雅黑"/>
                <w:iCs/>
                <w:color w:val="FF0000"/>
              </w:rPr>
            </w:pPr>
            <w:r w:rsidRPr="00762E2A">
              <w:rPr>
                <w:rFonts w:eastAsia="微软雅黑" w:hint="eastAsia"/>
                <w:iCs/>
                <w:color w:val="FF0000"/>
              </w:rPr>
              <w:t>Se</w:t>
            </w:r>
            <w:r w:rsidRPr="00762E2A">
              <w:rPr>
                <w:rFonts w:eastAsia="微软雅黑"/>
                <w:iCs/>
                <w:color w:val="FF0000"/>
              </w:rPr>
              <w:t xml:space="preserve">t 2: </w:t>
            </w:r>
            <w:r w:rsidRPr="00762E2A">
              <w:rPr>
                <w:rFonts w:eastAsia="微软雅黑" w:hint="eastAsia"/>
                <w:iCs/>
                <w:color w:val="FF0000"/>
              </w:rPr>
              <w:t>SNR</w:t>
            </w:r>
            <w:r w:rsidRPr="00762E2A">
              <w:rPr>
                <w:rFonts w:eastAsia="微软雅黑"/>
                <w:iCs/>
                <w:color w:val="FF0000"/>
              </w:rPr>
              <w:t xml:space="preserve"> = [-2.4]</w:t>
            </w:r>
          </w:p>
          <w:p w14:paraId="4E0B2C23" w14:textId="77777777" w:rsidR="0051538E" w:rsidRPr="00762E2A" w:rsidRDefault="0051538E" w:rsidP="006768E9">
            <w:pPr>
              <w:spacing w:after="0"/>
              <w:rPr>
                <w:rFonts w:eastAsia="微软雅黑"/>
                <w:iCs/>
                <w:color w:val="FF0000"/>
              </w:rPr>
            </w:pPr>
          </w:p>
          <w:p w14:paraId="1DA90BD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  <w:p w14:paraId="7938EC42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  <w:p w14:paraId="17CC8B0D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AEE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  <w:p w14:paraId="068481B3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 xml:space="preserve">Set 1: SNR = [-11.7] </w:t>
            </w:r>
          </w:p>
          <w:p w14:paraId="24705D36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(The power of cell 2 is relative [9 dB] lower</w:t>
            </w:r>
          </w:p>
          <w:p w14:paraId="05B4A867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compared with Cell 1)</w:t>
            </w:r>
          </w:p>
          <w:p w14:paraId="7EAD2B57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</w:p>
          <w:p w14:paraId="5464A416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Set 2: SNR = [-8.4] (The power of cell 2 is relative [6 dB] lower</w:t>
            </w:r>
          </w:p>
          <w:p w14:paraId="33F7C705" w14:textId="77777777" w:rsidR="0051538E" w:rsidRPr="00762E2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762E2A">
              <w:rPr>
                <w:color w:val="FF0000"/>
              </w:rPr>
              <w:t>compared with Cell 1)</w:t>
            </w:r>
          </w:p>
        </w:tc>
      </w:tr>
      <w:tr w:rsidR="0051538E" w14:paraId="6BEE593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2DF" w14:textId="77777777" w:rsidR="0051538E" w:rsidRDefault="0051538E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6872" w14:textId="77777777" w:rsidR="0051538E" w:rsidRDefault="0051538E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89" w14:textId="18E8005D" w:rsidR="0051538E" w:rsidRDefault="0051538E" w:rsidP="006768E9">
            <w:pPr>
              <w:spacing w:after="0"/>
              <w:ind w:right="72"/>
            </w:pPr>
            <w:r>
              <w:t>-3</w:t>
            </w:r>
            <w:r w:rsidR="00762E2A">
              <w:t xml:space="preserve"> </w:t>
            </w:r>
            <w:r w:rsidR="005C2520">
              <w:rPr>
                <w:bCs/>
              </w:rPr>
              <w:t>-0.5dB,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ABC" w14:textId="77777777" w:rsidR="0051538E" w:rsidRDefault="0051538E" w:rsidP="006768E9">
            <w:pPr>
              <w:spacing w:after="0"/>
              <w:ind w:right="72"/>
            </w:pPr>
            <w:r>
              <w:t>N/A</w:t>
            </w:r>
          </w:p>
        </w:tc>
      </w:tr>
      <w:tr w:rsidR="0051538E" w14:paraId="0FECFD00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959" w14:textId="77777777" w:rsidR="0051538E" w:rsidRPr="001E24B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1E24BA">
              <w:rPr>
                <w:color w:val="FF0000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7CD" w14:textId="77777777" w:rsidR="0051538E" w:rsidRPr="001E24BA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1E24BA">
              <w:rPr>
                <w:color w:val="FF0000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D5B" w14:textId="77777777" w:rsidR="0051538E" w:rsidRPr="001E24BA" w:rsidRDefault="0051538E" w:rsidP="006768E9">
            <w:pPr>
              <w:pStyle w:val="TAL"/>
              <w:rPr>
                <w:rFonts w:ascii="Times New Roman" w:hAnsi="Times New Roman"/>
                <w:color w:val="FF0000"/>
                <w:lang w:val="en-US"/>
              </w:rPr>
            </w:pPr>
            <w:r w:rsidRPr="001E24BA">
              <w:rPr>
                <w:rFonts w:ascii="Times New Roman" w:hAnsi="Times New Roman"/>
                <w:color w:val="FF0000"/>
                <w:lang w:val="en-US"/>
              </w:rPr>
              <w:t>FR1:</w:t>
            </w:r>
          </w:p>
          <w:p w14:paraId="5F68E347" w14:textId="77777777" w:rsidR="0051538E" w:rsidRPr="001E24BA" w:rsidRDefault="0051538E" w:rsidP="006768E9">
            <w:pPr>
              <w:pStyle w:val="TAL"/>
              <w:rPr>
                <w:rFonts w:ascii="Times New Roman" w:hAnsi="Times New Roman"/>
                <w:color w:val="FF0000"/>
                <w:lang w:val="en-US"/>
              </w:rPr>
            </w:pPr>
            <w:r w:rsidRPr="001E24BA">
              <w:rPr>
                <w:rFonts w:ascii="Times New Roman" w:hAnsi="Times New Roman"/>
                <w:color w:val="FF0000"/>
                <w:lang w:val="en-US"/>
              </w:rPr>
              <w:t>AWGN</w:t>
            </w:r>
          </w:p>
          <w:p w14:paraId="55E415F9" w14:textId="77777777" w:rsidR="0051538E" w:rsidRPr="001E24BA" w:rsidRDefault="0051538E" w:rsidP="006768E9">
            <w:pPr>
              <w:pStyle w:val="TAL"/>
              <w:rPr>
                <w:rFonts w:ascii="Times New Roman" w:hAnsi="Times New Roman"/>
                <w:color w:val="FF0000"/>
                <w:lang w:val="en-US"/>
              </w:rPr>
            </w:pPr>
            <w:r w:rsidRPr="001E24BA">
              <w:rPr>
                <w:rFonts w:ascii="Times New Roman" w:hAnsi="Times New Roman"/>
                <w:color w:val="FF0000"/>
                <w:lang w:val="en-US"/>
              </w:rPr>
              <w:t>TDL-C 300ns</w:t>
            </w:r>
          </w:p>
          <w:p w14:paraId="2A2BE2FA" w14:textId="77777777" w:rsidR="0051538E" w:rsidRPr="001E24BA" w:rsidRDefault="0051538E" w:rsidP="006768E9">
            <w:pPr>
              <w:pStyle w:val="TAL"/>
              <w:rPr>
                <w:rFonts w:ascii="Times New Roman" w:hAnsi="Times New Roman"/>
                <w:color w:val="FF0000"/>
                <w:lang w:val="en-US"/>
              </w:rPr>
            </w:pPr>
          </w:p>
          <w:p w14:paraId="70AF4B69" w14:textId="77777777" w:rsidR="0051538E" w:rsidRPr="001E24BA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51538E" w14:paraId="239BAA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43D" w14:textId="77777777" w:rsidR="0051538E" w:rsidRPr="00347D69" w:rsidRDefault="0051538E" w:rsidP="006768E9">
            <w:pPr>
              <w:spacing w:after="0"/>
              <w:ind w:right="72"/>
              <w:rPr>
                <w:color w:val="FF0000"/>
              </w:rPr>
            </w:pPr>
            <w:r w:rsidRPr="00347D69">
              <w:rPr>
                <w:color w:val="FF0000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439" w14:textId="77777777" w:rsidR="0051538E" w:rsidRPr="00347D69" w:rsidRDefault="0051538E" w:rsidP="006768E9">
            <w:pPr>
              <w:spacing w:after="0"/>
              <w:ind w:right="72"/>
              <w:rPr>
                <w:color w:val="FF000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AB0" w14:textId="2783216C" w:rsidR="0051538E" w:rsidRPr="00CB6514" w:rsidRDefault="0051538E" w:rsidP="006768E9">
            <w:pPr>
              <w:pStyle w:val="TAL"/>
              <w:rPr>
                <w:rFonts w:ascii="Times New Roman" w:hAnsi="Times New Roman"/>
                <w:color w:val="FF0000"/>
                <w:sz w:val="22"/>
                <w:lang w:val="sv-SE"/>
              </w:rPr>
            </w:pPr>
            <w:r w:rsidRPr="00CB6514">
              <w:rPr>
                <w:rFonts w:ascii="Times New Roman" w:hAnsi="Times New Roman"/>
                <w:color w:val="FF0000"/>
                <w:sz w:val="22"/>
                <w:lang w:val="sv-SE"/>
              </w:rPr>
              <w:t xml:space="preserve">3 km/h  </w:t>
            </w:r>
          </w:p>
          <w:p w14:paraId="7EAD23AD" w14:textId="77777777" w:rsidR="0051538E" w:rsidRPr="00CB6514" w:rsidRDefault="0051538E" w:rsidP="00CB6514">
            <w:pPr>
              <w:pStyle w:val="TAL"/>
              <w:rPr>
                <w:rFonts w:ascii="Times New Roman" w:hAnsi="Times New Roman"/>
                <w:color w:val="FF0000"/>
                <w:sz w:val="22"/>
                <w:lang w:val="sv-SE"/>
              </w:rPr>
            </w:pPr>
            <w:r w:rsidRPr="00CB6514">
              <w:rPr>
                <w:rFonts w:ascii="Times New Roman" w:hAnsi="Times New Roman" w:hint="eastAsia"/>
                <w:color w:val="FF0000"/>
                <w:sz w:val="22"/>
                <w:lang w:val="sv-SE"/>
              </w:rPr>
              <w:t>30km/h</w:t>
            </w:r>
            <w:r w:rsidRPr="00CB6514">
              <w:rPr>
                <w:rFonts w:ascii="Times New Roman" w:hAnsi="Times New Roman"/>
                <w:color w:val="FF0000"/>
                <w:sz w:val="22"/>
                <w:lang w:val="sv-SE"/>
              </w:rPr>
              <w:t xml:space="preserve"> (MTK)</w:t>
            </w:r>
          </w:p>
          <w:p w14:paraId="533E99B6" w14:textId="77777777" w:rsidR="0051538E" w:rsidRPr="00347D69" w:rsidRDefault="0051538E" w:rsidP="006768E9">
            <w:pPr>
              <w:pStyle w:val="TAL"/>
              <w:rPr>
                <w:color w:val="FF0000"/>
                <w:lang w:val="sv-SE"/>
              </w:rPr>
            </w:pPr>
          </w:p>
        </w:tc>
      </w:tr>
      <w:tr w:rsidR="0051538E" w14:paraId="606AC5C3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F0B" w14:textId="77777777" w:rsidR="0051538E" w:rsidRDefault="0051538E" w:rsidP="006768E9">
            <w:pPr>
              <w:spacing w:after="0"/>
              <w:ind w:right="72"/>
            </w:pPr>
          </w:p>
        </w:tc>
      </w:tr>
    </w:tbl>
    <w:p w14:paraId="7B31AF97" w14:textId="77777777" w:rsidR="0051538E" w:rsidRPr="0051538E" w:rsidRDefault="0051538E" w:rsidP="0051538E">
      <w:pPr>
        <w:pStyle w:val="TH"/>
        <w:spacing w:after="60"/>
        <w:ind w:right="72"/>
        <w:rPr>
          <w:lang w:val="en-US"/>
        </w:rPr>
      </w:pPr>
    </w:p>
    <w:p w14:paraId="3C2A2752" w14:textId="77777777" w:rsidR="0051538E" w:rsidRDefault="0051538E" w:rsidP="0051538E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776"/>
      </w:tblGrid>
      <w:tr w:rsidR="0051538E" w14:paraId="55A21F50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38334B2F" w14:textId="77777777" w:rsidR="0051538E" w:rsidRDefault="0051538E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22D80E1C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51538E" w14:paraId="62A7F65B" w14:textId="77777777" w:rsidTr="003F728A">
        <w:trPr>
          <w:jc w:val="center"/>
        </w:trPr>
        <w:tc>
          <w:tcPr>
            <w:tcW w:w="2479" w:type="dxa"/>
            <w:shd w:val="clear" w:color="auto" w:fill="auto"/>
          </w:tcPr>
          <w:p w14:paraId="4798236B" w14:textId="77777777" w:rsidR="0051538E" w:rsidRDefault="0051538E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3293942B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51538E" w14:paraId="04EEC4FB" w14:textId="77777777" w:rsidTr="003F728A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0A2FEDD" w14:textId="77777777" w:rsidR="0051538E" w:rsidRDefault="0051538E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8183D26" w14:textId="77777777" w:rsidR="0051538E" w:rsidRDefault="0051538E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29D82BC5" w14:textId="77777777" w:rsidR="0051538E" w:rsidRDefault="0051538E" w:rsidP="00B873EC">
      <w:pPr>
        <w:rPr>
          <w:b/>
          <w:color w:val="000000" w:themeColor="text1"/>
          <w:u w:val="single"/>
          <w:lang w:eastAsia="ko-KR"/>
        </w:rPr>
      </w:pPr>
    </w:p>
    <w:p w14:paraId="351A17F9" w14:textId="6B9D15AF" w:rsidR="00B37845" w:rsidRDefault="00B37845" w:rsidP="00B873EC">
      <w:pPr>
        <w:rPr>
          <w:b/>
          <w:color w:val="000000" w:themeColor="text1"/>
          <w:u w:val="single"/>
          <w:lang w:eastAsia="ko-KR"/>
        </w:rPr>
      </w:pPr>
    </w:p>
    <w:sectPr w:rsidR="00B37845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665B" w14:textId="77777777" w:rsidR="000E06BC" w:rsidRDefault="000E06BC">
      <w:pPr>
        <w:spacing w:after="0"/>
      </w:pPr>
      <w:r>
        <w:separator/>
      </w:r>
    </w:p>
  </w:endnote>
  <w:endnote w:type="continuationSeparator" w:id="0">
    <w:p w14:paraId="437EAD7F" w14:textId="77777777" w:rsidR="000E06BC" w:rsidRDefault="000E06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85AF" w14:textId="77777777" w:rsidR="000E06BC" w:rsidRDefault="000E06BC">
      <w:pPr>
        <w:spacing w:after="0"/>
      </w:pPr>
      <w:r>
        <w:separator/>
      </w:r>
    </w:p>
  </w:footnote>
  <w:footnote w:type="continuationSeparator" w:id="0">
    <w:p w14:paraId="35526655" w14:textId="77777777" w:rsidR="000E06BC" w:rsidRDefault="000E06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9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6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8"/>
  </w:num>
  <w:num w:numId="6">
    <w:abstractNumId w:val="35"/>
  </w:num>
  <w:num w:numId="7">
    <w:abstractNumId w:val="32"/>
  </w:num>
  <w:num w:numId="8">
    <w:abstractNumId w:val="6"/>
  </w:num>
  <w:num w:numId="9">
    <w:abstractNumId w:val="23"/>
  </w:num>
  <w:num w:numId="10">
    <w:abstractNumId w:val="34"/>
  </w:num>
  <w:num w:numId="11">
    <w:abstractNumId w:val="42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40"/>
  </w:num>
  <w:num w:numId="18">
    <w:abstractNumId w:val="30"/>
  </w:num>
  <w:num w:numId="19">
    <w:abstractNumId w:val="33"/>
  </w:num>
  <w:num w:numId="20">
    <w:abstractNumId w:val="29"/>
  </w:num>
  <w:num w:numId="21">
    <w:abstractNumId w:val="13"/>
  </w:num>
  <w:num w:numId="22">
    <w:abstractNumId w:val="31"/>
  </w:num>
  <w:num w:numId="23">
    <w:abstractNumId w:val="36"/>
  </w:num>
  <w:num w:numId="24">
    <w:abstractNumId w:val="0"/>
  </w:num>
  <w:num w:numId="25">
    <w:abstractNumId w:val="5"/>
  </w:num>
  <w:num w:numId="26">
    <w:abstractNumId w:val="10"/>
  </w:num>
  <w:num w:numId="27">
    <w:abstractNumId w:val="16"/>
  </w:num>
  <w:num w:numId="28">
    <w:abstractNumId w:val="24"/>
  </w:num>
  <w:num w:numId="29">
    <w:abstractNumId w:val="25"/>
  </w:num>
  <w:num w:numId="30">
    <w:abstractNumId w:val="26"/>
  </w:num>
  <w:num w:numId="31">
    <w:abstractNumId w:val="1"/>
  </w:num>
  <w:num w:numId="32">
    <w:abstractNumId w:val="19"/>
  </w:num>
  <w:num w:numId="33">
    <w:abstractNumId w:val="2"/>
  </w:num>
  <w:num w:numId="34">
    <w:abstractNumId w:val="28"/>
  </w:num>
  <w:num w:numId="35">
    <w:abstractNumId w:val="3"/>
  </w:num>
  <w:num w:numId="36">
    <w:abstractNumId w:val="18"/>
  </w:num>
  <w:num w:numId="37">
    <w:abstractNumId w:val="39"/>
  </w:num>
  <w:num w:numId="38">
    <w:abstractNumId w:val="41"/>
  </w:num>
  <w:num w:numId="39">
    <w:abstractNumId w:val="27"/>
  </w:num>
  <w:num w:numId="40">
    <w:abstractNumId w:val="21"/>
  </w:num>
  <w:num w:numId="41">
    <w:abstractNumId w:val="15"/>
  </w:num>
  <w:num w:numId="42">
    <w:abstractNumId w:val="3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766F"/>
    <w:rsid w:val="00007A2E"/>
    <w:rsid w:val="00010E30"/>
    <w:rsid w:val="00011AFE"/>
    <w:rsid w:val="00016572"/>
    <w:rsid w:val="00016B85"/>
    <w:rsid w:val="0001765A"/>
    <w:rsid w:val="00017F93"/>
    <w:rsid w:val="00020C56"/>
    <w:rsid w:val="0002278B"/>
    <w:rsid w:val="00023FF5"/>
    <w:rsid w:val="00025302"/>
    <w:rsid w:val="00026ACC"/>
    <w:rsid w:val="00027B06"/>
    <w:rsid w:val="00027B3E"/>
    <w:rsid w:val="00027C9F"/>
    <w:rsid w:val="0003002A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6BC"/>
    <w:rsid w:val="000E0E2B"/>
    <w:rsid w:val="000E17FD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2105"/>
    <w:rsid w:val="0011261E"/>
    <w:rsid w:val="001128E7"/>
    <w:rsid w:val="00114236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686"/>
    <w:rsid w:val="00134801"/>
    <w:rsid w:val="00134B62"/>
    <w:rsid w:val="00135614"/>
    <w:rsid w:val="00136ADC"/>
    <w:rsid w:val="00136D4C"/>
    <w:rsid w:val="00137856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3D4C"/>
    <w:rsid w:val="00183DF3"/>
    <w:rsid w:val="00183E00"/>
    <w:rsid w:val="00183F6D"/>
    <w:rsid w:val="00184437"/>
    <w:rsid w:val="00185650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40C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24BA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2337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028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0B4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271C"/>
    <w:rsid w:val="002A2C28"/>
    <w:rsid w:val="002A34D8"/>
    <w:rsid w:val="002A3771"/>
    <w:rsid w:val="002A3EF3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E0CAD"/>
    <w:rsid w:val="002E0E9B"/>
    <w:rsid w:val="002E137D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F10A1"/>
    <w:rsid w:val="002F158C"/>
    <w:rsid w:val="002F3816"/>
    <w:rsid w:val="002F4093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B42"/>
    <w:rsid w:val="0031440E"/>
    <w:rsid w:val="00315867"/>
    <w:rsid w:val="00315944"/>
    <w:rsid w:val="00315AD2"/>
    <w:rsid w:val="00316216"/>
    <w:rsid w:val="0031685F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47D69"/>
    <w:rsid w:val="0035128F"/>
    <w:rsid w:val="00351DC4"/>
    <w:rsid w:val="003534E6"/>
    <w:rsid w:val="00354A9B"/>
    <w:rsid w:val="00355873"/>
    <w:rsid w:val="00355D4A"/>
    <w:rsid w:val="0035660F"/>
    <w:rsid w:val="003566A4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41B"/>
    <w:rsid w:val="003B1D6A"/>
    <w:rsid w:val="003B1EC9"/>
    <w:rsid w:val="003B21C7"/>
    <w:rsid w:val="003B22C1"/>
    <w:rsid w:val="003B2647"/>
    <w:rsid w:val="003B2A92"/>
    <w:rsid w:val="003B3ACD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7091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439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EE"/>
    <w:rsid w:val="003F728A"/>
    <w:rsid w:val="003F7500"/>
    <w:rsid w:val="003F76E0"/>
    <w:rsid w:val="00400ACB"/>
    <w:rsid w:val="00400AEB"/>
    <w:rsid w:val="00401144"/>
    <w:rsid w:val="00402606"/>
    <w:rsid w:val="00402709"/>
    <w:rsid w:val="0040424C"/>
    <w:rsid w:val="00404831"/>
    <w:rsid w:val="004053BC"/>
    <w:rsid w:val="00405D44"/>
    <w:rsid w:val="00407661"/>
    <w:rsid w:val="00410314"/>
    <w:rsid w:val="00410B4E"/>
    <w:rsid w:val="00411240"/>
    <w:rsid w:val="00411309"/>
    <w:rsid w:val="00411877"/>
    <w:rsid w:val="00411975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A75"/>
    <w:rsid w:val="00456CDA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70F"/>
    <w:rsid w:val="004D21B0"/>
    <w:rsid w:val="004D2666"/>
    <w:rsid w:val="004D2C0C"/>
    <w:rsid w:val="004D30AE"/>
    <w:rsid w:val="004D3E2E"/>
    <w:rsid w:val="004D4AB3"/>
    <w:rsid w:val="004D5069"/>
    <w:rsid w:val="004D55FD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38E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520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44F"/>
    <w:rsid w:val="005E366A"/>
    <w:rsid w:val="005E393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E3B"/>
    <w:rsid w:val="00651F26"/>
    <w:rsid w:val="006523FD"/>
    <w:rsid w:val="006539C6"/>
    <w:rsid w:val="00653BCF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B84"/>
    <w:rsid w:val="006A628E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F35"/>
    <w:rsid w:val="007041FC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F77"/>
    <w:rsid w:val="007315CF"/>
    <w:rsid w:val="00731D77"/>
    <w:rsid w:val="007320C1"/>
    <w:rsid w:val="00732360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401C3"/>
    <w:rsid w:val="00740A35"/>
    <w:rsid w:val="00740F4E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2E2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7C5"/>
    <w:rsid w:val="00780919"/>
    <w:rsid w:val="00780E53"/>
    <w:rsid w:val="007812D7"/>
    <w:rsid w:val="00781359"/>
    <w:rsid w:val="00782761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B9D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78D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20FC"/>
    <w:rsid w:val="007E2920"/>
    <w:rsid w:val="007E3662"/>
    <w:rsid w:val="007E40D0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1F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B59"/>
    <w:rsid w:val="008E1F60"/>
    <w:rsid w:val="008E307E"/>
    <w:rsid w:val="008E4A78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2EEF"/>
    <w:rsid w:val="0094397C"/>
    <w:rsid w:val="009446C0"/>
    <w:rsid w:val="00945110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FB"/>
    <w:rsid w:val="009663EA"/>
    <w:rsid w:val="00966F83"/>
    <w:rsid w:val="00972968"/>
    <w:rsid w:val="00973B72"/>
    <w:rsid w:val="0097408E"/>
    <w:rsid w:val="0097477F"/>
    <w:rsid w:val="009747EC"/>
    <w:rsid w:val="00974BB2"/>
    <w:rsid w:val="00974FA7"/>
    <w:rsid w:val="0097532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6D7F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5266"/>
    <w:rsid w:val="009F6182"/>
    <w:rsid w:val="009F672D"/>
    <w:rsid w:val="009F7AC6"/>
    <w:rsid w:val="009F7C17"/>
    <w:rsid w:val="00A00BF4"/>
    <w:rsid w:val="00A011C1"/>
    <w:rsid w:val="00A01A42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492"/>
    <w:rsid w:val="00A17866"/>
    <w:rsid w:val="00A20772"/>
    <w:rsid w:val="00A20BCB"/>
    <w:rsid w:val="00A20FB6"/>
    <w:rsid w:val="00A211B4"/>
    <w:rsid w:val="00A21A4E"/>
    <w:rsid w:val="00A21BA0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76B7"/>
    <w:rsid w:val="00A37856"/>
    <w:rsid w:val="00A3795C"/>
    <w:rsid w:val="00A37B3B"/>
    <w:rsid w:val="00A37D37"/>
    <w:rsid w:val="00A37E7B"/>
    <w:rsid w:val="00A40317"/>
    <w:rsid w:val="00A41054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7E2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DC8"/>
    <w:rsid w:val="00A85B92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A16"/>
    <w:rsid w:val="00AB7B7E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40D1"/>
    <w:rsid w:val="00AF4B43"/>
    <w:rsid w:val="00AF4B6B"/>
    <w:rsid w:val="00AF4D8B"/>
    <w:rsid w:val="00AF5323"/>
    <w:rsid w:val="00B00363"/>
    <w:rsid w:val="00B01B3C"/>
    <w:rsid w:val="00B01C58"/>
    <w:rsid w:val="00B02811"/>
    <w:rsid w:val="00B02A79"/>
    <w:rsid w:val="00B039F0"/>
    <w:rsid w:val="00B03E53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822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3EC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5A57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4FD"/>
    <w:rsid w:val="00BC061C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43F3"/>
    <w:rsid w:val="00C94859"/>
    <w:rsid w:val="00C95A3F"/>
    <w:rsid w:val="00C95BB9"/>
    <w:rsid w:val="00C9614F"/>
    <w:rsid w:val="00C9646A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1C5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4843"/>
    <w:rsid w:val="00CB4C3C"/>
    <w:rsid w:val="00CB4C80"/>
    <w:rsid w:val="00CB58C3"/>
    <w:rsid w:val="00CB5D5C"/>
    <w:rsid w:val="00CB6360"/>
    <w:rsid w:val="00CB6514"/>
    <w:rsid w:val="00CB65AF"/>
    <w:rsid w:val="00CB6AFC"/>
    <w:rsid w:val="00CB6DA7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785C"/>
    <w:rsid w:val="00D1793E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FC"/>
    <w:rsid w:val="00D37459"/>
    <w:rsid w:val="00D40290"/>
    <w:rsid w:val="00D408DD"/>
    <w:rsid w:val="00D409FF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2277"/>
    <w:rsid w:val="00DA23DD"/>
    <w:rsid w:val="00DA3270"/>
    <w:rsid w:val="00DA375F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9F9"/>
    <w:rsid w:val="00DB785F"/>
    <w:rsid w:val="00DB7F4A"/>
    <w:rsid w:val="00DC23F5"/>
    <w:rsid w:val="00DC2500"/>
    <w:rsid w:val="00DC467F"/>
    <w:rsid w:val="00DC4B03"/>
    <w:rsid w:val="00DC4F72"/>
    <w:rsid w:val="00DC6FE2"/>
    <w:rsid w:val="00DC77DC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DF647D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60A5"/>
    <w:rsid w:val="00E16951"/>
    <w:rsid w:val="00E16AF7"/>
    <w:rsid w:val="00E16DC6"/>
    <w:rsid w:val="00E170BB"/>
    <w:rsid w:val="00E1713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5148"/>
    <w:rsid w:val="00E75291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61E8"/>
    <w:rsid w:val="00ED7286"/>
    <w:rsid w:val="00EE0479"/>
    <w:rsid w:val="00EE0DEE"/>
    <w:rsid w:val="00EE1080"/>
    <w:rsid w:val="00EE1D23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823"/>
    <w:rsid w:val="00F11A60"/>
    <w:rsid w:val="00F13959"/>
    <w:rsid w:val="00F13D05"/>
    <w:rsid w:val="00F150BD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69A8"/>
    <w:rsid w:val="00F3096A"/>
    <w:rsid w:val="00F30D2E"/>
    <w:rsid w:val="00F31478"/>
    <w:rsid w:val="00F320B6"/>
    <w:rsid w:val="00F32132"/>
    <w:rsid w:val="00F3325E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11"/>
    <w:rsid w:val="00FD0694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50932-965C-4390-A27E-E396D658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174</TotalTime>
  <Pages>7</Pages>
  <Words>1165</Words>
  <Characters>6647</Characters>
  <Application>Microsoft Office Word</Application>
  <DocSecurity>0</DocSecurity>
  <Lines>55</Lines>
  <Paragraphs>15</Paragraphs>
  <ScaleCrop>false</ScaleCrop>
  <Company>Apple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125</cp:revision>
  <cp:lastPrinted>2019-04-25T01:09:00Z</cp:lastPrinted>
  <dcterms:created xsi:type="dcterms:W3CDTF">2024-08-15T22:03:00Z</dcterms:created>
  <dcterms:modified xsi:type="dcterms:W3CDTF">2024-08-20T10:11:00Z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