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D9D551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7F1D0D">
        <w:rPr>
          <w:rFonts w:ascii="Arial" w:eastAsiaTheme="minorEastAsia" w:hAnsi="Arial" w:cs="Arial"/>
          <w:b/>
          <w:sz w:val="24"/>
          <w:szCs w:val="24"/>
          <w:lang w:eastAsia="zh-CN"/>
        </w:rPr>
        <w:t>1</w:t>
      </w:r>
      <w:r w:rsidR="00716716">
        <w:rPr>
          <w:rFonts w:ascii="Arial" w:eastAsiaTheme="minorEastAsia" w:hAnsi="Arial" w:cs="Arial"/>
          <w:b/>
          <w:sz w:val="24"/>
          <w:szCs w:val="24"/>
          <w:lang w:eastAsia="zh-CN"/>
        </w:rPr>
        <w:t>1</w:t>
      </w:r>
      <w:r w:rsidR="00EF0BF8">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7392">
        <w:rPr>
          <w:rFonts w:ascii="Arial" w:eastAsiaTheme="minorEastAsia" w:hAnsi="Arial" w:cs="Arial"/>
          <w:b/>
          <w:sz w:val="24"/>
          <w:szCs w:val="24"/>
          <w:lang w:eastAsia="zh-CN"/>
        </w:rPr>
        <w:t xml:space="preserve">          </w:t>
      </w:r>
      <w:r w:rsidR="003713B0" w:rsidRPr="003713B0">
        <w:rPr>
          <w:rFonts w:ascii="Arial" w:eastAsiaTheme="minorEastAsia" w:hAnsi="Arial" w:cs="Arial"/>
          <w:b/>
          <w:sz w:val="24"/>
          <w:szCs w:val="24"/>
          <w:lang w:eastAsia="zh-CN"/>
        </w:rPr>
        <w:t>R4-2411810</w:t>
      </w:r>
    </w:p>
    <w:p w14:paraId="0E0F466F" w14:textId="6D0CA112" w:rsidR="00615EBB" w:rsidRDefault="00EF0BF8" w:rsidP="001E0A28">
      <w:pPr>
        <w:spacing w:after="120"/>
        <w:ind w:left="1985" w:hanging="1985"/>
        <w:rPr>
          <w:rFonts w:ascii="Arial" w:eastAsiaTheme="minorEastAsia" w:hAnsi="Arial" w:cs="Arial"/>
          <w:b/>
          <w:sz w:val="24"/>
          <w:szCs w:val="24"/>
          <w:lang w:eastAsia="zh-CN"/>
        </w:rPr>
      </w:pPr>
      <w:r w:rsidRPr="00EF0BF8">
        <w:rPr>
          <w:rFonts w:ascii="Arial" w:hAnsi="Arial"/>
          <w:b/>
          <w:sz w:val="24"/>
          <w:szCs w:val="24"/>
          <w:lang w:eastAsia="zh-CN"/>
        </w:rPr>
        <w:t>Maastricht, Netherlands, 19th – 23rd August, 2024</w:t>
      </w:r>
    </w:p>
    <w:p w14:paraId="282755FA" w14:textId="34458E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BF8">
        <w:rPr>
          <w:rFonts w:ascii="Arial" w:eastAsiaTheme="minorEastAsia" w:hAnsi="Arial" w:cs="Arial"/>
          <w:color w:val="000000"/>
          <w:sz w:val="22"/>
          <w:lang w:eastAsia="zh-CN"/>
        </w:rPr>
        <w:t>8.</w:t>
      </w:r>
      <w:r w:rsidR="00973211">
        <w:rPr>
          <w:rFonts w:ascii="Arial" w:eastAsiaTheme="minorEastAsia" w:hAnsi="Arial" w:cs="Arial"/>
          <w:color w:val="000000"/>
          <w:sz w:val="22"/>
          <w:lang w:eastAsia="zh-CN"/>
        </w:rPr>
        <w:t>5.</w:t>
      </w:r>
      <w:r w:rsidR="003713B0">
        <w:rPr>
          <w:rFonts w:ascii="Arial" w:eastAsiaTheme="minorEastAsia" w:hAnsi="Arial" w:cs="Arial"/>
          <w:color w:val="000000"/>
          <w:sz w:val="22"/>
          <w:lang w:eastAsia="zh-CN"/>
        </w:rPr>
        <w:t>4</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 xml:space="preserve">tor (Huawei, </w:t>
      </w:r>
      <w:proofErr w:type="spellStart"/>
      <w:r w:rsidR="008503E2" w:rsidRPr="00F9710C">
        <w:rPr>
          <w:rFonts w:ascii="Arial" w:hAnsi="Arial" w:cs="Arial"/>
          <w:color w:val="000000"/>
          <w:sz w:val="22"/>
          <w:highlight w:val="yellow"/>
          <w:lang w:eastAsia="zh-CN"/>
        </w:rPr>
        <w:t>HiSilicon</w:t>
      </w:r>
      <w:proofErr w:type="spellEnd"/>
      <w:r w:rsidR="008503E2" w:rsidRPr="00F9710C">
        <w:rPr>
          <w:rFonts w:ascii="Arial" w:hAnsi="Arial" w:cs="Arial"/>
          <w:color w:val="000000"/>
          <w:sz w:val="22"/>
          <w:highlight w:val="yellow"/>
          <w:lang w:eastAsia="zh-CN"/>
        </w:rPr>
        <w:t>)</w:t>
      </w:r>
    </w:p>
    <w:p w14:paraId="1E0389E7" w14:textId="2658B774" w:rsidR="00915D73" w:rsidRPr="0097321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64D8">
        <w:rPr>
          <w:rFonts w:ascii="Arial" w:eastAsiaTheme="minorEastAsia" w:hAnsi="Arial" w:cs="Arial"/>
          <w:color w:val="000000"/>
          <w:sz w:val="22"/>
          <w:lang w:eastAsia="zh-CN"/>
        </w:rPr>
        <w:t xml:space="preserve">Topic </w:t>
      </w:r>
      <w:r w:rsidR="00484C5D">
        <w:rPr>
          <w:rFonts w:ascii="Arial" w:eastAsiaTheme="minorEastAsia" w:hAnsi="Arial" w:cs="Arial" w:hint="eastAsia"/>
          <w:color w:val="000000"/>
          <w:sz w:val="22"/>
          <w:lang w:eastAsia="zh-CN"/>
        </w:rPr>
        <w:t>summary for</w:t>
      </w:r>
      <w:r w:rsidR="0081327E" w:rsidRPr="0081327E">
        <w:t xml:space="preserve"> </w:t>
      </w:r>
      <w:r w:rsidR="009B3B30" w:rsidRPr="00973211">
        <w:rPr>
          <w:rFonts w:ascii="Arial" w:eastAsiaTheme="minorEastAsia" w:hAnsi="Arial" w:cs="Arial"/>
          <w:color w:val="000000"/>
          <w:sz w:val="22"/>
          <w:lang w:eastAsia="zh-CN"/>
        </w:rPr>
        <w:t>[112][215] NonCol_intraB_ENDC_NR_CA_Ph2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CB390F7" w14:textId="37B56C28" w:rsidR="00E544ED" w:rsidRDefault="008503E2" w:rsidP="00CF24F4">
      <w:pPr>
        <w:rPr>
          <w:kern w:val="2"/>
          <w:lang w:val="en-US" w:eastAsia="zh-CN"/>
        </w:rPr>
      </w:pPr>
      <w:r>
        <w:rPr>
          <w:lang w:eastAsia="zh-CN"/>
        </w:rPr>
        <w:t>This email thread discusses the</w:t>
      </w:r>
      <w:r w:rsidR="00484EAD">
        <w:rPr>
          <w:lang w:eastAsia="zh-CN"/>
        </w:rPr>
        <w:t xml:space="preserve"> </w:t>
      </w:r>
      <w:bookmarkStart w:id="0" w:name="_Hlk174354811"/>
      <w:r w:rsidR="00484EAD">
        <w:rPr>
          <w:lang w:eastAsia="zh-CN"/>
        </w:rPr>
        <w:t xml:space="preserve">RRM </w:t>
      </w:r>
      <w:r w:rsidR="00973211">
        <w:rPr>
          <w:lang w:eastAsia="zh-CN"/>
        </w:rPr>
        <w:t xml:space="preserve">core </w:t>
      </w:r>
      <w:r w:rsidR="00E469BD">
        <w:rPr>
          <w:lang w:eastAsia="zh-CN"/>
        </w:rPr>
        <w:t>requirements</w:t>
      </w:r>
      <w:r w:rsidR="00484EAD">
        <w:rPr>
          <w:lang w:eastAsia="zh-CN"/>
        </w:rPr>
        <w:t xml:space="preserve"> of</w:t>
      </w:r>
      <w:r>
        <w:t xml:space="preserve"> </w:t>
      </w:r>
      <w:r w:rsidR="00E544ED">
        <w:rPr>
          <w:kern w:val="2"/>
          <w:lang w:val="en-US" w:eastAsia="zh-CN"/>
        </w:rPr>
        <w:t xml:space="preserve">WI on </w:t>
      </w:r>
      <w:bookmarkEnd w:id="0"/>
      <w:r w:rsidR="00973211" w:rsidRPr="00973211">
        <w:t>R19 Support of intra-band non-collocated EN-DC/NR-CA deployment Phase2: new receiver type(s)</w:t>
      </w:r>
      <w:r w:rsidR="00CF24F4">
        <w:rPr>
          <w:kern w:val="2"/>
          <w:lang w:val="en-US" w:eastAsia="zh-CN"/>
        </w:rPr>
        <w:t>.</w:t>
      </w:r>
    </w:p>
    <w:p w14:paraId="2FA348B7" w14:textId="4C658302" w:rsidR="00FB190B" w:rsidRPr="00564532" w:rsidRDefault="00564532" w:rsidP="00CF24F4">
      <w:pPr>
        <w:rPr>
          <w:b/>
          <w:bCs/>
          <w:kern w:val="2"/>
          <w:lang w:val="en-US" w:eastAsia="zh-CN"/>
        </w:rPr>
      </w:pPr>
      <w:r w:rsidRPr="00EF0BF8">
        <w:rPr>
          <w:b/>
          <w:bCs/>
          <w:kern w:val="2"/>
          <w:highlight w:val="yellow"/>
          <w:lang w:val="en-US" w:eastAsia="zh-CN"/>
        </w:rPr>
        <w:t>Online handling</w:t>
      </w:r>
    </w:p>
    <w:p w14:paraId="497EE90D" w14:textId="1D672620" w:rsidR="003E57BA" w:rsidRDefault="003E57BA" w:rsidP="000E3E7D">
      <w:pPr>
        <w:rPr>
          <w:lang w:eastAsia="zh-CN"/>
        </w:rPr>
      </w:pPr>
      <w:r w:rsidRPr="003E57BA">
        <w:rPr>
          <w:lang w:eastAsia="zh-CN"/>
        </w:rPr>
        <w:t>(</w:t>
      </w:r>
      <w:r w:rsidR="002D61F3">
        <w:rPr>
          <w:lang w:eastAsia="zh-CN"/>
        </w:rPr>
        <w:t>O</w:t>
      </w:r>
      <w:r w:rsidRPr="003E57BA">
        <w:rPr>
          <w:lang w:eastAsia="zh-CN"/>
        </w:rPr>
        <w:t xml:space="preserve">nline) Issue 1-1: MRTD and MTTD for Type 4 capable UE in non-collocated scenario </w:t>
      </w:r>
    </w:p>
    <w:p w14:paraId="678B3D1A" w14:textId="77777777" w:rsidR="002D61F3" w:rsidRDefault="002D61F3" w:rsidP="000E3E7D">
      <w:pPr>
        <w:rPr>
          <w:lang w:eastAsia="zh-CN"/>
        </w:rPr>
      </w:pPr>
      <w:r w:rsidRPr="002D61F3">
        <w:rPr>
          <w:lang w:eastAsia="zh-CN"/>
        </w:rPr>
        <w:t xml:space="preserve">(Online) Issue 1-2: MRTD and MTTD for Type 4 capable UE in collocated scenario </w:t>
      </w:r>
    </w:p>
    <w:p w14:paraId="62711095" w14:textId="5F0896BA" w:rsidR="003E57BA" w:rsidRPr="002D61F3" w:rsidRDefault="002D61F3" w:rsidP="000E3E7D">
      <w:pPr>
        <w:rPr>
          <w:lang w:eastAsia="zh-CN"/>
        </w:rPr>
      </w:pPr>
      <w:r w:rsidRPr="002D61F3">
        <w:rPr>
          <w:lang w:eastAsia="zh-CN"/>
        </w:rPr>
        <w:t>(Online) Issue 1-5: Interruption requirements for Type 4 capable UE when UE operates with separate RF chain in non-collocated scenario</w:t>
      </w:r>
    </w:p>
    <w:p w14:paraId="2524B882" w14:textId="77777777" w:rsidR="002D61F3" w:rsidRPr="002D61F3" w:rsidRDefault="002D61F3" w:rsidP="002D61F3">
      <w:pPr>
        <w:rPr>
          <w:lang w:eastAsia="zh-CN"/>
        </w:rPr>
      </w:pPr>
      <w:r w:rsidRPr="002D61F3">
        <w:rPr>
          <w:lang w:eastAsia="zh-CN"/>
        </w:rPr>
        <w:t xml:space="preserve">(Online) Issue 1-7: </w:t>
      </w:r>
      <w:proofErr w:type="spellStart"/>
      <w:r w:rsidRPr="002D61F3">
        <w:rPr>
          <w:lang w:eastAsia="zh-CN"/>
        </w:rPr>
        <w:t>SCell</w:t>
      </w:r>
      <w:proofErr w:type="spellEnd"/>
      <w:r w:rsidRPr="002D61F3">
        <w:rPr>
          <w:lang w:eastAsia="zh-CN"/>
        </w:rPr>
        <w:t xml:space="preserve"> activation delay requirements for Type 4 capable UE when UE operates with separate RF chain in non-collocated scenario</w:t>
      </w:r>
    </w:p>
    <w:p w14:paraId="4EEDC44C" w14:textId="63B3FEFC" w:rsidR="002D61F3" w:rsidRDefault="002D61F3" w:rsidP="002D61F3">
      <w:pPr>
        <w:rPr>
          <w:lang w:eastAsia="zh-CN"/>
        </w:rPr>
      </w:pPr>
      <w:r w:rsidRPr="002D61F3">
        <w:rPr>
          <w:lang w:eastAsia="zh-CN"/>
        </w:rPr>
        <w:t>(Online) Issue 1-9: Scheduling availability for Type 4 capable UE when UE operates with separate RF chain in non-collocated scenario</w:t>
      </w:r>
    </w:p>
    <w:p w14:paraId="741F5C6D" w14:textId="09F5190B" w:rsidR="003E57BA" w:rsidRPr="009037F7" w:rsidRDefault="009037F7" w:rsidP="000E3E7D">
      <w:pPr>
        <w:rPr>
          <w:i/>
          <w:iCs/>
          <w:lang w:eastAsia="zh-CN"/>
        </w:rPr>
      </w:pPr>
      <w:r>
        <w:rPr>
          <w:i/>
          <w:iCs/>
          <w:lang w:eastAsia="zh-CN"/>
        </w:rPr>
        <w:t>(</w:t>
      </w:r>
      <w:r w:rsidRPr="009037F7">
        <w:rPr>
          <w:i/>
          <w:iCs/>
          <w:lang w:eastAsia="zh-CN"/>
        </w:rPr>
        <w:t>Issue 1-5, 1-7, 1-9 are similar</w:t>
      </w:r>
      <w:r>
        <w:rPr>
          <w:i/>
          <w:iCs/>
          <w:lang w:eastAsia="zh-CN"/>
        </w:rPr>
        <w:t>.)</w:t>
      </w:r>
    </w:p>
    <w:p w14:paraId="0AFFD1DD" w14:textId="2F684609" w:rsidR="00FC0F65" w:rsidRPr="00805BE8" w:rsidRDefault="00FC0F65" w:rsidP="00FC0F65">
      <w:pPr>
        <w:pStyle w:val="1"/>
        <w:rPr>
          <w:lang w:eastAsia="ja-JP"/>
        </w:rPr>
      </w:pPr>
      <w:r>
        <w:rPr>
          <w:lang w:eastAsia="ja-JP"/>
        </w:rPr>
        <w:t>Topic</w:t>
      </w:r>
      <w:r w:rsidRPr="00805BE8">
        <w:rPr>
          <w:lang w:eastAsia="ja-JP"/>
        </w:rPr>
        <w:t xml:space="preserve"> #</w:t>
      </w:r>
      <w:r>
        <w:rPr>
          <w:lang w:eastAsia="ja-JP"/>
        </w:rPr>
        <w:t>1</w:t>
      </w:r>
      <w:r w:rsidRPr="00805BE8">
        <w:rPr>
          <w:lang w:eastAsia="ja-JP"/>
        </w:rPr>
        <w:t>:</w:t>
      </w:r>
      <w:r w:rsidRPr="001F521B">
        <w:rPr>
          <w:lang w:val="en-US" w:eastAsia="zh-CN"/>
        </w:rPr>
        <w:tab/>
      </w:r>
      <w:r w:rsidR="00EF0BF8">
        <w:rPr>
          <w:lang w:val="en-US" w:eastAsia="zh-CN"/>
        </w:rPr>
        <w:t>RRM</w:t>
      </w:r>
      <w:r w:rsidR="00716716">
        <w:rPr>
          <w:lang w:val="en-US" w:eastAsia="zh-CN"/>
        </w:rPr>
        <w:t xml:space="preserve"> requirements </w:t>
      </w:r>
    </w:p>
    <w:p w14:paraId="1322BF23" w14:textId="77777777" w:rsidR="00FC0F65" w:rsidRPr="00CB0305" w:rsidRDefault="00FC0F65" w:rsidP="00FC0F6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92"/>
        <w:gridCol w:w="1363"/>
        <w:gridCol w:w="6876"/>
      </w:tblGrid>
      <w:tr w:rsidR="00FC0F65" w14:paraId="5D76B5BE"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370B6FDE" w14:textId="77777777" w:rsidR="00FC0F65" w:rsidRDefault="00FC0F65" w:rsidP="00834E87">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4CCF5C6F" w14:textId="77777777" w:rsidR="00FC0F65" w:rsidRDefault="00FC0F65" w:rsidP="00834E87">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4A19DE6C" w14:textId="77777777" w:rsidR="00FC0F65" w:rsidRDefault="00FC0F65" w:rsidP="00834E87">
            <w:pPr>
              <w:spacing w:before="120" w:after="120"/>
              <w:rPr>
                <w:b/>
                <w:bCs/>
              </w:rPr>
            </w:pPr>
            <w:r>
              <w:rPr>
                <w:b/>
                <w:bCs/>
              </w:rPr>
              <w:t>Proposals / Observations</w:t>
            </w:r>
          </w:p>
        </w:tc>
      </w:tr>
      <w:tr w:rsidR="00FC0F65" w14:paraId="7C4DCB60"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A454045" w14:textId="65254D2B" w:rsidR="00FC0F65" w:rsidRDefault="00A8710F" w:rsidP="00834E87">
            <w:pPr>
              <w:snapToGrid w:val="0"/>
              <w:spacing w:before="60" w:after="60"/>
            </w:pPr>
            <w:r w:rsidRPr="00A8710F">
              <w:t>R4-2411420</w:t>
            </w:r>
          </w:p>
        </w:tc>
        <w:tc>
          <w:tcPr>
            <w:tcW w:w="1363" w:type="dxa"/>
            <w:tcBorders>
              <w:top w:val="single" w:sz="4" w:space="0" w:color="auto"/>
              <w:left w:val="single" w:sz="4" w:space="0" w:color="auto"/>
              <w:bottom w:val="single" w:sz="4" w:space="0" w:color="auto"/>
              <w:right w:val="single" w:sz="4" w:space="0" w:color="auto"/>
            </w:tcBorders>
          </w:tcPr>
          <w:p w14:paraId="1DBF5EDA" w14:textId="2515225D" w:rsidR="00FC0F65" w:rsidRPr="00E0078C" w:rsidRDefault="00A8710F" w:rsidP="009B623A">
            <w:pPr>
              <w:spacing w:before="120"/>
              <w:jc w:val="both"/>
            </w:pPr>
            <w:r>
              <w:t>Apple</w:t>
            </w:r>
          </w:p>
        </w:tc>
        <w:tc>
          <w:tcPr>
            <w:tcW w:w="6876" w:type="dxa"/>
            <w:tcBorders>
              <w:top w:val="single" w:sz="4" w:space="0" w:color="auto"/>
              <w:left w:val="single" w:sz="4" w:space="0" w:color="auto"/>
              <w:bottom w:val="single" w:sz="4" w:space="0" w:color="auto"/>
              <w:right w:val="single" w:sz="4" w:space="0" w:color="auto"/>
            </w:tcBorders>
            <w:vAlign w:val="center"/>
          </w:tcPr>
          <w:p w14:paraId="3C60466F" w14:textId="77777777" w:rsidR="00A8710F" w:rsidRPr="00A8710F" w:rsidRDefault="00A8710F" w:rsidP="00A8710F">
            <w:pPr>
              <w:rPr>
                <w:rFonts w:eastAsia="Malgun Gothic" w:cs="v4.2.0"/>
              </w:rPr>
            </w:pPr>
            <w:r w:rsidRPr="00A8710F">
              <w:rPr>
                <w:rFonts w:eastAsia="Malgun Gothic" w:cs="v4.2.0"/>
              </w:rPr>
              <w:t>Proposal 1: It is proposed to define MTTD requirement for type 4 UE as proposed in this section 2.1.</w:t>
            </w:r>
          </w:p>
          <w:p w14:paraId="547AD1E3" w14:textId="77777777" w:rsidR="00A8710F" w:rsidRPr="00A8710F" w:rsidRDefault="00A8710F" w:rsidP="00A8710F">
            <w:pPr>
              <w:rPr>
                <w:rFonts w:eastAsia="Malgun Gothic" w:cs="v4.2.0"/>
              </w:rPr>
            </w:pPr>
            <w:r w:rsidRPr="00A8710F">
              <w:rPr>
                <w:rFonts w:eastAsia="Malgun Gothic" w:cs="v4.2.0"/>
              </w:rPr>
              <w:t>Proposal 2: It is proposed to define MRTD requirement for type 4 UE as proposed in this section 2.2.</w:t>
            </w:r>
          </w:p>
          <w:p w14:paraId="06D2C8D6" w14:textId="77777777" w:rsidR="00A8710F" w:rsidRPr="00A8710F" w:rsidRDefault="00A8710F" w:rsidP="00A8710F">
            <w:pPr>
              <w:rPr>
                <w:lang w:eastAsia="zh-CN"/>
              </w:rPr>
            </w:pPr>
            <w:r w:rsidRPr="00A8710F">
              <w:rPr>
                <w:lang w:eastAsia="zh-CN"/>
              </w:rPr>
              <w:t xml:space="preserve">Proposal 3: </w:t>
            </w:r>
            <w:r w:rsidRPr="00A8710F">
              <w:rPr>
                <w:rFonts w:eastAsiaTheme="minorEastAsia"/>
                <w:lang w:eastAsia="zh-CN"/>
              </w:rPr>
              <w:t xml:space="preserve">The legacy FR1 inter-band CA interruption requirements apply for type 4 UE in the aspects of interruption at </w:t>
            </w:r>
            <w:proofErr w:type="spellStart"/>
            <w:r w:rsidRPr="00A8710F">
              <w:rPr>
                <w:rFonts w:eastAsiaTheme="minorEastAsia"/>
                <w:lang w:eastAsia="zh-CN"/>
              </w:rPr>
              <w:t>SCell</w:t>
            </w:r>
            <w:proofErr w:type="spellEnd"/>
            <w:r w:rsidRPr="00A8710F">
              <w:rPr>
                <w:rFonts w:eastAsiaTheme="minorEastAsia"/>
                <w:lang w:eastAsia="zh-CN"/>
              </w:rPr>
              <w:t xml:space="preserve"> addition/release/activation/deactivation and interruption during measurements on deactivated SCC.</w:t>
            </w:r>
          </w:p>
          <w:p w14:paraId="5F6F6546" w14:textId="77777777" w:rsidR="00A8710F" w:rsidRPr="00A8710F" w:rsidRDefault="00A8710F" w:rsidP="00A8710F">
            <w:pPr>
              <w:rPr>
                <w:rFonts w:eastAsiaTheme="minorEastAsia"/>
                <w:lang w:eastAsia="zh-CN"/>
              </w:rPr>
            </w:pPr>
            <w:r w:rsidRPr="00A8710F">
              <w:rPr>
                <w:rFonts w:eastAsiaTheme="minorEastAsia"/>
                <w:lang w:eastAsia="zh-CN"/>
              </w:rPr>
              <w:t xml:space="preserve">Proposal 4: The existing </w:t>
            </w:r>
            <w:proofErr w:type="spellStart"/>
            <w:r w:rsidRPr="00A8710F">
              <w:rPr>
                <w:rFonts w:eastAsiaTheme="minorEastAsia" w:hint="eastAsia"/>
                <w:lang w:eastAsia="zh-CN"/>
              </w:rPr>
              <w:t>SCell</w:t>
            </w:r>
            <w:proofErr w:type="spellEnd"/>
            <w:r w:rsidRPr="00A8710F">
              <w:rPr>
                <w:rFonts w:eastAsiaTheme="minorEastAsia"/>
                <w:lang w:eastAsia="zh-CN"/>
              </w:rPr>
              <w:t xml:space="preserve"> activation delay requirements in clause 8.3.2 apply for type 4 UE if the values of TSMTC_MAX and </w:t>
            </w:r>
            <w:proofErr w:type="spellStart"/>
            <w:r w:rsidRPr="00A8710F">
              <w:rPr>
                <w:rFonts w:eastAsiaTheme="minorEastAsia"/>
                <w:lang w:eastAsia="zh-CN"/>
              </w:rPr>
              <w:t>TFirstSSB_MAX</w:t>
            </w:r>
            <w:proofErr w:type="spellEnd"/>
            <w:r w:rsidRPr="00A8710F">
              <w:rPr>
                <w:rFonts w:eastAsiaTheme="minorEastAsia"/>
                <w:lang w:eastAsia="zh-CN"/>
              </w:rPr>
              <w:t xml:space="preserve"> for FR1 inter-band CA </w:t>
            </w:r>
            <w:proofErr w:type="spellStart"/>
            <w:r w:rsidRPr="00A8710F">
              <w:rPr>
                <w:rFonts w:eastAsiaTheme="minorEastAsia"/>
                <w:lang w:eastAsia="zh-CN"/>
              </w:rPr>
              <w:t>SCell</w:t>
            </w:r>
            <w:proofErr w:type="spellEnd"/>
            <w:r w:rsidRPr="00A8710F">
              <w:rPr>
                <w:rFonts w:eastAsiaTheme="minorEastAsia"/>
                <w:lang w:eastAsia="zh-CN"/>
              </w:rPr>
              <w:t xml:space="preserve"> activation delay requirements is reused for FR1 intra-band non-contiguous CA.</w:t>
            </w:r>
          </w:p>
          <w:p w14:paraId="4F8D1CB9" w14:textId="77777777" w:rsidR="00A8710F" w:rsidRPr="00A8710F" w:rsidRDefault="00A8710F" w:rsidP="00A8710F">
            <w:pPr>
              <w:rPr>
                <w:u w:val="single"/>
                <w:lang w:eastAsia="x-none"/>
              </w:rPr>
            </w:pPr>
            <w:r w:rsidRPr="00A8710F">
              <w:rPr>
                <w:rFonts w:eastAsiaTheme="minorEastAsia"/>
                <w:lang w:eastAsia="zh-CN"/>
              </w:rPr>
              <w:t xml:space="preserve">Proposal 5: It is suggested that that Type 4 UE can be configured </w:t>
            </w:r>
            <w:r w:rsidRPr="00A8710F">
              <w:t>to perform beam failure detection on no more than 2 serving cells per band</w:t>
            </w:r>
            <w:r w:rsidRPr="00A8710F">
              <w:rPr>
                <w:rFonts w:eastAsiaTheme="minorEastAsia"/>
                <w:lang w:eastAsia="zh-CN"/>
              </w:rPr>
              <w:t>.</w:t>
            </w:r>
          </w:p>
          <w:p w14:paraId="51A6851F" w14:textId="630E5564" w:rsidR="00A8710F" w:rsidRPr="00A8710F" w:rsidRDefault="00A8710F" w:rsidP="00A8710F">
            <w:pPr>
              <w:rPr>
                <w:rFonts w:eastAsia="?? ??"/>
              </w:rPr>
            </w:pPr>
            <w:r w:rsidRPr="00A8710F">
              <w:rPr>
                <w:rFonts w:eastAsia="?? ??"/>
              </w:rPr>
              <w:lastRenderedPageBreak/>
              <w:t xml:space="preserve">Proposal 6: </w:t>
            </w:r>
            <w:r w:rsidRPr="00A8710F">
              <w:rPr>
                <w:lang w:eastAsia="zh-CN"/>
              </w:rPr>
              <w:t xml:space="preserve">Scheduling availability requirement should be introduced for type 4 UE performing beam failure detection </w:t>
            </w:r>
            <w:r w:rsidRPr="00A8710F">
              <w:rPr>
                <w:rFonts w:eastAsia="?? ??"/>
              </w:rPr>
              <w:t>with a different subcarrier spacing as PDSCH/PDCCH on FR1</w:t>
            </w:r>
            <w:r w:rsidRPr="00A8710F">
              <w:rPr>
                <w:lang w:eastAsia="zh-CN"/>
              </w:rPr>
              <w:t xml:space="preserve">, L1-RSRP measurement </w:t>
            </w:r>
            <w:r w:rsidRPr="00A8710F">
              <w:rPr>
                <w:rFonts w:eastAsia="?? ??"/>
              </w:rPr>
              <w:t>with a same subcarrier spacing as PDSCH/PDCCH on FR1</w:t>
            </w:r>
            <w:r w:rsidRPr="00A8710F">
              <w:rPr>
                <w:lang w:eastAsia="zh-CN"/>
              </w:rPr>
              <w:t xml:space="preserve">, measurement in TDD band, or measurement with </w:t>
            </w:r>
            <w:r w:rsidRPr="00A8710F">
              <w:rPr>
                <w:rFonts w:eastAsia="?? ??"/>
              </w:rPr>
              <w:t>a same subcarrier spacing as PDSCH/PDCCH on FR1.</w:t>
            </w:r>
          </w:p>
        </w:tc>
      </w:tr>
      <w:tr w:rsidR="00A8710F" w14:paraId="3AC7452C"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B6AEEC7" w14:textId="293E22F0" w:rsidR="00A8710F" w:rsidRPr="0007353E" w:rsidRDefault="00DB515E" w:rsidP="00A8710F">
            <w:pPr>
              <w:snapToGrid w:val="0"/>
              <w:spacing w:before="60" w:after="60"/>
            </w:pPr>
            <w:hyperlink r:id="rId9" w:history="1">
              <w:r w:rsidR="00A8710F" w:rsidRPr="00A8710F">
                <w:t>R4-2411569</w:t>
              </w:r>
            </w:hyperlink>
          </w:p>
        </w:tc>
        <w:tc>
          <w:tcPr>
            <w:tcW w:w="1363" w:type="dxa"/>
            <w:tcBorders>
              <w:top w:val="single" w:sz="4" w:space="0" w:color="auto"/>
              <w:left w:val="single" w:sz="4" w:space="0" w:color="auto"/>
              <w:bottom w:val="single" w:sz="4" w:space="0" w:color="auto"/>
              <w:right w:val="single" w:sz="4" w:space="0" w:color="auto"/>
            </w:tcBorders>
          </w:tcPr>
          <w:p w14:paraId="2056F52D" w14:textId="10E44B7A" w:rsidR="00A8710F" w:rsidRPr="00A8710F" w:rsidRDefault="00A8710F" w:rsidP="00A8710F">
            <w:pPr>
              <w:spacing w:before="120"/>
              <w:jc w:val="both"/>
            </w:pPr>
            <w:r w:rsidRPr="00A8710F">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143BD1B0"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#1: MRTD/MTTD requirements have nothing to do with the number of MIMO layers.</w:t>
            </w:r>
          </w:p>
          <w:p w14:paraId="55E80043"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#1: For a Type 4 capable UE in non-collocated scenarios, the MRTD/MTTD requirements are the same as that for Type 2 UE.</w:t>
            </w:r>
          </w:p>
          <w:p w14:paraId="405EF470"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#2: T</w:t>
            </w:r>
            <w:r w:rsidRPr="00A8710F">
              <w:rPr>
                <w:rFonts w:eastAsiaTheme="minorEastAsia" w:hint="eastAsia"/>
                <w:lang w:eastAsia="zh-CN"/>
              </w:rPr>
              <w:t xml:space="preserve">he </w:t>
            </w:r>
            <w:r w:rsidRPr="00A8710F">
              <w:rPr>
                <w:rFonts w:eastAsiaTheme="minorEastAsia"/>
                <w:lang w:eastAsia="zh-CN"/>
              </w:rPr>
              <w:t xml:space="preserve">MRTD/MTTD and the other RRM requirements need to be adapted based on the eventual UE type in operation which is indicated by the BS </w:t>
            </w:r>
            <w:proofErr w:type="spellStart"/>
            <w:r w:rsidRPr="00A8710F">
              <w:rPr>
                <w:rFonts w:eastAsiaTheme="minorEastAsia"/>
                <w:lang w:eastAsia="zh-CN"/>
              </w:rPr>
              <w:t>signaling</w:t>
            </w:r>
            <w:proofErr w:type="spellEnd"/>
            <w:r w:rsidRPr="00A8710F">
              <w:rPr>
                <w:rFonts w:eastAsiaTheme="minorEastAsia"/>
                <w:lang w:eastAsia="zh-CN"/>
              </w:rPr>
              <w:t>.</w:t>
            </w:r>
          </w:p>
          <w:p w14:paraId="4308919E" w14:textId="7805A928"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#3: To wait for RF conclusion on the UE type transition before specifying the RRM requirements.</w:t>
            </w:r>
          </w:p>
        </w:tc>
      </w:tr>
      <w:tr w:rsidR="00A8710F" w14:paraId="7F49D188"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77159F3" w14:textId="58C6C7D1" w:rsidR="00A8710F" w:rsidRPr="0007353E" w:rsidRDefault="00DB515E" w:rsidP="00A8710F">
            <w:pPr>
              <w:snapToGrid w:val="0"/>
              <w:spacing w:before="60" w:after="60"/>
            </w:pPr>
            <w:hyperlink r:id="rId10" w:history="1">
              <w:r w:rsidR="00A8710F" w:rsidRPr="00A8710F">
                <w:t>R4-2412221</w:t>
              </w:r>
            </w:hyperlink>
          </w:p>
        </w:tc>
        <w:tc>
          <w:tcPr>
            <w:tcW w:w="1363" w:type="dxa"/>
            <w:tcBorders>
              <w:top w:val="single" w:sz="4" w:space="0" w:color="auto"/>
              <w:left w:val="single" w:sz="4" w:space="0" w:color="auto"/>
              <w:bottom w:val="single" w:sz="4" w:space="0" w:color="auto"/>
              <w:right w:val="single" w:sz="4" w:space="0" w:color="auto"/>
            </w:tcBorders>
          </w:tcPr>
          <w:p w14:paraId="22948497" w14:textId="55B92E56" w:rsidR="00A8710F" w:rsidRPr="00A8710F" w:rsidRDefault="00A8710F" w:rsidP="00A8710F">
            <w:pPr>
              <w:spacing w:before="120"/>
              <w:jc w:val="both"/>
            </w:pPr>
            <w:r w:rsidRPr="00A8710F">
              <w:t xml:space="preserve">Huawei, </w:t>
            </w:r>
            <w:proofErr w:type="spellStart"/>
            <w:r w:rsidRPr="00A8710F">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6A34D8EF"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1: R18 MRTD/MTTD requirements defined for Type 2 UE in non-co-located scenarios can be reused for Type 4 capable FWA UE, that is</w:t>
            </w:r>
          </w:p>
          <w:p w14:paraId="08733001"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w:t>
            </w:r>
            <w:r w:rsidRPr="00A8710F">
              <w:rPr>
                <w:rFonts w:eastAsiaTheme="minorEastAsia"/>
                <w:lang w:eastAsia="zh-CN"/>
              </w:rPr>
              <w:tab/>
              <w:t>MRTD/MTTD requirements for non-collocated FR1 inter-band synchronous EN-DC with overlapping DL bands for Type 4 UE are</w:t>
            </w:r>
          </w:p>
          <w:p w14:paraId="46054E69"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MRTD=33us</w:t>
            </w:r>
          </w:p>
          <w:p w14:paraId="549DE6E3"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MTTD=35.21us</w:t>
            </w:r>
          </w:p>
          <w:p w14:paraId="48AF7D03"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w:t>
            </w:r>
            <w:r w:rsidRPr="00A8710F">
              <w:rPr>
                <w:rFonts w:eastAsiaTheme="minorEastAsia"/>
                <w:lang w:eastAsia="zh-CN"/>
              </w:rPr>
              <w:tab/>
              <w:t xml:space="preserve"> MRTD/MTTD requirements for non-collocated FR1 intra-band non-contiguous NR-CA for Type 4 UE are</w:t>
            </w:r>
          </w:p>
          <w:p w14:paraId="0F5BC12C"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MRTD=33us</w:t>
            </w:r>
          </w:p>
          <w:p w14:paraId="4E0E69BC"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MTTD=34.6us</w:t>
            </w:r>
          </w:p>
          <w:p w14:paraId="19FB2658"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2: The following principle is supposed to be followed:</w:t>
            </w:r>
          </w:p>
          <w:p w14:paraId="52FAB7AA" w14:textId="77777777" w:rsidR="00A8710F" w:rsidRPr="00A8710F" w:rsidRDefault="00A8710F" w:rsidP="00A8710F">
            <w:pPr>
              <w:snapToGrid w:val="0"/>
              <w:spacing w:before="60" w:after="60"/>
              <w:rPr>
                <w:rFonts w:eastAsiaTheme="minorEastAsia"/>
                <w:lang w:eastAsia="zh-CN"/>
              </w:rPr>
            </w:pPr>
            <w:r w:rsidRPr="00A8710F">
              <w:rPr>
                <w:rFonts w:eastAsiaTheme="minorEastAsia" w:hint="eastAsia"/>
                <w:lang w:eastAsia="zh-CN"/>
              </w:rPr>
              <w:t>•</w:t>
            </w:r>
            <w:r w:rsidRPr="00A8710F">
              <w:rPr>
                <w:rFonts w:eastAsiaTheme="minorEastAsia"/>
                <w:lang w:eastAsia="zh-CN"/>
              </w:rPr>
              <w:tab/>
              <w:t xml:space="preserve">when UE operates with separate RF chain (in “ Type 4” or “ Type4 fall back to Type 2 (not decided yet)”) in non-collocated scenario, the requirements (including scheduling restriction, interruption, </w:t>
            </w:r>
            <w:proofErr w:type="spellStart"/>
            <w:r w:rsidRPr="00A8710F">
              <w:rPr>
                <w:rFonts w:eastAsiaTheme="minorEastAsia"/>
                <w:lang w:eastAsia="zh-CN"/>
              </w:rPr>
              <w:t>SCell</w:t>
            </w:r>
            <w:proofErr w:type="spellEnd"/>
            <w:r w:rsidRPr="00A8710F">
              <w:rPr>
                <w:rFonts w:eastAsiaTheme="minorEastAsia"/>
                <w:lang w:eastAsia="zh-CN"/>
              </w:rPr>
              <w:t xml:space="preserve"> activation delay) defined for type 2 UE in non-collocated scenario in R18 can be applied;</w:t>
            </w:r>
          </w:p>
          <w:p w14:paraId="7764C959" w14:textId="77777777" w:rsidR="00A8710F" w:rsidRPr="00A8710F" w:rsidRDefault="00A8710F" w:rsidP="00A8710F">
            <w:pPr>
              <w:snapToGrid w:val="0"/>
              <w:spacing w:before="60" w:after="60"/>
              <w:rPr>
                <w:rFonts w:eastAsiaTheme="minorEastAsia"/>
                <w:lang w:eastAsia="zh-CN"/>
              </w:rPr>
            </w:pPr>
            <w:r w:rsidRPr="00A8710F">
              <w:rPr>
                <w:rFonts w:eastAsiaTheme="minorEastAsia" w:hint="eastAsia"/>
                <w:lang w:eastAsia="zh-CN"/>
              </w:rPr>
              <w:t>•</w:t>
            </w:r>
            <w:r w:rsidRPr="00A8710F">
              <w:rPr>
                <w:rFonts w:eastAsiaTheme="minorEastAsia"/>
                <w:lang w:eastAsia="zh-CN"/>
              </w:rPr>
              <w:tab/>
              <w:t xml:space="preserve">when UE operates with shared RF chains (“ fall back to Type 1 with 4 Rx(not decided yet)” or “fall back to Type 1 with 8 Rx”) in collocated scenario, the requirements (including scheduling restriction, interruption, </w:t>
            </w:r>
            <w:proofErr w:type="spellStart"/>
            <w:r w:rsidRPr="00A8710F">
              <w:rPr>
                <w:rFonts w:eastAsiaTheme="minorEastAsia"/>
                <w:lang w:eastAsia="zh-CN"/>
              </w:rPr>
              <w:t>SCell</w:t>
            </w:r>
            <w:proofErr w:type="spellEnd"/>
            <w:r w:rsidRPr="00A8710F">
              <w:rPr>
                <w:rFonts w:eastAsiaTheme="minorEastAsia"/>
                <w:lang w:eastAsia="zh-CN"/>
              </w:rPr>
              <w:t xml:space="preserve"> activation delay) defined for type 2 UE in collocated scenario in R18 can be applied.</w:t>
            </w:r>
          </w:p>
          <w:p w14:paraId="708D5E4E"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3: Type 4 UE when operating in non-collocated scenario can be configured with BFD/CBD measurements on up to two serving cells in the same band.</w:t>
            </w:r>
          </w:p>
          <w:p w14:paraId="7A67C3A7"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 xml:space="preserve">Proposal 4: For type 4 UE fallback between non-collocated scenario and collocated scenario, either a new BS signalling (e.g., nonCollocatedTypeNR-CA-r19) or extend existing nonCollocatedTypeNR-CA-r18 to make it applicable for UEs configured with </w:t>
            </w:r>
            <w:proofErr w:type="spellStart"/>
            <w:r w:rsidRPr="00A8710F">
              <w:rPr>
                <w:rFonts w:eastAsiaTheme="minorEastAsia"/>
                <w:lang w:eastAsia="zh-CN"/>
              </w:rPr>
              <w:t>maxMIMO</w:t>
            </w:r>
            <w:proofErr w:type="spellEnd"/>
            <w:r w:rsidRPr="00A8710F">
              <w:rPr>
                <w:rFonts w:eastAsiaTheme="minorEastAsia"/>
                <w:lang w:eastAsia="zh-CN"/>
              </w:rPr>
              <w:t>-La</w:t>
            </w:r>
            <w:r w:rsidRPr="00A8710F">
              <w:rPr>
                <w:rFonts w:eastAsiaTheme="minorEastAsia" w:hint="eastAsia"/>
                <w:lang w:eastAsia="zh-CN"/>
              </w:rPr>
              <w:t xml:space="preserve">yers </w:t>
            </w:r>
            <w:r w:rsidRPr="00A8710F">
              <w:rPr>
                <w:rFonts w:eastAsiaTheme="minorEastAsia" w:hint="eastAsia"/>
                <w:lang w:eastAsia="zh-CN"/>
              </w:rPr>
              <w:t>≤</w:t>
            </w:r>
            <w:r w:rsidRPr="00A8710F">
              <w:rPr>
                <w:rFonts w:eastAsiaTheme="minorEastAsia" w:hint="eastAsia"/>
                <w:lang w:eastAsia="zh-CN"/>
              </w:rPr>
              <w:t xml:space="preserve"> 4 can work. RAN2 can decide which scheme shall be adopted.</w:t>
            </w:r>
          </w:p>
          <w:p w14:paraId="79C9DE77"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1: In non-collocated scenario, Type 4 UE falling back to Type 2 capability is not very necessary.</w:t>
            </w:r>
          </w:p>
          <w:p w14:paraId="506884B9"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2: Type 4 UE can fall back to Type 2 UE through BWP switch procedure which is supported in R16, if falling back to Type 2 is needed.</w:t>
            </w:r>
          </w:p>
          <w:p w14:paraId="54B89309"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5: In non-collocated scenario, UE is operating with separate chains (Type 4 or Type 2 UE). There is no need to introduce additional new BS signalling to enable Type 4 UE fallback to Type 2 UE.</w:t>
            </w:r>
          </w:p>
          <w:p w14:paraId="36AF5482" w14:textId="47ED945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lastRenderedPageBreak/>
              <w:t>Proposal 6: In collocated scenario, UE is operating with shared chains (Type 1 with 4 Rx or Type 1 with 8RX). There is no need to introduce additional new BS signalling to distinguish Type 4 UE fallback to “Type 1 with 4RX” or “Type 1 with 8RX”.</w:t>
            </w:r>
          </w:p>
        </w:tc>
      </w:tr>
      <w:tr w:rsidR="00A8710F" w14:paraId="0AE842A6"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33CA8C0A" w14:textId="5CEC9556" w:rsidR="00A8710F" w:rsidRPr="009B623A" w:rsidRDefault="00DB515E" w:rsidP="00A8710F">
            <w:pPr>
              <w:snapToGrid w:val="0"/>
              <w:spacing w:before="60" w:after="60"/>
            </w:pPr>
            <w:hyperlink r:id="rId11" w:history="1">
              <w:r w:rsidR="00A8710F" w:rsidRPr="00A8710F">
                <w:t>R4-2412388</w:t>
              </w:r>
            </w:hyperlink>
          </w:p>
        </w:tc>
        <w:tc>
          <w:tcPr>
            <w:tcW w:w="1363" w:type="dxa"/>
            <w:tcBorders>
              <w:top w:val="single" w:sz="4" w:space="0" w:color="auto"/>
              <w:left w:val="single" w:sz="4" w:space="0" w:color="auto"/>
              <w:bottom w:val="single" w:sz="4" w:space="0" w:color="auto"/>
              <w:right w:val="single" w:sz="4" w:space="0" w:color="auto"/>
            </w:tcBorders>
          </w:tcPr>
          <w:p w14:paraId="7C6B1E5A" w14:textId="3C337BB3" w:rsidR="00A8710F" w:rsidRPr="00A8710F" w:rsidRDefault="00A8710F" w:rsidP="00A8710F">
            <w:pPr>
              <w:spacing w:before="120"/>
              <w:jc w:val="both"/>
            </w:pPr>
            <w:r w:rsidRPr="00A8710F">
              <w:t xml:space="preserve">ZTE Corporation, </w:t>
            </w:r>
            <w:proofErr w:type="spellStart"/>
            <w:r w:rsidRPr="00A8710F">
              <w:t>Sanechips</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0883A6A3" w14:textId="77777777" w:rsidR="00A8710F" w:rsidRPr="00A8710F" w:rsidRDefault="00A8710F" w:rsidP="00A8710F">
            <w:pPr>
              <w:rPr>
                <w:rFonts w:eastAsia="Malgun Gothic" w:cs="v4.2.0"/>
              </w:rPr>
            </w:pPr>
            <w:r w:rsidRPr="00A8710F">
              <w:rPr>
                <w:rFonts w:eastAsia="Malgun Gothic" w:cs="v4.2.0"/>
              </w:rPr>
              <w:t xml:space="preserve">Proposal 1: For </w:t>
            </w:r>
            <w:proofErr w:type="gramStart"/>
            <w:r w:rsidRPr="00A8710F">
              <w:rPr>
                <w:rFonts w:eastAsia="Malgun Gothic" w:cs="v4.2.0" w:hint="eastAsia"/>
              </w:rPr>
              <w:t>4</w:t>
            </w:r>
            <w:r w:rsidRPr="00A8710F">
              <w:rPr>
                <w:rFonts w:eastAsia="Malgun Gothic" w:cs="v4.2.0"/>
              </w:rPr>
              <w:t xml:space="preserve"> layer</w:t>
            </w:r>
            <w:proofErr w:type="gramEnd"/>
            <w:r w:rsidRPr="00A8710F">
              <w:rPr>
                <w:rFonts w:eastAsia="Malgun Gothic" w:cs="v4.2.0"/>
              </w:rPr>
              <w:t xml:space="preserve"> MIMO case, the existing MRTD/MTTD requirements defined in 38.133 for inter-band case can be reused for intra-band EN-DC/NR-CA in non-collocated deployment.</w:t>
            </w:r>
          </w:p>
          <w:p w14:paraId="3D9C5EA8" w14:textId="77777777" w:rsidR="00A8710F" w:rsidRPr="00A8710F" w:rsidRDefault="00A8710F" w:rsidP="00A8710F">
            <w:pPr>
              <w:rPr>
                <w:rFonts w:eastAsia="Malgun Gothic" w:cs="v4.2.0"/>
              </w:rPr>
            </w:pPr>
            <w:r w:rsidRPr="00A8710F">
              <w:rPr>
                <w:rFonts w:eastAsia="Malgun Gothic" w:cs="v4.2.0" w:hint="eastAsia"/>
              </w:rPr>
              <w:t xml:space="preserve">Observation1: If MRTD requirement can be reused for Type 4 UE, the current </w:t>
            </w:r>
            <w:proofErr w:type="spellStart"/>
            <w:r w:rsidRPr="00A8710F">
              <w:rPr>
                <w:rFonts w:eastAsia="Malgun Gothic" w:cs="v4.2.0" w:hint="eastAsia"/>
              </w:rPr>
              <w:t>SCell</w:t>
            </w:r>
            <w:proofErr w:type="spellEnd"/>
            <w:r w:rsidRPr="00A8710F">
              <w:rPr>
                <w:rFonts w:eastAsia="Malgun Gothic" w:cs="v4.2.0" w:hint="eastAsia"/>
              </w:rPr>
              <w:t xml:space="preserve"> activation delay requirements for FR1 intra-band non-collocated non-contiguous CA for Type 2 UE and FR1 inter-band CA can also be applied for FR1 intra-band non-collocated non-contiguous CA for Type 4 UE.</w:t>
            </w:r>
          </w:p>
          <w:p w14:paraId="32E829A6" w14:textId="77777777"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2: The existing interruptions requirements as </w:t>
            </w:r>
            <w:proofErr w:type="spellStart"/>
            <w:r w:rsidRPr="00A8710F">
              <w:rPr>
                <w:rFonts w:eastAsia="Malgun Gothic" w:cs="v4.2.0"/>
              </w:rPr>
              <w:t>SCell</w:t>
            </w:r>
            <w:proofErr w:type="spellEnd"/>
            <w:r w:rsidRPr="00A8710F">
              <w:rPr>
                <w:rFonts w:eastAsia="Malgun Gothic" w:cs="v4.2.0"/>
              </w:rPr>
              <w:t xml:space="preserve"> addition/release/ activation/deactivation in FR1 for FR1 inter-band CA can be applied for FR1 intra-band non-contiguous CA supporting non-collocated deployment for </w:t>
            </w:r>
            <w:r w:rsidRPr="00A8710F">
              <w:rPr>
                <w:rFonts w:eastAsia="Malgun Gothic" w:cs="v4.2.0" w:hint="eastAsia"/>
              </w:rPr>
              <w:t>4</w:t>
            </w:r>
            <w:r w:rsidRPr="00A8710F">
              <w:rPr>
                <w:rFonts w:eastAsia="Malgun Gothic" w:cs="v4.2.0"/>
              </w:rPr>
              <w:t>-layer MIMO case.</w:t>
            </w:r>
          </w:p>
          <w:p w14:paraId="0F929E3F" w14:textId="77777777"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w:t>
            </w:r>
            <w:r w:rsidRPr="00A8710F">
              <w:rPr>
                <w:rFonts w:eastAsia="Malgun Gothic" w:cs="v4.2.0" w:hint="eastAsia"/>
              </w:rPr>
              <w:t>3</w:t>
            </w:r>
            <w:r w:rsidRPr="00A8710F">
              <w:rPr>
                <w:rFonts w:eastAsia="Malgun Gothic" w:cs="v4.2.0"/>
              </w:rPr>
              <w:t xml:space="preserve">: It is suggested that Type </w:t>
            </w:r>
            <w:r w:rsidRPr="00A8710F">
              <w:rPr>
                <w:rFonts w:eastAsia="Malgun Gothic" w:cs="v4.2.0" w:hint="eastAsia"/>
              </w:rPr>
              <w:t>4</w:t>
            </w:r>
            <w:r w:rsidRPr="00A8710F">
              <w:rPr>
                <w:rFonts w:eastAsia="Malgun Gothic" w:cs="v4.2.0"/>
              </w:rPr>
              <w:t xml:space="preserve"> UE can be configured with BFD/CBD measurements on more than one serving cells in the same band.</w:t>
            </w:r>
          </w:p>
          <w:p w14:paraId="34786C87" w14:textId="494403F3"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w:t>
            </w:r>
            <w:r w:rsidRPr="00A8710F">
              <w:rPr>
                <w:rFonts w:eastAsia="Malgun Gothic" w:cs="v4.2.0" w:hint="eastAsia"/>
              </w:rPr>
              <w:t>4</w:t>
            </w:r>
            <w:r w:rsidRPr="00A8710F">
              <w:rPr>
                <w:rFonts w:eastAsia="Malgun Gothic" w:cs="v4.2.0"/>
              </w:rPr>
              <w:t xml:space="preserve">: For Type </w:t>
            </w:r>
            <w:r w:rsidRPr="00A8710F">
              <w:rPr>
                <w:rFonts w:eastAsia="Malgun Gothic" w:cs="v4.2.0" w:hint="eastAsia"/>
              </w:rPr>
              <w:t>4</w:t>
            </w:r>
            <w:r w:rsidRPr="00A8710F">
              <w:rPr>
                <w:rFonts w:eastAsia="Malgun Gothic" w:cs="v4.2.0"/>
              </w:rPr>
              <w:t xml:space="preserve"> UE with FR1 intra-band CA, there are no scheduling restrictions on carriers in the same band.</w:t>
            </w:r>
          </w:p>
        </w:tc>
      </w:tr>
      <w:tr w:rsidR="00A8710F" w14:paraId="5D52368E"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52696D18" w14:textId="7B29DA1B" w:rsidR="00A8710F" w:rsidRPr="009B623A" w:rsidRDefault="00DB515E" w:rsidP="00A8710F">
            <w:pPr>
              <w:snapToGrid w:val="0"/>
              <w:spacing w:before="60" w:after="60"/>
            </w:pPr>
            <w:hyperlink r:id="rId12" w:history="1">
              <w:r w:rsidR="00A8710F" w:rsidRPr="00A8710F">
                <w:t>R4-2412849</w:t>
              </w:r>
            </w:hyperlink>
          </w:p>
        </w:tc>
        <w:tc>
          <w:tcPr>
            <w:tcW w:w="1363" w:type="dxa"/>
            <w:tcBorders>
              <w:top w:val="single" w:sz="4" w:space="0" w:color="auto"/>
              <w:left w:val="single" w:sz="4" w:space="0" w:color="auto"/>
              <w:bottom w:val="single" w:sz="4" w:space="0" w:color="auto"/>
              <w:right w:val="single" w:sz="4" w:space="0" w:color="auto"/>
            </w:tcBorders>
          </w:tcPr>
          <w:p w14:paraId="318B2602" w14:textId="1E1D4F6E" w:rsidR="00A8710F" w:rsidRPr="00A8710F" w:rsidRDefault="00A8710F" w:rsidP="00A8710F">
            <w:pPr>
              <w:spacing w:before="120"/>
              <w:jc w:val="both"/>
            </w:pPr>
            <w:r w:rsidRPr="00A8710F">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67E2190E" w14:textId="77777777" w:rsidR="00A8710F" w:rsidRPr="00A8710F" w:rsidRDefault="00A8710F" w:rsidP="00A8710F">
            <w:pPr>
              <w:rPr>
                <w:lang w:val="en-US"/>
              </w:rPr>
            </w:pPr>
            <w:r w:rsidRPr="00A8710F">
              <w:rPr>
                <w:lang w:val="en-US"/>
              </w:rPr>
              <w:t xml:space="preserve">Observation 1: In 3GPP Release-18 Support of intra-band non-collocated EN-DC/NR-CA deployment we have the following requirements regarding MRTD and MTTD: </w:t>
            </w:r>
          </w:p>
          <w:tbl>
            <w:tblPr>
              <w:tblStyle w:val="aff7"/>
              <w:tblW w:w="0" w:type="auto"/>
              <w:jc w:val="center"/>
              <w:tblLook w:val="04A0" w:firstRow="1" w:lastRow="0" w:firstColumn="1" w:lastColumn="0" w:noHBand="0" w:noVBand="1"/>
            </w:tblPr>
            <w:tblGrid>
              <w:gridCol w:w="828"/>
              <w:gridCol w:w="1171"/>
              <w:gridCol w:w="1159"/>
            </w:tblGrid>
            <w:tr w:rsidR="00A8710F" w:rsidRPr="00A8710F" w14:paraId="1FDE583A" w14:textId="77777777" w:rsidTr="00A8710F">
              <w:trPr>
                <w:jc w:val="center"/>
              </w:trPr>
              <w:tc>
                <w:tcPr>
                  <w:tcW w:w="0" w:type="auto"/>
                </w:tcPr>
                <w:p w14:paraId="67E812A3" w14:textId="77777777" w:rsidR="00A8710F" w:rsidRPr="00A8710F" w:rsidRDefault="00A8710F" w:rsidP="00A8710F">
                  <w:pPr>
                    <w:rPr>
                      <w:lang w:val="en-US"/>
                    </w:rPr>
                  </w:pPr>
                  <w:r w:rsidRPr="00A8710F">
                    <w:rPr>
                      <w:lang w:val="en-US"/>
                    </w:rPr>
                    <w:t>Feature</w:t>
                  </w:r>
                </w:p>
              </w:tc>
              <w:tc>
                <w:tcPr>
                  <w:tcW w:w="0" w:type="auto"/>
                </w:tcPr>
                <w:p w14:paraId="4D1FEE47" w14:textId="77777777" w:rsidR="00A8710F" w:rsidRPr="00A8710F" w:rsidRDefault="00A8710F" w:rsidP="00A8710F">
                  <w:pPr>
                    <w:jc w:val="center"/>
                    <w:rPr>
                      <w:lang w:val="en-US"/>
                    </w:rPr>
                  </w:pPr>
                  <w:r w:rsidRPr="00A8710F">
                    <w:rPr>
                      <w:lang w:val="en-US"/>
                    </w:rPr>
                    <w:t>MRTD (µs)</w:t>
                  </w:r>
                </w:p>
              </w:tc>
              <w:tc>
                <w:tcPr>
                  <w:tcW w:w="0" w:type="auto"/>
                </w:tcPr>
                <w:p w14:paraId="5D04E552" w14:textId="77777777" w:rsidR="00A8710F" w:rsidRPr="00A8710F" w:rsidRDefault="00A8710F" w:rsidP="00A8710F">
                  <w:pPr>
                    <w:jc w:val="center"/>
                    <w:rPr>
                      <w:lang w:val="en-US"/>
                    </w:rPr>
                  </w:pPr>
                  <w:r w:rsidRPr="00A8710F">
                    <w:rPr>
                      <w:lang w:val="en-US"/>
                    </w:rPr>
                    <w:t>MTTD (µs)</w:t>
                  </w:r>
                </w:p>
              </w:tc>
            </w:tr>
            <w:tr w:rsidR="00A8710F" w:rsidRPr="00A8710F" w14:paraId="53AC8EDA" w14:textId="77777777" w:rsidTr="00A8710F">
              <w:trPr>
                <w:jc w:val="center"/>
              </w:trPr>
              <w:tc>
                <w:tcPr>
                  <w:tcW w:w="0" w:type="auto"/>
                </w:tcPr>
                <w:p w14:paraId="2FEB6FF4" w14:textId="77777777" w:rsidR="00A8710F" w:rsidRPr="00A8710F" w:rsidRDefault="00A8710F" w:rsidP="00A8710F">
                  <w:pPr>
                    <w:rPr>
                      <w:lang w:val="en-US"/>
                    </w:rPr>
                  </w:pPr>
                  <w:r w:rsidRPr="00A8710F">
                    <w:rPr>
                      <w:lang w:val="en-US"/>
                    </w:rPr>
                    <w:t>EN-DC</w:t>
                  </w:r>
                </w:p>
              </w:tc>
              <w:tc>
                <w:tcPr>
                  <w:tcW w:w="0" w:type="auto"/>
                </w:tcPr>
                <w:p w14:paraId="7632B708" w14:textId="77777777" w:rsidR="00A8710F" w:rsidRPr="00A8710F" w:rsidRDefault="00A8710F" w:rsidP="00A8710F">
                  <w:pPr>
                    <w:jc w:val="center"/>
                    <w:rPr>
                      <w:lang w:val="en-US"/>
                    </w:rPr>
                  </w:pPr>
                  <w:r w:rsidRPr="00A8710F">
                    <w:rPr>
                      <w:lang w:val="en-US"/>
                    </w:rPr>
                    <w:t>33</w:t>
                  </w:r>
                </w:p>
              </w:tc>
              <w:tc>
                <w:tcPr>
                  <w:tcW w:w="0" w:type="auto"/>
                </w:tcPr>
                <w:p w14:paraId="12A4B47B" w14:textId="77777777" w:rsidR="00A8710F" w:rsidRPr="00A8710F" w:rsidRDefault="00A8710F" w:rsidP="00A8710F">
                  <w:pPr>
                    <w:jc w:val="center"/>
                    <w:rPr>
                      <w:lang w:val="en-US"/>
                    </w:rPr>
                  </w:pPr>
                  <w:r w:rsidRPr="00A8710F">
                    <w:rPr>
                      <w:lang w:val="en-US"/>
                    </w:rPr>
                    <w:t>35.21</w:t>
                  </w:r>
                </w:p>
              </w:tc>
            </w:tr>
            <w:tr w:rsidR="00A8710F" w:rsidRPr="00A8710F" w14:paraId="0CA9EBFA" w14:textId="77777777" w:rsidTr="00A8710F">
              <w:trPr>
                <w:jc w:val="center"/>
              </w:trPr>
              <w:tc>
                <w:tcPr>
                  <w:tcW w:w="0" w:type="auto"/>
                </w:tcPr>
                <w:p w14:paraId="1DF11591" w14:textId="77777777" w:rsidR="00A8710F" w:rsidRPr="00A8710F" w:rsidRDefault="00A8710F" w:rsidP="00A8710F">
                  <w:pPr>
                    <w:rPr>
                      <w:lang w:val="en-US"/>
                    </w:rPr>
                  </w:pPr>
                  <w:r w:rsidRPr="00A8710F">
                    <w:rPr>
                      <w:lang w:val="en-US"/>
                    </w:rPr>
                    <w:t>CA</w:t>
                  </w:r>
                </w:p>
              </w:tc>
              <w:tc>
                <w:tcPr>
                  <w:tcW w:w="0" w:type="auto"/>
                </w:tcPr>
                <w:p w14:paraId="44D52362" w14:textId="77777777" w:rsidR="00A8710F" w:rsidRPr="00A8710F" w:rsidRDefault="00A8710F" w:rsidP="00A8710F">
                  <w:pPr>
                    <w:jc w:val="center"/>
                    <w:rPr>
                      <w:lang w:val="en-US"/>
                    </w:rPr>
                  </w:pPr>
                  <w:r w:rsidRPr="00A8710F">
                    <w:rPr>
                      <w:lang w:val="en-US"/>
                    </w:rPr>
                    <w:t>33</w:t>
                  </w:r>
                </w:p>
              </w:tc>
              <w:tc>
                <w:tcPr>
                  <w:tcW w:w="0" w:type="auto"/>
                </w:tcPr>
                <w:p w14:paraId="3FBB39EC" w14:textId="77777777" w:rsidR="00A8710F" w:rsidRPr="00A8710F" w:rsidRDefault="00A8710F" w:rsidP="00A8710F">
                  <w:pPr>
                    <w:jc w:val="center"/>
                    <w:rPr>
                      <w:lang w:val="en-US"/>
                    </w:rPr>
                  </w:pPr>
                  <w:r w:rsidRPr="00A8710F">
                    <w:rPr>
                      <w:lang w:val="en-US"/>
                    </w:rPr>
                    <w:t>34.6</w:t>
                  </w:r>
                </w:p>
              </w:tc>
            </w:tr>
          </w:tbl>
          <w:p w14:paraId="2961842B" w14:textId="77777777" w:rsidR="00A8710F" w:rsidRPr="00A8710F" w:rsidRDefault="00A8710F" w:rsidP="00A8710F">
            <w:pPr>
              <w:rPr>
                <w:lang w:val="en-US"/>
              </w:rPr>
            </w:pPr>
            <w:r w:rsidRPr="00A8710F">
              <w:rPr>
                <w:lang w:val="en-US"/>
              </w:rPr>
              <w:t>Observation 2: The deployment considerations for the operators will not change from rel-18 to release-19.</w:t>
            </w:r>
          </w:p>
          <w:p w14:paraId="1D1830ED" w14:textId="77777777" w:rsidR="00A8710F" w:rsidRPr="00A8710F" w:rsidRDefault="00A8710F" w:rsidP="00A8710F">
            <w:pPr>
              <w:rPr>
                <w:lang w:val="en-US"/>
              </w:rPr>
            </w:pPr>
            <w:r w:rsidRPr="00A8710F">
              <w:rPr>
                <w:lang w:val="en-US"/>
              </w:rPr>
              <w:t>Proposal 1: Reuse MRTD and MTTD for intra-band non-collocated EN-DC/NR-CA rel-18, also for release-19, i.e., ED-DC: MRTD = 33 µs, MTTD = 35.21 µs and CA: MRTD = 33 µs, MTTD = 34.6 µs</w:t>
            </w:r>
          </w:p>
          <w:p w14:paraId="4419BCA1" w14:textId="77777777" w:rsidR="00A8710F" w:rsidRPr="00A8710F" w:rsidRDefault="00A8710F" w:rsidP="00A8710F">
            <w:pPr>
              <w:ind w:left="1418" w:hanging="1418"/>
              <w:rPr>
                <w:lang w:val="en-US"/>
              </w:rPr>
            </w:pPr>
            <w:r w:rsidRPr="00A8710F">
              <w:rPr>
                <w:lang w:val="en-US"/>
              </w:rPr>
              <w:t xml:space="preserve">Observation 3: </w:t>
            </w:r>
            <w:r w:rsidRPr="00A8710F">
              <w:rPr>
                <w:lang w:val="en-US"/>
              </w:rPr>
              <w:tab/>
              <w:t>We still have the same 2 CC non-</w:t>
            </w:r>
            <w:proofErr w:type="spellStart"/>
            <w:r w:rsidRPr="00A8710F">
              <w:rPr>
                <w:lang w:val="en-US"/>
              </w:rPr>
              <w:t>colocated</w:t>
            </w:r>
            <w:proofErr w:type="spellEnd"/>
            <w:r w:rsidRPr="00A8710F">
              <w:rPr>
                <w:lang w:val="en-US"/>
              </w:rPr>
              <w:t xml:space="preserve"> case in release 19, as in release 18. The only difference is that we had RANK2 MIMO per CC in release-18 and we have up to RANK 4 MIMO per CC in release-19.</w:t>
            </w:r>
          </w:p>
          <w:p w14:paraId="423DF0F8" w14:textId="71F6CDFF" w:rsidR="00A8710F" w:rsidRPr="00A8710F" w:rsidRDefault="00A8710F" w:rsidP="00A8710F">
            <w:pPr>
              <w:ind w:left="1134" w:hanging="1134"/>
              <w:rPr>
                <w:lang w:val="en-US"/>
              </w:rPr>
            </w:pPr>
            <w:r w:rsidRPr="00A8710F">
              <w:rPr>
                <w:lang w:val="en-US"/>
              </w:rPr>
              <w:t>Proposal 2:</w:t>
            </w:r>
            <w:r w:rsidRPr="00A8710F">
              <w:rPr>
                <w:lang w:val="en-US"/>
              </w:rPr>
              <w:tab/>
              <w:t>The development for release-19 non-</w:t>
            </w:r>
            <w:proofErr w:type="spellStart"/>
            <w:r w:rsidRPr="00A8710F">
              <w:rPr>
                <w:lang w:val="en-US"/>
              </w:rPr>
              <w:t>colocated</w:t>
            </w:r>
            <w:proofErr w:type="spellEnd"/>
            <w:r w:rsidRPr="00A8710F">
              <w:rPr>
                <w:lang w:val="en-US"/>
              </w:rPr>
              <w:t xml:space="preserve"> intra band ENDC and NRCA requirements can use release-18 Scheduling restriction/availability, </w:t>
            </w:r>
            <w:proofErr w:type="spellStart"/>
            <w:r w:rsidRPr="00A8710F">
              <w:rPr>
                <w:lang w:val="en-US"/>
              </w:rPr>
              <w:t>SCell</w:t>
            </w:r>
            <w:proofErr w:type="spellEnd"/>
            <w:r w:rsidRPr="00A8710F">
              <w:rPr>
                <w:lang w:val="en-US"/>
              </w:rPr>
              <w:t xml:space="preserve"> operation related delay and interruptions as starting points for analysis.</w:t>
            </w:r>
          </w:p>
        </w:tc>
      </w:tr>
      <w:tr w:rsidR="00A8710F" w14:paraId="6159D552"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28B34FBC" w14:textId="0FA14429" w:rsidR="00A8710F" w:rsidRPr="009B623A" w:rsidRDefault="00DB515E" w:rsidP="00A8710F">
            <w:pPr>
              <w:snapToGrid w:val="0"/>
              <w:spacing w:before="60" w:after="60"/>
            </w:pPr>
            <w:hyperlink r:id="rId13" w:history="1">
              <w:r w:rsidR="00A8710F" w:rsidRPr="00A8710F">
                <w:t>R4-2412854</w:t>
              </w:r>
            </w:hyperlink>
          </w:p>
        </w:tc>
        <w:tc>
          <w:tcPr>
            <w:tcW w:w="1363" w:type="dxa"/>
            <w:tcBorders>
              <w:top w:val="single" w:sz="4" w:space="0" w:color="auto"/>
              <w:left w:val="single" w:sz="4" w:space="0" w:color="auto"/>
              <w:bottom w:val="single" w:sz="4" w:space="0" w:color="auto"/>
              <w:right w:val="single" w:sz="4" w:space="0" w:color="auto"/>
            </w:tcBorders>
          </w:tcPr>
          <w:p w14:paraId="0206B2FF" w14:textId="657CFAC9" w:rsidR="00A8710F" w:rsidRPr="00A8710F" w:rsidRDefault="00A8710F" w:rsidP="00A8710F">
            <w:pPr>
              <w:spacing w:before="120"/>
              <w:jc w:val="both"/>
            </w:pPr>
            <w:r w:rsidRPr="00A8710F">
              <w:t>Samsung, KDDI</w:t>
            </w:r>
          </w:p>
        </w:tc>
        <w:tc>
          <w:tcPr>
            <w:tcW w:w="6876" w:type="dxa"/>
            <w:tcBorders>
              <w:top w:val="single" w:sz="4" w:space="0" w:color="auto"/>
              <w:left w:val="single" w:sz="4" w:space="0" w:color="auto"/>
              <w:bottom w:val="single" w:sz="4" w:space="0" w:color="auto"/>
              <w:right w:val="single" w:sz="4" w:space="0" w:color="auto"/>
            </w:tcBorders>
            <w:vAlign w:val="center"/>
          </w:tcPr>
          <w:p w14:paraId="545E4CCE" w14:textId="77777777" w:rsidR="00A8710F" w:rsidRPr="00A8710F" w:rsidRDefault="00A8710F" w:rsidP="00A8710F">
            <w:pPr>
              <w:rPr>
                <w:lang w:val="en-US"/>
              </w:rPr>
            </w:pPr>
            <w:r w:rsidRPr="00A8710F">
              <w:rPr>
                <w:lang w:val="en-US"/>
              </w:rPr>
              <w:t>Observation 1: In Rel-18,</w:t>
            </w:r>
          </w:p>
          <w:p w14:paraId="40B5660F" w14:textId="77777777" w:rsidR="00A8710F" w:rsidRPr="00A8710F" w:rsidRDefault="00A8710F" w:rsidP="00D41FD7">
            <w:pPr>
              <w:pStyle w:val="aff8"/>
              <w:numPr>
                <w:ilvl w:val="0"/>
                <w:numId w:val="10"/>
              </w:numPr>
              <w:ind w:firstLineChars="0"/>
              <w:rPr>
                <w:rFonts w:eastAsia="Yu Mincho"/>
                <w:lang w:val="en-US"/>
              </w:rPr>
            </w:pPr>
            <w:r w:rsidRPr="00A8710F">
              <w:rPr>
                <w:rFonts w:eastAsia="Yu Mincho"/>
                <w:lang w:val="en-US"/>
              </w:rPr>
              <w:t>For FR1 intra-band non-contiguous synchronous NR-CA Type 2 UE in non-collocated deployment:</w:t>
            </w:r>
          </w:p>
          <w:p w14:paraId="0A192485" w14:textId="77777777" w:rsidR="00A8710F" w:rsidRPr="00A8710F" w:rsidRDefault="00A8710F" w:rsidP="00A8710F">
            <w:pPr>
              <w:pStyle w:val="aff8"/>
              <w:ind w:left="420" w:firstLineChars="0" w:firstLine="0"/>
              <w:rPr>
                <w:rFonts w:eastAsia="Yu Mincho"/>
                <w:lang w:val="en-US"/>
              </w:rPr>
            </w:pPr>
            <w:r w:rsidRPr="00A8710F">
              <w:rPr>
                <w:rFonts w:eastAsia="Yu Mincho"/>
                <w:lang w:val="en-US"/>
              </w:rPr>
              <w:t>MRTD=33us and MTTD=34.6us</w:t>
            </w:r>
          </w:p>
          <w:p w14:paraId="019AB858" w14:textId="77777777" w:rsidR="00A8710F" w:rsidRPr="00A8710F" w:rsidRDefault="00A8710F" w:rsidP="00D41FD7">
            <w:pPr>
              <w:pStyle w:val="aff8"/>
              <w:numPr>
                <w:ilvl w:val="0"/>
                <w:numId w:val="10"/>
              </w:numPr>
              <w:ind w:firstLineChars="0"/>
              <w:rPr>
                <w:rFonts w:eastAsia="Yu Mincho"/>
                <w:lang w:val="en-US"/>
              </w:rPr>
            </w:pPr>
            <w:r w:rsidRPr="00A8710F">
              <w:rPr>
                <w:rFonts w:eastAsia="Yu Mincho"/>
                <w:lang w:val="en-US"/>
              </w:rPr>
              <w:t>For FR1 intra-band asynchronous NR-CA Type 2 UE in non-collocated deployment: No MRTD/MTTD requirement was introduced</w:t>
            </w:r>
          </w:p>
          <w:p w14:paraId="279EBA06" w14:textId="77777777" w:rsidR="00A8710F" w:rsidRPr="00A8710F" w:rsidRDefault="00A8710F" w:rsidP="00D41FD7">
            <w:pPr>
              <w:pStyle w:val="aff8"/>
              <w:numPr>
                <w:ilvl w:val="0"/>
                <w:numId w:val="10"/>
              </w:numPr>
              <w:ind w:firstLineChars="0"/>
              <w:rPr>
                <w:rFonts w:eastAsia="Yu Mincho"/>
                <w:lang w:val="en-US"/>
              </w:rPr>
            </w:pPr>
            <w:r w:rsidRPr="00A8710F">
              <w:rPr>
                <w:rFonts w:eastAsia="Yu Mincho"/>
                <w:lang w:val="en-US"/>
              </w:rPr>
              <w:t>For FR1 inter-band synchronous EN-DC Type 2 UE in non-collocated deployment: MRTD=33us and MTTD=35.21us</w:t>
            </w:r>
          </w:p>
          <w:p w14:paraId="0F53388C" w14:textId="77777777" w:rsidR="00A8710F" w:rsidRPr="00A8710F" w:rsidRDefault="00A8710F" w:rsidP="00A8710F">
            <w:pPr>
              <w:rPr>
                <w:lang w:val="en-US"/>
              </w:rPr>
            </w:pPr>
            <w:r w:rsidRPr="00A8710F">
              <w:rPr>
                <w:lang w:val="en-US"/>
              </w:rPr>
              <w:lastRenderedPageBreak/>
              <w:t>Observation 2: In Rel-18,</w:t>
            </w:r>
          </w:p>
          <w:p w14:paraId="06AD12F7"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 xml:space="preserve">The new capability requirementTypeIndication-r18 was introduced for the UE supporting TDD-TDD inter-band EN-DC with overlapping DL bands to indicate whether it supports reconfigure to type 1 with the new BS </w:t>
            </w:r>
            <w:proofErr w:type="spellStart"/>
            <w:r w:rsidRPr="00A8710F">
              <w:rPr>
                <w:rFonts w:eastAsia="Yu Mincho"/>
                <w:lang w:val="en-US"/>
              </w:rPr>
              <w:t>signalling</w:t>
            </w:r>
            <w:proofErr w:type="spellEnd"/>
            <w:r w:rsidRPr="00A8710F">
              <w:rPr>
                <w:rFonts w:eastAsia="Yu Mincho"/>
                <w:lang w:val="en-US"/>
              </w:rPr>
              <w:t xml:space="preserve"> nonCollocatedTypeMRDC-r18</w:t>
            </w:r>
          </w:p>
          <w:p w14:paraId="38BD3D20" w14:textId="77777777" w:rsidR="00A8710F" w:rsidRPr="00A8710F" w:rsidRDefault="00A8710F" w:rsidP="00D41FD7">
            <w:pPr>
              <w:pStyle w:val="aff8"/>
              <w:numPr>
                <w:ilvl w:val="2"/>
                <w:numId w:val="9"/>
              </w:numPr>
              <w:ind w:firstLineChars="0"/>
              <w:rPr>
                <w:rFonts w:eastAsia="Yu Mincho"/>
                <w:lang w:val="en-US"/>
              </w:rPr>
            </w:pPr>
            <w:r w:rsidRPr="00A8710F">
              <w:rPr>
                <w:rFonts w:eastAsia="Yu Mincho"/>
                <w:lang w:val="en-US"/>
              </w:rPr>
              <w:t xml:space="preserve">For the UE supporting both interBandMRDC-WithOverlapDL-Bands-r16 and requirementTypeIndication-r18, it needs to satisfy both type 1 requirement and type 2 requirement, of which type 2 requirement is the default </w:t>
            </w:r>
            <w:proofErr w:type="spellStart"/>
            <w:r w:rsidRPr="00A8710F">
              <w:rPr>
                <w:rFonts w:eastAsia="Yu Mincho"/>
                <w:lang w:val="en-US"/>
              </w:rPr>
              <w:t>behaviour</w:t>
            </w:r>
            <w:proofErr w:type="spellEnd"/>
          </w:p>
          <w:p w14:paraId="4EDEB6F9" w14:textId="77777777" w:rsidR="00A8710F" w:rsidRPr="00A8710F" w:rsidRDefault="00A8710F" w:rsidP="00D41FD7">
            <w:pPr>
              <w:pStyle w:val="aff8"/>
              <w:numPr>
                <w:ilvl w:val="2"/>
                <w:numId w:val="9"/>
              </w:numPr>
              <w:ind w:firstLineChars="0"/>
              <w:rPr>
                <w:rFonts w:eastAsia="Yu Mincho"/>
                <w:lang w:val="en-US"/>
              </w:rPr>
            </w:pPr>
            <w:r w:rsidRPr="00A8710F">
              <w:rPr>
                <w:rFonts w:eastAsia="Yu Mincho"/>
                <w:lang w:val="en-US"/>
              </w:rPr>
              <w:t>Type 1 requirement applies if nonCollocatedTypeMRDC-r18 is indicated</w:t>
            </w:r>
          </w:p>
          <w:p w14:paraId="511E5568" w14:textId="77777777" w:rsidR="00A8710F" w:rsidRPr="00A8710F" w:rsidRDefault="00A8710F" w:rsidP="00A8710F">
            <w:pPr>
              <w:rPr>
                <w:lang w:val="en-US"/>
              </w:rPr>
            </w:pPr>
            <w:r w:rsidRPr="00A8710F">
              <w:rPr>
                <w:lang w:val="en-US"/>
              </w:rPr>
              <w:t>Observation 3: In Rel-18</w:t>
            </w:r>
            <w:r w:rsidRPr="00A8710F">
              <w:rPr>
                <w:rFonts w:hint="eastAsia"/>
                <w:lang w:val="en-US"/>
              </w:rPr>
              <w:t>,</w:t>
            </w:r>
          </w:p>
          <w:p w14:paraId="13BF66A7"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 xml:space="preserve">For the UE supporting intraBandNR-CA-non-collocated-r18, it needs to satisfy both type 1 requirement and type 2 requirement, of which type 2 requirement is the default </w:t>
            </w:r>
            <w:proofErr w:type="spellStart"/>
            <w:r w:rsidRPr="00A8710F">
              <w:rPr>
                <w:rFonts w:eastAsia="Yu Mincho"/>
                <w:lang w:val="en-US"/>
              </w:rPr>
              <w:t>behaviour</w:t>
            </w:r>
            <w:proofErr w:type="spellEnd"/>
          </w:p>
          <w:p w14:paraId="30D1CF6A" w14:textId="77777777" w:rsidR="00A8710F" w:rsidRPr="00A8710F" w:rsidRDefault="00A8710F" w:rsidP="00D41FD7">
            <w:pPr>
              <w:pStyle w:val="aff8"/>
              <w:numPr>
                <w:ilvl w:val="2"/>
                <w:numId w:val="9"/>
              </w:numPr>
              <w:ind w:firstLineChars="0"/>
              <w:rPr>
                <w:rFonts w:eastAsia="Yu Mincho"/>
                <w:lang w:val="en-US"/>
              </w:rPr>
            </w:pPr>
            <w:r w:rsidRPr="00A8710F">
              <w:rPr>
                <w:rFonts w:eastAsia="Yu Mincho"/>
                <w:lang w:val="en-US"/>
              </w:rPr>
              <w:t xml:space="preserve">Type 1 requirement apply if </w:t>
            </w:r>
            <w:proofErr w:type="spellStart"/>
            <w:r w:rsidRPr="00A8710F">
              <w:rPr>
                <w:rFonts w:eastAsia="Yu Mincho"/>
                <w:lang w:val="en-US"/>
              </w:rPr>
              <w:t>nonCollocatedTypeNR</w:t>
            </w:r>
            <w:proofErr w:type="spellEnd"/>
            <w:r w:rsidRPr="00A8710F">
              <w:rPr>
                <w:rFonts w:eastAsia="Yu Mincho"/>
                <w:lang w:val="en-US"/>
              </w:rPr>
              <w:t>-CA is indicated</w:t>
            </w:r>
          </w:p>
          <w:p w14:paraId="7C0ED891" w14:textId="77777777" w:rsidR="00A8710F" w:rsidRPr="00A8710F" w:rsidRDefault="00A8710F" w:rsidP="00A8710F">
            <w:pPr>
              <w:rPr>
                <w:lang w:val="en-US"/>
              </w:rPr>
            </w:pPr>
            <w:r w:rsidRPr="00A8710F">
              <w:rPr>
                <w:lang w:val="en-US"/>
              </w:rPr>
              <w:t>Observation 4: In RF, it was agreed that Type 4 reuses the Type 2 RF requirements</w:t>
            </w:r>
          </w:p>
          <w:p w14:paraId="60972251" w14:textId="77777777" w:rsidR="00A8710F" w:rsidRPr="00A8710F" w:rsidRDefault="00A8710F" w:rsidP="00A8710F">
            <w:pPr>
              <w:rPr>
                <w:lang w:val="en-US"/>
              </w:rPr>
            </w:pPr>
            <w:r w:rsidRPr="00A8710F">
              <w:rPr>
                <w:lang w:val="en-US"/>
              </w:rPr>
              <w:t xml:space="preserve">Observation 5: The UE RF architecture of intra-band non-collocated non-contiguous NR-CA type 2 is </w:t>
            </w:r>
            <w:r w:rsidRPr="00A8710F">
              <w:rPr>
                <w:rFonts w:hint="eastAsia"/>
                <w:lang w:val="en-US"/>
              </w:rPr>
              <w:t>2 layer/2 Rx Chain per CC, total 4 Rx Chain</w:t>
            </w:r>
          </w:p>
          <w:p w14:paraId="210C7025" w14:textId="77777777" w:rsidR="00A8710F" w:rsidRPr="00A8710F" w:rsidRDefault="00A8710F" w:rsidP="00A8710F">
            <w:pPr>
              <w:rPr>
                <w:lang w:val="en-US"/>
              </w:rPr>
            </w:pPr>
            <w:r w:rsidRPr="00A8710F">
              <w:rPr>
                <w:lang w:val="en-US"/>
              </w:rPr>
              <w:t xml:space="preserve">Observation 6: By comparing the RF architectures between type 2 and type 4, the main difference is the supported MIMO layers per CC </w:t>
            </w:r>
          </w:p>
          <w:p w14:paraId="7536F270" w14:textId="77777777" w:rsidR="00A8710F" w:rsidRPr="00A8710F" w:rsidRDefault="00A8710F" w:rsidP="00A8710F">
            <w:pPr>
              <w:rPr>
                <w:lang w:val="en-US"/>
              </w:rPr>
            </w:pPr>
            <w:r w:rsidRPr="00A8710F">
              <w:rPr>
                <w:rFonts w:hint="eastAsia"/>
                <w:lang w:val="en-US"/>
              </w:rPr>
              <w:t>P</w:t>
            </w:r>
            <w:r w:rsidRPr="00A8710F">
              <w:rPr>
                <w:lang w:val="en-US"/>
              </w:rPr>
              <w:t>roposal 1: For non-collocated FR1 intra-band non-contiguous synchronous NR-CA Type 4 UE, the same MRTD/MTTD requirements as Type 2 UE can be reused</w:t>
            </w:r>
          </w:p>
          <w:p w14:paraId="57FF98F7" w14:textId="77777777" w:rsidR="00A8710F" w:rsidRPr="00A8710F" w:rsidRDefault="00A8710F" w:rsidP="00A8710F">
            <w:pPr>
              <w:rPr>
                <w:lang w:val="en-US"/>
              </w:rPr>
            </w:pPr>
            <w:r w:rsidRPr="00A8710F">
              <w:rPr>
                <w:rFonts w:hint="eastAsia"/>
                <w:lang w:val="en-US"/>
              </w:rPr>
              <w:t>P</w:t>
            </w:r>
            <w:r w:rsidRPr="00A8710F">
              <w:rPr>
                <w:lang w:val="en-US"/>
              </w:rPr>
              <w:t xml:space="preserve">roposal 2: Not to introduce MRTD/MTTD requirements for non-collocated FR1 intra-band asynchronous NR-CA for Type 4 UE in Rel-19 </w:t>
            </w:r>
          </w:p>
          <w:p w14:paraId="039C1353" w14:textId="77777777" w:rsidR="00A8710F" w:rsidRPr="00A8710F" w:rsidRDefault="00A8710F" w:rsidP="00A8710F">
            <w:pPr>
              <w:rPr>
                <w:lang w:val="en-US"/>
              </w:rPr>
            </w:pPr>
            <w:r w:rsidRPr="00A8710F">
              <w:rPr>
                <w:rFonts w:hint="eastAsia"/>
                <w:lang w:val="en-US"/>
              </w:rPr>
              <w:t>P</w:t>
            </w:r>
            <w:r w:rsidRPr="00A8710F">
              <w:rPr>
                <w:lang w:val="en-US"/>
              </w:rPr>
              <w:t>roposal 3: The impact on the following RRM requirements for type 4 UE can be the same as for type 2 UE</w:t>
            </w:r>
          </w:p>
          <w:p w14:paraId="159E1798"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Scheduling restriction</w:t>
            </w:r>
          </w:p>
          <w:p w14:paraId="6CFBDDC9"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Interruption</w:t>
            </w:r>
          </w:p>
          <w:p w14:paraId="1578515F" w14:textId="77777777" w:rsidR="00A8710F" w:rsidRPr="00A8710F" w:rsidRDefault="00A8710F" w:rsidP="00D41FD7">
            <w:pPr>
              <w:pStyle w:val="aff8"/>
              <w:numPr>
                <w:ilvl w:val="0"/>
                <w:numId w:val="9"/>
              </w:numPr>
              <w:ind w:firstLineChars="0"/>
              <w:rPr>
                <w:rFonts w:eastAsia="Yu Mincho"/>
                <w:lang w:val="en-US"/>
              </w:rPr>
            </w:pPr>
            <w:proofErr w:type="spellStart"/>
            <w:r w:rsidRPr="00A8710F">
              <w:rPr>
                <w:rFonts w:eastAsia="Yu Mincho" w:hint="eastAsia"/>
                <w:lang w:val="en-US"/>
              </w:rPr>
              <w:t>S</w:t>
            </w:r>
            <w:r w:rsidRPr="00A8710F">
              <w:rPr>
                <w:rFonts w:eastAsia="Yu Mincho"/>
                <w:lang w:val="en-US"/>
              </w:rPr>
              <w:t>Cell</w:t>
            </w:r>
            <w:proofErr w:type="spellEnd"/>
            <w:r w:rsidRPr="00A8710F">
              <w:rPr>
                <w:rFonts w:eastAsia="Yu Mincho"/>
                <w:lang w:val="en-US"/>
              </w:rPr>
              <w:t xml:space="preserve"> activation delay</w:t>
            </w:r>
          </w:p>
          <w:p w14:paraId="43D66BF9"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hint="eastAsia"/>
                <w:lang w:val="en-US"/>
              </w:rPr>
              <w:t>S</w:t>
            </w:r>
            <w:r w:rsidRPr="00A8710F">
              <w:rPr>
                <w:rFonts w:eastAsia="Yu Mincho"/>
                <w:lang w:val="en-US"/>
              </w:rPr>
              <w:t>SB/CSI-RS based BFD</w:t>
            </w:r>
          </w:p>
          <w:p w14:paraId="13F90DB8"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hint="eastAsia"/>
                <w:lang w:val="en-US"/>
              </w:rPr>
              <w:t>S</w:t>
            </w:r>
            <w:r w:rsidRPr="00A8710F">
              <w:rPr>
                <w:rFonts w:eastAsia="Yu Mincho"/>
                <w:lang w:val="en-US"/>
              </w:rPr>
              <w:t>SB/CSI-RS based CBD</w:t>
            </w:r>
          </w:p>
          <w:p w14:paraId="560D8FFE" w14:textId="60D50E83" w:rsidR="00A8710F" w:rsidRPr="00A8710F" w:rsidRDefault="00A8710F" w:rsidP="009B3B30">
            <w:pPr>
              <w:rPr>
                <w:lang w:val="en-US"/>
              </w:rPr>
            </w:pPr>
            <w:r w:rsidRPr="00A8710F">
              <w:rPr>
                <w:rFonts w:hint="eastAsia"/>
                <w:lang w:val="en-US"/>
              </w:rPr>
              <w:t>P</w:t>
            </w:r>
            <w:r w:rsidRPr="00A8710F">
              <w:rPr>
                <w:lang w:val="en-US"/>
              </w:rPr>
              <w:t xml:space="preserve">roposal 4: How to specify the impacted RRM requirements for Rel-19 type 4 UE need to wait for RF progress on the design of new UE capabilities/NW </w:t>
            </w:r>
            <w:proofErr w:type="spellStart"/>
            <w:r w:rsidRPr="00A8710F">
              <w:rPr>
                <w:lang w:val="en-US"/>
              </w:rPr>
              <w:t>signallings</w:t>
            </w:r>
            <w:proofErr w:type="spellEnd"/>
            <w:r w:rsidRPr="00A8710F">
              <w:rPr>
                <w:lang w:val="en-US"/>
              </w:rPr>
              <w:t xml:space="preserve"> </w:t>
            </w:r>
          </w:p>
        </w:tc>
      </w:tr>
      <w:tr w:rsidR="00F24608" w14:paraId="6605F592"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464FA46D" w14:textId="79F9D239" w:rsidR="00F24608" w:rsidRDefault="00F24608" w:rsidP="00A8710F">
            <w:pPr>
              <w:snapToGrid w:val="0"/>
              <w:spacing w:before="60" w:after="60"/>
            </w:pPr>
            <w:r>
              <w:lastRenderedPageBreak/>
              <w:t>R4-2411421</w:t>
            </w:r>
          </w:p>
        </w:tc>
        <w:tc>
          <w:tcPr>
            <w:tcW w:w="1363" w:type="dxa"/>
            <w:tcBorders>
              <w:top w:val="single" w:sz="4" w:space="0" w:color="auto"/>
              <w:left w:val="single" w:sz="4" w:space="0" w:color="auto"/>
              <w:bottom w:val="single" w:sz="4" w:space="0" w:color="auto"/>
              <w:right w:val="single" w:sz="4" w:space="0" w:color="auto"/>
            </w:tcBorders>
          </w:tcPr>
          <w:p w14:paraId="7863D56B" w14:textId="244E27A0" w:rsidR="00F24608" w:rsidRPr="00A8710F" w:rsidRDefault="00F24608" w:rsidP="00630369">
            <w:pPr>
              <w:snapToGrid w:val="0"/>
              <w:spacing w:before="60" w:after="60"/>
            </w:pPr>
            <w:r>
              <w:t>Apple</w:t>
            </w:r>
          </w:p>
        </w:tc>
        <w:tc>
          <w:tcPr>
            <w:tcW w:w="6876" w:type="dxa"/>
            <w:tcBorders>
              <w:top w:val="single" w:sz="4" w:space="0" w:color="auto"/>
              <w:left w:val="single" w:sz="4" w:space="0" w:color="auto"/>
              <w:bottom w:val="single" w:sz="4" w:space="0" w:color="auto"/>
              <w:right w:val="single" w:sz="4" w:space="0" w:color="auto"/>
            </w:tcBorders>
            <w:vAlign w:val="center"/>
          </w:tcPr>
          <w:p w14:paraId="28FF5253" w14:textId="7FE01743" w:rsidR="00F24608" w:rsidRPr="00A8710F" w:rsidRDefault="00F24608" w:rsidP="00A8710F">
            <w:pPr>
              <w:rPr>
                <w:lang w:val="en-US"/>
              </w:rPr>
            </w:pPr>
            <w:r w:rsidRPr="00F24608">
              <w:rPr>
                <w:lang w:val="en-US"/>
              </w:rPr>
              <w:t>draft CR on RRM requirement update for type 4 UE</w:t>
            </w:r>
          </w:p>
        </w:tc>
      </w:tr>
    </w:tbl>
    <w:p w14:paraId="6BA58B5E" w14:textId="77777777" w:rsidR="00FC0F65" w:rsidRDefault="00FC0F65" w:rsidP="00FC0F65">
      <w:pPr>
        <w:rPr>
          <w:i/>
          <w:color w:val="0070C0"/>
          <w:lang w:eastAsia="zh-CN"/>
        </w:rPr>
      </w:pPr>
    </w:p>
    <w:p w14:paraId="48E094AD" w14:textId="77777777" w:rsidR="00FC0F65" w:rsidRDefault="00FC0F65" w:rsidP="00FC0F65">
      <w:pPr>
        <w:pStyle w:val="2"/>
      </w:pPr>
      <w:r w:rsidRPr="004A7544">
        <w:rPr>
          <w:rFonts w:hint="eastAsia"/>
        </w:rPr>
        <w:t>Open issues</w:t>
      </w:r>
      <w:r>
        <w:t xml:space="preserve"> summary</w:t>
      </w:r>
    </w:p>
    <w:p w14:paraId="6AB490AE" w14:textId="1373558D" w:rsidR="00FC0F65" w:rsidRPr="00580FB0" w:rsidRDefault="00FC0F65" w:rsidP="00FC0F65">
      <w:pPr>
        <w:pStyle w:val="3"/>
        <w:ind w:left="720"/>
        <w:rPr>
          <w:sz w:val="24"/>
          <w:szCs w:val="16"/>
          <w:lang w:val="en-US"/>
        </w:rPr>
      </w:pPr>
      <w:r w:rsidRPr="00EF4ED7">
        <w:rPr>
          <w:sz w:val="24"/>
          <w:szCs w:val="16"/>
          <w:lang w:val="en-US"/>
        </w:rPr>
        <w:t>Sub-topic 1</w:t>
      </w:r>
      <w:r>
        <w:rPr>
          <w:sz w:val="24"/>
          <w:szCs w:val="16"/>
          <w:lang w:val="en-US"/>
        </w:rPr>
        <w:t>:</w:t>
      </w:r>
      <w:r w:rsidRPr="00EF4ED7">
        <w:rPr>
          <w:sz w:val="24"/>
          <w:szCs w:val="16"/>
          <w:lang w:val="en-US"/>
        </w:rPr>
        <w:t xml:space="preserve"> </w:t>
      </w:r>
      <w:r w:rsidR="00A61493" w:rsidRPr="00A61493">
        <w:rPr>
          <w:sz w:val="24"/>
          <w:szCs w:val="16"/>
          <w:lang w:val="en-US"/>
        </w:rPr>
        <w:t xml:space="preserve">RRM requirements </w:t>
      </w:r>
      <w:r w:rsidR="009B3B30">
        <w:rPr>
          <w:sz w:val="24"/>
          <w:szCs w:val="16"/>
          <w:lang w:val="en-US"/>
        </w:rPr>
        <w:t>impact</w:t>
      </w:r>
    </w:p>
    <w:p w14:paraId="2C1F4944" w14:textId="7EF40CBB" w:rsidR="00FC0F65" w:rsidRDefault="003E57BA" w:rsidP="00FC0F65">
      <w:pPr>
        <w:spacing w:after="120"/>
        <w:rPr>
          <w:b/>
          <w:szCs w:val="24"/>
          <w:u w:val="single"/>
          <w:lang w:eastAsia="zh-CN"/>
        </w:rPr>
      </w:pPr>
      <w:r>
        <w:rPr>
          <w:b/>
          <w:szCs w:val="24"/>
          <w:u w:val="single"/>
          <w:lang w:eastAsia="zh-CN"/>
        </w:rPr>
        <w:t>(</w:t>
      </w:r>
      <w:r w:rsidR="00CC1527">
        <w:rPr>
          <w:b/>
          <w:szCs w:val="24"/>
          <w:u w:val="single"/>
          <w:lang w:eastAsia="zh-CN"/>
        </w:rPr>
        <w:t>O</w:t>
      </w:r>
      <w:r>
        <w:rPr>
          <w:b/>
          <w:szCs w:val="24"/>
          <w:u w:val="single"/>
          <w:lang w:eastAsia="zh-CN"/>
        </w:rPr>
        <w:t xml:space="preserve">nline) </w:t>
      </w:r>
      <w:r w:rsidR="00FC0F65" w:rsidRPr="00A016CF">
        <w:rPr>
          <w:b/>
          <w:szCs w:val="24"/>
          <w:u w:val="single"/>
          <w:lang w:eastAsia="zh-CN"/>
        </w:rPr>
        <w:t xml:space="preserve">Issue </w:t>
      </w:r>
      <w:r w:rsidR="00FC0F65">
        <w:rPr>
          <w:b/>
          <w:szCs w:val="24"/>
          <w:u w:val="single"/>
          <w:lang w:eastAsia="zh-CN"/>
        </w:rPr>
        <w:t>1-1</w:t>
      </w:r>
      <w:r w:rsidR="00FC0F65" w:rsidRPr="00A47600">
        <w:rPr>
          <w:b/>
          <w:szCs w:val="24"/>
          <w:u w:val="single"/>
          <w:lang w:eastAsia="zh-CN"/>
        </w:rPr>
        <w:t>:</w:t>
      </w:r>
      <w:r w:rsidR="00FC0F65">
        <w:rPr>
          <w:b/>
          <w:szCs w:val="24"/>
          <w:u w:val="single"/>
          <w:lang w:eastAsia="zh-CN"/>
        </w:rPr>
        <w:t xml:space="preserve"> </w:t>
      </w:r>
      <w:r w:rsidR="00037936">
        <w:rPr>
          <w:b/>
          <w:szCs w:val="24"/>
          <w:u w:val="single"/>
          <w:lang w:eastAsia="zh-CN"/>
        </w:rPr>
        <w:t xml:space="preserve">MRTD and </w:t>
      </w:r>
      <w:r w:rsidR="001B75E6">
        <w:rPr>
          <w:b/>
          <w:szCs w:val="24"/>
          <w:u w:val="single"/>
          <w:lang w:eastAsia="zh-CN"/>
        </w:rPr>
        <w:t xml:space="preserve">MTTD </w:t>
      </w:r>
      <w:r w:rsidR="001B75E6" w:rsidRPr="001B75E6">
        <w:rPr>
          <w:b/>
          <w:szCs w:val="24"/>
          <w:u w:val="single"/>
          <w:lang w:eastAsia="zh-CN"/>
        </w:rPr>
        <w:t>for Type 4 capable</w:t>
      </w:r>
      <w:r w:rsidR="001B75E6">
        <w:rPr>
          <w:b/>
          <w:szCs w:val="24"/>
          <w:u w:val="single"/>
          <w:lang w:eastAsia="zh-CN"/>
        </w:rPr>
        <w:t xml:space="preserve"> UE </w:t>
      </w:r>
      <w:r w:rsidR="00A809A7">
        <w:rPr>
          <w:b/>
          <w:szCs w:val="24"/>
          <w:u w:val="single"/>
          <w:lang w:eastAsia="zh-CN"/>
        </w:rPr>
        <w:t>in non-collocated scenario</w:t>
      </w:r>
    </w:p>
    <w:p w14:paraId="474A7850" w14:textId="5C00A000" w:rsidR="00FC0F65" w:rsidRPr="005F6B98" w:rsidRDefault="00FC0F65"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03ADA63E" w14:textId="78A904ED" w:rsidR="00037936" w:rsidRPr="00037936" w:rsidRDefault="00037936" w:rsidP="00D41FD7">
      <w:pPr>
        <w:pStyle w:val="aff8"/>
        <w:numPr>
          <w:ilvl w:val="1"/>
          <w:numId w:val="1"/>
        </w:numPr>
        <w:spacing w:after="120"/>
        <w:ind w:firstLineChars="0"/>
        <w:rPr>
          <w:sz w:val="21"/>
          <w:szCs w:val="21"/>
        </w:rPr>
      </w:pPr>
      <w:r>
        <w:rPr>
          <w:bCs/>
          <w:szCs w:val="24"/>
          <w:lang w:eastAsia="zh-CN"/>
        </w:rPr>
        <w:lastRenderedPageBreak/>
        <w:t>Option 1(</w:t>
      </w:r>
      <w:r>
        <w:t>Apple, Nokia, Huawei, ZTE, Ericsson, Samsung</w:t>
      </w:r>
      <w:r w:rsidR="00DF086E" w:rsidRPr="00DF086E">
        <w:t>, KDDI</w:t>
      </w:r>
      <w:r>
        <w:rPr>
          <w:bCs/>
          <w:szCs w:val="24"/>
          <w:lang w:eastAsia="zh-CN"/>
        </w:rPr>
        <w:t>):</w:t>
      </w:r>
      <w:r w:rsidRPr="00D62F4A">
        <w:rPr>
          <w:rFonts w:hint="eastAsia"/>
          <w:lang w:val="en-US" w:eastAsia="zh-CN"/>
        </w:rPr>
        <w:t xml:space="preserve"> </w:t>
      </w:r>
      <w:r w:rsidRPr="00037936">
        <w:rPr>
          <w:sz w:val="21"/>
          <w:szCs w:val="21"/>
        </w:rPr>
        <w:t>R18 MRTD/MTTD requirements defined for Type 2 UE in non-collocated scenarios can be reused for Type 4 capable UE</w:t>
      </w:r>
      <w:r w:rsidR="003713B0">
        <w:rPr>
          <w:sz w:val="21"/>
          <w:szCs w:val="21"/>
        </w:rPr>
        <w:t xml:space="preserve"> in </w:t>
      </w:r>
      <w:r w:rsidR="003713B0" w:rsidRPr="00037936">
        <w:rPr>
          <w:sz w:val="21"/>
          <w:szCs w:val="21"/>
        </w:rPr>
        <w:t>non-collocated scenarios</w:t>
      </w:r>
      <w:r w:rsidRPr="00037936">
        <w:rPr>
          <w:sz w:val="21"/>
          <w:szCs w:val="21"/>
        </w:rPr>
        <w:t>, that is</w:t>
      </w:r>
    </w:p>
    <w:p w14:paraId="37CF55AA" w14:textId="28C6D57A" w:rsidR="00037936" w:rsidRPr="00324F76" w:rsidRDefault="00037936" w:rsidP="00037936">
      <w:pPr>
        <w:pStyle w:val="aff8"/>
        <w:spacing w:after="120"/>
        <w:ind w:left="1656" w:firstLineChars="0" w:firstLine="0"/>
        <w:rPr>
          <w:sz w:val="21"/>
          <w:szCs w:val="21"/>
        </w:rPr>
      </w:pPr>
      <w:r w:rsidRPr="00037936">
        <w:rPr>
          <w:sz w:val="21"/>
          <w:szCs w:val="21"/>
        </w:rPr>
        <w:t>-</w:t>
      </w:r>
      <w:r w:rsidRPr="00037936">
        <w:rPr>
          <w:sz w:val="21"/>
          <w:szCs w:val="21"/>
        </w:rPr>
        <w:tab/>
        <w:t xml:space="preserve">non-collocated FR1 inter-band synchronous EN-DC with overlapping DL bands for Type 4 </w:t>
      </w:r>
      <w:r w:rsidRPr="00324F76">
        <w:rPr>
          <w:sz w:val="21"/>
          <w:szCs w:val="21"/>
        </w:rPr>
        <w:t>UE,</w:t>
      </w:r>
    </w:p>
    <w:p w14:paraId="28163CFE" w14:textId="5BCFA9BC"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MRTD=33us</w:t>
      </w:r>
      <w:r w:rsidR="007B1D60" w:rsidRPr="00324F76">
        <w:rPr>
          <w:sz w:val="21"/>
          <w:szCs w:val="21"/>
        </w:rPr>
        <w:t xml:space="preserve"> (</w:t>
      </w:r>
      <w:r w:rsidR="007B1D60" w:rsidRPr="00324F76">
        <w:rPr>
          <w:rFonts w:cs="v4.2.0"/>
        </w:rPr>
        <w:t xml:space="preserve">Table </w:t>
      </w:r>
      <w:r w:rsidR="007B1D60" w:rsidRPr="00324F76">
        <w:rPr>
          <w:rFonts w:eastAsia="Malgun Gothic" w:cs="v4.2.0"/>
        </w:rPr>
        <w:t>7.6.2.1-1</w:t>
      </w:r>
      <w:r w:rsidR="007B1D60" w:rsidRPr="00324F76">
        <w:rPr>
          <w:sz w:val="21"/>
          <w:szCs w:val="21"/>
        </w:rPr>
        <w:t>)</w:t>
      </w:r>
    </w:p>
    <w:p w14:paraId="782E94C4" w14:textId="327886BB"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MTTD=35.21us</w:t>
      </w:r>
      <w:r w:rsidR="00324F76" w:rsidRPr="00324F76">
        <w:rPr>
          <w:sz w:val="21"/>
          <w:szCs w:val="21"/>
        </w:rPr>
        <w:t xml:space="preserve"> (</w:t>
      </w:r>
      <w:r w:rsidR="00324F76" w:rsidRPr="00324F76">
        <w:rPr>
          <w:rFonts w:cs="v4.2.0"/>
        </w:rPr>
        <w:t>Table 7.5.2.1-</w:t>
      </w:r>
      <w:r w:rsidR="00324F76" w:rsidRPr="00324F76">
        <w:rPr>
          <w:rFonts w:cs="v4.2.0"/>
          <w:lang w:eastAsia="zh-CN"/>
        </w:rPr>
        <w:t>1</w:t>
      </w:r>
      <w:r w:rsidR="00324F76" w:rsidRPr="00324F76">
        <w:rPr>
          <w:sz w:val="21"/>
          <w:szCs w:val="21"/>
        </w:rPr>
        <w:t>)</w:t>
      </w:r>
    </w:p>
    <w:p w14:paraId="2E0E21C2" w14:textId="6EF874FF" w:rsidR="00037936" w:rsidRPr="00324F76" w:rsidRDefault="00037936" w:rsidP="00037936">
      <w:pPr>
        <w:pStyle w:val="aff8"/>
        <w:spacing w:after="120"/>
        <w:ind w:left="1656" w:firstLineChars="0" w:firstLine="0"/>
        <w:rPr>
          <w:sz w:val="21"/>
          <w:szCs w:val="21"/>
        </w:rPr>
      </w:pPr>
      <w:r w:rsidRPr="00324F76">
        <w:rPr>
          <w:sz w:val="21"/>
          <w:szCs w:val="21"/>
        </w:rPr>
        <w:t>-</w:t>
      </w:r>
      <w:r w:rsidRPr="00324F76">
        <w:rPr>
          <w:sz w:val="21"/>
          <w:szCs w:val="21"/>
        </w:rPr>
        <w:tab/>
        <w:t xml:space="preserve"> non-collocated FR1 intra-band non-contiguous NR-CA for Type 4 UE,</w:t>
      </w:r>
    </w:p>
    <w:p w14:paraId="6F31E15F" w14:textId="02C01EF9"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MRTD=33us</w:t>
      </w:r>
      <w:r w:rsidR="007B1D60" w:rsidRPr="00324F76">
        <w:rPr>
          <w:sz w:val="21"/>
          <w:szCs w:val="21"/>
        </w:rPr>
        <w:t xml:space="preserve"> </w:t>
      </w:r>
      <w:r w:rsidR="007B1D60" w:rsidRPr="00324F76">
        <w:rPr>
          <w:rFonts w:asciiTheme="minorEastAsia" w:eastAsiaTheme="minorEastAsia" w:hAnsiTheme="minorEastAsia" w:hint="eastAsia"/>
          <w:sz w:val="21"/>
          <w:szCs w:val="21"/>
          <w:lang w:eastAsia="zh-CN"/>
        </w:rPr>
        <w:t>(</w:t>
      </w:r>
      <w:r w:rsidR="007B1D60" w:rsidRPr="00324F76">
        <w:rPr>
          <w:rFonts w:eastAsia="Malgun Gothic" w:cs="v4.2.0"/>
        </w:rPr>
        <w:t>Table 7.6.4-2)</w:t>
      </w:r>
    </w:p>
    <w:p w14:paraId="6FB9024B" w14:textId="68CB788F" w:rsidR="0003793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MTTD=34.6us</w:t>
      </w:r>
      <w:r w:rsidR="00324F76" w:rsidRPr="00324F76">
        <w:rPr>
          <w:sz w:val="21"/>
          <w:szCs w:val="21"/>
        </w:rPr>
        <w:t xml:space="preserve"> (</w:t>
      </w:r>
      <w:r w:rsidR="00324F76" w:rsidRPr="00324F76">
        <w:rPr>
          <w:rFonts w:cs="v4.2.0"/>
        </w:rPr>
        <w:t>Table 7.5.4-1</w:t>
      </w:r>
      <w:r w:rsidR="00324F76" w:rsidRPr="00324F76">
        <w:rPr>
          <w:sz w:val="21"/>
          <w:szCs w:val="21"/>
        </w:rPr>
        <w:t>)</w:t>
      </w:r>
    </w:p>
    <w:p w14:paraId="113B40EC" w14:textId="77777777" w:rsidR="00DF086E" w:rsidRPr="00324F76"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324F76">
        <w:rPr>
          <w:rFonts w:eastAsia="宋体"/>
          <w:szCs w:val="24"/>
          <w:lang w:eastAsia="zh-CN"/>
        </w:rPr>
        <w:t>Recommended WF</w:t>
      </w:r>
    </w:p>
    <w:p w14:paraId="60DD0759" w14:textId="17746540" w:rsidR="00DF086E" w:rsidRPr="00DF086E" w:rsidRDefault="00DF086E" w:rsidP="00DF086E">
      <w:pPr>
        <w:spacing w:after="120"/>
        <w:ind w:firstLineChars="550" w:firstLine="1100"/>
        <w:rPr>
          <w:szCs w:val="24"/>
          <w:lang w:eastAsia="zh-CN"/>
        </w:rPr>
      </w:pPr>
      <w:r w:rsidRPr="00324F76">
        <w:rPr>
          <w:szCs w:val="24"/>
          <w:lang w:eastAsia="zh-CN"/>
        </w:rPr>
        <w:t>Further discussion.</w:t>
      </w:r>
    </w:p>
    <w:p w14:paraId="0F0F0BDA" w14:textId="77E9FC06" w:rsidR="00037936" w:rsidRPr="00DF086E" w:rsidRDefault="002D61F3" w:rsidP="00DF086E">
      <w:pPr>
        <w:spacing w:after="120"/>
        <w:rPr>
          <w:b/>
          <w:szCs w:val="24"/>
          <w:u w:val="single"/>
          <w:lang w:eastAsia="zh-CN"/>
        </w:rPr>
      </w:pPr>
      <w:r w:rsidRPr="00DF086E">
        <w:rPr>
          <w:b/>
          <w:szCs w:val="24"/>
          <w:u w:val="single"/>
          <w:lang w:eastAsia="zh-CN"/>
        </w:rPr>
        <w:t xml:space="preserve">(Online) </w:t>
      </w:r>
      <w:r w:rsidR="00037936" w:rsidRPr="00DF086E">
        <w:rPr>
          <w:b/>
          <w:szCs w:val="24"/>
          <w:u w:val="single"/>
          <w:lang w:eastAsia="zh-CN"/>
        </w:rPr>
        <w:t>Issue 1-</w:t>
      </w:r>
      <w:r w:rsidR="000760C9" w:rsidRPr="00DF086E">
        <w:rPr>
          <w:b/>
          <w:szCs w:val="24"/>
          <w:u w:val="single"/>
          <w:lang w:eastAsia="zh-CN"/>
        </w:rPr>
        <w:t>2</w:t>
      </w:r>
      <w:r w:rsidR="00037936" w:rsidRPr="00DF086E">
        <w:rPr>
          <w:b/>
          <w:szCs w:val="24"/>
          <w:u w:val="single"/>
          <w:lang w:eastAsia="zh-CN"/>
        </w:rPr>
        <w:t>: MRTD and MTTD for Type 4 capable UE in collocated scenario</w:t>
      </w:r>
    </w:p>
    <w:p w14:paraId="0FBE8688" w14:textId="77777777" w:rsidR="00037936" w:rsidRPr="00324F76" w:rsidRDefault="00037936"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324F76">
        <w:rPr>
          <w:rFonts w:eastAsia="宋体"/>
          <w:szCs w:val="24"/>
          <w:lang w:eastAsia="zh-CN"/>
        </w:rPr>
        <w:t>Proposals</w:t>
      </w:r>
      <w:r w:rsidRPr="00324F76">
        <w:t xml:space="preserve"> </w:t>
      </w:r>
    </w:p>
    <w:p w14:paraId="3B2C4AC1" w14:textId="6A84832B" w:rsidR="00037936" w:rsidRPr="00324F76" w:rsidRDefault="00037936" w:rsidP="00D41FD7">
      <w:pPr>
        <w:pStyle w:val="aff8"/>
        <w:numPr>
          <w:ilvl w:val="1"/>
          <w:numId w:val="3"/>
        </w:numPr>
        <w:spacing w:after="120"/>
        <w:ind w:firstLineChars="0"/>
        <w:rPr>
          <w:sz w:val="21"/>
          <w:szCs w:val="21"/>
        </w:rPr>
      </w:pPr>
      <w:r w:rsidRPr="00324F76">
        <w:rPr>
          <w:bCs/>
          <w:szCs w:val="24"/>
          <w:lang w:eastAsia="zh-CN"/>
        </w:rPr>
        <w:t>Option 1(</w:t>
      </w:r>
      <w:r w:rsidRPr="00324F76">
        <w:t>Apple</w:t>
      </w:r>
      <w:r w:rsidRPr="00324F76">
        <w:rPr>
          <w:bCs/>
          <w:szCs w:val="24"/>
          <w:lang w:eastAsia="zh-CN"/>
        </w:rPr>
        <w:t>):</w:t>
      </w:r>
      <w:r w:rsidRPr="00324F76">
        <w:rPr>
          <w:rFonts w:hint="eastAsia"/>
          <w:lang w:val="en-US" w:eastAsia="zh-CN"/>
        </w:rPr>
        <w:t xml:space="preserve"> </w:t>
      </w:r>
      <w:r w:rsidRPr="00324F76">
        <w:rPr>
          <w:sz w:val="21"/>
          <w:szCs w:val="21"/>
        </w:rPr>
        <w:t>R18 MRTD/MTTD requirements defined for Type 2 UE in collocated scenario can be reused for Type 4 capable UE</w:t>
      </w:r>
      <w:r w:rsidR="00324F76" w:rsidRPr="00324F76">
        <w:rPr>
          <w:sz w:val="21"/>
          <w:szCs w:val="21"/>
        </w:rPr>
        <w:t xml:space="preserve"> in collocated scenario</w:t>
      </w:r>
      <w:r w:rsidRPr="00324F76">
        <w:rPr>
          <w:sz w:val="21"/>
          <w:szCs w:val="21"/>
        </w:rPr>
        <w:t>, that is</w:t>
      </w:r>
    </w:p>
    <w:p w14:paraId="2D3CA52E" w14:textId="1AF92525" w:rsidR="00037936" w:rsidRPr="00324F76" w:rsidRDefault="00037936" w:rsidP="00037936">
      <w:pPr>
        <w:pStyle w:val="aff8"/>
        <w:spacing w:after="120"/>
        <w:ind w:left="1656" w:firstLineChars="0" w:firstLine="0"/>
        <w:rPr>
          <w:sz w:val="21"/>
          <w:szCs w:val="21"/>
        </w:rPr>
      </w:pPr>
      <w:r w:rsidRPr="00324F76">
        <w:rPr>
          <w:sz w:val="21"/>
          <w:szCs w:val="21"/>
        </w:rPr>
        <w:t>-</w:t>
      </w:r>
      <w:r w:rsidRPr="00324F76">
        <w:rPr>
          <w:sz w:val="21"/>
          <w:szCs w:val="21"/>
        </w:rPr>
        <w:tab/>
      </w:r>
      <w:r w:rsidR="007B1D60" w:rsidRPr="00324F76">
        <w:rPr>
          <w:sz w:val="21"/>
          <w:szCs w:val="21"/>
        </w:rPr>
        <w:t xml:space="preserve">for Type 4 UE </w:t>
      </w:r>
      <w:r w:rsidRPr="00324F76">
        <w:rPr>
          <w:sz w:val="21"/>
          <w:szCs w:val="21"/>
        </w:rPr>
        <w:t>non-collocated FR1 inter-band synchronous EN-DC with overlapping DL bands</w:t>
      </w:r>
      <w:r w:rsidR="007B1D60" w:rsidRPr="00324F76">
        <w:rPr>
          <w:sz w:val="21"/>
          <w:szCs w:val="21"/>
        </w:rPr>
        <w:t xml:space="preserve"> in collocated scenario</w:t>
      </w:r>
      <w:r w:rsidRPr="00324F76">
        <w:rPr>
          <w:sz w:val="21"/>
          <w:szCs w:val="21"/>
        </w:rPr>
        <w:t>,</w:t>
      </w:r>
    </w:p>
    <w:p w14:paraId="0A99B21A" w14:textId="0457FD6A"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MRTD=3us</w:t>
      </w:r>
      <w:r w:rsidR="007B1D60" w:rsidRPr="00324F76">
        <w:rPr>
          <w:sz w:val="21"/>
          <w:szCs w:val="21"/>
        </w:rPr>
        <w:t xml:space="preserve"> (</w:t>
      </w:r>
      <w:r w:rsidR="007B1D60" w:rsidRPr="00324F76">
        <w:rPr>
          <w:rFonts w:eastAsia="Malgun Gothic" w:cs="v4.2.0"/>
        </w:rPr>
        <w:t>Table 7.6.3-1</w:t>
      </w:r>
      <w:r w:rsidR="007B1D60" w:rsidRPr="00324F76">
        <w:rPr>
          <w:sz w:val="21"/>
          <w:szCs w:val="21"/>
        </w:rPr>
        <w:t>)</w:t>
      </w:r>
    </w:p>
    <w:p w14:paraId="4552417F" w14:textId="3FCCF913"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MTTD=5.21us</w:t>
      </w:r>
      <w:r w:rsidR="007B1D60" w:rsidRPr="00324F76">
        <w:rPr>
          <w:sz w:val="21"/>
          <w:szCs w:val="21"/>
        </w:rPr>
        <w:t xml:space="preserve"> (</w:t>
      </w:r>
      <w:r w:rsidR="007B1D60" w:rsidRPr="00324F76">
        <w:rPr>
          <w:rFonts w:eastAsia="Malgun Gothic" w:cs="v4.2.0"/>
        </w:rPr>
        <w:t>Table 7.5.3-1</w:t>
      </w:r>
      <w:r w:rsidR="007B1D60" w:rsidRPr="00324F76">
        <w:rPr>
          <w:sz w:val="21"/>
          <w:szCs w:val="21"/>
        </w:rPr>
        <w:t>)</w:t>
      </w:r>
    </w:p>
    <w:p w14:paraId="7FA78BDC" w14:textId="7D3A4339" w:rsidR="00037936" w:rsidRPr="00324F76" w:rsidRDefault="00037936" w:rsidP="00037936">
      <w:pPr>
        <w:pStyle w:val="aff8"/>
        <w:spacing w:after="120"/>
        <w:ind w:left="1656" w:firstLineChars="0" w:firstLine="0"/>
        <w:rPr>
          <w:sz w:val="21"/>
          <w:szCs w:val="21"/>
        </w:rPr>
      </w:pPr>
      <w:r w:rsidRPr="00324F76">
        <w:rPr>
          <w:sz w:val="21"/>
          <w:szCs w:val="21"/>
        </w:rPr>
        <w:t>-</w:t>
      </w:r>
      <w:r w:rsidRPr="00324F76">
        <w:rPr>
          <w:sz w:val="21"/>
          <w:szCs w:val="21"/>
        </w:rPr>
        <w:tab/>
        <w:t xml:space="preserve"> </w:t>
      </w:r>
      <w:r w:rsidR="007B1D60" w:rsidRPr="00324F76">
        <w:rPr>
          <w:sz w:val="21"/>
          <w:szCs w:val="21"/>
        </w:rPr>
        <w:t xml:space="preserve">for Type 4 UE </w:t>
      </w:r>
      <w:r w:rsidRPr="00324F76">
        <w:rPr>
          <w:sz w:val="21"/>
          <w:szCs w:val="21"/>
        </w:rPr>
        <w:t>non-collocated FR1 intra-band non-contiguous NR-CA,</w:t>
      </w:r>
    </w:p>
    <w:p w14:paraId="59AD783F" w14:textId="4191C7C4" w:rsidR="00037936" w:rsidRPr="0003793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MRTD=3us</w:t>
      </w:r>
      <w:r w:rsidR="007B1D60" w:rsidRPr="00324F76">
        <w:rPr>
          <w:sz w:val="21"/>
          <w:szCs w:val="21"/>
        </w:rPr>
        <w:t xml:space="preserve"> (</w:t>
      </w:r>
      <w:r w:rsidR="007B1D60" w:rsidRPr="00324F76">
        <w:rPr>
          <w:rFonts w:eastAsia="宋体"/>
          <w:color w:val="000000" w:themeColor="text1"/>
          <w:lang w:val="en-US"/>
        </w:rPr>
        <w:t>Table 7.6.4-1</w:t>
      </w:r>
      <w:r w:rsidR="007B1D60" w:rsidRPr="00324F76">
        <w:rPr>
          <w:sz w:val="21"/>
          <w:szCs w:val="21"/>
        </w:rPr>
        <w:t>)</w:t>
      </w:r>
    </w:p>
    <w:p w14:paraId="61DAC54D" w14:textId="30F82513" w:rsidR="00037936" w:rsidRDefault="00037936" w:rsidP="00D41FD7">
      <w:pPr>
        <w:pStyle w:val="aff8"/>
        <w:numPr>
          <w:ilvl w:val="1"/>
          <w:numId w:val="1"/>
        </w:numPr>
        <w:spacing w:after="120"/>
        <w:ind w:firstLineChars="0"/>
        <w:rPr>
          <w:sz w:val="21"/>
          <w:szCs w:val="21"/>
        </w:rPr>
      </w:pPr>
      <w:r>
        <w:rPr>
          <w:bCs/>
          <w:szCs w:val="24"/>
          <w:lang w:eastAsia="zh-CN"/>
        </w:rPr>
        <w:t>Option 2 (</w:t>
      </w:r>
      <w:r>
        <w:t>Nokia</w:t>
      </w:r>
      <w:r>
        <w:rPr>
          <w:bCs/>
          <w:szCs w:val="24"/>
          <w:lang w:eastAsia="zh-CN"/>
        </w:rPr>
        <w:t>):</w:t>
      </w:r>
      <w:r w:rsidRPr="00D62F4A">
        <w:rPr>
          <w:rFonts w:hint="eastAsia"/>
          <w:lang w:val="en-US" w:eastAsia="zh-CN"/>
        </w:rPr>
        <w:t xml:space="preserve"> </w:t>
      </w:r>
      <w:r w:rsidRPr="00A809A7">
        <w:rPr>
          <w:sz w:val="21"/>
          <w:szCs w:val="21"/>
        </w:rPr>
        <w:t xml:space="preserve">The MRTD/MTTD need to be adapted based on the eventual UE type in operation which is indicated by the BS </w:t>
      </w:r>
      <w:proofErr w:type="spellStart"/>
      <w:r w:rsidRPr="00A809A7">
        <w:rPr>
          <w:sz w:val="21"/>
          <w:szCs w:val="21"/>
        </w:rPr>
        <w:t>signaling</w:t>
      </w:r>
      <w:proofErr w:type="spellEnd"/>
      <w:r>
        <w:rPr>
          <w:sz w:val="21"/>
          <w:szCs w:val="21"/>
        </w:rPr>
        <w:t>.</w:t>
      </w:r>
      <w:r w:rsidRPr="00A809A7">
        <w:t xml:space="preserve"> </w:t>
      </w:r>
      <w:r w:rsidRPr="00A809A7">
        <w:rPr>
          <w:sz w:val="21"/>
          <w:szCs w:val="21"/>
        </w:rPr>
        <w:t>To wait for RF conclusion on the UE type transition before specifying the RRM requirements</w:t>
      </w:r>
    </w:p>
    <w:p w14:paraId="4F0985B5"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3B5B5F6C" w14:textId="77777777" w:rsidR="00DF086E" w:rsidRDefault="00DF086E" w:rsidP="00DF086E">
      <w:pPr>
        <w:spacing w:after="120"/>
        <w:ind w:firstLineChars="550" w:firstLine="1100"/>
        <w:rPr>
          <w:szCs w:val="24"/>
          <w:lang w:eastAsia="zh-CN"/>
        </w:rPr>
      </w:pPr>
      <w:r>
        <w:rPr>
          <w:szCs w:val="24"/>
          <w:lang w:eastAsia="zh-CN"/>
        </w:rPr>
        <w:t>Further discussion.</w:t>
      </w:r>
    </w:p>
    <w:p w14:paraId="36C3CF26" w14:textId="6D3231F0" w:rsidR="00FD054D" w:rsidRPr="00DF086E" w:rsidRDefault="00FD054D" w:rsidP="00DF086E">
      <w:pPr>
        <w:spacing w:after="120"/>
        <w:rPr>
          <w:b/>
          <w:szCs w:val="24"/>
          <w:u w:val="single"/>
          <w:lang w:eastAsia="zh-CN"/>
        </w:rPr>
      </w:pPr>
      <w:r w:rsidRPr="00DF086E">
        <w:rPr>
          <w:b/>
          <w:szCs w:val="24"/>
          <w:u w:val="single"/>
          <w:lang w:eastAsia="zh-CN"/>
        </w:rPr>
        <w:t>Issue 1-</w:t>
      </w:r>
      <w:r w:rsidR="000760C9" w:rsidRPr="00DF086E">
        <w:rPr>
          <w:b/>
          <w:szCs w:val="24"/>
          <w:u w:val="single"/>
          <w:lang w:eastAsia="zh-CN"/>
        </w:rPr>
        <w:t>3</w:t>
      </w:r>
      <w:r w:rsidRPr="00DF086E">
        <w:rPr>
          <w:b/>
          <w:szCs w:val="24"/>
          <w:u w:val="single"/>
          <w:lang w:eastAsia="zh-CN"/>
        </w:rPr>
        <w:t>: Whether to introduce MRTD/MTTD requirements for non-collocated FR1 intra-band asynchronous NR-CA for Type 4 UE in Rel-19</w:t>
      </w:r>
    </w:p>
    <w:p w14:paraId="10EEB20F" w14:textId="77777777" w:rsidR="00FD054D" w:rsidRPr="005F6B98" w:rsidRDefault="00FD054D"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3031A757" w14:textId="33F8F92F" w:rsidR="00FD054D" w:rsidRDefault="00FD054D" w:rsidP="00D41FD7">
      <w:pPr>
        <w:pStyle w:val="aff8"/>
        <w:numPr>
          <w:ilvl w:val="1"/>
          <w:numId w:val="1"/>
        </w:numPr>
        <w:spacing w:after="120"/>
        <w:ind w:firstLineChars="0"/>
        <w:rPr>
          <w:sz w:val="21"/>
          <w:szCs w:val="21"/>
        </w:rPr>
      </w:pPr>
      <w:r>
        <w:rPr>
          <w:bCs/>
          <w:szCs w:val="24"/>
          <w:lang w:eastAsia="zh-CN"/>
        </w:rPr>
        <w:t>Option 1(</w:t>
      </w:r>
      <w:r>
        <w:t>Samsung</w:t>
      </w:r>
      <w:r w:rsidR="00DF086E">
        <w:t>, KDDI</w:t>
      </w:r>
      <w:r>
        <w:rPr>
          <w:bCs/>
          <w:szCs w:val="24"/>
          <w:lang w:eastAsia="zh-CN"/>
        </w:rPr>
        <w:t>):</w:t>
      </w:r>
      <w:r w:rsidRPr="00D62F4A">
        <w:rPr>
          <w:rFonts w:hint="eastAsia"/>
          <w:lang w:val="en-US" w:eastAsia="zh-CN"/>
        </w:rPr>
        <w:t xml:space="preserve"> </w:t>
      </w:r>
      <w:r w:rsidRPr="00FD054D">
        <w:rPr>
          <w:sz w:val="21"/>
          <w:szCs w:val="21"/>
        </w:rPr>
        <w:t>Not to introduce MRTD/MTTD requirements for non-collocated FR1 intra-band asynchronous NR-CA for Type 4 UE in Rel-19</w:t>
      </w:r>
      <w:r w:rsidR="00037936">
        <w:rPr>
          <w:sz w:val="21"/>
          <w:szCs w:val="21"/>
        </w:rPr>
        <w:t>.</w:t>
      </w:r>
    </w:p>
    <w:p w14:paraId="4816F443"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03D7A1CD" w14:textId="31158E5F" w:rsidR="00A809A7" w:rsidRPr="00DF086E" w:rsidRDefault="00DF086E" w:rsidP="00DF086E">
      <w:pPr>
        <w:spacing w:after="120"/>
        <w:ind w:firstLineChars="550" w:firstLine="1100"/>
        <w:rPr>
          <w:szCs w:val="24"/>
          <w:lang w:eastAsia="zh-CN"/>
        </w:rPr>
      </w:pPr>
      <w:r>
        <w:rPr>
          <w:szCs w:val="24"/>
          <w:lang w:eastAsia="zh-CN"/>
        </w:rPr>
        <w:t>Further discussion.</w:t>
      </w:r>
    </w:p>
    <w:p w14:paraId="6A314D5E" w14:textId="19EEC987" w:rsidR="000760C9" w:rsidRDefault="000760C9" w:rsidP="000760C9">
      <w:pPr>
        <w:spacing w:after="120"/>
        <w:rPr>
          <w:b/>
          <w:szCs w:val="24"/>
          <w:u w:val="single"/>
          <w:lang w:eastAsia="zh-CN"/>
        </w:rPr>
      </w:pPr>
      <w:r w:rsidRPr="00A016CF">
        <w:rPr>
          <w:b/>
          <w:szCs w:val="24"/>
          <w:u w:val="single"/>
          <w:lang w:eastAsia="zh-CN"/>
        </w:rPr>
        <w:t xml:space="preserve">Issue </w:t>
      </w:r>
      <w:r>
        <w:rPr>
          <w:b/>
          <w:szCs w:val="24"/>
          <w:u w:val="single"/>
          <w:lang w:eastAsia="zh-CN"/>
        </w:rPr>
        <w:t>1-</w:t>
      </w:r>
      <w:r w:rsidR="00AE7801">
        <w:rPr>
          <w:b/>
          <w:szCs w:val="24"/>
          <w:u w:val="single"/>
          <w:lang w:eastAsia="zh-CN"/>
        </w:rPr>
        <w:t>4</w:t>
      </w:r>
      <w:r w:rsidRPr="00A47600">
        <w:rPr>
          <w:b/>
          <w:szCs w:val="24"/>
          <w:u w:val="single"/>
          <w:lang w:eastAsia="zh-CN"/>
        </w:rPr>
        <w:t>:</w:t>
      </w:r>
      <w:r>
        <w:rPr>
          <w:b/>
          <w:szCs w:val="24"/>
          <w:u w:val="single"/>
          <w:lang w:eastAsia="zh-CN"/>
        </w:rPr>
        <w:t xml:space="preserve"> Other </w:t>
      </w:r>
      <w:r w:rsidR="005F481B">
        <w:rPr>
          <w:b/>
          <w:szCs w:val="24"/>
          <w:u w:val="single"/>
          <w:lang w:eastAsia="zh-CN"/>
        </w:rPr>
        <w:t xml:space="preserve">RRM </w:t>
      </w:r>
      <w:r>
        <w:rPr>
          <w:b/>
          <w:szCs w:val="24"/>
          <w:u w:val="single"/>
          <w:lang w:eastAsia="zh-CN"/>
        </w:rPr>
        <w:t>requirements (apart from</w:t>
      </w:r>
      <w:r w:rsidRPr="00FD054D">
        <w:rPr>
          <w:b/>
          <w:szCs w:val="24"/>
          <w:u w:val="single"/>
          <w:lang w:eastAsia="zh-CN"/>
        </w:rPr>
        <w:t xml:space="preserve"> MRTD/MTTD requirements</w:t>
      </w:r>
      <w:r w:rsidR="005F481B">
        <w:rPr>
          <w:b/>
          <w:szCs w:val="24"/>
          <w:u w:val="single"/>
          <w:lang w:eastAsia="zh-CN"/>
        </w:rPr>
        <w:t>)</w:t>
      </w:r>
      <w:r w:rsidRPr="00FD054D">
        <w:rPr>
          <w:b/>
          <w:szCs w:val="24"/>
          <w:u w:val="single"/>
          <w:lang w:eastAsia="zh-CN"/>
        </w:rPr>
        <w:t xml:space="preserve"> for Type 4 UE</w:t>
      </w:r>
    </w:p>
    <w:p w14:paraId="0072046A" w14:textId="77777777" w:rsidR="000760C9" w:rsidRPr="005F6B98" w:rsidRDefault="000760C9"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247CCEE6" w14:textId="76BAFEA4" w:rsidR="005F481B" w:rsidRDefault="005F481B" w:rsidP="00D41FD7">
      <w:pPr>
        <w:pStyle w:val="aff8"/>
        <w:numPr>
          <w:ilvl w:val="1"/>
          <w:numId w:val="1"/>
        </w:numPr>
        <w:spacing w:after="120"/>
        <w:ind w:firstLineChars="0"/>
        <w:rPr>
          <w:sz w:val="21"/>
          <w:szCs w:val="21"/>
        </w:rPr>
      </w:pPr>
      <w:r>
        <w:rPr>
          <w:bCs/>
          <w:szCs w:val="24"/>
          <w:lang w:eastAsia="zh-CN"/>
        </w:rPr>
        <w:t>Option 1(</w:t>
      </w:r>
      <w:r>
        <w:t>Apple, Nokia, Huawei, ZTE, Ericsson, Samsung</w:t>
      </w:r>
      <w:r w:rsidR="00DF086E" w:rsidRPr="00DF086E">
        <w:t>, KDDI</w:t>
      </w:r>
      <w:r>
        <w:rPr>
          <w:bCs/>
          <w:szCs w:val="24"/>
          <w:lang w:eastAsia="zh-CN"/>
        </w:rPr>
        <w:t>):</w:t>
      </w:r>
      <w:r w:rsidRPr="00D62F4A">
        <w:rPr>
          <w:rFonts w:hint="eastAsia"/>
          <w:lang w:val="en-US" w:eastAsia="zh-CN"/>
        </w:rPr>
        <w:t xml:space="preserve"> </w:t>
      </w:r>
      <w:r>
        <w:rPr>
          <w:sz w:val="21"/>
          <w:szCs w:val="21"/>
        </w:rPr>
        <w:t>The following RRM requirements</w:t>
      </w:r>
      <w:r w:rsidRPr="005F481B">
        <w:rPr>
          <w:sz w:val="21"/>
          <w:szCs w:val="21"/>
        </w:rPr>
        <w:t xml:space="preserve"> (apart from MRTD/MTTD requirements)</w:t>
      </w:r>
      <w:r>
        <w:rPr>
          <w:sz w:val="21"/>
          <w:szCs w:val="21"/>
        </w:rPr>
        <w:t xml:space="preserve"> are also impacted due to </w:t>
      </w:r>
      <w:r w:rsidRPr="00037936">
        <w:rPr>
          <w:sz w:val="21"/>
          <w:szCs w:val="21"/>
        </w:rPr>
        <w:t>Type 4 UE</w:t>
      </w:r>
    </w:p>
    <w:p w14:paraId="6F317A67" w14:textId="77777777" w:rsidR="005F481B" w:rsidRDefault="005F481B" w:rsidP="00D41FD7">
      <w:pPr>
        <w:pStyle w:val="aff8"/>
        <w:numPr>
          <w:ilvl w:val="0"/>
          <w:numId w:val="12"/>
        </w:numPr>
        <w:spacing w:after="120"/>
        <w:ind w:firstLineChars="0"/>
        <w:rPr>
          <w:sz w:val="21"/>
          <w:szCs w:val="21"/>
        </w:rPr>
      </w:pPr>
      <w:r w:rsidRPr="005F481B">
        <w:rPr>
          <w:sz w:val="21"/>
          <w:szCs w:val="21"/>
        </w:rPr>
        <w:t>Interruption</w:t>
      </w:r>
    </w:p>
    <w:p w14:paraId="6F933B93" w14:textId="77777777" w:rsidR="005F481B" w:rsidRDefault="005F481B" w:rsidP="00D41FD7">
      <w:pPr>
        <w:pStyle w:val="aff8"/>
        <w:numPr>
          <w:ilvl w:val="0"/>
          <w:numId w:val="12"/>
        </w:numPr>
        <w:spacing w:after="120"/>
        <w:ind w:firstLineChars="0"/>
        <w:rPr>
          <w:sz w:val="21"/>
          <w:szCs w:val="21"/>
        </w:rPr>
      </w:pPr>
      <w:proofErr w:type="spellStart"/>
      <w:r w:rsidRPr="005F481B">
        <w:rPr>
          <w:sz w:val="21"/>
          <w:szCs w:val="21"/>
        </w:rPr>
        <w:t>SCell</w:t>
      </w:r>
      <w:proofErr w:type="spellEnd"/>
      <w:r w:rsidRPr="005F481B">
        <w:rPr>
          <w:sz w:val="21"/>
          <w:szCs w:val="21"/>
        </w:rPr>
        <w:t xml:space="preserve"> activation delay </w:t>
      </w:r>
    </w:p>
    <w:p w14:paraId="46DB10EF" w14:textId="77777777" w:rsidR="005F481B" w:rsidRDefault="005F481B" w:rsidP="00D41FD7">
      <w:pPr>
        <w:pStyle w:val="aff8"/>
        <w:numPr>
          <w:ilvl w:val="0"/>
          <w:numId w:val="12"/>
        </w:numPr>
        <w:spacing w:after="120"/>
        <w:ind w:firstLineChars="0"/>
        <w:rPr>
          <w:sz w:val="21"/>
          <w:szCs w:val="21"/>
        </w:rPr>
      </w:pPr>
      <w:r w:rsidRPr="005F481B">
        <w:rPr>
          <w:sz w:val="21"/>
          <w:szCs w:val="21"/>
        </w:rPr>
        <w:t>Scheduling availability</w:t>
      </w:r>
    </w:p>
    <w:p w14:paraId="31201440" w14:textId="3C32359A" w:rsidR="000760C9" w:rsidRPr="005F481B" w:rsidRDefault="005F481B" w:rsidP="00D41FD7">
      <w:pPr>
        <w:pStyle w:val="aff8"/>
        <w:numPr>
          <w:ilvl w:val="0"/>
          <w:numId w:val="12"/>
        </w:numPr>
        <w:spacing w:after="120"/>
        <w:ind w:firstLineChars="0"/>
        <w:rPr>
          <w:sz w:val="21"/>
          <w:szCs w:val="21"/>
        </w:rPr>
      </w:pPr>
      <w:r w:rsidRPr="005F481B">
        <w:rPr>
          <w:sz w:val="21"/>
          <w:szCs w:val="21"/>
        </w:rPr>
        <w:t xml:space="preserve">SSB based and CSI-RS based </w:t>
      </w:r>
      <w:r w:rsidRPr="005F481B">
        <w:rPr>
          <w:rFonts w:hint="eastAsia"/>
          <w:sz w:val="21"/>
          <w:szCs w:val="21"/>
        </w:rPr>
        <w:t>B</w:t>
      </w:r>
      <w:r w:rsidRPr="005F481B">
        <w:rPr>
          <w:sz w:val="21"/>
          <w:szCs w:val="21"/>
        </w:rPr>
        <w:t>FD (Beam failure detection)</w:t>
      </w:r>
      <w:r w:rsidRPr="005F481B">
        <w:rPr>
          <w:rFonts w:eastAsiaTheme="minorEastAsia" w:hint="eastAsia"/>
          <w:sz w:val="21"/>
          <w:szCs w:val="21"/>
          <w:lang w:eastAsia="zh-CN"/>
        </w:rPr>
        <w:t xml:space="preserve"> </w:t>
      </w:r>
      <w:r w:rsidRPr="005F481B">
        <w:rPr>
          <w:rFonts w:eastAsiaTheme="minorEastAsia"/>
          <w:sz w:val="21"/>
          <w:szCs w:val="21"/>
          <w:lang w:eastAsia="zh-CN"/>
        </w:rPr>
        <w:t xml:space="preserve">and </w:t>
      </w:r>
      <w:r w:rsidRPr="005F481B">
        <w:rPr>
          <w:rFonts w:hint="eastAsia"/>
          <w:sz w:val="21"/>
          <w:szCs w:val="21"/>
        </w:rPr>
        <w:t>C</w:t>
      </w:r>
      <w:r w:rsidRPr="005F481B">
        <w:rPr>
          <w:sz w:val="21"/>
          <w:szCs w:val="21"/>
        </w:rPr>
        <w:t xml:space="preserve">BD (candidate beam detection) </w:t>
      </w:r>
    </w:p>
    <w:p w14:paraId="36B5A881" w14:textId="77777777" w:rsidR="000760C9" w:rsidRDefault="000760C9"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br w:type="page"/>
      </w:r>
      <w:r>
        <w:rPr>
          <w:rFonts w:eastAsia="宋体"/>
          <w:szCs w:val="24"/>
          <w:lang w:eastAsia="zh-CN"/>
        </w:rPr>
        <w:lastRenderedPageBreak/>
        <w:t>Recommended WF</w:t>
      </w:r>
    </w:p>
    <w:p w14:paraId="4A0E613A" w14:textId="2303A6E2" w:rsidR="00FD054D" w:rsidRPr="00A809A7" w:rsidRDefault="000760C9" w:rsidP="00DF086E">
      <w:pPr>
        <w:spacing w:after="120"/>
        <w:ind w:firstLineChars="550" w:firstLine="1100"/>
        <w:rPr>
          <w:szCs w:val="24"/>
          <w:lang w:eastAsia="zh-CN"/>
        </w:rPr>
      </w:pPr>
      <w:r>
        <w:rPr>
          <w:szCs w:val="24"/>
          <w:lang w:eastAsia="zh-CN"/>
        </w:rPr>
        <w:t>Further discussion.</w:t>
      </w:r>
    </w:p>
    <w:p w14:paraId="0A27BEA7" w14:textId="4D78F83A" w:rsidR="00E722C8" w:rsidRDefault="003E57BA" w:rsidP="00E722C8">
      <w:pPr>
        <w:spacing w:after="120"/>
        <w:rPr>
          <w:b/>
          <w:szCs w:val="24"/>
          <w:u w:val="single"/>
          <w:lang w:eastAsia="zh-CN"/>
        </w:rPr>
      </w:pPr>
      <w:r>
        <w:rPr>
          <w:b/>
          <w:szCs w:val="24"/>
          <w:u w:val="single"/>
          <w:lang w:eastAsia="zh-CN"/>
        </w:rPr>
        <w:t xml:space="preserve">(Online) </w:t>
      </w:r>
      <w:r w:rsidR="00E722C8" w:rsidRPr="00A016CF">
        <w:rPr>
          <w:b/>
          <w:szCs w:val="24"/>
          <w:u w:val="single"/>
          <w:lang w:eastAsia="zh-CN"/>
        </w:rPr>
        <w:t xml:space="preserve">Issue </w:t>
      </w:r>
      <w:r w:rsidR="00E722C8">
        <w:rPr>
          <w:b/>
          <w:szCs w:val="24"/>
          <w:u w:val="single"/>
          <w:lang w:eastAsia="zh-CN"/>
        </w:rPr>
        <w:t>1-</w:t>
      </w:r>
      <w:r w:rsidR="00AE7801">
        <w:rPr>
          <w:b/>
          <w:szCs w:val="24"/>
          <w:u w:val="single"/>
          <w:lang w:eastAsia="zh-CN"/>
        </w:rPr>
        <w:t>5</w:t>
      </w:r>
      <w:r w:rsidR="00E722C8" w:rsidRPr="00A47600">
        <w:rPr>
          <w:b/>
          <w:szCs w:val="24"/>
          <w:u w:val="single"/>
          <w:lang w:eastAsia="zh-CN"/>
        </w:rPr>
        <w:t>:</w:t>
      </w:r>
      <w:r w:rsidR="00E722C8">
        <w:rPr>
          <w:b/>
          <w:szCs w:val="24"/>
          <w:u w:val="single"/>
          <w:lang w:eastAsia="zh-CN"/>
        </w:rPr>
        <w:t xml:space="preserve"> Interruption requirements </w:t>
      </w:r>
      <w:r w:rsidR="00E722C8" w:rsidRPr="001B75E6">
        <w:rPr>
          <w:b/>
          <w:szCs w:val="24"/>
          <w:u w:val="single"/>
          <w:lang w:eastAsia="zh-CN"/>
        </w:rPr>
        <w:t>for Type 4 capable</w:t>
      </w:r>
      <w:r w:rsidR="00E722C8">
        <w:rPr>
          <w:b/>
          <w:szCs w:val="24"/>
          <w:u w:val="single"/>
          <w:lang w:eastAsia="zh-CN"/>
        </w:rPr>
        <w:t xml:space="preserve"> UE</w:t>
      </w:r>
      <w:r w:rsidR="00CF66F2">
        <w:rPr>
          <w:b/>
          <w:szCs w:val="24"/>
          <w:u w:val="single"/>
          <w:lang w:eastAsia="zh-CN"/>
        </w:rPr>
        <w:t xml:space="preserve"> wh</w:t>
      </w:r>
      <w:r w:rsidR="00CF66F2" w:rsidRPr="00CF66F2">
        <w:rPr>
          <w:b/>
          <w:szCs w:val="24"/>
          <w:u w:val="single"/>
          <w:lang w:eastAsia="zh-CN"/>
        </w:rPr>
        <w:t>en UE operates with separate RF chain in non-collocated scenario</w:t>
      </w:r>
    </w:p>
    <w:p w14:paraId="31C9C6BD" w14:textId="77777777" w:rsidR="00E722C8" w:rsidRPr="005F6B98" w:rsidRDefault="00E722C8"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24DA11BC" w14:textId="778EC7B5" w:rsidR="00E722C8" w:rsidRPr="00AE7801" w:rsidRDefault="00E722C8"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000D64F3" w:rsidRPr="00AE7801">
        <w:t>, ZTE</w:t>
      </w:r>
      <w:r w:rsidR="008F1DC5" w:rsidRPr="00AE7801">
        <w:t>, Ericsson</w:t>
      </w:r>
      <w:r w:rsidR="008824B5">
        <w:t>, Samsung</w:t>
      </w:r>
      <w:r w:rsidR="008824B5" w:rsidRPr="00DF086E">
        <w:t>, KDDI</w:t>
      </w:r>
      <w:r w:rsidRPr="00AE7801">
        <w:rPr>
          <w:bCs/>
          <w:szCs w:val="24"/>
          <w:lang w:eastAsia="zh-CN"/>
        </w:rPr>
        <w:t>):</w:t>
      </w:r>
      <w:r w:rsidRPr="00AE7801">
        <w:rPr>
          <w:rFonts w:hint="eastAsia"/>
          <w:lang w:val="en-US" w:eastAsia="zh-CN"/>
        </w:rPr>
        <w:t xml:space="preserve"> </w:t>
      </w:r>
      <w:r w:rsidR="008D50BC" w:rsidRPr="00AE7801">
        <w:rPr>
          <w:rFonts w:eastAsiaTheme="minorEastAsia" w:hint="eastAsia"/>
          <w:lang w:val="en-US" w:eastAsia="zh-CN"/>
        </w:rPr>
        <w:t>W</w:t>
      </w:r>
      <w:r w:rsidR="008D50BC" w:rsidRPr="00AE7801">
        <w:rPr>
          <w:lang w:val="en-US" w:eastAsia="zh-CN"/>
        </w:rPr>
        <w:t xml:space="preserve">hen </w:t>
      </w:r>
      <w:r w:rsidR="003713B0">
        <w:rPr>
          <w:lang w:val="en-US" w:eastAsia="zh-CN"/>
        </w:rPr>
        <w:t xml:space="preserve">Type 4 capable </w:t>
      </w:r>
      <w:r w:rsidR="008D50BC" w:rsidRPr="00AE7801">
        <w:rPr>
          <w:lang w:val="en-US" w:eastAsia="zh-CN"/>
        </w:rPr>
        <w:t xml:space="preserve">UE operates with separate RF chain in non-collocated scenario, </w:t>
      </w:r>
      <w:r w:rsidR="008D50BC" w:rsidRPr="00AE7801">
        <w:rPr>
          <w:sz w:val="21"/>
          <w:szCs w:val="21"/>
        </w:rPr>
        <w:t>i</w:t>
      </w:r>
      <w:r w:rsidRPr="00AE7801">
        <w:rPr>
          <w:sz w:val="21"/>
          <w:szCs w:val="21"/>
        </w:rPr>
        <w:t xml:space="preserve">nterruption requirements (below listed) defined for type 2 UE in non-collocated scenario in R18 can be </w:t>
      </w:r>
      <w:r w:rsidR="00BC0A10" w:rsidRPr="00AE7801">
        <w:rPr>
          <w:sz w:val="21"/>
          <w:szCs w:val="21"/>
        </w:rPr>
        <w:t>applied</w:t>
      </w:r>
    </w:p>
    <w:p w14:paraId="73FC42BC" w14:textId="77777777" w:rsidR="00E722C8" w:rsidRPr="00AE7801" w:rsidRDefault="00E722C8" w:rsidP="00D41FD7">
      <w:pPr>
        <w:pStyle w:val="aff8"/>
        <w:numPr>
          <w:ilvl w:val="0"/>
          <w:numId w:val="11"/>
        </w:numPr>
        <w:spacing w:after="120"/>
        <w:ind w:firstLineChars="0"/>
        <w:rPr>
          <w:sz w:val="21"/>
          <w:szCs w:val="21"/>
        </w:rPr>
      </w:pPr>
      <w:r w:rsidRPr="00AE7801">
        <w:rPr>
          <w:rFonts w:hint="eastAsia"/>
          <w:sz w:val="21"/>
          <w:szCs w:val="21"/>
        </w:rPr>
        <w:t>I</w:t>
      </w:r>
      <w:r w:rsidRPr="00AE7801">
        <w:rPr>
          <w:sz w:val="21"/>
          <w:szCs w:val="21"/>
        </w:rPr>
        <w:t xml:space="preserve">nterruption at </w:t>
      </w:r>
      <w:proofErr w:type="spellStart"/>
      <w:r w:rsidRPr="00AE7801">
        <w:rPr>
          <w:sz w:val="21"/>
          <w:szCs w:val="21"/>
        </w:rPr>
        <w:t>SCell</w:t>
      </w:r>
      <w:proofErr w:type="spellEnd"/>
      <w:r w:rsidRPr="00AE7801">
        <w:rPr>
          <w:sz w:val="21"/>
          <w:szCs w:val="21"/>
        </w:rPr>
        <w:t xml:space="preserve"> addition/release</w:t>
      </w:r>
    </w:p>
    <w:p w14:paraId="2F9915B7" w14:textId="77777777" w:rsidR="00E722C8" w:rsidRPr="00AE7801" w:rsidRDefault="00E722C8" w:rsidP="00D41FD7">
      <w:pPr>
        <w:pStyle w:val="aff8"/>
        <w:numPr>
          <w:ilvl w:val="0"/>
          <w:numId w:val="11"/>
        </w:numPr>
        <w:spacing w:after="120"/>
        <w:ind w:firstLineChars="0"/>
        <w:rPr>
          <w:sz w:val="21"/>
          <w:szCs w:val="21"/>
        </w:rPr>
      </w:pPr>
      <w:r w:rsidRPr="00AE7801">
        <w:rPr>
          <w:sz w:val="21"/>
          <w:szCs w:val="21"/>
        </w:rPr>
        <w:t xml:space="preserve">Interruptions at </w:t>
      </w:r>
      <w:proofErr w:type="spellStart"/>
      <w:r w:rsidRPr="00AE7801">
        <w:rPr>
          <w:sz w:val="21"/>
          <w:szCs w:val="21"/>
        </w:rPr>
        <w:t>SCell</w:t>
      </w:r>
      <w:proofErr w:type="spellEnd"/>
      <w:r w:rsidRPr="00AE7801">
        <w:rPr>
          <w:sz w:val="21"/>
          <w:szCs w:val="21"/>
        </w:rPr>
        <w:t xml:space="preserve"> activation/deactivation</w:t>
      </w:r>
    </w:p>
    <w:p w14:paraId="7CA8D4E5" w14:textId="5E25F3CE" w:rsidR="00E722C8" w:rsidRDefault="00E722C8" w:rsidP="00D41FD7">
      <w:pPr>
        <w:pStyle w:val="aff8"/>
        <w:numPr>
          <w:ilvl w:val="0"/>
          <w:numId w:val="11"/>
        </w:numPr>
        <w:spacing w:after="120"/>
        <w:ind w:firstLineChars="0"/>
        <w:rPr>
          <w:sz w:val="21"/>
          <w:szCs w:val="21"/>
        </w:rPr>
      </w:pPr>
      <w:r w:rsidRPr="00AE7801">
        <w:rPr>
          <w:sz w:val="21"/>
          <w:szCs w:val="21"/>
        </w:rPr>
        <w:t>Interruptions during measurements on deactivated SCC</w:t>
      </w:r>
    </w:p>
    <w:p w14:paraId="39510A8F"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71071F84" w14:textId="3604A0F5" w:rsidR="00DF086E" w:rsidRPr="00DF086E" w:rsidRDefault="00DF086E" w:rsidP="00DF086E">
      <w:pPr>
        <w:spacing w:after="120"/>
        <w:ind w:firstLineChars="550" w:firstLine="1100"/>
        <w:rPr>
          <w:szCs w:val="24"/>
          <w:lang w:eastAsia="zh-CN"/>
        </w:rPr>
      </w:pPr>
      <w:r>
        <w:rPr>
          <w:szCs w:val="24"/>
          <w:lang w:eastAsia="zh-CN"/>
        </w:rPr>
        <w:t>Further discussion.</w:t>
      </w:r>
    </w:p>
    <w:p w14:paraId="7F4FEC79" w14:textId="7549E005" w:rsidR="00CF66F2" w:rsidRPr="00DF086E" w:rsidRDefault="00CF66F2" w:rsidP="00DF086E">
      <w:pPr>
        <w:spacing w:after="120"/>
        <w:rPr>
          <w:b/>
          <w:szCs w:val="24"/>
          <w:u w:val="single"/>
          <w:lang w:eastAsia="zh-CN"/>
        </w:rPr>
      </w:pPr>
      <w:r w:rsidRPr="00DF086E">
        <w:rPr>
          <w:b/>
          <w:szCs w:val="24"/>
          <w:u w:val="single"/>
          <w:lang w:eastAsia="zh-CN"/>
        </w:rPr>
        <w:t>Issue 1-</w:t>
      </w:r>
      <w:r w:rsidR="00AE7801" w:rsidRPr="00DF086E">
        <w:rPr>
          <w:b/>
          <w:szCs w:val="24"/>
          <w:u w:val="single"/>
          <w:lang w:eastAsia="zh-CN"/>
        </w:rPr>
        <w:t>6</w:t>
      </w:r>
      <w:r w:rsidRPr="00DF086E">
        <w:rPr>
          <w:b/>
          <w:szCs w:val="24"/>
          <w:u w:val="single"/>
          <w:lang w:eastAsia="zh-CN"/>
        </w:rPr>
        <w:t>: Interruption requirements for Type 4 capable UE</w:t>
      </w:r>
      <w:r w:rsidRPr="00DF086E">
        <w:rPr>
          <w:rFonts w:hint="eastAsia"/>
          <w:b/>
          <w:szCs w:val="24"/>
          <w:u w:val="single"/>
          <w:lang w:eastAsia="zh-CN"/>
        </w:rPr>
        <w:t xml:space="preserve"> </w:t>
      </w:r>
      <w:r w:rsidRPr="00DF086E">
        <w:rPr>
          <w:b/>
          <w:szCs w:val="24"/>
          <w:u w:val="single"/>
          <w:lang w:eastAsia="zh-CN"/>
        </w:rPr>
        <w:t>when UE operates with shared RF chains in collocated scenario</w:t>
      </w:r>
    </w:p>
    <w:p w14:paraId="382FCB6E" w14:textId="77777777" w:rsidR="00CF66F2" w:rsidRPr="005F6B98" w:rsidRDefault="00CF66F2"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1C9BFCFA" w14:textId="61C280F0" w:rsidR="00CF66F2" w:rsidRPr="00CF66F2" w:rsidRDefault="00CF66F2" w:rsidP="00D41FD7">
      <w:pPr>
        <w:pStyle w:val="aff8"/>
        <w:numPr>
          <w:ilvl w:val="1"/>
          <w:numId w:val="1"/>
        </w:numPr>
        <w:ind w:firstLineChars="0"/>
        <w:rPr>
          <w:sz w:val="21"/>
          <w:szCs w:val="21"/>
        </w:rPr>
      </w:pPr>
      <w:r w:rsidRPr="00CF66F2">
        <w:rPr>
          <w:bCs/>
          <w:szCs w:val="24"/>
          <w:lang w:eastAsia="zh-CN"/>
        </w:rPr>
        <w:t>Option 1(</w:t>
      </w:r>
      <w:r>
        <w:t>Apple, Huawei</w:t>
      </w:r>
      <w:r w:rsidRPr="00CF66F2">
        <w:rPr>
          <w:bCs/>
          <w:szCs w:val="24"/>
          <w:lang w:eastAsia="zh-CN"/>
        </w:rPr>
        <w:t>):</w:t>
      </w:r>
      <w:r w:rsidRPr="00CF66F2">
        <w:rPr>
          <w:rFonts w:hint="eastAsia"/>
          <w:lang w:val="en-US" w:eastAsia="zh-CN"/>
        </w:rPr>
        <w:t xml:space="preserve"> </w:t>
      </w:r>
      <w:r w:rsidRPr="00CF66F2">
        <w:rPr>
          <w:lang w:val="en-US" w:eastAsia="zh-CN"/>
        </w:rPr>
        <w:t xml:space="preserve">when </w:t>
      </w:r>
      <w:r w:rsidR="003713B0">
        <w:rPr>
          <w:lang w:val="en-US" w:eastAsia="zh-CN"/>
        </w:rPr>
        <w:t xml:space="preserve">Type 4 capable </w:t>
      </w:r>
      <w:r w:rsidRPr="00CF66F2">
        <w:rPr>
          <w:lang w:val="en-US" w:eastAsia="zh-CN"/>
        </w:rPr>
        <w:t xml:space="preserve">UE operates with shared RF chains in collocated scenario, </w:t>
      </w:r>
      <w:r w:rsidRPr="00CF66F2">
        <w:rPr>
          <w:sz w:val="21"/>
          <w:szCs w:val="21"/>
        </w:rPr>
        <w:t>interruption requirements (below listed) defined for type 2 UE in collocated scenario in R18 can be applied</w:t>
      </w:r>
    </w:p>
    <w:p w14:paraId="2744B746" w14:textId="77777777" w:rsidR="00CF66F2" w:rsidRPr="00E722C8" w:rsidRDefault="00CF66F2" w:rsidP="00D41FD7">
      <w:pPr>
        <w:pStyle w:val="aff8"/>
        <w:numPr>
          <w:ilvl w:val="0"/>
          <w:numId w:val="11"/>
        </w:numPr>
        <w:spacing w:after="120"/>
        <w:ind w:firstLineChars="0"/>
        <w:rPr>
          <w:sz w:val="21"/>
          <w:szCs w:val="21"/>
        </w:rPr>
      </w:pPr>
      <w:r w:rsidRPr="00E722C8">
        <w:rPr>
          <w:rFonts w:hint="eastAsia"/>
          <w:sz w:val="21"/>
          <w:szCs w:val="21"/>
        </w:rPr>
        <w:t>I</w:t>
      </w:r>
      <w:r w:rsidRPr="00E722C8">
        <w:rPr>
          <w:sz w:val="21"/>
          <w:szCs w:val="21"/>
        </w:rPr>
        <w:t xml:space="preserve">nterruption at </w:t>
      </w:r>
      <w:proofErr w:type="spellStart"/>
      <w:r w:rsidRPr="00E722C8">
        <w:rPr>
          <w:sz w:val="21"/>
          <w:szCs w:val="21"/>
        </w:rPr>
        <w:t>SCell</w:t>
      </w:r>
      <w:proofErr w:type="spellEnd"/>
      <w:r w:rsidRPr="00E722C8">
        <w:rPr>
          <w:sz w:val="21"/>
          <w:szCs w:val="21"/>
        </w:rPr>
        <w:t xml:space="preserve"> addition/release</w:t>
      </w:r>
    </w:p>
    <w:p w14:paraId="1237B19A" w14:textId="77777777" w:rsidR="00CF66F2" w:rsidRPr="00E722C8" w:rsidRDefault="00CF66F2" w:rsidP="00D41FD7">
      <w:pPr>
        <w:pStyle w:val="aff8"/>
        <w:numPr>
          <w:ilvl w:val="0"/>
          <w:numId w:val="11"/>
        </w:numPr>
        <w:spacing w:after="120"/>
        <w:ind w:firstLineChars="0"/>
        <w:rPr>
          <w:sz w:val="21"/>
          <w:szCs w:val="21"/>
        </w:rPr>
      </w:pPr>
      <w:r w:rsidRPr="00E722C8">
        <w:rPr>
          <w:sz w:val="21"/>
          <w:szCs w:val="21"/>
        </w:rPr>
        <w:t xml:space="preserve">Interruptions at </w:t>
      </w:r>
      <w:proofErr w:type="spellStart"/>
      <w:r w:rsidRPr="00E722C8">
        <w:rPr>
          <w:sz w:val="21"/>
          <w:szCs w:val="21"/>
        </w:rPr>
        <w:t>SCell</w:t>
      </w:r>
      <w:proofErr w:type="spellEnd"/>
      <w:r w:rsidRPr="00E722C8">
        <w:rPr>
          <w:sz w:val="21"/>
          <w:szCs w:val="21"/>
        </w:rPr>
        <w:t xml:space="preserve"> activation/deactivation</w:t>
      </w:r>
    </w:p>
    <w:p w14:paraId="7DA52B1F" w14:textId="085056AF" w:rsidR="00CF66F2" w:rsidRDefault="00CF66F2" w:rsidP="00D41FD7">
      <w:pPr>
        <w:pStyle w:val="aff8"/>
        <w:numPr>
          <w:ilvl w:val="0"/>
          <w:numId w:val="11"/>
        </w:numPr>
        <w:spacing w:after="120"/>
        <w:ind w:firstLineChars="0"/>
        <w:rPr>
          <w:sz w:val="21"/>
          <w:szCs w:val="21"/>
        </w:rPr>
      </w:pPr>
      <w:r w:rsidRPr="00E722C8">
        <w:rPr>
          <w:sz w:val="21"/>
          <w:szCs w:val="21"/>
        </w:rPr>
        <w:t>Interruptions during measurements on deactivated SCC</w:t>
      </w:r>
    </w:p>
    <w:p w14:paraId="0D1A1BB1" w14:textId="5F1D3290" w:rsidR="001B5805" w:rsidRPr="00AE7801" w:rsidRDefault="001B5805" w:rsidP="001B5805">
      <w:pPr>
        <w:spacing w:after="120"/>
        <w:ind w:left="1656"/>
        <w:rPr>
          <w:i/>
          <w:iCs/>
          <w:sz w:val="21"/>
          <w:szCs w:val="21"/>
          <w:lang w:eastAsia="zh-CN"/>
        </w:rPr>
      </w:pPr>
      <w:r w:rsidRPr="00AE7801">
        <w:rPr>
          <w:i/>
          <w:iCs/>
          <w:sz w:val="21"/>
          <w:szCs w:val="21"/>
          <w:lang w:eastAsia="zh-CN"/>
        </w:rPr>
        <w:t xml:space="preserve">Note: </w:t>
      </w:r>
      <w:r w:rsidR="00AE7801" w:rsidRPr="00AE7801">
        <w:rPr>
          <w:rFonts w:eastAsiaTheme="minorEastAsia"/>
          <w:i/>
          <w:iCs/>
          <w:lang w:eastAsia="zh-CN"/>
        </w:rPr>
        <w:t>Some clarifications are needed with regard to the UE capability reporting signalling and network indication</w:t>
      </w:r>
    </w:p>
    <w:p w14:paraId="182E1660" w14:textId="029B68DB" w:rsidR="00CF66F2" w:rsidRPr="00DF086E" w:rsidRDefault="00CF66F2" w:rsidP="00D41FD7">
      <w:pPr>
        <w:pStyle w:val="aff8"/>
        <w:numPr>
          <w:ilvl w:val="1"/>
          <w:numId w:val="1"/>
        </w:numPr>
        <w:ind w:firstLineChars="0"/>
        <w:rPr>
          <w:sz w:val="21"/>
          <w:szCs w:val="21"/>
        </w:rPr>
      </w:pPr>
      <w:r>
        <w:rPr>
          <w:rFonts w:eastAsiaTheme="minorEastAsia" w:hint="eastAsia"/>
          <w:sz w:val="21"/>
          <w:szCs w:val="21"/>
          <w:lang w:eastAsia="zh-CN"/>
        </w:rPr>
        <w:t>O</w:t>
      </w:r>
      <w:r>
        <w:rPr>
          <w:rFonts w:eastAsiaTheme="minorEastAsia"/>
          <w:sz w:val="21"/>
          <w:szCs w:val="21"/>
          <w:lang w:eastAsia="zh-CN"/>
        </w:rPr>
        <w:t>ption 2 (Nokia, Samsung</w:t>
      </w:r>
      <w:r w:rsidR="00DF086E" w:rsidRPr="00DF086E">
        <w:t>, KDDI</w:t>
      </w:r>
      <w:r>
        <w:rPr>
          <w:rFonts w:eastAsiaTheme="minorEastAsia"/>
          <w:sz w:val="21"/>
          <w:szCs w:val="21"/>
          <w:lang w:eastAsia="zh-CN"/>
        </w:rPr>
        <w:t>)</w:t>
      </w:r>
      <w:r w:rsidR="00AE7801">
        <w:rPr>
          <w:rFonts w:eastAsiaTheme="minorEastAsia"/>
          <w:sz w:val="21"/>
          <w:szCs w:val="21"/>
          <w:lang w:eastAsia="zh-CN"/>
        </w:rPr>
        <w:t>:</w:t>
      </w:r>
      <w:r w:rsidR="00AE7801" w:rsidRPr="00AE7801">
        <w:t xml:space="preserve"> </w:t>
      </w:r>
      <w:r w:rsidR="00AE7801" w:rsidRPr="00AE7801">
        <w:rPr>
          <w:rFonts w:eastAsiaTheme="minorEastAsia"/>
          <w:sz w:val="21"/>
          <w:szCs w:val="21"/>
          <w:lang w:eastAsia="zh-CN"/>
        </w:rPr>
        <w:t>wait for RF progress on</w:t>
      </w:r>
      <w:r w:rsidR="00AE7801" w:rsidRPr="00AE7801">
        <w:t xml:space="preserve"> </w:t>
      </w:r>
      <w:r w:rsidR="00AE7801" w:rsidRPr="00AE7801">
        <w:rPr>
          <w:rFonts w:eastAsiaTheme="minorEastAsia"/>
          <w:sz w:val="21"/>
          <w:szCs w:val="21"/>
          <w:lang w:eastAsia="zh-CN"/>
        </w:rPr>
        <w:t xml:space="preserve">UE type transition </w:t>
      </w:r>
      <w:r w:rsidR="00AE7801">
        <w:rPr>
          <w:rFonts w:eastAsiaTheme="minorEastAsia"/>
          <w:sz w:val="21"/>
          <w:szCs w:val="21"/>
          <w:lang w:eastAsia="zh-CN"/>
        </w:rPr>
        <w:t>and</w:t>
      </w:r>
      <w:r w:rsidR="00AE7801" w:rsidRPr="00AE7801">
        <w:rPr>
          <w:rFonts w:eastAsiaTheme="minorEastAsia"/>
          <w:sz w:val="21"/>
          <w:szCs w:val="21"/>
          <w:lang w:eastAsia="zh-CN"/>
        </w:rPr>
        <w:t xml:space="preserve"> design of new UE capabilities/NW signalling</w:t>
      </w:r>
      <w:r w:rsidR="00AE7801">
        <w:rPr>
          <w:rFonts w:eastAsiaTheme="minorEastAsia"/>
          <w:sz w:val="21"/>
          <w:szCs w:val="21"/>
          <w:lang w:eastAsia="zh-CN"/>
        </w:rPr>
        <w:t>.</w:t>
      </w:r>
    </w:p>
    <w:p w14:paraId="1BFCC5A1"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5223FF20" w14:textId="1F9A55ED" w:rsidR="005840A9" w:rsidRPr="00DF086E" w:rsidRDefault="00DF086E" w:rsidP="00DF086E">
      <w:pPr>
        <w:spacing w:after="120"/>
        <w:ind w:firstLineChars="550" w:firstLine="1100"/>
        <w:rPr>
          <w:szCs w:val="24"/>
          <w:lang w:eastAsia="zh-CN"/>
        </w:rPr>
      </w:pPr>
      <w:r>
        <w:rPr>
          <w:szCs w:val="24"/>
          <w:lang w:eastAsia="zh-CN"/>
        </w:rPr>
        <w:t>Further discussion.</w:t>
      </w:r>
    </w:p>
    <w:p w14:paraId="4CEDBAD1" w14:textId="231271C2" w:rsidR="00E722C8" w:rsidRPr="00AE7801" w:rsidRDefault="003E57BA" w:rsidP="00E722C8">
      <w:pPr>
        <w:spacing w:after="120"/>
        <w:rPr>
          <w:b/>
          <w:szCs w:val="24"/>
          <w:u w:val="single"/>
          <w:lang w:eastAsia="zh-CN"/>
        </w:rPr>
      </w:pPr>
      <w:r>
        <w:rPr>
          <w:b/>
          <w:szCs w:val="24"/>
          <w:u w:val="single"/>
          <w:lang w:eastAsia="zh-CN"/>
        </w:rPr>
        <w:t xml:space="preserve">(Online) </w:t>
      </w:r>
      <w:r w:rsidR="00E722C8" w:rsidRPr="00AE7801">
        <w:rPr>
          <w:b/>
          <w:szCs w:val="24"/>
          <w:u w:val="single"/>
          <w:lang w:eastAsia="zh-CN"/>
        </w:rPr>
        <w:t>Issue 1-</w:t>
      </w:r>
      <w:r w:rsidR="00AE7801">
        <w:rPr>
          <w:b/>
          <w:szCs w:val="24"/>
          <w:u w:val="single"/>
          <w:lang w:eastAsia="zh-CN"/>
        </w:rPr>
        <w:t>7</w:t>
      </w:r>
      <w:r w:rsidR="00E722C8" w:rsidRPr="00AE7801">
        <w:rPr>
          <w:b/>
          <w:szCs w:val="24"/>
          <w:u w:val="single"/>
          <w:lang w:eastAsia="zh-CN"/>
        </w:rPr>
        <w:t xml:space="preserve">: </w:t>
      </w:r>
      <w:proofErr w:type="spellStart"/>
      <w:r w:rsidR="00E722C8" w:rsidRPr="00AE7801">
        <w:rPr>
          <w:b/>
          <w:szCs w:val="24"/>
          <w:u w:val="single"/>
          <w:lang w:eastAsia="zh-CN"/>
        </w:rPr>
        <w:t>SCell</w:t>
      </w:r>
      <w:proofErr w:type="spellEnd"/>
      <w:r w:rsidR="00E722C8" w:rsidRPr="00AE7801">
        <w:rPr>
          <w:b/>
          <w:szCs w:val="24"/>
          <w:u w:val="single"/>
          <w:lang w:eastAsia="zh-CN"/>
        </w:rPr>
        <w:t xml:space="preserve"> activation delay requirements for Type 4 capable UE</w:t>
      </w:r>
      <w:r w:rsidR="00AE7801" w:rsidRPr="00AE7801">
        <w:rPr>
          <w:b/>
          <w:szCs w:val="24"/>
          <w:u w:val="single"/>
          <w:lang w:eastAsia="zh-CN"/>
        </w:rPr>
        <w:t xml:space="preserve"> when UE operates with separate RF chain in non-collocated scenario</w:t>
      </w:r>
    </w:p>
    <w:p w14:paraId="5724C016" w14:textId="77777777" w:rsidR="00E722C8" w:rsidRPr="00AE7801" w:rsidRDefault="00E722C8"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55A72C27" w14:textId="3B905B26" w:rsidR="00E722C8" w:rsidRDefault="00E722C8"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000D64F3" w:rsidRPr="00AE7801">
        <w:t>, ZTE</w:t>
      </w:r>
      <w:r w:rsidR="008F1DC5" w:rsidRPr="00AE7801">
        <w:t>, Ericsson</w:t>
      </w:r>
      <w:r w:rsidR="008824B5">
        <w:t>, Samsung</w:t>
      </w:r>
      <w:r w:rsidR="008824B5" w:rsidRPr="00DF086E">
        <w:t>, KDDI</w:t>
      </w:r>
      <w:r w:rsidRPr="00AE7801">
        <w:rPr>
          <w:bCs/>
          <w:szCs w:val="24"/>
          <w:lang w:eastAsia="zh-CN"/>
        </w:rPr>
        <w:t>):</w:t>
      </w:r>
      <w:r w:rsidRPr="00AE7801">
        <w:rPr>
          <w:rFonts w:hint="eastAsia"/>
          <w:lang w:val="en-US" w:eastAsia="zh-CN"/>
        </w:rPr>
        <w:t xml:space="preserve"> </w:t>
      </w:r>
      <w:r w:rsidR="000D64F3" w:rsidRPr="00AE7801">
        <w:rPr>
          <w:rFonts w:eastAsiaTheme="minorEastAsia" w:hint="eastAsia"/>
          <w:lang w:val="en-US" w:eastAsia="zh-CN"/>
        </w:rPr>
        <w:t>W</w:t>
      </w:r>
      <w:r w:rsidR="000D64F3" w:rsidRPr="00AE7801">
        <w:rPr>
          <w:lang w:val="en-US" w:eastAsia="zh-CN"/>
        </w:rPr>
        <w:t xml:space="preserve">hen </w:t>
      </w:r>
      <w:r w:rsidR="003713B0">
        <w:rPr>
          <w:lang w:val="en-US" w:eastAsia="zh-CN"/>
        </w:rPr>
        <w:t xml:space="preserve">Type 4 capable </w:t>
      </w:r>
      <w:r w:rsidR="000D64F3" w:rsidRPr="00AE7801">
        <w:rPr>
          <w:lang w:val="en-US" w:eastAsia="zh-CN"/>
        </w:rPr>
        <w:t>UE operates with separate RF chain in non-collocated scenario,</w:t>
      </w:r>
      <w:r w:rsidR="000D64F3" w:rsidRPr="00AE7801">
        <w:rPr>
          <w:sz w:val="21"/>
          <w:szCs w:val="21"/>
        </w:rPr>
        <w:t xml:space="preserve"> </w:t>
      </w:r>
      <w:proofErr w:type="spellStart"/>
      <w:r w:rsidR="00BC0A10" w:rsidRPr="00AE7801">
        <w:rPr>
          <w:sz w:val="21"/>
          <w:szCs w:val="21"/>
        </w:rPr>
        <w:t>SCell</w:t>
      </w:r>
      <w:proofErr w:type="spellEnd"/>
      <w:r w:rsidR="00BC0A10" w:rsidRPr="00AE7801">
        <w:rPr>
          <w:sz w:val="21"/>
          <w:szCs w:val="21"/>
        </w:rPr>
        <w:t xml:space="preserve"> activation delay defined for type 2 UE</w:t>
      </w:r>
      <w:r w:rsidR="00AE7801" w:rsidRPr="00AE7801">
        <w:rPr>
          <w:sz w:val="21"/>
          <w:szCs w:val="21"/>
        </w:rPr>
        <w:t xml:space="preserve"> in non-collocated scenario</w:t>
      </w:r>
      <w:r w:rsidR="00BC0A10" w:rsidRPr="00AE7801">
        <w:rPr>
          <w:sz w:val="21"/>
          <w:szCs w:val="21"/>
        </w:rPr>
        <w:t xml:space="preserve"> in R18 can be applied</w:t>
      </w:r>
      <w:r w:rsidR="000D64F3" w:rsidRPr="00AE7801">
        <w:rPr>
          <w:sz w:val="21"/>
          <w:szCs w:val="21"/>
        </w:rPr>
        <w:t>.</w:t>
      </w:r>
    </w:p>
    <w:p w14:paraId="3CCDA3F5"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52C3CE49" w14:textId="0AC37613" w:rsidR="00DF086E" w:rsidRPr="00DF086E" w:rsidRDefault="00DF086E" w:rsidP="00DF086E">
      <w:pPr>
        <w:spacing w:after="120"/>
        <w:ind w:firstLineChars="550" w:firstLine="1100"/>
        <w:rPr>
          <w:szCs w:val="24"/>
          <w:lang w:eastAsia="zh-CN"/>
        </w:rPr>
      </w:pPr>
      <w:r>
        <w:rPr>
          <w:szCs w:val="24"/>
          <w:lang w:eastAsia="zh-CN"/>
        </w:rPr>
        <w:t>Further discussion.</w:t>
      </w:r>
    </w:p>
    <w:p w14:paraId="1B6B536E" w14:textId="7B4D6845" w:rsidR="00AE7801" w:rsidRPr="00DF086E" w:rsidRDefault="00AE7801" w:rsidP="00DF086E">
      <w:pPr>
        <w:spacing w:after="120"/>
        <w:rPr>
          <w:b/>
          <w:szCs w:val="24"/>
          <w:u w:val="single"/>
          <w:lang w:eastAsia="zh-CN"/>
        </w:rPr>
      </w:pPr>
      <w:r w:rsidRPr="00DF086E">
        <w:rPr>
          <w:b/>
          <w:szCs w:val="24"/>
          <w:u w:val="single"/>
          <w:lang w:eastAsia="zh-CN"/>
        </w:rPr>
        <w:t xml:space="preserve">Issue 1-8: </w:t>
      </w:r>
      <w:proofErr w:type="spellStart"/>
      <w:r w:rsidRPr="00DF086E">
        <w:rPr>
          <w:b/>
          <w:szCs w:val="24"/>
          <w:u w:val="single"/>
          <w:lang w:eastAsia="zh-CN"/>
        </w:rPr>
        <w:t>SCell</w:t>
      </w:r>
      <w:proofErr w:type="spellEnd"/>
      <w:r w:rsidRPr="00DF086E">
        <w:rPr>
          <w:b/>
          <w:szCs w:val="24"/>
          <w:u w:val="single"/>
          <w:lang w:eastAsia="zh-CN"/>
        </w:rPr>
        <w:t xml:space="preserve"> activation delay requirements for Type 4 capable UE when UE operates with shared RF chains in collocated scenario</w:t>
      </w:r>
    </w:p>
    <w:p w14:paraId="7F6C6B6A" w14:textId="77777777" w:rsidR="00AE7801" w:rsidRPr="00AE7801" w:rsidRDefault="00AE7801"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7D61B425" w14:textId="4C36BA35" w:rsidR="00AE7801" w:rsidRPr="00AE7801" w:rsidRDefault="00AE7801"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 xml:space="preserve">hen </w:t>
      </w:r>
      <w:r w:rsidR="003713B0">
        <w:rPr>
          <w:lang w:val="en-US" w:eastAsia="zh-CN"/>
        </w:rPr>
        <w:t xml:space="preserve">Type 4 capable </w:t>
      </w:r>
      <w:r w:rsidRPr="00AE7801">
        <w:rPr>
          <w:lang w:val="en-US" w:eastAsia="zh-CN"/>
        </w:rPr>
        <w:t>UE operates with shared RF chain in collocated scenario,</w:t>
      </w:r>
      <w:r w:rsidRPr="00AE7801">
        <w:rPr>
          <w:sz w:val="21"/>
          <w:szCs w:val="21"/>
        </w:rPr>
        <w:t xml:space="preserve"> </w:t>
      </w:r>
      <w:proofErr w:type="spellStart"/>
      <w:r w:rsidRPr="00AE7801">
        <w:rPr>
          <w:sz w:val="21"/>
          <w:szCs w:val="21"/>
        </w:rPr>
        <w:t>SCell</w:t>
      </w:r>
      <w:proofErr w:type="spellEnd"/>
      <w:r w:rsidRPr="00AE7801">
        <w:rPr>
          <w:sz w:val="21"/>
          <w:szCs w:val="21"/>
        </w:rPr>
        <w:t xml:space="preserve"> activation delay defined for type 2 UE in collocated scenario in R18 can be applied.</w:t>
      </w:r>
    </w:p>
    <w:p w14:paraId="306A8A47" w14:textId="77777777" w:rsidR="00AE7801" w:rsidRPr="00AE7801" w:rsidRDefault="00AE7801" w:rsidP="00AE7801">
      <w:pPr>
        <w:spacing w:after="120"/>
        <w:ind w:left="1656"/>
        <w:rPr>
          <w:i/>
          <w:iCs/>
          <w:sz w:val="21"/>
          <w:szCs w:val="21"/>
          <w:lang w:eastAsia="zh-CN"/>
        </w:rPr>
      </w:pPr>
      <w:r w:rsidRPr="00AE7801">
        <w:rPr>
          <w:i/>
          <w:iCs/>
          <w:sz w:val="21"/>
          <w:szCs w:val="21"/>
          <w:lang w:eastAsia="zh-CN"/>
        </w:rPr>
        <w:t xml:space="preserve">Note: </w:t>
      </w:r>
      <w:r w:rsidRPr="00AE7801">
        <w:rPr>
          <w:rFonts w:eastAsiaTheme="minorEastAsia"/>
          <w:i/>
          <w:iCs/>
          <w:lang w:eastAsia="zh-CN"/>
        </w:rPr>
        <w:t>Some clarifications are needed with regard to the UE capability reporting signalling and network indication</w:t>
      </w:r>
    </w:p>
    <w:p w14:paraId="26F56D30" w14:textId="51D2AB3C" w:rsidR="00AE7801" w:rsidRPr="00DF086E" w:rsidRDefault="00AE7801" w:rsidP="00D41FD7">
      <w:pPr>
        <w:pStyle w:val="aff8"/>
        <w:numPr>
          <w:ilvl w:val="1"/>
          <w:numId w:val="1"/>
        </w:numPr>
        <w:ind w:firstLineChars="0"/>
        <w:rPr>
          <w:sz w:val="21"/>
          <w:szCs w:val="21"/>
        </w:rPr>
      </w:pPr>
      <w:r w:rsidRPr="00AE7801">
        <w:rPr>
          <w:rFonts w:eastAsiaTheme="minorEastAsia" w:hint="eastAsia"/>
          <w:sz w:val="21"/>
          <w:szCs w:val="21"/>
          <w:lang w:eastAsia="zh-CN"/>
        </w:rPr>
        <w:lastRenderedPageBreak/>
        <w:t>O</w:t>
      </w:r>
      <w:r w:rsidRPr="00AE7801">
        <w:rPr>
          <w:rFonts w:eastAsiaTheme="minorEastAsia"/>
          <w:sz w:val="21"/>
          <w:szCs w:val="21"/>
          <w:lang w:eastAsia="zh-CN"/>
        </w:rPr>
        <w:t>ption 2 (Nokia, Samsung</w:t>
      </w:r>
      <w:r w:rsidR="00DF086E" w:rsidRPr="00DF086E">
        <w:t>, KDDI</w:t>
      </w:r>
      <w:r w:rsidRPr="00AE7801">
        <w:rPr>
          <w:rFonts w:eastAsiaTheme="minorEastAsia"/>
          <w:sz w:val="21"/>
          <w:szCs w:val="21"/>
          <w:lang w:eastAsia="zh-CN"/>
        </w:rPr>
        <w:t>):</w:t>
      </w:r>
      <w:r w:rsidRPr="00AE7801">
        <w:t xml:space="preserve"> </w:t>
      </w:r>
      <w:r w:rsidRPr="00AE7801">
        <w:rPr>
          <w:rFonts w:eastAsiaTheme="minorEastAsia"/>
          <w:sz w:val="21"/>
          <w:szCs w:val="21"/>
          <w:lang w:eastAsia="zh-CN"/>
        </w:rPr>
        <w:t>wait for RF progress on</w:t>
      </w:r>
      <w:r w:rsidRPr="00AE7801">
        <w:t xml:space="preserve"> </w:t>
      </w:r>
      <w:r w:rsidRPr="00AE7801">
        <w:rPr>
          <w:rFonts w:eastAsiaTheme="minorEastAsia"/>
          <w:sz w:val="21"/>
          <w:szCs w:val="21"/>
          <w:lang w:eastAsia="zh-CN"/>
        </w:rPr>
        <w:t>UE type transition and design of new UE capabilities/NW signalling.</w:t>
      </w:r>
    </w:p>
    <w:p w14:paraId="72814BF8" w14:textId="77777777" w:rsidR="00DF086E" w:rsidRPr="00AE7801" w:rsidRDefault="00DF086E" w:rsidP="00DF086E">
      <w:pPr>
        <w:pStyle w:val="aff8"/>
        <w:numPr>
          <w:ilvl w:val="0"/>
          <w:numId w:val="1"/>
        </w:numPr>
        <w:overflowPunct/>
        <w:autoSpaceDE/>
        <w:adjustRightInd/>
        <w:spacing w:after="120"/>
        <w:ind w:firstLineChars="0"/>
        <w:textAlignment w:val="auto"/>
        <w:rPr>
          <w:rFonts w:eastAsia="宋体"/>
          <w:szCs w:val="24"/>
          <w:lang w:eastAsia="zh-CN"/>
        </w:rPr>
      </w:pPr>
      <w:r w:rsidRPr="00AE7801">
        <w:rPr>
          <w:rFonts w:eastAsia="宋体"/>
          <w:szCs w:val="24"/>
          <w:lang w:eastAsia="zh-CN"/>
        </w:rPr>
        <w:t>Recommended WF</w:t>
      </w:r>
    </w:p>
    <w:p w14:paraId="61E4EAE4" w14:textId="3F618388" w:rsidR="005840A9" w:rsidRPr="00DF086E" w:rsidRDefault="00DF086E" w:rsidP="00DF086E">
      <w:pPr>
        <w:spacing w:after="120"/>
        <w:ind w:firstLineChars="550" w:firstLine="1100"/>
        <w:rPr>
          <w:szCs w:val="24"/>
          <w:lang w:eastAsia="zh-CN"/>
        </w:rPr>
      </w:pPr>
      <w:r w:rsidRPr="00AE7801">
        <w:rPr>
          <w:szCs w:val="24"/>
          <w:lang w:eastAsia="zh-CN"/>
        </w:rPr>
        <w:t>Further discussion.</w:t>
      </w:r>
    </w:p>
    <w:p w14:paraId="112FFFC0" w14:textId="164934F8" w:rsidR="00AE7801" w:rsidRPr="00AE7801" w:rsidRDefault="003E57BA" w:rsidP="00AE7801">
      <w:pPr>
        <w:spacing w:after="120"/>
        <w:rPr>
          <w:b/>
          <w:szCs w:val="24"/>
          <w:u w:val="single"/>
          <w:lang w:eastAsia="zh-CN"/>
        </w:rPr>
      </w:pPr>
      <w:r>
        <w:rPr>
          <w:b/>
          <w:szCs w:val="24"/>
          <w:u w:val="single"/>
          <w:lang w:eastAsia="zh-CN"/>
        </w:rPr>
        <w:t xml:space="preserve">(Online) </w:t>
      </w:r>
      <w:r w:rsidR="00AE7801" w:rsidRPr="00AE7801">
        <w:rPr>
          <w:b/>
          <w:szCs w:val="24"/>
          <w:u w:val="single"/>
          <w:lang w:eastAsia="zh-CN"/>
        </w:rPr>
        <w:t>Issue 1-</w:t>
      </w:r>
      <w:r w:rsidR="00AE7801">
        <w:rPr>
          <w:b/>
          <w:szCs w:val="24"/>
          <w:u w:val="single"/>
          <w:lang w:eastAsia="zh-CN"/>
        </w:rPr>
        <w:t>9</w:t>
      </w:r>
      <w:r w:rsidR="00AE7801" w:rsidRPr="00AE7801">
        <w:rPr>
          <w:b/>
          <w:szCs w:val="24"/>
          <w:u w:val="single"/>
          <w:lang w:eastAsia="zh-CN"/>
        </w:rPr>
        <w:t>: Scheduling availability for Type 4 capable UE when UE operates with separate RF chain in non-collocated scenario</w:t>
      </w:r>
    </w:p>
    <w:p w14:paraId="79732238" w14:textId="77777777" w:rsidR="00AE7801" w:rsidRPr="00AE7801" w:rsidRDefault="00AE7801"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50F4A465" w14:textId="2C0585F7" w:rsidR="00AE7801" w:rsidRDefault="00AE7801" w:rsidP="00D41FD7">
      <w:pPr>
        <w:pStyle w:val="aff8"/>
        <w:numPr>
          <w:ilvl w:val="1"/>
          <w:numId w:val="1"/>
        </w:numPr>
        <w:spacing w:after="120"/>
        <w:ind w:firstLineChars="0"/>
        <w:rPr>
          <w:sz w:val="21"/>
          <w:szCs w:val="21"/>
        </w:rPr>
      </w:pPr>
      <w:r w:rsidRPr="00AE7801">
        <w:rPr>
          <w:bCs/>
          <w:szCs w:val="24"/>
          <w:lang w:eastAsia="zh-CN"/>
        </w:rPr>
        <w:t>Option 1(</w:t>
      </w:r>
      <w:r w:rsidRPr="00AE7801">
        <w:t>Apple, Huawei, ZTE, Ericsson</w:t>
      </w:r>
      <w:r w:rsidR="008824B5">
        <w:t>, Samsung</w:t>
      </w:r>
      <w:r w:rsidR="008824B5" w:rsidRPr="00DF086E">
        <w:t>, KDDI</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 xml:space="preserve">hen </w:t>
      </w:r>
      <w:r w:rsidR="003713B0">
        <w:rPr>
          <w:lang w:val="en-US" w:eastAsia="zh-CN"/>
        </w:rPr>
        <w:t xml:space="preserve">type 4 capable </w:t>
      </w:r>
      <w:r w:rsidRPr="00AE7801">
        <w:rPr>
          <w:lang w:val="en-US" w:eastAsia="zh-CN"/>
        </w:rPr>
        <w:t xml:space="preserve">UE operates with separate RF chain in non-collocated scenario, </w:t>
      </w:r>
      <w:r w:rsidRPr="00AE7801">
        <w:rPr>
          <w:sz w:val="21"/>
          <w:szCs w:val="21"/>
        </w:rPr>
        <w:t>scheduling availability defined for type 2 UE in non-collocated scenario in R18 can be applied</w:t>
      </w:r>
    </w:p>
    <w:p w14:paraId="173EF62F"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075D096B" w14:textId="05A49443" w:rsidR="00DF086E" w:rsidRPr="00DF086E" w:rsidRDefault="00DF086E" w:rsidP="00DF086E">
      <w:pPr>
        <w:spacing w:after="120"/>
        <w:ind w:firstLineChars="550" w:firstLine="1100"/>
        <w:rPr>
          <w:szCs w:val="24"/>
          <w:lang w:eastAsia="zh-CN"/>
        </w:rPr>
      </w:pPr>
      <w:r>
        <w:rPr>
          <w:szCs w:val="24"/>
          <w:lang w:eastAsia="zh-CN"/>
        </w:rPr>
        <w:t>Further discussion.</w:t>
      </w:r>
    </w:p>
    <w:p w14:paraId="6B23516B" w14:textId="67BE6B50" w:rsidR="00AE7801" w:rsidRPr="00DF086E" w:rsidRDefault="00AE7801" w:rsidP="00DF086E">
      <w:pPr>
        <w:spacing w:after="120"/>
        <w:rPr>
          <w:b/>
          <w:szCs w:val="24"/>
          <w:u w:val="single"/>
          <w:lang w:eastAsia="zh-CN"/>
        </w:rPr>
      </w:pPr>
      <w:r w:rsidRPr="00DF086E">
        <w:rPr>
          <w:b/>
          <w:szCs w:val="24"/>
          <w:u w:val="single"/>
          <w:lang w:eastAsia="zh-CN"/>
        </w:rPr>
        <w:t>Issue 1-1</w:t>
      </w:r>
      <w:r w:rsidR="009114F8" w:rsidRPr="00DF086E">
        <w:rPr>
          <w:b/>
          <w:szCs w:val="24"/>
          <w:u w:val="single"/>
          <w:lang w:eastAsia="zh-CN"/>
        </w:rPr>
        <w:t>0</w:t>
      </w:r>
      <w:r w:rsidRPr="00DF086E">
        <w:rPr>
          <w:b/>
          <w:szCs w:val="24"/>
          <w:u w:val="single"/>
          <w:lang w:eastAsia="zh-CN"/>
        </w:rPr>
        <w:t>: Scheduling availability for Type 4 capable UE when UE operates with shared RF chain in collocated scenario</w:t>
      </w:r>
    </w:p>
    <w:p w14:paraId="44F76465" w14:textId="77777777" w:rsidR="00AE7801" w:rsidRPr="00AE7801" w:rsidRDefault="00AE7801"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61D33E19" w14:textId="577031B0" w:rsidR="00AE7801" w:rsidRPr="00AE7801" w:rsidRDefault="00AE7801"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hen</w:t>
      </w:r>
      <w:r w:rsidR="003713B0" w:rsidRPr="003713B0">
        <w:rPr>
          <w:lang w:val="en-US" w:eastAsia="zh-CN"/>
        </w:rPr>
        <w:t xml:space="preserve"> </w:t>
      </w:r>
      <w:r w:rsidR="003713B0">
        <w:rPr>
          <w:lang w:val="en-US" w:eastAsia="zh-CN"/>
        </w:rPr>
        <w:t>type 4 capable</w:t>
      </w:r>
      <w:r w:rsidRPr="00AE7801">
        <w:rPr>
          <w:lang w:val="en-US" w:eastAsia="zh-CN"/>
        </w:rPr>
        <w:t xml:space="preserve"> UE operates with shared RF chain in collocated scenario, </w:t>
      </w:r>
      <w:r w:rsidRPr="00AE7801">
        <w:rPr>
          <w:sz w:val="21"/>
          <w:szCs w:val="21"/>
        </w:rPr>
        <w:t>scheduling availability defined for type 2 UE in collocated scenario in R18 can be applied</w:t>
      </w:r>
    </w:p>
    <w:p w14:paraId="72AFCEF6" w14:textId="77777777" w:rsidR="00AE7801" w:rsidRPr="00AE7801" w:rsidRDefault="00AE7801" w:rsidP="00AE7801">
      <w:pPr>
        <w:spacing w:after="120"/>
        <w:ind w:left="1656"/>
        <w:rPr>
          <w:i/>
          <w:iCs/>
          <w:sz w:val="21"/>
          <w:szCs w:val="21"/>
          <w:lang w:eastAsia="zh-CN"/>
        </w:rPr>
      </w:pPr>
      <w:r w:rsidRPr="00AE7801">
        <w:rPr>
          <w:i/>
          <w:iCs/>
          <w:sz w:val="21"/>
          <w:szCs w:val="21"/>
          <w:lang w:eastAsia="zh-CN"/>
        </w:rPr>
        <w:t xml:space="preserve">Note: </w:t>
      </w:r>
      <w:r w:rsidRPr="00AE7801">
        <w:rPr>
          <w:rFonts w:eastAsiaTheme="minorEastAsia"/>
          <w:i/>
          <w:iCs/>
          <w:lang w:eastAsia="zh-CN"/>
        </w:rPr>
        <w:t>Some clarifications are needed with regard to the UE capability reporting signalling and network indication</w:t>
      </w:r>
    </w:p>
    <w:p w14:paraId="3ACD57D8" w14:textId="76177F10" w:rsidR="00AE7801" w:rsidRPr="00DF086E" w:rsidRDefault="00AE7801" w:rsidP="00D41FD7">
      <w:pPr>
        <w:pStyle w:val="aff8"/>
        <w:numPr>
          <w:ilvl w:val="1"/>
          <w:numId w:val="1"/>
        </w:numPr>
        <w:ind w:firstLineChars="0"/>
        <w:rPr>
          <w:sz w:val="21"/>
          <w:szCs w:val="21"/>
        </w:rPr>
      </w:pPr>
      <w:r w:rsidRPr="00AE7801">
        <w:rPr>
          <w:rFonts w:eastAsiaTheme="minorEastAsia" w:hint="eastAsia"/>
          <w:sz w:val="21"/>
          <w:szCs w:val="21"/>
          <w:lang w:eastAsia="zh-CN"/>
        </w:rPr>
        <w:t>O</w:t>
      </w:r>
      <w:r w:rsidRPr="00AE7801">
        <w:rPr>
          <w:rFonts w:eastAsiaTheme="minorEastAsia"/>
          <w:sz w:val="21"/>
          <w:szCs w:val="21"/>
          <w:lang w:eastAsia="zh-CN"/>
        </w:rPr>
        <w:t>ption 2 (Nokia, Samsung</w:t>
      </w:r>
      <w:r w:rsidR="00DF086E" w:rsidRPr="00DF086E">
        <w:t>, KDDI</w:t>
      </w:r>
      <w:r w:rsidRPr="00AE7801">
        <w:rPr>
          <w:rFonts w:eastAsiaTheme="minorEastAsia"/>
          <w:sz w:val="21"/>
          <w:szCs w:val="21"/>
          <w:lang w:eastAsia="zh-CN"/>
        </w:rPr>
        <w:t>):</w:t>
      </w:r>
      <w:r w:rsidRPr="00AE7801">
        <w:t xml:space="preserve"> </w:t>
      </w:r>
      <w:r w:rsidRPr="00AE7801">
        <w:rPr>
          <w:rFonts w:eastAsiaTheme="minorEastAsia"/>
          <w:sz w:val="21"/>
          <w:szCs w:val="21"/>
          <w:lang w:eastAsia="zh-CN"/>
        </w:rPr>
        <w:t>wait for RF progress on</w:t>
      </w:r>
      <w:r w:rsidRPr="00AE7801">
        <w:t xml:space="preserve"> </w:t>
      </w:r>
      <w:r w:rsidRPr="00AE7801">
        <w:rPr>
          <w:rFonts w:eastAsiaTheme="minorEastAsia"/>
          <w:sz w:val="21"/>
          <w:szCs w:val="21"/>
          <w:lang w:eastAsia="zh-CN"/>
        </w:rPr>
        <w:t>UE type transition and design of new UE capabilities/NW signalling.</w:t>
      </w:r>
    </w:p>
    <w:p w14:paraId="0910C673"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6D195435" w14:textId="3A133953" w:rsidR="005840A9" w:rsidRPr="00DF086E" w:rsidRDefault="00DF086E" w:rsidP="00DF086E">
      <w:pPr>
        <w:spacing w:after="120"/>
        <w:ind w:firstLineChars="550" w:firstLine="1100"/>
        <w:rPr>
          <w:szCs w:val="24"/>
          <w:lang w:eastAsia="zh-CN"/>
        </w:rPr>
      </w:pPr>
      <w:r>
        <w:rPr>
          <w:szCs w:val="24"/>
          <w:lang w:eastAsia="zh-CN"/>
        </w:rPr>
        <w:t>Further discussion.</w:t>
      </w:r>
    </w:p>
    <w:p w14:paraId="5C70C219" w14:textId="5790FF5C" w:rsidR="005C446E" w:rsidRDefault="005C446E" w:rsidP="005C446E">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009114F8">
        <w:rPr>
          <w:b/>
          <w:szCs w:val="24"/>
          <w:u w:val="single"/>
          <w:lang w:eastAsia="zh-CN"/>
        </w:rPr>
        <w:t>1</w:t>
      </w:r>
      <w:r w:rsidRPr="00A47600">
        <w:rPr>
          <w:b/>
          <w:szCs w:val="24"/>
          <w:u w:val="single"/>
          <w:lang w:eastAsia="zh-CN"/>
        </w:rPr>
        <w:t>:</w:t>
      </w:r>
      <w:r w:rsidR="00C9197E">
        <w:rPr>
          <w:b/>
          <w:szCs w:val="24"/>
          <w:u w:val="single"/>
          <w:lang w:eastAsia="zh-CN"/>
        </w:rPr>
        <w:t xml:space="preserve"> </w:t>
      </w:r>
      <w:proofErr w:type="spellStart"/>
      <w:r w:rsidRPr="005C446E">
        <w:rPr>
          <w:b/>
          <w:szCs w:val="24"/>
          <w:u w:val="single"/>
          <w:lang w:eastAsia="zh-CN"/>
        </w:rPr>
        <w:t>SCell</w:t>
      </w:r>
      <w:proofErr w:type="spellEnd"/>
      <w:r w:rsidRPr="005C446E">
        <w:rPr>
          <w:b/>
          <w:szCs w:val="24"/>
          <w:u w:val="single"/>
          <w:lang w:eastAsia="zh-CN"/>
        </w:rPr>
        <w:t xml:space="preserve"> BFD</w:t>
      </w:r>
      <w:r w:rsidR="003713B0">
        <w:rPr>
          <w:b/>
          <w:szCs w:val="24"/>
          <w:u w:val="single"/>
          <w:lang w:eastAsia="zh-CN"/>
        </w:rPr>
        <w:t>/CBD</w:t>
      </w:r>
      <w:r w:rsidRPr="005C446E">
        <w:rPr>
          <w:b/>
          <w:szCs w:val="24"/>
          <w:u w:val="single"/>
          <w:lang w:eastAsia="zh-CN"/>
        </w:rPr>
        <w:t xml:space="preserve"> requirements</w:t>
      </w:r>
      <w:r>
        <w:rPr>
          <w:b/>
          <w:szCs w:val="24"/>
          <w:u w:val="single"/>
          <w:lang w:eastAsia="zh-CN"/>
        </w:rPr>
        <w:t xml:space="preserve"> </w:t>
      </w:r>
      <w:r w:rsidRPr="001B75E6">
        <w:rPr>
          <w:b/>
          <w:szCs w:val="24"/>
          <w:u w:val="single"/>
          <w:lang w:eastAsia="zh-CN"/>
        </w:rPr>
        <w:t>for Type 4 capable</w:t>
      </w:r>
      <w:r>
        <w:rPr>
          <w:b/>
          <w:szCs w:val="24"/>
          <w:u w:val="single"/>
          <w:lang w:eastAsia="zh-CN"/>
        </w:rPr>
        <w:t xml:space="preserve"> UE</w:t>
      </w:r>
    </w:p>
    <w:p w14:paraId="6CD327E6" w14:textId="77777777" w:rsidR="005C446E" w:rsidRPr="005F6B98" w:rsidRDefault="005C446E"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143C0B6C" w14:textId="73F36134" w:rsidR="00BC0A10" w:rsidRDefault="005C446E" w:rsidP="00DF086E">
      <w:pPr>
        <w:pStyle w:val="aff8"/>
        <w:numPr>
          <w:ilvl w:val="1"/>
          <w:numId w:val="1"/>
        </w:numPr>
        <w:spacing w:after="120"/>
        <w:ind w:firstLineChars="0"/>
        <w:rPr>
          <w:sz w:val="21"/>
          <w:szCs w:val="21"/>
        </w:rPr>
      </w:pPr>
      <w:r>
        <w:rPr>
          <w:bCs/>
          <w:szCs w:val="24"/>
          <w:lang w:eastAsia="zh-CN"/>
        </w:rPr>
        <w:t>Option 1(</w:t>
      </w:r>
      <w:r>
        <w:t>Apple, Huawei</w:t>
      </w:r>
      <w:r w:rsidR="000D64F3">
        <w:t>, ZTE</w:t>
      </w:r>
      <w:r>
        <w:rPr>
          <w:bCs/>
          <w:szCs w:val="24"/>
          <w:lang w:eastAsia="zh-CN"/>
        </w:rPr>
        <w:t>):</w:t>
      </w:r>
      <w:r w:rsidRPr="00D62F4A">
        <w:rPr>
          <w:rFonts w:hint="eastAsia"/>
          <w:lang w:val="en-US" w:eastAsia="zh-CN"/>
        </w:rPr>
        <w:t xml:space="preserve"> </w:t>
      </w:r>
      <w:r w:rsidRPr="005C446E">
        <w:rPr>
          <w:sz w:val="21"/>
          <w:szCs w:val="21"/>
        </w:rPr>
        <w:t xml:space="preserve">Type 4 </w:t>
      </w:r>
      <w:r w:rsidR="003713B0">
        <w:rPr>
          <w:sz w:val="21"/>
          <w:szCs w:val="21"/>
        </w:rPr>
        <w:t xml:space="preserve">capable </w:t>
      </w:r>
      <w:r w:rsidRPr="005C446E">
        <w:rPr>
          <w:sz w:val="21"/>
          <w:szCs w:val="21"/>
        </w:rPr>
        <w:t xml:space="preserve">UE when operating in non-collocated scenario can be configured with BFD/CBD measurements on up to two serving cells </w:t>
      </w:r>
      <w:r>
        <w:rPr>
          <w:sz w:val="21"/>
          <w:szCs w:val="21"/>
        </w:rPr>
        <w:t>per</w:t>
      </w:r>
      <w:r w:rsidRPr="005C446E">
        <w:rPr>
          <w:sz w:val="21"/>
          <w:szCs w:val="21"/>
        </w:rPr>
        <w:t xml:space="preserve"> band.</w:t>
      </w:r>
    </w:p>
    <w:p w14:paraId="1D15F380"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6E2B3111" w14:textId="77777777" w:rsidR="00DF086E" w:rsidRPr="00DF086E" w:rsidRDefault="00DF086E" w:rsidP="00DF086E">
      <w:pPr>
        <w:spacing w:after="120"/>
        <w:ind w:firstLineChars="550" w:firstLine="1100"/>
        <w:rPr>
          <w:szCs w:val="24"/>
          <w:lang w:eastAsia="zh-CN"/>
        </w:rPr>
      </w:pPr>
      <w:r>
        <w:rPr>
          <w:szCs w:val="24"/>
          <w:lang w:eastAsia="zh-CN"/>
        </w:rPr>
        <w:t>Further discussion.</w:t>
      </w:r>
    </w:p>
    <w:p w14:paraId="47F96480" w14:textId="77777777" w:rsidR="00DF086E" w:rsidRPr="00DF086E" w:rsidRDefault="00DF086E" w:rsidP="00DF086E">
      <w:pPr>
        <w:pStyle w:val="aff8"/>
        <w:spacing w:after="120"/>
        <w:ind w:left="936" w:firstLineChars="0" w:firstLine="0"/>
        <w:rPr>
          <w:sz w:val="21"/>
          <w:szCs w:val="21"/>
        </w:rPr>
      </w:pPr>
    </w:p>
    <w:p w14:paraId="304E02AC" w14:textId="63222167" w:rsidR="009B3B30" w:rsidRPr="00580FB0" w:rsidRDefault="009B3B30" w:rsidP="009B3B30">
      <w:pPr>
        <w:pStyle w:val="3"/>
        <w:ind w:left="720"/>
        <w:rPr>
          <w:sz w:val="24"/>
          <w:szCs w:val="16"/>
          <w:lang w:val="en-US"/>
        </w:rPr>
      </w:pPr>
      <w:r w:rsidRPr="00EF4ED7">
        <w:rPr>
          <w:sz w:val="24"/>
          <w:szCs w:val="16"/>
          <w:lang w:val="en-US"/>
        </w:rPr>
        <w:t xml:space="preserve">Sub-topic </w:t>
      </w:r>
      <w:r>
        <w:rPr>
          <w:sz w:val="24"/>
          <w:szCs w:val="16"/>
          <w:lang w:val="en-US"/>
        </w:rPr>
        <w:t>2:</w:t>
      </w:r>
      <w:r w:rsidRPr="00EF4ED7">
        <w:rPr>
          <w:sz w:val="24"/>
          <w:szCs w:val="16"/>
          <w:lang w:val="en-US"/>
        </w:rPr>
        <w:t xml:space="preserve"> </w:t>
      </w:r>
      <w:r w:rsidRPr="009B3B30">
        <w:rPr>
          <w:sz w:val="24"/>
          <w:szCs w:val="16"/>
          <w:lang w:val="en-US"/>
        </w:rPr>
        <w:t>UE Capability/UE behavior and network signaling for Type 4 EN-DC/NR-CA</w:t>
      </w:r>
    </w:p>
    <w:p w14:paraId="3BC93AC7" w14:textId="0921B809" w:rsidR="009B3B30" w:rsidRPr="009B3B30" w:rsidRDefault="009B3B30" w:rsidP="009B3B30">
      <w:pPr>
        <w:spacing w:after="120"/>
        <w:rPr>
          <w:b/>
          <w:szCs w:val="24"/>
          <w:u w:val="single"/>
          <w:lang w:val="en-US" w:eastAsia="zh-CN"/>
        </w:rPr>
      </w:pPr>
      <w:r w:rsidRPr="00A016CF">
        <w:rPr>
          <w:b/>
          <w:szCs w:val="24"/>
          <w:u w:val="single"/>
          <w:lang w:eastAsia="zh-CN"/>
        </w:rPr>
        <w:t xml:space="preserve">Issue </w:t>
      </w:r>
      <w:r w:rsidR="00E54E83">
        <w:rPr>
          <w:b/>
          <w:szCs w:val="24"/>
          <w:u w:val="single"/>
          <w:lang w:eastAsia="zh-CN"/>
        </w:rPr>
        <w:t>2</w:t>
      </w:r>
      <w:r>
        <w:rPr>
          <w:b/>
          <w:szCs w:val="24"/>
          <w:u w:val="single"/>
          <w:lang w:eastAsia="zh-CN"/>
        </w:rPr>
        <w:t>-1</w:t>
      </w:r>
      <w:r w:rsidRPr="00A47600">
        <w:rPr>
          <w:b/>
          <w:szCs w:val="24"/>
          <w:u w:val="single"/>
          <w:lang w:eastAsia="zh-CN"/>
        </w:rPr>
        <w:t>:</w:t>
      </w:r>
      <w:r>
        <w:rPr>
          <w:b/>
          <w:szCs w:val="24"/>
          <w:u w:val="single"/>
          <w:lang w:eastAsia="zh-CN"/>
        </w:rPr>
        <w:t xml:space="preserve"> </w:t>
      </w:r>
      <w:r w:rsidR="00E54E83">
        <w:rPr>
          <w:b/>
          <w:szCs w:val="24"/>
          <w:u w:val="single"/>
          <w:lang w:eastAsia="zh-CN"/>
        </w:rPr>
        <w:t xml:space="preserve">Whether to introduce new BS signalling for </w:t>
      </w:r>
      <w:r w:rsidR="00E54E83" w:rsidRPr="00E54E83">
        <w:rPr>
          <w:b/>
          <w:szCs w:val="24"/>
          <w:u w:val="single"/>
          <w:lang w:eastAsia="zh-CN"/>
        </w:rPr>
        <w:t>type 4 UE fallback between non-collocated scenario and collocated scenario</w:t>
      </w:r>
    </w:p>
    <w:p w14:paraId="31E0CA46" w14:textId="77777777" w:rsidR="009B3B30" w:rsidRPr="005F6B98" w:rsidRDefault="009B3B30"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17BC9B13" w14:textId="102E32E8" w:rsidR="009B3B30" w:rsidRPr="008A7F4E" w:rsidRDefault="009B3B30" w:rsidP="00D41FD7">
      <w:pPr>
        <w:pStyle w:val="aff8"/>
        <w:numPr>
          <w:ilvl w:val="1"/>
          <w:numId w:val="1"/>
        </w:numPr>
        <w:spacing w:after="120"/>
        <w:ind w:firstLineChars="0"/>
        <w:textAlignment w:val="auto"/>
        <w:rPr>
          <w:rFonts w:eastAsia="宋体"/>
          <w:szCs w:val="24"/>
          <w:lang w:eastAsia="zh-CN"/>
        </w:rPr>
      </w:pPr>
      <w:r>
        <w:rPr>
          <w:bCs/>
          <w:szCs w:val="24"/>
          <w:lang w:eastAsia="zh-CN"/>
        </w:rPr>
        <w:t>Option 1(</w:t>
      </w:r>
      <w:r w:rsidR="00E54E83">
        <w:t>Huawei</w:t>
      </w:r>
      <w:r>
        <w:rPr>
          <w:bCs/>
          <w:szCs w:val="24"/>
          <w:lang w:eastAsia="zh-CN"/>
        </w:rPr>
        <w:t>):</w:t>
      </w:r>
      <w:r w:rsidRPr="00E54E83">
        <w:rPr>
          <w:rFonts w:hint="eastAsia"/>
          <w:bCs/>
          <w:lang w:val="en-US" w:eastAsia="zh-CN"/>
        </w:rPr>
        <w:t xml:space="preserve"> </w:t>
      </w:r>
      <w:r w:rsidR="00E54E83" w:rsidRPr="00E54E83">
        <w:rPr>
          <w:rFonts w:eastAsia="宋体"/>
          <w:bCs/>
          <w:lang w:eastAsia="zh-CN"/>
        </w:rPr>
        <w:t xml:space="preserve">For </w:t>
      </w:r>
      <w:bookmarkStart w:id="1" w:name="_Hlk174442991"/>
      <w:r w:rsidR="00E54E83" w:rsidRPr="00E54E83">
        <w:rPr>
          <w:rFonts w:eastAsia="宋体"/>
          <w:bCs/>
          <w:lang w:eastAsia="zh-CN"/>
        </w:rPr>
        <w:t>type 4 UE fallback between non-collocated scenario and collocated scenario</w:t>
      </w:r>
      <w:bookmarkEnd w:id="1"/>
      <w:r w:rsidR="00E54E83" w:rsidRPr="00E54E83">
        <w:rPr>
          <w:rFonts w:eastAsia="宋体"/>
          <w:bCs/>
          <w:lang w:eastAsia="zh-CN"/>
        </w:rPr>
        <w:t>, either a new BS signalling (e.g.,</w:t>
      </w:r>
      <w:r w:rsidR="00E54E83" w:rsidRPr="00E54E83">
        <w:rPr>
          <w:bCs/>
        </w:rPr>
        <w:t xml:space="preserve"> </w:t>
      </w:r>
      <w:r w:rsidR="00E54E83" w:rsidRPr="00E54E83">
        <w:rPr>
          <w:rFonts w:eastAsia="宋体"/>
          <w:bCs/>
          <w:i/>
          <w:iCs/>
          <w:lang w:eastAsia="zh-CN"/>
        </w:rPr>
        <w:t>nonCollocatedTypeNR-CA</w:t>
      </w:r>
      <w:r w:rsidR="00E54E83" w:rsidRPr="00E54E83">
        <w:rPr>
          <w:rFonts w:eastAsia="宋体"/>
          <w:bCs/>
          <w:i/>
          <w:iCs/>
          <w:color w:val="FF0000"/>
          <w:lang w:eastAsia="zh-CN"/>
        </w:rPr>
        <w:t>-r19</w:t>
      </w:r>
      <w:r w:rsidR="00E54E83" w:rsidRPr="00E54E83">
        <w:rPr>
          <w:rFonts w:eastAsia="宋体"/>
          <w:bCs/>
          <w:lang w:eastAsia="zh-CN"/>
        </w:rPr>
        <w:t xml:space="preserve">) or extend existing </w:t>
      </w:r>
      <w:r w:rsidR="00E54E83" w:rsidRPr="00E54E83">
        <w:rPr>
          <w:rFonts w:eastAsia="宋体"/>
          <w:bCs/>
          <w:i/>
          <w:iCs/>
          <w:lang w:eastAsia="zh-CN"/>
        </w:rPr>
        <w:t>nonCollocatedTypeNR-CA</w:t>
      </w:r>
      <w:r w:rsidR="00E54E83" w:rsidRPr="00E54E83">
        <w:rPr>
          <w:rFonts w:eastAsia="宋体"/>
          <w:bCs/>
          <w:i/>
          <w:iCs/>
          <w:color w:val="FF0000"/>
          <w:lang w:eastAsia="zh-CN"/>
        </w:rPr>
        <w:t>-r18</w:t>
      </w:r>
      <w:r w:rsidR="00E54E83" w:rsidRPr="00E54E83">
        <w:rPr>
          <w:rFonts w:eastAsia="宋体"/>
          <w:bCs/>
          <w:lang w:eastAsia="zh-CN"/>
        </w:rPr>
        <w:t xml:space="preserve"> to make it applicable for UEs configured with </w:t>
      </w:r>
      <w:proofErr w:type="spellStart"/>
      <w:r w:rsidR="00E54E83" w:rsidRPr="00E54E83">
        <w:rPr>
          <w:rFonts w:eastAsia="宋体"/>
          <w:bCs/>
          <w:lang w:eastAsia="zh-CN"/>
        </w:rPr>
        <w:t>maxMIMO</w:t>
      </w:r>
      <w:proofErr w:type="spellEnd"/>
      <w:r w:rsidR="00E54E83" w:rsidRPr="00E54E83">
        <w:rPr>
          <w:rFonts w:eastAsia="宋体"/>
          <w:bCs/>
          <w:lang w:eastAsia="zh-CN"/>
        </w:rPr>
        <w:t xml:space="preserve">-Layers </w:t>
      </w:r>
      <w:r w:rsidR="00E54E83" w:rsidRPr="00E54E83">
        <w:rPr>
          <w:rFonts w:eastAsia="宋体" w:hint="eastAsia"/>
          <w:bCs/>
          <w:lang w:eastAsia="zh-CN"/>
        </w:rPr>
        <w:t>≤</w:t>
      </w:r>
      <w:r w:rsidR="00E54E83" w:rsidRPr="00E54E83">
        <w:rPr>
          <w:rFonts w:eastAsia="宋体"/>
          <w:bCs/>
          <w:lang w:eastAsia="zh-CN"/>
        </w:rPr>
        <w:t xml:space="preserve"> 4 can work. RAN2 can decide which scheme shall be adopted.</w:t>
      </w:r>
    </w:p>
    <w:p w14:paraId="3995F1DB" w14:textId="3325B0AE" w:rsidR="009B3B30" w:rsidRPr="00DF086E" w:rsidRDefault="009B3B30"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DF086E">
        <w:rPr>
          <w:rFonts w:eastAsia="宋体"/>
          <w:szCs w:val="24"/>
          <w:lang w:eastAsia="zh-CN"/>
        </w:rPr>
        <w:t>Recommended WF</w:t>
      </w:r>
    </w:p>
    <w:p w14:paraId="486C431D" w14:textId="28DA505D" w:rsidR="009B3B30" w:rsidRDefault="00E54E83" w:rsidP="00E54E83">
      <w:pPr>
        <w:spacing w:after="120"/>
        <w:ind w:leftChars="600" w:left="1200"/>
        <w:rPr>
          <w:szCs w:val="24"/>
          <w:lang w:eastAsia="zh-CN"/>
        </w:rPr>
      </w:pPr>
      <w:r>
        <w:rPr>
          <w:szCs w:val="24"/>
          <w:lang w:eastAsia="zh-CN"/>
        </w:rPr>
        <w:t xml:space="preserve">No discussion </w:t>
      </w:r>
      <w:r w:rsidR="003713B0">
        <w:rPr>
          <w:szCs w:val="24"/>
          <w:lang w:eastAsia="zh-CN"/>
        </w:rPr>
        <w:t xml:space="preserve">in </w:t>
      </w:r>
      <w:r>
        <w:rPr>
          <w:szCs w:val="24"/>
          <w:lang w:eastAsia="zh-CN"/>
        </w:rPr>
        <w:t>RRM session and wait for conclusion/ progress in RF session, as there is a parallel discussion in RF session.</w:t>
      </w:r>
    </w:p>
    <w:p w14:paraId="7C57803B" w14:textId="77777777" w:rsidR="009B3B30" w:rsidRPr="005F6B98" w:rsidRDefault="009B3B30" w:rsidP="009B3B30">
      <w:pPr>
        <w:pStyle w:val="aff8"/>
        <w:spacing w:after="120"/>
        <w:ind w:left="1656" w:firstLineChars="0" w:firstLine="0"/>
        <w:textAlignment w:val="auto"/>
        <w:rPr>
          <w:rFonts w:eastAsia="宋体"/>
          <w:szCs w:val="24"/>
          <w:lang w:eastAsia="zh-CN"/>
        </w:rPr>
      </w:pPr>
    </w:p>
    <w:p w14:paraId="0F0DEF70" w14:textId="4ACB2A11" w:rsidR="00E54E83" w:rsidRPr="00E54E83" w:rsidRDefault="00E54E83" w:rsidP="00E54E83">
      <w:pPr>
        <w:spacing w:after="120"/>
        <w:rPr>
          <w:b/>
          <w:szCs w:val="24"/>
          <w:u w:val="single"/>
          <w:lang w:val="en-US" w:eastAsia="zh-CN"/>
        </w:rPr>
      </w:pPr>
      <w:r w:rsidRPr="00A016CF">
        <w:rPr>
          <w:b/>
          <w:szCs w:val="24"/>
          <w:u w:val="single"/>
          <w:lang w:eastAsia="zh-CN"/>
        </w:rPr>
        <w:lastRenderedPageBreak/>
        <w:t xml:space="preserve">Issue </w:t>
      </w:r>
      <w:r>
        <w:rPr>
          <w:b/>
          <w:szCs w:val="24"/>
          <w:u w:val="single"/>
          <w:lang w:eastAsia="zh-CN"/>
        </w:rPr>
        <w:t>2-2</w:t>
      </w:r>
      <w:r w:rsidRPr="00A47600">
        <w:rPr>
          <w:b/>
          <w:szCs w:val="24"/>
          <w:u w:val="single"/>
          <w:lang w:eastAsia="zh-CN"/>
        </w:rPr>
        <w:t>:</w:t>
      </w:r>
      <w:r>
        <w:rPr>
          <w:b/>
          <w:szCs w:val="24"/>
          <w:u w:val="single"/>
          <w:lang w:eastAsia="zh-CN"/>
        </w:rPr>
        <w:t xml:space="preserve"> Whether to </w:t>
      </w:r>
      <w:r w:rsidRPr="00E54E83">
        <w:rPr>
          <w:b/>
          <w:szCs w:val="24"/>
          <w:u w:val="single"/>
          <w:lang w:eastAsia="zh-CN"/>
        </w:rPr>
        <w:t>introduce additional new BS signalling to enable Type 4 UE fallback to Type 2 UE</w:t>
      </w:r>
      <w:r>
        <w:rPr>
          <w:b/>
          <w:szCs w:val="24"/>
          <w:u w:val="single"/>
          <w:lang w:eastAsia="zh-CN"/>
        </w:rPr>
        <w:t xml:space="preserve"> in non-collocated scenario</w:t>
      </w:r>
    </w:p>
    <w:p w14:paraId="24A7432D" w14:textId="77777777" w:rsidR="00E54E83" w:rsidRPr="005F6B98" w:rsidRDefault="00E54E83"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0FEE1BFD" w14:textId="77777777" w:rsidR="00F27920" w:rsidRDefault="00E54E83" w:rsidP="00D41FD7">
      <w:pPr>
        <w:pStyle w:val="aff8"/>
        <w:numPr>
          <w:ilvl w:val="1"/>
          <w:numId w:val="1"/>
        </w:numPr>
        <w:spacing w:after="120"/>
        <w:ind w:firstLineChars="0"/>
        <w:textAlignment w:val="auto"/>
        <w:rPr>
          <w:rFonts w:eastAsia="宋体"/>
          <w:szCs w:val="24"/>
          <w:lang w:eastAsia="zh-CN"/>
        </w:rPr>
      </w:pPr>
      <w:r w:rsidRPr="00E54E83">
        <w:rPr>
          <w:bCs/>
          <w:szCs w:val="24"/>
          <w:lang w:eastAsia="zh-CN"/>
        </w:rPr>
        <w:t>Option 1(</w:t>
      </w:r>
      <w:r>
        <w:t>Huawei</w:t>
      </w:r>
      <w:r w:rsidRPr="00E54E83">
        <w:rPr>
          <w:bCs/>
          <w:szCs w:val="24"/>
          <w:lang w:eastAsia="zh-CN"/>
        </w:rPr>
        <w:t>):</w:t>
      </w:r>
      <w:r w:rsidRPr="00E54E83">
        <w:rPr>
          <w:rFonts w:hint="eastAsia"/>
          <w:bCs/>
          <w:lang w:val="en-US" w:eastAsia="zh-CN"/>
        </w:rPr>
        <w:t xml:space="preserve"> </w:t>
      </w:r>
      <w:r w:rsidRPr="00E54E83">
        <w:rPr>
          <w:rFonts w:eastAsia="宋体"/>
          <w:bCs/>
          <w:lang w:eastAsia="zh-CN"/>
        </w:rPr>
        <w:t>In non-collocated scenario, UE is operating with separate chains (Type 4 or Type 2 UE). There is no need to introduce additional new BS signalling to enable Type 4 UE fallback to Type 2 UE.</w:t>
      </w:r>
    </w:p>
    <w:p w14:paraId="18F78859" w14:textId="7887E1CB" w:rsidR="00E54E83" w:rsidRPr="00E54E83" w:rsidRDefault="00E54E83"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E54E83">
        <w:rPr>
          <w:rFonts w:eastAsia="宋体"/>
          <w:szCs w:val="24"/>
          <w:lang w:eastAsia="zh-CN"/>
        </w:rPr>
        <w:t>Recommended WF</w:t>
      </w:r>
    </w:p>
    <w:p w14:paraId="6B3676FA" w14:textId="0777F338" w:rsidR="00E54E83" w:rsidRDefault="00E54E83" w:rsidP="00E54E83">
      <w:pPr>
        <w:spacing w:after="120"/>
        <w:ind w:leftChars="600" w:left="1200"/>
        <w:rPr>
          <w:szCs w:val="24"/>
          <w:lang w:eastAsia="zh-CN"/>
        </w:rPr>
      </w:pPr>
      <w:r>
        <w:rPr>
          <w:szCs w:val="24"/>
          <w:lang w:eastAsia="zh-CN"/>
        </w:rPr>
        <w:t>No discussion</w:t>
      </w:r>
      <w:r w:rsidR="003713B0">
        <w:rPr>
          <w:szCs w:val="24"/>
          <w:lang w:eastAsia="zh-CN"/>
        </w:rPr>
        <w:t xml:space="preserve"> in</w:t>
      </w:r>
      <w:r>
        <w:rPr>
          <w:szCs w:val="24"/>
          <w:lang w:eastAsia="zh-CN"/>
        </w:rPr>
        <w:t xml:space="preserve"> RRM session and wait for conclusion/ progress in RF session, as there is a parallel discussion in RF session.</w:t>
      </w:r>
    </w:p>
    <w:p w14:paraId="2F137C47" w14:textId="70782435" w:rsidR="00F27920" w:rsidRPr="00E54E83" w:rsidRDefault="00F27920" w:rsidP="00F27920">
      <w:pPr>
        <w:spacing w:after="120"/>
        <w:rPr>
          <w:b/>
          <w:szCs w:val="24"/>
          <w:u w:val="single"/>
          <w:lang w:val="en-US" w:eastAsia="zh-CN"/>
        </w:rPr>
      </w:pPr>
      <w:r w:rsidRPr="00A016CF">
        <w:rPr>
          <w:b/>
          <w:szCs w:val="24"/>
          <w:u w:val="single"/>
          <w:lang w:eastAsia="zh-CN"/>
        </w:rPr>
        <w:t xml:space="preserve">Issue </w:t>
      </w:r>
      <w:r>
        <w:rPr>
          <w:b/>
          <w:szCs w:val="24"/>
          <w:u w:val="single"/>
          <w:lang w:eastAsia="zh-CN"/>
        </w:rPr>
        <w:t>2-3</w:t>
      </w:r>
      <w:r w:rsidRPr="00A47600">
        <w:rPr>
          <w:b/>
          <w:szCs w:val="24"/>
          <w:u w:val="single"/>
          <w:lang w:eastAsia="zh-CN"/>
        </w:rPr>
        <w:t>:</w:t>
      </w:r>
      <w:r>
        <w:rPr>
          <w:b/>
          <w:szCs w:val="24"/>
          <w:u w:val="single"/>
          <w:lang w:eastAsia="zh-CN"/>
        </w:rPr>
        <w:t xml:space="preserve"> Whether to </w:t>
      </w:r>
      <w:r w:rsidRPr="00F27920">
        <w:rPr>
          <w:b/>
          <w:szCs w:val="24"/>
          <w:u w:val="single"/>
          <w:lang w:eastAsia="zh-CN"/>
        </w:rPr>
        <w:t>introduce additional new BS signalling to distinguish Type 4 UE fallback to “Type 1 with 4RX” or “Type 1 with 8RX”</w:t>
      </w:r>
      <w:r>
        <w:rPr>
          <w:b/>
          <w:szCs w:val="24"/>
          <w:u w:val="single"/>
          <w:lang w:eastAsia="zh-CN"/>
        </w:rPr>
        <w:t xml:space="preserve"> in collocated scenario</w:t>
      </w:r>
    </w:p>
    <w:p w14:paraId="19936B37" w14:textId="77777777" w:rsidR="00F27920" w:rsidRPr="005F6B98" w:rsidRDefault="00F27920"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283272B5" w14:textId="77777777" w:rsidR="00F27920" w:rsidRDefault="00F27920" w:rsidP="00D41FD7">
      <w:pPr>
        <w:pStyle w:val="aff8"/>
        <w:numPr>
          <w:ilvl w:val="1"/>
          <w:numId w:val="1"/>
        </w:numPr>
        <w:spacing w:after="120"/>
        <w:ind w:firstLineChars="0"/>
        <w:textAlignment w:val="auto"/>
        <w:rPr>
          <w:rFonts w:eastAsia="宋体"/>
          <w:szCs w:val="24"/>
          <w:lang w:eastAsia="zh-CN"/>
        </w:rPr>
      </w:pPr>
      <w:r w:rsidRPr="00E54E83">
        <w:rPr>
          <w:bCs/>
          <w:szCs w:val="24"/>
          <w:lang w:eastAsia="zh-CN"/>
        </w:rPr>
        <w:t>Option 1(</w:t>
      </w:r>
      <w:r>
        <w:t>Huawei</w:t>
      </w:r>
      <w:r w:rsidRPr="00E54E83">
        <w:rPr>
          <w:bCs/>
          <w:szCs w:val="24"/>
          <w:lang w:eastAsia="zh-CN"/>
        </w:rPr>
        <w:t>):</w:t>
      </w:r>
      <w:r w:rsidRPr="00E54E83">
        <w:rPr>
          <w:rFonts w:hint="eastAsia"/>
          <w:bCs/>
          <w:lang w:val="en-US" w:eastAsia="zh-CN"/>
        </w:rPr>
        <w:t xml:space="preserve"> </w:t>
      </w:r>
      <w:r w:rsidRPr="00F27920">
        <w:rPr>
          <w:rFonts w:eastAsia="宋体"/>
          <w:bCs/>
          <w:lang w:eastAsia="zh-CN"/>
        </w:rPr>
        <w:t>In collocated scenario, UE is operating with shared chains (Type 1 with 4 Rx or Type 1 with 8RX). There is no need to introduce additional new BS signalling to distinguish Type 4 UE fallback to “Type 1 with 4RX” or “Type 1 with 8RX”.</w:t>
      </w:r>
    </w:p>
    <w:p w14:paraId="4784D208" w14:textId="77057A51" w:rsidR="00F27920" w:rsidRPr="00E54E83" w:rsidRDefault="00F27920"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E54E83">
        <w:rPr>
          <w:rFonts w:eastAsia="宋体"/>
          <w:szCs w:val="24"/>
          <w:lang w:eastAsia="zh-CN"/>
        </w:rPr>
        <w:t>Recommended WF</w:t>
      </w:r>
    </w:p>
    <w:p w14:paraId="4D7A4776" w14:textId="17CE35ED" w:rsidR="00F27920" w:rsidRDefault="00F27920" w:rsidP="00F27920">
      <w:pPr>
        <w:spacing w:after="120"/>
        <w:ind w:leftChars="600" w:left="1200"/>
        <w:rPr>
          <w:szCs w:val="24"/>
          <w:lang w:eastAsia="zh-CN"/>
        </w:rPr>
      </w:pPr>
      <w:r>
        <w:rPr>
          <w:szCs w:val="24"/>
          <w:lang w:eastAsia="zh-CN"/>
        </w:rPr>
        <w:t xml:space="preserve">No discussion </w:t>
      </w:r>
      <w:r w:rsidR="003713B0">
        <w:rPr>
          <w:szCs w:val="24"/>
          <w:lang w:eastAsia="zh-CN"/>
        </w:rPr>
        <w:t xml:space="preserve">in </w:t>
      </w:r>
      <w:r>
        <w:rPr>
          <w:szCs w:val="24"/>
          <w:lang w:eastAsia="zh-CN"/>
        </w:rPr>
        <w:t>RRM session and wait for conclusion/ progress in RF session, as there is a parallel discussion in RF session.</w:t>
      </w:r>
    </w:p>
    <w:p w14:paraId="595CE0C2" w14:textId="77777777" w:rsidR="006B5CD0" w:rsidRPr="00F27920" w:rsidRDefault="006B5CD0" w:rsidP="00E54E83">
      <w:pPr>
        <w:spacing w:after="120"/>
        <w:rPr>
          <w:szCs w:val="24"/>
          <w:lang w:eastAsia="zh-CN"/>
        </w:rPr>
      </w:pPr>
    </w:p>
    <w:sectPr w:rsidR="006B5CD0" w:rsidRPr="00F27920" w:rsidSect="005F6B98">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8A94" w14:textId="77777777" w:rsidR="00DB515E" w:rsidRDefault="00DB515E">
      <w:r>
        <w:separator/>
      </w:r>
    </w:p>
  </w:endnote>
  <w:endnote w:type="continuationSeparator" w:id="0">
    <w:p w14:paraId="72843992" w14:textId="77777777" w:rsidR="00DB515E" w:rsidRDefault="00DB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061B" w14:textId="77777777" w:rsidR="00DB515E" w:rsidRDefault="00DB515E">
      <w:r>
        <w:separator/>
      </w:r>
    </w:p>
  </w:footnote>
  <w:footnote w:type="continuationSeparator" w:id="0">
    <w:p w14:paraId="2D048544" w14:textId="77777777" w:rsidR="00DB515E" w:rsidRDefault="00DB5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D79"/>
    <w:multiLevelType w:val="hybridMultilevel"/>
    <w:tmpl w:val="5CF0C58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4C07FC"/>
    <w:multiLevelType w:val="hybridMultilevel"/>
    <w:tmpl w:val="37C27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E186C04"/>
    <w:multiLevelType w:val="hybridMultilevel"/>
    <w:tmpl w:val="6792D722"/>
    <w:lvl w:ilvl="0" w:tplc="C1406FB2">
      <w:start w:val="1"/>
      <w:numFmt w:val="bullet"/>
      <w:lvlText w:val="­"/>
      <w:lvlJc w:val="left"/>
      <w:pPr>
        <w:ind w:left="2076" w:hanging="420"/>
      </w:pPr>
      <w:rPr>
        <w:rFonts w:ascii="Modern No. 20" w:hAnsi="Modern No. 20"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6"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9"/>
  </w:num>
  <w:num w:numId="2">
    <w:abstractNumId w:val="4"/>
  </w:num>
  <w:num w:numId="3">
    <w:abstractNumId w:val="9"/>
  </w:num>
  <w:num w:numId="4">
    <w:abstractNumId w:val="6"/>
  </w:num>
  <w:num w:numId="5">
    <w:abstractNumId w:val="7"/>
  </w:num>
  <w:num w:numId="6">
    <w:abstractNumId w:val="8"/>
  </w:num>
  <w:num w:numId="7">
    <w:abstractNumId w:val="3"/>
  </w:num>
  <w:num w:numId="8">
    <w:abstractNumId w:val="10"/>
  </w:num>
  <w:num w:numId="9">
    <w:abstractNumId w:val="0"/>
  </w:num>
  <w:num w:numId="10">
    <w:abstractNumId w:val="1"/>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8"/>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2766"/>
    <w:rsid w:val="00022906"/>
    <w:rsid w:val="00025097"/>
    <w:rsid w:val="00026ACC"/>
    <w:rsid w:val="0003171D"/>
    <w:rsid w:val="00031C1D"/>
    <w:rsid w:val="00032A1D"/>
    <w:rsid w:val="00032F4C"/>
    <w:rsid w:val="00035C50"/>
    <w:rsid w:val="0003771B"/>
    <w:rsid w:val="00037936"/>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6BA7"/>
    <w:rsid w:val="000671ED"/>
    <w:rsid w:val="000704FB"/>
    <w:rsid w:val="000704FE"/>
    <w:rsid w:val="00071753"/>
    <w:rsid w:val="00071B18"/>
    <w:rsid w:val="00073045"/>
    <w:rsid w:val="000734BE"/>
    <w:rsid w:val="0007353E"/>
    <w:rsid w:val="0007382E"/>
    <w:rsid w:val="000760C9"/>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2DBE"/>
    <w:rsid w:val="000C38C3"/>
    <w:rsid w:val="000C3FFB"/>
    <w:rsid w:val="000C4C4C"/>
    <w:rsid w:val="000C592F"/>
    <w:rsid w:val="000C6AE6"/>
    <w:rsid w:val="000C7A13"/>
    <w:rsid w:val="000D0233"/>
    <w:rsid w:val="000D09FD"/>
    <w:rsid w:val="000D44FB"/>
    <w:rsid w:val="000D574B"/>
    <w:rsid w:val="000D6233"/>
    <w:rsid w:val="000D64F3"/>
    <w:rsid w:val="000D6CFC"/>
    <w:rsid w:val="000E3E7D"/>
    <w:rsid w:val="000E537B"/>
    <w:rsid w:val="000E5606"/>
    <w:rsid w:val="000E567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279DA"/>
    <w:rsid w:val="001327A3"/>
    <w:rsid w:val="00132BFA"/>
    <w:rsid w:val="00136762"/>
    <w:rsid w:val="00136D4C"/>
    <w:rsid w:val="001407BA"/>
    <w:rsid w:val="00140F0B"/>
    <w:rsid w:val="00141462"/>
    <w:rsid w:val="00141DD7"/>
    <w:rsid w:val="00142538"/>
    <w:rsid w:val="0014277D"/>
    <w:rsid w:val="00142BB9"/>
    <w:rsid w:val="00144D6D"/>
    <w:rsid w:val="00144F96"/>
    <w:rsid w:val="00145366"/>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0FCE"/>
    <w:rsid w:val="00183D4C"/>
    <w:rsid w:val="00183F6D"/>
    <w:rsid w:val="001856C8"/>
    <w:rsid w:val="0018670E"/>
    <w:rsid w:val="0018678F"/>
    <w:rsid w:val="00187512"/>
    <w:rsid w:val="00187E81"/>
    <w:rsid w:val="0019219A"/>
    <w:rsid w:val="0019373B"/>
    <w:rsid w:val="00195077"/>
    <w:rsid w:val="00196595"/>
    <w:rsid w:val="001A033F"/>
    <w:rsid w:val="001A0396"/>
    <w:rsid w:val="001A08AA"/>
    <w:rsid w:val="001A179A"/>
    <w:rsid w:val="001A32EB"/>
    <w:rsid w:val="001A3B43"/>
    <w:rsid w:val="001A42A2"/>
    <w:rsid w:val="001A458B"/>
    <w:rsid w:val="001A4EE2"/>
    <w:rsid w:val="001A59CB"/>
    <w:rsid w:val="001A6913"/>
    <w:rsid w:val="001B10ED"/>
    <w:rsid w:val="001B530E"/>
    <w:rsid w:val="001B5805"/>
    <w:rsid w:val="001B75E6"/>
    <w:rsid w:val="001B7991"/>
    <w:rsid w:val="001B7998"/>
    <w:rsid w:val="001B7EB3"/>
    <w:rsid w:val="001C1409"/>
    <w:rsid w:val="001C2AE6"/>
    <w:rsid w:val="001C4A89"/>
    <w:rsid w:val="001C6177"/>
    <w:rsid w:val="001C6372"/>
    <w:rsid w:val="001D01B3"/>
    <w:rsid w:val="001D0363"/>
    <w:rsid w:val="001D10C2"/>
    <w:rsid w:val="001D12B4"/>
    <w:rsid w:val="001D1F42"/>
    <w:rsid w:val="001D3AC4"/>
    <w:rsid w:val="001D4728"/>
    <w:rsid w:val="001D605C"/>
    <w:rsid w:val="001D75F5"/>
    <w:rsid w:val="001D7D94"/>
    <w:rsid w:val="001E0A28"/>
    <w:rsid w:val="001E154C"/>
    <w:rsid w:val="001E2EB4"/>
    <w:rsid w:val="001E30A2"/>
    <w:rsid w:val="001E3DC0"/>
    <w:rsid w:val="001E4218"/>
    <w:rsid w:val="001E6764"/>
    <w:rsid w:val="001F0B20"/>
    <w:rsid w:val="001F2255"/>
    <w:rsid w:val="001F2539"/>
    <w:rsid w:val="001F521B"/>
    <w:rsid w:val="001F5DF4"/>
    <w:rsid w:val="001F7E8B"/>
    <w:rsid w:val="00200A62"/>
    <w:rsid w:val="00203740"/>
    <w:rsid w:val="00204514"/>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A0"/>
    <w:rsid w:val="002452CD"/>
    <w:rsid w:val="00247BAF"/>
    <w:rsid w:val="00250B5B"/>
    <w:rsid w:val="00251135"/>
    <w:rsid w:val="00252DB8"/>
    <w:rsid w:val="002537BC"/>
    <w:rsid w:val="00253986"/>
    <w:rsid w:val="00253E96"/>
    <w:rsid w:val="0025558E"/>
    <w:rsid w:val="00255C58"/>
    <w:rsid w:val="00257EAE"/>
    <w:rsid w:val="00260EC7"/>
    <w:rsid w:val="00261539"/>
    <w:rsid w:val="0026179F"/>
    <w:rsid w:val="00261D50"/>
    <w:rsid w:val="00262B65"/>
    <w:rsid w:val="00262BB5"/>
    <w:rsid w:val="00264499"/>
    <w:rsid w:val="002666AE"/>
    <w:rsid w:val="00271F7B"/>
    <w:rsid w:val="00274A02"/>
    <w:rsid w:val="00274CB2"/>
    <w:rsid w:val="00274E1A"/>
    <w:rsid w:val="00275851"/>
    <w:rsid w:val="002775B1"/>
    <w:rsid w:val="002775B9"/>
    <w:rsid w:val="002811C4"/>
    <w:rsid w:val="002819C3"/>
    <w:rsid w:val="00282213"/>
    <w:rsid w:val="00283D9E"/>
    <w:rsid w:val="00284016"/>
    <w:rsid w:val="002858BF"/>
    <w:rsid w:val="0028631F"/>
    <w:rsid w:val="00290BCF"/>
    <w:rsid w:val="00292F86"/>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D87"/>
    <w:rsid w:val="002B5E1D"/>
    <w:rsid w:val="002B60C1"/>
    <w:rsid w:val="002B6369"/>
    <w:rsid w:val="002C012F"/>
    <w:rsid w:val="002C18EA"/>
    <w:rsid w:val="002C1D76"/>
    <w:rsid w:val="002C331B"/>
    <w:rsid w:val="002C3A0A"/>
    <w:rsid w:val="002C4B52"/>
    <w:rsid w:val="002D005E"/>
    <w:rsid w:val="002D03E5"/>
    <w:rsid w:val="002D0D5E"/>
    <w:rsid w:val="002D25A7"/>
    <w:rsid w:val="002D3010"/>
    <w:rsid w:val="002D36EB"/>
    <w:rsid w:val="002D4D44"/>
    <w:rsid w:val="002D61F3"/>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2F6E28"/>
    <w:rsid w:val="003022A5"/>
    <w:rsid w:val="00305C87"/>
    <w:rsid w:val="00306142"/>
    <w:rsid w:val="003070F1"/>
    <w:rsid w:val="00307E51"/>
    <w:rsid w:val="00311363"/>
    <w:rsid w:val="00311E0D"/>
    <w:rsid w:val="003131F4"/>
    <w:rsid w:val="0031496C"/>
    <w:rsid w:val="00315464"/>
    <w:rsid w:val="00315867"/>
    <w:rsid w:val="0032114C"/>
    <w:rsid w:val="00321150"/>
    <w:rsid w:val="00324D99"/>
    <w:rsid w:val="00324F76"/>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63D"/>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13B0"/>
    <w:rsid w:val="0037448F"/>
    <w:rsid w:val="003770F6"/>
    <w:rsid w:val="00380BF9"/>
    <w:rsid w:val="00383E37"/>
    <w:rsid w:val="003840A3"/>
    <w:rsid w:val="00384DE5"/>
    <w:rsid w:val="00384F94"/>
    <w:rsid w:val="00387603"/>
    <w:rsid w:val="0039072B"/>
    <w:rsid w:val="00393042"/>
    <w:rsid w:val="00394AD5"/>
    <w:rsid w:val="0039642D"/>
    <w:rsid w:val="003964F7"/>
    <w:rsid w:val="00396585"/>
    <w:rsid w:val="00396A6F"/>
    <w:rsid w:val="003A0328"/>
    <w:rsid w:val="003A2095"/>
    <w:rsid w:val="003A2E40"/>
    <w:rsid w:val="003A34F9"/>
    <w:rsid w:val="003A62B8"/>
    <w:rsid w:val="003A6EAE"/>
    <w:rsid w:val="003A6FC2"/>
    <w:rsid w:val="003B0158"/>
    <w:rsid w:val="003B3B3C"/>
    <w:rsid w:val="003B40B6"/>
    <w:rsid w:val="003B56DB"/>
    <w:rsid w:val="003B6286"/>
    <w:rsid w:val="003B755E"/>
    <w:rsid w:val="003C01AC"/>
    <w:rsid w:val="003C228E"/>
    <w:rsid w:val="003C3BE2"/>
    <w:rsid w:val="003C4E71"/>
    <w:rsid w:val="003C51E7"/>
    <w:rsid w:val="003C6384"/>
    <w:rsid w:val="003C6893"/>
    <w:rsid w:val="003C6DE2"/>
    <w:rsid w:val="003C6F8F"/>
    <w:rsid w:val="003D1EFD"/>
    <w:rsid w:val="003D20EC"/>
    <w:rsid w:val="003D28BF"/>
    <w:rsid w:val="003D4215"/>
    <w:rsid w:val="003D4C47"/>
    <w:rsid w:val="003D7719"/>
    <w:rsid w:val="003E062C"/>
    <w:rsid w:val="003E30B7"/>
    <w:rsid w:val="003E40EE"/>
    <w:rsid w:val="003E57BA"/>
    <w:rsid w:val="003E59EC"/>
    <w:rsid w:val="003E5FA5"/>
    <w:rsid w:val="003E7C30"/>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2D4"/>
    <w:rsid w:val="00410314"/>
    <w:rsid w:val="0041111B"/>
    <w:rsid w:val="00412063"/>
    <w:rsid w:val="00412EB1"/>
    <w:rsid w:val="004134EE"/>
    <w:rsid w:val="00413DDE"/>
    <w:rsid w:val="0041403E"/>
    <w:rsid w:val="00414118"/>
    <w:rsid w:val="004151DC"/>
    <w:rsid w:val="00415E13"/>
    <w:rsid w:val="00416084"/>
    <w:rsid w:val="00421B7B"/>
    <w:rsid w:val="00424F8C"/>
    <w:rsid w:val="00425717"/>
    <w:rsid w:val="00426976"/>
    <w:rsid w:val="004271BA"/>
    <w:rsid w:val="004276CE"/>
    <w:rsid w:val="00427A14"/>
    <w:rsid w:val="00430497"/>
    <w:rsid w:val="00430EA5"/>
    <w:rsid w:val="00432BA4"/>
    <w:rsid w:val="00434DC1"/>
    <w:rsid w:val="004350F4"/>
    <w:rsid w:val="00436CF6"/>
    <w:rsid w:val="00437298"/>
    <w:rsid w:val="00440D67"/>
    <w:rsid w:val="004412A0"/>
    <w:rsid w:val="00442337"/>
    <w:rsid w:val="00443329"/>
    <w:rsid w:val="00446408"/>
    <w:rsid w:val="00446DA8"/>
    <w:rsid w:val="00447E24"/>
    <w:rsid w:val="00450F27"/>
    <w:rsid w:val="004510E5"/>
    <w:rsid w:val="004533DA"/>
    <w:rsid w:val="00456A75"/>
    <w:rsid w:val="00457C08"/>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2AAB"/>
    <w:rsid w:val="004946A2"/>
    <w:rsid w:val="00496D1C"/>
    <w:rsid w:val="004A1210"/>
    <w:rsid w:val="004A16A9"/>
    <w:rsid w:val="004A217F"/>
    <w:rsid w:val="004A25AC"/>
    <w:rsid w:val="004A25F0"/>
    <w:rsid w:val="004A479A"/>
    <w:rsid w:val="004A495F"/>
    <w:rsid w:val="004A645E"/>
    <w:rsid w:val="004A7170"/>
    <w:rsid w:val="004A7199"/>
    <w:rsid w:val="004A7544"/>
    <w:rsid w:val="004B27EB"/>
    <w:rsid w:val="004B2864"/>
    <w:rsid w:val="004B327B"/>
    <w:rsid w:val="004B4849"/>
    <w:rsid w:val="004B5C76"/>
    <w:rsid w:val="004B5C8F"/>
    <w:rsid w:val="004B6014"/>
    <w:rsid w:val="004B6B0F"/>
    <w:rsid w:val="004C07F5"/>
    <w:rsid w:val="004C191C"/>
    <w:rsid w:val="004C24C5"/>
    <w:rsid w:val="004C2FBC"/>
    <w:rsid w:val="004C54E5"/>
    <w:rsid w:val="004C7A76"/>
    <w:rsid w:val="004C7DC8"/>
    <w:rsid w:val="004D0197"/>
    <w:rsid w:val="004D21B0"/>
    <w:rsid w:val="004D2E9C"/>
    <w:rsid w:val="004D2F14"/>
    <w:rsid w:val="004D737D"/>
    <w:rsid w:val="004E2659"/>
    <w:rsid w:val="004E280B"/>
    <w:rsid w:val="004E29CD"/>
    <w:rsid w:val="004E39EE"/>
    <w:rsid w:val="004E473A"/>
    <w:rsid w:val="004E475C"/>
    <w:rsid w:val="004E56E0"/>
    <w:rsid w:val="004E7329"/>
    <w:rsid w:val="004E7B90"/>
    <w:rsid w:val="004E7D31"/>
    <w:rsid w:val="004F1305"/>
    <w:rsid w:val="004F19FA"/>
    <w:rsid w:val="004F262D"/>
    <w:rsid w:val="004F2CB0"/>
    <w:rsid w:val="004F2DB8"/>
    <w:rsid w:val="004F461D"/>
    <w:rsid w:val="004F6AE2"/>
    <w:rsid w:val="00500400"/>
    <w:rsid w:val="00500440"/>
    <w:rsid w:val="005012DE"/>
    <w:rsid w:val="005017F7"/>
    <w:rsid w:val="00501FA7"/>
    <w:rsid w:val="00502BFB"/>
    <w:rsid w:val="005034DC"/>
    <w:rsid w:val="0050495E"/>
    <w:rsid w:val="00505BFA"/>
    <w:rsid w:val="00506135"/>
    <w:rsid w:val="005071B4"/>
    <w:rsid w:val="00507687"/>
    <w:rsid w:val="005103E3"/>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8D9"/>
    <w:rsid w:val="00532F48"/>
    <w:rsid w:val="00533159"/>
    <w:rsid w:val="005339DB"/>
    <w:rsid w:val="00533B5A"/>
    <w:rsid w:val="00533F2F"/>
    <w:rsid w:val="0053443D"/>
    <w:rsid w:val="00534C89"/>
    <w:rsid w:val="005365E5"/>
    <w:rsid w:val="00541573"/>
    <w:rsid w:val="005421C8"/>
    <w:rsid w:val="0054348A"/>
    <w:rsid w:val="005437C6"/>
    <w:rsid w:val="0054608C"/>
    <w:rsid w:val="00547D5E"/>
    <w:rsid w:val="00550DE1"/>
    <w:rsid w:val="00554211"/>
    <w:rsid w:val="005544D9"/>
    <w:rsid w:val="00555E8E"/>
    <w:rsid w:val="00557DF0"/>
    <w:rsid w:val="005601D3"/>
    <w:rsid w:val="005633D4"/>
    <w:rsid w:val="00564532"/>
    <w:rsid w:val="005650C0"/>
    <w:rsid w:val="005660A2"/>
    <w:rsid w:val="00566A99"/>
    <w:rsid w:val="005670F1"/>
    <w:rsid w:val="00571777"/>
    <w:rsid w:val="00573C7B"/>
    <w:rsid w:val="0057447E"/>
    <w:rsid w:val="00574491"/>
    <w:rsid w:val="005747F3"/>
    <w:rsid w:val="005749F6"/>
    <w:rsid w:val="00575B3A"/>
    <w:rsid w:val="00577DBB"/>
    <w:rsid w:val="00580258"/>
    <w:rsid w:val="00580FB0"/>
    <w:rsid w:val="00580FF5"/>
    <w:rsid w:val="00582DDF"/>
    <w:rsid w:val="005840A9"/>
    <w:rsid w:val="0058519C"/>
    <w:rsid w:val="00586ED9"/>
    <w:rsid w:val="0058742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C446E"/>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481B"/>
    <w:rsid w:val="005F621E"/>
    <w:rsid w:val="005F697B"/>
    <w:rsid w:val="005F6B98"/>
    <w:rsid w:val="005F7E9F"/>
    <w:rsid w:val="006016E1"/>
    <w:rsid w:val="00601CC0"/>
    <w:rsid w:val="00602D27"/>
    <w:rsid w:val="006045B8"/>
    <w:rsid w:val="006046C1"/>
    <w:rsid w:val="00605B71"/>
    <w:rsid w:val="00606FDE"/>
    <w:rsid w:val="00607F95"/>
    <w:rsid w:val="0061437D"/>
    <w:rsid w:val="006144A1"/>
    <w:rsid w:val="00615C72"/>
    <w:rsid w:val="00615EBB"/>
    <w:rsid w:val="00616096"/>
    <w:rsid w:val="006160A2"/>
    <w:rsid w:val="006211A0"/>
    <w:rsid w:val="00621DDC"/>
    <w:rsid w:val="00624327"/>
    <w:rsid w:val="006248DC"/>
    <w:rsid w:val="00625847"/>
    <w:rsid w:val="00626844"/>
    <w:rsid w:val="006302AA"/>
    <w:rsid w:val="00630369"/>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6753"/>
    <w:rsid w:val="00660228"/>
    <w:rsid w:val="00660443"/>
    <w:rsid w:val="006615D7"/>
    <w:rsid w:val="0066229A"/>
    <w:rsid w:val="00663FD5"/>
    <w:rsid w:val="00665A44"/>
    <w:rsid w:val="00665D5A"/>
    <w:rsid w:val="006670AC"/>
    <w:rsid w:val="00667B2D"/>
    <w:rsid w:val="00670439"/>
    <w:rsid w:val="00672307"/>
    <w:rsid w:val="00674FC2"/>
    <w:rsid w:val="006808C6"/>
    <w:rsid w:val="00681201"/>
    <w:rsid w:val="00681D3B"/>
    <w:rsid w:val="00682668"/>
    <w:rsid w:val="00682FD4"/>
    <w:rsid w:val="00684706"/>
    <w:rsid w:val="0068662B"/>
    <w:rsid w:val="00690337"/>
    <w:rsid w:val="00691530"/>
    <w:rsid w:val="00691979"/>
    <w:rsid w:val="00692A68"/>
    <w:rsid w:val="00692E2A"/>
    <w:rsid w:val="006935E5"/>
    <w:rsid w:val="00694116"/>
    <w:rsid w:val="006950C0"/>
    <w:rsid w:val="00695D85"/>
    <w:rsid w:val="006A30A2"/>
    <w:rsid w:val="006A631D"/>
    <w:rsid w:val="006A6D23"/>
    <w:rsid w:val="006A7ECB"/>
    <w:rsid w:val="006B0A3E"/>
    <w:rsid w:val="006B19DA"/>
    <w:rsid w:val="006B1FD4"/>
    <w:rsid w:val="006B25DE"/>
    <w:rsid w:val="006B269C"/>
    <w:rsid w:val="006B5CD0"/>
    <w:rsid w:val="006B6251"/>
    <w:rsid w:val="006B691E"/>
    <w:rsid w:val="006C14AB"/>
    <w:rsid w:val="006C1C3B"/>
    <w:rsid w:val="006C4E43"/>
    <w:rsid w:val="006C643E"/>
    <w:rsid w:val="006D16CC"/>
    <w:rsid w:val="006D18DA"/>
    <w:rsid w:val="006D2932"/>
    <w:rsid w:val="006D35FA"/>
    <w:rsid w:val="006D3671"/>
    <w:rsid w:val="006D4176"/>
    <w:rsid w:val="006D68E6"/>
    <w:rsid w:val="006D738A"/>
    <w:rsid w:val="006D7B91"/>
    <w:rsid w:val="006D7ECE"/>
    <w:rsid w:val="006E0A73"/>
    <w:rsid w:val="006E0FEE"/>
    <w:rsid w:val="006E429F"/>
    <w:rsid w:val="006E4CEC"/>
    <w:rsid w:val="006E6C11"/>
    <w:rsid w:val="006F0928"/>
    <w:rsid w:val="006F7C0C"/>
    <w:rsid w:val="006F7E88"/>
    <w:rsid w:val="00700755"/>
    <w:rsid w:val="00701C3C"/>
    <w:rsid w:val="0070222F"/>
    <w:rsid w:val="007039CC"/>
    <w:rsid w:val="00703B05"/>
    <w:rsid w:val="00705077"/>
    <w:rsid w:val="0070646B"/>
    <w:rsid w:val="007065B9"/>
    <w:rsid w:val="007077A7"/>
    <w:rsid w:val="00712DF4"/>
    <w:rsid w:val="007130A2"/>
    <w:rsid w:val="00715463"/>
    <w:rsid w:val="0071642C"/>
    <w:rsid w:val="00716716"/>
    <w:rsid w:val="00721574"/>
    <w:rsid w:val="00721742"/>
    <w:rsid w:val="00721E7E"/>
    <w:rsid w:val="00722E53"/>
    <w:rsid w:val="0072629F"/>
    <w:rsid w:val="007271C9"/>
    <w:rsid w:val="00730655"/>
    <w:rsid w:val="00731D77"/>
    <w:rsid w:val="00732360"/>
    <w:rsid w:val="007330AE"/>
    <w:rsid w:val="0073390A"/>
    <w:rsid w:val="00733F00"/>
    <w:rsid w:val="0073407B"/>
    <w:rsid w:val="00734E64"/>
    <w:rsid w:val="00736B37"/>
    <w:rsid w:val="00740A35"/>
    <w:rsid w:val="00743994"/>
    <w:rsid w:val="00744B9E"/>
    <w:rsid w:val="007452B6"/>
    <w:rsid w:val="00745C3E"/>
    <w:rsid w:val="0074632B"/>
    <w:rsid w:val="00750F54"/>
    <w:rsid w:val="007520B4"/>
    <w:rsid w:val="00753429"/>
    <w:rsid w:val="00753DDC"/>
    <w:rsid w:val="00755BE6"/>
    <w:rsid w:val="00756430"/>
    <w:rsid w:val="00760AE2"/>
    <w:rsid w:val="00764645"/>
    <w:rsid w:val="007655D5"/>
    <w:rsid w:val="00766507"/>
    <w:rsid w:val="00767392"/>
    <w:rsid w:val="00767D46"/>
    <w:rsid w:val="007763C1"/>
    <w:rsid w:val="00777D3F"/>
    <w:rsid w:val="00777E82"/>
    <w:rsid w:val="00781359"/>
    <w:rsid w:val="007840B7"/>
    <w:rsid w:val="00786921"/>
    <w:rsid w:val="00786C5F"/>
    <w:rsid w:val="00787C11"/>
    <w:rsid w:val="00787DF6"/>
    <w:rsid w:val="0079458E"/>
    <w:rsid w:val="007968C7"/>
    <w:rsid w:val="007968F8"/>
    <w:rsid w:val="0079764A"/>
    <w:rsid w:val="007A1761"/>
    <w:rsid w:val="007A1EAA"/>
    <w:rsid w:val="007A2382"/>
    <w:rsid w:val="007A6420"/>
    <w:rsid w:val="007A66C6"/>
    <w:rsid w:val="007A79FD"/>
    <w:rsid w:val="007B0268"/>
    <w:rsid w:val="007B0B9D"/>
    <w:rsid w:val="007B1741"/>
    <w:rsid w:val="007B1ADC"/>
    <w:rsid w:val="007B1C53"/>
    <w:rsid w:val="007B1D60"/>
    <w:rsid w:val="007B26E3"/>
    <w:rsid w:val="007B4B3C"/>
    <w:rsid w:val="007B5606"/>
    <w:rsid w:val="007B5A43"/>
    <w:rsid w:val="007B709B"/>
    <w:rsid w:val="007B77A7"/>
    <w:rsid w:val="007C06F0"/>
    <w:rsid w:val="007C1343"/>
    <w:rsid w:val="007C334A"/>
    <w:rsid w:val="007C558E"/>
    <w:rsid w:val="007C5EF1"/>
    <w:rsid w:val="007C7BF5"/>
    <w:rsid w:val="007D0C07"/>
    <w:rsid w:val="007D19B7"/>
    <w:rsid w:val="007D2202"/>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0EBE"/>
    <w:rsid w:val="007F1D0D"/>
    <w:rsid w:val="007F1F50"/>
    <w:rsid w:val="007F23F2"/>
    <w:rsid w:val="007F29A7"/>
    <w:rsid w:val="007F5807"/>
    <w:rsid w:val="007F70EA"/>
    <w:rsid w:val="008004B4"/>
    <w:rsid w:val="0080059C"/>
    <w:rsid w:val="00801F81"/>
    <w:rsid w:val="00805BE8"/>
    <w:rsid w:val="00805BED"/>
    <w:rsid w:val="00806F77"/>
    <w:rsid w:val="00810014"/>
    <w:rsid w:val="008114DD"/>
    <w:rsid w:val="0081327E"/>
    <w:rsid w:val="00816078"/>
    <w:rsid w:val="0081751E"/>
    <w:rsid w:val="008177E3"/>
    <w:rsid w:val="008234BF"/>
    <w:rsid w:val="00823AA9"/>
    <w:rsid w:val="008255B9"/>
    <w:rsid w:val="00825614"/>
    <w:rsid w:val="00825CD8"/>
    <w:rsid w:val="00827324"/>
    <w:rsid w:val="00827B2D"/>
    <w:rsid w:val="00827D25"/>
    <w:rsid w:val="00832C81"/>
    <w:rsid w:val="008342B4"/>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44BD"/>
    <w:rsid w:val="008655D5"/>
    <w:rsid w:val="00866D5B"/>
    <w:rsid w:val="00866FF5"/>
    <w:rsid w:val="00867334"/>
    <w:rsid w:val="0087216B"/>
    <w:rsid w:val="008721C7"/>
    <w:rsid w:val="0087245A"/>
    <w:rsid w:val="008725FD"/>
    <w:rsid w:val="00872CB7"/>
    <w:rsid w:val="00872E37"/>
    <w:rsid w:val="0087332D"/>
    <w:rsid w:val="00873DE1"/>
    <w:rsid w:val="00873E1F"/>
    <w:rsid w:val="00874C16"/>
    <w:rsid w:val="008751A9"/>
    <w:rsid w:val="00875459"/>
    <w:rsid w:val="00881C6F"/>
    <w:rsid w:val="008822F9"/>
    <w:rsid w:val="008824B5"/>
    <w:rsid w:val="0088304E"/>
    <w:rsid w:val="00883905"/>
    <w:rsid w:val="008849E5"/>
    <w:rsid w:val="00885EB0"/>
    <w:rsid w:val="008860FF"/>
    <w:rsid w:val="00886D1F"/>
    <w:rsid w:val="00891EE1"/>
    <w:rsid w:val="00892651"/>
    <w:rsid w:val="00892B28"/>
    <w:rsid w:val="008937CD"/>
    <w:rsid w:val="00893987"/>
    <w:rsid w:val="008944F6"/>
    <w:rsid w:val="00895BBA"/>
    <w:rsid w:val="008963EF"/>
    <w:rsid w:val="0089688E"/>
    <w:rsid w:val="00896EA5"/>
    <w:rsid w:val="008A166A"/>
    <w:rsid w:val="008A1FBE"/>
    <w:rsid w:val="008A4012"/>
    <w:rsid w:val="008A7842"/>
    <w:rsid w:val="008A7F4E"/>
    <w:rsid w:val="008B0495"/>
    <w:rsid w:val="008B2107"/>
    <w:rsid w:val="008B251C"/>
    <w:rsid w:val="008B3194"/>
    <w:rsid w:val="008B3468"/>
    <w:rsid w:val="008B3DC1"/>
    <w:rsid w:val="008B5AE7"/>
    <w:rsid w:val="008B7E52"/>
    <w:rsid w:val="008C09B9"/>
    <w:rsid w:val="008C0D0A"/>
    <w:rsid w:val="008C1527"/>
    <w:rsid w:val="008C52B9"/>
    <w:rsid w:val="008C60E9"/>
    <w:rsid w:val="008C647F"/>
    <w:rsid w:val="008D0561"/>
    <w:rsid w:val="008D138A"/>
    <w:rsid w:val="008D1B7C"/>
    <w:rsid w:val="008D50BC"/>
    <w:rsid w:val="008D5CC2"/>
    <w:rsid w:val="008D6657"/>
    <w:rsid w:val="008E03F4"/>
    <w:rsid w:val="008E0ED7"/>
    <w:rsid w:val="008E1F60"/>
    <w:rsid w:val="008E27D3"/>
    <w:rsid w:val="008E2CB0"/>
    <w:rsid w:val="008E307E"/>
    <w:rsid w:val="008E3F4F"/>
    <w:rsid w:val="008F02F4"/>
    <w:rsid w:val="008F0CB5"/>
    <w:rsid w:val="008F13A3"/>
    <w:rsid w:val="008F1DC5"/>
    <w:rsid w:val="008F275A"/>
    <w:rsid w:val="008F356E"/>
    <w:rsid w:val="008F3F6D"/>
    <w:rsid w:val="008F4DD1"/>
    <w:rsid w:val="008F5F7F"/>
    <w:rsid w:val="008F6056"/>
    <w:rsid w:val="009000FD"/>
    <w:rsid w:val="00901FDC"/>
    <w:rsid w:val="00902589"/>
    <w:rsid w:val="00902C07"/>
    <w:rsid w:val="00902F3C"/>
    <w:rsid w:val="009037F7"/>
    <w:rsid w:val="00905804"/>
    <w:rsid w:val="00905AC4"/>
    <w:rsid w:val="0090665D"/>
    <w:rsid w:val="00907059"/>
    <w:rsid w:val="009101E2"/>
    <w:rsid w:val="009114F8"/>
    <w:rsid w:val="00912C50"/>
    <w:rsid w:val="009142A0"/>
    <w:rsid w:val="009147BA"/>
    <w:rsid w:val="00915759"/>
    <w:rsid w:val="00915D73"/>
    <w:rsid w:val="00915DB7"/>
    <w:rsid w:val="00916077"/>
    <w:rsid w:val="009170A2"/>
    <w:rsid w:val="009208A6"/>
    <w:rsid w:val="0092115E"/>
    <w:rsid w:val="00923C38"/>
    <w:rsid w:val="00924514"/>
    <w:rsid w:val="0092478C"/>
    <w:rsid w:val="00927316"/>
    <w:rsid w:val="00927DA3"/>
    <w:rsid w:val="0093133D"/>
    <w:rsid w:val="0093276D"/>
    <w:rsid w:val="00933D12"/>
    <w:rsid w:val="00937065"/>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0A25"/>
    <w:rsid w:val="00971756"/>
    <w:rsid w:val="00973211"/>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B30"/>
    <w:rsid w:val="009B3D20"/>
    <w:rsid w:val="009B5418"/>
    <w:rsid w:val="009B5B76"/>
    <w:rsid w:val="009B5F13"/>
    <w:rsid w:val="009B60AD"/>
    <w:rsid w:val="009B623A"/>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04"/>
    <w:rsid w:val="009E433B"/>
    <w:rsid w:val="009E5401"/>
    <w:rsid w:val="009E5830"/>
    <w:rsid w:val="009F4953"/>
    <w:rsid w:val="009F670B"/>
    <w:rsid w:val="00A00A47"/>
    <w:rsid w:val="00A00EE4"/>
    <w:rsid w:val="00A016CF"/>
    <w:rsid w:val="00A04C38"/>
    <w:rsid w:val="00A06404"/>
    <w:rsid w:val="00A0758F"/>
    <w:rsid w:val="00A07BEE"/>
    <w:rsid w:val="00A11BB7"/>
    <w:rsid w:val="00A13FDD"/>
    <w:rsid w:val="00A1570A"/>
    <w:rsid w:val="00A16206"/>
    <w:rsid w:val="00A168E9"/>
    <w:rsid w:val="00A168F1"/>
    <w:rsid w:val="00A211B4"/>
    <w:rsid w:val="00A233CE"/>
    <w:rsid w:val="00A23F98"/>
    <w:rsid w:val="00A24E66"/>
    <w:rsid w:val="00A25901"/>
    <w:rsid w:val="00A25EEE"/>
    <w:rsid w:val="00A26314"/>
    <w:rsid w:val="00A26E55"/>
    <w:rsid w:val="00A30ADD"/>
    <w:rsid w:val="00A31033"/>
    <w:rsid w:val="00A31D63"/>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075C"/>
    <w:rsid w:val="00A61493"/>
    <w:rsid w:val="00A61B7D"/>
    <w:rsid w:val="00A628AF"/>
    <w:rsid w:val="00A6605B"/>
    <w:rsid w:val="00A66920"/>
    <w:rsid w:val="00A66ADC"/>
    <w:rsid w:val="00A7147D"/>
    <w:rsid w:val="00A7438F"/>
    <w:rsid w:val="00A75728"/>
    <w:rsid w:val="00A7656A"/>
    <w:rsid w:val="00A76902"/>
    <w:rsid w:val="00A772B8"/>
    <w:rsid w:val="00A7756B"/>
    <w:rsid w:val="00A8062F"/>
    <w:rsid w:val="00A809A7"/>
    <w:rsid w:val="00A815D5"/>
    <w:rsid w:val="00A81B15"/>
    <w:rsid w:val="00A837FF"/>
    <w:rsid w:val="00A841FB"/>
    <w:rsid w:val="00A844E1"/>
    <w:rsid w:val="00A84DC8"/>
    <w:rsid w:val="00A850AE"/>
    <w:rsid w:val="00A85DBC"/>
    <w:rsid w:val="00A85EC2"/>
    <w:rsid w:val="00A8710F"/>
    <w:rsid w:val="00A87FEB"/>
    <w:rsid w:val="00A93F9F"/>
    <w:rsid w:val="00A9420E"/>
    <w:rsid w:val="00A95B5B"/>
    <w:rsid w:val="00A9627F"/>
    <w:rsid w:val="00A97648"/>
    <w:rsid w:val="00AA0516"/>
    <w:rsid w:val="00AA144A"/>
    <w:rsid w:val="00AA1CFD"/>
    <w:rsid w:val="00AA2239"/>
    <w:rsid w:val="00AA33D2"/>
    <w:rsid w:val="00AA6234"/>
    <w:rsid w:val="00AA76BA"/>
    <w:rsid w:val="00AB0C57"/>
    <w:rsid w:val="00AB1195"/>
    <w:rsid w:val="00AB31D8"/>
    <w:rsid w:val="00AB4182"/>
    <w:rsid w:val="00AB4D87"/>
    <w:rsid w:val="00AB7611"/>
    <w:rsid w:val="00AB797C"/>
    <w:rsid w:val="00AC01DB"/>
    <w:rsid w:val="00AC27DB"/>
    <w:rsid w:val="00AC352E"/>
    <w:rsid w:val="00AC4B4D"/>
    <w:rsid w:val="00AC6C31"/>
    <w:rsid w:val="00AC6D6B"/>
    <w:rsid w:val="00AD16BB"/>
    <w:rsid w:val="00AD3049"/>
    <w:rsid w:val="00AD305F"/>
    <w:rsid w:val="00AD48F7"/>
    <w:rsid w:val="00AD5935"/>
    <w:rsid w:val="00AD6FD4"/>
    <w:rsid w:val="00AD7736"/>
    <w:rsid w:val="00AE10CE"/>
    <w:rsid w:val="00AE3AED"/>
    <w:rsid w:val="00AE6618"/>
    <w:rsid w:val="00AE6D6A"/>
    <w:rsid w:val="00AE7098"/>
    <w:rsid w:val="00AE70D4"/>
    <w:rsid w:val="00AE7801"/>
    <w:rsid w:val="00AE7868"/>
    <w:rsid w:val="00AF0407"/>
    <w:rsid w:val="00AF066C"/>
    <w:rsid w:val="00AF1C43"/>
    <w:rsid w:val="00AF3F54"/>
    <w:rsid w:val="00AF4D8B"/>
    <w:rsid w:val="00AF60A8"/>
    <w:rsid w:val="00AF7436"/>
    <w:rsid w:val="00B01925"/>
    <w:rsid w:val="00B01B90"/>
    <w:rsid w:val="00B04759"/>
    <w:rsid w:val="00B067CA"/>
    <w:rsid w:val="00B06C16"/>
    <w:rsid w:val="00B10F2F"/>
    <w:rsid w:val="00B129F4"/>
    <w:rsid w:val="00B12B26"/>
    <w:rsid w:val="00B143B2"/>
    <w:rsid w:val="00B161F9"/>
    <w:rsid w:val="00B163F8"/>
    <w:rsid w:val="00B16A79"/>
    <w:rsid w:val="00B23DBB"/>
    <w:rsid w:val="00B23E77"/>
    <w:rsid w:val="00B2472D"/>
    <w:rsid w:val="00B24CA0"/>
    <w:rsid w:val="00B2549F"/>
    <w:rsid w:val="00B313E8"/>
    <w:rsid w:val="00B32715"/>
    <w:rsid w:val="00B32A0D"/>
    <w:rsid w:val="00B34B02"/>
    <w:rsid w:val="00B4108D"/>
    <w:rsid w:val="00B41AC5"/>
    <w:rsid w:val="00B434F5"/>
    <w:rsid w:val="00B45AA2"/>
    <w:rsid w:val="00B5036F"/>
    <w:rsid w:val="00B51CDD"/>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446C"/>
    <w:rsid w:val="00B84F8A"/>
    <w:rsid w:val="00B855A1"/>
    <w:rsid w:val="00B85616"/>
    <w:rsid w:val="00B87725"/>
    <w:rsid w:val="00B901EF"/>
    <w:rsid w:val="00BA259A"/>
    <w:rsid w:val="00BA259C"/>
    <w:rsid w:val="00BA29D3"/>
    <w:rsid w:val="00BA307F"/>
    <w:rsid w:val="00BA5280"/>
    <w:rsid w:val="00BA6DD5"/>
    <w:rsid w:val="00BA73FF"/>
    <w:rsid w:val="00BB14F1"/>
    <w:rsid w:val="00BB4794"/>
    <w:rsid w:val="00BB572E"/>
    <w:rsid w:val="00BB74FD"/>
    <w:rsid w:val="00BC0A10"/>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E4B15"/>
    <w:rsid w:val="00BF046F"/>
    <w:rsid w:val="00BF14CB"/>
    <w:rsid w:val="00BF1513"/>
    <w:rsid w:val="00BF3548"/>
    <w:rsid w:val="00BF6473"/>
    <w:rsid w:val="00BF7F45"/>
    <w:rsid w:val="00C01D50"/>
    <w:rsid w:val="00C01E33"/>
    <w:rsid w:val="00C01F65"/>
    <w:rsid w:val="00C02971"/>
    <w:rsid w:val="00C03B44"/>
    <w:rsid w:val="00C050D1"/>
    <w:rsid w:val="00C056DC"/>
    <w:rsid w:val="00C06EB9"/>
    <w:rsid w:val="00C07634"/>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27DD"/>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6FA"/>
    <w:rsid w:val="00C67853"/>
    <w:rsid w:val="00C70055"/>
    <w:rsid w:val="00C724D3"/>
    <w:rsid w:val="00C74806"/>
    <w:rsid w:val="00C74969"/>
    <w:rsid w:val="00C77DD9"/>
    <w:rsid w:val="00C83BE6"/>
    <w:rsid w:val="00C85354"/>
    <w:rsid w:val="00C858B8"/>
    <w:rsid w:val="00C86ABA"/>
    <w:rsid w:val="00C90DB0"/>
    <w:rsid w:val="00C911C5"/>
    <w:rsid w:val="00C91778"/>
    <w:rsid w:val="00C9197E"/>
    <w:rsid w:val="00C92766"/>
    <w:rsid w:val="00C943F3"/>
    <w:rsid w:val="00C9444F"/>
    <w:rsid w:val="00C96F08"/>
    <w:rsid w:val="00CA01E4"/>
    <w:rsid w:val="00CA08C6"/>
    <w:rsid w:val="00CA0A77"/>
    <w:rsid w:val="00CA25BE"/>
    <w:rsid w:val="00CA2729"/>
    <w:rsid w:val="00CA3057"/>
    <w:rsid w:val="00CA45F8"/>
    <w:rsid w:val="00CA53C6"/>
    <w:rsid w:val="00CA7192"/>
    <w:rsid w:val="00CB0305"/>
    <w:rsid w:val="00CB0D35"/>
    <w:rsid w:val="00CB17D1"/>
    <w:rsid w:val="00CB33C7"/>
    <w:rsid w:val="00CB5F84"/>
    <w:rsid w:val="00CB6B8A"/>
    <w:rsid w:val="00CB6DA7"/>
    <w:rsid w:val="00CB75FE"/>
    <w:rsid w:val="00CB7E4C"/>
    <w:rsid w:val="00CC0F99"/>
    <w:rsid w:val="00CC1527"/>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F24F4"/>
    <w:rsid w:val="00CF4156"/>
    <w:rsid w:val="00CF49E5"/>
    <w:rsid w:val="00CF635D"/>
    <w:rsid w:val="00CF66F2"/>
    <w:rsid w:val="00D0036C"/>
    <w:rsid w:val="00D03D00"/>
    <w:rsid w:val="00D055D4"/>
    <w:rsid w:val="00D05C30"/>
    <w:rsid w:val="00D10052"/>
    <w:rsid w:val="00D10B22"/>
    <w:rsid w:val="00D10BBF"/>
    <w:rsid w:val="00D11359"/>
    <w:rsid w:val="00D13129"/>
    <w:rsid w:val="00D147CC"/>
    <w:rsid w:val="00D174AD"/>
    <w:rsid w:val="00D175E7"/>
    <w:rsid w:val="00D3188C"/>
    <w:rsid w:val="00D31C1D"/>
    <w:rsid w:val="00D32293"/>
    <w:rsid w:val="00D33023"/>
    <w:rsid w:val="00D35F9B"/>
    <w:rsid w:val="00D36B69"/>
    <w:rsid w:val="00D401CA"/>
    <w:rsid w:val="00D408DD"/>
    <w:rsid w:val="00D41FD7"/>
    <w:rsid w:val="00D44776"/>
    <w:rsid w:val="00D45268"/>
    <w:rsid w:val="00D4532B"/>
    <w:rsid w:val="00D45D72"/>
    <w:rsid w:val="00D47DEE"/>
    <w:rsid w:val="00D5039F"/>
    <w:rsid w:val="00D51F2F"/>
    <w:rsid w:val="00D5203B"/>
    <w:rsid w:val="00D520E4"/>
    <w:rsid w:val="00D52B8A"/>
    <w:rsid w:val="00D53148"/>
    <w:rsid w:val="00D53A38"/>
    <w:rsid w:val="00D543DA"/>
    <w:rsid w:val="00D5465E"/>
    <w:rsid w:val="00D575DD"/>
    <w:rsid w:val="00D57DFA"/>
    <w:rsid w:val="00D60895"/>
    <w:rsid w:val="00D61E69"/>
    <w:rsid w:val="00D62F4A"/>
    <w:rsid w:val="00D640FC"/>
    <w:rsid w:val="00D654C2"/>
    <w:rsid w:val="00D67FCF"/>
    <w:rsid w:val="00D704AE"/>
    <w:rsid w:val="00D709CE"/>
    <w:rsid w:val="00D70E35"/>
    <w:rsid w:val="00D718AC"/>
    <w:rsid w:val="00D71F73"/>
    <w:rsid w:val="00D7317B"/>
    <w:rsid w:val="00D74AFD"/>
    <w:rsid w:val="00D76D96"/>
    <w:rsid w:val="00D771E2"/>
    <w:rsid w:val="00D77648"/>
    <w:rsid w:val="00D80786"/>
    <w:rsid w:val="00D80C0F"/>
    <w:rsid w:val="00D814AE"/>
    <w:rsid w:val="00D81666"/>
    <w:rsid w:val="00D81B21"/>
    <w:rsid w:val="00D81CAB"/>
    <w:rsid w:val="00D840FA"/>
    <w:rsid w:val="00D8576F"/>
    <w:rsid w:val="00D864FA"/>
    <w:rsid w:val="00D8677F"/>
    <w:rsid w:val="00D9000B"/>
    <w:rsid w:val="00D92CE9"/>
    <w:rsid w:val="00D95BE0"/>
    <w:rsid w:val="00D96AC0"/>
    <w:rsid w:val="00D97F0C"/>
    <w:rsid w:val="00DA0867"/>
    <w:rsid w:val="00DA1362"/>
    <w:rsid w:val="00DA143E"/>
    <w:rsid w:val="00DA32B2"/>
    <w:rsid w:val="00DA32E5"/>
    <w:rsid w:val="00DA3A86"/>
    <w:rsid w:val="00DA3EC9"/>
    <w:rsid w:val="00DA4C44"/>
    <w:rsid w:val="00DA7CC0"/>
    <w:rsid w:val="00DB1BBC"/>
    <w:rsid w:val="00DB3A7B"/>
    <w:rsid w:val="00DB473D"/>
    <w:rsid w:val="00DB5098"/>
    <w:rsid w:val="00DB515E"/>
    <w:rsid w:val="00DC050A"/>
    <w:rsid w:val="00DC06B8"/>
    <w:rsid w:val="00DC0CE1"/>
    <w:rsid w:val="00DC18A4"/>
    <w:rsid w:val="00DC2500"/>
    <w:rsid w:val="00DC25E1"/>
    <w:rsid w:val="00DC4A85"/>
    <w:rsid w:val="00DC4F72"/>
    <w:rsid w:val="00DC5A90"/>
    <w:rsid w:val="00DC77DC"/>
    <w:rsid w:val="00DD0453"/>
    <w:rsid w:val="00DD0646"/>
    <w:rsid w:val="00DD0C2C"/>
    <w:rsid w:val="00DD19DE"/>
    <w:rsid w:val="00DD1D7A"/>
    <w:rsid w:val="00DD28BC"/>
    <w:rsid w:val="00DD31D4"/>
    <w:rsid w:val="00DE0DA3"/>
    <w:rsid w:val="00DE12A4"/>
    <w:rsid w:val="00DE2B2F"/>
    <w:rsid w:val="00DE31F0"/>
    <w:rsid w:val="00DE3D1C"/>
    <w:rsid w:val="00DE46D0"/>
    <w:rsid w:val="00DE654B"/>
    <w:rsid w:val="00DE6BC8"/>
    <w:rsid w:val="00DE7D10"/>
    <w:rsid w:val="00DF0020"/>
    <w:rsid w:val="00DF086E"/>
    <w:rsid w:val="00DF23F4"/>
    <w:rsid w:val="00DF6B5E"/>
    <w:rsid w:val="00DF6EE3"/>
    <w:rsid w:val="00DF7150"/>
    <w:rsid w:val="00E0078C"/>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D03"/>
    <w:rsid w:val="00E319F1"/>
    <w:rsid w:val="00E31AC5"/>
    <w:rsid w:val="00E31EDA"/>
    <w:rsid w:val="00E33CD2"/>
    <w:rsid w:val="00E37E98"/>
    <w:rsid w:val="00E40E90"/>
    <w:rsid w:val="00E40F01"/>
    <w:rsid w:val="00E4366C"/>
    <w:rsid w:val="00E442C8"/>
    <w:rsid w:val="00E452E8"/>
    <w:rsid w:val="00E45A5D"/>
    <w:rsid w:val="00E45C7E"/>
    <w:rsid w:val="00E469BD"/>
    <w:rsid w:val="00E47030"/>
    <w:rsid w:val="00E5044B"/>
    <w:rsid w:val="00E50C2B"/>
    <w:rsid w:val="00E531EB"/>
    <w:rsid w:val="00E544ED"/>
    <w:rsid w:val="00E54874"/>
    <w:rsid w:val="00E54B6F"/>
    <w:rsid w:val="00E54E83"/>
    <w:rsid w:val="00E55ACA"/>
    <w:rsid w:val="00E55B4E"/>
    <w:rsid w:val="00E57B74"/>
    <w:rsid w:val="00E62BFD"/>
    <w:rsid w:val="00E641FA"/>
    <w:rsid w:val="00E64388"/>
    <w:rsid w:val="00E6512A"/>
    <w:rsid w:val="00E65B6B"/>
    <w:rsid w:val="00E65BC6"/>
    <w:rsid w:val="00E661FF"/>
    <w:rsid w:val="00E716A0"/>
    <w:rsid w:val="00E7201D"/>
    <w:rsid w:val="00E722C8"/>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2C4"/>
    <w:rsid w:val="00E91C31"/>
    <w:rsid w:val="00E92968"/>
    <w:rsid w:val="00E9374E"/>
    <w:rsid w:val="00E94F54"/>
    <w:rsid w:val="00E95FEB"/>
    <w:rsid w:val="00E96187"/>
    <w:rsid w:val="00E96998"/>
    <w:rsid w:val="00E97016"/>
    <w:rsid w:val="00E97AD5"/>
    <w:rsid w:val="00EA1111"/>
    <w:rsid w:val="00EA1EE1"/>
    <w:rsid w:val="00EA2BE8"/>
    <w:rsid w:val="00EA3B4F"/>
    <w:rsid w:val="00EA3C24"/>
    <w:rsid w:val="00EA4B6F"/>
    <w:rsid w:val="00EA73DF"/>
    <w:rsid w:val="00EA77CA"/>
    <w:rsid w:val="00EB0AD4"/>
    <w:rsid w:val="00EB1000"/>
    <w:rsid w:val="00EB3C41"/>
    <w:rsid w:val="00EB4E6E"/>
    <w:rsid w:val="00EB4EC1"/>
    <w:rsid w:val="00EB5D7A"/>
    <w:rsid w:val="00EB606E"/>
    <w:rsid w:val="00EB61AE"/>
    <w:rsid w:val="00EC2EA6"/>
    <w:rsid w:val="00EC322D"/>
    <w:rsid w:val="00ED0C98"/>
    <w:rsid w:val="00ED383A"/>
    <w:rsid w:val="00ED3A22"/>
    <w:rsid w:val="00ED3EF2"/>
    <w:rsid w:val="00ED4ABB"/>
    <w:rsid w:val="00ED5A89"/>
    <w:rsid w:val="00ED7691"/>
    <w:rsid w:val="00EE1080"/>
    <w:rsid w:val="00EE13BE"/>
    <w:rsid w:val="00EF0261"/>
    <w:rsid w:val="00EF0B01"/>
    <w:rsid w:val="00EF0BF8"/>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608"/>
    <w:rsid w:val="00F24B8B"/>
    <w:rsid w:val="00F259DA"/>
    <w:rsid w:val="00F27769"/>
    <w:rsid w:val="00F27920"/>
    <w:rsid w:val="00F30D2E"/>
    <w:rsid w:val="00F32006"/>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BE9"/>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5848"/>
    <w:rsid w:val="00FA6899"/>
    <w:rsid w:val="00FA7F3D"/>
    <w:rsid w:val="00FB190B"/>
    <w:rsid w:val="00FB3245"/>
    <w:rsid w:val="00FB38D8"/>
    <w:rsid w:val="00FC051F"/>
    <w:rsid w:val="00FC06FF"/>
    <w:rsid w:val="00FC0F65"/>
    <w:rsid w:val="00FC16DF"/>
    <w:rsid w:val="00FC1A43"/>
    <w:rsid w:val="00FC2D53"/>
    <w:rsid w:val="00FC69B4"/>
    <w:rsid w:val="00FD054D"/>
    <w:rsid w:val="00FD0694"/>
    <w:rsid w:val="00FD25BE"/>
    <w:rsid w:val="00FD2E70"/>
    <w:rsid w:val="00FD329C"/>
    <w:rsid w:val="00FD3CF2"/>
    <w:rsid w:val="00FD4569"/>
    <w:rsid w:val="00FD4590"/>
    <w:rsid w:val="00FD4F8C"/>
    <w:rsid w:val="00FD6128"/>
    <w:rsid w:val="00FD7AA7"/>
    <w:rsid w:val="00FE0783"/>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4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4"/>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6"/>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qFormat/>
    <w:rsid w:val="002C18EA"/>
    <w:pPr>
      <w:numPr>
        <w:numId w:val="7"/>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paragraph" w:customStyle="1" w:styleId="References">
    <w:name w:val="References"/>
    <w:basedOn w:val="a"/>
    <w:uiPriority w:val="99"/>
    <w:rsid w:val="0019373B"/>
    <w:pPr>
      <w:numPr>
        <w:numId w:val="8"/>
      </w:numPr>
      <w:spacing w:after="80"/>
    </w:pPr>
    <w:rPr>
      <w:rFonts w:eastAsia="MS Mincho"/>
      <w:sz w:val="18"/>
      <w:lang w:val="en-US"/>
    </w:rPr>
  </w:style>
  <w:style w:type="character" w:customStyle="1" w:styleId="textblue2">
    <w:name w:val="text_blue2"/>
    <w:basedOn w:val="a0"/>
    <w:rsid w:val="0019373B"/>
  </w:style>
  <w:style w:type="paragraph" w:customStyle="1" w:styleId="Proposal">
    <w:name w:val="Proposal"/>
    <w:basedOn w:val="af5"/>
    <w:qFormat/>
    <w:rsid w:val="009B623A"/>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9B623A"/>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48861669">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02627318">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56629513">
      <w:bodyDiv w:val="1"/>
      <w:marLeft w:val="0"/>
      <w:marRight w:val="0"/>
      <w:marTop w:val="0"/>
      <w:marBottom w:val="0"/>
      <w:divBdr>
        <w:top w:val="none" w:sz="0" w:space="0" w:color="auto"/>
        <w:left w:val="none" w:sz="0" w:space="0" w:color="auto"/>
        <w:bottom w:val="none" w:sz="0" w:space="0" w:color="auto"/>
        <w:right w:val="none" w:sz="0" w:space="0" w:color="auto"/>
      </w:divBdr>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994180">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03791606">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46460986">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2979226">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0205309">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8775927">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67044466">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76310001">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46759192">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85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2/Docs/R4-241284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2388.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4_Radio/TSGR4_112/Docs/R4-2412221.zip" TargetMode="External"/><Relationship Id="rId4" Type="http://schemas.openxmlformats.org/officeDocument/2006/relationships/styles" Target="styles.xml"/><Relationship Id="rId9" Type="http://schemas.openxmlformats.org/officeDocument/2006/relationships/hyperlink" Target="https://www.3gpp.org/ftp/TSG_RAN/WG4_Radio/TSGR4_112/Docs/R4-241156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9D67-DBE4-41EA-8DE2-00673C7F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2609</Words>
  <Characters>14875</Characters>
  <Application>Microsoft Office Word</Application>
  <DocSecurity>0</DocSecurity>
  <Lines>123</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17450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2</cp:revision>
  <cp:lastPrinted>2019-04-25T01:09:00Z</cp:lastPrinted>
  <dcterms:created xsi:type="dcterms:W3CDTF">2024-08-16T06:37:00Z</dcterms:created>
  <dcterms:modified xsi:type="dcterms:W3CDTF">2024-08-16T06:37:00Z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(3)o4X6+WVUe0ncIXHaoQTAfMGWZofXeATrQehQxoqPjfIsbwHrh+1JO9F8GISL40adec+Xp+hO
ZtSwa9ncsXdpxqAljVvive4egrkPUN9UUCiHg72IvkESIRgNevYC2KW+FUbtFZ7/FzENybNS
KPKSD8v22GLjwaq0dwPG3RUVQo0eaq85Ddn+IrHY8jcHUK3XpIdBTyJlSNjXwBoegLm9Oymd
HKfDr5ETWAbTkG56rt</vt:lpwstr>
  </property>
  <property fmtid="{D5CDD505-2E9C-101B-9397-08002B2CF9AE}" pid="9" name="_2015_ms_pID_7253431">
    <vt:lpwstr>Y5IEoNQHuOd5slJbAN0EnQ4un2d6noyBarZ9jfzuCiXNrHv/usWekW
jsojrC8lZ2dyTwsf2KHJcZTSQy95xFSvHZBemAClg63M+7OKfWYicASE8f/8j0Nnyg+XNzQG
XMifVB8WPwyiGFqPii6CGlYlQwA6/p3IgyXWeF1B1cwF0CpXPDypby5Har+6zSSU5ZBS1Bh0
qVADa53ryd0SvkKAQcjyYHlVnpTFVp/ATGQS</vt:lpwstr>
  </property>
  <property fmtid="{D5CDD505-2E9C-101B-9397-08002B2CF9AE}" pid="10" name="_2015_ms_pID_7253432">
    <vt:lpwstr>zQ==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1667978416</vt:lpwstr>
  </property>
  <property fmtid="{D5CDD505-2E9C-101B-9397-08002B2CF9AE}" pid="15" name="KeyAssetLabel_HuaWei">
    <vt:lpwstr>{hTfHmutmsg5ZCtepYiwbUAPnk+ouV0}</vt:lpwstr>
  </property>
  <property fmtid="{D5CDD505-2E9C-101B-9397-08002B2CF9AE}" pid="16" name="_862901variable_0907_groupIDlong_2010">
    <vt:lpwstr>(1)hTfHmutmsg5ZCtepYiwbUAPnk+ouV01Vt8pzJkXDxl89SmWi1jscYbh6ErmtAlisEoQnnH2Y
8VPFVPghaivmhC/nz4nb/b4TkG5SzNLrJwzSybgdkTjSDjZqajCzi6wwv+2Pr6jIOpsM1ity
nRIhP0C9vqbyC3/CrNbXVQNMxoBgUwHvhIpzYPloTq6HeSER</vt:lpwstr>
  </property>
</Properties>
</file>