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R4-241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35xx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>
      <w:pPr>
        <w:spacing w:after="120"/>
        <w:ind w:left="1985" w:hanging="1985"/>
        <w:rPr>
          <w:rFonts w:hint="default" w:ascii="等线" w:hAnsi="等线" w:eastAsia="等线" w:cs="等线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</w:t>
      </w:r>
      <w:r>
        <w:rPr>
          <w:rFonts w:ascii="Arial" w:hAnsi="Arial" w:cs="Arial"/>
          <w:color w:val="000000"/>
          <w:sz w:val="22"/>
          <w:lang w:eastAsia="zh-CN"/>
        </w:rPr>
        <w:t xml:space="preserve"> for 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BS parameters for 15GHz</w:t>
      </w:r>
    </w:p>
    <w:p>
      <w:pPr>
        <w:spacing w:after="120"/>
        <w:ind w:left="1985" w:hanging="1985"/>
        <w:rPr>
          <w:rFonts w:hint="default" w:ascii="Arial" w:hAnsi="Arial" w:eastAsia="宋体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eastAsia="宋体" w:cs="Arial"/>
          <w:b/>
          <w:color w:val="000000"/>
          <w:sz w:val="22"/>
          <w:lang w:val="en-US" w:eastAsia="zh-CN"/>
        </w:rPr>
        <w:t>Approval</w:t>
      </w: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Agreement  </w:t>
      </w:r>
    </w:p>
    <w:p>
      <w:pPr>
        <w:pStyle w:val="1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Agreement: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2-1: BS antenna array and sub-array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BS array size as 1536 and the sub-array size as 4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At least 1k elements (Qualcomm)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1536=16x24 (Sub Array size 4) per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Two options based on the simulation assumptions (dual polarization): (Ericsson)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2048 AEs: 8x32 array and 4x1 sub-array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1536 AEs: 8x16 and 6x1 sub-array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Recommended </w:t>
      </w:r>
      <w:r>
        <w:rPr>
          <w:rFonts w:hint="eastAsia" w:eastAsia="宋体"/>
          <w:color w:val="0070C0"/>
          <w:szCs w:val="24"/>
          <w:lang w:val="en-US" w:eastAsia="zh-CN"/>
        </w:rPr>
        <w:t>for further discussions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1536 AEs: 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24</w:t>
      </w:r>
      <w:r>
        <w:rPr>
          <w:rFonts w:eastAsia="宋体"/>
          <w:color w:val="0070C0"/>
          <w:szCs w:val="24"/>
          <w:lang w:eastAsia="zh-CN"/>
        </w:rPr>
        <w:t xml:space="preserve"> array and 4x1 sub-array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8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 xml:space="preserve"> array and </w:t>
      </w:r>
      <w:r>
        <w:rPr>
          <w:rFonts w:hint="eastAsia" w:eastAsia="宋体"/>
          <w:color w:val="0070C0"/>
          <w:szCs w:val="24"/>
          <w:lang w:val="en-US" w:eastAsia="zh-CN"/>
        </w:rPr>
        <w:t>6</w:t>
      </w:r>
      <w:r>
        <w:rPr>
          <w:rFonts w:eastAsia="宋体"/>
          <w:color w:val="0070C0"/>
          <w:szCs w:val="24"/>
          <w:lang w:eastAsia="zh-CN"/>
        </w:rPr>
        <w:t>x1 sub-arra</w:t>
      </w:r>
      <w:r>
        <w:rPr>
          <w:rFonts w:hint="eastAsia" w:eastAsia="宋体"/>
          <w:color w:val="0070C0"/>
          <w:szCs w:val="24"/>
          <w:lang w:val="en-US" w:eastAsia="zh-CN"/>
        </w:rPr>
        <w:t>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2048 AEs: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2048 AEs: 8x32 array and 4x1 sub-array</w:t>
      </w: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BS antenna 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Prioritize 4x4 array for Indoor scenarios (Ericsson)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Further discuss the proposals </w:t>
      </w:r>
    </w:p>
    <w:p>
      <w:p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2-3: BS Output Power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43dBm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43 dBm for Urban Macro, 23 dBm for indoor, both with dual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Based on Scenario (Ericsson)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Style w:val="175"/>
          <w:rFonts w:ascii="Times New Roman" w:hAnsi="Times New Roman" w:cs="Times New Roman"/>
          <w:sz w:val="20"/>
          <w:szCs w:val="20"/>
        </w:rPr>
        <w:t xml:space="preserve">43 dBm per polarization for Urban Macro and 23 dBm with dual polarization for </w:t>
      </w:r>
      <w:r>
        <w:rPr>
          <w:rStyle w:val="175"/>
          <w:rFonts w:ascii="Times New Roman" w:hAnsi="Times New Roman" w:eastAsia="宋体" w:cs="Times New Roman"/>
          <w:sz w:val="20"/>
          <w:szCs w:val="20"/>
        </w:rPr>
        <w:t>Indoor</w:t>
      </w:r>
      <w:r>
        <w:rPr>
          <w:rStyle w:val="175"/>
          <w:rFonts w:ascii="Times New Roman" w:hAnsi="Times New Roman" w:cs="Times New Roman"/>
          <w:sz w:val="20"/>
          <w:szCs w:val="20"/>
        </w:rPr>
        <w:t>.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both scenarios BS output power is given per 100 MHz, so if wider channel bandwidth is considered, the PSD reduces.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hint="eastAsia" w:eastAsia="宋体"/>
          <w:color w:val="0070C0"/>
          <w:szCs w:val="24"/>
          <w:lang w:val="en-US" w:eastAsia="zh-CN"/>
        </w:rPr>
        <w:t>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23dBm for dual polarization for indoor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46dBm for  dual polarization for Urban macro</w:t>
      </w:r>
    </w:p>
    <w:p>
      <w:pPr>
        <w:pStyle w:val="155"/>
        <w:overflowPunct/>
        <w:autoSpaceDE/>
        <w:autoSpaceDN/>
        <w:adjustRightInd/>
        <w:spacing w:after="0" w:line="259" w:lineRule="auto"/>
        <w:ind w:left="0" w:leftChars="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2-4: BS noise factor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8 dB i.e. follow simulation assumption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BS Type Dependent (Ericsson, Nokia)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overflowPunct/>
        <w:autoSpaceDE/>
        <w:autoSpaceDN/>
        <w:adjustRightInd/>
        <w:spacing w:after="0" w:line="259" w:lineRule="auto"/>
        <w:ind w:left="72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2-5: BS power dynamic range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0 dB (CATT, Ericsson)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TBD 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 0 dB </w:t>
      </w:r>
    </w:p>
    <w:p>
      <w:pPr>
        <w:pStyle w:val="155"/>
        <w:numPr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Duplex Mode</w:t>
      </w:r>
    </w:p>
    <w:p>
      <w:pPr>
        <w:rPr>
          <w:b/>
          <w:bCs/>
          <w:iCs/>
          <w:highlight w:val="green"/>
          <w:lang w:eastAsia="zh-CN"/>
        </w:rPr>
      </w:pPr>
      <w:r>
        <w:rPr>
          <w:b/>
          <w:bCs/>
          <w:iCs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TDD as a baseline.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Suggestion for TR text found in R4-2411521 which can be further discussed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1-2: Channel Bandwidth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LS about 15GHz, choose the single value out of 100MHz, 200MHz or 400MHz as baseline with understanding that the other channel bandwidths are not precluded.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1-6: Clarify in TR if Indoor deployments have 1 sector or 3 sector per node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 sector per node and capture in TR</w:t>
      </w:r>
    </w:p>
    <w:p>
      <w:pPr>
        <w:rPr>
          <w:b/>
          <w:color w:val="0070C0"/>
          <w:u w:val="single"/>
          <w:lang w:eastAsia="ko-KR"/>
        </w:rPr>
      </w:pPr>
      <w:bookmarkStart w:id="0" w:name="_GoBack"/>
      <w:r>
        <w:rPr>
          <w:b/>
          <w:color w:val="0070C0"/>
          <w:u w:val="single"/>
          <w:lang w:eastAsia="ko-KR"/>
        </w:rPr>
        <w:t>Issue 1-8: Co-existence simulation assumptions and Adjacent channel modelling update to TR 38.922</w:t>
      </w:r>
    </w:p>
    <w:bookmarkEnd w:id="0"/>
    <w:p>
      <w:pPr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Revise R4-2412590 to capture co-existence simulation assumptions and R4-2411093 to capture Adjacent channel modelling in the TR</w:t>
      </w:r>
    </w:p>
    <w:p>
      <w:pPr>
        <w:pStyle w:val="155"/>
        <w:numPr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17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6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665C217B"/>
    <w:multiLevelType w:val="multilevel"/>
    <w:tmpl w:val="665C217B"/>
    <w:lvl w:ilvl="0" w:tentative="0">
      <w:start w:val="1"/>
      <w:numFmt w:val="decimal"/>
      <w:pStyle w:val="167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53DC"/>
    <w:rsid w:val="011470BD"/>
    <w:rsid w:val="01156C56"/>
    <w:rsid w:val="01167AFD"/>
    <w:rsid w:val="011C04EE"/>
    <w:rsid w:val="01320577"/>
    <w:rsid w:val="01344B84"/>
    <w:rsid w:val="013F5558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452248"/>
    <w:rsid w:val="0247794E"/>
    <w:rsid w:val="024E223A"/>
    <w:rsid w:val="02567DC4"/>
    <w:rsid w:val="025A40C8"/>
    <w:rsid w:val="025C1772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CA1693"/>
    <w:rsid w:val="02DB4E27"/>
    <w:rsid w:val="02E071C6"/>
    <w:rsid w:val="02E36377"/>
    <w:rsid w:val="02E66960"/>
    <w:rsid w:val="02EE7204"/>
    <w:rsid w:val="02F40A54"/>
    <w:rsid w:val="02F55824"/>
    <w:rsid w:val="02FB30BA"/>
    <w:rsid w:val="02FD12C6"/>
    <w:rsid w:val="030C130F"/>
    <w:rsid w:val="030D04E8"/>
    <w:rsid w:val="03103E61"/>
    <w:rsid w:val="031B324A"/>
    <w:rsid w:val="032D1D2C"/>
    <w:rsid w:val="032F63A3"/>
    <w:rsid w:val="0333759D"/>
    <w:rsid w:val="03365ADE"/>
    <w:rsid w:val="034E5B92"/>
    <w:rsid w:val="03545EE0"/>
    <w:rsid w:val="03557558"/>
    <w:rsid w:val="035E00A3"/>
    <w:rsid w:val="037A095A"/>
    <w:rsid w:val="037C7C54"/>
    <w:rsid w:val="03863C79"/>
    <w:rsid w:val="03897C78"/>
    <w:rsid w:val="03A01D58"/>
    <w:rsid w:val="03A043CE"/>
    <w:rsid w:val="03AE265E"/>
    <w:rsid w:val="03AE74BB"/>
    <w:rsid w:val="03B67C2F"/>
    <w:rsid w:val="03C35BB0"/>
    <w:rsid w:val="03D35EAA"/>
    <w:rsid w:val="03F615B3"/>
    <w:rsid w:val="03F6456B"/>
    <w:rsid w:val="03F70441"/>
    <w:rsid w:val="040D6C24"/>
    <w:rsid w:val="041319CA"/>
    <w:rsid w:val="04177EFA"/>
    <w:rsid w:val="04237140"/>
    <w:rsid w:val="043A4B29"/>
    <w:rsid w:val="044B6239"/>
    <w:rsid w:val="04513A3B"/>
    <w:rsid w:val="045722A7"/>
    <w:rsid w:val="045F432D"/>
    <w:rsid w:val="04612AA6"/>
    <w:rsid w:val="04613777"/>
    <w:rsid w:val="04677542"/>
    <w:rsid w:val="04690457"/>
    <w:rsid w:val="0469145A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B132D6"/>
    <w:rsid w:val="04C3795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40152A"/>
    <w:rsid w:val="0554533D"/>
    <w:rsid w:val="05552770"/>
    <w:rsid w:val="05584DA7"/>
    <w:rsid w:val="056A0505"/>
    <w:rsid w:val="056F1CF8"/>
    <w:rsid w:val="05797514"/>
    <w:rsid w:val="057B5A9B"/>
    <w:rsid w:val="058A3380"/>
    <w:rsid w:val="058B7546"/>
    <w:rsid w:val="0594157F"/>
    <w:rsid w:val="059A7190"/>
    <w:rsid w:val="059D66D0"/>
    <w:rsid w:val="05AD24F9"/>
    <w:rsid w:val="05B10CB7"/>
    <w:rsid w:val="05D77BA1"/>
    <w:rsid w:val="05DC6C0D"/>
    <w:rsid w:val="05E24717"/>
    <w:rsid w:val="05E75E89"/>
    <w:rsid w:val="05EC0E55"/>
    <w:rsid w:val="05EE366E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C1A85"/>
    <w:rsid w:val="06606819"/>
    <w:rsid w:val="066F03F6"/>
    <w:rsid w:val="067F0BD8"/>
    <w:rsid w:val="068D420A"/>
    <w:rsid w:val="068E3553"/>
    <w:rsid w:val="06915D4A"/>
    <w:rsid w:val="069B2CE8"/>
    <w:rsid w:val="069E3612"/>
    <w:rsid w:val="069F6A05"/>
    <w:rsid w:val="06A32A99"/>
    <w:rsid w:val="06A61F8F"/>
    <w:rsid w:val="06A80267"/>
    <w:rsid w:val="06AD5CFA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70456F2"/>
    <w:rsid w:val="07152AB0"/>
    <w:rsid w:val="071B0911"/>
    <w:rsid w:val="0728533F"/>
    <w:rsid w:val="072961C0"/>
    <w:rsid w:val="073B6AEB"/>
    <w:rsid w:val="073D3786"/>
    <w:rsid w:val="073E221F"/>
    <w:rsid w:val="073E2E79"/>
    <w:rsid w:val="07407409"/>
    <w:rsid w:val="074412CA"/>
    <w:rsid w:val="0745528E"/>
    <w:rsid w:val="075B6655"/>
    <w:rsid w:val="07616F1D"/>
    <w:rsid w:val="07712D28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60A1"/>
    <w:rsid w:val="07EC2CB8"/>
    <w:rsid w:val="07EE5312"/>
    <w:rsid w:val="07F439DF"/>
    <w:rsid w:val="07F6072D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944DEF"/>
    <w:rsid w:val="089B52BF"/>
    <w:rsid w:val="089D455B"/>
    <w:rsid w:val="08A55F1B"/>
    <w:rsid w:val="08A7157C"/>
    <w:rsid w:val="08A94D72"/>
    <w:rsid w:val="08AB1F12"/>
    <w:rsid w:val="08B432CD"/>
    <w:rsid w:val="08B86670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D0C24"/>
    <w:rsid w:val="092D5AD5"/>
    <w:rsid w:val="092E0F41"/>
    <w:rsid w:val="09300739"/>
    <w:rsid w:val="093C621F"/>
    <w:rsid w:val="094C44B2"/>
    <w:rsid w:val="094D3017"/>
    <w:rsid w:val="095457AA"/>
    <w:rsid w:val="095F5317"/>
    <w:rsid w:val="097431B3"/>
    <w:rsid w:val="097632CC"/>
    <w:rsid w:val="098B7203"/>
    <w:rsid w:val="09931794"/>
    <w:rsid w:val="0994092D"/>
    <w:rsid w:val="09964655"/>
    <w:rsid w:val="09B77B66"/>
    <w:rsid w:val="09B85BCC"/>
    <w:rsid w:val="09C01DC2"/>
    <w:rsid w:val="09C46D0D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735D"/>
    <w:rsid w:val="0A3723ED"/>
    <w:rsid w:val="0A3B2598"/>
    <w:rsid w:val="0A3B3BD5"/>
    <w:rsid w:val="0A40641F"/>
    <w:rsid w:val="0A41198E"/>
    <w:rsid w:val="0A430305"/>
    <w:rsid w:val="0A467BF7"/>
    <w:rsid w:val="0A472AC4"/>
    <w:rsid w:val="0A4B4C1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4137A3"/>
    <w:rsid w:val="0B414E73"/>
    <w:rsid w:val="0B494662"/>
    <w:rsid w:val="0B64178C"/>
    <w:rsid w:val="0B665199"/>
    <w:rsid w:val="0B6804AE"/>
    <w:rsid w:val="0B68687D"/>
    <w:rsid w:val="0B6A5A03"/>
    <w:rsid w:val="0B7A2861"/>
    <w:rsid w:val="0B8631E0"/>
    <w:rsid w:val="0BA021AC"/>
    <w:rsid w:val="0BA076E3"/>
    <w:rsid w:val="0BBB399E"/>
    <w:rsid w:val="0BBB6EA0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4238EB"/>
    <w:rsid w:val="0C486A04"/>
    <w:rsid w:val="0C4F028B"/>
    <w:rsid w:val="0C4F4E0C"/>
    <w:rsid w:val="0C4F6325"/>
    <w:rsid w:val="0C51273E"/>
    <w:rsid w:val="0C584454"/>
    <w:rsid w:val="0C5E5EA3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714F0"/>
    <w:rsid w:val="0D2738A2"/>
    <w:rsid w:val="0D30582F"/>
    <w:rsid w:val="0D322864"/>
    <w:rsid w:val="0D420653"/>
    <w:rsid w:val="0D4B6B62"/>
    <w:rsid w:val="0D4F52E0"/>
    <w:rsid w:val="0D523D06"/>
    <w:rsid w:val="0D526DB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96369"/>
    <w:rsid w:val="0DFD73AB"/>
    <w:rsid w:val="0E0201C1"/>
    <w:rsid w:val="0E064E78"/>
    <w:rsid w:val="0E232F0C"/>
    <w:rsid w:val="0E2E123F"/>
    <w:rsid w:val="0E3149B0"/>
    <w:rsid w:val="0E35502B"/>
    <w:rsid w:val="0E58428D"/>
    <w:rsid w:val="0E5D79A5"/>
    <w:rsid w:val="0E5E2BC1"/>
    <w:rsid w:val="0E633ED4"/>
    <w:rsid w:val="0E7823DA"/>
    <w:rsid w:val="0E833572"/>
    <w:rsid w:val="0E87233E"/>
    <w:rsid w:val="0E947585"/>
    <w:rsid w:val="0E9A6EC1"/>
    <w:rsid w:val="0E9D0906"/>
    <w:rsid w:val="0EA279F3"/>
    <w:rsid w:val="0EAA3BB6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766C43"/>
    <w:rsid w:val="0F7D23EA"/>
    <w:rsid w:val="0FA10003"/>
    <w:rsid w:val="0FAB1F79"/>
    <w:rsid w:val="0FB977B8"/>
    <w:rsid w:val="0FCB38C4"/>
    <w:rsid w:val="0FCE1148"/>
    <w:rsid w:val="0FCE4AF9"/>
    <w:rsid w:val="0FD424E9"/>
    <w:rsid w:val="0FD45860"/>
    <w:rsid w:val="0FE704C6"/>
    <w:rsid w:val="0FEB4085"/>
    <w:rsid w:val="0FEF7987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92C9E"/>
    <w:rsid w:val="10C25932"/>
    <w:rsid w:val="10DC0A54"/>
    <w:rsid w:val="10DD43F1"/>
    <w:rsid w:val="10DF65A5"/>
    <w:rsid w:val="10E2088B"/>
    <w:rsid w:val="10E40476"/>
    <w:rsid w:val="10FC3EAC"/>
    <w:rsid w:val="10FC4AA2"/>
    <w:rsid w:val="110C69A8"/>
    <w:rsid w:val="11130997"/>
    <w:rsid w:val="11137124"/>
    <w:rsid w:val="11196FC8"/>
    <w:rsid w:val="11261B92"/>
    <w:rsid w:val="112939A9"/>
    <w:rsid w:val="113A3F6F"/>
    <w:rsid w:val="11444DA7"/>
    <w:rsid w:val="11494218"/>
    <w:rsid w:val="114A0D3B"/>
    <w:rsid w:val="114A3530"/>
    <w:rsid w:val="11514BE9"/>
    <w:rsid w:val="115D1F95"/>
    <w:rsid w:val="116920C7"/>
    <w:rsid w:val="117A6ECF"/>
    <w:rsid w:val="118073FF"/>
    <w:rsid w:val="11937AD8"/>
    <w:rsid w:val="11A1405F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301564"/>
    <w:rsid w:val="12371174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9F4315"/>
    <w:rsid w:val="12A606DC"/>
    <w:rsid w:val="12C349BF"/>
    <w:rsid w:val="12C54E57"/>
    <w:rsid w:val="12DF6D05"/>
    <w:rsid w:val="12EA7AF5"/>
    <w:rsid w:val="12EF3B6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8244B"/>
    <w:rsid w:val="133A1474"/>
    <w:rsid w:val="133B7A1B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8F25A7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4046F23"/>
    <w:rsid w:val="14060BAB"/>
    <w:rsid w:val="14077F06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6020AD"/>
    <w:rsid w:val="146379B0"/>
    <w:rsid w:val="14720E38"/>
    <w:rsid w:val="14731E3B"/>
    <w:rsid w:val="14744FAE"/>
    <w:rsid w:val="1477677F"/>
    <w:rsid w:val="147B235D"/>
    <w:rsid w:val="147D534E"/>
    <w:rsid w:val="147F51B6"/>
    <w:rsid w:val="14822FEF"/>
    <w:rsid w:val="148B4820"/>
    <w:rsid w:val="14944620"/>
    <w:rsid w:val="149C0353"/>
    <w:rsid w:val="149C56AB"/>
    <w:rsid w:val="149C618A"/>
    <w:rsid w:val="14B94FD5"/>
    <w:rsid w:val="14C94738"/>
    <w:rsid w:val="14D21EB7"/>
    <w:rsid w:val="14DC5F3A"/>
    <w:rsid w:val="14E22FCA"/>
    <w:rsid w:val="14E27743"/>
    <w:rsid w:val="14E44281"/>
    <w:rsid w:val="14E61305"/>
    <w:rsid w:val="14EA0AD0"/>
    <w:rsid w:val="1500363B"/>
    <w:rsid w:val="15073FA6"/>
    <w:rsid w:val="1519674C"/>
    <w:rsid w:val="15202A49"/>
    <w:rsid w:val="15207C86"/>
    <w:rsid w:val="152322AA"/>
    <w:rsid w:val="1525323C"/>
    <w:rsid w:val="15285C5C"/>
    <w:rsid w:val="152A525D"/>
    <w:rsid w:val="15376EFE"/>
    <w:rsid w:val="153B34EA"/>
    <w:rsid w:val="15476AF5"/>
    <w:rsid w:val="154978B1"/>
    <w:rsid w:val="154F24E9"/>
    <w:rsid w:val="15547128"/>
    <w:rsid w:val="155717B6"/>
    <w:rsid w:val="155E5A27"/>
    <w:rsid w:val="156033BE"/>
    <w:rsid w:val="156F6959"/>
    <w:rsid w:val="157C05DB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D7628F"/>
    <w:rsid w:val="15DD7FEE"/>
    <w:rsid w:val="15DE7F43"/>
    <w:rsid w:val="15E87872"/>
    <w:rsid w:val="15F229EB"/>
    <w:rsid w:val="15F50458"/>
    <w:rsid w:val="15F74E14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F5000"/>
    <w:rsid w:val="175D1952"/>
    <w:rsid w:val="175D210D"/>
    <w:rsid w:val="175E4487"/>
    <w:rsid w:val="175E7F0E"/>
    <w:rsid w:val="176F66DB"/>
    <w:rsid w:val="177609D5"/>
    <w:rsid w:val="178864A8"/>
    <w:rsid w:val="1789131A"/>
    <w:rsid w:val="17A34C26"/>
    <w:rsid w:val="17A44A73"/>
    <w:rsid w:val="17A91A3E"/>
    <w:rsid w:val="17C02C47"/>
    <w:rsid w:val="17C24694"/>
    <w:rsid w:val="17CC61D1"/>
    <w:rsid w:val="17DF7190"/>
    <w:rsid w:val="17F355A8"/>
    <w:rsid w:val="17F802D1"/>
    <w:rsid w:val="180559E7"/>
    <w:rsid w:val="1809514F"/>
    <w:rsid w:val="180B13DA"/>
    <w:rsid w:val="18166D97"/>
    <w:rsid w:val="1823247D"/>
    <w:rsid w:val="182F7A54"/>
    <w:rsid w:val="18334AF1"/>
    <w:rsid w:val="183B0C5B"/>
    <w:rsid w:val="185539D0"/>
    <w:rsid w:val="18553EFB"/>
    <w:rsid w:val="18593B84"/>
    <w:rsid w:val="185B39A4"/>
    <w:rsid w:val="186676B0"/>
    <w:rsid w:val="186E4A96"/>
    <w:rsid w:val="187A48E0"/>
    <w:rsid w:val="187E68BD"/>
    <w:rsid w:val="188D7B69"/>
    <w:rsid w:val="18982AE1"/>
    <w:rsid w:val="189A78A6"/>
    <w:rsid w:val="189C0604"/>
    <w:rsid w:val="18A42EEC"/>
    <w:rsid w:val="18A45A35"/>
    <w:rsid w:val="18A740FD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C46B8"/>
    <w:rsid w:val="19547971"/>
    <w:rsid w:val="195D24D1"/>
    <w:rsid w:val="195F013E"/>
    <w:rsid w:val="19690D97"/>
    <w:rsid w:val="19693E3F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A050535"/>
    <w:rsid w:val="1A063C11"/>
    <w:rsid w:val="1A0B1590"/>
    <w:rsid w:val="1A0D5B47"/>
    <w:rsid w:val="1A17658A"/>
    <w:rsid w:val="1A206C6F"/>
    <w:rsid w:val="1A2325C4"/>
    <w:rsid w:val="1A267819"/>
    <w:rsid w:val="1A2D7506"/>
    <w:rsid w:val="1A3B75F3"/>
    <w:rsid w:val="1A3C710F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E0088"/>
    <w:rsid w:val="1A85418F"/>
    <w:rsid w:val="1A890D19"/>
    <w:rsid w:val="1AAA64A7"/>
    <w:rsid w:val="1AAF66B3"/>
    <w:rsid w:val="1ABB4A3D"/>
    <w:rsid w:val="1AC2516A"/>
    <w:rsid w:val="1ACB215F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305007"/>
    <w:rsid w:val="1B30676E"/>
    <w:rsid w:val="1B3403A5"/>
    <w:rsid w:val="1B3A28C7"/>
    <w:rsid w:val="1B3E443B"/>
    <w:rsid w:val="1B3F4611"/>
    <w:rsid w:val="1B3F540B"/>
    <w:rsid w:val="1B485991"/>
    <w:rsid w:val="1B495E04"/>
    <w:rsid w:val="1B4A1CFC"/>
    <w:rsid w:val="1B4A2446"/>
    <w:rsid w:val="1B545B86"/>
    <w:rsid w:val="1B622E8C"/>
    <w:rsid w:val="1B680EC0"/>
    <w:rsid w:val="1B69631E"/>
    <w:rsid w:val="1B6A609A"/>
    <w:rsid w:val="1B6C0FE1"/>
    <w:rsid w:val="1B777E7B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A0062"/>
    <w:rsid w:val="1BEA74D5"/>
    <w:rsid w:val="1BF412AE"/>
    <w:rsid w:val="1BF85C45"/>
    <w:rsid w:val="1BF95FA7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636FAE"/>
    <w:rsid w:val="1C6804F8"/>
    <w:rsid w:val="1C767CDB"/>
    <w:rsid w:val="1C776E36"/>
    <w:rsid w:val="1C7C4846"/>
    <w:rsid w:val="1C8D239F"/>
    <w:rsid w:val="1C930F78"/>
    <w:rsid w:val="1C933FE8"/>
    <w:rsid w:val="1C974E86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A1442D"/>
    <w:rsid w:val="1DA24C30"/>
    <w:rsid w:val="1DA64661"/>
    <w:rsid w:val="1DAD5BC0"/>
    <w:rsid w:val="1DC352C6"/>
    <w:rsid w:val="1DD85EC4"/>
    <w:rsid w:val="1DDD4506"/>
    <w:rsid w:val="1DE124F2"/>
    <w:rsid w:val="1DE31F94"/>
    <w:rsid w:val="1DEB6015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E4A02"/>
    <w:rsid w:val="1E6F46C0"/>
    <w:rsid w:val="1E8262CE"/>
    <w:rsid w:val="1E8F0D1E"/>
    <w:rsid w:val="1E9346F1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E612F"/>
    <w:rsid w:val="1F9B1CEA"/>
    <w:rsid w:val="1F9F519D"/>
    <w:rsid w:val="1FA22239"/>
    <w:rsid w:val="1FA7609E"/>
    <w:rsid w:val="1FA93BB7"/>
    <w:rsid w:val="1FAA72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A166A6"/>
    <w:rsid w:val="20A31343"/>
    <w:rsid w:val="20AA097D"/>
    <w:rsid w:val="20B36B3E"/>
    <w:rsid w:val="20B45BF1"/>
    <w:rsid w:val="20C80A36"/>
    <w:rsid w:val="20E430FC"/>
    <w:rsid w:val="20E719A0"/>
    <w:rsid w:val="20ED6CED"/>
    <w:rsid w:val="20F9333E"/>
    <w:rsid w:val="21061BD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631C0"/>
    <w:rsid w:val="216C1667"/>
    <w:rsid w:val="216D4E7C"/>
    <w:rsid w:val="217479F3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F77ECE"/>
    <w:rsid w:val="220A5266"/>
    <w:rsid w:val="220F2D64"/>
    <w:rsid w:val="2211031C"/>
    <w:rsid w:val="2216083C"/>
    <w:rsid w:val="221B6C6A"/>
    <w:rsid w:val="221D7757"/>
    <w:rsid w:val="222970D7"/>
    <w:rsid w:val="222D75E3"/>
    <w:rsid w:val="223550C8"/>
    <w:rsid w:val="22381EE5"/>
    <w:rsid w:val="223F6851"/>
    <w:rsid w:val="224268AC"/>
    <w:rsid w:val="224478D3"/>
    <w:rsid w:val="22564AEA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B52E3"/>
    <w:rsid w:val="22E125C3"/>
    <w:rsid w:val="22E20BFE"/>
    <w:rsid w:val="22EF2DEB"/>
    <w:rsid w:val="22EF5B45"/>
    <w:rsid w:val="22F3769C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233357"/>
    <w:rsid w:val="24281C92"/>
    <w:rsid w:val="2432419D"/>
    <w:rsid w:val="24375A14"/>
    <w:rsid w:val="24377CF2"/>
    <w:rsid w:val="243B75DD"/>
    <w:rsid w:val="2444042B"/>
    <w:rsid w:val="2447153B"/>
    <w:rsid w:val="24487FE5"/>
    <w:rsid w:val="244933EE"/>
    <w:rsid w:val="2458109A"/>
    <w:rsid w:val="24634C3F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F7AF0"/>
    <w:rsid w:val="24B75209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6071E01"/>
    <w:rsid w:val="260B6374"/>
    <w:rsid w:val="260E417C"/>
    <w:rsid w:val="260F10F7"/>
    <w:rsid w:val="26136EE1"/>
    <w:rsid w:val="261A104A"/>
    <w:rsid w:val="261C35DF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B66C3"/>
    <w:rsid w:val="266E3449"/>
    <w:rsid w:val="26846498"/>
    <w:rsid w:val="26866628"/>
    <w:rsid w:val="268D77F1"/>
    <w:rsid w:val="2696382D"/>
    <w:rsid w:val="269E106C"/>
    <w:rsid w:val="26A27593"/>
    <w:rsid w:val="26BB472B"/>
    <w:rsid w:val="26CD37EA"/>
    <w:rsid w:val="26DB6542"/>
    <w:rsid w:val="26E04609"/>
    <w:rsid w:val="26E26795"/>
    <w:rsid w:val="26E37ABD"/>
    <w:rsid w:val="26E85030"/>
    <w:rsid w:val="26EB5802"/>
    <w:rsid w:val="26EE2965"/>
    <w:rsid w:val="26F6662F"/>
    <w:rsid w:val="26FD0D5F"/>
    <w:rsid w:val="27014AD4"/>
    <w:rsid w:val="270C6124"/>
    <w:rsid w:val="2710621E"/>
    <w:rsid w:val="27131AC3"/>
    <w:rsid w:val="27144CCD"/>
    <w:rsid w:val="272066E7"/>
    <w:rsid w:val="2720713A"/>
    <w:rsid w:val="2722618B"/>
    <w:rsid w:val="27237593"/>
    <w:rsid w:val="27300C90"/>
    <w:rsid w:val="273A290F"/>
    <w:rsid w:val="2742644F"/>
    <w:rsid w:val="27616955"/>
    <w:rsid w:val="27645742"/>
    <w:rsid w:val="2773392F"/>
    <w:rsid w:val="27851FD7"/>
    <w:rsid w:val="278602A0"/>
    <w:rsid w:val="278C6F6D"/>
    <w:rsid w:val="27937853"/>
    <w:rsid w:val="27981B9B"/>
    <w:rsid w:val="27990386"/>
    <w:rsid w:val="27AC72BA"/>
    <w:rsid w:val="27B444A9"/>
    <w:rsid w:val="27B54AAC"/>
    <w:rsid w:val="27BD2CE6"/>
    <w:rsid w:val="27C20A36"/>
    <w:rsid w:val="27C26FBC"/>
    <w:rsid w:val="27C750C1"/>
    <w:rsid w:val="27C96D4D"/>
    <w:rsid w:val="27CA5175"/>
    <w:rsid w:val="27CC6310"/>
    <w:rsid w:val="27CD0F00"/>
    <w:rsid w:val="27CD2640"/>
    <w:rsid w:val="27D20C5B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92050"/>
    <w:rsid w:val="28A13BB0"/>
    <w:rsid w:val="28BB0E7F"/>
    <w:rsid w:val="28BE0329"/>
    <w:rsid w:val="28C37A5D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2A1BD7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324EB2"/>
    <w:rsid w:val="2A3767E4"/>
    <w:rsid w:val="2A424A36"/>
    <w:rsid w:val="2A4A528A"/>
    <w:rsid w:val="2A4B21AA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357F8"/>
    <w:rsid w:val="2AE90E60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E6212"/>
    <w:rsid w:val="2B5F5C95"/>
    <w:rsid w:val="2B6749A1"/>
    <w:rsid w:val="2B6B1953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02FC"/>
    <w:rsid w:val="2BD1692B"/>
    <w:rsid w:val="2BD50B23"/>
    <w:rsid w:val="2BD91045"/>
    <w:rsid w:val="2BDA5208"/>
    <w:rsid w:val="2BEA3EE7"/>
    <w:rsid w:val="2BEC605C"/>
    <w:rsid w:val="2BEE7D02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105E81"/>
    <w:rsid w:val="2D1739FC"/>
    <w:rsid w:val="2D1819A5"/>
    <w:rsid w:val="2D1D4635"/>
    <w:rsid w:val="2D2064B2"/>
    <w:rsid w:val="2D21515D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826BC3"/>
    <w:rsid w:val="2D8426A5"/>
    <w:rsid w:val="2D85091B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C2C99"/>
    <w:rsid w:val="2E4410C6"/>
    <w:rsid w:val="2E5F4400"/>
    <w:rsid w:val="2E6064DB"/>
    <w:rsid w:val="2E612C1F"/>
    <w:rsid w:val="2E664E21"/>
    <w:rsid w:val="2E66537B"/>
    <w:rsid w:val="2E673216"/>
    <w:rsid w:val="2E674B92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DA1D5A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49A3"/>
    <w:rsid w:val="2F75553A"/>
    <w:rsid w:val="2F802F12"/>
    <w:rsid w:val="2F814A7D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E065E"/>
    <w:rsid w:val="2FE42FBD"/>
    <w:rsid w:val="2FF050D2"/>
    <w:rsid w:val="30204F11"/>
    <w:rsid w:val="3025759F"/>
    <w:rsid w:val="302B3CDA"/>
    <w:rsid w:val="302B6EC0"/>
    <w:rsid w:val="30372935"/>
    <w:rsid w:val="30452760"/>
    <w:rsid w:val="30503C54"/>
    <w:rsid w:val="305642E3"/>
    <w:rsid w:val="30572A01"/>
    <w:rsid w:val="30591A9B"/>
    <w:rsid w:val="306A5520"/>
    <w:rsid w:val="306F458A"/>
    <w:rsid w:val="3087362E"/>
    <w:rsid w:val="30886987"/>
    <w:rsid w:val="308A1F4F"/>
    <w:rsid w:val="309F5ABA"/>
    <w:rsid w:val="30A17C22"/>
    <w:rsid w:val="30A26617"/>
    <w:rsid w:val="30A9231C"/>
    <w:rsid w:val="30BD267C"/>
    <w:rsid w:val="30C45286"/>
    <w:rsid w:val="30D45324"/>
    <w:rsid w:val="30E4571C"/>
    <w:rsid w:val="30E7382B"/>
    <w:rsid w:val="30EC5047"/>
    <w:rsid w:val="30FB2A08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E78AB"/>
    <w:rsid w:val="31C363A2"/>
    <w:rsid w:val="31C56F8F"/>
    <w:rsid w:val="31C6519A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F2AA1"/>
    <w:rsid w:val="325B431D"/>
    <w:rsid w:val="32625D98"/>
    <w:rsid w:val="32627846"/>
    <w:rsid w:val="32810984"/>
    <w:rsid w:val="32821511"/>
    <w:rsid w:val="328863FE"/>
    <w:rsid w:val="329C4CC3"/>
    <w:rsid w:val="329C5C14"/>
    <w:rsid w:val="329E0494"/>
    <w:rsid w:val="329E51C8"/>
    <w:rsid w:val="329E6200"/>
    <w:rsid w:val="32AC77A8"/>
    <w:rsid w:val="32B746A8"/>
    <w:rsid w:val="32C5629E"/>
    <w:rsid w:val="32C91D6B"/>
    <w:rsid w:val="32DD0DEB"/>
    <w:rsid w:val="32DE1DAF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B30F5"/>
    <w:rsid w:val="333B5A4D"/>
    <w:rsid w:val="3342684B"/>
    <w:rsid w:val="33471183"/>
    <w:rsid w:val="335B7620"/>
    <w:rsid w:val="336359DD"/>
    <w:rsid w:val="336C4F04"/>
    <w:rsid w:val="3372468A"/>
    <w:rsid w:val="338473EF"/>
    <w:rsid w:val="338F1C8B"/>
    <w:rsid w:val="33A4483A"/>
    <w:rsid w:val="33B221D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37A4F"/>
    <w:rsid w:val="3427370D"/>
    <w:rsid w:val="34347E16"/>
    <w:rsid w:val="34355AD8"/>
    <w:rsid w:val="344D423F"/>
    <w:rsid w:val="34514149"/>
    <w:rsid w:val="3453578E"/>
    <w:rsid w:val="34686C2E"/>
    <w:rsid w:val="34757D91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31F78"/>
    <w:rsid w:val="352E6DB1"/>
    <w:rsid w:val="35350B70"/>
    <w:rsid w:val="3538137E"/>
    <w:rsid w:val="354564C3"/>
    <w:rsid w:val="354C6407"/>
    <w:rsid w:val="35506784"/>
    <w:rsid w:val="35507B96"/>
    <w:rsid w:val="356022E3"/>
    <w:rsid w:val="35617540"/>
    <w:rsid w:val="356946AC"/>
    <w:rsid w:val="35717F3E"/>
    <w:rsid w:val="35784E8D"/>
    <w:rsid w:val="357D2452"/>
    <w:rsid w:val="35950D89"/>
    <w:rsid w:val="359538BE"/>
    <w:rsid w:val="35960FAF"/>
    <w:rsid w:val="359630CF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67EDD"/>
    <w:rsid w:val="36295D7B"/>
    <w:rsid w:val="36381095"/>
    <w:rsid w:val="36414B11"/>
    <w:rsid w:val="36473384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D2259D"/>
    <w:rsid w:val="36D24C89"/>
    <w:rsid w:val="36E26072"/>
    <w:rsid w:val="36E66D81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5B21A0"/>
    <w:rsid w:val="376911DC"/>
    <w:rsid w:val="376C0D7B"/>
    <w:rsid w:val="376F1235"/>
    <w:rsid w:val="376F14BB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C76D31"/>
    <w:rsid w:val="37C86C5A"/>
    <w:rsid w:val="37CB59C9"/>
    <w:rsid w:val="37CD45E1"/>
    <w:rsid w:val="37CE63DB"/>
    <w:rsid w:val="37D308DA"/>
    <w:rsid w:val="37D7425B"/>
    <w:rsid w:val="37D8159A"/>
    <w:rsid w:val="37DF32B8"/>
    <w:rsid w:val="37EB2D86"/>
    <w:rsid w:val="37EE344D"/>
    <w:rsid w:val="380609AE"/>
    <w:rsid w:val="380A104E"/>
    <w:rsid w:val="380A1955"/>
    <w:rsid w:val="38171990"/>
    <w:rsid w:val="38194CAE"/>
    <w:rsid w:val="38196FF5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F30EC"/>
    <w:rsid w:val="38E70024"/>
    <w:rsid w:val="38E862C7"/>
    <w:rsid w:val="38E90DA6"/>
    <w:rsid w:val="38EF162F"/>
    <w:rsid w:val="38F239F0"/>
    <w:rsid w:val="390940D4"/>
    <w:rsid w:val="391B2699"/>
    <w:rsid w:val="39251325"/>
    <w:rsid w:val="39350F43"/>
    <w:rsid w:val="39392056"/>
    <w:rsid w:val="394A3879"/>
    <w:rsid w:val="394E73EB"/>
    <w:rsid w:val="395074CC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F0ED6"/>
    <w:rsid w:val="39A1739E"/>
    <w:rsid w:val="39AE298D"/>
    <w:rsid w:val="39B12261"/>
    <w:rsid w:val="39B369AA"/>
    <w:rsid w:val="39BA74E5"/>
    <w:rsid w:val="39BD481C"/>
    <w:rsid w:val="39C5038A"/>
    <w:rsid w:val="39D67269"/>
    <w:rsid w:val="39EE4190"/>
    <w:rsid w:val="39F743D8"/>
    <w:rsid w:val="39FA1FDE"/>
    <w:rsid w:val="39FD548A"/>
    <w:rsid w:val="3A0D38CD"/>
    <w:rsid w:val="3A0F5C13"/>
    <w:rsid w:val="3A130EEF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746B98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AFD523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A548E8"/>
    <w:rsid w:val="3BA771D0"/>
    <w:rsid w:val="3BAF4A4C"/>
    <w:rsid w:val="3BB75984"/>
    <w:rsid w:val="3BBA0A51"/>
    <w:rsid w:val="3BBE76CD"/>
    <w:rsid w:val="3BC434E9"/>
    <w:rsid w:val="3BCB6EC2"/>
    <w:rsid w:val="3BD80481"/>
    <w:rsid w:val="3BDB3E94"/>
    <w:rsid w:val="3BF15228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A4446"/>
    <w:rsid w:val="3C5A1AE8"/>
    <w:rsid w:val="3C6B0A96"/>
    <w:rsid w:val="3C713ACE"/>
    <w:rsid w:val="3C725844"/>
    <w:rsid w:val="3C79265E"/>
    <w:rsid w:val="3C913BDF"/>
    <w:rsid w:val="3C9367EB"/>
    <w:rsid w:val="3CA14D1B"/>
    <w:rsid w:val="3CA15068"/>
    <w:rsid w:val="3CA1781F"/>
    <w:rsid w:val="3CA207EF"/>
    <w:rsid w:val="3CB82E16"/>
    <w:rsid w:val="3CB83769"/>
    <w:rsid w:val="3CBA3B20"/>
    <w:rsid w:val="3CBE0852"/>
    <w:rsid w:val="3CBF5AB2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837154"/>
    <w:rsid w:val="3D863871"/>
    <w:rsid w:val="3D897CE2"/>
    <w:rsid w:val="3D8F462C"/>
    <w:rsid w:val="3DBB36DE"/>
    <w:rsid w:val="3DBE36DB"/>
    <w:rsid w:val="3DBE413A"/>
    <w:rsid w:val="3DBF20C9"/>
    <w:rsid w:val="3DC63FDE"/>
    <w:rsid w:val="3DC945ED"/>
    <w:rsid w:val="3DC96465"/>
    <w:rsid w:val="3DCE5703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B7630"/>
    <w:rsid w:val="3E1D112E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A509B"/>
    <w:rsid w:val="3E636A0A"/>
    <w:rsid w:val="3E6C219A"/>
    <w:rsid w:val="3E6D04AF"/>
    <w:rsid w:val="3E712BE1"/>
    <w:rsid w:val="3E743B8A"/>
    <w:rsid w:val="3E7F1837"/>
    <w:rsid w:val="3E8C1B10"/>
    <w:rsid w:val="3E901E6C"/>
    <w:rsid w:val="3E9571B9"/>
    <w:rsid w:val="3E9A3B97"/>
    <w:rsid w:val="3EA148DB"/>
    <w:rsid w:val="3EAD05FC"/>
    <w:rsid w:val="3EB20E58"/>
    <w:rsid w:val="3EBC5C2A"/>
    <w:rsid w:val="3EC339C5"/>
    <w:rsid w:val="3EC71472"/>
    <w:rsid w:val="3ECB5EDF"/>
    <w:rsid w:val="3ED2120D"/>
    <w:rsid w:val="3ED27799"/>
    <w:rsid w:val="3ED7360D"/>
    <w:rsid w:val="3ED9222C"/>
    <w:rsid w:val="3EDA6143"/>
    <w:rsid w:val="3EEC7463"/>
    <w:rsid w:val="3EEE1A64"/>
    <w:rsid w:val="3EEF48DF"/>
    <w:rsid w:val="3EFB4902"/>
    <w:rsid w:val="3F014565"/>
    <w:rsid w:val="3F0E386B"/>
    <w:rsid w:val="3F107EE4"/>
    <w:rsid w:val="3F1F5E8F"/>
    <w:rsid w:val="3F287FDD"/>
    <w:rsid w:val="3F303687"/>
    <w:rsid w:val="3F3352D0"/>
    <w:rsid w:val="3F3D363C"/>
    <w:rsid w:val="3F4A72C4"/>
    <w:rsid w:val="3F4B073B"/>
    <w:rsid w:val="3F536D1A"/>
    <w:rsid w:val="3F541DED"/>
    <w:rsid w:val="3F5673FF"/>
    <w:rsid w:val="3F5E56E2"/>
    <w:rsid w:val="3F63173D"/>
    <w:rsid w:val="3F646CD8"/>
    <w:rsid w:val="3F6D7749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F2682"/>
    <w:rsid w:val="40001A61"/>
    <w:rsid w:val="400611FF"/>
    <w:rsid w:val="400A2C13"/>
    <w:rsid w:val="400B069F"/>
    <w:rsid w:val="400D307A"/>
    <w:rsid w:val="400D42CF"/>
    <w:rsid w:val="40156B8A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604A37"/>
    <w:rsid w:val="40780FB7"/>
    <w:rsid w:val="40887167"/>
    <w:rsid w:val="408904C7"/>
    <w:rsid w:val="408D1558"/>
    <w:rsid w:val="409376BD"/>
    <w:rsid w:val="409E6169"/>
    <w:rsid w:val="40B620E7"/>
    <w:rsid w:val="40C361D0"/>
    <w:rsid w:val="40DB1E9E"/>
    <w:rsid w:val="41066F9E"/>
    <w:rsid w:val="41205159"/>
    <w:rsid w:val="41393602"/>
    <w:rsid w:val="413B4D7C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F2420"/>
    <w:rsid w:val="4204751A"/>
    <w:rsid w:val="420A0A41"/>
    <w:rsid w:val="420F1682"/>
    <w:rsid w:val="421144C1"/>
    <w:rsid w:val="42380E0E"/>
    <w:rsid w:val="423C5303"/>
    <w:rsid w:val="423D0813"/>
    <w:rsid w:val="423D2AC8"/>
    <w:rsid w:val="424C1A96"/>
    <w:rsid w:val="424E6A73"/>
    <w:rsid w:val="425031B3"/>
    <w:rsid w:val="425434D9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E0AB0"/>
    <w:rsid w:val="42EC69E4"/>
    <w:rsid w:val="42FB3B72"/>
    <w:rsid w:val="42FB683A"/>
    <w:rsid w:val="4303631A"/>
    <w:rsid w:val="430E340F"/>
    <w:rsid w:val="43356F69"/>
    <w:rsid w:val="433C6F5D"/>
    <w:rsid w:val="433D0460"/>
    <w:rsid w:val="434655AC"/>
    <w:rsid w:val="4348575F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8117E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E1675F"/>
    <w:rsid w:val="44E674D4"/>
    <w:rsid w:val="44EF6859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36DA5"/>
    <w:rsid w:val="46076B3C"/>
    <w:rsid w:val="460C11C7"/>
    <w:rsid w:val="460E2FAE"/>
    <w:rsid w:val="4610244C"/>
    <w:rsid w:val="4611780C"/>
    <w:rsid w:val="46121BD2"/>
    <w:rsid w:val="46190A22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C4BD8"/>
    <w:rsid w:val="46C675CD"/>
    <w:rsid w:val="46CD54C7"/>
    <w:rsid w:val="46E81BE2"/>
    <w:rsid w:val="46EC2A2E"/>
    <w:rsid w:val="46EC63AC"/>
    <w:rsid w:val="46F246BE"/>
    <w:rsid w:val="46FD3991"/>
    <w:rsid w:val="470F607A"/>
    <w:rsid w:val="471A1C03"/>
    <w:rsid w:val="47330657"/>
    <w:rsid w:val="473B2D53"/>
    <w:rsid w:val="47407A3E"/>
    <w:rsid w:val="474453A0"/>
    <w:rsid w:val="47451A63"/>
    <w:rsid w:val="475042AF"/>
    <w:rsid w:val="47540D45"/>
    <w:rsid w:val="475E606E"/>
    <w:rsid w:val="47610EA2"/>
    <w:rsid w:val="47691498"/>
    <w:rsid w:val="476A50DD"/>
    <w:rsid w:val="47774939"/>
    <w:rsid w:val="477D1836"/>
    <w:rsid w:val="477E4113"/>
    <w:rsid w:val="477E4329"/>
    <w:rsid w:val="47836DA2"/>
    <w:rsid w:val="47882BD2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C2626D"/>
    <w:rsid w:val="48C95415"/>
    <w:rsid w:val="48CE7F21"/>
    <w:rsid w:val="48D00F18"/>
    <w:rsid w:val="48E134ED"/>
    <w:rsid w:val="48EA170B"/>
    <w:rsid w:val="49011A98"/>
    <w:rsid w:val="49036AD5"/>
    <w:rsid w:val="4908232A"/>
    <w:rsid w:val="4908350A"/>
    <w:rsid w:val="490C0D40"/>
    <w:rsid w:val="490D36E2"/>
    <w:rsid w:val="49154A7B"/>
    <w:rsid w:val="493070DA"/>
    <w:rsid w:val="493A3C9E"/>
    <w:rsid w:val="493C2AE6"/>
    <w:rsid w:val="493C4D29"/>
    <w:rsid w:val="49420413"/>
    <w:rsid w:val="494217B5"/>
    <w:rsid w:val="49443F18"/>
    <w:rsid w:val="49521F1E"/>
    <w:rsid w:val="495350D6"/>
    <w:rsid w:val="495401E1"/>
    <w:rsid w:val="495906E1"/>
    <w:rsid w:val="496135EA"/>
    <w:rsid w:val="496A5B11"/>
    <w:rsid w:val="49712734"/>
    <w:rsid w:val="4975249B"/>
    <w:rsid w:val="49834484"/>
    <w:rsid w:val="498F7D29"/>
    <w:rsid w:val="499252F8"/>
    <w:rsid w:val="49936AC1"/>
    <w:rsid w:val="499D1C4F"/>
    <w:rsid w:val="49A6264E"/>
    <w:rsid w:val="49AE0D22"/>
    <w:rsid w:val="49B87CDB"/>
    <w:rsid w:val="49B97DA6"/>
    <w:rsid w:val="49CF033B"/>
    <w:rsid w:val="49E076C1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543A7C"/>
    <w:rsid w:val="4A5A2A2E"/>
    <w:rsid w:val="4A5B653A"/>
    <w:rsid w:val="4A612D70"/>
    <w:rsid w:val="4A83018B"/>
    <w:rsid w:val="4AA0619C"/>
    <w:rsid w:val="4AB00688"/>
    <w:rsid w:val="4AC035DE"/>
    <w:rsid w:val="4AC60537"/>
    <w:rsid w:val="4AC925F7"/>
    <w:rsid w:val="4AE53522"/>
    <w:rsid w:val="4AF1668D"/>
    <w:rsid w:val="4AF16AEC"/>
    <w:rsid w:val="4AF46082"/>
    <w:rsid w:val="4B051CA8"/>
    <w:rsid w:val="4B172CFC"/>
    <w:rsid w:val="4B1D252E"/>
    <w:rsid w:val="4B1F0988"/>
    <w:rsid w:val="4B2D4530"/>
    <w:rsid w:val="4B3C6D60"/>
    <w:rsid w:val="4B472526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E1547"/>
    <w:rsid w:val="4CFC44BA"/>
    <w:rsid w:val="4CFC5803"/>
    <w:rsid w:val="4CFD2B90"/>
    <w:rsid w:val="4CFE13A8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094114"/>
    <w:rsid w:val="4E1138C6"/>
    <w:rsid w:val="4E1F2FB6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C7D5B"/>
    <w:rsid w:val="4E6873F2"/>
    <w:rsid w:val="4E6E6DB5"/>
    <w:rsid w:val="4E717351"/>
    <w:rsid w:val="4E743606"/>
    <w:rsid w:val="4E745F5F"/>
    <w:rsid w:val="4E783E4E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C4394"/>
    <w:rsid w:val="4EE840EF"/>
    <w:rsid w:val="4EEB38E5"/>
    <w:rsid w:val="4EEC5807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C1068F"/>
    <w:rsid w:val="4FC8420D"/>
    <w:rsid w:val="4FC92B45"/>
    <w:rsid w:val="4FCC1B26"/>
    <w:rsid w:val="4FD71500"/>
    <w:rsid w:val="4FE77333"/>
    <w:rsid w:val="4FEC4729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90078"/>
    <w:rsid w:val="515B6972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EC5D83"/>
    <w:rsid w:val="51F769BD"/>
    <w:rsid w:val="51FD43AD"/>
    <w:rsid w:val="51FE0316"/>
    <w:rsid w:val="51FE3603"/>
    <w:rsid w:val="51FF0D58"/>
    <w:rsid w:val="52075C69"/>
    <w:rsid w:val="521575C3"/>
    <w:rsid w:val="5218588D"/>
    <w:rsid w:val="5226401C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B0ED7"/>
    <w:rsid w:val="52A12BFE"/>
    <w:rsid w:val="52A461F2"/>
    <w:rsid w:val="52A95504"/>
    <w:rsid w:val="52AB03F0"/>
    <w:rsid w:val="52B363FF"/>
    <w:rsid w:val="52C65824"/>
    <w:rsid w:val="52D13CB2"/>
    <w:rsid w:val="52D3021B"/>
    <w:rsid w:val="52D4790F"/>
    <w:rsid w:val="52DE49DF"/>
    <w:rsid w:val="52E27D48"/>
    <w:rsid w:val="52E34AE4"/>
    <w:rsid w:val="52E6401A"/>
    <w:rsid w:val="52ED240A"/>
    <w:rsid w:val="52F35A15"/>
    <w:rsid w:val="52FD1A8B"/>
    <w:rsid w:val="530B077C"/>
    <w:rsid w:val="530E4EB5"/>
    <w:rsid w:val="53100475"/>
    <w:rsid w:val="531D5787"/>
    <w:rsid w:val="53206A5C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B6767"/>
    <w:rsid w:val="5395322E"/>
    <w:rsid w:val="53AD479A"/>
    <w:rsid w:val="53AF2FF5"/>
    <w:rsid w:val="53B04AD9"/>
    <w:rsid w:val="53B84674"/>
    <w:rsid w:val="53BB3648"/>
    <w:rsid w:val="53BC4AB6"/>
    <w:rsid w:val="53C22DFE"/>
    <w:rsid w:val="53C274F7"/>
    <w:rsid w:val="53C66927"/>
    <w:rsid w:val="53C66DD6"/>
    <w:rsid w:val="53D00795"/>
    <w:rsid w:val="53D0101A"/>
    <w:rsid w:val="53D01122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A6430"/>
    <w:rsid w:val="54CD1A2D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AA648C"/>
    <w:rsid w:val="55AD5B86"/>
    <w:rsid w:val="55B54771"/>
    <w:rsid w:val="55BE0FB6"/>
    <w:rsid w:val="55C06C12"/>
    <w:rsid w:val="55C27A2E"/>
    <w:rsid w:val="55CD4B1F"/>
    <w:rsid w:val="55CD705D"/>
    <w:rsid w:val="55E9629A"/>
    <w:rsid w:val="55F22EA7"/>
    <w:rsid w:val="55F35B6E"/>
    <w:rsid w:val="55FE38B0"/>
    <w:rsid w:val="56094ECA"/>
    <w:rsid w:val="5611394C"/>
    <w:rsid w:val="561B519E"/>
    <w:rsid w:val="563A6E3A"/>
    <w:rsid w:val="563F2AA4"/>
    <w:rsid w:val="56445CF1"/>
    <w:rsid w:val="5648582D"/>
    <w:rsid w:val="56491978"/>
    <w:rsid w:val="56705BDC"/>
    <w:rsid w:val="56710295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AFA"/>
    <w:rsid w:val="572E6695"/>
    <w:rsid w:val="572F3687"/>
    <w:rsid w:val="573100B3"/>
    <w:rsid w:val="574148F5"/>
    <w:rsid w:val="57481149"/>
    <w:rsid w:val="574B03DB"/>
    <w:rsid w:val="57511BED"/>
    <w:rsid w:val="57517FA2"/>
    <w:rsid w:val="5766217E"/>
    <w:rsid w:val="576C34F8"/>
    <w:rsid w:val="57770015"/>
    <w:rsid w:val="578240EB"/>
    <w:rsid w:val="578E2C81"/>
    <w:rsid w:val="579348C5"/>
    <w:rsid w:val="579457EC"/>
    <w:rsid w:val="5798655C"/>
    <w:rsid w:val="57994CA7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93CE7"/>
    <w:rsid w:val="590D370A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E1ACF"/>
    <w:rsid w:val="59751C67"/>
    <w:rsid w:val="59831C1F"/>
    <w:rsid w:val="59863810"/>
    <w:rsid w:val="59902CA9"/>
    <w:rsid w:val="599D74A4"/>
    <w:rsid w:val="599E309E"/>
    <w:rsid w:val="599F7C14"/>
    <w:rsid w:val="599F7D17"/>
    <w:rsid w:val="599F7F2F"/>
    <w:rsid w:val="59B50AB7"/>
    <w:rsid w:val="59D20106"/>
    <w:rsid w:val="59D36C75"/>
    <w:rsid w:val="59DA479C"/>
    <w:rsid w:val="59DB57AE"/>
    <w:rsid w:val="59E7082C"/>
    <w:rsid w:val="59F13FF2"/>
    <w:rsid w:val="59F41D08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91A4A"/>
    <w:rsid w:val="5A89538B"/>
    <w:rsid w:val="5A8F4674"/>
    <w:rsid w:val="5A985B7C"/>
    <w:rsid w:val="5A9D118C"/>
    <w:rsid w:val="5AAD206A"/>
    <w:rsid w:val="5AB17FC4"/>
    <w:rsid w:val="5ABC5C9B"/>
    <w:rsid w:val="5AC34977"/>
    <w:rsid w:val="5AC56FA1"/>
    <w:rsid w:val="5AD222C6"/>
    <w:rsid w:val="5ADC35BA"/>
    <w:rsid w:val="5ADC49DD"/>
    <w:rsid w:val="5AE95675"/>
    <w:rsid w:val="5AEA7EAE"/>
    <w:rsid w:val="5AEB68AA"/>
    <w:rsid w:val="5AEC0EC4"/>
    <w:rsid w:val="5AEC6D12"/>
    <w:rsid w:val="5AF43F31"/>
    <w:rsid w:val="5AFD27FF"/>
    <w:rsid w:val="5B004DEB"/>
    <w:rsid w:val="5B024A1A"/>
    <w:rsid w:val="5B026AD6"/>
    <w:rsid w:val="5B0361A3"/>
    <w:rsid w:val="5B0C0741"/>
    <w:rsid w:val="5B12324E"/>
    <w:rsid w:val="5B12343A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6A06EB"/>
    <w:rsid w:val="5B7A6F8C"/>
    <w:rsid w:val="5B7D3B00"/>
    <w:rsid w:val="5B966849"/>
    <w:rsid w:val="5B977C52"/>
    <w:rsid w:val="5BA84DBA"/>
    <w:rsid w:val="5BB114B8"/>
    <w:rsid w:val="5BC1139D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6C5625"/>
    <w:rsid w:val="5C734262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B561E"/>
    <w:rsid w:val="5DAC5F9B"/>
    <w:rsid w:val="5DAF79DE"/>
    <w:rsid w:val="5DB535AC"/>
    <w:rsid w:val="5DC15095"/>
    <w:rsid w:val="5DC61096"/>
    <w:rsid w:val="5DC61D9A"/>
    <w:rsid w:val="5DCB580E"/>
    <w:rsid w:val="5DDC4E72"/>
    <w:rsid w:val="5DDF52A9"/>
    <w:rsid w:val="5DE60DC7"/>
    <w:rsid w:val="5DFC0E26"/>
    <w:rsid w:val="5DFE06F2"/>
    <w:rsid w:val="5E03193C"/>
    <w:rsid w:val="5E0917BB"/>
    <w:rsid w:val="5E0944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850B8"/>
    <w:rsid w:val="5E855932"/>
    <w:rsid w:val="5E8C31C2"/>
    <w:rsid w:val="5E902FA2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220A84"/>
    <w:rsid w:val="5F2810C8"/>
    <w:rsid w:val="5F2E5E5B"/>
    <w:rsid w:val="5F403B89"/>
    <w:rsid w:val="5F453644"/>
    <w:rsid w:val="5F522C8E"/>
    <w:rsid w:val="5F635938"/>
    <w:rsid w:val="5F685410"/>
    <w:rsid w:val="5F7038AD"/>
    <w:rsid w:val="5F9027E1"/>
    <w:rsid w:val="5F9D03B8"/>
    <w:rsid w:val="5FA15B6B"/>
    <w:rsid w:val="5FAC3111"/>
    <w:rsid w:val="5FBF476A"/>
    <w:rsid w:val="5FC5684F"/>
    <w:rsid w:val="5FC71D90"/>
    <w:rsid w:val="5FDA43A9"/>
    <w:rsid w:val="5FDC0C27"/>
    <w:rsid w:val="5FE96F4D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2E1B5A"/>
    <w:rsid w:val="603D687A"/>
    <w:rsid w:val="60404E0B"/>
    <w:rsid w:val="604434F3"/>
    <w:rsid w:val="6053557A"/>
    <w:rsid w:val="60566140"/>
    <w:rsid w:val="605D799C"/>
    <w:rsid w:val="606010A7"/>
    <w:rsid w:val="60604FB1"/>
    <w:rsid w:val="6061578E"/>
    <w:rsid w:val="606345B3"/>
    <w:rsid w:val="60637D05"/>
    <w:rsid w:val="60691922"/>
    <w:rsid w:val="60692A31"/>
    <w:rsid w:val="606E1BC0"/>
    <w:rsid w:val="60726C17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E7D2A"/>
    <w:rsid w:val="60F03A53"/>
    <w:rsid w:val="60F31945"/>
    <w:rsid w:val="60F764C0"/>
    <w:rsid w:val="60F91F22"/>
    <w:rsid w:val="60F91F80"/>
    <w:rsid w:val="60FF0344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410D44"/>
    <w:rsid w:val="614B775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420519"/>
    <w:rsid w:val="62431CAA"/>
    <w:rsid w:val="624B521E"/>
    <w:rsid w:val="624D535D"/>
    <w:rsid w:val="626178CD"/>
    <w:rsid w:val="62632EA9"/>
    <w:rsid w:val="62664FC1"/>
    <w:rsid w:val="6267249C"/>
    <w:rsid w:val="62735FA0"/>
    <w:rsid w:val="62855EB9"/>
    <w:rsid w:val="62874D21"/>
    <w:rsid w:val="62886E5A"/>
    <w:rsid w:val="628E482E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E45B6A"/>
    <w:rsid w:val="62EB6A2C"/>
    <w:rsid w:val="62EC2B8B"/>
    <w:rsid w:val="62F6115A"/>
    <w:rsid w:val="630C43E2"/>
    <w:rsid w:val="631540BE"/>
    <w:rsid w:val="631C5B4B"/>
    <w:rsid w:val="631C6257"/>
    <w:rsid w:val="63214F50"/>
    <w:rsid w:val="632768FC"/>
    <w:rsid w:val="632C5143"/>
    <w:rsid w:val="63372370"/>
    <w:rsid w:val="634023E1"/>
    <w:rsid w:val="63414923"/>
    <w:rsid w:val="63432A55"/>
    <w:rsid w:val="6355774A"/>
    <w:rsid w:val="63632D71"/>
    <w:rsid w:val="636F5CDC"/>
    <w:rsid w:val="63700CF8"/>
    <w:rsid w:val="63701A1E"/>
    <w:rsid w:val="63773B4E"/>
    <w:rsid w:val="637F2B81"/>
    <w:rsid w:val="637F72D2"/>
    <w:rsid w:val="638167C9"/>
    <w:rsid w:val="63823997"/>
    <w:rsid w:val="63831CAE"/>
    <w:rsid w:val="63870A18"/>
    <w:rsid w:val="638B34ED"/>
    <w:rsid w:val="63963CAF"/>
    <w:rsid w:val="639C69D8"/>
    <w:rsid w:val="639E4385"/>
    <w:rsid w:val="63A034CB"/>
    <w:rsid w:val="63A05C65"/>
    <w:rsid w:val="63A12BF8"/>
    <w:rsid w:val="63A7405B"/>
    <w:rsid w:val="63B51E10"/>
    <w:rsid w:val="63C34311"/>
    <w:rsid w:val="63C80BAF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901D3E"/>
    <w:rsid w:val="64944B53"/>
    <w:rsid w:val="64983A7B"/>
    <w:rsid w:val="649F23A5"/>
    <w:rsid w:val="64AA3487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FA7D2C"/>
    <w:rsid w:val="650A1574"/>
    <w:rsid w:val="650D1264"/>
    <w:rsid w:val="650E3C94"/>
    <w:rsid w:val="650F216A"/>
    <w:rsid w:val="650F7E8D"/>
    <w:rsid w:val="65166422"/>
    <w:rsid w:val="651D67B2"/>
    <w:rsid w:val="652A34A5"/>
    <w:rsid w:val="65360929"/>
    <w:rsid w:val="654511B1"/>
    <w:rsid w:val="654701B9"/>
    <w:rsid w:val="65483014"/>
    <w:rsid w:val="654D2D1D"/>
    <w:rsid w:val="65524D08"/>
    <w:rsid w:val="6556026E"/>
    <w:rsid w:val="6559053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27564"/>
    <w:rsid w:val="65C575CC"/>
    <w:rsid w:val="65CF01BA"/>
    <w:rsid w:val="65DA51F7"/>
    <w:rsid w:val="65E33257"/>
    <w:rsid w:val="65F5325C"/>
    <w:rsid w:val="65FC6D79"/>
    <w:rsid w:val="660B0DD8"/>
    <w:rsid w:val="660C5D78"/>
    <w:rsid w:val="66131908"/>
    <w:rsid w:val="66344479"/>
    <w:rsid w:val="6646293E"/>
    <w:rsid w:val="66462B34"/>
    <w:rsid w:val="664D4339"/>
    <w:rsid w:val="665D0100"/>
    <w:rsid w:val="66796761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607AE"/>
    <w:rsid w:val="672023BD"/>
    <w:rsid w:val="67215BCB"/>
    <w:rsid w:val="67215D71"/>
    <w:rsid w:val="672518AE"/>
    <w:rsid w:val="6727175D"/>
    <w:rsid w:val="67290726"/>
    <w:rsid w:val="672B7224"/>
    <w:rsid w:val="673E107A"/>
    <w:rsid w:val="673E5FD8"/>
    <w:rsid w:val="674162AE"/>
    <w:rsid w:val="67466989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F2000C"/>
    <w:rsid w:val="67FD18D7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182D"/>
    <w:rsid w:val="68607525"/>
    <w:rsid w:val="68671711"/>
    <w:rsid w:val="68746B57"/>
    <w:rsid w:val="687A33ED"/>
    <w:rsid w:val="688179C2"/>
    <w:rsid w:val="68834C4E"/>
    <w:rsid w:val="68865DB7"/>
    <w:rsid w:val="688A265D"/>
    <w:rsid w:val="68901836"/>
    <w:rsid w:val="68AB2DDB"/>
    <w:rsid w:val="68AB452A"/>
    <w:rsid w:val="68AC1C9F"/>
    <w:rsid w:val="68AD3FAA"/>
    <w:rsid w:val="68AF4260"/>
    <w:rsid w:val="68B12E7E"/>
    <w:rsid w:val="68B54BE9"/>
    <w:rsid w:val="68C62668"/>
    <w:rsid w:val="68CB58C0"/>
    <w:rsid w:val="68CF22E2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D6EE6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D7E98"/>
    <w:rsid w:val="6A4E0C7D"/>
    <w:rsid w:val="6A636FA4"/>
    <w:rsid w:val="6A7332BC"/>
    <w:rsid w:val="6A7563E0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D2E06"/>
    <w:rsid w:val="6AC015E0"/>
    <w:rsid w:val="6AC845AF"/>
    <w:rsid w:val="6AE26132"/>
    <w:rsid w:val="6AE6661F"/>
    <w:rsid w:val="6AE75903"/>
    <w:rsid w:val="6AF37294"/>
    <w:rsid w:val="6B112A7A"/>
    <w:rsid w:val="6B134B1F"/>
    <w:rsid w:val="6B1F0DFB"/>
    <w:rsid w:val="6B201899"/>
    <w:rsid w:val="6B2A18B2"/>
    <w:rsid w:val="6B342537"/>
    <w:rsid w:val="6B3D00EE"/>
    <w:rsid w:val="6B3D5B78"/>
    <w:rsid w:val="6B3F345B"/>
    <w:rsid w:val="6B5F502C"/>
    <w:rsid w:val="6B7650A8"/>
    <w:rsid w:val="6B8160BD"/>
    <w:rsid w:val="6B964AB9"/>
    <w:rsid w:val="6B9B0474"/>
    <w:rsid w:val="6B9E0177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C2085"/>
    <w:rsid w:val="6BF22BC5"/>
    <w:rsid w:val="6BF43205"/>
    <w:rsid w:val="6BFA5EFE"/>
    <w:rsid w:val="6C074ABD"/>
    <w:rsid w:val="6C197958"/>
    <w:rsid w:val="6C1B69FD"/>
    <w:rsid w:val="6C27492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B21241"/>
    <w:rsid w:val="6CC01C47"/>
    <w:rsid w:val="6CC516DD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91579"/>
    <w:rsid w:val="6D7011AF"/>
    <w:rsid w:val="6D7852E1"/>
    <w:rsid w:val="6D7A5A03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27551"/>
    <w:rsid w:val="6E431B64"/>
    <w:rsid w:val="6E4F44DA"/>
    <w:rsid w:val="6E515EC9"/>
    <w:rsid w:val="6E533783"/>
    <w:rsid w:val="6E555486"/>
    <w:rsid w:val="6E594024"/>
    <w:rsid w:val="6E5B51BE"/>
    <w:rsid w:val="6E621B56"/>
    <w:rsid w:val="6E641C0F"/>
    <w:rsid w:val="6E67034C"/>
    <w:rsid w:val="6E6733A0"/>
    <w:rsid w:val="6E6738E4"/>
    <w:rsid w:val="6E697C6E"/>
    <w:rsid w:val="6E711D3F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C51101"/>
    <w:rsid w:val="6ECC7B4C"/>
    <w:rsid w:val="6ECD10B0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C2C35"/>
    <w:rsid w:val="701715E8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7226DE"/>
    <w:rsid w:val="707838A1"/>
    <w:rsid w:val="70A379D2"/>
    <w:rsid w:val="70AB0FFD"/>
    <w:rsid w:val="70AF5733"/>
    <w:rsid w:val="70B1579A"/>
    <w:rsid w:val="70B416D5"/>
    <w:rsid w:val="70B535EE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0773B"/>
    <w:rsid w:val="717D3180"/>
    <w:rsid w:val="717D79AA"/>
    <w:rsid w:val="71854000"/>
    <w:rsid w:val="718650A0"/>
    <w:rsid w:val="71890B9D"/>
    <w:rsid w:val="71915223"/>
    <w:rsid w:val="719923F3"/>
    <w:rsid w:val="71A01499"/>
    <w:rsid w:val="71B456A4"/>
    <w:rsid w:val="71CA1A97"/>
    <w:rsid w:val="71D34A91"/>
    <w:rsid w:val="71F42C74"/>
    <w:rsid w:val="71FC23B1"/>
    <w:rsid w:val="720722EE"/>
    <w:rsid w:val="720F1FB8"/>
    <w:rsid w:val="721177C6"/>
    <w:rsid w:val="72133F48"/>
    <w:rsid w:val="721505D9"/>
    <w:rsid w:val="721C039B"/>
    <w:rsid w:val="72206029"/>
    <w:rsid w:val="722141F8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64420"/>
    <w:rsid w:val="73401AA2"/>
    <w:rsid w:val="734C3EB5"/>
    <w:rsid w:val="7351729D"/>
    <w:rsid w:val="735204C1"/>
    <w:rsid w:val="73523161"/>
    <w:rsid w:val="73532B7A"/>
    <w:rsid w:val="735359C4"/>
    <w:rsid w:val="7381222B"/>
    <w:rsid w:val="73967E0E"/>
    <w:rsid w:val="739A66FE"/>
    <w:rsid w:val="739C19BB"/>
    <w:rsid w:val="739F677F"/>
    <w:rsid w:val="73AB50F4"/>
    <w:rsid w:val="73AC526F"/>
    <w:rsid w:val="73B96EEC"/>
    <w:rsid w:val="73C7448B"/>
    <w:rsid w:val="73CB66A9"/>
    <w:rsid w:val="73D35310"/>
    <w:rsid w:val="73E81CEA"/>
    <w:rsid w:val="741573DB"/>
    <w:rsid w:val="741A338D"/>
    <w:rsid w:val="742003C3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23B8B"/>
    <w:rsid w:val="74E87827"/>
    <w:rsid w:val="74EE1BC1"/>
    <w:rsid w:val="75011332"/>
    <w:rsid w:val="75023087"/>
    <w:rsid w:val="7509090C"/>
    <w:rsid w:val="750E22A5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82E4D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94B88"/>
    <w:rsid w:val="767B5B98"/>
    <w:rsid w:val="76846FB5"/>
    <w:rsid w:val="7688677E"/>
    <w:rsid w:val="76906890"/>
    <w:rsid w:val="76915F62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55EE"/>
    <w:rsid w:val="77CB0E43"/>
    <w:rsid w:val="77D016BB"/>
    <w:rsid w:val="77D35912"/>
    <w:rsid w:val="77D550A5"/>
    <w:rsid w:val="77D61EDF"/>
    <w:rsid w:val="77E91C52"/>
    <w:rsid w:val="77F306EA"/>
    <w:rsid w:val="77F75747"/>
    <w:rsid w:val="77FB3FC2"/>
    <w:rsid w:val="780155A1"/>
    <w:rsid w:val="78050F64"/>
    <w:rsid w:val="78104B40"/>
    <w:rsid w:val="78135433"/>
    <w:rsid w:val="78194E59"/>
    <w:rsid w:val="781B0E71"/>
    <w:rsid w:val="783A75B0"/>
    <w:rsid w:val="7843359B"/>
    <w:rsid w:val="784F4252"/>
    <w:rsid w:val="78517348"/>
    <w:rsid w:val="78552D52"/>
    <w:rsid w:val="78595563"/>
    <w:rsid w:val="7866490C"/>
    <w:rsid w:val="78676120"/>
    <w:rsid w:val="786E5CE2"/>
    <w:rsid w:val="786F285E"/>
    <w:rsid w:val="786F6A2A"/>
    <w:rsid w:val="787D2C33"/>
    <w:rsid w:val="788D6426"/>
    <w:rsid w:val="788F5F93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A1B6E"/>
    <w:rsid w:val="78EA3939"/>
    <w:rsid w:val="79151196"/>
    <w:rsid w:val="791B7A8F"/>
    <w:rsid w:val="792C2E69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B23A4E"/>
    <w:rsid w:val="79B41663"/>
    <w:rsid w:val="79B87F88"/>
    <w:rsid w:val="79CB2E12"/>
    <w:rsid w:val="79D17C92"/>
    <w:rsid w:val="79D408A5"/>
    <w:rsid w:val="79E27E48"/>
    <w:rsid w:val="79E37C2E"/>
    <w:rsid w:val="79E575D0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F80A1B"/>
    <w:rsid w:val="7AF9425C"/>
    <w:rsid w:val="7B036AB2"/>
    <w:rsid w:val="7B067205"/>
    <w:rsid w:val="7B1E4ADB"/>
    <w:rsid w:val="7B253C04"/>
    <w:rsid w:val="7B35555E"/>
    <w:rsid w:val="7B3940F7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E16F55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23E0B"/>
    <w:rsid w:val="7C683652"/>
    <w:rsid w:val="7C6A12A2"/>
    <w:rsid w:val="7C6D013B"/>
    <w:rsid w:val="7C725766"/>
    <w:rsid w:val="7C772F8A"/>
    <w:rsid w:val="7C7F5283"/>
    <w:rsid w:val="7C82523C"/>
    <w:rsid w:val="7C860830"/>
    <w:rsid w:val="7C885795"/>
    <w:rsid w:val="7CB801AD"/>
    <w:rsid w:val="7CC10003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721546"/>
    <w:rsid w:val="7D7B7402"/>
    <w:rsid w:val="7D8127FA"/>
    <w:rsid w:val="7D81749D"/>
    <w:rsid w:val="7D8204E2"/>
    <w:rsid w:val="7D8868BE"/>
    <w:rsid w:val="7D9159D2"/>
    <w:rsid w:val="7D9B37C2"/>
    <w:rsid w:val="7DA90473"/>
    <w:rsid w:val="7DAA27F1"/>
    <w:rsid w:val="7DB7550F"/>
    <w:rsid w:val="7DBB4CD4"/>
    <w:rsid w:val="7DBE3CBF"/>
    <w:rsid w:val="7DC667E5"/>
    <w:rsid w:val="7DC82A9B"/>
    <w:rsid w:val="7DD60110"/>
    <w:rsid w:val="7DD8749F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80265B"/>
    <w:rsid w:val="7E895454"/>
    <w:rsid w:val="7E8E73EF"/>
    <w:rsid w:val="7E903FD0"/>
    <w:rsid w:val="7E922229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A49F0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594883"/>
    <w:rsid w:val="7F6A3397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C4A84"/>
    <w:rsid w:val="7FAF1E3A"/>
    <w:rsid w:val="7FB1071A"/>
    <w:rsid w:val="7FB721FC"/>
    <w:rsid w:val="7FC5722D"/>
    <w:rsid w:val="7FDB0E9F"/>
    <w:rsid w:val="7FE75214"/>
    <w:rsid w:val="7FE75A6C"/>
    <w:rsid w:val="7FE772E6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10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8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2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3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4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5"/>
    <w:qFormat/>
    <w:uiPriority w:val="0"/>
    <w:pPr>
      <w:numPr>
        <w:ilvl w:val="8"/>
      </w:num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4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7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4"/>
    <w:qFormat/>
    <w:uiPriority w:val="99"/>
  </w:style>
  <w:style w:type="paragraph" w:styleId="27">
    <w:name w:val="Body Text"/>
    <w:basedOn w:val="1"/>
    <w:link w:val="129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7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3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20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Date"/>
    <w:basedOn w:val="1"/>
    <w:next w:val="1"/>
    <w:semiHidden/>
    <w:unhideWhenUsed/>
    <w:qFormat/>
    <w:uiPriority w:val="99"/>
    <w:pPr>
      <w:tabs>
        <w:tab w:val="left" w:pos="720"/>
      </w:tabs>
      <w:ind w:left="100" w:leftChars="2500"/>
      <w:textAlignment w:val="auto"/>
    </w:pPr>
    <w:rPr>
      <w:lang w:eastAsia="en-US"/>
    </w:rPr>
  </w:style>
  <w:style w:type="paragraph" w:styleId="37">
    <w:name w:val="Body Text Indent 2"/>
    <w:basedOn w:val="1"/>
    <w:link w:val="147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8">
    <w:name w:val="endnote text"/>
    <w:basedOn w:val="1"/>
    <w:link w:val="14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9">
    <w:name w:val="Balloon Text"/>
    <w:basedOn w:val="1"/>
    <w:link w:val="117"/>
    <w:qFormat/>
    <w:uiPriority w:val="0"/>
    <w:pPr>
      <w:spacing w:after="0"/>
    </w:pPr>
    <w:rPr>
      <w:sz w:val="18"/>
      <w:szCs w:val="18"/>
    </w:rPr>
  </w:style>
  <w:style w:type="paragraph" w:styleId="40">
    <w:name w:val="footer"/>
    <w:basedOn w:val="41"/>
    <w:link w:val="139"/>
    <w:qFormat/>
    <w:uiPriority w:val="0"/>
    <w:pPr>
      <w:jc w:val="center"/>
    </w:pPr>
    <w:rPr>
      <w:i/>
    </w:rPr>
  </w:style>
  <w:style w:type="paragraph" w:styleId="41">
    <w:name w:val="header"/>
    <w:basedOn w:val="1"/>
    <w:link w:val="113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2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3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4">
    <w:name w:val="footnote text"/>
    <w:basedOn w:val="1"/>
    <w:link w:val="15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8">
    <w:name w:val="toc 9"/>
    <w:basedOn w:val="35"/>
    <w:next w:val="1"/>
    <w:qFormat/>
    <w:uiPriority w:val="0"/>
    <w:pPr>
      <w:ind w:left="1418" w:hanging="1418"/>
    </w:pPr>
  </w:style>
  <w:style w:type="paragraph" w:styleId="49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5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1">
    <w:name w:val="index 2"/>
    <w:basedOn w:val="50"/>
    <w:next w:val="1"/>
    <w:semiHidden/>
    <w:qFormat/>
    <w:uiPriority w:val="0"/>
    <w:pPr>
      <w:ind w:left="284"/>
    </w:pPr>
  </w:style>
  <w:style w:type="paragraph" w:styleId="52">
    <w:name w:val="annotation subject"/>
    <w:basedOn w:val="26"/>
    <w:next w:val="26"/>
    <w:link w:val="135"/>
    <w:qFormat/>
    <w:uiPriority w:val="0"/>
    <w:rPr>
      <w:b/>
      <w:bCs/>
    </w:rPr>
  </w:style>
  <w:style w:type="table" w:styleId="54">
    <w:name w:val="Table Grid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basedOn w:val="55"/>
    <w:qFormat/>
    <w:uiPriority w:val="22"/>
    <w:rPr>
      <w:b/>
      <w:bCs/>
    </w:rPr>
  </w:style>
  <w:style w:type="character" w:styleId="57">
    <w:name w:val="endnote reference"/>
    <w:qFormat/>
    <w:uiPriority w:val="0"/>
    <w:rPr>
      <w:vertAlign w:val="superscript"/>
    </w:rPr>
  </w:style>
  <w:style w:type="character" w:styleId="58">
    <w:name w:val="FollowedHyperlink"/>
    <w:qFormat/>
    <w:uiPriority w:val="0"/>
    <w:rPr>
      <w:color w:val="800080"/>
      <w:u w:val="single"/>
    </w:rPr>
  </w:style>
  <w:style w:type="character" w:styleId="59">
    <w:name w:val="Emphasis"/>
    <w:qFormat/>
    <w:uiPriority w:val="0"/>
    <w:rPr>
      <w:i/>
      <w:iCs/>
    </w:rPr>
  </w:style>
  <w:style w:type="character" w:styleId="60">
    <w:name w:val="Hyperlink"/>
    <w:basedOn w:val="55"/>
    <w:qFormat/>
    <w:uiPriority w:val="0"/>
    <w:rPr>
      <w:color w:val="0000FF"/>
      <w:u w:val="single"/>
    </w:rPr>
  </w:style>
  <w:style w:type="character" w:styleId="61">
    <w:name w:val="annotation reference"/>
    <w:semiHidden/>
    <w:qFormat/>
    <w:uiPriority w:val="0"/>
    <w:rPr>
      <w:sz w:val="16"/>
    </w:rPr>
  </w:style>
  <w:style w:type="character" w:styleId="62">
    <w:name w:val="footnote reference"/>
    <w:semiHidden/>
    <w:qFormat/>
    <w:uiPriority w:val="0"/>
    <w:rPr>
      <w:b/>
      <w:position w:val="6"/>
      <w:sz w:val="16"/>
    </w:rPr>
  </w:style>
  <w:style w:type="paragraph" w:customStyle="1" w:styleId="63">
    <w:name w:val="EQ"/>
    <w:basedOn w:val="1"/>
    <w:next w:val="1"/>
    <w:link w:val="156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4">
    <w:name w:val="ZGSM"/>
    <w:qFormat/>
    <w:uiPriority w:val="0"/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O"/>
    <w:basedOn w:val="1"/>
    <w:link w:val="109"/>
    <w:qFormat/>
    <w:uiPriority w:val="0"/>
    <w:pPr>
      <w:keepLines/>
      <w:ind w:left="1135" w:hanging="851"/>
    </w:pPr>
    <w:rPr>
      <w:lang w:val="zh-CN"/>
    </w:rPr>
  </w:style>
  <w:style w:type="paragraph" w:customStyle="1" w:styleId="69">
    <w:name w:val="PL"/>
    <w:link w:val="1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71"/>
    <w:qFormat/>
    <w:uiPriority w:val="0"/>
    <w:pPr>
      <w:jc w:val="right"/>
    </w:pPr>
  </w:style>
  <w:style w:type="paragraph" w:customStyle="1" w:styleId="71">
    <w:name w:val="TAL"/>
    <w:basedOn w:val="1"/>
    <w:link w:val="106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2">
    <w:name w:val="TAH"/>
    <w:basedOn w:val="73"/>
    <w:link w:val="108"/>
    <w:qFormat/>
    <w:uiPriority w:val="0"/>
    <w:rPr>
      <w:b/>
    </w:rPr>
  </w:style>
  <w:style w:type="paragraph" w:customStyle="1" w:styleId="73">
    <w:name w:val="TAC"/>
    <w:basedOn w:val="71"/>
    <w:link w:val="118"/>
    <w:qFormat/>
    <w:uiPriority w:val="0"/>
    <w:pPr>
      <w:jc w:val="center"/>
    </w:pPr>
  </w:style>
  <w:style w:type="paragraph" w:customStyle="1" w:styleId="74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NW"/>
    <w:basedOn w:val="68"/>
    <w:qFormat/>
    <w:uiPriority w:val="0"/>
    <w:pPr>
      <w:spacing w:after="0"/>
    </w:pPr>
  </w:style>
  <w:style w:type="paragraph" w:customStyle="1" w:styleId="78">
    <w:name w:val="EW"/>
    <w:basedOn w:val="75"/>
    <w:qFormat/>
    <w:uiPriority w:val="0"/>
    <w:pPr>
      <w:spacing w:after="0"/>
    </w:pPr>
  </w:style>
  <w:style w:type="paragraph" w:customStyle="1" w:styleId="79">
    <w:name w:val="B1"/>
    <w:basedOn w:val="14"/>
    <w:link w:val="126"/>
    <w:qFormat/>
    <w:uiPriority w:val="0"/>
  </w:style>
  <w:style w:type="paragraph" w:customStyle="1" w:styleId="80">
    <w:name w:val="Editor's Note"/>
    <w:basedOn w:val="68"/>
    <w:qFormat/>
    <w:uiPriority w:val="0"/>
    <w:rPr>
      <w:color w:val="FF0000"/>
    </w:rPr>
  </w:style>
  <w:style w:type="paragraph" w:customStyle="1" w:styleId="81">
    <w:name w:val="TH"/>
    <w:basedOn w:val="82"/>
    <w:next w:val="82"/>
    <w:link w:val="107"/>
    <w:qFormat/>
    <w:uiPriority w:val="0"/>
    <w:rPr>
      <w:rFonts w:ascii="Arial" w:hAnsi="Arial"/>
      <w:lang w:val="zh-CN"/>
    </w:rPr>
  </w:style>
  <w:style w:type="paragraph" w:customStyle="1" w:styleId="82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TAN"/>
    <w:basedOn w:val="71"/>
    <w:link w:val="12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F"/>
    <w:basedOn w:val="81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1">
    <w:name w:val="B2"/>
    <w:basedOn w:val="13"/>
    <w:qFormat/>
    <w:uiPriority w:val="0"/>
  </w:style>
  <w:style w:type="paragraph" w:customStyle="1" w:styleId="92">
    <w:name w:val="B3"/>
    <w:basedOn w:val="12"/>
    <w:qFormat/>
    <w:uiPriority w:val="0"/>
  </w:style>
  <w:style w:type="paragraph" w:customStyle="1" w:styleId="93">
    <w:name w:val="B4"/>
    <w:basedOn w:val="46"/>
    <w:qFormat/>
    <w:uiPriority w:val="0"/>
  </w:style>
  <w:style w:type="paragraph" w:customStyle="1" w:styleId="94">
    <w:name w:val="B5"/>
    <w:basedOn w:val="45"/>
    <w:qFormat/>
    <w:uiPriority w:val="0"/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INDENT1"/>
    <w:basedOn w:val="1"/>
    <w:qFormat/>
    <w:uiPriority w:val="0"/>
    <w:pPr>
      <w:ind w:left="851"/>
    </w:pPr>
  </w:style>
  <w:style w:type="paragraph" w:customStyle="1" w:styleId="98">
    <w:name w:val="INDENT2"/>
    <w:basedOn w:val="1"/>
    <w:qFormat/>
    <w:uiPriority w:val="0"/>
    <w:pPr>
      <w:ind w:left="1135" w:hanging="284"/>
    </w:pPr>
  </w:style>
  <w:style w:type="paragraph" w:customStyle="1" w:styleId="99">
    <w:name w:val="INDENT3"/>
    <w:basedOn w:val="1"/>
    <w:qFormat/>
    <w:uiPriority w:val="0"/>
    <w:pPr>
      <w:ind w:left="1701" w:hanging="567"/>
    </w:pPr>
  </w:style>
  <w:style w:type="paragraph" w:customStyle="1" w:styleId="10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1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4">
    <w:name w:val="TAJ"/>
    <w:basedOn w:val="81"/>
    <w:qFormat/>
    <w:uiPriority w:val="0"/>
  </w:style>
  <w:style w:type="paragraph" w:customStyle="1" w:styleId="105">
    <w:name w:val="Guidance"/>
    <w:basedOn w:val="1"/>
    <w:link w:val="111"/>
    <w:qFormat/>
    <w:uiPriority w:val="0"/>
    <w:rPr>
      <w:i/>
      <w:color w:val="0000FF"/>
      <w:lang w:val="zh-CN"/>
    </w:rPr>
  </w:style>
  <w:style w:type="character" w:customStyle="1" w:styleId="106">
    <w:name w:val="TAL Char"/>
    <w:link w:val="71"/>
    <w:qFormat/>
    <w:uiPriority w:val="0"/>
    <w:rPr>
      <w:rFonts w:ascii="Arial" w:hAnsi="Arial"/>
      <w:sz w:val="18"/>
      <w:lang w:eastAsia="en-US"/>
    </w:rPr>
  </w:style>
  <w:style w:type="character" w:customStyle="1" w:styleId="107">
    <w:name w:val="TH Char"/>
    <w:link w:val="81"/>
    <w:qFormat/>
    <w:uiPriority w:val="0"/>
    <w:rPr>
      <w:rFonts w:ascii="Arial" w:hAnsi="Arial"/>
      <w:b/>
      <w:lang w:eastAsia="en-US"/>
    </w:rPr>
  </w:style>
  <w:style w:type="character" w:customStyle="1" w:styleId="108">
    <w:name w:val="TAH Car"/>
    <w:link w:val="72"/>
    <w:qFormat/>
    <w:uiPriority w:val="0"/>
    <w:rPr>
      <w:rFonts w:ascii="Arial" w:hAnsi="Arial"/>
      <w:b/>
      <w:sz w:val="18"/>
      <w:lang w:eastAsia="en-US"/>
    </w:rPr>
  </w:style>
  <w:style w:type="character" w:customStyle="1" w:styleId="109">
    <w:name w:val="NO Char"/>
    <w:link w:val="68"/>
    <w:qFormat/>
    <w:uiPriority w:val="0"/>
    <w:rPr>
      <w:lang w:eastAsia="en-US"/>
    </w:rPr>
  </w:style>
  <w:style w:type="character" w:customStyle="1" w:styleId="110">
    <w:name w:val="Titre 2 C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1">
    <w:name w:val="Guidance Char"/>
    <w:link w:val="105"/>
    <w:qFormat/>
    <w:uiPriority w:val="0"/>
    <w:rPr>
      <w:i/>
      <w:color w:val="0000FF"/>
      <w:lang w:eastAsia="en-US"/>
    </w:rPr>
  </w:style>
  <w:style w:type="character" w:customStyle="1" w:styleId="112">
    <w:name w:val="Titre 1 C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3">
    <w:name w:val="En-tête Car"/>
    <w:link w:val="41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4">
    <w:name w:val="Commentaire Car"/>
    <w:link w:val="26"/>
    <w:qFormat/>
    <w:uiPriority w:val="99"/>
    <w:rPr>
      <w:lang w:val="en-GB" w:eastAsia="en-US"/>
    </w:rPr>
  </w:style>
  <w:style w:type="character" w:customStyle="1" w:styleId="115">
    <w:name w:val="批注主题 Char"/>
    <w:basedOn w:val="114"/>
    <w:qFormat/>
    <w:uiPriority w:val="0"/>
    <w:rPr>
      <w:lang w:val="en-GB" w:eastAsia="en-US"/>
    </w:rPr>
  </w:style>
  <w:style w:type="paragraph" w:customStyle="1" w:styleId="11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7">
    <w:name w:val="Texte de bulles Car"/>
    <w:link w:val="39"/>
    <w:qFormat/>
    <w:uiPriority w:val="0"/>
    <w:rPr>
      <w:sz w:val="18"/>
      <w:szCs w:val="18"/>
      <w:lang w:val="en-GB" w:eastAsia="en-US"/>
    </w:rPr>
  </w:style>
  <w:style w:type="character" w:customStyle="1" w:styleId="118">
    <w:name w:val="TAC Char"/>
    <w:link w:val="73"/>
    <w:qFormat/>
    <w:uiPriority w:val="0"/>
    <w:rPr>
      <w:rFonts w:ascii="Arial" w:hAnsi="Arial"/>
      <w:sz w:val="18"/>
      <w:lang w:val="zh-CN"/>
    </w:rPr>
  </w:style>
  <w:style w:type="paragraph" w:customStyle="1" w:styleId="119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20">
    <w:name w:val="TAN Char"/>
    <w:link w:val="87"/>
    <w:qFormat/>
    <w:uiPriority w:val="0"/>
    <w:rPr>
      <w:rFonts w:ascii="Arial" w:hAnsi="Arial"/>
      <w:sz w:val="18"/>
      <w:lang w:val="zh-CN"/>
    </w:rPr>
  </w:style>
  <w:style w:type="paragraph" w:customStyle="1" w:styleId="121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2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3">
    <w:name w:val="CR Cover Page"/>
    <w:link w:val="125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4">
    <w:name w:val="Titre 8 C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5">
    <w:name w:val="CR Cover Page Char"/>
    <w:link w:val="123"/>
    <w:qFormat/>
    <w:uiPriority w:val="0"/>
    <w:rPr>
      <w:rFonts w:ascii="Arial" w:hAnsi="Arial"/>
      <w:lang w:val="en-GB"/>
    </w:rPr>
  </w:style>
  <w:style w:type="character" w:customStyle="1" w:styleId="126">
    <w:name w:val="B1 Char"/>
    <w:link w:val="79"/>
    <w:qFormat/>
    <w:uiPriority w:val="0"/>
    <w:rPr>
      <w:lang w:val="en-GB"/>
    </w:rPr>
  </w:style>
  <w:style w:type="character" w:customStyle="1" w:styleId="127">
    <w:name w:val="Légende Car"/>
    <w:link w:val="24"/>
    <w:qFormat/>
    <w:uiPriority w:val="0"/>
    <w:rPr>
      <w:b/>
      <w:lang w:val="en-GB"/>
    </w:rPr>
  </w:style>
  <w:style w:type="character" w:customStyle="1" w:styleId="128">
    <w:name w:val="Titre 3 C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9">
    <w:name w:val="Corps de texte Car"/>
    <w:link w:val="27"/>
    <w:qFormat/>
    <w:uiPriority w:val="0"/>
    <w:rPr>
      <w:lang w:val="en-GB"/>
    </w:rPr>
  </w:style>
  <w:style w:type="paragraph" w:customStyle="1" w:styleId="130">
    <w:name w:val="3GPP Normal Text"/>
    <w:basedOn w:val="27"/>
    <w:link w:val="131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1">
    <w:name w:val="3GPP Normal Text Char"/>
    <w:link w:val="130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3">
    <w:name w:val="Texte brut Car"/>
    <w:link w:val="33"/>
    <w:qFormat/>
    <w:uiPriority w:val="99"/>
    <w:rPr>
      <w:rFonts w:ascii="Courier New" w:hAnsi="Courier New"/>
      <w:lang w:val="nb-NO" w:eastAsia="en-US"/>
    </w:rPr>
  </w:style>
  <w:style w:type="paragraph" w:styleId="13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Objet du commentaire Car"/>
    <w:link w:val="52"/>
    <w:qFormat/>
    <w:uiPriority w:val="99"/>
    <w:rPr>
      <w:b/>
      <w:bCs/>
      <w:lang w:val="en-GB" w:eastAsia="en-US"/>
    </w:rPr>
  </w:style>
  <w:style w:type="character" w:customStyle="1" w:styleId="136">
    <w:name w:val="Subtle Reference1"/>
    <w:qFormat/>
    <w:uiPriority w:val="31"/>
    <w:rPr>
      <w:smallCaps/>
      <w:color w:val="C0504D"/>
      <w:u w:val="single"/>
    </w:rPr>
  </w:style>
  <w:style w:type="paragraph" w:customStyle="1" w:styleId="137">
    <w:name w:val="样式 页眉"/>
    <w:basedOn w:val="41"/>
    <w:link w:val="13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8">
    <w:name w:val="样式 页眉 Char"/>
    <w:link w:val="137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9">
    <w:name w:val="Pied de page Car"/>
    <w:link w:val="40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40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1">
    <w:name w:val="Titre 4 Car"/>
    <w:basedOn w:val="55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2">
    <w:name w:val="Titre 5 Car"/>
    <w:basedOn w:val="55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3">
    <w:name w:val="Titre 6 Car"/>
    <w:basedOn w:val="55"/>
    <w:link w:val="7"/>
    <w:qFormat/>
    <w:uiPriority w:val="0"/>
    <w:rPr>
      <w:rFonts w:ascii="Arial" w:hAnsi="Arial"/>
      <w:lang w:eastAsia="en-US"/>
    </w:rPr>
  </w:style>
  <w:style w:type="character" w:customStyle="1" w:styleId="144">
    <w:name w:val="Titre 7 Car"/>
    <w:basedOn w:val="55"/>
    <w:link w:val="9"/>
    <w:qFormat/>
    <w:uiPriority w:val="0"/>
    <w:rPr>
      <w:rFonts w:ascii="Arial" w:hAnsi="Arial"/>
      <w:lang w:eastAsia="en-US"/>
    </w:rPr>
  </w:style>
  <w:style w:type="character" w:customStyle="1" w:styleId="145">
    <w:name w:val="Titre 9 Car"/>
    <w:basedOn w:val="55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6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7">
    <w:name w:val="Retrait corps de texte 2 Car"/>
    <w:basedOn w:val="55"/>
    <w:link w:val="37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8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9">
    <w:name w:val="Note de fin Car"/>
    <w:basedOn w:val="55"/>
    <w:link w:val="38"/>
    <w:qFormat/>
    <w:uiPriority w:val="0"/>
    <w:rPr>
      <w:rFonts w:eastAsia="Yu Mincho"/>
      <w:lang w:val="en-GB" w:eastAsia="en-US"/>
    </w:rPr>
  </w:style>
  <w:style w:type="character" w:customStyle="1" w:styleId="150">
    <w:name w:val="Note de bas de page Car"/>
    <w:basedOn w:val="55"/>
    <w:link w:val="44"/>
    <w:semiHidden/>
    <w:qFormat/>
    <w:uiPriority w:val="0"/>
    <w:rPr>
      <w:sz w:val="16"/>
      <w:lang w:val="en-GB" w:eastAsia="en-US"/>
    </w:rPr>
  </w:style>
  <w:style w:type="paragraph" w:customStyle="1" w:styleId="15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2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3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H6 Char"/>
    <w:link w:val="8"/>
    <w:qFormat/>
    <w:uiPriority w:val="0"/>
    <w:rPr>
      <w:rFonts w:ascii="Arial" w:hAnsi="Arial"/>
      <w:lang w:eastAsia="en-US"/>
    </w:rPr>
  </w:style>
  <w:style w:type="paragraph" w:styleId="155">
    <w:name w:val="List Paragraph"/>
    <w:basedOn w:val="1"/>
    <w:link w:val="158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6">
    <w:name w:val="EQ Char"/>
    <w:link w:val="63"/>
    <w:qFormat/>
    <w:locked/>
    <w:uiPriority w:val="0"/>
    <w:rPr>
      <w:lang w:val="en-GB" w:eastAsia="en-US"/>
    </w:rPr>
  </w:style>
  <w:style w:type="character" w:customStyle="1" w:styleId="157">
    <w:name w:val="PL Char"/>
    <w:link w:val="6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8">
    <w:name w:val="Paragraphe de liste Car"/>
    <w:link w:val="155"/>
    <w:qFormat/>
    <w:locked/>
    <w:uiPriority w:val="34"/>
    <w:rPr>
      <w:rFonts w:eastAsia="MS Mincho"/>
      <w:lang w:val="en-GB" w:eastAsia="en-US"/>
    </w:rPr>
  </w:style>
  <w:style w:type="character" w:customStyle="1" w:styleId="159">
    <w:name w:val="文稿抬头"/>
    <w:qFormat/>
    <w:uiPriority w:val="0"/>
    <w:rPr>
      <w:rFonts w:eastAsia="MS Mincho"/>
      <w:b/>
      <w:bCs/>
      <w:sz w:val="24"/>
    </w:rPr>
  </w:style>
  <w:style w:type="paragraph" w:customStyle="1" w:styleId="160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2">
    <w:name w:val="normaltextrun"/>
    <w:basedOn w:val="55"/>
    <w:qFormat/>
    <w:uiPriority w:val="0"/>
  </w:style>
  <w:style w:type="table" w:customStyle="1" w:styleId="163">
    <w:name w:val="网格型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7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8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9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70">
    <w:name w:val="B1+"/>
    <w:basedOn w:val="79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1">
    <w:name w:val="href"/>
    <w:basedOn w:val="55"/>
    <w:qFormat/>
    <w:uiPriority w:val="0"/>
  </w:style>
  <w:style w:type="paragraph" w:customStyle="1" w:styleId="17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3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4">
    <w:name w:val="Tabellengitternetz1"/>
    <w:basedOn w:val="53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5">
    <w:name w:val="cf01"/>
    <w:basedOn w:val="55"/>
    <w:qFormat/>
    <w:uiPriority w:val="0"/>
    <w:rPr>
      <w:rFonts w:hint="default" w:ascii="Segoe UI" w:hAnsi="Segoe UI" w:cs="Segoe UI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20</Pages>
  <Words>4960</Words>
  <Characters>27283</Characters>
  <Lines>227</Lines>
  <Paragraphs>64</Paragraphs>
  <TotalTime>1</TotalTime>
  <ScaleCrop>false</ScaleCrop>
  <LinksUpToDate>false</LinksUpToDate>
  <CharactersWithSpaces>32179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2024-02-23T20:33:00Z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2024-08-22T14:52:16Z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2052-11.8.2.12085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C5ABBC5BFE5642DA86BF5418EBFDEF53</vt:lpwstr>
  </property>
</Properties>
</file>