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487E49B" w:rsidR="001E0A28" w:rsidRPr="00C77969" w:rsidRDefault="001E0A28" w:rsidP="001E0A28">
      <w:pPr>
        <w:spacing w:after="120"/>
        <w:ind w:left="1985" w:hanging="1985"/>
        <w:rPr>
          <w:rFonts w:ascii="Arial" w:eastAsiaTheme="minorEastAsia" w:hAnsi="Arial" w:cs="Arial"/>
          <w:b/>
          <w:sz w:val="24"/>
          <w:szCs w:val="24"/>
          <w:lang w:val="en-US" w:eastAsia="zh-CN"/>
        </w:rPr>
      </w:pPr>
      <w:r w:rsidRPr="00C77969">
        <w:rPr>
          <w:rFonts w:ascii="Arial" w:eastAsiaTheme="minorEastAsia" w:hAnsi="Arial" w:cs="Arial"/>
          <w:b/>
          <w:sz w:val="24"/>
          <w:szCs w:val="24"/>
          <w:lang w:val="en-US" w:eastAsia="zh-CN"/>
        </w:rPr>
        <w:t xml:space="preserve">3GPP TSG-RAN WG4 Meeting # </w:t>
      </w:r>
      <w:r w:rsidR="00595438" w:rsidRPr="00C77969">
        <w:rPr>
          <w:rFonts w:ascii="Arial" w:eastAsiaTheme="minorEastAsia" w:hAnsi="Arial" w:cs="Arial"/>
          <w:b/>
          <w:sz w:val="24"/>
          <w:szCs w:val="24"/>
          <w:lang w:val="en-US" w:eastAsia="zh-CN"/>
        </w:rPr>
        <w:t>112</w:t>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r>
      <w:r w:rsidRPr="00C77969">
        <w:rPr>
          <w:rFonts w:ascii="Arial" w:eastAsiaTheme="minorEastAsia" w:hAnsi="Arial" w:cs="Arial"/>
          <w:b/>
          <w:sz w:val="24"/>
          <w:szCs w:val="24"/>
          <w:lang w:val="en-US" w:eastAsia="zh-CN"/>
        </w:rPr>
        <w:tab/>
        <w:t>R4-</w:t>
      </w:r>
      <w:r w:rsidR="003F3A2F" w:rsidRPr="00C77969">
        <w:rPr>
          <w:rFonts w:ascii="Arial" w:eastAsiaTheme="minorEastAsia" w:hAnsi="Arial" w:cs="Arial"/>
          <w:b/>
          <w:sz w:val="24"/>
          <w:szCs w:val="24"/>
          <w:lang w:val="en-US" w:eastAsia="zh-CN"/>
        </w:rPr>
        <w:t>2</w:t>
      </w:r>
      <w:r w:rsidR="00CC3582" w:rsidRPr="00C77969">
        <w:rPr>
          <w:rFonts w:ascii="Arial" w:eastAsiaTheme="minorEastAsia" w:hAnsi="Arial" w:cs="Arial"/>
          <w:b/>
          <w:sz w:val="24"/>
          <w:szCs w:val="24"/>
          <w:lang w:val="en-US" w:eastAsia="zh-CN"/>
        </w:rPr>
        <w:t>4</w:t>
      </w:r>
      <w:r w:rsidR="00595438" w:rsidRPr="00C77969">
        <w:rPr>
          <w:rFonts w:ascii="Arial" w:eastAsiaTheme="minorEastAsia" w:hAnsi="Arial" w:cs="Arial"/>
          <w:b/>
          <w:sz w:val="24"/>
          <w:szCs w:val="24"/>
          <w:lang w:val="en-US" w:eastAsia="zh-CN"/>
        </w:rPr>
        <w:t>12821</w:t>
      </w:r>
    </w:p>
    <w:p w14:paraId="2735E67F" w14:textId="55B29CA3" w:rsidR="003A2B9E" w:rsidRPr="003A2B9E" w:rsidRDefault="00595438" w:rsidP="003A2B9E">
      <w:pPr>
        <w:spacing w:after="120"/>
        <w:ind w:left="1985" w:hanging="1985"/>
        <w:rPr>
          <w:rFonts w:ascii="Arial" w:eastAsiaTheme="minorEastAsia" w:hAnsi="Arial" w:cs="Arial"/>
          <w:b/>
          <w:sz w:val="24"/>
          <w:szCs w:val="24"/>
          <w:lang w:val="en-US" w:eastAsia="zh-CN"/>
        </w:rPr>
      </w:pPr>
      <w:r w:rsidRPr="00C77969">
        <w:rPr>
          <w:rFonts w:ascii="Arial" w:hAnsi="Arial"/>
          <w:b/>
          <w:sz w:val="24"/>
          <w:szCs w:val="24"/>
          <w:lang w:val="en-US" w:eastAsia="zh-CN"/>
        </w:rPr>
        <w:t>Maastricht, NL, 19</w:t>
      </w:r>
      <w:r w:rsidRPr="00C77969">
        <w:rPr>
          <w:rFonts w:ascii="Arial" w:hAnsi="Arial"/>
          <w:b/>
          <w:sz w:val="24"/>
          <w:szCs w:val="24"/>
          <w:vertAlign w:val="superscript"/>
          <w:lang w:val="en-US" w:eastAsia="zh-CN"/>
        </w:rPr>
        <w:t>th</w:t>
      </w:r>
      <w:r w:rsidR="00CC3582" w:rsidRPr="00C77969">
        <w:rPr>
          <w:rFonts w:ascii="Arial" w:hAnsi="Arial"/>
          <w:b/>
          <w:sz w:val="24"/>
          <w:szCs w:val="24"/>
          <w:lang w:val="en-US" w:eastAsia="zh-CN"/>
        </w:rPr>
        <w:t xml:space="preserve"> ‒ </w:t>
      </w:r>
      <w:r w:rsidR="005973E8" w:rsidRPr="00C77969">
        <w:rPr>
          <w:rFonts w:ascii="Arial" w:hAnsi="Arial"/>
          <w:b/>
          <w:sz w:val="24"/>
          <w:szCs w:val="24"/>
          <w:lang w:val="en-US" w:eastAsia="zh-CN"/>
        </w:rPr>
        <w:t>23</w:t>
      </w:r>
      <w:r w:rsidR="005973E8" w:rsidRPr="00C77969">
        <w:rPr>
          <w:rFonts w:ascii="Arial" w:hAnsi="Arial"/>
          <w:b/>
          <w:sz w:val="24"/>
          <w:szCs w:val="24"/>
          <w:vertAlign w:val="superscript"/>
          <w:lang w:val="en-US" w:eastAsia="zh-CN"/>
        </w:rPr>
        <w:t>rd</w:t>
      </w:r>
      <w:r w:rsidR="005973E8" w:rsidRPr="00C77969">
        <w:rPr>
          <w:rFonts w:ascii="Arial" w:hAnsi="Arial"/>
          <w:b/>
          <w:sz w:val="24"/>
          <w:szCs w:val="24"/>
          <w:lang w:val="en-US" w:eastAsia="zh-CN"/>
        </w:rPr>
        <w:t xml:space="preserve"> </w:t>
      </w:r>
      <w:proofErr w:type="gramStart"/>
      <w:r w:rsidR="005973E8" w:rsidRPr="00C77969">
        <w:rPr>
          <w:rFonts w:ascii="Arial" w:hAnsi="Arial"/>
          <w:b/>
          <w:sz w:val="24"/>
          <w:szCs w:val="24"/>
          <w:lang w:val="en-US" w:eastAsia="zh-CN"/>
        </w:rPr>
        <w:t>August</w:t>
      </w:r>
      <w:r w:rsidR="00CC3582" w:rsidRPr="00C77969">
        <w:rPr>
          <w:rFonts w:ascii="Arial" w:hAnsi="Arial"/>
          <w:b/>
          <w:sz w:val="24"/>
          <w:szCs w:val="24"/>
          <w:lang w:val="en-US" w:eastAsia="zh-CN"/>
        </w:rPr>
        <w:t>,</w:t>
      </w:r>
      <w:proofErr w:type="gramEnd"/>
      <w:r w:rsidR="00CC3582" w:rsidRPr="00C77969">
        <w:rPr>
          <w:rFonts w:ascii="Arial" w:hAnsi="Arial"/>
          <w:b/>
          <w:sz w:val="24"/>
          <w:szCs w:val="24"/>
          <w:lang w:val="en-US" w:eastAsia="zh-CN"/>
        </w:rPr>
        <w:t xml:space="preserve"> 2024</w:t>
      </w:r>
    </w:p>
    <w:p w14:paraId="2637FD31" w14:textId="77777777" w:rsidR="001E0A28" w:rsidRPr="00C77969" w:rsidRDefault="001E0A28" w:rsidP="001E0A28">
      <w:pPr>
        <w:spacing w:after="120"/>
        <w:ind w:left="1985" w:hanging="1985"/>
        <w:rPr>
          <w:rFonts w:ascii="Arial" w:eastAsia="MS Mincho" w:hAnsi="Arial" w:cs="Arial"/>
          <w:b/>
          <w:lang w:val="en-US"/>
        </w:rPr>
      </w:pPr>
    </w:p>
    <w:p w14:paraId="282755FA" w14:textId="205C94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eastAsia="zh-CN"/>
        </w:rPr>
      </w:pPr>
      <w:r w:rsidRPr="00915D73">
        <w:rPr>
          <w:rFonts w:ascii="Arial" w:eastAsia="MS Mincho" w:hAnsi="Arial" w:cs="Arial"/>
          <w:b/>
          <w:color w:val="000000"/>
          <w:lang w:val="pt-BR"/>
        </w:rPr>
        <w:t xml:space="preserve">Agenda </w:t>
      </w:r>
      <w:r w:rsidR="007D19B7">
        <w:rPr>
          <w:rFonts w:ascii="Arial" w:eastAsia="MS Mincho" w:hAnsi="Arial" w:cs="Arial"/>
          <w:b/>
          <w:color w:val="000000"/>
          <w:lang w:val="pt-BR"/>
        </w:rPr>
        <w:t>item</w:t>
      </w:r>
      <w:r w:rsidRPr="00915D73">
        <w:rPr>
          <w:rFonts w:ascii="Arial" w:eastAsia="MS Mincho" w:hAnsi="Arial" w:cs="Arial"/>
          <w:b/>
          <w:color w:val="000000"/>
          <w:lang w:val="pt-BR"/>
        </w:rPr>
        <w:t>:</w:t>
      </w:r>
      <w:r w:rsidRPr="00915D73">
        <w:rPr>
          <w:rFonts w:ascii="Arial" w:eastAsia="MS Mincho" w:hAnsi="Arial" w:cs="Arial"/>
          <w:b/>
          <w:color w:val="000000"/>
          <w:lang w:val="pt-BR"/>
        </w:rPr>
        <w:tab/>
      </w:r>
      <w:r w:rsidRPr="00915D73">
        <w:rPr>
          <w:rFonts w:ascii="Arial" w:eastAsia="MS Mincho" w:hAnsi="Arial" w:cs="Arial" w:hint="eastAsia"/>
          <w:b/>
          <w:color w:val="000000"/>
          <w:lang w:val="pt-BR" w:eastAsia="ja-JP"/>
        </w:rPr>
        <w:tab/>
      </w:r>
      <w:r w:rsidRPr="00915D73">
        <w:rPr>
          <w:rFonts w:ascii="Arial" w:eastAsia="MS Mincho" w:hAnsi="Arial" w:cs="Arial" w:hint="eastAsia"/>
          <w:b/>
          <w:color w:val="000000"/>
          <w:lang w:val="pt-BR" w:eastAsia="ja-JP"/>
        </w:rPr>
        <w:tab/>
      </w:r>
      <w:r w:rsidR="00C5042C" w:rsidRPr="00C77969">
        <w:rPr>
          <w:rFonts w:ascii="Arial" w:eastAsiaTheme="minorEastAsia" w:hAnsi="Arial" w:cs="Arial"/>
          <w:color w:val="000000"/>
          <w:lang w:val="en-US" w:eastAsia="zh-CN"/>
        </w:rPr>
        <w:t>8.2.6</w:t>
      </w:r>
    </w:p>
    <w:p w14:paraId="50D5329D" w14:textId="35F70667" w:rsidR="00915D73" w:rsidRPr="00C77969" w:rsidRDefault="00915D73" w:rsidP="00915D73">
      <w:pPr>
        <w:spacing w:after="120"/>
        <w:ind w:left="1985" w:hanging="1985"/>
        <w:rPr>
          <w:rFonts w:ascii="Arial" w:hAnsi="Arial" w:cs="Arial"/>
          <w:color w:val="000000"/>
          <w:lang w:val="en-US" w:eastAsia="zh-CN"/>
        </w:rPr>
      </w:pPr>
      <w:r w:rsidRPr="00C77969">
        <w:rPr>
          <w:rFonts w:ascii="Arial" w:eastAsia="MS Mincho" w:hAnsi="Arial" w:cs="Arial"/>
          <w:b/>
          <w:lang w:val="en-US"/>
        </w:rPr>
        <w:t>Source:</w:t>
      </w:r>
      <w:r w:rsidRPr="00C77969">
        <w:rPr>
          <w:rFonts w:ascii="Arial" w:eastAsia="MS Mincho" w:hAnsi="Arial" w:cs="Arial"/>
          <w:b/>
          <w:lang w:val="en-US"/>
        </w:rPr>
        <w:tab/>
      </w:r>
      <w:r w:rsidR="004D737D" w:rsidRPr="00C77969">
        <w:rPr>
          <w:rFonts w:ascii="Arial" w:hAnsi="Arial" w:cs="Arial"/>
          <w:color w:val="000000"/>
          <w:lang w:val="en-US" w:eastAsia="zh-CN"/>
        </w:rPr>
        <w:t>Moderator</w:t>
      </w:r>
      <w:r w:rsidR="00321150" w:rsidRPr="00C77969">
        <w:rPr>
          <w:rFonts w:ascii="Arial" w:hAnsi="Arial" w:cs="Arial"/>
          <w:color w:val="000000"/>
          <w:lang w:val="en-US" w:eastAsia="zh-CN"/>
        </w:rPr>
        <w:t xml:space="preserve"> </w:t>
      </w:r>
      <w:r w:rsidR="004D737D" w:rsidRPr="00C77969">
        <w:rPr>
          <w:rFonts w:ascii="Arial" w:hAnsi="Arial" w:cs="Arial"/>
          <w:color w:val="000000"/>
          <w:lang w:val="en-US" w:eastAsia="zh-CN"/>
        </w:rPr>
        <w:t>(</w:t>
      </w:r>
      <w:r w:rsidR="005A3102" w:rsidRPr="00C77969">
        <w:rPr>
          <w:rFonts w:ascii="Arial" w:hAnsi="Arial" w:cs="Arial"/>
          <w:color w:val="000000"/>
          <w:lang w:val="en-US" w:eastAsia="zh-CN"/>
        </w:rPr>
        <w:t>Ericsson</w:t>
      </w:r>
      <w:r w:rsidR="004D737D" w:rsidRPr="00C77969">
        <w:rPr>
          <w:rFonts w:ascii="Arial" w:hAnsi="Arial" w:cs="Arial"/>
          <w:color w:val="000000"/>
          <w:lang w:val="en-US" w:eastAsia="zh-CN"/>
        </w:rPr>
        <w:t>)</w:t>
      </w:r>
    </w:p>
    <w:p w14:paraId="1E0389E7" w14:textId="05D22B0D" w:rsidR="00915D73" w:rsidRPr="00C77969" w:rsidRDefault="00915D73" w:rsidP="00915D73">
      <w:pPr>
        <w:spacing w:after="120"/>
        <w:ind w:left="1985" w:hanging="1985"/>
        <w:rPr>
          <w:rFonts w:ascii="Arial" w:eastAsiaTheme="minorEastAsia" w:hAnsi="Arial" w:cs="Arial"/>
          <w:color w:val="000000"/>
          <w:lang w:val="en-US" w:eastAsia="zh-CN"/>
        </w:rPr>
      </w:pPr>
      <w:r w:rsidRPr="00C77969">
        <w:rPr>
          <w:rFonts w:ascii="Arial" w:eastAsia="MS Mincho" w:hAnsi="Arial" w:cs="Arial"/>
          <w:b/>
          <w:color w:val="000000"/>
          <w:lang w:val="en-US"/>
        </w:rPr>
        <w:t>Title:</w:t>
      </w:r>
      <w:r w:rsidRPr="00C77969">
        <w:rPr>
          <w:rFonts w:ascii="Arial" w:eastAsia="MS Mincho" w:hAnsi="Arial" w:cs="Arial"/>
          <w:b/>
          <w:color w:val="000000"/>
          <w:lang w:val="en-US"/>
        </w:rPr>
        <w:tab/>
      </w:r>
      <w:r w:rsidR="009B61B4" w:rsidRPr="00C77969">
        <w:rPr>
          <w:rFonts w:ascii="Arial" w:eastAsiaTheme="minorEastAsia" w:hAnsi="Arial" w:cs="Arial"/>
          <w:color w:val="000000"/>
          <w:lang w:val="en-US" w:eastAsia="zh-CN"/>
        </w:rPr>
        <w:t>Topic</w:t>
      </w:r>
      <w:r w:rsidR="00484C5D" w:rsidRPr="00C77969">
        <w:rPr>
          <w:rFonts w:ascii="Arial" w:eastAsiaTheme="minorEastAsia" w:hAnsi="Arial" w:cs="Arial" w:hint="eastAsia"/>
          <w:color w:val="000000"/>
          <w:lang w:val="en-US" w:eastAsia="zh-CN"/>
        </w:rPr>
        <w:t xml:space="preserve"> summary for </w:t>
      </w:r>
      <w:r w:rsidR="005F5872" w:rsidRPr="00C77969">
        <w:rPr>
          <w:rFonts w:ascii="Arial" w:eastAsiaTheme="minorEastAsia" w:hAnsi="Arial" w:cs="Arial"/>
          <w:color w:val="000000"/>
          <w:lang w:val="en-US" w:eastAsia="zh-CN"/>
        </w:rPr>
        <w:t>[112][119] FS_NR_IMT_part1</w:t>
      </w:r>
    </w:p>
    <w:p w14:paraId="67B0962B" w14:textId="0319B659" w:rsidR="00915D73" w:rsidRPr="00484C5D" w:rsidRDefault="00915D73" w:rsidP="00915D73">
      <w:pPr>
        <w:spacing w:after="120"/>
        <w:ind w:left="1985" w:hanging="1985"/>
        <w:rPr>
          <w:rFonts w:ascii="Arial" w:eastAsiaTheme="minorEastAsia" w:hAnsi="Arial" w:cs="Arial"/>
          <w:lang w:eastAsia="zh-CN"/>
        </w:rPr>
      </w:pPr>
      <w:r w:rsidRPr="007D19B7">
        <w:rPr>
          <w:rFonts w:ascii="Arial" w:eastAsia="MS Mincho" w:hAnsi="Arial" w:cs="Arial"/>
          <w:b/>
          <w:color w:val="000000"/>
        </w:rPr>
        <w:t>Document for:</w:t>
      </w:r>
      <w:r w:rsidRPr="007D19B7">
        <w:rPr>
          <w:rFonts w:ascii="Arial" w:eastAsia="MS Mincho" w:hAnsi="Arial" w:cs="Arial"/>
          <w:b/>
          <w:color w:val="000000"/>
        </w:rPr>
        <w:tab/>
      </w:r>
      <w:r w:rsidR="00484C5D" w:rsidRPr="00C24C05">
        <w:rPr>
          <w:rFonts w:ascii="Arial" w:eastAsiaTheme="minorEastAsia" w:hAnsi="Arial" w:cs="Arial"/>
          <w:color w:val="000000"/>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CCC5160" w:rsidR="00484C5D" w:rsidRPr="00C77969" w:rsidRDefault="005973E8" w:rsidP="00642BC6">
      <w:pPr>
        <w:rPr>
          <w:iCs/>
          <w:lang w:val="en-US" w:eastAsia="zh-CN"/>
        </w:rPr>
      </w:pPr>
      <w:r w:rsidRPr="00C77969">
        <w:rPr>
          <w:iCs/>
          <w:lang w:val="en-US" w:eastAsia="zh-CN"/>
        </w:rPr>
        <w:t>This moderator summary covers the general aspects</w:t>
      </w:r>
      <w:r w:rsidR="002C7D4E" w:rsidRPr="00C77969">
        <w:rPr>
          <w:iCs/>
          <w:lang w:val="en-US" w:eastAsia="zh-CN"/>
        </w:rPr>
        <w:t>, 4400-4800</w:t>
      </w:r>
      <w:r w:rsidRPr="00C77969">
        <w:rPr>
          <w:iCs/>
          <w:lang w:val="en-US" w:eastAsia="zh-CN"/>
        </w:rPr>
        <w:t xml:space="preserve"> and </w:t>
      </w:r>
      <w:r w:rsidR="006C6D56" w:rsidRPr="00C77969">
        <w:rPr>
          <w:iCs/>
          <w:lang w:val="en-US" w:eastAsia="zh-CN"/>
        </w:rPr>
        <w:t>7125-8400GHz aspects of the IMT parameters study.</w:t>
      </w:r>
    </w:p>
    <w:p w14:paraId="24224E88" w14:textId="217CA9BF" w:rsidR="006C6D56" w:rsidRPr="00C77969" w:rsidRDefault="006C6D56" w:rsidP="00642BC6">
      <w:pPr>
        <w:rPr>
          <w:iCs/>
          <w:lang w:val="en-US" w:eastAsia="zh-CN"/>
        </w:rPr>
      </w:pPr>
      <w:r w:rsidRPr="00C77969">
        <w:rPr>
          <w:iCs/>
          <w:lang w:val="en-US" w:eastAsia="zh-CN"/>
        </w:rPr>
        <w:t>According to the WI schedule, RAN4 should aim to send an LS to ITU-R on 7125-8400GHz parameters during RAN4#112</w:t>
      </w:r>
      <w:r w:rsidR="00E22926" w:rsidRPr="00C77969">
        <w:rPr>
          <w:iCs/>
          <w:lang w:val="en-US" w:eastAsia="zh-CN"/>
        </w:rPr>
        <w:t>, and hence discussion should focus on finalizing the parameters and LS.</w:t>
      </w:r>
    </w:p>
    <w:p w14:paraId="609286E5" w14:textId="61C0664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335BD">
        <w:rPr>
          <w:lang w:eastAsia="ja-JP"/>
        </w:rPr>
        <w:t>General aspects</w:t>
      </w:r>
    </w:p>
    <w:p w14:paraId="691D6425" w14:textId="4E942DE3" w:rsidR="00035C50" w:rsidRPr="00C77969" w:rsidRDefault="00E22926" w:rsidP="00035C50">
      <w:pPr>
        <w:rPr>
          <w:iCs/>
          <w:color w:val="0070C0"/>
          <w:lang w:val="en-US" w:eastAsia="zh-CN"/>
        </w:rPr>
      </w:pPr>
      <w:r w:rsidRPr="00C77969">
        <w:rPr>
          <w:iCs/>
          <w:lang w:val="en-US" w:eastAsia="zh-CN"/>
        </w:rPr>
        <w:t>Two groups of proposals have been submitted to the general aspects Agenda Item relating to consideration of other services and the timescale for completion of the LS responses.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5"/>
        <w:gridCol w:w="1428"/>
        <w:gridCol w:w="6578"/>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rsidRPr="00C77969" w14:paraId="4246E76B" w14:textId="77777777" w:rsidTr="00805BE8">
        <w:trPr>
          <w:trHeight w:val="468"/>
        </w:trPr>
        <w:tc>
          <w:tcPr>
            <w:tcW w:w="1648" w:type="dxa"/>
          </w:tcPr>
          <w:p w14:paraId="12FD4C09" w14:textId="415F5557" w:rsidR="00F53FE2" w:rsidRPr="004A7544" w:rsidRDefault="00F53FE2" w:rsidP="00805BE8">
            <w:pPr>
              <w:spacing w:before="120" w:after="120"/>
            </w:pPr>
            <w:r>
              <w:t>R4-2</w:t>
            </w:r>
            <w:r w:rsidR="00CC3582">
              <w:t>4</w:t>
            </w:r>
            <w:r w:rsidR="009F439D">
              <w:t>11307</w:t>
            </w:r>
          </w:p>
        </w:tc>
        <w:tc>
          <w:tcPr>
            <w:tcW w:w="1437" w:type="dxa"/>
          </w:tcPr>
          <w:p w14:paraId="1A5AAE84" w14:textId="0407B88C" w:rsidR="00F53FE2" w:rsidRPr="004A7544" w:rsidRDefault="00F37079" w:rsidP="00805BE8">
            <w:pPr>
              <w:spacing w:before="120" w:after="120"/>
            </w:pPr>
            <w:r>
              <w:t>Korea testing laboratory</w:t>
            </w:r>
          </w:p>
        </w:tc>
        <w:tc>
          <w:tcPr>
            <w:tcW w:w="6772" w:type="dxa"/>
          </w:tcPr>
          <w:p w14:paraId="1532C837" w14:textId="77777777" w:rsidR="009915EB" w:rsidRPr="00BE6F82" w:rsidRDefault="009915EB" w:rsidP="009915EB">
            <w:pPr>
              <w:pStyle w:val="BodyText"/>
              <w:spacing w:before="240"/>
              <w:rPr>
                <w:rFonts w:eastAsia="Malgun Gothic"/>
                <w:lang w:eastAsia="ko-KR" w:bidi="bn-IN"/>
              </w:rPr>
            </w:pPr>
            <w:r w:rsidRPr="00BE6F82">
              <w:rPr>
                <w:rFonts w:eastAsia="Malgun Gothic"/>
                <w:lang w:eastAsia="ko-KR" w:bidi="bn-IN"/>
              </w:rPr>
              <w:t xml:space="preserve">The frequency ranges for IMT-2030 or 6G have been already utilized for various radio services. Therefore, interferences caused by sharing frequency bands can affect the radio service performance. As a result, we should consider such interferences when parameters for IMT-2030 or 6G are determined.  </w:t>
            </w:r>
          </w:p>
          <w:p w14:paraId="23E5CF1A" w14:textId="57027AED" w:rsidR="005E366A" w:rsidRPr="00C77969" w:rsidRDefault="005E366A" w:rsidP="00805BE8">
            <w:pPr>
              <w:spacing w:before="120" w:after="120"/>
              <w:rPr>
                <w:lang w:val="en-US"/>
              </w:rPr>
            </w:pPr>
          </w:p>
        </w:tc>
      </w:tr>
      <w:tr w:rsidR="009915EB" w:rsidRPr="00C77969" w14:paraId="144AF219" w14:textId="77777777" w:rsidTr="00805BE8">
        <w:trPr>
          <w:trHeight w:val="468"/>
        </w:trPr>
        <w:tc>
          <w:tcPr>
            <w:tcW w:w="1648" w:type="dxa"/>
          </w:tcPr>
          <w:p w14:paraId="798715AD" w14:textId="435403D8" w:rsidR="009915EB" w:rsidRDefault="00EF14BA" w:rsidP="00805BE8">
            <w:pPr>
              <w:spacing w:before="120" w:after="120"/>
            </w:pPr>
            <w:r>
              <w:t>R4-</w:t>
            </w:r>
            <w:r w:rsidR="000408D5">
              <w:t>2411520</w:t>
            </w:r>
          </w:p>
        </w:tc>
        <w:tc>
          <w:tcPr>
            <w:tcW w:w="1437" w:type="dxa"/>
          </w:tcPr>
          <w:p w14:paraId="4E577805" w14:textId="5A9A94E1" w:rsidR="009915EB" w:rsidRDefault="000408D5" w:rsidP="00805BE8">
            <w:pPr>
              <w:spacing w:before="120" w:after="120"/>
            </w:pPr>
            <w:r>
              <w:t>Qualcomm</w:t>
            </w:r>
          </w:p>
        </w:tc>
        <w:tc>
          <w:tcPr>
            <w:tcW w:w="6772" w:type="dxa"/>
          </w:tcPr>
          <w:p w14:paraId="43CD83AB" w14:textId="77777777" w:rsidR="009915EB" w:rsidRDefault="000408D5" w:rsidP="009915EB">
            <w:pPr>
              <w:pStyle w:val="BodyText"/>
              <w:spacing w:before="240"/>
              <w:rPr>
                <w:rFonts w:eastAsia="Malgun Gothic"/>
                <w:lang w:eastAsia="ko-KR" w:bidi="bn-IN"/>
              </w:rPr>
            </w:pPr>
            <w:r>
              <w:rPr>
                <w:rFonts w:eastAsia="Malgun Gothic"/>
                <w:lang w:eastAsia="ko-KR" w:bidi="bn-IN"/>
              </w:rPr>
              <w:t xml:space="preserve">Note: Proposal 1 on the timing of the response is considered in this thread. The other proposals on </w:t>
            </w:r>
            <w:r w:rsidR="00487E56">
              <w:rPr>
                <w:rFonts w:eastAsia="Malgun Gothic"/>
                <w:lang w:eastAsia="ko-KR" w:bidi="bn-IN"/>
              </w:rPr>
              <w:t>Zero forcing impact are suggested to be discussed in the other thread on “other issues”.</w:t>
            </w:r>
          </w:p>
          <w:p w14:paraId="0CA4407F" w14:textId="76331F7C" w:rsidR="00487E56" w:rsidRPr="00C77969" w:rsidRDefault="00487E56" w:rsidP="00487E56">
            <w:pPr>
              <w:rPr>
                <w:rFonts w:ascii="Times New Roman" w:eastAsia="Yu Mincho" w:hAnsi="Times New Roman" w:cs="Times New Roman"/>
                <w:b/>
                <w:bCs/>
                <w:sz w:val="20"/>
                <w:szCs w:val="20"/>
                <w:lang w:val="en-US" w:eastAsia="en-US"/>
              </w:rPr>
            </w:pPr>
            <w:r w:rsidRPr="00C77969">
              <w:rPr>
                <w:b/>
                <w:bCs/>
                <w:lang w:val="en-US"/>
              </w:rPr>
              <w:t xml:space="preserve">Proposal 1: RAN4 to respond to WP5D on the generic questions (i.e., Frequency range agnostic) captured in WP5D LS by the RAN4#113 meeting. </w:t>
            </w:r>
          </w:p>
        </w:tc>
      </w:tr>
      <w:tr w:rsidR="000B27AD" w:rsidRPr="00C77969" w14:paraId="0952D460" w14:textId="77777777" w:rsidTr="00805BE8">
        <w:trPr>
          <w:trHeight w:val="468"/>
        </w:trPr>
        <w:tc>
          <w:tcPr>
            <w:tcW w:w="1648" w:type="dxa"/>
          </w:tcPr>
          <w:p w14:paraId="5A666F34" w14:textId="525D3F90" w:rsidR="000B27AD" w:rsidRDefault="000B27AD" w:rsidP="00805BE8">
            <w:pPr>
              <w:spacing w:before="120" w:after="120"/>
            </w:pPr>
            <w:r>
              <w:t>R4-2411874</w:t>
            </w:r>
          </w:p>
        </w:tc>
        <w:tc>
          <w:tcPr>
            <w:tcW w:w="1437" w:type="dxa"/>
          </w:tcPr>
          <w:p w14:paraId="26C4FCC0" w14:textId="5F0E4389" w:rsidR="000B27AD" w:rsidRDefault="000B27AD" w:rsidP="00805BE8">
            <w:pPr>
              <w:spacing w:before="120" w:after="120"/>
            </w:pPr>
            <w:r>
              <w:t>Ericsson</w:t>
            </w:r>
          </w:p>
        </w:tc>
        <w:tc>
          <w:tcPr>
            <w:tcW w:w="6772" w:type="dxa"/>
          </w:tcPr>
          <w:p w14:paraId="6E2129F0" w14:textId="72074E0A" w:rsidR="000B27AD" w:rsidRPr="006375B6" w:rsidRDefault="006375B6" w:rsidP="006375B6">
            <w:pPr>
              <w:pStyle w:val="BodyText"/>
              <w:rPr>
                <w:rFonts w:eastAsia="Yu Mincho"/>
              </w:rPr>
            </w:pPr>
            <w:r w:rsidRPr="001E7ED1">
              <w:t xml:space="preserve">In our view, it is best for the industry and ITU-R to keep to the time schedule. However, since ITU-R need advanced warning of any delay, for contingency purposes it would be good to </w:t>
            </w:r>
            <w:r>
              <w:t xml:space="preserve">discuss the need for early communication of work plan extension to ITU-R WP 5D and how to include the information in scheduled LS responses. </w:t>
            </w:r>
          </w:p>
        </w:tc>
      </w:tr>
    </w:tbl>
    <w:p w14:paraId="3E29E2AF" w14:textId="77777777" w:rsidR="00484C5D" w:rsidRPr="00C77969" w:rsidRDefault="00484C5D" w:rsidP="005B4802">
      <w:pPr>
        <w:rPr>
          <w:lang w:val="en-US"/>
        </w:rPr>
      </w:pPr>
    </w:p>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766EF825" w14:textId="1861278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84ECE">
        <w:rPr>
          <w:sz w:val="24"/>
          <w:szCs w:val="16"/>
        </w:rPr>
        <w:t xml:space="preserve"> Other services</w:t>
      </w:r>
    </w:p>
    <w:p w14:paraId="52E527C3" w14:textId="084A7B69" w:rsidR="00B4108D" w:rsidRPr="00C77969" w:rsidRDefault="00B4108D" w:rsidP="00B4108D">
      <w:pPr>
        <w:rPr>
          <w:b/>
          <w:u w:val="single"/>
          <w:lang w:val="en-US" w:eastAsia="ko-KR"/>
        </w:rPr>
      </w:pPr>
      <w:r w:rsidRPr="00C77969">
        <w:rPr>
          <w:b/>
          <w:u w:val="single"/>
          <w:lang w:val="en-US" w:eastAsia="ko-KR"/>
        </w:rPr>
        <w:t xml:space="preserve">Issue 1-1: </w:t>
      </w:r>
      <w:r w:rsidR="00B641B8" w:rsidRPr="00C77969">
        <w:rPr>
          <w:b/>
          <w:u w:val="single"/>
          <w:lang w:val="en-US" w:eastAsia="ko-KR"/>
        </w:rPr>
        <w:t xml:space="preserve">Taking into account </w:t>
      </w:r>
      <w:r w:rsidR="0011593A" w:rsidRPr="00C77969">
        <w:rPr>
          <w:b/>
          <w:u w:val="single"/>
          <w:lang w:val="en-US" w:eastAsia="ko-KR"/>
        </w:rPr>
        <w:t>other</w:t>
      </w:r>
      <w:r w:rsidR="00B641B8" w:rsidRPr="00C77969">
        <w:rPr>
          <w:b/>
          <w:u w:val="single"/>
          <w:lang w:val="en-US" w:eastAsia="ko-KR"/>
        </w:rPr>
        <w:t xml:space="preserve"> </w:t>
      </w:r>
      <w:proofErr w:type="gramStart"/>
      <w:r w:rsidR="00B641B8" w:rsidRPr="00C77969">
        <w:rPr>
          <w:b/>
          <w:u w:val="single"/>
          <w:lang w:val="en-US" w:eastAsia="ko-KR"/>
        </w:rPr>
        <w:t>services</w:t>
      </w:r>
      <w:proofErr w:type="gramEnd"/>
    </w:p>
    <w:p w14:paraId="3C3336B6" w14:textId="77777777" w:rsidR="00B4108D" w:rsidRPr="0011593A"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593A">
        <w:rPr>
          <w:rFonts w:eastAsia="SimSun"/>
          <w:szCs w:val="24"/>
          <w:lang w:eastAsia="zh-CN"/>
        </w:rPr>
        <w:t>Proposals</w:t>
      </w:r>
    </w:p>
    <w:p w14:paraId="13C6B9EA" w14:textId="0BAE9EB9" w:rsidR="00B4108D" w:rsidRPr="0011593A"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93A">
        <w:rPr>
          <w:rFonts w:eastAsia="SimSun"/>
          <w:szCs w:val="24"/>
          <w:lang w:eastAsia="zh-CN"/>
        </w:rPr>
        <w:t xml:space="preserve">Option 1: </w:t>
      </w:r>
      <w:r w:rsidR="00B641B8" w:rsidRPr="0011593A">
        <w:rPr>
          <w:rFonts w:eastAsia="SimSun"/>
          <w:szCs w:val="24"/>
          <w:lang w:eastAsia="zh-CN"/>
        </w:rPr>
        <w:t xml:space="preserve">Take into account </w:t>
      </w:r>
      <w:r w:rsidR="0011593A" w:rsidRPr="0011593A">
        <w:rPr>
          <w:rFonts w:eastAsia="SimSun"/>
          <w:szCs w:val="24"/>
          <w:lang w:eastAsia="zh-CN"/>
        </w:rPr>
        <w:t xml:space="preserve">non-3GPP </w:t>
      </w:r>
      <w:r w:rsidR="008C5628" w:rsidRPr="0011593A">
        <w:rPr>
          <w:rFonts w:eastAsia="SimSun"/>
          <w:szCs w:val="24"/>
          <w:lang w:eastAsia="zh-CN"/>
        </w:rPr>
        <w:t>services</w:t>
      </w:r>
      <w:r w:rsidR="00C80E85" w:rsidRPr="0011593A">
        <w:rPr>
          <w:rFonts w:eastAsia="SimSun"/>
          <w:szCs w:val="24"/>
          <w:lang w:eastAsia="zh-CN"/>
        </w:rPr>
        <w:t xml:space="preserve"> that share the frequencies</w:t>
      </w:r>
      <w:r w:rsidR="008C5628" w:rsidRPr="0011593A">
        <w:rPr>
          <w:rFonts w:eastAsia="SimSun"/>
          <w:szCs w:val="24"/>
          <w:lang w:eastAsia="zh-CN"/>
        </w:rPr>
        <w:t xml:space="preserve"> when deciding the IMT-2030 parameters (Korea Testing Laboratory)</w:t>
      </w:r>
    </w:p>
    <w:p w14:paraId="71774155" w14:textId="4F035227" w:rsidR="008C5628" w:rsidRPr="0011593A" w:rsidRDefault="008C5628" w:rsidP="008C562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1593A">
        <w:rPr>
          <w:rFonts w:eastAsia="SimSun"/>
          <w:szCs w:val="24"/>
          <w:lang w:eastAsia="zh-CN"/>
        </w:rPr>
        <w:t>Further discussion needed on how</w:t>
      </w:r>
    </w:p>
    <w:p w14:paraId="49D6F8A9" w14:textId="645F726A" w:rsidR="00B4108D" w:rsidRPr="0011593A"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93A">
        <w:rPr>
          <w:rFonts w:eastAsia="SimSun"/>
          <w:szCs w:val="24"/>
          <w:lang w:eastAsia="zh-CN"/>
        </w:rPr>
        <w:t xml:space="preserve">Option 2: </w:t>
      </w:r>
      <w:r w:rsidR="00C80E85" w:rsidRPr="0011593A">
        <w:rPr>
          <w:rFonts w:eastAsia="SimSun"/>
          <w:szCs w:val="24"/>
          <w:lang w:eastAsia="zh-CN"/>
        </w:rPr>
        <w:t>In 3GPP focus on interferences towards 3GPP systems</w:t>
      </w:r>
    </w:p>
    <w:p w14:paraId="584C6E6F" w14:textId="77777777" w:rsidR="00B4108D" w:rsidRPr="0011593A"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593A">
        <w:rPr>
          <w:rFonts w:eastAsia="SimSun"/>
          <w:szCs w:val="24"/>
          <w:lang w:eastAsia="zh-CN"/>
        </w:rPr>
        <w:t>Recommended WF</w:t>
      </w:r>
    </w:p>
    <w:p w14:paraId="073588CC" w14:textId="7CDE5CC1" w:rsidR="00B4108D" w:rsidRPr="0011593A" w:rsidRDefault="00C80E85"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593A">
        <w:rPr>
          <w:rFonts w:eastAsia="SimSun"/>
          <w:szCs w:val="24"/>
          <w:lang w:eastAsia="zh-CN"/>
        </w:rPr>
        <w:t>Discuss how and where services that share the frequencies should be taken into account</w:t>
      </w:r>
    </w:p>
    <w:p w14:paraId="1DDEB4D9" w14:textId="77777777" w:rsidR="00B4108D" w:rsidRPr="00C77969" w:rsidRDefault="00B4108D" w:rsidP="005B4802">
      <w:pPr>
        <w:rPr>
          <w:i/>
          <w:color w:val="0070C0"/>
          <w:lang w:val="en-US" w:eastAsia="zh-CN"/>
        </w:rPr>
      </w:pPr>
    </w:p>
    <w:p w14:paraId="66F9C9AC" w14:textId="5386EB3E" w:rsidR="00571777" w:rsidRPr="00334E2F" w:rsidRDefault="00571777" w:rsidP="00805BE8">
      <w:pPr>
        <w:pStyle w:val="Heading3"/>
        <w:rPr>
          <w:sz w:val="24"/>
          <w:szCs w:val="16"/>
          <w:lang w:val="en-US"/>
        </w:rPr>
      </w:pPr>
      <w:r w:rsidRPr="00334E2F">
        <w:rPr>
          <w:sz w:val="24"/>
          <w:szCs w:val="16"/>
          <w:lang w:val="en-US"/>
        </w:rPr>
        <w:t>Sub-</w:t>
      </w:r>
      <w:r w:rsidR="00142BB9" w:rsidRPr="00334E2F">
        <w:rPr>
          <w:sz w:val="24"/>
          <w:szCs w:val="16"/>
          <w:lang w:val="en-US"/>
        </w:rPr>
        <w:t>topic</w:t>
      </w:r>
      <w:r w:rsidRPr="00334E2F">
        <w:rPr>
          <w:sz w:val="24"/>
          <w:szCs w:val="16"/>
          <w:lang w:val="en-US"/>
        </w:rPr>
        <w:t xml:space="preserve"> 1-2</w:t>
      </w:r>
      <w:r w:rsidR="00334E2F" w:rsidRPr="00334E2F">
        <w:rPr>
          <w:sz w:val="24"/>
          <w:szCs w:val="16"/>
          <w:lang w:val="en-US"/>
        </w:rPr>
        <w:t xml:space="preserve"> timescale for</w:t>
      </w:r>
      <w:r w:rsidR="00334E2F">
        <w:rPr>
          <w:sz w:val="24"/>
          <w:szCs w:val="16"/>
          <w:lang w:val="en-US"/>
        </w:rPr>
        <w:t xml:space="preserve"> responding on other </w:t>
      </w:r>
      <w:proofErr w:type="gramStart"/>
      <w:r w:rsidR="00334E2F">
        <w:rPr>
          <w:sz w:val="24"/>
          <w:szCs w:val="16"/>
          <w:lang w:val="en-US"/>
        </w:rPr>
        <w:t>issues</w:t>
      </w:r>
      <w:proofErr w:type="gramEnd"/>
    </w:p>
    <w:p w14:paraId="1D55D665" w14:textId="5A0AD481" w:rsidR="00571777" w:rsidRPr="00C77969" w:rsidRDefault="00571777" w:rsidP="00571777">
      <w:pPr>
        <w:rPr>
          <w:b/>
          <w:u w:val="single"/>
          <w:lang w:val="en-US" w:eastAsia="ko-KR"/>
        </w:rPr>
      </w:pPr>
      <w:r w:rsidRPr="00C77969">
        <w:rPr>
          <w:b/>
          <w:u w:val="single"/>
          <w:lang w:val="en-US" w:eastAsia="ko-KR"/>
        </w:rPr>
        <w:t xml:space="preserve">Issue 1-2: </w:t>
      </w:r>
      <w:r w:rsidR="00FC2548" w:rsidRPr="00C77969">
        <w:rPr>
          <w:b/>
          <w:u w:val="single"/>
          <w:lang w:val="en-US" w:eastAsia="ko-KR"/>
        </w:rPr>
        <w:t xml:space="preserve">Timescale for responding on other </w:t>
      </w:r>
      <w:proofErr w:type="gramStart"/>
      <w:r w:rsidR="00FC2548" w:rsidRPr="00C77969">
        <w:rPr>
          <w:b/>
          <w:u w:val="single"/>
          <w:lang w:val="en-US" w:eastAsia="ko-KR"/>
        </w:rPr>
        <w:t>issues</w:t>
      </w:r>
      <w:proofErr w:type="gramEnd"/>
    </w:p>
    <w:p w14:paraId="010E9538" w14:textId="77777777" w:rsidR="00571777" w:rsidRPr="00334E2F"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4E2F">
        <w:rPr>
          <w:rFonts w:eastAsia="SimSun"/>
          <w:szCs w:val="24"/>
          <w:lang w:eastAsia="zh-CN"/>
        </w:rPr>
        <w:t>Proposals</w:t>
      </w:r>
    </w:p>
    <w:p w14:paraId="277F457C" w14:textId="0EFFACDA" w:rsidR="00571777" w:rsidRPr="00334E2F"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34E2F">
        <w:rPr>
          <w:rFonts w:eastAsia="SimSun"/>
          <w:szCs w:val="24"/>
          <w:lang w:eastAsia="zh-CN"/>
        </w:rPr>
        <w:t xml:space="preserve">Option 1: </w:t>
      </w:r>
      <w:r w:rsidR="00FC2548" w:rsidRPr="00334E2F">
        <w:rPr>
          <w:rFonts w:eastAsia="SimSun"/>
          <w:szCs w:val="24"/>
          <w:lang w:eastAsia="zh-CN"/>
        </w:rPr>
        <w:t>Respond by RAN4#113 on other issues (Qualcomm)</w:t>
      </w:r>
    </w:p>
    <w:p w14:paraId="58996C1B" w14:textId="33B723D8" w:rsidR="00571777" w:rsidRPr="00334E2F"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34E2F">
        <w:rPr>
          <w:rFonts w:eastAsia="SimSun"/>
          <w:szCs w:val="24"/>
          <w:lang w:eastAsia="zh-CN"/>
        </w:rPr>
        <w:t xml:space="preserve">Option 2: </w:t>
      </w:r>
      <w:r w:rsidR="00FC2548" w:rsidRPr="00334E2F">
        <w:rPr>
          <w:rFonts w:eastAsia="SimSun"/>
          <w:szCs w:val="24"/>
          <w:lang w:eastAsia="zh-CN"/>
        </w:rPr>
        <w:t xml:space="preserve">Discuss whether there is a need to inform ITU-R that the response on other issues might </w:t>
      </w:r>
      <w:r w:rsidR="00AD7771" w:rsidRPr="00334E2F">
        <w:rPr>
          <w:rFonts w:eastAsia="SimSun"/>
          <w:szCs w:val="24"/>
          <w:lang w:eastAsia="zh-CN"/>
        </w:rPr>
        <w:t>occur later than RAN4#113 (Ericsson)</w:t>
      </w:r>
    </w:p>
    <w:p w14:paraId="10D526C9" w14:textId="77777777" w:rsidR="00571777" w:rsidRPr="00334E2F"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4E2F">
        <w:rPr>
          <w:rFonts w:eastAsia="SimSun"/>
          <w:szCs w:val="24"/>
          <w:lang w:eastAsia="zh-CN"/>
        </w:rPr>
        <w:t>Recommended WF</w:t>
      </w:r>
    </w:p>
    <w:p w14:paraId="5C3D9614" w14:textId="77777777" w:rsidR="00571777" w:rsidRPr="00334E2F"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34E2F">
        <w:rPr>
          <w:rFonts w:eastAsia="SimSun"/>
          <w:szCs w:val="24"/>
          <w:lang w:eastAsia="zh-CN"/>
        </w:rPr>
        <w:t>TBA</w:t>
      </w:r>
    </w:p>
    <w:p w14:paraId="2A0294E9" w14:textId="77777777" w:rsidR="009415B0" w:rsidRPr="003418CB" w:rsidRDefault="009415B0" w:rsidP="005B4802">
      <w:pPr>
        <w:rPr>
          <w:color w:val="0070C0"/>
          <w:lang w:val="en-US" w:eastAsia="zh-CN"/>
        </w:rPr>
      </w:pPr>
    </w:p>
    <w:p w14:paraId="11F36725" w14:textId="55019F3A"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53790F">
        <w:rPr>
          <w:lang w:eastAsia="ja-JP"/>
        </w:rPr>
        <w:t xml:space="preserve">4GHz </w:t>
      </w:r>
      <w:r w:rsidR="0048718F">
        <w:rPr>
          <w:lang w:eastAsia="ja-JP"/>
        </w:rPr>
        <w:t>topics</w:t>
      </w:r>
    </w:p>
    <w:p w14:paraId="41C8B3CF" w14:textId="30E3175D" w:rsidR="00DD19DE" w:rsidRPr="00C77969" w:rsidRDefault="00334E2F" w:rsidP="00DD19DE">
      <w:pPr>
        <w:rPr>
          <w:iCs/>
          <w:lang w:val="en-US" w:eastAsia="zh-CN"/>
        </w:rPr>
      </w:pPr>
      <w:r w:rsidRPr="00C77969">
        <w:rPr>
          <w:iCs/>
          <w:lang w:val="en-US" w:eastAsia="zh-CN"/>
        </w:rPr>
        <w:t>The parameters for 4400-4800 GHz were finalized at RAN4#111</w:t>
      </w:r>
      <w:r w:rsidR="00625F61" w:rsidRPr="00C77969">
        <w:rPr>
          <w:iCs/>
          <w:lang w:val="en-US" w:eastAsia="zh-CN"/>
        </w:rPr>
        <w:t xml:space="preserve"> and an LS was sent to ITU-R. The parameters were documented in the TR. Under this agenda item, two correction TPs were submitted.</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4"/>
        <w:gridCol w:w="1424"/>
        <w:gridCol w:w="6583"/>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rsidRPr="00C77969" w14:paraId="683FD1E7" w14:textId="77777777" w:rsidTr="00045592">
        <w:trPr>
          <w:trHeight w:val="468"/>
        </w:trPr>
        <w:tc>
          <w:tcPr>
            <w:tcW w:w="1648" w:type="dxa"/>
          </w:tcPr>
          <w:p w14:paraId="2444A496" w14:textId="702C5D16"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CC3582">
              <w:rPr>
                <w:rFonts w:asciiTheme="minorHAnsi" w:hAnsiTheme="minorHAnsi" w:cstheme="minorHAnsi"/>
              </w:rPr>
              <w:t>4</w:t>
            </w:r>
            <w:r w:rsidR="000F45F9">
              <w:rPr>
                <w:rFonts w:asciiTheme="minorHAnsi" w:hAnsiTheme="minorHAnsi" w:cstheme="minorHAnsi"/>
              </w:rPr>
              <w:t>15287</w:t>
            </w:r>
          </w:p>
        </w:tc>
        <w:tc>
          <w:tcPr>
            <w:tcW w:w="1437" w:type="dxa"/>
          </w:tcPr>
          <w:p w14:paraId="786ACC88" w14:textId="6A3AFF9B" w:rsidR="00DD19DE" w:rsidRPr="00805BE8" w:rsidRDefault="000F45F9" w:rsidP="00045592">
            <w:pPr>
              <w:spacing w:before="120" w:after="120"/>
              <w:rPr>
                <w:rFonts w:asciiTheme="minorHAnsi" w:hAnsiTheme="minorHAnsi" w:cstheme="minorHAnsi"/>
              </w:rPr>
            </w:pPr>
            <w:r>
              <w:rPr>
                <w:rFonts w:asciiTheme="minorHAnsi" w:hAnsiTheme="minorHAnsi" w:cstheme="minorHAnsi"/>
              </w:rPr>
              <w:t>Nokia</w:t>
            </w:r>
          </w:p>
        </w:tc>
        <w:tc>
          <w:tcPr>
            <w:tcW w:w="6772" w:type="dxa"/>
          </w:tcPr>
          <w:p w14:paraId="5F11C3DE" w14:textId="77777777" w:rsidR="00DD19DE" w:rsidRDefault="00AA566C" w:rsidP="00045592">
            <w:pPr>
              <w:spacing w:before="120" w:after="120"/>
              <w:rPr>
                <w:rFonts w:asciiTheme="minorHAnsi" w:hAnsiTheme="minorHAnsi" w:cstheme="minorHAnsi"/>
              </w:rPr>
            </w:pPr>
            <w:r>
              <w:rPr>
                <w:rFonts w:asciiTheme="minorHAnsi" w:hAnsiTheme="minorHAnsi" w:cstheme="minorHAnsi"/>
              </w:rPr>
              <w:t>Corrections to 4GHz TP:</w:t>
            </w:r>
          </w:p>
          <w:p w14:paraId="6F4B4527" w14:textId="77777777" w:rsidR="00AA566C" w:rsidRDefault="00AA566C" w:rsidP="00AA566C">
            <w:pPr>
              <w:pStyle w:val="ListParagraph"/>
              <w:numPr>
                <w:ilvl w:val="0"/>
                <w:numId w:val="24"/>
              </w:numPr>
              <w:spacing w:before="120" w:after="120"/>
              <w:ind w:firstLineChars="0"/>
              <w:rPr>
                <w:rFonts w:asciiTheme="minorHAnsi" w:eastAsia="Yu Mincho" w:hAnsiTheme="minorHAnsi" w:cstheme="minorHAnsi"/>
              </w:rPr>
            </w:pPr>
            <w:r>
              <w:rPr>
                <w:rFonts w:asciiTheme="minorHAnsi" w:eastAsia="Yu Mincho" w:hAnsiTheme="minorHAnsi" w:cstheme="minorHAnsi"/>
              </w:rPr>
              <w:t>Change “figure” to “table”</w:t>
            </w:r>
          </w:p>
          <w:p w14:paraId="7FAB433F" w14:textId="09BD54C9" w:rsidR="00AA566C" w:rsidRPr="00AA566C" w:rsidRDefault="00AA566C" w:rsidP="00AA566C">
            <w:pPr>
              <w:pStyle w:val="ListParagraph"/>
              <w:numPr>
                <w:ilvl w:val="0"/>
                <w:numId w:val="24"/>
              </w:numPr>
              <w:spacing w:before="120" w:after="120"/>
              <w:ind w:firstLineChars="0"/>
              <w:rPr>
                <w:rFonts w:asciiTheme="minorHAnsi" w:eastAsia="Yu Mincho" w:hAnsiTheme="minorHAnsi" w:cstheme="minorHAnsi"/>
              </w:rPr>
            </w:pPr>
            <w:r>
              <w:rPr>
                <w:rFonts w:asciiTheme="minorHAnsi" w:eastAsia="Yu Mincho" w:hAnsiTheme="minorHAnsi" w:cstheme="minorHAnsi"/>
              </w:rPr>
              <w:t>Clarify power control dynamic range is based on PC3</w:t>
            </w:r>
          </w:p>
        </w:tc>
      </w:tr>
      <w:tr w:rsidR="00AA566C" w:rsidRPr="00C77969" w14:paraId="2AEF14A5" w14:textId="77777777" w:rsidTr="00045592">
        <w:trPr>
          <w:trHeight w:val="468"/>
        </w:trPr>
        <w:tc>
          <w:tcPr>
            <w:tcW w:w="1648" w:type="dxa"/>
          </w:tcPr>
          <w:p w14:paraId="208DF73F" w14:textId="71CC85BD" w:rsidR="00AA566C" w:rsidRPr="00805BE8" w:rsidRDefault="00943832" w:rsidP="00045592">
            <w:pPr>
              <w:spacing w:before="120" w:after="120"/>
              <w:rPr>
                <w:rFonts w:asciiTheme="minorHAnsi" w:hAnsiTheme="minorHAnsi" w:cstheme="minorHAnsi"/>
              </w:rPr>
            </w:pPr>
            <w:r>
              <w:rPr>
                <w:rFonts w:asciiTheme="minorHAnsi" w:hAnsiTheme="minorHAnsi" w:cstheme="minorHAnsi"/>
              </w:rPr>
              <w:t>R4-</w:t>
            </w:r>
            <w:r w:rsidR="001E70E1">
              <w:rPr>
                <w:rFonts w:asciiTheme="minorHAnsi" w:hAnsiTheme="minorHAnsi" w:cstheme="minorHAnsi"/>
              </w:rPr>
              <w:t>2413278</w:t>
            </w:r>
          </w:p>
        </w:tc>
        <w:tc>
          <w:tcPr>
            <w:tcW w:w="1437" w:type="dxa"/>
          </w:tcPr>
          <w:p w14:paraId="0152FA44" w14:textId="43E66AF3" w:rsidR="00AA566C" w:rsidRDefault="001E70E1" w:rsidP="00045592">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6757B607" w14:textId="5C1DF0CD" w:rsidR="00AA566C" w:rsidRPr="00C77969" w:rsidRDefault="001E70E1" w:rsidP="00045592">
            <w:pPr>
              <w:spacing w:before="120" w:after="120"/>
              <w:rPr>
                <w:rFonts w:asciiTheme="minorHAnsi" w:hAnsiTheme="minorHAnsi" w:cstheme="minorHAnsi"/>
                <w:lang w:val="en-US"/>
              </w:rPr>
            </w:pPr>
            <w:r w:rsidRPr="00C77969">
              <w:rPr>
                <w:rFonts w:asciiTheme="minorHAnsi" w:hAnsiTheme="minorHAnsi" w:cstheme="minorHAnsi"/>
                <w:lang w:val="en-US"/>
              </w:rPr>
              <w:t>Corrections to 4GHz TP: Add full list of bandwidths for ACLR requirement description</w:t>
            </w:r>
          </w:p>
        </w:tc>
      </w:tr>
    </w:tbl>
    <w:p w14:paraId="73647B3C" w14:textId="77777777" w:rsidR="00DD19DE" w:rsidRPr="00C77969" w:rsidRDefault="00DD19DE" w:rsidP="00DD19DE">
      <w:pPr>
        <w:rPr>
          <w:lang w:val="en-US"/>
        </w:rPr>
      </w:pPr>
    </w:p>
    <w:p w14:paraId="70D89159" w14:textId="77777777" w:rsidR="00DD19DE" w:rsidRPr="004A7544" w:rsidRDefault="00DD19DE" w:rsidP="00DD19DE">
      <w:pPr>
        <w:pStyle w:val="Heading2"/>
      </w:pPr>
      <w:r w:rsidRPr="004A7544">
        <w:rPr>
          <w:rFonts w:hint="eastAsia"/>
        </w:rPr>
        <w:t>Open issues</w:t>
      </w:r>
      <w:r>
        <w:t xml:space="preserve"> summary</w:t>
      </w:r>
    </w:p>
    <w:p w14:paraId="4027AC78" w14:textId="7669A7DA" w:rsidR="00DD19DE" w:rsidRPr="00625F61" w:rsidRDefault="00DD19DE" w:rsidP="00DD19DE">
      <w:pPr>
        <w:rPr>
          <w:b/>
          <w:u w:val="single"/>
          <w:lang w:eastAsia="ko-KR"/>
        </w:rPr>
      </w:pPr>
      <w:r w:rsidRPr="00625F61">
        <w:rPr>
          <w:b/>
          <w:u w:val="single"/>
          <w:lang w:eastAsia="ko-KR"/>
        </w:rPr>
        <w:t xml:space="preserve">Issue </w:t>
      </w:r>
      <w:r w:rsidR="00FA5848" w:rsidRPr="00625F61">
        <w:rPr>
          <w:b/>
          <w:u w:val="single"/>
          <w:lang w:eastAsia="ko-KR"/>
        </w:rPr>
        <w:t>2</w:t>
      </w:r>
      <w:r w:rsidRPr="00625F61">
        <w:rPr>
          <w:b/>
          <w:u w:val="single"/>
          <w:lang w:eastAsia="ko-KR"/>
        </w:rPr>
        <w:t xml:space="preserve">-1: </w:t>
      </w:r>
      <w:r w:rsidR="001E70E1" w:rsidRPr="00625F61">
        <w:rPr>
          <w:b/>
          <w:u w:val="single"/>
          <w:lang w:eastAsia="ko-KR"/>
        </w:rPr>
        <w:t>TP R4-</w:t>
      </w:r>
      <w:r w:rsidR="00880DD9" w:rsidRPr="00625F61">
        <w:rPr>
          <w:b/>
          <w:u w:val="single"/>
          <w:lang w:eastAsia="ko-KR"/>
        </w:rPr>
        <w:t>2415287</w:t>
      </w:r>
    </w:p>
    <w:p w14:paraId="4D10516F" w14:textId="77777777" w:rsidR="00DD19DE" w:rsidRPr="00625F61"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5F61">
        <w:rPr>
          <w:rFonts w:eastAsia="SimSun"/>
          <w:szCs w:val="24"/>
          <w:lang w:eastAsia="zh-CN"/>
        </w:rPr>
        <w:t>Proposals</w:t>
      </w:r>
    </w:p>
    <w:p w14:paraId="0610E100" w14:textId="22DD36CF" w:rsidR="00DD19DE" w:rsidRPr="00625F6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 xml:space="preserve">Option 1: </w:t>
      </w:r>
      <w:r w:rsidR="00880DD9" w:rsidRPr="00625F61">
        <w:rPr>
          <w:rFonts w:eastAsia="SimSun"/>
          <w:szCs w:val="24"/>
          <w:lang w:eastAsia="zh-CN"/>
        </w:rPr>
        <w:t>Agree TP (Nokia)</w:t>
      </w:r>
    </w:p>
    <w:p w14:paraId="50947007" w14:textId="7FF81FE6" w:rsidR="00DD19DE" w:rsidRPr="00625F6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 xml:space="preserve">Option 2: </w:t>
      </w:r>
      <w:r w:rsidR="00880DD9" w:rsidRPr="00625F61">
        <w:rPr>
          <w:rFonts w:eastAsia="SimSun"/>
          <w:szCs w:val="24"/>
          <w:lang w:eastAsia="zh-CN"/>
        </w:rPr>
        <w:t>Revis</w:t>
      </w:r>
      <w:r w:rsidR="00582AC7">
        <w:rPr>
          <w:rFonts w:eastAsia="SimSun"/>
          <w:szCs w:val="24"/>
          <w:lang w:eastAsia="zh-CN"/>
        </w:rPr>
        <w:t>e</w:t>
      </w:r>
      <w:r w:rsidR="00880DD9" w:rsidRPr="00625F61">
        <w:rPr>
          <w:rFonts w:eastAsia="SimSun"/>
          <w:szCs w:val="24"/>
          <w:lang w:eastAsia="zh-CN"/>
        </w:rPr>
        <w:t xml:space="preserve"> TP (Provide details of what needs to be revised)</w:t>
      </w:r>
    </w:p>
    <w:p w14:paraId="74C8F183" w14:textId="429286EB" w:rsidR="00880DD9" w:rsidRPr="00625F61" w:rsidRDefault="00880DD9"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lastRenderedPageBreak/>
        <w:t>Option 3: Don’t agree TP</w:t>
      </w:r>
    </w:p>
    <w:p w14:paraId="699A8AC4" w14:textId="77777777" w:rsidR="00DD19DE" w:rsidRPr="00625F61"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5F61">
        <w:rPr>
          <w:rFonts w:eastAsia="SimSun"/>
          <w:szCs w:val="24"/>
          <w:lang w:eastAsia="zh-CN"/>
        </w:rPr>
        <w:t>Recommended WF</w:t>
      </w:r>
    </w:p>
    <w:p w14:paraId="68CA7351" w14:textId="77777777" w:rsidR="00DD19DE" w:rsidRPr="00625F6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TBA</w:t>
      </w:r>
    </w:p>
    <w:p w14:paraId="722135C8" w14:textId="77777777" w:rsidR="00880DD9" w:rsidRDefault="00880DD9" w:rsidP="00880DD9">
      <w:pPr>
        <w:spacing w:after="120"/>
        <w:rPr>
          <w:color w:val="0070C0"/>
          <w:szCs w:val="24"/>
          <w:lang w:eastAsia="zh-CN"/>
        </w:rPr>
      </w:pPr>
    </w:p>
    <w:p w14:paraId="60D9668A" w14:textId="3522B784" w:rsidR="00880DD9" w:rsidRPr="00625F61" w:rsidRDefault="00880DD9" w:rsidP="00880DD9">
      <w:pPr>
        <w:rPr>
          <w:b/>
          <w:u w:val="single"/>
          <w:lang w:eastAsia="ko-KR"/>
        </w:rPr>
      </w:pPr>
      <w:r w:rsidRPr="00625F61">
        <w:rPr>
          <w:b/>
          <w:u w:val="single"/>
          <w:lang w:eastAsia="ko-KR"/>
        </w:rPr>
        <w:t>Issue 2-2: TP R4-241</w:t>
      </w:r>
      <w:r w:rsidR="00B249FE" w:rsidRPr="00625F61">
        <w:rPr>
          <w:b/>
          <w:u w:val="single"/>
          <w:lang w:eastAsia="ko-KR"/>
        </w:rPr>
        <w:t>3278</w:t>
      </w:r>
    </w:p>
    <w:p w14:paraId="0F3FA32A" w14:textId="77777777" w:rsidR="00880DD9" w:rsidRPr="00625F61" w:rsidRDefault="00880DD9" w:rsidP="00880D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5F61">
        <w:rPr>
          <w:rFonts w:eastAsia="SimSun"/>
          <w:szCs w:val="24"/>
          <w:lang w:eastAsia="zh-CN"/>
        </w:rPr>
        <w:t>Proposals</w:t>
      </w:r>
    </w:p>
    <w:p w14:paraId="17632C5F" w14:textId="3AE4913A" w:rsidR="00880DD9" w:rsidRPr="00625F61" w:rsidRDefault="00880DD9" w:rsidP="00880D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Option 1: Agree TP (</w:t>
      </w:r>
      <w:r w:rsidR="00B249FE" w:rsidRPr="00625F61">
        <w:rPr>
          <w:rFonts w:eastAsia="SimSun"/>
          <w:szCs w:val="24"/>
          <w:lang w:eastAsia="zh-CN"/>
        </w:rPr>
        <w:t>Huawei</w:t>
      </w:r>
      <w:r w:rsidRPr="00625F61">
        <w:rPr>
          <w:rFonts w:eastAsia="SimSun"/>
          <w:szCs w:val="24"/>
          <w:lang w:eastAsia="zh-CN"/>
        </w:rPr>
        <w:t>)</w:t>
      </w:r>
    </w:p>
    <w:p w14:paraId="52A9EF22" w14:textId="6DCC8F90" w:rsidR="00880DD9" w:rsidRPr="00625F61" w:rsidRDefault="00880DD9" w:rsidP="00880D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Option 2: Revis</w:t>
      </w:r>
      <w:r w:rsidR="00582AC7">
        <w:rPr>
          <w:rFonts w:eastAsia="SimSun"/>
          <w:szCs w:val="24"/>
          <w:lang w:eastAsia="zh-CN"/>
        </w:rPr>
        <w:t>e</w:t>
      </w:r>
      <w:r w:rsidRPr="00625F61">
        <w:rPr>
          <w:rFonts w:eastAsia="SimSun"/>
          <w:szCs w:val="24"/>
          <w:lang w:eastAsia="zh-CN"/>
        </w:rPr>
        <w:t xml:space="preserve"> TP (Provide details of what needs to be revised)</w:t>
      </w:r>
    </w:p>
    <w:p w14:paraId="5C47D526" w14:textId="77777777" w:rsidR="00880DD9" w:rsidRPr="00625F61" w:rsidRDefault="00880DD9" w:rsidP="00880D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Option 3: Don’t agree TP</w:t>
      </w:r>
    </w:p>
    <w:p w14:paraId="4AC8FEED" w14:textId="77777777" w:rsidR="00880DD9" w:rsidRPr="00625F61" w:rsidRDefault="00880DD9" w:rsidP="00880D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5F61">
        <w:rPr>
          <w:rFonts w:eastAsia="SimSun"/>
          <w:szCs w:val="24"/>
          <w:lang w:eastAsia="zh-CN"/>
        </w:rPr>
        <w:t>Recommended WF</w:t>
      </w:r>
    </w:p>
    <w:p w14:paraId="1BE8A80F" w14:textId="77777777" w:rsidR="00880DD9" w:rsidRPr="00625F61" w:rsidRDefault="00880DD9" w:rsidP="00880DD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25F61">
        <w:rPr>
          <w:rFonts w:eastAsia="SimSun"/>
          <w:szCs w:val="24"/>
          <w:lang w:eastAsia="zh-CN"/>
        </w:rPr>
        <w:t>TBA</w:t>
      </w:r>
    </w:p>
    <w:p w14:paraId="73E9867D" w14:textId="77777777" w:rsidR="00880DD9" w:rsidRPr="00880DD9" w:rsidRDefault="00880DD9" w:rsidP="00880DD9">
      <w:pPr>
        <w:spacing w:after="120"/>
        <w:rPr>
          <w:rFonts w:eastAsia="SimSun"/>
          <w:color w:val="0070C0"/>
          <w:szCs w:val="24"/>
          <w:lang w:eastAsia="zh-CN"/>
        </w:rPr>
      </w:pPr>
    </w:p>
    <w:p w14:paraId="31AFD59F" w14:textId="77777777" w:rsidR="0048718F" w:rsidRDefault="0048718F" w:rsidP="00DD19DE">
      <w:pPr>
        <w:rPr>
          <w:color w:val="0070C0"/>
          <w:lang w:val="en-US" w:eastAsia="zh-CN"/>
        </w:rPr>
      </w:pPr>
    </w:p>
    <w:p w14:paraId="3BE3DE9A" w14:textId="740EFC04" w:rsidR="0048718F" w:rsidRPr="00045592" w:rsidRDefault="0048718F" w:rsidP="0048718F">
      <w:pPr>
        <w:pStyle w:val="Heading1"/>
        <w:rPr>
          <w:lang w:eastAsia="ja-JP"/>
        </w:rPr>
      </w:pPr>
      <w:r>
        <w:rPr>
          <w:lang w:eastAsia="ja-JP"/>
        </w:rPr>
        <w:t>Topic</w:t>
      </w:r>
      <w:r w:rsidRPr="00045592">
        <w:rPr>
          <w:lang w:eastAsia="ja-JP"/>
        </w:rPr>
        <w:t xml:space="preserve"> #</w:t>
      </w:r>
      <w:r w:rsidR="0034516B">
        <w:rPr>
          <w:lang w:eastAsia="ja-JP"/>
        </w:rPr>
        <w:t>3</w:t>
      </w:r>
      <w:r w:rsidRPr="00045592">
        <w:rPr>
          <w:lang w:eastAsia="ja-JP"/>
        </w:rPr>
        <w:t xml:space="preserve">: </w:t>
      </w:r>
      <w:r>
        <w:rPr>
          <w:lang w:eastAsia="ja-JP"/>
        </w:rPr>
        <w:t>8GHz LS reply</w:t>
      </w:r>
    </w:p>
    <w:p w14:paraId="2FDF9CA1" w14:textId="75A5816E" w:rsidR="0048718F" w:rsidRPr="00C77969" w:rsidRDefault="00582AC7" w:rsidP="0048718F">
      <w:pPr>
        <w:rPr>
          <w:iCs/>
          <w:lang w:val="en-US" w:eastAsia="zh-CN"/>
        </w:rPr>
      </w:pPr>
      <w:r w:rsidRPr="00C77969">
        <w:rPr>
          <w:iCs/>
          <w:lang w:val="en-US" w:eastAsia="zh-CN"/>
        </w:rPr>
        <w:t xml:space="preserve">This agenda item considers the 7125-8400 parameters, for which a </w:t>
      </w:r>
      <w:proofErr w:type="gramStart"/>
      <w:r w:rsidRPr="00C77969">
        <w:rPr>
          <w:iCs/>
          <w:lang w:val="en-US" w:eastAsia="zh-CN"/>
        </w:rPr>
        <w:t>reply</w:t>
      </w:r>
      <w:proofErr w:type="gramEnd"/>
      <w:r w:rsidRPr="00C77969">
        <w:rPr>
          <w:iCs/>
          <w:lang w:val="en-US" w:eastAsia="zh-CN"/>
        </w:rPr>
        <w:t xml:space="preserve"> LS should be sent in this meeting. The topic is split into general aspects, BS parameters and UE parameters.</w:t>
      </w:r>
      <w:r w:rsidR="001D30CD" w:rsidRPr="00C77969">
        <w:rPr>
          <w:iCs/>
          <w:lang w:val="en-US" w:eastAsia="zh-CN"/>
        </w:rPr>
        <w:t xml:space="preserve"> For clarity, all parameters are captured as “issues”</w:t>
      </w:r>
      <w:r w:rsidR="006E113A" w:rsidRPr="00C77969">
        <w:rPr>
          <w:iCs/>
          <w:lang w:val="en-US" w:eastAsia="zh-CN"/>
        </w:rPr>
        <w:t xml:space="preserve">, even where they are agreed in previous meetings, </w:t>
      </w:r>
      <w:proofErr w:type="gramStart"/>
      <w:r w:rsidR="006E113A" w:rsidRPr="00C77969">
        <w:rPr>
          <w:iCs/>
          <w:lang w:val="en-US" w:eastAsia="zh-CN"/>
        </w:rPr>
        <w:t>in order to</w:t>
      </w:r>
      <w:proofErr w:type="gramEnd"/>
      <w:r w:rsidR="006E113A" w:rsidRPr="00C77969">
        <w:rPr>
          <w:iCs/>
          <w:lang w:val="en-US" w:eastAsia="zh-CN"/>
        </w:rPr>
        <w:t xml:space="preserve"> keep all agreements in the same place. Already agreed parameters do not need further discussion</w:t>
      </w:r>
      <w:r w:rsidR="00395ACA" w:rsidRPr="00C77969">
        <w:rPr>
          <w:iCs/>
          <w:lang w:val="en-US" w:eastAsia="zh-CN"/>
        </w:rPr>
        <w:t xml:space="preserve"> at the meeting, even though listed.</w:t>
      </w:r>
    </w:p>
    <w:p w14:paraId="3088886F" w14:textId="77777777" w:rsidR="0048718F" w:rsidRPr="00CB0305" w:rsidRDefault="0048718F" w:rsidP="0048718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8"/>
        <w:gridCol w:w="6580"/>
      </w:tblGrid>
      <w:tr w:rsidR="0048718F" w:rsidRPr="00F53FE2" w14:paraId="3AA0448C" w14:textId="77777777" w:rsidTr="00530EE1">
        <w:trPr>
          <w:trHeight w:val="468"/>
        </w:trPr>
        <w:tc>
          <w:tcPr>
            <w:tcW w:w="1648" w:type="dxa"/>
            <w:vAlign w:val="center"/>
          </w:tcPr>
          <w:p w14:paraId="00E6C9CB" w14:textId="77777777" w:rsidR="0048718F" w:rsidRPr="00045592" w:rsidRDefault="0048718F" w:rsidP="00530EE1">
            <w:pPr>
              <w:spacing w:before="120" w:after="120"/>
              <w:rPr>
                <w:b/>
                <w:bCs/>
              </w:rPr>
            </w:pPr>
            <w:r w:rsidRPr="00045592">
              <w:rPr>
                <w:b/>
                <w:bCs/>
              </w:rPr>
              <w:t>T-doc number</w:t>
            </w:r>
          </w:p>
        </w:tc>
        <w:tc>
          <w:tcPr>
            <w:tcW w:w="1437" w:type="dxa"/>
            <w:vAlign w:val="center"/>
          </w:tcPr>
          <w:p w14:paraId="30D81E74" w14:textId="77777777" w:rsidR="0048718F" w:rsidRPr="00045592" w:rsidRDefault="0048718F" w:rsidP="00530EE1">
            <w:pPr>
              <w:spacing w:before="120" w:after="120"/>
              <w:rPr>
                <w:b/>
                <w:bCs/>
              </w:rPr>
            </w:pPr>
            <w:r w:rsidRPr="00045592">
              <w:rPr>
                <w:b/>
                <w:bCs/>
              </w:rPr>
              <w:t>Company</w:t>
            </w:r>
          </w:p>
        </w:tc>
        <w:tc>
          <w:tcPr>
            <w:tcW w:w="6772" w:type="dxa"/>
            <w:vAlign w:val="center"/>
          </w:tcPr>
          <w:p w14:paraId="6E151A56" w14:textId="77777777" w:rsidR="0048718F" w:rsidRPr="00045592" w:rsidRDefault="0048718F" w:rsidP="00530EE1">
            <w:pPr>
              <w:spacing w:before="120" w:after="120"/>
              <w:rPr>
                <w:b/>
                <w:bCs/>
              </w:rPr>
            </w:pPr>
            <w:r w:rsidRPr="00045592">
              <w:rPr>
                <w:b/>
                <w:bCs/>
              </w:rPr>
              <w:t>Proposals</w:t>
            </w:r>
            <w:r>
              <w:rPr>
                <w:b/>
                <w:bCs/>
              </w:rPr>
              <w:t xml:space="preserve"> / Observations</w:t>
            </w:r>
          </w:p>
        </w:tc>
      </w:tr>
      <w:tr w:rsidR="0048718F" w:rsidRPr="00C77969" w14:paraId="254343D4" w14:textId="77777777" w:rsidTr="00530EE1">
        <w:trPr>
          <w:trHeight w:val="468"/>
        </w:trPr>
        <w:tc>
          <w:tcPr>
            <w:tcW w:w="1648" w:type="dxa"/>
          </w:tcPr>
          <w:p w14:paraId="3172954A" w14:textId="46E6B071" w:rsidR="0048718F" w:rsidRPr="00805BE8" w:rsidRDefault="0048718F" w:rsidP="00530EE1">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4</w:t>
            </w:r>
            <w:r w:rsidR="00D36027">
              <w:rPr>
                <w:rFonts w:asciiTheme="minorHAnsi" w:hAnsiTheme="minorHAnsi" w:cstheme="minorHAnsi"/>
              </w:rPr>
              <w:t>11090</w:t>
            </w:r>
          </w:p>
        </w:tc>
        <w:tc>
          <w:tcPr>
            <w:tcW w:w="1437" w:type="dxa"/>
          </w:tcPr>
          <w:p w14:paraId="13D5F6FA" w14:textId="2C641942" w:rsidR="0048718F" w:rsidRPr="00805BE8" w:rsidRDefault="00D36027" w:rsidP="00530EE1">
            <w:pPr>
              <w:spacing w:before="120" w:after="120"/>
              <w:rPr>
                <w:rFonts w:asciiTheme="minorHAnsi" w:hAnsiTheme="minorHAnsi" w:cstheme="minorHAnsi"/>
              </w:rPr>
            </w:pPr>
            <w:r>
              <w:rPr>
                <w:rFonts w:asciiTheme="minorHAnsi" w:hAnsiTheme="minorHAnsi" w:cstheme="minorHAnsi"/>
              </w:rPr>
              <w:t>CATT</w:t>
            </w:r>
          </w:p>
        </w:tc>
        <w:tc>
          <w:tcPr>
            <w:tcW w:w="6772" w:type="dxa"/>
          </w:tcPr>
          <w:p w14:paraId="4B951FAA" w14:textId="77777777" w:rsidR="00D36027" w:rsidRPr="00D36027" w:rsidRDefault="00D36027" w:rsidP="00D36027">
            <w:pPr>
              <w:rPr>
                <w:b/>
                <w:bCs/>
                <w:lang w:val="en-US" w:eastAsia="ja-JP"/>
              </w:rPr>
            </w:pPr>
            <w:r w:rsidRPr="00D36027">
              <w:rPr>
                <w:b/>
                <w:bCs/>
                <w:lang w:val="en-US" w:eastAsia="ja-JP"/>
              </w:rPr>
              <w:t>Observation 1: The sub-array size does not have big impacts on DL throughputs with different array configurations.</w:t>
            </w:r>
          </w:p>
          <w:p w14:paraId="32EC92ED" w14:textId="77777777" w:rsidR="00D36027" w:rsidRPr="00D36027" w:rsidRDefault="00D36027" w:rsidP="00D36027">
            <w:pPr>
              <w:rPr>
                <w:lang w:val="en-US" w:eastAsia="ja-JP"/>
              </w:rPr>
            </w:pPr>
            <w:r w:rsidRPr="00D36027">
              <w:rPr>
                <w:b/>
                <w:bCs/>
                <w:lang w:val="en-US" w:eastAsia="ja-JP"/>
              </w:rPr>
              <w:t>Observation 2: For antenna array configurations with 8 x 16 and 8 x 8, the DL throughput difference is around 10% at 30dB ACIR with a sub-array size of 3.</w:t>
            </w:r>
          </w:p>
          <w:p w14:paraId="38CD6397" w14:textId="77777777" w:rsidR="00D36027" w:rsidRPr="00D36027" w:rsidRDefault="00D36027" w:rsidP="00D36027">
            <w:pPr>
              <w:rPr>
                <w:b/>
                <w:bCs/>
                <w:lang w:val="en-US" w:eastAsia="ja-JP"/>
              </w:rPr>
            </w:pPr>
            <w:r w:rsidRPr="00D36027">
              <w:rPr>
                <w:b/>
                <w:bCs/>
                <w:lang w:val="en-US" w:eastAsia="ja-JP"/>
              </w:rPr>
              <w:t>Proposal 1: Not to mention wider channel bandwidth than 100MHz in the second reply LS.</w:t>
            </w:r>
          </w:p>
          <w:p w14:paraId="3A727B5C" w14:textId="77777777" w:rsidR="00D36027" w:rsidRPr="00D36027" w:rsidRDefault="00D36027" w:rsidP="00D36027">
            <w:pPr>
              <w:rPr>
                <w:b/>
                <w:bCs/>
                <w:lang w:val="en-US" w:eastAsia="ja-JP"/>
              </w:rPr>
            </w:pPr>
            <w:r w:rsidRPr="00D36027">
              <w:rPr>
                <w:b/>
                <w:bCs/>
                <w:lang w:val="en-US" w:eastAsia="ja-JP"/>
              </w:rPr>
              <w:t>Proposal 2: Quote formula of RBs * SCS without number of RBs in the reply LS for typical signal bandwidth.</w:t>
            </w:r>
          </w:p>
          <w:p w14:paraId="54F35AA7" w14:textId="77777777" w:rsidR="00D36027" w:rsidRPr="00D36027" w:rsidRDefault="00D36027" w:rsidP="00D36027">
            <w:pPr>
              <w:rPr>
                <w:b/>
                <w:bCs/>
                <w:lang w:val="en-US" w:eastAsia="ja-JP"/>
              </w:rPr>
            </w:pPr>
            <w:r w:rsidRPr="00AE474F">
              <w:rPr>
                <w:rFonts w:eastAsiaTheme="minorEastAsia"/>
                <w:b/>
                <w:bCs/>
                <w:lang w:val="en-US" w:eastAsia="zh-CN"/>
              </w:rPr>
              <w:t>Proposal 3:  Accept Δf</w:t>
            </w:r>
            <w:r w:rsidRPr="00AE474F">
              <w:rPr>
                <w:rFonts w:eastAsiaTheme="minorEastAsia"/>
                <w:b/>
                <w:bCs/>
                <w:vertAlign w:val="subscript"/>
                <w:lang w:val="en-US" w:eastAsia="zh-CN"/>
              </w:rPr>
              <w:t>OBUE</w:t>
            </w:r>
            <w:r w:rsidRPr="00AE474F">
              <w:rPr>
                <w:rFonts w:eastAsiaTheme="minorEastAsia"/>
                <w:b/>
                <w:bCs/>
                <w:lang w:val="en-US" w:eastAsia="zh-CN"/>
              </w:rPr>
              <w:t xml:space="preserve"> as 100 MHz considering the limited time and if no other issues identified.</w:t>
            </w:r>
          </w:p>
          <w:p w14:paraId="16E99788" w14:textId="77777777" w:rsidR="00D36027" w:rsidRPr="00D36027" w:rsidRDefault="00D36027" w:rsidP="00D36027">
            <w:pPr>
              <w:rPr>
                <w:lang w:val="en-US" w:eastAsia="ja-JP"/>
              </w:rPr>
            </w:pPr>
            <w:r w:rsidRPr="00D36027">
              <w:rPr>
                <w:b/>
                <w:bCs/>
                <w:lang w:val="en-US" w:eastAsia="ja-JP"/>
              </w:rPr>
              <w:t>Proposal 4: Set sub-array size as 3.</w:t>
            </w:r>
          </w:p>
          <w:p w14:paraId="1A66EE3C" w14:textId="77777777" w:rsidR="00D36027" w:rsidRPr="00D36027" w:rsidRDefault="00D36027" w:rsidP="00D36027">
            <w:pPr>
              <w:rPr>
                <w:b/>
                <w:bCs/>
                <w:lang w:val="en-US" w:eastAsia="ja-JP"/>
              </w:rPr>
            </w:pPr>
            <w:r w:rsidRPr="00D36027">
              <w:rPr>
                <w:b/>
                <w:bCs/>
                <w:lang w:val="en-US" w:eastAsia="ja-JP"/>
              </w:rPr>
              <w:t>Proposal 5: Set antenna array configuration as 8 x 8.</w:t>
            </w:r>
          </w:p>
          <w:p w14:paraId="79CE459E" w14:textId="77777777" w:rsidR="00D36027" w:rsidRPr="00D36027" w:rsidRDefault="00D36027" w:rsidP="00D36027">
            <w:pPr>
              <w:rPr>
                <w:b/>
                <w:bCs/>
                <w:lang w:val="en-US" w:eastAsia="ja-JP"/>
              </w:rPr>
            </w:pPr>
            <w:r w:rsidRPr="00D36027">
              <w:rPr>
                <w:b/>
                <w:bCs/>
                <w:lang w:val="en-US" w:eastAsia="ja-JP"/>
              </w:rPr>
              <w:t>Proposal 6: Confirm the tentative agreements on UE maximum output power, i.e., 23dBm in the reply LS, and other power classes captured in TR.</w:t>
            </w:r>
          </w:p>
          <w:p w14:paraId="01D3612A" w14:textId="1BF971F2" w:rsidR="0048718F" w:rsidRPr="00D36027" w:rsidRDefault="0048718F" w:rsidP="00530EE1">
            <w:pPr>
              <w:spacing w:before="120" w:after="120"/>
              <w:rPr>
                <w:rFonts w:asciiTheme="minorHAnsi" w:hAnsiTheme="minorHAnsi" w:cstheme="minorHAnsi"/>
                <w:lang w:val="en-US"/>
              </w:rPr>
            </w:pPr>
          </w:p>
        </w:tc>
      </w:tr>
      <w:tr w:rsidR="00E55E78" w14:paraId="7E70E875" w14:textId="77777777" w:rsidTr="00530EE1">
        <w:trPr>
          <w:trHeight w:val="468"/>
        </w:trPr>
        <w:tc>
          <w:tcPr>
            <w:tcW w:w="1648" w:type="dxa"/>
          </w:tcPr>
          <w:p w14:paraId="6E5B375A" w14:textId="6E2D2780" w:rsidR="00E55E78" w:rsidRPr="00805BE8" w:rsidRDefault="00E55E78" w:rsidP="00530EE1">
            <w:pPr>
              <w:spacing w:before="120" w:after="120"/>
              <w:rPr>
                <w:rFonts w:asciiTheme="minorHAnsi" w:hAnsiTheme="minorHAnsi" w:cstheme="minorHAnsi"/>
              </w:rPr>
            </w:pPr>
            <w:r>
              <w:rPr>
                <w:rFonts w:asciiTheme="minorHAnsi" w:hAnsiTheme="minorHAnsi" w:cstheme="minorHAnsi"/>
              </w:rPr>
              <w:lastRenderedPageBreak/>
              <w:t>R4-24</w:t>
            </w:r>
            <w:r w:rsidR="00F43018">
              <w:rPr>
                <w:rFonts w:asciiTheme="minorHAnsi" w:hAnsiTheme="minorHAnsi" w:cstheme="minorHAnsi"/>
              </w:rPr>
              <w:t>11141</w:t>
            </w:r>
          </w:p>
        </w:tc>
        <w:tc>
          <w:tcPr>
            <w:tcW w:w="1437" w:type="dxa"/>
          </w:tcPr>
          <w:p w14:paraId="3C675701" w14:textId="6B0F16C7" w:rsidR="00E55E78" w:rsidRDefault="00F43018" w:rsidP="00530EE1">
            <w:pPr>
              <w:spacing w:before="120" w:after="120"/>
              <w:rPr>
                <w:rFonts w:asciiTheme="minorHAnsi" w:hAnsiTheme="minorHAnsi" w:cstheme="minorHAnsi"/>
              </w:rPr>
            </w:pPr>
            <w:r>
              <w:rPr>
                <w:rFonts w:asciiTheme="minorHAnsi" w:hAnsiTheme="minorHAnsi" w:cstheme="minorHAnsi"/>
              </w:rPr>
              <w:t>Apple</w:t>
            </w:r>
          </w:p>
        </w:tc>
        <w:tc>
          <w:tcPr>
            <w:tcW w:w="6772" w:type="dxa"/>
          </w:tcPr>
          <w:p w14:paraId="63819D00" w14:textId="2FEC8F8E" w:rsidR="00E55E78" w:rsidRPr="00ED5412" w:rsidRDefault="00F43018" w:rsidP="00D36027">
            <w:pPr>
              <w:rPr>
                <w:lang w:val="en-US" w:eastAsia="ja-JP"/>
              </w:rPr>
            </w:pPr>
            <w:r w:rsidRPr="00ED5412">
              <w:rPr>
                <w:lang w:val="en-US" w:eastAsia="ja-JP"/>
              </w:rPr>
              <w:t>TP on UE parameters</w:t>
            </w:r>
          </w:p>
        </w:tc>
      </w:tr>
      <w:tr w:rsidR="00E55E78" w14:paraId="3323867B" w14:textId="77777777" w:rsidTr="00530EE1">
        <w:trPr>
          <w:trHeight w:val="468"/>
        </w:trPr>
        <w:tc>
          <w:tcPr>
            <w:tcW w:w="1648" w:type="dxa"/>
          </w:tcPr>
          <w:p w14:paraId="138783CB" w14:textId="6AD76280" w:rsidR="00E55E78" w:rsidRPr="00805BE8" w:rsidRDefault="00F43018" w:rsidP="00530EE1">
            <w:pPr>
              <w:spacing w:before="120" w:after="120"/>
              <w:rPr>
                <w:rFonts w:asciiTheme="minorHAnsi" w:hAnsiTheme="minorHAnsi" w:cstheme="minorHAnsi"/>
              </w:rPr>
            </w:pPr>
            <w:r>
              <w:rPr>
                <w:rFonts w:asciiTheme="minorHAnsi" w:hAnsiTheme="minorHAnsi" w:cstheme="minorHAnsi"/>
              </w:rPr>
              <w:t>R4-2411193</w:t>
            </w:r>
          </w:p>
        </w:tc>
        <w:tc>
          <w:tcPr>
            <w:tcW w:w="1437" w:type="dxa"/>
          </w:tcPr>
          <w:p w14:paraId="50D7C43C" w14:textId="49137133" w:rsidR="00E55E78" w:rsidRDefault="00F43018" w:rsidP="00530EE1">
            <w:pPr>
              <w:spacing w:before="120" w:after="120"/>
              <w:rPr>
                <w:rFonts w:asciiTheme="minorHAnsi" w:hAnsiTheme="minorHAnsi" w:cstheme="minorHAnsi"/>
              </w:rPr>
            </w:pPr>
            <w:r>
              <w:rPr>
                <w:rFonts w:asciiTheme="minorHAnsi" w:hAnsiTheme="minorHAnsi" w:cstheme="minorHAnsi"/>
              </w:rPr>
              <w:t>Ericsson</w:t>
            </w:r>
          </w:p>
        </w:tc>
        <w:tc>
          <w:tcPr>
            <w:tcW w:w="6772" w:type="dxa"/>
          </w:tcPr>
          <w:p w14:paraId="00901934" w14:textId="2A8C99CC" w:rsidR="00E55E78" w:rsidRPr="00ED5412" w:rsidRDefault="00AC7F6A" w:rsidP="00D36027">
            <w:pPr>
              <w:rPr>
                <w:lang w:val="en-US" w:eastAsia="ja-JP"/>
              </w:rPr>
            </w:pPr>
            <w:r w:rsidRPr="00ED5412">
              <w:rPr>
                <w:lang w:val="en-US" w:eastAsia="ja-JP"/>
              </w:rPr>
              <w:t>Proposals for 8GHz parameters</w:t>
            </w:r>
          </w:p>
        </w:tc>
      </w:tr>
      <w:tr w:rsidR="00E55E78" w14:paraId="4B5BC8BD" w14:textId="77777777" w:rsidTr="00530EE1">
        <w:trPr>
          <w:trHeight w:val="468"/>
        </w:trPr>
        <w:tc>
          <w:tcPr>
            <w:tcW w:w="1648" w:type="dxa"/>
          </w:tcPr>
          <w:p w14:paraId="46968B12" w14:textId="69E540A7" w:rsidR="00E55E78" w:rsidRPr="00805BE8" w:rsidRDefault="00AC7F6A" w:rsidP="00530EE1">
            <w:pPr>
              <w:spacing w:before="120" w:after="120"/>
              <w:rPr>
                <w:rFonts w:asciiTheme="minorHAnsi" w:hAnsiTheme="minorHAnsi" w:cstheme="minorHAnsi"/>
              </w:rPr>
            </w:pPr>
            <w:r>
              <w:rPr>
                <w:rFonts w:asciiTheme="minorHAnsi" w:hAnsiTheme="minorHAnsi" w:cstheme="minorHAnsi"/>
              </w:rPr>
              <w:t>R4-2411194</w:t>
            </w:r>
          </w:p>
        </w:tc>
        <w:tc>
          <w:tcPr>
            <w:tcW w:w="1437" w:type="dxa"/>
          </w:tcPr>
          <w:p w14:paraId="18620CF4" w14:textId="4E0BDD04" w:rsidR="00E55E78" w:rsidRDefault="00AC7F6A" w:rsidP="00530EE1">
            <w:pPr>
              <w:spacing w:before="120" w:after="120"/>
              <w:rPr>
                <w:rFonts w:asciiTheme="minorHAnsi" w:hAnsiTheme="minorHAnsi" w:cstheme="minorHAnsi"/>
              </w:rPr>
            </w:pPr>
            <w:r>
              <w:rPr>
                <w:rFonts w:asciiTheme="minorHAnsi" w:hAnsiTheme="minorHAnsi" w:cstheme="minorHAnsi"/>
              </w:rPr>
              <w:t>Ericsson</w:t>
            </w:r>
          </w:p>
        </w:tc>
        <w:tc>
          <w:tcPr>
            <w:tcW w:w="6772" w:type="dxa"/>
          </w:tcPr>
          <w:p w14:paraId="0497B733" w14:textId="2E7786FD" w:rsidR="00E55E78" w:rsidRPr="00ED5412" w:rsidRDefault="00AC7F6A" w:rsidP="00D36027">
            <w:pPr>
              <w:rPr>
                <w:lang w:val="en-US" w:eastAsia="ja-JP"/>
              </w:rPr>
            </w:pPr>
            <w:r w:rsidRPr="00ED5412">
              <w:rPr>
                <w:lang w:val="en-US" w:eastAsia="ja-JP"/>
              </w:rPr>
              <w:t>Draft LS reply</w:t>
            </w:r>
          </w:p>
        </w:tc>
      </w:tr>
      <w:tr w:rsidR="006342F0" w:rsidRPr="00F90508" w14:paraId="5B47C925" w14:textId="77777777" w:rsidTr="00530EE1">
        <w:trPr>
          <w:trHeight w:val="468"/>
        </w:trPr>
        <w:tc>
          <w:tcPr>
            <w:tcW w:w="1648" w:type="dxa"/>
          </w:tcPr>
          <w:p w14:paraId="20BB856E" w14:textId="1FB573FE" w:rsidR="006342F0" w:rsidRDefault="006342F0" w:rsidP="00530EE1">
            <w:pPr>
              <w:spacing w:before="120" w:after="120"/>
              <w:rPr>
                <w:rFonts w:asciiTheme="minorHAnsi" w:hAnsiTheme="minorHAnsi" w:cstheme="minorHAnsi"/>
              </w:rPr>
            </w:pPr>
            <w:r>
              <w:rPr>
                <w:rFonts w:asciiTheme="minorHAnsi" w:hAnsiTheme="minorHAnsi" w:cstheme="minorHAnsi"/>
              </w:rPr>
              <w:t>R4-2411518</w:t>
            </w:r>
          </w:p>
        </w:tc>
        <w:tc>
          <w:tcPr>
            <w:tcW w:w="1437" w:type="dxa"/>
          </w:tcPr>
          <w:p w14:paraId="54FA89CD" w14:textId="44B956F3" w:rsidR="006342F0" w:rsidRDefault="006342F0" w:rsidP="00530EE1">
            <w:pPr>
              <w:spacing w:before="120" w:after="120"/>
              <w:rPr>
                <w:rFonts w:asciiTheme="minorHAnsi" w:hAnsiTheme="minorHAnsi" w:cstheme="minorHAnsi"/>
              </w:rPr>
            </w:pPr>
            <w:r>
              <w:rPr>
                <w:rFonts w:asciiTheme="minorHAnsi" w:hAnsiTheme="minorHAnsi" w:cstheme="minorHAnsi"/>
              </w:rPr>
              <w:t>Qualcomm</w:t>
            </w:r>
          </w:p>
        </w:tc>
        <w:tc>
          <w:tcPr>
            <w:tcW w:w="6772" w:type="dxa"/>
          </w:tcPr>
          <w:p w14:paraId="15499035" w14:textId="77777777" w:rsidR="006342F0" w:rsidRPr="00C77969" w:rsidRDefault="006342F0" w:rsidP="006342F0">
            <w:pPr>
              <w:jc w:val="both"/>
              <w:rPr>
                <w:lang w:val="en-US" w:eastAsia="ja-JP"/>
              </w:rPr>
            </w:pPr>
            <w:r w:rsidRPr="00C77969">
              <w:rPr>
                <w:u w:val="single"/>
                <w:lang w:val="en-US" w:eastAsia="ja-JP"/>
              </w:rPr>
              <w:t>Observation 1</w:t>
            </w:r>
            <w:r w:rsidRPr="00C77969">
              <w:rPr>
                <w:lang w:val="en-US" w:eastAsia="ja-JP"/>
              </w:rPr>
              <w:t xml:space="preserve">: 3GPP has been studying flexible duplexing (i.e., SBFD) at the </w:t>
            </w:r>
            <w:proofErr w:type="spellStart"/>
            <w:r w:rsidRPr="00C77969">
              <w:rPr>
                <w:lang w:val="en-US" w:eastAsia="ja-JP"/>
              </w:rPr>
              <w:t>gNB</w:t>
            </w:r>
            <w:proofErr w:type="spellEnd"/>
            <w:r w:rsidRPr="00C77969">
              <w:rPr>
                <w:lang w:val="en-US" w:eastAsia="ja-JP"/>
              </w:rPr>
              <w:t xml:space="preserve"> in Rel-18 and Rel-19 and it is desired to document such progress in this SI TR (i.e., TR 38.922). </w:t>
            </w:r>
          </w:p>
          <w:p w14:paraId="422DF242" w14:textId="77777777" w:rsidR="006342F0" w:rsidRPr="00C77969" w:rsidRDefault="006342F0" w:rsidP="006342F0">
            <w:pPr>
              <w:jc w:val="both"/>
              <w:rPr>
                <w:lang w:val="en-US" w:eastAsia="ja-JP"/>
              </w:rPr>
            </w:pPr>
            <w:r w:rsidRPr="00C77969">
              <w:rPr>
                <w:u w:val="single"/>
                <w:lang w:val="en-US" w:eastAsia="ja-JP"/>
              </w:rPr>
              <w:t>Proposal 1</w:t>
            </w:r>
            <w:r w:rsidRPr="00C77969">
              <w:rPr>
                <w:lang w:val="en-US" w:eastAsia="ja-JP"/>
              </w:rPr>
              <w:t xml:space="preserve">: RAN4 to agree on TDD as a baseline duplexing for 7125 – 8400 MHz frequency range and capture the following text in TR 38.922. </w:t>
            </w:r>
          </w:p>
          <w:p w14:paraId="77B39FDF" w14:textId="77777777" w:rsidR="006342F0" w:rsidRPr="00C77969" w:rsidRDefault="006342F0" w:rsidP="006342F0">
            <w:pPr>
              <w:jc w:val="both"/>
              <w:rPr>
                <w:lang w:val="en-US" w:eastAsia="ja-JP"/>
              </w:rPr>
            </w:pPr>
            <w:r w:rsidRPr="00C77969">
              <w:rPr>
                <w:lang w:val="en-US" w:eastAsia="ja-JP"/>
              </w:rPr>
              <w:t>“</w:t>
            </w:r>
            <w:r w:rsidRPr="00C77969">
              <w:rPr>
                <w:i/>
                <w:iCs/>
                <w:lang w:val="en-US" w:eastAsia="ja-JP"/>
              </w:rPr>
              <w:t xml:space="preserve">There is no defined 3GPP band for the 7125 - 8400 MHz frequency range, however, it is adjacent to existing TDD band n104 (6425 – 7125 MHz). </w:t>
            </w:r>
            <w:proofErr w:type="gramStart"/>
            <w:r w:rsidRPr="00C77969">
              <w:rPr>
                <w:i/>
                <w:iCs/>
                <w:lang w:val="en-US" w:eastAsia="ja-JP"/>
              </w:rPr>
              <w:t>Similar to</w:t>
            </w:r>
            <w:proofErr w:type="gramEnd"/>
            <w:r w:rsidRPr="00C77969">
              <w:rPr>
                <w:i/>
                <w:iCs/>
                <w:lang w:val="en-US" w:eastAsia="ja-JP"/>
              </w:rPr>
              <w:t xml:space="preserve"> the 4400 – 4800 MHz frequency range, SBFD can be a candidate duplexing method for this frequency range</w:t>
            </w:r>
            <w:r w:rsidRPr="00ED5412">
              <w:rPr>
                <w:i/>
                <w:iCs/>
                <w:lang w:val="en-CA" w:eastAsia="ja-JP"/>
              </w:rPr>
              <w:t>. To provide timely response to WP5D regarding the requested RF parameters, RAN4 assumed TDD as a baseline duplexing for the 7125 – 8400 MHz frequency range. The core requirements for Rel-19 SBFD work item can be tracked through the list of impacted specs captured in [SBFD_WID].”</w:t>
            </w:r>
          </w:p>
          <w:p w14:paraId="41091C4E" w14:textId="77777777" w:rsidR="006342F0" w:rsidRPr="00ED5412" w:rsidRDefault="006342F0" w:rsidP="006342F0">
            <w:pPr>
              <w:rPr>
                <w:lang w:val="en-US"/>
              </w:rPr>
            </w:pPr>
            <w:r w:rsidRPr="00ED5412">
              <w:rPr>
                <w:u w:val="single"/>
                <w:lang w:val="en-US"/>
              </w:rPr>
              <w:t>Observation 2</w:t>
            </w:r>
            <w:r w:rsidRPr="00ED5412">
              <w:rPr>
                <w:lang w:val="en-US"/>
              </w:rPr>
              <w:t>: Based on adjacent channel coexistence simulations, ACIR requirements (i.e., BS/ UE ACLR and ACS) based on 100MHz channel bandwidth can be reused for higher channel bandwidth values (e.g., 200MHz).</w:t>
            </w:r>
          </w:p>
          <w:p w14:paraId="158FC490" w14:textId="77777777" w:rsidR="006342F0" w:rsidRPr="00F90508" w:rsidRDefault="006342F0" w:rsidP="006342F0">
            <w:pPr>
              <w:jc w:val="both"/>
              <w:rPr>
                <w:lang w:val="en-US"/>
              </w:rPr>
            </w:pPr>
            <w:r w:rsidRPr="00F90508">
              <w:rPr>
                <w:u w:val="single"/>
                <w:lang w:val="en-US"/>
              </w:rPr>
              <w:t>Proposal 2</w:t>
            </w:r>
            <w:r w:rsidRPr="00F90508">
              <w:rPr>
                <w:lang w:val="en-US"/>
              </w:rPr>
              <w:t xml:space="preserve">: RAN4 to reply in the LS to WP5D that 100MHz is a typical value and that higher channel bandwidths are not precluded for the 7125 – 8400 MHz frequency range. Additional information on the channel bandwidth consideration for this range should be captured in TR 38.922. </w:t>
            </w:r>
          </w:p>
          <w:p w14:paraId="47749530" w14:textId="77777777" w:rsidR="006342F0" w:rsidRPr="00F90508" w:rsidRDefault="006342F0" w:rsidP="006342F0">
            <w:pPr>
              <w:jc w:val="both"/>
              <w:rPr>
                <w:lang w:val="en-US"/>
              </w:rPr>
            </w:pPr>
            <w:r w:rsidRPr="00F90508">
              <w:rPr>
                <w:u w:val="single"/>
                <w:lang w:val="en-US"/>
              </w:rPr>
              <w:t>Observation 3</w:t>
            </w:r>
            <w:r w:rsidRPr="00F90508">
              <w:rPr>
                <w:lang w:val="en-US"/>
              </w:rPr>
              <w:t xml:space="preserve">: As signal bandwidth depends on CHBW and SCS, no need to specify a fixed signal bandwidth but rather mention its dependency on SCS and number of RBs. </w:t>
            </w:r>
          </w:p>
          <w:p w14:paraId="5E8C3A36" w14:textId="77777777" w:rsidR="006342F0" w:rsidRPr="00F90508" w:rsidRDefault="006342F0" w:rsidP="006342F0">
            <w:pPr>
              <w:jc w:val="both"/>
              <w:rPr>
                <w:lang w:val="en-US"/>
              </w:rPr>
            </w:pPr>
            <w:r w:rsidRPr="00F90508">
              <w:rPr>
                <w:u w:val="single"/>
                <w:lang w:val="en-US"/>
              </w:rPr>
              <w:t>Proposal 3</w:t>
            </w:r>
            <w:r w:rsidRPr="00F90508">
              <w:rPr>
                <w:lang w:val="en-US"/>
              </w:rPr>
              <w:t>: RAN4 to respond to WP5D on the signal bandwidth with the Quote formula of RBs * SCS without number of RBs.</w:t>
            </w:r>
          </w:p>
          <w:p w14:paraId="44A21969" w14:textId="77777777" w:rsidR="006342F0" w:rsidRPr="00F90508" w:rsidRDefault="006342F0" w:rsidP="006342F0">
            <w:pPr>
              <w:jc w:val="both"/>
              <w:rPr>
                <w:lang w:val="en-US"/>
              </w:rPr>
            </w:pPr>
            <w:r w:rsidRPr="00F90508">
              <w:rPr>
                <w:u w:val="single"/>
                <w:lang w:val="en-US"/>
              </w:rPr>
              <w:t>Proposal 4</w:t>
            </w:r>
            <w:r w:rsidRPr="00F90508">
              <w:rPr>
                <w:lang w:val="en-US"/>
              </w:rPr>
              <w:t>: RAN4 to adopt the n104 unwanted emission mask for both the AAS and non-AAS BS.</w:t>
            </w:r>
          </w:p>
          <w:p w14:paraId="19B5AB49" w14:textId="77777777" w:rsidR="006342F0" w:rsidRPr="00ED5412" w:rsidRDefault="006342F0" w:rsidP="006342F0">
            <w:pPr>
              <w:rPr>
                <w:lang w:val="en-US"/>
              </w:rPr>
            </w:pPr>
            <w:r w:rsidRPr="00ED5412">
              <w:rPr>
                <w:u w:val="single"/>
                <w:lang w:val="en-US"/>
              </w:rPr>
              <w:t>Observation 4</w:t>
            </w:r>
            <w:r w:rsidRPr="00ED5412">
              <w:rPr>
                <w:lang w:val="en-US"/>
              </w:rPr>
              <w:t xml:space="preserve">: To determine the BS Rx sensitivity, RAN4 need to agree on the requirement type (i.e., conducted or radiated) as well as other parameters (e.g., Antenna gain, Noise Figure, implementation margin). </w:t>
            </w:r>
          </w:p>
          <w:p w14:paraId="6978D6B3" w14:textId="77777777" w:rsidR="006342F0" w:rsidRPr="00ED5412" w:rsidRDefault="006342F0" w:rsidP="006342F0">
            <w:pPr>
              <w:rPr>
                <w:lang w:val="en-US"/>
              </w:rPr>
            </w:pPr>
            <w:r w:rsidRPr="00ED5412">
              <w:rPr>
                <w:u w:val="single"/>
                <w:lang w:val="en-US"/>
              </w:rPr>
              <w:t>Proposal 5</w:t>
            </w:r>
            <w:r w:rsidRPr="00ED5412">
              <w:rPr>
                <w:lang w:val="en-US"/>
              </w:rPr>
              <w:t xml:space="preserve">: RAN4 to mention the BS Rx sensitivity only in TR 38.922 and mentioned “to be specified” in the LS to WP5D. </w:t>
            </w:r>
          </w:p>
          <w:p w14:paraId="5BD1804B" w14:textId="77777777" w:rsidR="006342F0" w:rsidRPr="00F90508" w:rsidRDefault="006342F0" w:rsidP="006342F0">
            <w:pPr>
              <w:jc w:val="both"/>
              <w:rPr>
                <w:lang w:val="en-US"/>
              </w:rPr>
            </w:pPr>
            <w:r w:rsidRPr="00F90508">
              <w:rPr>
                <w:u w:val="single"/>
                <w:lang w:val="en-US"/>
              </w:rPr>
              <w:t>Proposal 6</w:t>
            </w:r>
            <w:r w:rsidRPr="00F90508">
              <w:rPr>
                <w:lang w:val="en-US"/>
              </w:rPr>
              <w:t xml:space="preserve">: RAN4 to consider PC3 (i.e., 23 dBm) as a typical output power and to capture higher output powers in TR 38.922. </w:t>
            </w:r>
          </w:p>
          <w:p w14:paraId="0F33B356" w14:textId="77777777" w:rsidR="006342F0" w:rsidRPr="00ED5412" w:rsidRDefault="006342F0" w:rsidP="006342F0">
            <w:pPr>
              <w:rPr>
                <w:lang w:val="en-US"/>
              </w:rPr>
            </w:pPr>
            <w:r w:rsidRPr="00ED5412">
              <w:rPr>
                <w:u w:val="single"/>
                <w:lang w:val="en-US"/>
              </w:rPr>
              <w:t>Observation 5</w:t>
            </w:r>
            <w:r w:rsidRPr="00ED5412">
              <w:rPr>
                <w:lang w:val="en-US"/>
              </w:rPr>
              <w:t xml:space="preserve">: Based on adjacent channel coexistence simulations, ACIR requirements (i.e., BS/ UE ACLR and ACS) based on 23 dBm UE </w:t>
            </w:r>
            <w:r w:rsidRPr="00ED5412">
              <w:rPr>
                <w:lang w:val="en-US"/>
              </w:rPr>
              <w:lastRenderedPageBreak/>
              <w:t xml:space="preserve">maximum output power can be reused for 26 dBm UE maximum output power scenarios. </w:t>
            </w:r>
          </w:p>
          <w:p w14:paraId="4D73A7E8" w14:textId="77777777" w:rsidR="006342F0" w:rsidRPr="00F90508" w:rsidRDefault="006342F0" w:rsidP="006342F0">
            <w:pPr>
              <w:jc w:val="both"/>
              <w:rPr>
                <w:lang w:val="en-US"/>
              </w:rPr>
            </w:pPr>
            <w:r w:rsidRPr="00F90508">
              <w:rPr>
                <w:u w:val="single"/>
                <w:lang w:val="en-US"/>
              </w:rPr>
              <w:t>Proposal 7</w:t>
            </w:r>
            <w:r w:rsidRPr="00F90508">
              <w:rPr>
                <w:lang w:val="en-US"/>
              </w:rPr>
              <w:t xml:space="preserve">: RAN4 to agree on 56 dBm as UE power dynamic range. </w:t>
            </w:r>
          </w:p>
          <w:p w14:paraId="2A856A32" w14:textId="77777777" w:rsidR="006342F0" w:rsidRPr="00ED5412" w:rsidRDefault="006342F0" w:rsidP="00D36027">
            <w:pPr>
              <w:rPr>
                <w:lang w:val="en-GB" w:eastAsia="ja-JP"/>
              </w:rPr>
            </w:pPr>
          </w:p>
        </w:tc>
      </w:tr>
      <w:tr w:rsidR="006342F0" w:rsidRPr="00F90508" w14:paraId="33D462CA" w14:textId="77777777" w:rsidTr="00530EE1">
        <w:trPr>
          <w:trHeight w:val="468"/>
        </w:trPr>
        <w:tc>
          <w:tcPr>
            <w:tcW w:w="1648" w:type="dxa"/>
          </w:tcPr>
          <w:p w14:paraId="13F6667E" w14:textId="36639456" w:rsidR="006342F0" w:rsidRDefault="007C0356" w:rsidP="00530EE1">
            <w:pPr>
              <w:spacing w:before="120" w:after="120"/>
              <w:rPr>
                <w:rFonts w:asciiTheme="minorHAnsi" w:hAnsiTheme="minorHAnsi" w:cstheme="minorHAnsi"/>
              </w:rPr>
            </w:pPr>
            <w:r>
              <w:rPr>
                <w:rFonts w:asciiTheme="minorHAnsi" w:hAnsiTheme="minorHAnsi" w:cstheme="minorHAnsi"/>
              </w:rPr>
              <w:lastRenderedPageBreak/>
              <w:t>R4-2412068</w:t>
            </w:r>
          </w:p>
        </w:tc>
        <w:tc>
          <w:tcPr>
            <w:tcW w:w="1437" w:type="dxa"/>
          </w:tcPr>
          <w:p w14:paraId="6EC6B5FB" w14:textId="22862699" w:rsidR="006342F0" w:rsidRDefault="007C0356" w:rsidP="00530EE1">
            <w:pPr>
              <w:spacing w:before="120" w:after="120"/>
              <w:rPr>
                <w:rFonts w:asciiTheme="minorHAnsi" w:hAnsiTheme="minorHAnsi" w:cstheme="minorHAnsi"/>
              </w:rPr>
            </w:pPr>
            <w:r>
              <w:rPr>
                <w:rFonts w:asciiTheme="minorHAnsi" w:hAnsiTheme="minorHAnsi" w:cstheme="minorHAnsi"/>
              </w:rPr>
              <w:t>vivo</w:t>
            </w:r>
          </w:p>
        </w:tc>
        <w:tc>
          <w:tcPr>
            <w:tcW w:w="6772" w:type="dxa"/>
          </w:tcPr>
          <w:p w14:paraId="5EFCF922" w14:textId="77777777" w:rsidR="00944FE9" w:rsidRPr="00F90508" w:rsidRDefault="00944FE9" w:rsidP="00944FE9">
            <w:pPr>
              <w:rPr>
                <w:rFonts w:ascii="Times New Roman" w:hAnsi="Times New Roman" w:cs="Times New Roman"/>
                <w:lang w:val="en-US"/>
              </w:rPr>
            </w:pPr>
            <w:r w:rsidRPr="00F90508">
              <w:rPr>
                <w:rFonts w:ascii="Times New Roman" w:hAnsi="Times New Roman" w:cs="Times New Roman"/>
                <w:lang w:val="en-US"/>
              </w:rPr>
              <w:t>P</w:t>
            </w:r>
            <w:r w:rsidRPr="00F90508">
              <w:rPr>
                <w:rFonts w:ascii="Times New Roman" w:hAnsi="Times New Roman" w:cs="Times New Roman" w:hint="eastAsia"/>
                <w:lang w:val="en-US"/>
              </w:rPr>
              <w:t xml:space="preserve">roposal 1: For the signal bandwidth, </w:t>
            </w:r>
            <w:r w:rsidRPr="00F90508">
              <w:rPr>
                <w:rFonts w:ascii="Times New Roman" w:hAnsi="Times New Roman" w:cs="Times New Roman"/>
                <w:lang w:val="en-US"/>
              </w:rPr>
              <w:t>similar</w:t>
            </w:r>
            <w:r w:rsidRPr="00F90508">
              <w:rPr>
                <w:rFonts w:ascii="Times New Roman" w:hAnsi="Times New Roman" w:cs="Times New Roman" w:hint="eastAsia"/>
                <w:lang w:val="en-US"/>
              </w:rPr>
              <w:t xml:space="preserve"> format as 4400-4800 can be used, i.e.,</w:t>
            </w:r>
            <w:r w:rsidRPr="00F90508">
              <w:rPr>
                <w:rFonts w:ascii="Times New Roman" w:hAnsi="Times New Roman" w:cs="Times New Roman"/>
                <w:lang w:val="en-US"/>
              </w:rPr>
              <w:t xml:space="preserve"> Signal bandwidth = NRB x SCS x 12</w:t>
            </w:r>
            <w:r w:rsidRPr="00F90508">
              <w:rPr>
                <w:rFonts w:ascii="Times New Roman" w:hAnsi="Times New Roman" w:cs="Times New Roman" w:hint="eastAsia"/>
                <w:lang w:val="en-US"/>
              </w:rPr>
              <w:t xml:space="preserve"> and the NRB and SCS is refer to the TS38.101-1.</w:t>
            </w:r>
          </w:p>
          <w:p w14:paraId="29EE74CB"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P</w:t>
            </w:r>
            <w:r w:rsidRPr="00F90508">
              <w:rPr>
                <w:rFonts w:ascii="Times New Roman" w:hAnsi="Times New Roman" w:cs="Times New Roman" w:hint="eastAsia"/>
                <w:lang w:val="en-US"/>
              </w:rPr>
              <w:t xml:space="preserve">roposal 2: In the </w:t>
            </w:r>
            <w:proofErr w:type="gramStart"/>
            <w:r w:rsidRPr="00F90508">
              <w:rPr>
                <w:rFonts w:ascii="Times New Roman" w:hAnsi="Times New Roman" w:cs="Times New Roman" w:hint="eastAsia"/>
                <w:lang w:val="en-US"/>
              </w:rPr>
              <w:t>reply</w:t>
            </w:r>
            <w:proofErr w:type="gramEnd"/>
            <w:r w:rsidRPr="00F90508">
              <w:rPr>
                <w:rFonts w:ascii="Times New Roman" w:hAnsi="Times New Roman" w:cs="Times New Roman" w:hint="eastAsia"/>
                <w:lang w:val="en-US"/>
              </w:rPr>
              <w:t xml:space="preserve"> LS, only provide 23dBm as typical value for MOP. Other powers are not precluded and can be recorded in TR.</w:t>
            </w:r>
          </w:p>
          <w:p w14:paraId="3C034D0A"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O</w:t>
            </w:r>
            <w:r w:rsidRPr="00F90508">
              <w:rPr>
                <w:rFonts w:ascii="Times New Roman" w:hAnsi="Times New Roman" w:cs="Times New Roman" w:hint="eastAsia"/>
                <w:lang w:val="en-US"/>
              </w:rPr>
              <w:t>bservation 1: UE can benefit from lower ACLR to reduce the MPR and a</w:t>
            </w:r>
            <w:r w:rsidRPr="00F90508">
              <w:rPr>
                <w:lang w:val="en-US"/>
              </w:rPr>
              <w:t xml:space="preserve"> </w:t>
            </w:r>
            <w:r w:rsidRPr="00F90508">
              <w:rPr>
                <w:rFonts w:ascii="Times New Roman" w:hAnsi="Times New Roman" w:cs="Times New Roman"/>
                <w:lang w:val="en-US"/>
              </w:rPr>
              <w:t>achieve better UL performance</w:t>
            </w:r>
            <w:r w:rsidRPr="00F90508">
              <w:rPr>
                <w:rFonts w:ascii="Times New Roman" w:hAnsi="Times New Roman" w:cs="Times New Roman" w:hint="eastAsia"/>
                <w:lang w:val="en-US"/>
              </w:rPr>
              <w:t>, which is also good for the coverage.</w:t>
            </w:r>
          </w:p>
          <w:p w14:paraId="65AF426F"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P</w:t>
            </w:r>
            <w:r w:rsidRPr="00F90508">
              <w:rPr>
                <w:rFonts w:ascii="Times New Roman" w:hAnsi="Times New Roman" w:cs="Times New Roman" w:hint="eastAsia"/>
                <w:lang w:val="en-US"/>
              </w:rPr>
              <w:t xml:space="preserve">roposal 3: Use the co-existence outcome from TR 38.921 as the ACLR/ACS value, i.e., 26 dB ACLR/32dB ACS for UE in 7125-8400 </w:t>
            </w:r>
            <w:proofErr w:type="spellStart"/>
            <w:r w:rsidRPr="00F90508">
              <w:rPr>
                <w:rFonts w:ascii="Times New Roman" w:hAnsi="Times New Roman" w:cs="Times New Roman" w:hint="eastAsia"/>
                <w:lang w:val="en-US"/>
              </w:rPr>
              <w:t>MHz.</w:t>
            </w:r>
            <w:proofErr w:type="spellEnd"/>
          </w:p>
          <w:p w14:paraId="0F94994F"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O</w:t>
            </w:r>
            <w:r w:rsidRPr="00F90508">
              <w:rPr>
                <w:rFonts w:ascii="Times New Roman" w:hAnsi="Times New Roman" w:cs="Times New Roman" w:hint="eastAsia"/>
                <w:lang w:val="en-US"/>
              </w:rPr>
              <w:t xml:space="preserve">bservation 2: There are different reasons behind </w:t>
            </w:r>
            <w:r w:rsidRPr="00F90508">
              <w:rPr>
                <w:rFonts w:ascii="Times New Roman" w:hAnsi="Times New Roman" w:cs="Times New Roman"/>
                <w:lang w:val="en-US"/>
              </w:rPr>
              <w:t>each</w:t>
            </w:r>
            <w:r w:rsidRPr="00F90508">
              <w:rPr>
                <w:rFonts w:ascii="Times New Roman" w:hAnsi="Times New Roman" w:cs="Times New Roman" w:hint="eastAsia"/>
                <w:lang w:val="en-US"/>
              </w:rPr>
              <w:t xml:space="preserve"> NF value, it is hard to do the down selection.</w:t>
            </w:r>
          </w:p>
          <w:p w14:paraId="52CA1E46" w14:textId="77777777" w:rsidR="00944FE9" w:rsidRPr="00F90508" w:rsidRDefault="00944FE9" w:rsidP="00944FE9">
            <w:pPr>
              <w:spacing w:before="240"/>
              <w:rPr>
                <w:rFonts w:ascii="Times New Roman" w:hAnsi="Times New Roman" w:cs="Times New Roman"/>
                <w:lang w:val="en-US"/>
              </w:rPr>
            </w:pPr>
            <w:r w:rsidRPr="00F90508">
              <w:rPr>
                <w:rFonts w:ascii="Times New Roman" w:hAnsi="Times New Roman" w:cs="Times New Roman"/>
                <w:lang w:val="en-US"/>
              </w:rPr>
              <w:t>P</w:t>
            </w:r>
            <w:r w:rsidRPr="00F90508">
              <w:rPr>
                <w:rFonts w:ascii="Times New Roman" w:hAnsi="Times New Roman" w:cs="Times New Roman" w:hint="eastAsia"/>
                <w:lang w:val="en-US"/>
              </w:rPr>
              <w:t xml:space="preserve">roposal 4: Provide a range of NF in the </w:t>
            </w:r>
            <w:proofErr w:type="gramStart"/>
            <w:r w:rsidRPr="00F90508">
              <w:rPr>
                <w:rFonts w:ascii="Times New Roman" w:hAnsi="Times New Roman" w:cs="Times New Roman" w:hint="eastAsia"/>
                <w:lang w:val="en-US"/>
              </w:rPr>
              <w:t>reply</w:t>
            </w:r>
            <w:proofErr w:type="gramEnd"/>
            <w:r w:rsidRPr="00F90508">
              <w:rPr>
                <w:rFonts w:ascii="Times New Roman" w:hAnsi="Times New Roman" w:cs="Times New Roman" w:hint="eastAsia"/>
                <w:lang w:val="en-US"/>
              </w:rPr>
              <w:t xml:space="preserve"> LS, e.g., 9-13 </w:t>
            </w:r>
            <w:proofErr w:type="spellStart"/>
            <w:r w:rsidRPr="00F90508">
              <w:rPr>
                <w:rFonts w:ascii="Times New Roman" w:hAnsi="Times New Roman" w:cs="Times New Roman" w:hint="eastAsia"/>
                <w:lang w:val="en-US"/>
              </w:rPr>
              <w:t>dB.</w:t>
            </w:r>
            <w:proofErr w:type="spellEnd"/>
          </w:p>
          <w:p w14:paraId="2EF85493" w14:textId="77777777" w:rsidR="00944FE9" w:rsidRPr="00ED5412" w:rsidRDefault="00944FE9" w:rsidP="00944FE9">
            <w:pPr>
              <w:rPr>
                <w:rFonts w:ascii="Times New Roman" w:eastAsia="SimSun" w:hAnsi="Times New Roman" w:cs="Times New Roman"/>
                <w:szCs w:val="21"/>
                <w:lang w:val="en-GB"/>
              </w:rPr>
            </w:pPr>
          </w:p>
          <w:p w14:paraId="07D14986" w14:textId="77777777" w:rsidR="00944FE9" w:rsidRPr="00ED5412" w:rsidRDefault="00944FE9" w:rsidP="00944FE9">
            <w:pPr>
              <w:rPr>
                <w:rFonts w:ascii="Times New Roman" w:eastAsia="SimSun" w:hAnsi="Times New Roman" w:cs="Times New Roman"/>
                <w:szCs w:val="21"/>
                <w:lang w:val="en-GB"/>
              </w:rPr>
            </w:pPr>
            <w:r w:rsidRPr="00ED5412">
              <w:rPr>
                <w:rFonts w:ascii="Times New Roman" w:eastAsia="SimSun" w:hAnsi="Times New Roman" w:cs="Times New Roman" w:hint="eastAsia"/>
                <w:szCs w:val="21"/>
                <w:lang w:val="en-GB"/>
              </w:rPr>
              <w:t>Proposal 5: The SINR operation range in 4400-4800MHz LS can be used for 7125-8400MHz.</w:t>
            </w:r>
          </w:p>
          <w:p w14:paraId="02FE3D0D" w14:textId="77777777" w:rsidR="00944FE9" w:rsidRPr="00ED5412" w:rsidRDefault="00944FE9" w:rsidP="00944FE9">
            <w:pPr>
              <w:rPr>
                <w:rFonts w:ascii="Times New Roman" w:eastAsia="SimSun" w:hAnsi="Times New Roman" w:cs="Times New Roman"/>
                <w:szCs w:val="21"/>
                <w:lang w:val="en-GB"/>
              </w:rPr>
            </w:pPr>
          </w:p>
          <w:p w14:paraId="6E78C501" w14:textId="77777777" w:rsidR="00944FE9" w:rsidRPr="00ED5412" w:rsidRDefault="00944FE9" w:rsidP="00944FE9">
            <w:pPr>
              <w:rPr>
                <w:rFonts w:ascii="Times New Roman" w:eastAsia="SimSun" w:hAnsi="Times New Roman" w:cs="Times New Roman"/>
                <w:szCs w:val="21"/>
                <w:lang w:val="en-GB"/>
              </w:rPr>
            </w:pPr>
            <w:r w:rsidRPr="00ED5412">
              <w:rPr>
                <w:rFonts w:ascii="Times New Roman" w:eastAsia="SimSun" w:hAnsi="Times New Roman" w:cs="Times New Roman"/>
                <w:szCs w:val="21"/>
                <w:lang w:val="en-GB"/>
              </w:rPr>
              <w:t>P</w:t>
            </w:r>
            <w:r w:rsidRPr="00ED5412">
              <w:rPr>
                <w:rFonts w:ascii="Times New Roman" w:eastAsia="SimSun" w:hAnsi="Times New Roman" w:cs="Times New Roman" w:hint="eastAsia"/>
                <w:szCs w:val="21"/>
                <w:lang w:val="en-GB"/>
              </w:rPr>
              <w:t>roposal 6: To match with 100MHz typical channel bandwidth, the REFSENS of 100MHz in n104 is used in reply LS.</w:t>
            </w:r>
          </w:p>
          <w:p w14:paraId="2A2ABACB" w14:textId="77777777" w:rsidR="00944FE9" w:rsidRPr="00ED5412" w:rsidRDefault="00944FE9" w:rsidP="00944FE9">
            <w:pPr>
              <w:rPr>
                <w:rFonts w:ascii="Times New Roman" w:eastAsia="SimSun" w:hAnsi="Times New Roman" w:cs="Times New Roman"/>
                <w:szCs w:val="21"/>
                <w:lang w:val="en-GB"/>
              </w:rPr>
            </w:pPr>
          </w:p>
          <w:p w14:paraId="444CB8DD" w14:textId="77777777" w:rsidR="00944FE9" w:rsidRPr="00ED5412" w:rsidRDefault="00944FE9" w:rsidP="00944FE9">
            <w:pPr>
              <w:rPr>
                <w:rFonts w:ascii="Times New Roman" w:eastAsia="SimSun" w:hAnsi="Times New Roman" w:cs="Times New Roman"/>
                <w:szCs w:val="21"/>
                <w:lang w:val="en-GB"/>
              </w:rPr>
            </w:pPr>
            <w:r w:rsidRPr="00ED5412">
              <w:rPr>
                <w:rFonts w:ascii="Times New Roman" w:eastAsia="SimSun" w:hAnsi="Times New Roman" w:cs="Times New Roman"/>
                <w:szCs w:val="21"/>
                <w:lang w:val="en-GB"/>
              </w:rPr>
              <w:t>P</w:t>
            </w:r>
            <w:r w:rsidRPr="00ED5412">
              <w:rPr>
                <w:rFonts w:ascii="Times New Roman" w:eastAsia="SimSun" w:hAnsi="Times New Roman" w:cs="Times New Roman" w:hint="eastAsia"/>
                <w:szCs w:val="21"/>
                <w:lang w:val="en-GB"/>
              </w:rPr>
              <w:t xml:space="preserve">roposal 7: For the UE blocking response in 7125-8400MHz, reuse the </w:t>
            </w:r>
            <w:r w:rsidRPr="00ED5412">
              <w:rPr>
                <w:rFonts w:ascii="Times New Roman" w:eastAsia="SimSun" w:hAnsi="Times New Roman" w:cs="Times New Roman"/>
                <w:szCs w:val="21"/>
                <w:lang w:val="en-GB"/>
              </w:rPr>
              <w:t>requirement</w:t>
            </w:r>
            <w:r w:rsidRPr="00ED5412">
              <w:rPr>
                <w:rFonts w:ascii="Times New Roman" w:eastAsia="SimSun" w:hAnsi="Times New Roman" w:cs="Times New Roman" w:hint="eastAsia"/>
                <w:szCs w:val="21"/>
                <w:lang w:val="en-GB"/>
              </w:rPr>
              <w:t xml:space="preserve"> of n104. </w:t>
            </w:r>
          </w:p>
          <w:p w14:paraId="58403F97" w14:textId="77777777" w:rsidR="006342F0" w:rsidRPr="00ED5412" w:rsidRDefault="006342F0" w:rsidP="00D36027">
            <w:pPr>
              <w:rPr>
                <w:lang w:val="en-GB" w:eastAsia="ja-JP"/>
              </w:rPr>
            </w:pPr>
          </w:p>
        </w:tc>
      </w:tr>
      <w:tr w:rsidR="00B91BB6" w:rsidRPr="00F90508" w14:paraId="7F21D952" w14:textId="77777777" w:rsidTr="00530EE1">
        <w:trPr>
          <w:trHeight w:val="468"/>
        </w:trPr>
        <w:tc>
          <w:tcPr>
            <w:tcW w:w="1648" w:type="dxa"/>
          </w:tcPr>
          <w:p w14:paraId="232697A9" w14:textId="0467BF36" w:rsidR="00B91BB6" w:rsidRDefault="00B91BB6" w:rsidP="00530EE1">
            <w:pPr>
              <w:spacing w:before="120" w:after="120"/>
              <w:rPr>
                <w:rFonts w:asciiTheme="minorHAnsi" w:hAnsiTheme="minorHAnsi" w:cstheme="minorHAnsi"/>
              </w:rPr>
            </w:pPr>
            <w:r>
              <w:rPr>
                <w:rFonts w:asciiTheme="minorHAnsi" w:hAnsiTheme="minorHAnsi" w:cstheme="minorHAnsi"/>
              </w:rPr>
              <w:t>R4-</w:t>
            </w:r>
            <w:r w:rsidR="005A232B">
              <w:rPr>
                <w:rFonts w:asciiTheme="minorHAnsi" w:hAnsiTheme="minorHAnsi" w:cstheme="minorHAnsi"/>
              </w:rPr>
              <w:t>2412137</w:t>
            </w:r>
          </w:p>
        </w:tc>
        <w:tc>
          <w:tcPr>
            <w:tcW w:w="1437" w:type="dxa"/>
          </w:tcPr>
          <w:p w14:paraId="1A94FF18" w14:textId="7C5CA3B9" w:rsidR="00B91BB6" w:rsidRDefault="005A232B" w:rsidP="00530EE1">
            <w:pPr>
              <w:spacing w:before="120" w:after="120"/>
              <w:rPr>
                <w:rFonts w:asciiTheme="minorHAnsi" w:hAnsiTheme="minorHAnsi" w:cstheme="minorHAnsi"/>
              </w:rPr>
            </w:pPr>
            <w:r>
              <w:rPr>
                <w:rFonts w:asciiTheme="minorHAnsi" w:hAnsiTheme="minorHAnsi" w:cstheme="minorHAnsi"/>
              </w:rPr>
              <w:t>Samsung</w:t>
            </w:r>
          </w:p>
        </w:tc>
        <w:tc>
          <w:tcPr>
            <w:tcW w:w="6772" w:type="dxa"/>
          </w:tcPr>
          <w:p w14:paraId="0901FC1A" w14:textId="77777777" w:rsidR="005A232B" w:rsidRPr="00F90508" w:rsidRDefault="005A232B" w:rsidP="005A232B">
            <w:pPr>
              <w:rPr>
                <w:rFonts w:eastAsia="Malgun Gothic"/>
                <w:lang w:val="en-US" w:eastAsia="ko-KR"/>
              </w:rPr>
            </w:pPr>
            <w:r w:rsidRPr="00F90508">
              <w:rPr>
                <w:rFonts w:eastAsia="Malgun Gothic"/>
                <w:lang w:val="en-US" w:eastAsia="ko-KR"/>
              </w:rPr>
              <w:t>Observation 1</w:t>
            </w:r>
            <w:r w:rsidRPr="00F90508">
              <w:rPr>
                <w:rFonts w:eastAsia="Malgun Gothic" w:hint="eastAsia"/>
                <w:lang w:val="en-US" w:eastAsia="ko-KR"/>
              </w:rPr>
              <w:t>:</w:t>
            </w:r>
            <w:r w:rsidRPr="00F90508">
              <w:rPr>
                <w:rFonts w:eastAsia="Malgun Gothic"/>
                <w:lang w:val="en-US" w:eastAsia="ko-KR"/>
              </w:rPr>
              <w:tab/>
              <w:t>For 8 GHz, frequency range of 7125-8400 MHz, it was agreed that existing n104 requirements should be a baseline for future discussions.</w:t>
            </w:r>
          </w:p>
          <w:p w14:paraId="2C3129B8" w14:textId="77777777" w:rsidR="005A232B" w:rsidRPr="00F90508" w:rsidRDefault="005A232B" w:rsidP="005A232B">
            <w:pPr>
              <w:rPr>
                <w:rFonts w:eastAsia="Malgun Gothic"/>
                <w:lang w:val="en-US" w:eastAsia="ko-KR"/>
              </w:rPr>
            </w:pPr>
            <w:r w:rsidRPr="00F90508">
              <w:rPr>
                <w:rFonts w:eastAsia="Malgun Gothic"/>
                <w:lang w:val="en-US" w:eastAsia="ko-KR"/>
              </w:rPr>
              <w:t>Observation 2</w:t>
            </w:r>
            <w:r w:rsidRPr="00F90508">
              <w:rPr>
                <w:rFonts w:eastAsia="Malgun Gothic" w:hint="eastAsia"/>
                <w:lang w:val="en-US" w:eastAsia="ko-KR"/>
              </w:rPr>
              <w:t>:</w:t>
            </w:r>
            <w:r w:rsidRPr="00F90508">
              <w:rPr>
                <w:rFonts w:eastAsia="Malgun Gothic"/>
                <w:lang w:val="en-US" w:eastAsia="ko-KR"/>
              </w:rPr>
              <w:tab/>
              <w:t>Most parameters were discussed and reached agreements based on existing parameters of n104.</w:t>
            </w:r>
          </w:p>
          <w:p w14:paraId="751A3B20" w14:textId="77777777" w:rsidR="005A232B" w:rsidRPr="00F90508" w:rsidRDefault="005A232B" w:rsidP="005A232B">
            <w:pPr>
              <w:rPr>
                <w:rFonts w:eastAsia="Malgun Gothic"/>
                <w:lang w:val="en-US" w:eastAsia="ko-KR"/>
              </w:rPr>
            </w:pPr>
            <w:r w:rsidRPr="00F90508">
              <w:rPr>
                <w:rFonts w:eastAsia="Malgun Gothic" w:hint="eastAsia"/>
                <w:lang w:val="en-US" w:eastAsia="ko-KR"/>
              </w:rPr>
              <w:t>O</w:t>
            </w:r>
            <w:r w:rsidRPr="00F90508">
              <w:rPr>
                <w:rFonts w:eastAsia="Malgun Gothic"/>
                <w:lang w:val="en-US" w:eastAsia="ko-KR"/>
              </w:rPr>
              <w:t>bservation 3:</w:t>
            </w:r>
            <w:r w:rsidRPr="00F90508">
              <w:rPr>
                <w:rFonts w:eastAsia="Malgun Gothic"/>
                <w:lang w:val="en-US" w:eastAsia="ko-KR"/>
              </w:rPr>
              <w:tab/>
              <w:t xml:space="preserve">Supplementary text/note may not affect the result/process of the sharing study in WP 5D </w:t>
            </w:r>
            <w:proofErr w:type="gramStart"/>
            <w:r w:rsidRPr="00F90508">
              <w:rPr>
                <w:rFonts w:eastAsia="Malgun Gothic"/>
                <w:lang w:val="en-US" w:eastAsia="ko-KR"/>
              </w:rPr>
              <w:t>as long as</w:t>
            </w:r>
            <w:proofErr w:type="gramEnd"/>
            <w:r w:rsidRPr="00F90508">
              <w:rPr>
                <w:rFonts w:eastAsia="Malgun Gothic"/>
                <w:lang w:val="en-US" w:eastAsia="ko-KR"/>
              </w:rPr>
              <w:t xml:space="preserve"> the parameter has a single typical value/scheme in the LS.</w:t>
            </w:r>
          </w:p>
          <w:p w14:paraId="0A5B3F2D" w14:textId="77777777" w:rsidR="005A232B" w:rsidRPr="00F90508" w:rsidRDefault="005A232B" w:rsidP="005A232B">
            <w:pPr>
              <w:rPr>
                <w:rFonts w:eastAsia="Malgun Gothic"/>
                <w:lang w:val="en-US" w:eastAsia="ko-KR"/>
              </w:rPr>
            </w:pPr>
            <w:r w:rsidRPr="00F90508">
              <w:rPr>
                <w:rFonts w:eastAsia="Malgun Gothic" w:hint="eastAsia"/>
                <w:lang w:val="en-US" w:eastAsia="ko-KR"/>
              </w:rPr>
              <w:lastRenderedPageBreak/>
              <w:t>O</w:t>
            </w:r>
            <w:r w:rsidRPr="00F90508">
              <w:rPr>
                <w:rFonts w:eastAsia="Malgun Gothic"/>
                <w:lang w:val="en-US" w:eastAsia="ko-KR"/>
              </w:rPr>
              <w:t>bservation 4:</w:t>
            </w:r>
            <w:r w:rsidRPr="00F90508">
              <w:rPr>
                <w:rFonts w:eastAsia="Malgun Gothic"/>
                <w:lang w:val="en-US" w:eastAsia="ko-KR"/>
              </w:rPr>
              <w:tab/>
              <w:t>Non-technical subjective debate can happen anytime and anywhere in ITU-R regardless of the ‘confusing’ or ‘uncertain’ information from 3GPP.</w:t>
            </w:r>
          </w:p>
          <w:p w14:paraId="69936142" w14:textId="77777777" w:rsidR="005A232B" w:rsidRPr="00F90508" w:rsidRDefault="005A232B" w:rsidP="005A232B">
            <w:pPr>
              <w:rPr>
                <w:rFonts w:eastAsia="Malgun Gothic"/>
                <w:lang w:val="en-US" w:eastAsia="ko-KR"/>
              </w:rPr>
            </w:pPr>
            <w:r w:rsidRPr="00F90508">
              <w:rPr>
                <w:rFonts w:eastAsia="Malgun Gothic" w:hint="eastAsia"/>
                <w:lang w:val="en-US" w:eastAsia="ko-KR"/>
              </w:rPr>
              <w:t>O</w:t>
            </w:r>
            <w:r w:rsidRPr="00F90508">
              <w:rPr>
                <w:rFonts w:eastAsia="Malgun Gothic"/>
                <w:lang w:val="en-US" w:eastAsia="ko-KR"/>
              </w:rPr>
              <w:t>bservation 5:</w:t>
            </w:r>
            <w:r w:rsidRPr="00F90508">
              <w:rPr>
                <w:rFonts w:eastAsia="Malgun Gothic"/>
                <w:lang w:val="en-US" w:eastAsia="ko-KR"/>
              </w:rPr>
              <w:tab/>
              <w:t xml:space="preserve">There is no need to limit any possibilities of larger channel bandwidth introduction in the future by </w:t>
            </w:r>
            <w:proofErr w:type="gramStart"/>
            <w:r w:rsidRPr="00F90508">
              <w:rPr>
                <w:rFonts w:eastAsia="Malgun Gothic"/>
                <w:lang w:val="en-US" w:eastAsia="ko-KR"/>
              </w:rPr>
              <w:t>ourselves</w:t>
            </w:r>
            <w:proofErr w:type="gramEnd"/>
            <w:r w:rsidRPr="00F90508">
              <w:rPr>
                <w:rFonts w:eastAsia="Malgun Gothic"/>
                <w:lang w:val="en-US" w:eastAsia="ko-KR"/>
              </w:rPr>
              <w:t xml:space="preserve"> as long as we have a single typical value there for ITU-R.</w:t>
            </w:r>
          </w:p>
          <w:p w14:paraId="56071EDB" w14:textId="77777777" w:rsidR="005A232B" w:rsidRPr="00F90508" w:rsidRDefault="005A232B" w:rsidP="005A232B">
            <w:pPr>
              <w:rPr>
                <w:rFonts w:eastAsia="Malgun Gothic"/>
                <w:lang w:val="en-US" w:eastAsia="ko-KR"/>
              </w:rPr>
            </w:pPr>
            <w:r w:rsidRPr="00F90508">
              <w:rPr>
                <w:rFonts w:eastAsia="Malgun Gothic" w:hint="eastAsia"/>
                <w:lang w:val="en-US" w:eastAsia="ko-KR"/>
              </w:rPr>
              <w:t>P</w:t>
            </w:r>
            <w:r w:rsidRPr="00F90508">
              <w:rPr>
                <w:rFonts w:eastAsia="Malgun Gothic"/>
                <w:lang w:val="en-US" w:eastAsia="ko-KR"/>
              </w:rPr>
              <w:t>roposal 1:</w:t>
            </w:r>
            <w:r w:rsidRPr="00F90508">
              <w:rPr>
                <w:rFonts w:eastAsia="Malgun Gothic"/>
                <w:lang w:val="en-US" w:eastAsia="ko-KR"/>
              </w:rPr>
              <w:tab/>
            </w:r>
            <w:r w:rsidRPr="00F90508">
              <w:rPr>
                <w:rFonts w:eastAsia="Malgun Gothic"/>
                <w:lang w:val="en-US" w:eastAsia="ko-KR"/>
              </w:rPr>
              <w:tab/>
              <w:t>It would be better to describe the possibilities of wider channel bandwidths both in the TR and LS.</w:t>
            </w:r>
          </w:p>
          <w:p w14:paraId="6A379764" w14:textId="77777777" w:rsidR="005A232B" w:rsidRPr="00F90508" w:rsidRDefault="005A232B" w:rsidP="005A232B">
            <w:pPr>
              <w:rPr>
                <w:rFonts w:eastAsia="Malgun Gothic"/>
                <w:lang w:val="en-US" w:eastAsia="ko-KR"/>
              </w:rPr>
            </w:pPr>
            <w:r w:rsidRPr="00F90508">
              <w:rPr>
                <w:rFonts w:eastAsia="Malgun Gothic" w:hint="eastAsia"/>
                <w:lang w:val="en-US" w:eastAsia="ko-KR"/>
              </w:rPr>
              <w:t>P</w:t>
            </w:r>
            <w:r w:rsidRPr="00F90508">
              <w:rPr>
                <w:rFonts w:eastAsia="Malgun Gothic"/>
                <w:lang w:val="en-US" w:eastAsia="ko-KR"/>
              </w:rPr>
              <w:t>roposal 2:</w:t>
            </w:r>
            <w:r w:rsidRPr="00F90508">
              <w:rPr>
                <w:rFonts w:eastAsia="Malgun Gothic"/>
                <w:lang w:val="en-US" w:eastAsia="ko-KR"/>
              </w:rPr>
              <w:tab/>
            </w:r>
            <w:r w:rsidRPr="00F90508">
              <w:rPr>
                <w:rFonts w:eastAsia="Malgun Gothic"/>
                <w:lang w:val="en-US" w:eastAsia="ko-KR"/>
              </w:rPr>
              <w:tab/>
              <w:t>It is preferred to quote directly in MHz based on 100 MHz for n104 (Option 3) rather than other indirect options since the current spec does not support the new frequency of 8 GHz range.</w:t>
            </w:r>
          </w:p>
          <w:p w14:paraId="71B7BD61" w14:textId="77777777" w:rsidR="005A232B" w:rsidRPr="00F90508" w:rsidRDefault="005A232B" w:rsidP="005A232B">
            <w:pPr>
              <w:rPr>
                <w:rFonts w:eastAsia="Malgun Gothic"/>
                <w:lang w:val="en-US" w:eastAsia="ko-KR"/>
              </w:rPr>
            </w:pPr>
            <w:r w:rsidRPr="00F90508">
              <w:rPr>
                <w:rFonts w:eastAsia="Malgun Gothic" w:hint="eastAsia"/>
                <w:lang w:val="en-US" w:eastAsia="ko-KR"/>
              </w:rPr>
              <w:t>P</w:t>
            </w:r>
            <w:r w:rsidRPr="00F90508">
              <w:rPr>
                <w:rFonts w:eastAsia="Malgun Gothic"/>
                <w:lang w:val="en-US" w:eastAsia="ko-KR"/>
              </w:rPr>
              <w:t>roposal 3:</w:t>
            </w:r>
            <w:r w:rsidRPr="00F90508">
              <w:rPr>
                <w:rFonts w:eastAsia="Malgun Gothic"/>
                <w:lang w:val="en-US" w:eastAsia="ko-KR"/>
              </w:rPr>
              <w:tab/>
            </w:r>
            <w:r w:rsidRPr="00F90508">
              <w:rPr>
                <w:rFonts w:eastAsia="Malgun Gothic"/>
                <w:lang w:val="en-US" w:eastAsia="ko-KR"/>
              </w:rPr>
              <w:tab/>
              <w:t>Other options such as 8x16x3 would also be fine for the sake of progress.</w:t>
            </w:r>
          </w:p>
          <w:p w14:paraId="30E91B37" w14:textId="77777777" w:rsidR="005A232B" w:rsidRPr="00F90508" w:rsidRDefault="005A232B" w:rsidP="005A232B">
            <w:pPr>
              <w:rPr>
                <w:rFonts w:eastAsia="Malgun Gothic"/>
                <w:lang w:val="en-US" w:eastAsia="ko-KR"/>
              </w:rPr>
            </w:pPr>
            <w:r w:rsidRPr="00F90508">
              <w:rPr>
                <w:rFonts w:eastAsia="Malgun Gothic" w:hint="eastAsia"/>
                <w:lang w:val="en-US" w:eastAsia="ko-KR"/>
              </w:rPr>
              <w:t>P</w:t>
            </w:r>
            <w:r w:rsidRPr="00F90508">
              <w:rPr>
                <w:rFonts w:eastAsia="Malgun Gothic"/>
                <w:lang w:val="en-US" w:eastAsia="ko-KR"/>
              </w:rPr>
              <w:t>roposal 4:</w:t>
            </w:r>
            <w:r w:rsidRPr="00F90508">
              <w:rPr>
                <w:rFonts w:eastAsia="Malgun Gothic"/>
                <w:lang w:val="en-US" w:eastAsia="ko-KR"/>
              </w:rPr>
              <w:tab/>
            </w:r>
            <w:r w:rsidRPr="00F90508">
              <w:rPr>
                <w:rFonts w:eastAsia="Malgun Gothic"/>
                <w:lang w:val="en-US" w:eastAsia="ko-KR"/>
              </w:rPr>
              <w:tab/>
              <w:t>23 dBm should be adopted in the LS for the typical maximum output power of normal UE.</w:t>
            </w:r>
          </w:p>
          <w:p w14:paraId="79C5D2E3" w14:textId="77777777" w:rsidR="005A232B" w:rsidRPr="00F90508" w:rsidRDefault="005A232B" w:rsidP="005A232B">
            <w:pPr>
              <w:rPr>
                <w:rFonts w:eastAsia="Malgun Gothic"/>
                <w:lang w:val="en-US" w:eastAsia="ko-KR"/>
              </w:rPr>
            </w:pPr>
            <w:r w:rsidRPr="00F90508">
              <w:rPr>
                <w:rFonts w:eastAsia="Malgun Gothic"/>
                <w:lang w:val="en-US" w:eastAsia="ko-KR"/>
              </w:rPr>
              <w:t>Proposal 5</w:t>
            </w:r>
            <w:r w:rsidRPr="00F90508">
              <w:rPr>
                <w:rFonts w:eastAsia="Malgun Gothic" w:hint="eastAsia"/>
                <w:lang w:val="en-US" w:eastAsia="ko-KR"/>
              </w:rPr>
              <w:t>:</w:t>
            </w:r>
            <w:r w:rsidRPr="00F90508">
              <w:rPr>
                <w:rFonts w:eastAsia="Malgun Gothic"/>
                <w:lang w:val="en-US" w:eastAsia="ko-KR"/>
              </w:rPr>
              <w:tab/>
            </w:r>
            <w:r w:rsidRPr="00F90508">
              <w:rPr>
                <w:rFonts w:eastAsia="Malgun Gothic"/>
                <w:lang w:val="en-US" w:eastAsia="ko-KR"/>
              </w:rPr>
              <w:tab/>
            </w:r>
            <w:proofErr w:type="gramStart"/>
            <w:r w:rsidRPr="00F90508">
              <w:rPr>
                <w:rFonts w:eastAsia="Malgun Gothic"/>
                <w:lang w:val="en-US" w:eastAsia="ko-KR"/>
              </w:rPr>
              <w:t>Taking into account</w:t>
            </w:r>
            <w:proofErr w:type="gramEnd"/>
            <w:r w:rsidRPr="00F90508">
              <w:rPr>
                <w:rFonts w:eastAsia="Malgun Gothic"/>
                <w:lang w:val="en-US" w:eastAsia="ko-KR"/>
              </w:rPr>
              <w:t xml:space="preserve"> observations and proposals for the tricky but resolvable remaining issues above, it is better for RAN4 to send out 8 GHz parameters in this meeting.</w:t>
            </w:r>
          </w:p>
          <w:p w14:paraId="610B073F" w14:textId="77777777" w:rsidR="00B91BB6" w:rsidRPr="00F90508" w:rsidRDefault="00B91BB6" w:rsidP="00944FE9">
            <w:pPr>
              <w:rPr>
                <w:lang w:val="en-US"/>
              </w:rPr>
            </w:pPr>
          </w:p>
        </w:tc>
      </w:tr>
      <w:tr w:rsidR="00B76847" w:rsidRPr="00F90508" w14:paraId="734FD4F3" w14:textId="77777777" w:rsidTr="00530EE1">
        <w:trPr>
          <w:trHeight w:val="468"/>
        </w:trPr>
        <w:tc>
          <w:tcPr>
            <w:tcW w:w="1648" w:type="dxa"/>
          </w:tcPr>
          <w:p w14:paraId="013EA791" w14:textId="1CDD2968" w:rsidR="00B76847" w:rsidRDefault="00B76847" w:rsidP="00530EE1">
            <w:pPr>
              <w:spacing w:before="120" w:after="120"/>
              <w:rPr>
                <w:rFonts w:asciiTheme="minorHAnsi" w:hAnsiTheme="minorHAnsi" w:cstheme="minorHAnsi"/>
              </w:rPr>
            </w:pPr>
            <w:r>
              <w:rPr>
                <w:rFonts w:asciiTheme="minorHAnsi" w:hAnsiTheme="minorHAnsi" w:cstheme="minorHAnsi"/>
              </w:rPr>
              <w:lastRenderedPageBreak/>
              <w:t>R4-2412565</w:t>
            </w:r>
          </w:p>
        </w:tc>
        <w:tc>
          <w:tcPr>
            <w:tcW w:w="1437" w:type="dxa"/>
          </w:tcPr>
          <w:p w14:paraId="5BAF26DD" w14:textId="70A1F1C6" w:rsidR="00B76847" w:rsidRDefault="00B76847" w:rsidP="00530EE1">
            <w:pPr>
              <w:spacing w:before="120" w:after="120"/>
              <w:rPr>
                <w:rFonts w:asciiTheme="minorHAnsi" w:hAnsiTheme="minorHAnsi" w:cstheme="minorHAnsi"/>
              </w:rPr>
            </w:pPr>
            <w:r>
              <w:rPr>
                <w:rFonts w:asciiTheme="minorHAnsi" w:hAnsiTheme="minorHAnsi" w:cstheme="minorHAnsi"/>
              </w:rPr>
              <w:t>MEdiatek</w:t>
            </w:r>
          </w:p>
        </w:tc>
        <w:tc>
          <w:tcPr>
            <w:tcW w:w="6772" w:type="dxa"/>
          </w:tcPr>
          <w:p w14:paraId="0FC53204" w14:textId="77777777" w:rsidR="00B76847" w:rsidRPr="00F90508" w:rsidRDefault="00B76847" w:rsidP="00B76847">
            <w:pPr>
              <w:jc w:val="both"/>
              <w:rPr>
                <w:sz w:val="20"/>
                <w:szCs w:val="20"/>
                <w:lang w:val="en-US" w:eastAsia="ko-KR"/>
              </w:rPr>
            </w:pPr>
            <w:r w:rsidRPr="00F90508">
              <w:rPr>
                <w:sz w:val="20"/>
                <w:szCs w:val="20"/>
                <w:u w:val="single"/>
                <w:lang w:val="en-US" w:eastAsia="ko-KR"/>
              </w:rPr>
              <w:t>Proposal 1</w:t>
            </w:r>
            <w:r w:rsidRPr="00F90508">
              <w:rPr>
                <w:sz w:val="20"/>
                <w:szCs w:val="20"/>
                <w:lang w:val="en-US" w:eastAsia="ko-KR"/>
              </w:rPr>
              <w:t>: RAN4 to consider Option 1 for the UE ACLR, which is 26dB for PC3.</w:t>
            </w:r>
          </w:p>
          <w:p w14:paraId="1B1C8B50" w14:textId="77777777" w:rsidR="00B76847" w:rsidRPr="00F90508" w:rsidRDefault="00B76847" w:rsidP="00B76847">
            <w:pPr>
              <w:jc w:val="both"/>
              <w:rPr>
                <w:sz w:val="20"/>
                <w:szCs w:val="20"/>
                <w:lang w:val="en-US" w:eastAsia="ko-KR"/>
              </w:rPr>
            </w:pPr>
          </w:p>
          <w:p w14:paraId="311936F5" w14:textId="77777777" w:rsidR="00B76847" w:rsidRPr="00F90508" w:rsidRDefault="00B76847" w:rsidP="00B76847">
            <w:pPr>
              <w:jc w:val="both"/>
              <w:rPr>
                <w:rFonts w:eastAsia="Malgun Gothic"/>
                <w:sz w:val="20"/>
                <w:szCs w:val="20"/>
                <w:lang w:val="en-US" w:eastAsia="ko-KR"/>
              </w:rPr>
            </w:pPr>
            <w:r w:rsidRPr="00F90508">
              <w:rPr>
                <w:rFonts w:eastAsia="Malgun Gothic"/>
                <w:sz w:val="20"/>
                <w:szCs w:val="20"/>
                <w:u w:val="single"/>
                <w:lang w:val="en-US" w:eastAsia="ko-KR"/>
              </w:rPr>
              <w:t>Proposal 2</w:t>
            </w:r>
            <w:r w:rsidRPr="00F90508">
              <w:rPr>
                <w:rFonts w:eastAsia="Malgun Gothic"/>
                <w:sz w:val="20"/>
                <w:szCs w:val="20"/>
                <w:lang w:val="en-US" w:eastAsia="ko-KR"/>
              </w:rPr>
              <w:t>: RAN4 to agree that capture 23 dBm as the typical maximum output power in the LS to the ITU. It was also agreed that other output powers are not precluded and should refer to the TR, capturing 20 dBm, 23 dBm, 26 dBm, and higher power classes in the TR.</w:t>
            </w:r>
          </w:p>
          <w:p w14:paraId="2F5E2601" w14:textId="77777777" w:rsidR="00B76847" w:rsidRPr="00F90508" w:rsidRDefault="00B76847" w:rsidP="00B76847">
            <w:pPr>
              <w:jc w:val="both"/>
              <w:rPr>
                <w:rFonts w:eastAsia="Malgun Gothic"/>
                <w:sz w:val="20"/>
                <w:szCs w:val="20"/>
                <w:lang w:val="en-US" w:eastAsia="ko-KR"/>
              </w:rPr>
            </w:pPr>
          </w:p>
          <w:p w14:paraId="49E4B567" w14:textId="77777777" w:rsidR="00B76847" w:rsidRPr="00F90508" w:rsidRDefault="00B76847" w:rsidP="00B76847">
            <w:pPr>
              <w:spacing w:beforeLines="50" w:before="120"/>
              <w:jc w:val="both"/>
              <w:rPr>
                <w:rFonts w:eastAsia="Malgun Gothic"/>
                <w:sz w:val="20"/>
                <w:szCs w:val="20"/>
                <w:lang w:val="en-US" w:eastAsia="ko-KR"/>
              </w:rPr>
            </w:pPr>
            <w:r w:rsidRPr="00F90508">
              <w:rPr>
                <w:rFonts w:eastAsia="Malgun Gothic"/>
                <w:sz w:val="20"/>
                <w:szCs w:val="20"/>
                <w:u w:val="single"/>
                <w:lang w:val="en-US" w:eastAsia="ko-KR"/>
              </w:rPr>
              <w:t>Proposal 3</w:t>
            </w:r>
            <w:r w:rsidRPr="00F90508">
              <w:rPr>
                <w:rFonts w:eastAsia="Malgun Gothic"/>
                <w:sz w:val="20"/>
                <w:szCs w:val="20"/>
                <w:lang w:val="en-US" w:eastAsia="ko-KR"/>
              </w:rPr>
              <w:t xml:space="preserve">: RAN4 to consider 13dB as the UE </w:t>
            </w:r>
            <w:r w:rsidRPr="00F90508">
              <w:rPr>
                <w:rFonts w:eastAsia="Microsoft JhengHei"/>
                <w:sz w:val="20"/>
                <w:szCs w:val="20"/>
                <w:lang w:val="en-US"/>
              </w:rPr>
              <w:t>NF</w:t>
            </w:r>
            <w:r w:rsidRPr="00F90508">
              <w:rPr>
                <w:rFonts w:eastAsia="Malgun Gothic"/>
                <w:sz w:val="20"/>
                <w:szCs w:val="20"/>
                <w:lang w:val="en-US" w:eastAsia="ko-KR"/>
              </w:rPr>
              <w:t xml:space="preserve"> value.</w:t>
            </w:r>
          </w:p>
          <w:p w14:paraId="660FFD5E" w14:textId="77777777" w:rsidR="00B76847" w:rsidRPr="00F90508" w:rsidRDefault="00B76847" w:rsidP="00B76847">
            <w:pPr>
              <w:spacing w:beforeLines="50" w:before="120"/>
              <w:jc w:val="both"/>
              <w:rPr>
                <w:rFonts w:eastAsia="Malgun Gothic"/>
                <w:sz w:val="20"/>
                <w:szCs w:val="20"/>
                <w:lang w:val="en-US" w:eastAsia="ko-KR"/>
              </w:rPr>
            </w:pPr>
          </w:p>
          <w:p w14:paraId="0E77EDE5" w14:textId="77777777" w:rsidR="00B76847" w:rsidRPr="00F90508" w:rsidRDefault="00B76847" w:rsidP="00B76847">
            <w:pPr>
              <w:jc w:val="both"/>
              <w:rPr>
                <w:rFonts w:eastAsiaTheme="minorEastAsia"/>
                <w:sz w:val="20"/>
                <w:szCs w:val="20"/>
                <w:u w:val="single"/>
                <w:lang w:val="en-US"/>
              </w:rPr>
            </w:pPr>
            <w:r w:rsidRPr="00F90508">
              <w:rPr>
                <w:rFonts w:eastAsiaTheme="minorEastAsia"/>
                <w:sz w:val="20"/>
                <w:szCs w:val="20"/>
                <w:u w:val="single"/>
                <w:lang w:val="en-US"/>
              </w:rPr>
              <w:t>Proposal 4</w:t>
            </w:r>
            <w:r w:rsidRPr="00F90508">
              <w:rPr>
                <w:rFonts w:eastAsiaTheme="minorEastAsia"/>
                <w:sz w:val="20"/>
                <w:szCs w:val="20"/>
                <w:lang w:val="en-US"/>
              </w:rPr>
              <w:t>: RAN4 to consider the sensitivity for the UE as “to be specified”.</w:t>
            </w:r>
          </w:p>
          <w:p w14:paraId="29EE2F80" w14:textId="77777777" w:rsidR="00B76847" w:rsidRPr="00F90508" w:rsidRDefault="00B76847" w:rsidP="00B76847">
            <w:pPr>
              <w:jc w:val="both"/>
              <w:rPr>
                <w:rFonts w:eastAsia="Malgun Gothic"/>
                <w:sz w:val="20"/>
                <w:szCs w:val="20"/>
                <w:lang w:val="en-US" w:eastAsia="ko-KR"/>
              </w:rPr>
            </w:pPr>
          </w:p>
          <w:p w14:paraId="31A11C04" w14:textId="77777777" w:rsidR="00B76847" w:rsidRPr="00F90508" w:rsidRDefault="00B76847" w:rsidP="00B76847">
            <w:pPr>
              <w:jc w:val="both"/>
              <w:rPr>
                <w:rFonts w:eastAsia="Malgun Gothic"/>
                <w:sz w:val="20"/>
                <w:szCs w:val="20"/>
                <w:lang w:val="en-US" w:eastAsia="ko-KR"/>
              </w:rPr>
            </w:pPr>
            <w:r w:rsidRPr="00F90508">
              <w:rPr>
                <w:rFonts w:eastAsia="Malgun Gothic"/>
                <w:sz w:val="20"/>
                <w:szCs w:val="20"/>
                <w:u w:val="single"/>
                <w:lang w:val="en-US" w:eastAsia="ko-KR"/>
              </w:rPr>
              <w:t>Proposal 5</w:t>
            </w:r>
            <w:r w:rsidRPr="00F90508">
              <w:rPr>
                <w:rFonts w:eastAsia="Malgun Gothic"/>
                <w:sz w:val="20"/>
                <w:szCs w:val="20"/>
                <w:lang w:val="en-US" w:eastAsia="ko-KR"/>
              </w:rPr>
              <w:t>: RAN4 to consider 31dBc as the UE ACS value.</w:t>
            </w:r>
          </w:p>
          <w:p w14:paraId="6972C72C" w14:textId="77777777" w:rsidR="00B76847" w:rsidRPr="00F90508" w:rsidRDefault="00B76847" w:rsidP="005A232B">
            <w:pPr>
              <w:rPr>
                <w:rFonts w:eastAsia="Malgun Gothic"/>
                <w:lang w:val="en-US" w:eastAsia="ko-KR"/>
              </w:rPr>
            </w:pPr>
          </w:p>
        </w:tc>
      </w:tr>
      <w:tr w:rsidR="008E2EB8" w:rsidRPr="00F90508" w14:paraId="66FA2EC3" w14:textId="77777777" w:rsidTr="00530EE1">
        <w:trPr>
          <w:trHeight w:val="468"/>
        </w:trPr>
        <w:tc>
          <w:tcPr>
            <w:tcW w:w="1648" w:type="dxa"/>
          </w:tcPr>
          <w:p w14:paraId="7520E0C0" w14:textId="22E85BF2" w:rsidR="008E2EB8" w:rsidRDefault="008E2EB8" w:rsidP="00530EE1">
            <w:pPr>
              <w:spacing w:before="120" w:after="120"/>
              <w:rPr>
                <w:rFonts w:asciiTheme="minorHAnsi" w:hAnsiTheme="minorHAnsi" w:cstheme="minorHAnsi"/>
              </w:rPr>
            </w:pPr>
            <w:r>
              <w:rPr>
                <w:rFonts w:asciiTheme="minorHAnsi" w:hAnsiTheme="minorHAnsi" w:cstheme="minorHAnsi"/>
              </w:rPr>
              <w:t>R4-2412588</w:t>
            </w:r>
          </w:p>
        </w:tc>
        <w:tc>
          <w:tcPr>
            <w:tcW w:w="1437" w:type="dxa"/>
          </w:tcPr>
          <w:p w14:paraId="095B2A74" w14:textId="284444F4" w:rsidR="008E2EB8" w:rsidRDefault="008E2EB8" w:rsidP="00530EE1">
            <w:pPr>
              <w:spacing w:before="120" w:after="120"/>
              <w:rPr>
                <w:rFonts w:asciiTheme="minorHAnsi" w:hAnsiTheme="minorHAnsi" w:cstheme="minorHAnsi"/>
              </w:rPr>
            </w:pPr>
            <w:r>
              <w:rPr>
                <w:rFonts w:asciiTheme="minorHAnsi" w:hAnsiTheme="minorHAnsi" w:cstheme="minorHAnsi"/>
              </w:rPr>
              <w:t>Nokia</w:t>
            </w:r>
          </w:p>
        </w:tc>
        <w:tc>
          <w:tcPr>
            <w:tcW w:w="6772" w:type="dxa"/>
          </w:tcPr>
          <w:p w14:paraId="5E15FDCF" w14:textId="77777777" w:rsidR="008E2EB8" w:rsidRPr="00ED5412" w:rsidRDefault="008E2EB8" w:rsidP="008E2EB8">
            <w:pPr>
              <w:pStyle w:val="BodyText"/>
              <w:snapToGrid w:val="0"/>
              <w:rPr>
                <w:lang w:eastAsia="ko-KR"/>
              </w:rPr>
            </w:pPr>
            <w:r w:rsidRPr="00ED5412">
              <w:rPr>
                <w:lang w:eastAsia="ko-KR"/>
              </w:rPr>
              <w:t>Proposal 1: Use band n104 unwanted emission mask and delta_obue for AAS and non-AAS BS.</w:t>
            </w:r>
          </w:p>
          <w:p w14:paraId="09784BA2" w14:textId="0CB6DEBF" w:rsidR="008E2EB8" w:rsidRPr="00F90508" w:rsidRDefault="008E2EB8" w:rsidP="008E2EB8">
            <w:pPr>
              <w:jc w:val="both"/>
              <w:rPr>
                <w:u w:val="single"/>
                <w:lang w:val="en-US" w:eastAsia="ko-KR"/>
              </w:rPr>
            </w:pPr>
            <w:r w:rsidRPr="00F90508">
              <w:rPr>
                <w:lang w:val="en-US" w:eastAsia="ko-KR"/>
              </w:rPr>
              <w:t>Proposal 2: Adopt 8x16 (Sub Array size 4) as BS antenna array.</w:t>
            </w:r>
          </w:p>
        </w:tc>
      </w:tr>
      <w:tr w:rsidR="0095183A" w:rsidRPr="00F90508" w14:paraId="48EAE809" w14:textId="77777777" w:rsidTr="00530EE1">
        <w:trPr>
          <w:trHeight w:val="468"/>
        </w:trPr>
        <w:tc>
          <w:tcPr>
            <w:tcW w:w="1648" w:type="dxa"/>
          </w:tcPr>
          <w:p w14:paraId="3C2B6695" w14:textId="5E59B53F" w:rsidR="0095183A" w:rsidRDefault="0095183A" w:rsidP="00530EE1">
            <w:pPr>
              <w:spacing w:before="120" w:after="120"/>
              <w:rPr>
                <w:rFonts w:asciiTheme="minorHAnsi" w:hAnsiTheme="minorHAnsi" w:cstheme="minorHAnsi"/>
              </w:rPr>
            </w:pPr>
            <w:r>
              <w:rPr>
                <w:rFonts w:asciiTheme="minorHAnsi" w:hAnsiTheme="minorHAnsi" w:cstheme="minorHAnsi"/>
              </w:rPr>
              <w:t>R4-2412710</w:t>
            </w:r>
          </w:p>
        </w:tc>
        <w:tc>
          <w:tcPr>
            <w:tcW w:w="1437" w:type="dxa"/>
          </w:tcPr>
          <w:p w14:paraId="680B2929" w14:textId="2541C4AE" w:rsidR="0095183A" w:rsidRDefault="0095183A" w:rsidP="00530EE1">
            <w:pPr>
              <w:spacing w:before="120" w:after="120"/>
              <w:rPr>
                <w:rFonts w:asciiTheme="minorHAnsi" w:hAnsiTheme="minorHAnsi" w:cstheme="minorHAnsi"/>
              </w:rPr>
            </w:pPr>
            <w:r>
              <w:rPr>
                <w:rFonts w:asciiTheme="minorHAnsi" w:hAnsiTheme="minorHAnsi" w:cstheme="minorHAnsi"/>
              </w:rPr>
              <w:t>ZTE</w:t>
            </w:r>
          </w:p>
        </w:tc>
        <w:tc>
          <w:tcPr>
            <w:tcW w:w="6772" w:type="dxa"/>
          </w:tcPr>
          <w:p w14:paraId="67231DD3" w14:textId="77777777" w:rsidR="0095183A" w:rsidRPr="00F90508" w:rsidRDefault="0095183A" w:rsidP="0095183A">
            <w:pPr>
              <w:spacing w:after="0" w:line="260" w:lineRule="auto"/>
              <w:rPr>
                <w:lang w:val="en-US"/>
              </w:rPr>
            </w:pPr>
            <w:r w:rsidRPr="00ED5412">
              <w:rPr>
                <w:rFonts w:cs="Times New Roman" w:hint="eastAsia"/>
                <w:lang w:val="en-US" w:eastAsia="zh-CN"/>
              </w:rPr>
              <w:t xml:space="preserve">Proposal 1: for carrier bandwidth and transmission bandwidth configuration, reuse NR channel bandwidth and transmission bandwidth configuration as baseline (e.g. 100MHz for 30kHz SCS as </w:t>
            </w:r>
            <w:r w:rsidRPr="00ED5412">
              <w:rPr>
                <w:rFonts w:cs="Times New Roman" w:hint="eastAsia"/>
                <w:lang w:val="en-US" w:eastAsia="zh-CN"/>
              </w:rPr>
              <w:lastRenderedPageBreak/>
              <w:t xml:space="preserve">typical value) for IMT-2020, and indicate the potential lager channel bandwidth for IMT-2030 in TR. </w:t>
            </w:r>
          </w:p>
          <w:p w14:paraId="493C26F5" w14:textId="77777777" w:rsidR="0095183A" w:rsidRPr="00F90508" w:rsidRDefault="0095183A" w:rsidP="0095183A">
            <w:pPr>
              <w:spacing w:after="0" w:line="260" w:lineRule="auto"/>
              <w:rPr>
                <w:lang w:val="en-US"/>
              </w:rPr>
            </w:pPr>
            <w:r w:rsidRPr="00ED5412">
              <w:rPr>
                <w:rFonts w:cs="Times New Roman" w:hint="eastAsia"/>
                <w:lang w:val="en-US" w:eastAsia="zh-CN"/>
              </w:rPr>
              <w:t xml:space="preserve">Proposal 2: to define </w:t>
            </w:r>
            <w:proofErr w:type="spellStart"/>
            <w:r w:rsidRPr="00ED5412">
              <w:rPr>
                <w:rFonts w:cs="Times New Roman" w:hint="eastAsia"/>
                <w:lang w:val="en-US" w:eastAsia="zh-CN"/>
              </w:rPr>
              <w:t>f_OBUE</w:t>
            </w:r>
            <w:proofErr w:type="spellEnd"/>
            <w:r w:rsidRPr="00ED5412">
              <w:rPr>
                <w:rFonts w:cs="Times New Roman" w:hint="eastAsia"/>
                <w:lang w:val="en-US" w:eastAsia="zh-CN"/>
              </w:rPr>
              <w:t xml:space="preserve"> as 100MHz and f_OOBB requirement as 200MHz of BS type 1-H for 7125-</w:t>
            </w:r>
            <w:proofErr w:type="gramStart"/>
            <w:r w:rsidRPr="00ED5412">
              <w:rPr>
                <w:rFonts w:cs="Times New Roman" w:hint="eastAsia"/>
                <w:lang w:val="en-US" w:eastAsia="zh-CN"/>
              </w:rPr>
              <w:t>8400MHz;</w:t>
            </w:r>
            <w:proofErr w:type="gramEnd"/>
          </w:p>
          <w:p w14:paraId="23AF4FC9" w14:textId="77777777" w:rsidR="0095183A" w:rsidRPr="00F90508" w:rsidRDefault="0095183A" w:rsidP="0095183A">
            <w:pPr>
              <w:spacing w:after="0" w:line="260" w:lineRule="auto"/>
              <w:rPr>
                <w:lang w:val="en-US"/>
              </w:rPr>
            </w:pPr>
            <w:r w:rsidRPr="00ED5412">
              <w:rPr>
                <w:rFonts w:cs="Times New Roman" w:hint="eastAsia"/>
                <w:lang w:val="en-US" w:eastAsia="zh-CN"/>
              </w:rPr>
              <w:t xml:space="preserve">Proposal 3: regarding BS antenna array for 7125-8400MHz, propose to follow the previous </w:t>
            </w:r>
            <w:proofErr w:type="gramStart"/>
            <w:r w:rsidRPr="00ED5412">
              <w:rPr>
                <w:rFonts w:cs="Times New Roman" w:hint="eastAsia"/>
                <w:lang w:val="en-US" w:eastAsia="zh-CN"/>
              </w:rPr>
              <w:t>reply</w:t>
            </w:r>
            <w:proofErr w:type="gramEnd"/>
            <w:r w:rsidRPr="00ED5412">
              <w:rPr>
                <w:rFonts w:cs="Times New Roman" w:hint="eastAsia"/>
                <w:lang w:val="en-US" w:eastAsia="zh-CN"/>
              </w:rPr>
              <w:t xml:space="preserve"> LS </w:t>
            </w:r>
            <w:r w:rsidRPr="00ED5412">
              <w:rPr>
                <w:rFonts w:ascii="Times New Roman" w:eastAsia="SimSun" w:hAnsi="Times New Roman" w:cs="Times New Roman" w:hint="eastAsia"/>
                <w:kern w:val="2"/>
                <w:sz w:val="20"/>
                <w:szCs w:val="20"/>
                <w:lang w:val="en-US" w:eastAsia="zh-CN" w:bidi="ar"/>
              </w:rPr>
              <w:t>R4-2103104</w:t>
            </w:r>
            <w:r w:rsidRPr="00ED5412">
              <w:rPr>
                <w:rFonts w:eastAsia="SimSun" w:cs="Times New Roman" w:hint="eastAsia"/>
                <w:kern w:val="2"/>
                <w:sz w:val="20"/>
                <w:szCs w:val="20"/>
                <w:lang w:val="en-US" w:eastAsia="zh-CN" w:bidi="ar"/>
              </w:rPr>
              <w:t xml:space="preserve"> </w:t>
            </w:r>
            <w:r w:rsidRPr="00ED5412">
              <w:rPr>
                <w:rFonts w:cs="Times New Roman" w:hint="eastAsia"/>
                <w:lang w:val="en-US" w:eastAsia="zh-CN"/>
              </w:rPr>
              <w:t xml:space="preserve">to WP5D on 6425-10500MHz. </w:t>
            </w:r>
          </w:p>
          <w:p w14:paraId="17949023"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Proposal 4: at least PC3 and PC2 should be supported for 7125-8400MHz; PC1.5 is also preferred.</w:t>
            </w:r>
          </w:p>
          <w:p w14:paraId="396A5872"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 xml:space="preserve">Proposal 5: propose 56dB/59dB/62dB power dynamic range for PC3/PC2/PC1.5 respectively according to the -33dBm/100MHz minimum transmission power. </w:t>
            </w:r>
          </w:p>
          <w:p w14:paraId="3FCFDD10"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Proposal 6: reuse the same ACLR and SEM requirement for band n104 for 7125-8400MHz instead of referring to TR 38.921.</w:t>
            </w:r>
          </w:p>
          <w:p w14:paraId="24608BE0"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Proposal 8: reuse the same ACS requirements for band n104 for 7125-8400MHz instead of referring to TR 38.921.</w:t>
            </w:r>
          </w:p>
          <w:p w14:paraId="26E2DAC8" w14:textId="77777777" w:rsidR="0095183A" w:rsidRPr="00F90508" w:rsidRDefault="0095183A" w:rsidP="0095183A">
            <w:pPr>
              <w:numPr>
                <w:ilvl w:val="255"/>
                <w:numId w:val="0"/>
              </w:numPr>
              <w:spacing w:after="0" w:line="260" w:lineRule="auto"/>
              <w:rPr>
                <w:lang w:val="en-US"/>
              </w:rPr>
            </w:pPr>
            <w:r w:rsidRPr="00ED5412">
              <w:rPr>
                <w:rFonts w:cs="Times New Roman" w:hint="eastAsia"/>
                <w:lang w:val="en-US" w:eastAsia="zh-CN"/>
              </w:rPr>
              <w:t xml:space="preserve">Proposal 9: for IBB and OOBB requirements, not reuse the existing band requirement for band n104 and further discuss the exact requirement for it. </w:t>
            </w:r>
          </w:p>
          <w:p w14:paraId="0F36EB3B" w14:textId="77777777" w:rsidR="0095183A" w:rsidRPr="00ED5412" w:rsidRDefault="0095183A" w:rsidP="008E2EB8">
            <w:pPr>
              <w:pStyle w:val="BodyText"/>
              <w:snapToGrid w:val="0"/>
              <w:rPr>
                <w:lang w:eastAsia="ko-KR"/>
              </w:rPr>
            </w:pPr>
          </w:p>
        </w:tc>
      </w:tr>
      <w:tr w:rsidR="00B01261" w:rsidRPr="00F90508" w14:paraId="0392627B" w14:textId="77777777" w:rsidTr="00530EE1">
        <w:trPr>
          <w:trHeight w:val="468"/>
        </w:trPr>
        <w:tc>
          <w:tcPr>
            <w:tcW w:w="1648" w:type="dxa"/>
          </w:tcPr>
          <w:p w14:paraId="28E5CB6E" w14:textId="5CAFFA85" w:rsidR="00B01261" w:rsidRDefault="00B01261" w:rsidP="00530EE1">
            <w:pPr>
              <w:spacing w:before="120" w:after="120"/>
              <w:rPr>
                <w:rFonts w:asciiTheme="minorHAnsi" w:hAnsiTheme="minorHAnsi" w:cstheme="minorHAnsi"/>
              </w:rPr>
            </w:pPr>
            <w:r>
              <w:rPr>
                <w:rFonts w:asciiTheme="minorHAnsi" w:hAnsiTheme="minorHAnsi" w:cstheme="minorHAnsi"/>
              </w:rPr>
              <w:lastRenderedPageBreak/>
              <w:t>R4-2412967</w:t>
            </w:r>
          </w:p>
        </w:tc>
        <w:tc>
          <w:tcPr>
            <w:tcW w:w="1437" w:type="dxa"/>
          </w:tcPr>
          <w:p w14:paraId="12B9FC60" w14:textId="02525121" w:rsidR="00B01261" w:rsidRDefault="00B01261" w:rsidP="00530EE1">
            <w:pPr>
              <w:spacing w:before="120" w:after="120"/>
              <w:rPr>
                <w:rFonts w:asciiTheme="minorHAnsi" w:hAnsiTheme="minorHAnsi" w:cstheme="minorHAnsi"/>
              </w:rPr>
            </w:pPr>
            <w:r>
              <w:rPr>
                <w:rFonts w:asciiTheme="minorHAnsi" w:hAnsiTheme="minorHAnsi" w:cstheme="minorHAnsi"/>
              </w:rPr>
              <w:t>Google</w:t>
            </w:r>
          </w:p>
        </w:tc>
        <w:tc>
          <w:tcPr>
            <w:tcW w:w="6772" w:type="dxa"/>
          </w:tcPr>
          <w:p w14:paraId="0757C085" w14:textId="77777777" w:rsidR="00AB0271" w:rsidRPr="00ED5412" w:rsidRDefault="00AB0271" w:rsidP="00AB0271">
            <w:pPr>
              <w:jc w:val="both"/>
              <w:rPr>
                <w:lang w:val="en-US" w:eastAsia="zh-TW"/>
              </w:rPr>
            </w:pPr>
            <w:r w:rsidRPr="00ED5412">
              <w:rPr>
                <w:lang w:val="en-US" w:eastAsia="x-none"/>
              </w:rPr>
              <w:t xml:space="preserve">Proposal 1: </w:t>
            </w:r>
            <w:r w:rsidRPr="00ED5412">
              <w:rPr>
                <w:lang w:val="en-US"/>
              </w:rPr>
              <w:t xml:space="preserve">Considering the RF hardware technology for 6G may be more advanced than 5G NR, it would be suitable not to specify specific RB number with SCS in the reply LS without more detailed discussion. Hence, for signal bandwidth </w:t>
            </w:r>
            <w:r w:rsidRPr="00F90508">
              <w:rPr>
                <w:lang w:val="en-US"/>
              </w:rPr>
              <w:t>on the frequency range 7125 to 8400 MHz, it is proposed to quote formula of RBs * SCS without specifying the number of RBs.</w:t>
            </w:r>
          </w:p>
          <w:p w14:paraId="4C815880" w14:textId="77777777" w:rsidR="00AB0271" w:rsidRPr="00ED5412" w:rsidRDefault="00AB0271" w:rsidP="00AB0271">
            <w:pPr>
              <w:jc w:val="both"/>
              <w:rPr>
                <w:lang w:val="en-US" w:eastAsia="x-none"/>
              </w:rPr>
            </w:pPr>
            <w:r w:rsidRPr="00ED5412">
              <w:rPr>
                <w:lang w:val="en-US" w:eastAsia="x-none"/>
              </w:rPr>
              <w:t xml:space="preserve">Proposal 2: It is preferred not to introduce HPUE but only to apply 23 dBm (PC3) and 20 dBm (PC5) to the frequency range for 7125 to 8400 MHz. </w:t>
            </w:r>
            <w:r w:rsidRPr="00F90508">
              <w:rPr>
                <w:lang w:val="en-US" w:eastAsia="zh-TW"/>
              </w:rPr>
              <w:t xml:space="preserve">Considering the last meeting tentative agreement has already captured 20 dBm (PC5) in the TR, it can be compromised that 20 dBm (PC5) is not included as the UE typical maximum output power in the </w:t>
            </w:r>
            <w:proofErr w:type="gramStart"/>
            <w:r w:rsidRPr="00F90508">
              <w:rPr>
                <w:lang w:val="en-US" w:eastAsia="zh-TW"/>
              </w:rPr>
              <w:t>reply</w:t>
            </w:r>
            <w:proofErr w:type="gramEnd"/>
            <w:r w:rsidRPr="00F90508">
              <w:rPr>
                <w:lang w:val="en-US" w:eastAsia="zh-TW"/>
              </w:rPr>
              <w:t xml:space="preserve"> LS. Hence, it is proposed to confirm the last meeting tentative agreement on the UE maximum out power for the frequency range 7125 to 8400 </w:t>
            </w:r>
            <w:proofErr w:type="spellStart"/>
            <w:r w:rsidRPr="00F90508">
              <w:rPr>
                <w:lang w:val="en-US" w:eastAsia="zh-TW"/>
              </w:rPr>
              <w:t>MHz.</w:t>
            </w:r>
            <w:proofErr w:type="spellEnd"/>
          </w:p>
          <w:p w14:paraId="0413B84F" w14:textId="77777777" w:rsidR="00B01261" w:rsidRPr="00ED5412" w:rsidRDefault="00B01261" w:rsidP="0095183A">
            <w:pPr>
              <w:spacing w:after="0" w:line="260" w:lineRule="auto"/>
              <w:rPr>
                <w:lang w:val="en-US" w:eastAsia="zh-CN"/>
              </w:rPr>
            </w:pPr>
          </w:p>
        </w:tc>
      </w:tr>
      <w:tr w:rsidR="00494986" w:rsidRPr="00F90508" w14:paraId="54B011D0" w14:textId="77777777" w:rsidTr="00530EE1">
        <w:trPr>
          <w:trHeight w:val="468"/>
        </w:trPr>
        <w:tc>
          <w:tcPr>
            <w:tcW w:w="1648" w:type="dxa"/>
          </w:tcPr>
          <w:p w14:paraId="737D8395" w14:textId="74B13EA2" w:rsidR="00494986" w:rsidRDefault="00494986" w:rsidP="00530EE1">
            <w:pPr>
              <w:spacing w:before="120" w:after="120"/>
              <w:rPr>
                <w:rFonts w:asciiTheme="minorHAnsi" w:hAnsiTheme="minorHAnsi" w:cstheme="minorHAnsi"/>
              </w:rPr>
            </w:pPr>
            <w:r>
              <w:rPr>
                <w:rFonts w:asciiTheme="minorHAnsi" w:hAnsiTheme="minorHAnsi" w:cstheme="minorHAnsi"/>
              </w:rPr>
              <w:t>R4-2413279</w:t>
            </w:r>
          </w:p>
        </w:tc>
        <w:tc>
          <w:tcPr>
            <w:tcW w:w="1437" w:type="dxa"/>
          </w:tcPr>
          <w:p w14:paraId="312DD3CE" w14:textId="75315692" w:rsidR="00494986" w:rsidRDefault="00494986" w:rsidP="00530EE1">
            <w:pPr>
              <w:spacing w:before="120" w:after="120"/>
              <w:rPr>
                <w:rFonts w:asciiTheme="minorHAnsi" w:hAnsiTheme="minorHAnsi" w:cstheme="minorHAnsi"/>
              </w:rPr>
            </w:pPr>
            <w:r>
              <w:rPr>
                <w:rFonts w:asciiTheme="minorHAnsi" w:hAnsiTheme="minorHAnsi" w:cstheme="minorHAnsi"/>
              </w:rPr>
              <w:t>Huawei</w:t>
            </w:r>
          </w:p>
        </w:tc>
        <w:tc>
          <w:tcPr>
            <w:tcW w:w="6772" w:type="dxa"/>
          </w:tcPr>
          <w:p w14:paraId="4D5B16E2" w14:textId="77777777" w:rsidR="0058716A" w:rsidRPr="00ED5412" w:rsidRDefault="0058716A" w:rsidP="0058716A">
            <w:pPr>
              <w:rPr>
                <w:rFonts w:eastAsia="SimSun"/>
                <w:lang w:val="en-US" w:eastAsia="zh-CN"/>
              </w:rPr>
            </w:pPr>
            <w:r w:rsidRPr="00ED5412">
              <w:rPr>
                <w:rFonts w:eastAsia="SimSun" w:hint="eastAsia"/>
                <w:lang w:val="en-US" w:eastAsia="zh-CN"/>
              </w:rPr>
              <w:t>P</w:t>
            </w:r>
            <w:r w:rsidRPr="00ED5412">
              <w:rPr>
                <w:rFonts w:eastAsia="SimSun"/>
                <w:lang w:val="en-US" w:eastAsia="zh-CN"/>
              </w:rPr>
              <w:t>roposal 1: It is proposed to not to mention wider channel bandwidths in the reply LS.</w:t>
            </w:r>
          </w:p>
          <w:p w14:paraId="3A89B74A" w14:textId="77777777" w:rsidR="0058716A" w:rsidRPr="00ED5412" w:rsidRDefault="0058716A" w:rsidP="0058716A">
            <w:pPr>
              <w:rPr>
                <w:rFonts w:eastAsia="SimSun"/>
                <w:lang w:val="en-US" w:eastAsia="zh-CN"/>
              </w:rPr>
            </w:pPr>
            <w:r w:rsidRPr="00ED5412">
              <w:rPr>
                <w:rFonts w:eastAsia="SimSun" w:hint="eastAsia"/>
                <w:lang w:val="en-US" w:eastAsia="zh-CN"/>
              </w:rPr>
              <w:t>P</w:t>
            </w:r>
            <w:r w:rsidRPr="00ED5412">
              <w:rPr>
                <w:rFonts w:eastAsia="SimSun"/>
                <w:lang w:val="en-US" w:eastAsia="zh-CN"/>
              </w:rPr>
              <w:t xml:space="preserve">roposal 2: Describe 200 MHz as a potential wider channel bandwidth in the TR  </w:t>
            </w:r>
          </w:p>
          <w:p w14:paraId="50496DE5" w14:textId="77777777" w:rsidR="0058716A" w:rsidRPr="00ED5412" w:rsidRDefault="0058716A" w:rsidP="0058716A">
            <w:pPr>
              <w:rPr>
                <w:rFonts w:eastAsia="SimSun"/>
                <w:lang w:val="en-US" w:eastAsia="zh-CN"/>
              </w:rPr>
            </w:pPr>
            <w:r w:rsidRPr="00F90508">
              <w:rPr>
                <w:rFonts w:eastAsia="SimSun" w:hint="eastAsia"/>
                <w:lang w:val="en-US" w:eastAsia="zh-CN"/>
              </w:rPr>
              <w:t>P</w:t>
            </w:r>
            <w:r w:rsidRPr="00F90508">
              <w:rPr>
                <w:rFonts w:eastAsia="SimSun"/>
                <w:lang w:val="en-US" w:eastAsia="zh-CN"/>
              </w:rPr>
              <w:t xml:space="preserve">roposal 3: </w:t>
            </w:r>
            <w:r w:rsidRPr="00ED5412">
              <w:rPr>
                <w:rFonts w:eastAsia="SimSun"/>
                <w:lang w:val="en-US" w:eastAsia="zh-CN"/>
              </w:rPr>
              <w:t xml:space="preserve">Option 2 is adopted: quote formula of RBs * SCS without number of </w:t>
            </w:r>
            <w:proofErr w:type="gramStart"/>
            <w:r w:rsidRPr="00ED5412">
              <w:rPr>
                <w:rFonts w:eastAsia="SimSun"/>
                <w:lang w:val="en-US" w:eastAsia="zh-CN"/>
              </w:rPr>
              <w:t>RBs</w:t>
            </w:r>
            <w:proofErr w:type="gramEnd"/>
          </w:p>
          <w:p w14:paraId="2C09C621" w14:textId="77777777" w:rsidR="0058716A" w:rsidRPr="00F90508" w:rsidRDefault="0058716A" w:rsidP="0058716A">
            <w:pPr>
              <w:rPr>
                <w:rFonts w:eastAsia="SimSun"/>
                <w:lang w:val="en-US" w:eastAsia="zh-CN"/>
              </w:rPr>
            </w:pPr>
            <w:r w:rsidRPr="00F90508">
              <w:rPr>
                <w:rFonts w:eastAsia="SimSun" w:hint="eastAsia"/>
                <w:lang w:val="en-US" w:eastAsia="zh-CN"/>
              </w:rPr>
              <w:t>P</w:t>
            </w:r>
            <w:r w:rsidRPr="00F90508">
              <w:rPr>
                <w:rFonts w:eastAsia="SimSun"/>
                <w:lang w:val="en-US" w:eastAsia="zh-CN"/>
              </w:rPr>
              <w:t xml:space="preserve">roposal 4: </w:t>
            </w:r>
            <w:r w:rsidRPr="00F90508">
              <w:rPr>
                <w:rFonts w:eastAsia="Times New Roman"/>
                <w:lang w:val="en-US" w:eastAsia="en-GB"/>
              </w:rPr>
              <w:t xml:space="preserve">n104 unwanted emissions including </w:t>
            </w:r>
            <w:r w:rsidRPr="00ED5412">
              <w:rPr>
                <w:rFonts w:eastAsia="Times New Roman"/>
                <w:lang w:eastAsia="en-GB"/>
              </w:rPr>
              <w:t>Δ</w:t>
            </w:r>
            <w:proofErr w:type="spellStart"/>
            <w:r w:rsidRPr="00F90508">
              <w:rPr>
                <w:rFonts w:eastAsia="Times New Roman"/>
                <w:lang w:val="en-US" w:eastAsia="en-GB"/>
              </w:rPr>
              <w:t>fOBUE</w:t>
            </w:r>
            <w:proofErr w:type="spellEnd"/>
            <w:r w:rsidRPr="00F90508">
              <w:rPr>
                <w:rFonts w:eastAsia="Times New Roman"/>
                <w:lang w:val="en-US" w:eastAsia="en-GB"/>
              </w:rPr>
              <w:t xml:space="preserve"> definition are used for the frequency range 7125 to 8400 </w:t>
            </w:r>
            <w:proofErr w:type="spellStart"/>
            <w:r w:rsidRPr="00F90508">
              <w:rPr>
                <w:rFonts w:eastAsia="Times New Roman"/>
                <w:lang w:val="en-US" w:eastAsia="en-GB"/>
              </w:rPr>
              <w:t>MHz.</w:t>
            </w:r>
            <w:proofErr w:type="spellEnd"/>
          </w:p>
          <w:p w14:paraId="0E02B4F6" w14:textId="77777777" w:rsidR="0058716A" w:rsidRPr="00ED5412" w:rsidRDefault="0058716A" w:rsidP="0058716A">
            <w:pPr>
              <w:rPr>
                <w:rFonts w:eastAsia="SimSun"/>
                <w:lang w:val="en-US" w:eastAsia="zh-CN"/>
              </w:rPr>
            </w:pPr>
            <w:r w:rsidRPr="00ED5412">
              <w:rPr>
                <w:rFonts w:eastAsia="SimSun" w:hint="eastAsia"/>
                <w:lang w:val="en-US" w:eastAsia="zh-CN"/>
              </w:rPr>
              <w:t>P</w:t>
            </w:r>
            <w:r w:rsidRPr="00ED5412">
              <w:rPr>
                <w:rFonts w:eastAsia="SimSun"/>
                <w:lang w:val="en-US" w:eastAsia="zh-CN"/>
              </w:rPr>
              <w:t>roposal 5: 26 dB ACLR for PC3 UE</w:t>
            </w:r>
          </w:p>
          <w:p w14:paraId="18E4F419" w14:textId="77777777" w:rsidR="0058716A" w:rsidRPr="00ED5412" w:rsidRDefault="0058716A" w:rsidP="0058716A">
            <w:pPr>
              <w:rPr>
                <w:rFonts w:eastAsia="SimSun"/>
                <w:lang w:val="en-US" w:eastAsia="zh-CN"/>
              </w:rPr>
            </w:pPr>
            <w:r w:rsidRPr="00ED5412">
              <w:rPr>
                <w:rFonts w:eastAsia="SimSun" w:hint="eastAsia"/>
                <w:lang w:val="en-US" w:eastAsia="zh-CN"/>
              </w:rPr>
              <w:lastRenderedPageBreak/>
              <w:t>P</w:t>
            </w:r>
            <w:r w:rsidRPr="00ED5412">
              <w:rPr>
                <w:rFonts w:eastAsia="SimSun"/>
                <w:lang w:val="en-US" w:eastAsia="zh-CN"/>
              </w:rPr>
              <w:t xml:space="preserve">roposal 6: </w:t>
            </w:r>
            <w:proofErr w:type="gramStart"/>
            <w:r w:rsidRPr="00ED5412">
              <w:rPr>
                <w:rFonts w:asciiTheme="majorBidi" w:eastAsia="SimSun" w:hAnsiTheme="majorBidi" w:cstheme="majorBidi"/>
                <w:lang w:val="en-US"/>
              </w:rPr>
              <w:t>For the purpose of</w:t>
            </w:r>
            <w:proofErr w:type="gramEnd"/>
            <w:r w:rsidRPr="00ED5412">
              <w:rPr>
                <w:rFonts w:asciiTheme="majorBidi" w:eastAsia="SimSun" w:hAnsiTheme="majorBidi" w:cstheme="majorBidi"/>
                <w:lang w:val="en-US"/>
              </w:rPr>
              <w:t xml:space="preserve"> </w:t>
            </w:r>
            <w:r w:rsidRPr="00F90508">
              <w:rPr>
                <w:lang w:val="en-US"/>
              </w:rPr>
              <w:t>co-existence analysis, the UE maximum/typical output power for the considered frequency ranges could be 23 dBm.</w:t>
            </w:r>
          </w:p>
          <w:p w14:paraId="38705247" w14:textId="77777777" w:rsidR="00FC6441" w:rsidRPr="00FC6441" w:rsidRDefault="00FC6441" w:rsidP="00FC6441">
            <w:pPr>
              <w:rPr>
                <w:rFonts w:eastAsia="SimSun"/>
                <w:bCs/>
                <w:lang w:val="en-US" w:eastAsia="zh-CN"/>
              </w:rPr>
            </w:pPr>
            <w:r w:rsidRPr="00FC6441">
              <w:rPr>
                <w:rFonts w:eastAsia="SimSun" w:hint="eastAsia"/>
                <w:bCs/>
                <w:lang w:val="en-US" w:eastAsia="zh-CN"/>
              </w:rPr>
              <w:t>P</w:t>
            </w:r>
            <w:r w:rsidRPr="00FC6441">
              <w:rPr>
                <w:rFonts w:eastAsia="SimSun"/>
                <w:bCs/>
                <w:lang w:val="en-US" w:eastAsia="zh-CN"/>
              </w:rPr>
              <w:t xml:space="preserve">roposal 7: </w:t>
            </w:r>
            <w:r w:rsidRPr="00F90508">
              <w:rPr>
                <w:rFonts w:eastAsia="Times New Roman"/>
                <w:bCs/>
                <w:lang w:val="en-US" w:eastAsia="en-GB"/>
              </w:rPr>
              <w:t>Follow n104 noise figure (12dB)</w:t>
            </w:r>
          </w:p>
          <w:p w14:paraId="48113E91" w14:textId="77777777" w:rsidR="00FC6441" w:rsidRPr="00FC6441" w:rsidRDefault="00FC6441" w:rsidP="00FC6441">
            <w:pPr>
              <w:rPr>
                <w:rFonts w:eastAsia="SimSun"/>
                <w:bCs/>
                <w:lang w:val="en-US" w:eastAsia="zh-CN"/>
              </w:rPr>
            </w:pPr>
            <w:r w:rsidRPr="00FC6441">
              <w:rPr>
                <w:rFonts w:eastAsia="SimSun" w:hint="eastAsia"/>
                <w:bCs/>
                <w:lang w:val="en-US" w:eastAsia="zh-CN"/>
              </w:rPr>
              <w:t>P</w:t>
            </w:r>
            <w:r w:rsidRPr="00FC6441">
              <w:rPr>
                <w:rFonts w:eastAsia="SimSun"/>
                <w:bCs/>
                <w:lang w:val="en-US" w:eastAsia="zh-CN"/>
              </w:rPr>
              <w:t xml:space="preserve">roposal 8: </w:t>
            </w:r>
            <w:r w:rsidRPr="00F90508">
              <w:rPr>
                <w:bCs/>
                <w:lang w:val="en-US"/>
              </w:rPr>
              <w:t>The blocking characteristic specified in clause 7.6 of TS 38.101-1 [4] for frequency larger than 3300 MHz could be applied for the range.</w:t>
            </w:r>
          </w:p>
          <w:p w14:paraId="589A132C" w14:textId="77777777" w:rsidR="00FC6441" w:rsidRPr="00FC6441" w:rsidRDefault="00FC6441" w:rsidP="00FC6441">
            <w:pPr>
              <w:rPr>
                <w:bCs/>
                <w:lang w:val="en-US" w:eastAsia="zh-CN"/>
              </w:rPr>
            </w:pPr>
            <w:r w:rsidRPr="00FC6441">
              <w:rPr>
                <w:rFonts w:eastAsia="SimSun" w:hint="eastAsia"/>
                <w:bCs/>
                <w:lang w:val="en-US" w:eastAsia="zh-CN"/>
              </w:rPr>
              <w:t>P</w:t>
            </w:r>
            <w:r w:rsidRPr="00FC6441">
              <w:rPr>
                <w:rFonts w:eastAsia="SimSun"/>
                <w:bCs/>
                <w:lang w:val="en-US" w:eastAsia="zh-CN"/>
              </w:rPr>
              <w:t xml:space="preserve">roposal 9: </w:t>
            </w:r>
            <w:r w:rsidRPr="00F90508">
              <w:rPr>
                <w:bCs/>
                <w:lang w:val="en-US" w:eastAsia="zh-CN"/>
              </w:rPr>
              <w:t>The antenna characteristics for IMT in 7125 to 8400 MHz is proposed in following Table 2.2-1.</w:t>
            </w:r>
          </w:p>
          <w:p w14:paraId="4623563C" w14:textId="77777777" w:rsidR="00494986" w:rsidRPr="00ED5412" w:rsidRDefault="00494986" w:rsidP="00AB0271">
            <w:pPr>
              <w:jc w:val="both"/>
              <w:rPr>
                <w:lang w:val="en-US" w:eastAsia="x-none"/>
              </w:rPr>
            </w:pPr>
          </w:p>
        </w:tc>
      </w:tr>
      <w:tr w:rsidR="00C03109" w14:paraId="3A3BD859" w14:textId="77777777" w:rsidTr="00530EE1">
        <w:trPr>
          <w:trHeight w:val="468"/>
        </w:trPr>
        <w:tc>
          <w:tcPr>
            <w:tcW w:w="1648" w:type="dxa"/>
          </w:tcPr>
          <w:p w14:paraId="3225586A" w14:textId="14583975" w:rsidR="00C03109" w:rsidRDefault="00C03109" w:rsidP="00530EE1">
            <w:pPr>
              <w:spacing w:before="120" w:after="120"/>
              <w:rPr>
                <w:rFonts w:asciiTheme="minorHAnsi" w:hAnsiTheme="minorHAnsi" w:cstheme="minorHAnsi"/>
              </w:rPr>
            </w:pPr>
            <w:r>
              <w:rPr>
                <w:rFonts w:asciiTheme="minorHAnsi" w:hAnsiTheme="minorHAnsi" w:cstheme="minorHAnsi"/>
              </w:rPr>
              <w:lastRenderedPageBreak/>
              <w:t>R4-241</w:t>
            </w:r>
            <w:r w:rsidR="005B35A9">
              <w:rPr>
                <w:rFonts w:asciiTheme="minorHAnsi" w:hAnsiTheme="minorHAnsi" w:cstheme="minorHAnsi"/>
              </w:rPr>
              <w:t>3280</w:t>
            </w:r>
          </w:p>
        </w:tc>
        <w:tc>
          <w:tcPr>
            <w:tcW w:w="1437" w:type="dxa"/>
          </w:tcPr>
          <w:p w14:paraId="5DBD99E5" w14:textId="7BC9550C" w:rsidR="00C03109" w:rsidRDefault="005B35A9" w:rsidP="00530EE1">
            <w:pPr>
              <w:spacing w:before="120" w:after="120"/>
              <w:rPr>
                <w:rFonts w:asciiTheme="minorHAnsi" w:hAnsiTheme="minorHAnsi" w:cstheme="minorHAnsi"/>
              </w:rPr>
            </w:pPr>
            <w:r>
              <w:rPr>
                <w:rFonts w:asciiTheme="minorHAnsi" w:hAnsiTheme="minorHAnsi" w:cstheme="minorHAnsi"/>
              </w:rPr>
              <w:t>Huawei</w:t>
            </w:r>
          </w:p>
        </w:tc>
        <w:tc>
          <w:tcPr>
            <w:tcW w:w="6772" w:type="dxa"/>
          </w:tcPr>
          <w:p w14:paraId="4DC5D9A8" w14:textId="044F6C8E" w:rsidR="00C03109" w:rsidRPr="00ED5412" w:rsidRDefault="005B35A9" w:rsidP="0058716A">
            <w:pPr>
              <w:rPr>
                <w:lang w:val="en-US" w:eastAsia="zh-CN"/>
              </w:rPr>
            </w:pPr>
            <w:r w:rsidRPr="00ED5412">
              <w:rPr>
                <w:lang w:val="en-US" w:eastAsia="zh-CN"/>
              </w:rPr>
              <w:t>TP on BS parameters</w:t>
            </w:r>
          </w:p>
        </w:tc>
      </w:tr>
      <w:tr w:rsidR="00582AC7" w14:paraId="37360555" w14:textId="77777777" w:rsidTr="00530EE1">
        <w:trPr>
          <w:trHeight w:val="468"/>
        </w:trPr>
        <w:tc>
          <w:tcPr>
            <w:tcW w:w="1648" w:type="dxa"/>
          </w:tcPr>
          <w:p w14:paraId="3D5570CA" w14:textId="35EDD107" w:rsidR="00582AC7" w:rsidRDefault="00ED5412" w:rsidP="00530EE1">
            <w:pPr>
              <w:spacing w:before="120" w:after="120"/>
              <w:rPr>
                <w:rFonts w:asciiTheme="minorHAnsi" w:hAnsiTheme="minorHAnsi" w:cstheme="minorHAnsi"/>
              </w:rPr>
            </w:pPr>
            <w:r>
              <w:rPr>
                <w:rFonts w:asciiTheme="minorHAnsi" w:hAnsiTheme="minorHAnsi" w:cstheme="minorHAnsi"/>
              </w:rPr>
              <w:t>R4-2411519</w:t>
            </w:r>
          </w:p>
        </w:tc>
        <w:tc>
          <w:tcPr>
            <w:tcW w:w="1437" w:type="dxa"/>
          </w:tcPr>
          <w:p w14:paraId="11D4D0CC" w14:textId="28730FB6" w:rsidR="00582AC7" w:rsidRDefault="00ED5412" w:rsidP="00530EE1">
            <w:pPr>
              <w:spacing w:before="120" w:after="120"/>
              <w:rPr>
                <w:rFonts w:asciiTheme="minorHAnsi" w:hAnsiTheme="minorHAnsi" w:cstheme="minorHAnsi"/>
              </w:rPr>
            </w:pPr>
            <w:r>
              <w:rPr>
                <w:rFonts w:asciiTheme="minorHAnsi" w:hAnsiTheme="minorHAnsi" w:cstheme="minorHAnsi"/>
              </w:rPr>
              <w:t>Qualcomm</w:t>
            </w:r>
          </w:p>
        </w:tc>
        <w:tc>
          <w:tcPr>
            <w:tcW w:w="6772" w:type="dxa"/>
          </w:tcPr>
          <w:p w14:paraId="2C5AECAA" w14:textId="18881A81" w:rsidR="00582AC7" w:rsidRPr="00ED5412" w:rsidRDefault="00ED5412" w:rsidP="0058716A">
            <w:pPr>
              <w:rPr>
                <w:lang w:val="en-US" w:eastAsia="zh-CN"/>
              </w:rPr>
            </w:pPr>
            <w:r w:rsidRPr="00ED5412">
              <w:rPr>
                <w:lang w:val="en-US" w:eastAsia="zh-CN"/>
              </w:rPr>
              <w:t>TP on UE parameters</w:t>
            </w:r>
          </w:p>
        </w:tc>
      </w:tr>
      <w:tr w:rsidR="00674B43" w:rsidRPr="00F90508" w14:paraId="0D049DD6" w14:textId="77777777" w:rsidTr="00530EE1">
        <w:trPr>
          <w:trHeight w:val="468"/>
        </w:trPr>
        <w:tc>
          <w:tcPr>
            <w:tcW w:w="1648" w:type="dxa"/>
          </w:tcPr>
          <w:p w14:paraId="5E951A4C" w14:textId="50ABC50B" w:rsidR="00674B43" w:rsidRDefault="00674B43" w:rsidP="00530EE1">
            <w:pPr>
              <w:spacing w:before="120" w:after="120"/>
              <w:rPr>
                <w:rFonts w:asciiTheme="minorHAnsi" w:hAnsiTheme="minorHAnsi" w:cstheme="minorHAnsi"/>
              </w:rPr>
            </w:pPr>
            <w:r>
              <w:rPr>
                <w:rFonts w:asciiTheme="minorHAnsi" w:hAnsiTheme="minorHAnsi" w:cstheme="minorHAnsi"/>
              </w:rPr>
              <w:t>R4-2411</w:t>
            </w:r>
            <w:r w:rsidR="006439C1">
              <w:rPr>
                <w:rFonts w:asciiTheme="minorHAnsi" w:hAnsiTheme="minorHAnsi" w:cstheme="minorHAnsi"/>
              </w:rPr>
              <w:t>948</w:t>
            </w:r>
          </w:p>
        </w:tc>
        <w:tc>
          <w:tcPr>
            <w:tcW w:w="1437" w:type="dxa"/>
          </w:tcPr>
          <w:p w14:paraId="191EC22F" w14:textId="3ADF699B" w:rsidR="00674B43" w:rsidRDefault="006439C1" w:rsidP="00530EE1">
            <w:pPr>
              <w:spacing w:before="120" w:after="120"/>
              <w:rPr>
                <w:rFonts w:asciiTheme="minorHAnsi" w:hAnsiTheme="minorHAnsi" w:cstheme="minorHAnsi"/>
              </w:rPr>
            </w:pPr>
            <w:r>
              <w:rPr>
                <w:rFonts w:asciiTheme="minorHAnsi" w:hAnsiTheme="minorHAnsi" w:cstheme="minorHAnsi"/>
              </w:rPr>
              <w:t>Nokia</w:t>
            </w:r>
          </w:p>
        </w:tc>
        <w:tc>
          <w:tcPr>
            <w:tcW w:w="6772" w:type="dxa"/>
          </w:tcPr>
          <w:p w14:paraId="34E198A1"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1</w:t>
            </w:r>
            <w:r w:rsidRPr="00FC6441">
              <w:rPr>
                <w:lang w:val="en-US"/>
              </w:rPr>
              <w:t xml:space="preserve">: </w:t>
            </w:r>
            <w:r w:rsidRPr="00FC6441">
              <w:rPr>
                <w:rFonts w:eastAsiaTheme="minorEastAsia" w:hint="eastAsia"/>
                <w:lang w:val="en-US" w:eastAsia="ja-JP"/>
              </w:rPr>
              <w:t xml:space="preserve">In </w:t>
            </w:r>
            <w:r w:rsidRPr="00FC6441">
              <w:rPr>
                <w:rFonts w:eastAsiaTheme="minorEastAsia"/>
                <w:lang w:val="en-US" w:eastAsia="ja-JP"/>
              </w:rPr>
              <w:t>addition</w:t>
            </w:r>
            <w:r w:rsidRPr="00FC6441">
              <w:rPr>
                <w:rFonts w:eastAsiaTheme="minorEastAsia" w:hint="eastAsia"/>
                <w:lang w:val="en-US" w:eastAsia="ja-JP"/>
              </w:rPr>
              <w:t xml:space="preserve"> to </w:t>
            </w:r>
            <w:r w:rsidRPr="00FC6441">
              <w:rPr>
                <w:rFonts w:eastAsiaTheme="minorEastAsia" w:hint="eastAsia"/>
                <w:lang w:val="en-US"/>
              </w:rPr>
              <w:t>100</w:t>
            </w:r>
            <w:r w:rsidRPr="00FC6441">
              <w:rPr>
                <w:rFonts w:eastAsiaTheme="minorEastAsia" w:hint="eastAsia"/>
                <w:lang w:val="en-US" w:eastAsia="ja-JP"/>
              </w:rPr>
              <w:t xml:space="preserve"> MHz, 2</w:t>
            </w:r>
            <w:r w:rsidRPr="00FC6441">
              <w:rPr>
                <w:rFonts w:eastAsiaTheme="minorEastAsia" w:hint="eastAsia"/>
                <w:lang w:val="en-US"/>
              </w:rPr>
              <w:t xml:space="preserve">00 MHz </w:t>
            </w:r>
            <w:r w:rsidRPr="00FC6441">
              <w:rPr>
                <w:rFonts w:eastAsiaTheme="minorEastAsia" w:hint="eastAsia"/>
                <w:lang w:val="en-US" w:eastAsia="ja-JP"/>
              </w:rPr>
              <w:t>is also mentioned</w:t>
            </w:r>
            <w:r w:rsidRPr="00FC6441">
              <w:rPr>
                <w:rFonts w:eastAsiaTheme="minorEastAsia" w:hint="eastAsia"/>
                <w:lang w:val="en-US"/>
              </w:rPr>
              <w:t xml:space="preserve"> as </w:t>
            </w:r>
            <w:r w:rsidRPr="00FC6441">
              <w:rPr>
                <w:rFonts w:eastAsiaTheme="minorEastAsia" w:hint="eastAsia"/>
                <w:lang w:val="en-US" w:eastAsia="ja-JP"/>
              </w:rPr>
              <w:t xml:space="preserve">a </w:t>
            </w:r>
            <w:r w:rsidRPr="00FC6441">
              <w:rPr>
                <w:rFonts w:eastAsiaTheme="minorEastAsia" w:hint="eastAsia"/>
                <w:lang w:val="en-US"/>
              </w:rPr>
              <w:t xml:space="preserve">typical maximum channel bandwidth for 7125 </w:t>
            </w:r>
            <w:r w:rsidRPr="00FC6441">
              <w:rPr>
                <w:rFonts w:eastAsiaTheme="minorEastAsia"/>
                <w:lang w:val="en-US"/>
              </w:rPr>
              <w:t>–</w:t>
            </w:r>
            <w:r w:rsidRPr="00FC6441">
              <w:rPr>
                <w:rFonts w:eastAsiaTheme="minorEastAsia" w:hint="eastAsia"/>
                <w:lang w:val="en-US"/>
              </w:rPr>
              <w:t xml:space="preserve"> 8400 MHz</w:t>
            </w:r>
            <w:r w:rsidRPr="00FC6441">
              <w:rPr>
                <w:rFonts w:eastAsiaTheme="minorEastAsia" w:hint="eastAsia"/>
                <w:lang w:val="en-US" w:eastAsia="ja-JP"/>
              </w:rPr>
              <w:t xml:space="preserve"> in LS</w:t>
            </w:r>
            <w:r w:rsidRPr="00FC6441">
              <w:rPr>
                <w:rFonts w:eastAsiaTheme="minorEastAsia" w:hint="eastAsia"/>
                <w:lang w:val="en-US"/>
              </w:rPr>
              <w:t>.</w:t>
            </w:r>
          </w:p>
          <w:p w14:paraId="4DA9212B"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2</w:t>
            </w:r>
            <w:r w:rsidRPr="00FC6441">
              <w:rPr>
                <w:lang w:val="en-US"/>
              </w:rPr>
              <w:t xml:space="preserve">: </w:t>
            </w:r>
            <w:r w:rsidRPr="00FC6441">
              <w:rPr>
                <w:rFonts w:eastAsiaTheme="minorEastAsia" w:hint="eastAsia"/>
                <w:lang w:val="en-US" w:eastAsia="ja-JP"/>
              </w:rPr>
              <w:t>200</w:t>
            </w:r>
            <w:r w:rsidRPr="00FC6441">
              <w:rPr>
                <w:rFonts w:eastAsiaTheme="minorEastAsia" w:hint="eastAsia"/>
                <w:lang w:val="en-US"/>
              </w:rPr>
              <w:t xml:space="preserve">-400 MHz </w:t>
            </w:r>
            <w:r w:rsidRPr="00FC6441">
              <w:rPr>
                <w:rFonts w:eastAsiaTheme="minorEastAsia" w:hint="eastAsia"/>
                <w:lang w:val="en-US" w:eastAsia="ja-JP"/>
              </w:rPr>
              <w:t>is</w:t>
            </w:r>
            <w:r w:rsidRPr="00FC6441">
              <w:rPr>
                <w:rFonts w:eastAsiaTheme="minorEastAsia" w:hint="eastAsia"/>
                <w:lang w:val="en-US"/>
              </w:rPr>
              <w:t xml:space="preserve"> considered as typical maximum channel bandwidth for 14800 </w:t>
            </w:r>
            <w:r w:rsidRPr="00FC6441">
              <w:rPr>
                <w:rFonts w:eastAsiaTheme="minorEastAsia"/>
                <w:lang w:val="en-US"/>
              </w:rPr>
              <w:t>–</w:t>
            </w:r>
            <w:r w:rsidRPr="00FC6441">
              <w:rPr>
                <w:rFonts w:eastAsiaTheme="minorEastAsia" w:hint="eastAsia"/>
                <w:lang w:val="en-US"/>
              </w:rPr>
              <w:t xml:space="preserve"> 15350 MHz.</w:t>
            </w:r>
          </w:p>
          <w:p w14:paraId="6C6A4FCD" w14:textId="77777777" w:rsidR="00F17B07" w:rsidRPr="00FC6441" w:rsidRDefault="00F17B07" w:rsidP="00F17B07">
            <w:pPr>
              <w:rPr>
                <w:lang w:val="en-US"/>
              </w:rPr>
            </w:pPr>
            <w:r w:rsidRPr="00FC6441">
              <w:rPr>
                <w:rFonts w:eastAsiaTheme="minorEastAsia" w:hint="eastAsia"/>
                <w:lang w:val="en-US"/>
              </w:rPr>
              <w:t>Proposal</w:t>
            </w:r>
            <w:r w:rsidRPr="00FC6441">
              <w:rPr>
                <w:rFonts w:eastAsiaTheme="minorEastAsia" w:hint="eastAsia"/>
                <w:lang w:val="en-US" w:eastAsia="ja-JP"/>
              </w:rPr>
              <w:t xml:space="preserve"> 3</w:t>
            </w:r>
            <w:r w:rsidRPr="00FC6441">
              <w:rPr>
                <w:lang w:val="en-US"/>
              </w:rPr>
              <w:t xml:space="preserve">: </w:t>
            </w:r>
            <w:r w:rsidRPr="00FC6441">
              <w:rPr>
                <w:rFonts w:eastAsiaTheme="minorEastAsia" w:hint="eastAsia"/>
                <w:lang w:val="en-US" w:eastAsia="ja-JP"/>
              </w:rPr>
              <w:t xml:space="preserve">Typical signal bandwidth for 100 MHz channel bandwidth is assumed 273 RB with 30 kHz SCS for 7125 </w:t>
            </w:r>
            <w:r w:rsidRPr="00FC6441">
              <w:rPr>
                <w:rFonts w:eastAsiaTheme="minorEastAsia"/>
                <w:lang w:val="en-US" w:eastAsia="ja-JP"/>
              </w:rPr>
              <w:t>–</w:t>
            </w:r>
            <w:r w:rsidRPr="00FC6441">
              <w:rPr>
                <w:rFonts w:eastAsiaTheme="minorEastAsia" w:hint="eastAsia"/>
                <w:lang w:val="en-US" w:eastAsia="ja-JP"/>
              </w:rPr>
              <w:t xml:space="preserve"> 8400 MHz. For wider channel </w:t>
            </w:r>
            <w:r w:rsidRPr="00FC6441">
              <w:rPr>
                <w:rFonts w:eastAsiaTheme="minorEastAsia"/>
                <w:lang w:val="en-US" w:eastAsia="ja-JP"/>
              </w:rPr>
              <w:t>bandwidth</w:t>
            </w:r>
            <w:r w:rsidRPr="00FC6441">
              <w:rPr>
                <w:rFonts w:eastAsiaTheme="minorEastAsia" w:hint="eastAsia"/>
                <w:lang w:val="en-US" w:eastAsia="ja-JP"/>
              </w:rPr>
              <w:t xml:space="preserve"> such as 200 MHz, </w:t>
            </w:r>
            <w:r w:rsidRPr="00FC6441">
              <w:rPr>
                <w:rFonts w:eastAsiaTheme="minorEastAsia"/>
                <w:lang w:val="en-US" w:eastAsia="ja-JP"/>
              </w:rPr>
              <w:t xml:space="preserve">273 RB with 60 kHz SCS </w:t>
            </w:r>
            <w:r w:rsidRPr="00FC6441">
              <w:rPr>
                <w:rFonts w:eastAsiaTheme="minorEastAsia" w:hint="eastAsia"/>
                <w:lang w:val="en-US" w:eastAsia="ja-JP"/>
              </w:rPr>
              <w:t xml:space="preserve">can be assumed </w:t>
            </w:r>
            <w:r w:rsidRPr="00FC6441">
              <w:rPr>
                <w:rFonts w:eastAsiaTheme="minorEastAsia"/>
                <w:lang w:val="en-US" w:eastAsia="ja-JP"/>
              </w:rPr>
              <w:t>as tentative agreement.</w:t>
            </w:r>
          </w:p>
          <w:p w14:paraId="45845BDD" w14:textId="77777777" w:rsidR="00F17B07" w:rsidRPr="00FC6441" w:rsidRDefault="00F17B07" w:rsidP="00F17B07">
            <w:pPr>
              <w:rPr>
                <w:rFonts w:eastAsiaTheme="minorEastAsia"/>
                <w:lang w:val="en-US" w:eastAsia="ja-JP"/>
              </w:rPr>
            </w:pPr>
            <w:r w:rsidRPr="00FC6441">
              <w:rPr>
                <w:rFonts w:eastAsiaTheme="minorEastAsia" w:hint="eastAsia"/>
                <w:lang w:val="en-US" w:eastAsia="ja-JP"/>
              </w:rPr>
              <w:t xml:space="preserve">Proposal 4: It is proposed that NF=10 dB for </w:t>
            </w:r>
            <w:r w:rsidRPr="00FC6441">
              <w:rPr>
                <w:rFonts w:eastAsiaTheme="minorEastAsia"/>
                <w:lang w:val="en-US" w:eastAsia="ja-JP"/>
              </w:rPr>
              <w:t>7125 – 8400 MHz</w:t>
            </w:r>
            <w:r w:rsidRPr="00FC6441">
              <w:rPr>
                <w:rFonts w:eastAsiaTheme="minorEastAsia" w:hint="eastAsia"/>
                <w:lang w:val="en-US" w:eastAsia="ja-JP"/>
              </w:rPr>
              <w:t xml:space="preserve"> and NF=11 dB for </w:t>
            </w:r>
            <w:r w:rsidRPr="00FC6441">
              <w:rPr>
                <w:rFonts w:eastAsiaTheme="minorEastAsia"/>
                <w:lang w:val="en-US" w:eastAsia="ja-JP"/>
              </w:rPr>
              <w:t>14800 – 15350 MHz</w:t>
            </w:r>
            <w:r w:rsidRPr="00FC6441">
              <w:rPr>
                <w:rFonts w:eastAsiaTheme="minorEastAsia" w:hint="eastAsia"/>
                <w:lang w:val="en-US" w:eastAsia="ja-JP"/>
              </w:rPr>
              <w:t xml:space="preserve"> in the reply LS to WP5D.</w:t>
            </w:r>
          </w:p>
          <w:p w14:paraId="01C518D0" w14:textId="77777777" w:rsidR="00F17B07" w:rsidRPr="00FC6441" w:rsidRDefault="00F17B07" w:rsidP="00F17B07">
            <w:pPr>
              <w:rPr>
                <w:lang w:val="en-US" w:eastAsia="ja-JP"/>
              </w:rPr>
            </w:pPr>
            <w:r w:rsidRPr="00FC6441">
              <w:rPr>
                <w:rFonts w:eastAsiaTheme="minorEastAsia" w:hint="eastAsia"/>
                <w:lang w:val="en-US"/>
              </w:rPr>
              <w:t>Proposal</w:t>
            </w:r>
            <w:r w:rsidRPr="00FC6441">
              <w:rPr>
                <w:rFonts w:eastAsiaTheme="minorEastAsia" w:hint="eastAsia"/>
                <w:lang w:val="en-US" w:eastAsia="ja-JP"/>
              </w:rPr>
              <w:t xml:space="preserve"> 5</w:t>
            </w:r>
            <w:r w:rsidRPr="00FC6441">
              <w:rPr>
                <w:lang w:val="en-US"/>
              </w:rPr>
              <w:t xml:space="preserve">: </w:t>
            </w:r>
            <w:r w:rsidRPr="00FC6441">
              <w:rPr>
                <w:rFonts w:eastAsiaTheme="minorEastAsia" w:hint="eastAsia"/>
                <w:lang w:val="en-US"/>
              </w:rPr>
              <w:t xml:space="preserve">ACLR </w:t>
            </w:r>
            <w:r w:rsidRPr="00FC6441">
              <w:rPr>
                <w:rFonts w:eastAsiaTheme="minorEastAsia"/>
                <w:lang w:val="en-US"/>
              </w:rPr>
              <w:t xml:space="preserve">30dB </w:t>
            </w:r>
            <w:r w:rsidRPr="00FC6441">
              <w:rPr>
                <w:rFonts w:eastAsiaTheme="minorEastAsia" w:hint="eastAsia"/>
                <w:lang w:val="en-US"/>
              </w:rPr>
              <w:t>is proposed</w:t>
            </w:r>
            <w:r w:rsidRPr="00FC6441">
              <w:rPr>
                <w:rFonts w:eastAsiaTheme="minorEastAsia"/>
                <w:lang w:val="en-US"/>
              </w:rPr>
              <w:t xml:space="preserve"> for PC3</w:t>
            </w:r>
            <w:r w:rsidRPr="00FC6441">
              <w:rPr>
                <w:rFonts w:eastAsiaTheme="minorEastAsia" w:hint="eastAsia"/>
                <w:lang w:val="en-US"/>
              </w:rPr>
              <w:t xml:space="preserve"> and </w:t>
            </w:r>
            <w:r w:rsidRPr="00FC6441">
              <w:rPr>
                <w:rFonts w:eastAsiaTheme="minorEastAsia"/>
                <w:lang w:val="en-US"/>
              </w:rPr>
              <w:t>31dB (n104) for PC2</w:t>
            </w:r>
            <w:r w:rsidRPr="00FC6441">
              <w:rPr>
                <w:rFonts w:eastAsiaTheme="minorEastAsia" w:hint="eastAsia"/>
                <w:lang w:val="en-US"/>
              </w:rPr>
              <w:t xml:space="preserve"> </w:t>
            </w:r>
            <w:r w:rsidRPr="00FC6441">
              <w:rPr>
                <w:rFonts w:eastAsiaTheme="minorEastAsia"/>
                <w:lang w:val="en-US"/>
              </w:rPr>
              <w:t>for 7125 – 8400 MHz</w:t>
            </w:r>
            <w:r w:rsidRPr="00FC6441">
              <w:rPr>
                <w:rFonts w:eastAsiaTheme="minorEastAsia" w:hint="eastAsia"/>
                <w:lang w:val="en-US"/>
              </w:rPr>
              <w:t>.</w:t>
            </w:r>
            <w:r w:rsidRPr="00FC6441">
              <w:rPr>
                <w:rFonts w:eastAsiaTheme="minorEastAsia" w:hint="eastAsia"/>
                <w:lang w:val="en-US" w:eastAsia="ja-JP"/>
              </w:rPr>
              <w:t xml:space="preserve"> It is TBD for 14800-15350 MHz.</w:t>
            </w:r>
          </w:p>
          <w:p w14:paraId="4C0C401E" w14:textId="66A0D05B" w:rsidR="00674B43" w:rsidRPr="00F17B07" w:rsidRDefault="00F17B07" w:rsidP="0058716A">
            <w:pPr>
              <w:rPr>
                <w:rFonts w:eastAsiaTheme="minorEastAsia"/>
                <w:b/>
                <w:bCs/>
                <w:i/>
                <w:iCs/>
                <w:lang w:val="en-US"/>
              </w:rPr>
            </w:pPr>
            <w:r w:rsidRPr="00FC6441">
              <w:rPr>
                <w:rFonts w:eastAsiaTheme="minorEastAsia" w:hint="eastAsia"/>
                <w:lang w:val="en-US"/>
              </w:rPr>
              <w:t>Proposal</w:t>
            </w:r>
            <w:r w:rsidRPr="00FC6441">
              <w:rPr>
                <w:rFonts w:eastAsiaTheme="minorEastAsia" w:hint="eastAsia"/>
                <w:lang w:val="en-US" w:eastAsia="ja-JP"/>
              </w:rPr>
              <w:t xml:space="preserve"> 6</w:t>
            </w:r>
            <w:r w:rsidRPr="00FC6441">
              <w:rPr>
                <w:rFonts w:eastAsiaTheme="minorEastAsia" w:hint="eastAsia"/>
                <w:lang w:val="en-US"/>
              </w:rPr>
              <w:t xml:space="preserve">: </w:t>
            </w:r>
            <w:r w:rsidRPr="00FC6441">
              <w:rPr>
                <w:rFonts w:eastAsiaTheme="minorEastAsia" w:hint="eastAsia"/>
                <w:lang w:val="en-US" w:eastAsia="ja-JP"/>
              </w:rPr>
              <w:t>It is proposed to formally agree the tentative agreement in RAN4#111 to capture 23 dBm as typical maximum output power in the LS to ITU and refer to TR for other power classes.</w:t>
            </w:r>
          </w:p>
        </w:tc>
      </w:tr>
    </w:tbl>
    <w:p w14:paraId="208DDF02" w14:textId="77777777" w:rsidR="0048718F" w:rsidRPr="00F90508" w:rsidRDefault="0048718F" w:rsidP="0048718F">
      <w:pPr>
        <w:rPr>
          <w:lang w:val="en-US"/>
        </w:rPr>
      </w:pPr>
    </w:p>
    <w:p w14:paraId="7DB102AD" w14:textId="77777777" w:rsidR="0048718F" w:rsidRPr="004A7544" w:rsidRDefault="0048718F" w:rsidP="0048718F">
      <w:pPr>
        <w:pStyle w:val="Heading2"/>
      </w:pPr>
      <w:r w:rsidRPr="004A7544">
        <w:rPr>
          <w:rFonts w:hint="eastAsia"/>
        </w:rPr>
        <w:t>Open issues</w:t>
      </w:r>
      <w:r>
        <w:t xml:space="preserve"> summary</w:t>
      </w:r>
    </w:p>
    <w:p w14:paraId="190C8F8C" w14:textId="26352005" w:rsidR="0048718F" w:rsidRPr="00805BE8" w:rsidRDefault="0048718F" w:rsidP="0048718F">
      <w:pPr>
        <w:pStyle w:val="Heading3"/>
        <w:rPr>
          <w:sz w:val="24"/>
          <w:szCs w:val="16"/>
        </w:rPr>
      </w:pPr>
      <w:r w:rsidRPr="00805BE8">
        <w:rPr>
          <w:sz w:val="24"/>
          <w:szCs w:val="16"/>
        </w:rPr>
        <w:t>Sub-</w:t>
      </w:r>
      <w:r>
        <w:rPr>
          <w:sz w:val="24"/>
          <w:szCs w:val="16"/>
        </w:rPr>
        <w:t>topic</w:t>
      </w:r>
      <w:r w:rsidRPr="00805BE8">
        <w:rPr>
          <w:sz w:val="24"/>
          <w:szCs w:val="16"/>
        </w:rPr>
        <w:t xml:space="preserve"> </w:t>
      </w:r>
      <w:r w:rsidR="0034516B">
        <w:rPr>
          <w:sz w:val="24"/>
          <w:szCs w:val="16"/>
        </w:rPr>
        <w:t>3</w:t>
      </w:r>
      <w:r w:rsidRPr="00805BE8">
        <w:rPr>
          <w:sz w:val="24"/>
          <w:szCs w:val="16"/>
        </w:rPr>
        <w:t>-1</w:t>
      </w:r>
      <w:r w:rsidR="0034516B">
        <w:rPr>
          <w:sz w:val="24"/>
          <w:szCs w:val="16"/>
        </w:rPr>
        <w:t xml:space="preserve"> General issues</w:t>
      </w:r>
    </w:p>
    <w:p w14:paraId="16825E76" w14:textId="57DC6DB1" w:rsidR="0048718F" w:rsidRPr="002969AD" w:rsidRDefault="002969AD" w:rsidP="0048718F">
      <w:pPr>
        <w:rPr>
          <w:iCs/>
          <w:lang w:val="en-US" w:eastAsia="zh-CN"/>
        </w:rPr>
      </w:pPr>
      <w:r w:rsidRPr="002969AD">
        <w:rPr>
          <w:iCs/>
          <w:lang w:val="en-US" w:eastAsia="zh-CN"/>
        </w:rPr>
        <w:t>This topic considers general issues that apply to both BS and UE.</w:t>
      </w:r>
    </w:p>
    <w:p w14:paraId="226E9801" w14:textId="4EBBE4C7" w:rsidR="0048718F" w:rsidRPr="002969AD" w:rsidRDefault="0048718F" w:rsidP="0048718F">
      <w:pPr>
        <w:rPr>
          <w:b/>
          <w:u w:val="single"/>
          <w:lang w:eastAsia="ko-KR"/>
        </w:rPr>
      </w:pPr>
      <w:r w:rsidRPr="002969AD">
        <w:rPr>
          <w:b/>
          <w:u w:val="single"/>
          <w:lang w:eastAsia="ko-KR"/>
        </w:rPr>
        <w:t xml:space="preserve">Issue </w:t>
      </w:r>
      <w:r w:rsidR="0034516B" w:rsidRPr="002969AD">
        <w:rPr>
          <w:b/>
          <w:u w:val="single"/>
          <w:lang w:eastAsia="ko-KR"/>
        </w:rPr>
        <w:t>3</w:t>
      </w:r>
      <w:r w:rsidRPr="002969AD">
        <w:rPr>
          <w:b/>
          <w:u w:val="single"/>
          <w:lang w:eastAsia="ko-KR"/>
        </w:rPr>
        <w:t xml:space="preserve">-1: </w:t>
      </w:r>
      <w:r w:rsidR="0034516B" w:rsidRPr="002969AD">
        <w:rPr>
          <w:b/>
          <w:u w:val="single"/>
          <w:lang w:eastAsia="ko-KR"/>
        </w:rPr>
        <w:t>Duplex mode</w:t>
      </w:r>
    </w:p>
    <w:p w14:paraId="745EC53C" w14:textId="18EACD81" w:rsidR="0034516B" w:rsidRPr="002969AD" w:rsidRDefault="00CD7182" w:rsidP="0048718F">
      <w:pPr>
        <w:rPr>
          <w:b/>
          <w:u w:val="single"/>
          <w:lang w:eastAsia="ko-KR"/>
        </w:rPr>
      </w:pPr>
      <w:r w:rsidRPr="002969AD">
        <w:rPr>
          <w:b/>
          <w:noProof/>
          <w:u w:val="single"/>
          <w:lang w:eastAsia="ko-KR"/>
        </w:rPr>
        <mc:AlternateContent>
          <mc:Choice Requires="wps">
            <w:drawing>
              <wp:inline distT="0" distB="0" distL="0" distR="0" wp14:anchorId="02DA80AB" wp14:editId="0C40B54B">
                <wp:extent cx="6378954" cy="1404620"/>
                <wp:effectExtent l="0" t="0" r="2222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4F992D7A" w14:textId="6D315722" w:rsidR="00CD7182" w:rsidRPr="00C77969" w:rsidRDefault="00CD7182" w:rsidP="00CD7182">
                            <w:pPr>
                              <w:rPr>
                                <w:rFonts w:cs="Arial"/>
                                <w:b/>
                                <w:szCs w:val="20"/>
                                <w:lang w:val="en-US"/>
                              </w:rPr>
                            </w:pPr>
                            <w:r w:rsidRPr="00C77969">
                              <w:rPr>
                                <w:rFonts w:cs="Arial"/>
                                <w:b/>
                                <w:lang w:val="en-US"/>
                              </w:rPr>
                              <w:t>Previous a</w:t>
                            </w:r>
                            <w:r w:rsidRPr="00C77969">
                              <w:rPr>
                                <w:rFonts w:cs="Arial"/>
                                <w:b/>
                                <w:szCs w:val="20"/>
                                <w:lang w:val="en-US"/>
                              </w:rPr>
                              <w:t xml:space="preserve">greement: </w:t>
                            </w:r>
                          </w:p>
                          <w:p w14:paraId="121EB90F" w14:textId="68C78344" w:rsidR="00CD7182" w:rsidRPr="00C77969" w:rsidRDefault="00CD7182" w:rsidP="00CD7182">
                            <w:pPr>
                              <w:rPr>
                                <w:lang w:val="en-US"/>
                              </w:rPr>
                            </w:pPr>
                            <w:r w:rsidRPr="00C77969">
                              <w:rPr>
                                <w:rFonts w:ascii="Arial" w:hAnsi="Arial" w:cs="Arial"/>
                                <w:bCs/>
                                <w:sz w:val="20"/>
                                <w:szCs w:val="20"/>
                                <w:lang w:val="en-US"/>
                              </w:rPr>
                              <w:t>Do not include SBFD in the LS, but add information in the TR. Add a reference to the TR in the LS</w:t>
                            </w:r>
                          </w:p>
                        </w:txbxContent>
                      </wps:txbx>
                      <wps:bodyPr rot="0" vert="horz" wrap="square" lIns="91440" tIns="45720" rIns="91440" bIns="45720" anchor="t" anchorCtr="0">
                        <a:spAutoFit/>
                      </wps:bodyPr>
                    </wps:wsp>
                  </a:graphicData>
                </a:graphic>
              </wp:inline>
            </w:drawing>
          </mc:Choice>
          <mc:Fallback>
            <w:pict>
              <v:shapetype w14:anchorId="02DA80AB" id="_x0000_t202" coordsize="21600,21600" o:spt="202" path="m,l,21600r21600,l21600,xe">
                <v:stroke joinstyle="miter"/>
                <v:path gradientshapeok="t" o:connecttype="rect"/>
              </v:shapetype>
              <v:shape id="Text Box 2" o:spid="_x0000_s1026"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kpEgIAACAEAAAOAAAAZHJzL2Uyb0RvYy54bWysk99v2yAQx98n7X9AvC92MidNrDhVly7T&#10;pO6H1O0PwBjHaMAxILG7v74HTtOo216m8YCAO77cfe5YXw9akaNwXoKp6HSSUyIMh0aafUW/f9u9&#10;WVLiAzMNU2BERR+Ep9eb16/WvS3FDDpQjXAERYwve1vRLgRbZpnnndDMT8AKg8YWnGYBt26fNY71&#10;qK5VNsvzRdaDa6wDLrzH09vRSDdJv20FD1/a1otAVEUxtpBml+Y6ztlmzcq9Y7aT/BQG+4coNJMG&#10;Hz1L3bLAyMHJ36S05A48tGHCQWfQtpKLlANmM81fZHPfMStSLgjH2zMm//9k+efjvf3qSBjewYAF&#10;TEl4ewf8hycGth0ze3HjHPSdYA0+PI3Ist768nQ1ovaljyJ1/wkaLDI7BEhCQ+t0pIJ5ElTHAjyc&#10;oYshEI6Hi7dXy9W8oISjbVrkxWKWypKx8um6dT58EKBJXFTUYVWTPDve+RDDYeWTS3zNg5LNTiqV&#10;Nm5fb5UjR4YdsEsjZfDCTRnSV3Q1n81HAn+VyNP4k4SWAVtZSV3R5dmJlZHbe9OkRgtMqnGNIStz&#10;AhnZjRTDUA/oGIHW0DwgUgdjy+IXw0UH7hclPbZrRf3PA3OCEvXRYFlW06KI/Z02xfwKGRJ3aakv&#10;LcxwlKpooGRcbkP6EwmYvcHy7WQC+xzJKVZsw8T79GVin1/uk9fzx948AgAA//8DAFBLAwQUAAYA&#10;CAAAACEAw06+dtwAAAAGAQAADwAAAGRycy9kb3ducmV2LnhtbEyPwW7CMBBE75X4B2sr9VZsohah&#10;NA6qQJxLKRLqzbGXOCJep7EJoV9f00t7WWk0o5m3xXJ0LRuwD40nCbOpAIakvWmolrD/2DwugIWo&#10;yKjWE0q4YoBlObkrVG78hd5x2MWapRIKuZJgY+xyzoO26FSY+g4peUffOxWT7GtuenVJ5a7lmRBz&#10;7lRDacGqDlcW9Wl3dhLCevvV6eO2Ollz/X5bD8/6sPmU8uF+fH0BFnGMf2G44Sd0KBNT5c9kAmsl&#10;pEfi7715QjzNgVUSsmyWAS8L/h+//AEAAP//AwBQSwECLQAUAAYACAAAACEAtoM4kv4AAADhAQAA&#10;EwAAAAAAAAAAAAAAAAAAAAAAW0NvbnRlbnRfVHlwZXNdLnhtbFBLAQItABQABgAIAAAAIQA4/SH/&#10;1gAAAJQBAAALAAAAAAAAAAAAAAAAAC8BAABfcmVscy8ucmVsc1BLAQItABQABgAIAAAAIQDrFOkp&#10;EgIAACAEAAAOAAAAAAAAAAAAAAAAAC4CAABkcnMvZTJvRG9jLnhtbFBLAQItABQABgAIAAAAIQDD&#10;Tr523AAAAAYBAAAPAAAAAAAAAAAAAAAAAGwEAABkcnMvZG93bnJldi54bWxQSwUGAAAAAAQABADz&#10;AAAAdQUAAAAA&#10;">
                <v:textbox style="mso-fit-shape-to-text:t">
                  <w:txbxContent>
                    <w:p w14:paraId="4F992D7A" w14:textId="6D315722" w:rsidR="00CD7182" w:rsidRPr="00C77969" w:rsidRDefault="00CD7182" w:rsidP="00CD7182">
                      <w:pPr>
                        <w:rPr>
                          <w:rFonts w:cs="Arial"/>
                          <w:b/>
                          <w:szCs w:val="20"/>
                          <w:lang w:val="en-US"/>
                        </w:rPr>
                      </w:pPr>
                      <w:r w:rsidRPr="00C77969">
                        <w:rPr>
                          <w:rFonts w:cs="Arial"/>
                          <w:b/>
                          <w:lang w:val="en-US"/>
                        </w:rPr>
                        <w:t>Previous a</w:t>
                      </w:r>
                      <w:r w:rsidRPr="00C77969">
                        <w:rPr>
                          <w:rFonts w:cs="Arial"/>
                          <w:b/>
                          <w:szCs w:val="20"/>
                          <w:lang w:val="en-US"/>
                        </w:rPr>
                        <w:t xml:space="preserve">greement: </w:t>
                      </w:r>
                    </w:p>
                    <w:p w14:paraId="121EB90F" w14:textId="68C78344" w:rsidR="00CD7182" w:rsidRPr="00C77969" w:rsidRDefault="00CD7182" w:rsidP="00CD7182">
                      <w:pPr>
                        <w:rPr>
                          <w:lang w:val="en-US"/>
                        </w:rPr>
                      </w:pPr>
                      <w:r w:rsidRPr="00C77969">
                        <w:rPr>
                          <w:rFonts w:ascii="Arial" w:hAnsi="Arial" w:cs="Arial"/>
                          <w:bCs/>
                          <w:sz w:val="20"/>
                          <w:szCs w:val="20"/>
                          <w:lang w:val="en-US"/>
                        </w:rPr>
                        <w:t>Do not include SBFD in the LS, but add information in the TR. Add a reference to the TR in the LS</w:t>
                      </w:r>
                    </w:p>
                  </w:txbxContent>
                </v:textbox>
                <w10:anchorlock/>
              </v:shape>
            </w:pict>
          </mc:Fallback>
        </mc:AlternateContent>
      </w:r>
    </w:p>
    <w:p w14:paraId="07CA2E9E" w14:textId="77777777" w:rsidR="0048718F" w:rsidRPr="002969AD" w:rsidRDefault="0048718F" w:rsidP="0048718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969AD">
        <w:rPr>
          <w:rFonts w:eastAsia="SimSun"/>
          <w:szCs w:val="24"/>
          <w:lang w:eastAsia="zh-CN"/>
        </w:rPr>
        <w:t>Proposals</w:t>
      </w:r>
    </w:p>
    <w:p w14:paraId="726B051D" w14:textId="705EAF96" w:rsidR="0048718F" w:rsidRPr="002969AD" w:rsidRDefault="0048718F" w:rsidP="004871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969AD">
        <w:rPr>
          <w:rFonts w:eastAsia="SimSun"/>
          <w:szCs w:val="24"/>
          <w:lang w:eastAsia="zh-CN"/>
        </w:rPr>
        <w:t xml:space="preserve">Option 1: </w:t>
      </w:r>
      <w:r w:rsidR="00254D9D" w:rsidRPr="002969AD">
        <w:rPr>
          <w:rFonts w:eastAsia="SimSun"/>
          <w:szCs w:val="24"/>
          <w:lang w:eastAsia="zh-CN"/>
        </w:rPr>
        <w:t>Capture the following text in the TR (Qualcomm</w:t>
      </w:r>
      <w:r w:rsidR="00FA24AA">
        <w:rPr>
          <w:rFonts w:eastAsia="SimSun"/>
          <w:szCs w:val="24"/>
          <w:lang w:eastAsia="zh-CN"/>
        </w:rPr>
        <w:t xml:space="preserve">, TP </w:t>
      </w:r>
      <w:r w:rsidR="00FA24AA" w:rsidRPr="00FA24AA">
        <w:rPr>
          <w:rFonts w:eastAsia="SimSun"/>
          <w:szCs w:val="24"/>
          <w:lang w:eastAsia="zh-CN"/>
        </w:rPr>
        <w:t>R4-2411519</w:t>
      </w:r>
      <w:r w:rsidR="00254D9D" w:rsidRPr="002969AD">
        <w:rPr>
          <w:rFonts w:eastAsia="SimSun"/>
          <w:szCs w:val="24"/>
          <w:lang w:eastAsia="zh-CN"/>
        </w:rPr>
        <w:t>)</w:t>
      </w:r>
    </w:p>
    <w:p w14:paraId="0EAAEAE1" w14:textId="31C7784A" w:rsidR="00254D9D" w:rsidRPr="00AE5A8D" w:rsidRDefault="00254D9D" w:rsidP="00254D9D">
      <w:pPr>
        <w:ind w:left="576"/>
        <w:jc w:val="both"/>
        <w:rPr>
          <w:b/>
          <w:bCs/>
          <w:lang w:val="en-US" w:eastAsia="ja-JP"/>
        </w:rPr>
      </w:pPr>
      <w:r w:rsidRPr="00F90508">
        <w:rPr>
          <w:b/>
          <w:bCs/>
          <w:lang w:val="en-US" w:eastAsia="ja-JP"/>
        </w:rPr>
        <w:t>“</w:t>
      </w:r>
      <w:r w:rsidR="00FA24AA" w:rsidRPr="00811F5C">
        <w:rPr>
          <w:rFonts w:ascii="Times New Roman" w:hAnsi="Times New Roman" w:cs="Times New Roman"/>
          <w:lang w:val="en-GB"/>
        </w:rPr>
        <w:t xml:space="preserve">There is no defined 3GPP band for the 7125 - 8400 MHz frequency range, however, it is adjacent to existing TDD band n104 (6425 – 7125 MHz). Similar to the 4400 – 4800 MHz frequency range, SBFD can be a candidate duplexing method for this frequency range. The core requirements for Rel-19 SBFD </w:t>
      </w:r>
      <w:r w:rsidR="00FA24AA" w:rsidRPr="00811F5C">
        <w:rPr>
          <w:rFonts w:ascii="Times New Roman" w:hAnsi="Times New Roman" w:cs="Times New Roman"/>
          <w:lang w:val="en-GB"/>
        </w:rPr>
        <w:lastRenderedPageBreak/>
        <w:t xml:space="preserve">work item can be tracked through the list of impacted specs captured in [6]. To provide a timely response to WP5D regarding the requested RF parameters, RAN4 assumed TDD as a baseline duplexing for the 7125 – 8400 MHz frequency </w:t>
      </w:r>
      <w:proofErr w:type="gramStart"/>
      <w:r w:rsidR="00FA24AA" w:rsidRPr="00811F5C">
        <w:rPr>
          <w:rFonts w:ascii="Times New Roman" w:hAnsi="Times New Roman" w:cs="Times New Roman"/>
          <w:lang w:val="en-GB"/>
        </w:rPr>
        <w:t>range.</w:t>
      </w:r>
      <w:r w:rsidRPr="00254D9D">
        <w:rPr>
          <w:b/>
          <w:bCs/>
          <w:i/>
          <w:iCs/>
          <w:lang w:val="en-CA" w:eastAsia="ja-JP"/>
        </w:rPr>
        <w:t>.</w:t>
      </w:r>
      <w:proofErr w:type="gramEnd"/>
      <w:r w:rsidRPr="00254D9D">
        <w:rPr>
          <w:b/>
          <w:bCs/>
          <w:i/>
          <w:iCs/>
          <w:lang w:val="en-CA" w:eastAsia="ja-JP"/>
        </w:rPr>
        <w:t>”</w:t>
      </w:r>
    </w:p>
    <w:p w14:paraId="0E59309F" w14:textId="77777777" w:rsidR="00254D9D" w:rsidRPr="00045592" w:rsidRDefault="00254D9D" w:rsidP="00254D9D">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15BCDABD" w14:textId="77777777" w:rsidR="0048718F" w:rsidRPr="00533B0F" w:rsidRDefault="0048718F" w:rsidP="0048718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33B0F">
        <w:rPr>
          <w:rFonts w:eastAsia="SimSun"/>
          <w:szCs w:val="24"/>
          <w:lang w:eastAsia="zh-CN"/>
        </w:rPr>
        <w:t>Recommended WF</w:t>
      </w:r>
    </w:p>
    <w:p w14:paraId="09204DCB" w14:textId="77777777" w:rsidR="0048718F" w:rsidRPr="00533B0F" w:rsidRDefault="0048718F" w:rsidP="004871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TBA</w:t>
      </w:r>
    </w:p>
    <w:p w14:paraId="37552303" w14:textId="77777777" w:rsidR="0048718F" w:rsidRDefault="0048718F" w:rsidP="0048718F">
      <w:pPr>
        <w:rPr>
          <w:i/>
          <w:color w:val="0070C0"/>
          <w:lang w:eastAsia="zh-CN"/>
        </w:rPr>
      </w:pPr>
    </w:p>
    <w:p w14:paraId="076CCFD4" w14:textId="0D174073" w:rsidR="006C6A43" w:rsidRPr="00136800" w:rsidRDefault="006C6A43" w:rsidP="006C6A43">
      <w:pPr>
        <w:rPr>
          <w:b/>
          <w:u w:val="single"/>
          <w:lang w:eastAsia="ko-KR"/>
        </w:rPr>
      </w:pPr>
      <w:r w:rsidRPr="00136800">
        <w:rPr>
          <w:b/>
          <w:u w:val="single"/>
          <w:lang w:eastAsia="ko-KR"/>
        </w:rPr>
        <w:t>Issue 3-</w:t>
      </w:r>
      <w:r w:rsidR="00533B0F">
        <w:rPr>
          <w:b/>
          <w:u w:val="single"/>
          <w:lang w:eastAsia="ko-KR"/>
        </w:rPr>
        <w:t>2</w:t>
      </w:r>
      <w:r w:rsidRPr="00136800">
        <w:rPr>
          <w:b/>
          <w:u w:val="single"/>
          <w:lang w:eastAsia="ko-KR"/>
        </w:rPr>
        <w:t xml:space="preserve">: </w:t>
      </w:r>
      <w:r w:rsidR="00762CDB" w:rsidRPr="00136800">
        <w:rPr>
          <w:b/>
          <w:u w:val="single"/>
          <w:lang w:eastAsia="ko-KR"/>
        </w:rPr>
        <w:t>Typical channel bandwidth</w:t>
      </w:r>
    </w:p>
    <w:p w14:paraId="746DB5C1" w14:textId="77777777" w:rsidR="006C6A43" w:rsidRPr="00045592" w:rsidRDefault="006C6A43" w:rsidP="006C6A43">
      <w:pPr>
        <w:rPr>
          <w:b/>
          <w:color w:val="0070C0"/>
          <w:u w:val="single"/>
          <w:lang w:eastAsia="ko-KR"/>
        </w:rPr>
      </w:pPr>
      <w:r w:rsidRPr="00CD7182">
        <w:rPr>
          <w:b/>
          <w:noProof/>
          <w:color w:val="0070C0"/>
          <w:u w:val="single"/>
          <w:lang w:eastAsia="ko-KR"/>
        </w:rPr>
        <mc:AlternateContent>
          <mc:Choice Requires="wps">
            <w:drawing>
              <wp:inline distT="0" distB="0" distL="0" distR="0" wp14:anchorId="0B10D415" wp14:editId="1FA4EE1E">
                <wp:extent cx="6378954" cy="1404620"/>
                <wp:effectExtent l="0" t="0" r="22225"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1B2E1512" w14:textId="77777777" w:rsidR="006C6A43" w:rsidRPr="00C2385C" w:rsidRDefault="006C6A43" w:rsidP="006C6A43">
                            <w:pPr>
                              <w:rPr>
                                <w:rFonts w:cs="Arial"/>
                                <w:b/>
                                <w:szCs w:val="20"/>
                              </w:rPr>
                            </w:pPr>
                            <w:r>
                              <w:rPr>
                                <w:rFonts w:cs="Arial"/>
                                <w:b/>
                              </w:rPr>
                              <w:t>Previous a</w:t>
                            </w:r>
                            <w:r w:rsidRPr="00C2385C">
                              <w:rPr>
                                <w:rFonts w:cs="Arial"/>
                                <w:b/>
                                <w:szCs w:val="20"/>
                              </w:rPr>
                              <w:t xml:space="preserve">greement: </w:t>
                            </w:r>
                          </w:p>
                          <w:p w14:paraId="7ADC0C96" w14:textId="77777777" w:rsidR="00762CDB" w:rsidRPr="00C2385C" w:rsidRDefault="00762CDB" w:rsidP="00762CDB">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Mention 100MHz as typical bandwidth in the LS</w:t>
                            </w:r>
                          </w:p>
                          <w:p w14:paraId="66DBC469" w14:textId="77777777" w:rsidR="00762CDB" w:rsidRPr="00C2385C" w:rsidRDefault="00762CDB" w:rsidP="00762CDB">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FFS whether to mention wider bandwidths may be possible in future in the LS</w:t>
                            </w:r>
                          </w:p>
                          <w:p w14:paraId="51EB03B8" w14:textId="180ADBF8" w:rsidR="006C6A43" w:rsidRPr="00C77969" w:rsidRDefault="00762CDB" w:rsidP="00762CDB">
                            <w:pPr>
                              <w:rPr>
                                <w:lang w:val="en-US"/>
                              </w:rPr>
                            </w:pPr>
                            <w:r w:rsidRPr="00C77969">
                              <w:rPr>
                                <w:rFonts w:ascii="Arial" w:hAnsi="Arial" w:cs="Arial"/>
                                <w:bCs/>
                                <w:sz w:val="20"/>
                                <w:szCs w:val="20"/>
                                <w:lang w:val="en-US"/>
                              </w:rPr>
                              <w:t>Describe other possibilities for bandwidth in the TR, mentioning that additional specification effort needed for  &gt;100MHz</w:t>
                            </w:r>
                          </w:p>
                        </w:txbxContent>
                      </wps:txbx>
                      <wps:bodyPr rot="0" vert="horz" wrap="square" lIns="91440" tIns="45720" rIns="91440" bIns="45720" anchor="t" anchorCtr="0">
                        <a:spAutoFit/>
                      </wps:bodyPr>
                    </wps:wsp>
                  </a:graphicData>
                </a:graphic>
              </wp:inline>
            </w:drawing>
          </mc:Choice>
          <mc:Fallback>
            <w:pict>
              <v:shape w14:anchorId="0B10D415" id="_x0000_s1027"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7FQIAACcEAAAOAAAAZHJzL2Uyb0RvYy54bWysk99v2yAQx98n7X9AvC92MidNrDhVly7T&#10;pO6H1O4PwBjHaJhjQGJnf30P7KZRu71M4wFxHHy5+9yxvu5bRY7COgm6oNNJSonQHCqp9wX98bB7&#10;t6TEeaYrpkCLgp6Eo9ebt2/WncnFDBpQlbAERbTLO1PQxnuTJ4njjWiZm4ARGp012JZ5NO0+qSzr&#10;UL1VySxNF0kHtjIWuHAOd28HJ91E/boW3H+rayc8UQXF2HycbZzLMCebNcv3lplG8jEM9g9RtExq&#10;fPQsdcs8IwcrX0m1kltwUPsJhzaBupZcxBwwm2n6Ipv7hhkRc0E4zpwxuf8ny78e7813S3z/AXos&#10;YEzCmTvgPx3RsG2Y3osba6FrBKvw4WlAlnTG5ePVgNrlLoiU3ReosMjs4CEK9bVtAxXMk6A6FuB0&#10;hi56TzhuLt5fLVfzjBKOvmmWZotZLEvC8qfrxjr/SUBLwqKgFqsa5dnxzvkQDsufjoTXHChZ7aRS&#10;0bD7cqssOTLsgF0cMYMXx5QmXUFX89l8IPBXiTSOP0m00mMrK9kWdHk+xPLA7aOuYqN5JtWwxpCV&#10;HkEGdgNF35c9kdVIOXAtoTohWQtD5+JPw0UD9jclHXZtQd2vA7OCEvVZY3VW0ywLbR6NbH6FKIm9&#10;9JSXHqY5ShXUUzIstz5+jcjN3GAVdzLyfY5kDBm7MWIff05o90s7nnr+35tHAAAA//8DAFBLAwQU&#10;AAYACAAAACEAw06+dtwAAAAGAQAADwAAAGRycy9kb3ducmV2LnhtbEyPwW7CMBBE75X4B2sr9VZs&#10;ohahNA6qQJxLKRLqzbGXOCJep7EJoV9f00t7WWk0o5m3xXJ0LRuwD40nCbOpAIakvWmolrD/2Dwu&#10;gIWoyKjWE0q4YoBlObkrVG78hd5x2MWapRIKuZJgY+xyzoO26FSY+g4peUffOxWT7GtuenVJ5a7l&#10;mRBz7lRDacGqDlcW9Wl3dhLCevvV6eO2Ollz/X5bD8/6sPmU8uF+fH0BFnGMf2G44Sd0KBNT5c9k&#10;AmslpEfi7715QjzNgVUSsmyWAS8L/h+//AEAAP//AwBQSwECLQAUAAYACAAAACEAtoM4kv4AAADh&#10;AQAAEwAAAAAAAAAAAAAAAAAAAAAAW0NvbnRlbnRfVHlwZXNdLnhtbFBLAQItABQABgAIAAAAIQA4&#10;/SH/1gAAAJQBAAALAAAAAAAAAAAAAAAAAC8BAABfcmVscy8ucmVsc1BLAQItABQABgAIAAAAIQBJ&#10;IQ/7FQIAACcEAAAOAAAAAAAAAAAAAAAAAC4CAABkcnMvZTJvRG9jLnhtbFBLAQItABQABgAIAAAA&#10;IQDDTr523AAAAAYBAAAPAAAAAAAAAAAAAAAAAG8EAABkcnMvZG93bnJldi54bWxQSwUGAAAAAAQA&#10;BADzAAAAeAUAAAAA&#10;">
                <v:textbox style="mso-fit-shape-to-text:t">
                  <w:txbxContent>
                    <w:p w14:paraId="1B2E1512" w14:textId="77777777" w:rsidR="006C6A43" w:rsidRPr="00C2385C" w:rsidRDefault="006C6A43" w:rsidP="006C6A43">
                      <w:pPr>
                        <w:rPr>
                          <w:rFonts w:cs="Arial"/>
                          <w:b/>
                          <w:szCs w:val="20"/>
                        </w:rPr>
                      </w:pPr>
                      <w:r>
                        <w:rPr>
                          <w:rFonts w:cs="Arial"/>
                          <w:b/>
                        </w:rPr>
                        <w:t>Previous a</w:t>
                      </w:r>
                      <w:r w:rsidRPr="00C2385C">
                        <w:rPr>
                          <w:rFonts w:cs="Arial"/>
                          <w:b/>
                          <w:szCs w:val="20"/>
                        </w:rPr>
                        <w:t xml:space="preserve">greement: </w:t>
                      </w:r>
                    </w:p>
                    <w:p w14:paraId="7ADC0C96" w14:textId="77777777" w:rsidR="00762CDB" w:rsidRPr="00C2385C" w:rsidRDefault="00762CDB" w:rsidP="00762CDB">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Mention 100MHz as typical bandwidth in the LS</w:t>
                      </w:r>
                    </w:p>
                    <w:p w14:paraId="66DBC469" w14:textId="77777777" w:rsidR="00762CDB" w:rsidRPr="00C2385C" w:rsidRDefault="00762CDB" w:rsidP="00762CDB">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FFS whether to mention wider bandwidths may be possible in future in the LS</w:t>
                      </w:r>
                    </w:p>
                    <w:p w14:paraId="51EB03B8" w14:textId="180ADBF8" w:rsidR="006C6A43" w:rsidRPr="00C77969" w:rsidRDefault="00762CDB" w:rsidP="00762CDB">
                      <w:pPr>
                        <w:rPr>
                          <w:lang w:val="en-US"/>
                        </w:rPr>
                      </w:pPr>
                      <w:r w:rsidRPr="00C77969">
                        <w:rPr>
                          <w:rFonts w:ascii="Arial" w:hAnsi="Arial" w:cs="Arial"/>
                          <w:bCs/>
                          <w:sz w:val="20"/>
                          <w:szCs w:val="20"/>
                          <w:lang w:val="en-US"/>
                        </w:rPr>
                        <w:t>Describe other possibilities for bandwidth in the TR, mentioning that additional specification effort needed for  &gt;100MHz</w:t>
                      </w:r>
                    </w:p>
                  </w:txbxContent>
                </v:textbox>
                <w10:anchorlock/>
              </v:shape>
            </w:pict>
          </mc:Fallback>
        </mc:AlternateContent>
      </w:r>
    </w:p>
    <w:p w14:paraId="2FE2A0BB" w14:textId="77777777" w:rsidR="006C6A43" w:rsidRPr="00136800" w:rsidRDefault="006C6A43" w:rsidP="006C6A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36800">
        <w:rPr>
          <w:rFonts w:eastAsia="SimSun"/>
          <w:szCs w:val="24"/>
          <w:lang w:eastAsia="zh-CN"/>
        </w:rPr>
        <w:t>Proposals</w:t>
      </w:r>
    </w:p>
    <w:p w14:paraId="243CE3E7" w14:textId="2E4560A9" w:rsidR="006C6A43" w:rsidRPr="00136800" w:rsidRDefault="006C6A43"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 xml:space="preserve">Option 1: </w:t>
      </w:r>
      <w:r w:rsidR="00D36027" w:rsidRPr="00136800">
        <w:rPr>
          <w:rFonts w:eastAsia="SimSun"/>
          <w:szCs w:val="24"/>
          <w:lang w:eastAsia="zh-CN"/>
        </w:rPr>
        <w:t>Do not mention bandwidth larger than 100MHz in the LS (CATT</w:t>
      </w:r>
      <w:r w:rsidR="004F7809" w:rsidRPr="00136800">
        <w:rPr>
          <w:rFonts w:eastAsia="SimSun"/>
          <w:szCs w:val="24"/>
          <w:lang w:eastAsia="zh-CN"/>
        </w:rPr>
        <w:t>, ZTE</w:t>
      </w:r>
      <w:r w:rsidR="00BD7ACE" w:rsidRPr="00136800">
        <w:rPr>
          <w:rFonts w:eastAsia="SimSun"/>
          <w:szCs w:val="24"/>
          <w:lang w:eastAsia="zh-CN"/>
        </w:rPr>
        <w:t>, Huawei</w:t>
      </w:r>
      <w:r w:rsidR="00D36027" w:rsidRPr="00136800">
        <w:rPr>
          <w:rFonts w:eastAsia="SimSun"/>
          <w:szCs w:val="24"/>
          <w:lang w:eastAsia="zh-CN"/>
        </w:rPr>
        <w:t>)</w:t>
      </w:r>
    </w:p>
    <w:p w14:paraId="4EFFD0B6" w14:textId="3952C748" w:rsidR="006C6A43" w:rsidRPr="00136800" w:rsidRDefault="006C6A43"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 xml:space="preserve">Option 2: </w:t>
      </w:r>
      <w:r w:rsidR="002E48A0" w:rsidRPr="00136800">
        <w:rPr>
          <w:rFonts w:eastAsia="SimSun"/>
          <w:szCs w:val="24"/>
          <w:lang w:eastAsia="zh-CN"/>
        </w:rPr>
        <w:t xml:space="preserve">Mention that larger bandwidths may be used in the future </w:t>
      </w:r>
      <w:r w:rsidR="00845A7D" w:rsidRPr="00136800">
        <w:rPr>
          <w:rFonts w:eastAsia="SimSun"/>
          <w:szCs w:val="24"/>
          <w:lang w:eastAsia="zh-CN"/>
        </w:rPr>
        <w:t xml:space="preserve">in both the TR and LS </w:t>
      </w:r>
      <w:r w:rsidR="002E48A0" w:rsidRPr="00136800">
        <w:rPr>
          <w:rFonts w:eastAsia="SimSun"/>
          <w:szCs w:val="24"/>
          <w:lang w:eastAsia="zh-CN"/>
        </w:rPr>
        <w:t>(Ericsson</w:t>
      </w:r>
      <w:r w:rsidR="00DC4AA1" w:rsidRPr="00136800">
        <w:rPr>
          <w:rFonts w:eastAsia="SimSun"/>
          <w:szCs w:val="24"/>
          <w:lang w:eastAsia="zh-CN"/>
        </w:rPr>
        <w:t>, Qualcomm</w:t>
      </w:r>
      <w:r w:rsidR="00845A7D" w:rsidRPr="00136800">
        <w:rPr>
          <w:rFonts w:eastAsia="SimSun"/>
          <w:szCs w:val="24"/>
          <w:lang w:eastAsia="zh-CN"/>
        </w:rPr>
        <w:t>, Samsung</w:t>
      </w:r>
      <w:r w:rsidR="002E48A0" w:rsidRPr="00136800">
        <w:rPr>
          <w:rFonts w:eastAsia="SimSun"/>
          <w:szCs w:val="24"/>
          <w:lang w:eastAsia="zh-CN"/>
        </w:rPr>
        <w:t>)</w:t>
      </w:r>
    </w:p>
    <w:p w14:paraId="4DDB2C67" w14:textId="5C52EC0A" w:rsidR="00BD7ACE" w:rsidRDefault="00BD7ACE"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Option 3: Specifically mention 200MHz</w:t>
      </w:r>
      <w:r w:rsidR="0013485E" w:rsidRPr="00136800">
        <w:rPr>
          <w:rFonts w:eastAsia="SimSun"/>
          <w:szCs w:val="24"/>
          <w:lang w:eastAsia="zh-CN"/>
        </w:rPr>
        <w:t xml:space="preserve"> as the maximum channel bandwidth</w:t>
      </w:r>
      <w:r w:rsidRPr="00136800">
        <w:rPr>
          <w:rFonts w:eastAsia="SimSun"/>
          <w:szCs w:val="24"/>
          <w:lang w:eastAsia="zh-CN"/>
        </w:rPr>
        <w:t xml:space="preserve"> in the TR (Huawei)</w:t>
      </w:r>
    </w:p>
    <w:p w14:paraId="19F713F8" w14:textId="21CAF0BF" w:rsidR="002C65F7" w:rsidRPr="00136800" w:rsidRDefault="002C65F7"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Specifically mention 200MHz as a typical example of maximum bandwidth in the LS (alongside 100MHz as typical bandwidth) (Nokia)</w:t>
      </w:r>
    </w:p>
    <w:p w14:paraId="46F6AE02" w14:textId="77777777" w:rsidR="006C6A43" w:rsidRPr="00136800" w:rsidRDefault="006C6A43" w:rsidP="006C6A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36800">
        <w:rPr>
          <w:rFonts w:eastAsia="SimSun"/>
          <w:szCs w:val="24"/>
          <w:lang w:eastAsia="zh-CN"/>
        </w:rPr>
        <w:t>Recommended WF</w:t>
      </w:r>
    </w:p>
    <w:p w14:paraId="007E5F0B" w14:textId="77777777" w:rsidR="006C6A43" w:rsidRPr="00136800" w:rsidRDefault="006C6A43" w:rsidP="006C6A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TBA</w:t>
      </w:r>
    </w:p>
    <w:p w14:paraId="7664FC40" w14:textId="77777777" w:rsidR="006C6A43" w:rsidRDefault="006C6A43" w:rsidP="0048718F">
      <w:pPr>
        <w:rPr>
          <w:i/>
          <w:color w:val="0070C0"/>
          <w:lang w:eastAsia="zh-CN"/>
        </w:rPr>
      </w:pPr>
    </w:p>
    <w:p w14:paraId="123F3D53" w14:textId="51669796" w:rsidR="00E25CCC" w:rsidRPr="0049026A" w:rsidRDefault="00E25CCC" w:rsidP="00E25CCC">
      <w:pPr>
        <w:rPr>
          <w:b/>
          <w:u w:val="single"/>
          <w:lang w:eastAsia="ko-KR"/>
        </w:rPr>
      </w:pPr>
      <w:r w:rsidRPr="0049026A">
        <w:rPr>
          <w:b/>
          <w:u w:val="single"/>
          <w:lang w:eastAsia="ko-KR"/>
        </w:rPr>
        <w:t>Issue 3-3: Typical signal bandwidth</w:t>
      </w:r>
    </w:p>
    <w:p w14:paraId="1F20527A" w14:textId="77777777" w:rsidR="00E25CCC" w:rsidRPr="0049026A" w:rsidRDefault="00E25CCC" w:rsidP="00E25CCC">
      <w:pPr>
        <w:rPr>
          <w:b/>
          <w:u w:val="single"/>
          <w:lang w:eastAsia="ko-KR"/>
        </w:rPr>
      </w:pPr>
      <w:r w:rsidRPr="0049026A">
        <w:rPr>
          <w:b/>
          <w:noProof/>
          <w:u w:val="single"/>
          <w:lang w:eastAsia="ko-KR"/>
        </w:rPr>
        <mc:AlternateContent>
          <mc:Choice Requires="wps">
            <w:drawing>
              <wp:inline distT="0" distB="0" distL="0" distR="0" wp14:anchorId="1034E005" wp14:editId="5782D5B0">
                <wp:extent cx="6378954" cy="1404620"/>
                <wp:effectExtent l="0" t="0" r="22225"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7A68177E" w14:textId="5486F779" w:rsidR="00E25CCC" w:rsidRPr="00C77969" w:rsidRDefault="00E25CCC" w:rsidP="00E25CCC">
                            <w:pPr>
                              <w:rPr>
                                <w:rFonts w:cs="Arial"/>
                                <w:b/>
                                <w:szCs w:val="20"/>
                                <w:lang w:val="en-US"/>
                              </w:rPr>
                            </w:pPr>
                            <w:r w:rsidRPr="00C77969">
                              <w:rPr>
                                <w:rFonts w:cs="Arial"/>
                                <w:b/>
                                <w:lang w:val="en-US"/>
                              </w:rPr>
                              <w:t xml:space="preserve">Previous </w:t>
                            </w:r>
                            <w:r w:rsidR="00B15BD7" w:rsidRPr="00C77969">
                              <w:rPr>
                                <w:rFonts w:cs="Arial"/>
                                <w:b/>
                                <w:lang w:val="en-US"/>
                              </w:rPr>
                              <w:t>discussion</w:t>
                            </w:r>
                            <w:r w:rsidRPr="00C77969">
                              <w:rPr>
                                <w:rFonts w:cs="Arial"/>
                                <w:b/>
                                <w:szCs w:val="20"/>
                                <w:lang w:val="en-US"/>
                              </w:rPr>
                              <w:t xml:space="preserve">: </w:t>
                            </w:r>
                          </w:p>
                          <w:p w14:paraId="7DF6E9E2" w14:textId="77777777" w:rsidR="00B15BD7" w:rsidRPr="00C77969" w:rsidRDefault="00B15BD7" w:rsidP="00B15BD7">
                            <w:pPr>
                              <w:rPr>
                                <w:rFonts w:cs="Arial"/>
                                <w:szCs w:val="20"/>
                                <w:lang w:val="en-US" w:eastAsia="zh-CN"/>
                              </w:rPr>
                            </w:pPr>
                            <w:r w:rsidRPr="00C77969">
                              <w:rPr>
                                <w:rFonts w:cs="Arial"/>
                                <w:szCs w:val="20"/>
                                <w:highlight w:val="yellow"/>
                                <w:lang w:val="en-US" w:eastAsia="zh-CN"/>
                              </w:rPr>
                              <w:t>Outcome of discussion (Not agreed):</w:t>
                            </w:r>
                            <w:r w:rsidRPr="00C77969">
                              <w:rPr>
                                <w:rFonts w:cs="Arial"/>
                                <w:szCs w:val="20"/>
                                <w:lang w:val="en-US" w:eastAsia="zh-CN"/>
                              </w:rPr>
                              <w:t xml:space="preserve"> </w:t>
                            </w:r>
                          </w:p>
                          <w:p w14:paraId="04777B84" w14:textId="77777777" w:rsidR="00B15BD7" w:rsidRPr="00C77969" w:rsidRDefault="00B15BD7" w:rsidP="00B15BD7">
                            <w:pPr>
                              <w:rPr>
                                <w:rFonts w:cs="Arial"/>
                                <w:szCs w:val="20"/>
                                <w:highlight w:val="yellow"/>
                                <w:lang w:val="en-US" w:eastAsia="zh-CN"/>
                              </w:rPr>
                            </w:pPr>
                            <w:r w:rsidRPr="00C77969">
                              <w:rPr>
                                <w:rFonts w:cs="Arial"/>
                                <w:szCs w:val="20"/>
                                <w:highlight w:val="yellow"/>
                                <w:lang w:val="en-US" w:eastAsia="zh-CN"/>
                              </w:rPr>
                              <w:t>Option 1: 273 RB, 30k SCS as 38.104</w:t>
                            </w:r>
                          </w:p>
                          <w:p w14:paraId="76CA2688" w14:textId="77777777" w:rsidR="00B15BD7" w:rsidRPr="00C77969" w:rsidRDefault="00B15BD7" w:rsidP="00B15BD7">
                            <w:pPr>
                              <w:rPr>
                                <w:rFonts w:cs="Arial"/>
                                <w:szCs w:val="20"/>
                                <w:highlight w:val="yellow"/>
                                <w:lang w:val="en-US" w:eastAsia="zh-CN"/>
                              </w:rPr>
                            </w:pPr>
                            <w:r w:rsidRPr="00C77969">
                              <w:rPr>
                                <w:rFonts w:cs="Arial"/>
                                <w:szCs w:val="20"/>
                                <w:highlight w:val="yellow"/>
                                <w:lang w:val="en-US" w:eastAsia="zh-CN"/>
                              </w:rPr>
                              <w:t>Option 2: Quote formula of RBs * SCS without number of RBs</w:t>
                            </w:r>
                          </w:p>
                          <w:p w14:paraId="25463E7F" w14:textId="4435165C" w:rsidR="00E25CCC" w:rsidRPr="00C77969" w:rsidRDefault="00B15BD7" w:rsidP="00B15BD7">
                            <w:pPr>
                              <w:rPr>
                                <w:lang w:val="en-US"/>
                              </w:rPr>
                            </w:pPr>
                            <w:r w:rsidRPr="00C77969">
                              <w:rPr>
                                <w:rFonts w:cs="Arial"/>
                                <w:szCs w:val="20"/>
                                <w:highlight w:val="yellow"/>
                                <w:lang w:val="en-US" w:eastAsia="zh-CN"/>
                              </w:rPr>
                              <w:t>Option 3: Directly quote the signal bandwidth in MHz</w:t>
                            </w:r>
                          </w:p>
                        </w:txbxContent>
                      </wps:txbx>
                      <wps:bodyPr rot="0" vert="horz" wrap="square" lIns="91440" tIns="45720" rIns="91440" bIns="45720" anchor="t" anchorCtr="0">
                        <a:spAutoFit/>
                      </wps:bodyPr>
                    </wps:wsp>
                  </a:graphicData>
                </a:graphic>
              </wp:inline>
            </w:drawing>
          </mc:Choice>
          <mc:Fallback>
            <w:pict>
              <v:shape w14:anchorId="1034E005" id="_x0000_s1028"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6Fw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lR0Fh+IXGsQD0jWwdi5+NNw0YL7RUmPXVtR//PAnKREfzRYndW0KGKbJ6OYXyFK&#10;4i499aWHGY5SFQ2UjMttSF8jcbM3WMWdSnyfIzmFjN2YsJ9+Tmz3Szudev7fm0cA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H7/zToXAgAAJwQAAA4AAAAAAAAAAAAAAAAALgIAAGRycy9lMm9Eb2MueG1sUEsBAi0AFAAGAAgA&#10;AAAhAMNOvnbcAAAABgEAAA8AAAAAAAAAAAAAAAAAcQQAAGRycy9kb3ducmV2LnhtbFBLBQYAAAAA&#10;BAAEAPMAAAB6BQAAAAA=&#10;">
                <v:textbox style="mso-fit-shape-to-text:t">
                  <w:txbxContent>
                    <w:p w14:paraId="7A68177E" w14:textId="5486F779" w:rsidR="00E25CCC" w:rsidRPr="00C77969" w:rsidRDefault="00E25CCC" w:rsidP="00E25CCC">
                      <w:pPr>
                        <w:rPr>
                          <w:rFonts w:cs="Arial"/>
                          <w:b/>
                          <w:szCs w:val="20"/>
                          <w:lang w:val="en-US"/>
                        </w:rPr>
                      </w:pPr>
                      <w:r w:rsidRPr="00C77969">
                        <w:rPr>
                          <w:rFonts w:cs="Arial"/>
                          <w:b/>
                          <w:lang w:val="en-US"/>
                        </w:rPr>
                        <w:t xml:space="preserve">Previous </w:t>
                      </w:r>
                      <w:r w:rsidR="00B15BD7" w:rsidRPr="00C77969">
                        <w:rPr>
                          <w:rFonts w:cs="Arial"/>
                          <w:b/>
                          <w:lang w:val="en-US"/>
                        </w:rPr>
                        <w:t>discussion</w:t>
                      </w:r>
                      <w:r w:rsidRPr="00C77969">
                        <w:rPr>
                          <w:rFonts w:cs="Arial"/>
                          <w:b/>
                          <w:szCs w:val="20"/>
                          <w:lang w:val="en-US"/>
                        </w:rPr>
                        <w:t xml:space="preserve">: </w:t>
                      </w:r>
                    </w:p>
                    <w:p w14:paraId="7DF6E9E2" w14:textId="77777777" w:rsidR="00B15BD7" w:rsidRPr="00C77969" w:rsidRDefault="00B15BD7" w:rsidP="00B15BD7">
                      <w:pPr>
                        <w:rPr>
                          <w:rFonts w:cs="Arial"/>
                          <w:szCs w:val="20"/>
                          <w:lang w:val="en-US" w:eastAsia="zh-CN"/>
                        </w:rPr>
                      </w:pPr>
                      <w:r w:rsidRPr="00C77969">
                        <w:rPr>
                          <w:rFonts w:cs="Arial"/>
                          <w:szCs w:val="20"/>
                          <w:highlight w:val="yellow"/>
                          <w:lang w:val="en-US" w:eastAsia="zh-CN"/>
                        </w:rPr>
                        <w:t>Outcome of discussion (Not agreed):</w:t>
                      </w:r>
                      <w:r w:rsidRPr="00C77969">
                        <w:rPr>
                          <w:rFonts w:cs="Arial"/>
                          <w:szCs w:val="20"/>
                          <w:lang w:val="en-US" w:eastAsia="zh-CN"/>
                        </w:rPr>
                        <w:t xml:space="preserve"> </w:t>
                      </w:r>
                    </w:p>
                    <w:p w14:paraId="04777B84" w14:textId="77777777" w:rsidR="00B15BD7" w:rsidRPr="00C77969" w:rsidRDefault="00B15BD7" w:rsidP="00B15BD7">
                      <w:pPr>
                        <w:rPr>
                          <w:rFonts w:cs="Arial"/>
                          <w:szCs w:val="20"/>
                          <w:highlight w:val="yellow"/>
                          <w:lang w:val="en-US" w:eastAsia="zh-CN"/>
                        </w:rPr>
                      </w:pPr>
                      <w:r w:rsidRPr="00C77969">
                        <w:rPr>
                          <w:rFonts w:cs="Arial"/>
                          <w:szCs w:val="20"/>
                          <w:highlight w:val="yellow"/>
                          <w:lang w:val="en-US" w:eastAsia="zh-CN"/>
                        </w:rPr>
                        <w:t>Option 1: 273 RB, 30k SCS as 38.104</w:t>
                      </w:r>
                    </w:p>
                    <w:p w14:paraId="76CA2688" w14:textId="77777777" w:rsidR="00B15BD7" w:rsidRPr="00C77969" w:rsidRDefault="00B15BD7" w:rsidP="00B15BD7">
                      <w:pPr>
                        <w:rPr>
                          <w:rFonts w:cs="Arial"/>
                          <w:szCs w:val="20"/>
                          <w:highlight w:val="yellow"/>
                          <w:lang w:val="en-US" w:eastAsia="zh-CN"/>
                        </w:rPr>
                      </w:pPr>
                      <w:r w:rsidRPr="00C77969">
                        <w:rPr>
                          <w:rFonts w:cs="Arial"/>
                          <w:szCs w:val="20"/>
                          <w:highlight w:val="yellow"/>
                          <w:lang w:val="en-US" w:eastAsia="zh-CN"/>
                        </w:rPr>
                        <w:t>Option 2: Quote formula of RBs * SCS without number of RBs</w:t>
                      </w:r>
                    </w:p>
                    <w:p w14:paraId="25463E7F" w14:textId="4435165C" w:rsidR="00E25CCC" w:rsidRPr="00C77969" w:rsidRDefault="00B15BD7" w:rsidP="00B15BD7">
                      <w:pPr>
                        <w:rPr>
                          <w:lang w:val="en-US"/>
                        </w:rPr>
                      </w:pPr>
                      <w:r w:rsidRPr="00C77969">
                        <w:rPr>
                          <w:rFonts w:cs="Arial"/>
                          <w:szCs w:val="20"/>
                          <w:highlight w:val="yellow"/>
                          <w:lang w:val="en-US" w:eastAsia="zh-CN"/>
                        </w:rPr>
                        <w:t>Option 3: Directly quote the signal bandwidth in MHz</w:t>
                      </w:r>
                    </w:p>
                  </w:txbxContent>
                </v:textbox>
                <w10:anchorlock/>
              </v:shape>
            </w:pict>
          </mc:Fallback>
        </mc:AlternateContent>
      </w:r>
    </w:p>
    <w:p w14:paraId="3608C413" w14:textId="77777777" w:rsidR="00E25CCC" w:rsidRPr="0049026A" w:rsidRDefault="00E25CCC" w:rsidP="00E25CC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9026A">
        <w:rPr>
          <w:rFonts w:eastAsia="SimSun"/>
          <w:szCs w:val="24"/>
          <w:lang w:eastAsia="zh-CN"/>
        </w:rPr>
        <w:t>Proposals</w:t>
      </w:r>
    </w:p>
    <w:p w14:paraId="639FF28F" w14:textId="5CD90EF7" w:rsidR="00E25CCC" w:rsidRPr="0049026A" w:rsidRDefault="00E25CCC" w:rsidP="00E16E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 xml:space="preserve">Option 1: </w:t>
      </w:r>
      <w:r w:rsidR="00C01105" w:rsidRPr="0049026A">
        <w:rPr>
          <w:rFonts w:eastAsia="SimSun"/>
          <w:szCs w:val="24"/>
          <w:lang w:eastAsia="zh-CN"/>
        </w:rPr>
        <w:t>Quote formula of RBs * SCS without number of RBs (</w:t>
      </w:r>
      <w:r w:rsidR="00B23E71" w:rsidRPr="0049026A">
        <w:rPr>
          <w:rFonts w:eastAsia="SimSun"/>
          <w:szCs w:val="24"/>
          <w:lang w:eastAsia="zh-CN"/>
        </w:rPr>
        <w:t>CATT</w:t>
      </w:r>
      <w:r w:rsidR="001B0A04" w:rsidRPr="0049026A">
        <w:rPr>
          <w:rFonts w:eastAsia="SimSun"/>
          <w:szCs w:val="24"/>
          <w:lang w:eastAsia="zh-CN"/>
        </w:rPr>
        <w:t>, Apple</w:t>
      </w:r>
      <w:r w:rsidR="00E70D42" w:rsidRPr="0049026A">
        <w:rPr>
          <w:rFonts w:eastAsia="SimSun"/>
          <w:szCs w:val="24"/>
          <w:lang w:eastAsia="zh-CN"/>
        </w:rPr>
        <w:t>, Ericsson</w:t>
      </w:r>
      <w:r w:rsidR="001D394A" w:rsidRPr="0049026A">
        <w:rPr>
          <w:rFonts w:eastAsia="SimSun"/>
          <w:szCs w:val="24"/>
          <w:lang w:eastAsia="zh-CN"/>
        </w:rPr>
        <w:t>, Qualcomm</w:t>
      </w:r>
      <w:r w:rsidR="00D315BA" w:rsidRPr="0049026A">
        <w:rPr>
          <w:rFonts w:eastAsia="SimSun"/>
          <w:szCs w:val="24"/>
          <w:lang w:eastAsia="zh-CN"/>
        </w:rPr>
        <w:t>, vivo</w:t>
      </w:r>
      <w:r w:rsidR="00CB02B3" w:rsidRPr="0049026A">
        <w:rPr>
          <w:rFonts w:eastAsia="SimSun"/>
          <w:szCs w:val="24"/>
          <w:lang w:eastAsia="zh-CN"/>
        </w:rPr>
        <w:t>, Google</w:t>
      </w:r>
      <w:r w:rsidR="00FE45C7" w:rsidRPr="0049026A">
        <w:rPr>
          <w:rFonts w:eastAsia="SimSun"/>
          <w:szCs w:val="24"/>
          <w:lang w:eastAsia="zh-CN"/>
        </w:rPr>
        <w:t>, Huawei</w:t>
      </w:r>
      <w:r w:rsidR="00C01105" w:rsidRPr="0049026A">
        <w:rPr>
          <w:rFonts w:eastAsia="SimSun"/>
          <w:szCs w:val="24"/>
          <w:lang w:eastAsia="zh-CN"/>
        </w:rPr>
        <w:t>)</w:t>
      </w:r>
    </w:p>
    <w:p w14:paraId="3886E009" w14:textId="05AD2572" w:rsidR="00157E63" w:rsidRDefault="00157E63" w:rsidP="00E16E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Option 2: Directly quote the signal bandwidth in MHz (Samsung)</w:t>
      </w:r>
    </w:p>
    <w:p w14:paraId="78B99220" w14:textId="2D9019B9" w:rsidR="009A15F8" w:rsidRPr="0049026A" w:rsidRDefault="009A15F8" w:rsidP="00E16E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Specifically state 273RB with 30</w:t>
      </w:r>
      <w:r w:rsidR="006B5C43">
        <w:rPr>
          <w:rFonts w:eastAsia="SimSun"/>
          <w:szCs w:val="24"/>
          <w:lang w:eastAsia="zh-CN"/>
        </w:rPr>
        <w:t>k</w:t>
      </w:r>
      <w:r>
        <w:rPr>
          <w:rFonts w:eastAsia="SimSun"/>
          <w:szCs w:val="24"/>
          <w:lang w:eastAsia="zh-CN"/>
        </w:rPr>
        <w:t xml:space="preserve">Hz </w:t>
      </w:r>
      <w:r w:rsidR="006B5C43">
        <w:rPr>
          <w:rFonts w:eastAsia="SimSun"/>
          <w:szCs w:val="24"/>
          <w:lang w:eastAsia="zh-CN"/>
        </w:rPr>
        <w:t xml:space="preserve">SCS </w:t>
      </w:r>
      <w:r>
        <w:rPr>
          <w:rFonts w:eastAsia="SimSun"/>
          <w:szCs w:val="24"/>
          <w:lang w:eastAsia="zh-CN"/>
        </w:rPr>
        <w:t>for 100MHz CBW and 273RB with 60</w:t>
      </w:r>
      <w:r w:rsidR="006B5C43">
        <w:rPr>
          <w:rFonts w:eastAsia="SimSun"/>
          <w:szCs w:val="24"/>
          <w:lang w:eastAsia="zh-CN"/>
        </w:rPr>
        <w:t>kHz SCS for 200MHz CBW (Nokia)</w:t>
      </w:r>
    </w:p>
    <w:p w14:paraId="0A2943ED" w14:textId="77777777" w:rsidR="00E25CCC" w:rsidRPr="0049026A" w:rsidRDefault="00E25CCC" w:rsidP="00E25CC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9026A">
        <w:rPr>
          <w:rFonts w:eastAsia="SimSun"/>
          <w:szCs w:val="24"/>
          <w:lang w:eastAsia="zh-CN"/>
        </w:rPr>
        <w:t>Recommended WF</w:t>
      </w:r>
    </w:p>
    <w:p w14:paraId="6C1F84C1" w14:textId="77777777" w:rsidR="00E25CCC" w:rsidRPr="0049026A" w:rsidRDefault="00E25CCC" w:rsidP="00E25CC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TBA</w:t>
      </w:r>
    </w:p>
    <w:p w14:paraId="34E6195F" w14:textId="77777777" w:rsidR="00E25CCC" w:rsidRDefault="00E25CCC" w:rsidP="0048718F">
      <w:pPr>
        <w:rPr>
          <w:i/>
          <w:color w:val="0070C0"/>
          <w:lang w:eastAsia="zh-CN"/>
        </w:rPr>
      </w:pPr>
    </w:p>
    <w:p w14:paraId="4B66FF14" w14:textId="32FF0751" w:rsidR="00EE4617" w:rsidRPr="008A1D6D" w:rsidRDefault="00EE4617" w:rsidP="00EE4617">
      <w:pPr>
        <w:rPr>
          <w:b/>
          <w:u w:val="single"/>
          <w:lang w:eastAsia="ko-KR"/>
        </w:rPr>
      </w:pPr>
      <w:r w:rsidRPr="008A1D6D">
        <w:rPr>
          <w:b/>
          <w:u w:val="single"/>
          <w:lang w:eastAsia="ko-KR"/>
        </w:rPr>
        <w:t xml:space="preserve">Issue </w:t>
      </w:r>
      <w:r w:rsidR="00533B0F">
        <w:rPr>
          <w:b/>
          <w:u w:val="single"/>
          <w:lang w:eastAsia="ko-KR"/>
        </w:rPr>
        <w:t>3-4</w:t>
      </w:r>
      <w:r w:rsidRPr="008A1D6D">
        <w:rPr>
          <w:b/>
          <w:u w:val="single"/>
          <w:lang w:eastAsia="ko-KR"/>
        </w:rPr>
        <w:t>: SINR operating range</w:t>
      </w:r>
    </w:p>
    <w:p w14:paraId="49547489" w14:textId="77777777" w:rsidR="00EE4617" w:rsidRPr="008A1D6D" w:rsidRDefault="00EE4617" w:rsidP="00EE4617">
      <w:pPr>
        <w:rPr>
          <w:b/>
          <w:u w:val="single"/>
          <w:lang w:eastAsia="ko-KR"/>
        </w:rPr>
      </w:pPr>
    </w:p>
    <w:p w14:paraId="4807968B" w14:textId="77777777" w:rsidR="00EE4617" w:rsidRPr="008A1D6D" w:rsidRDefault="00EE4617" w:rsidP="00EE4617">
      <w:pPr>
        <w:rPr>
          <w:b/>
          <w:u w:val="single"/>
          <w:lang w:eastAsia="ko-KR"/>
        </w:rPr>
      </w:pPr>
      <w:r w:rsidRPr="008A1D6D">
        <w:rPr>
          <w:b/>
          <w:noProof/>
          <w:u w:val="single"/>
          <w:lang w:val="en-US" w:eastAsia="ko-KR"/>
        </w:rPr>
        <mc:AlternateContent>
          <mc:Choice Requires="wps">
            <w:drawing>
              <wp:inline distT="0" distB="0" distL="0" distR="0" wp14:anchorId="337E5755" wp14:editId="10E93997">
                <wp:extent cx="6499860" cy="1404620"/>
                <wp:effectExtent l="0" t="0" r="15240" b="1968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12F0A328" w14:textId="77777777" w:rsidR="00EE4617" w:rsidRDefault="00EE4617" w:rsidP="00EE4617">
                            <w:r>
                              <w:t xml:space="preserve">Previous agreement: </w:t>
                            </w:r>
                          </w:p>
                          <w:p w14:paraId="34AFFEE3" w14:textId="77777777" w:rsidR="00EE4617" w:rsidRDefault="00EE4617" w:rsidP="00EE4617">
                            <w:pPr>
                              <w:ind w:left="284"/>
                              <w:rPr>
                                <w:u w:val="single"/>
                              </w:rPr>
                            </w:pPr>
                            <w:r>
                              <w:rPr>
                                <w:u w:val="single"/>
                              </w:rPr>
                              <w:t>SINR operating range</w:t>
                            </w:r>
                          </w:p>
                          <w:p w14:paraId="5ED21DA2" w14:textId="77777777" w:rsidR="00EE4617" w:rsidRDefault="00EE4617" w:rsidP="00EE4617">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3DC7C185" w14:textId="77777777" w:rsidR="00EE4617" w:rsidRDefault="00EE4617" w:rsidP="00EE4617"/>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337E5755" id="Text Box 9" o:spid="_x0000_s1029"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ibFQIAACcEAAAOAAAAZHJzL2Uyb0RvYy54bWysk82O2yAQx++V+g6Ie2MnddLECllts01V&#10;afshbfsAGOMYFTMUSOz06TvgbDbatpeqHBDDwJ+Z3wzrm6HT5CidV2AYnU5ySqQRUCuzZ/Tb192r&#10;JSU+cFNzDUYyepKe3mxevlj3tpQzaEHX0hEUMb7sLaNtCLbMMi9a2XE/ASsNOhtwHQ9oun1WO96j&#10;eqezWZ4vsh5cbR0I6T3u3o1Oukn6TSNF+Nw0XgaiGcXYQppdmqs4Z5s1L/eO21aJcxj8H6LouDL4&#10;6EXqjgdODk79JtUp4cBDEyYCugyaRgmZcsBspvmzbB5abmXKBeF4e8Hk/5+s+HR8sF8cCcNbGLCA&#10;KQlv70F898TAtuVmL2+dg76VvMaHpxFZ1ltfnq9G1L70UaTqP0KNReaHAEloaFwXqWCeBNWxAKcL&#10;dDkEInBzUaxWywW6BPqmRV4sZqksGS8fr1vnw3sJHYkLRh1WNcnz470PMRxePh6Jr3nQqt4prZPh&#10;9tVWO3Lk2AG7NFIGz45pQ3pGV/PZfCTwV4k8jT9JdCpgK2vVMbq8HOJl5PbO1KnRAld6XGPI2pxB&#10;RnYjxTBUA1E1o6/jA5FrBfUJyToYOxd/Gi5acD8p6bFrGfU/DtxJSvQHg9VZTYsitnkyivkbREnc&#10;tae69nAjUIrRQMm43Ib0NRI3e4tV3KnE9ymSc8jYjQn7+efEdr+206mn/735B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Bi&#10;bHibFQIAACcEAAAOAAAAAAAAAAAAAAAAAC4CAABkcnMvZTJvRG9jLnhtbFBLAQItABQABgAIAAAA&#10;IQBugRn83AAAAAYBAAAPAAAAAAAAAAAAAAAAAG8EAABkcnMvZG93bnJldi54bWxQSwUGAAAAAAQA&#10;BADzAAAAeAUAAAAA&#10;">
                <v:textbox style="mso-fit-shape-to-text:t">
                  <w:txbxContent>
                    <w:p w14:paraId="12F0A328" w14:textId="77777777" w:rsidR="00EE4617" w:rsidRDefault="00EE4617" w:rsidP="00EE4617">
                      <w:r>
                        <w:t xml:space="preserve">Previous agreement: </w:t>
                      </w:r>
                    </w:p>
                    <w:p w14:paraId="34AFFEE3" w14:textId="77777777" w:rsidR="00EE4617" w:rsidRDefault="00EE4617" w:rsidP="00EE4617">
                      <w:pPr>
                        <w:ind w:left="284"/>
                        <w:rPr>
                          <w:u w:val="single"/>
                        </w:rPr>
                      </w:pPr>
                      <w:r>
                        <w:rPr>
                          <w:u w:val="single"/>
                        </w:rPr>
                        <w:t>SINR operating range</w:t>
                      </w:r>
                    </w:p>
                    <w:p w14:paraId="5ED21DA2" w14:textId="77777777" w:rsidR="00EE4617" w:rsidRDefault="00EE4617" w:rsidP="00EE4617">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3DC7C185" w14:textId="77777777" w:rsidR="00EE4617" w:rsidRDefault="00EE4617" w:rsidP="00EE4617"/>
                  </w:txbxContent>
                </v:textbox>
                <w10:anchorlock/>
              </v:shape>
            </w:pict>
          </mc:Fallback>
        </mc:AlternateContent>
      </w:r>
    </w:p>
    <w:p w14:paraId="6627261D" w14:textId="77777777" w:rsidR="00EE4617" w:rsidRPr="008A1D6D" w:rsidRDefault="00EE4617" w:rsidP="00EE4617">
      <w:pPr>
        <w:rPr>
          <w:b/>
          <w:u w:val="single"/>
          <w:lang w:eastAsia="ko-KR"/>
        </w:rPr>
      </w:pPr>
    </w:p>
    <w:p w14:paraId="06EE1BA7" w14:textId="77777777" w:rsidR="00EE4617" w:rsidRPr="008A1D6D" w:rsidRDefault="00EE4617" w:rsidP="00EE461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A1D6D">
        <w:rPr>
          <w:rFonts w:eastAsia="SimSun"/>
          <w:szCs w:val="24"/>
          <w:lang w:eastAsia="zh-CN"/>
        </w:rPr>
        <w:t>Proposals</w:t>
      </w:r>
    </w:p>
    <w:p w14:paraId="77A78578" w14:textId="6F34C215" w:rsidR="00EE4617" w:rsidRPr="008A1D6D" w:rsidRDefault="00EE4617" w:rsidP="00EE4617">
      <w:pPr>
        <w:pStyle w:val="ListParagraph"/>
        <w:numPr>
          <w:ilvl w:val="1"/>
          <w:numId w:val="4"/>
        </w:numPr>
        <w:overflowPunct/>
        <w:autoSpaceDE/>
        <w:autoSpaceDN/>
        <w:adjustRightInd/>
        <w:spacing w:after="120"/>
        <w:ind w:left="1440" w:firstLineChars="0"/>
        <w:textAlignment w:val="auto"/>
        <w:rPr>
          <w:i/>
          <w:lang w:eastAsia="zh-CN"/>
        </w:rPr>
      </w:pPr>
      <w:r w:rsidRPr="008A1D6D">
        <w:rPr>
          <w:iCs/>
          <w:lang w:eastAsia="zh-CN"/>
        </w:rPr>
        <w:t>Option 1: Same as 4GHz response</w:t>
      </w:r>
      <w:r w:rsidR="00C92A22">
        <w:rPr>
          <w:iCs/>
          <w:lang w:eastAsia="zh-CN"/>
        </w:rPr>
        <w:t xml:space="preserve"> (Ericsson</w:t>
      </w:r>
      <w:r w:rsidR="004E548E">
        <w:rPr>
          <w:iCs/>
          <w:lang w:eastAsia="zh-CN"/>
        </w:rPr>
        <w:t>, vivo</w:t>
      </w:r>
      <w:r w:rsidR="00C92A22">
        <w:rPr>
          <w:iCs/>
          <w:lang w:eastAsia="zh-CN"/>
        </w:rPr>
        <w:t>)</w:t>
      </w:r>
    </w:p>
    <w:p w14:paraId="590C8869" w14:textId="77777777" w:rsidR="00EE4617" w:rsidRPr="0069405B" w:rsidRDefault="00EE4617" w:rsidP="0048718F">
      <w:pPr>
        <w:rPr>
          <w:i/>
          <w:color w:val="0070C0"/>
          <w:lang w:val="en-US" w:eastAsia="zh-CN"/>
        </w:rPr>
      </w:pPr>
    </w:p>
    <w:p w14:paraId="55CC1FE6" w14:textId="77777777" w:rsidR="00EE4617" w:rsidRPr="0069405B" w:rsidRDefault="00EE4617" w:rsidP="0048718F">
      <w:pPr>
        <w:rPr>
          <w:i/>
          <w:color w:val="0070C0"/>
          <w:lang w:val="en-US" w:eastAsia="zh-CN"/>
        </w:rPr>
      </w:pPr>
    </w:p>
    <w:p w14:paraId="1212F1C0" w14:textId="77777777" w:rsidR="007012F6" w:rsidRPr="0069405B" w:rsidRDefault="007012F6" w:rsidP="0048718F">
      <w:pPr>
        <w:rPr>
          <w:i/>
          <w:color w:val="0070C0"/>
          <w:lang w:val="en-US" w:eastAsia="zh-CN"/>
        </w:rPr>
      </w:pPr>
    </w:p>
    <w:p w14:paraId="582D01C1" w14:textId="66A3083E" w:rsidR="0048718F" w:rsidRPr="004903FA" w:rsidRDefault="0048718F" w:rsidP="0048718F">
      <w:pPr>
        <w:pStyle w:val="Heading3"/>
        <w:rPr>
          <w:sz w:val="24"/>
          <w:szCs w:val="16"/>
          <w:lang w:val="en-US"/>
        </w:rPr>
      </w:pPr>
      <w:r w:rsidRPr="004903FA">
        <w:rPr>
          <w:sz w:val="24"/>
          <w:szCs w:val="16"/>
          <w:lang w:val="en-US"/>
        </w:rPr>
        <w:t xml:space="preserve">Sub-topic </w:t>
      </w:r>
      <w:r w:rsidR="004903FA" w:rsidRPr="004903FA">
        <w:rPr>
          <w:sz w:val="24"/>
          <w:szCs w:val="16"/>
          <w:lang w:val="en-US"/>
        </w:rPr>
        <w:t>3</w:t>
      </w:r>
      <w:r w:rsidRPr="004903FA">
        <w:rPr>
          <w:sz w:val="24"/>
          <w:szCs w:val="16"/>
          <w:lang w:val="en-US"/>
        </w:rPr>
        <w:t>-2</w:t>
      </w:r>
      <w:r w:rsidR="004903FA" w:rsidRPr="004903FA">
        <w:rPr>
          <w:sz w:val="24"/>
          <w:szCs w:val="16"/>
          <w:lang w:val="en-US"/>
        </w:rPr>
        <w:t>: BS related parameters</w:t>
      </w:r>
    </w:p>
    <w:p w14:paraId="63AB59E9" w14:textId="0702BDA5" w:rsidR="0048718F" w:rsidRPr="00533B0F" w:rsidRDefault="00533B0F" w:rsidP="0048718F">
      <w:pPr>
        <w:rPr>
          <w:i/>
          <w:lang w:val="en-US" w:eastAsia="zh-CN"/>
        </w:rPr>
      </w:pPr>
      <w:r w:rsidRPr="00533B0F">
        <w:rPr>
          <w:i/>
          <w:lang w:val="en-US" w:eastAsia="zh-CN"/>
        </w:rPr>
        <w:t>This sub-topic considers BS parameters</w:t>
      </w:r>
    </w:p>
    <w:p w14:paraId="6380410D" w14:textId="157E9CE0" w:rsidR="00CB75DC" w:rsidRPr="00533B0F" w:rsidRDefault="00CB75DC" w:rsidP="00CB75DC">
      <w:pPr>
        <w:rPr>
          <w:b/>
          <w:u w:val="single"/>
          <w:lang w:eastAsia="ko-KR"/>
        </w:rPr>
      </w:pPr>
      <w:r w:rsidRPr="00533B0F">
        <w:rPr>
          <w:b/>
          <w:u w:val="single"/>
          <w:lang w:eastAsia="ko-KR"/>
        </w:rPr>
        <w:t xml:space="preserve">Issue 3-5: </w:t>
      </w:r>
      <w:r>
        <w:rPr>
          <w:b/>
          <w:u w:val="single"/>
          <w:lang w:eastAsia="ko-KR"/>
        </w:rPr>
        <w:t>BS output power</w:t>
      </w:r>
    </w:p>
    <w:p w14:paraId="4A4C7626" w14:textId="77777777" w:rsidR="00CB75DC" w:rsidRPr="00533B0F" w:rsidRDefault="00CB75DC" w:rsidP="00CB75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33B0F">
        <w:rPr>
          <w:rFonts w:eastAsia="SimSun"/>
          <w:szCs w:val="24"/>
          <w:lang w:eastAsia="zh-CN"/>
        </w:rPr>
        <w:t>Proposals</w:t>
      </w:r>
    </w:p>
    <w:p w14:paraId="725D7541" w14:textId="48C947B0" w:rsidR="00CB75DC" w:rsidRPr="00533B0F" w:rsidRDefault="00CB75DC" w:rsidP="00CB7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 xml:space="preserve">Option 1: </w:t>
      </w:r>
      <w:r>
        <w:rPr>
          <w:rFonts w:eastAsia="SimSun"/>
          <w:szCs w:val="24"/>
          <w:lang w:eastAsia="zh-CN"/>
        </w:rPr>
        <w:t>Refer to AAS/non-AAS in 38.104</w:t>
      </w:r>
      <w:r w:rsidRPr="00533B0F">
        <w:rPr>
          <w:rFonts w:eastAsia="SimSun"/>
          <w:szCs w:val="24"/>
          <w:lang w:eastAsia="zh-CN"/>
        </w:rPr>
        <w:t xml:space="preserve"> (Ericsson</w:t>
      </w:r>
      <w:r>
        <w:rPr>
          <w:rFonts w:eastAsia="SimSun"/>
          <w:szCs w:val="24"/>
          <w:lang w:eastAsia="zh-CN"/>
        </w:rPr>
        <w:t>, in proposed LS reply</w:t>
      </w:r>
      <w:r w:rsidRPr="00533B0F">
        <w:rPr>
          <w:rFonts w:eastAsia="SimSun"/>
          <w:szCs w:val="24"/>
          <w:lang w:eastAsia="zh-CN"/>
        </w:rPr>
        <w:t>)</w:t>
      </w:r>
    </w:p>
    <w:p w14:paraId="06683C92" w14:textId="77777777" w:rsidR="00CB75DC" w:rsidRPr="00533B0F" w:rsidRDefault="00CB75DC" w:rsidP="00CB7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Option 2: TBA</w:t>
      </w:r>
    </w:p>
    <w:p w14:paraId="67E86D8D" w14:textId="77777777" w:rsidR="00CB75DC" w:rsidRPr="006C28CF" w:rsidRDefault="00CB75DC" w:rsidP="00CB75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Recommended WF</w:t>
      </w:r>
    </w:p>
    <w:p w14:paraId="5ABFA31F" w14:textId="2396A441" w:rsidR="00CB75DC" w:rsidRPr="006C28CF" w:rsidRDefault="00CB75DC" w:rsidP="00CB7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724901CB" w14:textId="77777777" w:rsidR="00CB75DC" w:rsidRDefault="00CB75DC" w:rsidP="00763B83">
      <w:pPr>
        <w:rPr>
          <w:b/>
          <w:u w:val="single"/>
          <w:lang w:eastAsia="ko-KR"/>
        </w:rPr>
      </w:pPr>
    </w:p>
    <w:p w14:paraId="494FE1D3" w14:textId="77777777" w:rsidR="00CB75DC" w:rsidRDefault="00CB75DC" w:rsidP="00763B83">
      <w:pPr>
        <w:rPr>
          <w:b/>
          <w:u w:val="single"/>
          <w:lang w:eastAsia="ko-KR"/>
        </w:rPr>
      </w:pPr>
    </w:p>
    <w:p w14:paraId="2C887A34" w14:textId="19CEB0B8" w:rsidR="00763B83" w:rsidRPr="00533B0F" w:rsidRDefault="00763B83" w:rsidP="00763B83">
      <w:pPr>
        <w:rPr>
          <w:b/>
          <w:u w:val="single"/>
          <w:lang w:eastAsia="ko-KR"/>
        </w:rPr>
      </w:pPr>
      <w:r w:rsidRPr="00533B0F">
        <w:rPr>
          <w:b/>
          <w:u w:val="single"/>
          <w:lang w:eastAsia="ko-KR"/>
        </w:rPr>
        <w:t>Issue 3-</w:t>
      </w:r>
      <w:r w:rsidR="00CB75DC">
        <w:rPr>
          <w:b/>
          <w:u w:val="single"/>
          <w:lang w:eastAsia="ko-KR"/>
        </w:rPr>
        <w:t>6</w:t>
      </w:r>
      <w:r w:rsidRPr="00533B0F">
        <w:rPr>
          <w:b/>
          <w:u w:val="single"/>
          <w:lang w:eastAsia="ko-KR"/>
        </w:rPr>
        <w:t>: Power dynamic range</w:t>
      </w:r>
    </w:p>
    <w:p w14:paraId="3F882922" w14:textId="77777777" w:rsidR="00763B83" w:rsidRPr="00533B0F" w:rsidRDefault="00763B83" w:rsidP="00763B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33B0F">
        <w:rPr>
          <w:rFonts w:eastAsia="SimSun"/>
          <w:szCs w:val="24"/>
          <w:lang w:eastAsia="zh-CN"/>
        </w:rPr>
        <w:t>Proposals</w:t>
      </w:r>
    </w:p>
    <w:p w14:paraId="659EDF35" w14:textId="34A6928B" w:rsidR="00763B83" w:rsidRPr="00533B0F" w:rsidRDefault="00763B83" w:rsidP="00763B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Option 1: 0dB (Ericsson)</w:t>
      </w:r>
    </w:p>
    <w:p w14:paraId="1AE5D6A3" w14:textId="77777777" w:rsidR="00763B83" w:rsidRPr="00533B0F" w:rsidRDefault="00763B83" w:rsidP="00763B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Option 2: TBA</w:t>
      </w:r>
    </w:p>
    <w:p w14:paraId="7E67F1A5" w14:textId="77777777" w:rsidR="00763B83" w:rsidRPr="006C28CF" w:rsidRDefault="00763B83" w:rsidP="00763B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Recommended WF</w:t>
      </w:r>
    </w:p>
    <w:p w14:paraId="74AE3D40" w14:textId="7B198858" w:rsidR="00763B83" w:rsidRPr="006C28CF" w:rsidRDefault="00531263" w:rsidP="00763B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2C82BC50" w14:textId="77777777" w:rsidR="00763B83" w:rsidRDefault="00763B83" w:rsidP="0048718F">
      <w:pPr>
        <w:rPr>
          <w:b/>
          <w:color w:val="0070C0"/>
          <w:u w:val="single"/>
          <w:lang w:eastAsia="ko-KR"/>
        </w:rPr>
      </w:pPr>
    </w:p>
    <w:p w14:paraId="5BC1883D" w14:textId="77777777" w:rsidR="00763B83" w:rsidRDefault="00763B83" w:rsidP="0048718F">
      <w:pPr>
        <w:rPr>
          <w:b/>
          <w:color w:val="0070C0"/>
          <w:u w:val="single"/>
          <w:lang w:eastAsia="ko-KR"/>
        </w:rPr>
      </w:pPr>
    </w:p>
    <w:p w14:paraId="3FA5295E" w14:textId="2286E939" w:rsidR="0048718F" w:rsidRPr="006C28CF" w:rsidRDefault="0048718F" w:rsidP="0048718F">
      <w:pPr>
        <w:rPr>
          <w:b/>
          <w:u w:val="single"/>
          <w:lang w:eastAsia="ko-KR"/>
        </w:rPr>
      </w:pPr>
      <w:r w:rsidRPr="006C28CF">
        <w:rPr>
          <w:b/>
          <w:u w:val="single"/>
          <w:lang w:eastAsia="ko-KR"/>
        </w:rPr>
        <w:t xml:space="preserve">Issue </w:t>
      </w:r>
      <w:r w:rsidR="004903FA" w:rsidRPr="006C28CF">
        <w:rPr>
          <w:b/>
          <w:u w:val="single"/>
          <w:lang w:eastAsia="ko-KR"/>
        </w:rPr>
        <w:t>3</w:t>
      </w:r>
      <w:r w:rsidRPr="006C28CF">
        <w:rPr>
          <w:b/>
          <w:u w:val="single"/>
          <w:lang w:eastAsia="ko-KR"/>
        </w:rPr>
        <w:t>-</w:t>
      </w:r>
      <w:r w:rsidR="00CB75DC">
        <w:rPr>
          <w:b/>
          <w:u w:val="single"/>
          <w:lang w:eastAsia="ko-KR"/>
        </w:rPr>
        <w:t>7</w:t>
      </w:r>
      <w:r w:rsidRPr="006C28CF">
        <w:rPr>
          <w:b/>
          <w:u w:val="single"/>
          <w:lang w:eastAsia="ko-KR"/>
        </w:rPr>
        <w:t xml:space="preserve">: </w:t>
      </w:r>
      <w:r w:rsidR="005869E6" w:rsidRPr="006C28CF">
        <w:rPr>
          <w:b/>
          <w:u w:val="single"/>
          <w:lang w:eastAsia="ko-KR"/>
        </w:rPr>
        <w:t>Emissions mask</w:t>
      </w:r>
    </w:p>
    <w:p w14:paraId="5942932A" w14:textId="77777777" w:rsidR="001A3195" w:rsidRPr="006C28CF" w:rsidRDefault="001A3195" w:rsidP="001A3195">
      <w:pPr>
        <w:rPr>
          <w:b/>
          <w:u w:val="single"/>
          <w:lang w:eastAsia="ko-KR"/>
        </w:rPr>
      </w:pPr>
      <w:r w:rsidRPr="006C28CF">
        <w:rPr>
          <w:b/>
          <w:noProof/>
          <w:u w:val="single"/>
          <w:lang w:eastAsia="ko-KR"/>
        </w:rPr>
        <mc:AlternateContent>
          <mc:Choice Requires="wps">
            <w:drawing>
              <wp:inline distT="0" distB="0" distL="0" distR="0" wp14:anchorId="2054E95A" wp14:editId="7488EABF">
                <wp:extent cx="6378954" cy="1404620"/>
                <wp:effectExtent l="0" t="0" r="22225"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2F26737F" w14:textId="77777777" w:rsidR="001A3195" w:rsidRPr="00C2385C" w:rsidRDefault="001A3195" w:rsidP="001A3195">
                            <w:pPr>
                              <w:rPr>
                                <w:rFonts w:cs="Arial"/>
                                <w:b/>
                                <w:szCs w:val="20"/>
                              </w:rPr>
                            </w:pPr>
                            <w:r>
                              <w:rPr>
                                <w:rFonts w:cs="Arial"/>
                                <w:b/>
                              </w:rPr>
                              <w:t>Previous agreement</w:t>
                            </w:r>
                            <w:r w:rsidRPr="00C2385C">
                              <w:rPr>
                                <w:rFonts w:cs="Arial"/>
                                <w:b/>
                                <w:szCs w:val="20"/>
                              </w:rPr>
                              <w:t xml:space="preserve">: </w:t>
                            </w:r>
                          </w:p>
                          <w:p w14:paraId="7A7C5B58"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AAS BS:</w:t>
                            </w:r>
                          </w:p>
                          <w:p w14:paraId="0FC9441F"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Use n104 unwanted emissions mask</w:t>
                            </w:r>
                          </w:p>
                          <w:p w14:paraId="37470432"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 xml:space="preserve">[Aim to use 100MHz for </w:t>
                            </w:r>
                            <w:proofErr w:type="spellStart"/>
                            <w:r w:rsidRPr="00C2385C">
                              <w:rPr>
                                <w:rFonts w:ascii="Arial" w:hAnsi="Arial" w:cs="Arial"/>
                                <w:bCs/>
                              </w:rPr>
                              <w:t>delta_obue</w:t>
                            </w:r>
                            <w:proofErr w:type="spellEnd"/>
                            <w:r w:rsidRPr="00C2385C">
                              <w:rPr>
                                <w:rFonts w:ascii="Arial" w:hAnsi="Arial" w:cs="Arial"/>
                                <w:bCs/>
                              </w:rPr>
                              <w:t>, conclude feasibility until RAN4#112]</w:t>
                            </w:r>
                          </w:p>
                          <w:p w14:paraId="3A78CF13"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BS:</w:t>
                            </w:r>
                          </w:p>
                          <w:p w14:paraId="47ACEEBC"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[n104 unwanted emissions mask for IMT response]</w:t>
                            </w:r>
                          </w:p>
                          <w:p w14:paraId="2D33982E" w14:textId="504F6C2D" w:rsidR="001A3195" w:rsidRDefault="00FE3A16" w:rsidP="00FE3A16">
                            <w:pPr>
                              <w:pStyle w:val="ListParagraph"/>
                              <w:numPr>
                                <w:ilvl w:val="0"/>
                                <w:numId w:val="25"/>
                              </w:numPr>
                              <w:ind w:firstLineChars="0"/>
                            </w:pPr>
                            <w:r w:rsidRPr="00FE3A16">
                              <w:rPr>
                                <w:rFonts w:ascii="Arial" w:hAnsi="Arial" w:cs="Arial"/>
                                <w:bCs/>
                              </w:rPr>
                              <w:t>Double check on whether there are any concerns towards sharing by RAN4#112 and in case concerns are identified, consider n96 if needed to resolve concerns</w:t>
                            </w: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2054E95A" id="Text Box 4" o:spid="_x0000_s1030"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liFw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lS0iA9ErjWIByTrYOxc/Gm4aMH9oqTHrq2o/3lgTlKiPxqszmpaFLHNk1HMrxAl&#10;cZee+tLDDEepigZKxuU2pK+RuNkbrOJOJb7PkZxCxm5M2E8/J7b7pZ1OPf/vzSMA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FFFOWIXAgAAJwQAAA4AAAAAAAAAAAAAAAAALgIAAGRycy9lMm9Eb2MueG1sUEsBAi0AFAAGAAgA&#10;AAAhAMNOvnbcAAAABgEAAA8AAAAAAAAAAAAAAAAAcQQAAGRycy9kb3ducmV2LnhtbFBLBQYAAAAA&#10;BAAEAPMAAAB6BQAAAAA=&#10;">
                <v:textbox style="mso-fit-shape-to-text:t">
                  <w:txbxContent>
                    <w:p w14:paraId="2F26737F" w14:textId="77777777" w:rsidR="001A3195" w:rsidRPr="00C2385C" w:rsidRDefault="001A3195" w:rsidP="001A3195">
                      <w:pPr>
                        <w:rPr>
                          <w:rFonts w:cs="Arial"/>
                          <w:b/>
                          <w:szCs w:val="20"/>
                        </w:rPr>
                      </w:pPr>
                      <w:r>
                        <w:rPr>
                          <w:rFonts w:cs="Arial"/>
                          <w:b/>
                        </w:rPr>
                        <w:t>Previous agreement</w:t>
                      </w:r>
                      <w:r w:rsidRPr="00C2385C">
                        <w:rPr>
                          <w:rFonts w:cs="Arial"/>
                          <w:b/>
                          <w:szCs w:val="20"/>
                        </w:rPr>
                        <w:t xml:space="preserve">: </w:t>
                      </w:r>
                    </w:p>
                    <w:p w14:paraId="7A7C5B58"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AAS BS:</w:t>
                      </w:r>
                    </w:p>
                    <w:p w14:paraId="0FC9441F"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Use n104 unwanted emissions mask</w:t>
                      </w:r>
                    </w:p>
                    <w:p w14:paraId="37470432"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 xml:space="preserve">[Aim to use 100MHz for </w:t>
                      </w:r>
                      <w:proofErr w:type="spellStart"/>
                      <w:r w:rsidRPr="00C2385C">
                        <w:rPr>
                          <w:rFonts w:ascii="Arial" w:hAnsi="Arial" w:cs="Arial"/>
                          <w:bCs/>
                        </w:rPr>
                        <w:t>delta_obue</w:t>
                      </w:r>
                      <w:proofErr w:type="spellEnd"/>
                      <w:r w:rsidRPr="00C2385C">
                        <w:rPr>
                          <w:rFonts w:ascii="Arial" w:hAnsi="Arial" w:cs="Arial"/>
                          <w:bCs/>
                        </w:rPr>
                        <w:t>, conclude feasibility until RAN4#112]</w:t>
                      </w:r>
                    </w:p>
                    <w:p w14:paraId="3A78CF13" w14:textId="77777777" w:rsidR="00FE3A16" w:rsidRPr="00C2385C" w:rsidRDefault="00FE3A16" w:rsidP="00FE3A16">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BS:</w:t>
                      </w:r>
                    </w:p>
                    <w:p w14:paraId="47ACEEBC" w14:textId="77777777" w:rsidR="00FE3A16" w:rsidRPr="00C2385C" w:rsidRDefault="00FE3A16" w:rsidP="00FE3A16">
                      <w:pPr>
                        <w:pStyle w:val="ListParagraph"/>
                        <w:numPr>
                          <w:ilvl w:val="1"/>
                          <w:numId w:val="25"/>
                        </w:numPr>
                        <w:overflowPunct/>
                        <w:autoSpaceDE/>
                        <w:autoSpaceDN/>
                        <w:ind w:firstLineChars="0"/>
                        <w:textAlignment w:val="auto"/>
                        <w:rPr>
                          <w:rFonts w:ascii="Arial" w:hAnsi="Arial" w:cs="Arial"/>
                          <w:bCs/>
                        </w:rPr>
                      </w:pPr>
                      <w:r w:rsidRPr="00C2385C">
                        <w:rPr>
                          <w:rFonts w:ascii="Arial" w:hAnsi="Arial" w:cs="Arial"/>
                          <w:bCs/>
                        </w:rPr>
                        <w:t>[n104 unwanted emissions mask for IMT response]</w:t>
                      </w:r>
                    </w:p>
                    <w:p w14:paraId="2D33982E" w14:textId="504F6C2D" w:rsidR="001A3195" w:rsidRDefault="00FE3A16" w:rsidP="00FE3A16">
                      <w:pPr>
                        <w:pStyle w:val="ListParagraph"/>
                        <w:numPr>
                          <w:ilvl w:val="0"/>
                          <w:numId w:val="25"/>
                        </w:numPr>
                        <w:ind w:firstLineChars="0"/>
                      </w:pPr>
                      <w:r w:rsidRPr="00FE3A16">
                        <w:rPr>
                          <w:rFonts w:ascii="Arial" w:hAnsi="Arial" w:cs="Arial"/>
                          <w:bCs/>
                        </w:rPr>
                        <w:t>Double check on whether there are any concerns towards sharing by RAN4#112 and in case concerns are identified, consider n96 if needed to resolve concerns</w:t>
                      </w:r>
                    </w:p>
                  </w:txbxContent>
                </v:textbox>
                <w10:anchorlock/>
              </v:shape>
            </w:pict>
          </mc:Fallback>
        </mc:AlternateContent>
      </w:r>
    </w:p>
    <w:p w14:paraId="6A149D8E" w14:textId="77777777" w:rsidR="001A3195" w:rsidRPr="006C28CF" w:rsidRDefault="001A3195" w:rsidP="001A31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Proposals</w:t>
      </w:r>
    </w:p>
    <w:p w14:paraId="33ED2E9F" w14:textId="52C46E40" w:rsidR="001A3195" w:rsidRPr="006C28CF" w:rsidRDefault="001A3195"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 xml:space="preserve">Option 1: </w:t>
      </w:r>
      <w:r w:rsidR="003C0BCB" w:rsidRPr="006C28CF">
        <w:rPr>
          <w:rFonts w:eastAsia="SimSun"/>
          <w:szCs w:val="24"/>
          <w:lang w:eastAsia="zh-CN"/>
        </w:rPr>
        <w:t>Use n104 and 100MHz delta_fobue (CATT</w:t>
      </w:r>
      <w:r w:rsidR="00F5585E" w:rsidRPr="006C28CF">
        <w:rPr>
          <w:rFonts w:eastAsia="SimSun"/>
          <w:szCs w:val="24"/>
          <w:lang w:eastAsia="zh-CN"/>
        </w:rPr>
        <w:t>, Ericsson</w:t>
      </w:r>
      <w:r w:rsidR="00C167A5" w:rsidRPr="006C28CF">
        <w:rPr>
          <w:rFonts w:eastAsia="SimSun"/>
          <w:szCs w:val="24"/>
          <w:lang w:eastAsia="zh-CN"/>
        </w:rPr>
        <w:t>, Nokia</w:t>
      </w:r>
      <w:r w:rsidR="00A74116" w:rsidRPr="006C28CF">
        <w:rPr>
          <w:rFonts w:eastAsia="SimSun"/>
          <w:szCs w:val="24"/>
          <w:lang w:eastAsia="zh-CN"/>
        </w:rPr>
        <w:t>, ZTE</w:t>
      </w:r>
      <w:r w:rsidR="00D41999" w:rsidRPr="006C28CF">
        <w:rPr>
          <w:rFonts w:eastAsia="SimSun"/>
          <w:szCs w:val="24"/>
          <w:lang w:eastAsia="zh-CN"/>
        </w:rPr>
        <w:t>, Huawei</w:t>
      </w:r>
      <w:r w:rsidR="003C0BCB" w:rsidRPr="006C28CF">
        <w:rPr>
          <w:rFonts w:eastAsia="SimSun"/>
          <w:szCs w:val="24"/>
          <w:lang w:eastAsia="zh-CN"/>
        </w:rPr>
        <w:t>)</w:t>
      </w:r>
    </w:p>
    <w:p w14:paraId="4FADA58E" w14:textId="2EDC9090" w:rsidR="00732BAD" w:rsidRPr="006C28CF" w:rsidRDefault="00732BAD"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Option 2: Use n104 (Qualcomm)</w:t>
      </w:r>
    </w:p>
    <w:p w14:paraId="2D226207" w14:textId="51E3A1D7" w:rsidR="001A3195" w:rsidRPr="006C28CF" w:rsidRDefault="001A3195"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 xml:space="preserve">Option </w:t>
      </w:r>
      <w:r w:rsidR="00732BAD" w:rsidRPr="006C28CF">
        <w:rPr>
          <w:rFonts w:eastAsia="SimSun"/>
          <w:szCs w:val="24"/>
          <w:lang w:eastAsia="zh-CN"/>
        </w:rPr>
        <w:t>3</w:t>
      </w:r>
      <w:r w:rsidRPr="006C28CF">
        <w:rPr>
          <w:rFonts w:eastAsia="SimSun"/>
          <w:szCs w:val="24"/>
          <w:lang w:eastAsia="zh-CN"/>
        </w:rPr>
        <w:t xml:space="preserve">: </w:t>
      </w:r>
      <w:r w:rsidR="00B56503" w:rsidRPr="006C28CF">
        <w:rPr>
          <w:rFonts w:eastAsia="SimSun"/>
          <w:szCs w:val="24"/>
          <w:lang w:eastAsia="zh-CN"/>
        </w:rPr>
        <w:t>Add “for AAS and non-AAS” (Ericsson)</w:t>
      </w:r>
    </w:p>
    <w:p w14:paraId="1B177F56" w14:textId="77777777" w:rsidR="001A3195" w:rsidRPr="006C28CF" w:rsidRDefault="001A3195" w:rsidP="001A31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Recommended WF</w:t>
      </w:r>
    </w:p>
    <w:p w14:paraId="6F7CC315" w14:textId="1D34F04E" w:rsidR="001A3195" w:rsidRDefault="00324772"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Clarify that Qualcomm are also OK with the delta_f_OBUE</w:t>
      </w:r>
    </w:p>
    <w:p w14:paraId="25F31ECE" w14:textId="4EC21BCC" w:rsidR="00324772" w:rsidRPr="006C28CF" w:rsidRDefault="00324772" w:rsidP="001A31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Clarify whether to add “for AAS and non-AAS”</w:t>
      </w:r>
      <w:r w:rsidR="00BF328F">
        <w:rPr>
          <w:rFonts w:eastAsia="SimSun"/>
          <w:szCs w:val="24"/>
          <w:lang w:eastAsia="zh-CN"/>
        </w:rPr>
        <w:t xml:space="preserve"> as the applicability</w:t>
      </w:r>
    </w:p>
    <w:p w14:paraId="23778988" w14:textId="77777777" w:rsidR="0048718F" w:rsidRDefault="0048718F" w:rsidP="00DD19DE">
      <w:pPr>
        <w:rPr>
          <w:color w:val="0070C0"/>
          <w:lang w:val="en-US" w:eastAsia="zh-CN"/>
        </w:rPr>
      </w:pPr>
    </w:p>
    <w:p w14:paraId="66D625D5" w14:textId="77777777" w:rsidR="006C6A88" w:rsidRDefault="006C6A88" w:rsidP="00DD19DE">
      <w:pPr>
        <w:rPr>
          <w:color w:val="0070C0"/>
          <w:lang w:val="en-US" w:eastAsia="zh-CN"/>
        </w:rPr>
      </w:pPr>
    </w:p>
    <w:p w14:paraId="7991476F" w14:textId="2B3B36D6" w:rsidR="006C6A88" w:rsidRPr="00166221" w:rsidRDefault="006C6A88" w:rsidP="006C6A88">
      <w:pPr>
        <w:rPr>
          <w:b/>
          <w:u w:val="single"/>
          <w:lang w:eastAsia="ko-KR"/>
        </w:rPr>
      </w:pPr>
      <w:r w:rsidRPr="00166221">
        <w:rPr>
          <w:b/>
          <w:u w:val="single"/>
          <w:lang w:eastAsia="ko-KR"/>
        </w:rPr>
        <w:t>Issue 3-</w:t>
      </w:r>
      <w:r w:rsidR="00CB75DC">
        <w:rPr>
          <w:b/>
          <w:u w:val="single"/>
          <w:lang w:eastAsia="ko-KR"/>
        </w:rPr>
        <w:t>8</w:t>
      </w:r>
      <w:r w:rsidRPr="00166221">
        <w:rPr>
          <w:b/>
          <w:u w:val="single"/>
          <w:lang w:eastAsia="ko-KR"/>
        </w:rPr>
        <w:t xml:space="preserve">: </w:t>
      </w:r>
      <w:r w:rsidR="007B42E6" w:rsidRPr="00166221">
        <w:rPr>
          <w:b/>
          <w:u w:val="single"/>
          <w:lang w:eastAsia="ko-KR"/>
        </w:rPr>
        <w:t>Noise figure</w:t>
      </w:r>
    </w:p>
    <w:p w14:paraId="556E63EF" w14:textId="77777777" w:rsidR="006C6A88" w:rsidRPr="00166221" w:rsidRDefault="006C6A88" w:rsidP="006C6A88">
      <w:pPr>
        <w:rPr>
          <w:b/>
          <w:u w:val="single"/>
          <w:lang w:eastAsia="ko-KR"/>
        </w:rPr>
      </w:pPr>
      <w:r w:rsidRPr="00166221">
        <w:rPr>
          <w:b/>
          <w:noProof/>
          <w:u w:val="single"/>
          <w:lang w:eastAsia="ko-KR"/>
        </w:rPr>
        <mc:AlternateContent>
          <mc:Choice Requires="wps">
            <w:drawing>
              <wp:inline distT="0" distB="0" distL="0" distR="0" wp14:anchorId="75C29990" wp14:editId="458A1C7A">
                <wp:extent cx="6378954" cy="1404620"/>
                <wp:effectExtent l="0" t="0" r="22225"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200861C5" w14:textId="77777777" w:rsidR="006C6A88" w:rsidRPr="00C2385C" w:rsidRDefault="006C6A88" w:rsidP="006C6A88">
                            <w:pPr>
                              <w:rPr>
                                <w:rFonts w:cs="Arial"/>
                                <w:b/>
                                <w:szCs w:val="20"/>
                              </w:rPr>
                            </w:pPr>
                            <w:r>
                              <w:rPr>
                                <w:rFonts w:cs="Arial"/>
                                <w:b/>
                              </w:rPr>
                              <w:t>Previous agreement</w:t>
                            </w:r>
                            <w:r w:rsidRPr="00C2385C">
                              <w:rPr>
                                <w:rFonts w:cs="Arial"/>
                                <w:b/>
                                <w:szCs w:val="20"/>
                              </w:rPr>
                              <w:t xml:space="preserve">: </w:t>
                            </w:r>
                          </w:p>
                          <w:p w14:paraId="76996A33" w14:textId="14372AE2" w:rsidR="006C6A88" w:rsidRDefault="007B42E6" w:rsidP="007B42E6">
                            <w:pPr>
                              <w:pStyle w:val="ListParagraph"/>
                              <w:numPr>
                                <w:ilvl w:val="0"/>
                                <w:numId w:val="25"/>
                              </w:numPr>
                              <w:overflowPunct/>
                              <w:autoSpaceDE/>
                              <w:autoSpaceDN/>
                              <w:ind w:firstLineChars="0"/>
                              <w:textAlignment w:val="auto"/>
                            </w:pPr>
                            <w:r w:rsidRPr="00C2385C">
                              <w:rPr>
                                <w:rFonts w:ascii="Arial" w:hAnsi="Arial" w:cs="Arial"/>
                                <w:bCs/>
                              </w:rPr>
                              <w:t>Follow 38.820, i.e., 6dB WA, 11dB MR, 14dB LA for noise figure of BS</w:t>
                            </w: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75C29990" id="Text Box 5" o:spid="_x0000_s1031"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eUFwIAACcEAAAOAAAAZHJzL2Uyb0RvYy54bWysk99v2yAQx98n7X9AvC92MidNrJCqS5dp&#10;UvdD6vYHYIxjNMwxILG7v74HTtOo216m8YA4Dr7cfe5YXw+dJkfpvALD6HSSUyKNgFqZPaPfv+3e&#10;LCnxgZuaazCS0Qfp6fXm9at1b0s5gxZ0LR1BEePL3jLahmDLLPOilR33E7DSoLMB1/GApttnteM9&#10;qnc6m+X5IuvB1daBkN7j7u3opJuk3zRShC9N42UgmlGMLaTZpbmKc7ZZ83LvuG2VOIXB/yGKjiuD&#10;j56lbnng5ODUb1KdEg48NGEioMugaZSQKQfMZpq/yOa+5VamXBCOt2dM/v/Jis/He/vVkTC8gwEL&#10;mJLw9g7ED08MbFtu9vLGOehbyWt8eBqRZb315elqRO1LH0Wq/hPUWGR+CJCEhsZ1kQrmSVAdC/Bw&#10;hi6HQARuLt5eLVfzghKBvmmRF4tZKkvGy6fr1vnwQUJH4oJRh1VN8vx450MMh5dPR+JrHrSqd0rr&#10;ZLh9tdWOHDl2wC6NlMGLY9qQntHVfDYfCfxVIk/jTxKdCtjKWnWMLs+HeBm5vTd1arTAlR7XGLI2&#10;J5CR3UgxDNVAVM3oPD4QuVZQPyBZB2Pn4k/DRQvuFyU9di2j/ueBO0mJ/miwOqtpUcQ2T0Yxv0KU&#10;xF16qksPNwKlGA2UjMttSF8jcbM3WMWdSnyfIzmFjN2YsJ9+Tmz3Szudev7fm0cA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IPyV5QXAgAAJwQAAA4AAAAAAAAAAAAAAAAALgIAAGRycy9lMm9Eb2MueG1sUEsBAi0AFAAGAAgA&#10;AAAhAMNOvnbcAAAABgEAAA8AAAAAAAAAAAAAAAAAcQQAAGRycy9kb3ducmV2LnhtbFBLBQYAAAAA&#10;BAAEAPMAAAB6BQAAAAA=&#10;">
                <v:textbox style="mso-fit-shape-to-text:t">
                  <w:txbxContent>
                    <w:p w14:paraId="200861C5" w14:textId="77777777" w:rsidR="006C6A88" w:rsidRPr="00C2385C" w:rsidRDefault="006C6A88" w:rsidP="006C6A88">
                      <w:pPr>
                        <w:rPr>
                          <w:rFonts w:cs="Arial"/>
                          <w:b/>
                          <w:szCs w:val="20"/>
                        </w:rPr>
                      </w:pPr>
                      <w:r>
                        <w:rPr>
                          <w:rFonts w:cs="Arial"/>
                          <w:b/>
                        </w:rPr>
                        <w:t>Previous agreement</w:t>
                      </w:r>
                      <w:r w:rsidRPr="00C2385C">
                        <w:rPr>
                          <w:rFonts w:cs="Arial"/>
                          <w:b/>
                          <w:szCs w:val="20"/>
                        </w:rPr>
                        <w:t xml:space="preserve">: </w:t>
                      </w:r>
                    </w:p>
                    <w:p w14:paraId="76996A33" w14:textId="14372AE2" w:rsidR="006C6A88" w:rsidRDefault="007B42E6" w:rsidP="007B42E6">
                      <w:pPr>
                        <w:pStyle w:val="ListParagraph"/>
                        <w:numPr>
                          <w:ilvl w:val="0"/>
                          <w:numId w:val="25"/>
                        </w:numPr>
                        <w:overflowPunct/>
                        <w:autoSpaceDE/>
                        <w:autoSpaceDN/>
                        <w:ind w:firstLineChars="0"/>
                        <w:textAlignment w:val="auto"/>
                      </w:pPr>
                      <w:r w:rsidRPr="00C2385C">
                        <w:rPr>
                          <w:rFonts w:ascii="Arial" w:hAnsi="Arial" w:cs="Arial"/>
                          <w:bCs/>
                        </w:rPr>
                        <w:t>Follow 38.820, i.e., 6dB WA, 11dB MR, 14dB LA for noise figure of BS</w:t>
                      </w:r>
                    </w:p>
                  </w:txbxContent>
                </v:textbox>
                <w10:anchorlock/>
              </v:shape>
            </w:pict>
          </mc:Fallback>
        </mc:AlternateContent>
      </w:r>
    </w:p>
    <w:p w14:paraId="1947E255" w14:textId="35AF780D" w:rsidR="006C6A88" w:rsidRPr="00166221" w:rsidRDefault="00166221" w:rsidP="00166221">
      <w:pPr>
        <w:pStyle w:val="ListParagraph"/>
        <w:numPr>
          <w:ilvl w:val="0"/>
          <w:numId w:val="29"/>
        </w:numPr>
        <w:spacing w:after="120"/>
        <w:ind w:firstLineChars="0"/>
        <w:rPr>
          <w:szCs w:val="24"/>
          <w:lang w:eastAsia="zh-CN"/>
        </w:rPr>
      </w:pPr>
      <w:r w:rsidRPr="00166221">
        <w:rPr>
          <w:szCs w:val="24"/>
          <w:lang w:eastAsia="zh-CN"/>
        </w:rPr>
        <w:t>Follow previous agreement (included here for clarity)</w:t>
      </w:r>
    </w:p>
    <w:p w14:paraId="17E75083" w14:textId="77777777" w:rsidR="006C6A88" w:rsidRDefault="006C6A88" w:rsidP="00DD19DE">
      <w:pPr>
        <w:rPr>
          <w:color w:val="0070C0"/>
          <w:lang w:val="en-US" w:eastAsia="zh-CN"/>
        </w:rPr>
      </w:pPr>
    </w:p>
    <w:p w14:paraId="66DE1F76" w14:textId="1433F306" w:rsidR="002F0B6B" w:rsidRPr="00166221" w:rsidRDefault="002F0B6B" w:rsidP="002F0B6B">
      <w:pPr>
        <w:rPr>
          <w:b/>
          <w:u w:val="single"/>
          <w:lang w:eastAsia="ko-KR"/>
        </w:rPr>
      </w:pPr>
      <w:r w:rsidRPr="00166221">
        <w:rPr>
          <w:b/>
          <w:u w:val="single"/>
          <w:lang w:eastAsia="ko-KR"/>
        </w:rPr>
        <w:t>Issue 3-</w:t>
      </w:r>
      <w:r w:rsidR="00CB75DC">
        <w:rPr>
          <w:b/>
          <w:u w:val="single"/>
          <w:lang w:eastAsia="ko-KR"/>
        </w:rPr>
        <w:t>9</w:t>
      </w:r>
      <w:r w:rsidRPr="00166221">
        <w:rPr>
          <w:b/>
          <w:u w:val="single"/>
          <w:lang w:eastAsia="ko-KR"/>
        </w:rPr>
        <w:t>:</w:t>
      </w:r>
      <w:r w:rsidR="00413245" w:rsidRPr="00166221">
        <w:rPr>
          <w:b/>
          <w:u w:val="single"/>
          <w:lang w:eastAsia="ko-KR"/>
        </w:rPr>
        <w:t xml:space="preserve"> Sensivitity</w:t>
      </w:r>
    </w:p>
    <w:p w14:paraId="7269F284" w14:textId="77777777" w:rsidR="002F0B6B" w:rsidRPr="00166221" w:rsidRDefault="002F0B6B" w:rsidP="002F0B6B">
      <w:pPr>
        <w:rPr>
          <w:b/>
          <w:u w:val="single"/>
          <w:lang w:eastAsia="ko-KR"/>
        </w:rPr>
      </w:pPr>
      <w:r w:rsidRPr="00166221">
        <w:rPr>
          <w:b/>
          <w:noProof/>
          <w:u w:val="single"/>
          <w:lang w:eastAsia="ko-KR"/>
        </w:rPr>
        <mc:AlternateContent>
          <mc:Choice Requires="wps">
            <w:drawing>
              <wp:inline distT="0" distB="0" distL="0" distR="0" wp14:anchorId="473DA0B6" wp14:editId="224B44D4">
                <wp:extent cx="6378954" cy="1404620"/>
                <wp:effectExtent l="0" t="0" r="2222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03BF76A9" w14:textId="77777777" w:rsidR="002F0B6B" w:rsidRPr="00C2385C" w:rsidRDefault="002F0B6B" w:rsidP="002F0B6B">
                            <w:pPr>
                              <w:rPr>
                                <w:rFonts w:cs="Arial"/>
                                <w:b/>
                                <w:szCs w:val="20"/>
                              </w:rPr>
                            </w:pPr>
                            <w:r>
                              <w:rPr>
                                <w:rFonts w:cs="Arial"/>
                                <w:b/>
                              </w:rPr>
                              <w:t>Previous agreement</w:t>
                            </w:r>
                            <w:r w:rsidRPr="00C2385C">
                              <w:rPr>
                                <w:rFonts w:cs="Arial"/>
                                <w:b/>
                                <w:szCs w:val="20"/>
                              </w:rPr>
                              <w:t xml:space="preserve">: </w:t>
                            </w:r>
                          </w:p>
                          <w:p w14:paraId="445A4755" w14:textId="6D133B9D" w:rsidR="00413245" w:rsidRPr="00C2385C" w:rsidRDefault="00413245" w:rsidP="00413245">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Agree on option 1.</w:t>
                            </w:r>
                            <w:r>
                              <w:rPr>
                                <w:rFonts w:ascii="Arial" w:hAnsi="Arial" w:cs="Arial"/>
                                <w:bCs/>
                              </w:rPr>
                              <w:t xml:space="preserve"> (</w:t>
                            </w:r>
                            <w:r w:rsidR="00446D1D">
                              <w:rPr>
                                <w:rFonts w:ascii="Arial" w:hAnsi="Arial" w:cs="Arial"/>
                                <w:bCs/>
                              </w:rPr>
                              <w:t>As for n104 in</w:t>
                            </w:r>
                            <w:r>
                              <w:rPr>
                                <w:rFonts w:ascii="Arial" w:hAnsi="Arial" w:cs="Arial"/>
                                <w:bCs/>
                              </w:rPr>
                              <w:t xml:space="preserve"> 38.104)</w:t>
                            </w:r>
                          </w:p>
                          <w:p w14:paraId="6337E744" w14:textId="566F5DF8" w:rsidR="002F0B6B" w:rsidRDefault="00413245" w:rsidP="00413245">
                            <w:pPr>
                              <w:pStyle w:val="ListParagraph"/>
                              <w:numPr>
                                <w:ilvl w:val="0"/>
                                <w:numId w:val="25"/>
                              </w:numPr>
                              <w:overflowPunct/>
                              <w:autoSpaceDE/>
                              <w:autoSpaceDN/>
                              <w:ind w:firstLineChars="0"/>
                              <w:textAlignment w:val="auto"/>
                            </w:pPr>
                            <w:r w:rsidRPr="00C2385C">
                              <w:rPr>
                                <w:rFonts w:ascii="Arial" w:hAnsi="Arial" w:cs="Arial"/>
                                <w:bCs/>
                              </w:rPr>
                              <w:t>Capture it in the TR only.</w:t>
                            </w: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473DA0B6" id="Text Box 6" o:spid="_x0000_s1032"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JVVFgIAACc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iCU+EDkWoN4QLIOxs7Fn4aLFtwvSnrs2or6nwfmJCX6o8HqrKZFEds8GcX8ClES&#10;d+mpLz3McJSqaKBkXG5D+hqJm73BKu5U4vscySlk7MaE/fRzYrtf2unU8//ePAIAAP//AwBQSwME&#10;FAAGAAgAAAAhAMNOvnbcAAAABgEAAA8AAABkcnMvZG93bnJldi54bWxMj8FuwjAQRO+V+AdrK/VW&#10;bKIWoTQOqkCcSykS6s2xlzgiXqexCaFfX9NLe1lpNKOZt8VydC0bsA+NJwmzqQCGpL1pqJaw/9g8&#10;LoCFqMio1hNKuGKAZTm5K1Ru/IXecdjFmqUSCrmSYGPscs6DtuhUmPoOKXlH3zsVk+xrbnp1SeWu&#10;5ZkQc+5UQ2nBqg5XFvVpd3YSwnr71enjtjpZc/1+Ww/P+rD5lPLhfnx9ARZxjH9huOEndCgTU+XP&#10;ZAJrJaRH4u+9eUI8zYFVErJslgEvC/4fv/wBAAD//wMAUEsBAi0AFAAGAAgAAAAhALaDOJL+AAAA&#10;4QEAABMAAAAAAAAAAAAAAAAAAAAAAFtDb250ZW50X1R5cGVzXS54bWxQSwECLQAUAAYACAAAACEA&#10;OP0h/9YAAACUAQAACwAAAAAAAAAAAAAAAAAvAQAAX3JlbHMvLnJlbHNQSwECLQAUAAYACAAAACEA&#10;tCyVVRYCAAAnBAAADgAAAAAAAAAAAAAAAAAuAgAAZHJzL2Uyb0RvYy54bWxQSwECLQAUAAYACAAA&#10;ACEAw06+dtwAAAAGAQAADwAAAAAAAAAAAAAAAABwBAAAZHJzL2Rvd25yZXYueG1sUEsFBgAAAAAE&#10;AAQA8wAAAHkFAAAAAA==&#10;">
                <v:textbox style="mso-fit-shape-to-text:t">
                  <w:txbxContent>
                    <w:p w14:paraId="03BF76A9" w14:textId="77777777" w:rsidR="002F0B6B" w:rsidRPr="00C2385C" w:rsidRDefault="002F0B6B" w:rsidP="002F0B6B">
                      <w:pPr>
                        <w:rPr>
                          <w:rFonts w:cs="Arial"/>
                          <w:b/>
                          <w:szCs w:val="20"/>
                        </w:rPr>
                      </w:pPr>
                      <w:r>
                        <w:rPr>
                          <w:rFonts w:cs="Arial"/>
                          <w:b/>
                        </w:rPr>
                        <w:t>Previous agreement</w:t>
                      </w:r>
                      <w:r w:rsidRPr="00C2385C">
                        <w:rPr>
                          <w:rFonts w:cs="Arial"/>
                          <w:b/>
                          <w:szCs w:val="20"/>
                        </w:rPr>
                        <w:t xml:space="preserve">: </w:t>
                      </w:r>
                    </w:p>
                    <w:p w14:paraId="445A4755" w14:textId="6D133B9D" w:rsidR="00413245" w:rsidRPr="00C2385C" w:rsidRDefault="00413245" w:rsidP="00413245">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Agree on option 1.</w:t>
                      </w:r>
                      <w:r>
                        <w:rPr>
                          <w:rFonts w:ascii="Arial" w:hAnsi="Arial" w:cs="Arial"/>
                          <w:bCs/>
                        </w:rPr>
                        <w:t xml:space="preserve"> (</w:t>
                      </w:r>
                      <w:r w:rsidR="00446D1D">
                        <w:rPr>
                          <w:rFonts w:ascii="Arial" w:hAnsi="Arial" w:cs="Arial"/>
                          <w:bCs/>
                        </w:rPr>
                        <w:t>As for n104 in</w:t>
                      </w:r>
                      <w:r>
                        <w:rPr>
                          <w:rFonts w:ascii="Arial" w:hAnsi="Arial" w:cs="Arial"/>
                          <w:bCs/>
                        </w:rPr>
                        <w:t xml:space="preserve"> 38.104)</w:t>
                      </w:r>
                    </w:p>
                    <w:p w14:paraId="6337E744" w14:textId="566F5DF8" w:rsidR="002F0B6B" w:rsidRDefault="00413245" w:rsidP="00413245">
                      <w:pPr>
                        <w:pStyle w:val="ListParagraph"/>
                        <w:numPr>
                          <w:ilvl w:val="0"/>
                          <w:numId w:val="25"/>
                        </w:numPr>
                        <w:overflowPunct/>
                        <w:autoSpaceDE/>
                        <w:autoSpaceDN/>
                        <w:ind w:firstLineChars="0"/>
                        <w:textAlignment w:val="auto"/>
                      </w:pPr>
                      <w:r w:rsidRPr="00C2385C">
                        <w:rPr>
                          <w:rFonts w:ascii="Arial" w:hAnsi="Arial" w:cs="Arial"/>
                          <w:bCs/>
                        </w:rPr>
                        <w:t>Capture it in the TR only.</w:t>
                      </w:r>
                    </w:p>
                  </w:txbxContent>
                </v:textbox>
                <w10:anchorlock/>
              </v:shape>
            </w:pict>
          </mc:Fallback>
        </mc:AlternateContent>
      </w:r>
    </w:p>
    <w:p w14:paraId="6589AD6F" w14:textId="77777777" w:rsidR="002F0B6B" w:rsidRPr="00166221" w:rsidRDefault="002F0B6B" w:rsidP="002F0B6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Proposals</w:t>
      </w:r>
    </w:p>
    <w:p w14:paraId="6DCF6259" w14:textId="0FAC259A" w:rsidR="002F0B6B" w:rsidRPr="00166221" w:rsidRDefault="002F0B6B" w:rsidP="002F0B6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66221">
        <w:rPr>
          <w:rFonts w:eastAsia="SimSun"/>
          <w:szCs w:val="24"/>
          <w:lang w:eastAsia="zh-CN"/>
        </w:rPr>
        <w:t xml:space="preserve">Option 1: </w:t>
      </w:r>
      <w:r w:rsidR="00A156F7" w:rsidRPr="00166221">
        <w:rPr>
          <w:rFonts w:eastAsia="SimSun"/>
          <w:szCs w:val="24"/>
          <w:lang w:eastAsia="zh-CN"/>
        </w:rPr>
        <w:t>Capture in TR only (Qualcomm)</w:t>
      </w:r>
      <w:r w:rsidR="00FE164B" w:rsidRPr="00166221">
        <w:rPr>
          <w:rFonts w:eastAsia="SimSun"/>
          <w:szCs w:val="24"/>
          <w:lang w:eastAsia="zh-CN"/>
        </w:rPr>
        <w:t xml:space="preserve"> (Captured in the previous agreement already)</w:t>
      </w:r>
    </w:p>
    <w:p w14:paraId="4C3D39C2" w14:textId="77777777" w:rsidR="002F0B6B" w:rsidRPr="00166221" w:rsidRDefault="002F0B6B" w:rsidP="002F0B6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63DD98D9" w14:textId="08E4B55D" w:rsidR="002F0B6B" w:rsidRPr="00166221" w:rsidRDefault="00166221" w:rsidP="002F0B6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66221">
        <w:rPr>
          <w:rFonts w:eastAsia="SimSun"/>
          <w:szCs w:val="24"/>
          <w:lang w:eastAsia="zh-CN"/>
        </w:rPr>
        <w:t>As previous agreement</w:t>
      </w:r>
    </w:p>
    <w:p w14:paraId="591B34A5" w14:textId="77777777" w:rsidR="002F0B6B" w:rsidRDefault="002F0B6B" w:rsidP="00DD19DE">
      <w:pPr>
        <w:rPr>
          <w:color w:val="0070C0"/>
          <w:lang w:val="en-US" w:eastAsia="zh-CN"/>
        </w:rPr>
      </w:pPr>
    </w:p>
    <w:p w14:paraId="0E90FF27" w14:textId="77777777" w:rsidR="00F04C77" w:rsidRDefault="00F04C77" w:rsidP="00F04C77">
      <w:pPr>
        <w:rPr>
          <w:b/>
          <w:u w:val="single"/>
          <w:lang w:eastAsia="ko-KR"/>
        </w:rPr>
      </w:pPr>
    </w:p>
    <w:p w14:paraId="6B992799" w14:textId="3FFCF096" w:rsidR="00F04C77" w:rsidRPr="008A1D6D" w:rsidRDefault="00F04C77" w:rsidP="00F04C77">
      <w:pPr>
        <w:rPr>
          <w:b/>
          <w:u w:val="single"/>
          <w:lang w:eastAsia="ko-KR"/>
        </w:rPr>
      </w:pPr>
      <w:r w:rsidRPr="008A1D6D">
        <w:rPr>
          <w:b/>
          <w:u w:val="single"/>
          <w:lang w:eastAsia="ko-KR"/>
        </w:rPr>
        <w:t xml:space="preserve">Issue </w:t>
      </w:r>
      <w:r w:rsidR="00166221">
        <w:rPr>
          <w:b/>
          <w:u w:val="single"/>
          <w:lang w:eastAsia="ko-KR"/>
        </w:rPr>
        <w:t>3</w:t>
      </w:r>
      <w:r w:rsidRPr="008A1D6D">
        <w:rPr>
          <w:b/>
          <w:u w:val="single"/>
          <w:lang w:eastAsia="ko-KR"/>
        </w:rPr>
        <w:t>-</w:t>
      </w:r>
      <w:r w:rsidR="00CB75DC">
        <w:rPr>
          <w:b/>
          <w:u w:val="single"/>
          <w:lang w:eastAsia="ko-KR"/>
        </w:rPr>
        <w:t>10</w:t>
      </w:r>
      <w:r w:rsidRPr="008A1D6D">
        <w:rPr>
          <w:b/>
          <w:u w:val="single"/>
          <w:lang w:eastAsia="ko-KR"/>
        </w:rPr>
        <w:t>: ACLR</w:t>
      </w:r>
    </w:p>
    <w:p w14:paraId="6D910DC4" w14:textId="77777777" w:rsidR="00F04C77" w:rsidRPr="008A1D6D" w:rsidRDefault="00F04C77" w:rsidP="00F04C77">
      <w:pPr>
        <w:rPr>
          <w:b/>
          <w:u w:val="single"/>
          <w:lang w:eastAsia="ko-KR"/>
        </w:rPr>
      </w:pPr>
    </w:p>
    <w:p w14:paraId="70CA1BB3" w14:textId="77777777" w:rsidR="00F04C77" w:rsidRPr="008A1D6D" w:rsidRDefault="00F04C77" w:rsidP="00F04C77">
      <w:pPr>
        <w:rPr>
          <w:b/>
          <w:u w:val="single"/>
          <w:lang w:eastAsia="ko-KR"/>
        </w:rPr>
      </w:pPr>
      <w:r w:rsidRPr="008A1D6D">
        <w:rPr>
          <w:b/>
          <w:noProof/>
          <w:u w:val="single"/>
          <w:lang w:val="en-US" w:eastAsia="ko-KR"/>
        </w:rPr>
        <mc:AlternateContent>
          <mc:Choice Requires="wps">
            <w:drawing>
              <wp:inline distT="0" distB="0" distL="0" distR="0" wp14:anchorId="731545AB" wp14:editId="121E9C0C">
                <wp:extent cx="6499860" cy="1404620"/>
                <wp:effectExtent l="0" t="0" r="15240" b="1968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31EBC991" w14:textId="77777777" w:rsidR="00F04C77" w:rsidRDefault="00F04C77" w:rsidP="00F04C77">
                            <w:r>
                              <w:t xml:space="preserve">Previous agreement: </w:t>
                            </w:r>
                          </w:p>
                          <w:p w14:paraId="3DA08296" w14:textId="77777777" w:rsidR="00F04C77" w:rsidRDefault="00F04C77" w:rsidP="00F04C77">
                            <w:pPr>
                              <w:ind w:left="284"/>
                              <w:rPr>
                                <w:u w:val="single"/>
                              </w:rPr>
                            </w:pPr>
                            <w:r>
                              <w:rPr>
                                <w:u w:val="single"/>
                              </w:rPr>
                              <w:t>ACLR</w:t>
                            </w:r>
                          </w:p>
                          <w:p w14:paraId="51BE9633"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1794F6F9"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48D37D22" w14:textId="77777777" w:rsidR="00F04C77" w:rsidRDefault="00F04C77" w:rsidP="00F04C77"/>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731545AB" id="Text Box 10" o:spid="_x0000_s1033"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D0FQIAACcEAAAOAAAAZHJzL2Uyb0RvYy54bWysk82O2yAQx++V+g6Ie2MncrKJFbLaZpuq&#10;0vZD2vYBMMYxKmYokNjp03fA2Wy0bS9VOSCGgT8zvxnWt0OnyVE6r8AwOp3klEgjoFZmz+i3r7s3&#10;S0p84KbmGoxk9CQ9vd28frXubSln0IKupSMoYnzZW0bbEGyZZV60suN+AlYadDbgOh7QdPusdrxH&#10;9U5nszxfZD242joQ0nvcvR+ddJP0m0aK8LlpvAxEM4qxhTS7NFdxzjZrXu4dt60S5zD4P0TRcWXw&#10;0YvUPQ+cHJz6TapTwoGHJkwEdBk0jRIy5YDZTPMX2Ty23MqUC8Lx9oLJ/z9Z8en4aL84Eoa3MGAB&#10;UxLePoD47omBbcvNXt45B30reY0PTyOyrLe+PF+NqH3po0jVf4Qai8wPAZLQ0LguUsE8CapjAU4X&#10;6HIIRODmolitlgt0CfRNi7xYzFJZMl4+XbfOh/cSOhIXjDqsapLnxwcfYji8fDoSX/OgVb1TWifD&#10;7autduTIsQN2aaQMXhzThvSMruaz+UjgrxJ5Gn+S6FTAVtaqY3R5OcTLyO2dqVOjBa70uMaQtTmD&#10;jOxGimGoBqJqRm/iA5FrBfUJyToYOxd/Gi5acD8p6bFrGfU/DtxJSvQHg9VZTYsitnkyivkNoiTu&#10;2lNde7gRKMVooGRcbkP6GombvcMq7lTi+xzJOWTsxoT9/HNiu1/b6dTz/978Ag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Co&#10;vyD0FQIAACcEAAAOAAAAAAAAAAAAAAAAAC4CAABkcnMvZTJvRG9jLnhtbFBLAQItABQABgAIAAAA&#10;IQBugRn83AAAAAYBAAAPAAAAAAAAAAAAAAAAAG8EAABkcnMvZG93bnJldi54bWxQSwUGAAAAAAQA&#10;BADzAAAAeAUAAAAA&#10;">
                <v:textbox style="mso-fit-shape-to-text:t">
                  <w:txbxContent>
                    <w:p w14:paraId="31EBC991" w14:textId="77777777" w:rsidR="00F04C77" w:rsidRDefault="00F04C77" w:rsidP="00F04C77">
                      <w:r>
                        <w:t xml:space="preserve">Previous agreement: </w:t>
                      </w:r>
                    </w:p>
                    <w:p w14:paraId="3DA08296" w14:textId="77777777" w:rsidR="00F04C77" w:rsidRDefault="00F04C77" w:rsidP="00F04C77">
                      <w:pPr>
                        <w:ind w:left="284"/>
                        <w:rPr>
                          <w:u w:val="single"/>
                        </w:rPr>
                      </w:pPr>
                      <w:r>
                        <w:rPr>
                          <w:u w:val="single"/>
                        </w:rPr>
                        <w:t>ACLR</w:t>
                      </w:r>
                    </w:p>
                    <w:p w14:paraId="51BE9633"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1794F6F9"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48D37D22" w14:textId="77777777" w:rsidR="00F04C77" w:rsidRDefault="00F04C77" w:rsidP="00F04C77"/>
                  </w:txbxContent>
                </v:textbox>
                <w10:anchorlock/>
              </v:shape>
            </w:pict>
          </mc:Fallback>
        </mc:AlternateContent>
      </w:r>
    </w:p>
    <w:p w14:paraId="142AB704" w14:textId="77777777" w:rsidR="00166221" w:rsidRPr="00166221" w:rsidRDefault="00166221" w:rsidP="00166221">
      <w:pPr>
        <w:pStyle w:val="ListParagraph"/>
        <w:numPr>
          <w:ilvl w:val="0"/>
          <w:numId w:val="29"/>
        </w:numPr>
        <w:spacing w:after="120"/>
        <w:ind w:firstLineChars="0"/>
        <w:rPr>
          <w:szCs w:val="24"/>
          <w:lang w:eastAsia="zh-CN"/>
        </w:rPr>
      </w:pPr>
      <w:r w:rsidRPr="00166221">
        <w:rPr>
          <w:szCs w:val="24"/>
          <w:lang w:eastAsia="zh-CN"/>
        </w:rPr>
        <w:t>Follow previous agreement (included here for clarity)</w:t>
      </w:r>
    </w:p>
    <w:p w14:paraId="6A500850" w14:textId="77777777" w:rsidR="00F04C77" w:rsidRPr="00166221" w:rsidRDefault="00F04C77" w:rsidP="00F04C77">
      <w:pPr>
        <w:rPr>
          <w:color w:val="0070C0"/>
          <w:lang w:val="en-GB" w:eastAsia="zh-CN"/>
        </w:rPr>
      </w:pPr>
    </w:p>
    <w:p w14:paraId="1B5BD1F0" w14:textId="77777777" w:rsidR="00F04C77" w:rsidRDefault="00F04C77" w:rsidP="00F04C77">
      <w:pPr>
        <w:rPr>
          <w:color w:val="0070C0"/>
          <w:lang w:val="en-US" w:eastAsia="zh-CN"/>
        </w:rPr>
      </w:pPr>
    </w:p>
    <w:p w14:paraId="2C9194BE" w14:textId="3E5817C3" w:rsidR="00F04C77" w:rsidRPr="008A1D6D" w:rsidRDefault="00F04C77" w:rsidP="00F04C77">
      <w:pPr>
        <w:rPr>
          <w:b/>
          <w:u w:val="single"/>
          <w:lang w:eastAsia="ko-KR"/>
        </w:rPr>
      </w:pPr>
      <w:r w:rsidRPr="008A1D6D">
        <w:rPr>
          <w:b/>
          <w:u w:val="single"/>
          <w:lang w:eastAsia="ko-KR"/>
        </w:rPr>
        <w:t xml:space="preserve">Issue </w:t>
      </w:r>
      <w:r w:rsidR="00166221">
        <w:rPr>
          <w:b/>
          <w:u w:val="single"/>
          <w:lang w:eastAsia="ko-KR"/>
        </w:rPr>
        <w:t>3</w:t>
      </w:r>
      <w:r w:rsidRPr="008A1D6D">
        <w:rPr>
          <w:b/>
          <w:u w:val="single"/>
          <w:lang w:eastAsia="ko-KR"/>
        </w:rPr>
        <w:t>-</w:t>
      </w:r>
      <w:r w:rsidR="00166221">
        <w:rPr>
          <w:b/>
          <w:u w:val="single"/>
          <w:lang w:eastAsia="ko-KR"/>
        </w:rPr>
        <w:t>1</w:t>
      </w:r>
      <w:r w:rsidR="00CB75DC">
        <w:rPr>
          <w:b/>
          <w:u w:val="single"/>
          <w:lang w:eastAsia="ko-KR"/>
        </w:rPr>
        <w:t>1</w:t>
      </w:r>
      <w:r w:rsidRPr="008A1D6D">
        <w:rPr>
          <w:b/>
          <w:u w:val="single"/>
          <w:lang w:eastAsia="ko-KR"/>
        </w:rPr>
        <w:t>: Spurious emission</w:t>
      </w:r>
    </w:p>
    <w:p w14:paraId="68040B79" w14:textId="77777777" w:rsidR="00F04C77" w:rsidRPr="008A1D6D" w:rsidRDefault="00F04C77" w:rsidP="00F04C77">
      <w:pPr>
        <w:rPr>
          <w:b/>
          <w:u w:val="single"/>
          <w:lang w:eastAsia="ko-KR"/>
        </w:rPr>
      </w:pPr>
    </w:p>
    <w:p w14:paraId="7E39019C" w14:textId="77777777" w:rsidR="00F04C77" w:rsidRPr="008A1D6D" w:rsidRDefault="00F04C77" w:rsidP="00F04C77">
      <w:pPr>
        <w:rPr>
          <w:b/>
          <w:u w:val="single"/>
          <w:lang w:eastAsia="ko-KR"/>
        </w:rPr>
      </w:pPr>
      <w:r w:rsidRPr="008A1D6D">
        <w:rPr>
          <w:b/>
          <w:noProof/>
          <w:u w:val="single"/>
          <w:lang w:val="en-US" w:eastAsia="ko-KR"/>
        </w:rPr>
        <mc:AlternateContent>
          <mc:Choice Requires="wps">
            <w:drawing>
              <wp:inline distT="0" distB="0" distL="0" distR="0" wp14:anchorId="3B5533A1" wp14:editId="4EAA74F7">
                <wp:extent cx="6499860" cy="1404620"/>
                <wp:effectExtent l="0" t="0" r="15240" b="1968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D430AD7" w14:textId="77777777" w:rsidR="00F04C77" w:rsidRDefault="00F04C77" w:rsidP="00F04C77">
                            <w:r>
                              <w:t xml:space="preserve">Previous agreement: </w:t>
                            </w:r>
                          </w:p>
                          <w:p w14:paraId="000396E0" w14:textId="77777777" w:rsidR="00F04C77" w:rsidRDefault="00F04C77" w:rsidP="00F04C77">
                            <w:pPr>
                              <w:ind w:left="284"/>
                              <w:rPr>
                                <w:u w:val="single"/>
                              </w:rPr>
                            </w:pPr>
                            <w:r>
                              <w:rPr>
                                <w:u w:val="single"/>
                              </w:rPr>
                              <w:t>Spurious Emissions</w:t>
                            </w:r>
                          </w:p>
                          <w:p w14:paraId="24BFCEC4"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6D6C024E"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63A14E7A" w14:textId="77777777" w:rsidR="00F04C77" w:rsidRDefault="00F04C77" w:rsidP="00F04C77"/>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3B5533A1" id="Text Box 11" o:spid="_x0000_s1034"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uEFAIAACc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qgQHwgcq1BnJCsg7Fz8afhogX3k5Ieu7ai/seBOUmJ/miwOqtpUcQ2T0Yxf4soibv2&#10;1NceZjhKVTRQMi63IX2NxM3eYhV3KvF9juQcMnZjwn7+ObHdr+106vl/b34B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MEV&#10;C4QUAgAAJwQAAA4AAAAAAAAAAAAAAAAALgIAAGRycy9lMm9Eb2MueG1sUEsBAi0AFAAGAAgAAAAh&#10;AG6BGfzcAAAABgEAAA8AAAAAAAAAAAAAAAAAbgQAAGRycy9kb3ducmV2LnhtbFBLBQYAAAAABAAE&#10;APMAAAB3BQAAAAA=&#10;">
                <v:textbox style="mso-fit-shape-to-text:t">
                  <w:txbxContent>
                    <w:p w14:paraId="2D430AD7" w14:textId="77777777" w:rsidR="00F04C77" w:rsidRDefault="00F04C77" w:rsidP="00F04C77">
                      <w:r>
                        <w:t xml:space="preserve">Previous agreement: </w:t>
                      </w:r>
                    </w:p>
                    <w:p w14:paraId="000396E0" w14:textId="77777777" w:rsidR="00F04C77" w:rsidRDefault="00F04C77" w:rsidP="00F04C77">
                      <w:pPr>
                        <w:ind w:left="284"/>
                        <w:rPr>
                          <w:u w:val="single"/>
                        </w:rPr>
                      </w:pPr>
                      <w:r>
                        <w:rPr>
                          <w:u w:val="single"/>
                        </w:rPr>
                        <w:t>Spurious Emissions</w:t>
                      </w:r>
                    </w:p>
                    <w:p w14:paraId="24BFCEC4" w14:textId="77777777" w:rsidR="00F04C77" w:rsidRDefault="00F04C77" w:rsidP="00F04C77">
                      <w:pPr>
                        <w:pStyle w:val="ListParagraph"/>
                        <w:widowControl w:val="0"/>
                        <w:numPr>
                          <w:ilvl w:val="0"/>
                          <w:numId w:val="27"/>
                        </w:numPr>
                        <w:overflowPunct/>
                        <w:autoSpaceDE/>
                        <w:autoSpaceDN/>
                        <w:adjustRightInd/>
                        <w:spacing w:after="160" w:line="259" w:lineRule="auto"/>
                        <w:ind w:left="1004" w:firstLineChars="0"/>
                        <w:jc w:val="both"/>
                        <w:textAlignment w:val="auto"/>
                      </w:pPr>
                      <w:r>
                        <w:t>BS:</w:t>
                      </w:r>
                    </w:p>
                    <w:p w14:paraId="6D6C024E" w14:textId="77777777" w:rsidR="00F04C77" w:rsidRDefault="00F04C77" w:rsidP="00F04C77">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63A14E7A" w14:textId="77777777" w:rsidR="00F04C77" w:rsidRDefault="00F04C77" w:rsidP="00F04C77"/>
                  </w:txbxContent>
                </v:textbox>
                <w10:anchorlock/>
              </v:shape>
            </w:pict>
          </mc:Fallback>
        </mc:AlternateContent>
      </w:r>
    </w:p>
    <w:p w14:paraId="4380E3FB" w14:textId="2F71ECB6" w:rsidR="00F04C77" w:rsidRPr="0069405B" w:rsidRDefault="00687383" w:rsidP="00F04C77">
      <w:pPr>
        <w:rPr>
          <w:szCs w:val="24"/>
          <w:lang w:val="en-US" w:eastAsia="zh-CN"/>
        </w:rPr>
      </w:pPr>
      <w:r w:rsidRPr="0069405B">
        <w:rPr>
          <w:szCs w:val="24"/>
          <w:lang w:val="en-US" w:eastAsia="zh-CN"/>
        </w:rPr>
        <w:t>Follow previous agreement (included here for clarity)</w:t>
      </w:r>
    </w:p>
    <w:p w14:paraId="5A8654C6" w14:textId="77777777" w:rsidR="00687383" w:rsidRPr="0069405B" w:rsidRDefault="00687383" w:rsidP="00F04C77">
      <w:pPr>
        <w:rPr>
          <w:color w:val="0070C0"/>
          <w:lang w:val="en-US" w:eastAsia="zh-CN"/>
        </w:rPr>
      </w:pPr>
    </w:p>
    <w:p w14:paraId="781DB933" w14:textId="5AFBD801" w:rsidR="00184601" w:rsidRPr="008A1D6D" w:rsidRDefault="00184601" w:rsidP="00184601">
      <w:pPr>
        <w:rPr>
          <w:b/>
          <w:u w:val="single"/>
          <w:lang w:eastAsia="ko-KR"/>
        </w:rPr>
      </w:pPr>
      <w:r w:rsidRPr="008A1D6D">
        <w:rPr>
          <w:b/>
          <w:u w:val="single"/>
          <w:lang w:eastAsia="ko-KR"/>
        </w:rPr>
        <w:t xml:space="preserve">Issue </w:t>
      </w:r>
      <w:r w:rsidR="00687383">
        <w:rPr>
          <w:b/>
          <w:u w:val="single"/>
          <w:lang w:eastAsia="ko-KR"/>
        </w:rPr>
        <w:t>3</w:t>
      </w:r>
      <w:r w:rsidRPr="008A1D6D">
        <w:rPr>
          <w:b/>
          <w:u w:val="single"/>
          <w:lang w:eastAsia="ko-KR"/>
        </w:rPr>
        <w:t>-1</w:t>
      </w:r>
      <w:r w:rsidR="00CB75DC">
        <w:rPr>
          <w:b/>
          <w:u w:val="single"/>
          <w:lang w:eastAsia="ko-KR"/>
        </w:rPr>
        <w:t>2</w:t>
      </w:r>
      <w:r w:rsidRPr="008A1D6D">
        <w:rPr>
          <w:b/>
          <w:u w:val="single"/>
          <w:lang w:eastAsia="ko-KR"/>
        </w:rPr>
        <w:t>: Blocking response</w:t>
      </w:r>
    </w:p>
    <w:p w14:paraId="2756C99F" w14:textId="77777777" w:rsidR="00184601" w:rsidRPr="008A1D6D" w:rsidRDefault="00184601" w:rsidP="00184601">
      <w:pPr>
        <w:rPr>
          <w:b/>
          <w:u w:val="single"/>
          <w:lang w:eastAsia="ko-KR"/>
        </w:rPr>
      </w:pPr>
    </w:p>
    <w:p w14:paraId="4781A869" w14:textId="77777777" w:rsidR="00184601" w:rsidRPr="008A1D6D" w:rsidRDefault="00184601" w:rsidP="00184601">
      <w:pPr>
        <w:rPr>
          <w:b/>
          <w:u w:val="single"/>
          <w:lang w:eastAsia="ko-KR"/>
        </w:rPr>
      </w:pPr>
      <w:r w:rsidRPr="008A1D6D">
        <w:rPr>
          <w:b/>
          <w:noProof/>
          <w:u w:val="single"/>
          <w:lang w:val="en-US" w:eastAsia="ko-KR"/>
        </w:rPr>
        <w:lastRenderedPageBreak/>
        <mc:AlternateContent>
          <mc:Choice Requires="wps">
            <w:drawing>
              <wp:inline distT="0" distB="0" distL="0" distR="0" wp14:anchorId="1B86712B" wp14:editId="0FB03E8A">
                <wp:extent cx="6499860" cy="1404620"/>
                <wp:effectExtent l="0" t="0" r="15240" b="1968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574D69F" w14:textId="77777777" w:rsidR="00184601" w:rsidRDefault="00184601" w:rsidP="00184601">
                            <w:r>
                              <w:t xml:space="preserve">Previous agreement: </w:t>
                            </w:r>
                          </w:p>
                          <w:p w14:paraId="0E5A58DF" w14:textId="77777777" w:rsidR="00184601" w:rsidRDefault="00184601" w:rsidP="00184601">
                            <w:pPr>
                              <w:ind w:left="284"/>
                              <w:rPr>
                                <w:u w:val="single"/>
                              </w:rPr>
                            </w:pPr>
                            <w:r>
                              <w:rPr>
                                <w:u w:val="single"/>
                              </w:rPr>
                              <w:t>Blocking response</w:t>
                            </w:r>
                          </w:p>
                          <w:p w14:paraId="3B1024F3"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7566521F"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w:t>
                            </w:r>
                          </w:p>
                          <w:p w14:paraId="716952EA" w14:textId="77777777" w:rsidR="00184601" w:rsidRDefault="00184601" w:rsidP="00184601">
                            <w:pPr>
                              <w:pStyle w:val="ListParagraph"/>
                              <w:widowControl w:val="0"/>
                              <w:numPr>
                                <w:ilvl w:val="2"/>
                                <w:numId w:val="28"/>
                              </w:numPr>
                              <w:overflowPunct/>
                              <w:autoSpaceDE/>
                              <w:autoSpaceDN/>
                              <w:adjustRightInd/>
                              <w:spacing w:after="160" w:line="259" w:lineRule="auto"/>
                              <w:ind w:firstLineChars="0"/>
                              <w:jc w:val="both"/>
                              <w:textAlignment w:val="auto"/>
                            </w:pPr>
                            <w:r>
                              <w:t xml:space="preserve">Discuss </w:t>
                            </w:r>
                            <w:proofErr w:type="spellStart"/>
                            <w:r>
                              <w:t>Δf</w:t>
                            </w:r>
                            <w:r>
                              <w:rPr>
                                <w:vertAlign w:val="subscript"/>
                              </w:rPr>
                              <w:t>OOB</w:t>
                            </w:r>
                            <w:proofErr w:type="spellEnd"/>
                            <w:r>
                              <w:t xml:space="preserve"> </w:t>
                            </w:r>
                          </w:p>
                          <w:p w14:paraId="709ECB53" w14:textId="77777777" w:rsidR="00184601" w:rsidRDefault="00184601" w:rsidP="00184601"/>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1B86712B" id="Text Box 13" o:spid="_x0000_s1035"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VyFAIAACc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pgIPGByLUGcUKyDsbOxZ+GixbcT0p67NqK+h8H5iQl+qPB6qymRRHbPBnF/C2iJO7a&#10;U197mOEoVdFAybjchvQ1Ejd7i1XcqcT3OZJzyNiNCfv558R2v7bTqef/vfkF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BOi&#10;ZXIUAgAAJwQAAA4AAAAAAAAAAAAAAAAALgIAAGRycy9lMm9Eb2MueG1sUEsBAi0AFAAGAAgAAAAh&#10;AG6BGfzcAAAABgEAAA8AAAAAAAAAAAAAAAAAbgQAAGRycy9kb3ducmV2LnhtbFBLBQYAAAAABAAE&#10;APMAAAB3BQAAAAA=&#10;">
                <v:textbox style="mso-fit-shape-to-text:t">
                  <w:txbxContent>
                    <w:p w14:paraId="2574D69F" w14:textId="77777777" w:rsidR="00184601" w:rsidRDefault="00184601" w:rsidP="00184601">
                      <w:r>
                        <w:t xml:space="preserve">Previous agreement: </w:t>
                      </w:r>
                    </w:p>
                    <w:p w14:paraId="0E5A58DF" w14:textId="77777777" w:rsidR="00184601" w:rsidRDefault="00184601" w:rsidP="00184601">
                      <w:pPr>
                        <w:ind w:left="284"/>
                        <w:rPr>
                          <w:u w:val="single"/>
                        </w:rPr>
                      </w:pPr>
                      <w:r>
                        <w:rPr>
                          <w:u w:val="single"/>
                        </w:rPr>
                        <w:t>Blocking response</w:t>
                      </w:r>
                    </w:p>
                    <w:p w14:paraId="3B1024F3"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7566521F"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w:t>
                      </w:r>
                    </w:p>
                    <w:p w14:paraId="716952EA" w14:textId="77777777" w:rsidR="00184601" w:rsidRDefault="00184601" w:rsidP="00184601">
                      <w:pPr>
                        <w:pStyle w:val="ListParagraph"/>
                        <w:widowControl w:val="0"/>
                        <w:numPr>
                          <w:ilvl w:val="2"/>
                          <w:numId w:val="28"/>
                        </w:numPr>
                        <w:overflowPunct/>
                        <w:autoSpaceDE/>
                        <w:autoSpaceDN/>
                        <w:adjustRightInd/>
                        <w:spacing w:after="160" w:line="259" w:lineRule="auto"/>
                        <w:ind w:firstLineChars="0"/>
                        <w:jc w:val="both"/>
                        <w:textAlignment w:val="auto"/>
                      </w:pPr>
                      <w:r>
                        <w:t xml:space="preserve">Discuss </w:t>
                      </w:r>
                      <w:proofErr w:type="spellStart"/>
                      <w:r>
                        <w:t>Δf</w:t>
                      </w:r>
                      <w:r>
                        <w:rPr>
                          <w:vertAlign w:val="subscript"/>
                        </w:rPr>
                        <w:t>OOB</w:t>
                      </w:r>
                      <w:proofErr w:type="spellEnd"/>
                      <w:r>
                        <w:t xml:space="preserve"> </w:t>
                      </w:r>
                    </w:p>
                    <w:p w14:paraId="709ECB53" w14:textId="77777777" w:rsidR="00184601" w:rsidRDefault="00184601" w:rsidP="00184601"/>
                  </w:txbxContent>
                </v:textbox>
                <w10:anchorlock/>
              </v:shape>
            </w:pict>
          </mc:Fallback>
        </mc:AlternateContent>
      </w:r>
    </w:p>
    <w:p w14:paraId="5426A134" w14:textId="77777777" w:rsidR="00184601" w:rsidRPr="008A1D6D" w:rsidRDefault="00184601" w:rsidP="00184601">
      <w:pPr>
        <w:rPr>
          <w:b/>
          <w:u w:val="single"/>
          <w:lang w:eastAsia="ko-KR"/>
        </w:rPr>
      </w:pPr>
    </w:p>
    <w:p w14:paraId="690338A8" w14:textId="77777777" w:rsidR="00184601" w:rsidRPr="008A1D6D" w:rsidRDefault="00184601" w:rsidP="001846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A1D6D">
        <w:rPr>
          <w:rFonts w:eastAsia="SimSun"/>
          <w:szCs w:val="24"/>
          <w:lang w:eastAsia="zh-CN"/>
        </w:rPr>
        <w:t>Proposals</w:t>
      </w:r>
    </w:p>
    <w:p w14:paraId="3BA16D08" w14:textId="35BFF60F" w:rsidR="00184601" w:rsidRPr="009372AA" w:rsidRDefault="009372AA" w:rsidP="00184601">
      <w:pPr>
        <w:pStyle w:val="ListParagraph"/>
        <w:numPr>
          <w:ilvl w:val="1"/>
          <w:numId w:val="4"/>
        </w:numPr>
        <w:overflowPunct/>
        <w:autoSpaceDE/>
        <w:autoSpaceDN/>
        <w:adjustRightInd/>
        <w:spacing w:after="120"/>
        <w:ind w:firstLineChars="0"/>
        <w:textAlignment w:val="auto"/>
        <w:rPr>
          <w:rFonts w:eastAsia="SimSun"/>
          <w:szCs w:val="24"/>
          <w:lang w:val="sv-SE" w:eastAsia="zh-CN"/>
        </w:rPr>
      </w:pPr>
      <w:r w:rsidRPr="009372AA">
        <w:rPr>
          <w:rFonts w:eastAsia="SimSun"/>
          <w:szCs w:val="24"/>
          <w:lang w:val="sv-SE" w:eastAsia="zh-CN"/>
        </w:rPr>
        <w:t>Option 1: 200MHz for delta_f_oobb</w:t>
      </w:r>
      <w:r>
        <w:rPr>
          <w:rFonts w:eastAsia="SimSun"/>
          <w:szCs w:val="24"/>
          <w:lang w:val="sv-SE" w:eastAsia="zh-CN"/>
        </w:rPr>
        <w:t xml:space="preserve"> (ZTE)</w:t>
      </w:r>
    </w:p>
    <w:p w14:paraId="3AE0AA3E" w14:textId="77777777" w:rsidR="00184601" w:rsidRPr="009372AA" w:rsidRDefault="00184601" w:rsidP="00184601">
      <w:pPr>
        <w:spacing w:after="120"/>
        <w:rPr>
          <w:color w:val="0070C0"/>
          <w:szCs w:val="24"/>
          <w:lang w:eastAsia="zh-CN"/>
        </w:rPr>
      </w:pPr>
    </w:p>
    <w:p w14:paraId="57EFDA4C" w14:textId="66F6070A" w:rsidR="00184601" w:rsidRPr="00477C2B" w:rsidRDefault="00184601" w:rsidP="00184601">
      <w:pPr>
        <w:rPr>
          <w:b/>
          <w:u w:val="single"/>
          <w:lang w:eastAsia="ko-KR"/>
        </w:rPr>
      </w:pPr>
      <w:r w:rsidRPr="00477C2B">
        <w:rPr>
          <w:b/>
          <w:u w:val="single"/>
          <w:lang w:eastAsia="ko-KR"/>
        </w:rPr>
        <w:t xml:space="preserve">Issue </w:t>
      </w:r>
      <w:r w:rsidR="00687383">
        <w:rPr>
          <w:b/>
          <w:u w:val="single"/>
          <w:lang w:eastAsia="ko-KR"/>
        </w:rPr>
        <w:t>3</w:t>
      </w:r>
      <w:r w:rsidRPr="00477C2B">
        <w:rPr>
          <w:b/>
          <w:u w:val="single"/>
          <w:lang w:eastAsia="ko-KR"/>
        </w:rPr>
        <w:t>-1</w:t>
      </w:r>
      <w:r w:rsidR="00CB75DC">
        <w:rPr>
          <w:b/>
          <w:u w:val="single"/>
          <w:lang w:eastAsia="ko-KR"/>
        </w:rPr>
        <w:t>3</w:t>
      </w:r>
      <w:r w:rsidRPr="00477C2B">
        <w:rPr>
          <w:b/>
          <w:u w:val="single"/>
          <w:lang w:eastAsia="ko-KR"/>
        </w:rPr>
        <w:t>: ACS</w:t>
      </w:r>
    </w:p>
    <w:p w14:paraId="27968448" w14:textId="77777777" w:rsidR="00184601" w:rsidRPr="00477C2B" w:rsidRDefault="00184601" w:rsidP="00184601">
      <w:pPr>
        <w:rPr>
          <w:b/>
          <w:u w:val="single"/>
          <w:lang w:eastAsia="ko-KR"/>
        </w:rPr>
      </w:pPr>
    </w:p>
    <w:p w14:paraId="545D7C7F" w14:textId="77777777" w:rsidR="00184601" w:rsidRPr="00477C2B" w:rsidRDefault="00184601" w:rsidP="00184601">
      <w:pPr>
        <w:rPr>
          <w:b/>
          <w:u w:val="single"/>
          <w:lang w:eastAsia="ko-KR"/>
        </w:rPr>
      </w:pPr>
      <w:r w:rsidRPr="00477C2B">
        <w:rPr>
          <w:b/>
          <w:noProof/>
          <w:u w:val="single"/>
          <w:lang w:val="en-US" w:eastAsia="ko-KR"/>
        </w:rPr>
        <mc:AlternateContent>
          <mc:Choice Requires="wps">
            <w:drawing>
              <wp:inline distT="0" distB="0" distL="0" distR="0" wp14:anchorId="775BE548" wp14:editId="1B78015B">
                <wp:extent cx="6499860" cy="1404620"/>
                <wp:effectExtent l="0" t="0" r="15240" b="1968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16EB13C9" w14:textId="77777777" w:rsidR="00184601" w:rsidRDefault="00184601" w:rsidP="00184601">
                            <w:r>
                              <w:t xml:space="preserve">Previous agreement: </w:t>
                            </w:r>
                          </w:p>
                          <w:p w14:paraId="5362B765" w14:textId="77777777" w:rsidR="00184601" w:rsidRDefault="00184601" w:rsidP="00184601">
                            <w:pPr>
                              <w:ind w:left="284"/>
                              <w:rPr>
                                <w:u w:val="single"/>
                              </w:rPr>
                            </w:pPr>
                            <w:r>
                              <w:rPr>
                                <w:u w:val="single"/>
                              </w:rPr>
                              <w:t>Issue 2-12 ACS</w:t>
                            </w:r>
                          </w:p>
                          <w:p w14:paraId="0D22926F"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02585FA7"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 (42dB)</w:t>
                            </w:r>
                          </w:p>
                          <w:p w14:paraId="135A4D68" w14:textId="77777777" w:rsidR="00184601" w:rsidRDefault="00184601" w:rsidP="00184601"/>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775BE548" id="Text Box 14" o:spid="_x0000_s1036"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ynFA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ogh4Qggq1BnBCtg7F18avhogX3k5Ie27ai/seBOUmJ/miwPKtpUcQ+T0Yxf4ssibv2&#10;1NceZjhKVTRQMi63If2NBM7eYhl3KgF+juQcM7Zj4n7+OrHfr+106vmDb34B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Hy+&#10;7KcUAgAAKAQAAA4AAAAAAAAAAAAAAAAALgIAAGRycy9lMm9Eb2MueG1sUEsBAi0AFAAGAAgAAAAh&#10;AG6BGfzcAAAABgEAAA8AAAAAAAAAAAAAAAAAbgQAAGRycy9kb3ducmV2LnhtbFBLBQYAAAAABAAE&#10;APMAAAB3BQAAAAA=&#10;">
                <v:textbox style="mso-fit-shape-to-text:t">
                  <w:txbxContent>
                    <w:p w14:paraId="16EB13C9" w14:textId="77777777" w:rsidR="00184601" w:rsidRDefault="00184601" w:rsidP="00184601">
                      <w:r>
                        <w:t xml:space="preserve">Previous agreement: </w:t>
                      </w:r>
                    </w:p>
                    <w:p w14:paraId="5362B765" w14:textId="77777777" w:rsidR="00184601" w:rsidRDefault="00184601" w:rsidP="00184601">
                      <w:pPr>
                        <w:ind w:left="284"/>
                        <w:rPr>
                          <w:u w:val="single"/>
                        </w:rPr>
                      </w:pPr>
                      <w:r>
                        <w:rPr>
                          <w:u w:val="single"/>
                        </w:rPr>
                        <w:t>Issue 2-12 ACS</w:t>
                      </w:r>
                    </w:p>
                    <w:p w14:paraId="0D22926F" w14:textId="77777777" w:rsidR="00184601" w:rsidRDefault="00184601" w:rsidP="00184601">
                      <w:pPr>
                        <w:pStyle w:val="ListParagraph"/>
                        <w:widowControl w:val="0"/>
                        <w:numPr>
                          <w:ilvl w:val="0"/>
                          <w:numId w:val="27"/>
                        </w:numPr>
                        <w:overflowPunct/>
                        <w:autoSpaceDE/>
                        <w:autoSpaceDN/>
                        <w:adjustRightInd/>
                        <w:spacing w:after="160" w:line="259" w:lineRule="auto"/>
                        <w:ind w:left="1004" w:firstLineChars="0"/>
                        <w:jc w:val="both"/>
                        <w:textAlignment w:val="auto"/>
                      </w:pPr>
                      <w:r>
                        <w:t xml:space="preserve">BS: </w:t>
                      </w:r>
                    </w:p>
                    <w:p w14:paraId="02585FA7" w14:textId="77777777" w:rsidR="00184601" w:rsidRDefault="00184601" w:rsidP="00184601">
                      <w:pPr>
                        <w:pStyle w:val="ListParagraph"/>
                        <w:widowControl w:val="0"/>
                        <w:numPr>
                          <w:ilvl w:val="1"/>
                          <w:numId w:val="27"/>
                        </w:numPr>
                        <w:overflowPunct/>
                        <w:autoSpaceDE/>
                        <w:autoSpaceDN/>
                        <w:adjustRightInd/>
                        <w:spacing w:after="160" w:line="259" w:lineRule="auto"/>
                        <w:ind w:firstLineChars="0"/>
                        <w:jc w:val="both"/>
                        <w:textAlignment w:val="auto"/>
                      </w:pPr>
                      <w:r>
                        <w:t>Follow n104 (42dB)</w:t>
                      </w:r>
                    </w:p>
                    <w:p w14:paraId="135A4D68" w14:textId="77777777" w:rsidR="00184601" w:rsidRDefault="00184601" w:rsidP="00184601"/>
                  </w:txbxContent>
                </v:textbox>
                <w10:anchorlock/>
              </v:shape>
            </w:pict>
          </mc:Fallback>
        </mc:AlternateContent>
      </w:r>
    </w:p>
    <w:p w14:paraId="7CCDEC8E" w14:textId="0314971A" w:rsidR="00184601" w:rsidRPr="0069405B" w:rsidRDefault="00687383" w:rsidP="00184601">
      <w:pPr>
        <w:rPr>
          <w:szCs w:val="24"/>
          <w:lang w:val="en-US" w:eastAsia="zh-CN"/>
        </w:rPr>
      </w:pPr>
      <w:r w:rsidRPr="0069405B">
        <w:rPr>
          <w:szCs w:val="24"/>
          <w:lang w:val="en-US" w:eastAsia="zh-CN"/>
        </w:rPr>
        <w:t>Follow previous agreement (included here for clarity)</w:t>
      </w:r>
    </w:p>
    <w:p w14:paraId="2E085AF0" w14:textId="77777777" w:rsidR="00687383" w:rsidRDefault="00687383" w:rsidP="00184601">
      <w:pPr>
        <w:rPr>
          <w:color w:val="0070C0"/>
          <w:lang w:val="en-US" w:eastAsia="zh-CN"/>
        </w:rPr>
      </w:pPr>
    </w:p>
    <w:p w14:paraId="04702771" w14:textId="44E47BFD" w:rsidR="00446D1D" w:rsidRPr="0069405B" w:rsidRDefault="00446D1D" w:rsidP="00446D1D">
      <w:pPr>
        <w:rPr>
          <w:b/>
          <w:u w:val="single"/>
          <w:lang w:val="en-US" w:eastAsia="ko-KR"/>
        </w:rPr>
      </w:pPr>
      <w:r w:rsidRPr="0069405B">
        <w:rPr>
          <w:b/>
          <w:u w:val="single"/>
          <w:lang w:val="en-US" w:eastAsia="ko-KR"/>
        </w:rPr>
        <w:t>Issue 3-</w:t>
      </w:r>
      <w:r w:rsidR="00687383" w:rsidRPr="0069405B">
        <w:rPr>
          <w:b/>
          <w:u w:val="single"/>
          <w:lang w:val="en-US" w:eastAsia="ko-KR"/>
        </w:rPr>
        <w:t>1</w:t>
      </w:r>
      <w:r w:rsidR="00CB75DC" w:rsidRPr="0069405B">
        <w:rPr>
          <w:b/>
          <w:u w:val="single"/>
          <w:lang w:val="en-US" w:eastAsia="ko-KR"/>
        </w:rPr>
        <w:t>4</w:t>
      </w:r>
      <w:r w:rsidRPr="0069405B">
        <w:rPr>
          <w:b/>
          <w:u w:val="single"/>
          <w:lang w:val="en-US" w:eastAsia="ko-KR"/>
        </w:rPr>
        <w:t xml:space="preserve">: </w:t>
      </w:r>
      <w:r w:rsidR="000C0BFE" w:rsidRPr="0069405B">
        <w:rPr>
          <w:b/>
          <w:u w:val="single"/>
          <w:lang w:val="en-US" w:eastAsia="ko-KR"/>
        </w:rPr>
        <w:t>BS antenna parameters</w:t>
      </w:r>
    </w:p>
    <w:p w14:paraId="2E87E5F9" w14:textId="6A219C66" w:rsidR="000C0BFE" w:rsidRPr="0069405B" w:rsidRDefault="00CB4602" w:rsidP="00446D1D">
      <w:pPr>
        <w:rPr>
          <w:bCs/>
          <w:lang w:val="en-US" w:eastAsia="ko-KR"/>
        </w:rPr>
      </w:pPr>
      <w:r w:rsidRPr="0069405B">
        <w:rPr>
          <w:bCs/>
          <w:lang w:val="en-US" w:eastAsia="ko-KR"/>
        </w:rPr>
        <w:t>The most significant issue to clarify for the BS parameters is the sub-array and array size. Many of the other parameters are dependent on these things.</w:t>
      </w:r>
    </w:p>
    <w:p w14:paraId="2B420A82" w14:textId="77777777" w:rsidR="00CB4602" w:rsidRPr="0069405B" w:rsidRDefault="00CB4602" w:rsidP="00446D1D">
      <w:pPr>
        <w:rPr>
          <w:bCs/>
          <w:lang w:val="en-US" w:eastAsia="ko-KR"/>
        </w:rPr>
      </w:pPr>
    </w:p>
    <w:p w14:paraId="3BE70AE3" w14:textId="7DDB6CD8" w:rsidR="00816115" w:rsidRDefault="00816115" w:rsidP="00446D1D">
      <w:pPr>
        <w:rPr>
          <w:b/>
          <w:u w:val="single"/>
          <w:lang w:eastAsia="ko-KR"/>
        </w:rPr>
      </w:pPr>
      <w:r>
        <w:rPr>
          <w:b/>
          <w:u w:val="single"/>
          <w:lang w:eastAsia="ko-KR"/>
        </w:rPr>
        <w:t>Previous discussion:</w:t>
      </w:r>
    </w:p>
    <w:p w14:paraId="1B6880EC" w14:textId="77777777" w:rsidR="00816115" w:rsidRDefault="00816115" w:rsidP="00446D1D">
      <w:pPr>
        <w:rPr>
          <w:b/>
          <w:u w:val="single"/>
          <w:lang w:eastAsia="ko-KR"/>
        </w:rPr>
      </w:pP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8"/>
        <w:gridCol w:w="2102"/>
        <w:gridCol w:w="1465"/>
        <w:gridCol w:w="1701"/>
        <w:gridCol w:w="1705"/>
        <w:gridCol w:w="1420"/>
        <w:gridCol w:w="1558"/>
      </w:tblGrid>
      <w:tr w:rsidR="00816115" w:rsidRPr="00130A6A" w14:paraId="0E788838" w14:textId="77777777" w:rsidTr="00530EE1">
        <w:trPr>
          <w:tblHeade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4CF1ABE4" w14:textId="77777777" w:rsidR="00816115" w:rsidRPr="00130A6A" w:rsidRDefault="00816115" w:rsidP="00530EE1">
            <w:pPr>
              <w:keepNext/>
              <w:jc w:val="center"/>
              <w:rPr>
                <w:rFonts w:eastAsia="Microsoft YaHei" w:cs="Arial"/>
                <w:b/>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6E5C1EDF" w14:textId="77777777" w:rsidR="00816115" w:rsidRPr="00130A6A" w:rsidRDefault="00816115" w:rsidP="00530EE1">
            <w:pPr>
              <w:keepNext/>
              <w:jc w:val="center"/>
              <w:rPr>
                <w:rFonts w:eastAsia="Microsoft YaHei" w:cs="Arial"/>
                <w:b/>
              </w:rPr>
            </w:pPr>
          </w:p>
        </w:tc>
        <w:tc>
          <w:tcPr>
            <w:tcW w:w="689" w:type="pct"/>
            <w:tcBorders>
              <w:top w:val="single" w:sz="4" w:space="0" w:color="auto"/>
              <w:left w:val="single" w:sz="4" w:space="0" w:color="auto"/>
              <w:bottom w:val="single" w:sz="4" w:space="0" w:color="auto"/>
              <w:right w:val="single" w:sz="4" w:space="0" w:color="auto"/>
            </w:tcBorders>
            <w:vAlign w:val="center"/>
          </w:tcPr>
          <w:p w14:paraId="5F193111" w14:textId="77777777" w:rsidR="00816115" w:rsidRPr="0069405B" w:rsidRDefault="00816115" w:rsidP="00530EE1">
            <w:pPr>
              <w:keepNext/>
              <w:jc w:val="center"/>
              <w:rPr>
                <w:rFonts w:eastAsia="Microsoft YaHei" w:cs="Arial"/>
                <w:b/>
                <w:strike/>
                <w:lang w:val="en-US"/>
              </w:rPr>
            </w:pPr>
            <w:r w:rsidRPr="0069405B">
              <w:rPr>
                <w:rFonts w:eastAsia="Microsoft YaHei" w:cs="Arial"/>
                <w:b/>
                <w:strike/>
                <w:lang w:val="en-US"/>
              </w:rPr>
              <w:t>Rural macro</w:t>
            </w:r>
          </w:p>
          <w:p w14:paraId="647C5448" w14:textId="77777777" w:rsidR="00816115" w:rsidRPr="0069405B" w:rsidRDefault="00816115" w:rsidP="00530EE1">
            <w:pPr>
              <w:keepNext/>
              <w:jc w:val="center"/>
              <w:rPr>
                <w:rFonts w:eastAsia="Microsoft YaHei" w:cs="Arial"/>
                <w:b/>
                <w:strike/>
                <w:lang w:val="en-US"/>
              </w:rPr>
            </w:pPr>
            <w:r w:rsidRPr="0069405B">
              <w:rPr>
                <w:rFonts w:eastAsia="Microsoft YaHei" w:cs="Arial"/>
                <w:b/>
                <w:strike/>
                <w:lang w:val="en-US"/>
              </w:rPr>
              <w:t>(If it’s available)</w:t>
            </w:r>
          </w:p>
          <w:p w14:paraId="10BA38B5" w14:textId="77777777" w:rsidR="00816115" w:rsidRPr="00130A6A" w:rsidRDefault="00816115" w:rsidP="00530EE1">
            <w:pPr>
              <w:keepNext/>
              <w:jc w:val="center"/>
              <w:rPr>
                <w:rFonts w:eastAsia="Microsoft YaHei" w:cs="Arial"/>
                <w:b/>
                <w:strike/>
              </w:rPr>
            </w:pPr>
            <w:r w:rsidRPr="00130A6A">
              <w:rPr>
                <w:rFonts w:eastAsia="Microsoft YaHei" w:cs="Arial"/>
                <w:b/>
                <w:strike/>
                <w:highlight w:val="yellow"/>
              </w:rPr>
              <w:t>Parameters proposed by ZTE</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531E3678" w14:textId="77777777" w:rsidR="00816115" w:rsidRPr="00130A6A" w:rsidRDefault="00816115" w:rsidP="00530EE1">
            <w:pPr>
              <w:keepNext/>
              <w:jc w:val="center"/>
              <w:rPr>
                <w:rFonts w:eastAsia="Microsoft YaHei" w:cs="Arial"/>
                <w:b/>
              </w:rPr>
            </w:pPr>
            <w:r w:rsidRPr="00130A6A">
              <w:rPr>
                <w:rFonts w:eastAsia="Microsoft YaHei" w:cs="Arial"/>
                <w:b/>
              </w:rPr>
              <w:t>Suburban macro</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491C74B5" w14:textId="77777777" w:rsidR="00816115" w:rsidRPr="00130A6A" w:rsidRDefault="00816115" w:rsidP="00530EE1">
            <w:pPr>
              <w:keepNext/>
              <w:jc w:val="center"/>
              <w:rPr>
                <w:rFonts w:eastAsia="Microsoft YaHei" w:cs="Arial"/>
                <w:b/>
              </w:rPr>
            </w:pPr>
            <w:r w:rsidRPr="00130A6A">
              <w:rPr>
                <w:rFonts w:eastAsia="Microsoft YaHei" w:cs="Arial"/>
                <w:b/>
              </w:rPr>
              <w:t>Urban macro</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63B618CC" w14:textId="77777777" w:rsidR="00816115" w:rsidRPr="0069405B" w:rsidRDefault="00816115" w:rsidP="00530EE1">
            <w:pPr>
              <w:keepNext/>
              <w:jc w:val="center"/>
              <w:rPr>
                <w:rFonts w:eastAsia="Microsoft YaHei" w:cs="Arial"/>
                <w:b/>
                <w:lang w:val="en-US"/>
              </w:rPr>
            </w:pPr>
            <w:r w:rsidRPr="0069405B">
              <w:rPr>
                <w:rFonts w:eastAsia="Microsoft YaHei" w:cs="Arial"/>
                <w:b/>
                <w:lang w:val="en-US"/>
              </w:rPr>
              <w:t xml:space="preserve">Urban small cell (outdoor)/Micro cell </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BE22A2B" w14:textId="77777777" w:rsidR="00816115" w:rsidRPr="00130A6A" w:rsidRDefault="00816115" w:rsidP="00530EE1">
            <w:pPr>
              <w:keepNext/>
              <w:jc w:val="center"/>
              <w:rPr>
                <w:rFonts w:eastAsia="Microsoft YaHei" w:cs="Arial"/>
                <w:b/>
              </w:rPr>
            </w:pPr>
            <w:r w:rsidRPr="00130A6A">
              <w:rPr>
                <w:rFonts w:eastAsia="Microsoft YaHei" w:cs="Arial"/>
                <w:b/>
              </w:rPr>
              <w:t xml:space="preserve">Indoor </w:t>
            </w:r>
            <w:r w:rsidRPr="00130A6A">
              <w:rPr>
                <w:rFonts w:eastAsia="Microsoft YaHei" w:cs="Arial"/>
                <w:b/>
              </w:rPr>
              <w:br/>
              <w:t>(small cell)</w:t>
            </w:r>
          </w:p>
        </w:tc>
      </w:tr>
      <w:tr w:rsidR="00816115" w:rsidRPr="00130A6A" w14:paraId="067040B7"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410E8298"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b/>
                <w:bCs/>
              </w:rPr>
              <w:t>1</w:t>
            </w:r>
          </w:p>
        </w:tc>
        <w:tc>
          <w:tcPr>
            <w:tcW w:w="4681" w:type="pct"/>
            <w:gridSpan w:val="6"/>
            <w:tcBorders>
              <w:top w:val="single" w:sz="4" w:space="0" w:color="auto"/>
              <w:left w:val="single" w:sz="4" w:space="0" w:color="auto"/>
              <w:bottom w:val="single" w:sz="4" w:space="0" w:color="auto"/>
              <w:right w:val="single" w:sz="4" w:space="0" w:color="auto"/>
            </w:tcBorders>
            <w:shd w:val="clear" w:color="auto" w:fill="auto"/>
          </w:tcPr>
          <w:p w14:paraId="64B4C82D"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rPr>
            </w:pPr>
            <w:r w:rsidRPr="00130A6A">
              <w:rPr>
                <w:rFonts w:eastAsia="Microsoft YaHei" w:cs="Arial"/>
                <w:b/>
                <w:bCs/>
              </w:rPr>
              <w:t>Base station antenna characteristics</w:t>
            </w:r>
          </w:p>
        </w:tc>
      </w:tr>
      <w:tr w:rsidR="00816115" w:rsidRPr="00130A6A" w14:paraId="0D35B375"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1B6F623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rPr>
              <w:t>1.6</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1B1747CC"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lang w:val="en-US"/>
              </w:rPr>
            </w:pPr>
            <w:r w:rsidRPr="0069405B">
              <w:rPr>
                <w:rFonts w:eastAsia="Microsoft YaHei" w:cs="Arial"/>
                <w:lang w:val="en-US"/>
              </w:rPr>
              <w:t xml:space="preserve">Antenna array configuration (Row × Column) </w:t>
            </w:r>
            <w:r w:rsidRPr="0069405B">
              <w:rPr>
                <w:rFonts w:eastAsia="Microsoft YaHei" w:cs="Arial"/>
                <w:vertAlign w:val="superscript"/>
                <w:lang w:val="en-US"/>
              </w:rPr>
              <w:t>(Note 4)</w:t>
            </w:r>
          </w:p>
        </w:tc>
        <w:tc>
          <w:tcPr>
            <w:tcW w:w="689" w:type="pct"/>
            <w:tcBorders>
              <w:top w:val="single" w:sz="4" w:space="0" w:color="auto"/>
              <w:left w:val="single" w:sz="4" w:space="0" w:color="auto"/>
              <w:bottom w:val="single" w:sz="4" w:space="0" w:color="auto"/>
              <w:right w:val="single" w:sz="4" w:space="0" w:color="auto"/>
            </w:tcBorders>
            <w:vAlign w:val="center"/>
          </w:tcPr>
          <w:p w14:paraId="672A2DF4"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strike/>
                <w:highlight w:val="yellow"/>
              </w:rPr>
            </w:pPr>
            <w:r w:rsidRPr="00130A6A">
              <w:rPr>
                <w:rFonts w:eastAsia="Microsoft YaHei" w:cs="Arial"/>
                <w:strike/>
                <w:highlight w:val="yellow"/>
              </w:rPr>
              <w:t>8 × 8 elements</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5831E978"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 xml:space="preserve">Option 1: 8 × 16 </w:t>
            </w:r>
            <w:r w:rsidRPr="00130A6A">
              <w:rPr>
                <w:rFonts w:eastAsia="Microsoft YaHei" w:cs="Arial"/>
                <w:highlight w:val="yellow"/>
              </w:rPr>
              <w:t>(Nokia, Ericsson, Huawei, Spark)</w:t>
            </w:r>
          </w:p>
          <w:p w14:paraId="0DD675CA"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highlight w:val="green"/>
              </w:rPr>
              <w:t>Option 2: 8 x 8</w:t>
            </w:r>
            <w:r w:rsidRPr="00130A6A">
              <w:rPr>
                <w:rFonts w:eastAsia="Microsoft YaHei" w:cs="Arial"/>
                <w:highlight w:val="yellow"/>
              </w:rPr>
              <w:t xml:space="preserve"> (ZTE, Samsung) </w:t>
            </w:r>
          </w:p>
        </w:tc>
        <w:tc>
          <w:tcPr>
            <w:tcW w:w="802" w:type="pct"/>
            <w:tcBorders>
              <w:top w:val="single" w:sz="4" w:space="0" w:color="auto"/>
              <w:left w:val="single" w:sz="4" w:space="0" w:color="auto"/>
              <w:bottom w:val="single" w:sz="4" w:space="0" w:color="auto"/>
            </w:tcBorders>
            <w:shd w:val="clear" w:color="auto" w:fill="auto"/>
            <w:vAlign w:val="center"/>
          </w:tcPr>
          <w:p w14:paraId="77718E03"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lang w:val="en-US"/>
              </w:rPr>
            </w:pPr>
            <w:r w:rsidRPr="0069405B">
              <w:rPr>
                <w:rFonts w:eastAsia="Microsoft YaHei" w:cs="Arial"/>
                <w:highlight w:val="green"/>
                <w:lang w:val="en-US"/>
              </w:rPr>
              <w:t>Option 1: 8 × 16</w:t>
            </w:r>
            <w:r w:rsidRPr="0069405B">
              <w:rPr>
                <w:rFonts w:eastAsia="Microsoft YaHei" w:cs="Arial"/>
                <w:highlight w:val="yellow"/>
                <w:lang w:val="en-US"/>
              </w:rPr>
              <w:t xml:space="preserve"> (Nokia, Ericsson, Huawei, Cable Labs)</w:t>
            </w:r>
          </w:p>
          <w:p w14:paraId="5A61FBCE"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highlight w:val="green"/>
              </w:rPr>
              <w:t>Option 2: 8 x 8</w:t>
            </w:r>
            <w:r w:rsidRPr="00130A6A">
              <w:rPr>
                <w:rFonts w:eastAsia="Microsoft YaHei" w:cs="Arial"/>
                <w:highlight w:val="yellow"/>
              </w:rPr>
              <w:t xml:space="preserve"> (ZTE, Samsung)</w:t>
            </w:r>
          </w:p>
        </w:tc>
        <w:tc>
          <w:tcPr>
            <w:tcW w:w="668" w:type="pct"/>
            <w:tcBorders>
              <w:top w:val="single" w:sz="4" w:space="0" w:color="auto"/>
              <w:left w:val="single" w:sz="4" w:space="0" w:color="auto"/>
              <w:bottom w:val="single" w:sz="4" w:space="0" w:color="auto"/>
            </w:tcBorders>
            <w:shd w:val="clear" w:color="auto" w:fill="auto"/>
            <w:vAlign w:val="center"/>
          </w:tcPr>
          <w:p w14:paraId="7C05EB4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8 × 8</w:t>
            </w:r>
          </w:p>
        </w:tc>
        <w:tc>
          <w:tcPr>
            <w:tcW w:w="733" w:type="pct"/>
            <w:tcBorders>
              <w:top w:val="single" w:sz="4" w:space="0" w:color="auto"/>
              <w:left w:val="single" w:sz="4" w:space="0" w:color="auto"/>
              <w:bottom w:val="single" w:sz="4" w:space="0" w:color="auto"/>
            </w:tcBorders>
            <w:shd w:val="clear" w:color="auto" w:fill="auto"/>
            <w:vAlign w:val="center"/>
          </w:tcPr>
          <w:p w14:paraId="0A1FA351"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4 × 4</w:t>
            </w:r>
          </w:p>
          <w:p w14:paraId="7AC9079B"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highlight w:val="green"/>
              </w:rPr>
            </w:pPr>
          </w:p>
        </w:tc>
      </w:tr>
      <w:tr w:rsidR="00816115" w:rsidRPr="00130A6A" w14:paraId="09C682FC" w14:textId="77777777" w:rsidTr="00530EE1">
        <w:trPr>
          <w:jc w:val="center"/>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60324394"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rPr>
            </w:pPr>
            <w:r w:rsidRPr="00130A6A">
              <w:rPr>
                <w:rFonts w:eastAsia="Microsoft YaHei" w:cs="Arial"/>
              </w:rPr>
              <w:t>1.7a</w:t>
            </w: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035767D3"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icrosoft YaHei" w:cs="Arial"/>
                <w:lang w:val="en-US"/>
              </w:rPr>
            </w:pPr>
            <w:r w:rsidRPr="0069405B">
              <w:rPr>
                <w:rFonts w:eastAsia="Microsoft YaHei" w:cs="Arial"/>
                <w:lang w:val="en-US"/>
              </w:rPr>
              <w:t xml:space="preserve">Number of element rows in sub-array, </w:t>
            </w:r>
            <w:proofErr w:type="spellStart"/>
            <w:r w:rsidRPr="0069405B">
              <w:rPr>
                <w:rFonts w:eastAsia="Microsoft YaHei" w:cs="Arial"/>
                <w:i/>
                <w:iCs/>
                <w:lang w:val="en-US"/>
              </w:rPr>
              <w:t>M</w:t>
            </w:r>
            <w:r w:rsidRPr="0069405B">
              <w:rPr>
                <w:rFonts w:eastAsia="Microsoft YaHei" w:cs="Arial"/>
                <w:i/>
                <w:iCs/>
                <w:vertAlign w:val="subscript"/>
                <w:lang w:val="en-US"/>
              </w:rPr>
              <w:t>sub</w:t>
            </w:r>
            <w:proofErr w:type="spellEnd"/>
          </w:p>
        </w:tc>
        <w:tc>
          <w:tcPr>
            <w:tcW w:w="689" w:type="pct"/>
            <w:tcBorders>
              <w:top w:val="single" w:sz="4" w:space="0" w:color="auto"/>
              <w:left w:val="single" w:sz="4" w:space="0" w:color="auto"/>
              <w:bottom w:val="single" w:sz="4" w:space="0" w:color="auto"/>
              <w:right w:val="single" w:sz="4" w:space="0" w:color="auto"/>
            </w:tcBorders>
            <w:vAlign w:val="center"/>
          </w:tcPr>
          <w:p w14:paraId="4B36C213"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lang w:val="en-US"/>
              </w:rPr>
            </w:pP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0EC02421"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lang w:val="en-US"/>
              </w:rPr>
            </w:pPr>
            <w:r w:rsidRPr="0069405B">
              <w:rPr>
                <w:rFonts w:eastAsia="Microsoft YaHei" w:cs="Arial"/>
                <w:highlight w:val="green"/>
                <w:lang w:val="en-US"/>
              </w:rPr>
              <w:t>Option 1: 4</w:t>
            </w:r>
            <w:r w:rsidRPr="0069405B">
              <w:rPr>
                <w:rFonts w:eastAsia="Microsoft YaHei" w:cs="Arial"/>
                <w:highlight w:val="yellow"/>
                <w:lang w:val="en-US"/>
              </w:rPr>
              <w:t xml:space="preserve"> (Nokia, Spark, Cable Labs, Charter)</w:t>
            </w:r>
          </w:p>
          <w:p w14:paraId="7C36B590"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Option 2: 3</w:t>
            </w:r>
            <w:r w:rsidRPr="00130A6A">
              <w:rPr>
                <w:rFonts w:eastAsia="Microsoft YaHei" w:cs="Arial"/>
                <w:highlight w:val="yellow"/>
              </w:rPr>
              <w:t xml:space="preserve"> (Ericsson, Huawei, Samsung) </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59E062A0" w14:textId="77777777" w:rsidR="00816115" w:rsidRPr="0069405B"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lang w:val="en-US"/>
              </w:rPr>
            </w:pPr>
            <w:r w:rsidRPr="0069405B">
              <w:rPr>
                <w:rFonts w:eastAsia="Microsoft YaHei" w:cs="Arial"/>
                <w:highlight w:val="green"/>
                <w:lang w:val="en-US"/>
              </w:rPr>
              <w:t>Option 1: 4</w:t>
            </w:r>
            <w:r w:rsidRPr="0069405B">
              <w:rPr>
                <w:rFonts w:eastAsia="Microsoft YaHei" w:cs="Arial"/>
                <w:highlight w:val="yellow"/>
                <w:lang w:val="en-US"/>
              </w:rPr>
              <w:t xml:space="preserve"> (Nokia, Spark, Cable Labs, Charter)</w:t>
            </w:r>
          </w:p>
          <w:p w14:paraId="10348425"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yellow"/>
              </w:rPr>
            </w:pPr>
            <w:r w:rsidRPr="00130A6A">
              <w:rPr>
                <w:rFonts w:eastAsia="Microsoft YaHei" w:cs="Arial"/>
                <w:highlight w:val="green"/>
              </w:rPr>
              <w:t>Option 2: 3</w:t>
            </w:r>
            <w:r w:rsidRPr="00130A6A">
              <w:rPr>
                <w:rFonts w:eastAsia="Microsoft YaHei" w:cs="Arial"/>
                <w:highlight w:val="yellow"/>
              </w:rPr>
              <w:t xml:space="preserve"> (Ericsson, Huawei, Samsung)</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49BE481F"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N/A</w:t>
            </w:r>
          </w:p>
          <w:p w14:paraId="23E1AE7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3EE157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r w:rsidRPr="00130A6A">
              <w:rPr>
                <w:rFonts w:eastAsia="Microsoft YaHei" w:cs="Arial"/>
                <w:highlight w:val="green"/>
              </w:rPr>
              <w:t>N/A</w:t>
            </w:r>
          </w:p>
          <w:p w14:paraId="7FB97B92" w14:textId="77777777" w:rsidR="00816115" w:rsidRPr="00130A6A" w:rsidRDefault="00816115" w:rsidP="00530E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rFonts w:eastAsia="Microsoft YaHei" w:cs="Arial"/>
                <w:highlight w:val="green"/>
              </w:rPr>
            </w:pPr>
          </w:p>
        </w:tc>
      </w:tr>
    </w:tbl>
    <w:p w14:paraId="4C1E9973" w14:textId="77777777" w:rsidR="00816115" w:rsidRPr="00816115" w:rsidRDefault="00816115" w:rsidP="00446D1D">
      <w:pPr>
        <w:rPr>
          <w:b/>
          <w:u w:val="single"/>
          <w:lang w:eastAsia="ko-KR"/>
        </w:rPr>
      </w:pPr>
    </w:p>
    <w:p w14:paraId="233DA7B8" w14:textId="77777777" w:rsidR="000C0BFE" w:rsidRDefault="000C0BFE" w:rsidP="00446D1D">
      <w:pPr>
        <w:rPr>
          <w:b/>
          <w:color w:val="0070C0"/>
          <w:u w:val="single"/>
          <w:lang w:eastAsia="ko-KR"/>
        </w:rPr>
      </w:pPr>
    </w:p>
    <w:p w14:paraId="3E3E8C87" w14:textId="77777777" w:rsidR="000C0BFE" w:rsidRPr="00045592" w:rsidRDefault="000C0BFE" w:rsidP="00446D1D">
      <w:pPr>
        <w:rPr>
          <w:b/>
          <w:color w:val="0070C0"/>
          <w:u w:val="single"/>
          <w:lang w:eastAsia="ko-KR"/>
        </w:rPr>
      </w:pPr>
    </w:p>
    <w:p w14:paraId="5DA5C702" w14:textId="77777777" w:rsidR="00446D1D" w:rsidRPr="00045592" w:rsidRDefault="00446D1D" w:rsidP="00446D1D">
      <w:pPr>
        <w:rPr>
          <w:b/>
          <w:color w:val="0070C0"/>
          <w:u w:val="single"/>
          <w:lang w:eastAsia="ko-KR"/>
        </w:rPr>
      </w:pPr>
      <w:r w:rsidRPr="00CD7182">
        <w:rPr>
          <w:b/>
          <w:noProof/>
          <w:color w:val="0070C0"/>
          <w:u w:val="single"/>
          <w:lang w:eastAsia="ko-KR"/>
        </w:rPr>
        <mc:AlternateContent>
          <mc:Choice Requires="wps">
            <w:drawing>
              <wp:inline distT="0" distB="0" distL="0" distR="0" wp14:anchorId="0F177CFF" wp14:editId="1322EE2C">
                <wp:extent cx="6378954" cy="1404620"/>
                <wp:effectExtent l="0" t="0" r="2222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4B62CAD5" w14:textId="77777777" w:rsidR="00446D1D" w:rsidRPr="00C2385C" w:rsidRDefault="00446D1D" w:rsidP="00446D1D">
                            <w:pPr>
                              <w:rPr>
                                <w:rFonts w:cs="Arial"/>
                                <w:b/>
                                <w:szCs w:val="20"/>
                              </w:rPr>
                            </w:pPr>
                            <w:r>
                              <w:rPr>
                                <w:rFonts w:cs="Arial"/>
                                <w:b/>
                              </w:rPr>
                              <w:t>Previous agreement</w:t>
                            </w:r>
                            <w:r w:rsidRPr="00C2385C">
                              <w:rPr>
                                <w:rFonts w:cs="Arial"/>
                                <w:b/>
                                <w:szCs w:val="20"/>
                              </w:rPr>
                              <w:t xml:space="preserve">: </w:t>
                            </w:r>
                          </w:p>
                          <w:p w14:paraId="3DFA1497"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Remove the rural macro scenario from the table.</w:t>
                            </w:r>
                          </w:p>
                          <w:p w14:paraId="3DF4CB48"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Urban small cell/Micro cell scenario</w:t>
                            </w:r>
                          </w:p>
                          <w:p w14:paraId="73276E9B"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indoor scenario</w:t>
                            </w:r>
                          </w:p>
                          <w:p w14:paraId="73F07088" w14:textId="4ACB2E43" w:rsidR="00446D1D" w:rsidRDefault="000C0BFE" w:rsidP="000C0BFE">
                            <w:pPr>
                              <w:pStyle w:val="ListParagraph"/>
                              <w:numPr>
                                <w:ilvl w:val="0"/>
                                <w:numId w:val="25"/>
                              </w:numPr>
                              <w:overflowPunct/>
                              <w:autoSpaceDE/>
                              <w:autoSpaceDN/>
                              <w:ind w:firstLineChars="0"/>
                              <w:textAlignment w:val="auto"/>
                            </w:pPr>
                            <w:r w:rsidRPr="00C2385C">
                              <w:rPr>
                                <w:rFonts w:ascii="Arial" w:hAnsi="Arial" w:cs="Arial"/>
                                <w:bCs/>
                              </w:rPr>
                              <w:t>FFS on where to capture the above two bullets</w:t>
                            </w: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0F177CFF" id="Text Box 7" o:spid="_x0000_s1037"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ktFgIAACg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iCHhDmCrUE8IFoHY+viV8NFC+4XJT22bUX9zwNzkhL90WB5VtOiiH2ejGJ+hSyJ&#10;u/TUlx5mOEpVNFAyLrch/Y0Ezt5gGXcqAX6O5BQztmPifvo6sd8v7XTq+YNvHgEAAP//AwBQSwME&#10;FAAGAAgAAAAhAMNOvnbcAAAABgEAAA8AAABkcnMvZG93bnJldi54bWxMj8FuwjAQRO+V+AdrK/VW&#10;bKIWoTQOqkCcSykS6s2xlzgiXqexCaFfX9NLe1lpNKOZt8VydC0bsA+NJwmzqQCGpL1pqJaw/9g8&#10;LoCFqMio1hNKuGKAZTm5K1Ru/IXecdjFmqUSCrmSYGPscs6DtuhUmPoOKXlH3zsVk+xrbnp1SeWu&#10;5ZkQc+5UQ2nBqg5XFvVpd3YSwnr71enjtjpZc/1+Ww/P+rD5lPLhfnx9ARZxjH9huOEndCgTU+XP&#10;ZAJrJaRH4u+9eUI8zYFVErJslgEvC/4fv/wBAAD//wMAUEsBAi0AFAAGAAgAAAAhALaDOJL+AAAA&#10;4QEAABMAAAAAAAAAAAAAAAAAAAAAAFtDb250ZW50X1R5cGVzXS54bWxQSwECLQAUAAYACAAAACEA&#10;OP0h/9YAAACUAQAACwAAAAAAAAAAAAAAAAAvAQAAX3JlbHMvLnJlbHNQSwECLQAUAAYACAAAACEA&#10;PT0JLRYCAAAoBAAADgAAAAAAAAAAAAAAAAAuAgAAZHJzL2Uyb0RvYy54bWxQSwECLQAUAAYACAAA&#10;ACEAw06+dtwAAAAGAQAADwAAAAAAAAAAAAAAAABwBAAAZHJzL2Rvd25yZXYueG1sUEsFBgAAAAAE&#10;AAQA8wAAAHkFAAAAAA==&#10;">
                <v:textbox style="mso-fit-shape-to-text:t">
                  <w:txbxContent>
                    <w:p w14:paraId="4B62CAD5" w14:textId="77777777" w:rsidR="00446D1D" w:rsidRPr="00C2385C" w:rsidRDefault="00446D1D" w:rsidP="00446D1D">
                      <w:pPr>
                        <w:rPr>
                          <w:rFonts w:cs="Arial"/>
                          <w:b/>
                          <w:szCs w:val="20"/>
                        </w:rPr>
                      </w:pPr>
                      <w:r>
                        <w:rPr>
                          <w:rFonts w:cs="Arial"/>
                          <w:b/>
                        </w:rPr>
                        <w:t>Previous agreement</w:t>
                      </w:r>
                      <w:r w:rsidRPr="00C2385C">
                        <w:rPr>
                          <w:rFonts w:cs="Arial"/>
                          <w:b/>
                          <w:szCs w:val="20"/>
                        </w:rPr>
                        <w:t xml:space="preserve">: </w:t>
                      </w:r>
                    </w:p>
                    <w:p w14:paraId="3DFA1497"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Remove the rural macro scenario from the table.</w:t>
                      </w:r>
                    </w:p>
                    <w:p w14:paraId="3DF4CB48"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Urban small cell/Micro cell scenario</w:t>
                      </w:r>
                    </w:p>
                    <w:p w14:paraId="73276E9B" w14:textId="77777777" w:rsidR="000C0BFE" w:rsidRPr="00C2385C" w:rsidRDefault="000C0BFE" w:rsidP="000C0BFE">
                      <w:pPr>
                        <w:pStyle w:val="ListParagraph"/>
                        <w:numPr>
                          <w:ilvl w:val="0"/>
                          <w:numId w:val="25"/>
                        </w:numPr>
                        <w:overflowPunct/>
                        <w:autoSpaceDE/>
                        <w:autoSpaceDN/>
                        <w:ind w:firstLineChars="0"/>
                        <w:textAlignment w:val="auto"/>
                        <w:rPr>
                          <w:rFonts w:ascii="Arial" w:hAnsi="Arial" w:cs="Arial"/>
                          <w:bCs/>
                        </w:rPr>
                      </w:pPr>
                      <w:r w:rsidRPr="00C2385C">
                        <w:rPr>
                          <w:rFonts w:ascii="Arial" w:hAnsi="Arial" w:cs="Arial"/>
                          <w:bCs/>
                        </w:rPr>
                        <w:t>non-AAS can be used for indoor scenario</w:t>
                      </w:r>
                    </w:p>
                    <w:p w14:paraId="73F07088" w14:textId="4ACB2E43" w:rsidR="00446D1D" w:rsidRDefault="000C0BFE" w:rsidP="000C0BFE">
                      <w:pPr>
                        <w:pStyle w:val="ListParagraph"/>
                        <w:numPr>
                          <w:ilvl w:val="0"/>
                          <w:numId w:val="25"/>
                        </w:numPr>
                        <w:overflowPunct/>
                        <w:autoSpaceDE/>
                        <w:autoSpaceDN/>
                        <w:ind w:firstLineChars="0"/>
                        <w:textAlignment w:val="auto"/>
                      </w:pPr>
                      <w:r w:rsidRPr="00C2385C">
                        <w:rPr>
                          <w:rFonts w:ascii="Arial" w:hAnsi="Arial" w:cs="Arial"/>
                          <w:bCs/>
                        </w:rPr>
                        <w:t>FFS on where to capture the above two bullets</w:t>
                      </w:r>
                    </w:p>
                  </w:txbxContent>
                </v:textbox>
                <w10:anchorlock/>
              </v:shape>
            </w:pict>
          </mc:Fallback>
        </mc:AlternateContent>
      </w:r>
    </w:p>
    <w:p w14:paraId="3BD070F7" w14:textId="1DA41532" w:rsidR="00446D1D" w:rsidRPr="00601E2E" w:rsidRDefault="00446D1D" w:rsidP="00446D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Proposals</w:t>
      </w:r>
      <w:r w:rsidR="00601E2E">
        <w:rPr>
          <w:rFonts w:eastAsia="SimSun"/>
          <w:szCs w:val="24"/>
          <w:lang w:eastAsia="zh-CN"/>
        </w:rPr>
        <w:t xml:space="preserve"> on sub-array size</w:t>
      </w:r>
    </w:p>
    <w:p w14:paraId="468A9A62" w14:textId="2D2B46DE" w:rsidR="00446D1D" w:rsidRPr="00601E2E" w:rsidRDefault="00446D1D" w:rsidP="00446D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1: </w:t>
      </w:r>
      <w:r w:rsidR="00587CFB" w:rsidRPr="00601E2E">
        <w:rPr>
          <w:rFonts w:eastAsia="SimSun"/>
          <w:szCs w:val="24"/>
          <w:lang w:eastAsia="zh-CN"/>
        </w:rPr>
        <w:t>Set sub-array size 3 (CATT</w:t>
      </w:r>
      <w:r w:rsidR="00294962" w:rsidRPr="00601E2E">
        <w:rPr>
          <w:rFonts w:eastAsia="SimSun"/>
          <w:szCs w:val="24"/>
          <w:lang w:eastAsia="zh-CN"/>
        </w:rPr>
        <w:t>, Ericsson</w:t>
      </w:r>
      <w:r w:rsidR="00737766" w:rsidRPr="00601E2E">
        <w:rPr>
          <w:rFonts w:eastAsia="SimSun"/>
          <w:szCs w:val="24"/>
          <w:lang w:eastAsia="zh-CN"/>
        </w:rPr>
        <w:t>, Samsung</w:t>
      </w:r>
      <w:r w:rsidR="0032495A" w:rsidRPr="00601E2E">
        <w:rPr>
          <w:rFonts w:eastAsia="SimSun"/>
          <w:szCs w:val="24"/>
          <w:lang w:eastAsia="zh-CN"/>
        </w:rPr>
        <w:t>, Huawei</w:t>
      </w:r>
      <w:r w:rsidR="00587CFB" w:rsidRPr="00601E2E">
        <w:rPr>
          <w:rFonts w:eastAsia="SimSun"/>
          <w:szCs w:val="24"/>
          <w:lang w:eastAsia="zh-CN"/>
        </w:rPr>
        <w:t>)</w:t>
      </w:r>
    </w:p>
    <w:p w14:paraId="4E517598" w14:textId="1F38B87B" w:rsidR="00446D1D" w:rsidRPr="00601E2E" w:rsidRDefault="00446D1D" w:rsidP="00446D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2: </w:t>
      </w:r>
      <w:r w:rsidR="00C94AF0" w:rsidRPr="00601E2E">
        <w:rPr>
          <w:rFonts w:eastAsia="SimSun"/>
          <w:szCs w:val="24"/>
          <w:lang w:eastAsia="zh-CN"/>
        </w:rPr>
        <w:t>Set sub-array size 4 (Nokia)</w:t>
      </w:r>
    </w:p>
    <w:p w14:paraId="261939D0" w14:textId="77777777" w:rsidR="00446D1D" w:rsidRPr="00601E2E" w:rsidRDefault="00446D1D" w:rsidP="00446D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Recommended WF</w:t>
      </w:r>
    </w:p>
    <w:p w14:paraId="30CBA220" w14:textId="77777777" w:rsidR="00446D1D" w:rsidRPr="00601E2E" w:rsidRDefault="00446D1D" w:rsidP="00446D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TBA</w:t>
      </w:r>
    </w:p>
    <w:p w14:paraId="76919DE1" w14:textId="77777777" w:rsidR="00446D1D" w:rsidRDefault="00446D1D" w:rsidP="00DD19DE">
      <w:pPr>
        <w:rPr>
          <w:color w:val="0070C0"/>
          <w:lang w:val="en-US" w:eastAsia="zh-CN"/>
        </w:rPr>
      </w:pPr>
    </w:p>
    <w:p w14:paraId="7AFF3DA9" w14:textId="4E6C1CC6" w:rsidR="00587CFB" w:rsidRPr="00601E2E" w:rsidRDefault="00587CFB" w:rsidP="00587C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Proposals</w:t>
      </w:r>
      <w:r w:rsidR="00601E2E">
        <w:rPr>
          <w:rFonts w:eastAsia="SimSun"/>
          <w:szCs w:val="24"/>
          <w:lang w:eastAsia="zh-CN"/>
        </w:rPr>
        <w:t xml:space="preserve"> on array size</w:t>
      </w:r>
    </w:p>
    <w:p w14:paraId="2CED8451" w14:textId="78A25D31" w:rsidR="00587CFB" w:rsidRPr="00601E2E" w:rsidRDefault="00587CFB"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1: Set </w:t>
      </w:r>
      <w:r w:rsidR="00294962" w:rsidRPr="00601E2E">
        <w:rPr>
          <w:rFonts w:eastAsia="SimSun"/>
          <w:szCs w:val="24"/>
          <w:lang w:eastAsia="zh-CN"/>
        </w:rPr>
        <w:t>array</w:t>
      </w:r>
      <w:r w:rsidRPr="00601E2E">
        <w:rPr>
          <w:rFonts w:eastAsia="SimSun"/>
          <w:szCs w:val="24"/>
          <w:lang w:eastAsia="zh-CN"/>
        </w:rPr>
        <w:t xml:space="preserve"> size 8*8 (CATT)</w:t>
      </w:r>
    </w:p>
    <w:p w14:paraId="2EF9DE16" w14:textId="4D900BF7" w:rsidR="00587CFB" w:rsidRPr="00601E2E" w:rsidRDefault="00587CFB"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2: </w:t>
      </w:r>
      <w:r w:rsidR="00294962" w:rsidRPr="00601E2E">
        <w:rPr>
          <w:rFonts w:eastAsia="SimSun"/>
          <w:szCs w:val="24"/>
          <w:lang w:eastAsia="zh-CN"/>
        </w:rPr>
        <w:t xml:space="preserve">Array size </w:t>
      </w:r>
      <w:r w:rsidR="005B4B86" w:rsidRPr="00601E2E">
        <w:rPr>
          <w:rFonts w:eastAsia="SimSun"/>
          <w:szCs w:val="24"/>
          <w:lang w:eastAsia="zh-CN"/>
        </w:rPr>
        <w:t>8*16 for sub-urban and urban macro, 8*8 for urban small cell/micro (Ericsson</w:t>
      </w:r>
      <w:r w:rsidR="0032495A" w:rsidRPr="00601E2E">
        <w:rPr>
          <w:rFonts w:eastAsia="SimSun"/>
          <w:szCs w:val="24"/>
          <w:lang w:eastAsia="zh-CN"/>
        </w:rPr>
        <w:t>, Huawei</w:t>
      </w:r>
      <w:r w:rsidR="009F1040" w:rsidRPr="00601E2E">
        <w:rPr>
          <w:rFonts w:eastAsia="SimSun"/>
          <w:szCs w:val="24"/>
          <w:lang w:eastAsia="zh-CN"/>
        </w:rPr>
        <w:t xml:space="preserve"> (Huawei also possibly 4*</w:t>
      </w:r>
      <w:r w:rsidR="008C2F7F">
        <w:rPr>
          <w:rFonts w:eastAsia="SimSun"/>
          <w:szCs w:val="24"/>
          <w:lang w:eastAsia="zh-CN"/>
        </w:rPr>
        <w:t>8</w:t>
      </w:r>
      <w:r w:rsidR="009F1040" w:rsidRPr="00601E2E">
        <w:rPr>
          <w:rFonts w:eastAsia="SimSun"/>
          <w:szCs w:val="24"/>
          <w:lang w:eastAsia="zh-CN"/>
        </w:rPr>
        <w:t>)</w:t>
      </w:r>
      <w:r w:rsidR="003840D6">
        <w:rPr>
          <w:rFonts w:eastAsia="SimSun"/>
          <w:szCs w:val="24"/>
          <w:lang w:eastAsia="zh-CN"/>
        </w:rPr>
        <w:t>, Nokia (with sub-array size 4</w:t>
      </w:r>
      <w:r w:rsidR="003840D6" w:rsidRPr="003840D6">
        <w:rPr>
          <w:rFonts w:eastAsia="SimSun"/>
          <w:szCs w:val="24"/>
          <w:lang w:eastAsia="zh-CN"/>
        </w:rPr>
        <w:t xml:space="preserve"> </w:t>
      </w:r>
      <w:r w:rsidR="003840D6" w:rsidRPr="00601E2E">
        <w:rPr>
          <w:rFonts w:eastAsia="SimSun"/>
          <w:szCs w:val="24"/>
          <w:lang w:eastAsia="zh-CN"/>
        </w:rPr>
        <w:t>for sub-urban and urban macro</w:t>
      </w:r>
      <w:r w:rsidR="003840D6">
        <w:rPr>
          <w:rFonts w:eastAsia="SimSun"/>
          <w:szCs w:val="24"/>
          <w:lang w:eastAsia="zh-CN"/>
        </w:rPr>
        <w:t>)</w:t>
      </w:r>
      <w:r w:rsidR="005B4B86" w:rsidRPr="00601E2E">
        <w:rPr>
          <w:rFonts w:eastAsia="SimSun"/>
          <w:szCs w:val="24"/>
          <w:lang w:eastAsia="zh-CN"/>
        </w:rPr>
        <w:t>)</w:t>
      </w:r>
    </w:p>
    <w:p w14:paraId="5E1F9740" w14:textId="2B169688" w:rsidR="00737766" w:rsidRPr="00601E2E" w:rsidRDefault="00737766"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Option 3: 8*16 is OK (Samsung</w:t>
      </w:r>
      <w:r w:rsidR="00C94AF0" w:rsidRPr="00601E2E">
        <w:rPr>
          <w:rFonts w:eastAsia="SimSun"/>
          <w:szCs w:val="24"/>
          <w:lang w:eastAsia="zh-CN"/>
        </w:rPr>
        <w:t xml:space="preserve">, </w:t>
      </w:r>
      <w:r w:rsidR="00AB39ED" w:rsidRPr="00601E2E">
        <w:rPr>
          <w:rFonts w:eastAsia="SimSun"/>
          <w:szCs w:val="24"/>
          <w:lang w:eastAsia="zh-CN"/>
        </w:rPr>
        <w:t>ZTE (not clear on ZTE sub-array size)</w:t>
      </w:r>
      <w:r w:rsidRPr="00601E2E">
        <w:rPr>
          <w:rFonts w:eastAsia="SimSun"/>
          <w:szCs w:val="24"/>
          <w:lang w:eastAsia="zh-CN"/>
        </w:rPr>
        <w:t>)</w:t>
      </w:r>
    </w:p>
    <w:p w14:paraId="42C9B07C" w14:textId="77777777" w:rsidR="00587CFB" w:rsidRPr="00601E2E" w:rsidRDefault="00587CFB" w:rsidP="00587C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Recommended WF</w:t>
      </w:r>
    </w:p>
    <w:p w14:paraId="4E844B41" w14:textId="4FCAC7A6" w:rsidR="00587CFB" w:rsidRPr="00601E2E" w:rsidRDefault="00A42F0B" w:rsidP="00587C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(Array size and sub-array size are listed separately here, but are not really independent. Agree sub-array size first then array size).</w:t>
      </w:r>
    </w:p>
    <w:p w14:paraId="575535D6" w14:textId="77777777" w:rsidR="00587CFB" w:rsidRDefault="00587CFB" w:rsidP="00DD19DE">
      <w:pPr>
        <w:rPr>
          <w:color w:val="0070C0"/>
          <w:lang w:val="en-US" w:eastAsia="zh-CN"/>
        </w:rPr>
      </w:pPr>
    </w:p>
    <w:p w14:paraId="313DF3E0" w14:textId="77777777" w:rsidR="007914D1" w:rsidRDefault="007914D1" w:rsidP="00DD19DE">
      <w:pPr>
        <w:rPr>
          <w:color w:val="0070C0"/>
          <w:lang w:val="en-US" w:eastAsia="zh-CN"/>
        </w:rPr>
      </w:pPr>
    </w:p>
    <w:p w14:paraId="7F56EAAD" w14:textId="1DC29386" w:rsidR="000767F2" w:rsidRPr="006F1844" w:rsidRDefault="000767F2" w:rsidP="000767F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1844">
        <w:rPr>
          <w:rFonts w:eastAsia="SimSun"/>
          <w:szCs w:val="24"/>
          <w:lang w:eastAsia="zh-CN"/>
        </w:rPr>
        <w:t>Proposal</w:t>
      </w:r>
      <w:r w:rsidR="00601E2E" w:rsidRPr="006F1844">
        <w:rPr>
          <w:rFonts w:eastAsia="SimSun"/>
          <w:szCs w:val="24"/>
          <w:lang w:eastAsia="zh-CN"/>
        </w:rPr>
        <w:t xml:space="preserve"> on indoor</w:t>
      </w:r>
    </w:p>
    <w:p w14:paraId="4D222B45" w14:textId="70CE9003" w:rsidR="000767F2" w:rsidRPr="006F1844" w:rsidRDefault="000767F2" w:rsidP="000767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1844">
        <w:rPr>
          <w:rFonts w:eastAsia="SimSun"/>
          <w:szCs w:val="24"/>
          <w:lang w:eastAsia="zh-CN"/>
        </w:rPr>
        <w:t>Option 1: For indoor small cell, consider non-AAS only (Huawei)</w:t>
      </w:r>
    </w:p>
    <w:p w14:paraId="32E2DD65" w14:textId="77777777" w:rsidR="000767F2" w:rsidRPr="006F1844" w:rsidRDefault="000767F2" w:rsidP="000767F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1844">
        <w:rPr>
          <w:rFonts w:eastAsia="SimSun"/>
          <w:szCs w:val="24"/>
          <w:lang w:eastAsia="zh-CN"/>
        </w:rPr>
        <w:t>Recommended WF</w:t>
      </w:r>
    </w:p>
    <w:p w14:paraId="445431AD" w14:textId="4C33D65D" w:rsidR="000767F2" w:rsidRPr="006F1844" w:rsidRDefault="006F1844" w:rsidP="000767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1844">
        <w:rPr>
          <w:rFonts w:eastAsia="SimSun"/>
          <w:szCs w:val="24"/>
          <w:lang w:eastAsia="zh-CN"/>
        </w:rPr>
        <w:t>TBA</w:t>
      </w:r>
    </w:p>
    <w:p w14:paraId="7C91C59C" w14:textId="77777777" w:rsidR="000767F2" w:rsidRDefault="000767F2" w:rsidP="00DD19DE">
      <w:pPr>
        <w:rPr>
          <w:color w:val="0070C0"/>
          <w:lang w:val="en-US" w:eastAsia="zh-CN"/>
        </w:rPr>
      </w:pPr>
    </w:p>
    <w:p w14:paraId="2EBF52DA" w14:textId="662E755A" w:rsidR="007914D1" w:rsidRPr="004903FA" w:rsidRDefault="007914D1" w:rsidP="007914D1">
      <w:pPr>
        <w:pStyle w:val="Heading3"/>
        <w:rPr>
          <w:sz w:val="24"/>
          <w:szCs w:val="16"/>
          <w:lang w:val="en-US"/>
        </w:rPr>
      </w:pPr>
      <w:r w:rsidRPr="004903FA">
        <w:rPr>
          <w:sz w:val="24"/>
          <w:szCs w:val="16"/>
          <w:lang w:val="en-US"/>
        </w:rPr>
        <w:t xml:space="preserve">Sub-topic 3-2: </w:t>
      </w:r>
      <w:r>
        <w:rPr>
          <w:sz w:val="24"/>
          <w:szCs w:val="16"/>
          <w:lang w:val="en-US"/>
        </w:rPr>
        <w:t>UE</w:t>
      </w:r>
      <w:r w:rsidRPr="004903FA">
        <w:rPr>
          <w:sz w:val="24"/>
          <w:szCs w:val="16"/>
          <w:lang w:val="en-US"/>
        </w:rPr>
        <w:t xml:space="preserve"> related parameters</w:t>
      </w:r>
    </w:p>
    <w:p w14:paraId="5B36FF0C" w14:textId="5FFDD3AD" w:rsidR="007914D1" w:rsidRPr="00DE2BBB" w:rsidRDefault="006F1844" w:rsidP="007914D1">
      <w:pPr>
        <w:rPr>
          <w:iCs/>
          <w:lang w:val="en-US" w:eastAsia="zh-CN"/>
        </w:rPr>
      </w:pPr>
      <w:r w:rsidRPr="00DE2BBB">
        <w:rPr>
          <w:iCs/>
          <w:lang w:val="en-US" w:eastAsia="zh-CN"/>
        </w:rPr>
        <w:t>This sub-top</w:t>
      </w:r>
      <w:r w:rsidR="00DE2BBB" w:rsidRPr="00DE2BBB">
        <w:rPr>
          <w:iCs/>
          <w:lang w:val="en-US" w:eastAsia="zh-CN"/>
        </w:rPr>
        <w:t>i</w:t>
      </w:r>
      <w:r w:rsidRPr="00DE2BBB">
        <w:rPr>
          <w:iCs/>
          <w:lang w:val="en-US" w:eastAsia="zh-CN"/>
        </w:rPr>
        <w:t>c considers UE parameters</w:t>
      </w:r>
    </w:p>
    <w:p w14:paraId="67E35C14" w14:textId="12976C37" w:rsidR="007914D1" w:rsidRPr="00940584" w:rsidRDefault="007914D1" w:rsidP="007914D1">
      <w:pPr>
        <w:rPr>
          <w:b/>
          <w:u w:val="single"/>
          <w:lang w:eastAsia="ko-KR"/>
        </w:rPr>
      </w:pPr>
      <w:r w:rsidRPr="00940584">
        <w:rPr>
          <w:b/>
          <w:u w:val="single"/>
          <w:lang w:eastAsia="ko-KR"/>
        </w:rPr>
        <w:t>Issue 3-</w:t>
      </w:r>
      <w:r w:rsidR="006F1844" w:rsidRPr="00940584">
        <w:rPr>
          <w:b/>
          <w:u w:val="single"/>
          <w:lang w:eastAsia="ko-KR"/>
        </w:rPr>
        <w:t>1</w:t>
      </w:r>
      <w:r w:rsidR="00CB75DC">
        <w:rPr>
          <w:b/>
          <w:u w:val="single"/>
          <w:lang w:eastAsia="ko-KR"/>
        </w:rPr>
        <w:t>5</w:t>
      </w:r>
      <w:r w:rsidRPr="00940584">
        <w:rPr>
          <w:b/>
          <w:u w:val="single"/>
          <w:lang w:eastAsia="ko-KR"/>
        </w:rPr>
        <w:t xml:space="preserve">: </w:t>
      </w:r>
      <w:r w:rsidR="00564B26" w:rsidRPr="00940584">
        <w:rPr>
          <w:b/>
          <w:u w:val="single"/>
          <w:lang w:eastAsia="ko-KR"/>
        </w:rPr>
        <w:t>UE output power</w:t>
      </w:r>
    </w:p>
    <w:p w14:paraId="18505A9D" w14:textId="77777777" w:rsidR="007914D1" w:rsidRPr="00940584" w:rsidRDefault="007914D1" w:rsidP="007914D1">
      <w:pPr>
        <w:rPr>
          <w:b/>
          <w:u w:val="single"/>
          <w:lang w:eastAsia="ko-KR"/>
        </w:rPr>
      </w:pPr>
      <w:r w:rsidRPr="00940584">
        <w:rPr>
          <w:b/>
          <w:noProof/>
          <w:u w:val="single"/>
          <w:lang w:eastAsia="ko-KR"/>
        </w:rPr>
        <mc:AlternateContent>
          <mc:Choice Requires="wps">
            <w:drawing>
              <wp:inline distT="0" distB="0" distL="0" distR="0" wp14:anchorId="2B1FE408" wp14:editId="017BBE35">
                <wp:extent cx="6378954" cy="1404620"/>
                <wp:effectExtent l="0" t="0" r="2222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954" cy="1404620"/>
                        </a:xfrm>
                        <a:prstGeom prst="rect">
                          <a:avLst/>
                        </a:prstGeom>
                        <a:solidFill>
                          <a:srgbClr val="FFFFFF"/>
                        </a:solidFill>
                        <a:ln w="9525">
                          <a:solidFill>
                            <a:srgbClr val="000000"/>
                          </a:solidFill>
                          <a:miter lim="800000"/>
                          <a:headEnd/>
                          <a:tailEnd/>
                        </a:ln>
                      </wps:spPr>
                      <wps:txbx>
                        <w:txbxContent>
                          <w:p w14:paraId="665FB62E" w14:textId="77777777" w:rsidR="00564B26" w:rsidRPr="00837DA4" w:rsidRDefault="00564B26" w:rsidP="00564B26">
                            <w:pPr>
                              <w:rPr>
                                <w:rFonts w:cs="Arial"/>
                                <w:b/>
                                <w:szCs w:val="20"/>
                                <w:highlight w:val="yellow"/>
                              </w:rPr>
                            </w:pPr>
                            <w:r w:rsidRPr="00837DA4">
                              <w:rPr>
                                <w:rFonts w:cs="Arial"/>
                                <w:b/>
                                <w:szCs w:val="20"/>
                                <w:highlight w:val="yellow"/>
                              </w:rPr>
                              <w:t>Tentative agreement:</w:t>
                            </w:r>
                          </w:p>
                          <w:p w14:paraId="00DCF189"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23dBm as typical maximum output power in the LS to ITU.</w:t>
                            </w:r>
                          </w:p>
                          <w:p w14:paraId="372ABAAF" w14:textId="77777777" w:rsidR="00564B26" w:rsidRPr="00837DA4" w:rsidRDefault="00564B26" w:rsidP="00564B26">
                            <w:pPr>
                              <w:pStyle w:val="ListParagraph"/>
                              <w:numPr>
                                <w:ilvl w:val="1"/>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Other output powers are not precluded and refer to TR</w:t>
                            </w:r>
                          </w:p>
                          <w:p w14:paraId="7D48A1F7"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20dBm, 23dBm, 26dBm, and higher power classes in TR</w:t>
                            </w:r>
                          </w:p>
                          <w:p w14:paraId="2F33AE0E" w14:textId="6AB61565" w:rsidR="007914D1" w:rsidRDefault="007914D1" w:rsidP="007914D1">
                            <w:pPr>
                              <w:pStyle w:val="ListParagraph"/>
                              <w:numPr>
                                <w:ilvl w:val="0"/>
                                <w:numId w:val="25"/>
                              </w:numPr>
                              <w:ind w:firstLineChars="0"/>
                            </w:pP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2B1FE408" id="Text Box 8" o:spid="_x0000_s1038" type="#_x0000_t202" style="width:50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8vsFwIAACg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7dXy9W8oISjb1rkxWKWypKx8um6dT58kNCRuKiow6omeXa88yGGw8qnI/E1D1qJndI6&#10;GW5fb7UjR4YdsEsjZfDimDakr+hqPpuPBP4qkafxJ4lOBWxlrbqKLs+HWBm5vTciNVpgSo9rDFmb&#10;E8jIbqQYhnogSiCHWXwhgq1BPCBaB2Pr4lfDRQvuFyU9tm1F/c8Dc5IS/dFgeVbTooh9noxifoUs&#10;ibv01JceZjhKVTRQMi63If2NBM7eYBl3KgF+juQUM7Zj4n76OrHfL+106vmDbx4BAAD//wMAUEsD&#10;BBQABgAIAAAAIQDDTr523AAAAAYBAAAPAAAAZHJzL2Rvd25yZXYueG1sTI/BbsIwEETvlfgHayv1&#10;VmyiFqE0DqpAnEspEurNsZc4Il6nsQmhX1/TS3tZaTSjmbfFcnQtG7APjScJs6kAhqS9aaiWsP/Y&#10;PC6AhajIqNYTSrhigGU5uStUbvyF3nHYxZqlEgq5kmBj7HLOg7boVJj6Dil5R987FZPsa256dUnl&#10;ruWZEHPuVENpwaoOVxb1aXd2EsJ6+9Xp47Y6WXP9flsPz/qw+ZTy4X58fQEWcYx/YbjhJ3QoE1Pl&#10;z2QCayWkR+LvvXlCPM2BVRKybJYBLwv+H7/8AQAA//8DAFBLAQItABQABgAIAAAAIQC2gziS/gAA&#10;AOEBAAATAAAAAAAAAAAAAAAAAAAAAABbQ29udGVudF9UeXBlc10ueG1sUEsBAi0AFAAGAAgAAAAh&#10;ADj9If/WAAAAlAEAAAsAAAAAAAAAAAAAAAAALwEAAF9yZWxzLy5yZWxzUEsBAi0AFAAGAAgAAAAh&#10;AArjy+wXAgAAKAQAAA4AAAAAAAAAAAAAAAAALgIAAGRycy9lMm9Eb2MueG1sUEsBAi0AFAAGAAgA&#10;AAAhAMNOvnbcAAAABgEAAA8AAAAAAAAAAAAAAAAAcQQAAGRycy9kb3ducmV2LnhtbFBLBQYAAAAA&#10;BAAEAPMAAAB6BQAAAAA=&#10;">
                <v:textbox style="mso-fit-shape-to-text:t">
                  <w:txbxContent>
                    <w:p w14:paraId="665FB62E" w14:textId="77777777" w:rsidR="00564B26" w:rsidRPr="00837DA4" w:rsidRDefault="00564B26" w:rsidP="00564B26">
                      <w:pPr>
                        <w:rPr>
                          <w:rFonts w:cs="Arial"/>
                          <w:b/>
                          <w:szCs w:val="20"/>
                          <w:highlight w:val="yellow"/>
                        </w:rPr>
                      </w:pPr>
                      <w:r w:rsidRPr="00837DA4">
                        <w:rPr>
                          <w:rFonts w:cs="Arial"/>
                          <w:b/>
                          <w:szCs w:val="20"/>
                          <w:highlight w:val="yellow"/>
                        </w:rPr>
                        <w:t>Tentative agreement:</w:t>
                      </w:r>
                    </w:p>
                    <w:p w14:paraId="00DCF189"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23dBm as typical maximum output power in the LS to ITU.</w:t>
                      </w:r>
                    </w:p>
                    <w:p w14:paraId="372ABAAF" w14:textId="77777777" w:rsidR="00564B26" w:rsidRPr="00837DA4" w:rsidRDefault="00564B26" w:rsidP="00564B26">
                      <w:pPr>
                        <w:pStyle w:val="ListParagraph"/>
                        <w:numPr>
                          <w:ilvl w:val="1"/>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Other output powers are not precluded and refer to TR</w:t>
                      </w:r>
                    </w:p>
                    <w:p w14:paraId="7D48A1F7" w14:textId="77777777" w:rsidR="00564B26" w:rsidRPr="00837DA4" w:rsidRDefault="00564B26" w:rsidP="00564B26">
                      <w:pPr>
                        <w:pStyle w:val="ListParagraph"/>
                        <w:numPr>
                          <w:ilvl w:val="0"/>
                          <w:numId w:val="25"/>
                        </w:numPr>
                        <w:overflowPunct/>
                        <w:autoSpaceDE/>
                        <w:autoSpaceDN/>
                        <w:ind w:firstLineChars="0"/>
                        <w:textAlignment w:val="auto"/>
                        <w:rPr>
                          <w:rFonts w:ascii="Arial" w:hAnsi="Arial" w:cs="Arial"/>
                          <w:bCs/>
                          <w:highlight w:val="yellow"/>
                        </w:rPr>
                      </w:pPr>
                      <w:r w:rsidRPr="00837DA4">
                        <w:rPr>
                          <w:rFonts w:ascii="Arial" w:hAnsi="Arial" w:cs="Arial"/>
                          <w:bCs/>
                          <w:highlight w:val="yellow"/>
                        </w:rPr>
                        <w:t>Capture 20dBm, 23dBm, 26dBm, and higher power classes in TR</w:t>
                      </w:r>
                    </w:p>
                    <w:p w14:paraId="2F33AE0E" w14:textId="6AB61565" w:rsidR="007914D1" w:rsidRDefault="007914D1" w:rsidP="007914D1">
                      <w:pPr>
                        <w:pStyle w:val="ListParagraph"/>
                        <w:numPr>
                          <w:ilvl w:val="0"/>
                          <w:numId w:val="25"/>
                        </w:numPr>
                        <w:ind w:firstLineChars="0"/>
                      </w:pPr>
                    </w:p>
                  </w:txbxContent>
                </v:textbox>
                <w10:anchorlock/>
              </v:shape>
            </w:pict>
          </mc:Fallback>
        </mc:AlternateContent>
      </w:r>
    </w:p>
    <w:p w14:paraId="5DB0E95D" w14:textId="77777777" w:rsidR="007914D1" w:rsidRPr="00940584" w:rsidRDefault="007914D1" w:rsidP="007914D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Proposals</w:t>
      </w:r>
    </w:p>
    <w:p w14:paraId="66F574B1" w14:textId="52010435" w:rsidR="007914D1" w:rsidRPr="00940584" w:rsidRDefault="007914D1"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584">
        <w:rPr>
          <w:rFonts w:eastAsia="SimSun"/>
          <w:szCs w:val="24"/>
          <w:lang w:eastAsia="zh-CN"/>
        </w:rPr>
        <w:t xml:space="preserve">Option 1: </w:t>
      </w:r>
      <w:r w:rsidR="00CD14C3" w:rsidRPr="00940584">
        <w:rPr>
          <w:rFonts w:eastAsia="SimSun"/>
          <w:szCs w:val="24"/>
          <w:lang w:eastAsia="zh-CN"/>
        </w:rPr>
        <w:t>Confirm the tentative agreement (CATT</w:t>
      </w:r>
      <w:r w:rsidR="00521656" w:rsidRPr="00940584">
        <w:rPr>
          <w:rFonts w:eastAsia="SimSun"/>
          <w:szCs w:val="24"/>
          <w:lang w:eastAsia="zh-CN"/>
        </w:rPr>
        <w:t>, Ericsson</w:t>
      </w:r>
      <w:r w:rsidR="003B347B" w:rsidRPr="00940584">
        <w:rPr>
          <w:rFonts w:eastAsia="SimSun"/>
          <w:szCs w:val="24"/>
          <w:lang w:eastAsia="zh-CN"/>
        </w:rPr>
        <w:t>, Qualcomm</w:t>
      </w:r>
      <w:r w:rsidR="0015622E" w:rsidRPr="00940584">
        <w:rPr>
          <w:rFonts w:eastAsia="SimSun"/>
          <w:szCs w:val="24"/>
          <w:lang w:eastAsia="zh-CN"/>
        </w:rPr>
        <w:t>, vivo</w:t>
      </w:r>
      <w:r w:rsidR="005A5A1C" w:rsidRPr="00940584">
        <w:rPr>
          <w:rFonts w:eastAsia="SimSun"/>
          <w:szCs w:val="24"/>
          <w:lang w:eastAsia="zh-CN"/>
        </w:rPr>
        <w:t>, mediatek</w:t>
      </w:r>
      <w:r w:rsidR="00CB02B3" w:rsidRPr="00940584">
        <w:rPr>
          <w:rFonts w:eastAsia="SimSun"/>
          <w:szCs w:val="24"/>
          <w:lang w:eastAsia="zh-CN"/>
        </w:rPr>
        <w:t>, Google</w:t>
      </w:r>
      <w:r w:rsidR="00AD00C1" w:rsidRPr="00940584">
        <w:rPr>
          <w:rFonts w:eastAsia="SimSun"/>
          <w:szCs w:val="24"/>
          <w:lang w:eastAsia="zh-CN"/>
        </w:rPr>
        <w:t xml:space="preserve"> ?</w:t>
      </w:r>
      <w:r w:rsidR="008E583F">
        <w:rPr>
          <w:rFonts w:eastAsia="SimSun"/>
          <w:szCs w:val="24"/>
          <w:lang w:eastAsia="zh-CN"/>
        </w:rPr>
        <w:t>, Nokia</w:t>
      </w:r>
      <w:r w:rsidR="00CD14C3" w:rsidRPr="00940584">
        <w:rPr>
          <w:rFonts w:eastAsia="SimSun"/>
          <w:szCs w:val="24"/>
          <w:lang w:eastAsia="zh-CN"/>
        </w:rPr>
        <w:t>)</w:t>
      </w:r>
    </w:p>
    <w:p w14:paraId="718A9752" w14:textId="2F616CD6" w:rsidR="007914D1" w:rsidRPr="00940584" w:rsidRDefault="007914D1"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584">
        <w:rPr>
          <w:rFonts w:eastAsia="SimSun"/>
          <w:szCs w:val="24"/>
          <w:lang w:eastAsia="zh-CN"/>
        </w:rPr>
        <w:t xml:space="preserve">Option 2: </w:t>
      </w:r>
      <w:r w:rsidR="00DE7770" w:rsidRPr="00940584">
        <w:rPr>
          <w:rFonts w:eastAsia="SimSun"/>
          <w:szCs w:val="24"/>
          <w:lang w:eastAsia="zh-CN"/>
        </w:rPr>
        <w:t>23dBm is typical power (Samsung</w:t>
      </w:r>
      <w:r w:rsidR="00872CC1" w:rsidRPr="00940584">
        <w:rPr>
          <w:rFonts w:eastAsia="SimSun"/>
          <w:szCs w:val="24"/>
          <w:lang w:eastAsia="zh-CN"/>
        </w:rPr>
        <w:t>, Huawei</w:t>
      </w:r>
      <w:r w:rsidR="00DE7770" w:rsidRPr="00940584">
        <w:rPr>
          <w:rFonts w:eastAsia="SimSun"/>
          <w:szCs w:val="24"/>
          <w:lang w:eastAsia="zh-CN"/>
        </w:rPr>
        <w:t>)</w:t>
      </w:r>
    </w:p>
    <w:p w14:paraId="36BDF426" w14:textId="3065EED3" w:rsidR="00BF7521" w:rsidRPr="00940584" w:rsidRDefault="00BF7521"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40584">
        <w:rPr>
          <w:rFonts w:eastAsia="SimSun"/>
          <w:szCs w:val="24"/>
          <w:lang w:eastAsia="zh-CN"/>
        </w:rPr>
        <w:lastRenderedPageBreak/>
        <w:t>Option 3: Support PC2, PC1, preferable PC1.5 (ZTE)  (Not quite clear whether in the TR only or also the LS?)</w:t>
      </w:r>
    </w:p>
    <w:p w14:paraId="6CDC09A4" w14:textId="77777777" w:rsidR="007914D1" w:rsidRPr="00940584" w:rsidRDefault="007914D1" w:rsidP="007914D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Recommended WF</w:t>
      </w:r>
    </w:p>
    <w:p w14:paraId="506AC54C" w14:textId="060C258E" w:rsidR="007914D1" w:rsidRDefault="00883505" w:rsidP="007914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To be clarified:</w:t>
      </w:r>
    </w:p>
    <w:p w14:paraId="5407AD89" w14:textId="606C5111" w:rsidR="00883505" w:rsidRDefault="00674710" w:rsidP="008835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Should the LS mention other powers possibility and refer to the TR ?</w:t>
      </w:r>
    </w:p>
    <w:p w14:paraId="563D1FA1" w14:textId="4415EE8D" w:rsidR="00674710" w:rsidRPr="00940584" w:rsidRDefault="00674710" w:rsidP="008835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Or only the TR </w:t>
      </w:r>
      <w:r w:rsidR="0046303D">
        <w:rPr>
          <w:rFonts w:eastAsia="SimSun"/>
          <w:szCs w:val="24"/>
          <w:lang w:eastAsia="zh-CN"/>
        </w:rPr>
        <w:t>mention</w:t>
      </w:r>
      <w:r>
        <w:rPr>
          <w:rFonts w:eastAsia="SimSun"/>
          <w:szCs w:val="24"/>
          <w:lang w:eastAsia="zh-CN"/>
        </w:rPr>
        <w:t xml:space="preserve"> other powers possibility</w:t>
      </w:r>
      <w:r w:rsidR="0046303D">
        <w:rPr>
          <w:rFonts w:eastAsia="SimSun"/>
          <w:szCs w:val="24"/>
          <w:lang w:eastAsia="zh-CN"/>
        </w:rPr>
        <w:t>, not the LS</w:t>
      </w:r>
      <w:r>
        <w:rPr>
          <w:rFonts w:eastAsia="SimSun"/>
          <w:szCs w:val="24"/>
          <w:lang w:eastAsia="zh-CN"/>
        </w:rPr>
        <w:t xml:space="preserve"> ?</w:t>
      </w:r>
    </w:p>
    <w:p w14:paraId="12B37016" w14:textId="77777777" w:rsidR="007914D1" w:rsidRDefault="007914D1" w:rsidP="00DD19DE">
      <w:pPr>
        <w:rPr>
          <w:color w:val="0070C0"/>
          <w:lang w:val="en-US" w:eastAsia="zh-CN"/>
        </w:rPr>
      </w:pPr>
    </w:p>
    <w:p w14:paraId="6A801A49" w14:textId="0741DA9C" w:rsidR="0033396A" w:rsidRPr="003F3BB3" w:rsidRDefault="0033396A" w:rsidP="0033396A">
      <w:pPr>
        <w:rPr>
          <w:b/>
          <w:u w:val="single"/>
          <w:lang w:eastAsia="ko-KR"/>
        </w:rPr>
      </w:pPr>
      <w:r w:rsidRPr="003F3BB3">
        <w:rPr>
          <w:b/>
          <w:u w:val="single"/>
          <w:lang w:eastAsia="ko-KR"/>
        </w:rPr>
        <w:t xml:space="preserve">Issue </w:t>
      </w:r>
      <w:r w:rsidR="00EC1AE9">
        <w:rPr>
          <w:b/>
          <w:u w:val="single"/>
          <w:lang w:eastAsia="ko-KR"/>
        </w:rPr>
        <w:t>3</w:t>
      </w:r>
      <w:r w:rsidRPr="003F3BB3">
        <w:rPr>
          <w:b/>
          <w:u w:val="single"/>
          <w:lang w:eastAsia="ko-KR"/>
        </w:rPr>
        <w:t>-1</w:t>
      </w:r>
      <w:r w:rsidR="00CB75DC">
        <w:rPr>
          <w:b/>
          <w:u w:val="single"/>
          <w:lang w:eastAsia="ko-KR"/>
        </w:rPr>
        <w:t>6</w:t>
      </w:r>
      <w:r w:rsidRPr="003F3BB3">
        <w:rPr>
          <w:b/>
          <w:u w:val="single"/>
          <w:lang w:eastAsia="ko-KR"/>
        </w:rPr>
        <w:t>: Power dynamic range</w:t>
      </w:r>
    </w:p>
    <w:p w14:paraId="4F7D4D97" w14:textId="77777777" w:rsidR="0033396A" w:rsidRPr="003F3BB3" w:rsidRDefault="0033396A" w:rsidP="0033396A">
      <w:pPr>
        <w:rPr>
          <w:b/>
          <w:u w:val="single"/>
          <w:lang w:eastAsia="ko-KR"/>
        </w:rPr>
      </w:pPr>
    </w:p>
    <w:p w14:paraId="1516895A"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32BE65B0" wp14:editId="4D4FEF46">
                <wp:extent cx="6499860" cy="1404620"/>
                <wp:effectExtent l="0" t="0" r="15240" b="1968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66F67A18" w14:textId="77777777" w:rsidR="0033396A" w:rsidRPr="00C77969" w:rsidRDefault="0033396A" w:rsidP="0033396A">
                            <w:pPr>
                              <w:rPr>
                                <w:lang w:val="en-US"/>
                              </w:rPr>
                            </w:pPr>
                            <w:r w:rsidRPr="00C77969">
                              <w:rPr>
                                <w:lang w:val="en-US"/>
                              </w:rPr>
                              <w:t xml:space="preserve">Previous agreement: </w:t>
                            </w:r>
                          </w:p>
                          <w:p w14:paraId="18B6CD7A" w14:textId="77777777" w:rsidR="0033396A" w:rsidRPr="00C77969" w:rsidRDefault="0033396A" w:rsidP="0033396A">
                            <w:pPr>
                              <w:ind w:left="284"/>
                              <w:rPr>
                                <w:u w:val="single"/>
                                <w:lang w:val="en-US"/>
                              </w:rPr>
                            </w:pPr>
                            <w:r w:rsidRPr="00C77969">
                              <w:rPr>
                                <w:u w:val="single"/>
                                <w:lang w:val="en-US"/>
                              </w:rPr>
                              <w:t>Power dynamic range (UE)</w:t>
                            </w:r>
                          </w:p>
                          <w:p w14:paraId="37F5843B" w14:textId="77777777" w:rsidR="0033396A" w:rsidRDefault="0033396A" w:rsidP="0033396A">
                            <w:pPr>
                              <w:pStyle w:val="ListParagraph"/>
                              <w:numPr>
                                <w:ilvl w:val="0"/>
                                <w:numId w:val="27"/>
                              </w:numPr>
                              <w:ind w:left="1004" w:firstLineChars="0"/>
                            </w:pPr>
                            <w:r>
                              <w:t>Use n104, as appropriate for maximum output power</w:t>
                            </w:r>
                          </w:p>
                          <w:p w14:paraId="60DEAD23"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w:pict>
              <v:shape w14:anchorId="32BE65B0" id="Text Box 19" o:spid="_x0000_s1039"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5mFgIAACg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xcFKvVcoEujr5pkReLWSpLxsrH69b58F5CR+Kiog6rmuTZ8d6HGA4rH4/E1zxoJXZK62S4&#10;fb3VjhwZdsAujZTBs2PakL6iq/lsPhL4q0Sexp8kOhWwlbXqKrq8HGJl5PbOiNRogSk9rjFkbc4g&#10;I7uRYhjqgSiBHF7HFyLYGsQJ0ToYWxe/Gi5acD8p6bFtK+p/HJiTlOgPBsuzmhZF7PNkFPM3yJK4&#10;a0997WGGo1RFAyXjchvS30jg7C2WcacS4KdIzjFjOybu568T+/3aTqeePvjmFwAAAP//AwBQSwME&#10;FAAGAAgAAAAhAG6BGfzcAAAABgEAAA8AAABkcnMvZG93bnJldi54bWxMj8FuwjAQRO+V+AdrK/VW&#10;HFwVoTQOqkCcSykS6s2xlzgiXqexCaFfX9NLe1lpNKOZt8VydC0bsA+NJwmzaQYMSXvTUC1h/7F5&#10;XAALUZFRrSeUcMUAy3JyV6jc+Au947CLNUslFHIlwcbY5ZwHbdGpMPUdUvKOvncqJtnX3PTqkspd&#10;y0WWzblTDaUFqzpcWdSn3dlJCOvtV6eP2+pkzfX7bT0868PmU8qH+/H1BVjEMf6F4Yaf0KFMTJU/&#10;kwmslZAeib/35mXiaQ6skiDETAAvC/4fv/wBAAD//wMAUEsBAi0AFAAGAAgAAAAhALaDOJL+AAAA&#10;4QEAABMAAAAAAAAAAAAAAAAAAAAAAFtDb250ZW50X1R5cGVzXS54bWxQSwECLQAUAAYACAAAACEA&#10;OP0h/9YAAACUAQAACwAAAAAAAAAAAAAAAAAvAQAAX3JlbHMvLnJlbHNQSwECLQAUAAYACAAAACEA&#10;S2AuZhYCAAAoBAAADgAAAAAAAAAAAAAAAAAuAgAAZHJzL2Uyb0RvYy54bWxQSwECLQAUAAYACAAA&#10;ACEAboEZ/NwAAAAGAQAADwAAAAAAAAAAAAAAAABwBAAAZHJzL2Rvd25yZXYueG1sUEsFBgAAAAAE&#10;AAQA8wAAAHkFAAAAAA==&#10;">
                <v:textbox style="mso-fit-shape-to-text:t">
                  <w:txbxContent>
                    <w:p w14:paraId="66F67A18" w14:textId="77777777" w:rsidR="0033396A" w:rsidRPr="00C77969" w:rsidRDefault="0033396A" w:rsidP="0033396A">
                      <w:pPr>
                        <w:rPr>
                          <w:lang w:val="en-US"/>
                        </w:rPr>
                      </w:pPr>
                      <w:r w:rsidRPr="00C77969">
                        <w:rPr>
                          <w:lang w:val="en-US"/>
                        </w:rPr>
                        <w:t xml:space="preserve">Previous agreement: </w:t>
                      </w:r>
                    </w:p>
                    <w:p w14:paraId="18B6CD7A" w14:textId="77777777" w:rsidR="0033396A" w:rsidRPr="00C77969" w:rsidRDefault="0033396A" w:rsidP="0033396A">
                      <w:pPr>
                        <w:ind w:left="284"/>
                        <w:rPr>
                          <w:u w:val="single"/>
                          <w:lang w:val="en-US"/>
                        </w:rPr>
                      </w:pPr>
                      <w:r w:rsidRPr="00C77969">
                        <w:rPr>
                          <w:u w:val="single"/>
                          <w:lang w:val="en-US"/>
                        </w:rPr>
                        <w:t>Power dynamic range (UE)</w:t>
                      </w:r>
                    </w:p>
                    <w:p w14:paraId="37F5843B" w14:textId="77777777" w:rsidR="0033396A" w:rsidRDefault="0033396A" w:rsidP="0033396A">
                      <w:pPr>
                        <w:pStyle w:val="ListParagraph"/>
                        <w:numPr>
                          <w:ilvl w:val="0"/>
                          <w:numId w:val="27"/>
                        </w:numPr>
                        <w:ind w:left="1004" w:firstLineChars="0"/>
                      </w:pPr>
                      <w:r>
                        <w:t>Use n104, as appropriate for maximum output power</w:t>
                      </w:r>
                    </w:p>
                    <w:p w14:paraId="60DEAD23" w14:textId="77777777" w:rsidR="0033396A" w:rsidRPr="00C77969" w:rsidRDefault="0033396A" w:rsidP="0033396A">
                      <w:pPr>
                        <w:rPr>
                          <w:lang w:val="en-US"/>
                        </w:rPr>
                      </w:pPr>
                    </w:p>
                  </w:txbxContent>
                </v:textbox>
                <w10:anchorlock/>
              </v:shape>
            </w:pict>
          </mc:Fallback>
        </mc:AlternateContent>
      </w:r>
    </w:p>
    <w:p w14:paraId="1C9FFFF7" w14:textId="77777777" w:rsidR="0033396A" w:rsidRPr="003F3BB3" w:rsidRDefault="0033396A" w:rsidP="0033396A">
      <w:pPr>
        <w:rPr>
          <w:b/>
          <w:u w:val="single"/>
          <w:lang w:eastAsia="ko-KR"/>
        </w:rPr>
      </w:pPr>
    </w:p>
    <w:p w14:paraId="412B5809"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516E5708" w14:textId="631BE274" w:rsidR="002B541C" w:rsidRDefault="002B541C"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56dB for 100MHz</w:t>
      </w:r>
      <w:r w:rsidR="00C66DD4">
        <w:rPr>
          <w:rFonts w:eastAsia="SimSun"/>
          <w:szCs w:val="24"/>
          <w:lang w:eastAsia="zh-CN"/>
        </w:rPr>
        <w:t xml:space="preserve"> assuming 23dBm</w:t>
      </w:r>
      <w:r>
        <w:rPr>
          <w:rFonts w:eastAsia="SimSun"/>
          <w:szCs w:val="24"/>
          <w:lang w:eastAsia="zh-CN"/>
        </w:rPr>
        <w:t xml:space="preserve"> (Apple</w:t>
      </w:r>
      <w:r w:rsidR="00C66DD4">
        <w:rPr>
          <w:rFonts w:eastAsia="SimSun"/>
          <w:szCs w:val="24"/>
          <w:lang w:eastAsia="zh-CN"/>
        </w:rPr>
        <w:t>, Ericsson</w:t>
      </w:r>
      <w:r w:rsidR="00C24E61">
        <w:rPr>
          <w:rFonts w:eastAsia="SimSun"/>
          <w:szCs w:val="24"/>
          <w:lang w:eastAsia="zh-CN"/>
        </w:rPr>
        <w:t>, Qualcomm</w:t>
      </w:r>
      <w:r w:rsidR="00805585">
        <w:rPr>
          <w:rFonts w:eastAsia="SimSun"/>
          <w:szCs w:val="24"/>
          <w:lang w:eastAsia="zh-CN"/>
        </w:rPr>
        <w:t>, ZTE</w:t>
      </w:r>
      <w:r>
        <w:rPr>
          <w:rFonts w:eastAsia="SimSun"/>
          <w:szCs w:val="24"/>
          <w:lang w:eastAsia="zh-CN"/>
        </w:rPr>
        <w:t>)</w:t>
      </w:r>
    </w:p>
    <w:p w14:paraId="7AC4A0C7" w14:textId="6676FB2A" w:rsidR="00805585" w:rsidRDefault="00805585"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Also 59, 62dB for PC2, PC1</w:t>
      </w:r>
      <w:r w:rsidR="005B2696">
        <w:rPr>
          <w:rFonts w:eastAsia="SimSun"/>
          <w:szCs w:val="24"/>
          <w:lang w:eastAsia="zh-CN"/>
        </w:rPr>
        <w:t>.5 (ZTE)</w:t>
      </w:r>
    </w:p>
    <w:p w14:paraId="5F8ACCAF" w14:textId="77777777" w:rsidR="00EC1AE9" w:rsidRPr="00940584" w:rsidRDefault="00EC1AE9" w:rsidP="00EC1A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Recommended WF</w:t>
      </w:r>
    </w:p>
    <w:p w14:paraId="401ACF2D" w14:textId="5E40E54B" w:rsidR="00EC1AE9" w:rsidRPr="00EC1AE9" w:rsidRDefault="00EC1AE9" w:rsidP="00EC1AE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proposals are in line with the previous agreement and depend on the output power.</w:t>
      </w:r>
    </w:p>
    <w:p w14:paraId="5B0882A8" w14:textId="77777777" w:rsidR="0033396A" w:rsidRDefault="0033396A" w:rsidP="0033396A">
      <w:pPr>
        <w:rPr>
          <w:color w:val="0070C0"/>
          <w:lang w:val="en-US" w:eastAsia="zh-CN"/>
        </w:rPr>
      </w:pPr>
    </w:p>
    <w:p w14:paraId="708950C1" w14:textId="465F0D69"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-1</w:t>
      </w:r>
      <w:r w:rsidR="00CB75DC">
        <w:rPr>
          <w:b/>
          <w:u w:val="single"/>
          <w:lang w:eastAsia="ko-KR"/>
        </w:rPr>
        <w:t>7</w:t>
      </w:r>
      <w:r w:rsidRPr="003F3BB3">
        <w:rPr>
          <w:b/>
          <w:u w:val="single"/>
          <w:lang w:eastAsia="ko-KR"/>
        </w:rPr>
        <w:t>: Emissions mask</w:t>
      </w:r>
    </w:p>
    <w:p w14:paraId="5EEBE144" w14:textId="77777777" w:rsidR="0033396A" w:rsidRPr="003F3BB3" w:rsidRDefault="0033396A" w:rsidP="0033396A">
      <w:pPr>
        <w:rPr>
          <w:b/>
          <w:u w:val="single"/>
          <w:lang w:eastAsia="ko-KR"/>
        </w:rPr>
      </w:pPr>
    </w:p>
    <w:p w14:paraId="1A2DCFF0"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0E9B1E35" wp14:editId="6FE29F8F">
                <wp:extent cx="6499860" cy="1404620"/>
                <wp:effectExtent l="0" t="0" r="15240" b="1968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CC46D5B" w14:textId="77777777" w:rsidR="0033396A" w:rsidRDefault="0033396A" w:rsidP="0033396A">
                            <w:r>
                              <w:t xml:space="preserve">Previous agreement: </w:t>
                            </w:r>
                          </w:p>
                          <w:p w14:paraId="06A40B43" w14:textId="77777777" w:rsidR="0033396A" w:rsidRPr="00D0280F" w:rsidRDefault="0033396A" w:rsidP="0033396A">
                            <w:pPr>
                              <w:ind w:left="284"/>
                              <w:rPr>
                                <w:u w:val="single"/>
                              </w:rPr>
                            </w:pPr>
                            <w:r w:rsidRPr="00D0280F">
                              <w:rPr>
                                <w:u w:val="single"/>
                              </w:rPr>
                              <w:t>Spectrum mask</w:t>
                            </w:r>
                          </w:p>
                          <w:p w14:paraId="5E50BC97" w14:textId="77777777" w:rsidR="0033396A" w:rsidRDefault="0033396A" w:rsidP="0033396A">
                            <w:pPr>
                              <w:pStyle w:val="ListParagraph"/>
                              <w:numPr>
                                <w:ilvl w:val="0"/>
                                <w:numId w:val="27"/>
                              </w:numPr>
                              <w:ind w:left="1004" w:firstLineChars="0"/>
                            </w:pPr>
                            <w:r>
                              <w:t>UE:</w:t>
                            </w:r>
                          </w:p>
                          <w:p w14:paraId="5A5FCFFC" w14:textId="77777777" w:rsidR="0033396A" w:rsidRDefault="0033396A" w:rsidP="0033396A">
                            <w:pPr>
                              <w:pStyle w:val="ListParagraph"/>
                              <w:numPr>
                                <w:ilvl w:val="1"/>
                                <w:numId w:val="28"/>
                              </w:numPr>
                              <w:ind w:firstLineChars="0"/>
                            </w:pPr>
                            <w:r>
                              <w:t>n104 as basis for emissions levels</w:t>
                            </w:r>
                          </w:p>
                          <w:p w14:paraId="28BADC4D"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w:pict>
              <v:shape w14:anchorId="0E9B1E35" id="Text Box 12" o:spid="_x0000_s1040"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TIFA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pEDvGFCLYGcUK0DsbWxa+GixbcT0p6bNuK+h8H5iQl+qPB8qymRRH7PBnF/C2yJO7a&#10;U197mOEoVdFAybjchvQ3Ejh7i2XcqQT4OZJzzNiOifv568R+v7bTqecPvvkF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LZt&#10;tMgUAgAAKAQAAA4AAAAAAAAAAAAAAAAALgIAAGRycy9lMm9Eb2MueG1sUEsBAi0AFAAGAAgAAAAh&#10;AG6BGfzcAAAABgEAAA8AAAAAAAAAAAAAAAAAbgQAAGRycy9kb3ducmV2LnhtbFBLBQYAAAAABAAE&#10;APMAAAB3BQAAAAA=&#10;">
                <v:textbox style="mso-fit-shape-to-text:t">
                  <w:txbxContent>
                    <w:p w14:paraId="2CC46D5B" w14:textId="77777777" w:rsidR="0033396A" w:rsidRDefault="0033396A" w:rsidP="0033396A">
                      <w:r>
                        <w:t xml:space="preserve">Previous agreement: </w:t>
                      </w:r>
                    </w:p>
                    <w:p w14:paraId="06A40B43" w14:textId="77777777" w:rsidR="0033396A" w:rsidRPr="00D0280F" w:rsidRDefault="0033396A" w:rsidP="0033396A">
                      <w:pPr>
                        <w:ind w:left="284"/>
                        <w:rPr>
                          <w:u w:val="single"/>
                        </w:rPr>
                      </w:pPr>
                      <w:r w:rsidRPr="00D0280F">
                        <w:rPr>
                          <w:u w:val="single"/>
                        </w:rPr>
                        <w:t>Spectrum mask</w:t>
                      </w:r>
                    </w:p>
                    <w:p w14:paraId="5E50BC97" w14:textId="77777777" w:rsidR="0033396A" w:rsidRDefault="0033396A" w:rsidP="0033396A">
                      <w:pPr>
                        <w:pStyle w:val="ListParagraph"/>
                        <w:numPr>
                          <w:ilvl w:val="0"/>
                          <w:numId w:val="27"/>
                        </w:numPr>
                        <w:ind w:left="1004" w:firstLineChars="0"/>
                      </w:pPr>
                      <w:r>
                        <w:t>UE:</w:t>
                      </w:r>
                    </w:p>
                    <w:p w14:paraId="5A5FCFFC" w14:textId="77777777" w:rsidR="0033396A" w:rsidRDefault="0033396A" w:rsidP="0033396A">
                      <w:pPr>
                        <w:pStyle w:val="ListParagraph"/>
                        <w:numPr>
                          <w:ilvl w:val="1"/>
                          <w:numId w:val="28"/>
                        </w:numPr>
                        <w:ind w:firstLineChars="0"/>
                      </w:pPr>
                      <w:r>
                        <w:t>n104 as basis for emissions levels</w:t>
                      </w:r>
                    </w:p>
                    <w:p w14:paraId="28BADC4D" w14:textId="77777777" w:rsidR="0033396A" w:rsidRPr="00C77969" w:rsidRDefault="0033396A" w:rsidP="0033396A">
                      <w:pPr>
                        <w:rPr>
                          <w:lang w:val="en-US"/>
                        </w:rPr>
                      </w:pPr>
                    </w:p>
                  </w:txbxContent>
                </v:textbox>
                <w10:anchorlock/>
              </v:shape>
            </w:pict>
          </mc:Fallback>
        </mc:AlternateContent>
      </w:r>
    </w:p>
    <w:p w14:paraId="3472B0E4" w14:textId="77777777" w:rsidR="007E247B" w:rsidRPr="007E247B" w:rsidRDefault="007E247B" w:rsidP="007E247B">
      <w:pPr>
        <w:pStyle w:val="ListParagraph"/>
        <w:numPr>
          <w:ilvl w:val="0"/>
          <w:numId w:val="29"/>
        </w:numPr>
        <w:ind w:firstLineChars="0"/>
        <w:rPr>
          <w:szCs w:val="24"/>
          <w:lang w:eastAsia="zh-CN"/>
        </w:rPr>
      </w:pPr>
      <w:r w:rsidRPr="007E247B">
        <w:rPr>
          <w:szCs w:val="24"/>
          <w:lang w:eastAsia="zh-CN"/>
        </w:rPr>
        <w:t>Follow previous agreement (included here for clarity)</w:t>
      </w:r>
    </w:p>
    <w:p w14:paraId="09EAD007" w14:textId="77777777" w:rsidR="0033396A" w:rsidRPr="007E247B" w:rsidRDefault="0033396A" w:rsidP="0033396A">
      <w:pPr>
        <w:rPr>
          <w:color w:val="0070C0"/>
          <w:lang w:val="en-GB" w:eastAsia="zh-CN"/>
        </w:rPr>
      </w:pPr>
    </w:p>
    <w:p w14:paraId="103B5D82" w14:textId="54069E8B"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-1</w:t>
      </w:r>
      <w:r w:rsidR="00CB75DC">
        <w:rPr>
          <w:b/>
          <w:u w:val="single"/>
          <w:lang w:eastAsia="ko-KR"/>
        </w:rPr>
        <w:t>8</w:t>
      </w:r>
      <w:r w:rsidRPr="003F3BB3">
        <w:rPr>
          <w:b/>
          <w:u w:val="single"/>
          <w:lang w:eastAsia="ko-KR"/>
        </w:rPr>
        <w:t>: ACLR</w:t>
      </w:r>
    </w:p>
    <w:p w14:paraId="507F0A35" w14:textId="77777777" w:rsidR="0033396A" w:rsidRPr="003F3BB3" w:rsidRDefault="0033396A" w:rsidP="0033396A">
      <w:pPr>
        <w:rPr>
          <w:b/>
          <w:u w:val="single"/>
          <w:lang w:eastAsia="ko-KR"/>
        </w:rPr>
      </w:pPr>
    </w:p>
    <w:p w14:paraId="34B7861F"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641015A7" wp14:editId="581B864D">
                <wp:extent cx="6499860" cy="1404620"/>
                <wp:effectExtent l="0" t="0" r="15240" b="1968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2F40639" w14:textId="77777777" w:rsidR="0033396A" w:rsidRDefault="0033396A" w:rsidP="0033396A">
                            <w:r>
                              <w:t xml:space="preserve">Previous agreement: </w:t>
                            </w:r>
                          </w:p>
                          <w:p w14:paraId="069F75C7" w14:textId="77777777" w:rsidR="0033396A" w:rsidRPr="00D0280F" w:rsidRDefault="0033396A" w:rsidP="0033396A">
                            <w:pPr>
                              <w:ind w:left="284"/>
                              <w:rPr>
                                <w:u w:val="single"/>
                              </w:rPr>
                            </w:pPr>
                            <w:r w:rsidRPr="00D0280F">
                              <w:rPr>
                                <w:u w:val="single"/>
                              </w:rPr>
                              <w:t>ACLR</w:t>
                            </w:r>
                          </w:p>
                          <w:p w14:paraId="2E760832" w14:textId="77777777" w:rsidR="0033396A" w:rsidRDefault="0033396A" w:rsidP="0033396A">
                            <w:pPr>
                              <w:pStyle w:val="ListParagraph"/>
                              <w:numPr>
                                <w:ilvl w:val="0"/>
                                <w:numId w:val="27"/>
                              </w:numPr>
                              <w:ind w:left="1004" w:firstLineChars="0"/>
                            </w:pPr>
                            <w:r>
                              <w:t>UE</w:t>
                            </w:r>
                          </w:p>
                          <w:p w14:paraId="012522C9" w14:textId="77777777" w:rsidR="0033396A" w:rsidRDefault="0033396A" w:rsidP="0033396A">
                            <w:pPr>
                              <w:pStyle w:val="ListParagraph"/>
                              <w:numPr>
                                <w:ilvl w:val="1"/>
                                <w:numId w:val="28"/>
                              </w:numPr>
                              <w:ind w:firstLineChars="0"/>
                            </w:pPr>
                            <w:r>
                              <w:t>Option 1:  26dB, 27dB (study) for PC3</w:t>
                            </w:r>
                          </w:p>
                          <w:p w14:paraId="08B42A7A" w14:textId="77777777" w:rsidR="0033396A" w:rsidRDefault="0033396A" w:rsidP="0033396A">
                            <w:pPr>
                              <w:pStyle w:val="ListParagraph"/>
                              <w:numPr>
                                <w:ilvl w:val="1"/>
                                <w:numId w:val="28"/>
                              </w:numPr>
                              <w:ind w:firstLineChars="0"/>
                            </w:pPr>
                            <w:r>
                              <w:t>Option 2:  30dB (n104) for PC3, 31dB (n104) for PC2</w:t>
                            </w:r>
                          </w:p>
                          <w:p w14:paraId="02CE394E"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w:pict>
              <v:shape w14:anchorId="641015A7" id="Text Box 15" o:spid="_x0000_s1041"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o+FQIAACgEAAAOAAAAZHJzL2Uyb0RvYy54bWysk1GPEyEQx99N/A6Ed7vbZlvbTbeXs2eN&#10;yXmanH4AlmW7RGAQaHfrp3dge73m1BcjD4Rh4M/Mb4b1zaAVOQrnJZiKTic5JcJwaKTZV/Tb192b&#10;JSU+MNMwBUZU9CQ8vdm8frXubSlm0IFqhCMoYnzZ24p2IdgyyzzvhGZ+AlYYdLbgNAtoun3WONaj&#10;ulbZLM8XWQ+usQ648B5370Yn3ST9thU8fG5bLwJRFcXYQppdmus4Z5s1K/eO2U7ycxjsH6LQTBp8&#10;9CJ1xwIjByd/k9KSO/DQhgkHnUHbSi5SDpjNNH+RzWPHrEi5IBxvL5j8/5PlD8dH+8WRMLyDAQuY&#10;kvD2Hvh3TwxsO2b24tY56DvBGnx4GpFlvfXl+WpE7UsfRer+EzRYZHYIkISG1ulIBfMkqI4FOF2g&#10;iyEQjpuLYrVaLtDF0Tct8mIxS2XJWPl03TofPgjQJC4q6rCqSZ4d732I4bDy6Uh8zYOSzU4qlQy3&#10;r7fKkSPDDtilkTJ4cUwZ0ld0NZ/NRwJ/lcjT+JOElgFbWUld0eXlECsjt/emSY0WmFTjGkNW5gwy&#10;shsphqEeiGyQwzy+EMHW0JwQrYOxdfGr4aID95OSHtu2ov7HgTlBifposDyraVHEPk9GMX+LLIm7&#10;9tTXHmY4SlU0UDIutyH9jQTO3mIZdzI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Bk&#10;2to+FQIAACgEAAAOAAAAAAAAAAAAAAAAAC4CAABkcnMvZTJvRG9jLnhtbFBLAQItABQABgAIAAAA&#10;IQBugRn83AAAAAYBAAAPAAAAAAAAAAAAAAAAAG8EAABkcnMvZG93bnJldi54bWxQSwUGAAAAAAQA&#10;BADzAAAAeAUAAAAA&#10;">
                <v:textbox style="mso-fit-shape-to-text:t">
                  <w:txbxContent>
                    <w:p w14:paraId="22F40639" w14:textId="77777777" w:rsidR="0033396A" w:rsidRDefault="0033396A" w:rsidP="0033396A">
                      <w:r>
                        <w:t xml:space="preserve">Previous agreement: </w:t>
                      </w:r>
                    </w:p>
                    <w:p w14:paraId="069F75C7" w14:textId="77777777" w:rsidR="0033396A" w:rsidRPr="00D0280F" w:rsidRDefault="0033396A" w:rsidP="0033396A">
                      <w:pPr>
                        <w:ind w:left="284"/>
                        <w:rPr>
                          <w:u w:val="single"/>
                        </w:rPr>
                      </w:pPr>
                      <w:r w:rsidRPr="00D0280F">
                        <w:rPr>
                          <w:u w:val="single"/>
                        </w:rPr>
                        <w:t>ACLR</w:t>
                      </w:r>
                    </w:p>
                    <w:p w14:paraId="2E760832" w14:textId="77777777" w:rsidR="0033396A" w:rsidRDefault="0033396A" w:rsidP="0033396A">
                      <w:pPr>
                        <w:pStyle w:val="ListParagraph"/>
                        <w:numPr>
                          <w:ilvl w:val="0"/>
                          <w:numId w:val="27"/>
                        </w:numPr>
                        <w:ind w:left="1004" w:firstLineChars="0"/>
                      </w:pPr>
                      <w:r>
                        <w:t>UE</w:t>
                      </w:r>
                    </w:p>
                    <w:p w14:paraId="012522C9" w14:textId="77777777" w:rsidR="0033396A" w:rsidRDefault="0033396A" w:rsidP="0033396A">
                      <w:pPr>
                        <w:pStyle w:val="ListParagraph"/>
                        <w:numPr>
                          <w:ilvl w:val="1"/>
                          <w:numId w:val="28"/>
                        </w:numPr>
                        <w:ind w:firstLineChars="0"/>
                      </w:pPr>
                      <w:r>
                        <w:t>Option 1:  26dB, 27dB (study) for PC3</w:t>
                      </w:r>
                    </w:p>
                    <w:p w14:paraId="08B42A7A" w14:textId="77777777" w:rsidR="0033396A" w:rsidRDefault="0033396A" w:rsidP="0033396A">
                      <w:pPr>
                        <w:pStyle w:val="ListParagraph"/>
                        <w:numPr>
                          <w:ilvl w:val="1"/>
                          <w:numId w:val="28"/>
                        </w:numPr>
                        <w:ind w:firstLineChars="0"/>
                      </w:pPr>
                      <w:r>
                        <w:t>Option 2:  30dB (n104) for PC3, 31dB (n104) for PC2</w:t>
                      </w:r>
                    </w:p>
                    <w:p w14:paraId="02CE394E" w14:textId="77777777" w:rsidR="0033396A" w:rsidRPr="00C77969" w:rsidRDefault="0033396A" w:rsidP="0033396A">
                      <w:pPr>
                        <w:rPr>
                          <w:lang w:val="en-US"/>
                        </w:rPr>
                      </w:pPr>
                    </w:p>
                  </w:txbxContent>
                </v:textbox>
                <w10:anchorlock/>
              </v:shape>
            </w:pict>
          </mc:Fallback>
        </mc:AlternateContent>
      </w:r>
    </w:p>
    <w:p w14:paraId="7FA11831" w14:textId="77777777" w:rsidR="0033396A" w:rsidRPr="003F3BB3" w:rsidRDefault="0033396A" w:rsidP="0033396A">
      <w:pPr>
        <w:pStyle w:val="ListParagraph"/>
        <w:overflowPunct/>
        <w:autoSpaceDE/>
        <w:autoSpaceDN/>
        <w:adjustRightInd/>
        <w:spacing w:after="120"/>
        <w:ind w:left="720" w:firstLineChars="0" w:firstLine="0"/>
        <w:textAlignment w:val="auto"/>
        <w:rPr>
          <w:rFonts w:eastAsia="SimSun"/>
          <w:szCs w:val="24"/>
          <w:lang w:eastAsia="zh-CN"/>
        </w:rPr>
      </w:pPr>
    </w:p>
    <w:p w14:paraId="622A1433"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0BD4E469" w14:textId="17D660D3" w:rsidR="0033396A" w:rsidRDefault="0033396A" w:rsidP="00FB5678">
      <w:pPr>
        <w:pStyle w:val="ListParagraph"/>
        <w:numPr>
          <w:ilvl w:val="1"/>
          <w:numId w:val="4"/>
        </w:numPr>
        <w:ind w:firstLineChars="0"/>
      </w:pPr>
      <w:r w:rsidRPr="003F3BB3">
        <w:t xml:space="preserve">Option 1:  </w:t>
      </w:r>
      <w:r w:rsidR="00550F09">
        <w:t xml:space="preserve">n104, i.e., </w:t>
      </w:r>
      <w:r w:rsidR="00964392">
        <w:t>30dB (Ericsson</w:t>
      </w:r>
      <w:r w:rsidR="008979A8">
        <w:t>, ZTE</w:t>
      </w:r>
      <w:r w:rsidR="001B3F8C">
        <w:t>, Nokia</w:t>
      </w:r>
      <w:r w:rsidR="00964392">
        <w:t>)</w:t>
      </w:r>
    </w:p>
    <w:p w14:paraId="5FBB80FD" w14:textId="0D807004" w:rsidR="00824132" w:rsidRPr="003F3BB3" w:rsidRDefault="00824132" w:rsidP="00FB5678">
      <w:pPr>
        <w:pStyle w:val="ListParagraph"/>
        <w:numPr>
          <w:ilvl w:val="1"/>
          <w:numId w:val="4"/>
        </w:numPr>
        <w:ind w:firstLineChars="0"/>
      </w:pPr>
      <w:r>
        <w:t xml:space="preserve">Option 2: 26dB </w:t>
      </w:r>
      <w:r w:rsidR="009E7A83">
        <w:t xml:space="preserve">(previous study value) </w:t>
      </w:r>
      <w:r>
        <w:t>(vivo</w:t>
      </w:r>
      <w:r w:rsidR="00A33560">
        <w:t>, Mediatek</w:t>
      </w:r>
      <w:r w:rsidR="00BD01CB">
        <w:t>, Huawei</w:t>
      </w:r>
      <w:r>
        <w:t>)</w:t>
      </w:r>
    </w:p>
    <w:p w14:paraId="014B48DF"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lastRenderedPageBreak/>
        <w:t>Recommended WF</w:t>
      </w:r>
    </w:p>
    <w:p w14:paraId="40373362" w14:textId="77777777" w:rsidR="0033396A" w:rsidRPr="006F30B0" w:rsidRDefault="0033396A" w:rsidP="0033396A">
      <w:pPr>
        <w:rPr>
          <w:color w:val="0070C0"/>
          <w:lang w:eastAsia="zh-CN"/>
        </w:rPr>
      </w:pPr>
    </w:p>
    <w:p w14:paraId="20BAFC10" w14:textId="77777777" w:rsidR="0033396A" w:rsidRDefault="0033396A" w:rsidP="0033396A">
      <w:pPr>
        <w:rPr>
          <w:color w:val="0070C0"/>
          <w:lang w:val="en-US" w:eastAsia="zh-CN"/>
        </w:rPr>
      </w:pPr>
    </w:p>
    <w:p w14:paraId="4064BF5D" w14:textId="36A85A65"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-1</w:t>
      </w:r>
      <w:r w:rsidR="00CB75DC">
        <w:rPr>
          <w:b/>
          <w:u w:val="single"/>
          <w:lang w:eastAsia="ko-KR"/>
        </w:rPr>
        <w:t>9</w:t>
      </w:r>
      <w:r w:rsidRPr="003F3BB3">
        <w:rPr>
          <w:b/>
          <w:u w:val="single"/>
          <w:lang w:eastAsia="ko-KR"/>
        </w:rPr>
        <w:t>: Spurious emission</w:t>
      </w:r>
    </w:p>
    <w:p w14:paraId="740E2C8C" w14:textId="77777777" w:rsidR="0033396A" w:rsidRPr="003F3BB3" w:rsidRDefault="0033396A" w:rsidP="0033396A">
      <w:pPr>
        <w:rPr>
          <w:b/>
          <w:u w:val="single"/>
          <w:lang w:eastAsia="ko-KR"/>
        </w:rPr>
      </w:pPr>
    </w:p>
    <w:p w14:paraId="5ECFE7ED"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32FC219F" wp14:editId="0DA2AEF3">
                <wp:extent cx="6499860" cy="1404620"/>
                <wp:effectExtent l="0" t="0" r="15240" b="1968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0DCF18C3" w14:textId="77777777" w:rsidR="0033396A" w:rsidRDefault="0033396A" w:rsidP="0033396A">
                            <w:r>
                              <w:t xml:space="preserve">Previous agreement: </w:t>
                            </w:r>
                          </w:p>
                          <w:p w14:paraId="5CF59999" w14:textId="77777777" w:rsidR="0033396A" w:rsidRDefault="0033396A" w:rsidP="0033396A">
                            <w:pPr>
                              <w:ind w:left="284"/>
                              <w:rPr>
                                <w:u w:val="single"/>
                              </w:rPr>
                            </w:pPr>
                            <w:r>
                              <w:rPr>
                                <w:u w:val="single"/>
                              </w:rPr>
                              <w:t>Spurious Emissions</w:t>
                            </w:r>
                          </w:p>
                          <w:p w14:paraId="55127B97"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UE:</w:t>
                            </w:r>
                          </w:p>
                          <w:p w14:paraId="411C371B" w14:textId="77777777" w:rsidR="0033396A" w:rsidRDefault="0033396A" w:rsidP="0033396A">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727AEC2F" w14:textId="77777777" w:rsidR="0033396A" w:rsidRDefault="0033396A" w:rsidP="0033396A"/>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32FC219F" id="Text Box 16" o:spid="_x0000_s1042"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j/FQ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ogh0V8IYKtQZwQrYOxdfGr4aIF95OSHtu2ov7HgTlJif5osDyraVHEPk9GMX+LLIm7&#10;9tTXHmY4SlU0UDIutyH9jQTO3mIZdyo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BT&#10;BBj/FQIAACgEAAAOAAAAAAAAAAAAAAAAAC4CAABkcnMvZTJvRG9jLnhtbFBLAQItABQABgAIAAAA&#10;IQBugRn83AAAAAYBAAAPAAAAAAAAAAAAAAAAAG8EAABkcnMvZG93bnJldi54bWxQSwUGAAAAAAQA&#10;BADzAAAAeAUAAAAA&#10;">
                <v:textbox style="mso-fit-shape-to-text:t">
                  <w:txbxContent>
                    <w:p w14:paraId="0DCF18C3" w14:textId="77777777" w:rsidR="0033396A" w:rsidRDefault="0033396A" w:rsidP="0033396A">
                      <w:r>
                        <w:t xml:space="preserve">Previous agreement: </w:t>
                      </w:r>
                    </w:p>
                    <w:p w14:paraId="5CF59999" w14:textId="77777777" w:rsidR="0033396A" w:rsidRDefault="0033396A" w:rsidP="0033396A">
                      <w:pPr>
                        <w:ind w:left="284"/>
                        <w:rPr>
                          <w:u w:val="single"/>
                        </w:rPr>
                      </w:pPr>
                      <w:r>
                        <w:rPr>
                          <w:u w:val="single"/>
                        </w:rPr>
                        <w:t>Spurious Emissions</w:t>
                      </w:r>
                    </w:p>
                    <w:p w14:paraId="55127B97"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UE:</w:t>
                      </w:r>
                    </w:p>
                    <w:p w14:paraId="411C371B" w14:textId="77777777" w:rsidR="0033396A" w:rsidRDefault="0033396A" w:rsidP="0033396A">
                      <w:pPr>
                        <w:pStyle w:val="ListParagraph"/>
                        <w:widowControl w:val="0"/>
                        <w:numPr>
                          <w:ilvl w:val="1"/>
                          <w:numId w:val="28"/>
                        </w:numPr>
                        <w:overflowPunct/>
                        <w:autoSpaceDE/>
                        <w:autoSpaceDN/>
                        <w:adjustRightInd/>
                        <w:spacing w:after="160" w:line="259" w:lineRule="auto"/>
                        <w:ind w:firstLineChars="0"/>
                        <w:jc w:val="both"/>
                        <w:textAlignment w:val="auto"/>
                      </w:pPr>
                      <w:r>
                        <w:t>Use n104</w:t>
                      </w:r>
                    </w:p>
                    <w:p w14:paraId="727AEC2F" w14:textId="77777777" w:rsidR="0033396A" w:rsidRDefault="0033396A" w:rsidP="0033396A"/>
                  </w:txbxContent>
                </v:textbox>
                <w10:anchorlock/>
              </v:shape>
            </w:pict>
          </mc:Fallback>
        </mc:AlternateContent>
      </w:r>
    </w:p>
    <w:p w14:paraId="69014CAE" w14:textId="77777777" w:rsidR="0033396A" w:rsidRPr="003F3BB3" w:rsidRDefault="0033396A" w:rsidP="0033396A">
      <w:pPr>
        <w:rPr>
          <w:b/>
          <w:u w:val="single"/>
          <w:lang w:eastAsia="ko-KR"/>
        </w:rPr>
      </w:pPr>
    </w:p>
    <w:p w14:paraId="501097F6" w14:textId="77777777" w:rsidR="00744759" w:rsidRPr="00744759" w:rsidRDefault="00744759" w:rsidP="00744759">
      <w:pPr>
        <w:pStyle w:val="ListParagraph"/>
        <w:numPr>
          <w:ilvl w:val="0"/>
          <w:numId w:val="29"/>
        </w:numPr>
        <w:ind w:firstLineChars="0"/>
        <w:rPr>
          <w:szCs w:val="24"/>
          <w:lang w:eastAsia="zh-CN"/>
        </w:rPr>
      </w:pPr>
      <w:r w:rsidRPr="00744759">
        <w:rPr>
          <w:szCs w:val="24"/>
          <w:lang w:eastAsia="zh-CN"/>
        </w:rPr>
        <w:t>Follow previous agreement (included here for clarity)</w:t>
      </w:r>
    </w:p>
    <w:p w14:paraId="5F80AFD8" w14:textId="77777777" w:rsidR="0033396A" w:rsidRPr="0069405B" w:rsidRDefault="0033396A" w:rsidP="0033396A">
      <w:pPr>
        <w:rPr>
          <w:color w:val="0070C0"/>
          <w:lang w:val="en-US" w:eastAsia="zh-CN"/>
        </w:rPr>
      </w:pPr>
    </w:p>
    <w:p w14:paraId="66E6D280" w14:textId="75509E9D" w:rsidR="0033396A" w:rsidRPr="003F3BB3" w:rsidRDefault="0033396A" w:rsidP="0033396A">
      <w:pPr>
        <w:rPr>
          <w:b/>
          <w:u w:val="single"/>
          <w:lang w:eastAsia="ko-KR"/>
        </w:rPr>
      </w:pPr>
      <w:r w:rsidRPr="003F3BB3">
        <w:rPr>
          <w:b/>
          <w:u w:val="single"/>
          <w:lang w:eastAsia="ko-KR"/>
        </w:rPr>
        <w:t xml:space="preserve">Issue </w:t>
      </w:r>
      <w:r w:rsidR="00744759">
        <w:rPr>
          <w:b/>
          <w:u w:val="single"/>
          <w:lang w:eastAsia="ko-KR"/>
        </w:rPr>
        <w:t>3</w:t>
      </w:r>
      <w:r w:rsidRPr="003F3BB3">
        <w:rPr>
          <w:b/>
          <w:u w:val="single"/>
          <w:lang w:eastAsia="ko-KR"/>
        </w:rPr>
        <w:t>-</w:t>
      </w:r>
      <w:r w:rsidR="00CB75DC">
        <w:rPr>
          <w:b/>
          <w:u w:val="single"/>
          <w:lang w:eastAsia="ko-KR"/>
        </w:rPr>
        <w:t>20</w:t>
      </w:r>
      <w:r w:rsidRPr="003F3BB3">
        <w:rPr>
          <w:b/>
          <w:u w:val="single"/>
          <w:lang w:eastAsia="ko-KR"/>
        </w:rPr>
        <w:t>: Noise figure</w:t>
      </w:r>
    </w:p>
    <w:p w14:paraId="40265AF5" w14:textId="77777777" w:rsidR="0033396A" w:rsidRPr="003F3BB3" w:rsidRDefault="0033396A" w:rsidP="0033396A">
      <w:pPr>
        <w:rPr>
          <w:b/>
          <w:u w:val="single"/>
          <w:lang w:eastAsia="ko-KR"/>
        </w:rPr>
      </w:pPr>
    </w:p>
    <w:p w14:paraId="1A7C3668"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351E601E" wp14:editId="695A2F72">
                <wp:extent cx="6499860" cy="1404620"/>
                <wp:effectExtent l="0" t="0" r="15240" b="1968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05F3060" w14:textId="77777777" w:rsidR="0033396A" w:rsidRDefault="0033396A" w:rsidP="0033396A">
                            <w:r>
                              <w:t xml:space="preserve">Previous agreement: </w:t>
                            </w:r>
                          </w:p>
                          <w:p w14:paraId="7ECF8E24" w14:textId="77777777" w:rsidR="0033396A" w:rsidRPr="00C93A73" w:rsidRDefault="0033396A" w:rsidP="0033396A">
                            <w:pPr>
                              <w:ind w:left="284"/>
                              <w:rPr>
                                <w:u w:val="single"/>
                              </w:rPr>
                            </w:pPr>
                            <w:r>
                              <w:rPr>
                                <w:u w:val="single"/>
                              </w:rPr>
                              <w:t xml:space="preserve">Noise Figure </w:t>
                            </w:r>
                          </w:p>
                          <w:p w14:paraId="7B8CEEEA" w14:textId="77777777" w:rsidR="0033396A" w:rsidRDefault="0033396A" w:rsidP="0033396A">
                            <w:pPr>
                              <w:pStyle w:val="ListParagraph"/>
                              <w:numPr>
                                <w:ilvl w:val="0"/>
                                <w:numId w:val="27"/>
                              </w:numPr>
                              <w:ind w:left="1004" w:firstLineChars="0"/>
                            </w:pPr>
                            <w:r>
                              <w:t>UE</w:t>
                            </w:r>
                          </w:p>
                          <w:p w14:paraId="68B68051" w14:textId="77777777" w:rsidR="0033396A" w:rsidRDefault="0033396A" w:rsidP="0033396A">
                            <w:pPr>
                              <w:pStyle w:val="ListParagraph"/>
                              <w:numPr>
                                <w:ilvl w:val="1"/>
                                <w:numId w:val="28"/>
                              </w:numPr>
                              <w:ind w:firstLineChars="0"/>
                            </w:pPr>
                            <w:r>
                              <w:t>Option 1: Follow n104 noise figure (12dB)</w:t>
                            </w:r>
                          </w:p>
                          <w:p w14:paraId="3C658043" w14:textId="77777777" w:rsidR="0033396A" w:rsidRDefault="0033396A" w:rsidP="0033396A">
                            <w:pPr>
                              <w:pStyle w:val="ListParagraph"/>
                              <w:numPr>
                                <w:ilvl w:val="1"/>
                                <w:numId w:val="28"/>
                              </w:numPr>
                              <w:ind w:firstLineChars="0"/>
                            </w:pPr>
                            <w:r>
                              <w:t>Option 2: Be consistent with information sent previously IMT-2020 28GHz, e.g. 10dB</w:t>
                            </w:r>
                          </w:p>
                          <w:p w14:paraId="1CF66634" w14:textId="77777777" w:rsidR="0033396A" w:rsidRDefault="0033396A" w:rsidP="0033396A">
                            <w:pPr>
                              <w:pStyle w:val="ListParagraph"/>
                              <w:numPr>
                                <w:ilvl w:val="1"/>
                                <w:numId w:val="28"/>
                              </w:numPr>
                              <w:ind w:firstLineChars="0"/>
                            </w:pPr>
                            <w:r>
                              <w:t>Option 3: Be consistent with Previous LS to ITU-R on 6, 10GHz, NF was 9-13dB</w:t>
                            </w:r>
                          </w:p>
                          <w:p w14:paraId="33BBA6E4"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w:pict>
              <v:shape w14:anchorId="351E601E" id="Text Box 17" o:spid="_x0000_s1043"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YJFQIAACgEAAAOAAAAZHJzL2Uyb0RvYy54bWysk82O2yAQx++V+g6Ie2MncrKJFWe1zTZV&#10;pe2HtO0DYIxjVGAokNjp03fA2Wy0bS9VOSCGgT8zvxnWt4NW5Cicl2AqOp3klAjDoZFmX9FvX3dv&#10;lpT4wEzDFBhR0ZPw9Hbz+tW6t6WYQQeqEY6giPFlbyvahWDLLPO8E5r5CVhh0NmC0yyg6fZZ41iP&#10;6lplszxfZD24xjrgwnvcvR+ddJP021bw8LltvQhEVRRjC2l2aa7jnG3WrNw7ZjvJz2Gwf4hCM2nw&#10;0YvUPQuMHJz8TUpL7sBDGyYcdAZtK7lIOWA20/xFNo8dsyLlgnC8vWDy/0+Wfzo+2i+OhOEtDFjA&#10;lIS3D8C/e2Jg2zGzF3fOQd8J1uDD04gs660vz1cjal/6KFL3H6HBIrNDgCQ0tE5HKpgnQXUswOkC&#10;XQyBcNxcFKvVcoEujr5pkReLWSpLxsqn69b58F6AJnFRUYdVTfLs+OBDDIeVT0fiax6UbHZSqWS4&#10;fb1VjhwZdsAujZTBi2PKkL6iq/lsPhL4q0Sexp8ktAzYykrqii4vh1gZub0zTWq0wKQa1xiyMmeQ&#10;kd1IMQz1QGSDHG7iCxFsDc0J0ToYWxe/Gi46cD8p6bFtK+p/HJgTlKgPBsuzmhZF7PNkFPMbZEnc&#10;tae+9jDDUaqigZJxuQ3pbyRw9g7LuJMJ8HMk55ixHRP389eJ/X5tp1PPH3zzCw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CB&#10;s3YJFQIAACgEAAAOAAAAAAAAAAAAAAAAAC4CAABkcnMvZTJvRG9jLnhtbFBLAQItABQABgAIAAAA&#10;IQBugRn83AAAAAYBAAAPAAAAAAAAAAAAAAAAAG8EAABkcnMvZG93bnJldi54bWxQSwUGAAAAAAQA&#10;BADzAAAAeAUAAAAA&#10;">
                <v:textbox style="mso-fit-shape-to-text:t">
                  <w:txbxContent>
                    <w:p w14:paraId="205F3060" w14:textId="77777777" w:rsidR="0033396A" w:rsidRDefault="0033396A" w:rsidP="0033396A">
                      <w:r>
                        <w:t xml:space="preserve">Previous agreement: </w:t>
                      </w:r>
                    </w:p>
                    <w:p w14:paraId="7ECF8E24" w14:textId="77777777" w:rsidR="0033396A" w:rsidRPr="00C93A73" w:rsidRDefault="0033396A" w:rsidP="0033396A">
                      <w:pPr>
                        <w:ind w:left="284"/>
                        <w:rPr>
                          <w:u w:val="single"/>
                        </w:rPr>
                      </w:pPr>
                      <w:r>
                        <w:rPr>
                          <w:u w:val="single"/>
                        </w:rPr>
                        <w:t xml:space="preserve">Noise Figure </w:t>
                      </w:r>
                    </w:p>
                    <w:p w14:paraId="7B8CEEEA" w14:textId="77777777" w:rsidR="0033396A" w:rsidRDefault="0033396A" w:rsidP="0033396A">
                      <w:pPr>
                        <w:pStyle w:val="ListParagraph"/>
                        <w:numPr>
                          <w:ilvl w:val="0"/>
                          <w:numId w:val="27"/>
                        </w:numPr>
                        <w:ind w:left="1004" w:firstLineChars="0"/>
                      </w:pPr>
                      <w:r>
                        <w:t>UE</w:t>
                      </w:r>
                    </w:p>
                    <w:p w14:paraId="68B68051" w14:textId="77777777" w:rsidR="0033396A" w:rsidRDefault="0033396A" w:rsidP="0033396A">
                      <w:pPr>
                        <w:pStyle w:val="ListParagraph"/>
                        <w:numPr>
                          <w:ilvl w:val="1"/>
                          <w:numId w:val="28"/>
                        </w:numPr>
                        <w:ind w:firstLineChars="0"/>
                      </w:pPr>
                      <w:r>
                        <w:t>Option 1: Follow n104 noise figure (12dB)</w:t>
                      </w:r>
                    </w:p>
                    <w:p w14:paraId="3C658043" w14:textId="77777777" w:rsidR="0033396A" w:rsidRDefault="0033396A" w:rsidP="0033396A">
                      <w:pPr>
                        <w:pStyle w:val="ListParagraph"/>
                        <w:numPr>
                          <w:ilvl w:val="1"/>
                          <w:numId w:val="28"/>
                        </w:numPr>
                        <w:ind w:firstLineChars="0"/>
                      </w:pPr>
                      <w:r>
                        <w:t>Option 2: Be consistent with information sent previously IMT-2020 28GHz, e.g. 10dB</w:t>
                      </w:r>
                    </w:p>
                    <w:p w14:paraId="1CF66634" w14:textId="77777777" w:rsidR="0033396A" w:rsidRDefault="0033396A" w:rsidP="0033396A">
                      <w:pPr>
                        <w:pStyle w:val="ListParagraph"/>
                        <w:numPr>
                          <w:ilvl w:val="1"/>
                          <w:numId w:val="28"/>
                        </w:numPr>
                        <w:ind w:firstLineChars="0"/>
                      </w:pPr>
                      <w:r>
                        <w:t>Option 3: Be consistent with Previous LS to ITU-R on 6, 10GHz, NF was 9-13dB</w:t>
                      </w:r>
                    </w:p>
                    <w:p w14:paraId="33BBA6E4" w14:textId="77777777" w:rsidR="0033396A" w:rsidRPr="00C77969" w:rsidRDefault="0033396A" w:rsidP="0033396A">
                      <w:pPr>
                        <w:rPr>
                          <w:lang w:val="en-US"/>
                        </w:rPr>
                      </w:pPr>
                    </w:p>
                  </w:txbxContent>
                </v:textbox>
                <w10:anchorlock/>
              </v:shape>
            </w:pict>
          </mc:Fallback>
        </mc:AlternateContent>
      </w:r>
    </w:p>
    <w:p w14:paraId="2A3FFF9C" w14:textId="77777777" w:rsidR="0033396A" w:rsidRPr="003F3BB3" w:rsidRDefault="0033396A" w:rsidP="0033396A">
      <w:pPr>
        <w:rPr>
          <w:b/>
          <w:u w:val="single"/>
          <w:lang w:eastAsia="ko-KR"/>
        </w:rPr>
      </w:pPr>
    </w:p>
    <w:p w14:paraId="743DD69D"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352A7AB4" w14:textId="15209FB6" w:rsidR="0033396A" w:rsidRPr="004A2072" w:rsidRDefault="0033396A" w:rsidP="003B5195">
      <w:pPr>
        <w:pStyle w:val="ListParagraph"/>
        <w:numPr>
          <w:ilvl w:val="1"/>
          <w:numId w:val="28"/>
        </w:numPr>
        <w:ind w:firstLineChars="0"/>
        <w:rPr>
          <w:color w:val="0070C0"/>
          <w:lang w:eastAsia="zh-CN"/>
        </w:rPr>
      </w:pPr>
      <w:r w:rsidRPr="003F3BB3">
        <w:t xml:space="preserve">Option 1: </w:t>
      </w:r>
      <w:r w:rsidR="004A2072">
        <w:t>Follow n104, 12dB (</w:t>
      </w:r>
      <w:r w:rsidR="003B5195">
        <w:t>Ericsson</w:t>
      </w:r>
      <w:r w:rsidR="001A4B61">
        <w:t>, Huawei</w:t>
      </w:r>
      <w:r w:rsidR="004A2072">
        <w:t>)</w:t>
      </w:r>
    </w:p>
    <w:p w14:paraId="7ECE6E47" w14:textId="24EE988E" w:rsidR="004A2072" w:rsidRPr="00A822E2" w:rsidRDefault="004A2072" w:rsidP="003B5195">
      <w:pPr>
        <w:pStyle w:val="ListParagraph"/>
        <w:numPr>
          <w:ilvl w:val="1"/>
          <w:numId w:val="28"/>
        </w:numPr>
        <w:ind w:firstLineChars="0"/>
        <w:rPr>
          <w:color w:val="0070C0"/>
          <w:lang w:eastAsia="zh-CN"/>
        </w:rPr>
      </w:pPr>
      <w:r>
        <w:t>Option 2: Reply with a range, 9-13dB (vivo)</w:t>
      </w:r>
    </w:p>
    <w:p w14:paraId="1759A2D8" w14:textId="7F05CDB1" w:rsidR="00106810" w:rsidRPr="00AC3C8E" w:rsidRDefault="00A822E2" w:rsidP="00106810">
      <w:pPr>
        <w:pStyle w:val="ListParagraph"/>
        <w:numPr>
          <w:ilvl w:val="1"/>
          <w:numId w:val="28"/>
        </w:numPr>
        <w:ind w:firstLineChars="0"/>
        <w:rPr>
          <w:color w:val="0070C0"/>
          <w:lang w:eastAsia="zh-CN"/>
        </w:rPr>
      </w:pPr>
      <w:r>
        <w:t>Option 3: 13dB (mediatek)</w:t>
      </w:r>
    </w:p>
    <w:p w14:paraId="3F49FA56" w14:textId="75DE8485" w:rsidR="00AC3C8E" w:rsidRPr="00106810" w:rsidRDefault="00AC3C8E" w:rsidP="00106810">
      <w:pPr>
        <w:pStyle w:val="ListParagraph"/>
        <w:numPr>
          <w:ilvl w:val="1"/>
          <w:numId w:val="28"/>
        </w:numPr>
        <w:ind w:firstLineChars="0"/>
        <w:rPr>
          <w:color w:val="0070C0"/>
          <w:lang w:eastAsia="zh-CN"/>
        </w:rPr>
      </w:pPr>
      <w:r>
        <w:t>Option 4: 10dB (Nokia)</w:t>
      </w:r>
    </w:p>
    <w:p w14:paraId="39B22A40" w14:textId="77777777" w:rsidR="0033396A" w:rsidRDefault="0033396A" w:rsidP="0033396A">
      <w:pPr>
        <w:rPr>
          <w:color w:val="0070C0"/>
          <w:lang w:val="en-US" w:eastAsia="zh-CN"/>
        </w:rPr>
      </w:pPr>
    </w:p>
    <w:p w14:paraId="030BB172" w14:textId="65B34496" w:rsidR="0033396A" w:rsidRPr="003F3BB3" w:rsidRDefault="0033396A" w:rsidP="0033396A">
      <w:pPr>
        <w:rPr>
          <w:b/>
          <w:u w:val="single"/>
          <w:lang w:eastAsia="ko-KR"/>
        </w:rPr>
      </w:pPr>
      <w:r w:rsidRPr="003F3BB3">
        <w:rPr>
          <w:b/>
          <w:u w:val="single"/>
          <w:lang w:eastAsia="ko-KR"/>
        </w:rPr>
        <w:t xml:space="preserve">Issue </w:t>
      </w:r>
      <w:r w:rsidR="0046366C">
        <w:rPr>
          <w:b/>
          <w:u w:val="single"/>
          <w:lang w:eastAsia="ko-KR"/>
        </w:rPr>
        <w:t>3</w:t>
      </w:r>
      <w:r w:rsidRPr="003F3BB3">
        <w:rPr>
          <w:b/>
          <w:u w:val="single"/>
          <w:lang w:eastAsia="ko-KR"/>
        </w:rPr>
        <w:t>-2</w:t>
      </w:r>
      <w:r w:rsidR="00CB75DC">
        <w:rPr>
          <w:b/>
          <w:u w:val="single"/>
          <w:lang w:eastAsia="ko-KR"/>
        </w:rPr>
        <w:t>1</w:t>
      </w:r>
      <w:r w:rsidRPr="003F3BB3">
        <w:rPr>
          <w:b/>
          <w:u w:val="single"/>
          <w:lang w:eastAsia="ko-KR"/>
        </w:rPr>
        <w:t>: Sensitivity</w:t>
      </w:r>
    </w:p>
    <w:p w14:paraId="72A30DDF" w14:textId="77777777" w:rsidR="0033396A" w:rsidRPr="003F3BB3" w:rsidRDefault="0033396A" w:rsidP="0033396A">
      <w:pPr>
        <w:rPr>
          <w:b/>
          <w:u w:val="single"/>
          <w:lang w:eastAsia="ko-KR"/>
        </w:rPr>
      </w:pPr>
    </w:p>
    <w:p w14:paraId="74580B56"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43DB0C5E" wp14:editId="457657D3">
                <wp:extent cx="6499860" cy="1404620"/>
                <wp:effectExtent l="0" t="0" r="15240" b="1968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783795F8" w14:textId="77777777" w:rsidR="0033396A" w:rsidRDefault="0033396A" w:rsidP="0033396A">
                            <w:r>
                              <w:t xml:space="preserve">Previous agreement: </w:t>
                            </w:r>
                          </w:p>
                          <w:p w14:paraId="07815138" w14:textId="77777777" w:rsidR="0033396A" w:rsidRDefault="0033396A" w:rsidP="0033396A">
                            <w:pPr>
                              <w:ind w:left="284"/>
                              <w:rPr>
                                <w:u w:val="single"/>
                              </w:rPr>
                            </w:pPr>
                            <w:r>
                              <w:rPr>
                                <w:u w:val="single"/>
                              </w:rPr>
                              <w:t>Sensitivity</w:t>
                            </w:r>
                          </w:p>
                          <w:p w14:paraId="07158A38"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606434A6" w14:textId="77777777" w:rsidR="0033396A" w:rsidRDefault="0033396A" w:rsidP="0033396A"/>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43DB0C5E" id="Text Box 18" o:spid="_x0000_s1044"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15FQIAACgEAAAOAAAAZHJzL2Uyb0RvYy54bWysk1GPEyEQx99N/A6Ed7vbZlvbTbeXs2eN&#10;yXmanH4AlmW7RGAQaHfrp3dge73m1BcjD4Rh4M/Mb4b1zaAVOQrnJZiKTic5JcJwaKTZV/Tb192b&#10;JSU+MNMwBUZU9CQ8vdm8frXubSlm0IFqhCMoYnzZ24p2IdgyyzzvhGZ+AlYYdLbgNAtoun3WONaj&#10;ulbZLM8XWQ+usQ648B5370Yn3ST9thU8fG5bLwJRFcXYQppdmus4Z5s1K/eO2U7ycxjsH6LQTBp8&#10;9CJ1xwIjByd/k9KSO/DQhgkHnUHbSi5SDpjNNH+RzWPHrEi5IBxvL5j8/5PlD8dH+8WRMLyDAQuY&#10;kvD2Hvh3TwxsO2b24tY56DvBGnx4GpFlvfXl+WpE7UsfRer+EzRYZHYIkISG1ulIBfMkqI4FOF2g&#10;iyEQjpuLYrVaLtDF0Tct8mIxS2XJWPl03TofPgjQJC4q6rCqSZ4d732I4bDy6Uh8zYOSzU4qlQy3&#10;r7fKkSPDDtilkTJ4cUwZ0ld0NZ/NRwJ/lcjT+JOElgFbWUld0eXlECsjt/emSY0WmFTjGkNW5gwy&#10;shsphqEeiGyQwzK+EMHW0JwQrYOxdfGr4aID95OSHtu2ov7HgTlBifposDyraVHEPk9GMX+LLIm7&#10;9tTXHmY4SlU0UDIutyH9jQTO3mIZdzI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Do&#10;GV15FQIAACgEAAAOAAAAAAAAAAAAAAAAAC4CAABkcnMvZTJvRG9jLnhtbFBLAQItABQABgAIAAAA&#10;IQBugRn83AAAAAYBAAAPAAAAAAAAAAAAAAAAAG8EAABkcnMvZG93bnJldi54bWxQSwUGAAAAAAQA&#10;BADzAAAAeAUAAAAA&#10;">
                <v:textbox style="mso-fit-shape-to-text:t">
                  <w:txbxContent>
                    <w:p w14:paraId="783795F8" w14:textId="77777777" w:rsidR="0033396A" w:rsidRDefault="0033396A" w:rsidP="0033396A">
                      <w:r>
                        <w:t xml:space="preserve">Previous agreement: </w:t>
                      </w:r>
                    </w:p>
                    <w:p w14:paraId="07815138" w14:textId="77777777" w:rsidR="0033396A" w:rsidRDefault="0033396A" w:rsidP="0033396A">
                      <w:pPr>
                        <w:ind w:left="284"/>
                        <w:rPr>
                          <w:u w:val="single"/>
                        </w:rPr>
                      </w:pPr>
                      <w:r>
                        <w:rPr>
                          <w:u w:val="single"/>
                        </w:rPr>
                        <w:t>Sensitivity</w:t>
                      </w:r>
                    </w:p>
                    <w:p w14:paraId="07158A38" w14:textId="77777777" w:rsidR="0033396A" w:rsidRDefault="0033396A" w:rsidP="0033396A">
                      <w:pPr>
                        <w:pStyle w:val="ListParagraph"/>
                        <w:widowControl w:val="0"/>
                        <w:numPr>
                          <w:ilvl w:val="0"/>
                          <w:numId w:val="27"/>
                        </w:numPr>
                        <w:overflowPunct/>
                        <w:autoSpaceDE/>
                        <w:autoSpaceDN/>
                        <w:adjustRightInd/>
                        <w:spacing w:after="160" w:line="259" w:lineRule="auto"/>
                        <w:ind w:left="1004" w:firstLineChars="0"/>
                        <w:jc w:val="both"/>
                        <w:textAlignment w:val="auto"/>
                      </w:pPr>
                      <w:r>
                        <w:tab/>
                        <w:t>To be discussed further</w:t>
                      </w:r>
                    </w:p>
                    <w:p w14:paraId="606434A6" w14:textId="77777777" w:rsidR="0033396A" w:rsidRDefault="0033396A" w:rsidP="0033396A"/>
                  </w:txbxContent>
                </v:textbox>
                <w10:anchorlock/>
              </v:shape>
            </w:pict>
          </mc:Fallback>
        </mc:AlternateContent>
      </w:r>
    </w:p>
    <w:p w14:paraId="70B7E597" w14:textId="77777777" w:rsidR="0033396A" w:rsidRPr="003F3BB3" w:rsidRDefault="0033396A" w:rsidP="0033396A">
      <w:pPr>
        <w:rPr>
          <w:b/>
          <w:u w:val="single"/>
          <w:lang w:eastAsia="ko-KR"/>
        </w:rPr>
      </w:pPr>
    </w:p>
    <w:p w14:paraId="1289722D" w14:textId="7ACE330D" w:rsidR="003A61DF" w:rsidRDefault="003A61DF"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C3EEAB" w14:textId="03F1E159" w:rsidR="003A61DF" w:rsidRDefault="003A61DF"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573E2C">
        <w:rPr>
          <w:rFonts w:eastAsia="SimSun"/>
          <w:szCs w:val="24"/>
          <w:lang w:eastAsia="zh-CN"/>
        </w:rPr>
        <w:t xml:space="preserve">State </w:t>
      </w:r>
      <w:r>
        <w:rPr>
          <w:rFonts w:eastAsia="SimSun"/>
          <w:szCs w:val="24"/>
          <w:lang w:eastAsia="zh-CN"/>
        </w:rPr>
        <w:t>“To be specified”, refer to n104</w:t>
      </w:r>
      <w:r w:rsidR="009D6537">
        <w:rPr>
          <w:rFonts w:eastAsia="SimSun"/>
          <w:szCs w:val="24"/>
          <w:lang w:eastAsia="zh-CN"/>
        </w:rPr>
        <w:t xml:space="preserve"> in TR</w:t>
      </w:r>
      <w:r>
        <w:rPr>
          <w:rFonts w:eastAsia="SimSun"/>
          <w:szCs w:val="24"/>
          <w:lang w:eastAsia="zh-CN"/>
        </w:rPr>
        <w:t xml:space="preserve"> (Ericsson)</w:t>
      </w:r>
    </w:p>
    <w:p w14:paraId="1713DC30" w14:textId="1BC9AE1A" w:rsidR="00DF7C72" w:rsidRDefault="00DF7C72"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n104 sensitivity </w:t>
      </w:r>
      <w:r w:rsidR="000E13EC">
        <w:rPr>
          <w:rFonts w:eastAsia="SimSun"/>
          <w:szCs w:val="24"/>
          <w:lang w:eastAsia="zh-CN"/>
        </w:rPr>
        <w:t xml:space="preserve">in LS </w:t>
      </w:r>
      <w:r>
        <w:rPr>
          <w:rFonts w:eastAsia="SimSun"/>
          <w:szCs w:val="24"/>
          <w:lang w:eastAsia="zh-CN"/>
        </w:rPr>
        <w:t>(vivo)</w:t>
      </w:r>
    </w:p>
    <w:p w14:paraId="3F5E33AA" w14:textId="5CC5F671" w:rsidR="00A132B8" w:rsidRDefault="00A132B8"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State “to be specified”</w:t>
      </w:r>
      <w:r w:rsidR="000E13EC">
        <w:rPr>
          <w:rFonts w:eastAsia="SimSun"/>
          <w:szCs w:val="24"/>
          <w:lang w:eastAsia="zh-CN"/>
        </w:rPr>
        <w:t xml:space="preserve"> in LS</w:t>
      </w:r>
      <w:r>
        <w:rPr>
          <w:rFonts w:eastAsia="SimSun"/>
          <w:szCs w:val="24"/>
          <w:lang w:eastAsia="zh-CN"/>
        </w:rPr>
        <w:t xml:space="preserve"> (mediatek)</w:t>
      </w:r>
    </w:p>
    <w:p w14:paraId="37596577" w14:textId="3A3B8F3C" w:rsidR="001A4B61" w:rsidRDefault="001A4B61" w:rsidP="003A61D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Do not mention any value (Huawei)</w:t>
      </w:r>
    </w:p>
    <w:p w14:paraId="59EFBBBA" w14:textId="78A5FA8A"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lastRenderedPageBreak/>
        <w:t>Recommended WF</w:t>
      </w:r>
    </w:p>
    <w:p w14:paraId="5D01C1BC" w14:textId="292BB42F" w:rsidR="0033396A" w:rsidRDefault="0046366C"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we can write “to be specified”</w:t>
      </w:r>
      <w:r w:rsidR="000E13EC">
        <w:rPr>
          <w:rFonts w:eastAsia="SimSun"/>
          <w:szCs w:val="24"/>
          <w:lang w:eastAsia="zh-CN"/>
        </w:rPr>
        <w:t xml:space="preserve"> in the LS</w:t>
      </w:r>
    </w:p>
    <w:p w14:paraId="0C14AB61" w14:textId="4131DCA7" w:rsidR="0046366C" w:rsidRPr="003F3BB3" w:rsidRDefault="0046366C" w:rsidP="003339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to add a reference to n104 sensitivity</w:t>
      </w:r>
      <w:r w:rsidR="000E13EC">
        <w:rPr>
          <w:rFonts w:eastAsia="SimSun"/>
          <w:szCs w:val="24"/>
          <w:lang w:eastAsia="zh-CN"/>
        </w:rPr>
        <w:t xml:space="preserve"> in the TR </w:t>
      </w:r>
      <w:r w:rsidR="00836011">
        <w:rPr>
          <w:rFonts w:eastAsia="SimSun"/>
          <w:szCs w:val="24"/>
          <w:lang w:eastAsia="zh-CN"/>
        </w:rPr>
        <w:t>and in the LS</w:t>
      </w:r>
    </w:p>
    <w:p w14:paraId="27722A1B" w14:textId="77777777" w:rsidR="0033396A" w:rsidRDefault="0033396A" w:rsidP="0033396A">
      <w:pPr>
        <w:rPr>
          <w:color w:val="0070C0"/>
          <w:lang w:val="en-US" w:eastAsia="zh-CN"/>
        </w:rPr>
      </w:pPr>
    </w:p>
    <w:p w14:paraId="61C61B5C" w14:textId="2A07153E" w:rsidR="0033396A" w:rsidRPr="003F3BB3" w:rsidRDefault="0033396A" w:rsidP="0033396A">
      <w:pPr>
        <w:rPr>
          <w:b/>
          <w:u w:val="single"/>
          <w:lang w:eastAsia="ko-KR"/>
        </w:rPr>
      </w:pPr>
      <w:r w:rsidRPr="003F3BB3">
        <w:rPr>
          <w:b/>
          <w:u w:val="single"/>
          <w:lang w:eastAsia="ko-KR"/>
        </w:rPr>
        <w:t xml:space="preserve">Issue </w:t>
      </w:r>
      <w:r w:rsidR="0046366C">
        <w:rPr>
          <w:b/>
          <w:u w:val="single"/>
          <w:lang w:eastAsia="ko-KR"/>
        </w:rPr>
        <w:t>3</w:t>
      </w:r>
      <w:r w:rsidRPr="003F3BB3">
        <w:rPr>
          <w:b/>
          <w:u w:val="single"/>
          <w:lang w:eastAsia="ko-KR"/>
        </w:rPr>
        <w:t>-2</w:t>
      </w:r>
      <w:r w:rsidR="00CB75DC">
        <w:rPr>
          <w:b/>
          <w:u w:val="single"/>
          <w:lang w:eastAsia="ko-KR"/>
        </w:rPr>
        <w:t>2</w:t>
      </w:r>
      <w:r w:rsidRPr="003F3BB3">
        <w:rPr>
          <w:b/>
          <w:u w:val="single"/>
          <w:lang w:eastAsia="ko-KR"/>
        </w:rPr>
        <w:t xml:space="preserve">: Blocking </w:t>
      </w:r>
      <w:r w:rsidR="002C13F6">
        <w:rPr>
          <w:b/>
          <w:u w:val="single"/>
          <w:lang w:eastAsia="ko-KR"/>
        </w:rPr>
        <w:t xml:space="preserve">and spurious </w:t>
      </w:r>
      <w:r w:rsidRPr="003F3BB3">
        <w:rPr>
          <w:b/>
          <w:u w:val="single"/>
          <w:lang w:eastAsia="ko-KR"/>
        </w:rPr>
        <w:t>response</w:t>
      </w:r>
    </w:p>
    <w:p w14:paraId="08147231" w14:textId="77777777" w:rsidR="0033396A" w:rsidRPr="003F3BB3" w:rsidRDefault="0033396A" w:rsidP="0033396A">
      <w:pPr>
        <w:rPr>
          <w:b/>
          <w:u w:val="single"/>
          <w:lang w:eastAsia="ko-KR"/>
        </w:rPr>
      </w:pPr>
    </w:p>
    <w:p w14:paraId="136D6625"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68142625" wp14:editId="68085A3E">
                <wp:extent cx="6499860" cy="1404620"/>
                <wp:effectExtent l="0" t="0" r="15240" b="1968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07E9724E" w14:textId="77777777" w:rsidR="0033396A" w:rsidRPr="00C77969" w:rsidRDefault="0033396A" w:rsidP="0033396A">
                            <w:pPr>
                              <w:rPr>
                                <w:lang w:val="en-US"/>
                              </w:rPr>
                            </w:pPr>
                            <w:r w:rsidRPr="00C77969">
                              <w:rPr>
                                <w:lang w:val="en-US"/>
                              </w:rPr>
                              <w:t>Previous agreement: No previous agreement (FFS)</w:t>
                            </w:r>
                          </w:p>
                        </w:txbxContent>
                      </wps:txbx>
                      <wps:bodyPr rot="0" vert="horz" wrap="square" lIns="91440" tIns="45720" rIns="91440" bIns="45720" anchor="t" anchorCtr="0">
                        <a:spAutoFit/>
                      </wps:bodyPr>
                    </wps:wsp>
                  </a:graphicData>
                </a:graphic>
              </wp:inline>
            </w:drawing>
          </mc:Choice>
          <mc:Fallback>
            <w:pict>
              <v:shape w14:anchorId="68142625" id="Text Box 20" o:spid="_x0000_s1045"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OPFQ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ogh1V8IYKtQZwQrYOxdfGr4aIF95OSHtu2ov7HgTlJif5osDyraVHEPk9GMX+LLIm7&#10;9tTXHmY4SlU0UDIutyH9jQTO3mIZdyoBfo7kHDO2Y+J+/jqx36/tdOr5g29+AQAA//8DAFBLAwQU&#10;AAYACAAAACEAboEZ/NwAAAAGAQAADwAAAGRycy9kb3ducmV2LnhtbEyPwW7CMBBE75X4B2sr9VYc&#10;XBWhNA6qQJxLKRLqzbGXOCJep7EJoV9f00t7WWk0o5m3xXJ0LRuwD40nCbNpBgxJe9NQLWH/sXlc&#10;AAtRkVGtJ5RwxQDLcnJXqNz4C73jsIs1SyUUciXBxtjlnAdt0akw9R1S8o6+dyom2dfc9OqSyl3L&#10;RZbNuVMNpQWrOlxZ1Kfd2UkI6+1Xp4/b6mTN9fttPTzrw+ZTyof78fUFWMQx/oXhhp/QoUxMlT+T&#10;CayVkB6Jv/fmZeJpDqySIMRMAC8L/h+//AEAAP//AwBQSwECLQAUAAYACAAAACEAtoM4kv4AAADh&#10;AQAAEwAAAAAAAAAAAAAAAAAAAAAAW0NvbnRlbnRfVHlwZXNdLnhtbFBLAQItABQABgAIAAAAIQA4&#10;/SH/1gAAAJQBAAALAAAAAAAAAAAAAAAAAC8BAABfcmVscy8ucmVsc1BLAQItABQABgAIAAAAIQA6&#10;rjOPFQIAACgEAAAOAAAAAAAAAAAAAAAAAC4CAABkcnMvZTJvRG9jLnhtbFBLAQItABQABgAIAAAA&#10;IQBugRn83AAAAAYBAAAPAAAAAAAAAAAAAAAAAG8EAABkcnMvZG93bnJldi54bWxQSwUGAAAAAAQA&#10;BADzAAAAeAUAAAAA&#10;">
                <v:textbox style="mso-fit-shape-to-text:t">
                  <w:txbxContent>
                    <w:p w14:paraId="07E9724E" w14:textId="77777777" w:rsidR="0033396A" w:rsidRPr="00C77969" w:rsidRDefault="0033396A" w:rsidP="0033396A">
                      <w:pPr>
                        <w:rPr>
                          <w:lang w:val="en-US"/>
                        </w:rPr>
                      </w:pPr>
                      <w:r w:rsidRPr="00C77969">
                        <w:rPr>
                          <w:lang w:val="en-US"/>
                        </w:rPr>
                        <w:t>Previous agreement: No previous agreement (FFS)</w:t>
                      </w:r>
                    </w:p>
                  </w:txbxContent>
                </v:textbox>
                <w10:anchorlock/>
              </v:shape>
            </w:pict>
          </mc:Fallback>
        </mc:AlternateContent>
      </w:r>
    </w:p>
    <w:p w14:paraId="66F45096" w14:textId="77777777" w:rsidR="0033396A" w:rsidRPr="003F3BB3" w:rsidRDefault="0033396A" w:rsidP="0033396A">
      <w:pPr>
        <w:rPr>
          <w:b/>
          <w:u w:val="single"/>
          <w:lang w:eastAsia="ko-KR"/>
        </w:rPr>
      </w:pPr>
    </w:p>
    <w:p w14:paraId="45C47EB5"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5862E0A2" w14:textId="7BE420A7" w:rsidR="0033396A" w:rsidRPr="00C03D1E" w:rsidRDefault="0033396A" w:rsidP="00FB5678">
      <w:pPr>
        <w:pStyle w:val="ListParagraph"/>
        <w:numPr>
          <w:ilvl w:val="1"/>
          <w:numId w:val="4"/>
        </w:numPr>
        <w:overflowPunct/>
        <w:autoSpaceDE/>
        <w:autoSpaceDN/>
        <w:adjustRightInd/>
        <w:spacing w:after="120"/>
        <w:ind w:firstLineChars="0"/>
        <w:textAlignment w:val="auto"/>
        <w:rPr>
          <w:color w:val="0070C0"/>
          <w:szCs w:val="24"/>
          <w:lang w:eastAsia="zh-CN"/>
        </w:rPr>
      </w:pPr>
      <w:r w:rsidRPr="003F3BB3">
        <w:rPr>
          <w:rFonts w:eastAsia="SimSun"/>
          <w:szCs w:val="24"/>
          <w:lang w:eastAsia="zh-CN"/>
        </w:rPr>
        <w:t xml:space="preserve">Option 1: </w:t>
      </w:r>
      <w:r w:rsidR="0083155B">
        <w:rPr>
          <w:rFonts w:eastAsia="SimSun"/>
          <w:szCs w:val="24"/>
          <w:lang w:eastAsia="zh-CN"/>
        </w:rPr>
        <w:t>Ericsson: Follow 38.101-1</w:t>
      </w:r>
      <w:r w:rsidR="00BB114F">
        <w:rPr>
          <w:rFonts w:eastAsia="SimSun"/>
          <w:szCs w:val="24"/>
          <w:lang w:eastAsia="zh-CN"/>
        </w:rPr>
        <w:t xml:space="preserve"> </w:t>
      </w:r>
      <w:r w:rsidR="00BB114F">
        <w:t xml:space="preserve">for NR bands with </w:t>
      </w:r>
      <w:r w:rsidR="00BB114F" w:rsidRPr="0013064B">
        <w:t>FDL_low ≥ 3300 MHz and FUL_low ≥ 3300 MHz</w:t>
      </w:r>
      <w:r w:rsidR="00BB114F">
        <w:t xml:space="preserve"> (Tables </w:t>
      </w:r>
      <w:r w:rsidR="00BB114F" w:rsidRPr="00C23051">
        <w:t>7.6.2-2 and 7.6.2-4, 7.6.3-2 and 7.6.3-4 and</w:t>
      </w:r>
      <w:r w:rsidR="00BB114F">
        <w:t xml:space="preserve"> 7.7-2) (Ericsson</w:t>
      </w:r>
      <w:r w:rsidR="00F62E2A">
        <w:t>, vivo</w:t>
      </w:r>
      <w:r w:rsidR="00173871">
        <w:t>, Huawei</w:t>
      </w:r>
      <w:r w:rsidR="00BB114F">
        <w:t>)</w:t>
      </w:r>
    </w:p>
    <w:p w14:paraId="0FA8F563" w14:textId="28F7B790" w:rsidR="00C03D1E" w:rsidRDefault="00C03D1E" w:rsidP="00FB5678">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SimSun"/>
          <w:szCs w:val="24"/>
          <w:lang w:eastAsia="zh-CN"/>
        </w:rPr>
        <w:t>Option 2: Do not use n104, discuss further (ZTE)</w:t>
      </w:r>
    </w:p>
    <w:p w14:paraId="20A91E13" w14:textId="77777777" w:rsidR="00C75DAB" w:rsidRPr="0069405B" w:rsidRDefault="00C75DAB" w:rsidP="0033396A">
      <w:pPr>
        <w:rPr>
          <w:b/>
          <w:u w:val="single"/>
          <w:lang w:val="en-US" w:eastAsia="ko-KR"/>
        </w:rPr>
      </w:pPr>
    </w:p>
    <w:p w14:paraId="64508CFA" w14:textId="1F1003A9" w:rsidR="0033396A" w:rsidRPr="003F3BB3" w:rsidRDefault="0033396A" w:rsidP="0033396A">
      <w:pPr>
        <w:rPr>
          <w:b/>
          <w:u w:val="single"/>
          <w:lang w:eastAsia="ko-KR"/>
        </w:rPr>
      </w:pPr>
      <w:r w:rsidRPr="003F3BB3">
        <w:rPr>
          <w:b/>
          <w:u w:val="single"/>
          <w:lang w:eastAsia="ko-KR"/>
        </w:rPr>
        <w:t xml:space="preserve">Issue </w:t>
      </w:r>
      <w:r w:rsidR="00C75DAB">
        <w:rPr>
          <w:b/>
          <w:u w:val="single"/>
          <w:lang w:eastAsia="ko-KR"/>
        </w:rPr>
        <w:t>3</w:t>
      </w:r>
      <w:r w:rsidRPr="003F3BB3">
        <w:rPr>
          <w:b/>
          <w:u w:val="single"/>
          <w:lang w:eastAsia="ko-KR"/>
        </w:rPr>
        <w:t>-2</w:t>
      </w:r>
      <w:r w:rsidR="00CB75DC">
        <w:rPr>
          <w:b/>
          <w:u w:val="single"/>
          <w:lang w:eastAsia="ko-KR"/>
        </w:rPr>
        <w:t>3</w:t>
      </w:r>
      <w:r w:rsidRPr="003F3BB3">
        <w:rPr>
          <w:b/>
          <w:u w:val="single"/>
          <w:lang w:eastAsia="ko-KR"/>
        </w:rPr>
        <w:t>: ACS</w:t>
      </w:r>
    </w:p>
    <w:p w14:paraId="013D42C4" w14:textId="77777777" w:rsidR="0033396A" w:rsidRPr="003F3BB3" w:rsidRDefault="0033396A" w:rsidP="0033396A">
      <w:pPr>
        <w:rPr>
          <w:b/>
          <w:u w:val="single"/>
          <w:lang w:eastAsia="ko-KR"/>
        </w:rPr>
      </w:pPr>
    </w:p>
    <w:p w14:paraId="26371AEB" w14:textId="77777777" w:rsidR="0033396A" w:rsidRPr="003F3BB3" w:rsidRDefault="0033396A" w:rsidP="0033396A">
      <w:pPr>
        <w:rPr>
          <w:b/>
          <w:u w:val="single"/>
          <w:lang w:eastAsia="ko-KR"/>
        </w:rPr>
      </w:pPr>
      <w:r w:rsidRPr="003F3BB3">
        <w:rPr>
          <w:b/>
          <w:noProof/>
          <w:u w:val="single"/>
          <w:lang w:val="en-US" w:eastAsia="ko-KR"/>
        </w:rPr>
        <mc:AlternateContent>
          <mc:Choice Requires="wps">
            <w:drawing>
              <wp:inline distT="0" distB="0" distL="0" distR="0" wp14:anchorId="237ADF95" wp14:editId="3BE00F8D">
                <wp:extent cx="6499860" cy="1404620"/>
                <wp:effectExtent l="0" t="0" r="15240" b="1968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404620"/>
                        </a:xfrm>
                        <a:prstGeom prst="rect">
                          <a:avLst/>
                        </a:prstGeom>
                        <a:solidFill>
                          <a:srgbClr val="FFFFFF"/>
                        </a:solidFill>
                        <a:ln w="9525">
                          <a:solidFill>
                            <a:srgbClr val="000000"/>
                          </a:solidFill>
                          <a:miter lim="800000"/>
                          <a:headEnd/>
                          <a:tailEnd/>
                        </a:ln>
                      </wps:spPr>
                      <wps:txbx>
                        <w:txbxContent>
                          <w:p w14:paraId="2F50F4AF" w14:textId="77777777" w:rsidR="0033396A" w:rsidRDefault="0033396A" w:rsidP="0033396A">
                            <w:r>
                              <w:t xml:space="preserve">Previous agreement: </w:t>
                            </w:r>
                          </w:p>
                          <w:p w14:paraId="4FC7ABE0" w14:textId="77777777" w:rsidR="0033396A" w:rsidRDefault="0033396A" w:rsidP="0033396A">
                            <w:pPr>
                              <w:ind w:left="284"/>
                              <w:rPr>
                                <w:u w:val="single"/>
                              </w:rPr>
                            </w:pPr>
                            <w:r>
                              <w:rPr>
                                <w:u w:val="single"/>
                              </w:rPr>
                              <w:t>Issue 2-12 ACS</w:t>
                            </w:r>
                          </w:p>
                          <w:p w14:paraId="3A198319" w14:textId="77777777" w:rsidR="0033396A" w:rsidRDefault="0033396A" w:rsidP="0033396A">
                            <w:pPr>
                              <w:pStyle w:val="ListParagraph"/>
                              <w:numPr>
                                <w:ilvl w:val="0"/>
                                <w:numId w:val="27"/>
                              </w:numPr>
                              <w:ind w:left="1004" w:firstLineChars="0"/>
                            </w:pPr>
                            <w:r>
                              <w:t xml:space="preserve">UE: </w:t>
                            </w:r>
                          </w:p>
                          <w:p w14:paraId="7FC71DEF" w14:textId="77777777" w:rsidR="0033396A" w:rsidRDefault="0033396A" w:rsidP="0033396A">
                            <w:pPr>
                              <w:pStyle w:val="ListParagraph"/>
                              <w:numPr>
                                <w:ilvl w:val="1"/>
                                <w:numId w:val="27"/>
                              </w:numPr>
                              <w:ind w:firstLineChars="0"/>
                            </w:pPr>
                            <w:r>
                              <w:t>Follow n104 or follow previous studies</w:t>
                            </w:r>
                          </w:p>
                          <w:p w14:paraId="14D46173" w14:textId="77777777" w:rsidR="0033396A" w:rsidRPr="00C77969" w:rsidRDefault="0033396A" w:rsidP="0033396A">
                            <w:pPr>
                              <w:rPr>
                                <w:lang w:val="en-US"/>
                              </w:rPr>
                            </w:pPr>
                          </w:p>
                        </w:txbxContent>
                      </wps:txbx>
                      <wps:bodyPr rot="0" vert="horz" wrap="square" lIns="91440" tIns="45720" rIns="91440" bIns="45720" anchor="t" anchorCtr="0">
                        <a:spAutoFit/>
                      </wps:bodyPr>
                    </wps:wsp>
                  </a:graphicData>
                </a:graphic>
              </wp:inline>
            </w:drawing>
          </mc:Choice>
          <mc:Fallback>
            <w:pict>
              <v:shape w14:anchorId="237ADF95" id="Text Box 21" o:spid="_x0000_s1046" type="#_x0000_t202" style="width:51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AfFAIAACgEAAAOAAAAZHJzL2Uyb0RvYy54bWysk1GPEyEQx99N/A6Ed7vbZ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cXxWq1XKCLo29a5MVilsqSsfLpunU+fJDQkbioqMOqJnl2vPchhsPKpyPxNQ9aiZ3SOhlu&#10;X2+1I0eGHbBLI2Xw4pg2pK/oaj6bjwT+KpGn8SeJTgVsZa26ii4vh1gZub03IjVaYEqPawxZmzPI&#10;yG6kGIZ6IEpUdEQQwdYgTojWwdi6+NVw0YL7SUmPbVtR/+PAnKREfzRYntW0KGKfJ6OYv0Uh4q49&#10;9bWHGY5SFQ2UjMttSH8jgbO3WMadSoCfIznHjO2YuJ+/Tuz3azudev7gm18AAAD//wMAUEsDBBQA&#10;BgAIAAAAIQBugRn83AAAAAYBAAAPAAAAZHJzL2Rvd25yZXYueG1sTI/BbsIwEETvlfgHayv1Vhxc&#10;FaE0DqpAnEspEurNsZc4Il6nsQmhX1/TS3tZaTSjmbfFcnQtG7APjScJs2kGDEl701AtYf+xeVwA&#10;C1GRUa0nlHDFAMtycleo3PgLveOwizVLJRRyJcHG2OWcB23RqTD1HVLyjr53KibZ19z06pLKXctF&#10;ls25Uw2lBas6XFnUp93ZSQjr7Venj9vqZM31+209POvD5lPKh/vx9QVYxDH+heGGn9ChTEyVP5MJ&#10;rJWQHom/9+Zl4mkOrJIgxEwALwv+H7/8AQAA//8DAFBLAQItABQABgAIAAAAIQC2gziS/gAAAOEB&#10;AAATAAAAAAAAAAAAAAAAAAAAAABbQ29udGVudF9UeXBlc10ueG1sUEsBAi0AFAAGAAgAAAAhADj9&#10;If/WAAAAlAEAAAsAAAAAAAAAAAAAAAAALwEAAF9yZWxzLy5yZWxzUEsBAi0AFAAGAAgAAAAhAK3Z&#10;kB8UAgAAKAQAAA4AAAAAAAAAAAAAAAAALgIAAGRycy9lMm9Eb2MueG1sUEsBAi0AFAAGAAgAAAAh&#10;AG6BGfzcAAAABgEAAA8AAAAAAAAAAAAAAAAAbgQAAGRycy9kb3ducmV2LnhtbFBLBQYAAAAABAAE&#10;APMAAAB3BQAAAAA=&#10;">
                <v:textbox style="mso-fit-shape-to-text:t">
                  <w:txbxContent>
                    <w:p w14:paraId="2F50F4AF" w14:textId="77777777" w:rsidR="0033396A" w:rsidRDefault="0033396A" w:rsidP="0033396A">
                      <w:r>
                        <w:t xml:space="preserve">Previous agreement: </w:t>
                      </w:r>
                    </w:p>
                    <w:p w14:paraId="4FC7ABE0" w14:textId="77777777" w:rsidR="0033396A" w:rsidRDefault="0033396A" w:rsidP="0033396A">
                      <w:pPr>
                        <w:ind w:left="284"/>
                        <w:rPr>
                          <w:u w:val="single"/>
                        </w:rPr>
                      </w:pPr>
                      <w:r>
                        <w:rPr>
                          <w:u w:val="single"/>
                        </w:rPr>
                        <w:t>Issue 2-12 ACS</w:t>
                      </w:r>
                    </w:p>
                    <w:p w14:paraId="3A198319" w14:textId="77777777" w:rsidR="0033396A" w:rsidRDefault="0033396A" w:rsidP="0033396A">
                      <w:pPr>
                        <w:pStyle w:val="ListParagraph"/>
                        <w:numPr>
                          <w:ilvl w:val="0"/>
                          <w:numId w:val="27"/>
                        </w:numPr>
                        <w:ind w:left="1004" w:firstLineChars="0"/>
                      </w:pPr>
                      <w:r>
                        <w:t xml:space="preserve">UE: </w:t>
                      </w:r>
                    </w:p>
                    <w:p w14:paraId="7FC71DEF" w14:textId="77777777" w:rsidR="0033396A" w:rsidRDefault="0033396A" w:rsidP="0033396A">
                      <w:pPr>
                        <w:pStyle w:val="ListParagraph"/>
                        <w:numPr>
                          <w:ilvl w:val="1"/>
                          <w:numId w:val="27"/>
                        </w:numPr>
                        <w:ind w:firstLineChars="0"/>
                      </w:pPr>
                      <w:r>
                        <w:t>Follow n104 or follow previous studies</w:t>
                      </w:r>
                    </w:p>
                    <w:p w14:paraId="14D46173" w14:textId="77777777" w:rsidR="0033396A" w:rsidRPr="00C77969" w:rsidRDefault="0033396A" w:rsidP="0033396A">
                      <w:pPr>
                        <w:rPr>
                          <w:lang w:val="en-US"/>
                        </w:rPr>
                      </w:pPr>
                    </w:p>
                  </w:txbxContent>
                </v:textbox>
                <w10:anchorlock/>
              </v:shape>
            </w:pict>
          </mc:Fallback>
        </mc:AlternateContent>
      </w:r>
    </w:p>
    <w:p w14:paraId="2B106850" w14:textId="77777777" w:rsidR="0033396A" w:rsidRPr="003F3BB3" w:rsidRDefault="0033396A" w:rsidP="0033396A">
      <w:pPr>
        <w:rPr>
          <w:b/>
          <w:u w:val="single"/>
          <w:lang w:eastAsia="ko-KR"/>
        </w:rPr>
      </w:pPr>
    </w:p>
    <w:p w14:paraId="2F7E9A38" w14:textId="77777777" w:rsidR="0033396A" w:rsidRPr="003F3BB3" w:rsidRDefault="0033396A" w:rsidP="003339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136A100D" w14:textId="3ACE3F6B" w:rsidR="0033396A" w:rsidRPr="00352E1C" w:rsidRDefault="0033396A" w:rsidP="00FB5678">
      <w:pPr>
        <w:pStyle w:val="ListParagraph"/>
        <w:numPr>
          <w:ilvl w:val="1"/>
          <w:numId w:val="4"/>
        </w:numPr>
        <w:overflowPunct/>
        <w:autoSpaceDE/>
        <w:autoSpaceDN/>
        <w:adjustRightInd/>
        <w:spacing w:after="120"/>
        <w:ind w:firstLineChars="0"/>
        <w:textAlignment w:val="auto"/>
        <w:rPr>
          <w:color w:val="0070C0"/>
          <w:lang w:eastAsia="zh-CN"/>
        </w:rPr>
      </w:pPr>
      <w:r w:rsidRPr="003F3BB3">
        <w:rPr>
          <w:rFonts w:eastAsia="SimSun"/>
          <w:szCs w:val="24"/>
          <w:lang w:eastAsia="zh-CN"/>
        </w:rPr>
        <w:t xml:space="preserve">Option 1: </w:t>
      </w:r>
      <w:r w:rsidR="00C04942">
        <w:rPr>
          <w:rFonts w:eastAsia="SimSun"/>
          <w:szCs w:val="24"/>
          <w:lang w:eastAsia="zh-CN"/>
        </w:rPr>
        <w:t xml:space="preserve">As n104, </w:t>
      </w:r>
      <w:r w:rsidR="00DE4FAA">
        <w:rPr>
          <w:rFonts w:eastAsia="SimSun"/>
          <w:szCs w:val="24"/>
          <w:lang w:eastAsia="zh-CN"/>
        </w:rPr>
        <w:t>33dB (Ericsson</w:t>
      </w:r>
      <w:r w:rsidR="004D6916">
        <w:rPr>
          <w:rFonts w:eastAsia="SimSun"/>
          <w:szCs w:val="24"/>
          <w:lang w:eastAsia="zh-CN"/>
        </w:rPr>
        <w:t>, ZTE</w:t>
      </w:r>
      <w:r w:rsidR="00DE4FAA">
        <w:rPr>
          <w:rFonts w:eastAsia="SimSun"/>
          <w:szCs w:val="24"/>
          <w:lang w:eastAsia="zh-CN"/>
        </w:rPr>
        <w:t>)</w:t>
      </w:r>
    </w:p>
    <w:p w14:paraId="7280D71E" w14:textId="6617181A" w:rsidR="00352E1C" w:rsidRPr="00253829" w:rsidRDefault="00352E1C" w:rsidP="00FB5678">
      <w:pPr>
        <w:pStyle w:val="ListParagraph"/>
        <w:numPr>
          <w:ilvl w:val="1"/>
          <w:numId w:val="4"/>
        </w:numPr>
        <w:overflowPunct/>
        <w:autoSpaceDE/>
        <w:autoSpaceDN/>
        <w:adjustRightInd/>
        <w:spacing w:after="120"/>
        <w:ind w:firstLineChars="0"/>
        <w:textAlignment w:val="auto"/>
        <w:rPr>
          <w:color w:val="0070C0"/>
          <w:lang w:eastAsia="zh-CN"/>
        </w:rPr>
      </w:pPr>
      <w:r>
        <w:rPr>
          <w:rFonts w:eastAsia="SimSun"/>
          <w:szCs w:val="24"/>
          <w:lang w:eastAsia="zh-CN"/>
        </w:rPr>
        <w:t>Option 2: 32dB</w:t>
      </w:r>
      <w:r w:rsidR="009E7A83">
        <w:rPr>
          <w:rFonts w:eastAsia="SimSun"/>
          <w:szCs w:val="24"/>
          <w:lang w:eastAsia="zh-CN"/>
        </w:rPr>
        <w:t xml:space="preserve"> (previous study TR)</w:t>
      </w:r>
      <w:r>
        <w:rPr>
          <w:rFonts w:eastAsia="SimSun"/>
          <w:szCs w:val="24"/>
          <w:lang w:eastAsia="zh-CN"/>
        </w:rPr>
        <w:t xml:space="preserve"> (vivo)</w:t>
      </w:r>
    </w:p>
    <w:p w14:paraId="612CC1D6" w14:textId="28B31886" w:rsidR="00253829" w:rsidRPr="009E058B" w:rsidRDefault="00253829" w:rsidP="00FB5678">
      <w:pPr>
        <w:pStyle w:val="ListParagraph"/>
        <w:numPr>
          <w:ilvl w:val="1"/>
          <w:numId w:val="4"/>
        </w:numPr>
        <w:overflowPunct/>
        <w:autoSpaceDE/>
        <w:autoSpaceDN/>
        <w:adjustRightInd/>
        <w:spacing w:after="120"/>
        <w:ind w:firstLineChars="0"/>
        <w:textAlignment w:val="auto"/>
        <w:rPr>
          <w:color w:val="0070C0"/>
          <w:lang w:eastAsia="zh-CN"/>
        </w:rPr>
      </w:pPr>
      <w:r>
        <w:rPr>
          <w:rFonts w:eastAsia="SimSun"/>
          <w:szCs w:val="24"/>
          <w:lang w:eastAsia="zh-CN"/>
        </w:rPr>
        <w:t>Option 3: 31dB (mediatek)</w:t>
      </w:r>
    </w:p>
    <w:p w14:paraId="7231F42F" w14:textId="77777777" w:rsidR="009E058B" w:rsidRDefault="009E058B" w:rsidP="009E058B">
      <w:pPr>
        <w:spacing w:after="120"/>
        <w:rPr>
          <w:color w:val="0070C0"/>
          <w:lang w:eastAsia="zh-CN"/>
        </w:rPr>
      </w:pPr>
    </w:p>
    <w:p w14:paraId="00865484" w14:textId="09883B60" w:rsidR="009E058B" w:rsidRDefault="000E348A" w:rsidP="00C75DAB">
      <w:pPr>
        <w:pStyle w:val="Heading1"/>
        <w:rPr>
          <w:lang w:eastAsia="zh-CN"/>
        </w:rPr>
      </w:pPr>
      <w:r>
        <w:rPr>
          <w:lang w:eastAsia="zh-CN"/>
        </w:rPr>
        <w:t>Worksplit for TP and WF</w:t>
      </w:r>
    </w:p>
    <w:p w14:paraId="1069A076" w14:textId="4BE1516F" w:rsidR="000E348A" w:rsidRDefault="000E348A" w:rsidP="000E348A">
      <w:pPr>
        <w:rPr>
          <w:lang w:val="en-US" w:eastAsia="zh-CN"/>
        </w:rPr>
      </w:pPr>
      <w:r w:rsidRPr="000E348A">
        <w:rPr>
          <w:lang w:val="en-US" w:eastAsia="zh-CN"/>
        </w:rPr>
        <w:t>The following worskplit has been d</w:t>
      </w:r>
      <w:r>
        <w:rPr>
          <w:lang w:val="en-US" w:eastAsia="zh-CN"/>
        </w:rPr>
        <w:t>iscussed offline between interested companies. Moderator proposes to follow the worksplit:</w:t>
      </w:r>
    </w:p>
    <w:p w14:paraId="08290AF4" w14:textId="77777777" w:rsidR="00615001" w:rsidRDefault="00615001" w:rsidP="000E348A">
      <w:pPr>
        <w:rPr>
          <w:lang w:val="en-US" w:eastAsia="zh-CN"/>
        </w:rPr>
      </w:pPr>
    </w:p>
    <w:tbl>
      <w:tblPr>
        <w:tblW w:w="9140" w:type="dxa"/>
        <w:tblInd w:w="2" w:type="dxa"/>
        <w:tblCellMar>
          <w:left w:w="0" w:type="dxa"/>
          <w:right w:w="0" w:type="dxa"/>
        </w:tblCellMar>
        <w:tblLook w:val="04A0" w:firstRow="1" w:lastRow="0" w:firstColumn="1" w:lastColumn="0" w:noHBand="0" w:noVBand="1"/>
      </w:tblPr>
      <w:tblGrid>
        <w:gridCol w:w="5020"/>
        <w:gridCol w:w="4120"/>
      </w:tblGrid>
      <w:tr w:rsidR="00615001" w14:paraId="26D2B0AC" w14:textId="77777777" w:rsidTr="00615001">
        <w:trPr>
          <w:trHeight w:val="293"/>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B3ACF" w14:textId="77777777" w:rsidR="00615001" w:rsidRDefault="00615001">
            <w:pPr>
              <w:rPr>
                <w:sz w:val="21"/>
                <w:szCs w:val="21"/>
              </w:rPr>
            </w:pPr>
            <w:r>
              <w:rPr>
                <w:rStyle w:val="Strong"/>
                <w:color w:val="000000"/>
              </w:rPr>
              <w:t>Item</w:t>
            </w:r>
          </w:p>
        </w:tc>
        <w:tc>
          <w:tcPr>
            <w:tcW w:w="4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4BE667" w14:textId="77777777" w:rsidR="00615001" w:rsidRDefault="00615001">
            <w:r>
              <w:rPr>
                <w:rStyle w:val="Strong"/>
                <w:color w:val="000000"/>
              </w:rPr>
              <w:t>Company</w:t>
            </w:r>
          </w:p>
        </w:tc>
      </w:tr>
      <w:tr w:rsidR="00615001" w14:paraId="3157A79E"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D0733F" w14:textId="77777777" w:rsidR="00615001" w:rsidRDefault="00615001">
            <w:r>
              <w:rPr>
                <w:color w:val="000000"/>
              </w:rPr>
              <w:t>TP for 4GHz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24402" w14:textId="77777777" w:rsidR="00615001" w:rsidRDefault="00615001">
            <w:r>
              <w:rPr>
                <w:color w:val="000000"/>
              </w:rPr>
              <w:t>Ericsson (done)</w:t>
            </w:r>
          </w:p>
        </w:tc>
      </w:tr>
      <w:tr w:rsidR="00615001" w14:paraId="1E73BE8E"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C6164B" w14:textId="77777777" w:rsidR="00615001" w:rsidRPr="0069405B" w:rsidRDefault="00615001">
            <w:pPr>
              <w:rPr>
                <w:lang w:val="en-US"/>
              </w:rPr>
            </w:pPr>
            <w:r w:rsidRPr="0069405B">
              <w:rPr>
                <w:color w:val="000000"/>
                <w:lang w:val="en-US"/>
              </w:rPr>
              <w:t>TP for 8GHz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1F011" w14:textId="77777777" w:rsidR="00615001" w:rsidRDefault="00615001">
            <w:r>
              <w:rPr>
                <w:color w:val="000000"/>
              </w:rPr>
              <w:t>Huawei</w:t>
            </w:r>
          </w:p>
        </w:tc>
      </w:tr>
      <w:tr w:rsidR="00615001" w14:paraId="0933C761"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20329" w14:textId="77777777" w:rsidR="00615001" w:rsidRPr="0069405B" w:rsidRDefault="00615001">
            <w:pPr>
              <w:rPr>
                <w:lang w:val="en-US"/>
              </w:rPr>
            </w:pPr>
            <w:r w:rsidRPr="0069405B">
              <w:rPr>
                <w:color w:val="000000"/>
                <w:lang w:val="en-US"/>
              </w:rPr>
              <w:t>TP for 8GHz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010DE" w14:textId="77777777" w:rsidR="00615001" w:rsidRDefault="00615001">
            <w:r>
              <w:rPr>
                <w:color w:val="000000"/>
              </w:rPr>
              <w:t>Apple</w:t>
            </w:r>
          </w:p>
        </w:tc>
      </w:tr>
      <w:tr w:rsidR="00615001" w14:paraId="49EE0232"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48698" w14:textId="77777777" w:rsidR="00615001" w:rsidRPr="0069405B" w:rsidRDefault="00615001">
            <w:pPr>
              <w:rPr>
                <w:lang w:val="en-US"/>
              </w:rPr>
            </w:pPr>
            <w:r w:rsidRPr="0069405B">
              <w:rPr>
                <w:color w:val="000000"/>
                <w:lang w:val="en-US"/>
              </w:rPr>
              <w:t>TP for 15GHz BS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C2B17" w14:textId="77777777" w:rsidR="00615001" w:rsidRDefault="00615001">
            <w:r>
              <w:rPr>
                <w:color w:val="000000"/>
              </w:rPr>
              <w:t>CATT</w:t>
            </w:r>
          </w:p>
        </w:tc>
      </w:tr>
      <w:tr w:rsidR="00615001" w14:paraId="2AD8E59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72748" w14:textId="77777777" w:rsidR="00615001" w:rsidRPr="0069405B" w:rsidRDefault="00615001">
            <w:pPr>
              <w:rPr>
                <w:color w:val="000000"/>
                <w:lang w:val="en-US"/>
              </w:rPr>
            </w:pPr>
            <w:r w:rsidRPr="0069405B">
              <w:rPr>
                <w:color w:val="000000"/>
                <w:lang w:val="en-US"/>
              </w:rPr>
              <w:t>TP for 15GHz BS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ADD4F" w14:textId="77777777" w:rsidR="00615001" w:rsidRDefault="00615001">
            <w:pPr>
              <w:rPr>
                <w:color w:val="000000"/>
              </w:rPr>
            </w:pPr>
            <w:r>
              <w:rPr>
                <w:color w:val="000000"/>
              </w:rPr>
              <w:t>ZTE</w:t>
            </w:r>
          </w:p>
        </w:tc>
      </w:tr>
      <w:tr w:rsidR="00615001" w14:paraId="66D0955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ED5734" w14:textId="77777777" w:rsidR="00615001" w:rsidRPr="0069405B" w:rsidRDefault="00615001">
            <w:pPr>
              <w:rPr>
                <w:lang w:val="en-US"/>
              </w:rPr>
            </w:pPr>
            <w:r w:rsidRPr="0069405B">
              <w:rPr>
                <w:color w:val="000000"/>
                <w:lang w:val="en-US"/>
              </w:rPr>
              <w:t>TP for 15GHz UE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7554E" w14:textId="77777777" w:rsidR="00615001" w:rsidRDefault="00615001">
            <w:r>
              <w:rPr>
                <w:color w:val="1F497D"/>
              </w:rPr>
              <w:t>Samsung</w:t>
            </w:r>
          </w:p>
        </w:tc>
      </w:tr>
      <w:tr w:rsidR="00615001" w14:paraId="3B72B191"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FEC65B" w14:textId="77777777" w:rsidR="00615001" w:rsidRPr="0069405B" w:rsidRDefault="00615001">
            <w:pPr>
              <w:rPr>
                <w:color w:val="000000"/>
                <w:lang w:val="en-US"/>
              </w:rPr>
            </w:pPr>
            <w:r w:rsidRPr="0069405B">
              <w:rPr>
                <w:color w:val="000000"/>
                <w:lang w:val="en-US"/>
              </w:rPr>
              <w:t>TP for 15GHz UE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C8C64" w14:textId="77777777" w:rsidR="00615001" w:rsidRDefault="00615001">
            <w:pPr>
              <w:rPr>
                <w:color w:val="000000"/>
              </w:rPr>
            </w:pPr>
            <w:r>
              <w:rPr>
                <w:color w:val="000000"/>
              </w:rPr>
              <w:t>MTK</w:t>
            </w:r>
          </w:p>
        </w:tc>
      </w:tr>
      <w:tr w:rsidR="00615001" w:rsidRPr="0069405B" w14:paraId="5DAACCD1" w14:textId="77777777" w:rsidTr="00615001">
        <w:trPr>
          <w:trHeight w:val="578"/>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12EE54" w14:textId="77777777" w:rsidR="00615001" w:rsidRPr="0069405B" w:rsidRDefault="00615001">
            <w:pPr>
              <w:rPr>
                <w:lang w:val="en-US"/>
              </w:rPr>
            </w:pPr>
            <w:r w:rsidRPr="0069405B">
              <w:rPr>
                <w:color w:val="000000"/>
                <w:lang w:val="en-US"/>
              </w:rPr>
              <w:t>TP for 15GHz simulation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DE084" w14:textId="77777777" w:rsidR="00615001" w:rsidRPr="0069405B" w:rsidRDefault="00615001">
            <w:pPr>
              <w:rPr>
                <w:lang w:val="en-US"/>
              </w:rPr>
            </w:pPr>
            <w:r w:rsidRPr="0069405B">
              <w:rPr>
                <w:color w:val="000000"/>
                <w:lang w:val="en-US"/>
              </w:rPr>
              <w:t>Nokia (including further revisions at RAN4#112 etc.)</w:t>
            </w:r>
          </w:p>
        </w:tc>
      </w:tr>
      <w:tr w:rsidR="00615001" w14:paraId="29ECD595"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055DA" w14:textId="77777777" w:rsidR="00615001" w:rsidRPr="0069405B" w:rsidRDefault="00615001">
            <w:pPr>
              <w:rPr>
                <w:lang w:val="en-US"/>
              </w:rPr>
            </w:pPr>
            <w:r w:rsidRPr="0069405B">
              <w:rPr>
                <w:color w:val="000000"/>
                <w:lang w:val="en-US"/>
              </w:rPr>
              <w:t>TP for 15GHz simulation results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A7A90" w14:textId="77777777" w:rsidR="00615001" w:rsidRDefault="00615001">
            <w:r>
              <w:rPr>
                <w:color w:val="000000"/>
              </w:rPr>
              <w:t>Samsung</w:t>
            </w:r>
          </w:p>
        </w:tc>
      </w:tr>
      <w:tr w:rsidR="00615001" w14:paraId="01520E6F"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A84D9" w14:textId="77777777" w:rsidR="00615001" w:rsidRPr="0069405B" w:rsidRDefault="00615001">
            <w:pPr>
              <w:rPr>
                <w:lang w:val="en-US"/>
              </w:rPr>
            </w:pPr>
            <w:r w:rsidRPr="0069405B">
              <w:rPr>
                <w:color w:val="000000"/>
                <w:lang w:val="en-US"/>
              </w:rPr>
              <w:t>TP for other issues (MIMO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78339" w14:textId="77777777" w:rsidR="00615001" w:rsidRDefault="00615001">
            <w:r>
              <w:rPr>
                <w:color w:val="000000"/>
              </w:rPr>
              <w:t>Nokia/Spark</w:t>
            </w:r>
          </w:p>
        </w:tc>
      </w:tr>
      <w:tr w:rsidR="00615001" w14:paraId="0CCF83E6"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005AF1" w14:textId="77777777" w:rsidR="00615001" w:rsidRPr="0069405B" w:rsidRDefault="00615001">
            <w:pPr>
              <w:rPr>
                <w:color w:val="000000"/>
                <w:lang w:val="en-US"/>
              </w:rPr>
            </w:pPr>
            <w:r w:rsidRPr="0069405B">
              <w:rPr>
                <w:color w:val="000000"/>
                <w:lang w:val="en-US"/>
              </w:rPr>
              <w:lastRenderedPageBreak/>
              <w:t>TP for other issues (Adjacent channel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DA63E" w14:textId="77777777" w:rsidR="00615001" w:rsidRDefault="00615001">
            <w:pPr>
              <w:rPr>
                <w:color w:val="000000"/>
              </w:rPr>
            </w:pPr>
            <w:r>
              <w:rPr>
                <w:color w:val="000000"/>
              </w:rPr>
              <w:t>CATT</w:t>
            </w:r>
          </w:p>
        </w:tc>
      </w:tr>
      <w:tr w:rsidR="00615001" w14:paraId="49FB6EDD"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3CD33" w14:textId="77777777" w:rsidR="00615001" w:rsidRPr="0069405B" w:rsidRDefault="00615001">
            <w:pPr>
              <w:rPr>
                <w:lang w:val="en-US"/>
              </w:rPr>
            </w:pPr>
            <w:r w:rsidRPr="0069405B">
              <w:rPr>
                <w:color w:val="000000"/>
                <w:lang w:val="en-US"/>
              </w:rPr>
              <w:t>TP on BS antenna model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3CB4E" w14:textId="77777777" w:rsidR="00615001" w:rsidRDefault="00615001">
            <w:r>
              <w:rPr>
                <w:color w:val="000000"/>
              </w:rPr>
              <w:t>Ericsson</w:t>
            </w:r>
          </w:p>
        </w:tc>
      </w:tr>
      <w:tr w:rsidR="00615001" w14:paraId="5CD63B40"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D8F41E" w14:textId="77777777" w:rsidR="00615001" w:rsidRPr="0069405B" w:rsidRDefault="00615001">
            <w:pPr>
              <w:rPr>
                <w:lang w:val="en-US"/>
              </w:rPr>
            </w:pPr>
            <w:r w:rsidRPr="0069405B">
              <w:rPr>
                <w:color w:val="000000"/>
                <w:lang w:val="en-US"/>
              </w:rPr>
              <w:t>RAN4#110bis WF on 4GHz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A08F4" w14:textId="77777777" w:rsidR="00615001" w:rsidRDefault="00615001">
            <w:r>
              <w:rPr>
                <w:color w:val="000000"/>
              </w:rPr>
              <w:t>Ericsson</w:t>
            </w:r>
          </w:p>
        </w:tc>
      </w:tr>
      <w:tr w:rsidR="00615001" w14:paraId="57C4D125"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ABF273" w14:textId="77777777" w:rsidR="00615001" w:rsidRPr="0069405B" w:rsidRDefault="00615001">
            <w:pPr>
              <w:rPr>
                <w:lang w:val="en-US"/>
              </w:rPr>
            </w:pPr>
            <w:r w:rsidRPr="0069405B">
              <w:rPr>
                <w:color w:val="000000"/>
                <w:lang w:val="en-US"/>
              </w:rPr>
              <w:t>RAN4#110bis WF on 8 and 15GHz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0E457" w14:textId="77777777" w:rsidR="00615001" w:rsidRDefault="00615001">
            <w:r>
              <w:rPr>
                <w:color w:val="000000"/>
              </w:rPr>
              <w:t>CATT</w:t>
            </w:r>
          </w:p>
        </w:tc>
      </w:tr>
      <w:tr w:rsidR="00615001" w14:paraId="328B5660"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855BA" w14:textId="77777777" w:rsidR="00615001" w:rsidRDefault="00615001">
            <w:r>
              <w:rPr>
                <w:color w:val="000000"/>
              </w:rPr>
              <w:t>RAN4#111 WF (done)</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D9FE1" w14:textId="77777777" w:rsidR="00615001" w:rsidRDefault="00615001">
            <w:r>
              <w:rPr>
                <w:color w:val="000000"/>
              </w:rPr>
              <w:t>Ericsson</w:t>
            </w:r>
          </w:p>
        </w:tc>
      </w:tr>
      <w:tr w:rsidR="00615001" w14:paraId="221D075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7D8056" w14:textId="77777777" w:rsidR="00615001" w:rsidRPr="0069405B" w:rsidRDefault="00615001">
            <w:pPr>
              <w:rPr>
                <w:lang w:val="en-US"/>
              </w:rPr>
            </w:pPr>
            <w:r w:rsidRPr="0069405B">
              <w:rPr>
                <w:color w:val="000000"/>
                <w:lang w:val="en-US"/>
              </w:rPr>
              <w:t>RAN4#112 WF on 8GHz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12674" w14:textId="77777777" w:rsidR="00615001" w:rsidRDefault="00615001">
            <w:r>
              <w:rPr>
                <w:color w:val="000000"/>
              </w:rPr>
              <w:t>Huawei</w:t>
            </w:r>
          </w:p>
        </w:tc>
      </w:tr>
      <w:tr w:rsidR="00615001" w14:paraId="3AFC8E68"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B01862" w14:textId="77777777" w:rsidR="00615001" w:rsidRPr="0069405B" w:rsidRDefault="00615001">
            <w:pPr>
              <w:rPr>
                <w:lang w:val="en-US"/>
              </w:rPr>
            </w:pPr>
            <w:r w:rsidRPr="0069405B">
              <w:rPr>
                <w:color w:val="000000"/>
                <w:lang w:val="en-US"/>
              </w:rPr>
              <w:t>RAN4#112 WF on 8GHz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437C6" w14:textId="77777777" w:rsidR="00615001" w:rsidRDefault="00615001">
            <w:r>
              <w:rPr>
                <w:color w:val="000000"/>
              </w:rPr>
              <w:t>Vivo</w:t>
            </w:r>
          </w:p>
        </w:tc>
      </w:tr>
      <w:tr w:rsidR="00615001" w14:paraId="7855AC59"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FFFB4" w14:textId="77777777" w:rsidR="00615001" w:rsidRPr="0069405B" w:rsidRDefault="00615001">
            <w:pPr>
              <w:rPr>
                <w:lang w:val="en-US"/>
              </w:rPr>
            </w:pPr>
            <w:r w:rsidRPr="0069405B">
              <w:rPr>
                <w:color w:val="000000"/>
                <w:lang w:val="en-US"/>
              </w:rPr>
              <w:t>RAN4#112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160A6" w14:textId="77777777" w:rsidR="00615001" w:rsidRDefault="00615001">
            <w:r>
              <w:rPr>
                <w:color w:val="000000"/>
              </w:rPr>
              <w:t>ZTE</w:t>
            </w:r>
          </w:p>
        </w:tc>
      </w:tr>
      <w:tr w:rsidR="00615001" w14:paraId="7A382776"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C1CFB1" w14:textId="77777777" w:rsidR="00615001" w:rsidRPr="0069405B" w:rsidRDefault="00615001">
            <w:pPr>
              <w:rPr>
                <w:lang w:val="en-US"/>
              </w:rPr>
            </w:pPr>
            <w:r w:rsidRPr="0069405B">
              <w:rPr>
                <w:color w:val="000000"/>
                <w:lang w:val="en-US"/>
              </w:rPr>
              <w:t>RAN4#112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9686E" w14:textId="77777777" w:rsidR="00615001" w:rsidRDefault="00615001">
            <w:r>
              <w:rPr>
                <w:color w:val="000000"/>
              </w:rPr>
              <w:t>Qualcomm</w:t>
            </w:r>
          </w:p>
        </w:tc>
      </w:tr>
      <w:tr w:rsidR="00615001" w14:paraId="65FC42A1"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EE276" w14:textId="77777777" w:rsidR="00615001" w:rsidRPr="0069405B" w:rsidRDefault="00615001">
            <w:pPr>
              <w:rPr>
                <w:lang w:val="en-US"/>
              </w:rPr>
            </w:pPr>
            <w:r w:rsidRPr="0069405B">
              <w:rPr>
                <w:color w:val="000000"/>
                <w:lang w:val="en-US"/>
              </w:rPr>
              <w:t>RAN4#112bis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2A7CE" w14:textId="77777777" w:rsidR="00615001" w:rsidRDefault="00615001">
            <w:r>
              <w:rPr>
                <w:color w:val="000000"/>
              </w:rPr>
              <w:t>ZTE</w:t>
            </w:r>
          </w:p>
        </w:tc>
      </w:tr>
      <w:tr w:rsidR="00615001" w14:paraId="171B2C90"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50E8E" w14:textId="77777777" w:rsidR="00615001" w:rsidRPr="0069405B" w:rsidRDefault="00615001">
            <w:pPr>
              <w:rPr>
                <w:lang w:val="en-US"/>
              </w:rPr>
            </w:pPr>
            <w:r w:rsidRPr="0069405B">
              <w:rPr>
                <w:color w:val="000000"/>
                <w:lang w:val="en-US"/>
              </w:rPr>
              <w:t>RAN4#112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C1EED" w14:textId="77777777" w:rsidR="00615001" w:rsidRDefault="00615001">
            <w:r>
              <w:rPr>
                <w:color w:val="000000"/>
              </w:rPr>
              <w:t>Qualcomm</w:t>
            </w:r>
          </w:p>
        </w:tc>
      </w:tr>
      <w:tr w:rsidR="00615001" w14:paraId="50975006"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894836" w14:textId="77777777" w:rsidR="00615001" w:rsidRPr="0069405B" w:rsidRDefault="00615001">
            <w:pPr>
              <w:rPr>
                <w:lang w:val="en-US"/>
              </w:rPr>
            </w:pPr>
            <w:r w:rsidRPr="0069405B">
              <w:rPr>
                <w:color w:val="000000"/>
                <w:lang w:val="en-US"/>
              </w:rPr>
              <w:t>RAN4#113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066D" w14:textId="77777777" w:rsidR="00615001" w:rsidRDefault="00615001">
            <w:r>
              <w:rPr>
                <w:color w:val="000000"/>
              </w:rPr>
              <w:t>ZTE</w:t>
            </w:r>
          </w:p>
        </w:tc>
      </w:tr>
      <w:tr w:rsidR="00615001" w14:paraId="1F157A7F"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E5DA82" w14:textId="77777777" w:rsidR="00615001" w:rsidRPr="0069405B" w:rsidRDefault="00615001">
            <w:pPr>
              <w:rPr>
                <w:lang w:val="en-US"/>
              </w:rPr>
            </w:pPr>
            <w:r w:rsidRPr="0069405B">
              <w:rPr>
                <w:color w:val="000000"/>
                <w:lang w:val="en-US"/>
              </w:rPr>
              <w:t>RAN4#113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C8F62" w14:textId="77777777" w:rsidR="00615001" w:rsidRDefault="00615001">
            <w:r>
              <w:rPr>
                <w:color w:val="000000"/>
              </w:rPr>
              <w:t>Qualcomm</w:t>
            </w:r>
          </w:p>
        </w:tc>
      </w:tr>
      <w:tr w:rsidR="00615001" w14:paraId="4233CC89"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91017" w14:textId="77777777" w:rsidR="00615001" w:rsidRPr="0069405B" w:rsidRDefault="00615001">
            <w:pPr>
              <w:rPr>
                <w:lang w:val="en-US"/>
              </w:rPr>
            </w:pPr>
            <w:r w:rsidRPr="0069405B">
              <w:rPr>
                <w:color w:val="000000"/>
                <w:lang w:val="en-US"/>
              </w:rPr>
              <w:t>RAN4#112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AED70" w14:textId="77777777" w:rsidR="00615001" w:rsidRDefault="00615001">
            <w:r>
              <w:rPr>
                <w:color w:val="000000"/>
              </w:rPr>
              <w:t>Nokia/Spark</w:t>
            </w:r>
          </w:p>
        </w:tc>
      </w:tr>
      <w:tr w:rsidR="00615001" w14:paraId="392E4F0C"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A7E82" w14:textId="77777777" w:rsidR="00615001" w:rsidRPr="0069405B" w:rsidRDefault="00615001">
            <w:pPr>
              <w:rPr>
                <w:lang w:val="en-US"/>
              </w:rPr>
            </w:pPr>
            <w:r w:rsidRPr="0069405B">
              <w:rPr>
                <w:color w:val="000000"/>
                <w:lang w:val="en-US"/>
              </w:rPr>
              <w:t>RAN4#112bis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419CA" w14:textId="77777777" w:rsidR="00615001" w:rsidRDefault="00615001">
            <w:r>
              <w:rPr>
                <w:color w:val="000000"/>
              </w:rPr>
              <w:t>Nokia/Spark</w:t>
            </w:r>
          </w:p>
        </w:tc>
      </w:tr>
      <w:tr w:rsidR="00615001" w14:paraId="6093F14D" w14:textId="77777777" w:rsidTr="00615001">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B5215" w14:textId="77777777" w:rsidR="00615001" w:rsidRPr="0069405B" w:rsidRDefault="00615001">
            <w:pPr>
              <w:rPr>
                <w:lang w:val="en-US"/>
              </w:rPr>
            </w:pPr>
            <w:r w:rsidRPr="0069405B">
              <w:rPr>
                <w:color w:val="000000"/>
                <w:lang w:val="en-US"/>
              </w:rPr>
              <w:t>RAN4#113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8B77D" w14:textId="77777777" w:rsidR="00615001" w:rsidRDefault="00615001">
            <w:r>
              <w:rPr>
                <w:color w:val="000000"/>
              </w:rPr>
              <w:t>Nokia/Spark</w:t>
            </w:r>
          </w:p>
        </w:tc>
      </w:tr>
    </w:tbl>
    <w:p w14:paraId="7CEFA191" w14:textId="77777777" w:rsidR="000E348A" w:rsidRPr="000E348A" w:rsidRDefault="000E348A" w:rsidP="000E348A">
      <w:pPr>
        <w:rPr>
          <w:lang w:val="en-US" w:eastAsia="zh-CN"/>
        </w:rPr>
      </w:pPr>
    </w:p>
    <w:sectPr w:rsidR="000E348A" w:rsidRPr="000E348A"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A5617" w14:textId="77777777" w:rsidR="008E4D9B" w:rsidRDefault="008E4D9B">
      <w:r>
        <w:separator/>
      </w:r>
    </w:p>
  </w:endnote>
  <w:endnote w:type="continuationSeparator" w:id="0">
    <w:p w14:paraId="4F434C7A" w14:textId="77777777" w:rsidR="008E4D9B" w:rsidRDefault="008E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ゴシック"/>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7FBFA" w14:textId="77777777" w:rsidR="008E4D9B" w:rsidRDefault="008E4D9B">
      <w:r>
        <w:separator/>
      </w:r>
    </w:p>
  </w:footnote>
  <w:footnote w:type="continuationSeparator" w:id="0">
    <w:p w14:paraId="315BA071" w14:textId="77777777" w:rsidR="008E4D9B" w:rsidRDefault="008E4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84E"/>
    <w:multiLevelType w:val="hybridMultilevel"/>
    <w:tmpl w:val="FA3092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F2678DE"/>
    <w:multiLevelType w:val="multilevel"/>
    <w:tmpl w:val="2F2678DE"/>
    <w:lvl w:ilvl="0">
      <w:start w:val="44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F9011B"/>
    <w:multiLevelType w:val="hybridMultilevel"/>
    <w:tmpl w:val="ECBA5E32"/>
    <w:lvl w:ilvl="0" w:tplc="04090003">
      <w:start w:val="1"/>
      <w:numFmt w:val="bullet"/>
      <w:lvlText w:val=""/>
      <w:lvlJc w:val="left"/>
      <w:pPr>
        <w:ind w:left="840" w:hanging="42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8486DEA"/>
    <w:multiLevelType w:val="hybridMultilevel"/>
    <w:tmpl w:val="DD6C08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F43239C"/>
    <w:multiLevelType w:val="multilevel"/>
    <w:tmpl w:val="6F432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1"/>
  </w:num>
  <w:num w:numId="2" w16cid:durableId="1167404301">
    <w:abstractNumId w:val="7"/>
  </w:num>
  <w:num w:numId="3" w16cid:durableId="845053056">
    <w:abstractNumId w:val="15"/>
  </w:num>
  <w:num w:numId="4" w16cid:durableId="574896988">
    <w:abstractNumId w:val="12"/>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5"/>
  </w:num>
  <w:num w:numId="18" w16cid:durableId="1890874967">
    <w:abstractNumId w:val="4"/>
  </w:num>
  <w:num w:numId="19" w16cid:durableId="151794773">
    <w:abstractNumId w:val="3"/>
  </w:num>
  <w:num w:numId="20" w16cid:durableId="1473786642">
    <w:abstractNumId w:val="2"/>
  </w:num>
  <w:num w:numId="21" w16cid:durableId="895970569">
    <w:abstractNumId w:val="11"/>
  </w:num>
  <w:num w:numId="22" w16cid:durableId="1637685187">
    <w:abstractNumId w:val="11"/>
  </w:num>
  <w:num w:numId="23" w16cid:durableId="1282683033">
    <w:abstractNumId w:val="9"/>
  </w:num>
  <w:num w:numId="24" w16cid:durableId="1402947342">
    <w:abstractNumId w:val="10"/>
  </w:num>
  <w:num w:numId="25" w16cid:durableId="1475877689">
    <w:abstractNumId w:val="0"/>
  </w:num>
  <w:num w:numId="26" w16cid:durableId="871965417">
    <w:abstractNumId w:val="13"/>
  </w:num>
  <w:num w:numId="27" w16cid:durableId="1956598342">
    <w:abstractNumId w:val="14"/>
  </w:num>
  <w:num w:numId="28" w16cid:durableId="1299149153">
    <w:abstractNumId w:val="6"/>
  </w:num>
  <w:num w:numId="29" w16cid:durableId="127705703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08D5"/>
    <w:rsid w:val="000457A1"/>
    <w:rsid w:val="00050001"/>
    <w:rsid w:val="00052041"/>
    <w:rsid w:val="0005281D"/>
    <w:rsid w:val="0005326A"/>
    <w:rsid w:val="0006266D"/>
    <w:rsid w:val="00065506"/>
    <w:rsid w:val="0007382E"/>
    <w:rsid w:val="000766E1"/>
    <w:rsid w:val="000767F2"/>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7AD"/>
    <w:rsid w:val="000B2EF6"/>
    <w:rsid w:val="000B2FA6"/>
    <w:rsid w:val="000B4AA0"/>
    <w:rsid w:val="000C0BFE"/>
    <w:rsid w:val="000C2553"/>
    <w:rsid w:val="000C38C3"/>
    <w:rsid w:val="000C4549"/>
    <w:rsid w:val="000D09FD"/>
    <w:rsid w:val="000D19DE"/>
    <w:rsid w:val="000D44FB"/>
    <w:rsid w:val="000D574B"/>
    <w:rsid w:val="000D6CFC"/>
    <w:rsid w:val="000E13EC"/>
    <w:rsid w:val="000E348A"/>
    <w:rsid w:val="000E537B"/>
    <w:rsid w:val="000E57D0"/>
    <w:rsid w:val="000E7858"/>
    <w:rsid w:val="000F39CA"/>
    <w:rsid w:val="000F45F9"/>
    <w:rsid w:val="00106810"/>
    <w:rsid w:val="00107927"/>
    <w:rsid w:val="00110E26"/>
    <w:rsid w:val="00111321"/>
    <w:rsid w:val="001128E7"/>
    <w:rsid w:val="00113B13"/>
    <w:rsid w:val="0011593A"/>
    <w:rsid w:val="00117BD6"/>
    <w:rsid w:val="001206C2"/>
    <w:rsid w:val="00121978"/>
    <w:rsid w:val="00123422"/>
    <w:rsid w:val="00124B6A"/>
    <w:rsid w:val="00130462"/>
    <w:rsid w:val="0013485E"/>
    <w:rsid w:val="00136800"/>
    <w:rsid w:val="00136D4C"/>
    <w:rsid w:val="00142538"/>
    <w:rsid w:val="00142BB9"/>
    <w:rsid w:val="00144F96"/>
    <w:rsid w:val="00151EAC"/>
    <w:rsid w:val="00153528"/>
    <w:rsid w:val="00154E68"/>
    <w:rsid w:val="0015622E"/>
    <w:rsid w:val="00157E63"/>
    <w:rsid w:val="00162548"/>
    <w:rsid w:val="00166221"/>
    <w:rsid w:val="00172183"/>
    <w:rsid w:val="00173871"/>
    <w:rsid w:val="001751AB"/>
    <w:rsid w:val="00175A3F"/>
    <w:rsid w:val="00180E09"/>
    <w:rsid w:val="00183D4C"/>
    <w:rsid w:val="00183F6D"/>
    <w:rsid w:val="00184601"/>
    <w:rsid w:val="0018670E"/>
    <w:rsid w:val="0019219A"/>
    <w:rsid w:val="00192F0C"/>
    <w:rsid w:val="00195077"/>
    <w:rsid w:val="001A033F"/>
    <w:rsid w:val="001A08AA"/>
    <w:rsid w:val="001A3195"/>
    <w:rsid w:val="001A4B61"/>
    <w:rsid w:val="001A59CB"/>
    <w:rsid w:val="001B0A04"/>
    <w:rsid w:val="001B3F8C"/>
    <w:rsid w:val="001B7991"/>
    <w:rsid w:val="001C1409"/>
    <w:rsid w:val="001C2AE6"/>
    <w:rsid w:val="001C4A89"/>
    <w:rsid w:val="001C6177"/>
    <w:rsid w:val="001D0363"/>
    <w:rsid w:val="001D12B4"/>
    <w:rsid w:val="001D1B07"/>
    <w:rsid w:val="001D30CD"/>
    <w:rsid w:val="001D394A"/>
    <w:rsid w:val="001D7D94"/>
    <w:rsid w:val="001E0A28"/>
    <w:rsid w:val="001E4218"/>
    <w:rsid w:val="001E6C4D"/>
    <w:rsid w:val="001E70E1"/>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3829"/>
    <w:rsid w:val="00254D9D"/>
    <w:rsid w:val="00255C58"/>
    <w:rsid w:val="00260EC7"/>
    <w:rsid w:val="00261539"/>
    <w:rsid w:val="0026179F"/>
    <w:rsid w:val="002666AE"/>
    <w:rsid w:val="00274E1A"/>
    <w:rsid w:val="00274E25"/>
    <w:rsid w:val="002775B1"/>
    <w:rsid w:val="002775B9"/>
    <w:rsid w:val="002811C4"/>
    <w:rsid w:val="00282213"/>
    <w:rsid w:val="00284016"/>
    <w:rsid w:val="00284ECE"/>
    <w:rsid w:val="002858BF"/>
    <w:rsid w:val="002939AF"/>
    <w:rsid w:val="00294491"/>
    <w:rsid w:val="00294962"/>
    <w:rsid w:val="00294BDE"/>
    <w:rsid w:val="002969AD"/>
    <w:rsid w:val="002A0CED"/>
    <w:rsid w:val="002A4CD0"/>
    <w:rsid w:val="002A7DA6"/>
    <w:rsid w:val="002B516C"/>
    <w:rsid w:val="002B541C"/>
    <w:rsid w:val="002B5E1D"/>
    <w:rsid w:val="002B60C1"/>
    <w:rsid w:val="002C13F6"/>
    <w:rsid w:val="002C4B52"/>
    <w:rsid w:val="002C65F7"/>
    <w:rsid w:val="002C7D4E"/>
    <w:rsid w:val="002D03E5"/>
    <w:rsid w:val="002D36EB"/>
    <w:rsid w:val="002D6BDF"/>
    <w:rsid w:val="002E2CE9"/>
    <w:rsid w:val="002E3BF7"/>
    <w:rsid w:val="002E403E"/>
    <w:rsid w:val="002E48A0"/>
    <w:rsid w:val="002E4C74"/>
    <w:rsid w:val="002F0B6B"/>
    <w:rsid w:val="002F158C"/>
    <w:rsid w:val="002F4093"/>
    <w:rsid w:val="002F5636"/>
    <w:rsid w:val="003022A5"/>
    <w:rsid w:val="00307E51"/>
    <w:rsid w:val="00311363"/>
    <w:rsid w:val="00315867"/>
    <w:rsid w:val="0032021E"/>
    <w:rsid w:val="00321150"/>
    <w:rsid w:val="00324772"/>
    <w:rsid w:val="0032495A"/>
    <w:rsid w:val="003260D7"/>
    <w:rsid w:val="0033052D"/>
    <w:rsid w:val="0033396A"/>
    <w:rsid w:val="00334E2F"/>
    <w:rsid w:val="00336697"/>
    <w:rsid w:val="003418CB"/>
    <w:rsid w:val="0034516B"/>
    <w:rsid w:val="00352E1C"/>
    <w:rsid w:val="00355873"/>
    <w:rsid w:val="0035660F"/>
    <w:rsid w:val="003628B9"/>
    <w:rsid w:val="00362D8F"/>
    <w:rsid w:val="00367724"/>
    <w:rsid w:val="003710BA"/>
    <w:rsid w:val="003770F6"/>
    <w:rsid w:val="00383E37"/>
    <w:rsid w:val="003840D6"/>
    <w:rsid w:val="00393042"/>
    <w:rsid w:val="00394AD5"/>
    <w:rsid w:val="00395ACA"/>
    <w:rsid w:val="0039642D"/>
    <w:rsid w:val="003A2B9E"/>
    <w:rsid w:val="003A2E40"/>
    <w:rsid w:val="003A61DF"/>
    <w:rsid w:val="003B0158"/>
    <w:rsid w:val="003B347B"/>
    <w:rsid w:val="003B40B6"/>
    <w:rsid w:val="003B5195"/>
    <w:rsid w:val="003B56DB"/>
    <w:rsid w:val="003B755E"/>
    <w:rsid w:val="003C0BCB"/>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32E5"/>
    <w:rsid w:val="00404831"/>
    <w:rsid w:val="00407661"/>
    <w:rsid w:val="00410314"/>
    <w:rsid w:val="00412063"/>
    <w:rsid w:val="00412EB1"/>
    <w:rsid w:val="00413245"/>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46D1D"/>
    <w:rsid w:val="00450F27"/>
    <w:rsid w:val="004510E5"/>
    <w:rsid w:val="00456A75"/>
    <w:rsid w:val="00461E39"/>
    <w:rsid w:val="00462D3A"/>
    <w:rsid w:val="0046303D"/>
    <w:rsid w:val="00463521"/>
    <w:rsid w:val="0046366C"/>
    <w:rsid w:val="00471125"/>
    <w:rsid w:val="0047437A"/>
    <w:rsid w:val="00480E42"/>
    <w:rsid w:val="00484C5D"/>
    <w:rsid w:val="0048543E"/>
    <w:rsid w:val="004868C1"/>
    <w:rsid w:val="0048718F"/>
    <w:rsid w:val="0048750F"/>
    <w:rsid w:val="00487E56"/>
    <w:rsid w:val="0049026A"/>
    <w:rsid w:val="004903FA"/>
    <w:rsid w:val="00494986"/>
    <w:rsid w:val="004A17E9"/>
    <w:rsid w:val="004A2072"/>
    <w:rsid w:val="004A495F"/>
    <w:rsid w:val="004A7544"/>
    <w:rsid w:val="004B6B0F"/>
    <w:rsid w:val="004C54E5"/>
    <w:rsid w:val="004C7DC8"/>
    <w:rsid w:val="004D21B0"/>
    <w:rsid w:val="004D66BB"/>
    <w:rsid w:val="004D6916"/>
    <w:rsid w:val="004D737D"/>
    <w:rsid w:val="004E2659"/>
    <w:rsid w:val="004E39EE"/>
    <w:rsid w:val="004E475C"/>
    <w:rsid w:val="004E548E"/>
    <w:rsid w:val="004E56E0"/>
    <w:rsid w:val="004E7329"/>
    <w:rsid w:val="004F0A1A"/>
    <w:rsid w:val="004F2CB0"/>
    <w:rsid w:val="004F7809"/>
    <w:rsid w:val="005017F7"/>
    <w:rsid w:val="00501FA7"/>
    <w:rsid w:val="005034DC"/>
    <w:rsid w:val="00505BFA"/>
    <w:rsid w:val="005071B4"/>
    <w:rsid w:val="00507687"/>
    <w:rsid w:val="005117A9"/>
    <w:rsid w:val="00511F57"/>
    <w:rsid w:val="00515CBE"/>
    <w:rsid w:val="00515E2B"/>
    <w:rsid w:val="00521656"/>
    <w:rsid w:val="00522A7E"/>
    <w:rsid w:val="00522F20"/>
    <w:rsid w:val="005308DB"/>
    <w:rsid w:val="00530A2E"/>
    <w:rsid w:val="00530FBE"/>
    <w:rsid w:val="00531263"/>
    <w:rsid w:val="00533159"/>
    <w:rsid w:val="005339DB"/>
    <w:rsid w:val="00533B0F"/>
    <w:rsid w:val="00534C89"/>
    <w:rsid w:val="0053790F"/>
    <w:rsid w:val="00541573"/>
    <w:rsid w:val="0054348A"/>
    <w:rsid w:val="00550F09"/>
    <w:rsid w:val="00564B26"/>
    <w:rsid w:val="00571777"/>
    <w:rsid w:val="00573E2C"/>
    <w:rsid w:val="00580FF5"/>
    <w:rsid w:val="00582AC7"/>
    <w:rsid w:val="00584C45"/>
    <w:rsid w:val="0058519C"/>
    <w:rsid w:val="005869E6"/>
    <w:rsid w:val="0058716A"/>
    <w:rsid w:val="00587CFB"/>
    <w:rsid w:val="0059149A"/>
    <w:rsid w:val="00595438"/>
    <w:rsid w:val="005956EE"/>
    <w:rsid w:val="005973E8"/>
    <w:rsid w:val="005A083E"/>
    <w:rsid w:val="005A232B"/>
    <w:rsid w:val="005A3102"/>
    <w:rsid w:val="005A5A1C"/>
    <w:rsid w:val="005B2696"/>
    <w:rsid w:val="005B35A9"/>
    <w:rsid w:val="005B4802"/>
    <w:rsid w:val="005B4B86"/>
    <w:rsid w:val="005C1EA6"/>
    <w:rsid w:val="005D0B99"/>
    <w:rsid w:val="005D308E"/>
    <w:rsid w:val="005D3A48"/>
    <w:rsid w:val="005D7AF8"/>
    <w:rsid w:val="005E17BF"/>
    <w:rsid w:val="005E366A"/>
    <w:rsid w:val="005F2145"/>
    <w:rsid w:val="005F5872"/>
    <w:rsid w:val="006016E1"/>
    <w:rsid w:val="00601E2E"/>
    <w:rsid w:val="00602D27"/>
    <w:rsid w:val="006144A1"/>
    <w:rsid w:val="00615001"/>
    <w:rsid w:val="0061560A"/>
    <w:rsid w:val="00615EBB"/>
    <w:rsid w:val="00616096"/>
    <w:rsid w:val="006160A2"/>
    <w:rsid w:val="00625F61"/>
    <w:rsid w:val="00626709"/>
    <w:rsid w:val="006302AA"/>
    <w:rsid w:val="006335BD"/>
    <w:rsid w:val="006342F0"/>
    <w:rsid w:val="006363BD"/>
    <w:rsid w:val="006375B6"/>
    <w:rsid w:val="006412DC"/>
    <w:rsid w:val="006418C7"/>
    <w:rsid w:val="00642BC6"/>
    <w:rsid w:val="006439C1"/>
    <w:rsid w:val="00644790"/>
    <w:rsid w:val="006501AF"/>
    <w:rsid w:val="00650DDE"/>
    <w:rsid w:val="00653BCF"/>
    <w:rsid w:val="0065505B"/>
    <w:rsid w:val="00656A40"/>
    <w:rsid w:val="006670AC"/>
    <w:rsid w:val="00672307"/>
    <w:rsid w:val="00674710"/>
    <w:rsid w:val="00674B43"/>
    <w:rsid w:val="006808C6"/>
    <w:rsid w:val="00682668"/>
    <w:rsid w:val="00687383"/>
    <w:rsid w:val="00692A68"/>
    <w:rsid w:val="0069405B"/>
    <w:rsid w:val="00695D85"/>
    <w:rsid w:val="006A30A2"/>
    <w:rsid w:val="006A6D23"/>
    <w:rsid w:val="006B25DE"/>
    <w:rsid w:val="006B5C43"/>
    <w:rsid w:val="006C1C3B"/>
    <w:rsid w:val="006C28CF"/>
    <w:rsid w:val="006C4E43"/>
    <w:rsid w:val="006C643E"/>
    <w:rsid w:val="006C6A43"/>
    <w:rsid w:val="006C6A88"/>
    <w:rsid w:val="006C6D56"/>
    <w:rsid w:val="006D2932"/>
    <w:rsid w:val="006D3671"/>
    <w:rsid w:val="006D4176"/>
    <w:rsid w:val="006D50A7"/>
    <w:rsid w:val="006E0A73"/>
    <w:rsid w:val="006E0FEE"/>
    <w:rsid w:val="006E113A"/>
    <w:rsid w:val="006E6C11"/>
    <w:rsid w:val="006F1844"/>
    <w:rsid w:val="006F7C0C"/>
    <w:rsid w:val="00700755"/>
    <w:rsid w:val="007012F6"/>
    <w:rsid w:val="0070646B"/>
    <w:rsid w:val="007130A2"/>
    <w:rsid w:val="00715463"/>
    <w:rsid w:val="00730655"/>
    <w:rsid w:val="00731D77"/>
    <w:rsid w:val="00732360"/>
    <w:rsid w:val="00732BAD"/>
    <w:rsid w:val="0073390A"/>
    <w:rsid w:val="00734E64"/>
    <w:rsid w:val="00736B37"/>
    <w:rsid w:val="00737766"/>
    <w:rsid w:val="00740A35"/>
    <w:rsid w:val="00744759"/>
    <w:rsid w:val="007520B4"/>
    <w:rsid w:val="00762CDB"/>
    <w:rsid w:val="007635C6"/>
    <w:rsid w:val="00763B83"/>
    <w:rsid w:val="007655D5"/>
    <w:rsid w:val="00766BC3"/>
    <w:rsid w:val="007763C1"/>
    <w:rsid w:val="00777E82"/>
    <w:rsid w:val="00781359"/>
    <w:rsid w:val="00786921"/>
    <w:rsid w:val="007914D1"/>
    <w:rsid w:val="007A1EAA"/>
    <w:rsid w:val="007A79FD"/>
    <w:rsid w:val="007B0B9D"/>
    <w:rsid w:val="007B26E3"/>
    <w:rsid w:val="007B42E6"/>
    <w:rsid w:val="007B5A43"/>
    <w:rsid w:val="007B709B"/>
    <w:rsid w:val="007C0356"/>
    <w:rsid w:val="007C1343"/>
    <w:rsid w:val="007C5EF1"/>
    <w:rsid w:val="007C7BF5"/>
    <w:rsid w:val="007D19B7"/>
    <w:rsid w:val="007D75E5"/>
    <w:rsid w:val="007D773E"/>
    <w:rsid w:val="007E066E"/>
    <w:rsid w:val="007E1356"/>
    <w:rsid w:val="007E20FC"/>
    <w:rsid w:val="007E247B"/>
    <w:rsid w:val="007E7062"/>
    <w:rsid w:val="007F0E1E"/>
    <w:rsid w:val="007F29A7"/>
    <w:rsid w:val="008004B4"/>
    <w:rsid w:val="00805585"/>
    <w:rsid w:val="00805BE8"/>
    <w:rsid w:val="00816078"/>
    <w:rsid w:val="00816115"/>
    <w:rsid w:val="008177E3"/>
    <w:rsid w:val="00823AA9"/>
    <w:rsid w:val="00824132"/>
    <w:rsid w:val="008255B9"/>
    <w:rsid w:val="00825CD8"/>
    <w:rsid w:val="00827324"/>
    <w:rsid w:val="0083155B"/>
    <w:rsid w:val="008355EA"/>
    <w:rsid w:val="00836011"/>
    <w:rsid w:val="00837458"/>
    <w:rsid w:val="00837AAE"/>
    <w:rsid w:val="008429AD"/>
    <w:rsid w:val="008429DB"/>
    <w:rsid w:val="00845A7D"/>
    <w:rsid w:val="00850C75"/>
    <w:rsid w:val="00850E39"/>
    <w:rsid w:val="0085477A"/>
    <w:rsid w:val="00855107"/>
    <w:rsid w:val="00855173"/>
    <w:rsid w:val="008557D9"/>
    <w:rsid w:val="00855BF7"/>
    <w:rsid w:val="00856214"/>
    <w:rsid w:val="00862089"/>
    <w:rsid w:val="00866D5B"/>
    <w:rsid w:val="00866FF5"/>
    <w:rsid w:val="00872CC1"/>
    <w:rsid w:val="0087332D"/>
    <w:rsid w:val="00873E1F"/>
    <w:rsid w:val="00874C16"/>
    <w:rsid w:val="00880DD9"/>
    <w:rsid w:val="00883505"/>
    <w:rsid w:val="00886D1F"/>
    <w:rsid w:val="00891EE1"/>
    <w:rsid w:val="00893987"/>
    <w:rsid w:val="008963EF"/>
    <w:rsid w:val="0089688E"/>
    <w:rsid w:val="008979A8"/>
    <w:rsid w:val="008A1FBE"/>
    <w:rsid w:val="008A51C9"/>
    <w:rsid w:val="008B3194"/>
    <w:rsid w:val="008B5AE7"/>
    <w:rsid w:val="008C2F7F"/>
    <w:rsid w:val="008C5628"/>
    <w:rsid w:val="008C60E9"/>
    <w:rsid w:val="008D1B7C"/>
    <w:rsid w:val="008D6657"/>
    <w:rsid w:val="008E1F60"/>
    <w:rsid w:val="008E2EB8"/>
    <w:rsid w:val="008E307E"/>
    <w:rsid w:val="008E4D9B"/>
    <w:rsid w:val="008E583F"/>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372AA"/>
    <w:rsid w:val="00940285"/>
    <w:rsid w:val="00940584"/>
    <w:rsid w:val="009415B0"/>
    <w:rsid w:val="00943832"/>
    <w:rsid w:val="00944FE9"/>
    <w:rsid w:val="00947E7E"/>
    <w:rsid w:val="0095139A"/>
    <w:rsid w:val="0095183A"/>
    <w:rsid w:val="00953E16"/>
    <w:rsid w:val="009542AC"/>
    <w:rsid w:val="0095580F"/>
    <w:rsid w:val="00961BB2"/>
    <w:rsid w:val="00962108"/>
    <w:rsid w:val="009638D6"/>
    <w:rsid w:val="00964392"/>
    <w:rsid w:val="0097408E"/>
    <w:rsid w:val="00974BB2"/>
    <w:rsid w:val="00974FA7"/>
    <w:rsid w:val="009756E5"/>
    <w:rsid w:val="00977A8C"/>
    <w:rsid w:val="00983910"/>
    <w:rsid w:val="009915EB"/>
    <w:rsid w:val="009932AC"/>
    <w:rsid w:val="00994351"/>
    <w:rsid w:val="00996A8F"/>
    <w:rsid w:val="009A15F8"/>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6537"/>
    <w:rsid w:val="009D793C"/>
    <w:rsid w:val="009E058B"/>
    <w:rsid w:val="009E16A9"/>
    <w:rsid w:val="009E375F"/>
    <w:rsid w:val="009E39D4"/>
    <w:rsid w:val="009E433B"/>
    <w:rsid w:val="009E5401"/>
    <w:rsid w:val="009E7A83"/>
    <w:rsid w:val="009F1040"/>
    <w:rsid w:val="009F439D"/>
    <w:rsid w:val="00A0758F"/>
    <w:rsid w:val="00A132B8"/>
    <w:rsid w:val="00A156F7"/>
    <w:rsid w:val="00A1570A"/>
    <w:rsid w:val="00A17866"/>
    <w:rsid w:val="00A211B4"/>
    <w:rsid w:val="00A223CF"/>
    <w:rsid w:val="00A33560"/>
    <w:rsid w:val="00A33DDF"/>
    <w:rsid w:val="00A34547"/>
    <w:rsid w:val="00A376B7"/>
    <w:rsid w:val="00A41BF5"/>
    <w:rsid w:val="00A42F0B"/>
    <w:rsid w:val="00A44778"/>
    <w:rsid w:val="00A469E7"/>
    <w:rsid w:val="00A604A4"/>
    <w:rsid w:val="00A61B7D"/>
    <w:rsid w:val="00A6605B"/>
    <w:rsid w:val="00A66ADC"/>
    <w:rsid w:val="00A7147D"/>
    <w:rsid w:val="00A74116"/>
    <w:rsid w:val="00A81B15"/>
    <w:rsid w:val="00A822E2"/>
    <w:rsid w:val="00A837FF"/>
    <w:rsid w:val="00A84052"/>
    <w:rsid w:val="00A84DC8"/>
    <w:rsid w:val="00A85DBC"/>
    <w:rsid w:val="00A87FEB"/>
    <w:rsid w:val="00A93F9F"/>
    <w:rsid w:val="00A9420E"/>
    <w:rsid w:val="00A97648"/>
    <w:rsid w:val="00AA1CFD"/>
    <w:rsid w:val="00AA2239"/>
    <w:rsid w:val="00AA33D2"/>
    <w:rsid w:val="00AA566C"/>
    <w:rsid w:val="00AB0271"/>
    <w:rsid w:val="00AB0C57"/>
    <w:rsid w:val="00AB1195"/>
    <w:rsid w:val="00AB39ED"/>
    <w:rsid w:val="00AB4182"/>
    <w:rsid w:val="00AC27DB"/>
    <w:rsid w:val="00AC3C8E"/>
    <w:rsid w:val="00AC6D6B"/>
    <w:rsid w:val="00AC7F6A"/>
    <w:rsid w:val="00AD00C1"/>
    <w:rsid w:val="00AD7736"/>
    <w:rsid w:val="00AD7771"/>
    <w:rsid w:val="00AE10CE"/>
    <w:rsid w:val="00AE5A8D"/>
    <w:rsid w:val="00AE70D4"/>
    <w:rsid w:val="00AE7868"/>
    <w:rsid w:val="00AF0407"/>
    <w:rsid w:val="00AF049B"/>
    <w:rsid w:val="00AF4D8B"/>
    <w:rsid w:val="00B01261"/>
    <w:rsid w:val="00B067CA"/>
    <w:rsid w:val="00B12B26"/>
    <w:rsid w:val="00B15BD7"/>
    <w:rsid w:val="00B163F8"/>
    <w:rsid w:val="00B23E71"/>
    <w:rsid w:val="00B2472D"/>
    <w:rsid w:val="00B249FE"/>
    <w:rsid w:val="00B24CA0"/>
    <w:rsid w:val="00B2549F"/>
    <w:rsid w:val="00B4108D"/>
    <w:rsid w:val="00B56503"/>
    <w:rsid w:val="00B57265"/>
    <w:rsid w:val="00B633AE"/>
    <w:rsid w:val="00B641B8"/>
    <w:rsid w:val="00B665D2"/>
    <w:rsid w:val="00B6737C"/>
    <w:rsid w:val="00B7214D"/>
    <w:rsid w:val="00B74372"/>
    <w:rsid w:val="00B75525"/>
    <w:rsid w:val="00B76847"/>
    <w:rsid w:val="00B80283"/>
    <w:rsid w:val="00B8095F"/>
    <w:rsid w:val="00B80B0C"/>
    <w:rsid w:val="00B80B11"/>
    <w:rsid w:val="00B831AE"/>
    <w:rsid w:val="00B8446C"/>
    <w:rsid w:val="00B87725"/>
    <w:rsid w:val="00B91BB6"/>
    <w:rsid w:val="00BA259A"/>
    <w:rsid w:val="00BA259C"/>
    <w:rsid w:val="00BA29D3"/>
    <w:rsid w:val="00BA307F"/>
    <w:rsid w:val="00BA5280"/>
    <w:rsid w:val="00BB114F"/>
    <w:rsid w:val="00BB14F1"/>
    <w:rsid w:val="00BB572E"/>
    <w:rsid w:val="00BB74FD"/>
    <w:rsid w:val="00BC5982"/>
    <w:rsid w:val="00BC60BF"/>
    <w:rsid w:val="00BD01CB"/>
    <w:rsid w:val="00BD28BF"/>
    <w:rsid w:val="00BD2D12"/>
    <w:rsid w:val="00BD6404"/>
    <w:rsid w:val="00BD7ACE"/>
    <w:rsid w:val="00BE33AE"/>
    <w:rsid w:val="00BF046F"/>
    <w:rsid w:val="00BF328F"/>
    <w:rsid w:val="00BF7521"/>
    <w:rsid w:val="00C01105"/>
    <w:rsid w:val="00C01D50"/>
    <w:rsid w:val="00C03109"/>
    <w:rsid w:val="00C03D1E"/>
    <w:rsid w:val="00C04942"/>
    <w:rsid w:val="00C056DC"/>
    <w:rsid w:val="00C1329B"/>
    <w:rsid w:val="00C1572F"/>
    <w:rsid w:val="00C167A5"/>
    <w:rsid w:val="00C24C05"/>
    <w:rsid w:val="00C24D2F"/>
    <w:rsid w:val="00C24E61"/>
    <w:rsid w:val="00C26222"/>
    <w:rsid w:val="00C31283"/>
    <w:rsid w:val="00C33C48"/>
    <w:rsid w:val="00C340E5"/>
    <w:rsid w:val="00C35AA7"/>
    <w:rsid w:val="00C404C3"/>
    <w:rsid w:val="00C43BA1"/>
    <w:rsid w:val="00C43DAB"/>
    <w:rsid w:val="00C47F08"/>
    <w:rsid w:val="00C5042C"/>
    <w:rsid w:val="00C514A6"/>
    <w:rsid w:val="00C5739F"/>
    <w:rsid w:val="00C57CF0"/>
    <w:rsid w:val="00C63557"/>
    <w:rsid w:val="00C649BD"/>
    <w:rsid w:val="00C65891"/>
    <w:rsid w:val="00C66AC9"/>
    <w:rsid w:val="00C66DD4"/>
    <w:rsid w:val="00C724D3"/>
    <w:rsid w:val="00C72951"/>
    <w:rsid w:val="00C75DAB"/>
    <w:rsid w:val="00C77969"/>
    <w:rsid w:val="00C77DD9"/>
    <w:rsid w:val="00C80E85"/>
    <w:rsid w:val="00C83BE6"/>
    <w:rsid w:val="00C85354"/>
    <w:rsid w:val="00C86ABA"/>
    <w:rsid w:val="00C92A22"/>
    <w:rsid w:val="00C943F3"/>
    <w:rsid w:val="00C94AF0"/>
    <w:rsid w:val="00CA08C6"/>
    <w:rsid w:val="00CA0A77"/>
    <w:rsid w:val="00CA2729"/>
    <w:rsid w:val="00CA3057"/>
    <w:rsid w:val="00CA45F8"/>
    <w:rsid w:val="00CB02B3"/>
    <w:rsid w:val="00CB0305"/>
    <w:rsid w:val="00CB33C7"/>
    <w:rsid w:val="00CB4602"/>
    <w:rsid w:val="00CB6DA7"/>
    <w:rsid w:val="00CB75DC"/>
    <w:rsid w:val="00CB7E4C"/>
    <w:rsid w:val="00CC25B4"/>
    <w:rsid w:val="00CC3582"/>
    <w:rsid w:val="00CC5F88"/>
    <w:rsid w:val="00CC69C8"/>
    <w:rsid w:val="00CC77A2"/>
    <w:rsid w:val="00CD14C3"/>
    <w:rsid w:val="00CD307E"/>
    <w:rsid w:val="00CD629F"/>
    <w:rsid w:val="00CD6A1B"/>
    <w:rsid w:val="00CD7182"/>
    <w:rsid w:val="00CE0A7F"/>
    <w:rsid w:val="00CE1718"/>
    <w:rsid w:val="00CF0411"/>
    <w:rsid w:val="00CF4156"/>
    <w:rsid w:val="00D0036C"/>
    <w:rsid w:val="00D03D00"/>
    <w:rsid w:val="00D05C30"/>
    <w:rsid w:val="00D10052"/>
    <w:rsid w:val="00D11359"/>
    <w:rsid w:val="00D3017C"/>
    <w:rsid w:val="00D315BA"/>
    <w:rsid w:val="00D3188C"/>
    <w:rsid w:val="00D35F9B"/>
    <w:rsid w:val="00D36027"/>
    <w:rsid w:val="00D36B69"/>
    <w:rsid w:val="00D408DD"/>
    <w:rsid w:val="00D41999"/>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3110"/>
    <w:rsid w:val="00DC2500"/>
    <w:rsid w:val="00DC4AA1"/>
    <w:rsid w:val="00DC4F72"/>
    <w:rsid w:val="00DC77DC"/>
    <w:rsid w:val="00DD0453"/>
    <w:rsid w:val="00DD0C2C"/>
    <w:rsid w:val="00DD19DE"/>
    <w:rsid w:val="00DD28BC"/>
    <w:rsid w:val="00DE2BBB"/>
    <w:rsid w:val="00DE31F0"/>
    <w:rsid w:val="00DE3D1C"/>
    <w:rsid w:val="00DE4FAA"/>
    <w:rsid w:val="00DE7770"/>
    <w:rsid w:val="00DF7C72"/>
    <w:rsid w:val="00E01C41"/>
    <w:rsid w:val="00E0227D"/>
    <w:rsid w:val="00E04B84"/>
    <w:rsid w:val="00E06466"/>
    <w:rsid w:val="00E06835"/>
    <w:rsid w:val="00E06FDA"/>
    <w:rsid w:val="00E160A5"/>
    <w:rsid w:val="00E1713D"/>
    <w:rsid w:val="00E20A43"/>
    <w:rsid w:val="00E22926"/>
    <w:rsid w:val="00E23898"/>
    <w:rsid w:val="00E25CCC"/>
    <w:rsid w:val="00E319F1"/>
    <w:rsid w:val="00E33CD2"/>
    <w:rsid w:val="00E40E90"/>
    <w:rsid w:val="00E45C7E"/>
    <w:rsid w:val="00E531EB"/>
    <w:rsid w:val="00E54874"/>
    <w:rsid w:val="00E54B6F"/>
    <w:rsid w:val="00E55ACA"/>
    <w:rsid w:val="00E55E78"/>
    <w:rsid w:val="00E57B74"/>
    <w:rsid w:val="00E65BC6"/>
    <w:rsid w:val="00E661FF"/>
    <w:rsid w:val="00E70D42"/>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1AE9"/>
    <w:rsid w:val="00EC322D"/>
    <w:rsid w:val="00ED383A"/>
    <w:rsid w:val="00ED5412"/>
    <w:rsid w:val="00EE1080"/>
    <w:rsid w:val="00EE4617"/>
    <w:rsid w:val="00EF14BA"/>
    <w:rsid w:val="00EF1EC5"/>
    <w:rsid w:val="00EF4C88"/>
    <w:rsid w:val="00EF55EB"/>
    <w:rsid w:val="00F00DCC"/>
    <w:rsid w:val="00F0156F"/>
    <w:rsid w:val="00F04C77"/>
    <w:rsid w:val="00F05AC8"/>
    <w:rsid w:val="00F07167"/>
    <w:rsid w:val="00F072D8"/>
    <w:rsid w:val="00F07CE0"/>
    <w:rsid w:val="00F115F5"/>
    <w:rsid w:val="00F13D05"/>
    <w:rsid w:val="00F1679D"/>
    <w:rsid w:val="00F1682C"/>
    <w:rsid w:val="00F17B07"/>
    <w:rsid w:val="00F20B91"/>
    <w:rsid w:val="00F21139"/>
    <w:rsid w:val="00F24B8B"/>
    <w:rsid w:val="00F30D2E"/>
    <w:rsid w:val="00F35516"/>
    <w:rsid w:val="00F35790"/>
    <w:rsid w:val="00F37079"/>
    <w:rsid w:val="00F4136D"/>
    <w:rsid w:val="00F4212E"/>
    <w:rsid w:val="00F42C20"/>
    <w:rsid w:val="00F43018"/>
    <w:rsid w:val="00F43E34"/>
    <w:rsid w:val="00F53053"/>
    <w:rsid w:val="00F53FE2"/>
    <w:rsid w:val="00F5585E"/>
    <w:rsid w:val="00F575FF"/>
    <w:rsid w:val="00F618EF"/>
    <w:rsid w:val="00F62E2A"/>
    <w:rsid w:val="00F65582"/>
    <w:rsid w:val="00F66E75"/>
    <w:rsid w:val="00F77EB0"/>
    <w:rsid w:val="00F815DB"/>
    <w:rsid w:val="00F87CDD"/>
    <w:rsid w:val="00F90508"/>
    <w:rsid w:val="00F933F0"/>
    <w:rsid w:val="00F937A3"/>
    <w:rsid w:val="00F94715"/>
    <w:rsid w:val="00F96A3D"/>
    <w:rsid w:val="00FA24AA"/>
    <w:rsid w:val="00FA4718"/>
    <w:rsid w:val="00FA5848"/>
    <w:rsid w:val="00FA6899"/>
    <w:rsid w:val="00FA7F3D"/>
    <w:rsid w:val="00FB38D8"/>
    <w:rsid w:val="00FB5678"/>
    <w:rsid w:val="00FB5711"/>
    <w:rsid w:val="00FC051F"/>
    <w:rsid w:val="00FC06FF"/>
    <w:rsid w:val="00FC2548"/>
    <w:rsid w:val="00FC45F4"/>
    <w:rsid w:val="00FC6441"/>
    <w:rsid w:val="00FC69B4"/>
    <w:rsid w:val="00FD0694"/>
    <w:rsid w:val="00FD25BE"/>
    <w:rsid w:val="00FD2E70"/>
    <w:rsid w:val="00FD34A0"/>
    <w:rsid w:val="00FD3EE5"/>
    <w:rsid w:val="00FD7AA7"/>
    <w:rsid w:val="00FE164B"/>
    <w:rsid w:val="00FE3A16"/>
    <w:rsid w:val="00FE45C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001"/>
    <w:rPr>
      <w:rFonts w:ascii="Calibri" w:eastAsiaTheme="minorHAnsi" w:hAnsi="Calibri" w:cs="Calibri"/>
      <w:sz w:val="22"/>
      <w:szCs w:val="22"/>
      <w14:ligatures w14:val="standardContextual"/>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spacing w:after="180"/>
    </w:pPr>
    <w:rPr>
      <w:rFonts w:ascii="Times New Roman" w:eastAsia="SimSun" w:hAnsi="Times New Roman" w:cs="Times New Roman"/>
      <w:noProof/>
      <w:sz w:val="20"/>
      <w:szCs w:val="20"/>
      <w:lang w:val="en-GB" w:eastAsia="en-US"/>
      <w14:ligatures w14:val="none"/>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rPr>
      <w:rFonts w:ascii="Times New Roman" w:eastAsia="SimSun" w:hAnsi="Times New Roman" w:cs="Times New Roman"/>
      <w:sz w:val="20"/>
      <w:szCs w:val="20"/>
      <w:lang w:val="en-GB" w:eastAsia="en-US"/>
      <w14:ligatures w14:val="none"/>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rFonts w:ascii="Times New Roman" w:eastAsia="SimSun" w:hAnsi="Times New Roman" w:cs="Times New Roman"/>
      <w:sz w:val="16"/>
      <w:szCs w:val="20"/>
      <w:lang w:val="en-GB" w:eastAsia="en-US"/>
      <w14:ligatures w14:val="none"/>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after="180"/>
      <w:ind w:left="1135" w:hanging="851"/>
    </w:pPr>
    <w:rPr>
      <w:rFonts w:ascii="Times New Roman" w:eastAsia="SimSun" w:hAnsi="Times New Roman" w:cs="Times New Roman"/>
      <w:sz w:val="20"/>
      <w:szCs w:val="20"/>
      <w:lang w:val="x-none" w:eastAsia="en-US"/>
      <w14:ligatures w14:val="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eastAsia="SimSun" w:hAnsi="Arial" w:cs="Times New Roman"/>
      <w:sz w:val="18"/>
      <w:szCs w:val="20"/>
      <w:lang w:val="x-none" w:eastAsia="en-US"/>
      <w14:ligatures w14:val="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SimSun" w:hAnsi="Times New Roman" w:cs="Times New Roman"/>
      <w:sz w:val="20"/>
      <w:szCs w:val="20"/>
      <w:lang w:val="en-GB" w:eastAsia="en-US"/>
      <w14:ligatures w14:val="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spacing w:after="180"/>
      <w:ind w:left="1702" w:hanging="1418"/>
    </w:pPr>
    <w:rPr>
      <w:rFonts w:ascii="Times New Roman" w:eastAsia="SimSun" w:hAnsi="Times New Roman" w:cs="Times New Roman"/>
      <w:sz w:val="20"/>
      <w:szCs w:val="20"/>
      <w:lang w:val="en-GB" w:eastAsia="en-US"/>
      <w14:ligatures w14:val="none"/>
    </w:rPr>
  </w:style>
  <w:style w:type="paragraph" w:customStyle="1" w:styleId="FP">
    <w:name w:val="FP"/>
    <w:basedOn w:val="Normal"/>
    <w:rPr>
      <w:rFonts w:ascii="Times New Roman" w:eastAsia="SimSun" w:hAnsi="Times New Roman" w:cs="Times New Roman"/>
      <w:sz w:val="20"/>
      <w:szCs w:val="20"/>
      <w:lang w:val="en-GB" w:eastAsia="en-US"/>
      <w14:ligatures w14:val="none"/>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x-none" w:eastAsia="en-US"/>
      <w14:ligatures w14:val="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rFonts w:ascii="Times New Roman" w:eastAsia="SimSun" w:hAnsi="Times New Roman" w:cs="Times New Roman"/>
      <w:b/>
      <w:i/>
      <w:sz w:val="26"/>
      <w:szCs w:val="20"/>
      <w:lang w:val="en-GB" w:eastAsia="en-US"/>
      <w14:ligatures w14:val="none"/>
    </w:rPr>
  </w:style>
  <w:style w:type="paragraph" w:customStyle="1" w:styleId="INDENT1">
    <w:name w:val="INDENT1"/>
    <w:basedOn w:val="Normal"/>
    <w:pPr>
      <w:spacing w:after="180"/>
      <w:ind w:left="851"/>
    </w:pPr>
    <w:rPr>
      <w:rFonts w:ascii="Times New Roman" w:eastAsia="SimSun" w:hAnsi="Times New Roman" w:cs="Times New Roman"/>
      <w:sz w:val="20"/>
      <w:szCs w:val="20"/>
      <w:lang w:val="en-GB" w:eastAsia="en-US"/>
      <w14:ligatures w14:val="none"/>
    </w:rPr>
  </w:style>
  <w:style w:type="paragraph" w:customStyle="1" w:styleId="INDENT2">
    <w:name w:val="INDENT2"/>
    <w:basedOn w:val="Normal"/>
    <w:pPr>
      <w:spacing w:after="180"/>
      <w:ind w:left="1135" w:hanging="284"/>
    </w:pPr>
    <w:rPr>
      <w:rFonts w:ascii="Times New Roman" w:eastAsia="SimSun" w:hAnsi="Times New Roman" w:cs="Times New Roman"/>
      <w:sz w:val="20"/>
      <w:szCs w:val="20"/>
      <w:lang w:val="en-GB" w:eastAsia="en-US"/>
      <w14:ligatures w14:val="none"/>
    </w:rPr>
  </w:style>
  <w:style w:type="paragraph" w:customStyle="1" w:styleId="INDENT3">
    <w:name w:val="INDENT3"/>
    <w:basedOn w:val="Normal"/>
    <w:pPr>
      <w:spacing w:after="180"/>
      <w:ind w:left="1701" w:hanging="567"/>
    </w:pPr>
    <w:rPr>
      <w:rFonts w:ascii="Times New Roman" w:eastAsia="SimSun" w:hAnsi="Times New Roman" w:cs="Times New Roman"/>
      <w:sz w:val="20"/>
      <w:szCs w:val="20"/>
      <w:lang w:val="en-GB" w:eastAsia="en-US"/>
      <w14:ligatures w14:val="none"/>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SimSun" w:hAnsi="Times New Roman" w:cs="Times New Roman"/>
      <w:b/>
      <w:sz w:val="24"/>
      <w:szCs w:val="20"/>
      <w:lang w:val="en-GB" w:eastAsia="en-US"/>
      <w14:ligatures w14:val="none"/>
    </w:rPr>
  </w:style>
  <w:style w:type="paragraph" w:customStyle="1" w:styleId="RecCCITT">
    <w:name w:val="Rec_CCITT_#"/>
    <w:basedOn w:val="Normal"/>
    <w:pPr>
      <w:keepNext/>
      <w:keepLines/>
      <w:spacing w:after="180"/>
    </w:pPr>
    <w:rPr>
      <w:rFonts w:ascii="Times New Roman" w:eastAsia="SimSun" w:hAnsi="Times New Roman" w:cs="Times New Roman"/>
      <w:b/>
      <w:sz w:val="20"/>
      <w:szCs w:val="20"/>
      <w:lang w:val="en-GB" w:eastAsia="en-US"/>
      <w14:ligatures w14:val="none"/>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SimSun" w:hAnsi="Times New Roman" w:cs="Times New Roman"/>
      <w:sz w:val="20"/>
      <w:szCs w:val="20"/>
      <w:lang w:val="en-US" w:eastAsia="en-US"/>
      <w14:ligatures w14:val="none"/>
    </w:rPr>
  </w:style>
  <w:style w:type="paragraph" w:customStyle="1" w:styleId="CouvRecTitle">
    <w:name w:val="Couv Rec Title"/>
    <w:basedOn w:val="Normal"/>
    <w:pPr>
      <w:keepNext/>
      <w:keepLines/>
      <w:spacing w:before="240" w:after="180"/>
      <w:ind w:left="1418"/>
    </w:pPr>
    <w:rPr>
      <w:rFonts w:ascii="Arial" w:eastAsia="SimSun" w:hAnsi="Arial" w:cs="Times New Roman"/>
      <w:b/>
      <w:sz w:val="36"/>
      <w:szCs w:val="20"/>
      <w:lang w:val="en-US" w:eastAsia="en-US"/>
      <w14:ligatures w14:val="none"/>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rFonts w:ascii="Times New Roman" w:eastAsia="SimSun" w:hAnsi="Times New Roman" w:cs="Times New Roman"/>
      <w:b/>
      <w:sz w:val="20"/>
      <w:szCs w:val="20"/>
      <w:lang w:val="en-GB" w:eastAsia="en-US"/>
      <w14:ligatures w14:val="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spacing w:after="180"/>
    </w:pPr>
    <w:rPr>
      <w:rFonts w:ascii="Tahoma" w:eastAsia="SimSun" w:hAnsi="Tahoma" w:cs="Times New Roman"/>
      <w:sz w:val="20"/>
      <w:szCs w:val="20"/>
      <w:lang w:val="en-GB" w:eastAsia="en-US"/>
      <w14:ligatures w14:val="none"/>
    </w:rPr>
  </w:style>
  <w:style w:type="paragraph" w:styleId="PlainText">
    <w:name w:val="Plain Text"/>
    <w:basedOn w:val="Normal"/>
    <w:link w:val="PlainTextChar"/>
    <w:uiPriority w:val="99"/>
    <w:pPr>
      <w:spacing w:after="180"/>
    </w:pPr>
    <w:rPr>
      <w:rFonts w:ascii="Courier New" w:eastAsia="SimSun" w:hAnsi="Courier New" w:cs="Times New Roman"/>
      <w:sz w:val="20"/>
      <w:szCs w:val="20"/>
      <w:lang w:val="nb-NO" w:eastAsia="en-US"/>
      <w14:ligatures w14:val="none"/>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pPr>
      <w:spacing w:after="180"/>
    </w:pPr>
    <w:rPr>
      <w:rFonts w:ascii="Times New Roman" w:eastAsia="SimSun" w:hAnsi="Times New Roman" w:cs="Times New Roman"/>
      <w:sz w:val="20"/>
      <w:szCs w:val="20"/>
      <w:lang w:val="en-GB" w:eastAsia="en-US"/>
      <w14:ligatures w14:val="none"/>
    </w:rPr>
  </w:style>
  <w:style w:type="character" w:styleId="CommentReference">
    <w:name w:val="annotation reference"/>
    <w:semiHidden/>
    <w:rPr>
      <w:sz w:val="16"/>
    </w:rPr>
  </w:style>
  <w:style w:type="paragraph" w:customStyle="1" w:styleId="Guidance">
    <w:name w:val="Guidance"/>
    <w:basedOn w:val="Normal"/>
    <w:link w:val="GuidanceChar"/>
    <w:pPr>
      <w:spacing w:after="180"/>
    </w:pPr>
    <w:rPr>
      <w:rFonts w:ascii="Times New Roman" w:eastAsia="SimSun" w:hAnsi="Times New Roman" w:cs="Times New Roman"/>
      <w:i/>
      <w:color w:val="0000FF"/>
      <w:sz w:val="20"/>
      <w:szCs w:val="20"/>
      <w:lang w:val="x-none" w:eastAsia="en-US"/>
      <w14:ligatures w14:val="none"/>
    </w:rPr>
  </w:style>
  <w:style w:type="paragraph" w:styleId="CommentText">
    <w:name w:val="annotation text"/>
    <w:basedOn w:val="Normal"/>
    <w:link w:val="CommentTextChar"/>
    <w:uiPriority w:val="99"/>
    <w:pPr>
      <w:spacing w:after="180"/>
    </w:pPr>
    <w:rPr>
      <w:rFonts w:ascii="Times New Roman" w:eastAsia="SimSun" w:hAnsi="Times New Roman" w:cs="Times New Roman"/>
      <w:sz w:val="20"/>
      <w:szCs w:val="20"/>
      <w:lang w:val="en-GB" w:eastAsia="en-US"/>
      <w14:ligatures w14:val="none"/>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rFonts w:ascii="Times New Roman" w:eastAsia="SimSun" w:hAnsi="Times New Roman" w:cs="Times New Roman"/>
      <w:sz w:val="18"/>
      <w:szCs w:val="18"/>
      <w:lang w:val="en-GB" w:eastAsia="en-US"/>
      <w14:ligatures w14:val="none"/>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after="180"/>
      <w:ind w:left="1134" w:hanging="1134"/>
      <w:textAlignment w:val="baseline"/>
      <w:outlineLvl w:val="2"/>
    </w:pPr>
    <w:rPr>
      <w:rFonts w:ascii="Arial" w:eastAsia="SimSun" w:hAnsi="Arial" w:cs="Times New Roman"/>
      <w:sz w:val="28"/>
      <w:szCs w:val="20"/>
      <w:lang w:val="en-GB" w:eastAsia="es-ES"/>
      <w14:ligatures w14:val="none"/>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ascii="Times New Roman" w:eastAsia="Arial Unicode MS" w:hAnsi="Times New Roman" w:cs="Times New Roman"/>
      <w:sz w:val="24"/>
      <w:szCs w:val="24"/>
      <w:lang w:val="en-GB" w:eastAsia="en-US"/>
      <w14:ligatures w14:val="none"/>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cs="Times New Roman"/>
      <w:b/>
      <w:szCs w:val="20"/>
      <w:lang w:val="en-GB" w:eastAsia="en-US"/>
      <w14:ligatures w14:val="none"/>
    </w:rPr>
  </w:style>
  <w:style w:type="paragraph" w:styleId="BodyTextIndent2">
    <w:name w:val="Body Text Indent 2"/>
    <w:basedOn w:val="Normal"/>
    <w:link w:val="BodyTextIndent2Char"/>
    <w:rsid w:val="00C35AA7"/>
    <w:pPr>
      <w:overflowPunct w:val="0"/>
      <w:autoSpaceDE w:val="0"/>
      <w:autoSpaceDN w:val="0"/>
      <w:adjustRightInd w:val="0"/>
      <w:spacing w:after="180"/>
      <w:ind w:left="284"/>
      <w:jc w:val="both"/>
      <w:textAlignment w:val="baseline"/>
    </w:pPr>
    <w:rPr>
      <w:rFonts w:ascii="Arial" w:eastAsia="Yu Mincho" w:hAnsi="Arial" w:cs="Times New Roman"/>
      <w:szCs w:val="20"/>
      <w:lang w:val="en-GB" w:eastAsia="en-US"/>
      <w14:ligatures w14:val="none"/>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after="180"/>
      <w:textAlignment w:val="baseline"/>
    </w:pPr>
    <w:rPr>
      <w:rFonts w:ascii="Arial" w:eastAsia="Yu Mincho" w:hAnsi="Arial" w:cs="Times New Roman"/>
      <w:b/>
      <w:sz w:val="20"/>
      <w:szCs w:val="20"/>
      <w:lang w:val="en-GB" w:eastAsia="en-US"/>
      <w14:ligatures w14:val="none"/>
    </w:rPr>
  </w:style>
  <w:style w:type="paragraph" w:styleId="EndnoteText">
    <w:name w:val="endnote text"/>
    <w:basedOn w:val="Normal"/>
    <w:link w:val="EndnoteTextChar"/>
    <w:rsid w:val="00C35AA7"/>
    <w:pPr>
      <w:overflowPunct w:val="0"/>
      <w:autoSpaceDE w:val="0"/>
      <w:autoSpaceDN w:val="0"/>
      <w:adjustRightInd w:val="0"/>
      <w:spacing w:after="180"/>
      <w:textAlignment w:val="baseline"/>
    </w:pPr>
    <w:rPr>
      <w:rFonts w:ascii="Times New Roman" w:eastAsia="Yu Mincho" w:hAnsi="Times New Roman" w:cs="Times New Roman"/>
      <w:sz w:val="20"/>
      <w:szCs w:val="20"/>
      <w:lang w:val="en-GB" w:eastAsia="en-US"/>
      <w14:ligatures w14:val="none"/>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ascii="Times New Roman" w:eastAsia="Calibri" w:hAnsi="Times New Roman" w:cs="Times New Roman"/>
      <w:sz w:val="24"/>
      <w:szCs w:val="24"/>
      <w:lang w:val="en-US" w:eastAsia="en-US"/>
      <w14:ligatures w14:val="none"/>
    </w:rPr>
  </w:style>
  <w:style w:type="paragraph" w:customStyle="1" w:styleId="tal0">
    <w:name w:val="tal"/>
    <w:basedOn w:val="Normal"/>
    <w:rsid w:val="00C35AA7"/>
    <w:pPr>
      <w:spacing w:before="100" w:beforeAutospacing="1" w:after="100" w:afterAutospacing="1"/>
    </w:pPr>
    <w:rPr>
      <w:rFonts w:ascii="Times New Roman" w:eastAsia="Calibri" w:hAnsi="Times New Roman" w:cs="Times New Roman"/>
      <w:sz w:val="24"/>
      <w:szCs w:val="24"/>
      <w:lang w:val="en-US" w:eastAsia="en-US"/>
      <w14:ligatures w14:val="none"/>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spacing w:after="180"/>
      <w:ind w:firstLineChars="200" w:firstLine="420"/>
      <w:textAlignment w:val="baseline"/>
    </w:pPr>
    <w:rPr>
      <w:rFonts w:ascii="Times New Roman" w:eastAsia="MS Mincho" w:hAnsi="Times New Roman" w:cs="Times New Roman"/>
      <w:sz w:val="20"/>
      <w:szCs w:val="20"/>
      <w:lang w:val="en-GB" w:eastAsia="en-US"/>
      <w14:ligatures w14:val="none"/>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Strong">
    <w:name w:val="Strong"/>
    <w:basedOn w:val="DefaultParagraphFont"/>
    <w:uiPriority w:val="22"/>
    <w:qFormat/>
    <w:rsid w:val="00615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110867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7573786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17</Pages>
  <Words>3374</Words>
  <Characters>19238</Characters>
  <Application>Microsoft Office Word</Application>
  <DocSecurity>0</DocSecurity>
  <Lines>160</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Thomas Chapman</cp:lastModifiedBy>
  <cp:revision>6</cp:revision>
  <cp:lastPrinted>2019-04-25T01:09:00Z</cp:lastPrinted>
  <dcterms:created xsi:type="dcterms:W3CDTF">2024-08-16T15:45:00Z</dcterms:created>
  <dcterms:modified xsi:type="dcterms:W3CDTF">2024-08-16T15:49:00Z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