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5655" w14:textId="155C860A" w:rsidR="000F7ECB" w:rsidRPr="00623219" w:rsidRDefault="000F7ECB" w:rsidP="000F7ECB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623219">
        <w:rPr>
          <w:rFonts w:cs="Arial"/>
          <w:bCs/>
          <w:sz w:val="22"/>
        </w:rPr>
        <w:t>3GPP TSG-</w:t>
      </w:r>
      <w:r w:rsidR="000B1248" w:rsidRPr="00623219">
        <w:rPr>
          <w:rFonts w:cs="Arial"/>
          <w:noProof w:val="0"/>
          <w:sz w:val="20"/>
        </w:rPr>
        <w:t>RAN</w:t>
      </w:r>
      <w:r w:rsidRPr="00623219">
        <w:rPr>
          <w:rFonts w:cs="Arial"/>
          <w:bCs/>
          <w:sz w:val="22"/>
        </w:rPr>
        <w:t xml:space="preserve"> Meeting </w:t>
      </w:r>
      <w:r w:rsidRPr="00623219">
        <w:rPr>
          <w:rFonts w:cs="Arial"/>
          <w:noProof w:val="0"/>
          <w:sz w:val="20"/>
        </w:rPr>
        <w:t>#</w:t>
      </w:r>
      <w:r w:rsidR="000B1248" w:rsidRPr="00623219">
        <w:rPr>
          <w:rFonts w:cs="Arial"/>
          <w:noProof w:val="0"/>
          <w:sz w:val="20"/>
        </w:rPr>
        <w:t>106</w:t>
      </w:r>
      <w:r w:rsidRPr="00623219">
        <w:rPr>
          <w:rFonts w:cs="Arial"/>
          <w:bCs/>
          <w:sz w:val="22"/>
        </w:rPr>
        <w:tab/>
        <w:t xml:space="preserve">Tdoc </w:t>
      </w:r>
      <w:r w:rsidR="000B1248" w:rsidRPr="00623219">
        <w:rPr>
          <w:rFonts w:cs="Arial"/>
          <w:bCs/>
          <w:sz w:val="22"/>
        </w:rPr>
        <w:t>RP-2</w:t>
      </w:r>
      <w:r w:rsidR="009049A1">
        <w:rPr>
          <w:rFonts w:cs="Arial"/>
          <w:bCs/>
          <w:sz w:val="22"/>
        </w:rPr>
        <w:t>43319</w:t>
      </w:r>
    </w:p>
    <w:p w14:paraId="3BC8AC68" w14:textId="2BF48575" w:rsidR="0010618D" w:rsidRPr="00623219" w:rsidRDefault="000B1248" w:rsidP="0010618D">
      <w:pPr>
        <w:spacing w:after="60"/>
        <w:ind w:left="1985" w:hanging="1985"/>
        <w:rPr>
          <w:rFonts w:ascii="Arial" w:hAnsi="Arial" w:cs="Arial"/>
          <w:b/>
        </w:rPr>
      </w:pPr>
      <w:r w:rsidRPr="00623219">
        <w:rPr>
          <w:rFonts w:ascii="Arial" w:hAnsi="Arial" w:cs="Arial"/>
          <w:b/>
        </w:rPr>
        <w:t>Madrid, Spain, 9-12 December 2024</w:t>
      </w:r>
    </w:p>
    <w:p w14:paraId="1C8AEE18" w14:textId="77777777" w:rsidR="000F7ECB" w:rsidRPr="00623219" w:rsidRDefault="000F7ECB" w:rsidP="0010618D">
      <w:pPr>
        <w:spacing w:after="60"/>
        <w:ind w:left="1985" w:hanging="1985"/>
        <w:rPr>
          <w:rFonts w:ascii="Arial" w:hAnsi="Arial" w:cs="Arial"/>
          <w:bCs/>
        </w:rPr>
      </w:pPr>
    </w:p>
    <w:p w14:paraId="18DCE02B" w14:textId="1C349EF4" w:rsidR="0010618D" w:rsidRPr="00623219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623219">
        <w:rPr>
          <w:rFonts w:ascii="Arial" w:hAnsi="Arial" w:cs="Arial"/>
          <w:b/>
        </w:rPr>
        <w:t>Title:</w:t>
      </w:r>
      <w:r w:rsidRPr="00623219">
        <w:rPr>
          <w:rFonts w:ascii="Arial" w:hAnsi="Arial" w:cs="Arial"/>
          <w:b/>
        </w:rPr>
        <w:tab/>
        <w:t xml:space="preserve">Presentation of </w:t>
      </w:r>
      <w:r w:rsidR="00222D66" w:rsidRPr="00623219">
        <w:rPr>
          <w:rFonts w:ascii="Arial" w:hAnsi="Arial" w:cs="Arial"/>
          <w:b/>
        </w:rPr>
        <w:t>Specification/Report to TSG:</w:t>
      </w:r>
      <w:r w:rsidR="00222D66" w:rsidRPr="00623219">
        <w:rPr>
          <w:rFonts w:ascii="Arial" w:hAnsi="Arial" w:cs="Arial"/>
          <w:b/>
        </w:rPr>
        <w:br/>
      </w:r>
      <w:r w:rsidR="000B1248" w:rsidRPr="00623219">
        <w:rPr>
          <w:rFonts w:ascii="Arial" w:hAnsi="Arial" w:cs="Arial"/>
          <w:b/>
        </w:rPr>
        <w:t>T</w:t>
      </w:r>
      <w:r w:rsidR="00B11081">
        <w:rPr>
          <w:rFonts w:ascii="Arial" w:hAnsi="Arial" w:cs="Arial"/>
          <w:b/>
        </w:rPr>
        <w:t>R</w:t>
      </w:r>
      <w:r w:rsidR="000B1248" w:rsidRPr="00623219">
        <w:rPr>
          <w:rFonts w:ascii="Arial" w:hAnsi="Arial" w:cs="Arial"/>
          <w:b/>
        </w:rPr>
        <w:t xml:space="preserve"> 38.769</w:t>
      </w:r>
      <w:r w:rsidR="00222D66" w:rsidRPr="00623219">
        <w:rPr>
          <w:rFonts w:ascii="Arial" w:hAnsi="Arial" w:cs="Arial"/>
          <w:b/>
        </w:rPr>
        <w:t xml:space="preserve">, Version </w:t>
      </w:r>
      <w:r w:rsidR="000B1248" w:rsidRPr="00623219">
        <w:rPr>
          <w:rFonts w:ascii="Arial" w:hAnsi="Arial" w:cs="Arial"/>
          <w:b/>
        </w:rPr>
        <w:t>2.0.</w:t>
      </w:r>
      <w:r w:rsidR="00505B16">
        <w:rPr>
          <w:rFonts w:ascii="Arial" w:hAnsi="Arial" w:cs="Arial"/>
          <w:b/>
        </w:rPr>
        <w:t>1</w:t>
      </w:r>
    </w:p>
    <w:p w14:paraId="6C90961A" w14:textId="77777777" w:rsidR="0010618D" w:rsidRPr="00623219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</w:p>
    <w:p w14:paraId="01DB6467" w14:textId="582D595E" w:rsidR="002B09A1" w:rsidRPr="00623219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623219">
        <w:rPr>
          <w:rFonts w:ascii="Arial" w:hAnsi="Arial" w:cs="Arial"/>
          <w:b/>
        </w:rPr>
        <w:t>Source:</w:t>
      </w:r>
      <w:r w:rsidRPr="00623219">
        <w:rPr>
          <w:rFonts w:ascii="Arial" w:hAnsi="Arial" w:cs="Arial"/>
          <w:b/>
        </w:rPr>
        <w:tab/>
      </w:r>
      <w:r w:rsidR="000B1248" w:rsidRPr="00623219">
        <w:rPr>
          <w:rFonts w:ascii="Arial" w:hAnsi="Arial" w:cs="Arial"/>
          <w:b/>
        </w:rPr>
        <w:t>Huawei (TR editor)</w:t>
      </w:r>
    </w:p>
    <w:p w14:paraId="58A767C2" w14:textId="77777777" w:rsidR="0010618D" w:rsidRPr="00623219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29445AFE" w14:textId="47B61473" w:rsidR="0010618D" w:rsidRPr="00623219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623219">
        <w:rPr>
          <w:rFonts w:ascii="Arial" w:hAnsi="Arial" w:cs="Arial"/>
          <w:b/>
        </w:rPr>
        <w:t>Agenda item:</w:t>
      </w:r>
      <w:r w:rsidRPr="00623219">
        <w:rPr>
          <w:rFonts w:ascii="Arial" w:hAnsi="Arial" w:cs="Arial"/>
          <w:b/>
        </w:rPr>
        <w:tab/>
      </w:r>
      <w:r w:rsidR="000B1248" w:rsidRPr="00623219">
        <w:rPr>
          <w:rFonts w:ascii="Arial" w:hAnsi="Arial" w:cs="Arial"/>
          <w:b/>
        </w:rPr>
        <w:t>9.2.2</w:t>
      </w:r>
    </w:p>
    <w:p w14:paraId="3E6380C4" w14:textId="15B26A0C" w:rsidR="0010618D" w:rsidRPr="00623219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623219">
        <w:rPr>
          <w:rFonts w:ascii="Arial" w:hAnsi="Arial" w:cs="Arial"/>
          <w:b/>
        </w:rPr>
        <w:t>Release:</w:t>
      </w:r>
      <w:r w:rsidRPr="00623219">
        <w:rPr>
          <w:rFonts w:ascii="Arial" w:hAnsi="Arial" w:cs="Arial"/>
          <w:b/>
        </w:rPr>
        <w:tab/>
      </w:r>
      <w:r w:rsidR="000B1248" w:rsidRPr="00623219">
        <w:rPr>
          <w:rFonts w:ascii="Arial" w:hAnsi="Arial" w:cs="Arial"/>
          <w:b/>
        </w:rPr>
        <w:t>Rel-19</w:t>
      </w:r>
    </w:p>
    <w:p w14:paraId="0A4FA56A" w14:textId="06A45944" w:rsidR="0010618D" w:rsidRPr="00623219" w:rsidRDefault="0010618D" w:rsidP="0010618D">
      <w:pPr>
        <w:spacing w:after="60"/>
        <w:ind w:left="1985" w:hanging="1985"/>
        <w:rPr>
          <w:rFonts w:ascii="Arial" w:hAnsi="Arial" w:cs="Arial"/>
          <w:b/>
        </w:rPr>
      </w:pPr>
      <w:r w:rsidRPr="00623219">
        <w:rPr>
          <w:rFonts w:ascii="Arial" w:hAnsi="Arial" w:cs="Arial"/>
          <w:b/>
        </w:rPr>
        <w:t>Work Item:</w:t>
      </w:r>
      <w:r w:rsidRPr="00623219">
        <w:rPr>
          <w:rFonts w:ascii="Arial" w:hAnsi="Arial" w:cs="Arial"/>
          <w:b/>
        </w:rPr>
        <w:tab/>
      </w:r>
      <w:r w:rsidR="000B1248" w:rsidRPr="00623219">
        <w:rPr>
          <w:rFonts w:ascii="Arial" w:hAnsi="Arial" w:cs="Arial"/>
          <w:b/>
        </w:rPr>
        <w:t>FS_Ambient_IoT_solutions</w:t>
      </w:r>
    </w:p>
    <w:p w14:paraId="2C898E8E" w14:textId="49B9C9D4" w:rsidR="0010618D" w:rsidRPr="00623219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  <w:r w:rsidRPr="00623219">
        <w:rPr>
          <w:rFonts w:ascii="Arial" w:hAnsi="Arial" w:cs="Arial"/>
          <w:b/>
        </w:rPr>
        <w:t>Responsible WG:</w:t>
      </w:r>
      <w:r w:rsidRPr="00623219">
        <w:rPr>
          <w:rFonts w:ascii="Arial" w:hAnsi="Arial" w:cs="Arial"/>
          <w:b/>
        </w:rPr>
        <w:tab/>
      </w:r>
      <w:r w:rsidR="000B1248" w:rsidRPr="00623219">
        <w:rPr>
          <w:rFonts w:ascii="Arial" w:hAnsi="Arial" w:cs="Arial"/>
          <w:b/>
        </w:rPr>
        <w:t>RAN1</w:t>
      </w:r>
    </w:p>
    <w:p w14:paraId="342E9628" w14:textId="77777777" w:rsidR="0010618D" w:rsidRPr="00623219" w:rsidRDefault="0010618D" w:rsidP="000F7ECB">
      <w:pPr>
        <w:spacing w:after="60"/>
        <w:ind w:left="1985" w:hanging="1985"/>
        <w:rPr>
          <w:rFonts w:ascii="Arial" w:hAnsi="Arial" w:cs="Arial"/>
          <w:b/>
        </w:rPr>
      </w:pPr>
    </w:p>
    <w:p w14:paraId="7A435BB0" w14:textId="7FABDDB0" w:rsidR="00222D66" w:rsidRPr="00623219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623219">
        <w:rPr>
          <w:rFonts w:ascii="Arial" w:hAnsi="Arial" w:cs="Arial"/>
          <w:b/>
        </w:rPr>
        <w:t>Document for:</w:t>
      </w:r>
      <w:r w:rsidRPr="00623219">
        <w:rPr>
          <w:rFonts w:ascii="Arial" w:hAnsi="Arial" w:cs="Arial"/>
          <w:b/>
        </w:rPr>
        <w:tab/>
        <w:t>Approval</w:t>
      </w:r>
    </w:p>
    <w:p w14:paraId="05216301" w14:textId="77777777" w:rsidR="00222D66" w:rsidRPr="00623219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6CDFDEC6" w14:textId="77777777" w:rsidR="0045428D" w:rsidRPr="00623219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623219">
        <w:rPr>
          <w:b/>
          <w:sz w:val="24"/>
        </w:rPr>
        <w:t>Abstract of document:</w:t>
      </w:r>
    </w:p>
    <w:p w14:paraId="637241B9" w14:textId="3018079A" w:rsidR="0045428D" w:rsidRPr="00623219" w:rsidRDefault="00692A64">
      <w:pPr>
        <w:tabs>
          <w:tab w:val="left" w:pos="3119"/>
        </w:tabs>
        <w:rPr>
          <w:sz w:val="24"/>
        </w:rPr>
      </w:pPr>
      <w:r w:rsidRPr="00623219">
        <w:rPr>
          <w:sz w:val="24"/>
        </w:rPr>
        <w:t>TR</w:t>
      </w:r>
      <w:r w:rsidR="0063399D">
        <w:rPr>
          <w:sz w:val="24"/>
        </w:rPr>
        <w:t> </w:t>
      </w:r>
      <w:r w:rsidRPr="00623219">
        <w:rPr>
          <w:sz w:val="24"/>
        </w:rPr>
        <w:t>38.769 is presented for approval</w:t>
      </w:r>
      <w:r w:rsidR="00E469E8">
        <w:rPr>
          <w:sz w:val="24"/>
        </w:rPr>
        <w:t xml:space="preserve"> by RAN</w:t>
      </w:r>
      <w:r w:rsidR="009A2F77">
        <w:rPr>
          <w:sz w:val="24"/>
        </w:rPr>
        <w:t>.</w:t>
      </w:r>
    </w:p>
    <w:p w14:paraId="31503059" w14:textId="5F382FF3" w:rsidR="0045428D" w:rsidRPr="00623219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623219">
        <w:rPr>
          <w:b/>
          <w:sz w:val="24"/>
        </w:rPr>
        <w:t xml:space="preserve">Changes since last presentation to </w:t>
      </w:r>
      <w:r w:rsidR="00D670A4" w:rsidRPr="00623219">
        <w:rPr>
          <w:b/>
          <w:sz w:val="24"/>
        </w:rPr>
        <w:t>RAN#105</w:t>
      </w:r>
      <w:r w:rsidR="00D208F1">
        <w:rPr>
          <w:b/>
          <w:sz w:val="24"/>
        </w:rPr>
        <w:t>:</w:t>
      </w:r>
    </w:p>
    <w:p w14:paraId="6C5B8D83" w14:textId="2221A25E" w:rsidR="0045428D" w:rsidRPr="00623219" w:rsidRDefault="004B1E5F">
      <w:pPr>
        <w:tabs>
          <w:tab w:val="left" w:pos="3119"/>
        </w:tabs>
        <w:rPr>
          <w:sz w:val="24"/>
        </w:rPr>
      </w:pPr>
      <w:r w:rsidRPr="00623219">
        <w:rPr>
          <w:sz w:val="24"/>
        </w:rPr>
        <w:t xml:space="preserve">Text </w:t>
      </w:r>
      <w:r w:rsidR="00E469E8">
        <w:rPr>
          <w:sz w:val="24"/>
        </w:rPr>
        <w:t xml:space="preserve">agreed by </w:t>
      </w:r>
      <w:r w:rsidRPr="00623219">
        <w:rPr>
          <w:sz w:val="24"/>
        </w:rPr>
        <w:t>RAN1, RAN2, RAN3, and RAN4 during their meetings in October and November 2024 has been added</w:t>
      </w:r>
      <w:r w:rsidR="005D5658">
        <w:rPr>
          <w:sz w:val="24"/>
        </w:rPr>
        <w:t xml:space="preserve">, </w:t>
      </w:r>
      <w:r w:rsidR="007B515A">
        <w:rPr>
          <w:sz w:val="24"/>
        </w:rPr>
        <w:t>with replacement of an FFS and Editor's Note during RAN#106</w:t>
      </w:r>
      <w:r w:rsidRPr="00623219">
        <w:rPr>
          <w:sz w:val="24"/>
        </w:rPr>
        <w:t>.</w:t>
      </w:r>
    </w:p>
    <w:p w14:paraId="0F50C9DD" w14:textId="77777777" w:rsidR="0045428D" w:rsidRPr="00623219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623219">
        <w:rPr>
          <w:b/>
          <w:sz w:val="24"/>
        </w:rPr>
        <w:t>Outstanding Issues:</w:t>
      </w:r>
    </w:p>
    <w:p w14:paraId="3BAA9545" w14:textId="2AE02C1E" w:rsidR="004B1E5F" w:rsidRPr="00623219" w:rsidRDefault="00D670A4">
      <w:pPr>
        <w:tabs>
          <w:tab w:val="left" w:pos="3119"/>
        </w:tabs>
        <w:rPr>
          <w:sz w:val="24"/>
        </w:rPr>
      </w:pPr>
      <w:r w:rsidRPr="00623219">
        <w:rPr>
          <w:sz w:val="24"/>
        </w:rPr>
        <w:t>None.</w:t>
      </w:r>
    </w:p>
    <w:p w14:paraId="682699D7" w14:textId="77777777" w:rsidR="0045428D" w:rsidRPr="00623219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623219">
        <w:rPr>
          <w:b/>
          <w:sz w:val="24"/>
        </w:rPr>
        <w:t>Contentious Issues:</w:t>
      </w:r>
    </w:p>
    <w:p w14:paraId="4CCFF406" w14:textId="00AD0F76" w:rsidR="0010618D" w:rsidRPr="00623219" w:rsidRDefault="004B1E5F" w:rsidP="00623219">
      <w:pPr>
        <w:tabs>
          <w:tab w:val="left" w:pos="3119"/>
        </w:tabs>
        <w:rPr>
          <w:sz w:val="24"/>
        </w:rPr>
      </w:pPr>
      <w:r w:rsidRPr="00623219">
        <w:rPr>
          <w:sz w:val="24"/>
        </w:rPr>
        <w:t>None.</w:t>
      </w:r>
    </w:p>
    <w:sectPr w:rsidR="0010618D" w:rsidRPr="00623219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B1248"/>
    <w:rsid w:val="000F7ECB"/>
    <w:rsid w:val="0010618D"/>
    <w:rsid w:val="00201520"/>
    <w:rsid w:val="00222D66"/>
    <w:rsid w:val="002B09A1"/>
    <w:rsid w:val="0045428D"/>
    <w:rsid w:val="004B1E5F"/>
    <w:rsid w:val="00505B16"/>
    <w:rsid w:val="005D5658"/>
    <w:rsid w:val="00623219"/>
    <w:rsid w:val="0063399D"/>
    <w:rsid w:val="00692A64"/>
    <w:rsid w:val="007B515A"/>
    <w:rsid w:val="009049A1"/>
    <w:rsid w:val="009A2F77"/>
    <w:rsid w:val="00B11081"/>
    <w:rsid w:val="00CC358C"/>
    <w:rsid w:val="00D208F1"/>
    <w:rsid w:val="00D670A4"/>
    <w:rsid w:val="00DC278D"/>
    <w:rsid w:val="00E469E8"/>
    <w:rsid w:val="00F178AA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BCCAB"/>
  <w15:chartTrackingRefBased/>
  <w15:docId w15:val="{941F41D0-41D3-4E41-9C5D-7987D6E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Matthew Webb-RAN106</cp:lastModifiedBy>
  <cp:revision>6</cp:revision>
  <dcterms:created xsi:type="dcterms:W3CDTF">2024-12-12T08:06:00Z</dcterms:created>
  <dcterms:modified xsi:type="dcterms:W3CDTF">2024-12-12T08:45:00Z</dcterms:modified>
</cp:coreProperties>
</file>