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3E8D" w14:textId="0E9B8609" w:rsidR="00F01566" w:rsidRDefault="00F01566" w:rsidP="00F015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552668"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48D99EA6" w:rsidR="002F5BEA" w:rsidRDefault="00F01566" w:rsidP="00F01566">
      <w:pPr>
        <w:pStyle w:val="Header"/>
        <w:rPr>
          <w:sz w:val="22"/>
          <w:szCs w:val="22"/>
        </w:rPr>
      </w:pPr>
      <w:r>
        <w:rPr>
          <w:sz w:val="24"/>
        </w:rPr>
        <w:t>Berlin, Germany, 22 - 26 May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015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0156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015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015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F015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015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015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185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Mrk</cp:lastModifiedBy>
  <cp:revision>27</cp:revision>
  <cp:lastPrinted>1899-12-31T23:00:00Z</cp:lastPrinted>
  <dcterms:created xsi:type="dcterms:W3CDTF">2020-02-03T08:32:00Z</dcterms:created>
  <dcterms:modified xsi:type="dcterms:W3CDTF">2023-05-04T12:17:00Z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