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5386" w14:textId="77777777" w:rsidR="00F223E3" w:rsidRDefault="00F223E3" w:rsidP="00F223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S5-22xxxx</w:t>
      </w:r>
    </w:p>
    <w:p w14:paraId="57E5F5BF" w14:textId="77777777" w:rsidR="00F223E3" w:rsidRDefault="00F223E3" w:rsidP="00F223E3">
      <w:pPr>
        <w:pStyle w:val="Header"/>
        <w:rPr>
          <w:sz w:val="22"/>
          <w:szCs w:val="22"/>
        </w:rPr>
      </w:pPr>
      <w:r>
        <w:rPr>
          <w:sz w:val="24"/>
        </w:rPr>
        <w:t>Toulouse, France, 14 -18 November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8682F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07743"/>
    <w:rsid w:val="00EB746A"/>
    <w:rsid w:val="00F20EB7"/>
    <w:rsid w:val="00F223E3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32.291_CR0429_(Rel-17)_TEI16, 5GS_Ph1-SBI_CH</cp:lastModifiedBy>
  <cp:revision>6</cp:revision>
  <dcterms:created xsi:type="dcterms:W3CDTF">2021-10-26T08:00:00Z</dcterms:created>
  <dcterms:modified xsi:type="dcterms:W3CDTF">2022-09-26T08:31:00Z</dcterms:modified>
</cp:coreProperties>
</file>