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0209" w14:textId="615FC26F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479F9">
        <w:rPr>
          <w:rFonts w:cs="Arial"/>
          <w:bCs/>
          <w:sz w:val="22"/>
          <w:szCs w:val="22"/>
          <w:lang w:val="sv-SE"/>
        </w:rPr>
        <w:t>3GPP TSG SA WG4#11</w:t>
      </w:r>
      <w:r w:rsidR="00413219">
        <w:rPr>
          <w:rFonts w:cs="Arial"/>
          <w:bCs/>
          <w:sz w:val="22"/>
          <w:szCs w:val="22"/>
          <w:lang w:val="sv-SE"/>
        </w:rPr>
        <w:t>3</w:t>
      </w:r>
      <w:r w:rsidRPr="001479F9">
        <w:rPr>
          <w:rFonts w:cs="Arial"/>
          <w:bCs/>
          <w:sz w:val="22"/>
          <w:szCs w:val="22"/>
          <w:lang w:val="sv-SE"/>
        </w:rPr>
        <w:t>-e meeting</w:t>
      </w:r>
      <w:r w:rsidR="004E3939" w:rsidRPr="00430340">
        <w:rPr>
          <w:rFonts w:cs="Arial"/>
          <w:bCs/>
          <w:sz w:val="22"/>
          <w:szCs w:val="22"/>
          <w:lang w:val="sv-SE"/>
        </w:rPr>
        <w:tab/>
      </w:r>
      <w:r w:rsidR="00010AA6" w:rsidRPr="00430340">
        <w:rPr>
          <w:rFonts w:cs="Arial"/>
          <w:bCs/>
          <w:sz w:val="22"/>
          <w:szCs w:val="22"/>
          <w:lang w:val="sv-SE"/>
        </w:rPr>
        <w:tab/>
      </w:r>
      <w:r w:rsidR="004E3939" w:rsidRPr="00430340">
        <w:rPr>
          <w:rFonts w:cs="Arial"/>
          <w:bCs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10</w:t>
      </w:r>
      <w:r w:rsidR="00617420">
        <w:rPr>
          <w:rFonts w:cs="Arial"/>
          <w:noProof w:val="0"/>
          <w:sz w:val="22"/>
          <w:szCs w:val="22"/>
          <w:lang w:val="sv-SE"/>
        </w:rPr>
        <w:t>6</w:t>
      </w:r>
      <w:r w:rsidR="00E855F3">
        <w:rPr>
          <w:rFonts w:cs="Arial"/>
          <w:noProof w:val="0"/>
          <w:sz w:val="22"/>
          <w:szCs w:val="22"/>
          <w:lang w:val="sv-SE"/>
        </w:rPr>
        <w:t>62</w:t>
      </w:r>
    </w:p>
    <w:p w14:paraId="3E51D1FC" w14:textId="3D99441B" w:rsidR="004E3939" w:rsidRPr="00DA53A0" w:rsidRDefault="0032306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E-meeting, </w:t>
      </w:r>
      <w:r w:rsidR="00413219">
        <w:rPr>
          <w:sz w:val="22"/>
          <w:szCs w:val="22"/>
        </w:rPr>
        <w:t>6</w:t>
      </w:r>
      <w:r w:rsidR="00F356E4" w:rsidRPr="00F356E4">
        <w:rPr>
          <w:sz w:val="22"/>
          <w:szCs w:val="22"/>
        </w:rPr>
        <w:t xml:space="preserve"> – </w:t>
      </w:r>
      <w:r w:rsidR="00413219">
        <w:rPr>
          <w:sz w:val="22"/>
          <w:szCs w:val="22"/>
        </w:rPr>
        <w:t>14</w:t>
      </w:r>
      <w:r w:rsidR="00F356E4" w:rsidRPr="00F356E4">
        <w:rPr>
          <w:sz w:val="22"/>
          <w:szCs w:val="22"/>
        </w:rPr>
        <w:t xml:space="preserve"> </w:t>
      </w:r>
      <w:r w:rsidR="00413219">
        <w:rPr>
          <w:sz w:val="22"/>
          <w:szCs w:val="22"/>
        </w:rPr>
        <w:t>April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550D3D3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[</w:t>
      </w:r>
      <w:r w:rsidR="0041321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]</w:t>
      </w:r>
      <w:r w:rsidR="00535B5C">
        <w:rPr>
          <w:rFonts w:ascii="Arial" w:hAnsi="Arial" w:cs="Arial"/>
          <w:b/>
          <w:sz w:val="22"/>
          <w:szCs w:val="22"/>
        </w:rPr>
        <w:t xml:space="preserve">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</w:t>
      </w:r>
      <w:r w:rsidR="008F58AA">
        <w:rPr>
          <w:rFonts w:ascii="Arial" w:hAnsi="Arial" w:cs="Arial"/>
          <w:b/>
          <w:sz w:val="22"/>
          <w:szCs w:val="22"/>
        </w:rPr>
        <w:t xml:space="preserve">on </w:t>
      </w:r>
      <w:r w:rsidR="005724B2" w:rsidRPr="005724B2">
        <w:rPr>
          <w:rFonts w:ascii="Arial" w:hAnsi="Arial" w:cs="Arial"/>
          <w:b/>
          <w:sz w:val="22"/>
          <w:szCs w:val="22"/>
        </w:rPr>
        <w:t>Online Gaming Efforts in 3GPP SA4</w:t>
      </w:r>
    </w:p>
    <w:p w14:paraId="65E2F760" w14:textId="3BD23ED6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9964DA">
        <w:rPr>
          <w:rFonts w:ascii="Arial" w:hAnsi="Arial" w:cs="Arial"/>
          <w:b/>
          <w:sz w:val="22"/>
          <w:szCs w:val="22"/>
          <w:lang w:eastAsia="ko-KR"/>
        </w:rPr>
        <w:t xml:space="preserve">- </w:t>
      </w:r>
    </w:p>
    <w:p w14:paraId="69AC9AFB" w14:textId="0C0F19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1DC26BCC" w14:textId="2F3AF7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855F3">
        <w:rPr>
          <w:rFonts w:ascii="Arial" w:hAnsi="Arial" w:cs="Arial"/>
          <w:b/>
          <w:bCs/>
          <w:sz w:val="22"/>
          <w:szCs w:val="22"/>
        </w:rPr>
        <w:t xml:space="preserve">FS_5GVideo, </w:t>
      </w:r>
      <w:proofErr w:type="spellStart"/>
      <w:r w:rsidR="00E855F3">
        <w:rPr>
          <w:rFonts w:ascii="Arial" w:hAnsi="Arial" w:cs="Arial"/>
          <w:b/>
          <w:bCs/>
          <w:sz w:val="22"/>
          <w:szCs w:val="22"/>
        </w:rPr>
        <w:t>FS_XRTraffic</w:t>
      </w:r>
      <w:proofErr w:type="spellEnd"/>
      <w:r w:rsidR="0095143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2E2DC0E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E263AA">
        <w:rPr>
          <w:rFonts w:ascii="Arial" w:hAnsi="Arial" w:cs="Arial"/>
          <w:b/>
          <w:sz w:val="22"/>
          <w:szCs w:val="22"/>
        </w:rPr>
        <w:t xml:space="preserve">TSG </w:t>
      </w:r>
      <w:r w:rsidR="00010AA6">
        <w:rPr>
          <w:rFonts w:ascii="Arial" w:hAnsi="Arial" w:cs="Arial"/>
          <w:b/>
          <w:sz w:val="22"/>
          <w:szCs w:val="22"/>
        </w:rPr>
        <w:t>SA</w:t>
      </w:r>
      <w:r w:rsidR="00E263AA">
        <w:rPr>
          <w:rFonts w:ascii="Arial" w:hAnsi="Arial" w:cs="Arial"/>
          <w:b/>
          <w:sz w:val="22"/>
          <w:szCs w:val="22"/>
        </w:rPr>
        <w:t xml:space="preserve"> WG</w:t>
      </w:r>
      <w:r w:rsidR="00010AA6">
        <w:rPr>
          <w:rFonts w:ascii="Arial" w:hAnsi="Arial" w:cs="Arial"/>
          <w:b/>
          <w:sz w:val="22"/>
          <w:szCs w:val="22"/>
        </w:rPr>
        <w:t>4</w:t>
      </w:r>
      <w:r w:rsidR="007527C8">
        <w:rPr>
          <w:rFonts w:ascii="Arial" w:hAnsi="Arial" w:cs="Arial"/>
          <w:b/>
          <w:sz w:val="22"/>
          <w:szCs w:val="22"/>
        </w:rPr>
        <w:t xml:space="preserve"> (SA4)</w:t>
      </w:r>
    </w:p>
    <w:p w14:paraId="1EFF9039" w14:textId="544664F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855F3">
        <w:rPr>
          <w:rFonts w:ascii="Arial" w:hAnsi="Arial" w:cs="Arial"/>
          <w:b/>
          <w:sz w:val="22"/>
          <w:szCs w:val="22"/>
        </w:rPr>
        <w:t>ITU-T SG12</w:t>
      </w:r>
    </w:p>
    <w:p w14:paraId="4D4C9740" w14:textId="3220E7AE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  <w:r w:rsidR="00E855F3">
        <w:rPr>
          <w:rFonts w:ascii="Arial" w:hAnsi="Arial" w:cs="Arial"/>
          <w:b/>
          <w:bCs/>
          <w:sz w:val="22"/>
          <w:szCs w:val="22"/>
        </w:rPr>
        <w:t>-</w:t>
      </w:r>
    </w:p>
    <w:bookmarkEnd w:id="3"/>
    <w:bookmarkEnd w:id="4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5099E342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>Thomas Stockhammer</w:t>
      </w:r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</w:t>
      </w:r>
      <w:r w:rsidR="00D52952">
        <w:rPr>
          <w:rFonts w:ascii="Arial" w:hAnsi="Arial" w:cs="Arial"/>
          <w:b/>
          <w:bCs/>
          <w:sz w:val="22"/>
          <w:szCs w:val="22"/>
        </w:rPr>
        <w:t xml:space="preserve">Rapporteur </w:t>
      </w:r>
      <w:proofErr w:type="spellStart"/>
      <w:r w:rsidR="00E855F3">
        <w:rPr>
          <w:rFonts w:ascii="Arial" w:hAnsi="Arial" w:cs="Arial"/>
          <w:b/>
          <w:bCs/>
          <w:sz w:val="22"/>
          <w:szCs w:val="22"/>
        </w:rPr>
        <w:t>FS_XRTraffic</w:t>
      </w:r>
      <w:proofErr w:type="spellEnd"/>
      <w:r w:rsidR="00E855F3">
        <w:rPr>
          <w:rFonts w:ascii="Arial" w:hAnsi="Arial" w:cs="Arial"/>
          <w:b/>
          <w:bCs/>
          <w:sz w:val="22"/>
          <w:szCs w:val="22"/>
        </w:rPr>
        <w:t>, FS_</w:t>
      </w:r>
      <w:r w:rsidR="00D52952">
        <w:rPr>
          <w:rFonts w:ascii="Arial" w:hAnsi="Arial" w:cs="Arial"/>
          <w:b/>
          <w:bCs/>
          <w:sz w:val="22"/>
          <w:szCs w:val="22"/>
        </w:rPr>
        <w:t>5</w:t>
      </w:r>
      <w:r w:rsidR="00E855F3">
        <w:rPr>
          <w:rFonts w:ascii="Arial" w:hAnsi="Arial" w:cs="Arial"/>
          <w:b/>
          <w:bCs/>
          <w:sz w:val="22"/>
          <w:szCs w:val="22"/>
        </w:rPr>
        <w:t>GVideo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CA1867C" w14:textId="77777777" w:rsidR="00A32331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A03F3E6" w14:textId="662E633A" w:rsidR="00B97703" w:rsidRPr="00A32331" w:rsidRDefault="00D52952" w:rsidP="00A32331">
      <w:pPr>
        <w:pStyle w:val="ListParagraph"/>
        <w:numPr>
          <w:ilvl w:val="0"/>
          <w:numId w:val="22"/>
        </w:numPr>
        <w:spacing w:after="60"/>
        <w:rPr>
          <w:rFonts w:ascii="Arial" w:hAnsi="Arial" w:cs="Arial"/>
          <w:bCs/>
        </w:rPr>
      </w:pPr>
      <w:r w:rsidRPr="00A32331">
        <w:rPr>
          <w:rFonts w:ascii="Arial" w:hAnsi="Arial" w:cs="Arial"/>
          <w:bCs/>
        </w:rPr>
        <w:t>TR 26.955</w:t>
      </w:r>
      <w:r w:rsidR="004D156E" w:rsidRPr="00A32331">
        <w:rPr>
          <w:rFonts w:ascii="Arial" w:hAnsi="Arial" w:cs="Arial"/>
          <w:bCs/>
        </w:rPr>
        <w:t xml:space="preserve">: </w:t>
      </w:r>
      <w:r w:rsidR="00A32331" w:rsidRPr="00A32331">
        <w:rPr>
          <w:rFonts w:ascii="Arial" w:hAnsi="Arial" w:cs="Arial"/>
          <w:bCs/>
        </w:rPr>
        <w:t>Video codec characteristics for 5G-based services and applications</w:t>
      </w:r>
      <w:r w:rsidR="00A32331" w:rsidRPr="00A32331">
        <w:rPr>
          <w:rFonts w:ascii="Arial" w:hAnsi="Arial" w:cs="Arial"/>
          <w:bCs/>
        </w:rPr>
        <w:t xml:space="preserve">, </w:t>
      </w:r>
      <w:r w:rsidR="004D156E" w:rsidRPr="00A32331">
        <w:rPr>
          <w:rFonts w:ascii="Arial" w:hAnsi="Arial" w:cs="Arial"/>
          <w:bCs/>
        </w:rPr>
        <w:t>Latest Version here:</w:t>
      </w:r>
      <w:r w:rsidR="00A32331" w:rsidRPr="00A32331">
        <w:rPr>
          <w:rFonts w:ascii="Arial" w:hAnsi="Arial" w:cs="Arial"/>
          <w:bCs/>
        </w:rPr>
        <w:t xml:space="preserve"> </w:t>
      </w:r>
      <w:r w:rsidR="004D156E" w:rsidRPr="00A32331">
        <w:rPr>
          <w:rFonts w:ascii="Arial" w:hAnsi="Arial" w:cs="Arial"/>
          <w:bCs/>
        </w:rPr>
        <w:t>https://portal.3gpp.org/desktopmodules/Specifications/SpecificationDetails.aspx?specificationId=3741</w:t>
      </w:r>
    </w:p>
    <w:p w14:paraId="1022DC7C" w14:textId="4209AADA" w:rsidR="00F65478" w:rsidRPr="00F65478" w:rsidRDefault="00F65478" w:rsidP="00A32331">
      <w:pPr>
        <w:pStyle w:val="ListParagraph"/>
        <w:numPr>
          <w:ilvl w:val="0"/>
          <w:numId w:val="22"/>
        </w:num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 26.926: </w:t>
      </w:r>
      <w:r w:rsidRPr="00F65478">
        <w:rPr>
          <w:rFonts w:ascii="Arial" w:hAnsi="Arial" w:cs="Arial"/>
          <w:bCs/>
        </w:rPr>
        <w:t>Traffic Models and Quality Evaluation Methods for Media and XR Services in 5G Systems</w:t>
      </w:r>
      <w:r w:rsidR="00180E96">
        <w:rPr>
          <w:rFonts w:ascii="Arial" w:hAnsi="Arial" w:cs="Arial"/>
          <w:bCs/>
        </w:rPr>
        <w:t>, Latest Version here:</w:t>
      </w:r>
      <w:r w:rsidR="00180E96" w:rsidRPr="00180E96">
        <w:t xml:space="preserve"> </w:t>
      </w:r>
      <w:r w:rsidR="00180E96" w:rsidRPr="00180E96">
        <w:rPr>
          <w:rFonts w:ascii="Arial" w:hAnsi="Arial" w:cs="Arial"/>
          <w:bCs/>
        </w:rPr>
        <w:t>https://portal.3gpp.org/desktopmodules/Specifications/SpecificationDetails.aspx?specificationId=3890</w:t>
      </w:r>
    </w:p>
    <w:p w14:paraId="581EF657" w14:textId="4E78ECD7" w:rsidR="00D52952" w:rsidRPr="00A32331" w:rsidRDefault="00D52952" w:rsidP="00A32331">
      <w:pPr>
        <w:pStyle w:val="ListParagraph"/>
        <w:numPr>
          <w:ilvl w:val="0"/>
          <w:numId w:val="22"/>
        </w:numPr>
        <w:spacing w:after="60"/>
        <w:rPr>
          <w:rFonts w:ascii="Arial" w:hAnsi="Arial" w:cs="Arial"/>
          <w:bCs/>
        </w:rPr>
      </w:pPr>
      <w:r w:rsidRPr="00A32331">
        <w:rPr>
          <w:rFonts w:ascii="Arial" w:hAnsi="Arial" w:cs="Arial"/>
          <w:b/>
          <w:highlight w:val="yellow"/>
        </w:rPr>
        <w:t>PD on XR Traffic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BD1049B" w14:textId="6EFEB5D4" w:rsidR="0052638C" w:rsidRDefault="004D4141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8F6464">
        <w:rPr>
          <w:rFonts w:ascii="Arial" w:hAnsi="Arial" w:cs="Arial"/>
          <w:color w:val="000000"/>
          <w:sz w:val="22"/>
          <w:szCs w:val="22"/>
          <w:lang w:val="en-US"/>
        </w:rPr>
        <w:t>(SA4)</w:t>
      </w:r>
      <w:r w:rsidR="005724B2">
        <w:rPr>
          <w:rFonts w:ascii="Arial" w:hAnsi="Arial" w:cs="Arial"/>
          <w:color w:val="000000"/>
          <w:sz w:val="22"/>
          <w:szCs w:val="22"/>
          <w:lang w:val="en-US"/>
        </w:rPr>
        <w:t xml:space="preserve"> has ongoing Rel-17 work </w:t>
      </w:r>
      <w:r w:rsidR="006A330A">
        <w:rPr>
          <w:rFonts w:ascii="Arial" w:hAnsi="Arial" w:cs="Arial"/>
          <w:color w:val="000000"/>
          <w:sz w:val="22"/>
          <w:szCs w:val="22"/>
          <w:lang w:val="en-US"/>
        </w:rPr>
        <w:t xml:space="preserve">related to Online </w:t>
      </w:r>
      <w:r w:rsidR="00AF6FF3">
        <w:rPr>
          <w:rFonts w:ascii="Arial" w:hAnsi="Arial" w:cs="Arial"/>
          <w:color w:val="000000"/>
          <w:sz w:val="22"/>
          <w:szCs w:val="22"/>
          <w:lang w:val="en-US"/>
        </w:rPr>
        <w:t xml:space="preserve">Gaming in at least two of our study items, namely FS_5GVideo and </w:t>
      </w:r>
      <w:proofErr w:type="spellStart"/>
      <w:r w:rsidR="00AF6FF3">
        <w:rPr>
          <w:rFonts w:ascii="Arial" w:hAnsi="Arial" w:cs="Arial"/>
          <w:color w:val="000000"/>
          <w:sz w:val="22"/>
          <w:szCs w:val="22"/>
          <w:lang w:val="en-US"/>
        </w:rPr>
        <w:t>FS_XRTraffic</w:t>
      </w:r>
      <w:proofErr w:type="spellEnd"/>
      <w:r w:rsidR="00AF6FF3">
        <w:rPr>
          <w:rFonts w:ascii="Arial" w:hAnsi="Arial" w:cs="Arial"/>
          <w:color w:val="000000"/>
          <w:sz w:val="22"/>
          <w:szCs w:val="22"/>
          <w:lang w:val="en-US"/>
        </w:rPr>
        <w:t>. SA4 also collaborates with other 3GPP groups on Online Gaming, for example with RAN1 on potential 5G radio optimization for Cloud gaming efforts.</w:t>
      </w:r>
      <w:r w:rsidR="006B06B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79D476AF" w14:textId="77777777" w:rsidR="00722358" w:rsidRDefault="008B1137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Based on recent exchange with ITU-T SG12 experts on cloud gamin efforts related to characteristic video sequences, </w:t>
      </w:r>
      <w:r w:rsidR="00ED1D12">
        <w:rPr>
          <w:rFonts w:ascii="Arial" w:hAnsi="Arial" w:cs="Arial"/>
          <w:color w:val="000000"/>
          <w:sz w:val="22"/>
          <w:szCs w:val="22"/>
          <w:lang w:val="en-US"/>
        </w:rPr>
        <w:t>ITU-T SG12 experts expressed interest to receive more details on the work in 3GPP on this matte</w:t>
      </w:r>
      <w:r w:rsidR="00722358">
        <w:rPr>
          <w:rFonts w:ascii="Arial" w:hAnsi="Arial" w:cs="Arial"/>
          <w:color w:val="000000"/>
          <w:sz w:val="22"/>
          <w:szCs w:val="22"/>
          <w:lang w:val="en-US"/>
        </w:rPr>
        <w:t>r.</w:t>
      </w:r>
    </w:p>
    <w:p w14:paraId="2076ACC4" w14:textId="77777777" w:rsidR="00977336" w:rsidRDefault="00722358" w:rsidP="00977336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 particular on </w:t>
      </w:r>
      <w:r w:rsidR="0058497A">
        <w:rPr>
          <w:rFonts w:ascii="Arial" w:hAnsi="Arial" w:cs="Arial"/>
          <w:color w:val="000000"/>
          <w:sz w:val="22"/>
          <w:szCs w:val="22"/>
          <w:lang w:val="en-US"/>
        </w:rPr>
        <w:t>FS_5GVideo</w:t>
      </w:r>
      <w:r w:rsidR="0085068C">
        <w:rPr>
          <w:rFonts w:ascii="Arial" w:hAnsi="Arial" w:cs="Arial"/>
          <w:color w:val="000000"/>
          <w:sz w:val="22"/>
          <w:szCs w:val="22"/>
          <w:lang w:val="en-US"/>
        </w:rPr>
        <w:t xml:space="preserve"> with envisioned completion date in September 2021 and with the latest information in </w:t>
      </w:r>
      <w:r w:rsidR="002275C4">
        <w:rPr>
          <w:rFonts w:ascii="Arial" w:hAnsi="Arial" w:cs="Arial"/>
          <w:color w:val="000000"/>
          <w:sz w:val="22"/>
          <w:szCs w:val="22"/>
          <w:lang w:val="en-US"/>
        </w:rPr>
        <w:t xml:space="preserve">draft </w:t>
      </w:r>
      <w:r w:rsidR="0085068C">
        <w:rPr>
          <w:rFonts w:ascii="Arial" w:hAnsi="Arial" w:cs="Arial"/>
          <w:color w:val="000000"/>
          <w:sz w:val="22"/>
          <w:szCs w:val="22"/>
          <w:lang w:val="en-US"/>
        </w:rPr>
        <w:t>TR 26.955 (</w:t>
      </w:r>
      <w:r w:rsidR="00A32331">
        <w:rPr>
          <w:rFonts w:ascii="Arial" w:hAnsi="Arial" w:cs="Arial"/>
          <w:color w:val="000000"/>
          <w:sz w:val="22"/>
          <w:szCs w:val="22"/>
          <w:lang w:val="en-US"/>
        </w:rPr>
        <w:t>see details above</w:t>
      </w:r>
      <w:r w:rsidR="0085068C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350274">
        <w:rPr>
          <w:rFonts w:ascii="Arial" w:hAnsi="Arial" w:cs="Arial"/>
          <w:color w:val="000000"/>
          <w:sz w:val="22"/>
          <w:szCs w:val="22"/>
          <w:lang w:val="en-US"/>
        </w:rPr>
        <w:t>, we invite ITU-T SG12 experts on concrete</w:t>
      </w:r>
      <w:r w:rsidR="00977336">
        <w:rPr>
          <w:rFonts w:ascii="Arial" w:hAnsi="Arial" w:cs="Arial"/>
          <w:color w:val="000000"/>
          <w:sz w:val="22"/>
          <w:szCs w:val="22"/>
          <w:lang w:val="en-US"/>
        </w:rPr>
        <w:t xml:space="preserve"> feedback on </w:t>
      </w:r>
    </w:p>
    <w:p w14:paraId="09FE6226" w14:textId="77777777" w:rsidR="00977336" w:rsidRPr="00977336" w:rsidRDefault="00977336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7336">
        <w:rPr>
          <w:rFonts w:ascii="Arial" w:hAnsi="Arial" w:cs="Arial"/>
          <w:color w:val="000000"/>
          <w:sz w:val="22"/>
          <w:szCs w:val="22"/>
          <w:lang w:val="en-US"/>
        </w:rPr>
        <w:t>Metrics to be used for characterization</w:t>
      </w:r>
    </w:p>
    <w:p w14:paraId="17E83D0C" w14:textId="38830960" w:rsidR="00977336" w:rsidRPr="00977336" w:rsidRDefault="00977336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7336">
        <w:rPr>
          <w:rFonts w:ascii="Arial" w:hAnsi="Arial" w:cs="Arial"/>
          <w:color w:val="000000"/>
          <w:sz w:val="22"/>
          <w:szCs w:val="22"/>
          <w:lang w:val="en-US"/>
        </w:rPr>
        <w:t>Reference</w:t>
      </w:r>
      <w:r w:rsidRPr="00977336">
        <w:rPr>
          <w:rFonts w:ascii="Arial" w:hAnsi="Arial" w:cs="Arial"/>
          <w:color w:val="000000"/>
          <w:sz w:val="22"/>
          <w:szCs w:val="22"/>
          <w:lang w:val="en-US"/>
        </w:rPr>
        <w:t xml:space="preserve"> sequences used for gaming or different applications</w:t>
      </w:r>
    </w:p>
    <w:p w14:paraId="0716A6F2" w14:textId="316201B5" w:rsidR="00C77DE0" w:rsidRPr="00977336" w:rsidRDefault="00977336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7336">
        <w:rPr>
          <w:rFonts w:ascii="Arial" w:hAnsi="Arial" w:cs="Arial"/>
          <w:color w:val="000000"/>
          <w:sz w:val="22"/>
          <w:szCs w:val="22"/>
          <w:lang w:val="en-US"/>
        </w:rPr>
        <w:t>Any other comments</w:t>
      </w:r>
      <w:r w:rsidR="00C77DE0" w:rsidRPr="0097733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9807818" w14:textId="70F19F88" w:rsidR="00977336" w:rsidRDefault="00977336" w:rsidP="00977336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For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FS_XRTraffic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with envisioned completion date in September 2021 and with the latest information in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the Permanent Document (as attached) and </w:t>
      </w:r>
      <w:r>
        <w:rPr>
          <w:rFonts w:ascii="Arial" w:hAnsi="Arial" w:cs="Arial"/>
          <w:color w:val="000000"/>
          <w:sz w:val="22"/>
          <w:szCs w:val="22"/>
          <w:lang w:val="en-US"/>
        </w:rPr>
        <w:t>draft TR 26.9</w:t>
      </w:r>
      <w:r>
        <w:rPr>
          <w:rFonts w:ascii="Arial" w:hAnsi="Arial" w:cs="Arial"/>
          <w:color w:val="000000"/>
          <w:sz w:val="22"/>
          <w:szCs w:val="22"/>
          <w:lang w:val="en-US"/>
        </w:rPr>
        <w:t>26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(see details above), we invite ITU-T SG12 experts on </w:t>
      </w:r>
      <w:r w:rsidR="00287769">
        <w:rPr>
          <w:rFonts w:ascii="Arial" w:hAnsi="Arial" w:cs="Arial"/>
          <w:color w:val="000000"/>
          <w:sz w:val="22"/>
          <w:szCs w:val="22"/>
          <w:lang w:val="en-US"/>
        </w:rPr>
        <w:t xml:space="preserve">feedback on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608C1499" w14:textId="23DD2D8A" w:rsidR="00977336" w:rsidRPr="00977336" w:rsidRDefault="00287769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Quality Evaluation Method</w:t>
      </w:r>
    </w:p>
    <w:p w14:paraId="78FF104A" w14:textId="10A97207" w:rsidR="00977336" w:rsidRPr="00977336" w:rsidRDefault="00287769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Traffic models and characteristics</w:t>
      </w:r>
    </w:p>
    <w:p w14:paraId="477F1665" w14:textId="75BE6F0A" w:rsidR="00271890" w:rsidRPr="005E0577" w:rsidRDefault="00977336" w:rsidP="00323064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7336">
        <w:rPr>
          <w:rFonts w:ascii="Arial" w:hAnsi="Arial" w:cs="Arial"/>
          <w:color w:val="000000"/>
          <w:sz w:val="22"/>
          <w:szCs w:val="22"/>
          <w:lang w:val="en-US"/>
        </w:rPr>
        <w:t xml:space="preserve">Any other comments </w:t>
      </w:r>
    </w:p>
    <w:p w14:paraId="722D0C1A" w14:textId="1060F9CF" w:rsidR="00287769" w:rsidRDefault="005E0577" w:rsidP="003230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While it is unclear if any feedback can be still add to the close-to-be-complete work items, w</w:t>
      </w:r>
      <w:r w:rsidR="00B47625">
        <w:rPr>
          <w:rFonts w:ascii="Arial" w:hAnsi="Arial" w:cs="Arial"/>
          <w:color w:val="000000"/>
          <w:sz w:val="22"/>
          <w:szCs w:val="22"/>
        </w:rPr>
        <w:t xml:space="preserve">e </w:t>
      </w:r>
      <w:r w:rsidR="00287769">
        <w:rPr>
          <w:rFonts w:ascii="Arial" w:hAnsi="Arial" w:cs="Arial"/>
          <w:color w:val="000000"/>
          <w:sz w:val="22"/>
          <w:szCs w:val="22"/>
        </w:rPr>
        <w:t>expect that beyond the ongoing work, Online Cloud Gaming will be relevant also in future work items in 3GPP and hence, we ask ITU-T SG12 to keep us informed on any relevant developments on your end.</w:t>
      </w:r>
      <w:r w:rsidR="00B4762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B4DA83" w14:textId="7159DE8E" w:rsidR="00A56A73" w:rsidRPr="000A580B" w:rsidRDefault="00287769" w:rsidP="003230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We look forward to you input on the above matters</w:t>
      </w:r>
      <w:r w:rsidR="00781648">
        <w:rPr>
          <w:rFonts w:ascii="Arial" w:hAnsi="Arial" w:cs="Arial"/>
          <w:color w:val="000000"/>
          <w:sz w:val="22"/>
          <w:szCs w:val="22"/>
        </w:rPr>
        <w:t>.</w:t>
      </w:r>
    </w:p>
    <w:p w14:paraId="7ACF9AA0" w14:textId="5126CE07" w:rsidR="00B97703" w:rsidRPr="00287769" w:rsidRDefault="002F1940" w:rsidP="00287769">
      <w:pPr>
        <w:pStyle w:val="Heading1"/>
      </w:pPr>
      <w:r>
        <w:t>2</w:t>
      </w:r>
      <w:r>
        <w:tab/>
      </w:r>
      <w:r w:rsidR="000F6242">
        <w:t>Actions</w:t>
      </w:r>
    </w:p>
    <w:p w14:paraId="66794278" w14:textId="3CF707DD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BF57A6E" w14:textId="3EFE8E73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t xml:space="preserve">To </w:t>
      </w:r>
      <w:r w:rsidR="00287769">
        <w:rPr>
          <w:rFonts w:ascii="Arial" w:hAnsi="Arial" w:cs="Arial"/>
          <w:b/>
          <w:bCs/>
          <w:sz w:val="24"/>
          <w:szCs w:val="24"/>
        </w:rPr>
        <w:t>ITU-T SG12</w:t>
      </w:r>
    </w:p>
    <w:p w14:paraId="57E83197" w14:textId="16C455B4" w:rsidR="00B23E6F" w:rsidRPr="00B23E6F" w:rsidRDefault="00B76156" w:rsidP="00B23E6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 kindly ask to </w:t>
      </w:r>
    </w:p>
    <w:p w14:paraId="41715513" w14:textId="5C17A5A7" w:rsidR="00706460" w:rsidRDefault="00CE048B" w:rsidP="00706460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Take the above information into account</w:t>
      </w:r>
      <w:r w:rsidR="00D17F3D">
        <w:rPr>
          <w:rFonts w:ascii="Arial" w:hAnsi="Arial" w:cs="Arial"/>
          <w:color w:val="000000"/>
          <w:sz w:val="22"/>
          <w:szCs w:val="22"/>
        </w:rPr>
        <w:t>.</w:t>
      </w:r>
    </w:p>
    <w:p w14:paraId="20A949A8" w14:textId="123AD8DA" w:rsidR="00C954B7" w:rsidRDefault="00271890" w:rsidP="00706460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fe</w:t>
      </w:r>
      <w:r w:rsidR="00C954B7">
        <w:rPr>
          <w:rFonts w:ascii="Arial" w:hAnsi="Arial" w:cs="Arial"/>
          <w:color w:val="000000"/>
          <w:sz w:val="22"/>
          <w:szCs w:val="22"/>
        </w:rPr>
        <w:t>edback on the concrete issues above, if appropriate</w:t>
      </w:r>
      <w:r w:rsidR="00D17F3D">
        <w:rPr>
          <w:rFonts w:ascii="Arial" w:hAnsi="Arial" w:cs="Arial"/>
          <w:color w:val="000000"/>
          <w:sz w:val="22"/>
          <w:szCs w:val="22"/>
        </w:rPr>
        <w:t>.</w:t>
      </w:r>
    </w:p>
    <w:p w14:paraId="646BAD17" w14:textId="5BD3C237" w:rsidR="00CE048B" w:rsidRPr="00167F35" w:rsidRDefault="00C954B7" w:rsidP="00706460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keep </w:t>
      </w:r>
      <w:r>
        <w:rPr>
          <w:rFonts w:ascii="Arial" w:hAnsi="Arial" w:cs="Arial"/>
          <w:color w:val="000000"/>
          <w:sz w:val="22"/>
          <w:szCs w:val="22"/>
        </w:rPr>
        <w:t>SA4</w:t>
      </w:r>
      <w:r>
        <w:rPr>
          <w:rFonts w:ascii="Arial" w:hAnsi="Arial" w:cs="Arial"/>
          <w:color w:val="000000"/>
          <w:sz w:val="22"/>
          <w:szCs w:val="22"/>
        </w:rPr>
        <w:t xml:space="preserve"> informed on any relevant developments 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sz w:val="22"/>
          <w:szCs w:val="22"/>
        </w:rPr>
        <w:t>Online Cloud Gaming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to quality evaluations and traffic models.</w:t>
      </w:r>
    </w:p>
    <w:p w14:paraId="22548D46" w14:textId="35B22F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7223F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7223F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5D869DBC" w14:textId="6E4A8B66" w:rsidR="003F437D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19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28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May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3CD2C795" w14:textId="7E695DF2" w:rsidR="007527C8" w:rsidRDefault="007527C8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</w:t>
      </w:r>
      <w:r>
        <w:rPr>
          <w:rFonts w:ascii="Arial" w:hAnsi="Arial" w:cs="Arial"/>
          <w:sz w:val="22"/>
          <w:szCs w:val="22"/>
          <w:lang w:val="en-US"/>
        </w:rPr>
        <w:t>5</w:t>
      </w:r>
      <w:r w:rsidRPr="00C468B2">
        <w:rPr>
          <w:rFonts w:ascii="Arial" w:hAnsi="Arial" w:cs="Arial"/>
          <w:sz w:val="22"/>
          <w:szCs w:val="22"/>
          <w:lang w:val="en-US"/>
        </w:rPr>
        <w:t>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0A580B">
        <w:rPr>
          <w:rFonts w:ascii="Arial" w:hAnsi="Arial" w:cs="Arial"/>
          <w:sz w:val="22"/>
          <w:szCs w:val="22"/>
          <w:lang w:val="en-US"/>
        </w:rPr>
        <w:t>18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876032">
        <w:rPr>
          <w:rFonts w:ascii="Arial" w:hAnsi="Arial" w:cs="Arial"/>
          <w:sz w:val="22"/>
          <w:szCs w:val="22"/>
          <w:lang w:val="en-US"/>
        </w:rPr>
        <w:t>27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876032">
        <w:rPr>
          <w:rFonts w:ascii="Arial" w:hAnsi="Arial" w:cs="Arial"/>
          <w:sz w:val="22"/>
          <w:szCs w:val="22"/>
          <w:lang w:val="en-US"/>
        </w:rPr>
        <w:t>August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7B21526F" w14:textId="105E2565" w:rsidR="007A030E" w:rsidRPr="00C468B2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7A030E" w:rsidRPr="00C468B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BCC28" w14:textId="77777777" w:rsidR="009F279E" w:rsidRDefault="009F279E">
      <w:pPr>
        <w:spacing w:after="0"/>
      </w:pPr>
      <w:r>
        <w:separator/>
      </w:r>
    </w:p>
  </w:endnote>
  <w:endnote w:type="continuationSeparator" w:id="0">
    <w:p w14:paraId="6978A9BC" w14:textId="77777777" w:rsidR="009F279E" w:rsidRDefault="009F279E">
      <w:pPr>
        <w:spacing w:after="0"/>
      </w:pPr>
      <w:r>
        <w:continuationSeparator/>
      </w:r>
    </w:p>
  </w:endnote>
  <w:endnote w:type="continuationNotice" w:id="1">
    <w:p w14:paraId="0F782030" w14:textId="77777777" w:rsidR="009F279E" w:rsidRDefault="009F27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2756C" w14:textId="77777777" w:rsidR="009F279E" w:rsidRDefault="009F279E">
      <w:pPr>
        <w:spacing w:after="0"/>
      </w:pPr>
      <w:r>
        <w:separator/>
      </w:r>
    </w:p>
  </w:footnote>
  <w:footnote w:type="continuationSeparator" w:id="0">
    <w:p w14:paraId="7C0A969A" w14:textId="77777777" w:rsidR="009F279E" w:rsidRDefault="009F279E">
      <w:pPr>
        <w:spacing w:after="0"/>
      </w:pPr>
      <w:r>
        <w:continuationSeparator/>
      </w:r>
    </w:p>
  </w:footnote>
  <w:footnote w:type="continuationNotice" w:id="1">
    <w:p w14:paraId="70A0F412" w14:textId="77777777" w:rsidR="009F279E" w:rsidRDefault="009F279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51A6"/>
    <w:multiLevelType w:val="hybridMultilevel"/>
    <w:tmpl w:val="3B9E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1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B4CA2"/>
    <w:multiLevelType w:val="hybridMultilevel"/>
    <w:tmpl w:val="4768E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16292"/>
    <w:multiLevelType w:val="hybridMultilevel"/>
    <w:tmpl w:val="DE308BAA"/>
    <w:lvl w:ilvl="0" w:tplc="D96EF85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A5B0C"/>
    <w:multiLevelType w:val="hybridMultilevel"/>
    <w:tmpl w:val="32D8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19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7"/>
  </w:num>
  <w:num w:numId="7">
    <w:abstractNumId w:val="22"/>
  </w:num>
  <w:num w:numId="8">
    <w:abstractNumId w:val="2"/>
  </w:num>
  <w:num w:numId="9">
    <w:abstractNumId w:val="11"/>
  </w:num>
  <w:num w:numId="10">
    <w:abstractNumId w:val="24"/>
  </w:num>
  <w:num w:numId="11">
    <w:abstractNumId w:val="23"/>
  </w:num>
  <w:num w:numId="12">
    <w:abstractNumId w:val="8"/>
  </w:num>
  <w:num w:numId="13">
    <w:abstractNumId w:val="9"/>
  </w:num>
  <w:num w:numId="14">
    <w:abstractNumId w:val="7"/>
  </w:num>
  <w:num w:numId="15">
    <w:abstractNumId w:val="0"/>
  </w:num>
  <w:num w:numId="16">
    <w:abstractNumId w:val="21"/>
  </w:num>
  <w:num w:numId="17">
    <w:abstractNumId w:val="16"/>
  </w:num>
  <w:num w:numId="18">
    <w:abstractNumId w:val="3"/>
  </w:num>
  <w:num w:numId="19">
    <w:abstractNumId w:val="4"/>
  </w:num>
  <w:num w:numId="20">
    <w:abstractNumId w:val="20"/>
  </w:num>
  <w:num w:numId="21">
    <w:abstractNumId w:val="19"/>
  </w:num>
  <w:num w:numId="22">
    <w:abstractNumId w:val="14"/>
  </w:num>
  <w:num w:numId="23">
    <w:abstractNumId w:val="12"/>
  </w:num>
  <w:num w:numId="24">
    <w:abstractNumId w:val="13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A3D"/>
    <w:rsid w:val="00002F4F"/>
    <w:rsid w:val="00003D55"/>
    <w:rsid w:val="00010AA6"/>
    <w:rsid w:val="0001421B"/>
    <w:rsid w:val="00016A73"/>
    <w:rsid w:val="00017F23"/>
    <w:rsid w:val="00022125"/>
    <w:rsid w:val="000279E6"/>
    <w:rsid w:val="00034B38"/>
    <w:rsid w:val="00037374"/>
    <w:rsid w:val="00076025"/>
    <w:rsid w:val="00081EDC"/>
    <w:rsid w:val="00082EDA"/>
    <w:rsid w:val="000832C6"/>
    <w:rsid w:val="00083BC0"/>
    <w:rsid w:val="00085AE8"/>
    <w:rsid w:val="000A580B"/>
    <w:rsid w:val="000A7FA2"/>
    <w:rsid w:val="000B3BB5"/>
    <w:rsid w:val="000C59EE"/>
    <w:rsid w:val="000D27D6"/>
    <w:rsid w:val="000F0272"/>
    <w:rsid w:val="000F050C"/>
    <w:rsid w:val="000F6242"/>
    <w:rsid w:val="000F6829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371A"/>
    <w:rsid w:val="00127EAA"/>
    <w:rsid w:val="001426B8"/>
    <w:rsid w:val="0014464B"/>
    <w:rsid w:val="00146CF1"/>
    <w:rsid w:val="001479F9"/>
    <w:rsid w:val="001502C9"/>
    <w:rsid w:val="00150D69"/>
    <w:rsid w:val="00153F91"/>
    <w:rsid w:val="00157AA6"/>
    <w:rsid w:val="00160AE7"/>
    <w:rsid w:val="00162D26"/>
    <w:rsid w:val="00167F35"/>
    <w:rsid w:val="0017636D"/>
    <w:rsid w:val="00180E96"/>
    <w:rsid w:val="001867F1"/>
    <w:rsid w:val="001A1351"/>
    <w:rsid w:val="001A2F52"/>
    <w:rsid w:val="001B5376"/>
    <w:rsid w:val="001C1044"/>
    <w:rsid w:val="001C2031"/>
    <w:rsid w:val="001C24EC"/>
    <w:rsid w:val="001C2DF7"/>
    <w:rsid w:val="001C3573"/>
    <w:rsid w:val="001C447A"/>
    <w:rsid w:val="001C4F48"/>
    <w:rsid w:val="002038DD"/>
    <w:rsid w:val="00203A61"/>
    <w:rsid w:val="0020453E"/>
    <w:rsid w:val="002208A6"/>
    <w:rsid w:val="00220DB7"/>
    <w:rsid w:val="002249AE"/>
    <w:rsid w:val="0022559C"/>
    <w:rsid w:val="002275C4"/>
    <w:rsid w:val="00231CBE"/>
    <w:rsid w:val="00232AD8"/>
    <w:rsid w:val="00236728"/>
    <w:rsid w:val="0024348F"/>
    <w:rsid w:val="00243567"/>
    <w:rsid w:val="00257E6C"/>
    <w:rsid w:val="0026211B"/>
    <w:rsid w:val="00267CA4"/>
    <w:rsid w:val="00271890"/>
    <w:rsid w:val="0027223F"/>
    <w:rsid w:val="002753BD"/>
    <w:rsid w:val="0027546A"/>
    <w:rsid w:val="002759C2"/>
    <w:rsid w:val="0028118D"/>
    <w:rsid w:val="00282D38"/>
    <w:rsid w:val="0028331F"/>
    <w:rsid w:val="00283586"/>
    <w:rsid w:val="00287769"/>
    <w:rsid w:val="00287A18"/>
    <w:rsid w:val="002917FB"/>
    <w:rsid w:val="00294E53"/>
    <w:rsid w:val="00297218"/>
    <w:rsid w:val="0029730C"/>
    <w:rsid w:val="002A0A0F"/>
    <w:rsid w:val="002A4DDC"/>
    <w:rsid w:val="002B4C53"/>
    <w:rsid w:val="002B5ED1"/>
    <w:rsid w:val="002B6258"/>
    <w:rsid w:val="002C2C1E"/>
    <w:rsid w:val="002C4D01"/>
    <w:rsid w:val="002C70BC"/>
    <w:rsid w:val="002C7BD6"/>
    <w:rsid w:val="002D49C2"/>
    <w:rsid w:val="002E3BE1"/>
    <w:rsid w:val="002F04CD"/>
    <w:rsid w:val="002F1940"/>
    <w:rsid w:val="002F2789"/>
    <w:rsid w:val="002F5C4A"/>
    <w:rsid w:val="002F71E6"/>
    <w:rsid w:val="00302F75"/>
    <w:rsid w:val="00305010"/>
    <w:rsid w:val="00305C11"/>
    <w:rsid w:val="0032039A"/>
    <w:rsid w:val="00323064"/>
    <w:rsid w:val="00324764"/>
    <w:rsid w:val="00325887"/>
    <w:rsid w:val="00330352"/>
    <w:rsid w:val="00330518"/>
    <w:rsid w:val="003348A3"/>
    <w:rsid w:val="00342C5B"/>
    <w:rsid w:val="00343D78"/>
    <w:rsid w:val="003469D8"/>
    <w:rsid w:val="00350274"/>
    <w:rsid w:val="003513DF"/>
    <w:rsid w:val="003639F0"/>
    <w:rsid w:val="00365415"/>
    <w:rsid w:val="0037579A"/>
    <w:rsid w:val="003759DB"/>
    <w:rsid w:val="003818A3"/>
    <w:rsid w:val="00383545"/>
    <w:rsid w:val="00392E50"/>
    <w:rsid w:val="003961A9"/>
    <w:rsid w:val="003961F5"/>
    <w:rsid w:val="00397F6E"/>
    <w:rsid w:val="003A4994"/>
    <w:rsid w:val="003A6F65"/>
    <w:rsid w:val="003B064D"/>
    <w:rsid w:val="003B2297"/>
    <w:rsid w:val="003B475C"/>
    <w:rsid w:val="003B7852"/>
    <w:rsid w:val="003C2EB4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23C1C"/>
    <w:rsid w:val="00426EA0"/>
    <w:rsid w:val="00430340"/>
    <w:rsid w:val="00430B0D"/>
    <w:rsid w:val="00433500"/>
    <w:rsid w:val="00433F71"/>
    <w:rsid w:val="00435318"/>
    <w:rsid w:val="00437F4B"/>
    <w:rsid w:val="00440D43"/>
    <w:rsid w:val="00441C79"/>
    <w:rsid w:val="00442230"/>
    <w:rsid w:val="00446164"/>
    <w:rsid w:val="00453176"/>
    <w:rsid w:val="0045611B"/>
    <w:rsid w:val="00461111"/>
    <w:rsid w:val="00471A53"/>
    <w:rsid w:val="004800BA"/>
    <w:rsid w:val="00491582"/>
    <w:rsid w:val="00492AD7"/>
    <w:rsid w:val="00497C64"/>
    <w:rsid w:val="004A2D24"/>
    <w:rsid w:val="004A5DC5"/>
    <w:rsid w:val="004B34C0"/>
    <w:rsid w:val="004C044D"/>
    <w:rsid w:val="004C6E3E"/>
    <w:rsid w:val="004D156E"/>
    <w:rsid w:val="004D4141"/>
    <w:rsid w:val="004E241D"/>
    <w:rsid w:val="004E2751"/>
    <w:rsid w:val="004E3939"/>
    <w:rsid w:val="004E4068"/>
    <w:rsid w:val="004F29C8"/>
    <w:rsid w:val="004F549C"/>
    <w:rsid w:val="005034E8"/>
    <w:rsid w:val="00505665"/>
    <w:rsid w:val="0051044A"/>
    <w:rsid w:val="00511655"/>
    <w:rsid w:val="00512D4F"/>
    <w:rsid w:val="00514C18"/>
    <w:rsid w:val="00521B48"/>
    <w:rsid w:val="00524C10"/>
    <w:rsid w:val="0052638C"/>
    <w:rsid w:val="00535B5C"/>
    <w:rsid w:val="005370D4"/>
    <w:rsid w:val="005465BA"/>
    <w:rsid w:val="00554056"/>
    <w:rsid w:val="00570C44"/>
    <w:rsid w:val="005724B2"/>
    <w:rsid w:val="00573433"/>
    <w:rsid w:val="00576DE4"/>
    <w:rsid w:val="00583C67"/>
    <w:rsid w:val="0058497A"/>
    <w:rsid w:val="00586388"/>
    <w:rsid w:val="0058721F"/>
    <w:rsid w:val="00590CC6"/>
    <w:rsid w:val="005B353F"/>
    <w:rsid w:val="005B43BF"/>
    <w:rsid w:val="005B7656"/>
    <w:rsid w:val="005C0ADF"/>
    <w:rsid w:val="005D5591"/>
    <w:rsid w:val="005D5F9B"/>
    <w:rsid w:val="005E0577"/>
    <w:rsid w:val="005E1FDF"/>
    <w:rsid w:val="005E2DE0"/>
    <w:rsid w:val="005E366C"/>
    <w:rsid w:val="005F66FA"/>
    <w:rsid w:val="005F796D"/>
    <w:rsid w:val="006008C0"/>
    <w:rsid w:val="00602760"/>
    <w:rsid w:val="00603E8E"/>
    <w:rsid w:val="0060543D"/>
    <w:rsid w:val="00610BED"/>
    <w:rsid w:val="00617420"/>
    <w:rsid w:val="0062326E"/>
    <w:rsid w:val="0062604E"/>
    <w:rsid w:val="00631CF4"/>
    <w:rsid w:val="006533F9"/>
    <w:rsid w:val="00655780"/>
    <w:rsid w:val="00664DFF"/>
    <w:rsid w:val="00676E0E"/>
    <w:rsid w:val="00683EE9"/>
    <w:rsid w:val="00685054"/>
    <w:rsid w:val="00686ED4"/>
    <w:rsid w:val="00687779"/>
    <w:rsid w:val="00687C8B"/>
    <w:rsid w:val="006971E7"/>
    <w:rsid w:val="006A330A"/>
    <w:rsid w:val="006B06BF"/>
    <w:rsid w:val="006B5AAD"/>
    <w:rsid w:val="006B6E6B"/>
    <w:rsid w:val="006C14B6"/>
    <w:rsid w:val="006E05DC"/>
    <w:rsid w:val="006E2478"/>
    <w:rsid w:val="006E337B"/>
    <w:rsid w:val="006E34E1"/>
    <w:rsid w:val="006E69D9"/>
    <w:rsid w:val="006F3BF1"/>
    <w:rsid w:val="006F44F8"/>
    <w:rsid w:val="006F7672"/>
    <w:rsid w:val="00706460"/>
    <w:rsid w:val="00707AF7"/>
    <w:rsid w:val="00712300"/>
    <w:rsid w:val="007156A8"/>
    <w:rsid w:val="00722358"/>
    <w:rsid w:val="00735015"/>
    <w:rsid w:val="00740C43"/>
    <w:rsid w:val="00743B5B"/>
    <w:rsid w:val="00745E71"/>
    <w:rsid w:val="007479F0"/>
    <w:rsid w:val="007527C8"/>
    <w:rsid w:val="007540AE"/>
    <w:rsid w:val="007559AE"/>
    <w:rsid w:val="0076136C"/>
    <w:rsid w:val="00765065"/>
    <w:rsid w:val="00765425"/>
    <w:rsid w:val="0076630E"/>
    <w:rsid w:val="00767BD8"/>
    <w:rsid w:val="00767F59"/>
    <w:rsid w:val="00772337"/>
    <w:rsid w:val="007759A3"/>
    <w:rsid w:val="00775EC6"/>
    <w:rsid w:val="00781648"/>
    <w:rsid w:val="00781C68"/>
    <w:rsid w:val="00782412"/>
    <w:rsid w:val="00783CD1"/>
    <w:rsid w:val="00785867"/>
    <w:rsid w:val="007A030E"/>
    <w:rsid w:val="007A6C1C"/>
    <w:rsid w:val="007B1D6F"/>
    <w:rsid w:val="007B3034"/>
    <w:rsid w:val="007B7A27"/>
    <w:rsid w:val="007C6DB7"/>
    <w:rsid w:val="007D26A8"/>
    <w:rsid w:val="007D288C"/>
    <w:rsid w:val="007D6CA3"/>
    <w:rsid w:val="007E7C08"/>
    <w:rsid w:val="007F0EAB"/>
    <w:rsid w:val="007F28E2"/>
    <w:rsid w:val="007F4F92"/>
    <w:rsid w:val="007F504C"/>
    <w:rsid w:val="0080532B"/>
    <w:rsid w:val="00805E4F"/>
    <w:rsid w:val="00813F9E"/>
    <w:rsid w:val="008144CD"/>
    <w:rsid w:val="0082426C"/>
    <w:rsid w:val="008265B3"/>
    <w:rsid w:val="00830672"/>
    <w:rsid w:val="00830D83"/>
    <w:rsid w:val="00831929"/>
    <w:rsid w:val="00831E3B"/>
    <w:rsid w:val="00833C77"/>
    <w:rsid w:val="008401E1"/>
    <w:rsid w:val="00842312"/>
    <w:rsid w:val="00842B94"/>
    <w:rsid w:val="00847704"/>
    <w:rsid w:val="0085068C"/>
    <w:rsid w:val="00851269"/>
    <w:rsid w:val="00855A6A"/>
    <w:rsid w:val="0086230C"/>
    <w:rsid w:val="008640C8"/>
    <w:rsid w:val="00865AB8"/>
    <w:rsid w:val="00865DC4"/>
    <w:rsid w:val="00870C96"/>
    <w:rsid w:val="00872919"/>
    <w:rsid w:val="00873043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B1137"/>
    <w:rsid w:val="008C35FE"/>
    <w:rsid w:val="008C5622"/>
    <w:rsid w:val="008D00C2"/>
    <w:rsid w:val="008D3FD2"/>
    <w:rsid w:val="008D772F"/>
    <w:rsid w:val="008E40E7"/>
    <w:rsid w:val="008E6647"/>
    <w:rsid w:val="008E6AAD"/>
    <w:rsid w:val="008E7799"/>
    <w:rsid w:val="008F4E80"/>
    <w:rsid w:val="008F58AA"/>
    <w:rsid w:val="008F636C"/>
    <w:rsid w:val="008F6464"/>
    <w:rsid w:val="008F6BB2"/>
    <w:rsid w:val="00906878"/>
    <w:rsid w:val="00907D77"/>
    <w:rsid w:val="009163EE"/>
    <w:rsid w:val="00935D39"/>
    <w:rsid w:val="00946A92"/>
    <w:rsid w:val="0095143F"/>
    <w:rsid w:val="009607F7"/>
    <w:rsid w:val="009629EF"/>
    <w:rsid w:val="00963869"/>
    <w:rsid w:val="00974307"/>
    <w:rsid w:val="00977336"/>
    <w:rsid w:val="0098172C"/>
    <w:rsid w:val="00984941"/>
    <w:rsid w:val="009858EE"/>
    <w:rsid w:val="00990DEF"/>
    <w:rsid w:val="009924E7"/>
    <w:rsid w:val="009930B1"/>
    <w:rsid w:val="009933C9"/>
    <w:rsid w:val="00994E07"/>
    <w:rsid w:val="009964DA"/>
    <w:rsid w:val="0099764C"/>
    <w:rsid w:val="009A093E"/>
    <w:rsid w:val="009B236C"/>
    <w:rsid w:val="009B27EB"/>
    <w:rsid w:val="009C4E67"/>
    <w:rsid w:val="009D10C3"/>
    <w:rsid w:val="009E11BB"/>
    <w:rsid w:val="009F279E"/>
    <w:rsid w:val="00A0013C"/>
    <w:rsid w:val="00A0049E"/>
    <w:rsid w:val="00A06D9D"/>
    <w:rsid w:val="00A12DCE"/>
    <w:rsid w:val="00A14D3E"/>
    <w:rsid w:val="00A15738"/>
    <w:rsid w:val="00A15AAD"/>
    <w:rsid w:val="00A30523"/>
    <w:rsid w:val="00A32331"/>
    <w:rsid w:val="00A35006"/>
    <w:rsid w:val="00A36E82"/>
    <w:rsid w:val="00A43ABE"/>
    <w:rsid w:val="00A475BF"/>
    <w:rsid w:val="00A52395"/>
    <w:rsid w:val="00A54BB2"/>
    <w:rsid w:val="00A56A73"/>
    <w:rsid w:val="00A70A16"/>
    <w:rsid w:val="00A73777"/>
    <w:rsid w:val="00A764A8"/>
    <w:rsid w:val="00A82CAB"/>
    <w:rsid w:val="00A847D7"/>
    <w:rsid w:val="00A93EDA"/>
    <w:rsid w:val="00AA1A13"/>
    <w:rsid w:val="00AA5BC6"/>
    <w:rsid w:val="00AA681E"/>
    <w:rsid w:val="00AA7990"/>
    <w:rsid w:val="00AA7F64"/>
    <w:rsid w:val="00AC01E8"/>
    <w:rsid w:val="00AC20FA"/>
    <w:rsid w:val="00AC27B9"/>
    <w:rsid w:val="00AC31EC"/>
    <w:rsid w:val="00AC79E6"/>
    <w:rsid w:val="00AC7C96"/>
    <w:rsid w:val="00AD073D"/>
    <w:rsid w:val="00AD0DC0"/>
    <w:rsid w:val="00AD1E93"/>
    <w:rsid w:val="00AD3891"/>
    <w:rsid w:val="00AE6713"/>
    <w:rsid w:val="00AE71DE"/>
    <w:rsid w:val="00AF2B67"/>
    <w:rsid w:val="00AF5B8B"/>
    <w:rsid w:val="00AF6FF3"/>
    <w:rsid w:val="00B05B7F"/>
    <w:rsid w:val="00B065AC"/>
    <w:rsid w:val="00B1534B"/>
    <w:rsid w:val="00B21A57"/>
    <w:rsid w:val="00B23E6F"/>
    <w:rsid w:val="00B3012F"/>
    <w:rsid w:val="00B369C3"/>
    <w:rsid w:val="00B47625"/>
    <w:rsid w:val="00B513C0"/>
    <w:rsid w:val="00B52473"/>
    <w:rsid w:val="00B5798E"/>
    <w:rsid w:val="00B60AD5"/>
    <w:rsid w:val="00B66F3F"/>
    <w:rsid w:val="00B75D5A"/>
    <w:rsid w:val="00B75E05"/>
    <w:rsid w:val="00B76156"/>
    <w:rsid w:val="00B83C7B"/>
    <w:rsid w:val="00B8470B"/>
    <w:rsid w:val="00B9025E"/>
    <w:rsid w:val="00B90346"/>
    <w:rsid w:val="00B95A28"/>
    <w:rsid w:val="00B97703"/>
    <w:rsid w:val="00BA0996"/>
    <w:rsid w:val="00BB1527"/>
    <w:rsid w:val="00BB1901"/>
    <w:rsid w:val="00BB49D0"/>
    <w:rsid w:val="00BB5CD7"/>
    <w:rsid w:val="00BD2989"/>
    <w:rsid w:val="00BD2FBD"/>
    <w:rsid w:val="00BD6EAB"/>
    <w:rsid w:val="00BE0174"/>
    <w:rsid w:val="00BE1926"/>
    <w:rsid w:val="00BF17E1"/>
    <w:rsid w:val="00C00163"/>
    <w:rsid w:val="00C10407"/>
    <w:rsid w:val="00C17AEB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4671"/>
    <w:rsid w:val="00C653B5"/>
    <w:rsid w:val="00C7699D"/>
    <w:rsid w:val="00C773D4"/>
    <w:rsid w:val="00C77BC8"/>
    <w:rsid w:val="00C77DE0"/>
    <w:rsid w:val="00C94B94"/>
    <w:rsid w:val="00C954B7"/>
    <w:rsid w:val="00CA527C"/>
    <w:rsid w:val="00CB1B72"/>
    <w:rsid w:val="00CB2E2A"/>
    <w:rsid w:val="00CB4982"/>
    <w:rsid w:val="00CC1917"/>
    <w:rsid w:val="00CD3509"/>
    <w:rsid w:val="00CD5ACC"/>
    <w:rsid w:val="00CD7561"/>
    <w:rsid w:val="00CE03B8"/>
    <w:rsid w:val="00CE048B"/>
    <w:rsid w:val="00CE0E66"/>
    <w:rsid w:val="00CE4C6B"/>
    <w:rsid w:val="00CE6210"/>
    <w:rsid w:val="00CF1A39"/>
    <w:rsid w:val="00CF4439"/>
    <w:rsid w:val="00CF4FD5"/>
    <w:rsid w:val="00CF52FE"/>
    <w:rsid w:val="00CF6087"/>
    <w:rsid w:val="00D021A4"/>
    <w:rsid w:val="00D03716"/>
    <w:rsid w:val="00D12CE4"/>
    <w:rsid w:val="00D12ECB"/>
    <w:rsid w:val="00D17F3D"/>
    <w:rsid w:val="00D23FE0"/>
    <w:rsid w:val="00D329CD"/>
    <w:rsid w:val="00D32BA8"/>
    <w:rsid w:val="00D516B0"/>
    <w:rsid w:val="00D52952"/>
    <w:rsid w:val="00D60296"/>
    <w:rsid w:val="00D61CD4"/>
    <w:rsid w:val="00D65C61"/>
    <w:rsid w:val="00D72EFB"/>
    <w:rsid w:val="00D735E9"/>
    <w:rsid w:val="00D95201"/>
    <w:rsid w:val="00D95B40"/>
    <w:rsid w:val="00DB1DBF"/>
    <w:rsid w:val="00DC310E"/>
    <w:rsid w:val="00DD005C"/>
    <w:rsid w:val="00DD13EC"/>
    <w:rsid w:val="00DD2B75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4FAC"/>
    <w:rsid w:val="00E370E9"/>
    <w:rsid w:val="00E41366"/>
    <w:rsid w:val="00E4337A"/>
    <w:rsid w:val="00E45016"/>
    <w:rsid w:val="00E47510"/>
    <w:rsid w:val="00E47B10"/>
    <w:rsid w:val="00E542A3"/>
    <w:rsid w:val="00E558E1"/>
    <w:rsid w:val="00E622A0"/>
    <w:rsid w:val="00E67D94"/>
    <w:rsid w:val="00E70E91"/>
    <w:rsid w:val="00E7381C"/>
    <w:rsid w:val="00E807A9"/>
    <w:rsid w:val="00E855F3"/>
    <w:rsid w:val="00E94F61"/>
    <w:rsid w:val="00EB10E2"/>
    <w:rsid w:val="00EB384E"/>
    <w:rsid w:val="00EB59C4"/>
    <w:rsid w:val="00EB6B8C"/>
    <w:rsid w:val="00EC12A0"/>
    <w:rsid w:val="00EC6533"/>
    <w:rsid w:val="00ED1D12"/>
    <w:rsid w:val="00EE578C"/>
    <w:rsid w:val="00EE75E0"/>
    <w:rsid w:val="00EF3933"/>
    <w:rsid w:val="00F04FAA"/>
    <w:rsid w:val="00F11DF2"/>
    <w:rsid w:val="00F1224D"/>
    <w:rsid w:val="00F12571"/>
    <w:rsid w:val="00F32BAD"/>
    <w:rsid w:val="00F3345F"/>
    <w:rsid w:val="00F356E4"/>
    <w:rsid w:val="00F35AC4"/>
    <w:rsid w:val="00F36430"/>
    <w:rsid w:val="00F44A23"/>
    <w:rsid w:val="00F534AC"/>
    <w:rsid w:val="00F60115"/>
    <w:rsid w:val="00F65478"/>
    <w:rsid w:val="00F72E40"/>
    <w:rsid w:val="00F80854"/>
    <w:rsid w:val="00F84064"/>
    <w:rsid w:val="00F84993"/>
    <w:rsid w:val="00F904BB"/>
    <w:rsid w:val="00F95389"/>
    <w:rsid w:val="00F977E7"/>
    <w:rsid w:val="00FA5434"/>
    <w:rsid w:val="00FB4E9F"/>
    <w:rsid w:val="00FB6ACD"/>
    <w:rsid w:val="00FC65DA"/>
    <w:rsid w:val="00FD11A3"/>
    <w:rsid w:val="00FD73E1"/>
    <w:rsid w:val="00FE0E7F"/>
    <w:rsid w:val="00FF4039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7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E14A7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E14A73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E14A73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E14A73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14A73"/>
    <w:pPr>
      <w:framePr w:wrap="notBeside" w:y="16161"/>
    </w:pPr>
    <w:rPr>
      <w:rFonts w:eastAsia="Times New Roman"/>
      <w:lang w:val="en-US" w:eastAsia="en-US"/>
    </w:r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E14A73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E14A73"/>
    <w:pPr>
      <w:framePr w:hRule="auto" w:wrap="notBeside" w:y="852"/>
    </w:pPr>
    <w:rPr>
      <w:rFonts w:eastAsia="Times New Roman"/>
      <w:i w:val="0"/>
      <w:sz w:val="40"/>
      <w:lang w:val="en-US" w:eastAsia="en-US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3639F0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/>
      <w:lang w:val="en-GB" w:eastAsia="en-US"/>
    </w:rPr>
  </w:style>
  <w:style w:type="character" w:customStyle="1" w:styleId="B1Char">
    <w:name w:val="B1 Char"/>
    <w:rsid w:val="00CF1A39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10393-3624-46DF-B269-131E5F827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2</Pages>
  <Words>409</Words>
  <Characters>2422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27</cp:revision>
  <cp:lastPrinted>2002-04-23T07:10:00Z</cp:lastPrinted>
  <dcterms:created xsi:type="dcterms:W3CDTF">2021-04-12T15:13:00Z</dcterms:created>
  <dcterms:modified xsi:type="dcterms:W3CDTF">2021-04-12T16:28:00Z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</Properties>
</file>