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4871" w14:textId="77777777" w:rsidR="00896DE8" w:rsidRDefault="00896DE8" w:rsidP="00896D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  <w:t>S3-24xxxx</w:t>
      </w:r>
    </w:p>
    <w:p w14:paraId="51CC9681" w14:textId="518B0AAA" w:rsidR="003A7B2F" w:rsidRDefault="00896DE8" w:rsidP="00896DE8">
      <w:pPr>
        <w:pStyle w:val="Header"/>
        <w:rPr>
          <w:sz w:val="22"/>
          <w:szCs w:val="22"/>
        </w:rPr>
      </w:pPr>
      <w:r>
        <w:rPr>
          <w:sz w:val="24"/>
        </w:rPr>
        <w:t>Electronic meeting, online, 15 - 19 April 2024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339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339E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339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339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339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0B054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A7B2F">
              <w:t>4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339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643308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96DE8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896DE8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33.256_CR0047R1_(Rel-18)_ID_UAS</cp:lastModifiedBy>
  <cp:revision>32</cp:revision>
  <cp:lastPrinted>1899-12-31T23:00:00Z</cp:lastPrinted>
  <dcterms:created xsi:type="dcterms:W3CDTF">2020-02-03T08:32:00Z</dcterms:created>
  <dcterms:modified xsi:type="dcterms:W3CDTF">2024-03-28T15:18:00Z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