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Heading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488CC6BD" w14:textId="35986C58" w:rsidR="006A4A5A" w:rsidRPr="00F16B5A" w:rsidRDefault="006A4A5A" w:rsidP="008925C4">
            <w:pPr>
              <w:pStyle w:val="TAH"/>
              <w:jc w:val="left"/>
              <w:rPr>
                <w:rFonts w:eastAsia="Malgun Gothic"/>
                <w:b w:val="0"/>
                <w:bCs/>
                <w:sz w:val="16"/>
                <w:szCs w:val="16"/>
                <w:lang w:eastAsia="ko-KR"/>
              </w:rPr>
            </w:pPr>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57AAB4A5" w14:textId="3F934C27" w:rsidR="006A4A5A" w:rsidRPr="00F16B5A" w:rsidRDefault="006A4A5A" w:rsidP="008925C4">
            <w:pPr>
              <w:pStyle w:val="TAH"/>
              <w:jc w:val="left"/>
              <w:rPr>
                <w:rFonts w:eastAsia="Malgun Gothic"/>
                <w:sz w:val="16"/>
                <w:szCs w:val="16"/>
                <w:lang w:eastAsia="ko-KR"/>
              </w:rPr>
            </w:pPr>
          </w:p>
        </w:tc>
      </w:tr>
      <w:tr w:rsidR="001436C3" w:rsidRPr="003D3AFF" w14:paraId="2E0E6E3D" w14:textId="77777777" w:rsidTr="00DB1F30">
        <w:trPr>
          <w:cantSplit/>
        </w:trPr>
        <w:tc>
          <w:tcPr>
            <w:tcW w:w="2913" w:type="dxa"/>
          </w:tcPr>
          <w:p w14:paraId="327267C5" w14:textId="62BC5DB5" w:rsidR="001436C3" w:rsidRDefault="001436C3" w:rsidP="00DB1F30">
            <w:pPr>
              <w:pStyle w:val="TAH"/>
              <w:jc w:val="left"/>
              <w:rPr>
                <w:sz w:val="16"/>
                <w:szCs w:val="16"/>
              </w:rPr>
            </w:pPr>
            <w:r>
              <w:rPr>
                <w:sz w:val="16"/>
                <w:szCs w:val="16"/>
              </w:rPr>
              <w:t>(1</w:t>
            </w:r>
            <w:r w:rsidR="00ED6B4F">
              <w:rPr>
                <w:sz w:val="16"/>
                <w:szCs w:val="16"/>
              </w:rPr>
              <w:t>c</w:t>
            </w:r>
            <w:r>
              <w:rPr>
                <w:sz w:val="16"/>
                <w:szCs w:val="16"/>
              </w:rPr>
              <w:t xml:space="preserve">): </w:t>
            </w:r>
            <w:r w:rsidR="00B31915">
              <w:rPr>
                <w:sz w:val="16"/>
                <w:szCs w:val="16"/>
              </w:rPr>
              <w:t>When does the UE provide the user identity to the 5GC</w:t>
            </w:r>
            <w:r w:rsidR="00002FC8">
              <w:rPr>
                <w:sz w:val="16"/>
                <w:szCs w:val="16"/>
              </w:rPr>
              <w:t xml:space="preserve"> in order to become “active”</w:t>
            </w:r>
            <w:r w:rsidR="00B31915">
              <w:rPr>
                <w:sz w:val="16"/>
                <w:szCs w:val="16"/>
              </w:rPr>
              <w:t>? (e.g. in a Registration Procedure, in a PDU</w:t>
            </w:r>
            <w:r w:rsidR="003B6E5D">
              <w:rPr>
                <w:sz w:val="16"/>
                <w:szCs w:val="16"/>
              </w:rPr>
              <w:t xml:space="preserve"> Session Establishment Procedure)</w:t>
            </w:r>
          </w:p>
        </w:tc>
        <w:tc>
          <w:tcPr>
            <w:tcW w:w="7247" w:type="dxa"/>
          </w:tcPr>
          <w:p w14:paraId="710DE08F" w14:textId="5AEAEBA3" w:rsidR="001436C3" w:rsidRPr="004659FA" w:rsidRDefault="004659FA" w:rsidP="008925C4">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sidR="00DE48B8">
              <w:rPr>
                <w:b w:val="0"/>
                <w:bCs/>
                <w:sz w:val="16"/>
                <w:szCs w:val="16"/>
              </w:rPr>
              <w:t>,</w:t>
            </w:r>
            <w:r w:rsidRPr="004659FA">
              <w:rPr>
                <w:b w:val="0"/>
                <w:bCs/>
                <w:sz w:val="16"/>
                <w:szCs w:val="16"/>
              </w:rPr>
              <w:t xml:space="preserve"> </w:t>
            </w:r>
            <w:r w:rsidR="00DE48B8">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4659FA" w:rsidRPr="004659FA" w:rsidRDefault="004659FA" w:rsidP="004659FA">
            <w:pPr>
              <w:pStyle w:val="TAH"/>
              <w:numPr>
                <w:ilvl w:val="0"/>
                <w:numId w:val="33"/>
              </w:numPr>
              <w:jc w:val="left"/>
              <w:rPr>
                <w:b w:val="0"/>
                <w:bCs/>
                <w:sz w:val="16"/>
                <w:szCs w:val="16"/>
              </w:rPr>
            </w:pPr>
            <w:r w:rsidRPr="004659FA">
              <w:rPr>
                <w:b w:val="0"/>
                <w:bCs/>
                <w:sz w:val="16"/>
                <w:szCs w:val="16"/>
              </w:rPr>
              <w:t>UE + User X or</w:t>
            </w:r>
          </w:p>
          <w:p w14:paraId="297B3838" w14:textId="77777777" w:rsidR="004659FA" w:rsidRPr="004659FA" w:rsidRDefault="004659FA" w:rsidP="004659FA">
            <w:pPr>
              <w:pStyle w:val="TAH"/>
              <w:numPr>
                <w:ilvl w:val="0"/>
                <w:numId w:val="33"/>
              </w:numPr>
              <w:jc w:val="left"/>
              <w:rPr>
                <w:sz w:val="16"/>
                <w:szCs w:val="16"/>
              </w:rPr>
            </w:pPr>
            <w:r w:rsidRPr="004659FA">
              <w:rPr>
                <w:b w:val="0"/>
                <w:bCs/>
                <w:sz w:val="16"/>
                <w:szCs w:val="16"/>
              </w:rPr>
              <w:t>UE</w:t>
            </w:r>
          </w:p>
          <w:p w14:paraId="6892291F" w14:textId="77777777" w:rsidR="004659FA" w:rsidRDefault="004659FA" w:rsidP="004659FA">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F16B5A" w:rsidRPr="00F16B5A" w:rsidRDefault="00F16B5A" w:rsidP="004659FA">
            <w:pPr>
              <w:pStyle w:val="TAH"/>
              <w:jc w:val="left"/>
              <w:rPr>
                <w:rFonts w:eastAsia="Malgun Gothic"/>
                <w:b w:val="0"/>
                <w:bCs/>
                <w:sz w:val="16"/>
                <w:szCs w:val="16"/>
                <w:lang w:eastAsia="ko-KR"/>
              </w:rPr>
            </w:pPr>
          </w:p>
          <w:p w14:paraId="63D0C813" w14:textId="77777777" w:rsidR="00F16B5A" w:rsidRDefault="00F16B5A" w:rsidP="004659F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6A4A5A" w:rsidRDefault="006A4A5A" w:rsidP="004659FA">
            <w:pPr>
              <w:pStyle w:val="TAH"/>
              <w:jc w:val="left"/>
              <w:rPr>
                <w:rFonts w:eastAsia="Malgun Gothic"/>
                <w:b w:val="0"/>
                <w:bCs/>
                <w:sz w:val="16"/>
                <w:szCs w:val="16"/>
                <w:lang w:eastAsia="ko-KR"/>
              </w:rPr>
            </w:pPr>
          </w:p>
          <w:p w14:paraId="18CA28CF" w14:textId="49548396" w:rsidR="006A4A5A" w:rsidRDefault="006A4A5A" w:rsidP="006A4A5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sidR="0022501F">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sidR="0022501F">
              <w:rPr>
                <w:rFonts w:eastAsia="Malgun Gothic"/>
                <w:b w:val="0"/>
                <w:bCs/>
                <w:sz w:val="16"/>
                <w:szCs w:val="16"/>
                <w:lang w:eastAsia="ko-KR"/>
              </w:rPr>
              <w:t xml:space="preserve"> The reason we say tentative is that </w:t>
            </w:r>
            <w:r w:rsidR="00A7492E">
              <w:rPr>
                <w:rFonts w:eastAsia="Malgun Gothic"/>
                <w:b w:val="0"/>
                <w:bCs/>
                <w:sz w:val="16"/>
                <w:szCs w:val="16"/>
                <w:lang w:eastAsia="ko-KR"/>
              </w:rPr>
              <w:t>we should consider what is concluded in key issue #4 and we should also consider that, in a future release, we may want to support multiple users per UE (i.e. identifying applications that run on a UE).</w:t>
            </w:r>
            <w:r w:rsidR="00F643D6">
              <w:rPr>
                <w:rFonts w:eastAsia="Malgun Gothic"/>
                <w:b w:val="0"/>
                <w:bCs/>
                <w:sz w:val="16"/>
                <w:szCs w:val="16"/>
                <w:lang w:eastAsia="ko-KR"/>
              </w:rPr>
              <w:t xml:space="preserve"> It may be that the PDU Session based approaches give us a better foundation for expanding the feature in a future release.</w:t>
            </w:r>
          </w:p>
          <w:p w14:paraId="6A03C7A1" w14:textId="4F9D9238" w:rsidR="006A4A5A" w:rsidRPr="00F16B5A" w:rsidRDefault="006A4A5A" w:rsidP="004659FA">
            <w:pPr>
              <w:pStyle w:val="TAH"/>
              <w:jc w:val="left"/>
              <w:rPr>
                <w:rFonts w:eastAsia="Malgun Gothic"/>
                <w:sz w:val="16"/>
                <w:szCs w:val="16"/>
                <w:lang w:eastAsia="ko-KR"/>
              </w:rPr>
            </w:pPr>
          </w:p>
        </w:tc>
      </w:tr>
      <w:tr w:rsidR="001436C3" w:rsidRPr="003D3AFF" w14:paraId="7F9D4506" w14:textId="77777777" w:rsidTr="00DB1F30">
        <w:trPr>
          <w:cantSplit/>
        </w:trPr>
        <w:tc>
          <w:tcPr>
            <w:tcW w:w="2913" w:type="dxa"/>
          </w:tcPr>
          <w:p w14:paraId="7AA7F293" w14:textId="17F1AFFD" w:rsidR="001436C3" w:rsidRDefault="003B6E5D" w:rsidP="00DB1F30">
            <w:pPr>
              <w:pStyle w:val="TAH"/>
              <w:jc w:val="left"/>
              <w:rPr>
                <w:sz w:val="16"/>
                <w:szCs w:val="16"/>
              </w:rPr>
            </w:pPr>
            <w:r>
              <w:rPr>
                <w:sz w:val="16"/>
                <w:szCs w:val="16"/>
              </w:rPr>
              <w:t>(1</w:t>
            </w:r>
            <w:r w:rsidR="00ED6B4F">
              <w:rPr>
                <w:sz w:val="16"/>
                <w:szCs w:val="16"/>
              </w:rPr>
              <w:t>d</w:t>
            </w:r>
            <w:r>
              <w:rPr>
                <w:sz w:val="16"/>
                <w:szCs w:val="16"/>
              </w:rPr>
              <w:t xml:space="preserve">): How are user specific policies considered when configuring QoS for a PDU Session? </w:t>
            </w:r>
          </w:p>
        </w:tc>
        <w:tc>
          <w:tcPr>
            <w:tcW w:w="7247" w:type="dxa"/>
          </w:tcPr>
          <w:p w14:paraId="4A1D1719" w14:textId="77777777" w:rsidR="001436C3" w:rsidRDefault="004659FA" w:rsidP="008925C4">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as part of the PDU Session Create shall also include the User Identity to the SMF. SMF </w:t>
            </w:r>
            <w:r w:rsidR="00B47F48">
              <w:rPr>
                <w:b w:val="0"/>
                <w:bCs/>
                <w:sz w:val="16"/>
                <w:szCs w:val="16"/>
              </w:rPr>
              <w:t>also includes the User Identity information to the PCF. The PCF shall fetch the policies corresponding to the UE + User Identity information from the UDR.</w:t>
            </w:r>
          </w:p>
          <w:p w14:paraId="3DCF916B" w14:textId="77777777" w:rsidR="00F16B5A" w:rsidRDefault="00F16B5A" w:rsidP="008925C4">
            <w:pPr>
              <w:pStyle w:val="TAH"/>
              <w:jc w:val="left"/>
              <w:rPr>
                <w:rFonts w:eastAsia="Malgun Gothic"/>
                <w:b w:val="0"/>
                <w:bCs/>
                <w:sz w:val="16"/>
                <w:szCs w:val="16"/>
                <w:lang w:eastAsia="ko-KR"/>
              </w:rPr>
            </w:pPr>
          </w:p>
          <w:p w14:paraId="7EE172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A7365C" w:rsidRDefault="00A7365C" w:rsidP="008925C4">
            <w:pPr>
              <w:pStyle w:val="TAH"/>
              <w:jc w:val="left"/>
              <w:rPr>
                <w:rFonts w:eastAsia="Malgun Gothic"/>
                <w:b w:val="0"/>
                <w:bCs/>
                <w:sz w:val="16"/>
                <w:szCs w:val="16"/>
                <w:lang w:eastAsia="ko-KR"/>
              </w:rPr>
            </w:pPr>
          </w:p>
          <w:p w14:paraId="7853BAFD" w14:textId="4023FB75" w:rsidR="00A7365C" w:rsidRDefault="00A7365C" w:rsidP="00A7365C">
            <w:pPr>
              <w:pStyle w:val="TAH"/>
              <w:jc w:val="left"/>
              <w:rPr>
                <w:rFonts w:eastAsia="Malgun Gothic"/>
                <w:b w:val="0"/>
                <w:bCs/>
                <w:sz w:val="16"/>
                <w:szCs w:val="16"/>
                <w:lang w:eastAsia="ko-KR"/>
              </w:rPr>
            </w:pPr>
            <w:r w:rsidRPr="00F16B5A">
              <w:rPr>
                <w:rFonts w:eastAsia="Malgun Gothic"/>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73A0BBDB" w14:textId="77777777" w:rsidR="00A7365C" w:rsidRDefault="00A7365C" w:rsidP="008925C4">
            <w:pPr>
              <w:pStyle w:val="TAH"/>
              <w:jc w:val="left"/>
              <w:rPr>
                <w:rFonts w:eastAsia="Malgun Gothic"/>
                <w:b w:val="0"/>
                <w:bCs/>
                <w:sz w:val="16"/>
                <w:szCs w:val="16"/>
                <w:lang w:eastAsia="ko-KR"/>
              </w:rPr>
            </w:pPr>
          </w:p>
          <w:p w14:paraId="1811D822" w14:textId="0E93AA44" w:rsidR="00A7365C" w:rsidRPr="00F16B5A" w:rsidRDefault="00A7365C" w:rsidP="008925C4">
            <w:pPr>
              <w:pStyle w:val="TAH"/>
              <w:jc w:val="left"/>
              <w:rPr>
                <w:rFonts w:eastAsia="Malgun Gothic"/>
                <w:b w:val="0"/>
                <w:bCs/>
                <w:sz w:val="16"/>
                <w:szCs w:val="16"/>
                <w:lang w:eastAsia="ko-KR"/>
              </w:rPr>
            </w:pPr>
          </w:p>
        </w:tc>
      </w:tr>
      <w:tr w:rsidR="001436C3" w:rsidRPr="003D3AFF" w14:paraId="3CE144AF" w14:textId="77777777" w:rsidTr="00DB1F30">
        <w:trPr>
          <w:cantSplit/>
        </w:trPr>
        <w:tc>
          <w:tcPr>
            <w:tcW w:w="2913" w:type="dxa"/>
          </w:tcPr>
          <w:p w14:paraId="415E8989" w14:textId="4C2C72DA" w:rsidR="001436C3" w:rsidRDefault="003B6E5D" w:rsidP="00DB1F30">
            <w:pPr>
              <w:pStyle w:val="TAH"/>
              <w:jc w:val="left"/>
              <w:rPr>
                <w:sz w:val="16"/>
                <w:szCs w:val="16"/>
              </w:rPr>
            </w:pPr>
            <w:r>
              <w:rPr>
                <w:sz w:val="16"/>
                <w:szCs w:val="16"/>
              </w:rPr>
              <w:t>(1</w:t>
            </w:r>
            <w:r w:rsidR="00ED6B4F">
              <w:rPr>
                <w:sz w:val="16"/>
                <w:szCs w:val="16"/>
              </w:rPr>
              <w:t>e</w:t>
            </w:r>
            <w:r>
              <w:rPr>
                <w:sz w:val="16"/>
                <w:szCs w:val="16"/>
              </w:rPr>
              <w:t>): Whether and how is the user identity considered in services that exist outside of a PDU Session (i.e. SMS)?</w:t>
            </w:r>
          </w:p>
        </w:tc>
        <w:tc>
          <w:tcPr>
            <w:tcW w:w="7247" w:type="dxa"/>
          </w:tcPr>
          <w:p w14:paraId="39EE8BE1" w14:textId="77777777" w:rsidR="001436C3" w:rsidRDefault="00B47F48" w:rsidP="008925C4">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w:t>
            </w:r>
            <w:r w:rsidR="008D0580">
              <w:rPr>
                <w:b w:val="0"/>
                <w:bCs/>
                <w:sz w:val="16"/>
                <w:szCs w:val="16"/>
              </w:rPr>
              <w:t>#</w:t>
            </w:r>
            <w:r>
              <w:rPr>
                <w:b w:val="0"/>
                <w:bCs/>
                <w:sz w:val="16"/>
                <w:szCs w:val="16"/>
              </w:rPr>
              <w:t>161, our suggestion is to use the alias identities to the User Identity, for e.g. GPSI for the User Identity shall be used for SMS. This shall ensure that there is no impact to various other nodes and specifications.</w:t>
            </w:r>
          </w:p>
          <w:p w14:paraId="314A3D47" w14:textId="77777777" w:rsidR="00F16B5A" w:rsidRDefault="00F16B5A" w:rsidP="008925C4">
            <w:pPr>
              <w:pStyle w:val="TAH"/>
              <w:jc w:val="left"/>
              <w:rPr>
                <w:rFonts w:eastAsia="Malgun Gothic"/>
                <w:b w:val="0"/>
                <w:bCs/>
                <w:sz w:val="16"/>
                <w:szCs w:val="16"/>
                <w:lang w:eastAsia="ko-KR"/>
              </w:rPr>
            </w:pPr>
          </w:p>
          <w:p w14:paraId="0682C9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A7365C" w:rsidRDefault="00A7365C" w:rsidP="008925C4">
            <w:pPr>
              <w:pStyle w:val="TAH"/>
              <w:jc w:val="left"/>
              <w:rPr>
                <w:rFonts w:eastAsia="Malgun Gothic"/>
                <w:b w:val="0"/>
                <w:bCs/>
                <w:sz w:val="16"/>
                <w:szCs w:val="16"/>
                <w:lang w:eastAsia="ko-KR"/>
              </w:rPr>
            </w:pPr>
          </w:p>
          <w:p w14:paraId="19DD46A4" w14:textId="30F1F1F6" w:rsidR="00A7365C" w:rsidRDefault="009E6F6F" w:rsidP="008925C4">
            <w:pPr>
              <w:pStyle w:val="TAH"/>
              <w:jc w:val="left"/>
              <w:rPr>
                <w:rFonts w:eastAsia="Malgun Gothic"/>
                <w:b w:val="0"/>
                <w:bCs/>
                <w:sz w:val="16"/>
                <w:szCs w:val="16"/>
                <w:lang w:eastAsia="ko-KR"/>
              </w:rPr>
            </w:pPr>
            <w:r>
              <w:rPr>
                <w:rFonts w:eastAsia="Malgun Gothic"/>
                <w:sz w:val="16"/>
                <w:szCs w:val="16"/>
                <w:lang w:eastAsia="ko-KR"/>
              </w:rPr>
              <w:t>[</w:t>
            </w:r>
            <w:r w:rsidR="00A7365C" w:rsidRPr="00A7365C">
              <w:rPr>
                <w:rFonts w:eastAsia="Malgun Gothic"/>
                <w:sz w:val="16"/>
                <w:szCs w:val="16"/>
                <w:lang w:eastAsia="ko-KR"/>
              </w:rPr>
              <w:t xml:space="preserve">InterDigital] </w:t>
            </w:r>
            <w:r w:rsidR="00A7365C">
              <w:rPr>
                <w:rFonts w:eastAsia="Malgun Gothic"/>
                <w:b w:val="0"/>
                <w:bCs/>
                <w:sz w:val="16"/>
                <w:szCs w:val="16"/>
                <w:lang w:eastAsia="ko-KR"/>
              </w:rPr>
              <w:t>We agree that the user identifier should be “associated with” the SMS service.</w:t>
            </w:r>
          </w:p>
          <w:p w14:paraId="62CF118D" w14:textId="63F4D5E6" w:rsidR="009E6F6F" w:rsidRPr="00F16B5A" w:rsidRDefault="009E6F6F" w:rsidP="008925C4">
            <w:pPr>
              <w:pStyle w:val="TAH"/>
              <w:jc w:val="left"/>
              <w:rPr>
                <w:rFonts w:eastAsia="Malgun Gothic"/>
                <w:b w:val="0"/>
                <w:bCs/>
                <w:sz w:val="16"/>
                <w:szCs w:val="16"/>
                <w:lang w:eastAsia="ko-KR"/>
              </w:rPr>
            </w:pPr>
          </w:p>
        </w:tc>
      </w:tr>
      <w:tr w:rsidR="00ED6B4F" w:rsidRPr="003D3AFF" w14:paraId="5AA9C9D1" w14:textId="77777777" w:rsidTr="00DB1F30">
        <w:trPr>
          <w:cantSplit/>
        </w:trPr>
        <w:tc>
          <w:tcPr>
            <w:tcW w:w="2913" w:type="dxa"/>
          </w:tcPr>
          <w:p w14:paraId="6CFF4715" w14:textId="69791D09" w:rsidR="00ED6B4F" w:rsidRDefault="00ED6B4F" w:rsidP="00DB1F30">
            <w:pPr>
              <w:pStyle w:val="TAH"/>
              <w:jc w:val="left"/>
              <w:rPr>
                <w:sz w:val="16"/>
                <w:szCs w:val="16"/>
              </w:rPr>
            </w:pPr>
            <w:r>
              <w:rPr>
                <w:sz w:val="16"/>
                <w:szCs w:val="16"/>
              </w:rPr>
              <w:t>(1f): What is the format of the user identifier (e.g. NAI)?</w:t>
            </w:r>
          </w:p>
        </w:tc>
        <w:tc>
          <w:tcPr>
            <w:tcW w:w="7247" w:type="dxa"/>
          </w:tcPr>
          <w:p w14:paraId="7139E192" w14:textId="508834AA" w:rsidR="00B47F48" w:rsidRPr="00B47F48" w:rsidRDefault="00B47F48" w:rsidP="00B47F48">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B47F48" w:rsidRPr="00B47F48" w:rsidRDefault="00B47F48" w:rsidP="00B47F48">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B47F48" w:rsidRPr="00B47F48" w:rsidRDefault="00B47F48" w:rsidP="00B47F48">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ED6B4F" w:rsidRDefault="00B47F48" w:rsidP="00B47F48">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Name@domain.com, where domain is built out of the MCC/MNC of the MNO and the RoutingID i.e. domain may be RIDxx.MNCyy.MCCzz.</w:t>
            </w:r>
          </w:p>
          <w:p w14:paraId="383C4178" w14:textId="77777777" w:rsidR="00F16B5A" w:rsidRDefault="00F16B5A" w:rsidP="00B47F48">
            <w:pPr>
              <w:pStyle w:val="TAH"/>
              <w:jc w:val="left"/>
              <w:rPr>
                <w:rFonts w:eastAsia="Malgun Gothic"/>
                <w:b w:val="0"/>
                <w:bCs/>
                <w:sz w:val="16"/>
                <w:szCs w:val="16"/>
                <w:lang w:eastAsia="ko-KR"/>
              </w:rPr>
            </w:pPr>
          </w:p>
          <w:p w14:paraId="43E70D07" w14:textId="77777777" w:rsidR="00F16B5A" w:rsidRDefault="00F16B5A" w:rsidP="00B47F4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A7365C" w:rsidRDefault="00A7365C" w:rsidP="00B47F48">
            <w:pPr>
              <w:pStyle w:val="TAH"/>
              <w:jc w:val="left"/>
              <w:rPr>
                <w:rFonts w:eastAsia="Malgun Gothic"/>
                <w:b w:val="0"/>
                <w:bCs/>
                <w:sz w:val="16"/>
                <w:szCs w:val="16"/>
                <w:lang w:eastAsia="ko-KR"/>
              </w:rPr>
            </w:pPr>
          </w:p>
          <w:p w14:paraId="6F4A5C38" w14:textId="48268B08" w:rsidR="00A7365C" w:rsidRDefault="00A7365C" w:rsidP="00B47F48">
            <w:pPr>
              <w:pStyle w:val="TAH"/>
              <w:jc w:val="left"/>
              <w:rPr>
                <w:rFonts w:eastAsia="Malgun Gothic"/>
                <w:b w:val="0"/>
                <w:bCs/>
                <w:sz w:val="16"/>
                <w:szCs w:val="16"/>
                <w:lang w:eastAsia="ko-KR"/>
              </w:rPr>
            </w:pPr>
            <w:r w:rsidRPr="00A7365C">
              <w:rPr>
                <w:rFonts w:eastAsia="Malgun Gothic"/>
                <w:sz w:val="16"/>
                <w:szCs w:val="16"/>
                <w:lang w:eastAsia="ko-KR"/>
              </w:rPr>
              <w:t>[</w:t>
            </w:r>
            <w:r w:rsidR="00D50E5A">
              <w:rPr>
                <w:rFonts w:eastAsia="Malgun Gothic"/>
                <w:sz w:val="16"/>
                <w:szCs w:val="16"/>
                <w:lang w:eastAsia="ko-KR"/>
              </w:rPr>
              <w:t>InterDigital</w:t>
            </w:r>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xml:space="preserve">. We agree with </w:t>
            </w:r>
            <w:r w:rsidR="009E6F6F">
              <w:rPr>
                <w:rFonts w:eastAsia="Malgun Gothic"/>
                <w:b w:val="0"/>
                <w:bCs/>
                <w:sz w:val="16"/>
                <w:szCs w:val="16"/>
                <w:lang w:eastAsia="ko-KR"/>
              </w:rPr>
              <w:t>t</w:t>
            </w:r>
            <w:r>
              <w:rPr>
                <w:rFonts w:eastAsia="Malgun Gothic"/>
                <w:b w:val="0"/>
                <w:bCs/>
                <w:sz w:val="16"/>
                <w:szCs w:val="16"/>
                <w:lang w:eastAsia="ko-KR"/>
              </w:rPr>
              <w:t>he example above from Nokia.</w:t>
            </w:r>
          </w:p>
          <w:p w14:paraId="1856F2B5" w14:textId="0BCA6861" w:rsidR="009E6F6F" w:rsidRPr="00F16B5A" w:rsidRDefault="009E6F6F" w:rsidP="00B47F48">
            <w:pPr>
              <w:pStyle w:val="TAH"/>
              <w:jc w:val="left"/>
              <w:rPr>
                <w:rFonts w:eastAsia="Malgun Gothic"/>
                <w:sz w:val="16"/>
                <w:szCs w:val="16"/>
                <w:lang w:eastAsia="ko-KR"/>
              </w:rPr>
            </w:pPr>
          </w:p>
        </w:tc>
      </w:tr>
      <w:tr w:rsidR="001436C3" w:rsidRPr="003D3AFF" w14:paraId="1BA69AFE" w14:textId="77777777" w:rsidTr="00DB1F30">
        <w:trPr>
          <w:cantSplit/>
        </w:trPr>
        <w:tc>
          <w:tcPr>
            <w:tcW w:w="2913" w:type="dxa"/>
          </w:tcPr>
          <w:p w14:paraId="711FF7F7" w14:textId="0B5AEBB7" w:rsidR="001436C3" w:rsidRDefault="003B6E5D" w:rsidP="00DB1F30">
            <w:pPr>
              <w:pStyle w:val="TAH"/>
              <w:jc w:val="left"/>
              <w:rPr>
                <w:sz w:val="16"/>
                <w:szCs w:val="16"/>
              </w:rPr>
            </w:pPr>
            <w:r>
              <w:rPr>
                <w:sz w:val="16"/>
                <w:szCs w:val="16"/>
              </w:rPr>
              <w:lastRenderedPageBreak/>
              <w:t>(1</w:t>
            </w:r>
            <w:r w:rsidR="00ED6B4F">
              <w:rPr>
                <w:sz w:val="16"/>
                <w:szCs w:val="16"/>
              </w:rPr>
              <w:t>g</w:t>
            </w:r>
            <w:r>
              <w:rPr>
                <w:sz w:val="16"/>
                <w:szCs w:val="16"/>
              </w:rPr>
              <w:t xml:space="preserve">): At SA #162, what </w:t>
            </w:r>
            <w:r w:rsidR="0085223D">
              <w:rPr>
                <w:sz w:val="16"/>
                <w:szCs w:val="16"/>
              </w:rPr>
              <w:t xml:space="preserve">Key Issue #1 </w:t>
            </w:r>
            <w:r>
              <w:rPr>
                <w:sz w:val="16"/>
                <w:szCs w:val="16"/>
              </w:rPr>
              <w:t>solution principles are agreeable for an interim / partial conclusion?</w:t>
            </w:r>
          </w:p>
        </w:tc>
        <w:tc>
          <w:tcPr>
            <w:tcW w:w="7247" w:type="dxa"/>
          </w:tcPr>
          <w:p w14:paraId="4C7015EA" w14:textId="77777777" w:rsidR="00F60DB7" w:rsidRDefault="00B47F48" w:rsidP="008925C4">
            <w:pPr>
              <w:pStyle w:val="TAH"/>
              <w:jc w:val="left"/>
              <w:rPr>
                <w:b w:val="0"/>
                <w:bCs/>
                <w:sz w:val="16"/>
                <w:szCs w:val="16"/>
              </w:rPr>
            </w:pPr>
            <w:r>
              <w:rPr>
                <w:sz w:val="16"/>
                <w:szCs w:val="16"/>
              </w:rPr>
              <w:t xml:space="preserve">Nokia: </w:t>
            </w:r>
            <w:r w:rsidRPr="00B47F48">
              <w:rPr>
                <w:b w:val="0"/>
                <w:bCs/>
                <w:sz w:val="16"/>
                <w:szCs w:val="16"/>
              </w:rPr>
              <w:t xml:space="preserve">A User profile </w:t>
            </w:r>
            <w:r w:rsidR="00C962A6">
              <w:rPr>
                <w:b w:val="0"/>
                <w:bCs/>
                <w:sz w:val="16"/>
                <w:szCs w:val="16"/>
              </w:rPr>
              <w:t xml:space="preserve">for a human User </w:t>
            </w:r>
            <w:r w:rsidR="00F60DB7">
              <w:rPr>
                <w:b w:val="0"/>
                <w:bCs/>
                <w:sz w:val="16"/>
                <w:szCs w:val="16"/>
              </w:rPr>
              <w:t>I</w:t>
            </w:r>
            <w:r w:rsidR="00C962A6">
              <w:rPr>
                <w:b w:val="0"/>
                <w:bCs/>
                <w:sz w:val="16"/>
                <w:szCs w:val="16"/>
              </w:rPr>
              <w:t xml:space="preserve">dentifier </w:t>
            </w:r>
            <w:r w:rsidRPr="00B47F48">
              <w:rPr>
                <w:b w:val="0"/>
                <w:bCs/>
                <w:sz w:val="16"/>
                <w:szCs w:val="16"/>
              </w:rPr>
              <w:t>is created and maintained in the UD</w:t>
            </w:r>
            <w:r>
              <w:rPr>
                <w:b w:val="0"/>
                <w:bCs/>
                <w:sz w:val="16"/>
                <w:szCs w:val="16"/>
              </w:rPr>
              <w:t>M</w:t>
            </w:r>
            <w:r w:rsidR="00B90670">
              <w:rPr>
                <w:b w:val="0"/>
                <w:bCs/>
                <w:sz w:val="16"/>
                <w:szCs w:val="16"/>
              </w:rPr>
              <w:t>/UDR</w:t>
            </w:r>
            <w:r>
              <w:rPr>
                <w:b w:val="0"/>
                <w:bCs/>
                <w:sz w:val="16"/>
                <w:szCs w:val="16"/>
              </w:rPr>
              <w:t xml:space="preserve"> and when the deployments support multiple UDMs there could be a possibility that the UDM for the UE and the UDM for the </w:t>
            </w:r>
            <w:r w:rsidR="003D7C35">
              <w:rPr>
                <w:b w:val="0"/>
                <w:bCs/>
                <w:sz w:val="16"/>
                <w:szCs w:val="16"/>
              </w:rPr>
              <w:t xml:space="preserve">human </w:t>
            </w:r>
            <w:r>
              <w:rPr>
                <w:b w:val="0"/>
                <w:bCs/>
                <w:sz w:val="16"/>
                <w:szCs w:val="16"/>
              </w:rPr>
              <w:t xml:space="preserve">User could be different. </w:t>
            </w:r>
          </w:p>
          <w:p w14:paraId="0703B34F" w14:textId="77777777" w:rsidR="00F60DB7" w:rsidRDefault="00F60DB7" w:rsidP="008925C4">
            <w:pPr>
              <w:pStyle w:val="TAH"/>
              <w:jc w:val="left"/>
              <w:rPr>
                <w:b w:val="0"/>
                <w:bCs/>
                <w:sz w:val="16"/>
                <w:szCs w:val="16"/>
              </w:rPr>
            </w:pPr>
          </w:p>
          <w:p w14:paraId="5575FF11" w14:textId="77777777" w:rsidR="00F16B5A" w:rsidRDefault="00F60DB7" w:rsidP="00F16B5A">
            <w:pPr>
              <w:pStyle w:val="TAH"/>
              <w:jc w:val="left"/>
              <w:rPr>
                <w:b w:val="0"/>
                <w:bCs/>
                <w:sz w:val="16"/>
                <w:szCs w:val="16"/>
              </w:rPr>
            </w:pPr>
            <w:r>
              <w:rPr>
                <w:b w:val="0"/>
                <w:bCs/>
                <w:sz w:val="16"/>
                <w:szCs w:val="16"/>
              </w:rPr>
              <w:t>NEF/</w:t>
            </w:r>
            <w:r w:rsidR="00B47F48">
              <w:rPr>
                <w:b w:val="0"/>
                <w:bCs/>
                <w:sz w:val="16"/>
                <w:szCs w:val="16"/>
              </w:rPr>
              <w:t>OAM shall be used</w:t>
            </w:r>
            <w:r w:rsidR="003D7C35">
              <w:rPr>
                <w:b w:val="0"/>
                <w:bCs/>
                <w:sz w:val="16"/>
                <w:szCs w:val="16"/>
              </w:rPr>
              <w:t xml:space="preserve"> by the PLMN</w:t>
            </w:r>
            <w:r w:rsidR="00B47F48">
              <w:rPr>
                <w:b w:val="0"/>
                <w:bCs/>
                <w:sz w:val="16"/>
                <w:szCs w:val="16"/>
              </w:rPr>
              <w:t xml:space="preserve"> for provisioning </w:t>
            </w:r>
            <w:r w:rsidR="003D7C35">
              <w:rPr>
                <w:b w:val="0"/>
                <w:bCs/>
                <w:sz w:val="16"/>
                <w:szCs w:val="16"/>
              </w:rPr>
              <w:t xml:space="preserve">and management </w:t>
            </w:r>
            <w:r w:rsidR="00B47F48">
              <w:rPr>
                <w:b w:val="0"/>
                <w:bCs/>
                <w:sz w:val="16"/>
                <w:szCs w:val="16"/>
              </w:rPr>
              <w:t>of User Identities</w:t>
            </w:r>
            <w:r>
              <w:rPr>
                <w:b w:val="0"/>
                <w:bCs/>
                <w:sz w:val="16"/>
                <w:szCs w:val="16"/>
              </w:rPr>
              <w:t xml:space="preserve"> and </w:t>
            </w:r>
            <w:r w:rsidR="00B47F48">
              <w:rPr>
                <w:b w:val="0"/>
                <w:bCs/>
                <w:sz w:val="16"/>
                <w:szCs w:val="16"/>
              </w:rPr>
              <w:t xml:space="preserve">linking </w:t>
            </w:r>
            <w:r w:rsidR="003D7C35">
              <w:rPr>
                <w:b w:val="0"/>
                <w:bCs/>
                <w:sz w:val="16"/>
                <w:szCs w:val="16"/>
              </w:rPr>
              <w:t>of</w:t>
            </w:r>
            <w:r w:rsidR="00B47F48">
              <w:rPr>
                <w:b w:val="0"/>
                <w:bCs/>
                <w:sz w:val="16"/>
                <w:szCs w:val="16"/>
              </w:rPr>
              <w:t xml:space="preserve"> User </w:t>
            </w:r>
            <w:r w:rsidR="003D7C35">
              <w:rPr>
                <w:b w:val="0"/>
                <w:bCs/>
                <w:sz w:val="16"/>
                <w:szCs w:val="16"/>
              </w:rPr>
              <w:t xml:space="preserve">Profiles </w:t>
            </w:r>
            <w:r>
              <w:rPr>
                <w:b w:val="0"/>
                <w:bCs/>
                <w:sz w:val="16"/>
                <w:szCs w:val="16"/>
              </w:rPr>
              <w:t>with the UE Subscription.</w:t>
            </w:r>
          </w:p>
          <w:p w14:paraId="2FA93C06" w14:textId="77777777" w:rsidR="00A7365C" w:rsidRDefault="00A7365C" w:rsidP="00F16B5A">
            <w:pPr>
              <w:pStyle w:val="TAH"/>
              <w:jc w:val="left"/>
              <w:rPr>
                <w:b w:val="0"/>
                <w:bCs/>
                <w:sz w:val="16"/>
                <w:szCs w:val="16"/>
              </w:rPr>
            </w:pPr>
          </w:p>
          <w:p w14:paraId="09D5B867" w14:textId="60457941" w:rsidR="003A1A49" w:rsidRDefault="00A7365C" w:rsidP="00F16B5A">
            <w:pPr>
              <w:pStyle w:val="TAH"/>
              <w:jc w:val="left"/>
              <w:rPr>
                <w:sz w:val="16"/>
                <w:szCs w:val="16"/>
              </w:rPr>
            </w:pPr>
            <w:r w:rsidRPr="00A7365C">
              <w:rPr>
                <w:sz w:val="16"/>
                <w:szCs w:val="16"/>
              </w:rPr>
              <w:t xml:space="preserve">[InterDigital] </w:t>
            </w:r>
            <w:r w:rsidR="003A1A49" w:rsidRPr="003A1A49">
              <w:rPr>
                <w:b w:val="0"/>
                <w:bCs/>
                <w:sz w:val="16"/>
                <w:szCs w:val="16"/>
              </w:rPr>
              <w:t>We think that the following principle would be a good for interim / partial conclusions:</w:t>
            </w:r>
          </w:p>
          <w:p w14:paraId="6E0FD2B8" w14:textId="77777777" w:rsidR="003A1A49" w:rsidRDefault="00A7365C" w:rsidP="003A1A49">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3A1A49" w:rsidRDefault="00A7365C" w:rsidP="003A1A49">
            <w:pPr>
              <w:pStyle w:val="TAH"/>
              <w:numPr>
                <w:ilvl w:val="0"/>
                <w:numId w:val="35"/>
              </w:numPr>
              <w:jc w:val="left"/>
              <w:rPr>
                <w:b w:val="0"/>
                <w:bCs/>
                <w:sz w:val="16"/>
                <w:szCs w:val="16"/>
              </w:rPr>
            </w:pPr>
            <w:r>
              <w:rPr>
                <w:b w:val="0"/>
                <w:bCs/>
                <w:sz w:val="16"/>
                <w:szCs w:val="16"/>
              </w:rPr>
              <w:t>Linking is based on the AF invoking an NEF Service.</w:t>
            </w:r>
            <w:r w:rsidR="003A1A49">
              <w:rPr>
                <w:b w:val="0"/>
                <w:bCs/>
                <w:sz w:val="16"/>
                <w:szCs w:val="16"/>
              </w:rPr>
              <w:t xml:space="preserve"> </w:t>
            </w:r>
          </w:p>
          <w:p w14:paraId="42F1BFAE" w14:textId="6C2E7B7A" w:rsidR="003A1A49" w:rsidRDefault="003A1A49" w:rsidP="003A1A49">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3A1A49" w:rsidRDefault="003A1A49" w:rsidP="003A1A49">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3A1A49" w:rsidRDefault="003A1A49" w:rsidP="003A1A49">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A7365C" w:rsidRDefault="009E6F6F" w:rsidP="003A1A49">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r w:rsidR="003A1A49">
              <w:rPr>
                <w:b w:val="0"/>
                <w:bCs/>
                <w:sz w:val="16"/>
                <w:szCs w:val="16"/>
              </w:rPr>
              <w:t>.</w:t>
            </w:r>
          </w:p>
          <w:p w14:paraId="3F7A3FE4" w14:textId="77777777" w:rsidR="00A7365C" w:rsidRDefault="00A7365C" w:rsidP="00F16B5A">
            <w:pPr>
              <w:pStyle w:val="TAH"/>
              <w:jc w:val="left"/>
              <w:rPr>
                <w:b w:val="0"/>
                <w:bCs/>
                <w:sz w:val="16"/>
                <w:szCs w:val="16"/>
              </w:rPr>
            </w:pPr>
          </w:p>
          <w:p w14:paraId="0F820F16" w14:textId="77777777" w:rsidR="00A7365C" w:rsidRDefault="00A7365C" w:rsidP="00F16B5A">
            <w:pPr>
              <w:pStyle w:val="TAH"/>
              <w:jc w:val="left"/>
              <w:rPr>
                <w:b w:val="0"/>
                <w:bCs/>
                <w:sz w:val="16"/>
                <w:szCs w:val="16"/>
              </w:rPr>
            </w:pPr>
          </w:p>
          <w:p w14:paraId="7278B437" w14:textId="73829EB1" w:rsidR="00A7365C" w:rsidRPr="00A7365C" w:rsidRDefault="00A7365C" w:rsidP="00F16B5A">
            <w:pPr>
              <w:pStyle w:val="TAH"/>
              <w:jc w:val="left"/>
              <w:rPr>
                <w:rFonts w:eastAsia="Malgun Gothic"/>
                <w:b w:val="0"/>
                <w:bCs/>
                <w:sz w:val="16"/>
                <w:szCs w:val="16"/>
                <w:lang w:eastAsia="ko-KR"/>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7CC91CF8" w14:textId="77777777" w:rsidR="003A1A49" w:rsidRDefault="003A1A49" w:rsidP="009E7153">
            <w:pPr>
              <w:pStyle w:val="TAH"/>
              <w:jc w:val="left"/>
              <w:rPr>
                <w:rFonts w:eastAsia="Malgun Gothic"/>
                <w:b w:val="0"/>
                <w:bCs/>
                <w:sz w:val="16"/>
                <w:szCs w:val="16"/>
                <w:lang w:eastAsia="ko-KR"/>
              </w:rPr>
            </w:pPr>
          </w:p>
          <w:p w14:paraId="28E32B56" w14:textId="0ED0483D" w:rsidR="003A1A49" w:rsidRPr="00F16B5A"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tc>
      </w:tr>
      <w:tr w:rsidR="001436C3" w:rsidRPr="003D3AFF" w14:paraId="7D5619D7" w14:textId="77777777" w:rsidTr="00DB1F30">
        <w:trPr>
          <w:cantSplit/>
        </w:trPr>
        <w:tc>
          <w:tcPr>
            <w:tcW w:w="2913" w:type="dxa"/>
          </w:tcPr>
          <w:p w14:paraId="2CD2346E" w14:textId="016BF33C" w:rsidR="001436C3" w:rsidRDefault="00ED6B4F" w:rsidP="001436C3">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sidR="00B62A47">
              <w:rPr>
                <w:b w:val="0"/>
                <w:bCs/>
                <w:sz w:val="16"/>
                <w:szCs w:val="16"/>
              </w:rPr>
              <w:t xml:space="preserve">AMF triggered Authentication/Authorization takes place between UE, AMF, and AUSF/UDM. </w:t>
            </w:r>
            <w:r w:rsidR="00F60DB7">
              <w:rPr>
                <w:b w:val="0"/>
                <w:bCs/>
                <w:sz w:val="16"/>
                <w:szCs w:val="16"/>
              </w:rPr>
              <w:t>SA3 shall consider authentication with AAA-S Nnsaaf Authentication, ARPF (UDM) Nudm Authenticate, AF Naf Authentication.</w:t>
            </w:r>
          </w:p>
          <w:p w14:paraId="30D94BC9" w14:textId="77777777" w:rsidR="00F16B5A" w:rsidRDefault="00F16B5A" w:rsidP="009E7153">
            <w:pPr>
              <w:pStyle w:val="TAH"/>
              <w:jc w:val="left"/>
              <w:rPr>
                <w:rFonts w:eastAsia="Malgun Gothic"/>
                <w:b w:val="0"/>
                <w:bCs/>
                <w:sz w:val="16"/>
                <w:szCs w:val="16"/>
                <w:lang w:eastAsia="ko-KR"/>
              </w:rPr>
            </w:pPr>
          </w:p>
          <w:p w14:paraId="3536F1DD"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AAA Server via NSSAAF or UDM via AUSF.</w:t>
            </w:r>
          </w:p>
          <w:p w14:paraId="7500EA28" w14:textId="77777777" w:rsidR="003A1A49" w:rsidRDefault="003A1A49" w:rsidP="009E7153">
            <w:pPr>
              <w:pStyle w:val="TAH"/>
              <w:jc w:val="left"/>
              <w:rPr>
                <w:rFonts w:eastAsia="Malgun Gothic"/>
                <w:b w:val="0"/>
                <w:bCs/>
                <w:sz w:val="16"/>
                <w:szCs w:val="16"/>
                <w:lang w:eastAsia="ko-KR"/>
              </w:rPr>
            </w:pPr>
          </w:p>
          <w:p w14:paraId="17323CE0" w14:textId="6CEF5459" w:rsidR="003A1A49" w:rsidRPr="00F16B5A"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xml:space="preserve">] </w:t>
            </w:r>
            <w:r>
              <w:rPr>
                <w:rFonts w:eastAsia="Malgun Gothic"/>
                <w:b w:val="0"/>
                <w:bCs/>
                <w:sz w:val="16"/>
                <w:szCs w:val="16"/>
                <w:lang w:eastAsia="ko-KR"/>
              </w:rPr>
              <w:t>AAA Server</w:t>
            </w:r>
          </w:p>
        </w:tc>
      </w:tr>
      <w:tr w:rsidR="009E7153" w:rsidRPr="003D3AFF" w14:paraId="1AA26DAF" w14:textId="77777777" w:rsidTr="00DB1F30">
        <w:trPr>
          <w:cantSplit/>
        </w:trPr>
        <w:tc>
          <w:tcPr>
            <w:tcW w:w="2913" w:type="dxa"/>
          </w:tcPr>
          <w:p w14:paraId="423FF22C" w14:textId="04F3B934" w:rsidR="009E7153" w:rsidRDefault="009E7153" w:rsidP="009E7153">
            <w:pPr>
              <w:pStyle w:val="TAH"/>
              <w:jc w:val="left"/>
              <w:rPr>
                <w:sz w:val="16"/>
                <w:szCs w:val="16"/>
              </w:rPr>
            </w:pPr>
            <w:r>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9E7153" w:rsidRDefault="009E7153" w:rsidP="009E7153">
            <w:pPr>
              <w:pStyle w:val="TAH"/>
              <w:jc w:val="left"/>
              <w:rPr>
                <w:b w:val="0"/>
                <w:bCs/>
                <w:sz w:val="16"/>
                <w:szCs w:val="16"/>
              </w:rPr>
            </w:pPr>
            <w:r>
              <w:rPr>
                <w:sz w:val="16"/>
                <w:szCs w:val="16"/>
              </w:rPr>
              <w:t xml:space="preserve">Nokia: </w:t>
            </w:r>
            <w:r w:rsidR="00B62A47">
              <w:rPr>
                <w:b w:val="0"/>
                <w:bCs/>
                <w:sz w:val="16"/>
                <w:szCs w:val="16"/>
              </w:rPr>
              <w:t xml:space="preserve">SA2 shall specify which human User identifiers and UE identifiers are used for Authentication/Authorization) and when (i.e. as part of the association of a human User with the UE). This also includes the Network Functions </w:t>
            </w:r>
            <w:r w:rsidR="00C71737">
              <w:rPr>
                <w:b w:val="0"/>
                <w:bCs/>
                <w:sz w:val="16"/>
                <w:szCs w:val="16"/>
              </w:rPr>
              <w:t xml:space="preserve">that </w:t>
            </w:r>
            <w:r w:rsidR="00B62A47">
              <w:rPr>
                <w:b w:val="0"/>
                <w:bCs/>
                <w:sz w:val="16"/>
                <w:szCs w:val="16"/>
              </w:rPr>
              <w:t>are involved (e.g. UE, AMF, and AUSF/UDM when the Registration procedure is selected for the association).</w:t>
            </w:r>
          </w:p>
          <w:p w14:paraId="43DF9530" w14:textId="77777777" w:rsidR="00F60DB7" w:rsidRDefault="00F60DB7" w:rsidP="009E7153">
            <w:pPr>
              <w:pStyle w:val="TAH"/>
              <w:jc w:val="left"/>
              <w:rPr>
                <w:b w:val="0"/>
                <w:bCs/>
                <w:sz w:val="16"/>
                <w:szCs w:val="16"/>
              </w:rPr>
            </w:pPr>
          </w:p>
          <w:p w14:paraId="494C5DE1" w14:textId="77777777" w:rsidR="00F60DB7" w:rsidRDefault="00F60DB7" w:rsidP="009E7153">
            <w:pPr>
              <w:pStyle w:val="TAH"/>
              <w:jc w:val="left"/>
              <w:rPr>
                <w:rFonts w:eastAsia="Malgun Gothic"/>
                <w:b w:val="0"/>
                <w:bCs/>
                <w:sz w:val="16"/>
                <w:szCs w:val="16"/>
                <w:lang w:eastAsia="ko-KR"/>
              </w:rPr>
            </w:pPr>
            <w:r>
              <w:rPr>
                <w:b w:val="0"/>
                <w:bCs/>
                <w:sz w:val="16"/>
                <w:szCs w:val="16"/>
              </w:rPr>
              <w:t>SA3 shall consider authentication with AAA-S Nnsaaf Authentication, ARPF (UDM) Nudm Authenticate, AF Naf Authentication. So, it is left to SA3 how the authentication procedures are carried out.</w:t>
            </w:r>
          </w:p>
          <w:p w14:paraId="385C4CF8" w14:textId="77777777" w:rsidR="00F16B5A" w:rsidRDefault="00F16B5A" w:rsidP="009E7153">
            <w:pPr>
              <w:pStyle w:val="TAH"/>
              <w:jc w:val="left"/>
              <w:rPr>
                <w:rFonts w:eastAsia="Malgun Gothic"/>
                <w:b w:val="0"/>
                <w:bCs/>
                <w:sz w:val="16"/>
                <w:szCs w:val="16"/>
                <w:lang w:eastAsia="ko-KR"/>
              </w:rPr>
            </w:pPr>
          </w:p>
          <w:p w14:paraId="4E4E9798"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3A1A49" w:rsidRDefault="003A1A49" w:rsidP="009E7153">
            <w:pPr>
              <w:pStyle w:val="TAH"/>
              <w:jc w:val="left"/>
              <w:rPr>
                <w:rFonts w:eastAsia="Malgun Gothic"/>
                <w:b w:val="0"/>
                <w:bCs/>
                <w:sz w:val="16"/>
                <w:szCs w:val="16"/>
                <w:lang w:eastAsia="ko-KR"/>
              </w:rPr>
            </w:pPr>
          </w:p>
          <w:p w14:paraId="2A3A5382" w14:textId="02733E87" w:rsidR="003A1A49" w:rsidRPr="00F16B5A" w:rsidRDefault="003A1A49" w:rsidP="009E7153">
            <w:pPr>
              <w:pStyle w:val="TAH"/>
              <w:jc w:val="left"/>
              <w:rPr>
                <w:rFonts w:eastAsia="Malgun Gothic"/>
                <w:sz w:val="16"/>
                <w:szCs w:val="16"/>
                <w:lang w:eastAsia="ko-KR"/>
              </w:rPr>
            </w:pPr>
            <w:r w:rsidRPr="00F16B5A">
              <w:rPr>
                <w:rFonts w:eastAsia="Malgun Gothic" w:hint="eastAsia"/>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tc>
      </w:tr>
      <w:tr w:rsidR="009E7153" w:rsidRPr="003D3AFF" w14:paraId="304F189B" w14:textId="77777777" w:rsidTr="00DB1F30">
        <w:trPr>
          <w:cantSplit/>
        </w:trPr>
        <w:tc>
          <w:tcPr>
            <w:tcW w:w="2913" w:type="dxa"/>
          </w:tcPr>
          <w:p w14:paraId="18494979" w14:textId="47EF837B" w:rsidR="009E7153" w:rsidRDefault="009E7153" w:rsidP="009E7153">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DE48B8" w:rsidRDefault="009E7153" w:rsidP="009E7153">
            <w:pPr>
              <w:pStyle w:val="TAH"/>
              <w:jc w:val="left"/>
              <w:rPr>
                <w:b w:val="0"/>
                <w:bCs/>
                <w:sz w:val="16"/>
                <w:szCs w:val="16"/>
              </w:rPr>
            </w:pPr>
            <w:r>
              <w:rPr>
                <w:sz w:val="16"/>
                <w:szCs w:val="16"/>
              </w:rPr>
              <w:t xml:space="preserve">Nokia: </w:t>
            </w:r>
            <w:r>
              <w:rPr>
                <w:b w:val="0"/>
                <w:bCs/>
                <w:sz w:val="16"/>
                <w:szCs w:val="16"/>
              </w:rPr>
              <w:t>AMF, SMF and PCF.</w:t>
            </w:r>
            <w:r w:rsidR="005F7019">
              <w:rPr>
                <w:b w:val="0"/>
                <w:bCs/>
                <w:sz w:val="16"/>
                <w:szCs w:val="16"/>
              </w:rPr>
              <w:t xml:space="preserve"> </w:t>
            </w:r>
            <w:r w:rsidR="003643DB">
              <w:rPr>
                <w:b w:val="0"/>
                <w:bCs/>
                <w:sz w:val="16"/>
                <w:szCs w:val="16"/>
              </w:rPr>
              <w:t xml:space="preserve">The </w:t>
            </w:r>
            <w:r w:rsidR="00DE48B8">
              <w:rPr>
                <w:b w:val="0"/>
                <w:bCs/>
                <w:sz w:val="16"/>
                <w:szCs w:val="16"/>
              </w:rPr>
              <w:t xml:space="preserve">SDM </w:t>
            </w:r>
            <w:r w:rsidR="003643DB">
              <w:rPr>
                <w:b w:val="0"/>
                <w:bCs/>
                <w:sz w:val="16"/>
                <w:szCs w:val="16"/>
              </w:rPr>
              <w:t>data (combination of</w:t>
            </w:r>
            <w:r w:rsidR="003643DB" w:rsidRPr="003643DB">
              <w:rPr>
                <w:b w:val="0"/>
                <w:bCs/>
                <w:sz w:val="16"/>
                <w:szCs w:val="16"/>
              </w:rPr>
              <w:t xml:space="preserve"> UE Subscription data and User Profile data</w:t>
            </w:r>
            <w:r w:rsidR="003643DB">
              <w:rPr>
                <w:b w:val="0"/>
                <w:bCs/>
                <w:sz w:val="16"/>
                <w:szCs w:val="16"/>
              </w:rPr>
              <w:t xml:space="preserve">) </w:t>
            </w:r>
            <w:r w:rsidR="00DE48B8">
              <w:rPr>
                <w:b w:val="0"/>
                <w:bCs/>
                <w:sz w:val="16"/>
                <w:szCs w:val="16"/>
              </w:rPr>
              <w:t xml:space="preserve">provided by UDM </w:t>
            </w:r>
            <w:r w:rsidR="003643DB">
              <w:rPr>
                <w:b w:val="0"/>
                <w:bCs/>
                <w:sz w:val="16"/>
                <w:szCs w:val="16"/>
              </w:rPr>
              <w:t xml:space="preserve">is used for the enforcement procedures. </w:t>
            </w:r>
            <w:r w:rsidR="00B62A47">
              <w:rPr>
                <w:b w:val="0"/>
                <w:bCs/>
                <w:sz w:val="16"/>
                <w:szCs w:val="16"/>
              </w:rPr>
              <w:br/>
            </w:r>
          </w:p>
          <w:p w14:paraId="4856F374" w14:textId="77777777" w:rsidR="009E7153" w:rsidRDefault="00B62A47" w:rsidP="009E7153">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F16B5A" w:rsidRDefault="00F16B5A" w:rsidP="009E7153">
            <w:pPr>
              <w:pStyle w:val="TAH"/>
              <w:jc w:val="left"/>
              <w:rPr>
                <w:rFonts w:eastAsia="Malgun Gothic"/>
                <w:b w:val="0"/>
                <w:bCs/>
                <w:sz w:val="16"/>
                <w:szCs w:val="16"/>
                <w:lang w:eastAsia="ko-KR"/>
              </w:rPr>
            </w:pPr>
          </w:p>
          <w:p w14:paraId="1D8FF9C7"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3A1A49" w:rsidRDefault="003A1A49" w:rsidP="009E7153">
            <w:pPr>
              <w:pStyle w:val="TAH"/>
              <w:jc w:val="left"/>
              <w:rPr>
                <w:rFonts w:eastAsia="Malgun Gothic"/>
                <w:b w:val="0"/>
                <w:bCs/>
                <w:sz w:val="16"/>
                <w:szCs w:val="16"/>
                <w:lang w:eastAsia="ko-KR"/>
              </w:rPr>
            </w:pPr>
          </w:p>
          <w:p w14:paraId="4E9474BB" w14:textId="4D135D4E" w:rsidR="003A1A49" w:rsidRPr="00F16B5A" w:rsidRDefault="003A1A49" w:rsidP="009E7153">
            <w:pPr>
              <w:pStyle w:val="TAH"/>
              <w:jc w:val="left"/>
              <w:rPr>
                <w:rFonts w:eastAsia="Malgun Gothic"/>
                <w:b w:val="0"/>
                <w:bCs/>
                <w:sz w:val="16"/>
                <w:szCs w:val="16"/>
                <w:lang w:eastAsia="ko-KR"/>
              </w:rPr>
            </w:pPr>
            <w:r w:rsidRPr="003A1A49">
              <w:rPr>
                <w:rFonts w:eastAsia="Malgun Gothic"/>
                <w:sz w:val="16"/>
                <w:szCs w:val="16"/>
                <w:lang w:eastAsia="ko-KR"/>
              </w:rPr>
              <w:t>[InterDigital]</w:t>
            </w:r>
            <w:r>
              <w:rPr>
                <w:rFonts w:eastAsia="Malgun Gothic"/>
                <w:b w:val="0"/>
                <w:bCs/>
                <w:sz w:val="16"/>
                <w:szCs w:val="16"/>
                <w:lang w:eastAsia="ko-KR"/>
              </w:rPr>
              <w:t xml:space="preserve"> The AMF can enforce 1 active user per UE. The SMF or PCF can enforce restrictions that based on information from the User Profile.</w:t>
            </w:r>
          </w:p>
        </w:tc>
      </w:tr>
      <w:tr w:rsidR="009E7153" w:rsidRPr="003D3AFF" w14:paraId="268F98BB" w14:textId="77777777" w:rsidTr="00DB1F30">
        <w:trPr>
          <w:cantSplit/>
        </w:trPr>
        <w:tc>
          <w:tcPr>
            <w:tcW w:w="2913" w:type="dxa"/>
          </w:tcPr>
          <w:p w14:paraId="7DF8B5BC" w14:textId="5AFFE23F" w:rsidR="009E7153" w:rsidRDefault="009E7153" w:rsidP="009E7153">
            <w:pPr>
              <w:pStyle w:val="TAH"/>
              <w:jc w:val="left"/>
              <w:rPr>
                <w:sz w:val="16"/>
                <w:szCs w:val="16"/>
              </w:rPr>
            </w:pPr>
            <w:r>
              <w:rPr>
                <w:sz w:val="16"/>
                <w:szCs w:val="16"/>
              </w:rPr>
              <w:t>(2e): At SA #162, what Key Issue #2 solution principles are agreeable for an interim / partial conclusion?</w:t>
            </w:r>
          </w:p>
        </w:tc>
        <w:tc>
          <w:tcPr>
            <w:tcW w:w="7247" w:type="dxa"/>
          </w:tcPr>
          <w:p w14:paraId="4A95F42D" w14:textId="77777777" w:rsidR="009E7153" w:rsidRDefault="005F7019" w:rsidP="009E7153">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w:t>
            </w:r>
            <w:r w:rsidR="00C71737">
              <w:rPr>
                <w:b w:val="0"/>
                <w:bCs/>
                <w:sz w:val="16"/>
                <w:szCs w:val="16"/>
              </w:rPr>
              <w:t xml:space="preserve">additionally </w:t>
            </w:r>
            <w:r>
              <w:rPr>
                <w:b w:val="0"/>
                <w:bCs/>
                <w:sz w:val="16"/>
                <w:szCs w:val="16"/>
              </w:rPr>
              <w:t>considering the User Identity profile parameters; this method allows greater flexibility while not bringing more interface changes.</w:t>
            </w:r>
          </w:p>
          <w:p w14:paraId="287AE7F1" w14:textId="77777777" w:rsidR="003A1A49" w:rsidRDefault="003A1A49" w:rsidP="009E7153">
            <w:pPr>
              <w:pStyle w:val="TAH"/>
              <w:jc w:val="left"/>
              <w:rPr>
                <w:b w:val="0"/>
                <w:bCs/>
                <w:sz w:val="16"/>
                <w:szCs w:val="16"/>
              </w:rPr>
            </w:pPr>
          </w:p>
          <w:p w14:paraId="4960EDCC" w14:textId="63D2ACEC" w:rsidR="003A1A49" w:rsidRDefault="003A1A49" w:rsidP="009E7153">
            <w:pPr>
              <w:pStyle w:val="TAH"/>
              <w:jc w:val="left"/>
              <w:rPr>
                <w:sz w:val="16"/>
                <w:szCs w:val="16"/>
              </w:rPr>
            </w:pPr>
            <w:r w:rsidRPr="00762092">
              <w:rPr>
                <w:sz w:val="16"/>
                <w:szCs w:val="16"/>
              </w:rPr>
              <w:t>[InterDigital]</w:t>
            </w:r>
            <w:r>
              <w:rPr>
                <w:b w:val="0"/>
                <w:bCs/>
                <w:sz w:val="16"/>
                <w:szCs w:val="16"/>
              </w:rPr>
              <w:t xml:space="preserve"> The AMF</w:t>
            </w:r>
            <w:r w:rsidR="00173C29">
              <w:rPr>
                <w:b w:val="0"/>
                <w:bCs/>
                <w:sz w:val="16"/>
                <w:szCs w:val="16"/>
              </w:rPr>
              <w:t xml:space="preserve"> or SMF</w:t>
            </w:r>
            <w:r>
              <w:rPr>
                <w:b w:val="0"/>
                <w:bCs/>
                <w:sz w:val="16"/>
                <w:szCs w:val="16"/>
              </w:rPr>
              <w:t xml:space="preserve"> triggers </w:t>
            </w:r>
            <w:r w:rsidR="00762092">
              <w:rPr>
                <w:b w:val="0"/>
                <w:bCs/>
                <w:sz w:val="16"/>
                <w:szCs w:val="16"/>
              </w:rPr>
              <w:t>authentication. The</w:t>
            </w:r>
            <w:r>
              <w:rPr>
                <w:b w:val="0"/>
                <w:bCs/>
                <w:sz w:val="16"/>
                <w:szCs w:val="16"/>
              </w:rPr>
              <w:t xml:space="preserve"> user is authenticated by a AAA Server</w:t>
            </w:r>
            <w:r w:rsidR="00762092">
              <w:rPr>
                <w:b w:val="0"/>
                <w:bCs/>
                <w:sz w:val="16"/>
                <w:szCs w:val="16"/>
              </w:rPr>
              <w:t xml:space="preserve"> via EAP based Authentication over the control plane.</w:t>
            </w: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AF2BC33" w14:textId="2604A31F" w:rsidR="009C5E97" w:rsidRPr="00F16B5A" w:rsidRDefault="009C5E97" w:rsidP="005F7019">
            <w:pPr>
              <w:pStyle w:val="TAH"/>
              <w:jc w:val="left"/>
              <w:rPr>
                <w:rFonts w:eastAsia="Malgun Gothic"/>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NEF APIs.</w:t>
            </w:r>
          </w:p>
        </w:tc>
      </w:tr>
      <w:tr w:rsidR="001436C3" w:rsidRPr="003D3AFF" w14:paraId="30FBE3F2" w14:textId="77777777" w:rsidTr="00674DC7">
        <w:trPr>
          <w:cantSplit/>
        </w:trPr>
        <w:tc>
          <w:tcPr>
            <w:tcW w:w="2913" w:type="dxa"/>
          </w:tcPr>
          <w:p w14:paraId="6686171F" w14:textId="53A28C4E" w:rsidR="001436C3" w:rsidRDefault="00C55737" w:rsidP="001436C3">
            <w:pPr>
              <w:pStyle w:val="TAH"/>
              <w:jc w:val="left"/>
              <w:rPr>
                <w:sz w:val="16"/>
                <w:szCs w:val="16"/>
              </w:rPr>
            </w:pPr>
            <w:r>
              <w:rPr>
                <w:sz w:val="16"/>
                <w:szCs w:val="16"/>
              </w:rPr>
              <w:t xml:space="preserve">(3b): What user profile information </w:t>
            </w:r>
            <w:r w:rsidR="00571049">
              <w:rPr>
                <w:sz w:val="16"/>
                <w:szCs w:val="16"/>
              </w:rPr>
              <w:t xml:space="preserve">can </w:t>
            </w:r>
            <w:r>
              <w:rPr>
                <w:sz w:val="16"/>
                <w:szCs w:val="16"/>
              </w:rPr>
              <w:t>be exposed (e.g. linked subscription identifiers)?</w:t>
            </w:r>
          </w:p>
        </w:tc>
        <w:tc>
          <w:tcPr>
            <w:tcW w:w="7247" w:type="dxa"/>
          </w:tcPr>
          <w:p w14:paraId="483F9807" w14:textId="26C4DD9D" w:rsidR="001436C3" w:rsidRDefault="005F7019" w:rsidP="005F7019">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5F7019" w:rsidRPr="005F7019" w:rsidRDefault="005F7019" w:rsidP="005F7019">
            <w:pPr>
              <w:pStyle w:val="TAH"/>
              <w:jc w:val="left"/>
              <w:rPr>
                <w:b w:val="0"/>
                <w:bCs/>
                <w:sz w:val="16"/>
                <w:szCs w:val="16"/>
              </w:rPr>
            </w:pPr>
          </w:p>
          <w:p w14:paraId="731EAFA9" w14:textId="77777777" w:rsidR="005F7019" w:rsidRDefault="005F7019" w:rsidP="005F7019">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F16B5A" w:rsidRDefault="00F16B5A" w:rsidP="005F7019">
            <w:pPr>
              <w:pStyle w:val="TAH"/>
              <w:jc w:val="left"/>
              <w:rPr>
                <w:rFonts w:eastAsia="Malgun Gothic"/>
                <w:b w:val="0"/>
                <w:bCs/>
                <w:sz w:val="16"/>
                <w:szCs w:val="16"/>
                <w:lang w:eastAsia="ko-KR"/>
              </w:rPr>
            </w:pPr>
          </w:p>
          <w:p w14:paraId="4B43588A"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9C5E97" w:rsidRDefault="009C5E97" w:rsidP="005F7019">
            <w:pPr>
              <w:pStyle w:val="TAH"/>
              <w:jc w:val="left"/>
              <w:rPr>
                <w:rFonts w:eastAsia="Malgun Gothic"/>
                <w:b w:val="0"/>
                <w:bCs/>
                <w:sz w:val="16"/>
                <w:szCs w:val="16"/>
                <w:lang w:eastAsia="ko-KR"/>
              </w:rPr>
            </w:pPr>
          </w:p>
          <w:p w14:paraId="4131DD19" w14:textId="1D830EB9" w:rsidR="009C5E97" w:rsidRPr="00F16B5A"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Authentication Results.  The User Identit</w:t>
            </w:r>
            <w:r w:rsidR="00173C29">
              <w:rPr>
                <w:rFonts w:eastAsia="Malgun Gothic"/>
                <w:b w:val="0"/>
                <w:bCs/>
                <w:sz w:val="16"/>
                <w:szCs w:val="16"/>
                <w:lang w:eastAsia="ko-KR"/>
              </w:rPr>
              <w:t>(ies)</w:t>
            </w:r>
            <w:r>
              <w:rPr>
                <w:rFonts w:eastAsia="Malgun Gothic"/>
                <w:b w:val="0"/>
                <w:bCs/>
                <w:sz w:val="16"/>
                <w:szCs w:val="16"/>
                <w:lang w:eastAsia="ko-KR"/>
              </w:rPr>
              <w:t xml:space="preserve"> that </w:t>
            </w:r>
            <w:r w:rsidR="00173C29">
              <w:rPr>
                <w:rFonts w:eastAsia="Malgun Gothic"/>
                <w:b w:val="0"/>
                <w:bCs/>
                <w:sz w:val="16"/>
                <w:szCs w:val="16"/>
                <w:lang w:eastAsia="ko-KR"/>
              </w:rPr>
              <w:t>are</w:t>
            </w:r>
            <w:r>
              <w:rPr>
                <w:rFonts w:eastAsia="Malgun Gothic"/>
                <w:b w:val="0"/>
                <w:bCs/>
                <w:sz w:val="16"/>
                <w:szCs w:val="16"/>
                <w:lang w:eastAsia="ko-KR"/>
              </w:rPr>
              <w:t xml:space="preserve"> linked to a GPSI.  The GPSI</w:t>
            </w:r>
            <w:r w:rsidR="00173C29">
              <w:rPr>
                <w:rFonts w:eastAsia="Malgun Gothic"/>
                <w:b w:val="0"/>
                <w:bCs/>
                <w:sz w:val="16"/>
                <w:szCs w:val="16"/>
                <w:lang w:eastAsia="ko-KR"/>
              </w:rPr>
              <w:t>(s)</w:t>
            </w:r>
            <w:r>
              <w:rPr>
                <w:rFonts w:eastAsia="Malgun Gothic"/>
                <w:b w:val="0"/>
                <w:bCs/>
                <w:sz w:val="16"/>
                <w:szCs w:val="16"/>
                <w:lang w:eastAsia="ko-KR"/>
              </w:rPr>
              <w:t xml:space="preserve"> that </w:t>
            </w:r>
            <w:r w:rsidR="0054010E">
              <w:rPr>
                <w:rFonts w:eastAsia="Malgun Gothic"/>
                <w:b w:val="0"/>
                <w:bCs/>
                <w:sz w:val="16"/>
                <w:szCs w:val="16"/>
                <w:lang w:eastAsia="ko-KR"/>
              </w:rPr>
              <w:t>are</w:t>
            </w:r>
            <w:r>
              <w:rPr>
                <w:rFonts w:eastAsia="Malgun Gothic"/>
                <w:b w:val="0"/>
                <w:bCs/>
                <w:sz w:val="16"/>
                <w:szCs w:val="16"/>
                <w:lang w:eastAsia="ko-KR"/>
              </w:rPr>
              <w:t xml:space="preserve"> linked to the User Identity.</w:t>
            </w:r>
          </w:p>
        </w:tc>
      </w:tr>
      <w:tr w:rsidR="001436C3" w:rsidRPr="003D3AFF" w14:paraId="3964D4EF" w14:textId="77777777" w:rsidTr="00674DC7">
        <w:trPr>
          <w:cantSplit/>
        </w:trPr>
        <w:tc>
          <w:tcPr>
            <w:tcW w:w="2913" w:type="dxa"/>
          </w:tcPr>
          <w:p w14:paraId="24DEA5F3" w14:textId="47E46C1B" w:rsidR="001436C3" w:rsidRDefault="00C55737" w:rsidP="001436C3">
            <w:pPr>
              <w:pStyle w:val="TAH"/>
              <w:jc w:val="left"/>
              <w:rPr>
                <w:sz w:val="16"/>
                <w:szCs w:val="16"/>
              </w:rPr>
            </w:pPr>
            <w:r>
              <w:rPr>
                <w:sz w:val="16"/>
                <w:szCs w:val="16"/>
              </w:rPr>
              <w:t>(3</w:t>
            </w:r>
            <w:r w:rsidR="0085223D">
              <w:rPr>
                <w:sz w:val="16"/>
                <w:szCs w:val="16"/>
              </w:rPr>
              <w:t>c</w:t>
            </w:r>
            <w:r>
              <w:rPr>
                <w:sz w:val="16"/>
                <w:szCs w:val="16"/>
              </w:rPr>
              <w:t xml:space="preserve">): What user profile functionality </w:t>
            </w:r>
            <w:r w:rsidR="00571049">
              <w:rPr>
                <w:sz w:val="16"/>
                <w:szCs w:val="16"/>
              </w:rPr>
              <w:t>can</w:t>
            </w:r>
            <w:r>
              <w:rPr>
                <w:sz w:val="16"/>
                <w:szCs w:val="16"/>
              </w:rPr>
              <w:t xml:space="preserve"> be exposed (e.g. the ability to check </w:t>
            </w:r>
            <w:r w:rsidR="009537D3">
              <w:rPr>
                <w:sz w:val="16"/>
                <w:szCs w:val="16"/>
              </w:rPr>
              <w:t xml:space="preserve">if </w:t>
            </w:r>
            <w:r>
              <w:rPr>
                <w:sz w:val="16"/>
                <w:szCs w:val="16"/>
              </w:rPr>
              <w:t>a user is actively using a subscription)?</w:t>
            </w:r>
          </w:p>
        </w:tc>
        <w:tc>
          <w:tcPr>
            <w:tcW w:w="7247" w:type="dxa"/>
          </w:tcPr>
          <w:p w14:paraId="34D6E0AE" w14:textId="77777777" w:rsidR="001436C3" w:rsidRDefault="005F7019" w:rsidP="005F7019">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9C5E97" w:rsidRDefault="009C5E97" w:rsidP="005F7019">
            <w:pPr>
              <w:pStyle w:val="TAH"/>
              <w:jc w:val="left"/>
              <w:rPr>
                <w:b w:val="0"/>
                <w:bCs/>
                <w:sz w:val="16"/>
                <w:szCs w:val="16"/>
              </w:rPr>
            </w:pPr>
          </w:p>
          <w:p w14:paraId="68056045" w14:textId="44460866" w:rsidR="009C5E97" w:rsidRDefault="009C5E97" w:rsidP="005F7019">
            <w:pPr>
              <w:pStyle w:val="TAH"/>
              <w:jc w:val="left"/>
              <w:rPr>
                <w:sz w:val="16"/>
                <w:szCs w:val="16"/>
              </w:rPr>
            </w:pPr>
            <w:r w:rsidRPr="009C5E97">
              <w:rPr>
                <w:sz w:val="16"/>
                <w:szCs w:val="16"/>
              </w:rPr>
              <w:t>[InterDigital]</w:t>
            </w:r>
            <w:r>
              <w:rPr>
                <w:b w:val="0"/>
                <w:bCs/>
                <w:sz w:val="16"/>
                <w:szCs w:val="16"/>
              </w:rPr>
              <w:t xml:space="preserve"> An API that allows the AF to check if a user identity is actively using a subscription that is identified by a GPSI.</w:t>
            </w:r>
          </w:p>
          <w:p w14:paraId="0C91332C" w14:textId="561D206A" w:rsidR="005F7019" w:rsidRPr="005F7019" w:rsidRDefault="005F7019" w:rsidP="005F7019">
            <w:pPr>
              <w:pStyle w:val="TAH"/>
              <w:jc w:val="left"/>
              <w:rPr>
                <w:b w:val="0"/>
                <w:bCs/>
                <w:sz w:val="16"/>
                <w:szCs w:val="16"/>
              </w:rPr>
            </w:pPr>
          </w:p>
        </w:tc>
      </w:tr>
      <w:tr w:rsidR="0085223D" w:rsidRPr="003D3AFF" w14:paraId="71218076" w14:textId="77777777" w:rsidTr="00674DC7">
        <w:trPr>
          <w:cantSplit/>
        </w:trPr>
        <w:tc>
          <w:tcPr>
            <w:tcW w:w="2913" w:type="dxa"/>
          </w:tcPr>
          <w:p w14:paraId="2B45084C" w14:textId="3F386BED" w:rsidR="0085223D" w:rsidRDefault="0085223D" w:rsidP="0085223D">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85223D" w:rsidRDefault="005F7019" w:rsidP="005F7019">
            <w:pPr>
              <w:pStyle w:val="TAH"/>
              <w:jc w:val="left"/>
              <w:rPr>
                <w:b w:val="0"/>
                <w:bCs/>
                <w:sz w:val="16"/>
                <w:szCs w:val="16"/>
              </w:rPr>
            </w:pPr>
            <w:r>
              <w:rPr>
                <w:sz w:val="16"/>
                <w:szCs w:val="16"/>
              </w:rPr>
              <w:t xml:space="preserve">Nokia: </w:t>
            </w:r>
            <w:r>
              <w:rPr>
                <w:b w:val="0"/>
                <w:bCs/>
                <w:sz w:val="16"/>
                <w:szCs w:val="16"/>
              </w:rPr>
              <w:t xml:space="preserve">User Profile information and the associations shall be exposed. Trusted AF and linked AF for a User Identity or UE shall be considered. </w:t>
            </w:r>
            <w:r w:rsidR="004533A2">
              <w:rPr>
                <w:b w:val="0"/>
                <w:bCs/>
                <w:sz w:val="16"/>
                <w:szCs w:val="16"/>
              </w:rPr>
              <w:t>For providing the Authentication or Authorization results, NEF shall rely on the NWDAF/DM and shall not impact or interface with transactional NF – UDM.</w:t>
            </w:r>
          </w:p>
          <w:p w14:paraId="14718D74" w14:textId="77777777" w:rsidR="009C5E97" w:rsidRDefault="009C5E97" w:rsidP="005F7019">
            <w:pPr>
              <w:pStyle w:val="TAH"/>
              <w:jc w:val="left"/>
              <w:rPr>
                <w:b w:val="0"/>
                <w:bCs/>
                <w:sz w:val="16"/>
                <w:szCs w:val="16"/>
              </w:rPr>
            </w:pPr>
          </w:p>
          <w:p w14:paraId="06315EC9" w14:textId="478F4884" w:rsidR="009C5E97" w:rsidRDefault="009C5E97" w:rsidP="009C5E97">
            <w:pPr>
              <w:pStyle w:val="TAH"/>
              <w:jc w:val="left"/>
              <w:rPr>
                <w:b w:val="0"/>
                <w:bCs/>
                <w:sz w:val="16"/>
                <w:szCs w:val="16"/>
              </w:rPr>
            </w:pPr>
            <w:r w:rsidRPr="009C5E97">
              <w:rPr>
                <w:sz w:val="16"/>
                <w:szCs w:val="16"/>
              </w:rPr>
              <w:t>[InterDigital]</w:t>
            </w:r>
            <w:r>
              <w:rPr>
                <w:b w:val="0"/>
                <w:bCs/>
                <w:sz w:val="16"/>
                <w:szCs w:val="16"/>
              </w:rPr>
              <w:t xml:space="preserve"> User Profile information and functionality are exposed via NEF APIs. The following APIs and functionality can be exposed:</w:t>
            </w:r>
          </w:p>
          <w:p w14:paraId="7AF9569C" w14:textId="4722C6B7" w:rsidR="009C5E97" w:rsidRDefault="009C5E97" w:rsidP="009C5E97">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54010E" w:rsidRPr="00D50E5A"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Identit(ies) that are linked to a GPSI.  </w:t>
            </w:r>
          </w:p>
          <w:p w14:paraId="0A4477CB" w14:textId="74C6ED0F" w:rsidR="0054010E"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9C5E97" w:rsidRDefault="009C5E97" w:rsidP="009C5E97">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125C11BF" w14:textId="09E90C3B" w:rsidR="009C5E97" w:rsidRPr="005F7019" w:rsidRDefault="009C5E97" w:rsidP="005F7019">
            <w:pPr>
              <w:pStyle w:val="TAH"/>
              <w:jc w:val="left"/>
              <w:rPr>
                <w:b w:val="0"/>
                <w:bCs/>
                <w:sz w:val="16"/>
                <w:szCs w:val="16"/>
              </w:rPr>
            </w:pPr>
          </w:p>
        </w:tc>
      </w:tr>
    </w:tbl>
    <w:p w14:paraId="6EC0A5B2" w14:textId="77777777" w:rsidR="001436C3" w:rsidRDefault="001436C3" w:rsidP="00303167"/>
    <w:sectPr w:rsidR="001436C3" w:rsidSect="00543F33">
      <w:headerReference w:type="even" r:id="rId11"/>
      <w:headerReference w:type="default" r:id="rId12"/>
      <w:footerReference w:type="even" r:id="rId13"/>
      <w:footerReference w:type="default" r:id="rId14"/>
      <w:headerReference w:type="firs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440D" w14:textId="77777777" w:rsidR="00543F33" w:rsidRDefault="00543F33">
      <w:r>
        <w:separator/>
      </w:r>
    </w:p>
  </w:endnote>
  <w:endnote w:type="continuationSeparator" w:id="0">
    <w:p w14:paraId="4CA7F15D" w14:textId="77777777" w:rsidR="00543F33" w:rsidRDefault="00543F33">
      <w:r>
        <w:continuationSeparator/>
      </w:r>
    </w:p>
  </w:endnote>
  <w:endnote w:type="continuationNotice" w:id="1">
    <w:p w14:paraId="6C0E6C4F" w14:textId="77777777" w:rsidR="00543F33" w:rsidRDefault="00543F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EndPr>
      <w:rPr>
        <w:rStyle w:val="PageNumber"/>
      </w:rPr>
    </w:sdtEndPr>
    <w:sdtContent>
      <w:p w14:paraId="6E0DB69B" w14:textId="2666F509" w:rsidR="00C43BE1" w:rsidRDefault="00C43BE1"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C43BE1" w:rsidRDefault="00C43BE1"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EndPr>
      <w:rPr>
        <w:rStyle w:val="PageNumber"/>
      </w:rPr>
    </w:sdtEndPr>
    <w:sdtContent>
      <w:p w14:paraId="1A21E728" w14:textId="0279960B" w:rsidR="00C43BE1" w:rsidRDefault="00C43BE1"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BEB941" w14:textId="77777777" w:rsidR="00F826E9" w:rsidRPr="00444308" w:rsidRDefault="00F826E9"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E28D" w14:textId="77777777" w:rsidR="00543F33" w:rsidRDefault="00543F33">
      <w:r>
        <w:separator/>
      </w:r>
    </w:p>
  </w:footnote>
  <w:footnote w:type="continuationSeparator" w:id="0">
    <w:p w14:paraId="289B72DE" w14:textId="77777777" w:rsidR="00543F33" w:rsidRDefault="00543F33">
      <w:r>
        <w:continuationSeparator/>
      </w:r>
    </w:p>
  </w:footnote>
  <w:footnote w:type="continuationNotice" w:id="1">
    <w:p w14:paraId="0600FB4B" w14:textId="77777777" w:rsidR="00543F33" w:rsidRDefault="00543F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8334" w14:textId="37B98A11" w:rsidR="00761A2D" w:rsidRDefault="00761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D59C" w14:textId="0BFB0348" w:rsidR="00761A2D" w:rsidRDefault="00761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AB8" w14:textId="03E53A52" w:rsidR="00761A2D" w:rsidRDefault="00761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6"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4628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5522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3729849">
    <w:abstractNumId w:val="11"/>
  </w:num>
  <w:num w:numId="4" w16cid:durableId="1515530685">
    <w:abstractNumId w:val="21"/>
  </w:num>
  <w:num w:numId="5" w16cid:durableId="1601789818">
    <w:abstractNumId w:val="23"/>
  </w:num>
  <w:num w:numId="6" w16cid:durableId="1477648792">
    <w:abstractNumId w:val="15"/>
  </w:num>
  <w:num w:numId="7" w16cid:durableId="1658681208">
    <w:abstractNumId w:val="13"/>
  </w:num>
  <w:num w:numId="8" w16cid:durableId="398334786">
    <w:abstractNumId w:val="17"/>
  </w:num>
  <w:num w:numId="9" w16cid:durableId="1083842223">
    <w:abstractNumId w:val="14"/>
  </w:num>
  <w:num w:numId="10" w16cid:durableId="428744563">
    <w:abstractNumId w:val="9"/>
  </w:num>
  <w:num w:numId="11" w16cid:durableId="106852645">
    <w:abstractNumId w:val="7"/>
  </w:num>
  <w:num w:numId="12" w16cid:durableId="1179781939">
    <w:abstractNumId w:val="6"/>
  </w:num>
  <w:num w:numId="13" w16cid:durableId="1509057561">
    <w:abstractNumId w:val="5"/>
  </w:num>
  <w:num w:numId="14" w16cid:durableId="1597202501">
    <w:abstractNumId w:val="4"/>
  </w:num>
  <w:num w:numId="15" w16cid:durableId="384523879">
    <w:abstractNumId w:val="8"/>
  </w:num>
  <w:num w:numId="16" w16cid:durableId="425733476">
    <w:abstractNumId w:val="3"/>
  </w:num>
  <w:num w:numId="17" w16cid:durableId="1589607650">
    <w:abstractNumId w:val="2"/>
  </w:num>
  <w:num w:numId="18" w16cid:durableId="1129711943">
    <w:abstractNumId w:val="1"/>
  </w:num>
  <w:num w:numId="19" w16cid:durableId="1574467983">
    <w:abstractNumId w:val="0"/>
  </w:num>
  <w:num w:numId="20" w16cid:durableId="624392576">
    <w:abstractNumId w:val="22"/>
  </w:num>
  <w:num w:numId="21" w16cid:durableId="207569247">
    <w:abstractNumId w:val="24"/>
  </w:num>
  <w:num w:numId="22" w16cid:durableId="1870294809">
    <w:abstractNumId w:val="19"/>
  </w:num>
  <w:num w:numId="23" w16cid:durableId="695500633">
    <w:abstractNumId w:val="9"/>
  </w:num>
  <w:num w:numId="24" w16cid:durableId="1117918206">
    <w:abstractNumId w:val="7"/>
  </w:num>
  <w:num w:numId="25" w16cid:durableId="1791169391">
    <w:abstractNumId w:val="6"/>
  </w:num>
  <w:num w:numId="26" w16cid:durableId="408697731">
    <w:abstractNumId w:val="5"/>
  </w:num>
  <w:num w:numId="27" w16cid:durableId="2005275385">
    <w:abstractNumId w:val="4"/>
  </w:num>
  <w:num w:numId="28" w16cid:durableId="232198838">
    <w:abstractNumId w:val="8"/>
  </w:num>
  <w:num w:numId="29" w16cid:durableId="1579166615">
    <w:abstractNumId w:val="3"/>
  </w:num>
  <w:num w:numId="30" w16cid:durableId="453065799">
    <w:abstractNumId w:val="2"/>
  </w:num>
  <w:num w:numId="31" w16cid:durableId="750393126">
    <w:abstractNumId w:val="1"/>
  </w:num>
  <w:num w:numId="32" w16cid:durableId="301230959">
    <w:abstractNumId w:val="0"/>
  </w:num>
  <w:num w:numId="33" w16cid:durableId="320431787">
    <w:abstractNumId w:val="12"/>
  </w:num>
  <w:num w:numId="34" w16cid:durableId="1912151076">
    <w:abstractNumId w:val="18"/>
  </w:num>
  <w:num w:numId="35" w16cid:durableId="1635328877">
    <w:abstractNumId w:val="16"/>
  </w:num>
  <w:num w:numId="36" w16cid:durableId="17079492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FC8"/>
    <w:rsid w:val="00033397"/>
    <w:rsid w:val="00040095"/>
    <w:rsid w:val="00042496"/>
    <w:rsid w:val="00051834"/>
    <w:rsid w:val="00054A22"/>
    <w:rsid w:val="00057CE8"/>
    <w:rsid w:val="000612EE"/>
    <w:rsid w:val="00062023"/>
    <w:rsid w:val="000655A6"/>
    <w:rsid w:val="00071D60"/>
    <w:rsid w:val="000775B1"/>
    <w:rsid w:val="00080512"/>
    <w:rsid w:val="000870AF"/>
    <w:rsid w:val="0009691C"/>
    <w:rsid w:val="00096FFB"/>
    <w:rsid w:val="000C136E"/>
    <w:rsid w:val="000C47C3"/>
    <w:rsid w:val="000C6B78"/>
    <w:rsid w:val="000D58AB"/>
    <w:rsid w:val="000F2F4F"/>
    <w:rsid w:val="001018D6"/>
    <w:rsid w:val="0010331A"/>
    <w:rsid w:val="00114F10"/>
    <w:rsid w:val="00124D46"/>
    <w:rsid w:val="00133525"/>
    <w:rsid w:val="001436C3"/>
    <w:rsid w:val="00154986"/>
    <w:rsid w:val="00173C29"/>
    <w:rsid w:val="00173CC3"/>
    <w:rsid w:val="00180596"/>
    <w:rsid w:val="00185E1C"/>
    <w:rsid w:val="00196CAC"/>
    <w:rsid w:val="001A0A39"/>
    <w:rsid w:val="001A2A81"/>
    <w:rsid w:val="001A4C42"/>
    <w:rsid w:val="001A7420"/>
    <w:rsid w:val="001A7658"/>
    <w:rsid w:val="001B6637"/>
    <w:rsid w:val="001C0F3D"/>
    <w:rsid w:val="001C21C3"/>
    <w:rsid w:val="001C5C20"/>
    <w:rsid w:val="001D02C2"/>
    <w:rsid w:val="001D693E"/>
    <w:rsid w:val="001F0C1D"/>
    <w:rsid w:val="001F1132"/>
    <w:rsid w:val="001F168B"/>
    <w:rsid w:val="00216512"/>
    <w:rsid w:val="0022501F"/>
    <w:rsid w:val="00231E7F"/>
    <w:rsid w:val="002347A2"/>
    <w:rsid w:val="00250B1F"/>
    <w:rsid w:val="00261CE5"/>
    <w:rsid w:val="0026654F"/>
    <w:rsid w:val="002675F0"/>
    <w:rsid w:val="002760EE"/>
    <w:rsid w:val="00291611"/>
    <w:rsid w:val="0029252C"/>
    <w:rsid w:val="002961A6"/>
    <w:rsid w:val="002A0341"/>
    <w:rsid w:val="002A4032"/>
    <w:rsid w:val="002B6339"/>
    <w:rsid w:val="002E00EE"/>
    <w:rsid w:val="002E7309"/>
    <w:rsid w:val="002F6B22"/>
    <w:rsid w:val="00303167"/>
    <w:rsid w:val="00316EEB"/>
    <w:rsid w:val="003172DC"/>
    <w:rsid w:val="00337225"/>
    <w:rsid w:val="0035462D"/>
    <w:rsid w:val="00356555"/>
    <w:rsid w:val="003643DB"/>
    <w:rsid w:val="003765B8"/>
    <w:rsid w:val="00380681"/>
    <w:rsid w:val="003A1A49"/>
    <w:rsid w:val="003B6E5D"/>
    <w:rsid w:val="003C3971"/>
    <w:rsid w:val="003D6717"/>
    <w:rsid w:val="003D7C35"/>
    <w:rsid w:val="003E1379"/>
    <w:rsid w:val="003F129B"/>
    <w:rsid w:val="00411DC6"/>
    <w:rsid w:val="00412AC2"/>
    <w:rsid w:val="00423334"/>
    <w:rsid w:val="004345EC"/>
    <w:rsid w:val="00444308"/>
    <w:rsid w:val="00445111"/>
    <w:rsid w:val="004533A2"/>
    <w:rsid w:val="00453E02"/>
    <w:rsid w:val="004550DD"/>
    <w:rsid w:val="00465515"/>
    <w:rsid w:val="004659FA"/>
    <w:rsid w:val="00481F62"/>
    <w:rsid w:val="0049751D"/>
    <w:rsid w:val="004C2D6B"/>
    <w:rsid w:val="004C30AC"/>
    <w:rsid w:val="004C3302"/>
    <w:rsid w:val="004D15E5"/>
    <w:rsid w:val="004D3578"/>
    <w:rsid w:val="004E03BC"/>
    <w:rsid w:val="004E213A"/>
    <w:rsid w:val="004E44E1"/>
    <w:rsid w:val="004E6D07"/>
    <w:rsid w:val="004F0988"/>
    <w:rsid w:val="004F1229"/>
    <w:rsid w:val="004F3340"/>
    <w:rsid w:val="004F76B3"/>
    <w:rsid w:val="00506406"/>
    <w:rsid w:val="00511C63"/>
    <w:rsid w:val="00524FB4"/>
    <w:rsid w:val="005327D5"/>
    <w:rsid w:val="0053388B"/>
    <w:rsid w:val="00535773"/>
    <w:rsid w:val="0054010E"/>
    <w:rsid w:val="00543E6C"/>
    <w:rsid w:val="00543F33"/>
    <w:rsid w:val="00545672"/>
    <w:rsid w:val="00557EEE"/>
    <w:rsid w:val="00565087"/>
    <w:rsid w:val="00571049"/>
    <w:rsid w:val="00575D2B"/>
    <w:rsid w:val="00580A37"/>
    <w:rsid w:val="00597B11"/>
    <w:rsid w:val="005A1CC5"/>
    <w:rsid w:val="005A4061"/>
    <w:rsid w:val="005A463B"/>
    <w:rsid w:val="005B3BE9"/>
    <w:rsid w:val="005C4409"/>
    <w:rsid w:val="005D168B"/>
    <w:rsid w:val="005D2E01"/>
    <w:rsid w:val="005D7526"/>
    <w:rsid w:val="005E2035"/>
    <w:rsid w:val="005E4BB2"/>
    <w:rsid w:val="005F4868"/>
    <w:rsid w:val="005F4F6F"/>
    <w:rsid w:val="005F7019"/>
    <w:rsid w:val="005F788A"/>
    <w:rsid w:val="00602A82"/>
    <w:rsid w:val="00602AEA"/>
    <w:rsid w:val="00614FDF"/>
    <w:rsid w:val="006271FA"/>
    <w:rsid w:val="0063543D"/>
    <w:rsid w:val="00647114"/>
    <w:rsid w:val="006557D6"/>
    <w:rsid w:val="00662AE9"/>
    <w:rsid w:val="0066643A"/>
    <w:rsid w:val="00674DC7"/>
    <w:rsid w:val="00683E7F"/>
    <w:rsid w:val="006912E9"/>
    <w:rsid w:val="006A323F"/>
    <w:rsid w:val="006A4A5A"/>
    <w:rsid w:val="006A4AA8"/>
    <w:rsid w:val="006B30D0"/>
    <w:rsid w:val="006C3D95"/>
    <w:rsid w:val="006E4F05"/>
    <w:rsid w:val="006E5C86"/>
    <w:rsid w:val="00701116"/>
    <w:rsid w:val="0071174C"/>
    <w:rsid w:val="00713C44"/>
    <w:rsid w:val="00734A5B"/>
    <w:rsid w:val="0074026F"/>
    <w:rsid w:val="007429F6"/>
    <w:rsid w:val="00744E76"/>
    <w:rsid w:val="00761A2D"/>
    <w:rsid w:val="00762092"/>
    <w:rsid w:val="00765E07"/>
    <w:rsid w:val="00765EA3"/>
    <w:rsid w:val="007723C7"/>
    <w:rsid w:val="00774DA4"/>
    <w:rsid w:val="00775C70"/>
    <w:rsid w:val="00781F0F"/>
    <w:rsid w:val="007844AB"/>
    <w:rsid w:val="00792EB6"/>
    <w:rsid w:val="007A0A60"/>
    <w:rsid w:val="007A7B3B"/>
    <w:rsid w:val="007B3BD2"/>
    <w:rsid w:val="007B600E"/>
    <w:rsid w:val="007B7035"/>
    <w:rsid w:val="007F0F4A"/>
    <w:rsid w:val="007F3932"/>
    <w:rsid w:val="008028A4"/>
    <w:rsid w:val="00810BE5"/>
    <w:rsid w:val="00822E86"/>
    <w:rsid w:val="008301AC"/>
    <w:rsid w:val="00830747"/>
    <w:rsid w:val="00833E7B"/>
    <w:rsid w:val="00836618"/>
    <w:rsid w:val="0085223D"/>
    <w:rsid w:val="00862007"/>
    <w:rsid w:val="00867867"/>
    <w:rsid w:val="008768CA"/>
    <w:rsid w:val="00887C84"/>
    <w:rsid w:val="008925C4"/>
    <w:rsid w:val="008A0D76"/>
    <w:rsid w:val="008C0FFB"/>
    <w:rsid w:val="008C384C"/>
    <w:rsid w:val="008C6CCF"/>
    <w:rsid w:val="008D0580"/>
    <w:rsid w:val="008D3074"/>
    <w:rsid w:val="008E2D68"/>
    <w:rsid w:val="008E6756"/>
    <w:rsid w:val="008F0601"/>
    <w:rsid w:val="009018F9"/>
    <w:rsid w:val="0090271F"/>
    <w:rsid w:val="00902E23"/>
    <w:rsid w:val="00904DB2"/>
    <w:rsid w:val="009114D7"/>
    <w:rsid w:val="0091348E"/>
    <w:rsid w:val="00915730"/>
    <w:rsid w:val="00917CCB"/>
    <w:rsid w:val="00931D31"/>
    <w:rsid w:val="00933FB0"/>
    <w:rsid w:val="00942EC2"/>
    <w:rsid w:val="00943BD6"/>
    <w:rsid w:val="009537D3"/>
    <w:rsid w:val="009723D7"/>
    <w:rsid w:val="00986593"/>
    <w:rsid w:val="009975CF"/>
    <w:rsid w:val="009B35B4"/>
    <w:rsid w:val="009C21CF"/>
    <w:rsid w:val="009C5E97"/>
    <w:rsid w:val="009D4770"/>
    <w:rsid w:val="009E59D7"/>
    <w:rsid w:val="009E6F6F"/>
    <w:rsid w:val="009E7153"/>
    <w:rsid w:val="009F37B7"/>
    <w:rsid w:val="00A07667"/>
    <w:rsid w:val="00A10F02"/>
    <w:rsid w:val="00A164B4"/>
    <w:rsid w:val="00A26956"/>
    <w:rsid w:val="00A27486"/>
    <w:rsid w:val="00A37987"/>
    <w:rsid w:val="00A53724"/>
    <w:rsid w:val="00A56066"/>
    <w:rsid w:val="00A71F6B"/>
    <w:rsid w:val="00A73129"/>
    <w:rsid w:val="00A7365C"/>
    <w:rsid w:val="00A7492E"/>
    <w:rsid w:val="00A82346"/>
    <w:rsid w:val="00A92BA1"/>
    <w:rsid w:val="00A95A32"/>
    <w:rsid w:val="00AB4A5D"/>
    <w:rsid w:val="00AC6BC6"/>
    <w:rsid w:val="00AD0961"/>
    <w:rsid w:val="00AE6551"/>
    <w:rsid w:val="00AE65E2"/>
    <w:rsid w:val="00AF1460"/>
    <w:rsid w:val="00B04F47"/>
    <w:rsid w:val="00B10A4A"/>
    <w:rsid w:val="00B13D84"/>
    <w:rsid w:val="00B15449"/>
    <w:rsid w:val="00B303C4"/>
    <w:rsid w:val="00B31915"/>
    <w:rsid w:val="00B47F48"/>
    <w:rsid w:val="00B50A14"/>
    <w:rsid w:val="00B5477F"/>
    <w:rsid w:val="00B62A47"/>
    <w:rsid w:val="00B90670"/>
    <w:rsid w:val="00B93086"/>
    <w:rsid w:val="00BA19ED"/>
    <w:rsid w:val="00BA4B8D"/>
    <w:rsid w:val="00BC0F7D"/>
    <w:rsid w:val="00BD136F"/>
    <w:rsid w:val="00BD7780"/>
    <w:rsid w:val="00BD7D31"/>
    <w:rsid w:val="00BE3255"/>
    <w:rsid w:val="00BF128E"/>
    <w:rsid w:val="00C074DD"/>
    <w:rsid w:val="00C1496A"/>
    <w:rsid w:val="00C22B28"/>
    <w:rsid w:val="00C31E52"/>
    <w:rsid w:val="00C33079"/>
    <w:rsid w:val="00C43BE1"/>
    <w:rsid w:val="00C45231"/>
    <w:rsid w:val="00C51801"/>
    <w:rsid w:val="00C547F4"/>
    <w:rsid w:val="00C551FF"/>
    <w:rsid w:val="00C55737"/>
    <w:rsid w:val="00C71737"/>
    <w:rsid w:val="00C72833"/>
    <w:rsid w:val="00C80F1D"/>
    <w:rsid w:val="00C81D01"/>
    <w:rsid w:val="00C82336"/>
    <w:rsid w:val="00C91962"/>
    <w:rsid w:val="00C93F40"/>
    <w:rsid w:val="00C957A5"/>
    <w:rsid w:val="00C95DA8"/>
    <w:rsid w:val="00C962A6"/>
    <w:rsid w:val="00CA3D0C"/>
    <w:rsid w:val="00CF4AC2"/>
    <w:rsid w:val="00D04129"/>
    <w:rsid w:val="00D10C97"/>
    <w:rsid w:val="00D200BF"/>
    <w:rsid w:val="00D50E5A"/>
    <w:rsid w:val="00D5232E"/>
    <w:rsid w:val="00D573E0"/>
    <w:rsid w:val="00D57972"/>
    <w:rsid w:val="00D675A9"/>
    <w:rsid w:val="00D7320A"/>
    <w:rsid w:val="00D738D6"/>
    <w:rsid w:val="00D755EB"/>
    <w:rsid w:val="00D76048"/>
    <w:rsid w:val="00D82E6F"/>
    <w:rsid w:val="00D87E00"/>
    <w:rsid w:val="00D9134D"/>
    <w:rsid w:val="00DA4420"/>
    <w:rsid w:val="00DA7A03"/>
    <w:rsid w:val="00DB0ADD"/>
    <w:rsid w:val="00DB1818"/>
    <w:rsid w:val="00DB1F30"/>
    <w:rsid w:val="00DB20A5"/>
    <w:rsid w:val="00DC1AD3"/>
    <w:rsid w:val="00DC22F3"/>
    <w:rsid w:val="00DC26ED"/>
    <w:rsid w:val="00DC309B"/>
    <w:rsid w:val="00DC4DA2"/>
    <w:rsid w:val="00DD4C17"/>
    <w:rsid w:val="00DD74A5"/>
    <w:rsid w:val="00DE48B8"/>
    <w:rsid w:val="00DE56C4"/>
    <w:rsid w:val="00DF2AC2"/>
    <w:rsid w:val="00DF2B1F"/>
    <w:rsid w:val="00DF62CD"/>
    <w:rsid w:val="00E04482"/>
    <w:rsid w:val="00E05C25"/>
    <w:rsid w:val="00E06985"/>
    <w:rsid w:val="00E16509"/>
    <w:rsid w:val="00E23323"/>
    <w:rsid w:val="00E25EBF"/>
    <w:rsid w:val="00E35844"/>
    <w:rsid w:val="00E44582"/>
    <w:rsid w:val="00E44EE0"/>
    <w:rsid w:val="00E5072B"/>
    <w:rsid w:val="00E55B10"/>
    <w:rsid w:val="00E62D7B"/>
    <w:rsid w:val="00E77645"/>
    <w:rsid w:val="00E832BA"/>
    <w:rsid w:val="00E83304"/>
    <w:rsid w:val="00EA15B0"/>
    <w:rsid w:val="00EA5EA7"/>
    <w:rsid w:val="00EB5E3B"/>
    <w:rsid w:val="00EC4A25"/>
    <w:rsid w:val="00ED3E55"/>
    <w:rsid w:val="00ED6B4F"/>
    <w:rsid w:val="00EE4567"/>
    <w:rsid w:val="00EF1F95"/>
    <w:rsid w:val="00EF608C"/>
    <w:rsid w:val="00F01289"/>
    <w:rsid w:val="00F025A2"/>
    <w:rsid w:val="00F04712"/>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50CB8"/>
    <w:rsid w:val="00F60DB7"/>
    <w:rsid w:val="00F643D6"/>
    <w:rsid w:val="00F653B8"/>
    <w:rsid w:val="00F826E9"/>
    <w:rsid w:val="00F9008D"/>
    <w:rsid w:val="00F91930"/>
    <w:rsid w:val="00F91F53"/>
    <w:rsid w:val="00FA1266"/>
    <w:rsid w:val="00FB3B7E"/>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CA004D92-2410-4656-988E-EE58CFDE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888943-97ca-4c93-b605-714bb5e9e285">
      <Terms xmlns="http://schemas.microsoft.com/office/infopath/2007/PartnerControls"/>
    </lcf76f155ced4ddcb4097134ff3c332f>
    <TaxCatchAll xmlns="23a22248-acb0-4303-bd1b-c36b2527d0a2"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DBA46-DE4A-425D-AEDD-1E6F936031AC}">
  <ds:schemaRefs>
    <ds:schemaRef ds:uri="http://schemas.openxmlformats.org/officeDocument/2006/bibliography"/>
  </ds:schemaRefs>
</ds:datastoreItem>
</file>

<file path=customXml/itemProps2.xml><?xml version="1.0" encoding="utf-8"?>
<ds:datastoreItem xmlns:ds="http://schemas.openxmlformats.org/officeDocument/2006/customXml" ds:itemID="{96B2CE48-E21B-4B18-9108-B39B728CE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DC7EC-A82A-4583-83FE-8C6E95770CD2}">
  <ds:schemaRef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23a22248-acb0-4303-bd1b-c36b2527d0a2"/>
    <ds:schemaRef ds:uri="http://schemas.microsoft.com/office/2006/documentManagement/types"/>
    <ds:schemaRef ds:uri="http://purl.org/dc/dcmitype/"/>
    <ds:schemaRef ds:uri="http://schemas.microsoft.com/sharepoint/v4"/>
    <ds:schemaRef ds:uri="e32f50e1-6846-4d7d-ad60-ccd6877e6c5e"/>
    <ds:schemaRef ds:uri="5a888943-97ca-4c93-b605-714bb5e9e285"/>
    <ds:schemaRef ds:uri="http://schemas.microsoft.com/office/2006/metadata/properties"/>
  </ds:schemaRefs>
</ds:datastoreItem>
</file>

<file path=customXml/itemProps4.xml><?xml version="1.0" encoding="utf-8"?>
<ds:datastoreItem xmlns:ds="http://schemas.openxmlformats.org/officeDocument/2006/customXml" ds:itemID="{E8ABA4D1-0853-41CE-84C6-DBBF90723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4</Pages>
  <Words>1840</Words>
  <Characters>9319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11137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Mike Starsinic</cp:lastModifiedBy>
  <cp:revision>20</cp:revision>
  <cp:lastPrinted>2019-02-25T14:05:00Z</cp:lastPrinted>
  <dcterms:created xsi:type="dcterms:W3CDTF">2024-03-22T14:32:00Z</dcterms:created>
  <dcterms:modified xsi:type="dcterms:W3CDTF">2024-03-22T17:20:00Z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ies>
</file>