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9356E" w14:textId="62D1B829" w:rsidR="00AA7B8F" w:rsidRDefault="00AA7B8F" w:rsidP="00817841">
      <w:pPr>
        <w:tabs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SA WG2 Meeting #</w:t>
      </w:r>
      <w:r w:rsidRPr="009E7C99">
        <w:rPr>
          <w:rFonts w:ascii="Arial" w:hAnsi="Arial" w:cs="Arial"/>
          <w:b/>
          <w:bCs/>
          <w:sz w:val="24"/>
        </w:rPr>
        <w:t>1</w:t>
      </w:r>
      <w:r w:rsidR="00006735">
        <w:rPr>
          <w:rFonts w:ascii="Arial" w:hAnsi="Arial" w:cs="Arial"/>
          <w:b/>
          <w:bCs/>
          <w:sz w:val="24"/>
        </w:rPr>
        <w:t>5</w:t>
      </w:r>
      <w:r w:rsidR="004221B2">
        <w:rPr>
          <w:rFonts w:ascii="Arial" w:hAnsi="Arial" w:cs="Arial"/>
          <w:b/>
          <w:bCs/>
          <w:sz w:val="24"/>
        </w:rPr>
        <w:t>4</w:t>
      </w:r>
      <w:r w:rsidR="00A41AB3">
        <w:rPr>
          <w:rFonts w:ascii="Arial" w:hAnsi="Arial" w:cs="Arial"/>
          <w:b/>
          <w:bCs/>
          <w:sz w:val="24"/>
        </w:rPr>
        <w:t xml:space="preserve"> </w:t>
      </w:r>
      <w:proofErr w:type="spellStart"/>
      <w:r w:rsidR="00A41AB3">
        <w:rPr>
          <w:rFonts w:ascii="Arial" w:hAnsi="Arial" w:cs="Arial"/>
          <w:b/>
          <w:bCs/>
          <w:sz w:val="24"/>
        </w:rPr>
        <w:t>eMeeting</w:t>
      </w:r>
      <w:proofErr w:type="spellEnd"/>
      <w:r>
        <w:rPr>
          <w:rFonts w:ascii="Arial" w:hAnsi="Arial" w:cs="Arial"/>
          <w:b/>
          <w:bCs/>
          <w:sz w:val="24"/>
        </w:rPr>
        <w:tab/>
        <w:t>S2-</w:t>
      </w:r>
      <w:r w:rsidR="006D1203">
        <w:rPr>
          <w:rFonts w:ascii="Arial" w:hAnsi="Arial" w:cs="Arial"/>
          <w:b/>
          <w:bCs/>
          <w:sz w:val="24"/>
        </w:rPr>
        <w:t>2</w:t>
      </w:r>
      <w:r w:rsidR="00006735">
        <w:rPr>
          <w:rFonts w:ascii="Arial" w:hAnsi="Arial" w:cs="Arial"/>
          <w:b/>
          <w:bCs/>
          <w:sz w:val="24"/>
        </w:rPr>
        <w:t>20XXXX</w:t>
      </w:r>
    </w:p>
    <w:p w14:paraId="6073B897" w14:textId="08D9156C" w:rsidR="00AA7B8F" w:rsidRDefault="004221B2" w:rsidP="00817841">
      <w:pPr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szCs w:val="24"/>
          <w:lang w:eastAsia="ko-KR"/>
        </w:rPr>
        <w:t>Toulouse, France</w:t>
      </w:r>
      <w:r w:rsidR="00763EAC">
        <w:rPr>
          <w:rFonts w:ascii="Arial" w:hAnsi="Arial" w:cs="Arial"/>
          <w:b/>
          <w:bCs/>
          <w:sz w:val="24"/>
          <w:szCs w:val="24"/>
          <w:lang w:eastAsia="ko-KR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eastAsia="ko-KR"/>
        </w:rPr>
        <w:t>Nov.</w:t>
      </w:r>
      <w:r w:rsidR="009C0662">
        <w:rPr>
          <w:rFonts w:ascii="Arial" w:hAnsi="Arial" w:cs="Arial"/>
          <w:b/>
          <w:bCs/>
          <w:sz w:val="24"/>
          <w:szCs w:val="24"/>
          <w:lang w:eastAsia="ko-KR"/>
        </w:rPr>
        <w:t xml:space="preserve"> </w:t>
      </w:r>
      <w:r w:rsidR="00920EB5">
        <w:rPr>
          <w:rFonts w:ascii="Arial" w:hAnsi="Arial" w:cs="Arial"/>
          <w:b/>
          <w:bCs/>
          <w:sz w:val="24"/>
          <w:szCs w:val="24"/>
          <w:lang w:eastAsia="ko-KR"/>
        </w:rPr>
        <w:t>14</w:t>
      </w:r>
      <w:r>
        <w:rPr>
          <w:rFonts w:ascii="Arial" w:hAnsi="Arial" w:cs="Arial"/>
          <w:b/>
          <w:bCs/>
          <w:sz w:val="24"/>
          <w:szCs w:val="24"/>
          <w:lang w:eastAsia="ko-KR"/>
        </w:rPr>
        <w:t xml:space="preserve"> - 18</w:t>
      </w:r>
      <w:r w:rsidR="009C0662">
        <w:rPr>
          <w:rFonts w:ascii="Arial" w:hAnsi="Arial" w:cs="Arial"/>
          <w:b/>
          <w:bCs/>
          <w:sz w:val="24"/>
          <w:szCs w:val="24"/>
          <w:lang w:eastAsia="ko-KR"/>
        </w:rPr>
        <w:t>,</w:t>
      </w:r>
      <w:r w:rsidR="00763EAC">
        <w:rPr>
          <w:rFonts w:ascii="Arial" w:hAnsi="Arial" w:cs="Arial"/>
          <w:b/>
          <w:bCs/>
          <w:sz w:val="24"/>
          <w:szCs w:val="24"/>
        </w:rPr>
        <w:t xml:space="preserve"> </w:t>
      </w:r>
      <w:r w:rsidR="00763EAC" w:rsidRPr="00DD6D3F">
        <w:rPr>
          <w:rFonts w:ascii="Arial" w:hAnsi="Arial" w:cs="Arial"/>
          <w:b/>
          <w:bCs/>
          <w:sz w:val="24"/>
          <w:szCs w:val="24"/>
        </w:rPr>
        <w:t>20</w:t>
      </w:r>
      <w:r w:rsidR="00763EAC">
        <w:rPr>
          <w:rFonts w:ascii="Arial" w:hAnsi="Arial" w:cs="Arial"/>
          <w:b/>
          <w:bCs/>
          <w:sz w:val="24"/>
          <w:szCs w:val="24"/>
        </w:rPr>
        <w:t>2</w:t>
      </w:r>
      <w:r w:rsidR="005B1856">
        <w:rPr>
          <w:rFonts w:ascii="Arial" w:hAnsi="Arial" w:cs="Arial"/>
          <w:b/>
          <w:bCs/>
          <w:sz w:val="24"/>
          <w:szCs w:val="24"/>
        </w:rPr>
        <w:t>2</w:t>
      </w:r>
      <w:r w:rsidR="00763EAC">
        <w:rPr>
          <w:rFonts w:ascii="Arial" w:hAnsi="Arial" w:cs="Arial"/>
          <w:b/>
          <w:bCs/>
          <w:sz w:val="24"/>
          <w:szCs w:val="24"/>
        </w:rPr>
        <w:t xml:space="preserve"> </w:t>
      </w:r>
      <w:r w:rsidR="00AA7B8F" w:rsidRPr="001E3906">
        <w:rPr>
          <w:rFonts w:ascii="Arial" w:hAnsi="Arial" w:cs="Arial"/>
          <w:b/>
          <w:bCs/>
          <w:color w:val="0000FF"/>
        </w:rPr>
        <w:tab/>
        <w:t>(revision of S2-</w:t>
      </w:r>
      <w:r w:rsidR="006D1203">
        <w:rPr>
          <w:rFonts w:ascii="Arial" w:hAnsi="Arial" w:cs="Arial"/>
          <w:b/>
          <w:bCs/>
          <w:color w:val="0000FF"/>
        </w:rPr>
        <w:t>20x</w:t>
      </w:r>
      <w:r w:rsidR="00AA7B8F">
        <w:rPr>
          <w:rFonts w:ascii="Arial" w:hAnsi="Arial" w:cs="Arial"/>
          <w:b/>
          <w:bCs/>
          <w:color w:val="0000FF"/>
        </w:rPr>
        <w:t>xxxx</w:t>
      </w:r>
      <w:r w:rsidR="00AA7B8F" w:rsidRPr="001E3906">
        <w:rPr>
          <w:rFonts w:ascii="Arial" w:hAnsi="Arial" w:cs="Arial"/>
          <w:b/>
          <w:bCs/>
          <w:color w:val="0000FF"/>
        </w:rPr>
        <w:t>)</w:t>
      </w:r>
    </w:p>
    <w:p w14:paraId="527D6DF8" w14:textId="77777777" w:rsidR="004934E0" w:rsidRDefault="004934E0" w:rsidP="004934E0">
      <w:pPr>
        <w:keepNext/>
      </w:pPr>
    </w:p>
    <w:p w14:paraId="30F09943" w14:textId="0CC208D5" w:rsidR="00440983" w:rsidRPr="00C071F9" w:rsidRDefault="00440983">
      <w:pPr>
        <w:ind w:left="2127" w:hanging="2127"/>
        <w:rPr>
          <w:rFonts w:ascii="Arial" w:hAnsi="Arial" w:cs="Arial"/>
          <w:b/>
          <w:lang w:val="en-US"/>
        </w:rPr>
      </w:pPr>
      <w:r w:rsidRPr="00C071F9">
        <w:rPr>
          <w:rFonts w:ascii="Arial" w:hAnsi="Arial" w:cs="Arial"/>
          <w:b/>
          <w:lang w:val="en-US"/>
        </w:rPr>
        <w:t>Source:</w:t>
      </w:r>
      <w:r w:rsidRPr="00C071F9">
        <w:rPr>
          <w:rFonts w:ascii="Arial" w:hAnsi="Arial" w:cs="Arial"/>
          <w:b/>
          <w:lang w:val="en-US"/>
        </w:rPr>
        <w:tab/>
      </w:r>
      <w:r w:rsidR="004221B2">
        <w:rPr>
          <w:rFonts w:ascii="Arial" w:hAnsi="Arial" w:cs="Arial"/>
          <w:b/>
          <w:lang w:val="en-US"/>
        </w:rPr>
        <w:t>Samsung, OPPO</w:t>
      </w:r>
    </w:p>
    <w:p w14:paraId="193474D6" w14:textId="5DA4CE25" w:rsidR="00440983" w:rsidRDefault="00440983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 w:rsidR="0080176E">
        <w:rPr>
          <w:rFonts w:ascii="Arial" w:hAnsi="Arial" w:cs="Arial"/>
          <w:b/>
        </w:rPr>
        <w:tab/>
      </w:r>
      <w:r w:rsidR="004221B2">
        <w:rPr>
          <w:rFonts w:ascii="Arial" w:hAnsi="Arial" w:cs="Arial"/>
          <w:b/>
        </w:rPr>
        <w:t xml:space="preserve">Proposed Skeleton for </w:t>
      </w:r>
      <w:r w:rsidR="00403577">
        <w:rPr>
          <w:rFonts w:ascii="Arial" w:hAnsi="Arial" w:cs="Arial"/>
          <w:b/>
        </w:rPr>
        <w:t xml:space="preserve">Rel-18 </w:t>
      </w:r>
      <w:r w:rsidR="004221B2">
        <w:rPr>
          <w:rFonts w:ascii="Arial" w:hAnsi="Arial" w:cs="Arial"/>
          <w:b/>
        </w:rPr>
        <w:t xml:space="preserve">AIMLsys TS </w:t>
      </w:r>
    </w:p>
    <w:p w14:paraId="0C72F2E3" w14:textId="7AE43461" w:rsidR="00440983" w:rsidRDefault="00440983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="004221B2">
        <w:rPr>
          <w:rFonts w:ascii="Arial" w:hAnsi="Arial" w:cs="Arial"/>
          <w:b/>
        </w:rPr>
        <w:t>Agreement</w:t>
      </w:r>
      <w:r>
        <w:rPr>
          <w:rFonts w:ascii="Arial" w:hAnsi="Arial" w:cs="Arial"/>
          <w:b/>
        </w:rPr>
        <w:t xml:space="preserve"> </w:t>
      </w:r>
    </w:p>
    <w:p w14:paraId="30DCAA55" w14:textId="4697FF76" w:rsidR="00440983" w:rsidRDefault="00440983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 w:rsidR="005B1856">
        <w:rPr>
          <w:rFonts w:ascii="Arial" w:hAnsi="Arial" w:cs="Arial"/>
          <w:b/>
        </w:rPr>
        <w:t>9.21</w:t>
      </w:r>
    </w:p>
    <w:p w14:paraId="1C7F5DBE" w14:textId="1FBA790F" w:rsidR="00440983" w:rsidRDefault="00440983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r w:rsidR="005B1856">
        <w:rPr>
          <w:rFonts w:ascii="Arial" w:hAnsi="Arial" w:cs="Arial"/>
          <w:b/>
        </w:rPr>
        <w:t>AIMLsys</w:t>
      </w:r>
      <w:r w:rsidR="00FD26C5">
        <w:rPr>
          <w:rFonts w:ascii="Arial" w:hAnsi="Arial" w:cs="Arial"/>
          <w:b/>
        </w:rPr>
        <w:t xml:space="preserve"> / Rel-1</w:t>
      </w:r>
      <w:r w:rsidR="005B1856">
        <w:rPr>
          <w:rFonts w:ascii="Arial" w:hAnsi="Arial" w:cs="Arial"/>
          <w:b/>
        </w:rPr>
        <w:t>8</w:t>
      </w:r>
    </w:p>
    <w:p w14:paraId="5D3BF3D9" w14:textId="39B1073D" w:rsidR="00440983" w:rsidRDefault="0044098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Abstract of the contribution:</w:t>
      </w:r>
      <w:r w:rsidR="00FD26C5">
        <w:rPr>
          <w:rFonts w:ascii="Arial" w:hAnsi="Arial" w:cs="Arial"/>
          <w:i/>
        </w:rPr>
        <w:t xml:space="preserve"> This contribution </w:t>
      </w:r>
      <w:r w:rsidR="00DF2A41">
        <w:rPr>
          <w:rFonts w:ascii="Arial" w:hAnsi="Arial" w:cs="Arial"/>
          <w:i/>
        </w:rPr>
        <w:t xml:space="preserve">is </w:t>
      </w:r>
      <w:r w:rsidR="0080176E">
        <w:rPr>
          <w:rFonts w:ascii="Arial" w:hAnsi="Arial" w:cs="Arial"/>
          <w:i/>
        </w:rPr>
        <w:t xml:space="preserve">to </w:t>
      </w:r>
      <w:r w:rsidR="001C790A">
        <w:rPr>
          <w:rFonts w:ascii="Arial" w:hAnsi="Arial" w:cs="Arial"/>
          <w:i/>
        </w:rPr>
        <w:t>propose</w:t>
      </w:r>
      <w:r w:rsidR="003A6738">
        <w:rPr>
          <w:rFonts w:ascii="Arial" w:hAnsi="Arial" w:cs="Arial"/>
          <w:i/>
        </w:rPr>
        <w:t xml:space="preserve"> </w:t>
      </w:r>
      <w:r w:rsidR="004221B2">
        <w:rPr>
          <w:rFonts w:ascii="Arial" w:hAnsi="Arial" w:cs="Arial"/>
          <w:i/>
        </w:rPr>
        <w:t>the TS skeleton for AIMLsys</w:t>
      </w:r>
    </w:p>
    <w:p w14:paraId="095F7F37" w14:textId="55AE5E03" w:rsidR="007D4DAB" w:rsidRDefault="00336A12" w:rsidP="00C54996">
      <w:pPr>
        <w:pStyle w:val="Heading1"/>
      </w:pPr>
      <w:r>
        <w:t>1</w:t>
      </w:r>
      <w:r>
        <w:tab/>
      </w:r>
      <w:r w:rsidR="007D4DAB">
        <w:t>Discussions</w:t>
      </w:r>
    </w:p>
    <w:p w14:paraId="7F6E9763" w14:textId="0F4E3AD7" w:rsidR="004221B2" w:rsidRDefault="004221B2" w:rsidP="003A6738">
      <w:r>
        <w:t xml:space="preserve">The </w:t>
      </w:r>
      <w:r w:rsidR="00403577">
        <w:t>Rel-18 AIMLsys normative work</w:t>
      </w:r>
      <w:r>
        <w:t xml:space="preserve"> is to </w:t>
      </w:r>
      <w:r w:rsidR="00403577">
        <w:t>describe</w:t>
      </w:r>
      <w:r>
        <w:t xml:space="preserve"> </w:t>
      </w:r>
      <w:r w:rsidR="00403577">
        <w:t>how the</w:t>
      </w:r>
      <w:r>
        <w:t xml:space="preserve"> 5G system to provide special assistance to support the Application layer AI/ML operation</w:t>
      </w:r>
      <w:r w:rsidR="007D4DAB">
        <w:t>.</w:t>
      </w:r>
      <w:r w:rsidR="003A6738">
        <w:t xml:space="preserve"> </w:t>
      </w:r>
      <w:r>
        <w:t xml:space="preserve">Like many other </w:t>
      </w:r>
      <w:r w:rsidR="00403577">
        <w:t>3</w:t>
      </w:r>
      <w:r w:rsidR="00403577" w:rsidRPr="00403577">
        <w:rPr>
          <w:vertAlign w:val="superscript"/>
        </w:rPr>
        <w:t>rd</w:t>
      </w:r>
      <w:r w:rsidR="00403577">
        <w:t xml:space="preserve"> party </w:t>
      </w:r>
      <w:r>
        <w:t>application services over the 5G system</w:t>
      </w:r>
      <w:r w:rsidR="009712D1">
        <w:t xml:space="preserve"> in the past</w:t>
      </w:r>
      <w:r>
        <w:t xml:space="preserve">, </w:t>
      </w:r>
      <w:proofErr w:type="gramStart"/>
      <w:r>
        <w:t>e.g.</w:t>
      </w:r>
      <w:proofErr w:type="gramEnd"/>
      <w:r>
        <w:t xml:space="preserve"> MBS, UAS, etc., </w:t>
      </w:r>
      <w:r w:rsidR="009712D1">
        <w:t>it is</w:t>
      </w:r>
      <w:r>
        <w:t xml:space="preserve"> the </w:t>
      </w:r>
      <w:r w:rsidR="00336A12">
        <w:t xml:space="preserve">3GPP specification </w:t>
      </w:r>
      <w:r>
        <w:t xml:space="preserve">documentation practice to have a dedicated TS to capture the normative descriptions </w:t>
      </w:r>
      <w:r w:rsidR="00336A12">
        <w:t xml:space="preserve">for </w:t>
      </w:r>
      <w:r w:rsidR="009712D1">
        <w:t xml:space="preserve">3GPP specification to support </w:t>
      </w:r>
      <w:r w:rsidR="00336A12">
        <w:t xml:space="preserve">specific </w:t>
      </w:r>
      <w:r w:rsidR="00403577">
        <w:t>3</w:t>
      </w:r>
      <w:r w:rsidR="00403577" w:rsidRPr="00403577">
        <w:rPr>
          <w:vertAlign w:val="superscript"/>
        </w:rPr>
        <w:t>rd</w:t>
      </w:r>
      <w:r w:rsidR="00403577">
        <w:t xml:space="preserve"> party </w:t>
      </w:r>
      <w:r w:rsidR="00336A12">
        <w:t>application</w:t>
      </w:r>
      <w:r w:rsidR="009712D1">
        <w:t xml:space="preserve"> </w:t>
      </w:r>
      <w:r w:rsidR="00403577">
        <w:t xml:space="preserve">service </w:t>
      </w:r>
      <w:r w:rsidR="009712D1">
        <w:t xml:space="preserve">over the 3GPP system.  Therefore, the specification on how 5GS assistance to support </w:t>
      </w:r>
      <w:r w:rsidR="00403577">
        <w:t>3</w:t>
      </w:r>
      <w:r w:rsidR="00403577" w:rsidRPr="00403577">
        <w:rPr>
          <w:vertAlign w:val="superscript"/>
        </w:rPr>
        <w:t>rd</w:t>
      </w:r>
      <w:r w:rsidR="00403577">
        <w:t xml:space="preserve"> party </w:t>
      </w:r>
      <w:r w:rsidR="009712D1">
        <w:t>Application layer AI/ML operation should be captured in a dedicated TS</w:t>
      </w:r>
      <w:r>
        <w:t xml:space="preserve">.  </w:t>
      </w:r>
      <w:r w:rsidR="009712D1">
        <w:t xml:space="preserve">The intent of this document is to </w:t>
      </w:r>
      <w:r w:rsidR="00403577">
        <w:t>discuss the skeleton of the new TS of the 5GS assistance to support 3</w:t>
      </w:r>
      <w:r w:rsidR="00403577" w:rsidRPr="00403577">
        <w:rPr>
          <w:vertAlign w:val="superscript"/>
        </w:rPr>
        <w:t>rd</w:t>
      </w:r>
      <w:r w:rsidR="00403577">
        <w:t xml:space="preserve"> party Application layer AI/ML operation</w:t>
      </w:r>
      <w:r w:rsidR="00C071F9">
        <w:t xml:space="preserve"> if the new TS is agreed as part of the new WID</w:t>
      </w:r>
      <w:r w:rsidR="00403577">
        <w:t xml:space="preserve">.  </w:t>
      </w:r>
    </w:p>
    <w:p w14:paraId="3FA09F83" w14:textId="30A1B9B2" w:rsidR="00E520D9" w:rsidRDefault="00336A12" w:rsidP="00E520D9">
      <w:pPr>
        <w:pStyle w:val="Heading1"/>
      </w:pPr>
      <w:r>
        <w:t>2</w:t>
      </w:r>
      <w:r>
        <w:tab/>
      </w:r>
      <w:r w:rsidR="00E520D9">
        <w:t xml:space="preserve">Proposal </w:t>
      </w:r>
    </w:p>
    <w:p w14:paraId="3B3473EB" w14:textId="2C3267D5" w:rsidR="00E520D9" w:rsidRPr="00E520D9" w:rsidRDefault="00B50CEE" w:rsidP="00C071F9">
      <w:pPr>
        <w:spacing w:after="12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Title: </w:t>
      </w:r>
      <w:r w:rsidRPr="00B50CEE">
        <w:rPr>
          <w:rFonts w:ascii="Arial" w:hAnsi="Arial" w:cs="Arial"/>
          <w:sz w:val="24"/>
          <w:szCs w:val="24"/>
        </w:rPr>
        <w:t xml:space="preserve">Architecture </w:t>
      </w:r>
      <w:r>
        <w:rPr>
          <w:rFonts w:ascii="Arial" w:hAnsi="Arial" w:cs="Arial"/>
          <w:sz w:val="24"/>
          <w:szCs w:val="24"/>
        </w:rPr>
        <w:t>E</w:t>
      </w:r>
      <w:r w:rsidRPr="00B50CEE">
        <w:rPr>
          <w:rFonts w:ascii="Arial" w:hAnsi="Arial" w:cs="Arial"/>
          <w:sz w:val="24"/>
          <w:szCs w:val="24"/>
        </w:rPr>
        <w:t>nhancemen</w:t>
      </w:r>
      <w:r>
        <w:rPr>
          <w:rFonts w:ascii="Arial" w:hAnsi="Arial" w:cs="Arial"/>
          <w:sz w:val="24"/>
          <w:szCs w:val="24"/>
        </w:rPr>
        <w:t xml:space="preserve">ts for 5G System Assistance to Application </w:t>
      </w:r>
      <w:r w:rsidRPr="00B50CEE">
        <w:rPr>
          <w:rFonts w:ascii="Arial" w:hAnsi="Arial" w:cs="Arial"/>
          <w:sz w:val="24"/>
          <w:szCs w:val="24"/>
        </w:rPr>
        <w:t xml:space="preserve">AI/ML-based </w:t>
      </w:r>
      <w:r>
        <w:rPr>
          <w:rFonts w:ascii="Arial" w:hAnsi="Arial" w:cs="Arial"/>
          <w:sz w:val="24"/>
          <w:szCs w:val="24"/>
        </w:rPr>
        <w:t>Operations</w:t>
      </w:r>
    </w:p>
    <w:p w14:paraId="54CE439A" w14:textId="110186FE" w:rsidR="00E520D9" w:rsidRPr="00E520D9" w:rsidRDefault="00B50CEE" w:rsidP="00E520D9">
      <w:pPr>
        <w:spacing w:after="120"/>
        <w:rPr>
          <w:rFonts w:ascii="Arial" w:hAnsi="Arial" w:cs="Arial"/>
          <w:sz w:val="24"/>
          <w:szCs w:val="24"/>
        </w:rPr>
      </w:pPr>
      <w:r w:rsidRPr="00E520D9"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>eword</w:t>
      </w:r>
      <w:r w:rsidRPr="00E520D9">
        <w:rPr>
          <w:rFonts w:ascii="Arial" w:hAnsi="Arial" w:cs="Arial"/>
          <w:sz w:val="24"/>
          <w:szCs w:val="24"/>
        </w:rPr>
        <w:t xml:space="preserve"> </w:t>
      </w:r>
    </w:p>
    <w:p w14:paraId="76A2ABBD" w14:textId="0E7FCEFD" w:rsidR="00E520D9" w:rsidRPr="00E520D9" w:rsidRDefault="00E520D9" w:rsidP="00E520D9">
      <w:pPr>
        <w:pStyle w:val="ListParagraph"/>
        <w:numPr>
          <w:ilvl w:val="0"/>
          <w:numId w:val="3"/>
        </w:numPr>
        <w:tabs>
          <w:tab w:val="left" w:pos="540"/>
        </w:tabs>
        <w:spacing w:after="120"/>
        <w:ind w:left="540"/>
        <w:rPr>
          <w:rFonts w:ascii="Arial" w:hAnsi="Arial" w:cs="Arial"/>
          <w:sz w:val="24"/>
          <w:szCs w:val="24"/>
        </w:rPr>
      </w:pPr>
      <w:r w:rsidRPr="00E520D9">
        <w:rPr>
          <w:rFonts w:ascii="Arial" w:hAnsi="Arial" w:cs="Arial"/>
          <w:sz w:val="24"/>
          <w:szCs w:val="24"/>
        </w:rPr>
        <w:t xml:space="preserve">Scope </w:t>
      </w:r>
    </w:p>
    <w:p w14:paraId="6706E4AE" w14:textId="7A80883C" w:rsidR="00E520D9" w:rsidRDefault="00E520D9" w:rsidP="00E520D9">
      <w:pPr>
        <w:pStyle w:val="ListParagraph"/>
        <w:numPr>
          <w:ilvl w:val="0"/>
          <w:numId w:val="3"/>
        </w:numPr>
        <w:tabs>
          <w:tab w:val="left" w:pos="540"/>
        </w:tabs>
        <w:spacing w:after="120"/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References </w:t>
      </w:r>
    </w:p>
    <w:p w14:paraId="2FF767A6" w14:textId="06222742" w:rsidR="00E520D9" w:rsidRDefault="00E520D9" w:rsidP="00E520D9">
      <w:pPr>
        <w:pStyle w:val="ListParagraph"/>
        <w:numPr>
          <w:ilvl w:val="0"/>
          <w:numId w:val="3"/>
        </w:numPr>
        <w:tabs>
          <w:tab w:val="left" w:pos="540"/>
        </w:tabs>
        <w:spacing w:after="120"/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Definitions &amp; abbreviations </w:t>
      </w:r>
    </w:p>
    <w:p w14:paraId="6748C945" w14:textId="41C76E79" w:rsidR="00E520D9" w:rsidRDefault="00E520D9" w:rsidP="00E520D9">
      <w:pPr>
        <w:pStyle w:val="ListParagraph"/>
        <w:numPr>
          <w:ilvl w:val="1"/>
          <w:numId w:val="3"/>
        </w:numPr>
        <w:tabs>
          <w:tab w:val="left" w:pos="1260"/>
        </w:tabs>
        <w:spacing w:after="120"/>
        <w:ind w:left="1260" w:hanging="7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Definitions </w:t>
      </w:r>
    </w:p>
    <w:p w14:paraId="1AE5F6BE" w14:textId="17D32D08" w:rsidR="00E520D9" w:rsidRDefault="00E520D9" w:rsidP="00E520D9">
      <w:pPr>
        <w:pStyle w:val="ListParagraph"/>
        <w:numPr>
          <w:ilvl w:val="1"/>
          <w:numId w:val="3"/>
        </w:numPr>
        <w:tabs>
          <w:tab w:val="left" w:pos="1260"/>
        </w:tabs>
        <w:spacing w:after="120"/>
        <w:ind w:left="1260" w:hanging="7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Abbreviations </w:t>
      </w:r>
    </w:p>
    <w:p w14:paraId="663157BB" w14:textId="1B733A97" w:rsidR="00E520D9" w:rsidRDefault="00E520D9" w:rsidP="00E520D9">
      <w:pPr>
        <w:pStyle w:val="ListParagraph"/>
        <w:numPr>
          <w:ilvl w:val="0"/>
          <w:numId w:val="3"/>
        </w:numPr>
        <w:tabs>
          <w:tab w:val="left" w:pos="540"/>
        </w:tabs>
        <w:spacing w:after="120"/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Architecture model and concepts</w:t>
      </w:r>
    </w:p>
    <w:p w14:paraId="2E9B6C8D" w14:textId="71CF6C63" w:rsidR="00E520D9" w:rsidRDefault="00E520D9" w:rsidP="00E520D9">
      <w:pPr>
        <w:pStyle w:val="ListParagraph"/>
        <w:numPr>
          <w:ilvl w:val="1"/>
          <w:numId w:val="3"/>
        </w:numPr>
        <w:tabs>
          <w:tab w:val="left" w:pos="1260"/>
        </w:tabs>
        <w:spacing w:after="120"/>
        <w:ind w:left="1350" w:hanging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 concepts</w:t>
      </w:r>
    </w:p>
    <w:p w14:paraId="3D7E0F05" w14:textId="1A857AF8" w:rsidR="00E520D9" w:rsidRDefault="00E520D9" w:rsidP="00E520D9">
      <w:pPr>
        <w:pStyle w:val="ListParagraph"/>
        <w:numPr>
          <w:ilvl w:val="1"/>
          <w:numId w:val="3"/>
        </w:numPr>
        <w:tabs>
          <w:tab w:val="left" w:pos="1260"/>
        </w:tabs>
        <w:spacing w:after="120"/>
        <w:ind w:left="1350" w:hanging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Architecture reference model </w:t>
      </w:r>
    </w:p>
    <w:p w14:paraId="0DCB2EE6" w14:textId="4BCC5997" w:rsidR="00E520D9" w:rsidRDefault="00E520D9" w:rsidP="00E520D9">
      <w:pPr>
        <w:pStyle w:val="ListParagraph"/>
        <w:numPr>
          <w:ilvl w:val="1"/>
          <w:numId w:val="3"/>
        </w:numPr>
        <w:tabs>
          <w:tab w:val="left" w:pos="1260"/>
        </w:tabs>
        <w:spacing w:after="120"/>
        <w:ind w:left="1350" w:hanging="792"/>
        <w:rPr>
          <w:rFonts w:ascii="Arial" w:hAnsi="Arial" w:cs="Arial"/>
          <w:sz w:val="24"/>
          <w:szCs w:val="24"/>
        </w:rPr>
      </w:pPr>
      <w:commentRangeStart w:id="0"/>
      <w:r>
        <w:rPr>
          <w:rFonts w:ascii="Arial" w:hAnsi="Arial" w:cs="Arial"/>
          <w:sz w:val="24"/>
          <w:szCs w:val="24"/>
        </w:rPr>
        <w:t xml:space="preserve">Functional entities </w:t>
      </w:r>
      <w:commentRangeEnd w:id="0"/>
      <w:r w:rsidR="00C3252C">
        <w:rPr>
          <w:rStyle w:val="CommentReference"/>
          <w:rFonts w:ascii="Times New Roman" w:eastAsiaTheme="minorEastAsia" w:hAnsi="Times New Roman" w:cs="Times New Roman"/>
          <w:color w:val="000000"/>
          <w:lang w:val="en-GB" w:eastAsia="ja-JP"/>
        </w:rPr>
        <w:commentReference w:id="0"/>
      </w:r>
    </w:p>
    <w:p w14:paraId="71EC7900" w14:textId="1AEFAE39" w:rsidR="00E520D9" w:rsidRDefault="00E520D9" w:rsidP="00E520D9">
      <w:pPr>
        <w:pStyle w:val="ListParagraph"/>
        <w:numPr>
          <w:ilvl w:val="1"/>
          <w:numId w:val="3"/>
        </w:numPr>
        <w:tabs>
          <w:tab w:val="left" w:pos="1260"/>
        </w:tabs>
        <w:spacing w:after="120"/>
        <w:ind w:left="1350" w:hanging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Identifiers</w:t>
      </w:r>
    </w:p>
    <w:p w14:paraId="0B705BE6" w14:textId="58CE0DDD" w:rsidR="00E520D9" w:rsidRDefault="00E520D9" w:rsidP="00E520D9">
      <w:pPr>
        <w:pStyle w:val="ListParagraph"/>
        <w:numPr>
          <w:ilvl w:val="0"/>
          <w:numId w:val="3"/>
        </w:numPr>
        <w:tabs>
          <w:tab w:val="left" w:pos="540"/>
        </w:tabs>
        <w:spacing w:after="120"/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Functional Descriptions and Procedures </w:t>
      </w:r>
    </w:p>
    <w:p w14:paraId="39493652" w14:textId="06A49EDB" w:rsidR="00B50CEE" w:rsidRDefault="00B50CEE" w:rsidP="00026FEE">
      <w:pPr>
        <w:pStyle w:val="ListParagraph"/>
        <w:numPr>
          <w:ilvl w:val="1"/>
          <w:numId w:val="3"/>
        </w:numPr>
        <w:tabs>
          <w:tab w:val="left" w:pos="1260"/>
        </w:tabs>
        <w:spacing w:after="120"/>
        <w:ind w:left="126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5GS Assistance for</w:t>
      </w:r>
      <w:r w:rsidR="00C071F9">
        <w:rPr>
          <w:rFonts w:ascii="Arial" w:hAnsi="Arial" w:cs="Arial"/>
          <w:sz w:val="24"/>
          <w:szCs w:val="24"/>
        </w:rPr>
        <w:t xml:space="preserve"> </w:t>
      </w:r>
      <w:r w:rsidR="00C071F9">
        <w:rPr>
          <w:rFonts w:ascii="Arial" w:hAnsi="Arial" w:cs="Arial"/>
          <w:sz w:val="24"/>
          <w:szCs w:val="24"/>
        </w:rPr>
        <w:t>General Application AI/ML Operation</w:t>
      </w:r>
    </w:p>
    <w:p w14:paraId="309A5201" w14:textId="77777777" w:rsidR="00C31F1B" w:rsidRDefault="00026FEE" w:rsidP="00026FEE">
      <w:pPr>
        <w:pStyle w:val="ListParagraph"/>
        <w:numPr>
          <w:ilvl w:val="1"/>
          <w:numId w:val="3"/>
        </w:numPr>
        <w:tabs>
          <w:tab w:val="left" w:pos="1260"/>
        </w:tabs>
        <w:spacing w:after="120"/>
        <w:ind w:left="126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5GS Assistance</w:t>
      </w:r>
      <w:r w:rsidR="00C31F1B">
        <w:rPr>
          <w:rFonts w:ascii="Arial" w:hAnsi="Arial" w:cs="Arial"/>
          <w:sz w:val="24"/>
          <w:szCs w:val="24"/>
        </w:rPr>
        <w:t xml:space="preserve"> for Federated Learning Operation </w:t>
      </w:r>
    </w:p>
    <w:p w14:paraId="2C9A547F" w14:textId="16FF8D98" w:rsidR="00C3252C" w:rsidRDefault="00C3252C" w:rsidP="00C3252C">
      <w:pPr>
        <w:pStyle w:val="ListParagraph"/>
        <w:numPr>
          <w:ilvl w:val="0"/>
          <w:numId w:val="3"/>
        </w:numPr>
        <w:tabs>
          <w:tab w:val="left" w:pos="1260"/>
        </w:tabs>
        <w:spacing w:after="120"/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Service Descriptions </w:t>
      </w:r>
    </w:p>
    <w:p w14:paraId="64E7AE86" w14:textId="04246CE4" w:rsidR="00C3252C" w:rsidRPr="00C3252C" w:rsidRDefault="00C3252C" w:rsidP="00C3252C">
      <w:pPr>
        <w:tabs>
          <w:tab w:val="left" w:pos="1260"/>
        </w:tabs>
        <w:spacing w:after="120"/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Annex A (informative): Change history</w:t>
      </w:r>
    </w:p>
    <w:p w14:paraId="4D1B9443" w14:textId="3EE80D04" w:rsidR="003A6738" w:rsidRDefault="003A6738" w:rsidP="00E520D9">
      <w:pPr>
        <w:pStyle w:val="EditorsNote"/>
        <w:spacing w:after="120"/>
        <w:rPr>
          <w:rFonts w:ascii="Arial" w:hAnsi="Arial" w:cs="Arial"/>
          <w:sz w:val="24"/>
          <w:szCs w:val="24"/>
        </w:rPr>
      </w:pPr>
    </w:p>
    <w:p w14:paraId="58D1F428" w14:textId="77777777" w:rsidR="00336A12" w:rsidRDefault="00336A12" w:rsidP="00336A12"/>
    <w:p w14:paraId="624B5FC5" w14:textId="72CF4B72" w:rsidR="00336A12" w:rsidRDefault="00336A12" w:rsidP="00336A12">
      <w:pPr>
        <w:pStyle w:val="Heading1"/>
      </w:pPr>
      <w:r>
        <w:t>3</w:t>
      </w:r>
      <w:r>
        <w:tab/>
        <w:t>Conclusions</w:t>
      </w:r>
    </w:p>
    <w:p w14:paraId="09907F85" w14:textId="48846717" w:rsidR="00336A12" w:rsidRDefault="00336A12" w:rsidP="00336A12">
      <w:r>
        <w:t xml:space="preserve">It is to adopt the skeleton as described in the clause 2 for the Rel-18 AIMLsys specification.  </w:t>
      </w:r>
    </w:p>
    <w:p w14:paraId="6748397A" w14:textId="77777777" w:rsidR="00336A12" w:rsidRPr="00E520D9" w:rsidRDefault="00336A12" w:rsidP="00E520D9">
      <w:pPr>
        <w:pStyle w:val="EditorsNote"/>
        <w:spacing w:after="120"/>
        <w:rPr>
          <w:rFonts w:ascii="Arial" w:hAnsi="Arial" w:cs="Arial"/>
          <w:sz w:val="24"/>
          <w:szCs w:val="24"/>
        </w:rPr>
      </w:pPr>
    </w:p>
    <w:sectPr w:rsidR="00336A12" w:rsidRPr="00E520D9">
      <w:headerReference w:type="even" r:id="rId15"/>
      <w:headerReference w:type="default" r:id="rId16"/>
      <w:footerReference w:type="default" r:id="rId17"/>
      <w:pgSz w:w="11906" w:h="16838" w:code="9"/>
      <w:pgMar w:top="1134" w:right="1134" w:bottom="1134" w:left="1134" w:header="737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OPPO" w:date="2022-10-24T14:55:00Z" w:initials="OPPO">
    <w:p w14:paraId="26AD47ED" w14:textId="77777777" w:rsidR="00C071F9" w:rsidRDefault="00C3252C" w:rsidP="00BA649E">
      <w:pPr>
        <w:pStyle w:val="CommentText"/>
      </w:pPr>
      <w:r>
        <w:rPr>
          <w:rStyle w:val="CommentReference"/>
        </w:rPr>
        <w:annotationRef/>
      </w:r>
      <w:r w:rsidR="00C071F9">
        <w:t xml:space="preserve">This clause describes not only the functionality of the new NF, if agreed, that support the Application AI/ML operation, but it also describes the functionalities of other 5GC existing NFs, e.g. NEF, NWDAF, UDM, SMF etc. which are specifically defined to support the Application AI/ML operation.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6AD47E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125F9" w16cex:dateUtc="2022-10-24T21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AD47ED" w16cid:durableId="270125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A2927" w14:textId="77777777" w:rsidR="00484ADA" w:rsidRDefault="00484ADA">
      <w:r>
        <w:separator/>
      </w:r>
    </w:p>
    <w:p w14:paraId="374991B0" w14:textId="77777777" w:rsidR="00484ADA" w:rsidRDefault="00484ADA"/>
  </w:endnote>
  <w:endnote w:type="continuationSeparator" w:id="0">
    <w:p w14:paraId="320F3935" w14:textId="77777777" w:rsidR="00484ADA" w:rsidRDefault="00484ADA">
      <w:r>
        <w:continuationSeparator/>
      </w:r>
    </w:p>
    <w:p w14:paraId="0D12803F" w14:textId="77777777" w:rsidR="00484ADA" w:rsidRDefault="00484A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EFF01" w14:textId="77777777" w:rsidR="00440983" w:rsidRDefault="00440983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19798349" w14:textId="77777777" w:rsidR="00440983" w:rsidRDefault="00440983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65AE4AA7" w14:textId="77777777" w:rsidR="00440983" w:rsidRDefault="004409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7A7F9" w14:textId="77777777" w:rsidR="00484ADA" w:rsidRDefault="00484ADA">
      <w:r>
        <w:separator/>
      </w:r>
    </w:p>
    <w:p w14:paraId="50C3D1B3" w14:textId="77777777" w:rsidR="00484ADA" w:rsidRDefault="00484ADA"/>
  </w:footnote>
  <w:footnote w:type="continuationSeparator" w:id="0">
    <w:p w14:paraId="469046CB" w14:textId="77777777" w:rsidR="00484ADA" w:rsidRDefault="00484ADA">
      <w:r>
        <w:continuationSeparator/>
      </w:r>
    </w:p>
    <w:p w14:paraId="27F8BC5B" w14:textId="77777777" w:rsidR="00484ADA" w:rsidRDefault="00484A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A041E" w14:textId="77777777" w:rsidR="00440983" w:rsidRDefault="00440983"/>
  <w:p w14:paraId="3D2CD86D" w14:textId="77777777" w:rsidR="00440983" w:rsidRDefault="0044098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45D37" w14:textId="77777777" w:rsidR="00440983" w:rsidRPr="00006735" w:rsidRDefault="00440983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006735">
      <w:rPr>
        <w:rFonts w:ascii="Arial" w:hAnsi="Arial" w:cs="Arial"/>
        <w:b/>
        <w:bCs/>
        <w:sz w:val="18"/>
        <w:lang w:val="fr-FR"/>
      </w:rPr>
      <w:t xml:space="preserve">SA WG2 </w:t>
    </w:r>
    <w:proofErr w:type="spellStart"/>
    <w:r w:rsidRPr="00006735">
      <w:rPr>
        <w:rFonts w:ascii="Arial" w:hAnsi="Arial" w:cs="Arial"/>
        <w:b/>
        <w:bCs/>
        <w:sz w:val="18"/>
        <w:lang w:val="fr-FR"/>
      </w:rPr>
      <w:t>Temporary</w:t>
    </w:r>
    <w:proofErr w:type="spellEnd"/>
    <w:r w:rsidRPr="00006735">
      <w:rPr>
        <w:rFonts w:ascii="Arial" w:hAnsi="Arial" w:cs="Arial"/>
        <w:b/>
        <w:bCs/>
        <w:sz w:val="18"/>
        <w:lang w:val="fr-FR"/>
      </w:rPr>
      <w:t xml:space="preserve"> Document</w:t>
    </w:r>
  </w:p>
  <w:p w14:paraId="2648C300" w14:textId="35ED3A01" w:rsidR="00440983" w:rsidRPr="00006735" w:rsidRDefault="00440983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006735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006735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0706C1">
      <w:rPr>
        <w:rFonts w:ascii="Arial" w:hAnsi="Arial" w:cs="Arial"/>
        <w:b/>
        <w:bCs/>
        <w:noProof/>
        <w:sz w:val="18"/>
        <w:lang w:val="fr-FR"/>
      </w:rPr>
      <w:t>2</w:t>
    </w:r>
    <w:r>
      <w:rPr>
        <w:rFonts w:ascii="Arial" w:hAnsi="Arial" w:cs="Arial"/>
        <w:b/>
        <w:bCs/>
        <w:sz w:val="18"/>
      </w:rPr>
      <w:fldChar w:fldCharType="end"/>
    </w:r>
  </w:p>
  <w:p w14:paraId="506D9D6F" w14:textId="77777777" w:rsidR="00440983" w:rsidRPr="00006735" w:rsidRDefault="00440983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F54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89B5E02"/>
    <w:multiLevelType w:val="hybridMultilevel"/>
    <w:tmpl w:val="91ACF828"/>
    <w:lvl w:ilvl="0" w:tplc="4622F466">
      <w:start w:val="1"/>
      <w:numFmt w:val="bullet"/>
      <w:pStyle w:val="ListNumber5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9DC4434"/>
    <w:multiLevelType w:val="hybridMultilevel"/>
    <w:tmpl w:val="3FFC189E"/>
    <w:lvl w:ilvl="0" w:tplc="041D0011">
      <w:start w:val="1"/>
      <w:numFmt w:val="decimal"/>
      <w:pStyle w:val="ListBullet5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782826">
    <w:abstractNumId w:val="2"/>
  </w:num>
  <w:num w:numId="2" w16cid:durableId="85542181">
    <w:abstractNumId w:val="1"/>
  </w:num>
  <w:num w:numId="3" w16cid:durableId="1973367806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">
    <w15:presenceInfo w15:providerId="None" w15:userId="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CA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B2E"/>
    <w:rsid w:val="000026AE"/>
    <w:rsid w:val="00006735"/>
    <w:rsid w:val="00015215"/>
    <w:rsid w:val="000222BA"/>
    <w:rsid w:val="00025201"/>
    <w:rsid w:val="00026FEE"/>
    <w:rsid w:val="00030BE8"/>
    <w:rsid w:val="00031DCF"/>
    <w:rsid w:val="00034860"/>
    <w:rsid w:val="000363DB"/>
    <w:rsid w:val="00040882"/>
    <w:rsid w:val="00041C2E"/>
    <w:rsid w:val="0004341D"/>
    <w:rsid w:val="00047CBA"/>
    <w:rsid w:val="00064F22"/>
    <w:rsid w:val="00066296"/>
    <w:rsid w:val="000706C1"/>
    <w:rsid w:val="00072AE3"/>
    <w:rsid w:val="0007398C"/>
    <w:rsid w:val="000774B6"/>
    <w:rsid w:val="00077D47"/>
    <w:rsid w:val="0008333E"/>
    <w:rsid w:val="000850FC"/>
    <w:rsid w:val="0008576E"/>
    <w:rsid w:val="00092401"/>
    <w:rsid w:val="000A3FFB"/>
    <w:rsid w:val="000B7F14"/>
    <w:rsid w:val="000C3BDB"/>
    <w:rsid w:val="000C63AA"/>
    <w:rsid w:val="000C7C9E"/>
    <w:rsid w:val="000F01E1"/>
    <w:rsid w:val="001031EA"/>
    <w:rsid w:val="00110C2A"/>
    <w:rsid w:val="0011799A"/>
    <w:rsid w:val="00117E16"/>
    <w:rsid w:val="00122900"/>
    <w:rsid w:val="001238E1"/>
    <w:rsid w:val="00125D7B"/>
    <w:rsid w:val="0013315F"/>
    <w:rsid w:val="001366CD"/>
    <w:rsid w:val="00143052"/>
    <w:rsid w:val="001450A6"/>
    <w:rsid w:val="001459C6"/>
    <w:rsid w:val="00145E0D"/>
    <w:rsid w:val="00147525"/>
    <w:rsid w:val="00153CB0"/>
    <w:rsid w:val="00161B28"/>
    <w:rsid w:val="0018715B"/>
    <w:rsid w:val="001943BC"/>
    <w:rsid w:val="00195585"/>
    <w:rsid w:val="001C790A"/>
    <w:rsid w:val="001D01C6"/>
    <w:rsid w:val="001D2517"/>
    <w:rsid w:val="001D5114"/>
    <w:rsid w:val="001D54FA"/>
    <w:rsid w:val="001F5EB1"/>
    <w:rsid w:val="00203903"/>
    <w:rsid w:val="0021512D"/>
    <w:rsid w:val="00216BE9"/>
    <w:rsid w:val="00225838"/>
    <w:rsid w:val="0022764B"/>
    <w:rsid w:val="002304A6"/>
    <w:rsid w:val="00231FCB"/>
    <w:rsid w:val="00237256"/>
    <w:rsid w:val="0024196A"/>
    <w:rsid w:val="00243971"/>
    <w:rsid w:val="0026487B"/>
    <w:rsid w:val="00264BC3"/>
    <w:rsid w:val="00264E72"/>
    <w:rsid w:val="00287174"/>
    <w:rsid w:val="00287EF5"/>
    <w:rsid w:val="002A563B"/>
    <w:rsid w:val="002B3CDD"/>
    <w:rsid w:val="002B4D34"/>
    <w:rsid w:val="002C0C35"/>
    <w:rsid w:val="002D0297"/>
    <w:rsid w:val="002D30C4"/>
    <w:rsid w:val="002D4768"/>
    <w:rsid w:val="002E0A39"/>
    <w:rsid w:val="002E7C6F"/>
    <w:rsid w:val="002F0B01"/>
    <w:rsid w:val="003054AD"/>
    <w:rsid w:val="00306419"/>
    <w:rsid w:val="0030708D"/>
    <w:rsid w:val="0031036A"/>
    <w:rsid w:val="00322BED"/>
    <w:rsid w:val="003242B6"/>
    <w:rsid w:val="00327E58"/>
    <w:rsid w:val="003367CA"/>
    <w:rsid w:val="00336A12"/>
    <w:rsid w:val="00337B42"/>
    <w:rsid w:val="003521FA"/>
    <w:rsid w:val="003553E9"/>
    <w:rsid w:val="00367746"/>
    <w:rsid w:val="00385354"/>
    <w:rsid w:val="00393649"/>
    <w:rsid w:val="00393D0A"/>
    <w:rsid w:val="003A6738"/>
    <w:rsid w:val="003B2DB4"/>
    <w:rsid w:val="003B30C5"/>
    <w:rsid w:val="003B5A0A"/>
    <w:rsid w:val="003B6D33"/>
    <w:rsid w:val="003D2407"/>
    <w:rsid w:val="003E3E7D"/>
    <w:rsid w:val="003F0363"/>
    <w:rsid w:val="003F12D4"/>
    <w:rsid w:val="003F51F9"/>
    <w:rsid w:val="00403577"/>
    <w:rsid w:val="00403D76"/>
    <w:rsid w:val="00411520"/>
    <w:rsid w:val="004145F4"/>
    <w:rsid w:val="004221B2"/>
    <w:rsid w:val="00424AE9"/>
    <w:rsid w:val="00426B18"/>
    <w:rsid w:val="004275C0"/>
    <w:rsid w:val="00434D77"/>
    <w:rsid w:val="00434EA5"/>
    <w:rsid w:val="00435EC5"/>
    <w:rsid w:val="00440983"/>
    <w:rsid w:val="00445101"/>
    <w:rsid w:val="00446AB8"/>
    <w:rsid w:val="004576FA"/>
    <w:rsid w:val="00462793"/>
    <w:rsid w:val="00462842"/>
    <w:rsid w:val="00465D1A"/>
    <w:rsid w:val="00474B2E"/>
    <w:rsid w:val="00480FAB"/>
    <w:rsid w:val="00484ADA"/>
    <w:rsid w:val="00491466"/>
    <w:rsid w:val="004934E0"/>
    <w:rsid w:val="00494A04"/>
    <w:rsid w:val="004A2E8B"/>
    <w:rsid w:val="004B008A"/>
    <w:rsid w:val="004B3FBB"/>
    <w:rsid w:val="004C1143"/>
    <w:rsid w:val="004C34C8"/>
    <w:rsid w:val="004D2F3E"/>
    <w:rsid w:val="004D5E37"/>
    <w:rsid w:val="004D6F02"/>
    <w:rsid w:val="004E36E9"/>
    <w:rsid w:val="004E6F00"/>
    <w:rsid w:val="004E7880"/>
    <w:rsid w:val="005037D6"/>
    <w:rsid w:val="00523C65"/>
    <w:rsid w:val="00525213"/>
    <w:rsid w:val="00525586"/>
    <w:rsid w:val="0053143B"/>
    <w:rsid w:val="005326B5"/>
    <w:rsid w:val="00540501"/>
    <w:rsid w:val="00541E25"/>
    <w:rsid w:val="005509C5"/>
    <w:rsid w:val="005562C1"/>
    <w:rsid w:val="005602E4"/>
    <w:rsid w:val="005662A3"/>
    <w:rsid w:val="0057151B"/>
    <w:rsid w:val="00572821"/>
    <w:rsid w:val="00582006"/>
    <w:rsid w:val="00590C13"/>
    <w:rsid w:val="00594CCF"/>
    <w:rsid w:val="0059770D"/>
    <w:rsid w:val="005A2020"/>
    <w:rsid w:val="005A52D7"/>
    <w:rsid w:val="005B1856"/>
    <w:rsid w:val="005B24AC"/>
    <w:rsid w:val="005B467E"/>
    <w:rsid w:val="005B51A5"/>
    <w:rsid w:val="005C3F6C"/>
    <w:rsid w:val="005C6788"/>
    <w:rsid w:val="005C6C0B"/>
    <w:rsid w:val="005C74B1"/>
    <w:rsid w:val="005D5A27"/>
    <w:rsid w:val="005D646A"/>
    <w:rsid w:val="005E3FB0"/>
    <w:rsid w:val="005E4308"/>
    <w:rsid w:val="005E44C2"/>
    <w:rsid w:val="005F6E46"/>
    <w:rsid w:val="00613D21"/>
    <w:rsid w:val="00621EAE"/>
    <w:rsid w:val="006224C1"/>
    <w:rsid w:val="006377BB"/>
    <w:rsid w:val="00653FB0"/>
    <w:rsid w:val="0065509A"/>
    <w:rsid w:val="00657133"/>
    <w:rsid w:val="006612B2"/>
    <w:rsid w:val="00661AF6"/>
    <w:rsid w:val="0067665C"/>
    <w:rsid w:val="00685025"/>
    <w:rsid w:val="006868ED"/>
    <w:rsid w:val="00692327"/>
    <w:rsid w:val="0069295F"/>
    <w:rsid w:val="00692A03"/>
    <w:rsid w:val="006A3403"/>
    <w:rsid w:val="006A7601"/>
    <w:rsid w:val="006B25C1"/>
    <w:rsid w:val="006C01AC"/>
    <w:rsid w:val="006C0272"/>
    <w:rsid w:val="006C38FD"/>
    <w:rsid w:val="006D1203"/>
    <w:rsid w:val="006D1E46"/>
    <w:rsid w:val="0070046B"/>
    <w:rsid w:val="00707AB3"/>
    <w:rsid w:val="00711047"/>
    <w:rsid w:val="00716785"/>
    <w:rsid w:val="00720919"/>
    <w:rsid w:val="00726323"/>
    <w:rsid w:val="00726982"/>
    <w:rsid w:val="00727AD1"/>
    <w:rsid w:val="0073482C"/>
    <w:rsid w:val="00734885"/>
    <w:rsid w:val="00735B6D"/>
    <w:rsid w:val="0073649B"/>
    <w:rsid w:val="0073706D"/>
    <w:rsid w:val="007405E7"/>
    <w:rsid w:val="00751060"/>
    <w:rsid w:val="00752202"/>
    <w:rsid w:val="00755802"/>
    <w:rsid w:val="00763EAC"/>
    <w:rsid w:val="0077190A"/>
    <w:rsid w:val="00771DB4"/>
    <w:rsid w:val="0078489F"/>
    <w:rsid w:val="007856B5"/>
    <w:rsid w:val="007A00CD"/>
    <w:rsid w:val="007A0662"/>
    <w:rsid w:val="007A214D"/>
    <w:rsid w:val="007A309C"/>
    <w:rsid w:val="007B5479"/>
    <w:rsid w:val="007C15F2"/>
    <w:rsid w:val="007D0F9E"/>
    <w:rsid w:val="007D4DAB"/>
    <w:rsid w:val="007F1D76"/>
    <w:rsid w:val="007F7FA4"/>
    <w:rsid w:val="0080176E"/>
    <w:rsid w:val="00803706"/>
    <w:rsid w:val="008146A2"/>
    <w:rsid w:val="00817841"/>
    <w:rsid w:val="00821B7F"/>
    <w:rsid w:val="008236FF"/>
    <w:rsid w:val="00826488"/>
    <w:rsid w:val="00841076"/>
    <w:rsid w:val="0085022C"/>
    <w:rsid w:val="0085203F"/>
    <w:rsid w:val="0085313C"/>
    <w:rsid w:val="00860CE6"/>
    <w:rsid w:val="00870412"/>
    <w:rsid w:val="00870CDB"/>
    <w:rsid w:val="00896618"/>
    <w:rsid w:val="0089672A"/>
    <w:rsid w:val="008968DC"/>
    <w:rsid w:val="008A130F"/>
    <w:rsid w:val="008A6B9B"/>
    <w:rsid w:val="008C18FB"/>
    <w:rsid w:val="008C24DD"/>
    <w:rsid w:val="008C401B"/>
    <w:rsid w:val="008C7522"/>
    <w:rsid w:val="008E2DE2"/>
    <w:rsid w:val="008F440B"/>
    <w:rsid w:val="009001A6"/>
    <w:rsid w:val="00906210"/>
    <w:rsid w:val="00910E42"/>
    <w:rsid w:val="009128B6"/>
    <w:rsid w:val="00912B28"/>
    <w:rsid w:val="00920EB5"/>
    <w:rsid w:val="009210CF"/>
    <w:rsid w:val="00922F46"/>
    <w:rsid w:val="00924410"/>
    <w:rsid w:val="0093137A"/>
    <w:rsid w:val="0093452A"/>
    <w:rsid w:val="0094463E"/>
    <w:rsid w:val="0095760E"/>
    <w:rsid w:val="00970587"/>
    <w:rsid w:val="009712D1"/>
    <w:rsid w:val="00973DFD"/>
    <w:rsid w:val="00977D98"/>
    <w:rsid w:val="0098341A"/>
    <w:rsid w:val="009973EC"/>
    <w:rsid w:val="009A0054"/>
    <w:rsid w:val="009A26FE"/>
    <w:rsid w:val="009A40D8"/>
    <w:rsid w:val="009A5C76"/>
    <w:rsid w:val="009B6171"/>
    <w:rsid w:val="009B6C34"/>
    <w:rsid w:val="009C0662"/>
    <w:rsid w:val="009C2491"/>
    <w:rsid w:val="009D23E0"/>
    <w:rsid w:val="009D462C"/>
    <w:rsid w:val="009D74AA"/>
    <w:rsid w:val="009E1F2D"/>
    <w:rsid w:val="009E58F8"/>
    <w:rsid w:val="009F0A9F"/>
    <w:rsid w:val="009F2633"/>
    <w:rsid w:val="009F535E"/>
    <w:rsid w:val="009F6AB6"/>
    <w:rsid w:val="00A01B15"/>
    <w:rsid w:val="00A079AA"/>
    <w:rsid w:val="00A114C3"/>
    <w:rsid w:val="00A15384"/>
    <w:rsid w:val="00A16517"/>
    <w:rsid w:val="00A25C39"/>
    <w:rsid w:val="00A36C0C"/>
    <w:rsid w:val="00A40F4C"/>
    <w:rsid w:val="00A41677"/>
    <w:rsid w:val="00A41AB3"/>
    <w:rsid w:val="00A51EE2"/>
    <w:rsid w:val="00A55826"/>
    <w:rsid w:val="00A61775"/>
    <w:rsid w:val="00A84E61"/>
    <w:rsid w:val="00A86A3B"/>
    <w:rsid w:val="00A921F6"/>
    <w:rsid w:val="00A93FD1"/>
    <w:rsid w:val="00A966C6"/>
    <w:rsid w:val="00AA7B8F"/>
    <w:rsid w:val="00AB04AB"/>
    <w:rsid w:val="00AB2B7B"/>
    <w:rsid w:val="00AB5BD0"/>
    <w:rsid w:val="00AC2578"/>
    <w:rsid w:val="00AC419B"/>
    <w:rsid w:val="00AE318E"/>
    <w:rsid w:val="00AE6683"/>
    <w:rsid w:val="00AE7C85"/>
    <w:rsid w:val="00AF4F29"/>
    <w:rsid w:val="00AF6DB7"/>
    <w:rsid w:val="00B05161"/>
    <w:rsid w:val="00B13E25"/>
    <w:rsid w:val="00B31770"/>
    <w:rsid w:val="00B42871"/>
    <w:rsid w:val="00B4689A"/>
    <w:rsid w:val="00B4717A"/>
    <w:rsid w:val="00B50CEE"/>
    <w:rsid w:val="00B50F59"/>
    <w:rsid w:val="00B5124A"/>
    <w:rsid w:val="00B55B76"/>
    <w:rsid w:val="00B6530B"/>
    <w:rsid w:val="00B75CBF"/>
    <w:rsid w:val="00B8469A"/>
    <w:rsid w:val="00BB19EC"/>
    <w:rsid w:val="00BC0DCC"/>
    <w:rsid w:val="00BC62BF"/>
    <w:rsid w:val="00BE5255"/>
    <w:rsid w:val="00BF41C1"/>
    <w:rsid w:val="00BF5B4E"/>
    <w:rsid w:val="00BF5CC5"/>
    <w:rsid w:val="00C021C2"/>
    <w:rsid w:val="00C05B5D"/>
    <w:rsid w:val="00C071F9"/>
    <w:rsid w:val="00C21DA8"/>
    <w:rsid w:val="00C24339"/>
    <w:rsid w:val="00C30B3B"/>
    <w:rsid w:val="00C31F1B"/>
    <w:rsid w:val="00C3252C"/>
    <w:rsid w:val="00C41143"/>
    <w:rsid w:val="00C42CED"/>
    <w:rsid w:val="00C44629"/>
    <w:rsid w:val="00C446FC"/>
    <w:rsid w:val="00C44F8B"/>
    <w:rsid w:val="00C47B70"/>
    <w:rsid w:val="00C54996"/>
    <w:rsid w:val="00C61563"/>
    <w:rsid w:val="00C64690"/>
    <w:rsid w:val="00C7136C"/>
    <w:rsid w:val="00C74FB5"/>
    <w:rsid w:val="00C76EFA"/>
    <w:rsid w:val="00C811D6"/>
    <w:rsid w:val="00C81EF9"/>
    <w:rsid w:val="00C850DA"/>
    <w:rsid w:val="00C86E8A"/>
    <w:rsid w:val="00C95693"/>
    <w:rsid w:val="00CA53BB"/>
    <w:rsid w:val="00CA78E2"/>
    <w:rsid w:val="00CB129C"/>
    <w:rsid w:val="00CB29B9"/>
    <w:rsid w:val="00CC3196"/>
    <w:rsid w:val="00CC5766"/>
    <w:rsid w:val="00CD5993"/>
    <w:rsid w:val="00CD5BF9"/>
    <w:rsid w:val="00CF0C93"/>
    <w:rsid w:val="00CF3046"/>
    <w:rsid w:val="00CF3AD4"/>
    <w:rsid w:val="00CF3D36"/>
    <w:rsid w:val="00D06246"/>
    <w:rsid w:val="00D06BB7"/>
    <w:rsid w:val="00D10398"/>
    <w:rsid w:val="00D14DAC"/>
    <w:rsid w:val="00D15F93"/>
    <w:rsid w:val="00D21349"/>
    <w:rsid w:val="00D22D29"/>
    <w:rsid w:val="00D26062"/>
    <w:rsid w:val="00D3051B"/>
    <w:rsid w:val="00D31BDD"/>
    <w:rsid w:val="00D44C73"/>
    <w:rsid w:val="00D52BB5"/>
    <w:rsid w:val="00D56478"/>
    <w:rsid w:val="00D63CF7"/>
    <w:rsid w:val="00D73197"/>
    <w:rsid w:val="00D74694"/>
    <w:rsid w:val="00D85C60"/>
    <w:rsid w:val="00DA18AF"/>
    <w:rsid w:val="00DB740C"/>
    <w:rsid w:val="00DC313E"/>
    <w:rsid w:val="00DC6550"/>
    <w:rsid w:val="00DD2638"/>
    <w:rsid w:val="00DD7403"/>
    <w:rsid w:val="00DE06A9"/>
    <w:rsid w:val="00DE218F"/>
    <w:rsid w:val="00DF27F0"/>
    <w:rsid w:val="00DF2A41"/>
    <w:rsid w:val="00DF3893"/>
    <w:rsid w:val="00DF6672"/>
    <w:rsid w:val="00DF7CCD"/>
    <w:rsid w:val="00DF7FB6"/>
    <w:rsid w:val="00E01B98"/>
    <w:rsid w:val="00E04229"/>
    <w:rsid w:val="00E14510"/>
    <w:rsid w:val="00E15EC4"/>
    <w:rsid w:val="00E17025"/>
    <w:rsid w:val="00E213C6"/>
    <w:rsid w:val="00E325C3"/>
    <w:rsid w:val="00E331AA"/>
    <w:rsid w:val="00E356F5"/>
    <w:rsid w:val="00E36394"/>
    <w:rsid w:val="00E36CDF"/>
    <w:rsid w:val="00E412C1"/>
    <w:rsid w:val="00E520D9"/>
    <w:rsid w:val="00E64FC5"/>
    <w:rsid w:val="00E7401D"/>
    <w:rsid w:val="00E848AA"/>
    <w:rsid w:val="00E950F1"/>
    <w:rsid w:val="00E952CC"/>
    <w:rsid w:val="00EA055A"/>
    <w:rsid w:val="00EA46F2"/>
    <w:rsid w:val="00EC324E"/>
    <w:rsid w:val="00EC594E"/>
    <w:rsid w:val="00EC6F0B"/>
    <w:rsid w:val="00EC78E3"/>
    <w:rsid w:val="00ED02BD"/>
    <w:rsid w:val="00EE263A"/>
    <w:rsid w:val="00EE3B2E"/>
    <w:rsid w:val="00EF16EF"/>
    <w:rsid w:val="00EF4FF0"/>
    <w:rsid w:val="00EF7C11"/>
    <w:rsid w:val="00F07B67"/>
    <w:rsid w:val="00F07BE3"/>
    <w:rsid w:val="00F14E66"/>
    <w:rsid w:val="00F2162D"/>
    <w:rsid w:val="00F27A8F"/>
    <w:rsid w:val="00F34BBF"/>
    <w:rsid w:val="00F40785"/>
    <w:rsid w:val="00F41061"/>
    <w:rsid w:val="00F52874"/>
    <w:rsid w:val="00F54396"/>
    <w:rsid w:val="00F65B78"/>
    <w:rsid w:val="00F65F61"/>
    <w:rsid w:val="00F9126D"/>
    <w:rsid w:val="00F92797"/>
    <w:rsid w:val="00F958CC"/>
    <w:rsid w:val="00FA6604"/>
    <w:rsid w:val="00FD26C5"/>
    <w:rsid w:val="00FD7FB8"/>
    <w:rsid w:val="00FE2E71"/>
    <w:rsid w:val="00FE54F6"/>
    <w:rsid w:val="00FF1260"/>
    <w:rsid w:val="00FF3A93"/>
    <w:rsid w:val="00FF5FFA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9CF779"/>
  <w15:docId w15:val="{DA3A93C5-D4FA-4D21-89AA-51FDB117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link w:val="Heading7Char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Normal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  <w:rPr>
      <w:rFonts w:eastAsia="Times New Roman"/>
    </w:rPr>
  </w:style>
  <w:style w:type="paragraph" w:customStyle="1" w:styleId="HO">
    <w:name w:val="HO"/>
    <w:basedOn w:val="Normal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Normal"/>
    <w:rPr>
      <w:rFonts w:eastAsia="Times New Roman"/>
      <w:b/>
      <w:lang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Normal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3">
    <w:name w:val="B3"/>
    <w:basedOn w:val="Normal"/>
    <w:link w:val="B3Car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Pr>
      <w:color w:val="000000"/>
      <w:lang w:val="en-GB" w:eastAsia="ja-JP" w:bidi="ar-SA"/>
    </w:rPr>
  </w:style>
  <w:style w:type="table" w:styleId="TableGrid">
    <w:name w:val="Table Grid"/>
    <w:basedOn w:val="TableNormal"/>
    <w:rsid w:val="005F6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54996"/>
    <w:rPr>
      <w:rFonts w:ascii="Arial" w:hAnsi="Arial"/>
      <w:sz w:val="36"/>
      <w:lang w:val="en-GB" w:eastAsia="ja-JP"/>
    </w:rPr>
  </w:style>
  <w:style w:type="character" w:customStyle="1" w:styleId="B1Char">
    <w:name w:val="B1 Char"/>
    <w:link w:val="B1"/>
    <w:qFormat/>
    <w:rsid w:val="00C54996"/>
    <w:rPr>
      <w:color w:val="000000"/>
      <w:lang w:val="en-GB" w:eastAsia="ja-JP"/>
    </w:rPr>
  </w:style>
  <w:style w:type="paragraph" w:styleId="ListParagraph">
    <w:name w:val="List Paragraph"/>
    <w:basedOn w:val="Normal"/>
    <w:uiPriority w:val="34"/>
    <w:qFormat/>
    <w:rsid w:val="009001A6"/>
    <w:pPr>
      <w:widowControl w:val="0"/>
      <w:overflowPunct/>
      <w:adjustRightInd/>
      <w:spacing w:after="0"/>
      <w:ind w:left="832" w:hanging="357"/>
      <w:textAlignment w:val="auto"/>
    </w:pPr>
    <w:rPr>
      <w:rFonts w:ascii="Courier New" w:eastAsia="Courier New" w:hAnsi="Courier New" w:cs="Courier New"/>
      <w:color w:val="auto"/>
      <w:sz w:val="22"/>
      <w:szCs w:val="22"/>
      <w:lang w:val="en-US" w:eastAsia="en-US"/>
    </w:rPr>
  </w:style>
  <w:style w:type="paragraph" w:styleId="DocumentMap">
    <w:name w:val="Document Map"/>
    <w:basedOn w:val="Normal"/>
    <w:link w:val="DocumentMapChar"/>
    <w:rsid w:val="00117E16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117E16"/>
    <w:rPr>
      <w:rFonts w:ascii="SimSun" w:eastAsia="SimSun"/>
      <w:color w:val="000000"/>
      <w:sz w:val="18"/>
      <w:szCs w:val="18"/>
      <w:lang w:val="en-GB" w:eastAsia="ja-JP"/>
    </w:rPr>
  </w:style>
  <w:style w:type="paragraph" w:styleId="BalloonText">
    <w:name w:val="Balloon Text"/>
    <w:basedOn w:val="Normal"/>
    <w:link w:val="BalloonTextChar"/>
    <w:rsid w:val="007A066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A0662"/>
    <w:rPr>
      <w:rFonts w:ascii="Segoe UI" w:hAnsi="Segoe UI" w:cs="Segoe UI"/>
      <w:color w:val="000000"/>
      <w:sz w:val="18"/>
      <w:szCs w:val="18"/>
      <w:lang w:val="en-GB" w:eastAsia="ja-JP"/>
    </w:rPr>
  </w:style>
  <w:style w:type="paragraph" w:styleId="Revision">
    <w:name w:val="Revision"/>
    <w:hidden/>
    <w:uiPriority w:val="99"/>
    <w:semiHidden/>
    <w:rsid w:val="00F41061"/>
    <w:rPr>
      <w:color w:val="000000"/>
      <w:lang w:val="en-GB" w:eastAsia="ja-JP"/>
    </w:rPr>
  </w:style>
  <w:style w:type="character" w:customStyle="1" w:styleId="EditorsNoteChar">
    <w:name w:val="Editor's Note Char"/>
    <w:aliases w:val="EN Char"/>
    <w:link w:val="EditorsNote"/>
    <w:qFormat/>
    <w:locked/>
    <w:rsid w:val="0080176E"/>
    <w:rPr>
      <w:rFonts w:eastAsia="Times New Roman"/>
      <w:color w:val="FF0000"/>
      <w:lang w:val="en-GB" w:eastAsia="ja-JP"/>
    </w:rPr>
  </w:style>
  <w:style w:type="character" w:customStyle="1" w:styleId="TAHCar">
    <w:name w:val="TAH Car"/>
    <w:link w:val="TAH"/>
    <w:qFormat/>
    <w:rsid w:val="009A40D8"/>
    <w:rPr>
      <w:rFonts w:ascii="Arial" w:hAnsi="Arial"/>
      <w:b/>
      <w:color w:val="000000"/>
      <w:sz w:val="18"/>
      <w:lang w:val="en-GB" w:eastAsia="ja-JP"/>
    </w:rPr>
  </w:style>
  <w:style w:type="character" w:customStyle="1" w:styleId="THChar">
    <w:name w:val="TH Char"/>
    <w:link w:val="TH"/>
    <w:qFormat/>
    <w:rsid w:val="009A40D8"/>
    <w:rPr>
      <w:rFonts w:ascii="Arial" w:hAnsi="Arial"/>
      <w:b/>
      <w:color w:val="000000"/>
      <w:lang w:val="en-GB" w:eastAsia="ja-JP"/>
    </w:rPr>
  </w:style>
  <w:style w:type="character" w:customStyle="1" w:styleId="NOZchn">
    <w:name w:val="NO Zchn"/>
    <w:link w:val="NO"/>
    <w:qFormat/>
    <w:rsid w:val="009A40D8"/>
    <w:rPr>
      <w:rFonts w:eastAsia="Times New Roman"/>
      <w:color w:val="000000"/>
      <w:lang w:val="en-GB" w:eastAsia="ja-JP"/>
    </w:rPr>
  </w:style>
  <w:style w:type="character" w:customStyle="1" w:styleId="TFChar">
    <w:name w:val="TF Char"/>
    <w:link w:val="TF"/>
    <w:qFormat/>
    <w:rsid w:val="009A40D8"/>
    <w:rPr>
      <w:rFonts w:ascii="Arial" w:hAnsi="Arial"/>
      <w:b/>
      <w:color w:val="000000"/>
      <w:lang w:val="en-GB" w:eastAsia="ja-JP"/>
    </w:rPr>
  </w:style>
  <w:style w:type="character" w:customStyle="1" w:styleId="TALChar">
    <w:name w:val="TAL Char"/>
    <w:link w:val="TAL"/>
    <w:qFormat/>
    <w:rsid w:val="009A40D8"/>
    <w:rPr>
      <w:rFonts w:ascii="Arial" w:hAnsi="Arial"/>
      <w:color w:val="000000"/>
      <w:sz w:val="18"/>
      <w:lang w:val="en-GB" w:eastAsia="ja-JP"/>
    </w:rPr>
  </w:style>
  <w:style w:type="character" w:customStyle="1" w:styleId="TANChar">
    <w:name w:val="TAN Char"/>
    <w:link w:val="TAN"/>
    <w:rsid w:val="009A40D8"/>
    <w:rPr>
      <w:rFonts w:ascii="Arial" w:hAnsi="Arial"/>
      <w:color w:val="000000"/>
      <w:sz w:val="18"/>
      <w:lang w:val="en-GB" w:eastAsia="ja-JP"/>
    </w:rPr>
  </w:style>
  <w:style w:type="character" w:customStyle="1" w:styleId="TACChar">
    <w:name w:val="TAC Char"/>
    <w:link w:val="TAC"/>
    <w:rsid w:val="00E848AA"/>
    <w:rPr>
      <w:rFonts w:ascii="Arial" w:hAnsi="Arial"/>
      <w:color w:val="000000"/>
      <w:sz w:val="18"/>
      <w:lang w:val="en-GB" w:eastAsia="ja-JP"/>
    </w:rPr>
  </w:style>
  <w:style w:type="character" w:styleId="CommentReference">
    <w:name w:val="annotation reference"/>
    <w:basedOn w:val="DefaultParagraphFont"/>
    <w:unhideWhenUsed/>
    <w:rsid w:val="00F14E6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E66"/>
  </w:style>
  <w:style w:type="character" w:customStyle="1" w:styleId="CommentTextChar">
    <w:name w:val="Comment Text Char"/>
    <w:basedOn w:val="DefaultParagraphFont"/>
    <w:link w:val="CommentText"/>
    <w:rsid w:val="00F14E66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E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E66"/>
    <w:rPr>
      <w:b/>
      <w:bCs/>
      <w:color w:val="000000"/>
      <w:lang w:val="en-GB" w:eastAsia="ja-JP"/>
    </w:rPr>
  </w:style>
  <w:style w:type="character" w:customStyle="1" w:styleId="B2Char">
    <w:name w:val="B2 Char"/>
    <w:link w:val="B2"/>
    <w:qFormat/>
    <w:rsid w:val="000363DB"/>
    <w:rPr>
      <w:color w:val="00000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3A6738"/>
    <w:rPr>
      <w:rFonts w:ascii="Arial" w:hAnsi="Arial"/>
      <w:sz w:val="32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3A6738"/>
    <w:rPr>
      <w:rFonts w:ascii="Arial" w:hAnsi="Arial"/>
      <w:sz w:val="28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3A6738"/>
    <w:rPr>
      <w:rFonts w:ascii="Arial" w:hAnsi="Arial"/>
      <w:sz w:val="24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3A6738"/>
    <w:rPr>
      <w:rFonts w:ascii="Arial" w:hAnsi="Arial"/>
      <w:sz w:val="22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3A6738"/>
    <w:rPr>
      <w:rFonts w:ascii="Arial" w:hAnsi="Arial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3A6738"/>
    <w:rPr>
      <w:rFonts w:ascii="Arial" w:hAnsi="Arial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3A6738"/>
    <w:rPr>
      <w:rFonts w:ascii="Arial" w:hAnsi="Arial"/>
      <w:sz w:val="36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3A6738"/>
    <w:rPr>
      <w:rFonts w:ascii="Arial" w:hAnsi="Arial"/>
      <w:sz w:val="36"/>
      <w:lang w:val="en-GB" w:eastAsia="ja-JP"/>
    </w:rPr>
  </w:style>
  <w:style w:type="character" w:customStyle="1" w:styleId="FooterChar">
    <w:name w:val="Footer Char"/>
    <w:basedOn w:val="DefaultParagraphFont"/>
    <w:link w:val="Footer"/>
    <w:rsid w:val="003A6738"/>
    <w:rPr>
      <w:color w:val="000000"/>
      <w:lang w:val="en-GB" w:eastAsia="ja-JP"/>
    </w:rPr>
  </w:style>
  <w:style w:type="paragraph" w:customStyle="1" w:styleId="Guidance">
    <w:name w:val="Guidance"/>
    <w:basedOn w:val="Normal"/>
    <w:rsid w:val="003A6738"/>
    <w:rPr>
      <w:rFonts w:eastAsia="Times New Roman"/>
      <w:i/>
      <w:color w:val="0000FF"/>
      <w:lang w:eastAsia="en-GB"/>
    </w:rPr>
  </w:style>
  <w:style w:type="character" w:customStyle="1" w:styleId="EXChar">
    <w:name w:val="EX Char"/>
    <w:link w:val="EX"/>
    <w:locked/>
    <w:rsid w:val="003A6738"/>
    <w:rPr>
      <w:rFonts w:eastAsia="Times New Roman"/>
      <w:color w:val="000000"/>
      <w:lang w:val="en-GB" w:eastAsia="ja-JP"/>
    </w:rPr>
  </w:style>
  <w:style w:type="character" w:customStyle="1" w:styleId="B3Car">
    <w:name w:val="B3 Car"/>
    <w:link w:val="B3"/>
    <w:locked/>
    <w:rsid w:val="003A6738"/>
    <w:rPr>
      <w:color w:val="000000"/>
      <w:lang w:val="en-GB" w:eastAsia="ja-JP"/>
    </w:rPr>
  </w:style>
  <w:style w:type="paragraph" w:styleId="Caption">
    <w:name w:val="caption"/>
    <w:basedOn w:val="Normal"/>
    <w:next w:val="Normal"/>
    <w:unhideWhenUsed/>
    <w:qFormat/>
    <w:rsid w:val="003A6738"/>
    <w:rPr>
      <w:rFonts w:eastAsia="DengXian"/>
      <w:b/>
      <w:bCs/>
    </w:rPr>
  </w:style>
  <w:style w:type="paragraph" w:styleId="Bibliography">
    <w:name w:val="Bibliography"/>
    <w:basedOn w:val="Normal"/>
    <w:next w:val="Normal"/>
    <w:uiPriority w:val="37"/>
    <w:semiHidden/>
    <w:unhideWhenUsed/>
    <w:rsid w:val="003A6738"/>
    <w:rPr>
      <w:rFonts w:eastAsia="Times New Roman"/>
      <w:color w:val="auto"/>
      <w:lang w:eastAsia="en-GB"/>
    </w:rPr>
  </w:style>
  <w:style w:type="paragraph" w:styleId="BlockText">
    <w:name w:val="Block Text"/>
    <w:basedOn w:val="Normal"/>
    <w:rsid w:val="003A673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  <w:lang w:eastAsia="en-GB"/>
    </w:rPr>
  </w:style>
  <w:style w:type="paragraph" w:styleId="BodyTextIndent">
    <w:name w:val="Body Text Indent"/>
    <w:basedOn w:val="Normal"/>
    <w:link w:val="BodyTextIndentChar"/>
    <w:rsid w:val="003A6738"/>
    <w:pPr>
      <w:spacing w:after="120"/>
      <w:ind w:left="283"/>
    </w:pPr>
    <w:rPr>
      <w:rFonts w:eastAsia="Times New Roman"/>
      <w:color w:val="auto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3A6738"/>
    <w:rPr>
      <w:rFonts w:eastAsia="Times New Roman"/>
      <w:lang w:val="en-GB" w:eastAsia="en-GB"/>
    </w:rPr>
  </w:style>
  <w:style w:type="paragraph" w:styleId="Closing">
    <w:name w:val="Closing"/>
    <w:basedOn w:val="Normal"/>
    <w:link w:val="ClosingChar"/>
    <w:rsid w:val="003A6738"/>
    <w:pPr>
      <w:spacing w:after="0"/>
      <w:ind w:left="4252"/>
    </w:pPr>
    <w:rPr>
      <w:rFonts w:eastAsia="Times New Roman"/>
      <w:color w:val="auto"/>
      <w:lang w:eastAsia="en-GB"/>
    </w:rPr>
  </w:style>
  <w:style w:type="character" w:customStyle="1" w:styleId="ClosingChar">
    <w:name w:val="Closing Char"/>
    <w:basedOn w:val="DefaultParagraphFont"/>
    <w:link w:val="Closing"/>
    <w:rsid w:val="003A6738"/>
    <w:rPr>
      <w:rFonts w:eastAsia="Times New Roman"/>
      <w:lang w:val="en-GB" w:eastAsia="en-GB"/>
    </w:rPr>
  </w:style>
  <w:style w:type="paragraph" w:styleId="Date">
    <w:name w:val="Date"/>
    <w:basedOn w:val="Normal"/>
    <w:next w:val="Normal"/>
    <w:link w:val="DateChar"/>
    <w:rsid w:val="003A6738"/>
    <w:rPr>
      <w:rFonts w:eastAsia="Times New Roman"/>
      <w:color w:val="auto"/>
      <w:lang w:eastAsia="en-GB"/>
    </w:rPr>
  </w:style>
  <w:style w:type="character" w:customStyle="1" w:styleId="DateChar">
    <w:name w:val="Date Char"/>
    <w:basedOn w:val="DefaultParagraphFont"/>
    <w:link w:val="Date"/>
    <w:rsid w:val="003A6738"/>
    <w:rPr>
      <w:rFonts w:eastAsia="Times New Roman"/>
      <w:lang w:val="en-GB" w:eastAsia="en-GB"/>
    </w:rPr>
  </w:style>
  <w:style w:type="paragraph" w:styleId="E-mailSignature">
    <w:name w:val="E-mail Signature"/>
    <w:basedOn w:val="Normal"/>
    <w:link w:val="E-mailSignatureChar"/>
    <w:rsid w:val="003A6738"/>
    <w:pPr>
      <w:spacing w:after="0"/>
    </w:pPr>
    <w:rPr>
      <w:rFonts w:eastAsia="Times New Roman"/>
      <w:color w:val="auto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rsid w:val="003A6738"/>
    <w:rPr>
      <w:rFonts w:eastAsia="Times New Roman"/>
      <w:lang w:val="en-GB" w:eastAsia="en-GB"/>
    </w:rPr>
  </w:style>
  <w:style w:type="paragraph" w:styleId="BodyText">
    <w:name w:val="Body Text"/>
    <w:basedOn w:val="Normal"/>
    <w:link w:val="BodyTextChar"/>
    <w:unhideWhenUsed/>
    <w:rsid w:val="003A6738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3A6738"/>
    <w:rPr>
      <w:rFonts w:eastAsia="SimSun"/>
      <w:color w:val="000000"/>
      <w:lang w:val="en-GB" w:eastAsia="ja-JP"/>
    </w:rPr>
  </w:style>
  <w:style w:type="paragraph" w:styleId="BodyText2">
    <w:name w:val="Body Text 2"/>
    <w:basedOn w:val="Normal"/>
    <w:link w:val="BodyText2Char"/>
    <w:rsid w:val="003A6738"/>
    <w:pPr>
      <w:spacing w:after="120" w:line="480" w:lineRule="auto"/>
    </w:pPr>
    <w:rPr>
      <w:rFonts w:eastAsia="Times New Roman"/>
      <w:color w:val="auto"/>
      <w:lang w:eastAsia="en-GB"/>
    </w:rPr>
  </w:style>
  <w:style w:type="character" w:customStyle="1" w:styleId="BodyText2Char">
    <w:name w:val="Body Text 2 Char"/>
    <w:basedOn w:val="DefaultParagraphFont"/>
    <w:link w:val="BodyText2"/>
    <w:rsid w:val="003A6738"/>
    <w:rPr>
      <w:rFonts w:eastAsia="Times New Roman"/>
      <w:lang w:val="en-GB" w:eastAsia="en-GB"/>
    </w:rPr>
  </w:style>
  <w:style w:type="paragraph" w:styleId="BodyText3">
    <w:name w:val="Body Text 3"/>
    <w:basedOn w:val="Normal"/>
    <w:link w:val="BodyText3Char"/>
    <w:rsid w:val="003A6738"/>
    <w:pPr>
      <w:spacing w:after="120"/>
    </w:pPr>
    <w:rPr>
      <w:rFonts w:eastAsia="Times New Roman"/>
      <w:color w:val="auto"/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rsid w:val="003A6738"/>
    <w:rPr>
      <w:rFonts w:eastAsia="Times New Roman"/>
      <w:sz w:val="16"/>
      <w:szCs w:val="16"/>
      <w:lang w:val="en-GB" w:eastAsia="en-GB"/>
    </w:rPr>
  </w:style>
  <w:style w:type="paragraph" w:styleId="BodyTextFirstIndent">
    <w:name w:val="Body Text First Indent"/>
    <w:basedOn w:val="BodyText"/>
    <w:link w:val="BodyTextFirstIndentChar"/>
    <w:rsid w:val="003A6738"/>
    <w:pPr>
      <w:spacing w:after="180"/>
      <w:ind w:firstLine="360"/>
    </w:pPr>
    <w:rPr>
      <w:rFonts w:eastAsia="Times New Roman"/>
      <w:color w:val="auto"/>
      <w:lang w:eastAsia="en-GB"/>
    </w:rPr>
  </w:style>
  <w:style w:type="character" w:customStyle="1" w:styleId="BodyTextFirstIndentChar">
    <w:name w:val="Body Text First Indent Char"/>
    <w:basedOn w:val="BodyTextChar"/>
    <w:link w:val="BodyTextFirstIndent"/>
    <w:rsid w:val="003A6738"/>
    <w:rPr>
      <w:rFonts w:eastAsia="Times New Roman"/>
      <w:color w:val="000000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rsid w:val="003A6738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3A6738"/>
    <w:rPr>
      <w:rFonts w:eastAsia="Times New Roman"/>
      <w:lang w:val="en-GB" w:eastAsia="en-GB"/>
    </w:rPr>
  </w:style>
  <w:style w:type="paragraph" w:styleId="BodyTextIndent2">
    <w:name w:val="Body Text Indent 2"/>
    <w:basedOn w:val="Normal"/>
    <w:link w:val="BodyTextIndent2Char"/>
    <w:rsid w:val="003A6738"/>
    <w:pPr>
      <w:spacing w:after="120" w:line="480" w:lineRule="auto"/>
      <w:ind w:left="283"/>
    </w:pPr>
    <w:rPr>
      <w:rFonts w:eastAsia="Times New Roman"/>
      <w:color w:val="auto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3A6738"/>
    <w:rPr>
      <w:rFonts w:eastAsia="Times New Roman"/>
      <w:lang w:val="en-GB" w:eastAsia="en-GB"/>
    </w:rPr>
  </w:style>
  <w:style w:type="paragraph" w:styleId="BodyTextIndent3">
    <w:name w:val="Body Text Indent 3"/>
    <w:basedOn w:val="Normal"/>
    <w:link w:val="BodyTextIndent3Char"/>
    <w:rsid w:val="003A6738"/>
    <w:pPr>
      <w:spacing w:after="120"/>
      <w:ind w:left="283"/>
    </w:pPr>
    <w:rPr>
      <w:rFonts w:eastAsia="Times New Roman"/>
      <w:color w:val="auto"/>
      <w:sz w:val="16"/>
      <w:szCs w:val="16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rsid w:val="003A6738"/>
    <w:rPr>
      <w:rFonts w:eastAsia="Times New Roman"/>
      <w:sz w:val="16"/>
      <w:szCs w:val="16"/>
      <w:lang w:val="en-GB" w:eastAsia="en-GB"/>
    </w:rPr>
  </w:style>
  <w:style w:type="character" w:customStyle="1" w:styleId="IntenseQuoteChar">
    <w:name w:val="Intense Quote Char"/>
    <w:basedOn w:val="DefaultParagraphFont"/>
    <w:uiPriority w:val="30"/>
    <w:rsid w:val="003A6738"/>
    <w:rPr>
      <w:rFonts w:eastAsia="Times New Roman"/>
      <w:i/>
      <w:iCs/>
      <w:color w:val="4F81BD" w:themeColor="accent1"/>
    </w:rPr>
  </w:style>
  <w:style w:type="character" w:customStyle="1" w:styleId="QuoteChar">
    <w:name w:val="Quote Char"/>
    <w:basedOn w:val="DefaultParagraphFont"/>
    <w:uiPriority w:val="29"/>
    <w:rsid w:val="003A6738"/>
    <w:rPr>
      <w:rFonts w:eastAsia="Times New Roman"/>
      <w:i/>
      <w:iCs/>
      <w:color w:val="404040" w:themeColor="text1" w:themeTint="BF"/>
    </w:rPr>
  </w:style>
  <w:style w:type="character" w:customStyle="1" w:styleId="TitleChar">
    <w:name w:val="Title Char"/>
    <w:basedOn w:val="DefaultParagraphFont"/>
    <w:rsid w:val="003A6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dnoteText">
    <w:name w:val="endnote text"/>
    <w:basedOn w:val="Normal"/>
    <w:link w:val="EndnoteTextChar"/>
    <w:rsid w:val="003A6738"/>
    <w:pPr>
      <w:spacing w:after="0"/>
    </w:pPr>
    <w:rPr>
      <w:rFonts w:eastAsia="Times New Roman"/>
      <w:color w:val="auto"/>
      <w:lang w:eastAsia="en-GB"/>
    </w:rPr>
  </w:style>
  <w:style w:type="character" w:customStyle="1" w:styleId="EndnoteTextChar">
    <w:name w:val="Endnote Text Char"/>
    <w:basedOn w:val="DefaultParagraphFont"/>
    <w:link w:val="EndnoteText"/>
    <w:rsid w:val="003A6738"/>
    <w:rPr>
      <w:rFonts w:eastAsia="Times New Roman"/>
      <w:lang w:val="en-GB" w:eastAsia="en-GB"/>
    </w:rPr>
  </w:style>
  <w:style w:type="paragraph" w:styleId="EnvelopeAddress">
    <w:name w:val="envelope address"/>
    <w:basedOn w:val="Normal"/>
    <w:rsid w:val="003A673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color w:val="auto"/>
      <w:sz w:val="24"/>
      <w:szCs w:val="24"/>
      <w:lang w:eastAsia="en-GB"/>
    </w:rPr>
  </w:style>
  <w:style w:type="paragraph" w:styleId="EnvelopeReturn">
    <w:name w:val="envelope return"/>
    <w:basedOn w:val="Normal"/>
    <w:rsid w:val="003A6738"/>
    <w:pPr>
      <w:spacing w:after="0"/>
    </w:pPr>
    <w:rPr>
      <w:rFonts w:asciiTheme="majorHAnsi" w:eastAsiaTheme="majorEastAsia" w:hAnsiTheme="majorHAnsi" w:cstheme="majorBidi"/>
      <w:color w:val="auto"/>
      <w:lang w:eastAsia="en-GB"/>
    </w:rPr>
  </w:style>
  <w:style w:type="paragraph" w:styleId="FootnoteText">
    <w:name w:val="footnote text"/>
    <w:basedOn w:val="Normal"/>
    <w:link w:val="FootnoteTextChar"/>
    <w:rsid w:val="003A6738"/>
    <w:pPr>
      <w:spacing w:after="0"/>
    </w:pPr>
    <w:rPr>
      <w:rFonts w:eastAsia="Times New Roman"/>
      <w:color w:val="auto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3A6738"/>
    <w:rPr>
      <w:rFonts w:eastAsia="Times New Roman"/>
      <w:lang w:val="en-GB" w:eastAsia="en-GB"/>
    </w:rPr>
  </w:style>
  <w:style w:type="paragraph" w:styleId="HTMLAddress">
    <w:name w:val="HTML Address"/>
    <w:basedOn w:val="Normal"/>
    <w:link w:val="HTMLAddressChar"/>
    <w:rsid w:val="003A6738"/>
    <w:pPr>
      <w:spacing w:after="0"/>
    </w:pPr>
    <w:rPr>
      <w:rFonts w:eastAsia="Times New Roman"/>
      <w:i/>
      <w:iCs/>
      <w:color w:val="auto"/>
      <w:lang w:eastAsia="en-GB"/>
    </w:rPr>
  </w:style>
  <w:style w:type="character" w:customStyle="1" w:styleId="HTMLAddressChar">
    <w:name w:val="HTML Address Char"/>
    <w:basedOn w:val="DefaultParagraphFont"/>
    <w:link w:val="HTMLAddress"/>
    <w:rsid w:val="003A6738"/>
    <w:rPr>
      <w:rFonts w:eastAsia="Times New Roman"/>
      <w:i/>
      <w:iCs/>
      <w:lang w:val="en-GB" w:eastAsia="en-GB"/>
    </w:rPr>
  </w:style>
  <w:style w:type="paragraph" w:styleId="HTMLPreformatted">
    <w:name w:val="HTML Preformatted"/>
    <w:basedOn w:val="Normal"/>
    <w:link w:val="HTMLPreformattedChar"/>
    <w:rsid w:val="003A6738"/>
    <w:pPr>
      <w:spacing w:after="0"/>
    </w:pPr>
    <w:rPr>
      <w:rFonts w:ascii="Consolas" w:eastAsia="Times New Roman" w:hAnsi="Consolas"/>
      <w:color w:val="auto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rsid w:val="003A6738"/>
    <w:rPr>
      <w:rFonts w:ascii="Consolas" w:eastAsia="Times New Roman" w:hAnsi="Consolas"/>
      <w:lang w:val="en-GB" w:eastAsia="en-GB"/>
    </w:rPr>
  </w:style>
  <w:style w:type="paragraph" w:styleId="Index1">
    <w:name w:val="index 1"/>
    <w:basedOn w:val="Normal"/>
    <w:next w:val="Normal"/>
    <w:rsid w:val="003A6738"/>
    <w:pPr>
      <w:spacing w:after="0"/>
      <w:ind w:left="200" w:hanging="200"/>
    </w:pPr>
    <w:rPr>
      <w:rFonts w:eastAsia="Times New Roman"/>
      <w:color w:val="auto"/>
      <w:lang w:eastAsia="en-GB"/>
    </w:rPr>
  </w:style>
  <w:style w:type="paragraph" w:styleId="Index2">
    <w:name w:val="index 2"/>
    <w:basedOn w:val="Normal"/>
    <w:next w:val="Normal"/>
    <w:rsid w:val="003A6738"/>
    <w:pPr>
      <w:spacing w:after="0"/>
      <w:ind w:left="400" w:hanging="200"/>
    </w:pPr>
    <w:rPr>
      <w:rFonts w:eastAsia="Times New Roman"/>
      <w:color w:val="auto"/>
      <w:lang w:eastAsia="en-GB"/>
    </w:rPr>
  </w:style>
  <w:style w:type="paragraph" w:styleId="Index3">
    <w:name w:val="index 3"/>
    <w:basedOn w:val="Normal"/>
    <w:next w:val="Normal"/>
    <w:rsid w:val="003A6738"/>
    <w:pPr>
      <w:spacing w:after="0"/>
      <w:ind w:left="600" w:hanging="200"/>
    </w:pPr>
    <w:rPr>
      <w:rFonts w:eastAsia="Times New Roman"/>
      <w:color w:val="auto"/>
      <w:lang w:eastAsia="en-GB"/>
    </w:rPr>
  </w:style>
  <w:style w:type="paragraph" w:styleId="Index4">
    <w:name w:val="index 4"/>
    <w:basedOn w:val="Normal"/>
    <w:next w:val="Normal"/>
    <w:rsid w:val="003A6738"/>
    <w:pPr>
      <w:spacing w:after="0"/>
      <w:ind w:left="800" w:hanging="200"/>
    </w:pPr>
    <w:rPr>
      <w:rFonts w:eastAsia="Times New Roman"/>
      <w:color w:val="auto"/>
      <w:lang w:eastAsia="en-GB"/>
    </w:rPr>
  </w:style>
  <w:style w:type="paragraph" w:styleId="Index5">
    <w:name w:val="index 5"/>
    <w:basedOn w:val="Normal"/>
    <w:next w:val="Normal"/>
    <w:rsid w:val="003A6738"/>
    <w:pPr>
      <w:spacing w:after="0"/>
      <w:ind w:left="1000" w:hanging="200"/>
    </w:pPr>
    <w:rPr>
      <w:rFonts w:eastAsia="Times New Roman"/>
      <w:color w:val="auto"/>
      <w:lang w:eastAsia="en-GB"/>
    </w:rPr>
  </w:style>
  <w:style w:type="paragraph" w:styleId="Index6">
    <w:name w:val="index 6"/>
    <w:basedOn w:val="Normal"/>
    <w:next w:val="Normal"/>
    <w:rsid w:val="003A6738"/>
    <w:pPr>
      <w:spacing w:after="0"/>
      <w:ind w:left="1200" w:hanging="200"/>
    </w:pPr>
    <w:rPr>
      <w:rFonts w:eastAsia="Times New Roman"/>
      <w:color w:val="auto"/>
      <w:lang w:eastAsia="en-GB"/>
    </w:rPr>
  </w:style>
  <w:style w:type="paragraph" w:styleId="Index7">
    <w:name w:val="index 7"/>
    <w:basedOn w:val="Normal"/>
    <w:next w:val="Normal"/>
    <w:rsid w:val="003A6738"/>
    <w:pPr>
      <w:spacing w:after="0"/>
      <w:ind w:left="1400" w:hanging="200"/>
    </w:pPr>
    <w:rPr>
      <w:rFonts w:eastAsia="Times New Roman"/>
      <w:color w:val="auto"/>
      <w:lang w:eastAsia="en-GB"/>
    </w:rPr>
  </w:style>
  <w:style w:type="paragraph" w:styleId="Index8">
    <w:name w:val="index 8"/>
    <w:basedOn w:val="Normal"/>
    <w:next w:val="Normal"/>
    <w:rsid w:val="003A6738"/>
    <w:pPr>
      <w:spacing w:after="0"/>
      <w:ind w:left="1600" w:hanging="200"/>
    </w:pPr>
    <w:rPr>
      <w:rFonts w:eastAsia="Times New Roman"/>
      <w:color w:val="auto"/>
      <w:lang w:eastAsia="en-GB"/>
    </w:rPr>
  </w:style>
  <w:style w:type="paragraph" w:styleId="Index9">
    <w:name w:val="index 9"/>
    <w:basedOn w:val="Normal"/>
    <w:next w:val="Normal"/>
    <w:rsid w:val="003A6738"/>
    <w:pPr>
      <w:spacing w:after="0"/>
      <w:ind w:left="1800" w:hanging="200"/>
    </w:pPr>
    <w:rPr>
      <w:rFonts w:eastAsia="Times New Roman"/>
      <w:color w:val="auto"/>
      <w:lang w:eastAsia="en-GB"/>
    </w:rPr>
  </w:style>
  <w:style w:type="paragraph" w:styleId="IndexHeading">
    <w:name w:val="index heading"/>
    <w:basedOn w:val="Normal"/>
    <w:next w:val="Index1"/>
    <w:rsid w:val="003A6738"/>
    <w:rPr>
      <w:rFonts w:asciiTheme="majorHAnsi" w:eastAsiaTheme="majorEastAsia" w:hAnsiTheme="majorHAnsi" w:cstheme="majorBidi"/>
      <w:b/>
      <w:bCs/>
      <w:color w:val="auto"/>
      <w:lang w:eastAsia="en-GB"/>
    </w:rPr>
  </w:style>
  <w:style w:type="paragraph" w:styleId="IntenseQuote">
    <w:name w:val="Intense Quote"/>
    <w:basedOn w:val="Normal"/>
    <w:next w:val="Normal"/>
    <w:link w:val="IntenseQuoteChar1"/>
    <w:uiPriority w:val="30"/>
    <w:qFormat/>
    <w:rsid w:val="003A673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Times New Roman"/>
      <w:i/>
      <w:iCs/>
      <w:color w:val="4F81BD" w:themeColor="accent1"/>
      <w:lang w:eastAsia="en-GB"/>
    </w:rPr>
  </w:style>
  <w:style w:type="character" w:customStyle="1" w:styleId="IntenseQuoteChar1">
    <w:name w:val="Intense Quote Char1"/>
    <w:basedOn w:val="DefaultParagraphFont"/>
    <w:link w:val="IntenseQuote"/>
    <w:uiPriority w:val="30"/>
    <w:rsid w:val="003A6738"/>
    <w:rPr>
      <w:rFonts w:eastAsia="Times New Roman"/>
      <w:i/>
      <w:iCs/>
      <w:color w:val="4F81BD" w:themeColor="accent1"/>
      <w:lang w:val="en-GB" w:eastAsia="en-GB"/>
    </w:rPr>
  </w:style>
  <w:style w:type="paragraph" w:styleId="List">
    <w:name w:val="List"/>
    <w:basedOn w:val="Normal"/>
    <w:rsid w:val="003A6738"/>
    <w:pPr>
      <w:ind w:left="283" w:hanging="283"/>
      <w:contextualSpacing/>
    </w:pPr>
    <w:rPr>
      <w:rFonts w:eastAsia="Times New Roman"/>
      <w:color w:val="auto"/>
      <w:lang w:eastAsia="en-GB"/>
    </w:rPr>
  </w:style>
  <w:style w:type="paragraph" w:styleId="List2">
    <w:name w:val="List 2"/>
    <w:basedOn w:val="Normal"/>
    <w:rsid w:val="003A6738"/>
    <w:pPr>
      <w:ind w:left="566" w:hanging="283"/>
      <w:contextualSpacing/>
    </w:pPr>
    <w:rPr>
      <w:rFonts w:eastAsia="Times New Roman"/>
      <w:color w:val="auto"/>
      <w:lang w:eastAsia="en-GB"/>
    </w:rPr>
  </w:style>
  <w:style w:type="paragraph" w:styleId="List3">
    <w:name w:val="List 3"/>
    <w:basedOn w:val="Normal"/>
    <w:rsid w:val="003A6738"/>
    <w:pPr>
      <w:ind w:left="849" w:hanging="283"/>
      <w:contextualSpacing/>
    </w:pPr>
    <w:rPr>
      <w:rFonts w:eastAsia="Times New Roman"/>
      <w:color w:val="auto"/>
      <w:lang w:eastAsia="en-GB"/>
    </w:rPr>
  </w:style>
  <w:style w:type="paragraph" w:styleId="List4">
    <w:name w:val="List 4"/>
    <w:basedOn w:val="Normal"/>
    <w:rsid w:val="003A6738"/>
    <w:pPr>
      <w:ind w:left="1132" w:hanging="283"/>
      <w:contextualSpacing/>
    </w:pPr>
    <w:rPr>
      <w:rFonts w:eastAsia="Times New Roman"/>
      <w:color w:val="auto"/>
      <w:lang w:eastAsia="en-GB"/>
    </w:rPr>
  </w:style>
  <w:style w:type="paragraph" w:styleId="List5">
    <w:name w:val="List 5"/>
    <w:basedOn w:val="Normal"/>
    <w:rsid w:val="003A6738"/>
    <w:pPr>
      <w:ind w:left="1415" w:hanging="283"/>
      <w:contextualSpacing/>
    </w:pPr>
    <w:rPr>
      <w:rFonts w:eastAsia="Times New Roman"/>
      <w:color w:val="auto"/>
      <w:lang w:eastAsia="en-GB"/>
    </w:rPr>
  </w:style>
  <w:style w:type="paragraph" w:styleId="ListBullet">
    <w:name w:val="List Bullet"/>
    <w:basedOn w:val="Normal"/>
    <w:rsid w:val="003A6738"/>
    <w:pPr>
      <w:tabs>
        <w:tab w:val="num" w:pos="360"/>
      </w:tabs>
      <w:ind w:left="360" w:hanging="360"/>
      <w:contextualSpacing/>
    </w:pPr>
    <w:rPr>
      <w:rFonts w:eastAsia="Times New Roman"/>
      <w:color w:val="auto"/>
      <w:lang w:eastAsia="en-GB"/>
    </w:rPr>
  </w:style>
  <w:style w:type="paragraph" w:styleId="ListBullet2">
    <w:name w:val="List Bullet 2"/>
    <w:basedOn w:val="Normal"/>
    <w:rsid w:val="003A6738"/>
    <w:pPr>
      <w:tabs>
        <w:tab w:val="num" w:pos="643"/>
      </w:tabs>
      <w:ind w:left="643" w:hanging="360"/>
      <w:contextualSpacing/>
    </w:pPr>
    <w:rPr>
      <w:rFonts w:eastAsia="Times New Roman"/>
      <w:color w:val="auto"/>
      <w:lang w:eastAsia="en-GB"/>
    </w:rPr>
  </w:style>
  <w:style w:type="paragraph" w:styleId="ListBullet3">
    <w:name w:val="List Bullet 3"/>
    <w:basedOn w:val="Normal"/>
    <w:rsid w:val="003A6738"/>
    <w:pPr>
      <w:tabs>
        <w:tab w:val="num" w:pos="926"/>
      </w:tabs>
      <w:ind w:left="926" w:hanging="360"/>
      <w:contextualSpacing/>
    </w:pPr>
    <w:rPr>
      <w:rFonts w:eastAsia="Times New Roman"/>
      <w:color w:val="auto"/>
      <w:lang w:eastAsia="en-GB"/>
    </w:rPr>
  </w:style>
  <w:style w:type="paragraph" w:styleId="ListBullet4">
    <w:name w:val="List Bullet 4"/>
    <w:basedOn w:val="Normal"/>
    <w:rsid w:val="003A6738"/>
    <w:pPr>
      <w:tabs>
        <w:tab w:val="num" w:pos="1209"/>
      </w:tabs>
      <w:ind w:left="1209" w:hanging="360"/>
      <w:contextualSpacing/>
    </w:pPr>
    <w:rPr>
      <w:rFonts w:eastAsia="Times New Roman"/>
      <w:color w:val="auto"/>
      <w:lang w:eastAsia="en-GB"/>
    </w:rPr>
  </w:style>
  <w:style w:type="paragraph" w:styleId="ListBullet5">
    <w:name w:val="List Bullet 5"/>
    <w:basedOn w:val="Normal"/>
    <w:rsid w:val="003A6738"/>
    <w:pPr>
      <w:numPr>
        <w:numId w:val="1"/>
      </w:numPr>
      <w:contextualSpacing/>
    </w:pPr>
    <w:rPr>
      <w:rFonts w:eastAsia="Times New Roman"/>
      <w:color w:val="auto"/>
      <w:lang w:eastAsia="en-GB"/>
    </w:rPr>
  </w:style>
  <w:style w:type="paragraph" w:styleId="ListContinue">
    <w:name w:val="List Continue"/>
    <w:basedOn w:val="Normal"/>
    <w:rsid w:val="003A6738"/>
    <w:pPr>
      <w:spacing w:after="120"/>
      <w:ind w:left="283"/>
      <w:contextualSpacing/>
    </w:pPr>
    <w:rPr>
      <w:rFonts w:eastAsia="Times New Roman"/>
      <w:color w:val="auto"/>
      <w:lang w:eastAsia="en-GB"/>
    </w:rPr>
  </w:style>
  <w:style w:type="paragraph" w:styleId="ListContinue2">
    <w:name w:val="List Continue 2"/>
    <w:basedOn w:val="Normal"/>
    <w:rsid w:val="003A6738"/>
    <w:pPr>
      <w:spacing w:after="120"/>
      <w:ind w:left="566"/>
      <w:contextualSpacing/>
    </w:pPr>
    <w:rPr>
      <w:rFonts w:eastAsia="Times New Roman"/>
      <w:color w:val="auto"/>
      <w:lang w:eastAsia="en-GB"/>
    </w:rPr>
  </w:style>
  <w:style w:type="paragraph" w:styleId="ListContinue3">
    <w:name w:val="List Continue 3"/>
    <w:basedOn w:val="Normal"/>
    <w:rsid w:val="003A6738"/>
    <w:pPr>
      <w:spacing w:after="120"/>
      <w:ind w:left="849"/>
      <w:contextualSpacing/>
    </w:pPr>
    <w:rPr>
      <w:rFonts w:eastAsia="Times New Roman"/>
      <w:color w:val="auto"/>
      <w:lang w:eastAsia="en-GB"/>
    </w:rPr>
  </w:style>
  <w:style w:type="paragraph" w:styleId="ListContinue4">
    <w:name w:val="List Continue 4"/>
    <w:basedOn w:val="Normal"/>
    <w:rsid w:val="003A6738"/>
    <w:pPr>
      <w:spacing w:after="120"/>
      <w:ind w:left="1132"/>
      <w:contextualSpacing/>
    </w:pPr>
    <w:rPr>
      <w:rFonts w:eastAsia="Times New Roman"/>
      <w:color w:val="auto"/>
      <w:lang w:eastAsia="en-GB"/>
    </w:rPr>
  </w:style>
  <w:style w:type="paragraph" w:styleId="ListContinue5">
    <w:name w:val="List Continue 5"/>
    <w:basedOn w:val="Normal"/>
    <w:rsid w:val="003A6738"/>
    <w:pPr>
      <w:spacing w:after="120"/>
      <w:ind w:left="1415"/>
      <w:contextualSpacing/>
    </w:pPr>
    <w:rPr>
      <w:rFonts w:eastAsia="Times New Roman"/>
      <w:color w:val="auto"/>
      <w:lang w:eastAsia="en-GB"/>
    </w:rPr>
  </w:style>
  <w:style w:type="paragraph" w:styleId="ListNumber">
    <w:name w:val="List Number"/>
    <w:basedOn w:val="Normal"/>
    <w:rsid w:val="003A6738"/>
    <w:pPr>
      <w:tabs>
        <w:tab w:val="num" w:pos="360"/>
      </w:tabs>
      <w:ind w:left="360" w:hanging="360"/>
      <w:contextualSpacing/>
    </w:pPr>
    <w:rPr>
      <w:rFonts w:eastAsia="Times New Roman"/>
      <w:color w:val="auto"/>
      <w:lang w:eastAsia="en-GB"/>
    </w:rPr>
  </w:style>
  <w:style w:type="paragraph" w:styleId="ListNumber2">
    <w:name w:val="List Number 2"/>
    <w:basedOn w:val="Normal"/>
    <w:rsid w:val="003A6738"/>
    <w:pPr>
      <w:tabs>
        <w:tab w:val="num" w:pos="643"/>
      </w:tabs>
      <w:ind w:left="643" w:hanging="360"/>
      <w:contextualSpacing/>
    </w:pPr>
    <w:rPr>
      <w:rFonts w:eastAsia="Times New Roman"/>
      <w:color w:val="auto"/>
      <w:lang w:eastAsia="en-GB"/>
    </w:rPr>
  </w:style>
  <w:style w:type="paragraph" w:styleId="ListNumber3">
    <w:name w:val="List Number 3"/>
    <w:basedOn w:val="Normal"/>
    <w:rsid w:val="003A6738"/>
    <w:pPr>
      <w:tabs>
        <w:tab w:val="num" w:pos="926"/>
      </w:tabs>
      <w:ind w:left="926" w:hanging="360"/>
      <w:contextualSpacing/>
    </w:pPr>
    <w:rPr>
      <w:rFonts w:eastAsia="Times New Roman"/>
      <w:color w:val="auto"/>
      <w:lang w:eastAsia="en-GB"/>
    </w:rPr>
  </w:style>
  <w:style w:type="paragraph" w:styleId="ListNumber4">
    <w:name w:val="List Number 4"/>
    <w:basedOn w:val="Normal"/>
    <w:rsid w:val="003A6738"/>
    <w:pPr>
      <w:tabs>
        <w:tab w:val="num" w:pos="1209"/>
      </w:tabs>
      <w:ind w:left="1209" w:hanging="360"/>
      <w:contextualSpacing/>
    </w:pPr>
    <w:rPr>
      <w:rFonts w:eastAsia="Times New Roman"/>
      <w:color w:val="auto"/>
      <w:lang w:eastAsia="en-GB"/>
    </w:rPr>
  </w:style>
  <w:style w:type="paragraph" w:styleId="ListNumber5">
    <w:name w:val="List Number 5"/>
    <w:basedOn w:val="Normal"/>
    <w:rsid w:val="003A6738"/>
    <w:pPr>
      <w:numPr>
        <w:numId w:val="2"/>
      </w:numPr>
      <w:contextualSpacing/>
    </w:pPr>
    <w:rPr>
      <w:rFonts w:eastAsia="Times New Roman"/>
      <w:color w:val="auto"/>
      <w:lang w:eastAsia="en-GB"/>
    </w:rPr>
  </w:style>
  <w:style w:type="paragraph" w:styleId="MacroText">
    <w:name w:val="macro"/>
    <w:link w:val="MacroTextChar"/>
    <w:rsid w:val="003A673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en-GB"/>
    </w:rPr>
  </w:style>
  <w:style w:type="character" w:customStyle="1" w:styleId="MacroTextChar">
    <w:name w:val="Macro Text Char"/>
    <w:basedOn w:val="DefaultParagraphFont"/>
    <w:link w:val="MacroText"/>
    <w:rsid w:val="003A6738"/>
    <w:rPr>
      <w:rFonts w:ascii="Consolas" w:eastAsia="Times New Roman" w:hAnsi="Consolas"/>
      <w:lang w:val="en-GB" w:eastAsia="en-GB"/>
    </w:rPr>
  </w:style>
  <w:style w:type="paragraph" w:styleId="MessageHeader">
    <w:name w:val="Message Header"/>
    <w:basedOn w:val="Normal"/>
    <w:link w:val="MessageHeaderChar"/>
    <w:rsid w:val="003A67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color w:val="auto"/>
      <w:sz w:val="24"/>
      <w:szCs w:val="24"/>
      <w:lang w:eastAsia="en-GB"/>
    </w:rPr>
  </w:style>
  <w:style w:type="character" w:customStyle="1" w:styleId="MessageHeaderChar">
    <w:name w:val="Message Header Char"/>
    <w:basedOn w:val="DefaultParagraphFont"/>
    <w:link w:val="MessageHeader"/>
    <w:rsid w:val="003A673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NoSpacing">
    <w:name w:val="No Spacing"/>
    <w:uiPriority w:val="1"/>
    <w:qFormat/>
    <w:rsid w:val="003A673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en-GB"/>
    </w:rPr>
  </w:style>
  <w:style w:type="paragraph" w:styleId="NormalWeb">
    <w:name w:val="Normal (Web)"/>
    <w:basedOn w:val="Normal"/>
    <w:rsid w:val="003A6738"/>
    <w:rPr>
      <w:rFonts w:eastAsia="Times New Roman"/>
      <w:color w:val="auto"/>
      <w:sz w:val="24"/>
      <w:szCs w:val="24"/>
      <w:lang w:eastAsia="en-GB"/>
    </w:rPr>
  </w:style>
  <w:style w:type="paragraph" w:styleId="NormalIndent">
    <w:name w:val="Normal Indent"/>
    <w:basedOn w:val="Normal"/>
    <w:rsid w:val="003A6738"/>
    <w:pPr>
      <w:ind w:left="720"/>
    </w:pPr>
    <w:rPr>
      <w:rFonts w:eastAsia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rsid w:val="003A6738"/>
    <w:pPr>
      <w:spacing w:after="0"/>
    </w:pPr>
    <w:rPr>
      <w:rFonts w:eastAsia="Times New Roman"/>
      <w:color w:val="auto"/>
      <w:lang w:eastAsia="en-GB"/>
    </w:rPr>
  </w:style>
  <w:style w:type="character" w:customStyle="1" w:styleId="NoteHeadingChar">
    <w:name w:val="Note Heading Char"/>
    <w:basedOn w:val="DefaultParagraphFont"/>
    <w:link w:val="NoteHeading"/>
    <w:rsid w:val="003A6738"/>
    <w:rPr>
      <w:rFonts w:eastAsia="Times New Roman"/>
      <w:lang w:val="en-GB" w:eastAsia="en-GB"/>
    </w:rPr>
  </w:style>
  <w:style w:type="paragraph" w:styleId="PlainText">
    <w:name w:val="Plain Text"/>
    <w:basedOn w:val="Normal"/>
    <w:link w:val="PlainTextChar"/>
    <w:rsid w:val="003A6738"/>
    <w:pPr>
      <w:spacing w:after="0"/>
    </w:pPr>
    <w:rPr>
      <w:rFonts w:ascii="Consolas" w:eastAsia="Times New Roman" w:hAnsi="Consolas"/>
      <w:color w:val="auto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rsid w:val="003A6738"/>
    <w:rPr>
      <w:rFonts w:ascii="Consolas" w:eastAsia="Times New Roman" w:hAnsi="Consolas"/>
      <w:sz w:val="21"/>
      <w:szCs w:val="21"/>
      <w:lang w:val="en-GB" w:eastAsia="en-GB"/>
    </w:rPr>
  </w:style>
  <w:style w:type="paragraph" w:styleId="Quote">
    <w:name w:val="Quote"/>
    <w:basedOn w:val="Normal"/>
    <w:next w:val="Normal"/>
    <w:link w:val="QuoteChar1"/>
    <w:uiPriority w:val="29"/>
    <w:qFormat/>
    <w:rsid w:val="003A6738"/>
    <w:pPr>
      <w:spacing w:before="200" w:after="160"/>
      <w:ind w:left="864" w:right="864"/>
      <w:jc w:val="center"/>
    </w:pPr>
    <w:rPr>
      <w:rFonts w:eastAsia="Times New Roman"/>
      <w:i/>
      <w:iCs/>
      <w:color w:val="404040" w:themeColor="text1" w:themeTint="BF"/>
      <w:lang w:eastAsia="en-GB"/>
    </w:rPr>
  </w:style>
  <w:style w:type="character" w:customStyle="1" w:styleId="QuoteChar1">
    <w:name w:val="Quote Char1"/>
    <w:basedOn w:val="DefaultParagraphFont"/>
    <w:link w:val="Quote"/>
    <w:uiPriority w:val="29"/>
    <w:rsid w:val="003A6738"/>
    <w:rPr>
      <w:rFonts w:eastAsia="Times New Roman"/>
      <w:i/>
      <w:iCs/>
      <w:color w:val="404040" w:themeColor="text1" w:themeTint="BF"/>
      <w:lang w:val="en-GB" w:eastAsia="en-GB"/>
    </w:rPr>
  </w:style>
  <w:style w:type="paragraph" w:styleId="Salutation">
    <w:name w:val="Salutation"/>
    <w:basedOn w:val="Normal"/>
    <w:next w:val="Normal"/>
    <w:link w:val="SalutationChar"/>
    <w:rsid w:val="003A6738"/>
    <w:rPr>
      <w:rFonts w:eastAsia="Times New Roman"/>
      <w:color w:val="auto"/>
      <w:lang w:eastAsia="en-GB"/>
    </w:rPr>
  </w:style>
  <w:style w:type="character" w:customStyle="1" w:styleId="SalutationChar">
    <w:name w:val="Salutation Char"/>
    <w:basedOn w:val="DefaultParagraphFont"/>
    <w:link w:val="Salutation"/>
    <w:rsid w:val="003A6738"/>
    <w:rPr>
      <w:rFonts w:eastAsia="Times New Roman"/>
      <w:lang w:val="en-GB" w:eastAsia="en-GB"/>
    </w:rPr>
  </w:style>
  <w:style w:type="paragraph" w:styleId="Signature">
    <w:name w:val="Signature"/>
    <w:basedOn w:val="Normal"/>
    <w:link w:val="SignatureChar"/>
    <w:rsid w:val="003A6738"/>
    <w:pPr>
      <w:spacing w:after="0"/>
      <w:ind w:left="4252"/>
    </w:pPr>
    <w:rPr>
      <w:rFonts w:eastAsia="Times New Roman"/>
      <w:color w:val="auto"/>
      <w:lang w:eastAsia="en-GB"/>
    </w:rPr>
  </w:style>
  <w:style w:type="character" w:customStyle="1" w:styleId="SignatureChar">
    <w:name w:val="Signature Char"/>
    <w:basedOn w:val="DefaultParagraphFont"/>
    <w:link w:val="Signature"/>
    <w:rsid w:val="003A6738"/>
    <w:rPr>
      <w:rFonts w:eastAsia="Times New Roman"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rsid w:val="003A673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rsid w:val="003A6738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paragraph" w:styleId="TableofAuthorities">
    <w:name w:val="table of authorities"/>
    <w:basedOn w:val="Normal"/>
    <w:next w:val="Normal"/>
    <w:rsid w:val="003A6738"/>
    <w:pPr>
      <w:spacing w:after="0"/>
      <w:ind w:left="200" w:hanging="200"/>
    </w:pPr>
    <w:rPr>
      <w:rFonts w:eastAsia="Times New Roman"/>
      <w:color w:val="auto"/>
      <w:lang w:eastAsia="en-GB"/>
    </w:rPr>
  </w:style>
  <w:style w:type="paragraph" w:styleId="TableofFigures">
    <w:name w:val="table of figures"/>
    <w:basedOn w:val="Normal"/>
    <w:next w:val="Normal"/>
    <w:rsid w:val="003A6738"/>
    <w:pPr>
      <w:spacing w:after="0"/>
    </w:pPr>
    <w:rPr>
      <w:rFonts w:eastAsia="Times New Roman"/>
      <w:color w:val="auto"/>
      <w:lang w:eastAsia="en-GB"/>
    </w:rPr>
  </w:style>
  <w:style w:type="paragraph" w:styleId="Title">
    <w:name w:val="Title"/>
    <w:basedOn w:val="Normal"/>
    <w:next w:val="Normal"/>
    <w:link w:val="TitleChar1"/>
    <w:qFormat/>
    <w:rsid w:val="003A6738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GB"/>
    </w:rPr>
  </w:style>
  <w:style w:type="character" w:customStyle="1" w:styleId="TitleChar1">
    <w:name w:val="Title Char1"/>
    <w:basedOn w:val="DefaultParagraphFont"/>
    <w:link w:val="Title"/>
    <w:rsid w:val="003A673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TOAHeading">
    <w:name w:val="toa heading"/>
    <w:basedOn w:val="Normal"/>
    <w:next w:val="Normal"/>
    <w:rsid w:val="003A6738"/>
    <w:pPr>
      <w:spacing w:before="120"/>
    </w:pPr>
    <w:rPr>
      <w:rFonts w:asciiTheme="majorHAnsi" w:eastAsiaTheme="majorEastAsia" w:hAnsiTheme="majorHAnsi" w:cstheme="majorBidi"/>
      <w:b/>
      <w:bCs/>
      <w:color w:val="auto"/>
      <w:sz w:val="24"/>
      <w:szCs w:val="24"/>
      <w:lang w:eastAsia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673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velev\AppData\Roaming\Microsoft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3969bad89c1e8af66bac11d861b3a985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90ce26dd04fe7e679a7956444e442c28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F512F-6C30-43F8-AC9B-091E2D102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E21A6C-3658-47F3-B26D-C3EE80DB0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F3F6AC-D9F8-4B20-8C58-0F32064B7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7B4AF2-027C-4B46-A126-5AE83FC8F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SA WG2 Temporary Document</vt:lpstr>
      <vt:lpstr>SA WG2 Temporary Document</vt:lpstr>
    </vt:vector>
  </TitlesOfParts>
  <Company>ETSI/MCC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creator>Template: M Pope</dc:creator>
  <cp:lastModifiedBy>OPPO</cp:lastModifiedBy>
  <cp:revision>2</cp:revision>
  <cp:lastPrinted>2020-09-29T22:40:00Z</cp:lastPrinted>
  <dcterms:created xsi:type="dcterms:W3CDTF">2022-10-25T22:51:00Z</dcterms:created>
  <dcterms:modified xsi:type="dcterms:W3CDTF">2022-10-25T22:51:00Z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_2015_ms_pID_725343">
    <vt:lpwstr>(2)RZicoVQ0vly14j5IGvWdrl/xTCDC9oEOJuCmLRqA7ljSxCajbjtFAG+akiYFJZkJCyJrxS5E
uPlNbEmCWivfz4wfPMzKZP+rWBfrcvF5yikg1VuwqUb7xDEN58OcQgS58gQW1LmXnR3IuYUp
7IJc7bcfVyruyAynv9Q1Gn/p45ScM4+P/sTein0qSFXSRqv8Kbdzgk8SSoGq/SZgcoJQckyT
SNeYh4JyABU/XfyAnW</vt:lpwstr>
  </property>
  <property fmtid="{D5CDD505-2E9C-101B-9397-08002B2CF9AE}" pid="4" name="_2015_ms_pID_7253431">
    <vt:lpwstr>XpgMbyrc3oAcb/9wX0shW3efpka98c+qz3t8pKZHPMxgKnqkmgZciI
bS/sHfoYayeLKcT0FukPO7Lb++X9gtAOWvw9tqQ3ZFe0pjdyQoEp4DECC28IQq2i5fgV0sT/
tMDS4P2Th30yvPlD+W1Ss9Z7WeOuE9cM/wXXJwb6OhcR9d3eMXjGKsR19HInze9QjesTi+t4
S9p+fdvwnl7NC7BY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1600824321</vt:lpwstr>
  </property>
</Properties>
</file>