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7AAFE" w14:textId="77777777" w:rsidR="00B56798" w:rsidRDefault="00BF23A3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Pr="00394D22" w:rsidRDefault="00BF23A3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"/>
        <w:rPr>
          <w:rFonts w:eastAsia="SimSun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SimSun" w:hint="eastAsia"/>
          <w:lang w:val="de-DE" w:eastAsia="zh-CN"/>
        </w:rPr>
        <w:t>11.4</w:t>
      </w:r>
    </w:p>
    <w:p w14:paraId="26272ECF" w14:textId="77777777" w:rsidR="00B56798" w:rsidRDefault="00BF23A3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77777777" w:rsidR="00B56798" w:rsidRDefault="00BF23A3">
      <w:pPr>
        <w:pStyle w:val="a"/>
        <w:ind w:left="1985" w:hanging="1985"/>
        <w:rPr>
          <w:rFonts w:eastAsia="SimSun"/>
          <w:lang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>Discussion on AI/ML Mobility Optimization</w:t>
      </w:r>
    </w:p>
    <w:p w14:paraId="2CA9E228" w14:textId="77777777" w:rsidR="00B56798" w:rsidRDefault="00BF23A3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BodyText"/>
        <w:rPr>
          <w:rFonts w:eastAsiaTheme="minorEastAsia"/>
          <w:lang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 w:rsidTr="00726A66">
        <w:tc>
          <w:tcPr>
            <w:tcW w:w="3144" w:type="dxa"/>
            <w:shd w:val="clear" w:color="auto" w:fill="00B0F0"/>
          </w:tcPr>
          <w:p w14:paraId="4C298FAD" w14:textId="77777777" w:rsidR="00B56798" w:rsidRDefault="00BF23A3">
            <w:pPr>
              <w:pStyle w:val="BodyText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B56798" w:rsidRDefault="00BF23A3">
            <w:pPr>
              <w:pStyle w:val="BodyText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B56798" w:rsidRDefault="00BF23A3">
            <w:pPr>
              <w:pStyle w:val="BodyText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 w:rsidTr="00726A66">
        <w:tc>
          <w:tcPr>
            <w:tcW w:w="3144" w:type="dxa"/>
          </w:tcPr>
          <w:p w14:paraId="078E7469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Jiajun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Chen</w:t>
            </w:r>
          </w:p>
          <w:p w14:paraId="7F1497F6" w14:textId="77777777" w:rsidR="00B56798" w:rsidRDefault="008B5C14">
            <w:pPr>
              <w:pStyle w:val="BodyText"/>
              <w:rPr>
                <w:rFonts w:eastAsia="SimSun"/>
                <w:lang w:val="en-US" w:eastAsia="zh-CN"/>
              </w:rPr>
            </w:pPr>
            <w:hyperlink r:id="rId7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B56798" w:rsidRDefault="00B56798">
            <w:pPr>
              <w:pStyle w:val="BodyText"/>
            </w:pPr>
          </w:p>
        </w:tc>
      </w:tr>
      <w:tr w:rsidR="00B56798" w14:paraId="4EDCD3B2" w14:textId="77777777" w:rsidTr="00726A66">
        <w:tc>
          <w:tcPr>
            <w:tcW w:w="3144" w:type="dxa"/>
          </w:tcPr>
          <w:p w14:paraId="535697E8" w14:textId="77777777" w:rsidR="00B56798" w:rsidRPr="00394D22" w:rsidRDefault="00BF23A3">
            <w:pPr>
              <w:pStyle w:val="BodyText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B56798" w:rsidRPr="00394D22" w:rsidRDefault="008B5C14">
            <w:pPr>
              <w:pStyle w:val="BodyText"/>
              <w:rPr>
                <w:rFonts w:eastAsia="SimSun"/>
                <w:lang w:val="de-DE" w:eastAsia="zh-CN"/>
              </w:rPr>
            </w:pPr>
            <w:hyperlink r:id="rId8" w:history="1">
              <w:r w:rsidR="00BF23A3" w:rsidRPr="00394D22">
                <w:rPr>
                  <w:rStyle w:val="Hyperlink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B56798" w:rsidRDefault="00B56798">
            <w:pPr>
              <w:pStyle w:val="BodyText"/>
            </w:pPr>
          </w:p>
        </w:tc>
      </w:tr>
      <w:tr w:rsidR="00B56798" w14:paraId="78799C94" w14:textId="77777777" w:rsidTr="00726A66">
        <w:tc>
          <w:tcPr>
            <w:tcW w:w="3144" w:type="dxa"/>
          </w:tcPr>
          <w:p w14:paraId="08B224E4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8B5C14">
            <w:pPr>
              <w:pStyle w:val="BodyText"/>
              <w:rPr>
                <w:rFonts w:eastAsia="SimSun"/>
                <w:lang w:val="en-US" w:eastAsia="zh-CN"/>
              </w:rPr>
            </w:pPr>
            <w:hyperlink r:id="rId9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B56798" w:rsidRDefault="00B56798">
            <w:pPr>
              <w:pStyle w:val="BodyText"/>
            </w:pPr>
          </w:p>
        </w:tc>
      </w:tr>
      <w:tr w:rsidR="00B56798" w14:paraId="5C46E3F4" w14:textId="77777777" w:rsidTr="00726A66">
        <w:tc>
          <w:tcPr>
            <w:tcW w:w="3144" w:type="dxa"/>
          </w:tcPr>
          <w:p w14:paraId="6C78C330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Yansheng Liu</w:t>
            </w:r>
          </w:p>
          <w:p w14:paraId="6FE4F827" w14:textId="77777777" w:rsidR="00B56798" w:rsidRDefault="008B5C14">
            <w:pPr>
              <w:pStyle w:val="BodyText"/>
              <w:rPr>
                <w:rFonts w:eastAsia="SimSun"/>
                <w:lang w:val="en-US" w:eastAsia="zh-CN"/>
              </w:rPr>
            </w:pPr>
            <w:hyperlink r:id="rId10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B56798" w:rsidRDefault="00BF23A3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 w:rsidTr="00726A66">
        <w:tc>
          <w:tcPr>
            <w:tcW w:w="3144" w:type="dxa"/>
          </w:tcPr>
          <w:p w14:paraId="26A3FD81" w14:textId="77777777" w:rsidR="00B56798" w:rsidRPr="00394D22" w:rsidRDefault="005A6DFA">
            <w:pPr>
              <w:pStyle w:val="BodyText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5A6DFA" w:rsidRPr="00394D22" w:rsidRDefault="008B5C14" w:rsidP="005A6DFA">
            <w:pPr>
              <w:pStyle w:val="BodyText"/>
              <w:rPr>
                <w:rFonts w:eastAsia="SimSun"/>
                <w:lang w:val="de-DE" w:eastAsia="zh-CN"/>
              </w:rPr>
            </w:pPr>
            <w:hyperlink r:id="rId11" w:history="1">
              <w:r w:rsidR="005F7BF3" w:rsidRPr="00394D22">
                <w:rPr>
                  <w:rStyle w:val="Hyperlink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B56798" w:rsidRPr="005A6DFA" w:rsidRDefault="005A6DFA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B56798" w:rsidRDefault="00B56798">
            <w:pPr>
              <w:pStyle w:val="BodyText"/>
            </w:pPr>
          </w:p>
        </w:tc>
      </w:tr>
      <w:tr w:rsidR="00B56798" w14:paraId="2A3C5613" w14:textId="77777777" w:rsidTr="00726A66">
        <w:tc>
          <w:tcPr>
            <w:tcW w:w="3144" w:type="dxa"/>
          </w:tcPr>
          <w:p w14:paraId="18821369" w14:textId="77777777" w:rsidR="00B56798" w:rsidRPr="00836E3C" w:rsidRDefault="00F4154B">
            <w:pPr>
              <w:pStyle w:val="BodyText"/>
              <w:rPr>
                <w:rFonts w:eastAsia="SimSun"/>
                <w:lang w:val="sv-SE" w:eastAsia="zh-CN"/>
              </w:rPr>
            </w:pPr>
            <w:r w:rsidRPr="00836E3C">
              <w:rPr>
                <w:rFonts w:eastAsia="SimSun" w:hint="eastAsia"/>
                <w:lang w:val="sv-SE" w:eastAsia="zh-CN"/>
              </w:rPr>
              <w:t>L</w:t>
            </w:r>
            <w:r w:rsidRPr="00836E3C">
              <w:rPr>
                <w:rFonts w:eastAsia="SimSun"/>
                <w:lang w:val="sv-SE" w:eastAsia="zh-CN"/>
              </w:rPr>
              <w:t>isi Li</w:t>
            </w:r>
          </w:p>
          <w:p w14:paraId="2CF030C7" w14:textId="2C1A0DDF" w:rsidR="00F4154B" w:rsidRPr="00836E3C" w:rsidRDefault="008B5C14">
            <w:pPr>
              <w:pStyle w:val="BodyText"/>
              <w:rPr>
                <w:rFonts w:eastAsia="SimSun"/>
                <w:lang w:val="sv-SE" w:eastAsia="zh-CN"/>
              </w:rPr>
            </w:pPr>
            <w:hyperlink r:id="rId12" w:history="1">
              <w:r w:rsidR="00F4154B" w:rsidRPr="00836E3C">
                <w:rPr>
                  <w:rStyle w:val="Hyperlink"/>
                  <w:rFonts w:eastAsia="SimSun" w:hint="eastAsia"/>
                  <w:lang w:val="sv-SE" w:eastAsia="zh-CN"/>
                </w:rPr>
                <w:t>l</w:t>
              </w:r>
              <w:r w:rsidR="00F4154B" w:rsidRPr="00836E3C">
                <w:rPr>
                  <w:rStyle w:val="Hyperlink"/>
                  <w:rFonts w:eastAsia="SimSun"/>
                  <w:lang w:val="sv-SE" w:eastAsia="zh-CN"/>
                </w:rPr>
                <w:t>ilisi@xiaomi.com</w:t>
              </w:r>
            </w:hyperlink>
            <w:r w:rsidR="00F4154B" w:rsidRPr="00836E3C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9B56230" w:rsidR="00B56798" w:rsidRPr="00F4154B" w:rsidRDefault="00F4154B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0D01E299" w:rsidR="00B56798" w:rsidRPr="00F4154B" w:rsidRDefault="00F4154B">
            <w:pPr>
              <w:pStyle w:val="Body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 w:rsidTr="00726A66">
        <w:tc>
          <w:tcPr>
            <w:tcW w:w="3144" w:type="dxa"/>
          </w:tcPr>
          <w:p w14:paraId="049F19E6" w14:textId="77777777" w:rsidR="00B56798" w:rsidRDefault="00394D22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Thanassis Rapatzikos</w:t>
            </w:r>
          </w:p>
          <w:p w14:paraId="67BEEFB1" w14:textId="69F601E1" w:rsidR="00394D22" w:rsidRDefault="008B5C14">
            <w:pPr>
              <w:pStyle w:val="BodyText"/>
              <w:rPr>
                <w:rFonts w:eastAsia="SimSun"/>
                <w:lang w:val="en-US" w:eastAsia="zh-CN"/>
              </w:rPr>
            </w:pPr>
            <w:hyperlink r:id="rId13" w:history="1">
              <w:r w:rsidR="00394D22" w:rsidRPr="00E90FFA"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 w:rsidR="00394D22"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568EA92" w:rsidR="00B56798" w:rsidRDefault="00394D22">
            <w:pPr>
              <w:pStyle w:val="BodyText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B56798" w:rsidRDefault="00B56798">
            <w:pPr>
              <w:pStyle w:val="BodyText"/>
            </w:pPr>
          </w:p>
        </w:tc>
      </w:tr>
      <w:tr w:rsidR="00B56798" w14:paraId="7B091A11" w14:textId="77777777" w:rsidTr="00726A66">
        <w:tc>
          <w:tcPr>
            <w:tcW w:w="3144" w:type="dxa"/>
          </w:tcPr>
          <w:p w14:paraId="6F175A8B" w14:textId="77777777" w:rsidR="00B56798" w:rsidRDefault="00D41858">
            <w:pPr>
              <w:pStyle w:val="BodyText"/>
            </w:pPr>
            <w:bookmarkStart w:id="0" w:name="_GoBack"/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A9CBCEC" w:rsidR="00D41858" w:rsidRDefault="00726A66">
            <w:pPr>
              <w:pStyle w:val="BodyText"/>
              <w:rPr>
                <w:rFonts w:eastAsia="SimSun"/>
                <w:lang w:val="en-US" w:eastAsia="zh-CN"/>
              </w:rPr>
            </w:pPr>
            <w:hyperlink r:id="rId14" w:history="1">
              <w:r w:rsidRPr="00525462">
                <w:rPr>
                  <w:rStyle w:val="Hyperlink"/>
                </w:rPr>
                <w:t>filip.barac@ericsson.com</w:t>
              </w:r>
            </w:hyperlink>
            <w:r>
              <w:t xml:space="preserve"> </w:t>
            </w:r>
          </w:p>
        </w:tc>
        <w:tc>
          <w:tcPr>
            <w:tcW w:w="3905" w:type="dxa"/>
          </w:tcPr>
          <w:p w14:paraId="0B78B437" w14:textId="3ED3F89F" w:rsidR="00B56798" w:rsidRDefault="00D41858">
            <w:pPr>
              <w:pStyle w:val="BodyText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B56798" w:rsidRDefault="00B56798">
            <w:pPr>
              <w:pStyle w:val="BodyText"/>
            </w:pPr>
          </w:p>
        </w:tc>
      </w:tr>
      <w:bookmarkEnd w:id="0"/>
      <w:tr w:rsidR="00726A66" w14:paraId="2D2A5043" w14:textId="77777777" w:rsidTr="00726A66">
        <w:tc>
          <w:tcPr>
            <w:tcW w:w="3144" w:type="dxa"/>
          </w:tcPr>
          <w:p w14:paraId="75CA1C42" w14:textId="77777777" w:rsidR="00726A66" w:rsidRDefault="00726A66" w:rsidP="00726A66">
            <w:pPr>
              <w:pStyle w:val="BodyTex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Spyridon Louvros</w:t>
            </w:r>
          </w:p>
          <w:p w14:paraId="2739EAC0" w14:textId="65AB119A" w:rsidR="00726A66" w:rsidRDefault="00726A66" w:rsidP="00726A66">
            <w:pPr>
              <w:pStyle w:val="BodyText"/>
              <w:rPr>
                <w:rFonts w:eastAsia="SimSun"/>
                <w:lang w:val="en-US" w:eastAsia="zh-CN"/>
              </w:rPr>
            </w:pPr>
            <w:hyperlink r:id="rId15" w:history="1">
              <w:r w:rsidRPr="00525462">
                <w:rPr>
                  <w:rStyle w:val="Hyperlink"/>
                  <w:rFonts w:eastAsia="SimSun"/>
                  <w:lang w:val="en-US" w:eastAsia="zh-CN"/>
                </w:rPr>
                <w:t>spyridon.louvros@jio.eu</w:t>
              </w:r>
            </w:hyperlink>
            <w:r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6ECF2413" w:rsidR="00726A66" w:rsidRDefault="00726A66" w:rsidP="00726A66">
            <w:pPr>
              <w:pStyle w:val="BodyText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726A66" w:rsidRDefault="00726A66" w:rsidP="00726A66">
            <w:pPr>
              <w:pStyle w:val="BodyText"/>
            </w:pPr>
          </w:p>
        </w:tc>
      </w:tr>
      <w:tr w:rsidR="00726A66" w14:paraId="59BBC0AA" w14:textId="77777777" w:rsidTr="00726A66">
        <w:tc>
          <w:tcPr>
            <w:tcW w:w="3144" w:type="dxa"/>
          </w:tcPr>
          <w:p w14:paraId="4B55E86A" w14:textId="77777777" w:rsidR="00726A66" w:rsidRDefault="00726A66" w:rsidP="00726A66">
            <w:pPr>
              <w:pStyle w:val="BodyText"/>
              <w:rPr>
                <w:rFonts w:eastAsia="SimSun"/>
                <w:lang w:val="en-US" w:eastAsia="zh-CN"/>
              </w:rPr>
            </w:pPr>
          </w:p>
        </w:tc>
        <w:tc>
          <w:tcPr>
            <w:tcW w:w="3905" w:type="dxa"/>
          </w:tcPr>
          <w:p w14:paraId="39C20EB0" w14:textId="77777777" w:rsidR="00726A66" w:rsidRDefault="00726A66" w:rsidP="00726A66">
            <w:pPr>
              <w:pStyle w:val="BodyText"/>
            </w:pPr>
          </w:p>
        </w:tc>
        <w:tc>
          <w:tcPr>
            <w:tcW w:w="2580" w:type="dxa"/>
          </w:tcPr>
          <w:p w14:paraId="64BA4A28" w14:textId="77777777" w:rsidR="00726A66" w:rsidRDefault="00726A66" w:rsidP="00726A66">
            <w:pPr>
              <w:pStyle w:val="BodyText"/>
            </w:pPr>
          </w:p>
        </w:tc>
      </w:tr>
    </w:tbl>
    <w:p w14:paraId="12DB1553" w14:textId="77777777" w:rsidR="00B56798" w:rsidRDefault="00B56798">
      <w:pPr>
        <w:pStyle w:val="BodyText"/>
      </w:pPr>
    </w:p>
    <w:p w14:paraId="79CDC347" w14:textId="77777777" w:rsidR="00B56798" w:rsidRDefault="00B56798">
      <w:pPr>
        <w:pStyle w:val="BodyText"/>
        <w:rPr>
          <w:b/>
          <w:bCs/>
          <w:lang w:val="en-US" w:eastAsia="zh-CN"/>
        </w:rPr>
      </w:pPr>
    </w:p>
    <w:sectPr w:rsidR="00B56798">
      <w:head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EBA45" w14:textId="77777777" w:rsidR="008B5C14" w:rsidRDefault="008B5C14">
      <w:pPr>
        <w:spacing w:after="0"/>
      </w:pPr>
      <w:r>
        <w:separator/>
      </w:r>
    </w:p>
  </w:endnote>
  <w:endnote w:type="continuationSeparator" w:id="0">
    <w:p w14:paraId="53CC6F4E" w14:textId="77777777" w:rsidR="008B5C14" w:rsidRDefault="008B5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E0413" w14:textId="77777777" w:rsidR="008B5C14" w:rsidRDefault="008B5C14">
      <w:pPr>
        <w:spacing w:after="0"/>
      </w:pPr>
      <w:r>
        <w:separator/>
      </w:r>
    </w:p>
  </w:footnote>
  <w:footnote w:type="continuationSeparator" w:id="0">
    <w:p w14:paraId="29F2FAA3" w14:textId="77777777" w:rsidR="008B5C14" w:rsidRDefault="008B5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A148C" w14:textId="77777777" w:rsidR="00B56798" w:rsidRDefault="00BF23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4226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zijiang@zte.com.cn" TargetMode="External"/><Relationship Id="rId13" Type="http://schemas.openxmlformats.org/officeDocument/2006/relationships/hyperlink" Target="mailto:athanasios.rapatzikos@telekom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en.jiajun1@zte.com.cn" TargetMode="External"/><Relationship Id="rId12" Type="http://schemas.openxmlformats.org/officeDocument/2006/relationships/hyperlink" Target="mailto:lilisi@xiaomi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eng_wuyang@nec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pyridon.louvros@jio.eu" TargetMode="External"/><Relationship Id="rId10" Type="http://schemas.openxmlformats.org/officeDocument/2006/relationships/hyperlink" Target="mailto:Liu.yansheng@zte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ngyu.han@samsung.com" TargetMode="External"/><Relationship Id="rId14" Type="http://schemas.openxmlformats.org/officeDocument/2006/relationships/hyperlink" Target="mailto:filip.barac@ericsso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spiros louvros</cp:lastModifiedBy>
  <cp:revision>2</cp:revision>
  <cp:lastPrinted>2411-12-31T15:59:00Z</cp:lastPrinted>
  <dcterms:created xsi:type="dcterms:W3CDTF">2024-11-20T21:40:00Z</dcterms:created>
  <dcterms:modified xsi:type="dcterms:W3CDTF">2024-11-20T21:40:00Z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