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B56798" w:rsidRDefault="00BF23A3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>Discussion on AI/ML Mobility Optimization</w:t>
      </w:r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>
        <w:tc>
          <w:tcPr>
            <w:tcW w:w="2495" w:type="dxa"/>
            <w:shd w:val="clear" w:color="auto" w:fill="00B0F0"/>
          </w:tcPr>
          <w:p w14:paraId="4C298FAD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4454" w:type="dxa"/>
            <w:shd w:val="clear" w:color="auto" w:fill="00B0F0"/>
          </w:tcPr>
          <w:p w14:paraId="7179CE84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906" w:type="dxa"/>
            <w:shd w:val="clear" w:color="auto" w:fill="00B0F0"/>
          </w:tcPr>
          <w:p w14:paraId="68F482A8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>
        <w:tc>
          <w:tcPr>
            <w:tcW w:w="2495" w:type="dxa"/>
          </w:tcPr>
          <w:p w14:paraId="078E7469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Jiajun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Chen</w:t>
            </w:r>
          </w:p>
          <w:p w14:paraId="7F1497F6" w14:textId="77777777" w:rsidR="00B56798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hyperlink r:id="rId7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4454" w:type="dxa"/>
          </w:tcPr>
          <w:p w14:paraId="5416C4EF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906" w:type="dxa"/>
          </w:tcPr>
          <w:p w14:paraId="088DD560" w14:textId="77777777" w:rsidR="00B56798" w:rsidRDefault="00B56798">
            <w:pPr>
              <w:pStyle w:val="BodyText"/>
            </w:pPr>
          </w:p>
        </w:tc>
      </w:tr>
      <w:tr w:rsidR="00B56798" w14:paraId="4EDCD3B2" w14:textId="77777777">
        <w:tc>
          <w:tcPr>
            <w:tcW w:w="2495" w:type="dxa"/>
          </w:tcPr>
          <w:p w14:paraId="535697E8" w14:textId="77777777" w:rsidR="00B56798" w:rsidRPr="00394D22" w:rsidRDefault="00BF23A3">
            <w:pPr>
              <w:pStyle w:val="BodyText"/>
              <w:rPr>
                <w:rFonts w:eastAsia="SimSun"/>
                <w:lang w:val="de-DE" w:eastAsia="zh-CN"/>
              </w:rPr>
            </w:pPr>
            <w:proofErr w:type="spellStart"/>
            <w:r w:rsidRPr="00394D22">
              <w:rPr>
                <w:rFonts w:eastAsia="SimSun" w:hint="eastAsia"/>
                <w:lang w:val="de-DE" w:eastAsia="zh-CN"/>
              </w:rPr>
              <w:t>Zijiang</w:t>
            </w:r>
            <w:proofErr w:type="spellEnd"/>
            <w:r w:rsidRPr="00394D22">
              <w:rPr>
                <w:rFonts w:eastAsia="SimSun" w:hint="eastAsia"/>
                <w:lang w:val="de-DE" w:eastAsia="zh-CN"/>
              </w:rPr>
              <w:t xml:space="preserve"> Ma</w:t>
            </w:r>
          </w:p>
          <w:p w14:paraId="3C0E8BC7" w14:textId="77777777" w:rsidR="00B56798" w:rsidRPr="00394D22" w:rsidRDefault="00394D22">
            <w:pPr>
              <w:pStyle w:val="BodyText"/>
              <w:rPr>
                <w:rFonts w:eastAsia="SimSun"/>
                <w:lang w:val="de-DE" w:eastAsia="zh-CN"/>
              </w:rPr>
            </w:pPr>
            <w:hyperlink r:id="rId8" w:history="1">
              <w:r w:rsidR="00BF23A3"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4454" w:type="dxa"/>
          </w:tcPr>
          <w:p w14:paraId="15152BBC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906" w:type="dxa"/>
          </w:tcPr>
          <w:p w14:paraId="683B87FD" w14:textId="77777777" w:rsidR="00B56798" w:rsidRDefault="00B56798">
            <w:pPr>
              <w:pStyle w:val="BodyText"/>
            </w:pPr>
          </w:p>
        </w:tc>
      </w:tr>
      <w:tr w:rsidR="00B56798" w14:paraId="78799C94" w14:textId="77777777">
        <w:tc>
          <w:tcPr>
            <w:tcW w:w="2495" w:type="dxa"/>
          </w:tcPr>
          <w:p w14:paraId="08B224E4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hyperlink r:id="rId9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4454" w:type="dxa"/>
          </w:tcPr>
          <w:p w14:paraId="23EFF2BC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906" w:type="dxa"/>
          </w:tcPr>
          <w:p w14:paraId="473FDFCD" w14:textId="77777777" w:rsidR="00B56798" w:rsidRDefault="00B56798">
            <w:pPr>
              <w:pStyle w:val="BodyText"/>
            </w:pPr>
          </w:p>
        </w:tc>
      </w:tr>
      <w:tr w:rsidR="00B56798" w14:paraId="5C46E3F4" w14:textId="77777777">
        <w:tc>
          <w:tcPr>
            <w:tcW w:w="2495" w:type="dxa"/>
          </w:tcPr>
          <w:p w14:paraId="6C78C330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B56798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hyperlink r:id="rId10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4454" w:type="dxa"/>
          </w:tcPr>
          <w:p w14:paraId="3E10E9C7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906" w:type="dxa"/>
          </w:tcPr>
          <w:p w14:paraId="29E549A4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>
        <w:tc>
          <w:tcPr>
            <w:tcW w:w="2495" w:type="dxa"/>
          </w:tcPr>
          <w:p w14:paraId="26A3FD81" w14:textId="77777777" w:rsidR="00B56798" w:rsidRPr="00394D22" w:rsidRDefault="005A6DFA">
            <w:pPr>
              <w:pStyle w:val="BodyText"/>
              <w:rPr>
                <w:rFonts w:eastAsia="SimSun"/>
                <w:lang w:val="de-DE" w:eastAsia="zh-CN"/>
              </w:rPr>
            </w:pPr>
            <w:proofErr w:type="spellStart"/>
            <w:r w:rsidRPr="00394D22">
              <w:rPr>
                <w:rFonts w:eastAsia="SimSun"/>
                <w:lang w:val="de-DE" w:eastAsia="zh-CN"/>
              </w:rPr>
              <w:t>Wuyang</w:t>
            </w:r>
            <w:proofErr w:type="spellEnd"/>
            <w:r w:rsidRPr="00394D22">
              <w:rPr>
                <w:rFonts w:eastAsia="SimSun"/>
                <w:lang w:val="de-DE" w:eastAsia="zh-CN"/>
              </w:rPr>
              <w:t xml:space="preserve"> Zheng</w:t>
            </w:r>
          </w:p>
          <w:p w14:paraId="7C410CFC" w14:textId="77777777" w:rsidR="005A6DFA" w:rsidRPr="00394D22" w:rsidRDefault="00394D22" w:rsidP="005A6DFA">
            <w:pPr>
              <w:pStyle w:val="BodyText"/>
              <w:rPr>
                <w:rFonts w:eastAsia="SimSun"/>
                <w:lang w:val="de-DE" w:eastAsia="zh-CN"/>
              </w:rPr>
            </w:pPr>
            <w:hyperlink r:id="rId11" w:history="1">
              <w:r w:rsidR="005F7BF3"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4454" w:type="dxa"/>
          </w:tcPr>
          <w:p w14:paraId="669C188E" w14:textId="77777777" w:rsidR="00B56798" w:rsidRPr="005A6DFA" w:rsidRDefault="005A6DFA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906" w:type="dxa"/>
          </w:tcPr>
          <w:p w14:paraId="0D66E6EA" w14:textId="77777777" w:rsidR="00B56798" w:rsidRDefault="00B56798">
            <w:pPr>
              <w:pStyle w:val="BodyText"/>
            </w:pPr>
          </w:p>
        </w:tc>
      </w:tr>
      <w:tr w:rsidR="00B56798" w14:paraId="2A3C5613" w14:textId="77777777">
        <w:tc>
          <w:tcPr>
            <w:tcW w:w="2495" w:type="dxa"/>
          </w:tcPr>
          <w:p w14:paraId="18821369" w14:textId="77777777" w:rsidR="00B56798" w:rsidRDefault="00F4154B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L</w:t>
            </w:r>
            <w:r>
              <w:rPr>
                <w:rFonts w:eastAsia="SimSun"/>
                <w:lang w:val="en-US" w:eastAsia="zh-CN"/>
              </w:rPr>
              <w:t>isi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Li</w:t>
            </w:r>
          </w:p>
          <w:p w14:paraId="2CF030C7" w14:textId="2C1A0DDF" w:rsidR="00F4154B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hyperlink r:id="rId12" w:history="1">
              <w:r w:rsidR="00F4154B" w:rsidRPr="00771D67">
                <w:rPr>
                  <w:rStyle w:val="Hyperlink"/>
                  <w:rFonts w:eastAsia="SimSun" w:hint="eastAsia"/>
                  <w:lang w:val="en-US" w:eastAsia="zh-CN"/>
                </w:rPr>
                <w:t>l</w:t>
              </w:r>
              <w:r w:rsidR="00F4154B" w:rsidRPr="00771D67">
                <w:rPr>
                  <w:rStyle w:val="Hyperlink"/>
                  <w:rFonts w:eastAsia="SimSun"/>
                  <w:lang w:val="en-US" w:eastAsia="zh-CN"/>
                </w:rPr>
                <w:t>ilisi@xiaomi.com</w:t>
              </w:r>
            </w:hyperlink>
            <w:r w:rsidR="00F4154B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4454" w:type="dxa"/>
          </w:tcPr>
          <w:p w14:paraId="158C073B" w14:textId="79B56230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906" w:type="dxa"/>
          </w:tcPr>
          <w:p w14:paraId="37FE1A1B" w14:textId="0D01E299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>
        <w:tc>
          <w:tcPr>
            <w:tcW w:w="2495" w:type="dxa"/>
          </w:tcPr>
          <w:p w14:paraId="049F19E6" w14:textId="77777777" w:rsidR="00B56798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69F601E1" w:rsidR="00394D22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hyperlink r:id="rId13" w:history="1">
              <w:r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4454" w:type="dxa"/>
          </w:tcPr>
          <w:p w14:paraId="22FE3C82" w14:textId="7568EA92" w:rsidR="00B56798" w:rsidRDefault="00394D22">
            <w:pPr>
              <w:pStyle w:val="BodyText"/>
            </w:pPr>
            <w:r>
              <w:t>15</w:t>
            </w:r>
          </w:p>
        </w:tc>
        <w:tc>
          <w:tcPr>
            <w:tcW w:w="2906" w:type="dxa"/>
          </w:tcPr>
          <w:p w14:paraId="0E640D96" w14:textId="77777777" w:rsidR="00B56798" w:rsidRDefault="00B56798">
            <w:pPr>
              <w:pStyle w:val="BodyText"/>
            </w:pPr>
          </w:p>
        </w:tc>
      </w:tr>
      <w:tr w:rsidR="00B56798" w14:paraId="7B091A11" w14:textId="77777777">
        <w:tc>
          <w:tcPr>
            <w:tcW w:w="2495" w:type="dxa"/>
          </w:tcPr>
          <w:p w14:paraId="100784A7" w14:textId="77777777" w:rsidR="00B56798" w:rsidRDefault="00B56798">
            <w:pPr>
              <w:pStyle w:val="BodyText"/>
              <w:rPr>
                <w:rFonts w:eastAsia="SimSun"/>
                <w:lang w:val="en-US" w:eastAsia="zh-CN"/>
              </w:rPr>
            </w:pPr>
          </w:p>
        </w:tc>
        <w:tc>
          <w:tcPr>
            <w:tcW w:w="4454" w:type="dxa"/>
          </w:tcPr>
          <w:p w14:paraId="0B78B437" w14:textId="77777777" w:rsidR="00B56798" w:rsidRDefault="00B56798">
            <w:pPr>
              <w:pStyle w:val="BodyText"/>
            </w:pPr>
          </w:p>
        </w:tc>
        <w:tc>
          <w:tcPr>
            <w:tcW w:w="2906" w:type="dxa"/>
          </w:tcPr>
          <w:p w14:paraId="30A668A4" w14:textId="77777777" w:rsidR="00B56798" w:rsidRDefault="00B56798">
            <w:pPr>
              <w:pStyle w:val="BodyText"/>
            </w:pPr>
          </w:p>
        </w:tc>
      </w:tr>
      <w:tr w:rsidR="00B56798" w14:paraId="2D2A5043" w14:textId="77777777">
        <w:tc>
          <w:tcPr>
            <w:tcW w:w="2495" w:type="dxa"/>
          </w:tcPr>
          <w:p w14:paraId="2739EAC0" w14:textId="77777777" w:rsidR="00B56798" w:rsidRDefault="00B56798">
            <w:pPr>
              <w:pStyle w:val="BodyText"/>
              <w:rPr>
                <w:rFonts w:eastAsia="SimSun"/>
                <w:lang w:val="en-US" w:eastAsia="zh-CN"/>
              </w:rPr>
            </w:pPr>
          </w:p>
        </w:tc>
        <w:tc>
          <w:tcPr>
            <w:tcW w:w="4454" w:type="dxa"/>
          </w:tcPr>
          <w:p w14:paraId="73EF82DE" w14:textId="77777777" w:rsidR="00B56798" w:rsidRDefault="00B56798">
            <w:pPr>
              <w:pStyle w:val="BodyText"/>
            </w:pPr>
          </w:p>
        </w:tc>
        <w:tc>
          <w:tcPr>
            <w:tcW w:w="2906" w:type="dxa"/>
          </w:tcPr>
          <w:p w14:paraId="467C648D" w14:textId="77777777" w:rsidR="00B56798" w:rsidRDefault="00B56798">
            <w:pPr>
              <w:pStyle w:val="BodyText"/>
            </w:pPr>
          </w:p>
        </w:tc>
      </w:tr>
      <w:tr w:rsidR="00B56798" w14:paraId="59BBC0AA" w14:textId="77777777">
        <w:tc>
          <w:tcPr>
            <w:tcW w:w="2495" w:type="dxa"/>
          </w:tcPr>
          <w:p w14:paraId="4B55E86A" w14:textId="77777777" w:rsidR="00B56798" w:rsidRDefault="00B56798">
            <w:pPr>
              <w:pStyle w:val="BodyText"/>
              <w:rPr>
                <w:rFonts w:eastAsia="SimSun"/>
                <w:lang w:val="en-US" w:eastAsia="zh-CN"/>
              </w:rPr>
            </w:pPr>
          </w:p>
        </w:tc>
        <w:tc>
          <w:tcPr>
            <w:tcW w:w="4454" w:type="dxa"/>
          </w:tcPr>
          <w:p w14:paraId="39C20EB0" w14:textId="77777777" w:rsidR="00B56798" w:rsidRDefault="00B56798">
            <w:pPr>
              <w:pStyle w:val="BodyText"/>
            </w:pPr>
          </w:p>
        </w:tc>
        <w:tc>
          <w:tcPr>
            <w:tcW w:w="2906" w:type="dxa"/>
          </w:tcPr>
          <w:p w14:paraId="64BA4A28" w14:textId="77777777" w:rsidR="00B56798" w:rsidRDefault="00B56798">
            <w:pPr>
              <w:pStyle w:val="BodyText"/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B940" w14:textId="77777777" w:rsidR="00473AFB" w:rsidRDefault="00473AFB">
      <w:pPr>
        <w:spacing w:after="0"/>
      </w:pPr>
      <w:r>
        <w:separator/>
      </w:r>
    </w:p>
  </w:endnote>
  <w:endnote w:type="continuationSeparator" w:id="0">
    <w:p w14:paraId="5C93838B" w14:textId="77777777" w:rsidR="00473AFB" w:rsidRDefault="00473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6E95" w14:textId="77777777" w:rsidR="00473AFB" w:rsidRDefault="00473AFB">
      <w:pPr>
        <w:spacing w:after="0"/>
      </w:pPr>
      <w:r>
        <w:separator/>
      </w:r>
    </w:p>
  </w:footnote>
  <w:footnote w:type="continuationSeparator" w:id="0">
    <w:p w14:paraId="142C03B2" w14:textId="77777777" w:rsidR="00473AFB" w:rsidRDefault="00473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069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45D17"/>
    <w:rsid w:val="008579E4"/>
    <w:rsid w:val="008626E7"/>
    <w:rsid w:val="00870EE7"/>
    <w:rsid w:val="0089551F"/>
    <w:rsid w:val="008A4E9F"/>
    <w:rsid w:val="008B1F20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zijiang@zte.com.cn" TargetMode="External"/><Relationship Id="rId13" Type="http://schemas.openxmlformats.org/officeDocument/2006/relationships/hyperlink" Target="mailto:athanasios.rapatzikos@teleko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.jiajun1@zte.com.cn" TargetMode="External"/><Relationship Id="rId12" Type="http://schemas.openxmlformats.org/officeDocument/2006/relationships/hyperlink" Target="mailto:lilisi@xiaomi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_wuyang@nec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u.yansheng@zte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yu.han@samsung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171</Words>
  <Characters>1289</Characters>
  <Application>Microsoft Office Word</Application>
  <DocSecurity>0</DocSecurity>
  <Lines>10</Lines>
  <Paragraphs>2</Paragraphs>
  <ScaleCrop>false</ScaleCrop>
  <Company>3GPP Support Team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Rapatzikos, Athanasios</cp:lastModifiedBy>
  <cp:revision>6</cp:revision>
  <cp:lastPrinted>2411-12-31T15:59:00Z</cp:lastPrinted>
  <dcterms:created xsi:type="dcterms:W3CDTF">2024-11-20T21:12:00Z</dcterms:created>
  <dcterms:modified xsi:type="dcterms:W3CDTF">2024-11-20T21:21:00Z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q1824ZyLwAP7+hTYfn/5zaGTlHOQR5U1RndWf43OB1PU=</vt:lpwstr>
  </property>
</Properties>
</file>