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98" w:rsidRDefault="00BF23A3">
      <w:pPr>
        <w:pStyle w:val="ae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 xml:space="preserve">3GPP TSG-RAN </w:t>
      </w:r>
      <w:proofErr w:type="spellStart"/>
      <w:r>
        <w:rPr>
          <w:bCs/>
          <w:sz w:val="24"/>
          <w:szCs w:val="24"/>
          <w:lang w:eastAsia="zh-CN"/>
        </w:rPr>
        <w:t>WG3#126</w:t>
      </w:r>
      <w:proofErr w:type="spellEnd"/>
      <w:r>
        <w:rPr>
          <w:bCs/>
          <w:sz w:val="24"/>
          <w:szCs w:val="24"/>
          <w:lang w:eastAsia="zh-CN"/>
        </w:rPr>
        <w:tab/>
      </w:r>
      <w:proofErr w:type="spellStart"/>
      <w:r>
        <w:rPr>
          <w:rFonts w:hint="eastAsia"/>
          <w:bCs/>
          <w:sz w:val="24"/>
          <w:szCs w:val="24"/>
          <w:lang w:eastAsia="zh-CN"/>
        </w:rPr>
        <w:t>R3</w:t>
      </w:r>
      <w:proofErr w:type="spellEnd"/>
      <w:r>
        <w:rPr>
          <w:rFonts w:hint="eastAsia"/>
          <w:bCs/>
          <w:sz w:val="24"/>
          <w:szCs w:val="24"/>
          <w:lang w:eastAsia="zh-CN"/>
        </w:rPr>
        <w:t>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:rsidR="00B56798" w:rsidRDefault="00BF23A3">
      <w:pPr>
        <w:pStyle w:val="ae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Orlando, USA, 18-22 Nov 2024</w:t>
      </w:r>
    </w:p>
    <w:p w:rsidR="00B56798" w:rsidRDefault="00B56798">
      <w:pPr>
        <w:pStyle w:val="ae"/>
        <w:rPr>
          <w:rFonts w:cs="Arial"/>
          <w:bCs/>
          <w:sz w:val="24"/>
          <w:lang w:eastAsia="ja-JP"/>
        </w:rPr>
      </w:pPr>
    </w:p>
    <w:p w:rsidR="00B56798" w:rsidRDefault="00BF23A3">
      <w:pPr>
        <w:pStyle w:val="afb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11.4</w:t>
      </w:r>
    </w:p>
    <w:p w:rsidR="00B56798" w:rsidRDefault="00BF23A3">
      <w:pPr>
        <w:pStyle w:val="afb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RAN3</w:t>
      </w:r>
    </w:p>
    <w:p w:rsidR="00B56798" w:rsidRDefault="00BF23A3">
      <w:pPr>
        <w:pStyle w:val="afb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>Discussion on AI/ML Mobility Optimization</w:t>
      </w:r>
    </w:p>
    <w:p w:rsidR="00B56798" w:rsidRDefault="00BF23A3">
      <w:pPr>
        <w:pStyle w:val="afb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:rsidR="00B56798" w:rsidRDefault="00BF23A3">
      <w:pPr>
        <w:pStyle w:val="1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cs="Arial"/>
        </w:rPr>
        <w:t>Introduction</w:t>
      </w:r>
    </w:p>
    <w:p w:rsidR="00B56798" w:rsidRDefault="00BF23A3">
      <w:pPr>
        <w:pStyle w:val="a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In LS </w:t>
      </w:r>
      <w:proofErr w:type="spellStart"/>
      <w:r>
        <w:rPr>
          <w:rFonts w:eastAsia="宋体"/>
          <w:lang w:val="en-US" w:eastAsia="zh-CN"/>
        </w:rPr>
        <w:t>R3</w:t>
      </w:r>
      <w:proofErr w:type="spellEnd"/>
      <w:r>
        <w:rPr>
          <w:rFonts w:eastAsia="宋体"/>
          <w:lang w:val="en-US" w:eastAsia="zh-CN"/>
        </w:rPr>
        <w:t>-247763[1], RAN2 confirms that the challenge has been accepted and that they will assemble a team for the match.</w:t>
      </w:r>
    </w:p>
    <w:p w:rsidR="00B56798" w:rsidRDefault="00BF23A3">
      <w:pPr>
        <w:pStyle w:val="a0"/>
        <w:rPr>
          <w:rFonts w:eastAsiaTheme="minorEastAsia"/>
          <w:lang w:eastAsia="zh-CN"/>
        </w:rPr>
      </w:pPr>
      <w:r>
        <w:rPr>
          <w:rFonts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:rsidR="00B56798" w:rsidRDefault="00BF23A3">
      <w:pPr>
        <w:pStyle w:val="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</w:r>
      <w:r>
        <w:rPr>
          <w:rFonts w:eastAsia="宋体" w:hint="eastAsia"/>
          <w:lang w:val="en-US" w:eastAsia="zh-CN"/>
        </w:rPr>
        <w:t>RAN3 Team</w:t>
      </w:r>
    </w:p>
    <w:p w:rsidR="00B56798" w:rsidRDefault="00BF23A3">
      <w:pPr>
        <w:pStyle w:val="a0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92"/>
        <w:gridCol w:w="4314"/>
        <w:gridCol w:w="2823"/>
      </w:tblGrid>
      <w:tr w:rsidR="00B56798">
        <w:tc>
          <w:tcPr>
            <w:tcW w:w="2495" w:type="dxa"/>
            <w:shd w:val="clear" w:color="auto" w:fill="00B0F0"/>
          </w:tcPr>
          <w:p w:rsidR="00B56798" w:rsidRDefault="00BF23A3">
            <w:pPr>
              <w:pStyle w:val="a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4454" w:type="dxa"/>
            <w:shd w:val="clear" w:color="auto" w:fill="00B0F0"/>
          </w:tcPr>
          <w:p w:rsidR="00B56798" w:rsidRDefault="00BF23A3">
            <w:pPr>
              <w:pStyle w:val="a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906" w:type="dxa"/>
            <w:shd w:val="clear" w:color="auto" w:fill="00B0F0"/>
          </w:tcPr>
          <w:p w:rsidR="00B56798" w:rsidRDefault="00BF23A3">
            <w:pPr>
              <w:pStyle w:val="a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>
        <w:tc>
          <w:tcPr>
            <w:tcW w:w="2495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Jiajun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Chen</w:t>
            </w:r>
          </w:p>
          <w:p w:rsidR="00B56798" w:rsidRDefault="00E85152">
            <w:pPr>
              <w:pStyle w:val="a0"/>
              <w:rPr>
                <w:rFonts w:eastAsia="宋体"/>
                <w:lang w:val="en-US" w:eastAsia="zh-CN"/>
              </w:rPr>
            </w:pPr>
            <w:hyperlink r:id="rId7" w:history="1">
              <w:proofErr w:type="spellStart"/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Chen.jiajun1@zte.com.cn</w:t>
              </w:r>
              <w:proofErr w:type="spellEnd"/>
            </w:hyperlink>
          </w:p>
        </w:tc>
        <w:tc>
          <w:tcPr>
            <w:tcW w:w="4454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11</w:t>
            </w: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Zijiang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Ma</w:t>
            </w:r>
          </w:p>
          <w:p w:rsidR="00B56798" w:rsidRDefault="00E85152">
            <w:pPr>
              <w:pStyle w:val="a0"/>
              <w:rPr>
                <w:rFonts w:eastAsia="宋体"/>
                <w:lang w:val="en-US" w:eastAsia="zh-CN"/>
              </w:rPr>
            </w:pPr>
            <w:hyperlink r:id="rId8" w:history="1">
              <w:proofErr w:type="spellStart"/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ma.zijiang@zte.com.cn</w:t>
              </w:r>
              <w:proofErr w:type="spellEnd"/>
            </w:hyperlink>
          </w:p>
        </w:tc>
        <w:tc>
          <w:tcPr>
            <w:tcW w:w="4454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12</w:t>
            </w: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Xingyu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</w:t>
            </w:r>
          </w:p>
          <w:p w:rsidR="00B56798" w:rsidRDefault="00E85152">
            <w:pPr>
              <w:pStyle w:val="a0"/>
              <w:rPr>
                <w:rFonts w:eastAsia="宋体"/>
                <w:lang w:val="en-US" w:eastAsia="zh-CN"/>
              </w:rPr>
            </w:pPr>
            <w:hyperlink r:id="rId9" w:history="1">
              <w:proofErr w:type="spellStart"/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Xingyu.han@samsung.com</w:t>
              </w:r>
              <w:proofErr w:type="spellEnd"/>
            </w:hyperlink>
          </w:p>
        </w:tc>
        <w:tc>
          <w:tcPr>
            <w:tcW w:w="4454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29</w:t>
            </w: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Yansheng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Liu</w:t>
            </w:r>
          </w:p>
          <w:p w:rsidR="00B56798" w:rsidRDefault="00E85152">
            <w:pPr>
              <w:pStyle w:val="a0"/>
              <w:rPr>
                <w:rFonts w:eastAsia="宋体"/>
                <w:lang w:val="en-US" w:eastAsia="zh-CN"/>
              </w:rPr>
            </w:pPr>
            <w:hyperlink r:id="rId10" w:history="1">
              <w:proofErr w:type="spellStart"/>
              <w:r w:rsidR="00BF23A3">
                <w:rPr>
                  <w:rStyle w:val="af8"/>
                  <w:rFonts w:eastAsia="宋体" w:hint="eastAsia"/>
                  <w:lang w:val="en-US" w:eastAsia="zh-CN"/>
                </w:rPr>
                <w:t>Liu.yansheng@zte.com.cn</w:t>
              </w:r>
              <w:proofErr w:type="spellEnd"/>
            </w:hyperlink>
          </w:p>
        </w:tc>
        <w:tc>
          <w:tcPr>
            <w:tcW w:w="4454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/Random</w:t>
            </w:r>
          </w:p>
        </w:tc>
        <w:tc>
          <w:tcPr>
            <w:tcW w:w="2906" w:type="dxa"/>
          </w:tcPr>
          <w:p w:rsidR="00B56798" w:rsidRDefault="00BF23A3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Back-up if needed</w:t>
            </w:r>
          </w:p>
        </w:tc>
      </w:tr>
      <w:tr w:rsidR="00B56798">
        <w:tc>
          <w:tcPr>
            <w:tcW w:w="2495" w:type="dxa"/>
          </w:tcPr>
          <w:p w:rsidR="00B56798" w:rsidRDefault="005A6DFA">
            <w:pPr>
              <w:pStyle w:val="a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Wuyang Zheng</w:t>
            </w:r>
          </w:p>
          <w:p w:rsidR="005A6DFA" w:rsidRPr="005A6DFA" w:rsidRDefault="005F7BF3" w:rsidP="005A6DFA">
            <w:pPr>
              <w:pStyle w:val="a0"/>
              <w:rPr>
                <w:rFonts w:eastAsia="宋体"/>
                <w:lang w:val="en-US" w:eastAsia="zh-CN"/>
              </w:rPr>
            </w:pPr>
            <w:hyperlink r:id="rId11" w:history="1">
              <w:proofErr w:type="spellStart"/>
              <w:r w:rsidRPr="007F1F4C">
                <w:rPr>
                  <w:rStyle w:val="af8"/>
                  <w:rFonts w:eastAsia="宋体"/>
                  <w:lang w:val="en-US" w:eastAsia="zh-CN"/>
                </w:rPr>
                <w:t>zheng_wuyang@nec.cn</w:t>
              </w:r>
              <w:proofErr w:type="spellEnd"/>
            </w:hyperlink>
          </w:p>
        </w:tc>
        <w:tc>
          <w:tcPr>
            <w:tcW w:w="4454" w:type="dxa"/>
          </w:tcPr>
          <w:p w:rsidR="00B56798" w:rsidRPr="005A6DFA" w:rsidRDefault="005A6DFA">
            <w:pPr>
              <w:pStyle w:val="a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:rsidR="00B56798" w:rsidRDefault="00B56798">
            <w:pPr>
              <w:pStyle w:val="a0"/>
            </w:pP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:rsidR="00B56798" w:rsidRDefault="00B56798">
            <w:pPr>
              <w:pStyle w:val="a0"/>
            </w:pP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:rsidR="00B56798" w:rsidRDefault="00B56798">
            <w:pPr>
              <w:pStyle w:val="a0"/>
            </w:pP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:rsidR="00B56798" w:rsidRDefault="00B56798">
            <w:pPr>
              <w:pStyle w:val="a0"/>
            </w:pP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  <w:tr w:rsidR="00B56798">
        <w:tc>
          <w:tcPr>
            <w:tcW w:w="2495" w:type="dxa"/>
          </w:tcPr>
          <w:p w:rsidR="00B56798" w:rsidRDefault="00B56798">
            <w:pPr>
              <w:pStyle w:val="a0"/>
              <w:rPr>
                <w:rFonts w:eastAsia="宋体"/>
                <w:lang w:val="en-US" w:eastAsia="zh-CN"/>
              </w:rPr>
            </w:pPr>
          </w:p>
        </w:tc>
        <w:tc>
          <w:tcPr>
            <w:tcW w:w="4454" w:type="dxa"/>
          </w:tcPr>
          <w:p w:rsidR="00B56798" w:rsidRDefault="00B56798">
            <w:pPr>
              <w:pStyle w:val="a0"/>
            </w:pPr>
          </w:p>
        </w:tc>
        <w:tc>
          <w:tcPr>
            <w:tcW w:w="2906" w:type="dxa"/>
          </w:tcPr>
          <w:p w:rsidR="00B56798" w:rsidRDefault="00B56798">
            <w:pPr>
              <w:pStyle w:val="a0"/>
            </w:pPr>
          </w:p>
        </w:tc>
      </w:tr>
    </w:tbl>
    <w:p w:rsidR="00B56798" w:rsidRDefault="00B56798">
      <w:pPr>
        <w:pStyle w:val="a0"/>
      </w:pPr>
    </w:p>
    <w:p w:rsidR="00B56798" w:rsidRDefault="00B56798">
      <w:pPr>
        <w:pStyle w:val="a0"/>
        <w:rPr>
          <w:b/>
          <w:bCs/>
          <w:lang w:val="en-US" w:eastAsia="zh-CN"/>
        </w:rPr>
      </w:pPr>
    </w:p>
    <w:sectPr w:rsidR="00B56798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52" w:rsidRDefault="00E85152">
      <w:pPr>
        <w:spacing w:after="0"/>
      </w:pPr>
      <w:r>
        <w:separator/>
      </w:r>
    </w:p>
  </w:endnote>
  <w:endnote w:type="continuationSeparator" w:id="0">
    <w:p w:rsidR="00E85152" w:rsidRDefault="00E85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52" w:rsidRDefault="00E85152">
      <w:pPr>
        <w:spacing w:after="0"/>
      </w:pPr>
      <w:r>
        <w:separator/>
      </w:r>
    </w:p>
  </w:footnote>
  <w:footnote w:type="continuationSeparator" w:id="0">
    <w:p w:rsidR="00E85152" w:rsidRDefault="00E85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98" w:rsidRDefault="00BF23A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7480"/>
    <w:rsid w:val="00477891"/>
    <w:rsid w:val="004839DB"/>
    <w:rsid w:val="004865D4"/>
    <w:rsid w:val="00491065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D2574"/>
    <w:rsid w:val="005D6988"/>
    <w:rsid w:val="005E2C44"/>
    <w:rsid w:val="005E3D2A"/>
    <w:rsid w:val="005E4D8A"/>
    <w:rsid w:val="005F2108"/>
    <w:rsid w:val="005F436C"/>
    <w:rsid w:val="005F7BF3"/>
    <w:rsid w:val="00600534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45D17"/>
    <w:rsid w:val="008579E4"/>
    <w:rsid w:val="008626E7"/>
    <w:rsid w:val="00870EE7"/>
    <w:rsid w:val="0089551F"/>
    <w:rsid w:val="008A4E9F"/>
    <w:rsid w:val="008B1F20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93A2D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70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table" w:styleId="af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uiPriority w:val="22"/>
    <w:qFormat/>
    <w:rPr>
      <w:b/>
      <w:bCs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b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c">
    <w:name w:val="List Paragraph"/>
    <w:basedOn w:val="a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zijiang@zte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.jiajun1@zte.com.c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eng_wuyang@nec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u.yansheng@zte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ngyu.han@samsung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</Pages>
  <Words>188</Words>
  <Characters>1079</Characters>
  <Application>Microsoft Office Word</Application>
  <DocSecurity>0</DocSecurity>
  <Lines>38</Lines>
  <Paragraphs>32</Paragraphs>
  <ScaleCrop>false</ScaleCrop>
  <Company>3GPP Support Team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NEC</cp:lastModifiedBy>
  <cp:revision>3</cp:revision>
  <cp:lastPrinted>2411-12-31T15:59:00Z</cp:lastPrinted>
  <dcterms:created xsi:type="dcterms:W3CDTF">2024-11-20T20:57:00Z</dcterms:created>
  <dcterms:modified xsi:type="dcterms:W3CDTF">2024-11-20T21:00:00Z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</Properties>
</file>