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-e][</w:t>
      </w:r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Take into account ALL relevant incoming LSes. Determine agreeable parts and capture in CRs. Merge WI specific R17 UE caps draft CRs, endorsed in the Wi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4069AC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7C8F3452" w14:textId="6B2640E9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1CD73018" w14:textId="77179B43" w:rsidR="006E5F3A" w:rsidRPr="00215ECC" w:rsidRDefault="00215ECC" w:rsidP="00D877DC">
            <w:pPr>
              <w:spacing w:after="0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332CF71C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</w:t>
            </w:r>
            <w:r>
              <w:rPr>
                <w:rFonts w:eastAsia="MS Mincho"/>
                <w:szCs w:val="20"/>
                <w:lang w:eastAsia="ja-JP"/>
              </w:rPr>
              <w:t>ualcomm Incorporated</w:t>
            </w:r>
          </w:p>
        </w:tc>
        <w:tc>
          <w:tcPr>
            <w:tcW w:w="2687" w:type="dxa"/>
          </w:tcPr>
          <w:p w14:paraId="1D48C122" w14:textId="0DBABF07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asato Kitazoe</w:t>
            </w:r>
          </w:p>
        </w:tc>
        <w:tc>
          <w:tcPr>
            <w:tcW w:w="4903" w:type="dxa"/>
          </w:tcPr>
          <w:p w14:paraId="0B25EB9A" w14:textId="004A81A4" w:rsidR="006E5F3A" w:rsidRPr="00A77BC3" w:rsidRDefault="00A77BC3" w:rsidP="00D877D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m</w:t>
            </w:r>
            <w:r>
              <w:rPr>
                <w:rFonts w:eastAsia="MS Mincho"/>
                <w:szCs w:val="20"/>
                <w:lang w:eastAsia="ja-JP"/>
              </w:rPr>
              <w:t>kitazoe@qti.qualcomm.com</w:t>
            </w:r>
          </w:p>
        </w:tc>
      </w:tr>
      <w:tr w:rsidR="000F6011" w14:paraId="114FDCD0" w14:textId="77777777" w:rsidTr="00D877DC">
        <w:tc>
          <w:tcPr>
            <w:tcW w:w="1760" w:type="dxa"/>
          </w:tcPr>
          <w:p w14:paraId="5DD62D48" w14:textId="75138E25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7C93FF3D" w14:textId="0A410BFE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 Araujo</w:t>
            </w:r>
          </w:p>
        </w:tc>
        <w:tc>
          <w:tcPr>
            <w:tcW w:w="4903" w:type="dxa"/>
          </w:tcPr>
          <w:p w14:paraId="54B3D06E" w14:textId="7C75CE23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lian.araujo@ericsson.com</w:t>
            </w:r>
          </w:p>
        </w:tc>
      </w:tr>
      <w:tr w:rsidR="000F6011" w14:paraId="24BF71C9" w14:textId="77777777" w:rsidTr="00D877DC">
        <w:tc>
          <w:tcPr>
            <w:tcW w:w="1760" w:type="dxa"/>
          </w:tcPr>
          <w:p w14:paraId="3FD6CAAA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E29B0F4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0F6011" w14:paraId="06E88A9D" w14:textId="77777777" w:rsidTr="00D877DC">
        <w:tc>
          <w:tcPr>
            <w:tcW w:w="1760" w:type="dxa"/>
          </w:tcPr>
          <w:p w14:paraId="5F7CE304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1DF6BB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98F3B72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0F6011" w14:paraId="19D3C36A" w14:textId="77777777" w:rsidTr="00D877DC">
        <w:tc>
          <w:tcPr>
            <w:tcW w:w="1760" w:type="dxa"/>
          </w:tcPr>
          <w:p w14:paraId="221A68CD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0F6011" w14:paraId="1B36B849" w14:textId="77777777" w:rsidTr="00D877DC">
        <w:tc>
          <w:tcPr>
            <w:tcW w:w="1760" w:type="dxa"/>
          </w:tcPr>
          <w:p w14:paraId="6BFC8329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0F6011" w14:paraId="50335921" w14:textId="77777777" w:rsidTr="00D877DC">
        <w:tc>
          <w:tcPr>
            <w:tcW w:w="1760" w:type="dxa"/>
          </w:tcPr>
          <w:p w14:paraId="1D488570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0F6011" w14:paraId="5BE154E2" w14:textId="77777777" w:rsidTr="00D877DC">
        <w:tc>
          <w:tcPr>
            <w:tcW w:w="1760" w:type="dxa"/>
          </w:tcPr>
          <w:p w14:paraId="5CEF3A60" w14:textId="77777777" w:rsidR="000F6011" w:rsidRDefault="000F6011" w:rsidP="000F6011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0F6011" w:rsidRDefault="000F6011" w:rsidP="000F6011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0F6011" w:rsidRDefault="000F6011" w:rsidP="000F6011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0F6011" w14:paraId="1E938173" w14:textId="77777777" w:rsidTr="00D877DC">
        <w:tc>
          <w:tcPr>
            <w:tcW w:w="1760" w:type="dxa"/>
          </w:tcPr>
          <w:p w14:paraId="6E82489A" w14:textId="77777777" w:rsidR="000F6011" w:rsidRDefault="000F6011" w:rsidP="000F6011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0F6011" w:rsidRDefault="000F6011" w:rsidP="000F6011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Heading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Heading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r w:rsidR="003C0142">
        <w:rPr>
          <w:lang w:val="en-US"/>
        </w:rPr>
        <w:t>contains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CommentText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CommentText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1. Support of using UL MAC CE to request measurement gap activation/deactivation for PRS measurements: The information in the UL MAC CE for MG activation request by the UE can be one ID associated with the preconfiguration of the MG</w:t>
            </w:r>
          </w:p>
          <w:p w14:paraId="11F15BEC" w14:textId="77777777" w:rsidR="008F7D10" w:rsidRDefault="008F7D10" w:rsidP="008F7D10">
            <w:pPr>
              <w:pStyle w:val="CommentText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2. Support of preconfiguration of MGs in RRC signaling for PRS measurements: Each MG in the preconfiguration is associated with an ID</w:t>
            </w:r>
          </w:p>
          <w:p w14:paraId="73601FD5" w14:textId="77777777" w:rsidR="008F7D10" w:rsidRDefault="008F7D10" w:rsidP="008F7D10">
            <w:pPr>
              <w:pStyle w:val="CommentText"/>
            </w:pPr>
          </w:p>
          <w:p w14:paraId="49B229EF" w14:textId="1E0F56BC" w:rsidR="008F7D10" w:rsidRDefault="008F7D10" w:rsidP="008F7D10">
            <w:pPr>
              <w:pStyle w:val="CommentText"/>
            </w:pPr>
            <w:r>
              <w:t xml:space="preserve">By removing the first “preconfiguration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CommentText"/>
            </w:pPr>
            <w:r>
              <w:t>Therefore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CommentText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CommentText"/>
              <w:ind w:left="720"/>
            </w:pPr>
            <w:r w:rsidRPr="007D1E1D">
              <w:t xml:space="preserve">Indicates whether UE supports </w:t>
            </w:r>
            <w:r w:rsidRPr="007D1E1D">
              <w:rPr>
                <w:lang w:eastAsia="zh-CN"/>
              </w:rPr>
              <w:t>preconfiguration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:rsidRPr="006705DA" w14:paraId="191676B3" w14:textId="77777777" w:rsidTr="00BC71B7">
        <w:tc>
          <w:tcPr>
            <w:tcW w:w="1696" w:type="dxa"/>
          </w:tcPr>
          <w:p w14:paraId="605ED8E0" w14:textId="6ED5CD3C" w:rsidR="007B3EDB" w:rsidRDefault="00A91F9C" w:rsidP="00BC71B7">
            <w:r>
              <w:lastRenderedPageBreak/>
              <w:t>Huawei, HiSilicon</w:t>
            </w:r>
          </w:p>
        </w:tc>
        <w:tc>
          <w:tcPr>
            <w:tcW w:w="1134" w:type="dxa"/>
          </w:tcPr>
          <w:p w14:paraId="31B2FE30" w14:textId="63462DAF" w:rsidR="007B3EDB" w:rsidRP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675D8A9F" w14:textId="4750E07F" w:rsid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3), we agree that the previous description </w:t>
            </w:r>
            <w:r w:rsidR="006705DA">
              <w:rPr>
                <w:rFonts w:eastAsiaTheme="minorEastAsia"/>
                <w:lang w:eastAsia="zh-CN"/>
              </w:rPr>
              <w:t>should keep unchanged according to the latest RAN1 feature list.</w:t>
            </w:r>
          </w:p>
          <w:p w14:paraId="3F436F0C" w14:textId="12BA0DAB" w:rsidR="006705DA" w:rsidRDefault="006705DA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4), if the field name changes</w:t>
            </w:r>
            <w:r w:rsidR="00215ECC">
              <w:rPr>
                <w:rFonts w:eastAsiaTheme="minorEastAsia"/>
                <w:lang w:eastAsia="zh-CN"/>
              </w:rPr>
              <w:t>, there should be correction for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215ECC">
              <w:rPr>
                <w:rFonts w:eastAsiaTheme="minorEastAsia"/>
                <w:lang w:eastAsia="zh-CN"/>
              </w:rPr>
              <w:t xml:space="preserve">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72605DBF" w14:textId="77777777" w:rsidR="006705DA" w:rsidRDefault="00DD43F9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</w:t>
            </w:r>
            <w:r w:rsidR="006705D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 aperiodic CSI-RS for tracking has the same meaning of TRS, </w:t>
            </w:r>
            <w:r w:rsidR="006D5381">
              <w:rPr>
                <w:rFonts w:eastAsiaTheme="minorEastAsia"/>
                <w:lang w:eastAsia="zh-CN"/>
              </w:rPr>
              <w:t>no need to change</w:t>
            </w:r>
          </w:p>
          <w:p w14:paraId="2BC241F9" w14:textId="77777777" w:rsidR="006D5381" w:rsidRDefault="006D5381" w:rsidP="00BC71B7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r w:rsidRPr="006D5381">
              <w:rPr>
                <w:rFonts w:eastAsiaTheme="minorEastAsia" w:hint="eastAsia"/>
                <w:i/>
                <w:lang w:eastAsia="zh-CN"/>
              </w:rPr>
              <w:t>csi-RS-IM-ReceptionForFeedback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r w:rsidRPr="006D5381">
              <w:rPr>
                <w:rFonts w:eastAsiaTheme="minorEastAsia" w:hint="eastAsia"/>
                <w:i/>
                <w:lang w:eastAsia="zh-CN"/>
              </w:rPr>
              <w:t>csi-RS-IM-ReceptionForFeedbackPerBandComb</w:t>
            </w:r>
          </w:p>
          <w:p w14:paraId="3ACE5818" w14:textId="31FE8DA2" w:rsidR="006D5381" w:rsidRPr="006D5381" w:rsidRDefault="006D5381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r w:rsidRPr="00215ECC">
              <w:rPr>
                <w:rFonts w:eastAsiaTheme="minorEastAsia"/>
                <w:i/>
                <w:lang w:eastAsia="zh-CN"/>
              </w:rPr>
              <w:t>supportedCSI-RS-ResourceList</w:t>
            </w:r>
            <w:r>
              <w:rPr>
                <w:rFonts w:eastAsiaTheme="minorEastAsia"/>
                <w:lang w:eastAsia="zh-CN"/>
              </w:rPr>
              <w:t xml:space="preserve"> is one of the prerequisite, then it should not be removed</w:t>
            </w:r>
          </w:p>
        </w:tc>
      </w:tr>
      <w:tr w:rsidR="007B3EDB" w14:paraId="53A92038" w14:textId="77777777" w:rsidTr="00BC71B7">
        <w:tc>
          <w:tcPr>
            <w:tcW w:w="1696" w:type="dxa"/>
          </w:tcPr>
          <w:p w14:paraId="0DD46CAC" w14:textId="48088271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2959CC71" w14:textId="70359C5E" w:rsidR="007B3EDB" w:rsidRPr="00A77BC3" w:rsidRDefault="00A77BC3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ee comments</w:t>
            </w:r>
          </w:p>
        </w:tc>
        <w:tc>
          <w:tcPr>
            <w:tcW w:w="7089" w:type="dxa"/>
          </w:tcPr>
          <w:p w14:paraId="50CA9DDA" w14:textId="118AA55E" w:rsidR="00A77BC3" w:rsidRDefault="00A77BC3" w:rsidP="00A77BC3">
            <w:r>
              <w:t>- UE capability parameter name changes under srs-AntennaSwitchingBeyond4RX-r17 are not essential (also proposed in CR to 38.331 in R2-2207972).</w:t>
            </w:r>
          </w:p>
          <w:p w14:paraId="0816899E" w14:textId="77777777" w:rsidR="00A77BC3" w:rsidRDefault="00A77BC3" w:rsidP="00A77BC3">
            <w:r>
              <w:t xml:space="preserve">- The change to aperiodicCSI-RS-AdditionalBandwidth-r17 can read "Aperiodic CSI-RS bandwidth for tracking". </w:t>
            </w:r>
          </w:p>
          <w:p w14:paraId="63AA2892" w14:textId="1243961A" w:rsidR="00A77BC3" w:rsidRDefault="00A77BC3" w:rsidP="00A77BC3">
            <w:r>
              <w:t>- The first change to codebookComboParameterMixedType-r17 and codebookComboParameterMixedTypePerBC-r17: The current text is according to RAN1 feature list. Any reason to change?</w:t>
            </w:r>
          </w:p>
          <w:p w14:paraId="7504C93D" w14:textId="14AB4B63" w:rsidR="007B3EDB" w:rsidRDefault="00A77BC3" w:rsidP="00A77BC3">
            <w:r>
              <w:t>- We didn't understand the intention for the change in section 6.</w:t>
            </w:r>
          </w:p>
        </w:tc>
      </w:tr>
      <w:tr w:rsidR="000F6011" w14:paraId="5F81237C" w14:textId="77777777" w:rsidTr="00BC71B7">
        <w:tc>
          <w:tcPr>
            <w:tcW w:w="1696" w:type="dxa"/>
          </w:tcPr>
          <w:p w14:paraId="089CAF3F" w14:textId="2CDB49AE" w:rsidR="000F6011" w:rsidRDefault="000F6011" w:rsidP="000F6011">
            <w:pPr>
              <w:rPr>
                <w:rFonts w:eastAsia="MS Mincho" w:hint="eastAsia"/>
                <w:lang w:eastAsia="ja-JP"/>
              </w:rPr>
            </w:pPr>
            <w:r>
              <w:t>Ericsson</w:t>
            </w:r>
          </w:p>
        </w:tc>
        <w:tc>
          <w:tcPr>
            <w:tcW w:w="1134" w:type="dxa"/>
          </w:tcPr>
          <w:p w14:paraId="7DFBBA6E" w14:textId="73A66BFA" w:rsidR="000F6011" w:rsidRDefault="000F6011" w:rsidP="000F6011">
            <w:pPr>
              <w:rPr>
                <w:rFonts w:eastAsia="MS Mincho" w:hint="eastAsia"/>
                <w:lang w:eastAsia="ja-JP"/>
              </w:rPr>
            </w:pPr>
            <w:r>
              <w:t>Generally yes, but</w:t>
            </w:r>
          </w:p>
        </w:tc>
        <w:tc>
          <w:tcPr>
            <w:tcW w:w="7089" w:type="dxa"/>
          </w:tcPr>
          <w:p w14:paraId="528958DE" w14:textId="77777777" w:rsidR="000F6011" w:rsidRDefault="000F6011" w:rsidP="000F6011">
            <w:r>
              <w:t>On the abbreviations, we should rather remove “FG” references from 38.306 than introduce an abbreviation. “FG” can easily be changed to simply “feature”.</w:t>
            </w:r>
          </w:p>
          <w:p w14:paraId="3D2C1728" w14:textId="7A233102" w:rsidR="000F6011" w:rsidRDefault="000F6011" w:rsidP="000F6011">
            <w:r w:rsidRPr="000048E0">
              <w:t>sSCell</w:t>
            </w:r>
            <w:r w:rsidRPr="000048E0">
              <w:tab/>
              <w:t>switching SCell</w:t>
            </w:r>
            <w:r>
              <w:t xml:space="preserve"> seems a bit hard to follow even in the current field description. Maybe it should rather be in definitions clause?</w:t>
            </w:r>
          </w:p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Heading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r w:rsidR="007F7FDD">
        <w:rPr>
          <w:lang w:val="en-US"/>
        </w:rPr>
        <w:t>attempts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Support of one shot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1) Support of one shot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to </w:t>
      </w:r>
      <w:r w:rsidR="008B5801">
        <w:rPr>
          <w:lang w:val="en-US"/>
        </w:rPr>
        <w:t xml:space="preserve">comment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lastRenderedPageBreak/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  <w:tr w:rsidR="00F94951" w14:paraId="423054B1" w14:textId="77777777" w:rsidTr="00BC71B7">
        <w:tc>
          <w:tcPr>
            <w:tcW w:w="1696" w:type="dxa"/>
          </w:tcPr>
          <w:p w14:paraId="2A3228AD" w14:textId="37E50829" w:rsidR="00F94951" w:rsidRPr="00F94951" w:rsidRDefault="00F94951" w:rsidP="00BC71B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134" w:type="dxa"/>
          </w:tcPr>
          <w:p w14:paraId="614F3BF5" w14:textId="6C0BD3F3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7089" w:type="dxa"/>
          </w:tcPr>
          <w:p w14:paraId="37BBFEF2" w14:textId="1689B085" w:rsidR="00F94951" w:rsidRPr="00F94951" w:rsidRDefault="00F94951" w:rsidP="00BC71B7">
            <w:pPr>
              <w:rPr>
                <w:rFonts w:eastAsia="MS Mincho"/>
                <w:lang w:eastAsia="ja-JP"/>
              </w:rPr>
            </w:pPr>
          </w:p>
        </w:tc>
      </w:tr>
      <w:tr w:rsidR="000F6011" w14:paraId="41EEB770" w14:textId="77777777" w:rsidTr="00BC71B7">
        <w:tc>
          <w:tcPr>
            <w:tcW w:w="1696" w:type="dxa"/>
          </w:tcPr>
          <w:p w14:paraId="658FC65F" w14:textId="658EC37A" w:rsidR="000F6011" w:rsidRDefault="000F6011" w:rsidP="00BC71B7">
            <w:pPr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1134" w:type="dxa"/>
          </w:tcPr>
          <w:p w14:paraId="57BA179B" w14:textId="024DD398" w:rsidR="000F6011" w:rsidRDefault="000F6011" w:rsidP="00BC71B7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7089" w:type="dxa"/>
          </w:tcPr>
          <w:p w14:paraId="19288122" w14:textId="77777777" w:rsidR="000F6011" w:rsidRPr="00F94951" w:rsidRDefault="000F6011" w:rsidP="00BC71B7">
            <w:pPr>
              <w:rPr>
                <w:rFonts w:eastAsia="MS Mincho"/>
                <w:lang w:eastAsia="ja-JP"/>
              </w:rPr>
            </w:pP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Heading1"/>
        <w:rPr>
          <w:lang w:val="en-US"/>
        </w:rPr>
      </w:pPr>
      <w:r w:rsidRPr="00270BC8">
        <w:rPr>
          <w:lang w:val="en-US"/>
        </w:rPr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QyEAIAACA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880"/>
        <w:gridCol w:w="6080"/>
      </w:tblGrid>
      <w:tr w:rsidR="004A2B5A" w:rsidRPr="000005B0" w14:paraId="744BE9DC" w14:textId="77777777" w:rsidTr="00BC71B7">
        <w:trPr>
          <w:trHeight w:val="248"/>
        </w:trPr>
        <w:tc>
          <w:tcPr>
            <w:tcW w:w="1995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BC71B7">
        <w:trPr>
          <w:trHeight w:val="248"/>
        </w:trPr>
        <w:tc>
          <w:tcPr>
            <w:tcW w:w="1995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5908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>by the UE for 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SimSun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BC71B7">
        <w:trPr>
          <w:trHeight w:val="248"/>
        </w:trPr>
        <w:tc>
          <w:tcPr>
            <w:tcW w:w="1995" w:type="dxa"/>
          </w:tcPr>
          <w:p w14:paraId="4D032B7B" w14:textId="1D81AEF8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0DA7E02F" w14:textId="2899E44B" w:rsidR="004A2B5A" w:rsidRPr="006D5381" w:rsidRDefault="004A2B5A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</w:p>
        </w:tc>
        <w:tc>
          <w:tcPr>
            <w:tcW w:w="5908" w:type="dxa"/>
          </w:tcPr>
          <w:p w14:paraId="7C501E06" w14:textId="5384CC2E" w:rsidR="004A2B5A" w:rsidRPr="006D5381" w:rsidRDefault="006D5381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Agree with Intel </w:t>
            </w:r>
          </w:p>
        </w:tc>
      </w:tr>
      <w:tr w:rsidR="004A2B5A" w:rsidRPr="000005B0" w14:paraId="634E4565" w14:textId="77777777" w:rsidTr="00BC71B7">
        <w:trPr>
          <w:trHeight w:val="248"/>
        </w:trPr>
        <w:tc>
          <w:tcPr>
            <w:tcW w:w="1995" w:type="dxa"/>
          </w:tcPr>
          <w:p w14:paraId="1F90BD6C" w14:textId="660485A7" w:rsidR="004A2B5A" w:rsidRPr="005D46BF" w:rsidRDefault="005D46BF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A08811E" w14:textId="0BE83658" w:rsidR="004A2B5A" w:rsidRPr="00261D1C" w:rsidRDefault="00261D1C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1), 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>there is a CR under 7</w:t>
            </w:r>
            <w:r w:rsidR="005E18CF">
              <w:rPr>
                <w:rFonts w:ascii="Arial" w:eastAsia="MS Mincho" w:hAnsi="Arial"/>
                <w:noProof/>
                <w:lang w:eastAsia="ja-JP"/>
              </w:rPr>
              <w:t>1</w:t>
            </w:r>
            <w:r w:rsidR="004A111D">
              <w:rPr>
                <w:rFonts w:ascii="Arial" w:eastAsia="MS Mincho" w:hAnsi="Arial"/>
                <w:noProof/>
                <w:lang w:eastAsia="ja-JP"/>
              </w:rPr>
              <w:t xml:space="preserve">GHz WI agenda proposing major restructuring. This should be discussed </w:t>
            </w:r>
            <w:r w:rsidR="00F34C94">
              <w:rPr>
                <w:rFonts w:ascii="Arial" w:eastAsia="MS Mincho" w:hAnsi="Arial"/>
                <w:noProof/>
                <w:lang w:eastAsia="ja-JP"/>
              </w:rPr>
              <w:t>togher in the session. Agree with Intel about 400MHz. Removal of EN-DC looks correct.</w:t>
            </w:r>
          </w:p>
        </w:tc>
      </w:tr>
      <w:tr w:rsidR="004A2B5A" w:rsidRPr="000005B0" w14:paraId="623D0D1E" w14:textId="77777777" w:rsidTr="00BC71B7">
        <w:trPr>
          <w:trHeight w:val="248"/>
        </w:trPr>
        <w:tc>
          <w:tcPr>
            <w:tcW w:w="1995" w:type="dxa"/>
          </w:tcPr>
          <w:p w14:paraId="4CC92A4D" w14:textId="3D0D744A" w:rsidR="004A2B5A" w:rsidRPr="000005B0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  <w:tc>
          <w:tcPr>
            <w:tcW w:w="1924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8C46AAC" w14:textId="41DF39A0" w:rsidR="004A2B5A" w:rsidRPr="000005B0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Agree with Intel.</w:t>
            </w:r>
          </w:p>
        </w:tc>
      </w:tr>
      <w:tr w:rsidR="004A2B5A" w:rsidRPr="000005B0" w14:paraId="551EA41C" w14:textId="77777777" w:rsidTr="00BC71B7">
        <w:trPr>
          <w:trHeight w:val="248"/>
        </w:trPr>
        <w:tc>
          <w:tcPr>
            <w:tcW w:w="1995" w:type="dxa"/>
          </w:tcPr>
          <w:p w14:paraId="5B2D20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D41B7FB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0D3C15D7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F3D3135" w14:textId="77777777" w:rsidTr="00BC71B7">
        <w:trPr>
          <w:trHeight w:val="248"/>
        </w:trPr>
        <w:tc>
          <w:tcPr>
            <w:tcW w:w="1995" w:type="dxa"/>
          </w:tcPr>
          <w:p w14:paraId="138A9932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4723D088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403C22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Heading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640D4F78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6E62BE68" w14:textId="38844410" w:rsidR="00FA5F7F" w:rsidRPr="004B129B" w:rsidRDefault="004B129B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N</w:t>
            </w:r>
            <w:r>
              <w:rPr>
                <w:rFonts w:ascii="Arial" w:eastAsia="MS Mincho" w:hAnsi="Arial"/>
                <w:noProof/>
                <w:lang w:eastAsia="ja-JP"/>
              </w:rPr>
              <w:t>o</w:t>
            </w:r>
          </w:p>
        </w:tc>
        <w:tc>
          <w:tcPr>
            <w:tcW w:w="5908" w:type="dxa"/>
          </w:tcPr>
          <w:p w14:paraId="5C181E5E" w14:textId="70359A89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>The changes to PDSCH-ServingCellConfig and PUSCH-ServingCellConfig and are not related to UE capability.</w:t>
            </w:r>
            <w:r>
              <w:rPr>
                <w:rFonts w:ascii="Arial" w:hAnsi="Arial"/>
                <w:noProof/>
              </w:rPr>
              <w:t xml:space="preserve"> Should not be captured in a UE capability CR.</w:t>
            </w:r>
          </w:p>
          <w:p w14:paraId="2451DEC2" w14:textId="77777777" w:rsidR="004B129B" w:rsidRPr="004B129B" w:rsidRDefault="004B129B" w:rsidP="004B129B">
            <w:pPr>
              <w:spacing w:after="0"/>
              <w:rPr>
                <w:rFonts w:ascii="Arial" w:hAnsi="Arial"/>
                <w:noProof/>
              </w:rPr>
            </w:pPr>
            <w:r w:rsidRPr="004B129B">
              <w:rPr>
                <w:rFonts w:ascii="Arial" w:hAnsi="Arial"/>
                <w:noProof/>
              </w:rPr>
              <w:t>- First change to nrofHARQ-ProcessesForPUSCH is wrong since there is no nrofHARQ-ProcessesForPUSCH (without suffix).</w:t>
            </w:r>
          </w:p>
          <w:p w14:paraId="5D2F8CB2" w14:textId="4305FFAA" w:rsidR="00FA5F7F" w:rsidRDefault="004B129B" w:rsidP="004B129B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4B129B">
              <w:rPr>
                <w:rFonts w:ascii="Arial" w:hAnsi="Arial"/>
                <w:noProof/>
              </w:rPr>
              <w:t xml:space="preserve">UE capability parameter name changes in BandCombinationList </w:t>
            </w:r>
            <w:r>
              <w:rPr>
                <w:rFonts w:ascii="Arial" w:hAnsi="Arial"/>
                <w:noProof/>
              </w:rPr>
              <w:t>are not essential. (</w:t>
            </w:r>
            <w:r w:rsidRPr="004B129B">
              <w:rPr>
                <w:rFonts w:ascii="Arial" w:hAnsi="Arial"/>
                <w:noProof/>
              </w:rPr>
              <w:t xml:space="preserve">also proposed in </w:t>
            </w:r>
            <w:r>
              <w:rPr>
                <w:rFonts w:ascii="Arial" w:hAnsi="Arial"/>
                <w:noProof/>
              </w:rPr>
              <w:t>R2-220</w:t>
            </w:r>
            <w:r w:rsidRPr="004B129B">
              <w:rPr>
                <w:rFonts w:ascii="Arial" w:hAnsi="Arial"/>
                <w:noProof/>
              </w:rPr>
              <w:t>7849</w:t>
            </w:r>
            <w:r>
              <w:rPr>
                <w:rFonts w:ascii="Arial" w:hAnsi="Arial"/>
                <w:noProof/>
              </w:rPr>
              <w:t>).</w:t>
            </w: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1F1AAE73" w:rsidR="00FA5F7F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18F102F" w14:textId="77777777" w:rsidR="00FA5F7F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 it should not be discussed under UE capability.</w:t>
            </w:r>
          </w:p>
          <w:p w14:paraId="3491B112" w14:textId="74184107" w:rsidR="000F6011" w:rsidRDefault="000F601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2, similar view as QC.</w:t>
            </w: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1A6B27C4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1BE146D3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Heading1"/>
      </w:pPr>
      <w:r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529"/>
        <w:gridCol w:w="6726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32432CE4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61E01751" w14:textId="7A3700AA" w:rsidR="00E50C39" w:rsidRPr="00B44AB7" w:rsidRDefault="00B44AB7" w:rsidP="00BC71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908" w:type="dxa"/>
          </w:tcPr>
          <w:p w14:paraId="0AE990EF" w14:textId="2103B024" w:rsidR="00E50C39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)</w:t>
            </w:r>
            <w:r>
              <w:rPr>
                <w:rFonts w:ascii="Arial" w:eastAsiaTheme="minorEastAsia" w:hAnsi="Arial"/>
                <w:noProof/>
                <w:lang w:eastAsia="zh-CN"/>
              </w:rPr>
              <w:t>, our understanding is, generally if the components within a feature group are madantory to report, then they should be defined as mandatory sub-fields within a capability field/IE</w:t>
            </w:r>
            <w:r w:rsidR="00215ECC">
              <w:rPr>
                <w:rFonts w:ascii="Arial" w:eastAsiaTheme="minorEastAsia" w:hAnsi="Arial"/>
                <w:noProof/>
                <w:lang w:eastAsia="zh-CN"/>
              </w:rPr>
              <w:t xml:space="preserve">, e.g. like </w:t>
            </w:r>
            <w:r w:rsidR="00215ECC" w:rsidRPr="00215ECC">
              <w:rPr>
                <w:rFonts w:ascii="Arial" w:eastAsiaTheme="minorEastAsia" w:hAnsi="Arial"/>
                <w:i/>
                <w:noProof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. However, considering the sub-fields for FG25-15b/c have been defined as OPTIONAL in 38.331, it is necessary to clarify in 38.306 that these 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sub</w:t>
            </w:r>
            <w:r>
              <w:rPr>
                <w:rFonts w:ascii="Arial" w:eastAsiaTheme="minorEastAsia" w:hAnsi="Arial"/>
                <w:noProof/>
                <w:lang w:eastAsia="zh-CN"/>
              </w:rPr>
              <w:t>-fields should be reported together by UE if the feature is supported, otherwise, the feature can not be configured by the NW.</w:t>
            </w:r>
          </w:p>
          <w:p w14:paraId="6CEB62AD" w14:textId="34BC37A5" w:rsidR="00B44AB7" w:rsidRPr="00B44AB7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AF74EE" wp14:editId="7A5BA966">
                  <wp:extent cx="4134457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5549A533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Q</w:t>
            </w:r>
            <w:r>
              <w:rPr>
                <w:rFonts w:ascii="Arial" w:eastAsia="MS Mincho" w:hAnsi="Arial"/>
                <w:noProof/>
                <w:lang w:eastAsia="ja-JP"/>
              </w:rPr>
              <w:t>ualcomm Incorporated</w:t>
            </w:r>
          </w:p>
        </w:tc>
        <w:tc>
          <w:tcPr>
            <w:tcW w:w="1924" w:type="dxa"/>
          </w:tcPr>
          <w:p w14:paraId="0E3980FD" w14:textId="4C0AE5EB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Y</w:t>
            </w:r>
            <w:r>
              <w:rPr>
                <w:rFonts w:ascii="Arial" w:eastAsia="MS Mincho" w:hAnsi="Arial"/>
                <w:noProof/>
                <w:lang w:eastAsia="ja-JP"/>
              </w:rPr>
              <w:t>es, but</w:t>
            </w:r>
          </w:p>
        </w:tc>
        <w:tc>
          <w:tcPr>
            <w:tcW w:w="5908" w:type="dxa"/>
          </w:tcPr>
          <w:p w14:paraId="4F161465" w14:textId="28DCA442" w:rsidR="00E50C39" w:rsidRPr="00250754" w:rsidRDefault="00250754" w:rsidP="00BC71B7">
            <w:pPr>
              <w:spacing w:after="0"/>
              <w:rPr>
                <w:rFonts w:ascii="Arial" w:eastAsia="MS Mincho" w:hAnsi="Arial"/>
                <w:noProof/>
                <w:lang w:eastAsia="ja-JP"/>
              </w:rPr>
            </w:pPr>
            <w:r>
              <w:rPr>
                <w:rFonts w:ascii="Arial" w:eastAsia="MS Mincho" w:hAnsi="Arial" w:hint="eastAsia"/>
                <w:noProof/>
                <w:lang w:eastAsia="ja-JP"/>
              </w:rPr>
              <w:t>F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or </w:t>
            </w:r>
            <w:r w:rsidR="00F400CE" w:rsidRPr="00F400CE">
              <w:rPr>
                <w:rFonts w:ascii="Arial" w:eastAsia="MS Mincho" w:hAnsi="Arial"/>
                <w:noProof/>
                <w:lang w:eastAsia="ja-JP"/>
              </w:rPr>
              <w:t>R2-2208508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, we wonder if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NOTE 2, 3 and 4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really necessary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They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are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simply stat</w:t>
            </w:r>
            <w:r>
              <w:rPr>
                <w:rFonts w:ascii="Arial" w:eastAsia="MS Mincho" w:hAnsi="Arial"/>
                <w:noProof/>
                <w:lang w:eastAsia="ja-JP"/>
              </w:rPr>
              <w:t>ing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the opposite of UE capability definitions</w:t>
            </w:r>
            <w:r>
              <w:rPr>
                <w:rFonts w:ascii="Arial" w:eastAsia="MS Mincho" w:hAnsi="Arial"/>
                <w:noProof/>
                <w:lang w:eastAsia="ja-JP"/>
              </w:rPr>
              <w:t>, i.e. incapability</w:t>
            </w:r>
            <w:r w:rsidR="004F7904">
              <w:rPr>
                <w:rFonts w:ascii="Arial" w:eastAsia="MS Mincho" w:hAnsi="Arial"/>
                <w:noProof/>
                <w:lang w:eastAsia="ja-JP"/>
              </w:rPr>
              <w:t xml:space="preserve"> in case of absence</w:t>
            </w:r>
            <w:r>
              <w:rPr>
                <w:rFonts w:ascii="Arial" w:eastAsia="MS Mincho" w:hAnsi="Arial"/>
                <w:noProof/>
                <w:lang w:eastAsia="ja-JP"/>
              </w:rPr>
              <w:t>.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(</w:t>
            </w:r>
            <w:r>
              <w:rPr>
                <w:rFonts w:ascii="Arial" w:eastAsia="MS Mincho" w:hAnsi="Arial"/>
                <w:noProof/>
                <w:lang w:eastAsia="ja-JP"/>
              </w:rPr>
              <w:t>We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 xml:space="preserve"> understand these are what RAN1 feature list </w:t>
            </w:r>
            <w:r>
              <w:rPr>
                <w:rFonts w:ascii="Arial" w:eastAsia="MS Mincho" w:hAnsi="Arial"/>
                <w:noProof/>
                <w:lang w:eastAsia="ja-JP"/>
              </w:rPr>
              <w:t xml:space="preserve">indeed </w:t>
            </w:r>
            <w:r w:rsidRPr="00250754">
              <w:rPr>
                <w:rFonts w:ascii="Arial" w:eastAsia="MS Mincho" w:hAnsi="Arial"/>
                <w:noProof/>
                <w:lang w:eastAsia="ja-JP"/>
              </w:rPr>
              <w:t>says, but..).</w:t>
            </w: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79648E33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0" w:name="_Hlk111545646"/>
      <w:r w:rsidR="001A3311">
        <w:t>Release-17 UE capabilities based on R1 and R4 feature lists</w:t>
      </w:r>
      <w:bookmarkEnd w:id="0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lastRenderedPageBreak/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2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AEE" w14:textId="77777777" w:rsidR="00500A4A" w:rsidRDefault="00500A4A"/>
  </w:endnote>
  <w:endnote w:type="continuationSeparator" w:id="0">
    <w:p w14:paraId="7E76B067" w14:textId="77777777" w:rsidR="00500A4A" w:rsidRDefault="00500A4A"/>
  </w:endnote>
  <w:endnote w:type="continuationNotice" w:id="1">
    <w:p w14:paraId="6777EF7D" w14:textId="77777777" w:rsidR="00500A4A" w:rsidRDefault="00500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7348" w14:textId="77777777" w:rsidR="00500A4A" w:rsidRDefault="00500A4A"/>
  </w:footnote>
  <w:footnote w:type="continuationSeparator" w:id="0">
    <w:p w14:paraId="541B3138" w14:textId="77777777" w:rsidR="00500A4A" w:rsidRDefault="00500A4A"/>
  </w:footnote>
  <w:footnote w:type="continuationNotice" w:id="1">
    <w:p w14:paraId="456051EB" w14:textId="77777777" w:rsidR="00500A4A" w:rsidRDefault="00500A4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23"/>
  </w:num>
  <w:num w:numId="7">
    <w:abstractNumId w:val="9"/>
  </w:num>
  <w:num w:numId="8">
    <w:abstractNumId w:val="12"/>
  </w:num>
  <w:num w:numId="9">
    <w:abstractNumId w:val="34"/>
  </w:num>
  <w:num w:numId="10">
    <w:abstractNumId w:val="35"/>
  </w:num>
  <w:num w:numId="11">
    <w:abstractNumId w:val="34"/>
  </w:num>
  <w:num w:numId="12">
    <w:abstractNumId w:val="10"/>
  </w:num>
  <w:num w:numId="13">
    <w:abstractNumId w:val="3"/>
  </w:num>
  <w:num w:numId="14">
    <w:abstractNumId w:val="32"/>
  </w:num>
  <w:num w:numId="15">
    <w:abstractNumId w:val="8"/>
  </w:num>
  <w:num w:numId="16">
    <w:abstractNumId w:val="29"/>
  </w:num>
  <w:num w:numId="17">
    <w:abstractNumId w:val="27"/>
  </w:num>
  <w:num w:numId="18">
    <w:abstractNumId w:val="34"/>
  </w:num>
  <w:num w:numId="19">
    <w:abstractNumId w:val="34"/>
  </w:num>
  <w:num w:numId="20">
    <w:abstractNumId w:val="38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17"/>
  </w:num>
  <w:num w:numId="30">
    <w:abstractNumId w:val="25"/>
  </w:num>
  <w:num w:numId="31">
    <w:abstractNumId w:val="5"/>
  </w:num>
  <w:num w:numId="32">
    <w:abstractNumId w:val="26"/>
  </w:num>
  <w:num w:numId="33">
    <w:abstractNumId w:val="2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36"/>
  </w:num>
  <w:num w:numId="37">
    <w:abstractNumId w:val="25"/>
  </w:num>
  <w:num w:numId="38">
    <w:abstractNumId w:val="37"/>
  </w:num>
  <w:num w:numId="39">
    <w:abstractNumId w:val="33"/>
  </w:num>
  <w:num w:numId="40">
    <w:abstractNumId w:val="13"/>
  </w:num>
  <w:num w:numId="41">
    <w:abstractNumId w:val="6"/>
    <w:lvlOverride w:ilvl="0">
      <w:startOverride w:val="2"/>
    </w:lvlOverride>
    <w:lvlOverride w:ilvl="1">
      <w:startOverride w:val="1"/>
    </w:lvlOverride>
  </w:num>
  <w:num w:numId="42">
    <w:abstractNumId w:val="28"/>
  </w:num>
  <w:num w:numId="43">
    <w:abstractNumId w:val="22"/>
  </w:num>
  <w:num w:numId="44">
    <w:abstractNumId w:val="24"/>
  </w:num>
  <w:num w:numId="45">
    <w:abstractNumId w:val="16"/>
  </w:num>
  <w:num w:numId="46">
    <w:abstractNumId w:val="39"/>
  </w:num>
  <w:num w:numId="47">
    <w:abstractNumId w:val="34"/>
  </w:num>
  <w:num w:numId="48">
    <w:abstractNumId w:val="4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011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754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1D1C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11D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29B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4F7904"/>
    <w:rsid w:val="00500440"/>
    <w:rsid w:val="00500A4A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6BF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8CF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BC3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94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CE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951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6BCAA8"/>
  <w15:docId w15:val="{FFFD5AF5-3F3E-4348-8768-1797771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uiPriority w:val="99"/>
    <w:qFormat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DefaultParagraphFont"/>
    <w:rsid w:val="0001572A"/>
  </w:style>
  <w:style w:type="table" w:customStyle="1" w:styleId="TableGrid2">
    <w:name w:val="Table Grid2"/>
    <w:basedOn w:val="TableNormal"/>
    <w:next w:val="TableGrid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SimSun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D221A-D9CF-4327-9B25-8FFEB648C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5</TotalTime>
  <Pages>7</Pages>
  <Words>2147</Words>
  <Characters>11382</Characters>
  <Application>Microsoft Office Word</Application>
  <DocSecurity>0</DocSecurity>
  <Lines>94</Lines>
  <Paragraphs>27</Paragraphs>
  <ScaleCrop>false</ScaleCrop>
  <Company>Intel Corporation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Lian Araujo</cp:lastModifiedBy>
  <cp:revision>3</cp:revision>
  <cp:lastPrinted>2017-10-24T20:18:00Z</cp:lastPrinted>
  <dcterms:created xsi:type="dcterms:W3CDTF">2022-08-18T14:24:00Z</dcterms:created>
  <dcterms:modified xsi:type="dcterms:W3CDTF">2022-08-19T07:09:00Z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</Properties>
</file>