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proofErr w:type="spellStart"/>
      <w:r w:rsidR="007C2F71" w:rsidRPr="007D435F">
        <w:rPr>
          <w:rFonts w:ascii="Arial" w:eastAsia="宋体" w:hAnsi="Arial" w:cs="Arial"/>
          <w:sz w:val="22"/>
          <w:lang w:eastAsia="zh-CN"/>
        </w:rPr>
        <w:t>HiSilicon</w:t>
      </w:r>
      <w:proofErr w:type="spellEnd"/>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w:t>
      </w:r>
      <w:proofErr w:type="gramStart"/>
      <w:r w:rsidR="00DC2B31" w:rsidRPr="00DC2B31">
        <w:rPr>
          <w:rFonts w:ascii="Arial" w:hAnsi="Arial" w:cs="Arial"/>
          <w:sz w:val="22"/>
        </w:rPr>
        <w:t>e][</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w:t>
      </w:r>
      <w:proofErr w:type="gramStart"/>
      <w:r w:rsidRPr="002B40DD">
        <w:t>e][</w:t>
      </w:r>
      <w:proofErr w:type="gramEnd"/>
      <w:r w:rsidRPr="002B40DD">
        <w:t>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w:t>
      </w:r>
      <w:proofErr w:type="spellStart"/>
      <w:r w:rsidR="00F40AC2">
        <w:t>SCell</w:t>
      </w:r>
      <w:proofErr w:type="spellEnd"/>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w:t>
      </w:r>
      <w:proofErr w:type="spellStart"/>
      <w:r w:rsidR="00890943">
        <w:rPr>
          <w:rFonts w:eastAsiaTheme="minorEastAsia"/>
          <w:lang w:eastAsia="zh-CN"/>
        </w:rPr>
        <w:t>gNB</w:t>
      </w:r>
      <w:proofErr w:type="spellEnd"/>
      <w:r w:rsidR="00890943">
        <w:rPr>
          <w:rFonts w:eastAsiaTheme="minorEastAsia"/>
          <w:lang w:eastAsia="zh-CN"/>
        </w:rPr>
        <w:t xml:space="preserve"> just before the handover. In this case the source </w:t>
      </w:r>
      <w:proofErr w:type="spellStart"/>
      <w:r w:rsidR="00890943">
        <w:rPr>
          <w:rFonts w:eastAsiaTheme="minorEastAsia"/>
          <w:lang w:eastAsia="zh-CN"/>
        </w:rPr>
        <w:t>gNB</w:t>
      </w:r>
      <w:proofErr w:type="spellEnd"/>
      <w:r w:rsidR="00890943">
        <w:rPr>
          <w:rFonts w:eastAsiaTheme="minorEastAsia"/>
          <w:lang w:eastAsia="zh-CN"/>
        </w:rPr>
        <w:t xml:space="preserve">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75"/>
        <w:gridCol w:w="1170"/>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84"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6F5546">
        <w:tc>
          <w:tcPr>
            <w:tcW w:w="197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84"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6F5546">
        <w:tc>
          <w:tcPr>
            <w:tcW w:w="197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BFA1EFA" w14:textId="77777777" w:rsidR="00910DF9" w:rsidRPr="006F5546" w:rsidRDefault="00910DF9" w:rsidP="00890943">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D169A9">
        <w:tc>
          <w:tcPr>
            <w:tcW w:w="1975" w:type="dxa"/>
          </w:tcPr>
          <w:p w14:paraId="09DC24B1"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D169A9">
        <w:tc>
          <w:tcPr>
            <w:tcW w:w="1975" w:type="dxa"/>
          </w:tcPr>
          <w:p w14:paraId="5B3204BA" w14:textId="72009FAE" w:rsidR="0092557D" w:rsidRPr="006F5546" w:rsidRDefault="00D04324"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D169A9">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D169A9">
        <w:tc>
          <w:tcPr>
            <w:tcW w:w="1975" w:type="dxa"/>
          </w:tcPr>
          <w:p w14:paraId="059C567D" w14:textId="5AE2C9C8" w:rsidR="0092557D" w:rsidRPr="006F5546" w:rsidRDefault="00D17D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D169A9">
        <w:tc>
          <w:tcPr>
            <w:tcW w:w="1975" w:type="dxa"/>
          </w:tcPr>
          <w:p w14:paraId="09C5ECC3" w14:textId="6458359E" w:rsidR="0035178F" w:rsidRDefault="0035178F"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w:t>
      </w:r>
      <w:proofErr w:type="spellStart"/>
      <w:r>
        <w:rPr>
          <w:rFonts w:eastAsiaTheme="minorEastAsia"/>
          <w:lang w:eastAsia="zh-CN"/>
        </w:rPr>
        <w:t>SCell</w:t>
      </w:r>
      <w:proofErr w:type="spellEnd"/>
      <w:r>
        <w:rPr>
          <w:rFonts w:eastAsiaTheme="minorEastAsia"/>
          <w:lang w:eastAsia="zh-CN"/>
        </w:rPr>
        <w:t xml:space="preserve">. In this case SIB20 of the </w:t>
      </w:r>
      <w:proofErr w:type="spellStart"/>
      <w:r>
        <w:rPr>
          <w:rFonts w:eastAsiaTheme="minorEastAsia"/>
          <w:lang w:eastAsia="zh-CN"/>
        </w:rPr>
        <w:t>SCell</w:t>
      </w:r>
      <w:proofErr w:type="spellEnd"/>
      <w:r>
        <w:rPr>
          <w:rFonts w:eastAsiaTheme="minorEastAsia"/>
          <w:lang w:eastAsia="zh-CN"/>
        </w:rPr>
        <w:t xml:space="preserve">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w:t>
      </w:r>
      <w:proofErr w:type="spellStart"/>
      <w:r w:rsidRPr="00811455">
        <w:rPr>
          <w:b/>
        </w:rPr>
        <w:t>SCell</w:t>
      </w:r>
      <w:proofErr w:type="spellEnd"/>
      <w:r w:rsidRPr="00811455">
        <w:rPr>
          <w:b/>
        </w:rPr>
        <w:t xml:space="preserve">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D169A9">
        <w:tc>
          <w:tcPr>
            <w:tcW w:w="1975" w:type="dxa"/>
          </w:tcPr>
          <w:p w14:paraId="666DD9CF"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D169A9">
        <w:tc>
          <w:tcPr>
            <w:tcW w:w="1975" w:type="dxa"/>
          </w:tcPr>
          <w:p w14:paraId="52DAC644" w14:textId="375E4755" w:rsidR="00680325" w:rsidRPr="006F5546" w:rsidRDefault="00324C2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D169A9">
            <w:pPr>
              <w:spacing w:after="120"/>
              <w:ind w:rightChars="100" w:right="200"/>
              <w:jc w:val="both"/>
              <w:rPr>
                <w:rFonts w:eastAsiaTheme="minorEastAsia"/>
                <w:lang w:eastAsia="zh-CN"/>
              </w:rPr>
            </w:pPr>
          </w:p>
        </w:tc>
      </w:tr>
      <w:tr w:rsidR="00680325" w14:paraId="3E2E293E" w14:textId="77777777" w:rsidTr="00D169A9">
        <w:tc>
          <w:tcPr>
            <w:tcW w:w="1975" w:type="dxa"/>
          </w:tcPr>
          <w:p w14:paraId="405F616E" w14:textId="2395AFBF" w:rsidR="00680325" w:rsidRPr="006F5546" w:rsidRDefault="00510C91" w:rsidP="00D169A9">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D169A9">
        <w:tc>
          <w:tcPr>
            <w:tcW w:w="1975" w:type="dxa"/>
          </w:tcPr>
          <w:p w14:paraId="36C79FA1" w14:textId="6C2FE9C9"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bl>
    <w:p w14:paraId="0033C261" w14:textId="04A3E92C" w:rsidR="00680325"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D169A9">
        <w:tc>
          <w:tcPr>
            <w:tcW w:w="1975" w:type="dxa"/>
          </w:tcPr>
          <w:p w14:paraId="3D2D353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D169A9">
        <w:tc>
          <w:tcPr>
            <w:tcW w:w="1975" w:type="dxa"/>
          </w:tcPr>
          <w:p w14:paraId="20C61199" w14:textId="56DCFB05" w:rsidR="006607A9" w:rsidRPr="006F5546" w:rsidRDefault="00E80EE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D169A9">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D169A9">
        <w:tc>
          <w:tcPr>
            <w:tcW w:w="1975" w:type="dxa"/>
          </w:tcPr>
          <w:p w14:paraId="320BB041" w14:textId="1F571AA0" w:rsidR="006607A9" w:rsidRPr="006F5546" w:rsidRDefault="00CF556E"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05757EFD" w14:textId="16C938A5" w:rsidR="006607A9" w:rsidRPr="006F5546" w:rsidRDefault="00001F64"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D169A9">
        <w:tc>
          <w:tcPr>
            <w:tcW w:w="1975" w:type="dxa"/>
          </w:tcPr>
          <w:p w14:paraId="180FCD00" w14:textId="2433AACB"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D169A9">
        <w:tc>
          <w:tcPr>
            <w:tcW w:w="1975" w:type="dxa"/>
          </w:tcPr>
          <w:p w14:paraId="1554EE4F"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D169A9">
        <w:tc>
          <w:tcPr>
            <w:tcW w:w="1975" w:type="dxa"/>
          </w:tcPr>
          <w:p w14:paraId="60ADEC12" w14:textId="6F7F2E55" w:rsidR="00157091" w:rsidRPr="006F5546" w:rsidRDefault="0052113E"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D169A9">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D169A9">
        <w:tc>
          <w:tcPr>
            <w:tcW w:w="1975" w:type="dxa"/>
          </w:tcPr>
          <w:p w14:paraId="58E15F01" w14:textId="3752242B" w:rsidR="00157091" w:rsidRPr="006F5546" w:rsidRDefault="00B30DF6" w:rsidP="00D169A9">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D169A9">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D169A9">
        <w:tc>
          <w:tcPr>
            <w:tcW w:w="1975" w:type="dxa"/>
          </w:tcPr>
          <w:p w14:paraId="4298E245" w14:textId="65342DB2"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D169A9">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w:t>
      </w:r>
      <w:proofErr w:type="spellStart"/>
      <w:r>
        <w:rPr>
          <w:rFonts w:eastAsiaTheme="minorEastAsia"/>
          <w:lang w:eastAsia="zh-CN"/>
        </w:rPr>
        <w:t>SCell</w:t>
      </w:r>
      <w:proofErr w:type="spellEnd"/>
      <w:r>
        <w:rPr>
          <w:rFonts w:eastAsiaTheme="minorEastAsia"/>
          <w:lang w:eastAsia="zh-CN"/>
        </w:rPr>
        <w:t xml:space="preserve">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D169A9">
        <w:tc>
          <w:tcPr>
            <w:tcW w:w="1975" w:type="dxa"/>
          </w:tcPr>
          <w:p w14:paraId="652CB90E"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D169A9">
        <w:tc>
          <w:tcPr>
            <w:tcW w:w="1975" w:type="dxa"/>
          </w:tcPr>
          <w:p w14:paraId="661ACEF3" w14:textId="79AF3F9C" w:rsidR="007E3014" w:rsidRPr="006F5546" w:rsidRDefault="00450D1F"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D169A9">
            <w:pPr>
              <w:spacing w:after="120"/>
              <w:ind w:rightChars="100" w:right="200"/>
              <w:jc w:val="both"/>
              <w:rPr>
                <w:rFonts w:eastAsiaTheme="minorEastAsia"/>
                <w:lang w:eastAsia="zh-CN"/>
              </w:rPr>
            </w:pPr>
          </w:p>
        </w:tc>
      </w:tr>
      <w:tr w:rsidR="007E3014" w14:paraId="3E00124C" w14:textId="77777777" w:rsidTr="00D169A9">
        <w:tc>
          <w:tcPr>
            <w:tcW w:w="1975" w:type="dxa"/>
          </w:tcPr>
          <w:p w14:paraId="374D333D" w14:textId="0C86AF67" w:rsidR="007E3014" w:rsidRPr="006F5546" w:rsidRDefault="00B30DF6"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D169A9">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D169A9">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does not provide interested broadcast service, UE need not receive MCCH from </w:t>
            </w:r>
            <w:proofErr w:type="spellStart"/>
            <w:r>
              <w:rPr>
                <w:rFonts w:eastAsiaTheme="minorEastAsia"/>
                <w:lang w:eastAsia="zh-CN"/>
              </w:rPr>
              <w:t>SCell</w:t>
            </w:r>
            <w:proofErr w:type="spellEnd"/>
            <w:r>
              <w:rPr>
                <w:rFonts w:eastAsiaTheme="minorEastAsia"/>
                <w:lang w:eastAsia="zh-CN"/>
              </w:rPr>
              <w:t>.</w:t>
            </w:r>
          </w:p>
        </w:tc>
      </w:tr>
      <w:tr w:rsidR="005B0F25" w14:paraId="5894AAEB" w14:textId="77777777" w:rsidTr="00D169A9">
        <w:tc>
          <w:tcPr>
            <w:tcW w:w="1975" w:type="dxa"/>
          </w:tcPr>
          <w:p w14:paraId="1ED6C1D2" w14:textId="2B9EDD85"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D169A9">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D169A9">
        <w:tc>
          <w:tcPr>
            <w:tcW w:w="1975" w:type="dxa"/>
          </w:tcPr>
          <w:p w14:paraId="31408CFD"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D169A9">
        <w:tc>
          <w:tcPr>
            <w:tcW w:w="1975" w:type="dxa"/>
          </w:tcPr>
          <w:p w14:paraId="5D1DC05C" w14:textId="5D1F1FD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D169A9">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D169A9">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w:t>
            </w:r>
            <w:r w:rsidRPr="00740BCD">
              <w:rPr>
                <w:rFonts w:eastAsia="Calibri"/>
                <w:szCs w:val="22"/>
                <w:lang w:eastAsia="sv-SE"/>
              </w:rPr>
              <w:lastRenderedPageBreak/>
              <w:t>configuration.</w:t>
            </w:r>
            <w:r>
              <w:rPr>
                <w:rFonts w:eastAsia="Calibri"/>
                <w:szCs w:val="22"/>
                <w:lang w:eastAsia="sv-SE"/>
              </w:rPr>
              <w:t>” So,</w:t>
            </w:r>
            <w:r w:rsidR="00AF72CD">
              <w:rPr>
                <w:rFonts w:eastAsia="Calibri"/>
                <w:szCs w:val="22"/>
                <w:lang w:eastAsia="sv-SE"/>
              </w:rPr>
              <w:t xml:space="preserve"> not including this means </w:t>
            </w:r>
            <w:proofErr w:type="spellStart"/>
            <w:r w:rsidR="00AF72CD">
              <w:rPr>
                <w:rFonts w:eastAsia="Calibri"/>
                <w:szCs w:val="22"/>
                <w:lang w:eastAsia="sv-SE"/>
              </w:rPr>
              <w:t>SCell</w:t>
            </w:r>
            <w:proofErr w:type="spellEnd"/>
            <w:r w:rsidR="00AF72CD">
              <w:rPr>
                <w:rFonts w:eastAsia="Calibri"/>
                <w:szCs w:val="22"/>
                <w:lang w:eastAsia="sv-SE"/>
              </w:rPr>
              <w:t xml:space="preserve"> is not considered as activated upon configuration. </w:t>
            </w:r>
            <w:r w:rsidR="00CE344A">
              <w:rPr>
                <w:rFonts w:eastAsia="Calibri"/>
                <w:szCs w:val="22"/>
                <w:lang w:eastAsia="sv-SE"/>
              </w:rPr>
              <w:t>Is that the intention?</w:t>
            </w:r>
          </w:p>
          <w:p w14:paraId="261A6200" w14:textId="7332FC5A" w:rsidR="00CE344A" w:rsidRDefault="00CE344A" w:rsidP="00D169A9">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 xml:space="preserve">iven that </w:t>
            </w:r>
            <w:proofErr w:type="spellStart"/>
            <w:r w:rsidR="00380AE1">
              <w:rPr>
                <w:rFonts w:eastAsia="Calibri"/>
                <w:szCs w:val="22"/>
                <w:lang w:eastAsia="sv-SE"/>
              </w:rPr>
              <w:t>SCell</w:t>
            </w:r>
            <w:proofErr w:type="spellEnd"/>
            <w:r w:rsidR="00380AE1">
              <w:rPr>
                <w:rFonts w:eastAsia="Calibri"/>
                <w:szCs w:val="22"/>
                <w:lang w:eastAsia="sv-SE"/>
              </w:rPr>
              <w:t xml:space="preserve">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w:t>
            </w:r>
            <w:proofErr w:type="spellStart"/>
            <w:r>
              <w:rPr>
                <w:rFonts w:eastAsia="Calibri"/>
                <w:szCs w:val="22"/>
                <w:lang w:eastAsia="sv-SE"/>
              </w:rPr>
              <w:t>SCell</w:t>
            </w:r>
            <w:proofErr w:type="spellEnd"/>
            <w:r>
              <w:rPr>
                <w:rFonts w:eastAsia="Calibri"/>
                <w:szCs w:val="22"/>
                <w:lang w:eastAsia="sv-SE"/>
              </w:rPr>
              <w:t xml:space="preserve">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D169A9">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w:t>
            </w:r>
            <w:proofErr w:type="spellStart"/>
            <w:r w:rsidR="00CE344A">
              <w:rPr>
                <w:rFonts w:eastAsia="Calibri"/>
                <w:szCs w:val="22"/>
                <w:lang w:eastAsia="sv-SE"/>
              </w:rPr>
              <w:t>SCell</w:t>
            </w:r>
            <w:proofErr w:type="spellEnd"/>
            <w:r w:rsidR="00CE344A">
              <w:rPr>
                <w:rFonts w:eastAsia="Calibri"/>
                <w:szCs w:val="22"/>
                <w:lang w:eastAsia="sv-SE"/>
              </w:rPr>
              <w:t xml:space="preserve">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 xml:space="preserve">clarified that for MBS </w:t>
            </w:r>
            <w:proofErr w:type="spellStart"/>
            <w:r w:rsidR="00AF72CD">
              <w:rPr>
                <w:rFonts w:eastAsia="Calibri"/>
                <w:szCs w:val="22"/>
                <w:lang w:eastAsia="sv-SE"/>
              </w:rPr>
              <w:t>SCell</w:t>
            </w:r>
            <w:proofErr w:type="spellEnd"/>
            <w:r w:rsidR="00AF72CD">
              <w:rPr>
                <w:rFonts w:eastAsia="Calibri"/>
                <w:szCs w:val="22"/>
                <w:lang w:eastAsia="sv-SE"/>
              </w:rPr>
              <w:t>,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D169A9">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D169A9">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w:t>
            </w:r>
            <w:proofErr w:type="spellStart"/>
            <w:r>
              <w:rPr>
                <w:bCs/>
                <w:iCs/>
                <w:szCs w:val="22"/>
              </w:rPr>
              <w:t>SCell</w:t>
            </w:r>
            <w:proofErr w:type="spellEnd"/>
            <w:r>
              <w:rPr>
                <w:bCs/>
                <w:iCs/>
                <w:szCs w:val="22"/>
              </w:rPr>
              <w:t xml:space="preserve">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w:t>
            </w:r>
            <w:proofErr w:type="spellStart"/>
            <w:r w:rsidR="004243BB">
              <w:rPr>
                <w:bCs/>
                <w:iCs/>
                <w:szCs w:val="22"/>
              </w:rPr>
              <w:t>SCell</w:t>
            </w:r>
            <w:proofErr w:type="spellEnd"/>
            <w:r w:rsidR="004243BB">
              <w:rPr>
                <w:bCs/>
                <w:iCs/>
                <w:szCs w:val="22"/>
              </w:rPr>
              <w:t xml:space="preserve">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 xml:space="preserve">“and the </w:t>
            </w:r>
            <w:proofErr w:type="spellStart"/>
            <w:r w:rsidR="00685ADB">
              <w:rPr>
                <w:bCs/>
                <w:iCs/>
                <w:szCs w:val="22"/>
              </w:rPr>
              <w:t>SCell</w:t>
            </w:r>
            <w:proofErr w:type="spellEnd"/>
            <w:r w:rsidR="00685ADB">
              <w:rPr>
                <w:bCs/>
                <w:iCs/>
                <w:szCs w:val="22"/>
              </w:rPr>
              <w:t xml:space="preserve">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D169A9">
        <w:tc>
          <w:tcPr>
            <w:tcW w:w="1975" w:type="dxa"/>
          </w:tcPr>
          <w:p w14:paraId="1FB75827" w14:textId="73A3799A" w:rsidR="001378B8" w:rsidRPr="006F5546" w:rsidRDefault="00082FA7"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 xml:space="preserve">s only best effort basis. Presently only configured and activated </w:t>
            </w:r>
            <w:proofErr w:type="spellStart"/>
            <w:r w:rsidR="00082FA7">
              <w:rPr>
                <w:rFonts w:eastAsiaTheme="minorEastAsia"/>
                <w:lang w:eastAsia="zh-CN"/>
              </w:rPr>
              <w:t>SCell</w:t>
            </w:r>
            <w:proofErr w:type="spellEnd"/>
            <w:r w:rsidR="00082FA7">
              <w:rPr>
                <w:rFonts w:eastAsiaTheme="minorEastAsia"/>
                <w:lang w:eastAsia="zh-CN"/>
              </w:rPr>
              <w:t xml:space="preserve">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D169A9">
        <w:tc>
          <w:tcPr>
            <w:tcW w:w="1975" w:type="dxa"/>
          </w:tcPr>
          <w:p w14:paraId="145CB0A7" w14:textId="66F1B226"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 xml:space="preserve">If this </w:t>
            </w:r>
            <w:proofErr w:type="spellStart"/>
            <w:r>
              <w:rPr>
                <w:lang w:val="en-US"/>
              </w:rPr>
              <w:t>SCell</w:t>
            </w:r>
            <w:proofErr w:type="spellEnd"/>
            <w:r>
              <w:rPr>
                <w:lang w:val="en-US"/>
              </w:rPr>
              <w:t xml:space="preserve"> can be deactivated, the UE should monitor the PDCCH and receive PDSH on this </w:t>
            </w:r>
            <w:proofErr w:type="spellStart"/>
            <w:r>
              <w:rPr>
                <w:lang w:val="en-US"/>
              </w:rPr>
              <w:t>SCell</w:t>
            </w:r>
            <w:proofErr w:type="spellEnd"/>
            <w:r>
              <w:rPr>
                <w:lang w:val="en-US"/>
              </w:rPr>
              <w:t xml:space="preserve"> and the following text for deactivated </w:t>
            </w:r>
            <w:proofErr w:type="spellStart"/>
            <w:r>
              <w:rPr>
                <w:lang w:val="en-US"/>
              </w:rPr>
              <w:t>SCell</w:t>
            </w:r>
            <w:proofErr w:type="spellEnd"/>
            <w:r>
              <w:rPr>
                <w:lang w:val="en-US"/>
              </w:rPr>
              <w:t xml:space="preserve"> and dormant BWP should be revised.</w:t>
            </w:r>
          </w:p>
          <w:p w14:paraId="6E4916D1" w14:textId="77777777" w:rsidR="006C1644" w:rsidRDefault="006C1644" w:rsidP="006C1644">
            <w:pPr>
              <w:rPr>
                <w:rFonts w:hint="eastAsia"/>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Change w:id="4">
                <w:tblGrid>
                  <w:gridCol w:w="2958"/>
                  <w:gridCol w:w="3300"/>
                </w:tblGrid>
              </w:tblGridChange>
            </w:tblGrid>
            <w:tr w:rsidR="006C1644" w:rsidRPr="003423F3" w14:paraId="24D7FFC2" w14:textId="77777777" w:rsidTr="000A057A">
              <w:tc>
                <w:tcPr>
                  <w:tcW w:w="4927" w:type="dxa"/>
                  <w:shd w:val="clear" w:color="auto" w:fill="F4B083"/>
                </w:tcPr>
                <w:p w14:paraId="04FD4BDC" w14:textId="77777777" w:rsidR="006C1644" w:rsidRPr="00D21ECC" w:rsidRDefault="006C1644" w:rsidP="006C1644">
                  <w:pPr>
                    <w:jc w:val="center"/>
                    <w:rPr>
                      <w:rFonts w:hint="eastAsia"/>
                      <w:b/>
                      <w:lang w:val="en-US"/>
                    </w:rPr>
                  </w:pPr>
                  <w:r w:rsidRPr="00D21ECC">
                    <w:rPr>
                      <w:b/>
                      <w:lang w:val="en-US"/>
                    </w:rPr>
                    <w:t xml:space="preserve">Deactivated </w:t>
                  </w:r>
                  <w:proofErr w:type="spellStart"/>
                  <w:r w:rsidRPr="00D21ECC">
                    <w:rPr>
                      <w:b/>
                      <w:lang w:val="en-US"/>
                    </w:rPr>
                    <w:t>SCell</w:t>
                  </w:r>
                  <w:proofErr w:type="spellEnd"/>
                </w:p>
              </w:tc>
              <w:tc>
                <w:tcPr>
                  <w:tcW w:w="4928" w:type="dxa"/>
                  <w:shd w:val="clear" w:color="auto" w:fill="F4B083"/>
                </w:tcPr>
                <w:p w14:paraId="0453FB2F" w14:textId="77777777" w:rsidR="006C1644" w:rsidRPr="00C13688" w:rsidRDefault="006C1644" w:rsidP="006C1644">
                  <w:pPr>
                    <w:jc w:val="center"/>
                    <w:rPr>
                      <w:rFonts w:hint="eastAsia"/>
                      <w:b/>
                      <w:lang w:val="en-US"/>
                    </w:rPr>
                  </w:pPr>
                  <w:proofErr w:type="spellStart"/>
                  <w:r w:rsidRPr="00C13688">
                    <w:rPr>
                      <w:rFonts w:hint="eastAsia"/>
                      <w:b/>
                      <w:lang w:val="en-US"/>
                    </w:rPr>
                    <w:t>S</w:t>
                  </w:r>
                  <w:r w:rsidRPr="00C13688">
                    <w:rPr>
                      <w:b/>
                      <w:lang w:val="en-US"/>
                    </w:rPr>
                    <w:t>Cell</w:t>
                  </w:r>
                  <w:proofErr w:type="spellEnd"/>
                  <w:r w:rsidRPr="00C13688">
                    <w:rPr>
                      <w:b/>
                      <w:lang w:val="en-US"/>
                    </w:rPr>
                    <w:t xml:space="preserve"> in dormancy </w:t>
                  </w:r>
                  <w:proofErr w:type="spellStart"/>
                  <w:r w:rsidRPr="00C13688">
                    <w:rPr>
                      <w:b/>
                      <w:lang w:val="en-US"/>
                    </w:rPr>
                    <w:t>behaviour</w:t>
                  </w:r>
                  <w:proofErr w:type="spellEnd"/>
                </w:p>
              </w:tc>
            </w:tr>
            <w:tr w:rsidR="006C1644" w:rsidRPr="003423F3" w14:paraId="18A03CCC" w14:textId="77777777" w:rsidTr="000A057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 xml:space="preserve">if the </w:t>
                  </w:r>
                  <w:proofErr w:type="spellStart"/>
                  <w:r w:rsidRPr="008B1243">
                    <w:t>SCell</w:t>
                  </w:r>
                  <w:proofErr w:type="spellEnd"/>
                  <w:r w:rsidRPr="008B1243">
                    <w:t xml:space="preserve"> is deactivated:</w:t>
                  </w:r>
                </w:p>
                <w:p w14:paraId="57C8AD03" w14:textId="77777777" w:rsidR="006C1644" w:rsidRPr="008B1243" w:rsidRDefault="006C1644" w:rsidP="006C1644">
                  <w:pPr>
                    <w:pStyle w:val="B2"/>
                  </w:pPr>
                  <w:r w:rsidRPr="008B1243">
                    <w:rPr>
                      <w:lang w:eastAsia="ko-KR"/>
                    </w:rPr>
                    <w:t>2&gt;</w:t>
                  </w:r>
                  <w:r w:rsidRPr="008B1243">
                    <w:tab/>
                    <w:t xml:space="preserve">not transmit SRS on the </w:t>
                  </w:r>
                  <w:proofErr w:type="spellStart"/>
                  <w:r w:rsidRPr="008B1243">
                    <w:t>SCell</w:t>
                  </w:r>
                  <w:proofErr w:type="spellEnd"/>
                  <w:r w:rsidRPr="008B1243">
                    <w:t>;</w:t>
                  </w:r>
                </w:p>
                <w:p w14:paraId="48A228A0" w14:textId="77777777" w:rsidR="006C1644" w:rsidRPr="008B1243" w:rsidRDefault="006C1644" w:rsidP="006C1644">
                  <w:pPr>
                    <w:pStyle w:val="B2"/>
                  </w:pPr>
                  <w:r w:rsidRPr="008B1243">
                    <w:rPr>
                      <w:lang w:eastAsia="ko-KR"/>
                    </w:rPr>
                    <w:t>2&gt;</w:t>
                  </w:r>
                  <w:r w:rsidRPr="008B1243">
                    <w:tab/>
                    <w:t xml:space="preserve">not report CSI for the </w:t>
                  </w:r>
                  <w:proofErr w:type="spellStart"/>
                  <w:r w:rsidRPr="008B1243">
                    <w:t>SCell</w:t>
                  </w:r>
                  <w:proofErr w:type="spellEnd"/>
                  <w:r w:rsidRPr="008B1243">
                    <w:t>;</w:t>
                  </w:r>
                </w:p>
                <w:p w14:paraId="0FFD687B" w14:textId="77777777" w:rsidR="006C1644" w:rsidRPr="008B1243" w:rsidRDefault="006C1644" w:rsidP="006C1644">
                  <w:pPr>
                    <w:pStyle w:val="B2"/>
                  </w:pPr>
                  <w:r w:rsidRPr="008B1243">
                    <w:rPr>
                      <w:lang w:eastAsia="ko-KR"/>
                    </w:rPr>
                    <w:t>2&gt;</w:t>
                  </w:r>
                  <w:r w:rsidRPr="008B1243">
                    <w:tab/>
                    <w:t xml:space="preserve">not transmit on UL-SCH on the </w:t>
                  </w:r>
                  <w:proofErr w:type="spellStart"/>
                  <w:r w:rsidRPr="008B1243">
                    <w:t>SCell</w:t>
                  </w:r>
                  <w:proofErr w:type="spellEnd"/>
                  <w:r w:rsidRPr="008B1243">
                    <w:t>;</w:t>
                  </w:r>
                </w:p>
                <w:p w14:paraId="079DEECF" w14:textId="77777777" w:rsidR="006C1644" w:rsidRPr="008B1243" w:rsidRDefault="006C1644" w:rsidP="006C1644">
                  <w:pPr>
                    <w:pStyle w:val="B2"/>
                  </w:pPr>
                  <w:r w:rsidRPr="008B1243">
                    <w:rPr>
                      <w:lang w:eastAsia="ko-KR"/>
                    </w:rPr>
                    <w:t>2&gt;</w:t>
                  </w:r>
                  <w:r w:rsidRPr="008B1243">
                    <w:tab/>
                    <w:t xml:space="preserve">not transmit on RACH on the </w:t>
                  </w:r>
                  <w:proofErr w:type="spellStart"/>
                  <w:r w:rsidRPr="008B1243">
                    <w:t>SCell</w:t>
                  </w:r>
                  <w:proofErr w:type="spellEnd"/>
                  <w:r w:rsidRPr="008B1243">
                    <w:t>;</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 xml:space="preserve">not monitor the PDCCH on the </w:t>
                  </w:r>
                  <w:proofErr w:type="spellStart"/>
                  <w:r w:rsidRPr="00541A53">
                    <w:rPr>
                      <w:highlight w:val="yellow"/>
                    </w:rPr>
                    <w:t>SCell</w:t>
                  </w:r>
                  <w:proofErr w:type="spellEnd"/>
                  <w:r w:rsidRPr="00541A53">
                    <w:rPr>
                      <w:highlight w:val="yellow"/>
                    </w:rPr>
                    <w:t>;</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 xml:space="preserve">not monitor the PDCCH for the </w:t>
                  </w:r>
                  <w:proofErr w:type="spellStart"/>
                  <w:r w:rsidRPr="00541A53">
                    <w:rPr>
                      <w:highlight w:val="yellow"/>
                    </w:rPr>
                    <w:t>SCell</w:t>
                  </w:r>
                  <w:proofErr w:type="spellEnd"/>
                  <w:r w:rsidRPr="00541A53">
                    <w:rPr>
                      <w:highlight w:val="yellow"/>
                    </w:rPr>
                    <w:t>;</w:t>
                  </w:r>
                </w:p>
                <w:p w14:paraId="137942FA" w14:textId="77777777" w:rsidR="006C1644" w:rsidRPr="00D21ECC" w:rsidRDefault="006C1644" w:rsidP="006C1644">
                  <w:pPr>
                    <w:pStyle w:val="B2"/>
                    <w:rPr>
                      <w:rFonts w:hint="eastAsia"/>
                    </w:rPr>
                  </w:pPr>
                  <w:r w:rsidRPr="008B1243">
                    <w:rPr>
                      <w:lang w:eastAsia="ko-KR"/>
                    </w:rPr>
                    <w:t>2&gt;</w:t>
                  </w:r>
                  <w:r w:rsidRPr="008B1243">
                    <w:tab/>
                    <w:t xml:space="preserve">not transmit PUCCH on the </w:t>
                  </w:r>
                  <w:proofErr w:type="spellStart"/>
                  <w:r w:rsidRPr="008B1243">
                    <w:t>SCell</w:t>
                  </w:r>
                  <w:proofErr w:type="spellEnd"/>
                  <w:r w:rsidRPr="008B1243">
                    <w:t>.</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lastRenderedPageBreak/>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Type 2 associated with the </w:t>
                  </w:r>
                  <w:proofErr w:type="spellStart"/>
                  <w:r w:rsidRPr="008B1243">
                    <w:rPr>
                      <w:lang w:eastAsia="ko-KR"/>
                    </w:rPr>
                    <w:t>SCell</w:t>
                  </w:r>
                  <w:proofErr w:type="spellEnd"/>
                  <w:r w:rsidRPr="008B1243">
                    <w:rPr>
                      <w:lang w:eastAsia="ko-KR"/>
                    </w:rPr>
                    <w:t xml:space="preserve">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 xml:space="preserve">suspend any configured uplink grant Type 1 associated with the </w:t>
                  </w:r>
                  <w:proofErr w:type="spellStart"/>
                  <w:r w:rsidRPr="008B1243">
                    <w:rPr>
                      <w:lang w:eastAsia="ko-KR"/>
                    </w:rPr>
                    <w:t>SCell</w:t>
                  </w:r>
                  <w:proofErr w:type="spellEnd"/>
                  <w:r w:rsidRPr="008B1243">
                    <w:rPr>
                      <w:lang w:eastAsia="ko-KR"/>
                    </w:rPr>
                    <w:t>;</w:t>
                  </w:r>
                </w:p>
                <w:p w14:paraId="3E067416" w14:textId="77777777" w:rsidR="006C1644" w:rsidRPr="00541A53" w:rsidRDefault="006C1644" w:rsidP="006C1644">
                  <w:pPr>
                    <w:pStyle w:val="B2"/>
                    <w:rPr>
                      <w:rFonts w:eastAsia="Malgun Gothic" w:hint="eastAsia"/>
                      <w:lang w:eastAsia="ko-KR"/>
                    </w:rPr>
                  </w:pPr>
                  <w:r w:rsidRPr="008B1243">
                    <w:rPr>
                      <w:lang w:eastAsia="ko-KR"/>
                    </w:rPr>
                    <w:t>2&gt;</w:t>
                  </w:r>
                  <w:r w:rsidRPr="008B1243">
                    <w:rPr>
                      <w:lang w:eastAsia="ko-KR"/>
                    </w:rPr>
                    <w:tab/>
                    <w:t xml:space="preserve">if configured, perform beam failure detection and beam failure recovery for the </w:t>
                  </w:r>
                  <w:proofErr w:type="spellStart"/>
                  <w:r w:rsidRPr="008B1243">
                    <w:rPr>
                      <w:lang w:eastAsia="ko-KR"/>
                    </w:rPr>
                    <w:t>SCell</w:t>
                  </w:r>
                  <w:proofErr w:type="spellEnd"/>
                  <w:r w:rsidRPr="008B1243">
                    <w:rPr>
                      <w:lang w:eastAsia="ko-KR"/>
                    </w:rPr>
                    <w:t xml:space="preserve">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w:t>
      </w:r>
      <w:proofErr w:type="spellStart"/>
      <w:r w:rsidR="006773CF">
        <w:rPr>
          <w:rFonts w:eastAsiaTheme="minorEastAsia"/>
          <w:lang w:eastAsia="zh-CN"/>
        </w:rPr>
        <w:t>SCell</w:t>
      </w:r>
      <w:proofErr w:type="spellEnd"/>
      <w:r w:rsidR="006773CF">
        <w:rPr>
          <w:rFonts w:eastAsiaTheme="minorEastAsia"/>
          <w:lang w:eastAsia="zh-CN"/>
        </w:rPr>
        <w:t xml:space="preserve">,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xml:space="preserve">: Which cell should be used for DRX control by the UE for the MBS broadcast service received on an </w:t>
      </w:r>
      <w:proofErr w:type="spellStart"/>
      <w:r w:rsidR="00826ED6">
        <w:rPr>
          <w:rFonts w:eastAsiaTheme="minorEastAsia"/>
          <w:b/>
          <w:lang w:eastAsia="zh-CN"/>
        </w:rPr>
        <w:t>SCell</w:t>
      </w:r>
      <w:proofErr w:type="spellEnd"/>
      <w:r w:rsidR="00826ED6">
        <w:rPr>
          <w:rFonts w:eastAsiaTheme="minorEastAsia"/>
          <w:b/>
          <w:lang w:eastAsia="zh-CN"/>
        </w:rPr>
        <w:t>:</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SCell</w:t>
      </w:r>
      <w:proofErr w:type="spellEnd"/>
      <w:r>
        <w:rPr>
          <w:rFonts w:eastAsiaTheme="minorEastAsia"/>
          <w:b/>
          <w:lang w:eastAsia="zh-CN"/>
        </w:rPr>
        <w:t xml:space="preserve">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D169A9">
        <w:tc>
          <w:tcPr>
            <w:tcW w:w="1975" w:type="dxa"/>
          </w:tcPr>
          <w:p w14:paraId="436C4CAF"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D169A9">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D169A9">
        <w:tc>
          <w:tcPr>
            <w:tcW w:w="1975" w:type="dxa"/>
          </w:tcPr>
          <w:p w14:paraId="226B0333" w14:textId="4A73478A" w:rsidR="00826ED6"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D169A9">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D169A9">
            <w:pPr>
              <w:spacing w:after="120"/>
              <w:ind w:rightChars="100" w:right="200"/>
              <w:jc w:val="both"/>
              <w:rPr>
                <w:rFonts w:eastAsiaTheme="minorEastAsia"/>
                <w:lang w:eastAsia="zh-CN"/>
              </w:rPr>
            </w:pPr>
          </w:p>
        </w:tc>
      </w:tr>
      <w:tr w:rsidR="00826ED6" w14:paraId="183D384F" w14:textId="77777777" w:rsidTr="00D169A9">
        <w:tc>
          <w:tcPr>
            <w:tcW w:w="1975" w:type="dxa"/>
          </w:tcPr>
          <w:p w14:paraId="1E035A62" w14:textId="68DCB6CA" w:rsidR="00826ED6" w:rsidRPr="006F5546" w:rsidRDefault="002625A4"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D169A9">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D169A9">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D169A9">
            <w:pPr>
              <w:spacing w:after="120"/>
              <w:ind w:rightChars="100" w:right="200"/>
              <w:jc w:val="both"/>
              <w:rPr>
                <w:rFonts w:eastAsiaTheme="minorEastAsia" w:hint="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D169A9">
        <w:tc>
          <w:tcPr>
            <w:tcW w:w="1975" w:type="dxa"/>
          </w:tcPr>
          <w:p w14:paraId="4F73ECE6" w14:textId="66EDE951"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D169A9">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D169A9">
            <w:pPr>
              <w:spacing w:after="120"/>
              <w:ind w:rightChars="100" w:right="200"/>
              <w:jc w:val="both"/>
              <w:rPr>
                <w:rFonts w:eastAsiaTheme="minorEastAsia"/>
                <w:lang w:eastAsia="zh-CN"/>
              </w:rPr>
            </w:pP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A54DBF">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169A9">
        <w:tc>
          <w:tcPr>
            <w:tcW w:w="1975" w:type="dxa"/>
          </w:tcPr>
          <w:p w14:paraId="0B7B4CE8"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4215A2"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644A7EA"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169A9">
        <w:tc>
          <w:tcPr>
            <w:tcW w:w="1975" w:type="dxa"/>
          </w:tcPr>
          <w:p w14:paraId="0E410376" w14:textId="7BC11728" w:rsidR="009F48FE"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F2E864E" w14:textId="672A6EEF" w:rsidR="009F48FE" w:rsidRPr="006F5546" w:rsidRDefault="00CC3D29" w:rsidP="00D169A9">
            <w:pPr>
              <w:spacing w:after="120"/>
              <w:ind w:rightChars="100" w:right="200"/>
              <w:jc w:val="both"/>
              <w:rPr>
                <w:rFonts w:eastAsiaTheme="minorEastAsia"/>
                <w:lang w:eastAsia="zh-CN"/>
              </w:rPr>
            </w:pPr>
            <w:r>
              <w:rPr>
                <w:rFonts w:eastAsiaTheme="minorEastAsia"/>
                <w:lang w:eastAsia="zh-CN"/>
              </w:rPr>
              <w:t>Yes, see comments</w:t>
            </w:r>
          </w:p>
        </w:tc>
        <w:tc>
          <w:tcPr>
            <w:tcW w:w="6484" w:type="dxa"/>
          </w:tcPr>
          <w:p w14:paraId="0DF9D638" w14:textId="447899F1" w:rsidR="00D05664" w:rsidRDefault="00D05664" w:rsidP="00D169A9">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D169A9">
            <w:pPr>
              <w:spacing w:after="120"/>
              <w:ind w:rightChars="100" w:right="200"/>
              <w:jc w:val="both"/>
              <w:rPr>
                <w:rFonts w:eastAsiaTheme="minorEastAsia"/>
                <w:lang w:eastAsia="zh-CN"/>
              </w:rPr>
            </w:pPr>
          </w:p>
          <w:p w14:paraId="5CA90518" w14:textId="52051202" w:rsidR="00CC3D29" w:rsidRDefault="00CC3D29" w:rsidP="00D169A9">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D169A9">
            <w:pPr>
              <w:spacing w:after="120"/>
              <w:ind w:rightChars="100" w:right="200"/>
              <w:jc w:val="both"/>
              <w:rPr>
                <w:rFonts w:eastAsiaTheme="minorEastAsia"/>
                <w:lang w:eastAsia="zh-CN"/>
              </w:rPr>
            </w:pPr>
          </w:p>
          <w:p w14:paraId="66E34044" w14:textId="2FCAA989" w:rsidR="009C68F4" w:rsidRPr="006F5546" w:rsidRDefault="00DF48B4" w:rsidP="00D169A9">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169A9">
        <w:tc>
          <w:tcPr>
            <w:tcW w:w="1975" w:type="dxa"/>
          </w:tcPr>
          <w:p w14:paraId="2EFF6D45" w14:textId="131B3775" w:rsidR="009F48FE" w:rsidRPr="006F5546" w:rsidRDefault="002625A4"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169A9">
        <w:tc>
          <w:tcPr>
            <w:tcW w:w="1975" w:type="dxa"/>
          </w:tcPr>
          <w:p w14:paraId="42E5CE59" w14:textId="76C01CF5" w:rsidR="006C1644" w:rsidRDefault="006C1644"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 xml:space="preserve">For MCCH,OSI reception, they are </w:t>
            </w:r>
            <w:r w:rsidRPr="006C1644">
              <w:rPr>
                <w:rFonts w:ascii="Times New Roman" w:hAnsi="Times New Roman"/>
              </w:rPr>
              <w:t>signaling</w:t>
            </w:r>
            <w:r w:rsidRPr="006C1644">
              <w:rPr>
                <w:rFonts w:ascii="Times New Roman" w:hAnsi="Times New Roman"/>
              </w:rPr>
              <w:t xml:space="preserve"> and it is OK to capture text for data reception in 38.331.</w:t>
            </w: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140.9pt" o:ole="">
            <v:imagedata r:id="rId11" o:title=""/>
          </v:shape>
          <o:OLEObject Type="Embed" ProgID="Visio.Drawing.15" ShapeID="_x0000_i1025" DrawAspect="Content" ObjectID="_1713771755"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7"/>
        <w:gridCol w:w="1239"/>
        <w:gridCol w:w="6423"/>
      </w:tblGrid>
      <w:tr w:rsidR="004120C1" w14:paraId="3B91CA15" w14:textId="77777777" w:rsidTr="00D169A9">
        <w:tc>
          <w:tcPr>
            <w:tcW w:w="1975" w:type="dxa"/>
          </w:tcPr>
          <w:p w14:paraId="65080967"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05DA33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4C2770"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169A9">
        <w:tc>
          <w:tcPr>
            <w:tcW w:w="1975" w:type="dxa"/>
          </w:tcPr>
          <w:p w14:paraId="63025A0C" w14:textId="2E05713D"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C457711" w14:textId="5428CDBE" w:rsidR="004120C1" w:rsidRPr="006F5546" w:rsidRDefault="00E55C10" w:rsidP="00D169A9">
            <w:pPr>
              <w:spacing w:after="120"/>
              <w:ind w:rightChars="100" w:right="200"/>
              <w:jc w:val="both"/>
              <w:rPr>
                <w:rFonts w:eastAsiaTheme="minorEastAsia"/>
                <w:lang w:eastAsia="zh-CN"/>
              </w:rPr>
            </w:pPr>
            <w:r>
              <w:rPr>
                <w:rFonts w:eastAsiaTheme="minorEastAsia"/>
                <w:lang w:eastAsia="zh-CN"/>
              </w:rPr>
              <w:t>Ok with intent. See comments</w:t>
            </w:r>
          </w:p>
        </w:tc>
        <w:tc>
          <w:tcPr>
            <w:tcW w:w="6484" w:type="dxa"/>
          </w:tcPr>
          <w:p w14:paraId="05851B58" w14:textId="77777777" w:rsidR="004120C1" w:rsidRDefault="008A4599" w:rsidP="00D169A9">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169A9">
        <w:tc>
          <w:tcPr>
            <w:tcW w:w="1975" w:type="dxa"/>
          </w:tcPr>
          <w:p w14:paraId="054F9FE2" w14:textId="446D344A" w:rsidR="004120C1" w:rsidRPr="006F5546" w:rsidRDefault="008F18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AB54524" w14:textId="22A5B106" w:rsidR="004120C1" w:rsidRPr="006F5546" w:rsidRDefault="008F18B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169A9">
        <w:tc>
          <w:tcPr>
            <w:tcW w:w="1975" w:type="dxa"/>
          </w:tcPr>
          <w:p w14:paraId="0DF71BF7" w14:textId="1382B31E"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BF8860E" w14:textId="1F70D29C"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83BB12F" w14:textId="77777777" w:rsidR="005B0F25" w:rsidRDefault="005B0F25" w:rsidP="008F18B7">
            <w:pPr>
              <w:spacing w:after="120"/>
              <w:ind w:rightChars="100" w:right="200"/>
              <w:jc w:val="both"/>
              <w:rPr>
                <w:rFonts w:eastAsiaTheme="minorEastAsia"/>
                <w:lang w:eastAsia="zh-CN"/>
              </w:rPr>
            </w:pP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D169A9">
        <w:tc>
          <w:tcPr>
            <w:tcW w:w="1975" w:type="dxa"/>
          </w:tcPr>
          <w:p w14:paraId="4DCF85A4"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D169A9">
        <w:tc>
          <w:tcPr>
            <w:tcW w:w="1975" w:type="dxa"/>
          </w:tcPr>
          <w:p w14:paraId="2DA0BF87" w14:textId="1980A45A"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D169A9">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D169A9">
        <w:tc>
          <w:tcPr>
            <w:tcW w:w="1975" w:type="dxa"/>
          </w:tcPr>
          <w:p w14:paraId="265449CD" w14:textId="1FD7D4E1" w:rsidR="004120C1" w:rsidRPr="006F5546" w:rsidRDefault="008F18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D169A9">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D169A9">
        <w:tc>
          <w:tcPr>
            <w:tcW w:w="1975" w:type="dxa"/>
          </w:tcPr>
          <w:p w14:paraId="4380A15E" w14:textId="622133AE"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D169A9">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D169A9">
        <w:tc>
          <w:tcPr>
            <w:tcW w:w="1975" w:type="dxa"/>
          </w:tcPr>
          <w:p w14:paraId="47B9DE50"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D169A9">
        <w:tc>
          <w:tcPr>
            <w:tcW w:w="1975" w:type="dxa"/>
          </w:tcPr>
          <w:p w14:paraId="642CCD6B" w14:textId="1DE6A383" w:rsidR="003A7D25" w:rsidRPr="006F5546" w:rsidRDefault="00DA56F1"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D169A9">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D169A9">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D169A9">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D169A9">
        <w:tc>
          <w:tcPr>
            <w:tcW w:w="1975" w:type="dxa"/>
          </w:tcPr>
          <w:p w14:paraId="1FFA6AE5" w14:textId="45E13EC2" w:rsidR="003A7D25" w:rsidRPr="006F5546" w:rsidRDefault="006D054A"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D169A9">
        <w:tc>
          <w:tcPr>
            <w:tcW w:w="1975" w:type="dxa"/>
          </w:tcPr>
          <w:p w14:paraId="10AE8749" w14:textId="558141F7"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 xml:space="preserve">here is no clear use case of mapping multiple MRBs to one broadcast MBS session. Introducing multiple-to-one mapping between MRB and broadcast MBS session requires extra complexities at both the UE and the </w:t>
      </w:r>
      <w:proofErr w:type="spellStart"/>
      <w:r w:rsidRPr="00152A17">
        <w:rPr>
          <w:lang w:eastAsia="ko-KR"/>
        </w:rPr>
        <w:t>gNB</w:t>
      </w:r>
      <w:proofErr w:type="spellEnd"/>
      <w:r w:rsidRPr="00152A17">
        <w:rPr>
          <w:lang w:eastAsia="ko-KR"/>
        </w:rPr>
        <w:t>.</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D169A9">
        <w:tc>
          <w:tcPr>
            <w:tcW w:w="1975" w:type="dxa"/>
          </w:tcPr>
          <w:p w14:paraId="16CDB5E6"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D169A9">
        <w:tc>
          <w:tcPr>
            <w:tcW w:w="1975" w:type="dxa"/>
          </w:tcPr>
          <w:p w14:paraId="73DF04EA" w14:textId="6554BBBF" w:rsidR="00152A1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D169A9">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D169A9">
        <w:tc>
          <w:tcPr>
            <w:tcW w:w="1975" w:type="dxa"/>
          </w:tcPr>
          <w:p w14:paraId="70F7408A" w14:textId="2AD26C0B" w:rsidR="00152A17" w:rsidRPr="006F5546" w:rsidRDefault="002E71CC"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D169A9">
        <w:tc>
          <w:tcPr>
            <w:tcW w:w="1975" w:type="dxa"/>
          </w:tcPr>
          <w:p w14:paraId="185CE01D" w14:textId="135D93AD"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D169A9">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lastRenderedPageBreak/>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D169A9">
        <w:tc>
          <w:tcPr>
            <w:tcW w:w="1975" w:type="dxa"/>
          </w:tcPr>
          <w:p w14:paraId="28C2B469"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D169A9">
        <w:tc>
          <w:tcPr>
            <w:tcW w:w="1975" w:type="dxa"/>
          </w:tcPr>
          <w:p w14:paraId="214F2BB3" w14:textId="72530F19" w:rsidR="00C8083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D169A9">
            <w:pPr>
              <w:spacing w:after="120"/>
              <w:ind w:rightChars="100" w:right="200"/>
              <w:jc w:val="both"/>
              <w:rPr>
                <w:rFonts w:eastAsiaTheme="minorEastAsia"/>
                <w:lang w:eastAsia="zh-CN"/>
              </w:rPr>
            </w:pPr>
          </w:p>
        </w:tc>
      </w:tr>
      <w:tr w:rsidR="00C80837" w14:paraId="4B235508" w14:textId="77777777" w:rsidTr="00D169A9">
        <w:tc>
          <w:tcPr>
            <w:tcW w:w="1975" w:type="dxa"/>
          </w:tcPr>
          <w:p w14:paraId="1DA96EB7" w14:textId="6E7F28F7" w:rsidR="00C80837" w:rsidRPr="006F5546" w:rsidRDefault="008A1244"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D169A9">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D169A9">
        <w:tc>
          <w:tcPr>
            <w:tcW w:w="1975" w:type="dxa"/>
          </w:tcPr>
          <w:p w14:paraId="419E2A2E" w14:textId="30E26F78"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D169A9">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D169A9">
        <w:tc>
          <w:tcPr>
            <w:tcW w:w="1975" w:type="dxa"/>
          </w:tcPr>
          <w:p w14:paraId="237D714D" w14:textId="6E514010" w:rsidR="00000EDA"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D169A9">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D169A9">
        <w:tc>
          <w:tcPr>
            <w:tcW w:w="1975" w:type="dxa"/>
          </w:tcPr>
          <w:p w14:paraId="024860FE" w14:textId="3042E6A8" w:rsidR="00000EDA" w:rsidRPr="006F5546" w:rsidRDefault="00CA288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D169A9">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D169A9">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D169A9">
        <w:tc>
          <w:tcPr>
            <w:tcW w:w="1975" w:type="dxa"/>
          </w:tcPr>
          <w:p w14:paraId="33B0175C" w14:textId="7182473A"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D169A9">
            <w:pPr>
              <w:spacing w:after="120"/>
              <w:ind w:rightChars="100" w:right="200"/>
              <w:jc w:val="both"/>
              <w:rPr>
                <w:rFonts w:eastAsiaTheme="minorEastAsia"/>
                <w:lang w:eastAsia="zh-CN"/>
              </w:rPr>
            </w:pPr>
            <w:r>
              <w:rPr>
                <w:rFonts w:eastAsiaTheme="minorEastAsia"/>
                <w:lang w:eastAsia="zh-CN"/>
              </w:rPr>
              <w:t>No strong view</w:t>
            </w:r>
            <w:bookmarkStart w:id="6" w:name="_GoBack"/>
            <w:bookmarkEnd w:id="6"/>
          </w:p>
        </w:tc>
        <w:tc>
          <w:tcPr>
            <w:tcW w:w="6484" w:type="dxa"/>
          </w:tcPr>
          <w:p w14:paraId="26CBA6AB" w14:textId="77777777" w:rsidR="00814150" w:rsidRDefault="00814150" w:rsidP="00D169A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7"/>
        <w:gridCol w:w="1239"/>
        <w:gridCol w:w="6423"/>
      </w:tblGrid>
      <w:tr w:rsidR="005B5F01" w14:paraId="4706DD0D" w14:textId="77777777" w:rsidTr="00D169A9">
        <w:tc>
          <w:tcPr>
            <w:tcW w:w="1975" w:type="dxa"/>
          </w:tcPr>
          <w:p w14:paraId="5015551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6E250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58F56EE"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169A9">
        <w:tc>
          <w:tcPr>
            <w:tcW w:w="1975" w:type="dxa"/>
          </w:tcPr>
          <w:p w14:paraId="6D5B0779" w14:textId="272B888A" w:rsidR="005B5F01"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83A9F4C" w14:textId="16BF364E" w:rsidR="005B5F01" w:rsidRPr="006F5546" w:rsidRDefault="001E07BD" w:rsidP="00D169A9">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84" w:type="dxa"/>
          </w:tcPr>
          <w:p w14:paraId="3B4C6ED8" w14:textId="23782D7F" w:rsidR="005B5F01" w:rsidRDefault="00EF2DB6" w:rsidP="00D169A9">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D169A9">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169A9">
        <w:tc>
          <w:tcPr>
            <w:tcW w:w="1975" w:type="dxa"/>
          </w:tcPr>
          <w:p w14:paraId="05CC83AD" w14:textId="58F1B5AA" w:rsidR="005B5F01" w:rsidRPr="006F5546" w:rsidRDefault="00FD5128"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11E42951" w14:textId="2CD06248" w:rsidR="005B5F01" w:rsidRPr="006F5546" w:rsidRDefault="00FD5128"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911B501" w14:textId="77777777" w:rsidR="005B5F01" w:rsidRPr="006F5546" w:rsidRDefault="005B5F01" w:rsidP="00D169A9">
            <w:pPr>
              <w:spacing w:after="120"/>
              <w:ind w:rightChars="100" w:right="200"/>
              <w:jc w:val="both"/>
              <w:rPr>
                <w:rFonts w:eastAsiaTheme="minorEastAsia"/>
                <w:lang w:eastAsia="zh-CN"/>
              </w:rPr>
            </w:pPr>
          </w:p>
        </w:tc>
      </w:tr>
      <w:tr w:rsidR="00814150" w14:paraId="67390BDE" w14:textId="77777777" w:rsidTr="00D169A9">
        <w:tc>
          <w:tcPr>
            <w:tcW w:w="1975" w:type="dxa"/>
          </w:tcPr>
          <w:p w14:paraId="299EF240" w14:textId="7E411E02"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1C03C4B" w14:textId="68D55879" w:rsidR="00814150" w:rsidRDefault="00814150"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56D5E82E" w14:textId="77777777" w:rsidR="00814150" w:rsidRPr="006F5546" w:rsidRDefault="00814150" w:rsidP="00D169A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D169A9">
        <w:tc>
          <w:tcPr>
            <w:tcW w:w="1975" w:type="dxa"/>
          </w:tcPr>
          <w:p w14:paraId="4AF51B0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D169A9">
        <w:tc>
          <w:tcPr>
            <w:tcW w:w="1975" w:type="dxa"/>
          </w:tcPr>
          <w:p w14:paraId="6CA16637" w14:textId="68AC4E64" w:rsidR="00DB5227" w:rsidRPr="006F5546" w:rsidRDefault="00EB08C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D169A9">
            <w:pPr>
              <w:spacing w:after="120"/>
              <w:ind w:rightChars="100" w:right="200"/>
              <w:jc w:val="both"/>
              <w:rPr>
                <w:rFonts w:eastAsiaTheme="minorEastAsia"/>
                <w:lang w:eastAsia="zh-CN"/>
              </w:rPr>
            </w:pPr>
          </w:p>
        </w:tc>
      </w:tr>
      <w:tr w:rsidR="00DB5227" w14:paraId="4AB8B7D8" w14:textId="77777777" w:rsidTr="00D169A9">
        <w:tc>
          <w:tcPr>
            <w:tcW w:w="1975" w:type="dxa"/>
          </w:tcPr>
          <w:p w14:paraId="64D49647" w14:textId="4C7D7E05" w:rsidR="00DB5227"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D169A9">
            <w:pPr>
              <w:spacing w:after="120"/>
              <w:ind w:rightChars="100" w:right="200"/>
              <w:jc w:val="both"/>
              <w:rPr>
                <w:rFonts w:eastAsiaTheme="minorEastAsia"/>
                <w:lang w:eastAsia="zh-CN"/>
              </w:rPr>
            </w:pPr>
          </w:p>
        </w:tc>
      </w:tr>
      <w:tr w:rsidR="00814150" w14:paraId="74CEF97A" w14:textId="77777777" w:rsidTr="00D169A9">
        <w:tc>
          <w:tcPr>
            <w:tcW w:w="1975" w:type="dxa"/>
          </w:tcPr>
          <w:p w14:paraId="77A1D6CE" w14:textId="489B759B"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D169A9">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D169A9">
        <w:tc>
          <w:tcPr>
            <w:tcW w:w="1975" w:type="dxa"/>
          </w:tcPr>
          <w:p w14:paraId="0E0CF6C8"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D169A9">
        <w:tc>
          <w:tcPr>
            <w:tcW w:w="1975" w:type="dxa"/>
          </w:tcPr>
          <w:p w14:paraId="42DA5020" w14:textId="1A492240" w:rsidR="00A11838" w:rsidRPr="006F5546" w:rsidRDefault="00DA2ED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D169A9">
        <w:tc>
          <w:tcPr>
            <w:tcW w:w="1975" w:type="dxa"/>
          </w:tcPr>
          <w:p w14:paraId="057F4E5B" w14:textId="4918D567" w:rsidR="00A11838"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D169A9">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D169A9">
        <w:tc>
          <w:tcPr>
            <w:tcW w:w="1975" w:type="dxa"/>
          </w:tcPr>
          <w:p w14:paraId="1E82B411" w14:textId="66293E73" w:rsidR="005B0F25" w:rsidRDefault="005B0F25"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169A9">
        <w:tc>
          <w:tcPr>
            <w:tcW w:w="1975" w:type="dxa"/>
          </w:tcPr>
          <w:p w14:paraId="72D33A47"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6FA43D"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1FC881C"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169A9">
        <w:tc>
          <w:tcPr>
            <w:tcW w:w="1975" w:type="dxa"/>
          </w:tcPr>
          <w:p w14:paraId="3E9E954F" w14:textId="4DCFC387" w:rsidR="006773CF" w:rsidRPr="006F5546" w:rsidRDefault="003C515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D2BAD5" w14:textId="6258A8E8" w:rsidR="006773CF" w:rsidRPr="006F5546" w:rsidRDefault="003C515A" w:rsidP="00D169A9">
            <w:pPr>
              <w:spacing w:after="120"/>
              <w:ind w:rightChars="100" w:right="200"/>
              <w:jc w:val="both"/>
              <w:rPr>
                <w:rFonts w:eastAsiaTheme="minorEastAsia"/>
                <w:lang w:eastAsia="zh-CN"/>
              </w:rPr>
            </w:pPr>
            <w:r>
              <w:rPr>
                <w:rFonts w:eastAsiaTheme="minorEastAsia"/>
                <w:lang w:eastAsia="zh-CN"/>
              </w:rPr>
              <w:t>Yes, but see comments</w:t>
            </w:r>
          </w:p>
        </w:tc>
        <w:tc>
          <w:tcPr>
            <w:tcW w:w="6484" w:type="dxa"/>
          </w:tcPr>
          <w:p w14:paraId="035673FF" w14:textId="6D9BB7B8" w:rsidR="006773CF" w:rsidRPr="006F5546" w:rsidRDefault="00E61B36" w:rsidP="00D169A9">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169A9">
        <w:tc>
          <w:tcPr>
            <w:tcW w:w="1975" w:type="dxa"/>
          </w:tcPr>
          <w:p w14:paraId="476A35DB" w14:textId="59D360BE" w:rsidR="006773CF" w:rsidRPr="006F5546" w:rsidRDefault="008B7A79"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0A0FD8E" w14:textId="3CD048CE" w:rsidR="006773CF" w:rsidRPr="006F5546" w:rsidRDefault="008B7A79" w:rsidP="00D169A9">
            <w:pPr>
              <w:spacing w:after="120"/>
              <w:ind w:rightChars="100" w:right="200"/>
              <w:jc w:val="both"/>
              <w:rPr>
                <w:rFonts w:eastAsiaTheme="minorEastAsia"/>
                <w:lang w:eastAsia="zh-CN"/>
              </w:rPr>
            </w:pPr>
            <w:r>
              <w:rPr>
                <w:rFonts w:eastAsiaTheme="minorEastAsia"/>
                <w:lang w:eastAsia="zh-CN"/>
              </w:rPr>
              <w:t>Yes (prefer #2)</w:t>
            </w:r>
          </w:p>
        </w:tc>
        <w:tc>
          <w:tcPr>
            <w:tcW w:w="6484" w:type="dxa"/>
          </w:tcPr>
          <w:p w14:paraId="4B2C191C" w14:textId="7AB7463A" w:rsidR="006773CF" w:rsidRPr="006F5546" w:rsidRDefault="008B7A79" w:rsidP="00D169A9">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169A9">
        <w:tc>
          <w:tcPr>
            <w:tcW w:w="1975" w:type="dxa"/>
          </w:tcPr>
          <w:p w14:paraId="5DB863F4" w14:textId="0FD0BC47" w:rsidR="00814150" w:rsidRDefault="00814150" w:rsidP="00D169A9">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DF800E" w14:textId="7DEC7E58" w:rsidR="00814150" w:rsidRDefault="00814150" w:rsidP="00D169A9">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6A404897" w14:textId="7CA01BF8" w:rsidR="00814150" w:rsidRDefault="00814150" w:rsidP="00D169A9">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D169A9">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D169A9">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D169A9">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D169A9">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D169A9">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815F09" w14:paraId="3E113603" w14:textId="77777777" w:rsidTr="00815F09">
        <w:tc>
          <w:tcPr>
            <w:tcW w:w="1975" w:type="dxa"/>
          </w:tcPr>
          <w:p w14:paraId="299AF907" w14:textId="77777777" w:rsidR="00815F09" w:rsidRPr="006F5546" w:rsidRDefault="00815F09" w:rsidP="00D169A9">
            <w:pPr>
              <w:spacing w:after="120"/>
              <w:ind w:rightChars="100" w:right="200"/>
              <w:jc w:val="both"/>
              <w:rPr>
                <w:rFonts w:eastAsiaTheme="minorEastAsia"/>
                <w:lang w:eastAsia="zh-CN"/>
              </w:rPr>
            </w:pPr>
          </w:p>
        </w:tc>
        <w:tc>
          <w:tcPr>
            <w:tcW w:w="2610" w:type="dxa"/>
          </w:tcPr>
          <w:p w14:paraId="39504760" w14:textId="77777777" w:rsidR="00815F09" w:rsidRPr="006F5546" w:rsidRDefault="00815F09" w:rsidP="00D169A9">
            <w:pPr>
              <w:spacing w:after="120"/>
              <w:ind w:rightChars="100" w:right="200"/>
              <w:jc w:val="both"/>
              <w:rPr>
                <w:rFonts w:eastAsiaTheme="minorEastAsia"/>
                <w:lang w:eastAsia="zh-CN"/>
              </w:rPr>
            </w:pPr>
          </w:p>
        </w:tc>
        <w:tc>
          <w:tcPr>
            <w:tcW w:w="5044" w:type="dxa"/>
          </w:tcPr>
          <w:p w14:paraId="57CF12CD" w14:textId="77777777" w:rsidR="00815F09" w:rsidRPr="006F5546" w:rsidRDefault="00815F09" w:rsidP="00D169A9">
            <w:pPr>
              <w:spacing w:after="120"/>
              <w:ind w:rightChars="100" w:right="200"/>
              <w:jc w:val="both"/>
              <w:rPr>
                <w:rFonts w:eastAsiaTheme="minorEastAsia"/>
                <w:lang w:eastAsia="zh-CN"/>
              </w:rPr>
            </w:pP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w:t>
      </w:r>
      <w:proofErr w:type="gramStart"/>
      <w:r w:rsidRPr="009205BF">
        <w:rPr>
          <w:rFonts w:eastAsiaTheme="minorEastAsia"/>
          <w:lang w:eastAsia="zh-CN"/>
        </w:rPr>
        <w:t>006]Discussion</w:t>
      </w:r>
      <w:proofErr w:type="gramEnd"/>
      <w:r w:rsidRPr="009205BF">
        <w:rPr>
          <w:rFonts w:eastAsiaTheme="minorEastAsia"/>
          <w:lang w:eastAsia="zh-CN"/>
        </w:rPr>
        <w:t xml:space="preserve"> on MII for MBS broadcast reception on </w:t>
      </w:r>
      <w:proofErr w:type="spellStart"/>
      <w:r w:rsidRPr="009205BF">
        <w:rPr>
          <w:rFonts w:eastAsiaTheme="minorEastAsia"/>
          <w:lang w:eastAsia="zh-CN"/>
        </w:rPr>
        <w:t>SCell</w:t>
      </w:r>
      <w:proofErr w:type="spellEnd"/>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w:t>
      </w:r>
      <w:proofErr w:type="gramStart"/>
      <w:r w:rsidRPr="009205BF">
        <w:rPr>
          <w:rFonts w:eastAsiaTheme="minorEastAsia"/>
          <w:lang w:eastAsia="zh-CN"/>
        </w:rPr>
        <w:t>009][</w:t>
      </w:r>
      <w:proofErr w:type="gramEnd"/>
      <w:r w:rsidRPr="009205BF">
        <w:rPr>
          <w:rFonts w:eastAsiaTheme="minorEastAsia"/>
          <w:lang w:eastAsia="zh-CN"/>
        </w:rPr>
        <w:t xml:space="preserve">C010] On broadcast reception on </w:t>
      </w:r>
      <w:proofErr w:type="spellStart"/>
      <w:r w:rsidRPr="009205BF">
        <w:rPr>
          <w:rFonts w:eastAsiaTheme="minorEastAsia"/>
          <w:lang w:eastAsia="zh-CN"/>
        </w:rPr>
        <w:t>SCell</w:t>
      </w:r>
      <w:proofErr w:type="spellEnd"/>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 xml:space="preserve">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R2-2205215</w:t>
      </w:r>
      <w:r w:rsidRPr="009205BF">
        <w:rPr>
          <w:rFonts w:eastAsiaTheme="minorEastAsia"/>
          <w:lang w:eastAsia="zh-CN"/>
        </w:rPr>
        <w:tab/>
        <w:t xml:space="preserve">RIL406: Configuration restriction for broadcast reception on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 xml:space="preserve">Broadcast MBS reception on </w:t>
      </w:r>
      <w:proofErr w:type="spellStart"/>
      <w:r w:rsidRPr="009205BF">
        <w:rPr>
          <w:rFonts w:eastAsiaTheme="minorEastAsia"/>
          <w:lang w:eastAsia="zh-CN"/>
        </w:rPr>
        <w:t>SCell</w:t>
      </w:r>
      <w:proofErr w:type="spellEnd"/>
      <w:r w:rsidRPr="009205BF">
        <w:rPr>
          <w:rFonts w:eastAsiaTheme="minorEastAsia"/>
          <w:lang w:eastAsia="zh-CN"/>
        </w:rPr>
        <w:t xml:space="preserve">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 xml:space="preserve">Huawei, </w:t>
      </w:r>
      <w:proofErr w:type="spellStart"/>
      <w:r w:rsidRPr="004B5978">
        <w:rPr>
          <w:rFonts w:eastAsiaTheme="minorEastAsia"/>
          <w:lang w:eastAsia="zh-CN"/>
        </w:rPr>
        <w:t>HiSilicon</w:t>
      </w:r>
      <w:proofErr w:type="spellEnd"/>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BF26" w14:textId="77777777" w:rsidR="00004C3A" w:rsidRDefault="00004C3A">
      <w:r>
        <w:separator/>
      </w:r>
    </w:p>
  </w:endnote>
  <w:endnote w:type="continuationSeparator" w:id="0">
    <w:p w14:paraId="69E44805" w14:textId="77777777" w:rsidR="00004C3A" w:rsidRDefault="00004C3A">
      <w:r>
        <w:continuationSeparator/>
      </w:r>
    </w:p>
  </w:endnote>
  <w:endnote w:type="continuationNotice" w:id="1">
    <w:p w14:paraId="5E55A078" w14:textId="77777777" w:rsidR="00004C3A" w:rsidRDefault="00004C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8F2A15" w:rsidRDefault="008F2A15">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BFF3" w14:textId="77777777" w:rsidR="00004C3A" w:rsidRDefault="00004C3A">
      <w:r>
        <w:separator/>
      </w:r>
    </w:p>
  </w:footnote>
  <w:footnote w:type="continuationSeparator" w:id="0">
    <w:p w14:paraId="01F88A77" w14:textId="77777777" w:rsidR="00004C3A" w:rsidRDefault="00004C3A">
      <w:r>
        <w:continuationSeparator/>
      </w:r>
    </w:p>
  </w:footnote>
  <w:footnote w:type="continuationNotice" w:id="1">
    <w:p w14:paraId="7AACD37F" w14:textId="77777777" w:rsidR="00004C3A" w:rsidRDefault="00004C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8"/>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FB6CC-CD8A-4A20-9D9D-AC77ED59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OPPO-Shukun</cp:lastModifiedBy>
  <cp:revision>2</cp:revision>
  <cp:lastPrinted>2010-01-06T08:23:00Z</cp:lastPrinted>
  <dcterms:created xsi:type="dcterms:W3CDTF">2022-05-11T02:55:00Z</dcterms:created>
  <dcterms:modified xsi:type="dcterms:W3CDTF">2022-05-11T02:55:00Z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