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proofErr w:type="spellStart"/>
      <w:r w:rsidR="007C2F71" w:rsidRPr="007D435F">
        <w:rPr>
          <w:rFonts w:ascii="Arial" w:eastAsia="SimSun" w:hAnsi="Arial" w:cs="Arial"/>
          <w:sz w:val="22"/>
          <w:lang w:eastAsia="zh-CN"/>
        </w:rPr>
        <w:t>HiSilicon</w:t>
      </w:r>
      <w:proofErr w:type="spellEnd"/>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w:t>
      </w:r>
      <w:proofErr w:type="gramStart"/>
      <w:r w:rsidR="00DC2B31" w:rsidRPr="00DC2B31">
        <w:rPr>
          <w:rFonts w:ascii="Arial" w:hAnsi="Arial" w:cs="Arial"/>
          <w:sz w:val="22"/>
        </w:rPr>
        <w:t>e][</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w:t>
      </w:r>
      <w:proofErr w:type="gramStart"/>
      <w:r w:rsidRPr="002B40DD">
        <w:t>e][</w:t>
      </w:r>
      <w:proofErr w:type="gramEnd"/>
      <w:r w:rsidRPr="002B40DD">
        <w:t>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75"/>
        <w:gridCol w:w="1170"/>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84"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6F5546">
        <w:tc>
          <w:tcPr>
            <w:tcW w:w="197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84"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6F5546">
        <w:tc>
          <w:tcPr>
            <w:tcW w:w="1975" w:type="dxa"/>
          </w:tcPr>
          <w:p w14:paraId="6879A16F" w14:textId="77777777" w:rsidR="00910DF9" w:rsidRDefault="00910DF9" w:rsidP="00890943">
            <w:pPr>
              <w:spacing w:after="120"/>
              <w:ind w:rightChars="100" w:right="200"/>
              <w:jc w:val="both"/>
              <w:rPr>
                <w:rFonts w:eastAsiaTheme="minorEastAsia"/>
                <w:lang w:eastAsia="zh-CN"/>
              </w:rPr>
            </w:pPr>
          </w:p>
        </w:tc>
        <w:tc>
          <w:tcPr>
            <w:tcW w:w="1170" w:type="dxa"/>
          </w:tcPr>
          <w:p w14:paraId="1D3316B0" w14:textId="77777777" w:rsidR="00910DF9" w:rsidRPr="006F5546" w:rsidRDefault="00910DF9" w:rsidP="00890943">
            <w:pPr>
              <w:spacing w:after="120"/>
              <w:ind w:rightChars="100" w:right="200"/>
              <w:jc w:val="both"/>
              <w:rPr>
                <w:rFonts w:eastAsiaTheme="minorEastAsia"/>
                <w:lang w:eastAsia="zh-CN"/>
              </w:rPr>
            </w:pPr>
          </w:p>
        </w:tc>
        <w:tc>
          <w:tcPr>
            <w:tcW w:w="6484" w:type="dxa"/>
          </w:tcPr>
          <w:p w14:paraId="4BFA1EFA" w14:textId="77777777" w:rsidR="00910DF9" w:rsidRPr="006F5546" w:rsidRDefault="00910DF9" w:rsidP="00890943">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D169A9">
        <w:tc>
          <w:tcPr>
            <w:tcW w:w="1975" w:type="dxa"/>
          </w:tcPr>
          <w:p w14:paraId="09DC24B1"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D169A9">
        <w:tc>
          <w:tcPr>
            <w:tcW w:w="1975" w:type="dxa"/>
          </w:tcPr>
          <w:p w14:paraId="5B3204BA" w14:textId="72009FAE" w:rsidR="0092557D" w:rsidRPr="006F5546" w:rsidRDefault="00D04324"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D169A9">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D169A9">
        <w:tc>
          <w:tcPr>
            <w:tcW w:w="1975" w:type="dxa"/>
          </w:tcPr>
          <w:p w14:paraId="059C567D" w14:textId="5AE2C9C8" w:rsidR="0092557D" w:rsidRPr="006F5546" w:rsidRDefault="00D17D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D169A9">
        <w:tc>
          <w:tcPr>
            <w:tcW w:w="1975" w:type="dxa"/>
          </w:tcPr>
          <w:p w14:paraId="666DD9CF"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D169A9">
        <w:tc>
          <w:tcPr>
            <w:tcW w:w="1975" w:type="dxa"/>
          </w:tcPr>
          <w:p w14:paraId="52DAC644" w14:textId="375E4755" w:rsidR="00680325" w:rsidRPr="006F5546" w:rsidRDefault="00324C2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D169A9">
            <w:pPr>
              <w:spacing w:after="120"/>
              <w:ind w:rightChars="100" w:right="200"/>
              <w:jc w:val="both"/>
              <w:rPr>
                <w:rFonts w:eastAsiaTheme="minorEastAsia"/>
                <w:lang w:eastAsia="zh-CN"/>
              </w:rPr>
            </w:pPr>
          </w:p>
        </w:tc>
      </w:tr>
      <w:tr w:rsidR="00680325" w14:paraId="3E2E293E" w14:textId="77777777" w:rsidTr="00D169A9">
        <w:tc>
          <w:tcPr>
            <w:tcW w:w="1975" w:type="dxa"/>
          </w:tcPr>
          <w:p w14:paraId="405F616E" w14:textId="2395AFBF" w:rsidR="00680325" w:rsidRPr="006F5546" w:rsidRDefault="00510C91"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D169A9">
        <w:tc>
          <w:tcPr>
            <w:tcW w:w="1975" w:type="dxa"/>
          </w:tcPr>
          <w:p w14:paraId="3D2D353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D169A9">
        <w:tc>
          <w:tcPr>
            <w:tcW w:w="1975" w:type="dxa"/>
          </w:tcPr>
          <w:p w14:paraId="20C61199" w14:textId="56DCFB05" w:rsidR="006607A9" w:rsidRPr="006F5546" w:rsidRDefault="00E80EE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D169A9">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D169A9">
        <w:tc>
          <w:tcPr>
            <w:tcW w:w="1975" w:type="dxa"/>
          </w:tcPr>
          <w:p w14:paraId="320BB041" w14:textId="1F571AA0" w:rsidR="006607A9" w:rsidRPr="006F5546" w:rsidRDefault="00CF556E"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lastRenderedPageBreak/>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D169A9">
        <w:tc>
          <w:tcPr>
            <w:tcW w:w="1975" w:type="dxa"/>
          </w:tcPr>
          <w:p w14:paraId="1554EE4F"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D169A9">
        <w:tc>
          <w:tcPr>
            <w:tcW w:w="1975" w:type="dxa"/>
          </w:tcPr>
          <w:p w14:paraId="60ADEC12" w14:textId="6F7F2E55" w:rsidR="00157091" w:rsidRPr="006F5546" w:rsidRDefault="0052113E"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D169A9">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D169A9">
        <w:tc>
          <w:tcPr>
            <w:tcW w:w="1975" w:type="dxa"/>
          </w:tcPr>
          <w:p w14:paraId="58E15F01" w14:textId="3752242B" w:rsidR="00157091"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D169A9">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D169A9">
        <w:tc>
          <w:tcPr>
            <w:tcW w:w="1975" w:type="dxa"/>
          </w:tcPr>
          <w:p w14:paraId="652CB90E"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D169A9">
        <w:tc>
          <w:tcPr>
            <w:tcW w:w="1975" w:type="dxa"/>
          </w:tcPr>
          <w:p w14:paraId="661ACEF3" w14:textId="79AF3F9C" w:rsidR="007E3014" w:rsidRPr="006F5546" w:rsidRDefault="00450D1F"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D169A9">
            <w:pPr>
              <w:spacing w:after="120"/>
              <w:ind w:rightChars="100" w:right="200"/>
              <w:jc w:val="both"/>
              <w:rPr>
                <w:rFonts w:eastAsiaTheme="minorEastAsia"/>
                <w:lang w:eastAsia="zh-CN"/>
              </w:rPr>
            </w:pPr>
          </w:p>
        </w:tc>
      </w:tr>
      <w:tr w:rsidR="007E3014" w14:paraId="3E00124C" w14:textId="77777777" w:rsidTr="00D169A9">
        <w:tc>
          <w:tcPr>
            <w:tcW w:w="1975" w:type="dxa"/>
          </w:tcPr>
          <w:p w14:paraId="374D333D" w14:textId="0C86AF67" w:rsidR="007E3014" w:rsidRPr="006F5546" w:rsidRDefault="00B30DF6"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D169A9">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D169A9">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does not provide interested broadcast service, UE need not receive MCCH from </w:t>
            </w:r>
            <w:proofErr w:type="spellStart"/>
            <w:r>
              <w:rPr>
                <w:rFonts w:eastAsiaTheme="minorEastAsia"/>
                <w:lang w:eastAsia="zh-CN"/>
              </w:rPr>
              <w:t>SCell</w:t>
            </w:r>
            <w:proofErr w:type="spellEnd"/>
            <w:r>
              <w:rPr>
                <w:rFonts w:eastAsiaTheme="minorEastAsia"/>
                <w:lang w:eastAsia="zh-CN"/>
              </w:rPr>
              <w:t>.</w:t>
            </w: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D169A9">
        <w:tc>
          <w:tcPr>
            <w:tcW w:w="1975" w:type="dxa"/>
          </w:tcPr>
          <w:p w14:paraId="31408CFD"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D169A9">
        <w:tc>
          <w:tcPr>
            <w:tcW w:w="1975" w:type="dxa"/>
          </w:tcPr>
          <w:p w14:paraId="5D1DC05C" w14:textId="5D1F1FD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D169A9">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D169A9">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D169A9">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r>
              <w:rPr>
                <w:rFonts w:eastAsia="Calibri"/>
                <w:szCs w:val="22"/>
                <w:lang w:eastAsia="sv-SE"/>
              </w:rPr>
              <w:t>” So,</w:t>
            </w:r>
            <w:r w:rsidR="00AF72CD">
              <w:rPr>
                <w:rFonts w:eastAsia="Calibri"/>
                <w:szCs w:val="22"/>
                <w:lang w:eastAsia="sv-SE"/>
              </w:rPr>
              <w:t xml:space="preserve"> not including this means </w:t>
            </w:r>
            <w:proofErr w:type="spellStart"/>
            <w:r w:rsidR="00AF72CD">
              <w:rPr>
                <w:rFonts w:eastAsia="Calibri"/>
                <w:szCs w:val="22"/>
                <w:lang w:eastAsia="sv-SE"/>
              </w:rPr>
              <w:t>SCell</w:t>
            </w:r>
            <w:proofErr w:type="spellEnd"/>
            <w:r w:rsidR="00AF72CD">
              <w:rPr>
                <w:rFonts w:eastAsia="Calibri"/>
                <w:szCs w:val="22"/>
                <w:lang w:eastAsia="sv-SE"/>
              </w:rPr>
              <w:t xml:space="preserve"> is not considered as activated upon configuration. </w:t>
            </w:r>
            <w:r w:rsidR="00CE344A">
              <w:rPr>
                <w:rFonts w:eastAsia="Calibri"/>
                <w:szCs w:val="22"/>
                <w:lang w:eastAsia="sv-SE"/>
              </w:rPr>
              <w:t>Is that the intention?</w:t>
            </w:r>
          </w:p>
          <w:p w14:paraId="261A6200" w14:textId="7332FC5A" w:rsidR="00CE344A" w:rsidRDefault="00CE344A" w:rsidP="00D169A9">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 xml:space="preserve">iven that </w:t>
            </w:r>
            <w:proofErr w:type="spellStart"/>
            <w:r w:rsidR="00380AE1">
              <w:rPr>
                <w:rFonts w:eastAsia="Calibri"/>
                <w:szCs w:val="22"/>
                <w:lang w:eastAsia="sv-SE"/>
              </w:rPr>
              <w:t>SCell</w:t>
            </w:r>
            <w:proofErr w:type="spellEnd"/>
            <w:r w:rsidR="00380AE1">
              <w:rPr>
                <w:rFonts w:eastAsia="Calibri"/>
                <w:szCs w:val="22"/>
                <w:lang w:eastAsia="sv-SE"/>
              </w:rPr>
              <w:t xml:space="preserve">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w:t>
            </w:r>
            <w:proofErr w:type="spellStart"/>
            <w:r>
              <w:rPr>
                <w:rFonts w:eastAsia="Calibri"/>
                <w:szCs w:val="22"/>
                <w:lang w:eastAsia="sv-SE"/>
              </w:rPr>
              <w:t>SCell</w:t>
            </w:r>
            <w:proofErr w:type="spellEnd"/>
            <w:r>
              <w:rPr>
                <w:rFonts w:eastAsia="Calibri"/>
                <w:szCs w:val="22"/>
                <w:lang w:eastAsia="sv-SE"/>
              </w:rPr>
              <w:t xml:space="preserve">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D169A9">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w:t>
            </w:r>
            <w:proofErr w:type="spellStart"/>
            <w:r w:rsidR="00CE344A">
              <w:rPr>
                <w:rFonts w:eastAsia="Calibri"/>
                <w:szCs w:val="22"/>
                <w:lang w:eastAsia="sv-SE"/>
              </w:rPr>
              <w:t>SCell</w:t>
            </w:r>
            <w:proofErr w:type="spellEnd"/>
            <w:r w:rsidR="00CE344A">
              <w:rPr>
                <w:rFonts w:eastAsia="Calibri"/>
                <w:szCs w:val="22"/>
                <w:lang w:eastAsia="sv-SE"/>
              </w:rPr>
              <w:t xml:space="preserve"> to be always activated upon </w:t>
            </w:r>
            <w:proofErr w:type="spellStart"/>
            <w:r w:rsidR="00CE344A">
              <w:rPr>
                <w:rFonts w:eastAsia="Calibri"/>
                <w:szCs w:val="22"/>
                <w:lang w:eastAsia="sv-SE"/>
              </w:rPr>
              <w:t>config</w:t>
            </w:r>
            <w:proofErr w:type="spellEnd"/>
            <w:r w:rsidR="00CE344A">
              <w:rPr>
                <w:rFonts w:eastAsia="Calibri"/>
                <w:szCs w:val="22"/>
                <w:lang w:eastAsia="sv-SE"/>
              </w:rPr>
              <w:t xml:space="preserve">?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lastRenderedPageBreak/>
              <w:t xml:space="preserve">clarified that for MBS </w:t>
            </w:r>
            <w:proofErr w:type="spellStart"/>
            <w:r w:rsidR="00AF72CD">
              <w:rPr>
                <w:rFonts w:eastAsia="Calibri"/>
                <w:szCs w:val="22"/>
                <w:lang w:eastAsia="sv-SE"/>
              </w:rPr>
              <w:t>SCell</w:t>
            </w:r>
            <w:proofErr w:type="spellEnd"/>
            <w:r w:rsidR="00AF72CD">
              <w:rPr>
                <w:rFonts w:eastAsia="Calibri"/>
                <w:szCs w:val="22"/>
                <w:lang w:eastAsia="sv-SE"/>
              </w:rPr>
              <w:t>,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D169A9">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D169A9">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w:t>
            </w:r>
            <w:proofErr w:type="spellStart"/>
            <w:r>
              <w:rPr>
                <w:bCs/>
                <w:iCs/>
                <w:szCs w:val="22"/>
              </w:rPr>
              <w:t>SCell</w:t>
            </w:r>
            <w:proofErr w:type="spellEnd"/>
            <w:r>
              <w:rPr>
                <w:bCs/>
                <w:iCs/>
                <w:szCs w:val="22"/>
              </w:rPr>
              <w:t xml:space="preserve">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w:t>
            </w:r>
            <w:proofErr w:type="spellStart"/>
            <w:r w:rsidR="004243BB">
              <w:rPr>
                <w:bCs/>
                <w:iCs/>
                <w:szCs w:val="22"/>
              </w:rPr>
              <w:t>SCell</w:t>
            </w:r>
            <w:proofErr w:type="spellEnd"/>
            <w:r w:rsidR="004243BB">
              <w:rPr>
                <w:bCs/>
                <w:iCs/>
                <w:szCs w:val="22"/>
              </w:rPr>
              <w:t xml:space="preserve">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 xml:space="preserve">“and the </w:t>
            </w:r>
            <w:proofErr w:type="spellStart"/>
            <w:r w:rsidR="00685ADB">
              <w:rPr>
                <w:bCs/>
                <w:iCs/>
                <w:szCs w:val="22"/>
              </w:rPr>
              <w:t>SCell</w:t>
            </w:r>
            <w:proofErr w:type="spellEnd"/>
            <w:r w:rsidR="00685ADB">
              <w:rPr>
                <w:bCs/>
                <w:iCs/>
                <w:szCs w:val="22"/>
              </w:rPr>
              <w:t xml:space="preserve">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D169A9">
        <w:tc>
          <w:tcPr>
            <w:tcW w:w="1975" w:type="dxa"/>
          </w:tcPr>
          <w:p w14:paraId="1FB75827" w14:textId="73A3799A" w:rsidR="001378B8" w:rsidRPr="006F5546" w:rsidRDefault="00082FA7"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 xml:space="preserve">s only best effort basis. Presently only configured and activated </w:t>
            </w:r>
            <w:proofErr w:type="spellStart"/>
            <w:r w:rsidR="00082FA7">
              <w:rPr>
                <w:rFonts w:eastAsiaTheme="minorEastAsia"/>
                <w:lang w:eastAsia="zh-CN"/>
              </w:rPr>
              <w:t>SCell</w:t>
            </w:r>
            <w:proofErr w:type="spellEnd"/>
            <w:r w:rsidR="00082FA7">
              <w:rPr>
                <w:rFonts w:eastAsiaTheme="minorEastAsia"/>
                <w:lang w:eastAsia="zh-CN"/>
              </w:rPr>
              <w:t xml:space="preserve">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D169A9">
        <w:tc>
          <w:tcPr>
            <w:tcW w:w="1975" w:type="dxa"/>
          </w:tcPr>
          <w:p w14:paraId="436C4CAF"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D169A9">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D169A9">
        <w:tc>
          <w:tcPr>
            <w:tcW w:w="1975" w:type="dxa"/>
          </w:tcPr>
          <w:p w14:paraId="226B0333" w14:textId="4A73478A" w:rsidR="00826ED6"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D169A9">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D169A9">
            <w:pPr>
              <w:spacing w:after="120"/>
              <w:ind w:rightChars="100" w:right="200"/>
              <w:jc w:val="both"/>
              <w:rPr>
                <w:rFonts w:eastAsiaTheme="minorEastAsia"/>
                <w:lang w:eastAsia="zh-CN"/>
              </w:rPr>
            </w:pPr>
          </w:p>
        </w:tc>
      </w:tr>
      <w:tr w:rsidR="00826ED6" w14:paraId="183D384F" w14:textId="77777777" w:rsidTr="00D169A9">
        <w:tc>
          <w:tcPr>
            <w:tcW w:w="1975" w:type="dxa"/>
          </w:tcPr>
          <w:p w14:paraId="1E035A62" w14:textId="68DCB6CA" w:rsidR="00826ED6" w:rsidRPr="006F5546" w:rsidRDefault="002625A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D169A9">
            <w:pPr>
              <w:spacing w:after="120"/>
              <w:ind w:rightChars="100" w:right="200"/>
              <w:jc w:val="both"/>
              <w:rPr>
                <w:rFonts w:eastAsiaTheme="minorEastAsia"/>
                <w:lang w:eastAsia="zh-CN"/>
              </w:rPr>
            </w:pPr>
            <w:r>
              <w:rPr>
                <w:rFonts w:eastAsiaTheme="minorEastAsia"/>
                <w:lang w:eastAsia="zh-CN"/>
              </w:rPr>
              <w:t>None</w:t>
            </w:r>
          </w:p>
        </w:tc>
        <w:tc>
          <w:tcPr>
            <w:tcW w:w="6484" w:type="dxa"/>
          </w:tcPr>
          <w:p w14:paraId="368E9D81" w14:textId="43C6C641" w:rsidR="00826ED6" w:rsidRPr="006F5546" w:rsidRDefault="008B7A79" w:rsidP="00D169A9">
            <w:pPr>
              <w:spacing w:after="120"/>
              <w:ind w:rightChars="100" w:right="200"/>
              <w:jc w:val="both"/>
              <w:rPr>
                <w:rFonts w:eastAsiaTheme="minorEastAsia"/>
                <w:lang w:eastAsia="zh-CN"/>
              </w:rPr>
            </w:pPr>
            <w:r w:rsidRPr="008B7A79">
              <w:rPr>
                <w:rFonts w:eastAsiaTheme="minorEastAsia"/>
                <w:lang w:eastAsia="zh-CN"/>
              </w:rPr>
              <w:t>In CA, inter-</w:t>
            </w:r>
            <w:proofErr w:type="spellStart"/>
            <w:r w:rsidRPr="008B7A79">
              <w:rPr>
                <w:rFonts w:eastAsiaTheme="minorEastAsia"/>
                <w:lang w:eastAsia="zh-CN"/>
              </w:rPr>
              <w:t>subframe</w:t>
            </w:r>
            <w:proofErr w:type="spellEnd"/>
            <w:r w:rsidRPr="008B7A79">
              <w:rPr>
                <w:rFonts w:eastAsiaTheme="minorEastAsia"/>
                <w:lang w:eastAsia="zh-CN"/>
              </w:rPr>
              <w:t xml:space="preserve"> synchronization is assumed.</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A54DBF">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169A9">
        <w:tc>
          <w:tcPr>
            <w:tcW w:w="1975" w:type="dxa"/>
          </w:tcPr>
          <w:p w14:paraId="0B7B4CE8"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4215A2"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169A9">
        <w:tc>
          <w:tcPr>
            <w:tcW w:w="1975" w:type="dxa"/>
          </w:tcPr>
          <w:p w14:paraId="0E410376" w14:textId="7BC11728" w:rsidR="009F48FE" w:rsidRPr="006F5546" w:rsidRDefault="00CC3D2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F2E864E" w14:textId="672A6EEF" w:rsidR="009F48FE" w:rsidRPr="006F5546" w:rsidRDefault="00CC3D29" w:rsidP="00D169A9">
            <w:pPr>
              <w:spacing w:after="120"/>
              <w:ind w:rightChars="100" w:right="200"/>
              <w:jc w:val="both"/>
              <w:rPr>
                <w:rFonts w:eastAsiaTheme="minorEastAsia"/>
                <w:lang w:eastAsia="zh-CN"/>
              </w:rPr>
            </w:pPr>
            <w:r>
              <w:rPr>
                <w:rFonts w:eastAsiaTheme="minorEastAsia"/>
                <w:lang w:eastAsia="zh-CN"/>
              </w:rPr>
              <w:t>Yes, see comments</w:t>
            </w:r>
          </w:p>
        </w:tc>
        <w:tc>
          <w:tcPr>
            <w:tcW w:w="6484" w:type="dxa"/>
          </w:tcPr>
          <w:p w14:paraId="0DF9D638" w14:textId="447899F1" w:rsidR="00D05664" w:rsidRDefault="00D05664" w:rsidP="00D169A9">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D169A9">
            <w:pPr>
              <w:spacing w:after="120"/>
              <w:ind w:rightChars="100" w:right="200"/>
              <w:jc w:val="both"/>
              <w:rPr>
                <w:rFonts w:eastAsiaTheme="minorEastAsia"/>
                <w:lang w:eastAsia="zh-CN"/>
              </w:rPr>
            </w:pPr>
          </w:p>
          <w:p w14:paraId="5CA90518" w14:textId="52051202" w:rsidR="00CC3D29" w:rsidRDefault="00CC3D29" w:rsidP="00D169A9">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D169A9">
            <w:pPr>
              <w:spacing w:after="120"/>
              <w:ind w:rightChars="100" w:right="200"/>
              <w:jc w:val="both"/>
              <w:rPr>
                <w:rFonts w:eastAsiaTheme="minorEastAsia"/>
                <w:lang w:eastAsia="zh-CN"/>
              </w:rPr>
            </w:pPr>
          </w:p>
          <w:p w14:paraId="66E34044" w14:textId="2FCAA989" w:rsidR="009C68F4" w:rsidRPr="006F5546" w:rsidRDefault="00DF48B4" w:rsidP="00D169A9">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 xml:space="preserve">separate/non-overlapping MTCH monitoring window per G-RNTI, each </w:t>
            </w:r>
            <w:r w:rsidR="009C68F4">
              <w:lastRenderedPageBreak/>
              <w:t>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169A9">
        <w:tc>
          <w:tcPr>
            <w:tcW w:w="1975" w:type="dxa"/>
          </w:tcPr>
          <w:p w14:paraId="2EFF6D45" w14:textId="131B3775" w:rsidR="009F48FE" w:rsidRPr="006F5546" w:rsidRDefault="002625A4" w:rsidP="00D169A9">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EB6727E" w14:textId="2EAF85EF" w:rsidR="009F48FE" w:rsidRPr="009846A3" w:rsidRDefault="009846A3" w:rsidP="00497112">
            <w:pPr>
              <w:pStyle w:val="Doc-text2"/>
              <w:ind w:left="0" w:firstLine="0"/>
              <w:rPr>
                <w:rFonts w:ascii="Times New Roman" w:eastAsiaTheme="minorEastAsia" w:hAnsi="Times New Roman"/>
                <w:lang w:eastAsia="zh-CN"/>
              </w:rPr>
            </w:pPr>
            <w:r w:rsidRPr="009846A3">
              <w:rPr>
                <w:rFonts w:ascii="Times New Roman" w:hAnsi="Times New Roman"/>
              </w:rPr>
              <w:t xml:space="preserve">The current </w:t>
            </w:r>
            <w:r w:rsidR="00497112">
              <w:rPr>
                <w:rFonts w:ascii="Times New Roman" w:hAnsi="Times New Roman"/>
                <w:lang w:val="en-IN"/>
              </w:rPr>
              <w:t>38.</w:t>
            </w:r>
            <w:r w:rsidRPr="009846A3">
              <w:rPr>
                <w:rFonts w:ascii="Times New Roman" w:hAnsi="Times New Roman"/>
              </w:rPr>
              <w:t xml:space="preserve">331 text is </w:t>
            </w:r>
            <w:r w:rsidR="00497112">
              <w:rPr>
                <w:rFonts w:ascii="Times New Roman" w:hAnsi="Times New Roman"/>
                <w:lang w:val="en-IN"/>
              </w:rPr>
              <w:t>sufficient and clear</w:t>
            </w:r>
            <w:bookmarkStart w:id="4" w:name="_GoBack"/>
            <w:bookmarkEnd w:id="4"/>
            <w:r w:rsidRPr="009846A3">
              <w:rPr>
                <w:rFonts w:ascii="Times New Roman" w:hAnsi="Times New Roman"/>
              </w:rPr>
              <w:t xml:space="preserve">. MAC spec does not </w:t>
            </w:r>
            <w:r w:rsidR="009C68FE">
              <w:rPr>
                <w:rFonts w:ascii="Times New Roman" w:hAnsi="Times New Roman"/>
                <w:lang w:val="en-I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140.75pt" o:ole="">
            <v:imagedata r:id="rId11" o:title=""/>
          </v:shape>
          <o:OLEObject Type="Embed" ProgID="Visio.Drawing.15" ShapeID="_x0000_i1025" DrawAspect="Content" ObjectID="_1713728421"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7"/>
        <w:gridCol w:w="1239"/>
        <w:gridCol w:w="6423"/>
      </w:tblGrid>
      <w:tr w:rsidR="004120C1" w14:paraId="3B91CA15" w14:textId="77777777" w:rsidTr="00D169A9">
        <w:tc>
          <w:tcPr>
            <w:tcW w:w="1975" w:type="dxa"/>
          </w:tcPr>
          <w:p w14:paraId="65080967"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05DA33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169A9">
        <w:tc>
          <w:tcPr>
            <w:tcW w:w="1975" w:type="dxa"/>
          </w:tcPr>
          <w:p w14:paraId="63025A0C" w14:textId="2E05713D"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C457711" w14:textId="5428CDBE" w:rsidR="004120C1" w:rsidRPr="006F5546" w:rsidRDefault="00E55C10" w:rsidP="00D169A9">
            <w:pPr>
              <w:spacing w:after="120"/>
              <w:ind w:rightChars="100" w:right="200"/>
              <w:jc w:val="both"/>
              <w:rPr>
                <w:rFonts w:eastAsiaTheme="minorEastAsia"/>
                <w:lang w:eastAsia="zh-CN"/>
              </w:rPr>
            </w:pPr>
            <w:r>
              <w:rPr>
                <w:rFonts w:eastAsiaTheme="minorEastAsia"/>
                <w:lang w:eastAsia="zh-CN"/>
              </w:rPr>
              <w:t>Ok with intent. See comments</w:t>
            </w:r>
          </w:p>
        </w:tc>
        <w:tc>
          <w:tcPr>
            <w:tcW w:w="6484" w:type="dxa"/>
          </w:tcPr>
          <w:p w14:paraId="05851B58" w14:textId="77777777" w:rsidR="004120C1" w:rsidRDefault="008A4599" w:rsidP="00D169A9">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169A9">
        <w:tc>
          <w:tcPr>
            <w:tcW w:w="1975" w:type="dxa"/>
          </w:tcPr>
          <w:p w14:paraId="054F9FE2" w14:textId="446D344A"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AB54524" w14:textId="22A5B106"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D169A9">
        <w:tc>
          <w:tcPr>
            <w:tcW w:w="1975" w:type="dxa"/>
          </w:tcPr>
          <w:p w14:paraId="4DCF85A4"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2D46B9EC"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D169A9">
        <w:tc>
          <w:tcPr>
            <w:tcW w:w="1975" w:type="dxa"/>
          </w:tcPr>
          <w:p w14:paraId="2DA0BF87" w14:textId="1980A45A" w:rsidR="004120C1" w:rsidRPr="006F5546" w:rsidRDefault="008A459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D169A9">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D169A9">
        <w:tc>
          <w:tcPr>
            <w:tcW w:w="1975" w:type="dxa"/>
          </w:tcPr>
          <w:p w14:paraId="265449CD" w14:textId="1FD7D4E1" w:rsidR="004120C1" w:rsidRPr="006F5546" w:rsidRDefault="008F18B7"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D169A9">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D169A9">
        <w:tc>
          <w:tcPr>
            <w:tcW w:w="1975" w:type="dxa"/>
          </w:tcPr>
          <w:p w14:paraId="47B9DE50"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D169A9">
        <w:tc>
          <w:tcPr>
            <w:tcW w:w="1975" w:type="dxa"/>
          </w:tcPr>
          <w:p w14:paraId="642CCD6B" w14:textId="1DE6A383" w:rsidR="003A7D25" w:rsidRPr="006F5546" w:rsidRDefault="00DA56F1"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D169A9">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D169A9">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D169A9">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D169A9">
        <w:tc>
          <w:tcPr>
            <w:tcW w:w="1975" w:type="dxa"/>
          </w:tcPr>
          <w:p w14:paraId="1FFA6AE5" w14:textId="45E13EC2" w:rsidR="003A7D25" w:rsidRPr="006F5546" w:rsidRDefault="006D054A"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D169A9">
        <w:tc>
          <w:tcPr>
            <w:tcW w:w="1975" w:type="dxa"/>
          </w:tcPr>
          <w:p w14:paraId="16CDB5E6"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D169A9">
        <w:tc>
          <w:tcPr>
            <w:tcW w:w="1975" w:type="dxa"/>
          </w:tcPr>
          <w:p w14:paraId="73DF04EA" w14:textId="6554BBBF" w:rsidR="00152A1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D169A9">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D169A9">
        <w:tc>
          <w:tcPr>
            <w:tcW w:w="1975" w:type="dxa"/>
          </w:tcPr>
          <w:p w14:paraId="70F7408A" w14:textId="2AD26C0B" w:rsidR="00152A17" w:rsidRPr="006F5546" w:rsidRDefault="002E71CC"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D169A9">
        <w:tc>
          <w:tcPr>
            <w:tcW w:w="1975" w:type="dxa"/>
          </w:tcPr>
          <w:p w14:paraId="28C2B469"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D169A9">
        <w:tc>
          <w:tcPr>
            <w:tcW w:w="1975" w:type="dxa"/>
          </w:tcPr>
          <w:p w14:paraId="214F2BB3" w14:textId="72530F19" w:rsidR="00C80837"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D169A9">
            <w:pPr>
              <w:spacing w:after="120"/>
              <w:ind w:rightChars="100" w:right="200"/>
              <w:jc w:val="both"/>
              <w:rPr>
                <w:rFonts w:eastAsiaTheme="minorEastAsia"/>
                <w:lang w:eastAsia="zh-CN"/>
              </w:rPr>
            </w:pPr>
          </w:p>
        </w:tc>
      </w:tr>
      <w:tr w:rsidR="00C80837" w14:paraId="4B235508" w14:textId="77777777" w:rsidTr="00D169A9">
        <w:tc>
          <w:tcPr>
            <w:tcW w:w="1975" w:type="dxa"/>
          </w:tcPr>
          <w:p w14:paraId="1DA96EB7" w14:textId="6E7F28F7" w:rsidR="00C80837" w:rsidRPr="006F5546" w:rsidRDefault="008A1244"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D169A9">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D169A9">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lastRenderedPageBreak/>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6E514010" w:rsidR="00000EDA" w:rsidRPr="006F5546" w:rsidRDefault="008504E9"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D169A9">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D169A9">
        <w:tc>
          <w:tcPr>
            <w:tcW w:w="1975" w:type="dxa"/>
          </w:tcPr>
          <w:p w14:paraId="024860FE" w14:textId="3042E6A8" w:rsidR="00000EDA" w:rsidRPr="006F5546" w:rsidRDefault="00CA288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D169A9">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D169A9">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w:t>
      </w:r>
      <w:proofErr w:type="spellStart"/>
      <w:r w:rsidRPr="001A57F4">
        <w:rPr>
          <w:i/>
        </w:rPr>
        <w:t>config</w:t>
      </w:r>
      <w:proofErr w:type="spellEnd"/>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7"/>
        <w:gridCol w:w="1239"/>
        <w:gridCol w:w="6423"/>
      </w:tblGrid>
      <w:tr w:rsidR="005B5F01" w14:paraId="4706DD0D" w14:textId="77777777" w:rsidTr="00D169A9">
        <w:tc>
          <w:tcPr>
            <w:tcW w:w="1975" w:type="dxa"/>
          </w:tcPr>
          <w:p w14:paraId="5015551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6E250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169A9">
        <w:tc>
          <w:tcPr>
            <w:tcW w:w="1975" w:type="dxa"/>
          </w:tcPr>
          <w:p w14:paraId="6D5B0779" w14:textId="272B888A" w:rsidR="005B5F01"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83A9F4C" w14:textId="16BF364E" w:rsidR="005B5F01" w:rsidRPr="006F5546" w:rsidRDefault="001E07BD" w:rsidP="00D169A9">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84" w:type="dxa"/>
          </w:tcPr>
          <w:p w14:paraId="3B4C6ED8" w14:textId="23782D7F" w:rsidR="005B5F01" w:rsidRDefault="00EF2DB6" w:rsidP="00D169A9">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D169A9">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169A9">
        <w:tc>
          <w:tcPr>
            <w:tcW w:w="1975" w:type="dxa"/>
          </w:tcPr>
          <w:p w14:paraId="05CC83AD" w14:textId="58F1B5AA" w:rsidR="005B5F01" w:rsidRPr="006F5546" w:rsidRDefault="00FD5128"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1E42951" w14:textId="2CD06248" w:rsidR="005B5F01" w:rsidRPr="006F5546" w:rsidRDefault="00FD5128"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11B501" w14:textId="77777777" w:rsidR="005B5F01" w:rsidRPr="006F5546" w:rsidRDefault="005B5F01" w:rsidP="00D169A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w:t>
      </w:r>
      <w:proofErr w:type="spellStart"/>
      <w:r w:rsidR="001624B8">
        <w:rPr>
          <w:rFonts w:eastAsiaTheme="minorEastAsia"/>
          <w:lang w:eastAsia="zh-CN"/>
        </w:rPr>
        <w:t>Config</w:t>
      </w:r>
      <w:proofErr w:type="spellEnd"/>
      <w:r w:rsidR="001624B8">
        <w:rPr>
          <w:rFonts w:eastAsiaTheme="minorEastAsia"/>
          <w:lang w:eastAsia="zh-CN"/>
        </w:rPr>
        <w:t>).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w:t>
      </w:r>
      <w:proofErr w:type="spellStart"/>
      <w:r w:rsidR="001624B8" w:rsidRPr="001624B8">
        <w:rPr>
          <w:rFonts w:eastAsiaTheme="minorEastAsia"/>
          <w:lang w:eastAsia="zh-CN"/>
        </w:rPr>
        <w:t>Config</w:t>
      </w:r>
      <w:proofErr w:type="spellEnd"/>
      <w:r w:rsidR="001624B8" w:rsidRPr="001624B8">
        <w:rPr>
          <w:rFonts w:eastAsiaTheme="minorEastAsia"/>
          <w:lang w:eastAsia="zh-CN"/>
        </w:rPr>
        <w:t xml:space="preserve">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w:t>
      </w:r>
      <w:proofErr w:type="spellStart"/>
      <w:r w:rsidR="00DB5227" w:rsidRPr="00DB5227">
        <w:rPr>
          <w:rFonts w:eastAsiaTheme="minorEastAsia"/>
          <w:b/>
          <w:lang w:eastAsia="zh-CN"/>
        </w:rPr>
        <w:t>Config</w:t>
      </w:r>
      <w:proofErr w:type="spellEnd"/>
      <w:r w:rsidR="00DB5227" w:rsidRPr="00DB5227">
        <w:rPr>
          <w:rFonts w:eastAsiaTheme="minorEastAsia"/>
          <w:b/>
          <w:lang w:eastAsia="zh-CN"/>
        </w:rPr>
        <w:t xml:space="preserve">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D169A9">
        <w:tc>
          <w:tcPr>
            <w:tcW w:w="1975" w:type="dxa"/>
          </w:tcPr>
          <w:p w14:paraId="4AF51B0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D169A9">
        <w:tc>
          <w:tcPr>
            <w:tcW w:w="1975" w:type="dxa"/>
          </w:tcPr>
          <w:p w14:paraId="6CA16637" w14:textId="68AC4E64" w:rsidR="00DB5227" w:rsidRPr="006F5546" w:rsidRDefault="00EB08C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D169A9">
            <w:pPr>
              <w:spacing w:after="120"/>
              <w:ind w:rightChars="100" w:right="200"/>
              <w:jc w:val="both"/>
              <w:rPr>
                <w:rFonts w:eastAsiaTheme="minorEastAsia"/>
                <w:lang w:eastAsia="zh-CN"/>
              </w:rPr>
            </w:pPr>
          </w:p>
        </w:tc>
      </w:tr>
      <w:tr w:rsidR="00DB5227" w14:paraId="4AB8B7D8" w14:textId="77777777" w:rsidTr="00D169A9">
        <w:tc>
          <w:tcPr>
            <w:tcW w:w="1975" w:type="dxa"/>
          </w:tcPr>
          <w:p w14:paraId="64D49647" w14:textId="4C7D7E05" w:rsidR="00DB5227"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D169A9">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lastRenderedPageBreak/>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D169A9">
        <w:tc>
          <w:tcPr>
            <w:tcW w:w="1975" w:type="dxa"/>
          </w:tcPr>
          <w:p w14:paraId="0E0CF6C8"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D169A9">
        <w:tc>
          <w:tcPr>
            <w:tcW w:w="1975" w:type="dxa"/>
          </w:tcPr>
          <w:p w14:paraId="42DA5020" w14:textId="1A492240" w:rsidR="00A11838" w:rsidRPr="006F5546" w:rsidRDefault="00DA2ED2"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D169A9">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D169A9">
        <w:tc>
          <w:tcPr>
            <w:tcW w:w="1975" w:type="dxa"/>
          </w:tcPr>
          <w:p w14:paraId="057F4E5B" w14:textId="4918D567" w:rsidR="00A11838"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D169A9">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169A9">
        <w:tc>
          <w:tcPr>
            <w:tcW w:w="1975" w:type="dxa"/>
          </w:tcPr>
          <w:p w14:paraId="72D33A47"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6FA43D"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169A9">
        <w:tc>
          <w:tcPr>
            <w:tcW w:w="1975" w:type="dxa"/>
          </w:tcPr>
          <w:p w14:paraId="3E9E954F" w14:textId="4DCFC387" w:rsidR="006773CF" w:rsidRPr="006F5546" w:rsidRDefault="003C515A" w:rsidP="00D169A9">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D2BAD5" w14:textId="6258A8E8" w:rsidR="006773CF" w:rsidRPr="006F5546" w:rsidRDefault="003C515A" w:rsidP="00D169A9">
            <w:pPr>
              <w:spacing w:after="120"/>
              <w:ind w:rightChars="100" w:right="200"/>
              <w:jc w:val="both"/>
              <w:rPr>
                <w:rFonts w:eastAsiaTheme="minorEastAsia"/>
                <w:lang w:eastAsia="zh-CN"/>
              </w:rPr>
            </w:pPr>
            <w:r>
              <w:rPr>
                <w:rFonts w:eastAsiaTheme="minorEastAsia"/>
                <w:lang w:eastAsia="zh-CN"/>
              </w:rPr>
              <w:t>Yes, but see comments</w:t>
            </w:r>
          </w:p>
        </w:tc>
        <w:tc>
          <w:tcPr>
            <w:tcW w:w="6484" w:type="dxa"/>
          </w:tcPr>
          <w:p w14:paraId="035673FF" w14:textId="6D9BB7B8" w:rsidR="006773CF" w:rsidRPr="006F5546" w:rsidRDefault="00E61B36" w:rsidP="00D169A9">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169A9">
        <w:tc>
          <w:tcPr>
            <w:tcW w:w="1975" w:type="dxa"/>
          </w:tcPr>
          <w:p w14:paraId="476A35DB" w14:textId="59D360BE" w:rsidR="006773CF" w:rsidRPr="006F5546" w:rsidRDefault="008B7A79" w:rsidP="00D169A9">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0A0FD8E" w14:textId="3CD048CE" w:rsidR="006773CF" w:rsidRPr="006F5546" w:rsidRDefault="008B7A79" w:rsidP="00D169A9">
            <w:pPr>
              <w:spacing w:after="120"/>
              <w:ind w:rightChars="100" w:right="200"/>
              <w:jc w:val="both"/>
              <w:rPr>
                <w:rFonts w:eastAsiaTheme="minorEastAsia"/>
                <w:lang w:eastAsia="zh-CN"/>
              </w:rPr>
            </w:pPr>
            <w:r>
              <w:rPr>
                <w:rFonts w:eastAsiaTheme="minorEastAsia"/>
                <w:lang w:eastAsia="zh-CN"/>
              </w:rPr>
              <w:t>Yes (prefer #2)</w:t>
            </w:r>
          </w:p>
        </w:tc>
        <w:tc>
          <w:tcPr>
            <w:tcW w:w="6484" w:type="dxa"/>
          </w:tcPr>
          <w:p w14:paraId="4B2C191C" w14:textId="7AB7463A" w:rsidR="006773CF" w:rsidRPr="006F5546" w:rsidRDefault="008B7A79" w:rsidP="00D169A9">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D169A9">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D169A9">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D169A9">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D169A9">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D169A9">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D169A9">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815F09" w14:paraId="3E113603" w14:textId="77777777" w:rsidTr="00815F09">
        <w:tc>
          <w:tcPr>
            <w:tcW w:w="1975" w:type="dxa"/>
          </w:tcPr>
          <w:p w14:paraId="299AF907"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9504760"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57CF12CD" w14:textId="77777777" w:rsidR="00815F09" w:rsidRPr="006F5546" w:rsidRDefault="00815F09" w:rsidP="00D169A9">
            <w:pPr>
              <w:spacing w:after="120"/>
              <w:ind w:rightChars="100" w:right="200"/>
              <w:jc w:val="both"/>
              <w:rPr>
                <w:rFonts w:eastAsiaTheme="minorEastAsia"/>
                <w:lang w:eastAsia="zh-CN"/>
              </w:rPr>
            </w:pP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 xml:space="preserve">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8BB1" w14:textId="77777777" w:rsidR="008D5F07" w:rsidRDefault="008D5F07">
      <w:r>
        <w:separator/>
      </w:r>
    </w:p>
  </w:endnote>
  <w:endnote w:type="continuationSeparator" w:id="0">
    <w:p w14:paraId="5D4424F1" w14:textId="77777777" w:rsidR="008D5F07" w:rsidRDefault="008D5F07">
      <w:r>
        <w:continuationSeparator/>
      </w:r>
    </w:p>
  </w:endnote>
  <w:endnote w:type="continuationNotice" w:id="1">
    <w:p w14:paraId="2AA021F8" w14:textId="77777777" w:rsidR="008D5F07" w:rsidRDefault="008D5F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8CFC" w14:textId="77777777" w:rsidR="008D5F07" w:rsidRDefault="008D5F07">
      <w:r>
        <w:separator/>
      </w:r>
    </w:p>
  </w:footnote>
  <w:footnote w:type="continuationSeparator" w:id="0">
    <w:p w14:paraId="330A11D5" w14:textId="77777777" w:rsidR="008D5F07" w:rsidRDefault="008D5F07">
      <w:r>
        <w:continuationSeparator/>
      </w:r>
    </w:p>
  </w:footnote>
  <w:footnote w:type="continuationNotice" w:id="1">
    <w:p w14:paraId="4CC6A5A6" w14:textId="77777777" w:rsidR="008D5F07" w:rsidRDefault="008D5F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8"/>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631567A4-E5F2-4517-AA2A-5915039B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684</TotalTime>
  <Pages>10</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Samsung (Vinay)</cp:lastModifiedBy>
  <cp:revision>97</cp:revision>
  <cp:lastPrinted>2010-01-06T08:23:00Z</cp:lastPrinted>
  <dcterms:created xsi:type="dcterms:W3CDTF">2022-05-09T08:24:00Z</dcterms:created>
  <dcterms:modified xsi:type="dcterms:W3CDTF">2022-05-10T17:20:00Z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