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F1EB" w14:textId="6245ACA2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#115-e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R2-21</w:t>
      </w:r>
      <w:r w:rsidR="00616D17">
        <w:rPr>
          <w:rFonts w:ascii="Arial" w:hAnsi="Arial" w:cs="Arial"/>
          <w:b/>
          <w:sz w:val="28"/>
          <w:szCs w:val="28"/>
        </w:rPr>
        <w:t>xxxxx</w:t>
      </w:r>
    </w:p>
    <w:p w14:paraId="47E2BBA8" w14:textId="10A2D357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14:paraId="6045FC76" w14:textId="400C400F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9C605F" w:rsidRPr="009C605F">
        <w:rPr>
          <w:rFonts w:ascii="Arial" w:hAnsi="Arial"/>
          <w:b/>
          <w:sz w:val="24"/>
          <w:szCs w:val="24"/>
          <w:lang w:val="en-US"/>
        </w:rPr>
        <w:t>8.13.2.1</w:t>
      </w:r>
      <w:r w:rsidR="009C605F" w:rsidRPr="009C605F">
        <w:rPr>
          <w:rFonts w:ascii="Arial" w:hAnsi="Arial"/>
          <w:b/>
          <w:sz w:val="24"/>
          <w:szCs w:val="24"/>
          <w:lang w:val="en-US"/>
        </w:rPr>
        <w:tab/>
        <w:t>Handover related SON aspects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574D872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Report of [</w:t>
      </w:r>
      <w:r w:rsidR="006723D6">
        <w:rPr>
          <w:rFonts w:ascii="Arial" w:hAnsi="Arial"/>
          <w:b/>
          <w:sz w:val="24"/>
          <w:szCs w:val="24"/>
        </w:rPr>
        <w:t>AT115e</w:t>
      </w:r>
      <w:r>
        <w:rPr>
          <w:rFonts w:ascii="Arial" w:hAnsi="Arial"/>
          <w:b/>
          <w:sz w:val="24"/>
          <w:szCs w:val="24"/>
        </w:rPr>
        <w:t>][85</w:t>
      </w:r>
      <w:r w:rsidR="006723D6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][SONMDT] Procedures and Modeling of successful HO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Heading3"/>
      </w:pPr>
      <w:r>
        <w:t>1</w:t>
      </w:r>
      <w:r>
        <w:tab/>
        <w:t>Introduction</w:t>
      </w:r>
    </w:p>
    <w:p w14:paraId="2DB698D2" w14:textId="415F5EEB" w:rsidR="00AB5AA3" w:rsidRDefault="004665D2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</w:t>
      </w:r>
      <w:r w:rsidR="00616D17">
        <w:rPr>
          <w:rFonts w:eastAsiaTheme="minorEastAsia"/>
          <w:sz w:val="22"/>
          <w:szCs w:val="22"/>
          <w:lang w:eastAsia="zh-CN"/>
        </w:rPr>
        <w:t>AT115e</w:t>
      </w:r>
      <w:r>
        <w:rPr>
          <w:rFonts w:eastAsiaTheme="minorEastAsia"/>
          <w:sz w:val="22"/>
          <w:szCs w:val="22"/>
          <w:lang w:eastAsia="zh-CN"/>
        </w:rPr>
        <w:t>][85</w:t>
      </w:r>
      <w:r w:rsidR="00616D17"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] SONMDT:</w:t>
      </w:r>
    </w:p>
    <w:p w14:paraId="51117273" w14:textId="77777777" w:rsidR="00AB5AA3" w:rsidRDefault="00AB5AA3">
      <w:pPr>
        <w:spacing w:after="0"/>
        <w:rPr>
          <w:sz w:val="22"/>
          <w:szCs w:val="22"/>
        </w:rPr>
      </w:pPr>
    </w:p>
    <w:p w14:paraId="6787777B" w14:textId="77777777" w:rsidR="00616D17" w:rsidRDefault="00616D17" w:rsidP="00616D17">
      <w:pPr>
        <w:pStyle w:val="EmailDiscussion"/>
        <w:tabs>
          <w:tab w:val="num" w:pos="1619"/>
        </w:tabs>
        <w:spacing w:before="0"/>
      </w:pPr>
      <w:r w:rsidRPr="00CE3EA4">
        <w:t>[AT11</w:t>
      </w:r>
      <w:r>
        <w:t>5</w:t>
      </w:r>
      <w:r w:rsidRPr="00CE3EA4">
        <w:t>e][</w:t>
      </w:r>
      <w:r>
        <w:t>852</w:t>
      </w:r>
      <w:r w:rsidRPr="00CE3EA4">
        <w:t>][</w:t>
      </w:r>
      <w:r>
        <w:t>SON/MDT</w:t>
      </w:r>
      <w:r w:rsidRPr="00CE3EA4">
        <w:t xml:space="preserve">] </w:t>
      </w:r>
      <w:r>
        <w:t>Procedures and Modeling of successful HO</w:t>
      </w:r>
      <w:r w:rsidRPr="00BD5BC2">
        <w:t xml:space="preserve"> </w:t>
      </w:r>
      <w:r w:rsidRPr="00CE3EA4">
        <w:t>(</w:t>
      </w:r>
      <w:r>
        <w:t>Huawei</w:t>
      </w:r>
      <w:r w:rsidRPr="00CE3EA4">
        <w:t>)</w:t>
      </w:r>
    </w:p>
    <w:p w14:paraId="52FF8612" w14:textId="77777777" w:rsidR="00616D17" w:rsidRDefault="00616D17" w:rsidP="00616D17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Focus on the agreeable proposals in R2-2108564</w:t>
      </w:r>
    </w:p>
    <w:p w14:paraId="2FC738F5" w14:textId="77777777" w:rsidR="00616D17" w:rsidRDefault="00616D17" w:rsidP="00616D17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 with Agreements</w:t>
      </w:r>
    </w:p>
    <w:p w14:paraId="08E0CF5F" w14:textId="77777777" w:rsidR="00616D17" w:rsidRDefault="00616D17" w:rsidP="00616D17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11:00 UTC, Wednesday August 25</w:t>
      </w:r>
      <w:r w:rsidRPr="00BD5BC2">
        <w:rPr>
          <w:vertAlign w:val="superscript"/>
        </w:rPr>
        <w:t>th</w:t>
      </w:r>
    </w:p>
    <w:p w14:paraId="3380241D" w14:textId="77777777" w:rsidR="00616D17" w:rsidRDefault="00616D17" w:rsidP="00616D17">
      <w:pPr>
        <w:pStyle w:val="Doc-text2"/>
        <w:rPr>
          <w:u w:val="single"/>
          <w:lang w:val="en-GB"/>
        </w:rPr>
      </w:pPr>
    </w:p>
    <w:p w14:paraId="30D5143B" w14:textId="0121D3B4" w:rsidR="00AB5AA3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company contact list is the same as the list in </w:t>
      </w:r>
      <w:r w:rsidRPr="00616D17">
        <w:rPr>
          <w:rFonts w:eastAsiaTheme="minorEastAsia"/>
          <w:sz w:val="22"/>
          <w:szCs w:val="22"/>
          <w:lang w:eastAsia="zh-CN"/>
        </w:rPr>
        <w:t>R2-2108564</w:t>
      </w:r>
      <w:r w:rsidR="00823CC1">
        <w:rPr>
          <w:rFonts w:eastAsiaTheme="minorEastAsia"/>
          <w:sz w:val="22"/>
          <w:szCs w:val="22"/>
          <w:lang w:eastAsia="zh-CN"/>
        </w:rPr>
        <w:t xml:space="preserve"> [1]</w:t>
      </w:r>
      <w:r>
        <w:rPr>
          <w:rFonts w:eastAsiaTheme="minorEastAsia"/>
          <w:sz w:val="22"/>
          <w:szCs w:val="2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2655DA0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 Kumar</w:t>
            </w:r>
          </w:p>
        </w:tc>
        <w:tc>
          <w:tcPr>
            <w:tcW w:w="4814" w:type="dxa"/>
          </w:tcPr>
          <w:p w14:paraId="469AC1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552" w:type="dxa"/>
          </w:tcPr>
          <w:p w14:paraId="6F4EF02B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 yang</w:t>
            </w:r>
          </w:p>
        </w:tc>
        <w:tc>
          <w:tcPr>
            <w:tcW w:w="4814" w:type="dxa"/>
          </w:tcPr>
          <w:p w14:paraId="4260A16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iuyangbj@oppo.com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2552" w:type="dxa"/>
          </w:tcPr>
          <w:p w14:paraId="3FE2C565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ianhai</w:t>
            </w:r>
          </w:p>
        </w:tc>
        <w:tc>
          <w:tcPr>
            <w:tcW w:w="4814" w:type="dxa"/>
          </w:tcPr>
          <w:p w14:paraId="79BB94F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Wulh5@lenovo.com</w:t>
            </w:r>
          </w:p>
        </w:tc>
      </w:tr>
      <w:tr w:rsidR="00AB5AA3" w14:paraId="09360BDB" w14:textId="77777777">
        <w:tc>
          <w:tcPr>
            <w:tcW w:w="2263" w:type="dxa"/>
          </w:tcPr>
          <w:p w14:paraId="474707E8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2552" w:type="dxa"/>
          </w:tcPr>
          <w:p w14:paraId="0B072334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Sangbum Kim</w:t>
            </w:r>
          </w:p>
        </w:tc>
        <w:tc>
          <w:tcPr>
            <w:tcW w:w="4814" w:type="dxa"/>
          </w:tcPr>
          <w:p w14:paraId="2BDE4627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b0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7.kim@samsung.com</w:t>
            </w:r>
          </w:p>
        </w:tc>
      </w:tr>
      <w:tr w:rsidR="00AB5AA3" w14:paraId="26A2F013" w14:textId="77777777">
        <w:tc>
          <w:tcPr>
            <w:tcW w:w="2263" w:type="dxa"/>
          </w:tcPr>
          <w:p w14:paraId="7971812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2552" w:type="dxa"/>
          </w:tcPr>
          <w:p w14:paraId="1275E3D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J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4FB32518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jun.chen@huawei.com</w:t>
            </w:r>
          </w:p>
        </w:tc>
      </w:tr>
      <w:tr w:rsidR="00AB5AA3" w14:paraId="292B1E25" w14:textId="77777777">
        <w:tc>
          <w:tcPr>
            <w:tcW w:w="2263" w:type="dxa"/>
          </w:tcPr>
          <w:p w14:paraId="53E0C10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2552" w:type="dxa"/>
          </w:tcPr>
          <w:p w14:paraId="7059DEE4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angda</w:t>
            </w:r>
          </w:p>
        </w:tc>
        <w:tc>
          <w:tcPr>
            <w:tcW w:w="4814" w:type="dxa"/>
          </w:tcPr>
          <w:p w14:paraId="42C8B74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wang_da@nec.cn</w:t>
            </w:r>
          </w:p>
        </w:tc>
      </w:tr>
      <w:tr w:rsidR="00AB5AA3" w14:paraId="037128D7" w14:textId="77777777">
        <w:tc>
          <w:tcPr>
            <w:tcW w:w="2263" w:type="dxa"/>
          </w:tcPr>
          <w:p w14:paraId="763029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Sharp</w:t>
            </w:r>
          </w:p>
        </w:tc>
        <w:tc>
          <w:tcPr>
            <w:tcW w:w="2552" w:type="dxa"/>
          </w:tcPr>
          <w:p w14:paraId="30BA34E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Ningjuan Chang</w:t>
            </w:r>
          </w:p>
        </w:tc>
        <w:tc>
          <w:tcPr>
            <w:tcW w:w="4814" w:type="dxa"/>
          </w:tcPr>
          <w:p w14:paraId="728C179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ingjuan.chang@cn.sharp-world.com</w:t>
            </w:r>
          </w:p>
        </w:tc>
      </w:tr>
      <w:tr w:rsidR="00AB5AA3" w14:paraId="41098ABF" w14:textId="77777777">
        <w:tc>
          <w:tcPr>
            <w:tcW w:w="2263" w:type="dxa"/>
          </w:tcPr>
          <w:p w14:paraId="273869B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3A3B7D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 Zeng</w:t>
            </w:r>
          </w:p>
        </w:tc>
        <w:tc>
          <w:tcPr>
            <w:tcW w:w="4814" w:type="dxa"/>
          </w:tcPr>
          <w:p w14:paraId="1758B4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erlin.zeng@catt.cn</w:t>
            </w:r>
          </w:p>
        </w:tc>
      </w:tr>
      <w:tr w:rsidR="00AB5AA3" w14:paraId="70A779C7" w14:textId="77777777">
        <w:tc>
          <w:tcPr>
            <w:tcW w:w="2263" w:type="dxa"/>
          </w:tcPr>
          <w:p w14:paraId="261C91A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552" w:type="dxa"/>
          </w:tcPr>
          <w:p w14:paraId="310BE2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en-Ming</w:t>
            </w:r>
          </w:p>
        </w:tc>
        <w:tc>
          <w:tcPr>
            <w:tcW w:w="4814" w:type="dxa"/>
          </w:tcPr>
          <w:p w14:paraId="2FF54D6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ing.wen@vivo.com</w:t>
            </w:r>
          </w:p>
        </w:tc>
      </w:tr>
      <w:tr w:rsidR="00AB5AA3" w14:paraId="1B9FC2E6" w14:textId="77777777">
        <w:tc>
          <w:tcPr>
            <w:tcW w:w="2263" w:type="dxa"/>
          </w:tcPr>
          <w:p w14:paraId="63F7AFD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552" w:type="dxa"/>
          </w:tcPr>
          <w:p w14:paraId="3020CDC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 Belleschi</w:t>
            </w:r>
          </w:p>
        </w:tc>
        <w:tc>
          <w:tcPr>
            <w:tcW w:w="4814" w:type="dxa"/>
          </w:tcPr>
          <w:p w14:paraId="75821D0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Marco.belleschi@ericsson.com</w:t>
            </w:r>
          </w:p>
        </w:tc>
      </w:tr>
      <w:tr w:rsidR="00AB5AA3" w14:paraId="715B587A" w14:textId="77777777">
        <w:tc>
          <w:tcPr>
            <w:tcW w:w="2263" w:type="dxa"/>
          </w:tcPr>
          <w:p w14:paraId="5B04BE0E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552" w:type="dxa"/>
          </w:tcPr>
          <w:p w14:paraId="5FFC0A6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 Tomala</w:t>
            </w:r>
          </w:p>
        </w:tc>
        <w:tc>
          <w:tcPr>
            <w:tcW w:w="4814" w:type="dxa"/>
          </w:tcPr>
          <w:p w14:paraId="63272F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malgorzata.tomala@nokia.com</w:t>
            </w:r>
          </w:p>
        </w:tc>
      </w:tr>
      <w:tr w:rsidR="00AB5AA3" w14:paraId="68F93544" w14:textId="77777777">
        <w:tc>
          <w:tcPr>
            <w:tcW w:w="2263" w:type="dxa"/>
          </w:tcPr>
          <w:p w14:paraId="585E3F7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L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GE</w:t>
            </w:r>
          </w:p>
        </w:tc>
        <w:tc>
          <w:tcPr>
            <w:tcW w:w="2552" w:type="dxa"/>
          </w:tcPr>
          <w:p w14:paraId="32B5E83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SangWon Kim</w:t>
            </w:r>
          </w:p>
        </w:tc>
        <w:tc>
          <w:tcPr>
            <w:tcW w:w="4814" w:type="dxa"/>
          </w:tcPr>
          <w:p w14:paraId="079B397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angwon7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.kim@lge.com</w:t>
            </w:r>
          </w:p>
        </w:tc>
      </w:tr>
      <w:tr w:rsidR="00AB5AA3" w14:paraId="48CE1DA1" w14:textId="77777777">
        <w:tc>
          <w:tcPr>
            <w:tcW w:w="2263" w:type="dxa"/>
          </w:tcPr>
          <w:p w14:paraId="3B7D6F2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14:paraId="561D47B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Zhihong-QIU</w:t>
            </w:r>
          </w:p>
        </w:tc>
        <w:tc>
          <w:tcPr>
            <w:tcW w:w="4814" w:type="dxa"/>
          </w:tcPr>
          <w:p w14:paraId="3C55F61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qiu.zhihong@zte.com.cn</w:t>
            </w:r>
          </w:p>
        </w:tc>
      </w:tr>
    </w:tbl>
    <w:p w14:paraId="5C45F0CF" w14:textId="77777777" w:rsidR="00AB5AA3" w:rsidRDefault="00AB5AA3">
      <w:pPr>
        <w:spacing w:after="0"/>
        <w:rPr>
          <w:sz w:val="22"/>
          <w:szCs w:val="22"/>
        </w:rPr>
      </w:pPr>
    </w:p>
    <w:p w14:paraId="0234255F" w14:textId="77777777" w:rsidR="00AB5AA3" w:rsidRDefault="004665D2">
      <w:pPr>
        <w:pStyle w:val="Heading3"/>
      </w:pPr>
      <w:r>
        <w:t>2</w:t>
      </w:r>
      <w:r>
        <w:tab/>
        <w:t>Discussion</w:t>
      </w:r>
    </w:p>
    <w:p w14:paraId="2C5CA037" w14:textId="287D3D3D" w:rsidR="00616D17" w:rsidRDefault="008A5891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The agreeable proposals in R2-2108564 are listed as below:</w:t>
      </w:r>
    </w:p>
    <w:p w14:paraId="3229EFB4" w14:textId="77777777" w:rsidR="00616D17" w:rsidRPr="007732B7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8375071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2: For the thresholds of T310/T312 in the source cell, the source cell configures the values.</w:t>
      </w:r>
    </w:p>
    <w:p w14:paraId="2D15F61D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3: Introduce a UE capability indication for SHR.</w:t>
      </w:r>
    </w:p>
    <w:p w14:paraId="3E8F8210" w14:textId="77777777" w:rsidR="00616D17" w:rsidRPr="007732B7" w:rsidRDefault="00616D17" w:rsidP="008A5891">
      <w:pPr>
        <w:pStyle w:val="Doc-text2"/>
        <w:ind w:leftChars="29" w:left="421"/>
        <w:rPr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4: The UE may discard the SHR, i.e. release the UE variable VarSuccHO-Report, 48 hours after the SHR is stored.</w:t>
      </w:r>
    </w:p>
    <w:p w14:paraId="227D7D40" w14:textId="77777777" w:rsidR="00616D17" w:rsidRPr="007732B7" w:rsidRDefault="00616D17" w:rsidP="00616D17">
      <w:pPr>
        <w:pStyle w:val="EmailDiscussion2"/>
        <w:rPr>
          <w:b/>
          <w:sz w:val="22"/>
          <w:szCs w:val="22"/>
        </w:rPr>
      </w:pPr>
    </w:p>
    <w:p w14:paraId="453897F0" w14:textId="18C845BE" w:rsidR="00AB5AA3" w:rsidRDefault="006A674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1: which of the above proposals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are acceptable?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AB5AA3" w14:paraId="3B77AE8F" w14:textId="77777777" w:rsidTr="006A6745">
        <w:tc>
          <w:tcPr>
            <w:tcW w:w="1980" w:type="dxa"/>
          </w:tcPr>
          <w:p w14:paraId="2729B76B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6E4690" w14:textId="260E7ED3" w:rsidR="00AB5AA3" w:rsidRDefault="0099239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All or some</w:t>
            </w:r>
          </w:p>
        </w:tc>
        <w:tc>
          <w:tcPr>
            <w:tcW w:w="6090" w:type="dxa"/>
          </w:tcPr>
          <w:p w14:paraId="4F95A8C0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B5AA3" w14:paraId="2045DF09" w14:textId="77777777" w:rsidTr="006A6745">
        <w:tc>
          <w:tcPr>
            <w:tcW w:w="1980" w:type="dxa"/>
          </w:tcPr>
          <w:p w14:paraId="7970717F" w14:textId="4020BB5E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559" w:type="dxa"/>
          </w:tcPr>
          <w:p w14:paraId="69BF1543" w14:textId="73A76A84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629F9C8E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0BD9366" w14:textId="77777777" w:rsidTr="006A6745">
        <w:tc>
          <w:tcPr>
            <w:tcW w:w="1980" w:type="dxa"/>
          </w:tcPr>
          <w:p w14:paraId="338A21E1" w14:textId="0E42B727" w:rsidR="00AB5AA3" w:rsidRDefault="009F44E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54284C3" w14:textId="27052977" w:rsidR="00AB5AA3" w:rsidRDefault="00660E9C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3EC0660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10980DF" w14:textId="77777777" w:rsidTr="006A6745">
        <w:tc>
          <w:tcPr>
            <w:tcW w:w="1980" w:type="dxa"/>
          </w:tcPr>
          <w:p w14:paraId="43CC9A14" w14:textId="06573C08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1B3FCBEE" w14:textId="4C12BFDC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797F3B0E" w14:textId="175C541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1E92841" w14:textId="77777777" w:rsidTr="006A6745">
        <w:tc>
          <w:tcPr>
            <w:tcW w:w="1980" w:type="dxa"/>
          </w:tcPr>
          <w:p w14:paraId="04A1BD5D" w14:textId="77BCFF13" w:rsidR="00AB5AA3" w:rsidRDefault="00AB5AA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559" w:type="dxa"/>
          </w:tcPr>
          <w:p w14:paraId="4BEA3DCD" w14:textId="276C1060" w:rsidR="00AB5AA3" w:rsidRDefault="00AB5AA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6090" w:type="dxa"/>
          </w:tcPr>
          <w:p w14:paraId="600599C6" w14:textId="5BA6C1F7" w:rsidR="00AB5AA3" w:rsidRDefault="00AB5AA3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B5AA3" w14:paraId="53632712" w14:textId="77777777" w:rsidTr="006A6745">
        <w:tc>
          <w:tcPr>
            <w:tcW w:w="1980" w:type="dxa"/>
          </w:tcPr>
          <w:p w14:paraId="78BA31F5" w14:textId="15616E4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1A1B76DF" w14:textId="15205B7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A39B861" w14:textId="289271B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3DBF682" w14:textId="77777777" w:rsidTr="006A6745">
        <w:tc>
          <w:tcPr>
            <w:tcW w:w="1980" w:type="dxa"/>
          </w:tcPr>
          <w:p w14:paraId="1DDEC278" w14:textId="2F658D74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05D742C6" w14:textId="55D033F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2E295CDB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65C1FFC" w14:textId="77777777" w:rsidTr="006A6745">
        <w:tc>
          <w:tcPr>
            <w:tcW w:w="1980" w:type="dxa"/>
          </w:tcPr>
          <w:p w14:paraId="288C8E81" w14:textId="50B9C16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343A3F6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4F5D794" w14:textId="65F05A0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45B7A53" w14:textId="77777777" w:rsidTr="006A6745">
        <w:tc>
          <w:tcPr>
            <w:tcW w:w="1980" w:type="dxa"/>
          </w:tcPr>
          <w:p w14:paraId="3743CA82" w14:textId="3AD3D38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EBCAD66" w14:textId="013DCC5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7550987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35EE50E" w14:textId="77777777" w:rsidTr="006A6745">
        <w:tc>
          <w:tcPr>
            <w:tcW w:w="1980" w:type="dxa"/>
          </w:tcPr>
          <w:p w14:paraId="0470ACC7" w14:textId="364AF97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1A113F9" w14:textId="40AC8A85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B8834D0" w14:textId="6B65EFC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8A88189" w14:textId="77777777" w:rsidTr="006A6745">
        <w:tc>
          <w:tcPr>
            <w:tcW w:w="1980" w:type="dxa"/>
          </w:tcPr>
          <w:p w14:paraId="2A862D98" w14:textId="6C5AF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88FDC15" w14:textId="217A4F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1FB16DA" w14:textId="75503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7AF14AB" w14:textId="77777777" w:rsidTr="006A6745">
        <w:tc>
          <w:tcPr>
            <w:tcW w:w="1980" w:type="dxa"/>
          </w:tcPr>
          <w:p w14:paraId="537E4487" w14:textId="7601D5F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2E17CE21" w14:textId="139FD6D8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24B8EB8" w14:textId="78E2107F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1C73D121" w14:textId="77777777" w:rsidTr="006A6745">
        <w:tc>
          <w:tcPr>
            <w:tcW w:w="1980" w:type="dxa"/>
          </w:tcPr>
          <w:p w14:paraId="62B8A635" w14:textId="53002B4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0CD2109" w14:textId="2955934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87931AF" w14:textId="3F793E3D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644D8BF6" w14:textId="77777777" w:rsidTr="006A6745">
        <w:tc>
          <w:tcPr>
            <w:tcW w:w="1980" w:type="dxa"/>
          </w:tcPr>
          <w:p w14:paraId="222AAE90" w14:textId="0F6CB1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</w:tcPr>
          <w:p w14:paraId="5A77A067" w14:textId="60C8B8F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6090" w:type="dxa"/>
          </w:tcPr>
          <w:p w14:paraId="3A51844F" w14:textId="4889929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9983155" w14:textId="77777777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0CEA3FA" w14:textId="4CAC979D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  <w:r w:rsidRPr="007732B7">
        <w:rPr>
          <w:rFonts w:eastAsiaTheme="minorEastAsia" w:hint="eastAsia"/>
          <w:sz w:val="22"/>
          <w:szCs w:val="22"/>
          <w:lang w:eastAsia="zh-CN"/>
        </w:rPr>
        <w:t>P</w:t>
      </w:r>
      <w:r w:rsidRPr="007732B7">
        <w:rPr>
          <w:rFonts w:eastAsiaTheme="minorEastAsia"/>
          <w:sz w:val="22"/>
          <w:szCs w:val="22"/>
          <w:lang w:eastAsia="zh-CN"/>
        </w:rPr>
        <w:t>1</w:t>
      </w:r>
      <w:r>
        <w:rPr>
          <w:rFonts w:eastAsiaTheme="minorEastAsia"/>
          <w:sz w:val="22"/>
          <w:szCs w:val="22"/>
          <w:lang w:eastAsia="zh-CN"/>
        </w:rPr>
        <w:t xml:space="preserve"> is also an agreeable propo</w:t>
      </w:r>
      <w:r w:rsidR="006549C5">
        <w:rPr>
          <w:rFonts w:eastAsiaTheme="minorEastAsia"/>
          <w:sz w:val="22"/>
          <w:szCs w:val="22"/>
          <w:lang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>al in R2-2108564. In addition, some alternatives on ASN.1 definition are also provided (see section 5), so it is proposed to collect companies’ opinions on the alternatives.</w:t>
      </w:r>
    </w:p>
    <w:p w14:paraId="43BCD9A8" w14:textId="3EF6DC05" w:rsidR="007732B7" w:rsidRPr="007732B7" w:rsidRDefault="007732B7" w:rsidP="005A095F">
      <w:pPr>
        <w:spacing w:after="0"/>
        <w:rPr>
          <w:sz w:val="28"/>
          <w:szCs w:val="22"/>
        </w:rPr>
      </w:pPr>
      <w:r w:rsidRPr="007732B7">
        <w:rPr>
          <w:b/>
          <w:sz w:val="22"/>
        </w:rPr>
        <w:t>Proposal 1: Defines new values or mix of existing values and new values for the threshold, and explicit values or percentages are candidate solutions.</w:t>
      </w:r>
    </w:p>
    <w:p w14:paraId="47E763F4" w14:textId="77777777" w:rsidR="006A6745" w:rsidRDefault="006A6745" w:rsidP="005A095F">
      <w:pPr>
        <w:spacing w:after="0"/>
        <w:rPr>
          <w:sz w:val="28"/>
          <w:szCs w:val="22"/>
        </w:rPr>
      </w:pPr>
    </w:p>
    <w:p w14:paraId="6958A214" w14:textId="68F95EEE" w:rsidR="007732B7" w:rsidRDefault="007732B7" w:rsidP="007732B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 xml:space="preserve">2: </w:t>
      </w:r>
      <w:r w:rsidR="002253F1">
        <w:rPr>
          <w:rFonts w:eastAsiaTheme="minorEastAsia"/>
          <w:sz w:val="22"/>
          <w:szCs w:val="22"/>
          <w:lang w:eastAsia="zh-CN"/>
        </w:rPr>
        <w:t xml:space="preserve">Do you agree with P1? In addition, </w:t>
      </w:r>
      <w:r>
        <w:rPr>
          <w:rFonts w:eastAsiaTheme="minorEastAsia"/>
          <w:sz w:val="22"/>
          <w:szCs w:val="22"/>
          <w:lang w:eastAsia="zh-CN"/>
        </w:rPr>
        <w:t xml:space="preserve">which of </w:t>
      </w:r>
      <w:r w:rsidR="002253F1">
        <w:rPr>
          <w:rFonts w:eastAsiaTheme="minorEastAsia"/>
          <w:sz w:val="22"/>
          <w:szCs w:val="22"/>
          <w:lang w:eastAsia="zh-CN"/>
        </w:rPr>
        <w:t>the alternatives (shown in section 5) are preferred</w:t>
      </w:r>
      <w:r>
        <w:rPr>
          <w:rFonts w:eastAsiaTheme="minorEastAsia"/>
          <w:sz w:val="22"/>
          <w:szCs w:val="22"/>
          <w:lang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4672"/>
      </w:tblGrid>
      <w:tr w:rsidR="00AA1AE7" w14:paraId="12DE65CE" w14:textId="77777777" w:rsidTr="002253F1">
        <w:tc>
          <w:tcPr>
            <w:tcW w:w="1980" w:type="dxa"/>
          </w:tcPr>
          <w:p w14:paraId="084EBFEC" w14:textId="77777777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50256E5D" w14:textId="62DA7C4E" w:rsidR="00AA1AE7" w:rsidRDefault="002253F1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 for P1</w:t>
            </w:r>
          </w:p>
        </w:tc>
        <w:tc>
          <w:tcPr>
            <w:tcW w:w="1843" w:type="dxa"/>
          </w:tcPr>
          <w:p w14:paraId="21F54402" w14:textId="2A579256" w:rsidR="00AA1AE7" w:rsidRDefault="00AA1AE7" w:rsidP="002253F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Alt1, Alt2, Alt2a</w:t>
            </w:r>
            <w:r w:rsidR="002253F1">
              <w:rPr>
                <w:rFonts w:eastAsiaTheme="minorEastAsia"/>
                <w:b/>
                <w:sz w:val="22"/>
                <w:szCs w:val="22"/>
                <w:lang w:eastAsia="zh-CN"/>
              </w:rPr>
              <w:t>, or others</w:t>
            </w:r>
          </w:p>
        </w:tc>
        <w:tc>
          <w:tcPr>
            <w:tcW w:w="4672" w:type="dxa"/>
          </w:tcPr>
          <w:p w14:paraId="4707D760" w14:textId="3C2CE90C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A1AE7" w14:paraId="55A59557" w14:textId="77777777" w:rsidTr="002253F1">
        <w:tc>
          <w:tcPr>
            <w:tcW w:w="1980" w:type="dxa"/>
          </w:tcPr>
          <w:p w14:paraId="78F440D6" w14:textId="4CDCF8EB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D684A00" w14:textId="3C6C48A4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57968969" w14:textId="32ADEE56" w:rsidR="00AA1AE7" w:rsidRDefault="001270AC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Either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or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 to us</w:t>
            </w:r>
          </w:p>
        </w:tc>
        <w:tc>
          <w:tcPr>
            <w:tcW w:w="4672" w:type="dxa"/>
          </w:tcPr>
          <w:p w14:paraId="279C64F4" w14:textId="77777777" w:rsidR="0048095E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 prefer to adopt the options where percentage is used. This offers a cleaner and minimal signalling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overheaded</w:t>
            </w:r>
            <w:proofErr w:type="spell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compared to the use of explicit values.</w:t>
            </w:r>
          </w:p>
          <w:p w14:paraId="34EBD05F" w14:textId="7C8A3092" w:rsidR="00AA1AE7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A1AE7" w14:paraId="3A205B7D" w14:textId="77777777" w:rsidTr="002253F1">
        <w:tc>
          <w:tcPr>
            <w:tcW w:w="1980" w:type="dxa"/>
          </w:tcPr>
          <w:p w14:paraId="4C5F19B9" w14:textId="259EF1C7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776AB65B" w14:textId="1B8135D8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66774E9" w14:textId="23F3BB67" w:rsidR="00AA1AE7" w:rsidRDefault="008C7D93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</w:t>
            </w:r>
            <w:r w:rsidR="00C33B1F">
              <w:rPr>
                <w:rFonts w:eastAsiaTheme="minorEastAsia"/>
                <w:sz w:val="22"/>
                <w:szCs w:val="22"/>
                <w:lang w:eastAsia="zh-CN"/>
              </w:rPr>
              <w:t xml:space="preserve"> okay. </w:t>
            </w:r>
          </w:p>
        </w:tc>
        <w:tc>
          <w:tcPr>
            <w:tcW w:w="4672" w:type="dxa"/>
          </w:tcPr>
          <w:p w14:paraId="53E2AD54" w14:textId="34B8DC7C" w:rsidR="00AA1AE7" w:rsidRDefault="00C33B1F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However, the threshold should be set properly. 20% seems quite low.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In alternative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2, 2a, we 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should remove 20%.</w:t>
            </w:r>
            <w:r w:rsidR="00AD1ABE">
              <w:rPr>
                <w:rFonts w:eastAsiaTheme="minorEastAsia"/>
                <w:sz w:val="22"/>
                <w:szCs w:val="22"/>
                <w:lang w:eastAsia="zh-CN"/>
              </w:rPr>
              <w:t xml:space="preserve"> similarly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,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i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n alternative 1,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we should avoid setting a quite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 low value as </w:t>
            </w:r>
            <w:r w:rsidR="00565E74">
              <w:rPr>
                <w:rFonts w:eastAsiaTheme="minorEastAsia"/>
                <w:sz w:val="22"/>
                <w:szCs w:val="22"/>
                <w:lang w:eastAsia="zh-CN"/>
              </w:rPr>
              <w:t xml:space="preserve">a 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threshold. </w:t>
            </w:r>
          </w:p>
        </w:tc>
      </w:tr>
      <w:tr w:rsidR="00AA1AE7" w14:paraId="371F664A" w14:textId="77777777" w:rsidTr="002253F1">
        <w:tc>
          <w:tcPr>
            <w:tcW w:w="1980" w:type="dxa"/>
          </w:tcPr>
          <w:p w14:paraId="06629A7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FCB6DDE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5797C16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0A429373" w14:textId="59FCF0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47B1E9BB" w14:textId="77777777" w:rsidTr="002253F1">
        <w:tc>
          <w:tcPr>
            <w:tcW w:w="1980" w:type="dxa"/>
          </w:tcPr>
          <w:p w14:paraId="4AA3F19C" w14:textId="77777777" w:rsidR="00AA1AE7" w:rsidRDefault="00AA1AE7" w:rsidP="00911EAE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14:paraId="0E78C784" w14:textId="77777777" w:rsidR="00AA1AE7" w:rsidRDefault="00AA1AE7" w:rsidP="00911EAE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</w:tcPr>
          <w:p w14:paraId="6FA6EAE8" w14:textId="77777777" w:rsidR="00AA1AE7" w:rsidRDefault="00AA1AE7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  <w:tc>
          <w:tcPr>
            <w:tcW w:w="4672" w:type="dxa"/>
          </w:tcPr>
          <w:p w14:paraId="4A8ABE43" w14:textId="73E33CF8" w:rsidR="00AA1AE7" w:rsidRDefault="00AA1AE7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A1AE7" w14:paraId="42C7F40B" w14:textId="77777777" w:rsidTr="002253F1">
        <w:tc>
          <w:tcPr>
            <w:tcW w:w="1980" w:type="dxa"/>
          </w:tcPr>
          <w:p w14:paraId="0F60792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314E5A7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8AA0B1D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3BADD48" w14:textId="718EA70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00DAA6D2" w14:textId="77777777" w:rsidTr="002253F1">
        <w:tc>
          <w:tcPr>
            <w:tcW w:w="1980" w:type="dxa"/>
          </w:tcPr>
          <w:p w14:paraId="0BEA0F2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D543E1C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651B0A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3DF8414" w14:textId="7E791619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B05858C" w14:textId="77777777" w:rsidTr="002253F1">
        <w:tc>
          <w:tcPr>
            <w:tcW w:w="1980" w:type="dxa"/>
          </w:tcPr>
          <w:p w14:paraId="5F3E789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AA427F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EC1E868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069D48FB" w14:textId="06F1A1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0B6302" w14:textId="77777777" w:rsidTr="002253F1">
        <w:tc>
          <w:tcPr>
            <w:tcW w:w="1980" w:type="dxa"/>
          </w:tcPr>
          <w:p w14:paraId="7DE126D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19B33C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842A96A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A1D81D9" w14:textId="6FFDD78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ADBE6D7" w14:textId="77777777" w:rsidTr="002253F1">
        <w:tc>
          <w:tcPr>
            <w:tcW w:w="1980" w:type="dxa"/>
          </w:tcPr>
          <w:p w14:paraId="24E22343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26F8B8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4E9C9EB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C484069" w14:textId="306A3115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71C3AF87" w14:textId="77777777" w:rsidTr="002253F1">
        <w:tc>
          <w:tcPr>
            <w:tcW w:w="1980" w:type="dxa"/>
          </w:tcPr>
          <w:p w14:paraId="4133B91F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851AD2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D889ECE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06BC724" w14:textId="47F42DA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5161C1" w14:textId="77777777" w:rsidTr="002253F1">
        <w:tc>
          <w:tcPr>
            <w:tcW w:w="1980" w:type="dxa"/>
          </w:tcPr>
          <w:p w14:paraId="7B31CD3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99DA7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E1BEA45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695E14D0" w14:textId="7D41530C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32CB17B6" w14:textId="77777777" w:rsidTr="002253F1">
        <w:tc>
          <w:tcPr>
            <w:tcW w:w="1980" w:type="dxa"/>
          </w:tcPr>
          <w:p w14:paraId="221FFC1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15A83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EFAE5D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9E2F483" w14:textId="1FF73D19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1BD79280" w14:textId="77777777" w:rsidTr="002253F1">
        <w:tc>
          <w:tcPr>
            <w:tcW w:w="1980" w:type="dxa"/>
          </w:tcPr>
          <w:p w14:paraId="34597DF4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</w:tcPr>
          <w:p w14:paraId="6841D58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</w:tcPr>
          <w:p w14:paraId="2B8915C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72" w:type="dxa"/>
          </w:tcPr>
          <w:p w14:paraId="40A883DD" w14:textId="08010E2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14DFD0C4" w14:textId="77777777" w:rsidR="007732B7" w:rsidRDefault="007732B7" w:rsidP="005A095F">
      <w:pPr>
        <w:spacing w:after="0"/>
        <w:rPr>
          <w:sz w:val="28"/>
          <w:szCs w:val="22"/>
        </w:rPr>
      </w:pPr>
    </w:p>
    <w:p w14:paraId="2C761A01" w14:textId="77777777" w:rsidR="00AB5AA3" w:rsidRDefault="00AB5AA3">
      <w:pPr>
        <w:spacing w:after="0"/>
        <w:rPr>
          <w:sz w:val="22"/>
          <w:szCs w:val="22"/>
        </w:rPr>
      </w:pPr>
    </w:p>
    <w:p w14:paraId="49D065C4" w14:textId="77777777" w:rsidR="00AB5AA3" w:rsidRDefault="004665D2">
      <w:pPr>
        <w:pStyle w:val="Heading3"/>
      </w:pPr>
      <w:r>
        <w:t>3</w:t>
      </w:r>
      <w:r>
        <w:tab/>
        <w:t>Conclusion</w:t>
      </w:r>
    </w:p>
    <w:p w14:paraId="55D13792" w14:textId="10866C2F" w:rsidR="00FE46B0" w:rsidRPr="00DD486D" w:rsidRDefault="008A5891" w:rsidP="00FE46B0">
      <w:pPr>
        <w:spacing w:after="0"/>
        <w:rPr>
          <w:rFonts w:eastAsiaTheme="minorEastAsia"/>
          <w:sz w:val="22"/>
          <w:szCs w:val="22"/>
          <w:lang w:eastAsia="zh-CN"/>
        </w:rPr>
      </w:pPr>
      <w:r w:rsidRPr="008A5891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A5891">
        <w:rPr>
          <w:rFonts w:eastAsiaTheme="minorEastAsia"/>
          <w:sz w:val="22"/>
          <w:szCs w:val="22"/>
          <w:highlight w:val="yellow"/>
          <w:lang w:eastAsia="zh-CN"/>
        </w:rPr>
        <w:t>To be updated]</w:t>
      </w:r>
    </w:p>
    <w:p w14:paraId="65F1F1DA" w14:textId="77777777" w:rsidR="00AB5AA3" w:rsidRDefault="00AB5AA3">
      <w:pPr>
        <w:spacing w:after="0"/>
        <w:rPr>
          <w:sz w:val="22"/>
          <w:szCs w:val="22"/>
        </w:rPr>
      </w:pPr>
    </w:p>
    <w:p w14:paraId="0DD814F6" w14:textId="77777777" w:rsidR="00AB5AA3" w:rsidRDefault="004665D2">
      <w:pPr>
        <w:pStyle w:val="Heading3"/>
      </w:pPr>
      <w:r>
        <w:t>4</w:t>
      </w:r>
      <w:r>
        <w:tab/>
        <w:t>References</w:t>
      </w:r>
    </w:p>
    <w:p w14:paraId="7EBED411" w14:textId="09320A1E" w:rsidR="008A5891" w:rsidRDefault="008A58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8A5891">
        <w:rPr>
          <w:sz w:val="22"/>
          <w:szCs w:val="22"/>
        </w:rPr>
        <w:t>R2-2108564</w:t>
      </w:r>
      <w:r w:rsidRPr="008A5891">
        <w:rPr>
          <w:sz w:val="22"/>
          <w:szCs w:val="22"/>
        </w:rPr>
        <w:tab/>
        <w:t>Report of [Post114-e][851][SONMDT] Procedures and Modeling of successful HO report (Huawei)</w:t>
      </w:r>
      <w:r w:rsidRPr="008A5891">
        <w:rPr>
          <w:sz w:val="22"/>
          <w:szCs w:val="22"/>
        </w:rPr>
        <w:tab/>
        <w:t>Huawei</w:t>
      </w:r>
      <w:r w:rsidRPr="008A5891">
        <w:rPr>
          <w:sz w:val="22"/>
          <w:szCs w:val="22"/>
        </w:rPr>
        <w:tab/>
        <w:t>discussion</w:t>
      </w:r>
    </w:p>
    <w:p w14:paraId="2A8741FB" w14:textId="77777777" w:rsidR="00AB5AA3" w:rsidRDefault="00AB5AA3">
      <w:pPr>
        <w:spacing w:after="0"/>
        <w:rPr>
          <w:sz w:val="22"/>
          <w:szCs w:val="22"/>
        </w:rPr>
      </w:pPr>
    </w:p>
    <w:p w14:paraId="0E22436D" w14:textId="1E43A126" w:rsidR="00D0607C" w:rsidRPr="00672305" w:rsidRDefault="008A5891" w:rsidP="00D0607C">
      <w:pPr>
        <w:pStyle w:val="Heading3"/>
      </w:pPr>
      <w:r>
        <w:t>5</w:t>
      </w:r>
      <w:r w:rsidR="00D0607C" w:rsidRPr="00672305">
        <w:tab/>
      </w:r>
      <w:r w:rsidR="00D0607C">
        <w:t>Draft changes</w:t>
      </w:r>
      <w:r>
        <w:t xml:space="preserve"> for </w:t>
      </w:r>
      <w:r w:rsidRPr="008A5891">
        <w:t>the threshold</w:t>
      </w:r>
      <w:r>
        <w:t>s of T310/T312/T304</w:t>
      </w:r>
    </w:p>
    <w:p w14:paraId="3BE855AD" w14:textId="77777777" w:rsidR="00D0607C" w:rsidRPr="00176EDA" w:rsidRDefault="00D0607C" w:rsidP="00D0607C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ASN.1 definition is as below:</w:t>
      </w:r>
    </w:p>
    <w:p w14:paraId="5B2B915B" w14:textId="77777777" w:rsidR="00D0607C" w:rsidRDefault="00D0607C" w:rsidP="00D0607C">
      <w:pPr>
        <w:spacing w:after="0"/>
        <w:rPr>
          <w:sz w:val="22"/>
          <w:szCs w:val="22"/>
        </w:rPr>
      </w:pPr>
    </w:p>
    <w:p w14:paraId="31744326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lt1: explicit values</w:t>
      </w:r>
    </w:p>
    <w:p w14:paraId="47F79A42" w14:textId="7457B1FC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440E2A5" w14:textId="79807748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5843A59D" w14:textId="498EA3F8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ENUMERATED {value1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35516D" w14:textId="094B6D5D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8190D3" w14:textId="47AD89BF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239DBA68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7504F3C1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7074661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A5C" w14:textId="2D6D2D4D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</w:t>
            </w:r>
          </w:p>
          <w:p w14:paraId="08B3B005" w14:textId="77777777" w:rsidR="00D0607C" w:rsidRPr="00FF5CEF" w:rsidRDefault="00D0607C" w:rsidP="0081709B">
            <w:pPr>
              <w:pStyle w:val="TAL"/>
              <w:rPr>
                <w:color w:val="FF0000"/>
                <w:lang w:eastAsia="en-GB"/>
              </w:rPr>
            </w:pPr>
            <w:r w:rsidRPr="00FF5CEF">
              <w:rPr>
                <w:color w:val="FF0000"/>
                <w:lang w:eastAsia="ko-KR"/>
              </w:rPr>
              <w:t>The T310_threshold is to indicate the threshold value.</w:t>
            </w:r>
          </w:p>
        </w:tc>
      </w:tr>
      <w:tr w:rsidR="00D0607C" w:rsidRPr="00FF5CEF" w14:paraId="4AE13B7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22" w14:textId="6766A35B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AA72FCB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3DB21679" w14:textId="77777777" w:rsidR="00D0607C" w:rsidRPr="00FF5CEF" w:rsidRDefault="00D0607C" w:rsidP="00D0607C">
      <w:pPr>
        <w:spacing w:after="0"/>
        <w:rPr>
          <w:color w:val="FF0000"/>
          <w:sz w:val="22"/>
          <w:szCs w:val="22"/>
        </w:rPr>
      </w:pPr>
    </w:p>
    <w:p w14:paraId="7414F12D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lt2: percentages</w:t>
      </w:r>
    </w:p>
    <w:p w14:paraId="00E59EE3" w14:textId="67F23C4B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627547A7" w14:textId="506D0C2D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484AB8B2" w14:textId="4C37BB15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9C5522" w14:textId="67063B2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097AFCB4" w14:textId="0B9559E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4E3D48E7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02292A6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076516E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DC7" w14:textId="791722B3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310_threshold_ratio</w:t>
            </w:r>
          </w:p>
          <w:p w14:paraId="3A91D354" w14:textId="15B6E862" w:rsidR="00D0607C" w:rsidRPr="00FF5CEF" w:rsidRDefault="00D0607C" w:rsidP="00E967F0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T310_threshold_ratio </w:t>
            </w:r>
            <w:r w:rsidRPr="00FF5CEF">
              <w:rPr>
                <w:color w:val="FF0000"/>
                <w:lang w:eastAsia="ko-KR"/>
              </w:rPr>
              <w:t>is to indicate the ratio of the threshold value over the siganlled T310 value. For example, if the signalled T310 value is ms10</w:t>
            </w:r>
            <w:r w:rsidR="00E967F0"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 w:rsidR="00E967F0"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D0607C" w:rsidRPr="00FF5CEF" w14:paraId="659CE72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082" w14:textId="6825B68A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64B096FA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512ECB51" w14:textId="77777777" w:rsidR="00A9618D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</w:p>
    <w:p w14:paraId="4EA3DB3E" w14:textId="56772976" w:rsidR="00A9618D" w:rsidRPr="003F61A5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: 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a common set of 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percentages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+ a flag indicat</w:t>
      </w:r>
      <w:r w:rsidR="00C44016">
        <w:rPr>
          <w:rFonts w:eastAsiaTheme="minorEastAsia"/>
          <w:color w:val="FF0000"/>
          <w:sz w:val="22"/>
          <w:szCs w:val="22"/>
          <w:u w:val="single"/>
          <w:lang w:eastAsia="zh-CN"/>
        </w:rPr>
        <w:t>ing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the corresponding event</w:t>
      </w:r>
    </w:p>
    <w:p w14:paraId="7F1ECB69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B6E7EF1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3908D0DF" w14:textId="78841AA6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_threshold_ratio-r17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2241D561" w14:textId="5C2D431C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>0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4B84ABE7" w14:textId="77777777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312_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EA23EC" w14:textId="2AB04D30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</w:t>
      </w:r>
      <w:r>
        <w:rPr>
          <w:rFonts w:ascii="Courier New" w:hAnsi="Courier New"/>
          <w:noProof/>
          <w:color w:val="FF0000"/>
          <w:sz w:val="16"/>
          <w:lang w:eastAsia="en-GB"/>
        </w:rPr>
        <w:t>04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</w:p>
    <w:p w14:paraId="6A3C8345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E84E547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A9618D" w:rsidRPr="00FF5CEF" w14:paraId="2C05329E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42" w14:textId="3E3F327A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shr</w:t>
            </w:r>
            <w:r w:rsidR="00A9618D" w:rsidRPr="00FF5CEF">
              <w:rPr>
                <w:b/>
                <w:bCs/>
                <w:i/>
                <w:iCs/>
                <w:color w:val="FF0000"/>
                <w:lang w:eastAsia="ko-KR"/>
              </w:rPr>
              <w:t>_threshold_ratio</w:t>
            </w:r>
          </w:p>
          <w:p w14:paraId="6D95EF2B" w14:textId="7CD8014B" w:rsidR="00A9618D" w:rsidRPr="00FF5CEF" w:rsidRDefault="00A9618D" w:rsidP="009F4F9E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</w:t>
            </w:r>
            <w:r w:rsidR="00A2654A">
              <w:rPr>
                <w:rFonts w:eastAsiaTheme="minorEastAsia"/>
                <w:color w:val="FF0000"/>
                <w:lang w:eastAsia="zh-CN"/>
              </w:rPr>
              <w:t>shr</w:t>
            </w:r>
            <w:r>
              <w:rPr>
                <w:rFonts w:eastAsiaTheme="minorEastAsia"/>
                <w:color w:val="FF0000"/>
                <w:lang w:eastAsia="zh-CN"/>
              </w:rPr>
              <w:t xml:space="preserve">_threshold_ratio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siganlled </w:t>
            </w:r>
            <w:r w:rsidR="00295F04">
              <w:rPr>
                <w:color w:val="FF0000"/>
                <w:lang w:eastAsia="ko-KR"/>
              </w:rPr>
              <w:t>timer</w:t>
            </w:r>
            <w:r w:rsidRPr="00FF5CEF">
              <w:rPr>
                <w:color w:val="FF0000"/>
                <w:lang w:eastAsia="ko-KR"/>
              </w:rPr>
              <w:t xml:space="preserve"> value. For example, if the signalled T310 value is ms10</w:t>
            </w:r>
            <w:r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A9618D" w:rsidRPr="00FF5CEF" w14:paraId="4C854A73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3C0" w14:textId="6B77D7A1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shr_t310_flag</w:t>
            </w:r>
          </w:p>
          <w:p w14:paraId="155DDA1D" w14:textId="423A98EB" w:rsidR="00A9618D" w:rsidRPr="001A2E3C" w:rsidRDefault="001A2E3C" w:rsidP="009F4F9E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  <w:r>
              <w:rPr>
                <w:color w:val="FF0000"/>
                <w:lang w:eastAsia="en-GB"/>
              </w:rPr>
              <w:t>The presence of the</w:t>
            </w:r>
            <w:r w:rsidR="00A2654A">
              <w:rPr>
                <w:color w:val="FF0000"/>
                <w:lang w:eastAsia="en-GB"/>
              </w:rPr>
              <w:t xml:space="preserve"> field indicate</w:t>
            </w:r>
            <w:r>
              <w:rPr>
                <w:color w:val="FF0000"/>
                <w:lang w:eastAsia="en-GB"/>
              </w:rPr>
              <w:t>s</w:t>
            </w:r>
            <w:r w:rsidR="00A2654A">
              <w:rPr>
                <w:color w:val="FF0000"/>
                <w:lang w:eastAsia="en-GB"/>
              </w:rPr>
              <w:t xml:space="preserve"> t</w:t>
            </w:r>
            <w:r>
              <w:rPr>
                <w:color w:val="FF0000"/>
                <w:lang w:eastAsia="en-GB"/>
              </w:rPr>
              <w:t>hat the threshold ratio for triggering the successful HO report applies to T310.</w:t>
            </w:r>
          </w:p>
        </w:tc>
      </w:tr>
      <w:tr w:rsidR="00A2654A" w:rsidRPr="00FF5CEF" w14:paraId="0D2E7460" w14:textId="77777777" w:rsidTr="00A2654A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81" w14:textId="77777777" w:rsidR="00A2654A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6E7FF01" w14:textId="77777777" w:rsidR="00A2654A" w:rsidRPr="00A2654A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To be added</w:t>
            </w:r>
          </w:p>
        </w:tc>
      </w:tr>
    </w:tbl>
    <w:p w14:paraId="6D09056E" w14:textId="77777777" w:rsidR="00D0607C" w:rsidRDefault="00D0607C">
      <w:pPr>
        <w:spacing w:after="0"/>
        <w:rPr>
          <w:sz w:val="22"/>
          <w:szCs w:val="22"/>
        </w:rPr>
      </w:pPr>
    </w:p>
    <w:p w14:paraId="3D15B7DD" w14:textId="77777777" w:rsidR="00AB5AA3" w:rsidRDefault="00AB5AA3">
      <w:pPr>
        <w:spacing w:after="0"/>
        <w:rPr>
          <w:sz w:val="22"/>
          <w:szCs w:val="22"/>
        </w:rPr>
      </w:pPr>
    </w:p>
    <w:sectPr w:rsidR="00AB5AA3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8F63" w14:textId="77777777" w:rsidR="00EA70BF" w:rsidRDefault="00EA70BF">
      <w:pPr>
        <w:spacing w:after="0"/>
      </w:pPr>
      <w:r>
        <w:separator/>
      </w:r>
    </w:p>
  </w:endnote>
  <w:endnote w:type="continuationSeparator" w:id="0">
    <w:p w14:paraId="0EF393E1" w14:textId="77777777" w:rsidR="00EA70BF" w:rsidRDefault="00EA7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22BC" w14:textId="77777777" w:rsidR="00AB5AA3" w:rsidRDefault="004665D2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49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549C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2AF8" w14:textId="77777777" w:rsidR="00EA70BF" w:rsidRDefault="00EA70BF">
      <w:pPr>
        <w:spacing w:after="0"/>
      </w:pPr>
      <w:r>
        <w:separator/>
      </w:r>
    </w:p>
  </w:footnote>
  <w:footnote w:type="continuationSeparator" w:id="0">
    <w:p w14:paraId="704B5D65" w14:textId="77777777" w:rsidR="00EA70BF" w:rsidRDefault="00EA7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mwrAUA+YVa4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6326"/>
    <w:rsid w:val="000070C4"/>
    <w:rsid w:val="000103EC"/>
    <w:rsid w:val="00010D3D"/>
    <w:rsid w:val="0001181D"/>
    <w:rsid w:val="00011DFC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4371"/>
    <w:rsid w:val="000745E7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56D2"/>
    <w:rsid w:val="00096228"/>
    <w:rsid w:val="000971D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DB1"/>
    <w:rsid w:val="00197CF2"/>
    <w:rsid w:val="001A0A48"/>
    <w:rsid w:val="001A0E54"/>
    <w:rsid w:val="001A1A85"/>
    <w:rsid w:val="001A21F0"/>
    <w:rsid w:val="001A2841"/>
    <w:rsid w:val="001A2E3C"/>
    <w:rsid w:val="001A42BA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72D"/>
    <w:rsid w:val="001C437F"/>
    <w:rsid w:val="001C522C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85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3DB"/>
    <w:rsid w:val="0038644C"/>
    <w:rsid w:val="00386476"/>
    <w:rsid w:val="00386BD3"/>
    <w:rsid w:val="00387334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5BA3"/>
    <w:rsid w:val="003D622D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095E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CD2"/>
    <w:rsid w:val="004A62C1"/>
    <w:rsid w:val="004A6396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4C1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601C"/>
    <w:rsid w:val="005163F4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215C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483F"/>
    <w:rsid w:val="0057557B"/>
    <w:rsid w:val="005759F9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636B"/>
    <w:rsid w:val="00657834"/>
    <w:rsid w:val="006578AB"/>
    <w:rsid w:val="00657B09"/>
    <w:rsid w:val="00657EEC"/>
    <w:rsid w:val="00657F79"/>
    <w:rsid w:val="0066058A"/>
    <w:rsid w:val="00660702"/>
    <w:rsid w:val="00660E9C"/>
    <w:rsid w:val="006611D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800C1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185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50E8"/>
    <w:rsid w:val="006A5E8C"/>
    <w:rsid w:val="006A6745"/>
    <w:rsid w:val="006A6820"/>
    <w:rsid w:val="006A694A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47B3"/>
    <w:rsid w:val="006B4A35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892"/>
    <w:rsid w:val="007364DD"/>
    <w:rsid w:val="007374F6"/>
    <w:rsid w:val="00741AE9"/>
    <w:rsid w:val="007425DA"/>
    <w:rsid w:val="00742C7A"/>
    <w:rsid w:val="00742C7C"/>
    <w:rsid w:val="00743451"/>
    <w:rsid w:val="00743739"/>
    <w:rsid w:val="007448B4"/>
    <w:rsid w:val="007449EB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99D"/>
    <w:rsid w:val="007B5BA1"/>
    <w:rsid w:val="007B5D76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C1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62B5"/>
    <w:rsid w:val="00856A8F"/>
    <w:rsid w:val="0086034A"/>
    <w:rsid w:val="00862162"/>
    <w:rsid w:val="00862C5C"/>
    <w:rsid w:val="0086319F"/>
    <w:rsid w:val="008631E1"/>
    <w:rsid w:val="0086388F"/>
    <w:rsid w:val="0086496A"/>
    <w:rsid w:val="0086567A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BB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3DAF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38E"/>
    <w:rsid w:val="00AA06BD"/>
    <w:rsid w:val="00AA1AE7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6260"/>
    <w:rsid w:val="00AB7B1A"/>
    <w:rsid w:val="00AC0AF4"/>
    <w:rsid w:val="00AC0FAB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5B8B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982"/>
    <w:rsid w:val="00B64C8E"/>
    <w:rsid w:val="00B650AD"/>
    <w:rsid w:val="00B658C6"/>
    <w:rsid w:val="00B65C28"/>
    <w:rsid w:val="00B66DF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B1F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7FE1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5441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B9F"/>
    <w:rsid w:val="00E21222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4800"/>
    <w:rsid w:val="00E450E2"/>
    <w:rsid w:val="00E45739"/>
    <w:rsid w:val="00E46CE4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E4B"/>
    <w:rsid w:val="00E971E1"/>
    <w:rsid w:val="00E97600"/>
    <w:rsid w:val="00EA166C"/>
    <w:rsid w:val="00EA1BA9"/>
    <w:rsid w:val="00EA2FC9"/>
    <w:rsid w:val="00EA32AE"/>
    <w:rsid w:val="00EA3A86"/>
    <w:rsid w:val="00EA3DA2"/>
    <w:rsid w:val="00EA3DBB"/>
    <w:rsid w:val="00EA4776"/>
    <w:rsid w:val="00EA4C8D"/>
    <w:rsid w:val="00EA4FC3"/>
    <w:rsid w:val="00EA5703"/>
    <w:rsid w:val="00EA6C98"/>
    <w:rsid w:val="00EA70BF"/>
    <w:rsid w:val="00EB01EC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144"/>
    <w:rsid w:val="00EC5065"/>
    <w:rsid w:val="00EC5545"/>
    <w:rsid w:val="00EC5BD4"/>
    <w:rsid w:val="00EC665E"/>
    <w:rsid w:val="00EC66ED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211F"/>
    <w:rsid w:val="00F43394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5413"/>
    <w:rsid w:val="00F861EF"/>
    <w:rsid w:val="00F86626"/>
    <w:rsid w:val="00F86721"/>
    <w:rsid w:val="00F87D25"/>
    <w:rsid w:val="00F902F7"/>
    <w:rsid w:val="00F90DC5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5DD"/>
    <w:rsid w:val="00FD7E28"/>
    <w:rsid w:val="00FE01C2"/>
    <w:rsid w:val="00FE044B"/>
    <w:rsid w:val="00FE0555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85F54B"/>
  <w15:docId w15:val="{E3D11A21-CD93-4333-8464-398D631A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5" w:qFormat="1"/>
    <w:lsdException w:name="List Bullet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MS Gothic" w:hAnsi="Arial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Normal"/>
    <w:pPr>
      <w:tabs>
        <w:tab w:val="left" w:pos="360"/>
      </w:tabs>
      <w:ind w:left="360" w:hanging="360"/>
    </w:pPr>
  </w:style>
  <w:style w:type="paragraph" w:customStyle="1" w:styleId="B1">
    <w:name w:val="B1"/>
    <w:basedOn w:val="List"/>
    <w:link w:val="B1Char1"/>
    <w:qFormat/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Normal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DefaultParagraphFont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9F0535-9DFD-489A-B60A-6ACE0ECA9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262</TotalTime>
  <Pages>3</Pages>
  <Words>744</Words>
  <Characters>4244</Characters>
  <Application>Microsoft Office Word</Application>
  <DocSecurity>0</DocSecurity>
  <Lines>35</Lines>
  <Paragraphs>9</Paragraphs>
  <ScaleCrop>false</ScaleCrop>
  <Company>Huawei Technologies Co.,Ltd.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QC</cp:lastModifiedBy>
  <cp:revision>144</cp:revision>
  <cp:lastPrinted>2014-08-13T09:20:00Z</cp:lastPrinted>
  <dcterms:created xsi:type="dcterms:W3CDTF">2021-07-28T16:59:00Z</dcterms:created>
  <dcterms:modified xsi:type="dcterms:W3CDTF">2021-08-19T11:47:00Z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(2)lCeXuq6ycjeeMPVgKH8TihIla5lpUm3e1weFOUaw8M4H58G+YkOUUqvwa6wV9RrI3ciMjYXr
MRv2tEyxNfyUsOnthr05IgiDSlryThXL6yFp4PCi8JL8W0P+5UIjhxoNgKnbzdWMPOQe9rLU
d9vbUgflMxMewgw3H0Fdvhk8Gc96oM1UOj8olWegptzwlH7WCc6h6mdTP853e+xnRaHUopi7
aOChj2ZZcgKSYOsQYV</vt:lpwstr>
  </property>
  <property fmtid="{D5CDD505-2E9C-101B-9397-08002B2CF9AE}" pid="3" name="_2015_ms_pID_7253431">
    <vt:lpwstr>Lo0UkSfQskJxbXxHKg1mqGrlibSAtJqFejtNrqTYy+K6eitMg2p+aT
coj41y1ug0dl0Zw1P95Q/Ve8eUHpPIVQaaHzS6Fz38HMoVYavMuK+80EhYgkLGxpEz1bexI0
jis6oMnOybvAHmVRiTme0ADCPWvESJIht4CrLhhMASzK/CWCr6lMry3sFSqm5XofIHM=</vt:lpwstr>
  </property>
  <property fmtid="{D5CDD505-2E9C-101B-9397-08002B2CF9AE}" pid="4" name="KSOProductBuildVer">
    <vt:lpwstr>2052-11.8.2.9022</vt:lpwstr>
  </property>
</Properties>
</file>