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w:t>
      </w:r>
      <w:proofErr w:type="gramStart"/>
      <w:r w:rsidR="00542ABE" w:rsidRPr="00542ABE">
        <w:rPr>
          <w:rFonts w:ascii="Arial" w:eastAsia="Times New Roman" w:hAnsi="Arial" w:cs="Arial"/>
          <w:b/>
          <w:bCs/>
          <w:sz w:val="24"/>
        </w:rPr>
        <w:t>102][</w:t>
      </w:r>
      <w:proofErr w:type="gramEnd"/>
      <w:r w:rsidR="00542ABE" w:rsidRPr="00542ABE">
        <w:rPr>
          <w:rFonts w:ascii="Arial" w:eastAsia="Times New Roman" w:hAnsi="Arial" w:cs="Arial"/>
          <w:b/>
          <w:bCs/>
          <w:sz w:val="24"/>
        </w:rPr>
        <w:t>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 xml:space="preserve">UE coarse location information refers to coarse GNSS coordinates (FFS on the details, </w:t>
      </w:r>
      <w:proofErr w:type="gramStart"/>
      <w:r>
        <w:t>e.g.</w:t>
      </w:r>
      <w:proofErr w:type="gramEnd"/>
      <w:r>
        <w:t xml:space="preserve">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w:t>
      </w:r>
      <w:proofErr w:type="gramStart"/>
      <w:r>
        <w:t>102][</w:t>
      </w:r>
      <w:proofErr w:type="gramEnd"/>
      <w:r>
        <w:t>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Hyperlink"/>
          </w:rPr>
          <w:t>R2-2108848</w:t>
        </w:r>
      </w:hyperlink>
      <w:r>
        <w:rPr>
          <w:rStyle w:val="Hyperlink"/>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1FCD8C8F" w:rsidR="001B3D3B" w:rsidRDefault="002D633A" w:rsidP="001B3D3B">
      <w:pPr>
        <w:pStyle w:val="Heading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TableGrid"/>
        <w:tblW w:w="0" w:type="auto"/>
        <w:tblLook w:val="04A0" w:firstRow="1" w:lastRow="0" w:firstColumn="1" w:lastColumn="0" w:noHBand="0" w:noVBand="1"/>
      </w:tblPr>
      <w:tblGrid>
        <w:gridCol w:w="2136"/>
        <w:gridCol w:w="1094"/>
        <w:gridCol w:w="6089"/>
      </w:tblGrid>
      <w:tr w:rsidR="00686B13" w14:paraId="2ED5FABD" w14:textId="77777777" w:rsidTr="00686B13">
        <w:tc>
          <w:tcPr>
            <w:tcW w:w="2155" w:type="dxa"/>
          </w:tcPr>
          <w:p w14:paraId="5EFF978F" w14:textId="2C1518E2" w:rsidR="00686B13" w:rsidRDefault="00686B13" w:rsidP="007F1BC0">
            <w:pPr>
              <w:rPr>
                <w:b/>
                <w:bCs/>
                <w:u w:val="single"/>
                <w:lang w:eastAsia="x-none"/>
              </w:rPr>
            </w:pPr>
            <w:r>
              <w:rPr>
                <w:b/>
                <w:bCs/>
                <w:u w:val="single"/>
                <w:lang w:eastAsia="x-none"/>
              </w:rPr>
              <w:t>Company</w:t>
            </w:r>
          </w:p>
        </w:tc>
        <w:tc>
          <w:tcPr>
            <w:tcW w:w="990"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174"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686B13">
        <w:tc>
          <w:tcPr>
            <w:tcW w:w="2155" w:type="dxa"/>
          </w:tcPr>
          <w:p w14:paraId="6200FDAD" w14:textId="77777777" w:rsidR="00686B13" w:rsidRDefault="00686B13" w:rsidP="007F1BC0">
            <w:pPr>
              <w:rPr>
                <w:b/>
                <w:bCs/>
                <w:u w:val="single"/>
                <w:lang w:eastAsia="x-none"/>
              </w:rPr>
            </w:pPr>
          </w:p>
        </w:tc>
        <w:tc>
          <w:tcPr>
            <w:tcW w:w="990" w:type="dxa"/>
          </w:tcPr>
          <w:p w14:paraId="5B10BE99" w14:textId="77777777" w:rsidR="00686B13" w:rsidRDefault="00686B13" w:rsidP="007F1BC0">
            <w:pPr>
              <w:rPr>
                <w:b/>
                <w:bCs/>
                <w:u w:val="single"/>
                <w:lang w:eastAsia="x-none"/>
              </w:rPr>
            </w:pPr>
          </w:p>
        </w:tc>
        <w:tc>
          <w:tcPr>
            <w:tcW w:w="6174" w:type="dxa"/>
          </w:tcPr>
          <w:p w14:paraId="2C6CCAE0" w14:textId="77777777" w:rsidR="00686B13" w:rsidRDefault="00686B13" w:rsidP="007F1BC0">
            <w:pPr>
              <w:rPr>
                <w:b/>
                <w:bCs/>
                <w:u w:val="single"/>
                <w:lang w:eastAsia="x-none"/>
              </w:rPr>
            </w:pPr>
          </w:p>
        </w:tc>
      </w:tr>
      <w:tr w:rsidR="00686B13" w14:paraId="52C48F2B" w14:textId="77777777" w:rsidTr="00686B13">
        <w:tc>
          <w:tcPr>
            <w:tcW w:w="2155" w:type="dxa"/>
          </w:tcPr>
          <w:p w14:paraId="45248263" w14:textId="77777777" w:rsidR="00686B13" w:rsidRDefault="00686B13" w:rsidP="007F1BC0">
            <w:pPr>
              <w:rPr>
                <w:b/>
                <w:bCs/>
                <w:u w:val="single"/>
                <w:lang w:eastAsia="x-none"/>
              </w:rPr>
            </w:pPr>
          </w:p>
        </w:tc>
        <w:tc>
          <w:tcPr>
            <w:tcW w:w="990" w:type="dxa"/>
          </w:tcPr>
          <w:p w14:paraId="24AAF7D1" w14:textId="77777777" w:rsidR="00686B13" w:rsidRDefault="00686B13" w:rsidP="007F1BC0">
            <w:pPr>
              <w:rPr>
                <w:b/>
                <w:bCs/>
                <w:u w:val="single"/>
                <w:lang w:eastAsia="x-none"/>
              </w:rPr>
            </w:pPr>
          </w:p>
        </w:tc>
        <w:tc>
          <w:tcPr>
            <w:tcW w:w="6174" w:type="dxa"/>
          </w:tcPr>
          <w:p w14:paraId="4DF1DD53" w14:textId="77777777" w:rsidR="00686B13" w:rsidRDefault="00686B13" w:rsidP="007F1BC0">
            <w:pPr>
              <w:rPr>
                <w:b/>
                <w:bCs/>
                <w:u w:val="single"/>
                <w:lang w:eastAsia="x-none"/>
              </w:rPr>
            </w:pPr>
          </w:p>
        </w:tc>
      </w:tr>
      <w:tr w:rsidR="00686B13" w14:paraId="26A99A40" w14:textId="77777777" w:rsidTr="00686B13">
        <w:tc>
          <w:tcPr>
            <w:tcW w:w="2155" w:type="dxa"/>
          </w:tcPr>
          <w:p w14:paraId="59B5528A" w14:textId="77777777" w:rsidR="00686B13" w:rsidRDefault="00686B13" w:rsidP="007F1BC0">
            <w:pPr>
              <w:rPr>
                <w:b/>
                <w:bCs/>
                <w:u w:val="single"/>
                <w:lang w:eastAsia="x-none"/>
              </w:rPr>
            </w:pPr>
          </w:p>
        </w:tc>
        <w:tc>
          <w:tcPr>
            <w:tcW w:w="990" w:type="dxa"/>
          </w:tcPr>
          <w:p w14:paraId="1C2C63E2" w14:textId="77777777" w:rsidR="00686B13" w:rsidRDefault="00686B13" w:rsidP="007F1BC0">
            <w:pPr>
              <w:rPr>
                <w:b/>
                <w:bCs/>
                <w:u w:val="single"/>
                <w:lang w:eastAsia="x-none"/>
              </w:rPr>
            </w:pPr>
          </w:p>
        </w:tc>
        <w:tc>
          <w:tcPr>
            <w:tcW w:w="6174" w:type="dxa"/>
          </w:tcPr>
          <w:p w14:paraId="6E009038" w14:textId="77777777" w:rsidR="00686B13" w:rsidRDefault="00686B13" w:rsidP="007F1BC0">
            <w:pPr>
              <w:rPr>
                <w:b/>
                <w:bCs/>
                <w:u w:val="single"/>
                <w:lang w:eastAsia="x-none"/>
              </w:rPr>
            </w:pPr>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16" w:name="_Toc79501467"/>
      <w:bookmarkStart w:id="17" w:name="_Toc79502760"/>
      <w:bookmarkStart w:id="18" w:name="_Toc79568024"/>
      <w:bookmarkStart w:id="19" w:name="_Toc79568980"/>
      <w:bookmarkStart w:id="20" w:name="_Toc79569036"/>
      <w:bookmarkStart w:id="21" w:name="_Toc79569151"/>
      <w:bookmarkStart w:id="22" w:name="_Toc79569480"/>
      <w:bookmarkStart w:id="23" w:name="_Toc79569570"/>
      <w:bookmarkStart w:id="24" w:name="_Toc79569910"/>
      <w:bookmarkStart w:id="25" w:name="_Toc79571137"/>
      <w:bookmarkStart w:id="26" w:name="_Toc79571879"/>
      <w:bookmarkStart w:id="27" w:name="_Toc79649544"/>
      <w:bookmarkStart w:id="28" w:name="_Toc79649903"/>
      <w:bookmarkStart w:id="29"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Style w:val="TableGrid"/>
        <w:tblW w:w="0" w:type="auto"/>
        <w:tblLook w:val="04A0" w:firstRow="1" w:lastRow="0" w:firstColumn="1" w:lastColumn="0" w:noHBand="0" w:noVBand="1"/>
      </w:tblPr>
      <w:tblGrid>
        <w:gridCol w:w="2136"/>
        <w:gridCol w:w="1094"/>
        <w:gridCol w:w="6089"/>
      </w:tblGrid>
      <w:tr w:rsidR="00F457A9" w14:paraId="70912C47" w14:textId="77777777" w:rsidTr="000C6CFC">
        <w:tc>
          <w:tcPr>
            <w:tcW w:w="2155" w:type="dxa"/>
          </w:tcPr>
          <w:p w14:paraId="0D78917B" w14:textId="77777777" w:rsidR="00F457A9" w:rsidRDefault="00F457A9" w:rsidP="000C6CFC">
            <w:pPr>
              <w:rPr>
                <w:b/>
                <w:bCs/>
                <w:u w:val="single"/>
                <w:lang w:eastAsia="x-none"/>
              </w:rPr>
            </w:pPr>
            <w:r>
              <w:rPr>
                <w:b/>
                <w:bCs/>
                <w:u w:val="single"/>
                <w:lang w:eastAsia="x-none"/>
              </w:rPr>
              <w:t>Company</w:t>
            </w:r>
          </w:p>
        </w:tc>
        <w:tc>
          <w:tcPr>
            <w:tcW w:w="990" w:type="dxa"/>
          </w:tcPr>
          <w:p w14:paraId="6571CA36" w14:textId="2DC065EE" w:rsidR="00F457A9" w:rsidRDefault="00050839" w:rsidP="000C6CFC">
            <w:pPr>
              <w:rPr>
                <w:b/>
                <w:bCs/>
                <w:u w:val="single"/>
                <w:lang w:eastAsia="x-none"/>
              </w:rPr>
            </w:pPr>
            <w:r>
              <w:rPr>
                <w:b/>
                <w:bCs/>
                <w:u w:val="single"/>
                <w:lang w:eastAsia="x-none"/>
              </w:rPr>
              <w:t>Agree/Not agree</w:t>
            </w:r>
          </w:p>
        </w:tc>
        <w:tc>
          <w:tcPr>
            <w:tcW w:w="6174" w:type="dxa"/>
          </w:tcPr>
          <w:p w14:paraId="5967721A" w14:textId="77777777" w:rsidR="00F457A9" w:rsidRDefault="00F457A9" w:rsidP="000C6CFC">
            <w:pPr>
              <w:rPr>
                <w:b/>
                <w:bCs/>
                <w:u w:val="single"/>
                <w:lang w:eastAsia="x-none"/>
              </w:rPr>
            </w:pPr>
            <w:r>
              <w:rPr>
                <w:b/>
                <w:bCs/>
                <w:u w:val="single"/>
                <w:lang w:eastAsia="x-none"/>
              </w:rPr>
              <w:t>Comments</w:t>
            </w:r>
          </w:p>
        </w:tc>
      </w:tr>
      <w:tr w:rsidR="00F457A9" w14:paraId="79C1DCD5" w14:textId="77777777" w:rsidTr="000C6CFC">
        <w:tc>
          <w:tcPr>
            <w:tcW w:w="2155" w:type="dxa"/>
          </w:tcPr>
          <w:p w14:paraId="0C5CA206" w14:textId="77777777" w:rsidR="00F457A9" w:rsidRDefault="00F457A9" w:rsidP="000C6CFC">
            <w:pPr>
              <w:rPr>
                <w:b/>
                <w:bCs/>
                <w:u w:val="single"/>
                <w:lang w:eastAsia="x-none"/>
              </w:rPr>
            </w:pPr>
          </w:p>
        </w:tc>
        <w:tc>
          <w:tcPr>
            <w:tcW w:w="990" w:type="dxa"/>
          </w:tcPr>
          <w:p w14:paraId="58C067F7" w14:textId="77777777" w:rsidR="00F457A9" w:rsidRDefault="00F457A9" w:rsidP="000C6CFC">
            <w:pPr>
              <w:rPr>
                <w:b/>
                <w:bCs/>
                <w:u w:val="single"/>
                <w:lang w:eastAsia="x-none"/>
              </w:rPr>
            </w:pPr>
          </w:p>
        </w:tc>
        <w:tc>
          <w:tcPr>
            <w:tcW w:w="6174" w:type="dxa"/>
          </w:tcPr>
          <w:p w14:paraId="686159E0" w14:textId="77777777" w:rsidR="00F457A9" w:rsidRDefault="00F457A9" w:rsidP="000C6CFC">
            <w:pPr>
              <w:rPr>
                <w:b/>
                <w:bCs/>
                <w:u w:val="single"/>
                <w:lang w:eastAsia="x-none"/>
              </w:rPr>
            </w:pPr>
          </w:p>
        </w:tc>
      </w:tr>
      <w:tr w:rsidR="00F457A9" w14:paraId="2A39BB8F" w14:textId="77777777" w:rsidTr="000C6CFC">
        <w:tc>
          <w:tcPr>
            <w:tcW w:w="2155" w:type="dxa"/>
          </w:tcPr>
          <w:p w14:paraId="1D41DE41" w14:textId="77777777" w:rsidR="00F457A9" w:rsidRDefault="00F457A9" w:rsidP="000C6CFC">
            <w:pPr>
              <w:rPr>
                <w:b/>
                <w:bCs/>
                <w:u w:val="single"/>
                <w:lang w:eastAsia="x-none"/>
              </w:rPr>
            </w:pPr>
          </w:p>
        </w:tc>
        <w:tc>
          <w:tcPr>
            <w:tcW w:w="990" w:type="dxa"/>
          </w:tcPr>
          <w:p w14:paraId="02F8154B" w14:textId="77777777" w:rsidR="00F457A9" w:rsidRDefault="00F457A9" w:rsidP="000C6CFC">
            <w:pPr>
              <w:rPr>
                <w:b/>
                <w:bCs/>
                <w:u w:val="single"/>
                <w:lang w:eastAsia="x-none"/>
              </w:rPr>
            </w:pPr>
          </w:p>
        </w:tc>
        <w:tc>
          <w:tcPr>
            <w:tcW w:w="6174" w:type="dxa"/>
          </w:tcPr>
          <w:p w14:paraId="0255A223" w14:textId="77777777" w:rsidR="00F457A9" w:rsidRDefault="00F457A9" w:rsidP="000C6CFC">
            <w:pPr>
              <w:rPr>
                <w:b/>
                <w:bCs/>
                <w:u w:val="single"/>
                <w:lang w:eastAsia="x-none"/>
              </w:rPr>
            </w:pPr>
          </w:p>
        </w:tc>
      </w:tr>
      <w:tr w:rsidR="00F457A9" w14:paraId="49732B2B" w14:textId="77777777" w:rsidTr="000C6CFC">
        <w:tc>
          <w:tcPr>
            <w:tcW w:w="2155" w:type="dxa"/>
          </w:tcPr>
          <w:p w14:paraId="03DD392F" w14:textId="77777777" w:rsidR="00F457A9" w:rsidRDefault="00F457A9" w:rsidP="000C6CFC">
            <w:pPr>
              <w:rPr>
                <w:b/>
                <w:bCs/>
                <w:u w:val="single"/>
                <w:lang w:eastAsia="x-none"/>
              </w:rPr>
            </w:pPr>
          </w:p>
        </w:tc>
        <w:tc>
          <w:tcPr>
            <w:tcW w:w="990" w:type="dxa"/>
          </w:tcPr>
          <w:p w14:paraId="58E782E9" w14:textId="77777777" w:rsidR="00F457A9" w:rsidRDefault="00F457A9" w:rsidP="000C6CFC">
            <w:pPr>
              <w:rPr>
                <w:b/>
                <w:bCs/>
                <w:u w:val="single"/>
                <w:lang w:eastAsia="x-none"/>
              </w:rPr>
            </w:pPr>
          </w:p>
        </w:tc>
        <w:tc>
          <w:tcPr>
            <w:tcW w:w="6174" w:type="dxa"/>
          </w:tcPr>
          <w:p w14:paraId="4495FF62" w14:textId="77777777" w:rsidR="00F457A9" w:rsidRDefault="00F457A9" w:rsidP="000C6CFC">
            <w:pPr>
              <w:rPr>
                <w:b/>
                <w:bCs/>
                <w:u w:val="single"/>
                <w:lang w:eastAsia="x-none"/>
              </w:rPr>
            </w:pPr>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30" w:name="_Toc79501468"/>
      <w:bookmarkStart w:id="31" w:name="_Toc79502761"/>
      <w:bookmarkStart w:id="32" w:name="_Toc79568025"/>
      <w:bookmarkStart w:id="33" w:name="_Toc79568981"/>
      <w:bookmarkStart w:id="34" w:name="_Toc79569037"/>
      <w:bookmarkStart w:id="35" w:name="_Toc79569152"/>
      <w:bookmarkStart w:id="36" w:name="_Toc79569481"/>
      <w:bookmarkStart w:id="37" w:name="_Toc79569571"/>
      <w:bookmarkStart w:id="38" w:name="_Toc79569911"/>
      <w:bookmarkStart w:id="39" w:name="_Toc79571138"/>
      <w:bookmarkStart w:id="40" w:name="_Toc79571880"/>
      <w:bookmarkStart w:id="41" w:name="_Toc79649545"/>
      <w:bookmarkStart w:id="42" w:name="_Toc79649904"/>
      <w:bookmarkStart w:id="43"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30"/>
      <w:bookmarkEnd w:id="31"/>
      <w:bookmarkEnd w:id="32"/>
      <w:bookmarkEnd w:id="33"/>
      <w:bookmarkEnd w:id="34"/>
      <w:bookmarkEnd w:id="35"/>
      <w:bookmarkEnd w:id="36"/>
      <w:bookmarkEnd w:id="37"/>
      <w:bookmarkEnd w:id="38"/>
      <w:bookmarkEnd w:id="39"/>
      <w:bookmarkEnd w:id="40"/>
      <w:bookmarkEnd w:id="41"/>
      <w:bookmarkEnd w:id="42"/>
      <w:bookmarkEnd w:id="43"/>
      <w:r>
        <w:t xml:space="preserve"> </w:t>
      </w:r>
    </w:p>
    <w:tbl>
      <w:tblPr>
        <w:tblStyle w:val="TableGri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0C68B4" w14:paraId="03DDFF25" w14:textId="77777777" w:rsidTr="008212AC">
        <w:tc>
          <w:tcPr>
            <w:tcW w:w="2071" w:type="dxa"/>
          </w:tcPr>
          <w:p w14:paraId="186D1FE9" w14:textId="77777777" w:rsidR="000C68B4" w:rsidRDefault="000C68B4" w:rsidP="000C6CFC">
            <w:pPr>
              <w:rPr>
                <w:b/>
                <w:bCs/>
                <w:u w:val="single"/>
                <w:lang w:eastAsia="x-none"/>
              </w:rPr>
            </w:pPr>
          </w:p>
        </w:tc>
        <w:tc>
          <w:tcPr>
            <w:tcW w:w="1162" w:type="dxa"/>
          </w:tcPr>
          <w:p w14:paraId="2D6DEC23" w14:textId="77777777" w:rsidR="000C68B4" w:rsidRDefault="000C68B4" w:rsidP="000C6CFC">
            <w:pPr>
              <w:rPr>
                <w:b/>
                <w:bCs/>
                <w:u w:val="single"/>
                <w:lang w:eastAsia="x-none"/>
              </w:rPr>
            </w:pPr>
          </w:p>
        </w:tc>
        <w:tc>
          <w:tcPr>
            <w:tcW w:w="1082" w:type="dxa"/>
          </w:tcPr>
          <w:p w14:paraId="71E43126" w14:textId="77777777" w:rsidR="000C68B4" w:rsidRDefault="000C68B4" w:rsidP="000C6CFC">
            <w:pPr>
              <w:rPr>
                <w:b/>
                <w:bCs/>
                <w:u w:val="single"/>
                <w:lang w:eastAsia="x-none"/>
              </w:rPr>
            </w:pPr>
          </w:p>
        </w:tc>
        <w:tc>
          <w:tcPr>
            <w:tcW w:w="5004" w:type="dxa"/>
          </w:tcPr>
          <w:p w14:paraId="6D08C0EC" w14:textId="76032660" w:rsidR="000C68B4" w:rsidRDefault="000C68B4" w:rsidP="000C6CFC">
            <w:pPr>
              <w:rPr>
                <w:b/>
                <w:bCs/>
                <w:u w:val="single"/>
                <w:lang w:eastAsia="x-none"/>
              </w:rPr>
            </w:pPr>
          </w:p>
        </w:tc>
      </w:tr>
      <w:tr w:rsidR="000C68B4" w14:paraId="38824AB8" w14:textId="77777777" w:rsidTr="008212AC">
        <w:tc>
          <w:tcPr>
            <w:tcW w:w="2071" w:type="dxa"/>
          </w:tcPr>
          <w:p w14:paraId="7691E702" w14:textId="77777777" w:rsidR="000C68B4" w:rsidRDefault="000C68B4" w:rsidP="000C6CFC">
            <w:pPr>
              <w:rPr>
                <w:b/>
                <w:bCs/>
                <w:u w:val="single"/>
                <w:lang w:eastAsia="x-none"/>
              </w:rPr>
            </w:pPr>
          </w:p>
        </w:tc>
        <w:tc>
          <w:tcPr>
            <w:tcW w:w="1162" w:type="dxa"/>
          </w:tcPr>
          <w:p w14:paraId="56583D3F" w14:textId="77777777" w:rsidR="000C68B4" w:rsidRDefault="000C68B4" w:rsidP="000C6CFC">
            <w:pPr>
              <w:rPr>
                <w:b/>
                <w:bCs/>
                <w:u w:val="single"/>
                <w:lang w:eastAsia="x-none"/>
              </w:rPr>
            </w:pPr>
          </w:p>
        </w:tc>
        <w:tc>
          <w:tcPr>
            <w:tcW w:w="1082" w:type="dxa"/>
          </w:tcPr>
          <w:p w14:paraId="6CC6AD48" w14:textId="77777777" w:rsidR="000C68B4" w:rsidRDefault="000C68B4" w:rsidP="000C6CFC">
            <w:pPr>
              <w:rPr>
                <w:b/>
                <w:bCs/>
                <w:u w:val="single"/>
                <w:lang w:eastAsia="x-none"/>
              </w:rPr>
            </w:pPr>
          </w:p>
        </w:tc>
        <w:tc>
          <w:tcPr>
            <w:tcW w:w="5004" w:type="dxa"/>
          </w:tcPr>
          <w:p w14:paraId="12328E1B" w14:textId="3CC50111" w:rsidR="000C68B4" w:rsidRDefault="000C68B4" w:rsidP="000C6CFC">
            <w:pPr>
              <w:rPr>
                <w:b/>
                <w:bCs/>
                <w:u w:val="single"/>
                <w:lang w:eastAsia="x-none"/>
              </w:rPr>
            </w:pPr>
          </w:p>
        </w:tc>
      </w:tr>
      <w:tr w:rsidR="000C68B4" w14:paraId="3215AF45" w14:textId="77777777" w:rsidTr="008212AC">
        <w:tc>
          <w:tcPr>
            <w:tcW w:w="2071" w:type="dxa"/>
          </w:tcPr>
          <w:p w14:paraId="7979556C" w14:textId="77777777" w:rsidR="000C68B4" w:rsidRDefault="000C68B4" w:rsidP="000C6CFC">
            <w:pPr>
              <w:rPr>
                <w:b/>
                <w:bCs/>
                <w:u w:val="single"/>
                <w:lang w:eastAsia="x-none"/>
              </w:rPr>
            </w:pPr>
          </w:p>
        </w:tc>
        <w:tc>
          <w:tcPr>
            <w:tcW w:w="1162" w:type="dxa"/>
          </w:tcPr>
          <w:p w14:paraId="3ECF159B" w14:textId="77777777" w:rsidR="000C68B4" w:rsidRDefault="000C68B4" w:rsidP="000C6CFC">
            <w:pPr>
              <w:rPr>
                <w:b/>
                <w:bCs/>
                <w:u w:val="single"/>
                <w:lang w:eastAsia="x-none"/>
              </w:rPr>
            </w:pPr>
          </w:p>
        </w:tc>
        <w:tc>
          <w:tcPr>
            <w:tcW w:w="1082" w:type="dxa"/>
          </w:tcPr>
          <w:p w14:paraId="275C27F5" w14:textId="77777777" w:rsidR="000C68B4" w:rsidRDefault="000C68B4" w:rsidP="000C6CFC">
            <w:pPr>
              <w:rPr>
                <w:b/>
                <w:bCs/>
                <w:u w:val="single"/>
                <w:lang w:eastAsia="x-none"/>
              </w:rPr>
            </w:pPr>
          </w:p>
        </w:tc>
        <w:tc>
          <w:tcPr>
            <w:tcW w:w="5004" w:type="dxa"/>
          </w:tcPr>
          <w:p w14:paraId="297CC170" w14:textId="6E434FE0" w:rsidR="000C68B4" w:rsidRDefault="000C68B4" w:rsidP="000C6CFC">
            <w:pPr>
              <w:rPr>
                <w:b/>
                <w:bCs/>
                <w:u w:val="single"/>
                <w:lang w:eastAsia="x-none"/>
              </w:rPr>
            </w:pPr>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44" w:name="_Toc79496705"/>
      <w:bookmarkStart w:id="45" w:name="_Toc79501469"/>
      <w:bookmarkStart w:id="46" w:name="_Toc79502762"/>
      <w:bookmarkStart w:id="47" w:name="_Toc79568026"/>
      <w:bookmarkStart w:id="48" w:name="_Toc79568982"/>
      <w:bookmarkStart w:id="49" w:name="_Toc79569038"/>
      <w:bookmarkStart w:id="50" w:name="_Toc79569153"/>
      <w:bookmarkStart w:id="51" w:name="_Toc79569482"/>
      <w:bookmarkStart w:id="52" w:name="_Toc79569572"/>
      <w:bookmarkStart w:id="53" w:name="_Toc79569912"/>
      <w:bookmarkStart w:id="54" w:name="_Toc79571139"/>
      <w:bookmarkStart w:id="55" w:name="_Toc79571881"/>
      <w:bookmarkStart w:id="56" w:name="_Toc79649546"/>
      <w:bookmarkStart w:id="57" w:name="_Toc79649905"/>
      <w:bookmarkStart w:id="58"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w:t>
      </w:r>
      <w:proofErr w:type="spellStart"/>
      <w:r w:rsidR="006B68F8">
        <w:t>gNB</w:t>
      </w:r>
      <w:proofErr w:type="spellEnd"/>
      <w:r w:rsidR="00F30814">
        <w:t xml:space="preserve"> in RRC_CONNECTED</w:t>
      </w:r>
      <w:r w:rsidR="00F93B8B">
        <w:t>, i.e., after AS security has been established</w:t>
      </w:r>
      <w:r w:rsidR="00F30814">
        <w: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tbl>
      <w:tblPr>
        <w:tblStyle w:val="TableGri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C1409D" w14:paraId="6F2D9207" w14:textId="77777777" w:rsidTr="00C1409D">
        <w:tc>
          <w:tcPr>
            <w:tcW w:w="2065" w:type="dxa"/>
          </w:tcPr>
          <w:p w14:paraId="7C82385D" w14:textId="77777777" w:rsidR="00C1409D" w:rsidRDefault="00C1409D" w:rsidP="000C6CFC">
            <w:pPr>
              <w:rPr>
                <w:b/>
                <w:bCs/>
                <w:u w:val="single"/>
                <w:lang w:eastAsia="x-none"/>
              </w:rPr>
            </w:pPr>
          </w:p>
        </w:tc>
        <w:tc>
          <w:tcPr>
            <w:tcW w:w="1170" w:type="dxa"/>
          </w:tcPr>
          <w:p w14:paraId="2AB95567" w14:textId="77777777" w:rsidR="00C1409D" w:rsidRDefault="00C1409D" w:rsidP="000C6CFC">
            <w:pPr>
              <w:rPr>
                <w:b/>
                <w:bCs/>
                <w:u w:val="single"/>
                <w:lang w:eastAsia="x-none"/>
              </w:rPr>
            </w:pPr>
          </w:p>
        </w:tc>
        <w:tc>
          <w:tcPr>
            <w:tcW w:w="1080" w:type="dxa"/>
          </w:tcPr>
          <w:p w14:paraId="654ED084" w14:textId="77777777" w:rsidR="00C1409D" w:rsidRDefault="00C1409D" w:rsidP="000C6CFC">
            <w:pPr>
              <w:rPr>
                <w:b/>
                <w:bCs/>
                <w:u w:val="single"/>
                <w:lang w:eastAsia="x-none"/>
              </w:rPr>
            </w:pPr>
          </w:p>
        </w:tc>
        <w:tc>
          <w:tcPr>
            <w:tcW w:w="5004" w:type="dxa"/>
          </w:tcPr>
          <w:p w14:paraId="230E1AF9" w14:textId="4E45C2CB" w:rsidR="00C1409D" w:rsidRDefault="00C1409D" w:rsidP="000C6CFC">
            <w:pPr>
              <w:rPr>
                <w:b/>
                <w:bCs/>
                <w:u w:val="single"/>
                <w:lang w:eastAsia="x-none"/>
              </w:rPr>
            </w:pPr>
          </w:p>
        </w:tc>
      </w:tr>
      <w:tr w:rsidR="00C1409D" w14:paraId="7026A515" w14:textId="77777777" w:rsidTr="00C1409D">
        <w:tc>
          <w:tcPr>
            <w:tcW w:w="2065" w:type="dxa"/>
          </w:tcPr>
          <w:p w14:paraId="42481300" w14:textId="77777777" w:rsidR="00C1409D" w:rsidRDefault="00C1409D" w:rsidP="000C6CFC">
            <w:pPr>
              <w:rPr>
                <w:b/>
                <w:bCs/>
                <w:u w:val="single"/>
                <w:lang w:eastAsia="x-none"/>
              </w:rPr>
            </w:pPr>
          </w:p>
        </w:tc>
        <w:tc>
          <w:tcPr>
            <w:tcW w:w="1170" w:type="dxa"/>
          </w:tcPr>
          <w:p w14:paraId="620DB599" w14:textId="77777777" w:rsidR="00C1409D" w:rsidRDefault="00C1409D" w:rsidP="000C6CFC">
            <w:pPr>
              <w:rPr>
                <w:b/>
                <w:bCs/>
                <w:u w:val="single"/>
                <w:lang w:eastAsia="x-none"/>
              </w:rPr>
            </w:pPr>
          </w:p>
        </w:tc>
        <w:tc>
          <w:tcPr>
            <w:tcW w:w="1080" w:type="dxa"/>
          </w:tcPr>
          <w:p w14:paraId="2C72338E" w14:textId="77777777" w:rsidR="00C1409D" w:rsidRDefault="00C1409D" w:rsidP="000C6CFC">
            <w:pPr>
              <w:rPr>
                <w:b/>
                <w:bCs/>
                <w:u w:val="single"/>
                <w:lang w:eastAsia="x-none"/>
              </w:rPr>
            </w:pPr>
          </w:p>
        </w:tc>
        <w:tc>
          <w:tcPr>
            <w:tcW w:w="5004" w:type="dxa"/>
          </w:tcPr>
          <w:p w14:paraId="42FC9D2D" w14:textId="3064F75B" w:rsidR="00C1409D" w:rsidRDefault="00C1409D" w:rsidP="000C6CFC">
            <w:pPr>
              <w:rPr>
                <w:b/>
                <w:bCs/>
                <w:u w:val="single"/>
                <w:lang w:eastAsia="x-none"/>
              </w:rPr>
            </w:pPr>
          </w:p>
        </w:tc>
      </w:tr>
      <w:tr w:rsidR="00C1409D" w14:paraId="2DF0C9DC" w14:textId="77777777" w:rsidTr="00C1409D">
        <w:tc>
          <w:tcPr>
            <w:tcW w:w="2065" w:type="dxa"/>
          </w:tcPr>
          <w:p w14:paraId="1597F963" w14:textId="77777777" w:rsidR="00C1409D" w:rsidRDefault="00C1409D" w:rsidP="000C6CFC">
            <w:pPr>
              <w:rPr>
                <w:b/>
                <w:bCs/>
                <w:u w:val="single"/>
                <w:lang w:eastAsia="x-none"/>
              </w:rPr>
            </w:pPr>
          </w:p>
        </w:tc>
        <w:tc>
          <w:tcPr>
            <w:tcW w:w="1170" w:type="dxa"/>
          </w:tcPr>
          <w:p w14:paraId="02470E08" w14:textId="77777777" w:rsidR="00C1409D" w:rsidRDefault="00C1409D" w:rsidP="000C6CFC">
            <w:pPr>
              <w:rPr>
                <w:b/>
                <w:bCs/>
                <w:u w:val="single"/>
                <w:lang w:eastAsia="x-none"/>
              </w:rPr>
            </w:pPr>
          </w:p>
        </w:tc>
        <w:tc>
          <w:tcPr>
            <w:tcW w:w="1080" w:type="dxa"/>
          </w:tcPr>
          <w:p w14:paraId="5D60B011" w14:textId="77777777" w:rsidR="00C1409D" w:rsidRDefault="00C1409D" w:rsidP="000C6CFC">
            <w:pPr>
              <w:rPr>
                <w:b/>
                <w:bCs/>
                <w:u w:val="single"/>
                <w:lang w:eastAsia="x-none"/>
              </w:rPr>
            </w:pPr>
          </w:p>
        </w:tc>
        <w:tc>
          <w:tcPr>
            <w:tcW w:w="5004" w:type="dxa"/>
          </w:tcPr>
          <w:p w14:paraId="7AF1EBD2" w14:textId="0B5BD756" w:rsidR="00C1409D" w:rsidRDefault="00C1409D" w:rsidP="000C6CFC">
            <w:pPr>
              <w:rPr>
                <w:b/>
                <w:bCs/>
                <w:u w:val="single"/>
                <w:lang w:eastAsia="x-none"/>
              </w:rPr>
            </w:pPr>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59" w:name="_Toc79496706"/>
      <w:bookmarkStart w:id="60" w:name="_Toc79501470"/>
      <w:bookmarkStart w:id="61" w:name="_Toc79502763"/>
      <w:bookmarkStart w:id="62" w:name="_Toc79568027"/>
      <w:bookmarkStart w:id="63" w:name="_Toc79568983"/>
      <w:bookmarkStart w:id="64" w:name="_Toc79569039"/>
      <w:bookmarkStart w:id="65" w:name="_Toc79569154"/>
      <w:bookmarkStart w:id="66" w:name="_Toc79569483"/>
      <w:bookmarkStart w:id="67" w:name="_Toc79569573"/>
      <w:bookmarkStart w:id="68" w:name="_Toc79569913"/>
      <w:bookmarkStart w:id="69" w:name="_Toc79571140"/>
      <w:bookmarkStart w:id="70" w:name="_Toc79571882"/>
      <w:bookmarkStart w:id="71" w:name="_Toc79649547"/>
      <w:bookmarkStart w:id="72" w:name="_Toc79649906"/>
      <w:bookmarkStart w:id="73" w:name="_Toc80012726"/>
      <w:r>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59"/>
      <w:bookmarkEnd w:id="60"/>
      <w:bookmarkEnd w:id="61"/>
      <w:bookmarkEnd w:id="62"/>
      <w:bookmarkEnd w:id="63"/>
      <w:bookmarkEnd w:id="64"/>
      <w:bookmarkEnd w:id="65"/>
      <w:bookmarkEnd w:id="66"/>
      <w:bookmarkEnd w:id="67"/>
      <w:bookmarkEnd w:id="68"/>
      <w:bookmarkEnd w:id="69"/>
      <w:bookmarkEnd w:id="70"/>
      <w:bookmarkEnd w:id="71"/>
      <w:bookmarkEnd w:id="72"/>
      <w:proofErr w:type="spellEnd"/>
      <w:r w:rsidR="007704AD">
        <w:t>.</w:t>
      </w:r>
      <w:bookmarkEnd w:id="73"/>
    </w:p>
    <w:tbl>
      <w:tblPr>
        <w:tblStyle w:val="TableGrid"/>
        <w:tblW w:w="0" w:type="auto"/>
        <w:tblLook w:val="04A0" w:firstRow="1" w:lastRow="0" w:firstColumn="1" w:lastColumn="0" w:noHBand="0" w:noVBand="1"/>
      </w:tblPr>
      <w:tblGrid>
        <w:gridCol w:w="2136"/>
        <w:gridCol w:w="1094"/>
        <w:gridCol w:w="6089"/>
      </w:tblGrid>
      <w:tr w:rsidR="00406DDF" w14:paraId="4FC3736B" w14:textId="77777777" w:rsidTr="000C6CFC">
        <w:tc>
          <w:tcPr>
            <w:tcW w:w="2155" w:type="dxa"/>
          </w:tcPr>
          <w:p w14:paraId="37AA93C8" w14:textId="77777777" w:rsidR="00406DDF" w:rsidRDefault="00406DDF" w:rsidP="000C6CFC">
            <w:pPr>
              <w:rPr>
                <w:b/>
                <w:bCs/>
                <w:u w:val="single"/>
                <w:lang w:eastAsia="x-none"/>
              </w:rPr>
            </w:pPr>
            <w:r>
              <w:rPr>
                <w:b/>
                <w:bCs/>
                <w:u w:val="single"/>
                <w:lang w:eastAsia="x-none"/>
              </w:rPr>
              <w:t>Company</w:t>
            </w:r>
          </w:p>
        </w:tc>
        <w:tc>
          <w:tcPr>
            <w:tcW w:w="990" w:type="dxa"/>
          </w:tcPr>
          <w:p w14:paraId="25F43BAC" w14:textId="004ED656" w:rsidR="00406DDF" w:rsidRDefault="00050839" w:rsidP="000C6CFC">
            <w:pPr>
              <w:rPr>
                <w:b/>
                <w:bCs/>
                <w:u w:val="single"/>
                <w:lang w:eastAsia="x-none"/>
              </w:rPr>
            </w:pPr>
            <w:r>
              <w:rPr>
                <w:b/>
                <w:bCs/>
                <w:u w:val="single"/>
                <w:lang w:eastAsia="x-none"/>
              </w:rPr>
              <w:t>Agree/Not agree</w:t>
            </w:r>
          </w:p>
        </w:tc>
        <w:tc>
          <w:tcPr>
            <w:tcW w:w="6174"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0C6CFC">
        <w:tc>
          <w:tcPr>
            <w:tcW w:w="2155" w:type="dxa"/>
          </w:tcPr>
          <w:p w14:paraId="182FA8F7" w14:textId="77777777" w:rsidR="00406DDF" w:rsidRDefault="00406DDF" w:rsidP="000C6CFC">
            <w:pPr>
              <w:rPr>
                <w:b/>
                <w:bCs/>
                <w:u w:val="single"/>
                <w:lang w:eastAsia="x-none"/>
              </w:rPr>
            </w:pPr>
          </w:p>
        </w:tc>
        <w:tc>
          <w:tcPr>
            <w:tcW w:w="990" w:type="dxa"/>
          </w:tcPr>
          <w:p w14:paraId="7771BE14" w14:textId="77777777" w:rsidR="00406DDF" w:rsidRDefault="00406DDF" w:rsidP="000C6CFC">
            <w:pPr>
              <w:rPr>
                <w:b/>
                <w:bCs/>
                <w:u w:val="single"/>
                <w:lang w:eastAsia="x-none"/>
              </w:rPr>
            </w:pPr>
          </w:p>
        </w:tc>
        <w:tc>
          <w:tcPr>
            <w:tcW w:w="6174" w:type="dxa"/>
          </w:tcPr>
          <w:p w14:paraId="619607DD" w14:textId="77777777" w:rsidR="00406DDF" w:rsidRDefault="00406DDF" w:rsidP="000C6CFC">
            <w:pPr>
              <w:rPr>
                <w:b/>
                <w:bCs/>
                <w:u w:val="single"/>
                <w:lang w:eastAsia="x-none"/>
              </w:rPr>
            </w:pPr>
          </w:p>
        </w:tc>
      </w:tr>
      <w:tr w:rsidR="00406DDF" w14:paraId="243F396C" w14:textId="77777777" w:rsidTr="000C6CFC">
        <w:tc>
          <w:tcPr>
            <w:tcW w:w="2155" w:type="dxa"/>
          </w:tcPr>
          <w:p w14:paraId="6C008C76" w14:textId="77777777" w:rsidR="00406DDF" w:rsidRDefault="00406DDF" w:rsidP="000C6CFC">
            <w:pPr>
              <w:rPr>
                <w:b/>
                <w:bCs/>
                <w:u w:val="single"/>
                <w:lang w:eastAsia="x-none"/>
              </w:rPr>
            </w:pPr>
          </w:p>
        </w:tc>
        <w:tc>
          <w:tcPr>
            <w:tcW w:w="990" w:type="dxa"/>
          </w:tcPr>
          <w:p w14:paraId="6C198752" w14:textId="77777777" w:rsidR="00406DDF" w:rsidRDefault="00406DDF" w:rsidP="000C6CFC">
            <w:pPr>
              <w:rPr>
                <w:b/>
                <w:bCs/>
                <w:u w:val="single"/>
                <w:lang w:eastAsia="x-none"/>
              </w:rPr>
            </w:pPr>
          </w:p>
        </w:tc>
        <w:tc>
          <w:tcPr>
            <w:tcW w:w="6174" w:type="dxa"/>
          </w:tcPr>
          <w:p w14:paraId="2A6949C1" w14:textId="77777777" w:rsidR="00406DDF" w:rsidRDefault="00406DDF" w:rsidP="000C6CFC">
            <w:pPr>
              <w:rPr>
                <w:b/>
                <w:bCs/>
                <w:u w:val="single"/>
                <w:lang w:eastAsia="x-none"/>
              </w:rPr>
            </w:pPr>
          </w:p>
        </w:tc>
      </w:tr>
      <w:tr w:rsidR="00406DDF" w14:paraId="58A3CF8E" w14:textId="77777777" w:rsidTr="000C6CFC">
        <w:tc>
          <w:tcPr>
            <w:tcW w:w="2155" w:type="dxa"/>
          </w:tcPr>
          <w:p w14:paraId="288AA294" w14:textId="77777777" w:rsidR="00406DDF" w:rsidRDefault="00406DDF" w:rsidP="000C6CFC">
            <w:pPr>
              <w:rPr>
                <w:b/>
                <w:bCs/>
                <w:u w:val="single"/>
                <w:lang w:eastAsia="x-none"/>
              </w:rPr>
            </w:pPr>
          </w:p>
        </w:tc>
        <w:tc>
          <w:tcPr>
            <w:tcW w:w="990" w:type="dxa"/>
          </w:tcPr>
          <w:p w14:paraId="698BC009" w14:textId="77777777" w:rsidR="00406DDF" w:rsidRDefault="00406DDF" w:rsidP="000C6CFC">
            <w:pPr>
              <w:rPr>
                <w:b/>
                <w:bCs/>
                <w:u w:val="single"/>
                <w:lang w:eastAsia="x-none"/>
              </w:rPr>
            </w:pPr>
          </w:p>
        </w:tc>
        <w:tc>
          <w:tcPr>
            <w:tcW w:w="6174" w:type="dxa"/>
          </w:tcPr>
          <w:p w14:paraId="315302EB" w14:textId="77777777" w:rsidR="00406DDF" w:rsidRDefault="00406DDF" w:rsidP="000C6CFC">
            <w:pPr>
              <w:rPr>
                <w:b/>
                <w:bCs/>
                <w:u w:val="single"/>
                <w:lang w:eastAsia="x-none"/>
              </w:rPr>
            </w:pPr>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74" w:name="_Toc79496703"/>
      <w:bookmarkStart w:id="75" w:name="_Toc79501471"/>
      <w:bookmarkStart w:id="76" w:name="_Toc79502764"/>
      <w:bookmarkStart w:id="77" w:name="_Toc79568028"/>
      <w:bookmarkStart w:id="78" w:name="_Toc79568984"/>
      <w:bookmarkStart w:id="79" w:name="_Toc79569040"/>
      <w:bookmarkStart w:id="80" w:name="_Toc79569155"/>
      <w:bookmarkStart w:id="81" w:name="_Toc79569484"/>
      <w:bookmarkStart w:id="82" w:name="_Toc79569574"/>
      <w:bookmarkStart w:id="83" w:name="_Toc79569914"/>
      <w:bookmarkStart w:id="84" w:name="_Toc79571141"/>
      <w:bookmarkStart w:id="85" w:name="_Toc79571883"/>
      <w:bookmarkStart w:id="86" w:name="_Toc79649548"/>
      <w:bookmarkStart w:id="87" w:name="_Toc79649907"/>
      <w:bookmarkStart w:id="88" w:name="_Toc80012727"/>
      <w:r>
        <w:t>Which mechanism</w:t>
      </w:r>
      <w:r w:rsidR="00F11AE1">
        <w:t>(s) is(are)</w:t>
      </w:r>
      <w:r w:rsidR="0096484E" w:rsidRPr="00D83BDD">
        <w:t xml:space="preserve"> configured by </w:t>
      </w:r>
      <w:proofErr w:type="spellStart"/>
      <w:r w:rsidR="0096484E" w:rsidRPr="00D83BDD">
        <w:t>gNB</w:t>
      </w:r>
      <w:proofErr w:type="spellEnd"/>
      <w:r w:rsidR="0096484E" w:rsidRPr="00D83BDD">
        <w:t xml:space="preserve"> to obtain UE location update of mobile UEs in RRC</w:t>
      </w:r>
      <w:r w:rsidR="000C397B">
        <w:t>_</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0C397B" w:rsidRPr="00D83BDD">
        <w:t>CONNECTED</w:t>
      </w:r>
      <w:r w:rsidR="000C397B">
        <w:t>?</w:t>
      </w:r>
    </w:p>
    <w:tbl>
      <w:tblPr>
        <w:tblStyle w:val="TableGri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 xml:space="preserve">(i.e., report upon </w:t>
            </w:r>
            <w:proofErr w:type="spellStart"/>
            <w:r>
              <w:rPr>
                <w:b/>
                <w:bCs/>
                <w:u w:val="single"/>
                <w:lang w:eastAsia="x-none"/>
              </w:rPr>
              <w:t>gNB</w:t>
            </w:r>
            <w:proofErr w:type="spellEnd"/>
            <w:r>
              <w:rPr>
                <w:b/>
                <w:bCs/>
                <w:u w:val="single"/>
                <w:lang w:eastAsia="x-none"/>
              </w:rPr>
              <w:t xml:space="preserve"> request</w:t>
            </w:r>
            <w:r w:rsidR="00FD176C">
              <w:rPr>
                <w:b/>
                <w:bCs/>
                <w:u w:val="single"/>
                <w:lang w:eastAsia="x-none"/>
              </w:rPr>
              <w:t xml:space="preserve">, </w:t>
            </w:r>
            <w:proofErr w:type="gramStart"/>
            <w:r w:rsidR="00FD176C">
              <w:rPr>
                <w:b/>
                <w:bCs/>
                <w:u w:val="single"/>
                <w:lang w:eastAsia="x-none"/>
              </w:rPr>
              <w:t>e.g.</w:t>
            </w:r>
            <w:proofErr w:type="gramEnd"/>
            <w:r w:rsidR="00FD176C">
              <w:rPr>
                <w:b/>
                <w:bCs/>
                <w:u w:val="single"/>
                <w:lang w:eastAsia="x-none"/>
              </w:rPr>
              <w:t xml:space="preserve">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F11AE1" w14:paraId="4BC4E194" w14:textId="77777777" w:rsidTr="001C4606">
        <w:tc>
          <w:tcPr>
            <w:tcW w:w="1566" w:type="dxa"/>
          </w:tcPr>
          <w:p w14:paraId="5D5356F8" w14:textId="77777777" w:rsidR="00F11AE1" w:rsidRDefault="00F11AE1" w:rsidP="000C6CFC">
            <w:pPr>
              <w:rPr>
                <w:b/>
                <w:bCs/>
                <w:u w:val="single"/>
                <w:lang w:eastAsia="x-none"/>
              </w:rPr>
            </w:pPr>
          </w:p>
        </w:tc>
        <w:tc>
          <w:tcPr>
            <w:tcW w:w="1129" w:type="dxa"/>
          </w:tcPr>
          <w:p w14:paraId="613C4D8C" w14:textId="77777777" w:rsidR="00F11AE1" w:rsidRDefault="00F11AE1" w:rsidP="000C6CFC">
            <w:pPr>
              <w:rPr>
                <w:b/>
                <w:bCs/>
                <w:u w:val="single"/>
                <w:lang w:eastAsia="x-none"/>
              </w:rPr>
            </w:pPr>
          </w:p>
        </w:tc>
        <w:tc>
          <w:tcPr>
            <w:tcW w:w="1260" w:type="dxa"/>
          </w:tcPr>
          <w:p w14:paraId="1E800B15" w14:textId="77777777" w:rsidR="00F11AE1" w:rsidRDefault="00F11AE1" w:rsidP="000C6CFC">
            <w:pPr>
              <w:rPr>
                <w:b/>
                <w:bCs/>
                <w:u w:val="single"/>
                <w:lang w:eastAsia="x-none"/>
              </w:rPr>
            </w:pPr>
          </w:p>
        </w:tc>
        <w:tc>
          <w:tcPr>
            <w:tcW w:w="1530" w:type="dxa"/>
          </w:tcPr>
          <w:p w14:paraId="72FC38D5" w14:textId="77777777" w:rsidR="00F11AE1" w:rsidRDefault="00F11AE1" w:rsidP="000C6CFC">
            <w:pPr>
              <w:rPr>
                <w:b/>
                <w:bCs/>
                <w:u w:val="single"/>
                <w:lang w:eastAsia="x-none"/>
              </w:rPr>
            </w:pPr>
          </w:p>
        </w:tc>
        <w:tc>
          <w:tcPr>
            <w:tcW w:w="3834" w:type="dxa"/>
          </w:tcPr>
          <w:p w14:paraId="6177CB73" w14:textId="07F23C34" w:rsidR="00F11AE1" w:rsidRDefault="00F11AE1" w:rsidP="000C6CFC">
            <w:pPr>
              <w:rPr>
                <w:b/>
                <w:bCs/>
                <w:u w:val="single"/>
                <w:lang w:eastAsia="x-none"/>
              </w:rPr>
            </w:pPr>
          </w:p>
        </w:tc>
      </w:tr>
      <w:tr w:rsidR="00F11AE1" w14:paraId="5B030086" w14:textId="77777777" w:rsidTr="001C4606">
        <w:tc>
          <w:tcPr>
            <w:tcW w:w="1566" w:type="dxa"/>
          </w:tcPr>
          <w:p w14:paraId="5B0ECCB2" w14:textId="77777777" w:rsidR="00F11AE1" w:rsidRDefault="00F11AE1" w:rsidP="000C6CFC">
            <w:pPr>
              <w:rPr>
                <w:b/>
                <w:bCs/>
                <w:u w:val="single"/>
                <w:lang w:eastAsia="x-none"/>
              </w:rPr>
            </w:pPr>
          </w:p>
        </w:tc>
        <w:tc>
          <w:tcPr>
            <w:tcW w:w="1129" w:type="dxa"/>
          </w:tcPr>
          <w:p w14:paraId="61CFB203" w14:textId="77777777" w:rsidR="00F11AE1" w:rsidRDefault="00F11AE1" w:rsidP="000C6CFC">
            <w:pPr>
              <w:rPr>
                <w:b/>
                <w:bCs/>
                <w:u w:val="single"/>
                <w:lang w:eastAsia="x-none"/>
              </w:rPr>
            </w:pPr>
          </w:p>
        </w:tc>
        <w:tc>
          <w:tcPr>
            <w:tcW w:w="1260" w:type="dxa"/>
          </w:tcPr>
          <w:p w14:paraId="7A0DF7DE" w14:textId="77777777" w:rsidR="00F11AE1" w:rsidRDefault="00F11AE1" w:rsidP="000C6CFC">
            <w:pPr>
              <w:rPr>
                <w:b/>
                <w:bCs/>
                <w:u w:val="single"/>
                <w:lang w:eastAsia="x-none"/>
              </w:rPr>
            </w:pPr>
          </w:p>
        </w:tc>
        <w:tc>
          <w:tcPr>
            <w:tcW w:w="1530" w:type="dxa"/>
          </w:tcPr>
          <w:p w14:paraId="3DF3FB18" w14:textId="77777777" w:rsidR="00F11AE1" w:rsidRDefault="00F11AE1" w:rsidP="000C6CFC">
            <w:pPr>
              <w:rPr>
                <w:b/>
                <w:bCs/>
                <w:u w:val="single"/>
                <w:lang w:eastAsia="x-none"/>
              </w:rPr>
            </w:pPr>
          </w:p>
        </w:tc>
        <w:tc>
          <w:tcPr>
            <w:tcW w:w="3834" w:type="dxa"/>
          </w:tcPr>
          <w:p w14:paraId="77ED05C3" w14:textId="5EECCFFD" w:rsidR="00F11AE1" w:rsidRDefault="00F11AE1" w:rsidP="000C6CFC">
            <w:pPr>
              <w:rPr>
                <w:b/>
                <w:bCs/>
                <w:u w:val="single"/>
                <w:lang w:eastAsia="x-none"/>
              </w:rPr>
            </w:pPr>
          </w:p>
        </w:tc>
      </w:tr>
      <w:tr w:rsidR="00F11AE1" w14:paraId="2BEF16D1" w14:textId="77777777" w:rsidTr="001C4606">
        <w:tc>
          <w:tcPr>
            <w:tcW w:w="1566" w:type="dxa"/>
          </w:tcPr>
          <w:p w14:paraId="1D380A18" w14:textId="77777777" w:rsidR="00F11AE1" w:rsidRDefault="00F11AE1" w:rsidP="000C6CFC">
            <w:pPr>
              <w:rPr>
                <w:b/>
                <w:bCs/>
                <w:u w:val="single"/>
                <w:lang w:eastAsia="x-none"/>
              </w:rPr>
            </w:pPr>
          </w:p>
        </w:tc>
        <w:tc>
          <w:tcPr>
            <w:tcW w:w="1129" w:type="dxa"/>
          </w:tcPr>
          <w:p w14:paraId="09E80666" w14:textId="77777777" w:rsidR="00F11AE1" w:rsidRDefault="00F11AE1" w:rsidP="000C6CFC">
            <w:pPr>
              <w:rPr>
                <w:b/>
                <w:bCs/>
                <w:u w:val="single"/>
                <w:lang w:eastAsia="x-none"/>
              </w:rPr>
            </w:pPr>
          </w:p>
        </w:tc>
        <w:tc>
          <w:tcPr>
            <w:tcW w:w="1260" w:type="dxa"/>
          </w:tcPr>
          <w:p w14:paraId="2AD4C755" w14:textId="77777777" w:rsidR="00F11AE1" w:rsidRDefault="00F11AE1" w:rsidP="000C6CFC">
            <w:pPr>
              <w:rPr>
                <w:b/>
                <w:bCs/>
                <w:u w:val="single"/>
                <w:lang w:eastAsia="x-none"/>
              </w:rPr>
            </w:pPr>
          </w:p>
        </w:tc>
        <w:tc>
          <w:tcPr>
            <w:tcW w:w="1530" w:type="dxa"/>
          </w:tcPr>
          <w:p w14:paraId="1538CD01" w14:textId="77777777" w:rsidR="00F11AE1" w:rsidRDefault="00F11AE1" w:rsidP="000C6CFC">
            <w:pPr>
              <w:rPr>
                <w:b/>
                <w:bCs/>
                <w:u w:val="single"/>
                <w:lang w:eastAsia="x-none"/>
              </w:rPr>
            </w:pPr>
          </w:p>
        </w:tc>
        <w:tc>
          <w:tcPr>
            <w:tcW w:w="3834" w:type="dxa"/>
          </w:tcPr>
          <w:p w14:paraId="254A3C11" w14:textId="4441391C" w:rsidR="00F11AE1" w:rsidRDefault="00F11AE1" w:rsidP="000C6CFC">
            <w:pPr>
              <w:rPr>
                <w:b/>
                <w:bCs/>
                <w:u w:val="single"/>
                <w:lang w:eastAsia="x-none"/>
              </w:rPr>
            </w:pPr>
          </w:p>
        </w:tc>
      </w:tr>
    </w:tbl>
    <w:p w14:paraId="226B534A" w14:textId="77777777" w:rsidR="00E5172A" w:rsidRDefault="00E5172A" w:rsidP="006A2259"/>
    <w:p w14:paraId="75C7BF43" w14:textId="3ECECD2A" w:rsidR="003E13B3" w:rsidRDefault="003E13B3" w:rsidP="003E13B3">
      <w:pPr>
        <w:pStyle w:val="Heading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w:t>
      </w:r>
      <w:proofErr w:type="gramStart"/>
      <w:r w:rsidRPr="000B4803">
        <w:rPr>
          <w:rFonts w:ascii="Arial" w:hAnsi="Arial" w:cs="Arial"/>
          <w:b/>
          <w:bCs/>
          <w:color w:val="000000"/>
          <w:lang w:eastAsia="ko-KR"/>
        </w:rPr>
        <w:t>e.g.</w:t>
      </w:r>
      <w:proofErr w:type="gramEnd"/>
      <w:r w:rsidRPr="000B4803">
        <w:rPr>
          <w:rFonts w:ascii="Arial" w:hAnsi="Arial" w:cs="Arial"/>
          <w:b/>
          <w:bCs/>
          <w:color w:val="000000"/>
          <w:lang w:eastAsia="ko-KR"/>
        </w:rPr>
        <w:t xml:space="preserve">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89" w:name="_Toc80012729"/>
      <w:r>
        <w:t>Do you agree with the</w:t>
      </w:r>
      <w:r w:rsidR="006F319F">
        <w:t xml:space="preserve"> answer to Question </w:t>
      </w:r>
      <w:r w:rsidR="003B66B3">
        <w:t>1?</w:t>
      </w:r>
      <w:r w:rsidR="006F319F">
        <w:t xml:space="preserve"> </w:t>
      </w:r>
      <w:r w:rsidR="0030203C">
        <w:t>Please provide any suggestion in comments.</w:t>
      </w:r>
      <w:bookmarkEnd w:id="89"/>
    </w:p>
    <w:tbl>
      <w:tblPr>
        <w:tblStyle w:val="TableGrid"/>
        <w:tblW w:w="0" w:type="auto"/>
        <w:tblLook w:val="04A0" w:firstRow="1" w:lastRow="0" w:firstColumn="1" w:lastColumn="0" w:noHBand="0" w:noVBand="1"/>
      </w:tblPr>
      <w:tblGrid>
        <w:gridCol w:w="2136"/>
        <w:gridCol w:w="1094"/>
        <w:gridCol w:w="6089"/>
      </w:tblGrid>
      <w:tr w:rsidR="0071466A" w14:paraId="78FA1868" w14:textId="77777777" w:rsidTr="000C6CFC">
        <w:tc>
          <w:tcPr>
            <w:tcW w:w="2155" w:type="dxa"/>
          </w:tcPr>
          <w:p w14:paraId="6434E838" w14:textId="77777777" w:rsidR="0071466A" w:rsidRDefault="0071466A" w:rsidP="000C6CFC">
            <w:pPr>
              <w:rPr>
                <w:b/>
                <w:bCs/>
                <w:u w:val="single"/>
                <w:lang w:eastAsia="x-none"/>
              </w:rPr>
            </w:pPr>
            <w:r>
              <w:rPr>
                <w:b/>
                <w:bCs/>
                <w:u w:val="single"/>
                <w:lang w:eastAsia="x-none"/>
              </w:rPr>
              <w:t>Company</w:t>
            </w:r>
          </w:p>
        </w:tc>
        <w:tc>
          <w:tcPr>
            <w:tcW w:w="990" w:type="dxa"/>
          </w:tcPr>
          <w:p w14:paraId="5CBD92C5" w14:textId="4317CDA0" w:rsidR="0071466A" w:rsidRDefault="00050839" w:rsidP="000C6CFC">
            <w:pPr>
              <w:rPr>
                <w:b/>
                <w:bCs/>
                <w:u w:val="single"/>
                <w:lang w:eastAsia="x-none"/>
              </w:rPr>
            </w:pPr>
            <w:r>
              <w:rPr>
                <w:b/>
                <w:bCs/>
                <w:u w:val="single"/>
                <w:lang w:eastAsia="x-none"/>
              </w:rPr>
              <w:t>Agree/Not agree</w:t>
            </w:r>
          </w:p>
        </w:tc>
        <w:tc>
          <w:tcPr>
            <w:tcW w:w="6174"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0C6CFC">
        <w:tc>
          <w:tcPr>
            <w:tcW w:w="2155" w:type="dxa"/>
          </w:tcPr>
          <w:p w14:paraId="2D8734A9" w14:textId="77777777" w:rsidR="0071466A" w:rsidRDefault="0071466A" w:rsidP="000C6CFC">
            <w:pPr>
              <w:rPr>
                <w:b/>
                <w:bCs/>
                <w:u w:val="single"/>
                <w:lang w:eastAsia="x-none"/>
              </w:rPr>
            </w:pPr>
          </w:p>
        </w:tc>
        <w:tc>
          <w:tcPr>
            <w:tcW w:w="990" w:type="dxa"/>
          </w:tcPr>
          <w:p w14:paraId="36FBFA02" w14:textId="77777777" w:rsidR="0071466A" w:rsidRDefault="0071466A" w:rsidP="000C6CFC">
            <w:pPr>
              <w:rPr>
                <w:b/>
                <w:bCs/>
                <w:u w:val="single"/>
                <w:lang w:eastAsia="x-none"/>
              </w:rPr>
            </w:pPr>
          </w:p>
        </w:tc>
        <w:tc>
          <w:tcPr>
            <w:tcW w:w="6174" w:type="dxa"/>
          </w:tcPr>
          <w:p w14:paraId="7BB2E48E" w14:textId="77777777" w:rsidR="0071466A" w:rsidRDefault="0071466A" w:rsidP="000C6CFC">
            <w:pPr>
              <w:rPr>
                <w:b/>
                <w:bCs/>
                <w:u w:val="single"/>
                <w:lang w:eastAsia="x-none"/>
              </w:rPr>
            </w:pPr>
          </w:p>
        </w:tc>
      </w:tr>
      <w:tr w:rsidR="0071466A" w14:paraId="14C9176E" w14:textId="77777777" w:rsidTr="000C6CFC">
        <w:tc>
          <w:tcPr>
            <w:tcW w:w="2155" w:type="dxa"/>
          </w:tcPr>
          <w:p w14:paraId="5C9B52FD" w14:textId="77777777" w:rsidR="0071466A" w:rsidRDefault="0071466A" w:rsidP="000C6CFC">
            <w:pPr>
              <w:rPr>
                <w:b/>
                <w:bCs/>
                <w:u w:val="single"/>
                <w:lang w:eastAsia="x-none"/>
              </w:rPr>
            </w:pPr>
          </w:p>
        </w:tc>
        <w:tc>
          <w:tcPr>
            <w:tcW w:w="990" w:type="dxa"/>
          </w:tcPr>
          <w:p w14:paraId="4DCB982A" w14:textId="77777777" w:rsidR="0071466A" w:rsidRDefault="0071466A" w:rsidP="000C6CFC">
            <w:pPr>
              <w:rPr>
                <w:b/>
                <w:bCs/>
                <w:u w:val="single"/>
                <w:lang w:eastAsia="x-none"/>
              </w:rPr>
            </w:pPr>
          </w:p>
        </w:tc>
        <w:tc>
          <w:tcPr>
            <w:tcW w:w="6174" w:type="dxa"/>
          </w:tcPr>
          <w:p w14:paraId="16995E73" w14:textId="77777777" w:rsidR="0071466A" w:rsidRDefault="0071466A" w:rsidP="000C6CFC">
            <w:pPr>
              <w:rPr>
                <w:b/>
                <w:bCs/>
                <w:u w:val="single"/>
                <w:lang w:eastAsia="x-none"/>
              </w:rPr>
            </w:pPr>
          </w:p>
        </w:tc>
      </w:tr>
      <w:tr w:rsidR="0071466A" w14:paraId="20E440EE" w14:textId="77777777" w:rsidTr="000C6CFC">
        <w:tc>
          <w:tcPr>
            <w:tcW w:w="2155" w:type="dxa"/>
          </w:tcPr>
          <w:p w14:paraId="01948C8A" w14:textId="77777777" w:rsidR="0071466A" w:rsidRDefault="0071466A" w:rsidP="000C6CFC">
            <w:pPr>
              <w:rPr>
                <w:b/>
                <w:bCs/>
                <w:u w:val="single"/>
                <w:lang w:eastAsia="x-none"/>
              </w:rPr>
            </w:pPr>
          </w:p>
        </w:tc>
        <w:tc>
          <w:tcPr>
            <w:tcW w:w="990" w:type="dxa"/>
          </w:tcPr>
          <w:p w14:paraId="3AE038BD" w14:textId="77777777" w:rsidR="0071466A" w:rsidRDefault="0071466A" w:rsidP="000C6CFC">
            <w:pPr>
              <w:rPr>
                <w:b/>
                <w:bCs/>
                <w:u w:val="single"/>
                <w:lang w:eastAsia="x-none"/>
              </w:rPr>
            </w:pPr>
          </w:p>
        </w:tc>
        <w:tc>
          <w:tcPr>
            <w:tcW w:w="6174" w:type="dxa"/>
          </w:tcPr>
          <w:p w14:paraId="46ED83C0" w14:textId="77777777" w:rsidR="0071466A" w:rsidRDefault="0071466A" w:rsidP="000C6CFC">
            <w:pPr>
              <w:rPr>
                <w:b/>
                <w:bCs/>
                <w:u w:val="single"/>
                <w:lang w:eastAsia="x-none"/>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RAN3 welcomes any feedback from RAN2 on the described case (</w:t>
      </w:r>
      <w:proofErr w:type="gramStart"/>
      <w:r w:rsidRPr="000B4803">
        <w:rPr>
          <w:rFonts w:ascii="Arial" w:hAnsi="Arial" w:cs="Arial"/>
          <w:b/>
          <w:bCs/>
          <w:color w:val="000000"/>
          <w:lang w:eastAsia="ko-KR"/>
        </w:rPr>
        <w:t>i.e.</w:t>
      </w:r>
      <w:proofErr w:type="gramEnd"/>
      <w:r w:rsidRPr="000B4803">
        <w:rPr>
          <w:rFonts w:ascii="Arial" w:hAnsi="Arial" w:cs="Arial"/>
          <w:b/>
          <w:bCs/>
          <w:color w:val="000000"/>
          <w:lang w:eastAsia="ko-KR"/>
        </w:rPr>
        <w:t xml:space="preserv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will be able to determine whether UE has moved far away from the </w:t>
      </w:r>
      <w:r w:rsidRPr="0B356E3D">
        <w:rPr>
          <w:rFonts w:ascii="Arial" w:hAnsi="Arial" w:cs="Arial"/>
          <w:color w:val="000000" w:themeColor="text1"/>
          <w:lang w:eastAsia="ko-KR"/>
        </w:rPr>
        <w:lastRenderedPageBreak/>
        <w:t xml:space="preserve">last location report. 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to determine the crossing of country borders based on the location update and take appropriate action.</w:t>
      </w:r>
    </w:p>
    <w:p w14:paraId="28D04B5F" w14:textId="17A781FA" w:rsidR="0030203C" w:rsidRDefault="0030203C" w:rsidP="00955501">
      <w:pPr>
        <w:pStyle w:val="Proposal"/>
      </w:pPr>
      <w:bookmarkStart w:id="90" w:name="_Toc80012730"/>
      <w:r>
        <w:t xml:space="preserve">Do you agree with the answer to Question </w:t>
      </w:r>
      <w:r w:rsidR="00C456E4">
        <w:t>3?</w:t>
      </w:r>
      <w:r>
        <w:t xml:space="preserve"> Please provide any suggestion in comments.</w:t>
      </w:r>
      <w:bookmarkEnd w:id="90"/>
    </w:p>
    <w:tbl>
      <w:tblPr>
        <w:tblStyle w:val="TableGrid"/>
        <w:tblW w:w="0" w:type="auto"/>
        <w:tblLook w:val="04A0" w:firstRow="1" w:lastRow="0" w:firstColumn="1" w:lastColumn="0" w:noHBand="0" w:noVBand="1"/>
      </w:tblPr>
      <w:tblGrid>
        <w:gridCol w:w="2136"/>
        <w:gridCol w:w="1094"/>
        <w:gridCol w:w="6089"/>
      </w:tblGrid>
      <w:tr w:rsidR="0030203C" w14:paraId="75B8FBF5" w14:textId="77777777" w:rsidTr="000C6CFC">
        <w:tc>
          <w:tcPr>
            <w:tcW w:w="2155" w:type="dxa"/>
          </w:tcPr>
          <w:p w14:paraId="59E83FC5" w14:textId="77777777" w:rsidR="0030203C" w:rsidRDefault="0030203C" w:rsidP="000C6CFC">
            <w:pPr>
              <w:rPr>
                <w:b/>
                <w:bCs/>
                <w:u w:val="single"/>
                <w:lang w:eastAsia="x-none"/>
              </w:rPr>
            </w:pPr>
            <w:r>
              <w:rPr>
                <w:b/>
                <w:bCs/>
                <w:u w:val="single"/>
                <w:lang w:eastAsia="x-none"/>
              </w:rPr>
              <w:t>Company</w:t>
            </w:r>
          </w:p>
        </w:tc>
        <w:tc>
          <w:tcPr>
            <w:tcW w:w="990" w:type="dxa"/>
          </w:tcPr>
          <w:p w14:paraId="3DE3549D" w14:textId="1F584F26" w:rsidR="0030203C" w:rsidRDefault="00050839" w:rsidP="000C6CFC">
            <w:pPr>
              <w:rPr>
                <w:b/>
                <w:bCs/>
                <w:u w:val="single"/>
                <w:lang w:eastAsia="x-none"/>
              </w:rPr>
            </w:pPr>
            <w:r>
              <w:rPr>
                <w:b/>
                <w:bCs/>
                <w:u w:val="single"/>
                <w:lang w:eastAsia="x-none"/>
              </w:rPr>
              <w:t>Agree/Not agree</w:t>
            </w:r>
          </w:p>
        </w:tc>
        <w:tc>
          <w:tcPr>
            <w:tcW w:w="6174" w:type="dxa"/>
          </w:tcPr>
          <w:p w14:paraId="5531E207" w14:textId="77777777" w:rsidR="0030203C" w:rsidRDefault="0030203C" w:rsidP="000C6CFC">
            <w:pPr>
              <w:rPr>
                <w:b/>
                <w:bCs/>
                <w:u w:val="single"/>
                <w:lang w:eastAsia="x-none"/>
              </w:rPr>
            </w:pPr>
            <w:r>
              <w:rPr>
                <w:b/>
                <w:bCs/>
                <w:u w:val="single"/>
                <w:lang w:eastAsia="x-none"/>
              </w:rPr>
              <w:t>Comments</w:t>
            </w:r>
          </w:p>
        </w:tc>
      </w:tr>
      <w:tr w:rsidR="0030203C" w14:paraId="7FF9D3D2" w14:textId="77777777" w:rsidTr="000C6CFC">
        <w:tc>
          <w:tcPr>
            <w:tcW w:w="2155" w:type="dxa"/>
          </w:tcPr>
          <w:p w14:paraId="54A6E8E7" w14:textId="77777777" w:rsidR="0030203C" w:rsidRDefault="0030203C" w:rsidP="000C6CFC">
            <w:pPr>
              <w:rPr>
                <w:b/>
                <w:bCs/>
                <w:u w:val="single"/>
                <w:lang w:eastAsia="x-none"/>
              </w:rPr>
            </w:pPr>
          </w:p>
        </w:tc>
        <w:tc>
          <w:tcPr>
            <w:tcW w:w="990" w:type="dxa"/>
          </w:tcPr>
          <w:p w14:paraId="2241CC59" w14:textId="77777777" w:rsidR="0030203C" w:rsidRDefault="0030203C" w:rsidP="000C6CFC">
            <w:pPr>
              <w:rPr>
                <w:b/>
                <w:bCs/>
                <w:u w:val="single"/>
                <w:lang w:eastAsia="x-none"/>
              </w:rPr>
            </w:pPr>
          </w:p>
        </w:tc>
        <w:tc>
          <w:tcPr>
            <w:tcW w:w="6174" w:type="dxa"/>
          </w:tcPr>
          <w:p w14:paraId="5149316C" w14:textId="77777777" w:rsidR="0030203C" w:rsidRDefault="0030203C" w:rsidP="000C6CFC">
            <w:pPr>
              <w:rPr>
                <w:b/>
                <w:bCs/>
                <w:u w:val="single"/>
                <w:lang w:eastAsia="x-none"/>
              </w:rPr>
            </w:pPr>
          </w:p>
        </w:tc>
      </w:tr>
      <w:tr w:rsidR="0030203C" w14:paraId="6D747C49" w14:textId="77777777" w:rsidTr="000C6CFC">
        <w:tc>
          <w:tcPr>
            <w:tcW w:w="2155" w:type="dxa"/>
          </w:tcPr>
          <w:p w14:paraId="2E402C75" w14:textId="77777777" w:rsidR="0030203C" w:rsidRDefault="0030203C" w:rsidP="000C6CFC">
            <w:pPr>
              <w:rPr>
                <w:b/>
                <w:bCs/>
                <w:u w:val="single"/>
                <w:lang w:eastAsia="x-none"/>
              </w:rPr>
            </w:pPr>
          </w:p>
        </w:tc>
        <w:tc>
          <w:tcPr>
            <w:tcW w:w="990" w:type="dxa"/>
          </w:tcPr>
          <w:p w14:paraId="6EF64012" w14:textId="77777777" w:rsidR="0030203C" w:rsidRDefault="0030203C" w:rsidP="000C6CFC">
            <w:pPr>
              <w:rPr>
                <w:b/>
                <w:bCs/>
                <w:u w:val="single"/>
                <w:lang w:eastAsia="x-none"/>
              </w:rPr>
            </w:pPr>
          </w:p>
        </w:tc>
        <w:tc>
          <w:tcPr>
            <w:tcW w:w="6174" w:type="dxa"/>
          </w:tcPr>
          <w:p w14:paraId="7804DBE3" w14:textId="77777777" w:rsidR="0030203C" w:rsidRDefault="0030203C" w:rsidP="000C6CFC">
            <w:pPr>
              <w:rPr>
                <w:b/>
                <w:bCs/>
                <w:u w:val="single"/>
                <w:lang w:eastAsia="x-none"/>
              </w:rPr>
            </w:pPr>
          </w:p>
        </w:tc>
      </w:tr>
      <w:tr w:rsidR="0030203C" w14:paraId="1456E96C" w14:textId="77777777" w:rsidTr="000C6CFC">
        <w:tc>
          <w:tcPr>
            <w:tcW w:w="2155" w:type="dxa"/>
          </w:tcPr>
          <w:p w14:paraId="28D10138" w14:textId="77777777" w:rsidR="0030203C" w:rsidRDefault="0030203C" w:rsidP="000C6CFC">
            <w:pPr>
              <w:rPr>
                <w:b/>
                <w:bCs/>
                <w:u w:val="single"/>
                <w:lang w:eastAsia="x-none"/>
              </w:rPr>
            </w:pPr>
          </w:p>
        </w:tc>
        <w:tc>
          <w:tcPr>
            <w:tcW w:w="990" w:type="dxa"/>
          </w:tcPr>
          <w:p w14:paraId="75288F31" w14:textId="77777777" w:rsidR="0030203C" w:rsidRDefault="0030203C" w:rsidP="000C6CFC">
            <w:pPr>
              <w:rPr>
                <w:b/>
                <w:bCs/>
                <w:u w:val="single"/>
                <w:lang w:eastAsia="x-none"/>
              </w:rPr>
            </w:pPr>
          </w:p>
        </w:tc>
        <w:tc>
          <w:tcPr>
            <w:tcW w:w="6174" w:type="dxa"/>
          </w:tcPr>
          <w:p w14:paraId="300A4071" w14:textId="77777777" w:rsidR="0030203C" w:rsidRDefault="0030203C" w:rsidP="000C6CFC">
            <w:pPr>
              <w:rPr>
                <w:b/>
                <w:bCs/>
                <w:u w:val="single"/>
                <w:lang w:eastAsia="x-none"/>
              </w:rPr>
            </w:pPr>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issue (</w:t>
      </w:r>
      <w:proofErr w:type="gramStart"/>
      <w:r>
        <w:rPr>
          <w:rFonts w:ascii="Arial" w:hAnsi="Arial" w:cs="Arial"/>
          <w:b/>
          <w:bCs/>
          <w:color w:val="000000"/>
          <w:lang w:eastAsia="ko-KR"/>
        </w:rPr>
        <w:t>i.e.</w:t>
      </w:r>
      <w:proofErr w:type="gramEnd"/>
      <w:r>
        <w:rPr>
          <w:rFonts w:ascii="Arial" w:hAnsi="Arial" w:cs="Arial"/>
          <w:b/>
          <w:bCs/>
          <w:color w:val="000000"/>
          <w:lang w:eastAsia="ko-KR"/>
        </w:rPr>
        <w:t xml:space="preserv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proofErr w:type="spellStart"/>
      <w:r w:rsidRPr="00B57DFD">
        <w:rPr>
          <w:rFonts w:ascii="Arial" w:hAnsi="Arial" w:cs="Arial"/>
          <w:color w:val="000000"/>
          <w:lang w:eastAsia="ko-KR"/>
        </w:rPr>
        <w:t>gNB</w:t>
      </w:r>
      <w:proofErr w:type="spellEnd"/>
      <w:r w:rsidRPr="00B57DFD">
        <w:rPr>
          <w:rFonts w:ascii="Arial" w:hAnsi="Arial" w:cs="Arial"/>
          <w:color w:val="000000"/>
          <w:lang w:eastAsia="ko-KR"/>
        </w:rPr>
        <w:t xml:space="preserve">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91" w:name="_Toc80012731"/>
      <w:r>
        <w:t xml:space="preserve">Do you agree with the answer to Question </w:t>
      </w:r>
      <w:r w:rsidR="00C456E4">
        <w:t>4?</w:t>
      </w:r>
      <w:r>
        <w:t xml:space="preserve"> Please provide any suggestion in comments.</w:t>
      </w:r>
      <w:bookmarkEnd w:id="91"/>
    </w:p>
    <w:tbl>
      <w:tblPr>
        <w:tblStyle w:val="TableGrid"/>
        <w:tblW w:w="0" w:type="auto"/>
        <w:tblLook w:val="04A0" w:firstRow="1" w:lastRow="0" w:firstColumn="1" w:lastColumn="0" w:noHBand="0" w:noVBand="1"/>
      </w:tblPr>
      <w:tblGrid>
        <w:gridCol w:w="2136"/>
        <w:gridCol w:w="1094"/>
        <w:gridCol w:w="6089"/>
      </w:tblGrid>
      <w:tr w:rsidR="0030203C" w14:paraId="36813256" w14:textId="77777777" w:rsidTr="000C6CFC">
        <w:tc>
          <w:tcPr>
            <w:tcW w:w="2155" w:type="dxa"/>
          </w:tcPr>
          <w:p w14:paraId="2EF3D194" w14:textId="77777777" w:rsidR="0030203C" w:rsidRDefault="0030203C" w:rsidP="000C6CFC">
            <w:pPr>
              <w:rPr>
                <w:b/>
                <w:bCs/>
                <w:u w:val="single"/>
                <w:lang w:eastAsia="x-none"/>
              </w:rPr>
            </w:pPr>
            <w:r>
              <w:rPr>
                <w:b/>
                <w:bCs/>
                <w:u w:val="single"/>
                <w:lang w:eastAsia="x-none"/>
              </w:rPr>
              <w:t>Company</w:t>
            </w:r>
          </w:p>
        </w:tc>
        <w:tc>
          <w:tcPr>
            <w:tcW w:w="990" w:type="dxa"/>
          </w:tcPr>
          <w:p w14:paraId="5ABBEA7D" w14:textId="6F6CBCCA" w:rsidR="0030203C" w:rsidRDefault="00050839" w:rsidP="000C6CFC">
            <w:pPr>
              <w:rPr>
                <w:b/>
                <w:bCs/>
                <w:u w:val="single"/>
                <w:lang w:eastAsia="x-none"/>
              </w:rPr>
            </w:pPr>
            <w:r>
              <w:rPr>
                <w:b/>
                <w:bCs/>
                <w:u w:val="single"/>
                <w:lang w:eastAsia="x-none"/>
              </w:rPr>
              <w:t>Agree/Not agree</w:t>
            </w:r>
          </w:p>
        </w:tc>
        <w:tc>
          <w:tcPr>
            <w:tcW w:w="6174"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0C6CFC">
        <w:tc>
          <w:tcPr>
            <w:tcW w:w="2155" w:type="dxa"/>
          </w:tcPr>
          <w:p w14:paraId="1574CF68" w14:textId="77777777" w:rsidR="0030203C" w:rsidRDefault="0030203C" w:rsidP="000C6CFC">
            <w:pPr>
              <w:rPr>
                <w:b/>
                <w:bCs/>
                <w:u w:val="single"/>
                <w:lang w:eastAsia="x-none"/>
              </w:rPr>
            </w:pPr>
          </w:p>
        </w:tc>
        <w:tc>
          <w:tcPr>
            <w:tcW w:w="990" w:type="dxa"/>
          </w:tcPr>
          <w:p w14:paraId="3D458B2B" w14:textId="77777777" w:rsidR="0030203C" w:rsidRDefault="0030203C" w:rsidP="000C6CFC">
            <w:pPr>
              <w:rPr>
                <w:b/>
                <w:bCs/>
                <w:u w:val="single"/>
                <w:lang w:eastAsia="x-none"/>
              </w:rPr>
            </w:pPr>
          </w:p>
        </w:tc>
        <w:tc>
          <w:tcPr>
            <w:tcW w:w="6174" w:type="dxa"/>
          </w:tcPr>
          <w:p w14:paraId="2FF8C7EA" w14:textId="77777777" w:rsidR="0030203C" w:rsidRDefault="0030203C" w:rsidP="000C6CFC">
            <w:pPr>
              <w:rPr>
                <w:b/>
                <w:bCs/>
                <w:u w:val="single"/>
                <w:lang w:eastAsia="x-none"/>
              </w:rPr>
            </w:pPr>
          </w:p>
        </w:tc>
      </w:tr>
      <w:tr w:rsidR="0030203C" w14:paraId="5E439351" w14:textId="77777777" w:rsidTr="000C6CFC">
        <w:tc>
          <w:tcPr>
            <w:tcW w:w="2155" w:type="dxa"/>
          </w:tcPr>
          <w:p w14:paraId="6454913D" w14:textId="77777777" w:rsidR="0030203C" w:rsidRDefault="0030203C" w:rsidP="000C6CFC">
            <w:pPr>
              <w:rPr>
                <w:b/>
                <w:bCs/>
                <w:u w:val="single"/>
                <w:lang w:eastAsia="x-none"/>
              </w:rPr>
            </w:pPr>
          </w:p>
        </w:tc>
        <w:tc>
          <w:tcPr>
            <w:tcW w:w="990" w:type="dxa"/>
          </w:tcPr>
          <w:p w14:paraId="1B54B917" w14:textId="77777777" w:rsidR="0030203C" w:rsidRDefault="0030203C" w:rsidP="000C6CFC">
            <w:pPr>
              <w:rPr>
                <w:b/>
                <w:bCs/>
                <w:u w:val="single"/>
                <w:lang w:eastAsia="x-none"/>
              </w:rPr>
            </w:pPr>
          </w:p>
        </w:tc>
        <w:tc>
          <w:tcPr>
            <w:tcW w:w="6174" w:type="dxa"/>
          </w:tcPr>
          <w:p w14:paraId="1C4D585C" w14:textId="77777777" w:rsidR="0030203C" w:rsidRDefault="0030203C" w:rsidP="000C6CFC">
            <w:pPr>
              <w:rPr>
                <w:b/>
                <w:bCs/>
                <w:u w:val="single"/>
                <w:lang w:eastAsia="x-none"/>
              </w:rPr>
            </w:pPr>
          </w:p>
        </w:tc>
      </w:tr>
      <w:tr w:rsidR="0030203C" w14:paraId="5C44D848" w14:textId="77777777" w:rsidTr="000C6CFC">
        <w:tc>
          <w:tcPr>
            <w:tcW w:w="2155" w:type="dxa"/>
          </w:tcPr>
          <w:p w14:paraId="617778B8" w14:textId="77777777" w:rsidR="0030203C" w:rsidRDefault="0030203C" w:rsidP="000C6CFC">
            <w:pPr>
              <w:rPr>
                <w:b/>
                <w:bCs/>
                <w:u w:val="single"/>
                <w:lang w:eastAsia="x-none"/>
              </w:rPr>
            </w:pPr>
          </w:p>
        </w:tc>
        <w:tc>
          <w:tcPr>
            <w:tcW w:w="990" w:type="dxa"/>
          </w:tcPr>
          <w:p w14:paraId="3F5F1312" w14:textId="77777777" w:rsidR="0030203C" w:rsidRDefault="0030203C" w:rsidP="000C6CFC">
            <w:pPr>
              <w:rPr>
                <w:b/>
                <w:bCs/>
                <w:u w:val="single"/>
                <w:lang w:eastAsia="x-none"/>
              </w:rPr>
            </w:pPr>
          </w:p>
        </w:tc>
        <w:tc>
          <w:tcPr>
            <w:tcW w:w="6174" w:type="dxa"/>
          </w:tcPr>
          <w:p w14:paraId="3D6B666A" w14:textId="77777777" w:rsidR="0030203C" w:rsidRDefault="0030203C" w:rsidP="000C6CFC">
            <w:pPr>
              <w:rPr>
                <w:b/>
                <w:bCs/>
                <w:u w:val="single"/>
                <w:lang w:eastAsia="x-none"/>
              </w:rPr>
            </w:pPr>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w:t>
      </w:r>
      <w:proofErr w:type="gramStart"/>
      <w:r w:rsidR="00C6196D">
        <w:t>SA3</w:t>
      </w:r>
      <w:proofErr w:type="gramEnd"/>
      <w:r w:rsidR="00C6196D">
        <w:t xml:space="preserve">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 xml:space="preserve">a PLMN that </w:t>
      </w:r>
      <w:proofErr w:type="gramStart"/>
      <w:r w:rsidR="00D037B7" w:rsidRPr="00D2748B">
        <w:rPr>
          <w:rFonts w:ascii="Arial" w:eastAsia="DengXian" w:hAnsi="Arial" w:cs="Arial"/>
          <w:lang w:eastAsia="zh-CN"/>
        </w:rPr>
        <w:t>is allowed to</w:t>
      </w:r>
      <w:proofErr w:type="gramEnd"/>
      <w:r w:rsidR="00D037B7" w:rsidRPr="00D2748B">
        <w:rPr>
          <w:rFonts w:ascii="Arial" w:eastAsia="DengXian" w:hAnsi="Arial" w:cs="Arial"/>
          <w:lang w:eastAsia="zh-CN"/>
        </w:rPr>
        <w:t xml:space="preserve">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92" w:name="_Toc80012732"/>
      <w:r>
        <w:t xml:space="preserve">Do you agree with the answer to the first </w:t>
      </w:r>
      <w:r w:rsidR="00CE024D">
        <w:t>Question?</w:t>
      </w:r>
      <w:r>
        <w:t xml:space="preserve"> Please provide any suggestion in comments.</w:t>
      </w:r>
      <w:bookmarkEnd w:id="92"/>
    </w:p>
    <w:tbl>
      <w:tblPr>
        <w:tblStyle w:val="TableGrid"/>
        <w:tblW w:w="0" w:type="auto"/>
        <w:tblLook w:val="04A0" w:firstRow="1" w:lastRow="0" w:firstColumn="1" w:lastColumn="0" w:noHBand="0" w:noVBand="1"/>
      </w:tblPr>
      <w:tblGrid>
        <w:gridCol w:w="2136"/>
        <w:gridCol w:w="1094"/>
        <w:gridCol w:w="6089"/>
      </w:tblGrid>
      <w:tr w:rsidR="00D037B7" w14:paraId="25939EA3" w14:textId="77777777" w:rsidTr="000C6CFC">
        <w:tc>
          <w:tcPr>
            <w:tcW w:w="2155" w:type="dxa"/>
          </w:tcPr>
          <w:p w14:paraId="4936301D" w14:textId="77777777" w:rsidR="00D037B7" w:rsidRDefault="00D037B7" w:rsidP="000C6CFC">
            <w:pPr>
              <w:rPr>
                <w:b/>
                <w:bCs/>
                <w:u w:val="single"/>
                <w:lang w:eastAsia="x-none"/>
              </w:rPr>
            </w:pPr>
            <w:r>
              <w:rPr>
                <w:b/>
                <w:bCs/>
                <w:u w:val="single"/>
                <w:lang w:eastAsia="x-none"/>
              </w:rPr>
              <w:t>Company</w:t>
            </w:r>
          </w:p>
        </w:tc>
        <w:tc>
          <w:tcPr>
            <w:tcW w:w="990" w:type="dxa"/>
          </w:tcPr>
          <w:p w14:paraId="3EE09B42" w14:textId="6A73799F" w:rsidR="00D037B7" w:rsidRDefault="00050839" w:rsidP="000C6CFC">
            <w:pPr>
              <w:rPr>
                <w:b/>
                <w:bCs/>
                <w:u w:val="single"/>
                <w:lang w:eastAsia="x-none"/>
              </w:rPr>
            </w:pPr>
            <w:r>
              <w:rPr>
                <w:b/>
                <w:bCs/>
                <w:u w:val="single"/>
                <w:lang w:eastAsia="x-none"/>
              </w:rPr>
              <w:t>Agree/Not agree</w:t>
            </w:r>
          </w:p>
        </w:tc>
        <w:tc>
          <w:tcPr>
            <w:tcW w:w="6174" w:type="dxa"/>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0C6CFC">
        <w:tc>
          <w:tcPr>
            <w:tcW w:w="2155" w:type="dxa"/>
          </w:tcPr>
          <w:p w14:paraId="2B39A437" w14:textId="77777777" w:rsidR="00D037B7" w:rsidRDefault="00D037B7" w:rsidP="000C6CFC">
            <w:pPr>
              <w:rPr>
                <w:b/>
                <w:bCs/>
                <w:u w:val="single"/>
                <w:lang w:eastAsia="x-none"/>
              </w:rPr>
            </w:pPr>
          </w:p>
        </w:tc>
        <w:tc>
          <w:tcPr>
            <w:tcW w:w="990" w:type="dxa"/>
          </w:tcPr>
          <w:p w14:paraId="5D5D9304" w14:textId="77777777" w:rsidR="00D037B7" w:rsidRDefault="00D037B7" w:rsidP="000C6CFC">
            <w:pPr>
              <w:rPr>
                <w:b/>
                <w:bCs/>
                <w:u w:val="single"/>
                <w:lang w:eastAsia="x-none"/>
              </w:rPr>
            </w:pPr>
          </w:p>
        </w:tc>
        <w:tc>
          <w:tcPr>
            <w:tcW w:w="6174" w:type="dxa"/>
          </w:tcPr>
          <w:p w14:paraId="69DDF3C4" w14:textId="77777777" w:rsidR="00D037B7" w:rsidRDefault="00D037B7" w:rsidP="000C6CFC">
            <w:pPr>
              <w:rPr>
                <w:b/>
                <w:bCs/>
                <w:u w:val="single"/>
                <w:lang w:eastAsia="x-none"/>
              </w:rPr>
            </w:pPr>
          </w:p>
        </w:tc>
      </w:tr>
      <w:tr w:rsidR="00D037B7" w14:paraId="614B18F1" w14:textId="77777777" w:rsidTr="000C6CFC">
        <w:tc>
          <w:tcPr>
            <w:tcW w:w="2155" w:type="dxa"/>
          </w:tcPr>
          <w:p w14:paraId="09A7F397" w14:textId="77777777" w:rsidR="00D037B7" w:rsidRDefault="00D037B7" w:rsidP="000C6CFC">
            <w:pPr>
              <w:rPr>
                <w:b/>
                <w:bCs/>
                <w:u w:val="single"/>
                <w:lang w:eastAsia="x-none"/>
              </w:rPr>
            </w:pPr>
          </w:p>
        </w:tc>
        <w:tc>
          <w:tcPr>
            <w:tcW w:w="990" w:type="dxa"/>
          </w:tcPr>
          <w:p w14:paraId="0B389C03" w14:textId="77777777" w:rsidR="00D037B7" w:rsidRDefault="00D037B7" w:rsidP="000C6CFC">
            <w:pPr>
              <w:rPr>
                <w:b/>
                <w:bCs/>
                <w:u w:val="single"/>
                <w:lang w:eastAsia="x-none"/>
              </w:rPr>
            </w:pPr>
          </w:p>
        </w:tc>
        <w:tc>
          <w:tcPr>
            <w:tcW w:w="6174" w:type="dxa"/>
          </w:tcPr>
          <w:p w14:paraId="15C5D362" w14:textId="77777777" w:rsidR="00D037B7" w:rsidRDefault="00D037B7" w:rsidP="000C6CFC">
            <w:pPr>
              <w:rPr>
                <w:b/>
                <w:bCs/>
                <w:u w:val="single"/>
                <w:lang w:eastAsia="x-none"/>
              </w:rPr>
            </w:pPr>
          </w:p>
        </w:tc>
      </w:tr>
      <w:tr w:rsidR="00D037B7" w14:paraId="7F7202F2" w14:textId="77777777" w:rsidTr="000C6CFC">
        <w:tc>
          <w:tcPr>
            <w:tcW w:w="2155" w:type="dxa"/>
          </w:tcPr>
          <w:p w14:paraId="1908AD4B" w14:textId="77777777" w:rsidR="00D037B7" w:rsidRDefault="00D037B7" w:rsidP="000C6CFC">
            <w:pPr>
              <w:rPr>
                <w:b/>
                <w:bCs/>
                <w:u w:val="single"/>
                <w:lang w:eastAsia="x-none"/>
              </w:rPr>
            </w:pPr>
          </w:p>
        </w:tc>
        <w:tc>
          <w:tcPr>
            <w:tcW w:w="990" w:type="dxa"/>
          </w:tcPr>
          <w:p w14:paraId="7CECE49E" w14:textId="77777777" w:rsidR="00D037B7" w:rsidRDefault="00D037B7" w:rsidP="000C6CFC">
            <w:pPr>
              <w:rPr>
                <w:b/>
                <w:bCs/>
                <w:u w:val="single"/>
                <w:lang w:eastAsia="x-none"/>
              </w:rPr>
            </w:pPr>
          </w:p>
        </w:tc>
        <w:tc>
          <w:tcPr>
            <w:tcW w:w="6174" w:type="dxa"/>
          </w:tcPr>
          <w:p w14:paraId="270B8174" w14:textId="77777777" w:rsidR="00D037B7" w:rsidRDefault="00D037B7" w:rsidP="000C6CFC">
            <w:pPr>
              <w:rPr>
                <w:b/>
                <w:bCs/>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93" w:name="_Toc80012733"/>
      <w:r>
        <w:t xml:space="preserve">Do you agree with the answer to the second </w:t>
      </w:r>
      <w:r w:rsidR="00CE024D">
        <w:t>question?</w:t>
      </w:r>
      <w:r>
        <w:t xml:space="preserve"> Please provide any suggestion in comments.</w:t>
      </w:r>
      <w:bookmarkEnd w:id="93"/>
    </w:p>
    <w:tbl>
      <w:tblPr>
        <w:tblStyle w:val="TableGrid"/>
        <w:tblW w:w="0" w:type="auto"/>
        <w:tblLook w:val="04A0" w:firstRow="1" w:lastRow="0" w:firstColumn="1" w:lastColumn="0" w:noHBand="0" w:noVBand="1"/>
      </w:tblPr>
      <w:tblGrid>
        <w:gridCol w:w="2136"/>
        <w:gridCol w:w="1094"/>
        <w:gridCol w:w="6089"/>
      </w:tblGrid>
      <w:tr w:rsidR="00D037B7" w14:paraId="2120F241" w14:textId="77777777" w:rsidTr="000C6CFC">
        <w:tc>
          <w:tcPr>
            <w:tcW w:w="2155" w:type="dxa"/>
          </w:tcPr>
          <w:p w14:paraId="31FF46E5" w14:textId="77777777" w:rsidR="00D037B7" w:rsidRDefault="00D037B7" w:rsidP="000C6CFC">
            <w:pPr>
              <w:rPr>
                <w:b/>
                <w:bCs/>
                <w:u w:val="single"/>
                <w:lang w:eastAsia="x-none"/>
              </w:rPr>
            </w:pPr>
            <w:r>
              <w:rPr>
                <w:b/>
                <w:bCs/>
                <w:u w:val="single"/>
                <w:lang w:eastAsia="x-none"/>
              </w:rPr>
              <w:t>Company</w:t>
            </w:r>
          </w:p>
        </w:tc>
        <w:tc>
          <w:tcPr>
            <w:tcW w:w="990" w:type="dxa"/>
          </w:tcPr>
          <w:p w14:paraId="294F9D14" w14:textId="0A9BA0A4" w:rsidR="00D037B7" w:rsidRDefault="00050839" w:rsidP="000C6CFC">
            <w:pPr>
              <w:rPr>
                <w:b/>
                <w:bCs/>
                <w:u w:val="single"/>
                <w:lang w:eastAsia="x-none"/>
              </w:rPr>
            </w:pPr>
            <w:r>
              <w:rPr>
                <w:b/>
                <w:bCs/>
                <w:u w:val="single"/>
                <w:lang w:eastAsia="x-none"/>
              </w:rPr>
              <w:t>Agree/Not agree</w:t>
            </w:r>
          </w:p>
        </w:tc>
        <w:tc>
          <w:tcPr>
            <w:tcW w:w="6174"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0C6CFC">
        <w:tc>
          <w:tcPr>
            <w:tcW w:w="2155" w:type="dxa"/>
          </w:tcPr>
          <w:p w14:paraId="07FA63C9" w14:textId="77777777" w:rsidR="00D037B7" w:rsidRDefault="00D037B7" w:rsidP="000C6CFC">
            <w:pPr>
              <w:rPr>
                <w:b/>
                <w:bCs/>
                <w:u w:val="single"/>
                <w:lang w:eastAsia="x-none"/>
              </w:rPr>
            </w:pPr>
          </w:p>
        </w:tc>
        <w:tc>
          <w:tcPr>
            <w:tcW w:w="990" w:type="dxa"/>
          </w:tcPr>
          <w:p w14:paraId="2BD2C407" w14:textId="77777777" w:rsidR="00D037B7" w:rsidRDefault="00D037B7" w:rsidP="000C6CFC">
            <w:pPr>
              <w:rPr>
                <w:b/>
                <w:bCs/>
                <w:u w:val="single"/>
                <w:lang w:eastAsia="x-none"/>
              </w:rPr>
            </w:pPr>
          </w:p>
        </w:tc>
        <w:tc>
          <w:tcPr>
            <w:tcW w:w="6174" w:type="dxa"/>
          </w:tcPr>
          <w:p w14:paraId="4FB70840" w14:textId="77777777" w:rsidR="00D037B7" w:rsidRDefault="00D037B7" w:rsidP="000C6CFC">
            <w:pPr>
              <w:rPr>
                <w:b/>
                <w:bCs/>
                <w:u w:val="single"/>
                <w:lang w:eastAsia="x-none"/>
              </w:rPr>
            </w:pPr>
          </w:p>
        </w:tc>
      </w:tr>
      <w:tr w:rsidR="00D037B7" w14:paraId="0135DA1E" w14:textId="77777777" w:rsidTr="000C6CFC">
        <w:tc>
          <w:tcPr>
            <w:tcW w:w="2155" w:type="dxa"/>
          </w:tcPr>
          <w:p w14:paraId="75A08447" w14:textId="77777777" w:rsidR="00D037B7" w:rsidRDefault="00D037B7" w:rsidP="000C6CFC">
            <w:pPr>
              <w:rPr>
                <w:b/>
                <w:bCs/>
                <w:u w:val="single"/>
                <w:lang w:eastAsia="x-none"/>
              </w:rPr>
            </w:pPr>
          </w:p>
        </w:tc>
        <w:tc>
          <w:tcPr>
            <w:tcW w:w="990" w:type="dxa"/>
          </w:tcPr>
          <w:p w14:paraId="29FF7E72" w14:textId="77777777" w:rsidR="00D037B7" w:rsidRDefault="00D037B7" w:rsidP="000C6CFC">
            <w:pPr>
              <w:rPr>
                <w:b/>
                <w:bCs/>
                <w:u w:val="single"/>
                <w:lang w:eastAsia="x-none"/>
              </w:rPr>
            </w:pPr>
          </w:p>
        </w:tc>
        <w:tc>
          <w:tcPr>
            <w:tcW w:w="6174" w:type="dxa"/>
          </w:tcPr>
          <w:p w14:paraId="49A2AF8F" w14:textId="77777777" w:rsidR="00D037B7" w:rsidRDefault="00D037B7" w:rsidP="000C6CFC">
            <w:pPr>
              <w:rPr>
                <w:b/>
                <w:bCs/>
                <w:u w:val="single"/>
                <w:lang w:eastAsia="x-none"/>
              </w:rPr>
            </w:pPr>
          </w:p>
        </w:tc>
      </w:tr>
      <w:tr w:rsidR="00D037B7" w14:paraId="3CA4DD7A" w14:textId="77777777" w:rsidTr="000C6CFC">
        <w:tc>
          <w:tcPr>
            <w:tcW w:w="2155" w:type="dxa"/>
          </w:tcPr>
          <w:p w14:paraId="09FD6A39" w14:textId="77777777" w:rsidR="00D037B7" w:rsidRDefault="00D037B7" w:rsidP="000C6CFC">
            <w:pPr>
              <w:rPr>
                <w:b/>
                <w:bCs/>
                <w:u w:val="single"/>
                <w:lang w:eastAsia="x-none"/>
              </w:rPr>
            </w:pPr>
          </w:p>
        </w:tc>
        <w:tc>
          <w:tcPr>
            <w:tcW w:w="990" w:type="dxa"/>
          </w:tcPr>
          <w:p w14:paraId="59E0BE76" w14:textId="77777777" w:rsidR="00D037B7" w:rsidRDefault="00D037B7" w:rsidP="000C6CFC">
            <w:pPr>
              <w:rPr>
                <w:b/>
                <w:bCs/>
                <w:u w:val="single"/>
                <w:lang w:eastAsia="x-none"/>
              </w:rPr>
            </w:pPr>
          </w:p>
        </w:tc>
        <w:tc>
          <w:tcPr>
            <w:tcW w:w="6174" w:type="dxa"/>
          </w:tcPr>
          <w:p w14:paraId="1DF78B39" w14:textId="77777777" w:rsidR="00D037B7" w:rsidRDefault="00D037B7" w:rsidP="000C6CFC">
            <w:pPr>
              <w:rPr>
                <w:b/>
                <w:bCs/>
                <w:u w:val="single"/>
                <w:lang w:eastAsia="x-none"/>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Heading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w:t>
      </w:r>
      <w:proofErr w:type="gramStart"/>
      <w:r w:rsidR="00502624" w:rsidRPr="00502624">
        <w:rPr>
          <w:rFonts w:ascii="Arial" w:eastAsia="SimSun" w:hAnsi="Arial"/>
          <w:b w:val="0"/>
          <w:sz w:val="20"/>
        </w:rPr>
        <w:t>102][</w:t>
      </w:r>
      <w:proofErr w:type="gramEnd"/>
      <w:r w:rsidR="00502624" w:rsidRPr="00502624">
        <w:rPr>
          <w:rFonts w:ascii="Arial" w:eastAsia="SimSun" w:hAnsi="Arial"/>
          <w:b w:val="0"/>
          <w:sz w:val="20"/>
        </w:rPr>
        <w:t>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 xml:space="preserve">Huawei, </w:t>
      </w:r>
      <w:proofErr w:type="spellStart"/>
      <w:r w:rsidR="00973E0A" w:rsidRPr="00973E0A">
        <w:rPr>
          <w:rFonts w:ascii="Arial" w:eastAsia="SimSun" w:hAnsi="Arial"/>
          <w:b w:val="0"/>
          <w:sz w:val="20"/>
        </w:rPr>
        <w:t>HiSilicon</w:t>
      </w:r>
      <w:proofErr w:type="spellEnd"/>
      <w:r w:rsidR="00973E0A">
        <w:rPr>
          <w:rFonts w:ascii="Arial" w:eastAsia="SimSun"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FAA67" w14:textId="77777777" w:rsidR="006606BF" w:rsidRDefault="006606BF">
      <w:r>
        <w:separator/>
      </w:r>
    </w:p>
    <w:p w14:paraId="018930F3" w14:textId="77777777" w:rsidR="006606BF" w:rsidRDefault="006606BF"/>
    <w:p w14:paraId="072793C0" w14:textId="77777777" w:rsidR="006606BF" w:rsidRDefault="006606BF"/>
  </w:endnote>
  <w:endnote w:type="continuationSeparator" w:id="0">
    <w:p w14:paraId="258A792A" w14:textId="77777777" w:rsidR="006606BF" w:rsidRDefault="006606BF">
      <w:r>
        <w:continuationSeparator/>
      </w:r>
    </w:p>
    <w:p w14:paraId="4C5714BD" w14:textId="77777777" w:rsidR="006606BF" w:rsidRDefault="006606BF"/>
    <w:p w14:paraId="43C37C00" w14:textId="77777777" w:rsidR="006606BF" w:rsidRDefault="006606BF"/>
  </w:endnote>
  <w:endnote w:type="continuationNotice" w:id="1">
    <w:p w14:paraId="63104F86" w14:textId="77777777" w:rsidR="006606BF" w:rsidRDefault="006606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A23E" w14:textId="77777777" w:rsidR="006E290D" w:rsidRDefault="006E29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1DD59" w14:textId="77777777" w:rsidR="006606BF" w:rsidRDefault="006606BF">
      <w:r>
        <w:separator/>
      </w:r>
    </w:p>
    <w:p w14:paraId="52E563D1" w14:textId="77777777" w:rsidR="006606BF" w:rsidRDefault="006606BF"/>
    <w:p w14:paraId="45332384" w14:textId="77777777" w:rsidR="006606BF" w:rsidRDefault="006606BF"/>
  </w:footnote>
  <w:footnote w:type="continuationSeparator" w:id="0">
    <w:p w14:paraId="7EA1AFAB" w14:textId="77777777" w:rsidR="006606BF" w:rsidRDefault="006606BF">
      <w:r>
        <w:continuationSeparator/>
      </w:r>
    </w:p>
    <w:p w14:paraId="1BDD2B75" w14:textId="77777777" w:rsidR="006606BF" w:rsidRDefault="006606BF"/>
    <w:p w14:paraId="0ED8F68E" w14:textId="77777777" w:rsidR="006606BF" w:rsidRDefault="006606BF"/>
  </w:footnote>
  <w:footnote w:type="continuationNotice" w:id="1">
    <w:p w14:paraId="654102B6" w14:textId="77777777" w:rsidR="006606BF" w:rsidRDefault="006606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8"/>
  </w:num>
  <w:num w:numId="5">
    <w:abstractNumId w:val="21"/>
  </w:num>
  <w:num w:numId="6">
    <w:abstractNumId w:val="20"/>
  </w:num>
  <w:num w:numId="7">
    <w:abstractNumId w:val="27"/>
  </w:num>
  <w:num w:numId="8">
    <w:abstractNumId w:val="2"/>
  </w:num>
  <w:num w:numId="9">
    <w:abstractNumId w:val="27"/>
    <w:lvlOverride w:ilvl="0">
      <w:startOverride w:val="1"/>
    </w:lvlOverride>
  </w:num>
  <w:num w:numId="10">
    <w:abstractNumId w:val="8"/>
  </w:num>
  <w:num w:numId="11">
    <w:abstractNumId w:val="8"/>
  </w:num>
  <w:num w:numId="12">
    <w:abstractNumId w:val="8"/>
  </w:num>
  <w:num w:numId="13">
    <w:abstractNumId w:val="27"/>
    <w:lvlOverride w:ilvl="0">
      <w:startOverride w:val="1"/>
    </w:lvlOverride>
  </w:num>
  <w:num w:numId="14">
    <w:abstractNumId w:val="14"/>
  </w:num>
  <w:num w:numId="15">
    <w:abstractNumId w:val="15"/>
  </w:num>
  <w:num w:numId="16">
    <w:abstractNumId w:val="24"/>
  </w:num>
  <w:num w:numId="17">
    <w:abstractNumId w:val="28"/>
  </w:num>
  <w:num w:numId="18">
    <w:abstractNumId w:val="9"/>
  </w:num>
  <w:num w:numId="19">
    <w:abstractNumId w:val="27"/>
    <w:lvlOverride w:ilvl="0">
      <w:startOverride w:val="1"/>
    </w:lvlOverride>
  </w:num>
  <w:num w:numId="20">
    <w:abstractNumId w:val="19"/>
  </w:num>
  <w:num w:numId="21">
    <w:abstractNumId w:val="32"/>
  </w:num>
  <w:num w:numId="22">
    <w:abstractNumId w:val="6"/>
  </w:num>
  <w:num w:numId="23">
    <w:abstractNumId w:val="12"/>
  </w:num>
  <w:num w:numId="24">
    <w:abstractNumId w:val="22"/>
  </w:num>
  <w:num w:numId="25">
    <w:abstractNumId w:val="25"/>
  </w:num>
  <w:num w:numId="26">
    <w:abstractNumId w:val="13"/>
  </w:num>
  <w:num w:numId="27">
    <w:abstractNumId w:val="27"/>
    <w:lvlOverride w:ilvl="0">
      <w:startOverride w:val="1"/>
    </w:lvlOverride>
  </w:num>
  <w:num w:numId="28">
    <w:abstractNumId w:val="1"/>
  </w:num>
  <w:num w:numId="29">
    <w:abstractNumId w:val="11"/>
  </w:num>
  <w:num w:numId="30">
    <w:abstractNumId w:val="0"/>
  </w:num>
  <w:num w:numId="31">
    <w:abstractNumId w:val="30"/>
  </w:num>
  <w:num w:numId="32">
    <w:abstractNumId w:val="3"/>
  </w:num>
  <w:num w:numId="33">
    <w:abstractNumId w:val="4"/>
  </w:num>
  <w:num w:numId="34">
    <w:abstractNumId w:val="33"/>
  </w:num>
  <w:num w:numId="35">
    <w:abstractNumId w:val="29"/>
  </w:num>
  <w:num w:numId="36">
    <w:abstractNumId w:val="10"/>
  </w:num>
  <w:num w:numId="37">
    <w:abstractNumId w:val="27"/>
    <w:lvlOverride w:ilvl="0">
      <w:startOverride w:val="1"/>
    </w:lvlOverride>
  </w:num>
  <w:num w:numId="38">
    <w:abstractNumId w:val="23"/>
  </w:num>
  <w:num w:numId="39">
    <w:abstractNumId w:val="18"/>
  </w:num>
  <w:num w:numId="40">
    <w:abstractNumId w:val="31"/>
  </w:num>
  <w:num w:numId="41">
    <w:abstractNumId w:val="17"/>
  </w:num>
  <w:num w:numId="42">
    <w:abstractNumId w:val="26"/>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9"/>
    <w:rsid w:val="00010E0E"/>
    <w:rsid w:val="000112E7"/>
    <w:rsid w:val="00011482"/>
    <w:rsid w:val="000128E7"/>
    <w:rsid w:val="00012C4E"/>
    <w:rsid w:val="00014310"/>
    <w:rsid w:val="00014A1D"/>
    <w:rsid w:val="0001526D"/>
    <w:rsid w:val="000152D8"/>
    <w:rsid w:val="00015735"/>
    <w:rsid w:val="000162E9"/>
    <w:rsid w:val="000165EC"/>
    <w:rsid w:val="000169CE"/>
    <w:rsid w:val="00016D1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35D3"/>
    <w:rsid w:val="00043613"/>
    <w:rsid w:val="00043C15"/>
    <w:rsid w:val="00044928"/>
    <w:rsid w:val="00044C02"/>
    <w:rsid w:val="00044FC1"/>
    <w:rsid w:val="00046335"/>
    <w:rsid w:val="000466A4"/>
    <w:rsid w:val="00046D4F"/>
    <w:rsid w:val="00046EBA"/>
    <w:rsid w:val="00046FE0"/>
    <w:rsid w:val="00047C9B"/>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869"/>
    <w:rsid w:val="0013248E"/>
    <w:rsid w:val="00132A78"/>
    <w:rsid w:val="00132C94"/>
    <w:rsid w:val="00132CBA"/>
    <w:rsid w:val="00134B40"/>
    <w:rsid w:val="00134C37"/>
    <w:rsid w:val="00134EA3"/>
    <w:rsid w:val="00135356"/>
    <w:rsid w:val="001359A2"/>
    <w:rsid w:val="00135CA6"/>
    <w:rsid w:val="001367C7"/>
    <w:rsid w:val="00136D77"/>
    <w:rsid w:val="00137768"/>
    <w:rsid w:val="001377EF"/>
    <w:rsid w:val="00137845"/>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A16"/>
    <w:rsid w:val="00333FD6"/>
    <w:rsid w:val="00334ED4"/>
    <w:rsid w:val="003355A9"/>
    <w:rsid w:val="00336E7A"/>
    <w:rsid w:val="00336F0F"/>
    <w:rsid w:val="00337736"/>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F73"/>
    <w:rsid w:val="00383219"/>
    <w:rsid w:val="00384CE4"/>
    <w:rsid w:val="003851EE"/>
    <w:rsid w:val="00386E6D"/>
    <w:rsid w:val="00387741"/>
    <w:rsid w:val="0039075B"/>
    <w:rsid w:val="00393148"/>
    <w:rsid w:val="00393A8D"/>
    <w:rsid w:val="00393CC6"/>
    <w:rsid w:val="00394F6D"/>
    <w:rsid w:val="00395562"/>
    <w:rsid w:val="0039619A"/>
    <w:rsid w:val="00396916"/>
    <w:rsid w:val="00396D65"/>
    <w:rsid w:val="00397148"/>
    <w:rsid w:val="003971F5"/>
    <w:rsid w:val="00397207"/>
    <w:rsid w:val="00397E17"/>
    <w:rsid w:val="003A15E5"/>
    <w:rsid w:val="003A16A4"/>
    <w:rsid w:val="003A2CBA"/>
    <w:rsid w:val="003A3742"/>
    <w:rsid w:val="003A3BE7"/>
    <w:rsid w:val="003A40CC"/>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A3"/>
    <w:rsid w:val="003C2CDC"/>
    <w:rsid w:val="003C3681"/>
    <w:rsid w:val="003C39D8"/>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C1"/>
    <w:rsid w:val="00482D4C"/>
    <w:rsid w:val="0048330E"/>
    <w:rsid w:val="004844D7"/>
    <w:rsid w:val="004847D8"/>
    <w:rsid w:val="004857C7"/>
    <w:rsid w:val="004866E1"/>
    <w:rsid w:val="004873DD"/>
    <w:rsid w:val="00487646"/>
    <w:rsid w:val="00487C03"/>
    <w:rsid w:val="00487F27"/>
    <w:rsid w:val="00490333"/>
    <w:rsid w:val="0049033D"/>
    <w:rsid w:val="00490975"/>
    <w:rsid w:val="00492597"/>
    <w:rsid w:val="00492CE8"/>
    <w:rsid w:val="0049351F"/>
    <w:rsid w:val="00493C1E"/>
    <w:rsid w:val="00494568"/>
    <w:rsid w:val="00494F41"/>
    <w:rsid w:val="0049500A"/>
    <w:rsid w:val="00495511"/>
    <w:rsid w:val="00496C97"/>
    <w:rsid w:val="00496E11"/>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734"/>
    <w:rsid w:val="005C07ED"/>
    <w:rsid w:val="005C12FF"/>
    <w:rsid w:val="005C2288"/>
    <w:rsid w:val="005C347E"/>
    <w:rsid w:val="005C3498"/>
    <w:rsid w:val="005C3787"/>
    <w:rsid w:val="005C3DA8"/>
    <w:rsid w:val="005C48B0"/>
    <w:rsid w:val="005C48C2"/>
    <w:rsid w:val="005C4AAA"/>
    <w:rsid w:val="005C5B8E"/>
    <w:rsid w:val="005C5B9D"/>
    <w:rsid w:val="005C5FCD"/>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45"/>
    <w:rsid w:val="00606E7F"/>
    <w:rsid w:val="006071C3"/>
    <w:rsid w:val="0060724D"/>
    <w:rsid w:val="00607A9E"/>
    <w:rsid w:val="00610436"/>
    <w:rsid w:val="00610528"/>
    <w:rsid w:val="00611E6C"/>
    <w:rsid w:val="006121E7"/>
    <w:rsid w:val="006121F7"/>
    <w:rsid w:val="00612546"/>
    <w:rsid w:val="00613F21"/>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8F8"/>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F0A4C"/>
    <w:rsid w:val="006F0C66"/>
    <w:rsid w:val="006F0EAF"/>
    <w:rsid w:val="006F177D"/>
    <w:rsid w:val="006F219F"/>
    <w:rsid w:val="006F2ADB"/>
    <w:rsid w:val="006F2AEB"/>
    <w:rsid w:val="006F319F"/>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14A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938"/>
    <w:rsid w:val="00854C48"/>
    <w:rsid w:val="008561A6"/>
    <w:rsid w:val="0085626B"/>
    <w:rsid w:val="008567A7"/>
    <w:rsid w:val="008574BC"/>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7145"/>
    <w:rsid w:val="008F7E12"/>
    <w:rsid w:val="009000E1"/>
    <w:rsid w:val="00900BD3"/>
    <w:rsid w:val="00901145"/>
    <w:rsid w:val="0090187A"/>
    <w:rsid w:val="0090247E"/>
    <w:rsid w:val="00902A86"/>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7A5"/>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5D92"/>
    <w:rsid w:val="00AC72C8"/>
    <w:rsid w:val="00AD0391"/>
    <w:rsid w:val="00AD09F0"/>
    <w:rsid w:val="00AD0C92"/>
    <w:rsid w:val="00AD0E6D"/>
    <w:rsid w:val="00AD1968"/>
    <w:rsid w:val="00AD2EC4"/>
    <w:rsid w:val="00AD3306"/>
    <w:rsid w:val="00AD3AED"/>
    <w:rsid w:val="00AD3C4A"/>
    <w:rsid w:val="00AD4A7E"/>
    <w:rsid w:val="00AD4E62"/>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0B83"/>
    <w:rsid w:val="00C0165A"/>
    <w:rsid w:val="00C0272E"/>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34"/>
    <w:rsid w:val="00C5590F"/>
    <w:rsid w:val="00C5620A"/>
    <w:rsid w:val="00C56E22"/>
    <w:rsid w:val="00C57802"/>
    <w:rsid w:val="00C57B1B"/>
    <w:rsid w:val="00C6039A"/>
    <w:rsid w:val="00C60459"/>
    <w:rsid w:val="00C6114E"/>
    <w:rsid w:val="00C6136E"/>
    <w:rsid w:val="00C6174D"/>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70F98"/>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DFD"/>
    <w:rsid w:val="00CB3176"/>
    <w:rsid w:val="00CB34CD"/>
    <w:rsid w:val="00CB373B"/>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754E"/>
    <w:rsid w:val="00D27F08"/>
    <w:rsid w:val="00D302E7"/>
    <w:rsid w:val="00D3085F"/>
    <w:rsid w:val="00D3106A"/>
    <w:rsid w:val="00D3159D"/>
    <w:rsid w:val="00D31846"/>
    <w:rsid w:val="00D318D4"/>
    <w:rsid w:val="00D3321A"/>
    <w:rsid w:val="00D33A06"/>
    <w:rsid w:val="00D33C8D"/>
    <w:rsid w:val="00D34709"/>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E57"/>
    <w:rsid w:val="00E40FB8"/>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6581"/>
    <w:rsid w:val="00EE660A"/>
    <w:rsid w:val="00EE77D2"/>
    <w:rsid w:val="00EE7CE5"/>
    <w:rsid w:val="00EE7EC5"/>
    <w:rsid w:val="00EF06D0"/>
    <w:rsid w:val="00EF0BF0"/>
    <w:rsid w:val="00EF0CD8"/>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chartTrackingRefBased/>
  <w15:docId w15:val="{3D39CA03-9842-425F-80C2-25A4A7E5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styleId="UnresolvedMention">
    <w:name w:val="Unresolved Mention"/>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styleId="GridTable1Light">
    <w:name w:val="Grid Table 1 Light"/>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F6328A-01DB-41D6-BFF5-D5F6C5241936}">
  <ds:schemaRefs>
    <ds:schemaRef ds:uri="http://schemas.openxmlformats.org/officeDocument/2006/bibliography"/>
  </ds:schemaRefs>
</ds:datastoreItem>
</file>

<file path=customXml/itemProps4.xml><?xml version="1.0" encoding="utf-8"?>
<ds:datastoreItem xmlns:ds="http://schemas.openxmlformats.org/officeDocument/2006/customXml" ds:itemID="{FBD38030-6B06-42C4-844D-B081FB2C6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184</TotalTime>
  <Pages>5</Pages>
  <Words>1111</Words>
  <Characters>6337</Characters>
  <Application>Microsoft Office Word</Application>
  <DocSecurity>0</DocSecurity>
  <Lines>52</Lines>
  <Paragraphs>14</Paragraphs>
  <ScaleCrop>false</ScaleCrop>
  <Manager>ETSI MCC</Manager>
  <Company>Qualcomm</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cp:lastModifiedBy>Qualcomm-Bharat</cp:lastModifiedBy>
  <cp:revision>76</cp:revision>
  <dcterms:created xsi:type="dcterms:W3CDTF">2021-08-16T19:28:00Z</dcterms:created>
  <dcterms:modified xsi:type="dcterms:W3CDTF">2021-08-16T23:46:00Z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ies>
</file>