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6B03C" w14:textId="77777777" w:rsidR="00E57BAC" w:rsidRPr="00810176" w:rsidRDefault="00E57BAC" w:rsidP="00E57BAC">
      <w:pPr>
        <w:pStyle w:val="CRCoverPage"/>
        <w:tabs>
          <w:tab w:val="right" w:pos="9639"/>
        </w:tabs>
        <w:spacing w:after="0"/>
        <w:rPr>
          <w:rFonts w:eastAsia="MS Mincho" w:cs="Arial"/>
          <w:b/>
          <w:bCs/>
          <w:sz w:val="22"/>
          <w:szCs w:val="22"/>
          <w:vertAlign w:val="superscript"/>
          <w:lang w:val="en-US"/>
        </w:rPr>
      </w:pPr>
      <w:r w:rsidRPr="00810176">
        <w:rPr>
          <w:rFonts w:eastAsia="MS Mincho" w:cs="Arial"/>
          <w:b/>
          <w:bCs/>
          <w:sz w:val="22"/>
          <w:szCs w:val="22"/>
          <w:lang w:val="en-US"/>
        </w:rPr>
        <w:t>3GPP TSG-RAN WG2 Meeting #11</w:t>
      </w:r>
      <w:r>
        <w:rPr>
          <w:rFonts w:eastAsia="MS Mincho" w:cs="Arial"/>
          <w:b/>
          <w:bCs/>
          <w:sz w:val="22"/>
          <w:szCs w:val="22"/>
          <w:lang w:val="en-US"/>
        </w:rPr>
        <w:t>5</w:t>
      </w:r>
      <w:r w:rsidRPr="00810176">
        <w:rPr>
          <w:rFonts w:eastAsia="MS Mincho" w:cs="Arial"/>
          <w:b/>
          <w:bCs/>
          <w:sz w:val="22"/>
          <w:szCs w:val="22"/>
          <w:lang w:val="en-US"/>
        </w:rPr>
        <w:t xml:space="preserve"> electronic</w:t>
      </w:r>
      <w:r>
        <w:rPr>
          <w:b/>
          <w:i/>
          <w:noProof/>
          <w:sz w:val="28"/>
        </w:rPr>
        <w:tab/>
      </w:r>
      <w:r w:rsidRPr="0007024F">
        <w:rPr>
          <w:rFonts w:eastAsia="MS Mincho" w:cs="Arial"/>
          <w:b/>
          <w:sz w:val="22"/>
          <w:szCs w:val="22"/>
          <w:highlight w:val="green"/>
          <w:lang w:val="en-US"/>
        </w:rPr>
        <w:t>R2-21</w:t>
      </w:r>
      <w:r w:rsidR="001112B3">
        <w:rPr>
          <w:rFonts w:eastAsia="MS Mincho" w:cs="Arial"/>
          <w:b/>
          <w:sz w:val="22"/>
          <w:szCs w:val="22"/>
          <w:highlight w:val="green"/>
          <w:lang w:val="en-US"/>
        </w:rPr>
        <w:t>0</w:t>
      </w:r>
      <w:r w:rsidRPr="0007024F">
        <w:rPr>
          <w:rFonts w:eastAsia="MS Mincho" w:cs="Arial"/>
          <w:b/>
          <w:sz w:val="22"/>
          <w:szCs w:val="22"/>
          <w:highlight w:val="green"/>
          <w:lang w:val="en-US"/>
        </w:rPr>
        <w:t>XXXX</w:t>
      </w:r>
    </w:p>
    <w:p w14:paraId="62139CB3" w14:textId="77777777" w:rsidR="00E57BAC" w:rsidRPr="00810176" w:rsidRDefault="00E57BAC" w:rsidP="00E57BAC">
      <w:pPr>
        <w:pStyle w:val="CRCoverPage"/>
        <w:tabs>
          <w:tab w:val="right" w:pos="9639"/>
        </w:tabs>
        <w:spacing w:after="0"/>
        <w:rPr>
          <w:rFonts w:eastAsia="MS Mincho" w:cs="Arial"/>
          <w:b/>
          <w:bCs/>
          <w:sz w:val="22"/>
          <w:szCs w:val="22"/>
          <w:lang w:val="en-US"/>
        </w:rPr>
      </w:pPr>
      <w:r w:rsidRPr="00810176">
        <w:rPr>
          <w:rFonts w:eastAsia="MS Mincho" w:cs="Arial"/>
          <w:b/>
          <w:bCs/>
          <w:sz w:val="22"/>
          <w:szCs w:val="22"/>
          <w:lang w:val="en-US"/>
        </w:rPr>
        <w:t xml:space="preserve">Online, </w:t>
      </w:r>
      <w:r w:rsidRPr="00810176">
        <w:rPr>
          <w:rFonts w:eastAsia="MS Mincho" w:cs="Arial" w:hint="eastAsia"/>
          <w:b/>
          <w:bCs/>
          <w:sz w:val="22"/>
          <w:szCs w:val="22"/>
          <w:lang w:val="en-US"/>
        </w:rPr>
        <w:t>1</w:t>
      </w:r>
      <w:r w:rsidRPr="008028D8">
        <w:rPr>
          <w:rFonts w:eastAsia="MS Mincho" w:cs="Arial" w:hint="eastAsia"/>
          <w:b/>
          <w:bCs/>
          <w:sz w:val="22"/>
          <w:szCs w:val="22"/>
          <w:lang w:val="en-US"/>
        </w:rPr>
        <w:t>6</w:t>
      </w:r>
      <w:r w:rsidRPr="00810176">
        <w:rPr>
          <w:rFonts w:eastAsia="MS Mincho" w:cs="Arial"/>
          <w:b/>
          <w:bCs/>
          <w:sz w:val="22"/>
          <w:szCs w:val="22"/>
          <w:vertAlign w:val="superscript"/>
          <w:lang w:val="en-US"/>
        </w:rPr>
        <w:t>th</w:t>
      </w:r>
      <w:r w:rsidRPr="00810176">
        <w:rPr>
          <w:rFonts w:eastAsia="MS Mincho" w:cs="Arial"/>
          <w:b/>
          <w:bCs/>
          <w:sz w:val="22"/>
          <w:szCs w:val="22"/>
          <w:lang w:val="en-US"/>
        </w:rPr>
        <w:t xml:space="preserve"> – </w:t>
      </w:r>
      <w:r w:rsidRPr="00810176">
        <w:rPr>
          <w:rFonts w:eastAsia="MS Mincho" w:cs="Arial" w:hint="eastAsia"/>
          <w:b/>
          <w:bCs/>
          <w:sz w:val="22"/>
          <w:szCs w:val="22"/>
          <w:lang w:val="en-US"/>
        </w:rPr>
        <w:t>27</w:t>
      </w:r>
      <w:r w:rsidRPr="00810176">
        <w:rPr>
          <w:rFonts w:eastAsia="MS Mincho" w:cs="Arial"/>
          <w:b/>
          <w:bCs/>
          <w:sz w:val="22"/>
          <w:szCs w:val="22"/>
          <w:vertAlign w:val="superscript"/>
          <w:lang w:val="en-US"/>
        </w:rPr>
        <w:t>th</w:t>
      </w:r>
      <w:r w:rsidRPr="00810176">
        <w:rPr>
          <w:rFonts w:eastAsia="MS Mincho" w:cs="Arial"/>
          <w:b/>
          <w:bCs/>
          <w:sz w:val="22"/>
          <w:szCs w:val="22"/>
          <w:lang w:val="en-US"/>
        </w:rPr>
        <w:t xml:space="preserve"> </w:t>
      </w:r>
      <w:r>
        <w:rPr>
          <w:rFonts w:eastAsia="MS Mincho" w:cs="Arial"/>
          <w:b/>
          <w:bCs/>
          <w:sz w:val="22"/>
          <w:szCs w:val="22"/>
          <w:lang w:val="en-US"/>
        </w:rPr>
        <w:t>A</w:t>
      </w:r>
      <w:r w:rsidRPr="008028D8">
        <w:rPr>
          <w:rFonts w:eastAsia="MS Mincho" w:cs="Arial" w:hint="eastAsia"/>
          <w:b/>
          <w:bCs/>
          <w:sz w:val="22"/>
          <w:szCs w:val="22"/>
          <w:lang w:val="en-US"/>
        </w:rPr>
        <w:t>ugust</w:t>
      </w:r>
      <w:r w:rsidRPr="00810176">
        <w:rPr>
          <w:rFonts w:eastAsia="MS Mincho" w:cs="Arial"/>
          <w:b/>
          <w:bCs/>
          <w:sz w:val="22"/>
          <w:szCs w:val="22"/>
          <w:lang w:val="en-US"/>
        </w:rPr>
        <w:t xml:space="preserve"> 20</w:t>
      </w:r>
      <w:r w:rsidRPr="00810176">
        <w:rPr>
          <w:rFonts w:eastAsia="MS Mincho" w:cs="Arial" w:hint="eastAsia"/>
          <w:b/>
          <w:bCs/>
          <w:sz w:val="22"/>
          <w:szCs w:val="22"/>
          <w:lang w:val="en-US"/>
        </w:rPr>
        <w:t>21</w:t>
      </w:r>
    </w:p>
    <w:p w14:paraId="256F73FE" w14:textId="77777777" w:rsidR="00E57BAC" w:rsidRPr="0082040C" w:rsidRDefault="00E57BAC" w:rsidP="00E57BAC">
      <w:pPr>
        <w:pStyle w:val="a4"/>
        <w:rPr>
          <w:rFonts w:eastAsia="SimSun" w:cs="Arial"/>
          <w:bCs/>
          <w:sz w:val="22"/>
          <w:szCs w:val="22"/>
          <w:lang w:eastAsia="zh-CN"/>
        </w:rPr>
      </w:pPr>
    </w:p>
    <w:p w14:paraId="3FC19F81" w14:textId="77777777" w:rsidR="001E41F3" w:rsidRPr="00E57BAC" w:rsidRDefault="001E41F3" w:rsidP="00443B3E">
      <w:pPr>
        <w:rPr>
          <w:noProof/>
          <w:lang w:eastAsia="ko-KR"/>
        </w:rPr>
      </w:pPr>
    </w:p>
    <w:p w14:paraId="0210F59A" w14:textId="77777777" w:rsidR="004460EA" w:rsidRPr="0077579F" w:rsidRDefault="004460EA" w:rsidP="00443B3E">
      <w:pPr>
        <w:pStyle w:val="CRCoverPage"/>
        <w:tabs>
          <w:tab w:val="left" w:pos="1701"/>
        </w:tabs>
        <w:ind w:left="1701" w:hanging="1701"/>
        <w:rPr>
          <w:rFonts w:eastAsia="SimSun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77579F">
        <w:rPr>
          <w:rFonts w:eastAsia="SimSun" w:hint="eastAsia"/>
          <w:bCs/>
          <w:noProof/>
          <w:lang w:eastAsia="zh-CN"/>
        </w:rPr>
        <w:t>8.22</w:t>
      </w:r>
    </w:p>
    <w:p w14:paraId="5FAAD156" w14:textId="77777777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</w:r>
      <w:r w:rsidR="0077579F">
        <w:rPr>
          <w:rFonts w:eastAsia="SimSun" w:hint="eastAsia"/>
          <w:bCs/>
          <w:noProof/>
          <w:lang w:eastAsia="zh-CN"/>
        </w:rPr>
        <w:t>CMCC</w:t>
      </w:r>
      <w:r w:rsidR="00443B3E" w:rsidRPr="00C16CD2">
        <w:rPr>
          <w:bCs/>
          <w:noProof/>
          <w:lang w:eastAsia="ko-KR"/>
        </w:rPr>
        <w:t xml:space="preserve"> (Rapporteur)</w:t>
      </w:r>
    </w:p>
    <w:p w14:paraId="372DB985" w14:textId="77777777" w:rsidR="0077579F" w:rsidRPr="0077579F" w:rsidRDefault="004460EA" w:rsidP="0077579F">
      <w:pPr>
        <w:pStyle w:val="CRCoverPage"/>
        <w:tabs>
          <w:tab w:val="left" w:pos="1701"/>
        </w:tabs>
        <w:ind w:left="1701" w:hanging="1701"/>
        <w:rPr>
          <w:rFonts w:eastAsia="SimSun"/>
          <w:bCs/>
          <w:noProof/>
          <w:lang w:eastAsia="zh-CN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04A72" w:rsidRPr="00604A72">
        <w:rPr>
          <w:bCs/>
          <w:noProof/>
          <w:lang w:eastAsia="ko-KR"/>
        </w:rPr>
        <w:t>The report of</w:t>
      </w:r>
      <w:r w:rsidR="00133043" w:rsidRPr="00133043">
        <w:rPr>
          <w:bCs/>
          <w:noProof/>
          <w:lang w:eastAsia="ko-KR"/>
        </w:rPr>
        <w:t xml:space="preserve"> </w:t>
      </w:r>
      <w:r w:rsidR="0077579F" w:rsidRPr="00E14330">
        <w:t>[AT115-e][034][NR17] TX diversity</w:t>
      </w:r>
      <w:r w:rsidR="004A2B0B" w:rsidRPr="00133043">
        <w:rPr>
          <w:bCs/>
          <w:noProof/>
          <w:lang w:eastAsia="ko-KR"/>
        </w:rPr>
        <w:t xml:space="preserve"> (</w:t>
      </w:r>
      <w:r w:rsidR="0077579F">
        <w:rPr>
          <w:rFonts w:eastAsia="SimSun" w:hint="eastAsia"/>
          <w:bCs/>
          <w:noProof/>
          <w:lang w:eastAsia="zh-CN"/>
        </w:rPr>
        <w:t>CMCC</w:t>
      </w:r>
      <w:r w:rsidR="004A2B0B" w:rsidRPr="00133043">
        <w:rPr>
          <w:bCs/>
          <w:noProof/>
          <w:lang w:eastAsia="ko-KR"/>
        </w:rPr>
        <w:t>)</w:t>
      </w:r>
    </w:p>
    <w:p w14:paraId="7032F5A9" w14:textId="77777777" w:rsidR="004460EA" w:rsidRDefault="004460EA" w:rsidP="00443B3E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</w:r>
      <w:r w:rsidRPr="00C16CD2">
        <w:rPr>
          <w:bCs/>
          <w:noProof/>
          <w:lang w:eastAsia="ko-KR"/>
        </w:rPr>
        <w:t>Discussion and Agreement</w:t>
      </w:r>
    </w:p>
    <w:p w14:paraId="6E074622" w14:textId="77777777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281A7C5E" w14:textId="77777777" w:rsidR="00040538" w:rsidRPr="00040538" w:rsidRDefault="00040538" w:rsidP="00040538">
      <w:pPr>
        <w:rPr>
          <w:rFonts w:ascii="Arial" w:eastAsia="SimSun" w:hAnsi="Arial" w:cs="Arial"/>
          <w:lang w:eastAsia="zh-CN"/>
        </w:rPr>
      </w:pPr>
      <w:bookmarkStart w:id="0" w:name="_Hlk62829761"/>
      <w:r w:rsidRPr="00040538">
        <w:rPr>
          <w:rFonts w:ascii="Arial" w:eastAsia="SimSun" w:hAnsi="Arial" w:cs="Arial"/>
          <w:lang w:eastAsia="zh-CN"/>
        </w:rPr>
        <w:t>The document summarizes the following offline discussion:</w:t>
      </w:r>
    </w:p>
    <w:p w14:paraId="1B21D8EC" w14:textId="77777777" w:rsidR="0077579F" w:rsidRPr="00E14330" w:rsidRDefault="0077579F" w:rsidP="0077579F">
      <w:pPr>
        <w:pStyle w:val="EmailDiscussion"/>
      </w:pPr>
      <w:r w:rsidRPr="00E14330">
        <w:t>[AT115-e][034][NR17] TX diversity (CMCC)</w:t>
      </w:r>
    </w:p>
    <w:p w14:paraId="7C8BA71A" w14:textId="77777777" w:rsidR="0077579F" w:rsidRPr="00E14330" w:rsidRDefault="0077579F" w:rsidP="0077579F">
      <w:pPr>
        <w:pStyle w:val="EmailDiscussion2"/>
      </w:pPr>
      <w:r w:rsidRPr="00E14330">
        <w:tab/>
        <w:t>Scope: Treat papers under 8.22 on TX diversity, Determine agreeable points, agree CRs</w:t>
      </w:r>
    </w:p>
    <w:p w14:paraId="14969AB1" w14:textId="77777777" w:rsidR="0077579F" w:rsidRPr="00E14330" w:rsidRDefault="0077579F" w:rsidP="0077579F">
      <w:pPr>
        <w:pStyle w:val="EmailDiscussion2"/>
      </w:pPr>
      <w:r w:rsidRPr="00E14330">
        <w:tab/>
        <w:t xml:space="preserve">Intended outcome: Report, Agreed CRs, LS out if found needed. </w:t>
      </w:r>
    </w:p>
    <w:p w14:paraId="70B930B8" w14:textId="77777777" w:rsidR="0077579F" w:rsidRDefault="0077579F" w:rsidP="00040538">
      <w:pPr>
        <w:pStyle w:val="Doc-text2"/>
        <w:rPr>
          <w:rFonts w:eastAsia="SimSun"/>
          <w:lang w:eastAsia="zh-CN"/>
        </w:rPr>
      </w:pPr>
      <w:r w:rsidRPr="00E14330">
        <w:tab/>
      </w:r>
      <w:r w:rsidRPr="00546BA6">
        <w:t>Deadline: Schedule 1</w:t>
      </w:r>
    </w:p>
    <w:p w14:paraId="0B8EFA6F" w14:textId="77777777" w:rsidR="00040538" w:rsidRPr="00040538" w:rsidRDefault="00040538" w:rsidP="00040538">
      <w:pPr>
        <w:spacing w:before="40" w:after="0"/>
        <w:rPr>
          <w:rFonts w:ascii="Arial" w:eastAsia="SimSun" w:hAnsi="Arial"/>
          <w:szCs w:val="24"/>
          <w:lang w:eastAsia="zh-CN"/>
        </w:rPr>
      </w:pPr>
      <w:r w:rsidRPr="00040538">
        <w:rPr>
          <w:rFonts w:ascii="Arial" w:eastAsia="SimSun" w:hAnsi="Arial" w:hint="eastAsia"/>
          <w:b/>
          <w:szCs w:val="24"/>
          <w:lang w:eastAsia="zh-CN"/>
        </w:rPr>
        <w:t>1</w:t>
      </w:r>
      <w:r w:rsidRPr="00040538">
        <w:rPr>
          <w:rFonts w:ascii="Arial" w:eastAsia="SimSun" w:hAnsi="Arial" w:hint="eastAsia"/>
          <w:b/>
          <w:szCs w:val="24"/>
          <w:vertAlign w:val="superscript"/>
          <w:lang w:eastAsia="zh-CN"/>
        </w:rPr>
        <w:t>ST</w:t>
      </w:r>
      <w:r w:rsidRPr="00040538">
        <w:rPr>
          <w:rFonts w:ascii="Arial" w:eastAsia="SimSun" w:hAnsi="Arial" w:hint="eastAsia"/>
          <w:b/>
          <w:szCs w:val="24"/>
          <w:lang w:eastAsia="zh-CN"/>
        </w:rPr>
        <w:t xml:space="preserve"> round: </w:t>
      </w:r>
      <w:r>
        <w:rPr>
          <w:rFonts w:ascii="Arial" w:eastAsia="SimSun" w:hAnsi="Arial" w:hint="eastAsia"/>
          <w:szCs w:val="24"/>
          <w:lang w:eastAsia="zh-CN"/>
        </w:rPr>
        <w:t xml:space="preserve">collect comments and strive to determine the agreeable points. </w:t>
      </w:r>
      <w:r w:rsidR="00136B40">
        <w:rPr>
          <w:rFonts w:ascii="Arial" w:eastAsia="SimSun" w:hAnsi="Arial" w:hint="eastAsia"/>
          <w:szCs w:val="24"/>
          <w:lang w:eastAsia="zh-CN"/>
        </w:rPr>
        <w:t xml:space="preserve">No discussion on the CRs. </w:t>
      </w:r>
      <w:r>
        <w:rPr>
          <w:rFonts w:ascii="Arial" w:eastAsia="SimSun" w:hAnsi="Arial" w:hint="eastAsia"/>
          <w:szCs w:val="24"/>
          <w:lang w:eastAsia="zh-CN"/>
        </w:rPr>
        <w:t>Deadline for 1</w:t>
      </w:r>
      <w:r w:rsidRPr="00040538">
        <w:rPr>
          <w:rFonts w:ascii="Arial" w:eastAsia="SimSun" w:hAnsi="Arial" w:hint="eastAsia"/>
          <w:szCs w:val="24"/>
          <w:vertAlign w:val="superscript"/>
          <w:lang w:eastAsia="zh-CN"/>
        </w:rPr>
        <w:t>st</w:t>
      </w:r>
      <w:r>
        <w:rPr>
          <w:rFonts w:ascii="Arial" w:eastAsia="SimSun" w:hAnsi="Arial" w:hint="eastAsia"/>
          <w:szCs w:val="24"/>
          <w:lang w:eastAsia="zh-CN"/>
        </w:rPr>
        <w:t xml:space="preserve"> round comments is </w:t>
      </w:r>
      <w:r w:rsidRPr="00040538">
        <w:rPr>
          <w:rFonts w:ascii="Arial" w:eastAsia="MS Mincho" w:hAnsi="Arial"/>
          <w:b/>
          <w:szCs w:val="24"/>
          <w:highlight w:val="green"/>
          <w:lang w:eastAsia="en-GB"/>
        </w:rPr>
        <w:t>Thursday Aug 19 1200 UTC</w:t>
      </w:r>
      <w:r w:rsidRPr="00546BA6">
        <w:rPr>
          <w:rFonts w:ascii="Arial" w:eastAsia="SimSun" w:hAnsi="Arial" w:hint="eastAsia"/>
          <w:b/>
          <w:szCs w:val="24"/>
          <w:highlight w:val="green"/>
          <w:lang w:eastAsia="zh-CN"/>
        </w:rPr>
        <w:t>.</w:t>
      </w:r>
    </w:p>
    <w:p w14:paraId="072A23E8" w14:textId="77777777" w:rsidR="00040538" w:rsidRPr="00040538" w:rsidRDefault="00040538" w:rsidP="00040538">
      <w:pPr>
        <w:spacing w:before="40" w:after="0"/>
        <w:rPr>
          <w:rFonts w:ascii="Arial" w:eastAsia="SimSun" w:hAnsi="Arial"/>
          <w:b/>
          <w:szCs w:val="24"/>
          <w:lang w:eastAsia="zh-CN"/>
        </w:rPr>
      </w:pPr>
      <w:r w:rsidRPr="00040538">
        <w:rPr>
          <w:rFonts w:ascii="Arial" w:eastAsia="SimSun" w:hAnsi="Arial" w:hint="eastAsia"/>
          <w:b/>
          <w:szCs w:val="24"/>
          <w:lang w:eastAsia="zh-CN"/>
        </w:rPr>
        <w:t>2</w:t>
      </w:r>
      <w:r w:rsidRPr="00040538">
        <w:rPr>
          <w:rFonts w:ascii="Arial" w:eastAsia="SimSun" w:hAnsi="Arial" w:hint="eastAsia"/>
          <w:b/>
          <w:szCs w:val="24"/>
          <w:vertAlign w:val="superscript"/>
          <w:lang w:eastAsia="zh-CN"/>
        </w:rPr>
        <w:t>nd</w:t>
      </w:r>
      <w:r w:rsidRPr="00040538">
        <w:rPr>
          <w:rFonts w:ascii="Arial" w:eastAsia="SimSun" w:hAnsi="Arial" w:hint="eastAsia"/>
          <w:b/>
          <w:szCs w:val="24"/>
          <w:lang w:eastAsia="zh-CN"/>
        </w:rPr>
        <w:t xml:space="preserve"> round:</w:t>
      </w:r>
      <w:r>
        <w:rPr>
          <w:rFonts w:ascii="Arial" w:eastAsia="SimSun" w:hAnsi="Arial" w:hint="eastAsia"/>
          <w:szCs w:val="24"/>
          <w:lang w:eastAsia="zh-CN"/>
        </w:rPr>
        <w:t xml:space="preserve"> Strive to agree the CRs and LS out if needed. Deadline for 2</w:t>
      </w:r>
      <w:r w:rsidRPr="00040538">
        <w:rPr>
          <w:rFonts w:ascii="Arial" w:eastAsia="SimSun" w:hAnsi="Arial" w:hint="eastAsia"/>
          <w:szCs w:val="24"/>
          <w:vertAlign w:val="superscript"/>
          <w:lang w:eastAsia="zh-CN"/>
        </w:rPr>
        <w:t>nd</w:t>
      </w:r>
      <w:r>
        <w:rPr>
          <w:rFonts w:ascii="Arial" w:eastAsia="SimSun" w:hAnsi="Arial" w:hint="eastAsia"/>
          <w:szCs w:val="24"/>
          <w:lang w:eastAsia="zh-CN"/>
        </w:rPr>
        <w:t xml:space="preserve"> round is </w:t>
      </w:r>
      <w:r w:rsidRPr="00040538">
        <w:rPr>
          <w:rFonts w:ascii="Arial" w:eastAsia="MS Mincho" w:hAnsi="Arial"/>
          <w:b/>
          <w:szCs w:val="24"/>
          <w:highlight w:val="yellow"/>
          <w:lang w:eastAsia="en-GB"/>
        </w:rPr>
        <w:t>Thursday Aug 26 1200 UTC</w:t>
      </w:r>
      <w:r w:rsidRPr="00040538">
        <w:rPr>
          <w:rFonts w:ascii="Arial" w:eastAsia="SimSun" w:hAnsi="Arial" w:hint="eastAsia"/>
          <w:b/>
          <w:szCs w:val="24"/>
          <w:highlight w:val="yellow"/>
          <w:lang w:eastAsia="zh-CN"/>
        </w:rPr>
        <w:t>.</w:t>
      </w:r>
    </w:p>
    <w:p w14:paraId="76B03BDE" w14:textId="77777777" w:rsidR="00040538" w:rsidRPr="00040538" w:rsidRDefault="00040538" w:rsidP="00040538">
      <w:pPr>
        <w:pStyle w:val="Doc-text2"/>
        <w:ind w:left="0" w:firstLine="0"/>
        <w:rPr>
          <w:rFonts w:eastAsia="SimSun"/>
          <w:lang w:eastAsia="zh-CN"/>
        </w:rPr>
      </w:pPr>
    </w:p>
    <w:bookmarkEnd w:id="0"/>
    <w:p w14:paraId="61F5A384" w14:textId="77777777" w:rsidR="00AC2C85" w:rsidRDefault="00AC2C85" w:rsidP="00AC2C85">
      <w:pPr>
        <w:spacing w:before="60" w:after="0"/>
        <w:jc w:val="both"/>
        <w:rPr>
          <w:rFonts w:ascii="Arial" w:eastAsia="SimSun" w:hAnsi="Arial"/>
          <w:noProof/>
          <w:szCs w:val="24"/>
        </w:rPr>
      </w:pPr>
    </w:p>
    <w:p w14:paraId="278EE023" w14:textId="77777777" w:rsidR="00577423" w:rsidRDefault="00577423" w:rsidP="00577423">
      <w:pPr>
        <w:pStyle w:val="1"/>
        <w:rPr>
          <w:lang w:eastAsia="ko-KR"/>
        </w:rPr>
      </w:pPr>
      <w:bookmarkStart w:id="1" w:name="_Toc497230266"/>
      <w:bookmarkStart w:id="2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2F3968BF" w14:textId="77777777" w:rsidR="006078CC" w:rsidRDefault="006078CC" w:rsidP="006078CC">
      <w:pPr>
        <w:pStyle w:val="af2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59F6B96" w14:textId="77777777" w:rsidTr="00D96CB3">
        <w:tc>
          <w:tcPr>
            <w:tcW w:w="3835" w:type="dxa"/>
          </w:tcPr>
          <w:p w14:paraId="48742C8C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2BDDC370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E06AD" w14:paraId="520ECD99" w14:textId="77777777" w:rsidTr="00D96CB3">
        <w:tc>
          <w:tcPr>
            <w:tcW w:w="3835" w:type="dxa"/>
          </w:tcPr>
          <w:p w14:paraId="7FEF59C4" w14:textId="77777777" w:rsidR="008E06AD" w:rsidRPr="005A1CF6" w:rsidRDefault="00545CD7" w:rsidP="008E06A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CMCC</w:t>
            </w:r>
            <w:r w:rsidR="003F68B1">
              <w:rPr>
                <w:rFonts w:eastAsia="SimSun"/>
                <w:lang w:eastAsia="zh-CN"/>
              </w:rPr>
              <w:t xml:space="preserve"> (Rapporteur)</w:t>
            </w:r>
          </w:p>
        </w:tc>
        <w:tc>
          <w:tcPr>
            <w:tcW w:w="5794" w:type="dxa"/>
          </w:tcPr>
          <w:p w14:paraId="1C53B336" w14:textId="77777777" w:rsidR="008E06AD" w:rsidRPr="003A5604" w:rsidRDefault="004C7170" w:rsidP="008E06A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zhangxiaoran@chinamobile.com</w:t>
            </w:r>
          </w:p>
        </w:tc>
      </w:tr>
      <w:tr w:rsidR="00577423" w14:paraId="087F49E8" w14:textId="77777777" w:rsidTr="00D96CB3">
        <w:tc>
          <w:tcPr>
            <w:tcW w:w="3835" w:type="dxa"/>
          </w:tcPr>
          <w:p w14:paraId="1CF23C27" w14:textId="23337B24" w:rsidR="00577423" w:rsidRDefault="00FC3CD9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5794" w:type="dxa"/>
          </w:tcPr>
          <w:p w14:paraId="13FA6848" w14:textId="08AF1D64" w:rsidR="00577423" w:rsidRPr="003A45D1" w:rsidRDefault="00FC3CD9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Seau Sian Lim</w:t>
            </w:r>
            <w:r w:rsidR="00694FB7">
              <w:rPr>
                <w:lang w:eastAsia="ko-KR"/>
              </w:rPr>
              <w:t xml:space="preserve"> (</w:t>
            </w:r>
            <w:r>
              <w:rPr>
                <w:lang w:eastAsia="ko-KR"/>
              </w:rPr>
              <w:t>seau.s.lim@intel.com</w:t>
            </w:r>
            <w:r w:rsidR="00694FB7">
              <w:rPr>
                <w:lang w:eastAsia="ko-KR"/>
              </w:rPr>
              <w:t>)</w:t>
            </w:r>
          </w:p>
        </w:tc>
      </w:tr>
      <w:tr w:rsidR="00577423" w14:paraId="27940353" w14:textId="77777777" w:rsidTr="00D96CB3">
        <w:tc>
          <w:tcPr>
            <w:tcW w:w="3835" w:type="dxa"/>
          </w:tcPr>
          <w:p w14:paraId="16430228" w14:textId="36A9F0B1" w:rsidR="00577423" w:rsidRDefault="00B645E8" w:rsidP="000468F3">
            <w:pPr>
              <w:pStyle w:val="TAC"/>
              <w:rPr>
                <w:lang w:eastAsia="ko-KR"/>
              </w:rPr>
            </w:pPr>
            <w:r w:rsidRPr="00B645E8">
              <w:rPr>
                <w:lang w:eastAsia="ko-KR"/>
              </w:rPr>
              <w:t>Huawei, HiSilicon</w:t>
            </w:r>
          </w:p>
        </w:tc>
        <w:tc>
          <w:tcPr>
            <w:tcW w:w="5794" w:type="dxa"/>
          </w:tcPr>
          <w:p w14:paraId="23B666D7" w14:textId="06A4481A" w:rsidR="00577423" w:rsidRPr="00B645E8" w:rsidRDefault="00B645E8" w:rsidP="000468F3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iru Kuang (kuangyiru@huawei.com)</w:t>
            </w:r>
          </w:p>
        </w:tc>
      </w:tr>
      <w:tr w:rsidR="00577423" w14:paraId="159D3DF3" w14:textId="77777777" w:rsidTr="00D96CB3">
        <w:tc>
          <w:tcPr>
            <w:tcW w:w="3835" w:type="dxa"/>
          </w:tcPr>
          <w:p w14:paraId="745049FC" w14:textId="1CE01576" w:rsidR="00577423" w:rsidRDefault="00DC5CD6" w:rsidP="000468F3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amsung</w:t>
            </w:r>
          </w:p>
        </w:tc>
        <w:tc>
          <w:tcPr>
            <w:tcW w:w="5794" w:type="dxa"/>
          </w:tcPr>
          <w:p w14:paraId="473349A6" w14:textId="6BBB9805" w:rsidR="00577423" w:rsidRDefault="00DC5CD6" w:rsidP="000468F3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angyeob Jung (sy0123.jung@samsung)</w:t>
            </w:r>
            <w:bookmarkStart w:id="3" w:name="_GoBack"/>
            <w:bookmarkEnd w:id="3"/>
          </w:p>
        </w:tc>
      </w:tr>
      <w:tr w:rsidR="00D96CB3" w14:paraId="2E4E5C14" w14:textId="77777777" w:rsidTr="00D96CB3">
        <w:tc>
          <w:tcPr>
            <w:tcW w:w="3835" w:type="dxa"/>
          </w:tcPr>
          <w:p w14:paraId="4C5E422F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571DD3AC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24694064" w14:textId="77777777" w:rsidTr="00D96CB3">
        <w:tc>
          <w:tcPr>
            <w:tcW w:w="3835" w:type="dxa"/>
          </w:tcPr>
          <w:p w14:paraId="0F2F4901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241067C2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2AFE5A36" w14:textId="77777777" w:rsidTr="00D96CB3">
        <w:tc>
          <w:tcPr>
            <w:tcW w:w="3835" w:type="dxa"/>
          </w:tcPr>
          <w:p w14:paraId="74D7F7AB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C4555EE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1EA2002C" w14:textId="77777777" w:rsidTr="00D96CB3">
        <w:tc>
          <w:tcPr>
            <w:tcW w:w="3835" w:type="dxa"/>
          </w:tcPr>
          <w:p w14:paraId="7AD79FC8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3D19B783" w14:textId="77777777" w:rsidR="00D96CB3" w:rsidRPr="00B645E8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6947B61B" w14:textId="77777777" w:rsidTr="00D96CB3">
        <w:tc>
          <w:tcPr>
            <w:tcW w:w="3835" w:type="dxa"/>
          </w:tcPr>
          <w:p w14:paraId="47ED5AD2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7C2050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</w:tbl>
    <w:p w14:paraId="7F221E9E" w14:textId="77777777" w:rsidR="00577423" w:rsidRDefault="00577423" w:rsidP="00577423">
      <w:pPr>
        <w:rPr>
          <w:lang w:eastAsia="ko-KR"/>
        </w:rPr>
      </w:pPr>
    </w:p>
    <w:p w14:paraId="5AFD9A6B" w14:textId="77777777" w:rsidR="00545CD7" w:rsidRPr="002B333D" w:rsidRDefault="00577423" w:rsidP="002B333D">
      <w:pPr>
        <w:pStyle w:val="1"/>
        <w:rPr>
          <w:rFonts w:eastAsia="SimSun"/>
          <w:lang w:eastAsia="zh-CN"/>
        </w:rPr>
      </w:pPr>
      <w:r>
        <w:rPr>
          <w:lang w:eastAsia="ko-KR"/>
        </w:rPr>
        <w:t>3</w:t>
      </w:r>
      <w:r w:rsidR="00057A4B" w:rsidRPr="004D3578">
        <w:tab/>
      </w:r>
      <w:bookmarkEnd w:id="1"/>
      <w:r w:rsidR="008E06AD">
        <w:t>Discussion</w:t>
      </w:r>
      <w:bookmarkEnd w:id="2"/>
    </w:p>
    <w:p w14:paraId="4E19E0FF" w14:textId="77777777" w:rsidR="00062AB2" w:rsidRDefault="00062AB2" w:rsidP="00062AB2">
      <w:pPr>
        <w:pStyle w:val="2"/>
        <w:rPr>
          <w:lang w:eastAsia="ko-KR"/>
        </w:rPr>
      </w:pPr>
      <w:r>
        <w:rPr>
          <w:lang w:eastAsia="ko-KR"/>
        </w:rPr>
        <w:t>3.1</w:t>
      </w:r>
      <w:r>
        <w:rPr>
          <w:lang w:eastAsia="ko-KR"/>
        </w:rPr>
        <w:tab/>
      </w:r>
      <w:r w:rsidR="00545CD7">
        <w:rPr>
          <w:rFonts w:eastAsia="SimSun" w:hint="eastAsia"/>
          <w:lang w:eastAsia="zh-CN"/>
        </w:rPr>
        <w:t>1</w:t>
      </w:r>
      <w:r w:rsidR="00545CD7" w:rsidRPr="00545CD7">
        <w:rPr>
          <w:rFonts w:eastAsia="SimSun" w:hint="eastAsia"/>
          <w:vertAlign w:val="superscript"/>
          <w:lang w:eastAsia="zh-CN"/>
        </w:rPr>
        <w:t>st</w:t>
      </w:r>
      <w:r w:rsidR="00545CD7">
        <w:rPr>
          <w:rFonts w:eastAsia="SimSun" w:hint="eastAsia"/>
          <w:lang w:eastAsia="zh-CN"/>
        </w:rPr>
        <w:t xml:space="preserve"> round</w:t>
      </w:r>
    </w:p>
    <w:p w14:paraId="51D98694" w14:textId="77777777" w:rsidR="00545CD7" w:rsidRDefault="00C746A5" w:rsidP="00306E31">
      <w:pPr>
        <w:jc w:val="both"/>
        <w:rPr>
          <w:rFonts w:ascii="Arial" w:eastAsia="SimSun" w:hAnsi="Arial" w:cs="Arial"/>
          <w:lang w:eastAsia="zh-CN"/>
        </w:rPr>
      </w:pPr>
      <w:r w:rsidRPr="00820B38">
        <w:rPr>
          <w:rFonts w:ascii="Arial" w:eastAsia="SimSun" w:hAnsi="Arial" w:cs="Arial" w:hint="eastAsia"/>
          <w:lang w:eastAsia="zh-CN"/>
        </w:rPr>
        <w:t>T</w:t>
      </w:r>
      <w:r w:rsidRPr="00820B38">
        <w:rPr>
          <w:rFonts w:ascii="Arial" w:eastAsia="SimSun" w:hAnsi="Arial" w:cs="Arial"/>
          <w:lang w:eastAsia="zh-CN"/>
        </w:rPr>
        <w:t>wo discussion papers</w:t>
      </w:r>
      <w:r w:rsidR="00545CD7">
        <w:rPr>
          <w:rFonts w:ascii="Arial" w:eastAsia="SimSun" w:hAnsi="Arial" w:cs="Arial" w:hint="eastAsia"/>
          <w:lang w:eastAsia="zh-CN"/>
        </w:rPr>
        <w:t xml:space="preserve"> [1] [2] related to this topic were submitted to this meeting. Both contributions propose to introduce a new per-band capability signalling for FR1 UEs supporting transparent TxD by allowing early </w:t>
      </w:r>
      <w:r w:rsidR="00545CD7">
        <w:rPr>
          <w:rFonts w:ascii="Arial" w:eastAsia="SimSun" w:hAnsi="Arial" w:cs="Arial" w:hint="eastAsia"/>
          <w:lang w:eastAsia="zh-CN"/>
        </w:rPr>
        <w:lastRenderedPageBreak/>
        <w:t xml:space="preserve">implementation </w:t>
      </w:r>
      <w:r w:rsidR="007E5F0A">
        <w:rPr>
          <w:rFonts w:ascii="Arial" w:eastAsia="SimSun" w:hAnsi="Arial" w:cs="Arial" w:hint="eastAsia"/>
          <w:lang w:eastAsia="zh-CN"/>
        </w:rPr>
        <w:t xml:space="preserve">from Rel-15. The difference is which release should the capability </w:t>
      </w:r>
      <w:r w:rsidR="007E5F0A">
        <w:rPr>
          <w:rFonts w:ascii="Arial" w:eastAsia="SimSun" w:hAnsi="Arial" w:cs="Arial"/>
          <w:lang w:eastAsia="zh-CN"/>
        </w:rPr>
        <w:t>signalling</w:t>
      </w:r>
      <w:r w:rsidR="007E5F0A">
        <w:rPr>
          <w:rFonts w:ascii="Arial" w:eastAsia="SimSun" w:hAnsi="Arial" w:cs="Arial" w:hint="eastAsia"/>
          <w:lang w:eastAsia="zh-CN"/>
        </w:rPr>
        <w:t xml:space="preserve"> be </w:t>
      </w:r>
      <w:r w:rsidR="007E5F0A">
        <w:rPr>
          <w:rFonts w:ascii="Arial" w:eastAsia="SimSun" w:hAnsi="Arial" w:cs="Arial"/>
          <w:lang w:eastAsia="zh-CN"/>
        </w:rPr>
        <w:t>introduced</w:t>
      </w:r>
      <w:r w:rsidR="007E5F0A">
        <w:rPr>
          <w:rFonts w:ascii="Arial" w:eastAsia="SimSun" w:hAnsi="Arial" w:cs="Arial" w:hint="eastAsia"/>
          <w:lang w:eastAsia="zh-CN"/>
        </w:rPr>
        <w:t>, Rel-16 or Rel-17?</w:t>
      </w:r>
    </w:p>
    <w:p w14:paraId="210CC3D8" w14:textId="77777777" w:rsidR="007E5F0A" w:rsidRDefault="007E5F0A" w:rsidP="007E5F0A">
      <w:pPr>
        <w:pStyle w:val="Conclusion1"/>
        <w:numPr>
          <w:ilvl w:val="0"/>
          <w:numId w:val="0"/>
        </w:numPr>
        <w:outlineLvl w:val="2"/>
      </w:pPr>
      <w:r w:rsidRPr="00C737D4">
        <w:rPr>
          <w:rFonts w:hint="eastAsia"/>
        </w:rPr>
        <w:t>Q</w:t>
      </w:r>
      <w:r>
        <w:t>uestion 1: D</w:t>
      </w:r>
      <w:r>
        <w:rPr>
          <w:rFonts w:hint="eastAsia"/>
        </w:rPr>
        <w:t>o</w:t>
      </w:r>
      <w:r>
        <w:t xml:space="preserve"> you agree </w:t>
      </w:r>
      <w:r>
        <w:rPr>
          <w:rFonts w:hint="eastAsia"/>
        </w:rPr>
        <w:t xml:space="preserve">to introduce a new per-band capability </w:t>
      </w:r>
      <w:r>
        <w:t>signalling</w:t>
      </w:r>
      <w:r>
        <w:rPr>
          <w:rFonts w:hint="eastAsia"/>
        </w:rPr>
        <w:t xml:space="preserve"> for FR1 UEs supporting transparent TxD by allowing early implementation from Rel-15?</w:t>
      </w:r>
    </w:p>
    <w:tbl>
      <w:tblPr>
        <w:tblStyle w:val="af1"/>
        <w:tblW w:w="9669" w:type="dxa"/>
        <w:tblLook w:val="04A0" w:firstRow="1" w:lastRow="0" w:firstColumn="1" w:lastColumn="0" w:noHBand="0" w:noVBand="1"/>
      </w:tblPr>
      <w:tblGrid>
        <w:gridCol w:w="1777"/>
        <w:gridCol w:w="1971"/>
        <w:gridCol w:w="5921"/>
      </w:tblGrid>
      <w:tr w:rsidR="007E5F0A" w14:paraId="2D05DE58" w14:textId="77777777" w:rsidTr="00CF3DA2">
        <w:trPr>
          <w:trHeight w:val="459"/>
        </w:trPr>
        <w:tc>
          <w:tcPr>
            <w:tcW w:w="1777" w:type="dxa"/>
            <w:vAlign w:val="center"/>
          </w:tcPr>
          <w:p w14:paraId="01C1F46A" w14:textId="77777777" w:rsidR="007E5F0A" w:rsidRDefault="007E5F0A" w:rsidP="00CF3DA2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971" w:type="dxa"/>
            <w:vAlign w:val="center"/>
          </w:tcPr>
          <w:p w14:paraId="08CA29CE" w14:textId="77777777" w:rsidR="007E5F0A" w:rsidRPr="00650A00" w:rsidRDefault="007E5F0A" w:rsidP="00CF3DA2">
            <w:pPr>
              <w:pStyle w:val="TAH"/>
              <w:rPr>
                <w:rFonts w:eastAsia="SimSun"/>
                <w:lang w:eastAsia="zh-CN"/>
              </w:rPr>
            </w:pPr>
            <w:r>
              <w:rPr>
                <w:lang w:eastAsia="ko-KR"/>
              </w:rPr>
              <w:t>A</w:t>
            </w:r>
            <w:r>
              <w:rPr>
                <w:rFonts w:eastAsia="SimSun"/>
                <w:lang w:eastAsia="zh-CN"/>
              </w:rPr>
              <w:t>gree or disagree</w:t>
            </w:r>
          </w:p>
        </w:tc>
        <w:tc>
          <w:tcPr>
            <w:tcW w:w="5921" w:type="dxa"/>
            <w:vAlign w:val="center"/>
          </w:tcPr>
          <w:p w14:paraId="4EB26628" w14:textId="77777777" w:rsidR="007E5F0A" w:rsidRDefault="007E5F0A" w:rsidP="00CF3DA2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  <w:r>
              <w:rPr>
                <w:lang w:eastAsia="ko-KR"/>
              </w:rPr>
              <w:t xml:space="preserve"> (e.g., why it is not agreeable)</w:t>
            </w:r>
          </w:p>
        </w:tc>
      </w:tr>
      <w:tr w:rsidR="007E5F0A" w14:paraId="0DEADDC8" w14:textId="77777777" w:rsidTr="00CF3DA2">
        <w:trPr>
          <w:trHeight w:val="229"/>
        </w:trPr>
        <w:tc>
          <w:tcPr>
            <w:tcW w:w="1777" w:type="dxa"/>
          </w:tcPr>
          <w:p w14:paraId="552FAE02" w14:textId="453E7505" w:rsidR="007E5F0A" w:rsidRDefault="00E4169E" w:rsidP="00CF3D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71" w:type="dxa"/>
          </w:tcPr>
          <w:p w14:paraId="21336CFA" w14:textId="39B8DEF2" w:rsidR="007E5F0A" w:rsidRDefault="00E4169E" w:rsidP="00CF3D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921" w:type="dxa"/>
          </w:tcPr>
          <w:p w14:paraId="637F9069" w14:textId="5DFD3042" w:rsidR="007E5F0A" w:rsidRDefault="00E4169E" w:rsidP="00CF3DA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This has been agreed by RAN2 pending feedback from RAN4 on whether all PCs are supported and RAN4 already agreed that it is for all PCs in FR1 in Rel-15 and Rel-16 in R4-2107740.</w:t>
            </w:r>
          </w:p>
          <w:p w14:paraId="7152C463" w14:textId="77777777" w:rsidR="00E4169E" w:rsidRDefault="00E4169E" w:rsidP="00CF3DA2">
            <w:pPr>
              <w:pStyle w:val="TAL"/>
              <w:rPr>
                <w:lang w:eastAsia="ko-KR"/>
              </w:rPr>
            </w:pPr>
          </w:p>
          <w:p w14:paraId="4CE87C06" w14:textId="246F18AE" w:rsidR="00E4169E" w:rsidRDefault="00E4169E" w:rsidP="00CF3DA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Also RAN2 had agreed to have release independent via early implementation from Rel-15</w:t>
            </w:r>
          </w:p>
        </w:tc>
      </w:tr>
      <w:tr w:rsidR="007E5F0A" w14:paraId="1322443C" w14:textId="77777777" w:rsidTr="00CF3DA2">
        <w:trPr>
          <w:trHeight w:val="217"/>
        </w:trPr>
        <w:tc>
          <w:tcPr>
            <w:tcW w:w="1777" w:type="dxa"/>
          </w:tcPr>
          <w:p w14:paraId="064AEED8" w14:textId="035E2CA7" w:rsidR="007E5F0A" w:rsidRDefault="004D4292" w:rsidP="00CF3DA2">
            <w:pPr>
              <w:pStyle w:val="TAC"/>
              <w:rPr>
                <w:lang w:eastAsia="ko-KR"/>
              </w:rPr>
            </w:pPr>
            <w:r w:rsidRPr="00B645E8">
              <w:rPr>
                <w:lang w:eastAsia="ko-KR"/>
              </w:rPr>
              <w:t>Huawei, HiSilicon</w:t>
            </w:r>
          </w:p>
        </w:tc>
        <w:tc>
          <w:tcPr>
            <w:tcW w:w="1971" w:type="dxa"/>
          </w:tcPr>
          <w:p w14:paraId="03B975E4" w14:textId="691F8058" w:rsidR="007E5F0A" w:rsidRDefault="004D4292" w:rsidP="00CF3D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921" w:type="dxa"/>
          </w:tcPr>
          <w:p w14:paraId="7CEC5FC0" w14:textId="4B40C2A7" w:rsidR="007E5F0A" w:rsidRDefault="004D4292" w:rsidP="00CF3DA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This has been agreed by RAN2, and based on the conclusion of RAN plenary, t</w:t>
            </w:r>
            <w:r w:rsidRPr="004D4292">
              <w:rPr>
                <w:lang w:eastAsia="ko-KR"/>
              </w:rPr>
              <w:t>he concluded agreements related to Tx Diversity (TxD) shall be followed</w:t>
            </w:r>
            <w:r>
              <w:rPr>
                <w:lang w:eastAsia="ko-KR"/>
              </w:rPr>
              <w:t>.</w:t>
            </w:r>
          </w:p>
        </w:tc>
      </w:tr>
      <w:tr w:rsidR="007E5F0A" w14:paraId="619709A7" w14:textId="77777777" w:rsidTr="00CF3DA2">
        <w:trPr>
          <w:trHeight w:val="229"/>
        </w:trPr>
        <w:tc>
          <w:tcPr>
            <w:tcW w:w="1777" w:type="dxa"/>
          </w:tcPr>
          <w:p w14:paraId="24A07276" w14:textId="5BD539B0" w:rsidR="007E5F0A" w:rsidRDefault="000264AA" w:rsidP="00CF3DA2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amsung</w:t>
            </w:r>
          </w:p>
        </w:tc>
        <w:tc>
          <w:tcPr>
            <w:tcW w:w="1971" w:type="dxa"/>
          </w:tcPr>
          <w:p w14:paraId="3A53E957" w14:textId="340E81C3" w:rsidR="007E5F0A" w:rsidRPr="000264AA" w:rsidRDefault="000264AA" w:rsidP="00CF3DA2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</w:t>
            </w:r>
            <w:r>
              <w:rPr>
                <w:lang w:eastAsia="ko-KR"/>
              </w:rPr>
              <w:t>gree</w:t>
            </w:r>
          </w:p>
        </w:tc>
        <w:tc>
          <w:tcPr>
            <w:tcW w:w="5921" w:type="dxa"/>
          </w:tcPr>
          <w:p w14:paraId="402B8B97" w14:textId="7F9F5B5F" w:rsidR="007E5F0A" w:rsidRPr="000264AA" w:rsidRDefault="000264AA" w:rsidP="00CF3DA2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ame view with others</w:t>
            </w:r>
          </w:p>
        </w:tc>
      </w:tr>
      <w:tr w:rsidR="007E5F0A" w14:paraId="4E25B86E" w14:textId="77777777" w:rsidTr="00CF3DA2">
        <w:trPr>
          <w:trHeight w:val="229"/>
        </w:trPr>
        <w:tc>
          <w:tcPr>
            <w:tcW w:w="1777" w:type="dxa"/>
          </w:tcPr>
          <w:p w14:paraId="7A5A37C9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721B1E57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1567E76B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6A468D7D" w14:textId="77777777" w:rsidTr="00CF3DA2">
        <w:trPr>
          <w:trHeight w:val="229"/>
        </w:trPr>
        <w:tc>
          <w:tcPr>
            <w:tcW w:w="1777" w:type="dxa"/>
          </w:tcPr>
          <w:p w14:paraId="18213585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4D0EF5D3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51F97692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0099C54E" w14:textId="77777777" w:rsidTr="00CF3DA2">
        <w:trPr>
          <w:trHeight w:val="229"/>
        </w:trPr>
        <w:tc>
          <w:tcPr>
            <w:tcW w:w="1777" w:type="dxa"/>
          </w:tcPr>
          <w:p w14:paraId="2FAED512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6130D327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2921612D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45388CCF" w14:textId="77777777" w:rsidTr="00CF3DA2">
        <w:trPr>
          <w:trHeight w:val="229"/>
        </w:trPr>
        <w:tc>
          <w:tcPr>
            <w:tcW w:w="1777" w:type="dxa"/>
          </w:tcPr>
          <w:p w14:paraId="2632FF87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0D81AEBF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4319860E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066350B7" w14:textId="77777777" w:rsidTr="00CF3DA2">
        <w:trPr>
          <w:trHeight w:val="217"/>
        </w:trPr>
        <w:tc>
          <w:tcPr>
            <w:tcW w:w="1777" w:type="dxa"/>
          </w:tcPr>
          <w:p w14:paraId="257EA888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07144040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2EF19EBC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3BEDC35F" w14:textId="77777777" w:rsidTr="00CF3DA2">
        <w:trPr>
          <w:trHeight w:val="229"/>
        </w:trPr>
        <w:tc>
          <w:tcPr>
            <w:tcW w:w="1777" w:type="dxa"/>
          </w:tcPr>
          <w:p w14:paraId="2B1C3BB9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752BE75E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30580613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</w:tbl>
    <w:p w14:paraId="2B6CDD65" w14:textId="77777777" w:rsidR="00C02971" w:rsidRDefault="00C02971" w:rsidP="007E5F0A">
      <w:pPr>
        <w:pStyle w:val="Conclusion1"/>
        <w:numPr>
          <w:ilvl w:val="0"/>
          <w:numId w:val="0"/>
        </w:numPr>
        <w:outlineLvl w:val="2"/>
      </w:pPr>
    </w:p>
    <w:p w14:paraId="0A7622EB" w14:textId="77777777" w:rsidR="00C02971" w:rsidRPr="00C02971" w:rsidRDefault="00C02971" w:rsidP="007E5F0A">
      <w:pPr>
        <w:pStyle w:val="Conclusion1"/>
        <w:numPr>
          <w:ilvl w:val="0"/>
          <w:numId w:val="0"/>
        </w:numPr>
        <w:outlineLvl w:val="2"/>
        <w:rPr>
          <w:rFonts w:cs="Arial"/>
          <w:szCs w:val="20"/>
        </w:rPr>
      </w:pPr>
      <w:r w:rsidRPr="00C02971">
        <w:rPr>
          <w:rFonts w:cs="Arial" w:hint="eastAsia"/>
          <w:szCs w:val="20"/>
          <w:highlight w:val="yellow"/>
        </w:rPr>
        <w:t>Conclusions: TBD</w:t>
      </w:r>
    </w:p>
    <w:p w14:paraId="71263FD3" w14:textId="77777777" w:rsidR="00C02971" w:rsidRPr="007E5F0A" w:rsidRDefault="00C02971" w:rsidP="007E5F0A">
      <w:pPr>
        <w:pStyle w:val="Conclusion1"/>
        <w:numPr>
          <w:ilvl w:val="0"/>
          <w:numId w:val="0"/>
        </w:numPr>
        <w:outlineLvl w:val="2"/>
      </w:pPr>
    </w:p>
    <w:p w14:paraId="636B732B" w14:textId="77777777" w:rsidR="007E5F0A" w:rsidRDefault="007E5F0A" w:rsidP="007E5F0A">
      <w:pPr>
        <w:pStyle w:val="Conclusion1"/>
        <w:numPr>
          <w:ilvl w:val="0"/>
          <w:numId w:val="0"/>
        </w:numPr>
        <w:outlineLvl w:val="2"/>
      </w:pPr>
      <w:r w:rsidRPr="00C737D4">
        <w:rPr>
          <w:rFonts w:hint="eastAsia"/>
        </w:rPr>
        <w:t>Q</w:t>
      </w:r>
      <w:r>
        <w:t xml:space="preserve">uestion </w:t>
      </w:r>
      <w:r>
        <w:rPr>
          <w:rFonts w:hint="eastAsia"/>
        </w:rPr>
        <w:t>2</w:t>
      </w:r>
      <w:r>
        <w:t xml:space="preserve">: </w:t>
      </w:r>
      <w:r>
        <w:rPr>
          <w:rFonts w:hint="eastAsia"/>
        </w:rPr>
        <w:t>Which release should the</w:t>
      </w:r>
      <w:r w:rsidR="00DC7BA9">
        <w:rPr>
          <w:rFonts w:hint="eastAsia"/>
        </w:rPr>
        <w:t xml:space="preserve"> transparent TxD</w:t>
      </w:r>
      <w:r>
        <w:rPr>
          <w:rFonts w:hint="eastAsia"/>
        </w:rPr>
        <w:t xml:space="preserve"> capability </w:t>
      </w:r>
      <w:r>
        <w:t>signalling</w:t>
      </w:r>
      <w:r>
        <w:rPr>
          <w:rFonts w:hint="eastAsia"/>
        </w:rPr>
        <w:t xml:space="preserve"> be introduced? Rel-16 or Rel-17?</w:t>
      </w:r>
    </w:p>
    <w:tbl>
      <w:tblPr>
        <w:tblStyle w:val="af1"/>
        <w:tblW w:w="9669" w:type="dxa"/>
        <w:tblLook w:val="04A0" w:firstRow="1" w:lastRow="0" w:firstColumn="1" w:lastColumn="0" w:noHBand="0" w:noVBand="1"/>
      </w:tblPr>
      <w:tblGrid>
        <w:gridCol w:w="1777"/>
        <w:gridCol w:w="1971"/>
        <w:gridCol w:w="5921"/>
      </w:tblGrid>
      <w:tr w:rsidR="007E5F0A" w14:paraId="2D5FDB72" w14:textId="77777777" w:rsidTr="00CF3DA2">
        <w:trPr>
          <w:trHeight w:val="459"/>
        </w:trPr>
        <w:tc>
          <w:tcPr>
            <w:tcW w:w="1777" w:type="dxa"/>
            <w:vAlign w:val="center"/>
          </w:tcPr>
          <w:p w14:paraId="2C2E19A8" w14:textId="77777777" w:rsidR="007E5F0A" w:rsidRDefault="007E5F0A" w:rsidP="00CF3DA2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971" w:type="dxa"/>
            <w:vAlign w:val="center"/>
          </w:tcPr>
          <w:p w14:paraId="7F9AFE1F" w14:textId="77777777" w:rsidR="007E5F0A" w:rsidRPr="00146EC6" w:rsidRDefault="00146EC6" w:rsidP="00CF3DA2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Rel-16 or Rel-17</w:t>
            </w:r>
          </w:p>
        </w:tc>
        <w:tc>
          <w:tcPr>
            <w:tcW w:w="5921" w:type="dxa"/>
            <w:vAlign w:val="center"/>
          </w:tcPr>
          <w:p w14:paraId="7813DF06" w14:textId="77777777" w:rsidR="007E5F0A" w:rsidRPr="003C54DF" w:rsidRDefault="007E5F0A" w:rsidP="003C54DF">
            <w:pPr>
              <w:pStyle w:val="TAH"/>
              <w:rPr>
                <w:rFonts w:eastAsia="SimSun"/>
                <w:lang w:eastAsia="zh-CN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7E5F0A" w14:paraId="02381B48" w14:textId="77777777" w:rsidTr="00CF3DA2">
        <w:trPr>
          <w:trHeight w:val="229"/>
        </w:trPr>
        <w:tc>
          <w:tcPr>
            <w:tcW w:w="1777" w:type="dxa"/>
          </w:tcPr>
          <w:p w14:paraId="51727E67" w14:textId="7C24C001" w:rsidR="007E5F0A" w:rsidRDefault="00E4169E" w:rsidP="00CF3D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71" w:type="dxa"/>
          </w:tcPr>
          <w:p w14:paraId="30681507" w14:textId="6487889A" w:rsidR="007E5F0A" w:rsidRDefault="00E4169E" w:rsidP="00CF3D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Rel-16</w:t>
            </w:r>
          </w:p>
        </w:tc>
        <w:tc>
          <w:tcPr>
            <w:tcW w:w="5921" w:type="dxa"/>
          </w:tcPr>
          <w:p w14:paraId="23FB7EB1" w14:textId="6EE79539" w:rsidR="007E5F0A" w:rsidRPr="00B06B78" w:rsidRDefault="00E4169E" w:rsidP="00CF3DA2">
            <w:pPr>
              <w:pStyle w:val="TAL"/>
              <w:rPr>
                <w:lang w:eastAsia="ko-KR"/>
              </w:rPr>
            </w:pPr>
            <w:r w:rsidRPr="00B06B78">
              <w:rPr>
                <w:lang w:val="en-US"/>
              </w:rPr>
              <w:t>In our understanding although this is a Rel-17 WI, the capability signalling can be defined starting from Rel-16 and allow early implementation from Rel-15.</w:t>
            </w:r>
          </w:p>
        </w:tc>
      </w:tr>
      <w:tr w:rsidR="007E5F0A" w14:paraId="005C69E3" w14:textId="77777777" w:rsidTr="00CF3DA2">
        <w:trPr>
          <w:trHeight w:val="217"/>
        </w:trPr>
        <w:tc>
          <w:tcPr>
            <w:tcW w:w="1777" w:type="dxa"/>
          </w:tcPr>
          <w:p w14:paraId="3D7B3781" w14:textId="7E8F3157" w:rsidR="007E5F0A" w:rsidRDefault="004D4292" w:rsidP="00CF3DA2">
            <w:pPr>
              <w:pStyle w:val="TAC"/>
              <w:rPr>
                <w:lang w:eastAsia="ko-KR"/>
              </w:rPr>
            </w:pPr>
            <w:r w:rsidRPr="00B645E8">
              <w:rPr>
                <w:lang w:eastAsia="ko-KR"/>
              </w:rPr>
              <w:t>Huawei, HiSilicon</w:t>
            </w:r>
          </w:p>
        </w:tc>
        <w:tc>
          <w:tcPr>
            <w:tcW w:w="1971" w:type="dxa"/>
          </w:tcPr>
          <w:p w14:paraId="3B0D18FF" w14:textId="6B7F7BA8" w:rsidR="007E5F0A" w:rsidRDefault="004D4292" w:rsidP="00CF3D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Rel-16</w:t>
            </w:r>
          </w:p>
        </w:tc>
        <w:tc>
          <w:tcPr>
            <w:tcW w:w="5921" w:type="dxa"/>
          </w:tcPr>
          <w:p w14:paraId="0084C3E9" w14:textId="28E56D16" w:rsidR="007E5F0A" w:rsidRDefault="004D4292" w:rsidP="00CF3DA2">
            <w:pPr>
              <w:pStyle w:val="TAL"/>
              <w:rPr>
                <w:lang w:eastAsia="ko-KR"/>
              </w:rPr>
            </w:pPr>
            <w:r w:rsidRPr="004D4292">
              <w:rPr>
                <w:lang w:eastAsia="ko-KR"/>
              </w:rPr>
              <w:t>Considering the UE capability signalling of transparent TxD has to be early implemented from Rel-15, it is beneficial to introduce the capability signalling from Rel-16 by early implementation from Rel-15, once RAN4 finishes the requirement definition, this feature can be truly implemented</w:t>
            </w:r>
            <w:r>
              <w:rPr>
                <w:lang w:eastAsia="ko-KR"/>
              </w:rPr>
              <w:t>.</w:t>
            </w:r>
          </w:p>
        </w:tc>
      </w:tr>
      <w:tr w:rsidR="007E5F0A" w14:paraId="7445E598" w14:textId="77777777" w:rsidTr="00CF3DA2">
        <w:trPr>
          <w:trHeight w:val="229"/>
        </w:trPr>
        <w:tc>
          <w:tcPr>
            <w:tcW w:w="1777" w:type="dxa"/>
          </w:tcPr>
          <w:p w14:paraId="7456CB55" w14:textId="36E1D718" w:rsidR="007E5F0A" w:rsidRDefault="000264AA" w:rsidP="00CF3DA2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amsung</w:t>
            </w:r>
          </w:p>
        </w:tc>
        <w:tc>
          <w:tcPr>
            <w:tcW w:w="1971" w:type="dxa"/>
          </w:tcPr>
          <w:p w14:paraId="40C3651D" w14:textId="38EB23CE" w:rsidR="007E5F0A" w:rsidRPr="000264AA" w:rsidRDefault="000264AA" w:rsidP="00CF3DA2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</w:t>
            </w:r>
            <w:r>
              <w:rPr>
                <w:lang w:eastAsia="ko-KR"/>
              </w:rPr>
              <w:t>el-16</w:t>
            </w:r>
          </w:p>
        </w:tc>
        <w:tc>
          <w:tcPr>
            <w:tcW w:w="5921" w:type="dxa"/>
          </w:tcPr>
          <w:p w14:paraId="230AE6D3" w14:textId="77777777" w:rsidR="007E5F0A" w:rsidRPr="00632231" w:rsidRDefault="007E5F0A" w:rsidP="00CF3DA2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7E5F0A" w14:paraId="29516478" w14:textId="77777777" w:rsidTr="00CF3DA2">
        <w:trPr>
          <w:trHeight w:val="229"/>
        </w:trPr>
        <w:tc>
          <w:tcPr>
            <w:tcW w:w="1777" w:type="dxa"/>
          </w:tcPr>
          <w:p w14:paraId="3885FA38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06DD15E2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6A9D22EA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5B23D893" w14:textId="77777777" w:rsidTr="00CF3DA2">
        <w:trPr>
          <w:trHeight w:val="229"/>
        </w:trPr>
        <w:tc>
          <w:tcPr>
            <w:tcW w:w="1777" w:type="dxa"/>
          </w:tcPr>
          <w:p w14:paraId="328813EE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29715E1D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7D345167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5F1E47C8" w14:textId="77777777" w:rsidTr="00CF3DA2">
        <w:trPr>
          <w:trHeight w:val="229"/>
        </w:trPr>
        <w:tc>
          <w:tcPr>
            <w:tcW w:w="1777" w:type="dxa"/>
          </w:tcPr>
          <w:p w14:paraId="0938587F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51A7B27D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297741A6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1D7CE043" w14:textId="77777777" w:rsidTr="00CF3DA2">
        <w:trPr>
          <w:trHeight w:val="229"/>
        </w:trPr>
        <w:tc>
          <w:tcPr>
            <w:tcW w:w="1777" w:type="dxa"/>
          </w:tcPr>
          <w:p w14:paraId="27B4B2A0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5A357E56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513C9DC1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1E1FC624" w14:textId="77777777" w:rsidTr="00CF3DA2">
        <w:trPr>
          <w:trHeight w:val="217"/>
        </w:trPr>
        <w:tc>
          <w:tcPr>
            <w:tcW w:w="1777" w:type="dxa"/>
          </w:tcPr>
          <w:p w14:paraId="5AB43A70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4F32BB32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68444534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42CE2740" w14:textId="77777777" w:rsidTr="00CF3DA2">
        <w:trPr>
          <w:trHeight w:val="229"/>
        </w:trPr>
        <w:tc>
          <w:tcPr>
            <w:tcW w:w="1777" w:type="dxa"/>
          </w:tcPr>
          <w:p w14:paraId="44011C48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79A6E1C0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122F7CA9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</w:tbl>
    <w:p w14:paraId="79C4A381" w14:textId="77777777" w:rsidR="007E5F0A" w:rsidRPr="007E5F0A" w:rsidRDefault="007E5F0A" w:rsidP="007E5F0A">
      <w:pPr>
        <w:pStyle w:val="Conclusion1"/>
        <w:numPr>
          <w:ilvl w:val="0"/>
          <w:numId w:val="0"/>
        </w:numPr>
        <w:outlineLvl w:val="2"/>
      </w:pPr>
    </w:p>
    <w:p w14:paraId="07C1833A" w14:textId="77777777" w:rsidR="00C02971" w:rsidRPr="00C02971" w:rsidRDefault="00C02971" w:rsidP="00C02971">
      <w:pPr>
        <w:pStyle w:val="Conclusion1"/>
        <w:numPr>
          <w:ilvl w:val="0"/>
          <w:numId w:val="0"/>
        </w:numPr>
        <w:outlineLvl w:val="2"/>
        <w:rPr>
          <w:rFonts w:cs="Arial"/>
          <w:szCs w:val="20"/>
        </w:rPr>
      </w:pPr>
      <w:r w:rsidRPr="00C02971">
        <w:rPr>
          <w:rFonts w:cs="Arial" w:hint="eastAsia"/>
          <w:szCs w:val="20"/>
          <w:highlight w:val="yellow"/>
        </w:rPr>
        <w:t>Conclusions: TBD</w:t>
      </w:r>
    </w:p>
    <w:p w14:paraId="25D4092F" w14:textId="77777777" w:rsidR="001F5E7E" w:rsidRDefault="001F5E7E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527123FE" w14:textId="77777777" w:rsidR="00915036" w:rsidRPr="00C02971" w:rsidRDefault="00915036" w:rsidP="00915036">
      <w:pPr>
        <w:pStyle w:val="2"/>
        <w:rPr>
          <w:rFonts w:eastAsia="SimSun"/>
          <w:lang w:eastAsia="zh-CN"/>
        </w:rPr>
      </w:pPr>
      <w:r>
        <w:rPr>
          <w:lang w:eastAsia="ko-KR"/>
        </w:rPr>
        <w:t>3.</w:t>
      </w:r>
      <w:r w:rsidR="00987EF2">
        <w:rPr>
          <w:lang w:eastAsia="ko-KR"/>
        </w:rPr>
        <w:t>2</w:t>
      </w:r>
      <w:r>
        <w:rPr>
          <w:lang w:eastAsia="ko-KR"/>
        </w:rPr>
        <w:tab/>
      </w:r>
      <w:r w:rsidR="00C02971">
        <w:rPr>
          <w:rFonts w:eastAsia="SimSun" w:hint="eastAsia"/>
          <w:lang w:eastAsia="zh-CN"/>
        </w:rPr>
        <w:t>2</w:t>
      </w:r>
      <w:r w:rsidR="00C02971" w:rsidRPr="00C02971">
        <w:rPr>
          <w:rFonts w:eastAsia="SimSun" w:hint="eastAsia"/>
          <w:vertAlign w:val="superscript"/>
          <w:lang w:eastAsia="zh-CN"/>
        </w:rPr>
        <w:t>nd</w:t>
      </w:r>
      <w:r w:rsidR="00C02971">
        <w:rPr>
          <w:rFonts w:eastAsia="SimSun" w:hint="eastAsia"/>
          <w:lang w:eastAsia="zh-CN"/>
        </w:rPr>
        <w:t xml:space="preserve"> round: </w:t>
      </w:r>
    </w:p>
    <w:p w14:paraId="597EB1E5" w14:textId="77777777" w:rsidR="0039024A" w:rsidRDefault="00AF5E4F" w:rsidP="00406E87">
      <w:pPr>
        <w:jc w:val="both"/>
        <w:rPr>
          <w:rFonts w:ascii="Arial" w:eastAsia="SimSun" w:hAnsi="Arial"/>
          <w:b/>
          <w:bCs/>
          <w:noProof/>
          <w:szCs w:val="24"/>
          <w:lang w:eastAsia="zh-CN"/>
        </w:rPr>
      </w:pPr>
      <w:r>
        <w:rPr>
          <w:rFonts w:ascii="Arial" w:eastAsia="SimSun" w:hAnsi="Arial" w:cs="Arial"/>
          <w:highlight w:val="yellow"/>
          <w:lang w:eastAsia="zh-CN"/>
        </w:rPr>
        <w:t>Depends</w:t>
      </w:r>
      <w:r w:rsidR="00406E87" w:rsidRPr="003670FC">
        <w:rPr>
          <w:rFonts w:ascii="Arial" w:eastAsia="SimSun" w:hAnsi="Arial" w:cs="Arial"/>
          <w:highlight w:val="yellow"/>
          <w:lang w:eastAsia="zh-CN"/>
        </w:rPr>
        <w:t xml:space="preserve"> on the </w:t>
      </w:r>
      <w:r w:rsidR="00E37B06">
        <w:rPr>
          <w:rFonts w:ascii="Arial" w:eastAsia="SimSun" w:hAnsi="Arial" w:cs="Arial"/>
          <w:highlight w:val="yellow"/>
          <w:lang w:eastAsia="zh-CN"/>
        </w:rPr>
        <w:t>conclusions</w:t>
      </w:r>
      <w:r w:rsidR="00406E87" w:rsidRPr="003670FC">
        <w:rPr>
          <w:rFonts w:ascii="Arial" w:eastAsia="SimSun" w:hAnsi="Arial" w:cs="Arial"/>
          <w:highlight w:val="yellow"/>
          <w:lang w:eastAsia="zh-CN"/>
        </w:rPr>
        <w:t xml:space="preserve"> </w:t>
      </w:r>
      <w:r w:rsidR="001D3AC2">
        <w:rPr>
          <w:rFonts w:ascii="Arial" w:eastAsia="SimSun" w:hAnsi="Arial" w:cs="Arial"/>
          <w:highlight w:val="yellow"/>
          <w:lang w:eastAsia="zh-CN"/>
        </w:rPr>
        <w:t>in</w:t>
      </w:r>
      <w:r w:rsidR="00C02971" w:rsidRPr="00C02971">
        <w:rPr>
          <w:rFonts w:ascii="Arial" w:eastAsia="SimSun" w:hAnsi="Arial" w:cs="Arial" w:hint="eastAsia"/>
          <w:highlight w:val="yellow"/>
          <w:lang w:eastAsia="zh-CN"/>
        </w:rPr>
        <w:t xml:space="preserve"> 1st round</w:t>
      </w:r>
    </w:p>
    <w:p w14:paraId="6C7B8A3C" w14:textId="77777777" w:rsidR="001F5E7E" w:rsidRPr="00915036" w:rsidRDefault="001F5E7E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5A731D27" w14:textId="77777777" w:rsidR="001F5E7E" w:rsidRPr="00FA47F3" w:rsidRDefault="001F5E7E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0D3236AA" w14:textId="77777777" w:rsidR="006120FD" w:rsidRDefault="008E06AD" w:rsidP="0091768F">
      <w:pPr>
        <w:pStyle w:val="1"/>
        <w:rPr>
          <w:lang w:eastAsia="ko-KR"/>
        </w:rPr>
      </w:pPr>
      <w:r>
        <w:rPr>
          <w:lang w:eastAsia="ko-KR"/>
        </w:rPr>
        <w:lastRenderedPageBreak/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5A67D4E6" w14:textId="77777777" w:rsidR="00EB29C2" w:rsidRPr="00A772EB" w:rsidRDefault="004805A6" w:rsidP="00EB29C2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  <w:r w:rsidRPr="004805A6"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 w:rsidRPr="004805A6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5C5F5DC9" w14:textId="77777777" w:rsidR="00502E6E" w:rsidRPr="00EB29C2" w:rsidRDefault="00502E6E" w:rsidP="009B5BBC">
      <w:pPr>
        <w:rPr>
          <w:lang w:eastAsia="ko-KR"/>
        </w:rPr>
      </w:pPr>
    </w:p>
    <w:p w14:paraId="519DC6E1" w14:textId="77777777" w:rsidR="00A86BB5" w:rsidRPr="00A507D3" w:rsidRDefault="008E06AD" w:rsidP="00A507D3">
      <w:pPr>
        <w:pStyle w:val="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  <w:r w:rsidR="00C66B4D" w:rsidRPr="00C66B4D">
        <w:rPr>
          <w:rFonts w:cs="Arial"/>
          <w:lang w:eastAsia="ko-KR"/>
        </w:rPr>
        <w:t xml:space="preserve">   </w:t>
      </w:r>
    </w:p>
    <w:p w14:paraId="2CE37DEE" w14:textId="77777777" w:rsidR="00D22831" w:rsidRPr="00E14330" w:rsidRDefault="00D22831" w:rsidP="00D22831">
      <w:pPr>
        <w:pStyle w:val="Doc-title"/>
      </w:pPr>
      <w:r>
        <w:rPr>
          <w:rFonts w:eastAsia="SimSun" w:hint="eastAsia"/>
          <w:lang w:eastAsia="zh-CN"/>
        </w:rPr>
        <w:t xml:space="preserve">[1] </w:t>
      </w:r>
      <w:hyperlink r:id="rId12" w:tooltip="D:Documents3GPPtsg_ranWG2TSGR2_115-eDocsR2-2107417.zip" w:history="1">
        <w:r w:rsidRPr="00E14330">
          <w:rPr>
            <w:rStyle w:val="aa"/>
          </w:rPr>
          <w:t>R2-2107417</w:t>
        </w:r>
      </w:hyperlink>
      <w:r w:rsidRPr="00E14330">
        <w:tab/>
        <w:t>Discussion on capability of supporting txDiversity</w:t>
      </w:r>
      <w:r w:rsidRPr="00E14330">
        <w:tab/>
        <w:t>vivo</w:t>
      </w:r>
      <w:r w:rsidRPr="00E14330">
        <w:tab/>
        <w:t>discussion</w:t>
      </w:r>
      <w:r w:rsidRPr="00E14330">
        <w:tab/>
        <w:t>Rel-17</w:t>
      </w:r>
      <w:r w:rsidRPr="00E14330">
        <w:tab/>
        <w:t>NR_RF_TxD-Core</w:t>
      </w:r>
    </w:p>
    <w:p w14:paraId="2E62E549" w14:textId="77777777" w:rsidR="00D22831" w:rsidRPr="00E14330" w:rsidRDefault="00D22831" w:rsidP="00D22831">
      <w:pPr>
        <w:pStyle w:val="Doc-title"/>
      </w:pPr>
      <w:r>
        <w:rPr>
          <w:rFonts w:eastAsia="SimSun" w:hint="eastAsia"/>
          <w:lang w:eastAsia="zh-CN"/>
        </w:rPr>
        <w:t xml:space="preserve">[2] </w:t>
      </w:r>
      <w:hyperlink r:id="rId13" w:tooltip="D:Documents3GPPtsg_ranWG2TSGR2_115-eDocsR2-2108588.zip" w:history="1">
        <w:r w:rsidRPr="00E14330">
          <w:rPr>
            <w:rStyle w:val="aa"/>
          </w:rPr>
          <w:t>R2-2108588</w:t>
        </w:r>
      </w:hyperlink>
      <w:r w:rsidRPr="00E14330">
        <w:tab/>
        <w:t>Discussion on transparent TxD capability signalling</w:t>
      </w:r>
      <w:r w:rsidRPr="00E14330">
        <w:tab/>
        <w:t>Huawei, HiSilicon, CMCC</w:t>
      </w:r>
      <w:r w:rsidRPr="00E14330">
        <w:tab/>
        <w:t>discussion</w:t>
      </w:r>
      <w:r w:rsidRPr="00E14330">
        <w:tab/>
        <w:t>Rel-17</w:t>
      </w:r>
      <w:r w:rsidRPr="00E14330">
        <w:tab/>
        <w:t>NR_RF_TxD-Core</w:t>
      </w:r>
    </w:p>
    <w:p w14:paraId="2302E27C" w14:textId="77777777" w:rsidR="00D22831" w:rsidRPr="00E14330" w:rsidRDefault="00D22831" w:rsidP="00D22831">
      <w:pPr>
        <w:pStyle w:val="Doc-title"/>
      </w:pPr>
      <w:r>
        <w:rPr>
          <w:rFonts w:eastAsia="SimSun" w:hint="eastAsia"/>
          <w:lang w:eastAsia="zh-CN"/>
        </w:rPr>
        <w:t xml:space="preserve">[3] </w:t>
      </w:r>
      <w:hyperlink r:id="rId14" w:tooltip="D:Documents3GPPtsg_ranWG2TSGR2_115-eDocsR2-2108537.zip" w:history="1">
        <w:r w:rsidRPr="00E14330">
          <w:rPr>
            <w:rStyle w:val="aa"/>
          </w:rPr>
          <w:t>R2-2108537</w:t>
        </w:r>
      </w:hyperlink>
      <w:r w:rsidRPr="00E14330">
        <w:tab/>
        <w:t>CR on 38.331 for introducing UE capability of txDiversity</w:t>
      </w:r>
      <w:r w:rsidRPr="00E14330">
        <w:tab/>
        <w:t>CMCC</w:t>
      </w:r>
      <w:r w:rsidRPr="00E14330">
        <w:tab/>
        <w:t>CR</w:t>
      </w:r>
      <w:r w:rsidRPr="00E14330">
        <w:tab/>
        <w:t>Rel-16</w:t>
      </w:r>
      <w:r w:rsidRPr="00E14330">
        <w:tab/>
        <w:t>38.331</w:t>
      </w:r>
      <w:r w:rsidRPr="00E14330">
        <w:tab/>
        <w:t>16.5.0</w:t>
      </w:r>
      <w:r w:rsidRPr="00E14330">
        <w:tab/>
        <w:t>2778</w:t>
      </w:r>
      <w:r w:rsidRPr="00E14330">
        <w:tab/>
        <w:t>-</w:t>
      </w:r>
      <w:r w:rsidRPr="00E14330">
        <w:tab/>
        <w:t>C</w:t>
      </w:r>
      <w:r w:rsidRPr="00E14330">
        <w:tab/>
        <w:t>TEI16, NR_RF_TxD-Core</w:t>
      </w:r>
    </w:p>
    <w:p w14:paraId="40B77508" w14:textId="77777777" w:rsidR="00D13FD8" w:rsidRPr="00D22831" w:rsidRDefault="00D22831" w:rsidP="00D22831">
      <w:pPr>
        <w:pStyle w:val="Doc-title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[4] </w:t>
      </w:r>
      <w:hyperlink r:id="rId15" w:tooltip="D:Documents3GPPtsg_ranWG2TSGR2_115-eDocsR2-2108538.zip" w:history="1">
        <w:r w:rsidRPr="00E14330">
          <w:rPr>
            <w:rStyle w:val="aa"/>
          </w:rPr>
          <w:t>R2-2108538</w:t>
        </w:r>
      </w:hyperlink>
      <w:r w:rsidRPr="00E14330">
        <w:tab/>
        <w:t>CR on 38.306 for introducing UE capability of txDiversity</w:t>
      </w:r>
      <w:r w:rsidRPr="00E14330">
        <w:tab/>
        <w:t>CMCC</w:t>
      </w:r>
      <w:r w:rsidRPr="00E14330">
        <w:tab/>
        <w:t>CR</w:t>
      </w:r>
      <w:r w:rsidRPr="00E14330">
        <w:tab/>
        <w:t>Rel-16</w:t>
      </w:r>
      <w:r w:rsidRPr="00E14330">
        <w:tab/>
        <w:t>38.306</w:t>
      </w:r>
      <w:r w:rsidRPr="00E14330">
        <w:tab/>
        <w:t>16.5.0</w:t>
      </w:r>
      <w:r w:rsidRPr="00E14330">
        <w:tab/>
        <w:t>0627</w:t>
      </w:r>
      <w:r w:rsidRPr="00E14330">
        <w:tab/>
        <w:t>-</w:t>
      </w:r>
      <w:r w:rsidRPr="00E14330">
        <w:tab/>
        <w:t>C</w:t>
      </w:r>
      <w:r w:rsidRPr="00E14330">
        <w:tab/>
        <w:t>TEI16, NR_RF_TxD-Core</w:t>
      </w:r>
    </w:p>
    <w:sectPr w:rsidR="00D13FD8" w:rsidRPr="00D22831" w:rsidSect="00C73E76">
      <w:headerReference w:type="defaul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1CB84" w14:textId="77777777" w:rsidR="00C30E20" w:rsidRDefault="00C30E20">
      <w:r>
        <w:separator/>
      </w:r>
    </w:p>
  </w:endnote>
  <w:endnote w:type="continuationSeparator" w:id="0">
    <w:p w14:paraId="3A47D82D" w14:textId="77777777" w:rsidR="00C30E20" w:rsidRDefault="00C3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22D86" w14:textId="77777777" w:rsidR="00C30E20" w:rsidRDefault="00C30E20">
      <w:r>
        <w:separator/>
      </w:r>
    </w:p>
  </w:footnote>
  <w:footnote w:type="continuationSeparator" w:id="0">
    <w:p w14:paraId="41C986BD" w14:textId="77777777" w:rsidR="00C30E20" w:rsidRDefault="00C3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4988" w14:textId="77777777" w:rsidR="00353A09" w:rsidRDefault="00353A09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3DA"/>
    <w:multiLevelType w:val="hybridMultilevel"/>
    <w:tmpl w:val="CEE6D5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35A7A"/>
    <w:multiLevelType w:val="multilevel"/>
    <w:tmpl w:val="06F35A7A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C22227"/>
    <w:multiLevelType w:val="hybridMultilevel"/>
    <w:tmpl w:val="D3F6044A"/>
    <w:lvl w:ilvl="0" w:tplc="303E47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4A4A0A"/>
    <w:multiLevelType w:val="multilevel"/>
    <w:tmpl w:val="B21A0740"/>
    <w:lvl w:ilvl="0">
      <w:start w:val="1"/>
      <w:numFmt w:val="decimal"/>
      <w:pStyle w:val="Conclusion1"/>
      <w:lvlText w:val="Proposal %1"/>
      <w:lvlJc w:val="left"/>
      <w:pPr>
        <w:ind w:left="988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5" w15:restartNumberingAfterBreak="0">
    <w:nsid w:val="14AA00B8"/>
    <w:multiLevelType w:val="hybridMultilevel"/>
    <w:tmpl w:val="85C0A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813AA5"/>
    <w:multiLevelType w:val="hybridMultilevel"/>
    <w:tmpl w:val="B28C49CC"/>
    <w:lvl w:ilvl="0" w:tplc="2B247B46">
      <w:start w:val="3"/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C57D9A"/>
    <w:multiLevelType w:val="hybridMultilevel"/>
    <w:tmpl w:val="A59AA778"/>
    <w:lvl w:ilvl="0" w:tplc="BEEC1ED2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B4591"/>
    <w:multiLevelType w:val="hybridMultilevel"/>
    <w:tmpl w:val="B79C91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F6920"/>
    <w:multiLevelType w:val="hybridMultilevel"/>
    <w:tmpl w:val="57E8D5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721310"/>
    <w:multiLevelType w:val="hybridMultilevel"/>
    <w:tmpl w:val="F7889D38"/>
    <w:lvl w:ilvl="0" w:tplc="30663A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5DC6AD7"/>
    <w:multiLevelType w:val="hybridMultilevel"/>
    <w:tmpl w:val="814CC5CE"/>
    <w:lvl w:ilvl="0" w:tplc="284A0AFC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F07E4"/>
    <w:multiLevelType w:val="hybridMultilevel"/>
    <w:tmpl w:val="F42E0AE8"/>
    <w:lvl w:ilvl="0" w:tplc="CB12EA42">
      <w:start w:val="3"/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40382206"/>
    <w:lvl w:ilvl="0" w:tplc="A78C4A14">
      <w:start w:val="1"/>
      <w:numFmt w:val="decimal"/>
      <w:pStyle w:val="Propos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3EC431E6"/>
    <w:multiLevelType w:val="hybridMultilevel"/>
    <w:tmpl w:val="E89C359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7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6486CDA"/>
    <w:multiLevelType w:val="hybridMultilevel"/>
    <w:tmpl w:val="460CA86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06523"/>
    <w:multiLevelType w:val="multilevel"/>
    <w:tmpl w:val="6120652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465D0"/>
    <w:multiLevelType w:val="hybridMultilevel"/>
    <w:tmpl w:val="1A1A9988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545E1"/>
    <w:multiLevelType w:val="multilevel"/>
    <w:tmpl w:val="709545E1"/>
    <w:lvl w:ilvl="0">
      <w:start w:val="1"/>
      <w:numFmt w:val="decimal"/>
      <w:pStyle w:val="Conclusion"/>
      <w:lvlText w:val="Proposal %1"/>
      <w:lvlJc w:val="left"/>
      <w:pPr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75260CE2"/>
    <w:multiLevelType w:val="hybridMultilevel"/>
    <w:tmpl w:val="D1485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9051249"/>
    <w:multiLevelType w:val="hybridMultilevel"/>
    <w:tmpl w:val="8FE6F544"/>
    <w:lvl w:ilvl="0" w:tplc="ECC27EC2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A9E45DE"/>
    <w:multiLevelType w:val="multilevel"/>
    <w:tmpl w:val="7A9E45DE"/>
    <w:lvl w:ilvl="0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30" w15:restartNumberingAfterBreak="0">
    <w:nsid w:val="7AA2731E"/>
    <w:multiLevelType w:val="hybridMultilevel"/>
    <w:tmpl w:val="B8984748"/>
    <w:lvl w:ilvl="0" w:tplc="27BEF22E">
      <w:start w:val="1"/>
      <w:numFmt w:val="decimal"/>
      <w:pStyle w:val="Cat-X-Proposal"/>
      <w:lvlText w:val="Cat-x-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306B5"/>
    <w:multiLevelType w:val="hybridMultilevel"/>
    <w:tmpl w:val="808E30D6"/>
    <w:lvl w:ilvl="0" w:tplc="72EAE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9"/>
  </w:num>
  <w:num w:numId="5">
    <w:abstractNumId w:val="18"/>
  </w:num>
  <w:num w:numId="6">
    <w:abstractNumId w:val="21"/>
  </w:num>
  <w:num w:numId="7">
    <w:abstractNumId w:val="20"/>
  </w:num>
  <w:num w:numId="8">
    <w:abstractNumId w:val="2"/>
  </w:num>
  <w:num w:numId="9">
    <w:abstractNumId w:val="12"/>
  </w:num>
  <w:num w:numId="10">
    <w:abstractNumId w:val="19"/>
  </w:num>
  <w:num w:numId="11">
    <w:abstractNumId w:val="22"/>
  </w:num>
  <w:num w:numId="12">
    <w:abstractNumId w:val="24"/>
  </w:num>
  <w:num w:numId="13">
    <w:abstractNumId w:val="14"/>
  </w:num>
  <w:num w:numId="14">
    <w:abstractNumId w:val="6"/>
  </w:num>
  <w:num w:numId="15">
    <w:abstractNumId w:val="15"/>
  </w:num>
  <w:num w:numId="16">
    <w:abstractNumId w:val="13"/>
  </w:num>
  <w:num w:numId="17">
    <w:abstractNumId w:val="30"/>
  </w:num>
  <w:num w:numId="18">
    <w:abstractNumId w:val="8"/>
  </w:num>
  <w:num w:numId="19">
    <w:abstractNumId w:val="16"/>
  </w:num>
  <w:num w:numId="20">
    <w:abstractNumId w:val="15"/>
  </w:num>
  <w:num w:numId="21">
    <w:abstractNumId w:val="5"/>
  </w:num>
  <w:num w:numId="22">
    <w:abstractNumId w:val="11"/>
  </w:num>
  <w:num w:numId="23">
    <w:abstractNumId w:val="23"/>
  </w:num>
  <w:num w:numId="24">
    <w:abstractNumId w:val="20"/>
  </w:num>
  <w:num w:numId="25">
    <w:abstractNumId w:val="28"/>
  </w:num>
  <w:num w:numId="26">
    <w:abstractNumId w:val="31"/>
  </w:num>
  <w:num w:numId="27">
    <w:abstractNumId w:val="3"/>
  </w:num>
  <w:num w:numId="28">
    <w:abstractNumId w:val="27"/>
  </w:num>
  <w:num w:numId="29">
    <w:abstractNumId w:val="10"/>
  </w:num>
  <w:num w:numId="30">
    <w:abstractNumId w:val="1"/>
  </w:num>
  <w:num w:numId="31">
    <w:abstractNumId w:val="26"/>
  </w:num>
  <w:num w:numId="32">
    <w:abstractNumId w:val="4"/>
  </w:num>
  <w:num w:numId="33">
    <w:abstractNumId w:val="29"/>
  </w:num>
  <w:num w:numId="34">
    <w:abstractNumId w:val="0"/>
  </w:num>
  <w:num w:numId="35">
    <w:abstractNumId w:val="13"/>
  </w:num>
  <w:num w:numId="36">
    <w:abstractNumId w:val="13"/>
  </w:num>
  <w:num w:numId="37">
    <w:abstractNumId w:val="7"/>
  </w:num>
  <w:num w:numId="3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bAwsTC2NDQwMTYztTBU0lEKTi0uzszPAykwNqgFADqU2s8tAAAA"/>
  </w:docVars>
  <w:rsids>
    <w:rsidRoot w:val="00022E4A"/>
    <w:rsid w:val="0000025C"/>
    <w:rsid w:val="000005B5"/>
    <w:rsid w:val="00001779"/>
    <w:rsid w:val="00002D35"/>
    <w:rsid w:val="00004F24"/>
    <w:rsid w:val="00005E46"/>
    <w:rsid w:val="000065FC"/>
    <w:rsid w:val="00007398"/>
    <w:rsid w:val="00007A12"/>
    <w:rsid w:val="00007AF3"/>
    <w:rsid w:val="0001077E"/>
    <w:rsid w:val="00010FB4"/>
    <w:rsid w:val="0001300E"/>
    <w:rsid w:val="00013031"/>
    <w:rsid w:val="0001421B"/>
    <w:rsid w:val="00014309"/>
    <w:rsid w:val="00016161"/>
    <w:rsid w:val="00017737"/>
    <w:rsid w:val="00017C47"/>
    <w:rsid w:val="0002007C"/>
    <w:rsid w:val="00020386"/>
    <w:rsid w:val="000216A4"/>
    <w:rsid w:val="00022481"/>
    <w:rsid w:val="00022CBB"/>
    <w:rsid w:val="00022E4A"/>
    <w:rsid w:val="000242E1"/>
    <w:rsid w:val="00025F9A"/>
    <w:rsid w:val="000264AA"/>
    <w:rsid w:val="000264E1"/>
    <w:rsid w:val="00026B01"/>
    <w:rsid w:val="00032534"/>
    <w:rsid w:val="00033F8D"/>
    <w:rsid w:val="000340C4"/>
    <w:rsid w:val="000340D7"/>
    <w:rsid w:val="00036629"/>
    <w:rsid w:val="00037F08"/>
    <w:rsid w:val="0004053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AB2"/>
    <w:rsid w:val="00062D7F"/>
    <w:rsid w:val="00066D40"/>
    <w:rsid w:val="00067C26"/>
    <w:rsid w:val="0007024F"/>
    <w:rsid w:val="00071033"/>
    <w:rsid w:val="0007257F"/>
    <w:rsid w:val="00074996"/>
    <w:rsid w:val="00075BF6"/>
    <w:rsid w:val="000817F4"/>
    <w:rsid w:val="00081F15"/>
    <w:rsid w:val="00082ADF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9159B"/>
    <w:rsid w:val="0009277C"/>
    <w:rsid w:val="0009377E"/>
    <w:rsid w:val="000939A1"/>
    <w:rsid w:val="00096009"/>
    <w:rsid w:val="00096275"/>
    <w:rsid w:val="000968D2"/>
    <w:rsid w:val="00097D26"/>
    <w:rsid w:val="00097FF4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4F4D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1B2"/>
    <w:rsid w:val="000D6918"/>
    <w:rsid w:val="000D798F"/>
    <w:rsid w:val="000E0979"/>
    <w:rsid w:val="000E2232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56F"/>
    <w:rsid w:val="000F2C5E"/>
    <w:rsid w:val="000F39E5"/>
    <w:rsid w:val="000F460C"/>
    <w:rsid w:val="000F4FD7"/>
    <w:rsid w:val="000F5091"/>
    <w:rsid w:val="000F68D6"/>
    <w:rsid w:val="000F6AF5"/>
    <w:rsid w:val="00101DD0"/>
    <w:rsid w:val="0010234B"/>
    <w:rsid w:val="0010296D"/>
    <w:rsid w:val="00102E37"/>
    <w:rsid w:val="001038EF"/>
    <w:rsid w:val="00103CD4"/>
    <w:rsid w:val="001040B4"/>
    <w:rsid w:val="00105828"/>
    <w:rsid w:val="001073A6"/>
    <w:rsid w:val="00107586"/>
    <w:rsid w:val="001101E8"/>
    <w:rsid w:val="00110657"/>
    <w:rsid w:val="00110C2C"/>
    <w:rsid w:val="00110D0F"/>
    <w:rsid w:val="001112B3"/>
    <w:rsid w:val="001112F7"/>
    <w:rsid w:val="001130C3"/>
    <w:rsid w:val="001136A9"/>
    <w:rsid w:val="001138FF"/>
    <w:rsid w:val="00113D39"/>
    <w:rsid w:val="00114FCD"/>
    <w:rsid w:val="0011512A"/>
    <w:rsid w:val="00115BE4"/>
    <w:rsid w:val="001173C1"/>
    <w:rsid w:val="001173F6"/>
    <w:rsid w:val="001234E6"/>
    <w:rsid w:val="0012575D"/>
    <w:rsid w:val="00126111"/>
    <w:rsid w:val="00127F79"/>
    <w:rsid w:val="001321BD"/>
    <w:rsid w:val="00132B80"/>
    <w:rsid w:val="00133043"/>
    <w:rsid w:val="0013448D"/>
    <w:rsid w:val="0013497B"/>
    <w:rsid w:val="00136B40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6EC6"/>
    <w:rsid w:val="00147261"/>
    <w:rsid w:val="00147715"/>
    <w:rsid w:val="00147A85"/>
    <w:rsid w:val="00150141"/>
    <w:rsid w:val="001503C2"/>
    <w:rsid w:val="001509FC"/>
    <w:rsid w:val="00150E59"/>
    <w:rsid w:val="001534B1"/>
    <w:rsid w:val="00153584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28EF"/>
    <w:rsid w:val="00163242"/>
    <w:rsid w:val="00163266"/>
    <w:rsid w:val="001654F0"/>
    <w:rsid w:val="00165D13"/>
    <w:rsid w:val="001672BC"/>
    <w:rsid w:val="00167498"/>
    <w:rsid w:val="00167852"/>
    <w:rsid w:val="00170EDC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3FF"/>
    <w:rsid w:val="001A2C08"/>
    <w:rsid w:val="001A2FFB"/>
    <w:rsid w:val="001A54F6"/>
    <w:rsid w:val="001A57F4"/>
    <w:rsid w:val="001A5AEF"/>
    <w:rsid w:val="001A6420"/>
    <w:rsid w:val="001A6462"/>
    <w:rsid w:val="001A70CE"/>
    <w:rsid w:val="001A7B60"/>
    <w:rsid w:val="001B0659"/>
    <w:rsid w:val="001B09E3"/>
    <w:rsid w:val="001B1C2A"/>
    <w:rsid w:val="001B29E5"/>
    <w:rsid w:val="001B504A"/>
    <w:rsid w:val="001B52B4"/>
    <w:rsid w:val="001B533E"/>
    <w:rsid w:val="001B6664"/>
    <w:rsid w:val="001B7932"/>
    <w:rsid w:val="001B7A65"/>
    <w:rsid w:val="001B7AB5"/>
    <w:rsid w:val="001C2238"/>
    <w:rsid w:val="001C298A"/>
    <w:rsid w:val="001C38F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AC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9EC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5E7E"/>
    <w:rsid w:val="001F6062"/>
    <w:rsid w:val="0020055E"/>
    <w:rsid w:val="0020102E"/>
    <w:rsid w:val="00201523"/>
    <w:rsid w:val="00201EBE"/>
    <w:rsid w:val="00202463"/>
    <w:rsid w:val="00203598"/>
    <w:rsid w:val="00203C8E"/>
    <w:rsid w:val="00203F0E"/>
    <w:rsid w:val="00204192"/>
    <w:rsid w:val="00205837"/>
    <w:rsid w:val="00211E9D"/>
    <w:rsid w:val="00214360"/>
    <w:rsid w:val="002145EA"/>
    <w:rsid w:val="0021512E"/>
    <w:rsid w:val="0021533E"/>
    <w:rsid w:val="002169F5"/>
    <w:rsid w:val="00217522"/>
    <w:rsid w:val="002179C5"/>
    <w:rsid w:val="00221137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E0"/>
    <w:rsid w:val="0023395F"/>
    <w:rsid w:val="00233D42"/>
    <w:rsid w:val="0023409B"/>
    <w:rsid w:val="00234889"/>
    <w:rsid w:val="00235070"/>
    <w:rsid w:val="0023531E"/>
    <w:rsid w:val="00235A91"/>
    <w:rsid w:val="00235DC5"/>
    <w:rsid w:val="002360F7"/>
    <w:rsid w:val="00236745"/>
    <w:rsid w:val="00237053"/>
    <w:rsid w:val="002375FD"/>
    <w:rsid w:val="0023793A"/>
    <w:rsid w:val="00237AA9"/>
    <w:rsid w:val="00237C1C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85B"/>
    <w:rsid w:val="002519B2"/>
    <w:rsid w:val="00251D31"/>
    <w:rsid w:val="00251E06"/>
    <w:rsid w:val="00252B94"/>
    <w:rsid w:val="00252D25"/>
    <w:rsid w:val="00254822"/>
    <w:rsid w:val="00256179"/>
    <w:rsid w:val="002561AC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23A4"/>
    <w:rsid w:val="002731BB"/>
    <w:rsid w:val="00274ED7"/>
    <w:rsid w:val="00275D12"/>
    <w:rsid w:val="002767C9"/>
    <w:rsid w:val="00277865"/>
    <w:rsid w:val="00277AF1"/>
    <w:rsid w:val="00282EC6"/>
    <w:rsid w:val="0028398B"/>
    <w:rsid w:val="00284118"/>
    <w:rsid w:val="00284ECD"/>
    <w:rsid w:val="00285325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74BB"/>
    <w:rsid w:val="002A01CC"/>
    <w:rsid w:val="002A1CFD"/>
    <w:rsid w:val="002A41D0"/>
    <w:rsid w:val="002A4817"/>
    <w:rsid w:val="002A527E"/>
    <w:rsid w:val="002A6481"/>
    <w:rsid w:val="002A6C67"/>
    <w:rsid w:val="002B0400"/>
    <w:rsid w:val="002B10EB"/>
    <w:rsid w:val="002B15E0"/>
    <w:rsid w:val="002B333D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295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D71CE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085A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06E31"/>
    <w:rsid w:val="00311307"/>
    <w:rsid w:val="003121DE"/>
    <w:rsid w:val="00313D35"/>
    <w:rsid w:val="003151F1"/>
    <w:rsid w:val="00315C62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341"/>
    <w:rsid w:val="00341421"/>
    <w:rsid w:val="00343D0F"/>
    <w:rsid w:val="00344DC3"/>
    <w:rsid w:val="003451C3"/>
    <w:rsid w:val="0034540B"/>
    <w:rsid w:val="00346F24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59F9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218A"/>
    <w:rsid w:val="0036414E"/>
    <w:rsid w:val="0036508B"/>
    <w:rsid w:val="00365BD1"/>
    <w:rsid w:val="003670FC"/>
    <w:rsid w:val="003709FF"/>
    <w:rsid w:val="00371C6F"/>
    <w:rsid w:val="003725FF"/>
    <w:rsid w:val="003734C0"/>
    <w:rsid w:val="003768CF"/>
    <w:rsid w:val="00376A07"/>
    <w:rsid w:val="00376D9E"/>
    <w:rsid w:val="003778CD"/>
    <w:rsid w:val="0038037F"/>
    <w:rsid w:val="00380B92"/>
    <w:rsid w:val="003810C7"/>
    <w:rsid w:val="003815A0"/>
    <w:rsid w:val="00381F7C"/>
    <w:rsid w:val="0038374C"/>
    <w:rsid w:val="003845DE"/>
    <w:rsid w:val="0038521F"/>
    <w:rsid w:val="003861B8"/>
    <w:rsid w:val="0039024A"/>
    <w:rsid w:val="00390A56"/>
    <w:rsid w:val="00391145"/>
    <w:rsid w:val="003916F2"/>
    <w:rsid w:val="00392E64"/>
    <w:rsid w:val="00394C84"/>
    <w:rsid w:val="00395A8D"/>
    <w:rsid w:val="003A0E1E"/>
    <w:rsid w:val="003A45D1"/>
    <w:rsid w:val="003A5604"/>
    <w:rsid w:val="003B16B6"/>
    <w:rsid w:val="003B22D0"/>
    <w:rsid w:val="003B2C14"/>
    <w:rsid w:val="003B633D"/>
    <w:rsid w:val="003C06B3"/>
    <w:rsid w:val="003C3916"/>
    <w:rsid w:val="003C54DF"/>
    <w:rsid w:val="003C5C9F"/>
    <w:rsid w:val="003D099B"/>
    <w:rsid w:val="003D1340"/>
    <w:rsid w:val="003D138D"/>
    <w:rsid w:val="003D24A4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1446"/>
    <w:rsid w:val="003F2811"/>
    <w:rsid w:val="003F2A5E"/>
    <w:rsid w:val="003F518D"/>
    <w:rsid w:val="003F68B1"/>
    <w:rsid w:val="003F6BFE"/>
    <w:rsid w:val="003F6F42"/>
    <w:rsid w:val="003F7A43"/>
    <w:rsid w:val="003F7B60"/>
    <w:rsid w:val="003F7F02"/>
    <w:rsid w:val="0040019B"/>
    <w:rsid w:val="004021DB"/>
    <w:rsid w:val="004025D5"/>
    <w:rsid w:val="00402C8D"/>
    <w:rsid w:val="00403BBD"/>
    <w:rsid w:val="00404300"/>
    <w:rsid w:val="00404A74"/>
    <w:rsid w:val="00405896"/>
    <w:rsid w:val="00406E87"/>
    <w:rsid w:val="00407133"/>
    <w:rsid w:val="00410632"/>
    <w:rsid w:val="00411542"/>
    <w:rsid w:val="00411FD5"/>
    <w:rsid w:val="0041302A"/>
    <w:rsid w:val="00413B51"/>
    <w:rsid w:val="004141F0"/>
    <w:rsid w:val="004155AE"/>
    <w:rsid w:val="004161FE"/>
    <w:rsid w:val="00416237"/>
    <w:rsid w:val="00416D77"/>
    <w:rsid w:val="0042141E"/>
    <w:rsid w:val="004242F1"/>
    <w:rsid w:val="00424652"/>
    <w:rsid w:val="00424947"/>
    <w:rsid w:val="004249AF"/>
    <w:rsid w:val="00425968"/>
    <w:rsid w:val="00426BE3"/>
    <w:rsid w:val="00427508"/>
    <w:rsid w:val="00427670"/>
    <w:rsid w:val="00432A0E"/>
    <w:rsid w:val="0043405C"/>
    <w:rsid w:val="00434894"/>
    <w:rsid w:val="0043622A"/>
    <w:rsid w:val="00440B51"/>
    <w:rsid w:val="00440DF5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5866"/>
    <w:rsid w:val="00456A37"/>
    <w:rsid w:val="004578EE"/>
    <w:rsid w:val="00460140"/>
    <w:rsid w:val="004601AF"/>
    <w:rsid w:val="00460301"/>
    <w:rsid w:val="00460587"/>
    <w:rsid w:val="00463651"/>
    <w:rsid w:val="004636A7"/>
    <w:rsid w:val="004637B0"/>
    <w:rsid w:val="00464F3D"/>
    <w:rsid w:val="00465854"/>
    <w:rsid w:val="00466140"/>
    <w:rsid w:val="004661AB"/>
    <w:rsid w:val="00467EF5"/>
    <w:rsid w:val="00470F1A"/>
    <w:rsid w:val="0047103C"/>
    <w:rsid w:val="00471494"/>
    <w:rsid w:val="004723C9"/>
    <w:rsid w:val="00472942"/>
    <w:rsid w:val="00472E07"/>
    <w:rsid w:val="00473F58"/>
    <w:rsid w:val="004745A3"/>
    <w:rsid w:val="00474E42"/>
    <w:rsid w:val="0047582D"/>
    <w:rsid w:val="00476764"/>
    <w:rsid w:val="00476BAD"/>
    <w:rsid w:val="0047700F"/>
    <w:rsid w:val="00477405"/>
    <w:rsid w:val="0048043A"/>
    <w:rsid w:val="004805A6"/>
    <w:rsid w:val="00482BD0"/>
    <w:rsid w:val="00483F56"/>
    <w:rsid w:val="00485787"/>
    <w:rsid w:val="0048683B"/>
    <w:rsid w:val="00486A6C"/>
    <w:rsid w:val="00494099"/>
    <w:rsid w:val="004950EA"/>
    <w:rsid w:val="004953A7"/>
    <w:rsid w:val="00495A7B"/>
    <w:rsid w:val="00495F07"/>
    <w:rsid w:val="00495FD6"/>
    <w:rsid w:val="00496279"/>
    <w:rsid w:val="00496944"/>
    <w:rsid w:val="00497671"/>
    <w:rsid w:val="00497B69"/>
    <w:rsid w:val="004A1773"/>
    <w:rsid w:val="004A2B0B"/>
    <w:rsid w:val="004A2EBE"/>
    <w:rsid w:val="004A3BCD"/>
    <w:rsid w:val="004A5FF9"/>
    <w:rsid w:val="004A7C55"/>
    <w:rsid w:val="004B3433"/>
    <w:rsid w:val="004B4CA4"/>
    <w:rsid w:val="004B5237"/>
    <w:rsid w:val="004B6D1C"/>
    <w:rsid w:val="004B7135"/>
    <w:rsid w:val="004B75B7"/>
    <w:rsid w:val="004C0739"/>
    <w:rsid w:val="004C19A1"/>
    <w:rsid w:val="004C7170"/>
    <w:rsid w:val="004C7564"/>
    <w:rsid w:val="004D09BD"/>
    <w:rsid w:val="004D1209"/>
    <w:rsid w:val="004D1725"/>
    <w:rsid w:val="004D4292"/>
    <w:rsid w:val="004D476C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5ECA"/>
    <w:rsid w:val="004F5F84"/>
    <w:rsid w:val="004F62F2"/>
    <w:rsid w:val="004F6B7B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2142"/>
    <w:rsid w:val="00513FFD"/>
    <w:rsid w:val="0051460D"/>
    <w:rsid w:val="00515339"/>
    <w:rsid w:val="0051569C"/>
    <w:rsid w:val="0051580D"/>
    <w:rsid w:val="0051618B"/>
    <w:rsid w:val="00516898"/>
    <w:rsid w:val="00516AB4"/>
    <w:rsid w:val="00517366"/>
    <w:rsid w:val="005174DD"/>
    <w:rsid w:val="00517667"/>
    <w:rsid w:val="005177D0"/>
    <w:rsid w:val="00520C6D"/>
    <w:rsid w:val="00520F78"/>
    <w:rsid w:val="00521A62"/>
    <w:rsid w:val="00522325"/>
    <w:rsid w:val="0052373A"/>
    <w:rsid w:val="00523789"/>
    <w:rsid w:val="00523CF2"/>
    <w:rsid w:val="0052409E"/>
    <w:rsid w:val="005269D3"/>
    <w:rsid w:val="005272D5"/>
    <w:rsid w:val="00527E22"/>
    <w:rsid w:val="00530807"/>
    <w:rsid w:val="00531CCC"/>
    <w:rsid w:val="00531E4F"/>
    <w:rsid w:val="00533E51"/>
    <w:rsid w:val="005361B1"/>
    <w:rsid w:val="005369F6"/>
    <w:rsid w:val="0053728F"/>
    <w:rsid w:val="005413B2"/>
    <w:rsid w:val="00542167"/>
    <w:rsid w:val="005435CA"/>
    <w:rsid w:val="00543BFD"/>
    <w:rsid w:val="005444D4"/>
    <w:rsid w:val="00545CD7"/>
    <w:rsid w:val="00545D92"/>
    <w:rsid w:val="00545FCD"/>
    <w:rsid w:val="00546BA6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DF"/>
    <w:rsid w:val="00562BF6"/>
    <w:rsid w:val="00563129"/>
    <w:rsid w:val="00563919"/>
    <w:rsid w:val="0056543D"/>
    <w:rsid w:val="00566C08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4F85"/>
    <w:rsid w:val="00595B57"/>
    <w:rsid w:val="00596758"/>
    <w:rsid w:val="00596DB4"/>
    <w:rsid w:val="005A01C4"/>
    <w:rsid w:val="005A042A"/>
    <w:rsid w:val="005A128D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B5920"/>
    <w:rsid w:val="005B5A42"/>
    <w:rsid w:val="005C01B3"/>
    <w:rsid w:val="005C0364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6AFF"/>
    <w:rsid w:val="005C7470"/>
    <w:rsid w:val="005C7DEC"/>
    <w:rsid w:val="005C7E49"/>
    <w:rsid w:val="005D0109"/>
    <w:rsid w:val="005D14BA"/>
    <w:rsid w:val="005D1CED"/>
    <w:rsid w:val="005D2EA8"/>
    <w:rsid w:val="005D2FF5"/>
    <w:rsid w:val="005D37AB"/>
    <w:rsid w:val="005D59B1"/>
    <w:rsid w:val="005D65AE"/>
    <w:rsid w:val="005D69C1"/>
    <w:rsid w:val="005E0096"/>
    <w:rsid w:val="005E0FC4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99E"/>
    <w:rsid w:val="005F5ADB"/>
    <w:rsid w:val="005F5EF3"/>
    <w:rsid w:val="005F62F1"/>
    <w:rsid w:val="0060060A"/>
    <w:rsid w:val="00600F76"/>
    <w:rsid w:val="00601E28"/>
    <w:rsid w:val="00603842"/>
    <w:rsid w:val="00604706"/>
    <w:rsid w:val="00604A72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3443"/>
    <w:rsid w:val="006257ED"/>
    <w:rsid w:val="00625BCB"/>
    <w:rsid w:val="00627719"/>
    <w:rsid w:val="00627762"/>
    <w:rsid w:val="00627F10"/>
    <w:rsid w:val="00630438"/>
    <w:rsid w:val="006320F9"/>
    <w:rsid w:val="00632E9E"/>
    <w:rsid w:val="00633030"/>
    <w:rsid w:val="00633243"/>
    <w:rsid w:val="0063420D"/>
    <w:rsid w:val="00634BCB"/>
    <w:rsid w:val="0063619D"/>
    <w:rsid w:val="00636F09"/>
    <w:rsid w:val="0064145C"/>
    <w:rsid w:val="00642BB7"/>
    <w:rsid w:val="006435A4"/>
    <w:rsid w:val="00644047"/>
    <w:rsid w:val="0064494A"/>
    <w:rsid w:val="00644E58"/>
    <w:rsid w:val="006451BB"/>
    <w:rsid w:val="00645B58"/>
    <w:rsid w:val="00646C86"/>
    <w:rsid w:val="00646E07"/>
    <w:rsid w:val="0064740A"/>
    <w:rsid w:val="00647D63"/>
    <w:rsid w:val="00647E2C"/>
    <w:rsid w:val="00647F3D"/>
    <w:rsid w:val="00650A00"/>
    <w:rsid w:val="00650F8A"/>
    <w:rsid w:val="006510B0"/>
    <w:rsid w:val="00654223"/>
    <w:rsid w:val="0065599D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7883"/>
    <w:rsid w:val="00677D8D"/>
    <w:rsid w:val="00677FF6"/>
    <w:rsid w:val="00680C7F"/>
    <w:rsid w:val="00680D32"/>
    <w:rsid w:val="00681F58"/>
    <w:rsid w:val="0068261E"/>
    <w:rsid w:val="0068315A"/>
    <w:rsid w:val="00684FAA"/>
    <w:rsid w:val="0068516B"/>
    <w:rsid w:val="006852D5"/>
    <w:rsid w:val="00685471"/>
    <w:rsid w:val="00686476"/>
    <w:rsid w:val="00686764"/>
    <w:rsid w:val="00687DE0"/>
    <w:rsid w:val="00690376"/>
    <w:rsid w:val="00692012"/>
    <w:rsid w:val="00694103"/>
    <w:rsid w:val="006945C3"/>
    <w:rsid w:val="0069494B"/>
    <w:rsid w:val="00694FB7"/>
    <w:rsid w:val="00695808"/>
    <w:rsid w:val="00695EDA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B0203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98A"/>
    <w:rsid w:val="006C6B12"/>
    <w:rsid w:val="006D0A43"/>
    <w:rsid w:val="006D14F7"/>
    <w:rsid w:val="006D1873"/>
    <w:rsid w:val="006D1EA1"/>
    <w:rsid w:val="006D4407"/>
    <w:rsid w:val="006D5265"/>
    <w:rsid w:val="006D56ED"/>
    <w:rsid w:val="006D5854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2CB3"/>
    <w:rsid w:val="006E39CA"/>
    <w:rsid w:val="006E3DA1"/>
    <w:rsid w:val="006E5BC3"/>
    <w:rsid w:val="006E6441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0FA"/>
    <w:rsid w:val="007052E6"/>
    <w:rsid w:val="00705CDA"/>
    <w:rsid w:val="00707E0A"/>
    <w:rsid w:val="00710B25"/>
    <w:rsid w:val="007112FB"/>
    <w:rsid w:val="007123A8"/>
    <w:rsid w:val="00713807"/>
    <w:rsid w:val="00714075"/>
    <w:rsid w:val="00714139"/>
    <w:rsid w:val="00716A1C"/>
    <w:rsid w:val="00716D83"/>
    <w:rsid w:val="007205C0"/>
    <w:rsid w:val="00720F0F"/>
    <w:rsid w:val="00721005"/>
    <w:rsid w:val="00721903"/>
    <w:rsid w:val="007221ED"/>
    <w:rsid w:val="007223B4"/>
    <w:rsid w:val="00722C1D"/>
    <w:rsid w:val="00723726"/>
    <w:rsid w:val="00723A34"/>
    <w:rsid w:val="007263AF"/>
    <w:rsid w:val="00726D59"/>
    <w:rsid w:val="00727B50"/>
    <w:rsid w:val="00727E50"/>
    <w:rsid w:val="0073091F"/>
    <w:rsid w:val="00730948"/>
    <w:rsid w:val="00732319"/>
    <w:rsid w:val="007323B3"/>
    <w:rsid w:val="00733D51"/>
    <w:rsid w:val="00734D73"/>
    <w:rsid w:val="00734E9A"/>
    <w:rsid w:val="007352EA"/>
    <w:rsid w:val="00735E2C"/>
    <w:rsid w:val="007360D2"/>
    <w:rsid w:val="00736359"/>
    <w:rsid w:val="00736F8D"/>
    <w:rsid w:val="0073755F"/>
    <w:rsid w:val="00737B87"/>
    <w:rsid w:val="00740E5F"/>
    <w:rsid w:val="00742AEF"/>
    <w:rsid w:val="00742BFB"/>
    <w:rsid w:val="00743CB7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561D5"/>
    <w:rsid w:val="00757ED0"/>
    <w:rsid w:val="00760668"/>
    <w:rsid w:val="00760738"/>
    <w:rsid w:val="007643B9"/>
    <w:rsid w:val="00766D13"/>
    <w:rsid w:val="007676A2"/>
    <w:rsid w:val="0077058A"/>
    <w:rsid w:val="00774CAA"/>
    <w:rsid w:val="0077579F"/>
    <w:rsid w:val="00775845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979B5"/>
    <w:rsid w:val="007A0E7B"/>
    <w:rsid w:val="007A186D"/>
    <w:rsid w:val="007A19B7"/>
    <w:rsid w:val="007A19F6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165C"/>
    <w:rsid w:val="007B2355"/>
    <w:rsid w:val="007B2681"/>
    <w:rsid w:val="007B34A1"/>
    <w:rsid w:val="007B3E0F"/>
    <w:rsid w:val="007B4691"/>
    <w:rsid w:val="007B4AF6"/>
    <w:rsid w:val="007B512A"/>
    <w:rsid w:val="007B51FA"/>
    <w:rsid w:val="007B56A2"/>
    <w:rsid w:val="007B6B34"/>
    <w:rsid w:val="007B7483"/>
    <w:rsid w:val="007B7C75"/>
    <w:rsid w:val="007C1A78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D7749"/>
    <w:rsid w:val="007E09AD"/>
    <w:rsid w:val="007E17B8"/>
    <w:rsid w:val="007E23D2"/>
    <w:rsid w:val="007E2950"/>
    <w:rsid w:val="007E4C73"/>
    <w:rsid w:val="007E5F0A"/>
    <w:rsid w:val="007E6993"/>
    <w:rsid w:val="007E716F"/>
    <w:rsid w:val="007F049F"/>
    <w:rsid w:val="007F0C6D"/>
    <w:rsid w:val="007F0E36"/>
    <w:rsid w:val="007F130C"/>
    <w:rsid w:val="007F166C"/>
    <w:rsid w:val="007F23A8"/>
    <w:rsid w:val="007F255F"/>
    <w:rsid w:val="007F3902"/>
    <w:rsid w:val="007F4629"/>
    <w:rsid w:val="007F7E1D"/>
    <w:rsid w:val="00800CE4"/>
    <w:rsid w:val="00801417"/>
    <w:rsid w:val="0080457B"/>
    <w:rsid w:val="00804598"/>
    <w:rsid w:val="008054ED"/>
    <w:rsid w:val="00805661"/>
    <w:rsid w:val="008056CF"/>
    <w:rsid w:val="00805F28"/>
    <w:rsid w:val="00806A8A"/>
    <w:rsid w:val="008071B9"/>
    <w:rsid w:val="00807447"/>
    <w:rsid w:val="00807F3F"/>
    <w:rsid w:val="00810382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59D9"/>
    <w:rsid w:val="00815D48"/>
    <w:rsid w:val="00815FD5"/>
    <w:rsid w:val="008165D1"/>
    <w:rsid w:val="00817CFD"/>
    <w:rsid w:val="00820B29"/>
    <w:rsid w:val="00820B38"/>
    <w:rsid w:val="00821FE9"/>
    <w:rsid w:val="00822016"/>
    <w:rsid w:val="00823341"/>
    <w:rsid w:val="00823A6F"/>
    <w:rsid w:val="00823BC0"/>
    <w:rsid w:val="00826D50"/>
    <w:rsid w:val="00827663"/>
    <w:rsid w:val="008279FA"/>
    <w:rsid w:val="00827CD8"/>
    <w:rsid w:val="00830BFE"/>
    <w:rsid w:val="00830C85"/>
    <w:rsid w:val="00831AC1"/>
    <w:rsid w:val="00833EF0"/>
    <w:rsid w:val="00834CE3"/>
    <w:rsid w:val="00834E3E"/>
    <w:rsid w:val="008360F1"/>
    <w:rsid w:val="00836304"/>
    <w:rsid w:val="00836A3F"/>
    <w:rsid w:val="00836A99"/>
    <w:rsid w:val="008410D3"/>
    <w:rsid w:val="00841E3F"/>
    <w:rsid w:val="00842B23"/>
    <w:rsid w:val="00843C01"/>
    <w:rsid w:val="008460AD"/>
    <w:rsid w:val="0084633B"/>
    <w:rsid w:val="008470AB"/>
    <w:rsid w:val="008470D5"/>
    <w:rsid w:val="00847C27"/>
    <w:rsid w:val="008506D6"/>
    <w:rsid w:val="0085173C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60E0"/>
    <w:rsid w:val="00866749"/>
    <w:rsid w:val="00866756"/>
    <w:rsid w:val="00866AC7"/>
    <w:rsid w:val="00870EE7"/>
    <w:rsid w:val="00872335"/>
    <w:rsid w:val="00872B0A"/>
    <w:rsid w:val="00873787"/>
    <w:rsid w:val="008749A2"/>
    <w:rsid w:val="00874C61"/>
    <w:rsid w:val="008752D8"/>
    <w:rsid w:val="00875896"/>
    <w:rsid w:val="00875DDF"/>
    <w:rsid w:val="00876B0A"/>
    <w:rsid w:val="00880A4E"/>
    <w:rsid w:val="00880CE8"/>
    <w:rsid w:val="008812AE"/>
    <w:rsid w:val="00882B03"/>
    <w:rsid w:val="00882B8A"/>
    <w:rsid w:val="0088387B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580B"/>
    <w:rsid w:val="00895C26"/>
    <w:rsid w:val="00896259"/>
    <w:rsid w:val="0089685A"/>
    <w:rsid w:val="00897A43"/>
    <w:rsid w:val="008A0236"/>
    <w:rsid w:val="008A0CE1"/>
    <w:rsid w:val="008A13CD"/>
    <w:rsid w:val="008A2BDE"/>
    <w:rsid w:val="008A39FD"/>
    <w:rsid w:val="008A3B0A"/>
    <w:rsid w:val="008A6667"/>
    <w:rsid w:val="008A6934"/>
    <w:rsid w:val="008A7D51"/>
    <w:rsid w:val="008B0B0C"/>
    <w:rsid w:val="008B0BA2"/>
    <w:rsid w:val="008B0C05"/>
    <w:rsid w:val="008B1F3D"/>
    <w:rsid w:val="008B26FC"/>
    <w:rsid w:val="008B3728"/>
    <w:rsid w:val="008B392A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3A91"/>
    <w:rsid w:val="008D4C80"/>
    <w:rsid w:val="008D4E75"/>
    <w:rsid w:val="008D72B8"/>
    <w:rsid w:val="008D77F4"/>
    <w:rsid w:val="008E0421"/>
    <w:rsid w:val="008E06AD"/>
    <w:rsid w:val="008E3056"/>
    <w:rsid w:val="008E44A8"/>
    <w:rsid w:val="008E474A"/>
    <w:rsid w:val="008E550C"/>
    <w:rsid w:val="008E5CCE"/>
    <w:rsid w:val="008E784C"/>
    <w:rsid w:val="008F0E62"/>
    <w:rsid w:val="008F1A8F"/>
    <w:rsid w:val="008F2A7D"/>
    <w:rsid w:val="008F39D4"/>
    <w:rsid w:val="008F47E7"/>
    <w:rsid w:val="008F5246"/>
    <w:rsid w:val="008F5381"/>
    <w:rsid w:val="008F5D11"/>
    <w:rsid w:val="008F686C"/>
    <w:rsid w:val="008F6C26"/>
    <w:rsid w:val="00900087"/>
    <w:rsid w:val="009007E6"/>
    <w:rsid w:val="00901D16"/>
    <w:rsid w:val="00903E50"/>
    <w:rsid w:val="00905187"/>
    <w:rsid w:val="00906709"/>
    <w:rsid w:val="0090676C"/>
    <w:rsid w:val="00906B25"/>
    <w:rsid w:val="0091130D"/>
    <w:rsid w:val="00911F69"/>
    <w:rsid w:val="0091326B"/>
    <w:rsid w:val="009133AF"/>
    <w:rsid w:val="00915036"/>
    <w:rsid w:val="009159FB"/>
    <w:rsid w:val="009160A9"/>
    <w:rsid w:val="00916B7F"/>
    <w:rsid w:val="0091768F"/>
    <w:rsid w:val="00917711"/>
    <w:rsid w:val="00917CDB"/>
    <w:rsid w:val="00917CF3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5D07"/>
    <w:rsid w:val="0092783A"/>
    <w:rsid w:val="00927C3C"/>
    <w:rsid w:val="009301F4"/>
    <w:rsid w:val="00931938"/>
    <w:rsid w:val="00931C8C"/>
    <w:rsid w:val="00932C93"/>
    <w:rsid w:val="00932DA2"/>
    <w:rsid w:val="00935DEA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5D24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4DC"/>
    <w:rsid w:val="0095387F"/>
    <w:rsid w:val="009543AD"/>
    <w:rsid w:val="0095501C"/>
    <w:rsid w:val="009565A7"/>
    <w:rsid w:val="0095681F"/>
    <w:rsid w:val="00956FCB"/>
    <w:rsid w:val="00957305"/>
    <w:rsid w:val="00957B94"/>
    <w:rsid w:val="00957FAF"/>
    <w:rsid w:val="009625F2"/>
    <w:rsid w:val="009658C4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87EF2"/>
    <w:rsid w:val="0099104A"/>
    <w:rsid w:val="00991259"/>
    <w:rsid w:val="00991B88"/>
    <w:rsid w:val="009920D3"/>
    <w:rsid w:val="00993508"/>
    <w:rsid w:val="00994016"/>
    <w:rsid w:val="00995741"/>
    <w:rsid w:val="00997A60"/>
    <w:rsid w:val="00997A70"/>
    <w:rsid w:val="009A17D4"/>
    <w:rsid w:val="009A1B70"/>
    <w:rsid w:val="009A1E0B"/>
    <w:rsid w:val="009A2023"/>
    <w:rsid w:val="009A2604"/>
    <w:rsid w:val="009A579D"/>
    <w:rsid w:val="009A5BBB"/>
    <w:rsid w:val="009A6466"/>
    <w:rsid w:val="009A7D10"/>
    <w:rsid w:val="009A7D4C"/>
    <w:rsid w:val="009B4BB0"/>
    <w:rsid w:val="009B53EE"/>
    <w:rsid w:val="009B5748"/>
    <w:rsid w:val="009B5BBC"/>
    <w:rsid w:val="009B7CD3"/>
    <w:rsid w:val="009B7CDC"/>
    <w:rsid w:val="009C0258"/>
    <w:rsid w:val="009C1949"/>
    <w:rsid w:val="009C22C6"/>
    <w:rsid w:val="009C2337"/>
    <w:rsid w:val="009C2FE1"/>
    <w:rsid w:val="009C301A"/>
    <w:rsid w:val="009C3B6F"/>
    <w:rsid w:val="009C464B"/>
    <w:rsid w:val="009C4908"/>
    <w:rsid w:val="009C4B42"/>
    <w:rsid w:val="009C5FF3"/>
    <w:rsid w:val="009C6194"/>
    <w:rsid w:val="009D0764"/>
    <w:rsid w:val="009D15D6"/>
    <w:rsid w:val="009D290D"/>
    <w:rsid w:val="009D3746"/>
    <w:rsid w:val="009D593D"/>
    <w:rsid w:val="009D5A8A"/>
    <w:rsid w:val="009D5EB7"/>
    <w:rsid w:val="009D5FF2"/>
    <w:rsid w:val="009D6013"/>
    <w:rsid w:val="009D6552"/>
    <w:rsid w:val="009E0469"/>
    <w:rsid w:val="009E0D58"/>
    <w:rsid w:val="009E2771"/>
    <w:rsid w:val="009E3297"/>
    <w:rsid w:val="009E40DF"/>
    <w:rsid w:val="009E477E"/>
    <w:rsid w:val="009E47E0"/>
    <w:rsid w:val="009E5113"/>
    <w:rsid w:val="009E54D2"/>
    <w:rsid w:val="009E54FA"/>
    <w:rsid w:val="009E58CA"/>
    <w:rsid w:val="009E5EF0"/>
    <w:rsid w:val="009E60DE"/>
    <w:rsid w:val="009E6344"/>
    <w:rsid w:val="009F0E91"/>
    <w:rsid w:val="009F1223"/>
    <w:rsid w:val="009F27AE"/>
    <w:rsid w:val="009F2A8A"/>
    <w:rsid w:val="009F2B4E"/>
    <w:rsid w:val="009F5232"/>
    <w:rsid w:val="009F529C"/>
    <w:rsid w:val="009F5C95"/>
    <w:rsid w:val="009F629C"/>
    <w:rsid w:val="009F6310"/>
    <w:rsid w:val="009F721D"/>
    <w:rsid w:val="009F734F"/>
    <w:rsid w:val="009F7732"/>
    <w:rsid w:val="009F7FF2"/>
    <w:rsid w:val="00A026FD"/>
    <w:rsid w:val="00A04939"/>
    <w:rsid w:val="00A04B82"/>
    <w:rsid w:val="00A05973"/>
    <w:rsid w:val="00A0756C"/>
    <w:rsid w:val="00A112CA"/>
    <w:rsid w:val="00A11355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D9D"/>
    <w:rsid w:val="00A37A31"/>
    <w:rsid w:val="00A37C41"/>
    <w:rsid w:val="00A41ACE"/>
    <w:rsid w:val="00A42040"/>
    <w:rsid w:val="00A421F0"/>
    <w:rsid w:val="00A4392B"/>
    <w:rsid w:val="00A443CA"/>
    <w:rsid w:val="00A443F3"/>
    <w:rsid w:val="00A46B7A"/>
    <w:rsid w:val="00A47E70"/>
    <w:rsid w:val="00A5028D"/>
    <w:rsid w:val="00A507D3"/>
    <w:rsid w:val="00A50E56"/>
    <w:rsid w:val="00A50E92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4DCC"/>
    <w:rsid w:val="00A65D26"/>
    <w:rsid w:val="00A6699C"/>
    <w:rsid w:val="00A72376"/>
    <w:rsid w:val="00A727C5"/>
    <w:rsid w:val="00A72B17"/>
    <w:rsid w:val="00A74118"/>
    <w:rsid w:val="00A74945"/>
    <w:rsid w:val="00A74ECE"/>
    <w:rsid w:val="00A7671C"/>
    <w:rsid w:val="00A77437"/>
    <w:rsid w:val="00A775CA"/>
    <w:rsid w:val="00A77F5D"/>
    <w:rsid w:val="00A80305"/>
    <w:rsid w:val="00A80313"/>
    <w:rsid w:val="00A81327"/>
    <w:rsid w:val="00A816EE"/>
    <w:rsid w:val="00A821DE"/>
    <w:rsid w:val="00A82996"/>
    <w:rsid w:val="00A84254"/>
    <w:rsid w:val="00A843BF"/>
    <w:rsid w:val="00A844C8"/>
    <w:rsid w:val="00A85409"/>
    <w:rsid w:val="00A86BB5"/>
    <w:rsid w:val="00A86E8A"/>
    <w:rsid w:val="00A870FC"/>
    <w:rsid w:val="00A91641"/>
    <w:rsid w:val="00A920A1"/>
    <w:rsid w:val="00A94E61"/>
    <w:rsid w:val="00A95D13"/>
    <w:rsid w:val="00A96336"/>
    <w:rsid w:val="00A96810"/>
    <w:rsid w:val="00A976E2"/>
    <w:rsid w:val="00A97B53"/>
    <w:rsid w:val="00AA07F9"/>
    <w:rsid w:val="00AA0C58"/>
    <w:rsid w:val="00AA1E56"/>
    <w:rsid w:val="00AA47A5"/>
    <w:rsid w:val="00AA5705"/>
    <w:rsid w:val="00AA7C8E"/>
    <w:rsid w:val="00AA7E97"/>
    <w:rsid w:val="00AB0C27"/>
    <w:rsid w:val="00AB13C4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2C85"/>
    <w:rsid w:val="00AC3A5D"/>
    <w:rsid w:val="00AC4872"/>
    <w:rsid w:val="00AC4CFC"/>
    <w:rsid w:val="00AC5BF9"/>
    <w:rsid w:val="00AC611C"/>
    <w:rsid w:val="00AC7121"/>
    <w:rsid w:val="00AC7716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6BFB"/>
    <w:rsid w:val="00AD7022"/>
    <w:rsid w:val="00AE0E6B"/>
    <w:rsid w:val="00AE0FF5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5E4F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61FA"/>
    <w:rsid w:val="00B06B78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A26"/>
    <w:rsid w:val="00B16C18"/>
    <w:rsid w:val="00B17F73"/>
    <w:rsid w:val="00B204FE"/>
    <w:rsid w:val="00B22580"/>
    <w:rsid w:val="00B22740"/>
    <w:rsid w:val="00B22806"/>
    <w:rsid w:val="00B23449"/>
    <w:rsid w:val="00B24A5E"/>
    <w:rsid w:val="00B24C26"/>
    <w:rsid w:val="00B258BB"/>
    <w:rsid w:val="00B2620D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5C04"/>
    <w:rsid w:val="00B362C7"/>
    <w:rsid w:val="00B3643C"/>
    <w:rsid w:val="00B3754E"/>
    <w:rsid w:val="00B406CA"/>
    <w:rsid w:val="00B412A4"/>
    <w:rsid w:val="00B425F0"/>
    <w:rsid w:val="00B433C4"/>
    <w:rsid w:val="00B447EC"/>
    <w:rsid w:val="00B44BE7"/>
    <w:rsid w:val="00B4511F"/>
    <w:rsid w:val="00B451B1"/>
    <w:rsid w:val="00B46A6E"/>
    <w:rsid w:val="00B50A29"/>
    <w:rsid w:val="00B51FFF"/>
    <w:rsid w:val="00B530CB"/>
    <w:rsid w:val="00B53856"/>
    <w:rsid w:val="00B53917"/>
    <w:rsid w:val="00B53C4E"/>
    <w:rsid w:val="00B541E8"/>
    <w:rsid w:val="00B55F3A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45E8"/>
    <w:rsid w:val="00B65595"/>
    <w:rsid w:val="00B65BF1"/>
    <w:rsid w:val="00B65E7F"/>
    <w:rsid w:val="00B664F7"/>
    <w:rsid w:val="00B669E0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8F3"/>
    <w:rsid w:val="00B809A7"/>
    <w:rsid w:val="00B81FA3"/>
    <w:rsid w:val="00B8234E"/>
    <w:rsid w:val="00B824CA"/>
    <w:rsid w:val="00B826DE"/>
    <w:rsid w:val="00B82BC7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315"/>
    <w:rsid w:val="00B95ACA"/>
    <w:rsid w:val="00B9623F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62F2"/>
    <w:rsid w:val="00BA641F"/>
    <w:rsid w:val="00BA72AD"/>
    <w:rsid w:val="00BB0A36"/>
    <w:rsid w:val="00BB1544"/>
    <w:rsid w:val="00BB260E"/>
    <w:rsid w:val="00BB4033"/>
    <w:rsid w:val="00BB5DFC"/>
    <w:rsid w:val="00BC04FE"/>
    <w:rsid w:val="00BC17E3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29BD"/>
    <w:rsid w:val="00BD3087"/>
    <w:rsid w:val="00BD3D15"/>
    <w:rsid w:val="00BD5731"/>
    <w:rsid w:val="00BD5F3A"/>
    <w:rsid w:val="00BD6BB8"/>
    <w:rsid w:val="00BE0617"/>
    <w:rsid w:val="00BE38F7"/>
    <w:rsid w:val="00BE3E0F"/>
    <w:rsid w:val="00BE4492"/>
    <w:rsid w:val="00BE5562"/>
    <w:rsid w:val="00BF23F4"/>
    <w:rsid w:val="00BF28CE"/>
    <w:rsid w:val="00BF3602"/>
    <w:rsid w:val="00BF3984"/>
    <w:rsid w:val="00BF45B1"/>
    <w:rsid w:val="00BF6371"/>
    <w:rsid w:val="00BF7B47"/>
    <w:rsid w:val="00BF7BFD"/>
    <w:rsid w:val="00BF7FAD"/>
    <w:rsid w:val="00C00C2E"/>
    <w:rsid w:val="00C01581"/>
    <w:rsid w:val="00C01E8F"/>
    <w:rsid w:val="00C02971"/>
    <w:rsid w:val="00C02C8A"/>
    <w:rsid w:val="00C038F5"/>
    <w:rsid w:val="00C04128"/>
    <w:rsid w:val="00C0562D"/>
    <w:rsid w:val="00C11244"/>
    <w:rsid w:val="00C1276E"/>
    <w:rsid w:val="00C13082"/>
    <w:rsid w:val="00C136F2"/>
    <w:rsid w:val="00C14606"/>
    <w:rsid w:val="00C14844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3D07"/>
    <w:rsid w:val="00C243B7"/>
    <w:rsid w:val="00C244EA"/>
    <w:rsid w:val="00C24A33"/>
    <w:rsid w:val="00C27D4C"/>
    <w:rsid w:val="00C303DF"/>
    <w:rsid w:val="00C30B75"/>
    <w:rsid w:val="00C30E20"/>
    <w:rsid w:val="00C32FF1"/>
    <w:rsid w:val="00C33212"/>
    <w:rsid w:val="00C3398A"/>
    <w:rsid w:val="00C33AC7"/>
    <w:rsid w:val="00C3453A"/>
    <w:rsid w:val="00C34B17"/>
    <w:rsid w:val="00C353C0"/>
    <w:rsid w:val="00C360CA"/>
    <w:rsid w:val="00C36216"/>
    <w:rsid w:val="00C36928"/>
    <w:rsid w:val="00C36C0D"/>
    <w:rsid w:val="00C37C4A"/>
    <w:rsid w:val="00C37FF0"/>
    <w:rsid w:val="00C40526"/>
    <w:rsid w:val="00C40B06"/>
    <w:rsid w:val="00C4135F"/>
    <w:rsid w:val="00C41D08"/>
    <w:rsid w:val="00C43D28"/>
    <w:rsid w:val="00C4406E"/>
    <w:rsid w:val="00C44D3C"/>
    <w:rsid w:val="00C45865"/>
    <w:rsid w:val="00C4652A"/>
    <w:rsid w:val="00C50098"/>
    <w:rsid w:val="00C51851"/>
    <w:rsid w:val="00C51B91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7D4"/>
    <w:rsid w:val="00C73DE9"/>
    <w:rsid w:val="00C73E76"/>
    <w:rsid w:val="00C745DC"/>
    <w:rsid w:val="00C74653"/>
    <w:rsid w:val="00C746A5"/>
    <w:rsid w:val="00C75570"/>
    <w:rsid w:val="00C77729"/>
    <w:rsid w:val="00C779A3"/>
    <w:rsid w:val="00C77E81"/>
    <w:rsid w:val="00C77FDB"/>
    <w:rsid w:val="00C808E9"/>
    <w:rsid w:val="00C81FFB"/>
    <w:rsid w:val="00C83677"/>
    <w:rsid w:val="00C83837"/>
    <w:rsid w:val="00C84663"/>
    <w:rsid w:val="00C849E2"/>
    <w:rsid w:val="00C85B10"/>
    <w:rsid w:val="00C865DA"/>
    <w:rsid w:val="00C8719D"/>
    <w:rsid w:val="00C87DF9"/>
    <w:rsid w:val="00C91F58"/>
    <w:rsid w:val="00C93930"/>
    <w:rsid w:val="00C945E1"/>
    <w:rsid w:val="00C9505D"/>
    <w:rsid w:val="00C95985"/>
    <w:rsid w:val="00C95CA7"/>
    <w:rsid w:val="00C95EC1"/>
    <w:rsid w:val="00C96656"/>
    <w:rsid w:val="00CA0AAB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F3"/>
    <w:rsid w:val="00CC5E2B"/>
    <w:rsid w:val="00CC7255"/>
    <w:rsid w:val="00CD063C"/>
    <w:rsid w:val="00CD0689"/>
    <w:rsid w:val="00CD07A9"/>
    <w:rsid w:val="00CD0EF0"/>
    <w:rsid w:val="00CD2DDA"/>
    <w:rsid w:val="00CD356F"/>
    <w:rsid w:val="00CD42D3"/>
    <w:rsid w:val="00CD52FF"/>
    <w:rsid w:val="00CD6080"/>
    <w:rsid w:val="00CD6104"/>
    <w:rsid w:val="00CD65B4"/>
    <w:rsid w:val="00CD6F6A"/>
    <w:rsid w:val="00CE1409"/>
    <w:rsid w:val="00CE34F6"/>
    <w:rsid w:val="00CE4E1E"/>
    <w:rsid w:val="00CE4E60"/>
    <w:rsid w:val="00CE5BE8"/>
    <w:rsid w:val="00CE7153"/>
    <w:rsid w:val="00CF04B0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CF5AD6"/>
    <w:rsid w:val="00CF7C41"/>
    <w:rsid w:val="00CF7F7F"/>
    <w:rsid w:val="00D00D61"/>
    <w:rsid w:val="00D0246A"/>
    <w:rsid w:val="00D02A08"/>
    <w:rsid w:val="00D02B5F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0BA"/>
    <w:rsid w:val="00D1323B"/>
    <w:rsid w:val="00D13C47"/>
    <w:rsid w:val="00D13FD8"/>
    <w:rsid w:val="00D1465D"/>
    <w:rsid w:val="00D1562C"/>
    <w:rsid w:val="00D1697D"/>
    <w:rsid w:val="00D1796E"/>
    <w:rsid w:val="00D17D04"/>
    <w:rsid w:val="00D22831"/>
    <w:rsid w:val="00D238E2"/>
    <w:rsid w:val="00D23E96"/>
    <w:rsid w:val="00D25656"/>
    <w:rsid w:val="00D25904"/>
    <w:rsid w:val="00D25DB5"/>
    <w:rsid w:val="00D30607"/>
    <w:rsid w:val="00D3129B"/>
    <w:rsid w:val="00D3181A"/>
    <w:rsid w:val="00D34839"/>
    <w:rsid w:val="00D34C5A"/>
    <w:rsid w:val="00D3573B"/>
    <w:rsid w:val="00D36BF3"/>
    <w:rsid w:val="00D378AA"/>
    <w:rsid w:val="00D37FFE"/>
    <w:rsid w:val="00D418DA"/>
    <w:rsid w:val="00D42751"/>
    <w:rsid w:val="00D4350F"/>
    <w:rsid w:val="00D4489F"/>
    <w:rsid w:val="00D44B86"/>
    <w:rsid w:val="00D45BA3"/>
    <w:rsid w:val="00D47A1D"/>
    <w:rsid w:val="00D47FCC"/>
    <w:rsid w:val="00D5160C"/>
    <w:rsid w:val="00D5193E"/>
    <w:rsid w:val="00D5254A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1F6"/>
    <w:rsid w:val="00D64B7D"/>
    <w:rsid w:val="00D65915"/>
    <w:rsid w:val="00D67AB7"/>
    <w:rsid w:val="00D67F3F"/>
    <w:rsid w:val="00D70B06"/>
    <w:rsid w:val="00D71949"/>
    <w:rsid w:val="00D71BCA"/>
    <w:rsid w:val="00D71EE2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68DB"/>
    <w:rsid w:val="00D86AB4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FF3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CD6"/>
    <w:rsid w:val="00DC5EA1"/>
    <w:rsid w:val="00DC65FB"/>
    <w:rsid w:val="00DC7BA9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0633"/>
    <w:rsid w:val="00DE1FAD"/>
    <w:rsid w:val="00DE34CF"/>
    <w:rsid w:val="00DE54E3"/>
    <w:rsid w:val="00DE558B"/>
    <w:rsid w:val="00DE7C91"/>
    <w:rsid w:val="00DF0059"/>
    <w:rsid w:val="00DF018E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2299"/>
    <w:rsid w:val="00E03F89"/>
    <w:rsid w:val="00E04442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3238"/>
    <w:rsid w:val="00E33D5E"/>
    <w:rsid w:val="00E35392"/>
    <w:rsid w:val="00E35D2A"/>
    <w:rsid w:val="00E36804"/>
    <w:rsid w:val="00E36964"/>
    <w:rsid w:val="00E37337"/>
    <w:rsid w:val="00E37B06"/>
    <w:rsid w:val="00E41237"/>
    <w:rsid w:val="00E4169E"/>
    <w:rsid w:val="00E426C6"/>
    <w:rsid w:val="00E42995"/>
    <w:rsid w:val="00E43339"/>
    <w:rsid w:val="00E43340"/>
    <w:rsid w:val="00E462DA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BAC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FAC"/>
    <w:rsid w:val="00E71553"/>
    <w:rsid w:val="00E71AB9"/>
    <w:rsid w:val="00E71FBB"/>
    <w:rsid w:val="00E73852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4CA7"/>
    <w:rsid w:val="00E95676"/>
    <w:rsid w:val="00E957C1"/>
    <w:rsid w:val="00E95A57"/>
    <w:rsid w:val="00E96DD6"/>
    <w:rsid w:val="00E9781A"/>
    <w:rsid w:val="00EA05E1"/>
    <w:rsid w:val="00EA1392"/>
    <w:rsid w:val="00EA2AED"/>
    <w:rsid w:val="00EA2CC5"/>
    <w:rsid w:val="00EA2D43"/>
    <w:rsid w:val="00EA5F8D"/>
    <w:rsid w:val="00EA76F3"/>
    <w:rsid w:val="00EB085B"/>
    <w:rsid w:val="00EB0C10"/>
    <w:rsid w:val="00EB183B"/>
    <w:rsid w:val="00EB260D"/>
    <w:rsid w:val="00EB29C2"/>
    <w:rsid w:val="00EB7FC3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25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177"/>
    <w:rsid w:val="00EE259C"/>
    <w:rsid w:val="00EE2B19"/>
    <w:rsid w:val="00EE3A2E"/>
    <w:rsid w:val="00EE4665"/>
    <w:rsid w:val="00EE4949"/>
    <w:rsid w:val="00EE500A"/>
    <w:rsid w:val="00EE555E"/>
    <w:rsid w:val="00EE579D"/>
    <w:rsid w:val="00EE5D63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4FA7"/>
    <w:rsid w:val="00EF5374"/>
    <w:rsid w:val="00EF561C"/>
    <w:rsid w:val="00EF5931"/>
    <w:rsid w:val="00EF5B3D"/>
    <w:rsid w:val="00EF78F4"/>
    <w:rsid w:val="00F0050A"/>
    <w:rsid w:val="00F01F82"/>
    <w:rsid w:val="00F0263F"/>
    <w:rsid w:val="00F0655B"/>
    <w:rsid w:val="00F06EE6"/>
    <w:rsid w:val="00F0770C"/>
    <w:rsid w:val="00F07A9F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2707A"/>
    <w:rsid w:val="00F300FB"/>
    <w:rsid w:val="00F310DB"/>
    <w:rsid w:val="00F31ADC"/>
    <w:rsid w:val="00F334BF"/>
    <w:rsid w:val="00F3382D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24DA"/>
    <w:rsid w:val="00F65EE0"/>
    <w:rsid w:val="00F66A27"/>
    <w:rsid w:val="00F66EA6"/>
    <w:rsid w:val="00F707D5"/>
    <w:rsid w:val="00F712C0"/>
    <w:rsid w:val="00F7297D"/>
    <w:rsid w:val="00F73BB8"/>
    <w:rsid w:val="00F742CE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2059"/>
    <w:rsid w:val="00F932F0"/>
    <w:rsid w:val="00F93D35"/>
    <w:rsid w:val="00F9491A"/>
    <w:rsid w:val="00F950BC"/>
    <w:rsid w:val="00F95CAF"/>
    <w:rsid w:val="00F970BA"/>
    <w:rsid w:val="00F97365"/>
    <w:rsid w:val="00F97A44"/>
    <w:rsid w:val="00F97D42"/>
    <w:rsid w:val="00FA2AB4"/>
    <w:rsid w:val="00FA30DA"/>
    <w:rsid w:val="00FA46BD"/>
    <w:rsid w:val="00FA47F3"/>
    <w:rsid w:val="00FA4C60"/>
    <w:rsid w:val="00FA5AAC"/>
    <w:rsid w:val="00FA5F71"/>
    <w:rsid w:val="00FA7E21"/>
    <w:rsid w:val="00FB0373"/>
    <w:rsid w:val="00FB0390"/>
    <w:rsid w:val="00FB0B1B"/>
    <w:rsid w:val="00FB0DA4"/>
    <w:rsid w:val="00FB1223"/>
    <w:rsid w:val="00FB3262"/>
    <w:rsid w:val="00FB3831"/>
    <w:rsid w:val="00FB5144"/>
    <w:rsid w:val="00FB5E47"/>
    <w:rsid w:val="00FB6386"/>
    <w:rsid w:val="00FB63CB"/>
    <w:rsid w:val="00FB7BAD"/>
    <w:rsid w:val="00FC0326"/>
    <w:rsid w:val="00FC0BF7"/>
    <w:rsid w:val="00FC0D66"/>
    <w:rsid w:val="00FC21F0"/>
    <w:rsid w:val="00FC3CD9"/>
    <w:rsid w:val="00FC4CEC"/>
    <w:rsid w:val="00FC55B1"/>
    <w:rsid w:val="00FC5E47"/>
    <w:rsid w:val="00FC602E"/>
    <w:rsid w:val="00FD10B0"/>
    <w:rsid w:val="00FD2451"/>
    <w:rsid w:val="00FD255E"/>
    <w:rsid w:val="00FD565E"/>
    <w:rsid w:val="00FD5D8A"/>
    <w:rsid w:val="00FD72ED"/>
    <w:rsid w:val="00FD740F"/>
    <w:rsid w:val="00FD7B95"/>
    <w:rsid w:val="00FE0328"/>
    <w:rsid w:val="00FE0377"/>
    <w:rsid w:val="00FE256A"/>
    <w:rsid w:val="00FE2681"/>
    <w:rsid w:val="00FE3015"/>
    <w:rsid w:val="00FE3C8A"/>
    <w:rsid w:val="00FE3E3C"/>
    <w:rsid w:val="00FE4FFC"/>
    <w:rsid w:val="00FE50BA"/>
    <w:rsid w:val="00FE5288"/>
    <w:rsid w:val="00FE70D4"/>
    <w:rsid w:val="00FF017F"/>
    <w:rsid w:val="00FF14CB"/>
    <w:rsid w:val="00FF1F3E"/>
    <w:rsid w:val="00FF3A47"/>
    <w:rsid w:val="00FF3B89"/>
    <w:rsid w:val="00FF4004"/>
    <w:rsid w:val="00FF4C94"/>
    <w:rsid w:val="00FF6224"/>
    <w:rsid w:val="00FF6515"/>
    <w:rsid w:val="00FF6F7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D69568"/>
  <w15:docId w15:val="{F692450F-67E9-456D-AF37-966C26EB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맑은 고딕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BD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7C1A78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rsid w:val="007C1A7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7C1A78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7C1A7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C1A7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C1A78"/>
    <w:pPr>
      <w:outlineLvl w:val="5"/>
    </w:pPr>
  </w:style>
  <w:style w:type="paragraph" w:styleId="7">
    <w:name w:val="heading 7"/>
    <w:basedOn w:val="H6"/>
    <w:next w:val="a"/>
    <w:qFormat/>
    <w:rsid w:val="007C1A78"/>
    <w:pPr>
      <w:outlineLvl w:val="6"/>
    </w:pPr>
  </w:style>
  <w:style w:type="paragraph" w:styleId="8">
    <w:name w:val="heading 8"/>
    <w:basedOn w:val="1"/>
    <w:next w:val="a"/>
    <w:qFormat/>
    <w:rsid w:val="007C1A78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C1A7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7C1A78"/>
    <w:pPr>
      <w:spacing w:before="180"/>
      <w:ind w:left="2693" w:hanging="2693"/>
    </w:pPr>
    <w:rPr>
      <w:b/>
    </w:rPr>
  </w:style>
  <w:style w:type="paragraph" w:styleId="10">
    <w:name w:val="toc 1"/>
    <w:semiHidden/>
    <w:rsid w:val="007C1A78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7C1A78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7C1A78"/>
    <w:pPr>
      <w:ind w:left="1701" w:hanging="1701"/>
    </w:pPr>
  </w:style>
  <w:style w:type="paragraph" w:styleId="40">
    <w:name w:val="toc 4"/>
    <w:basedOn w:val="30"/>
    <w:semiHidden/>
    <w:rsid w:val="007C1A78"/>
    <w:pPr>
      <w:ind w:left="1418" w:hanging="1418"/>
    </w:pPr>
  </w:style>
  <w:style w:type="paragraph" w:styleId="30">
    <w:name w:val="toc 3"/>
    <w:basedOn w:val="20"/>
    <w:semiHidden/>
    <w:rsid w:val="007C1A78"/>
    <w:pPr>
      <w:ind w:left="1134" w:hanging="1134"/>
    </w:pPr>
  </w:style>
  <w:style w:type="paragraph" w:styleId="20">
    <w:name w:val="toc 2"/>
    <w:basedOn w:val="10"/>
    <w:semiHidden/>
    <w:rsid w:val="007C1A78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7C1A78"/>
    <w:pPr>
      <w:ind w:left="284"/>
    </w:pPr>
  </w:style>
  <w:style w:type="paragraph" w:styleId="11">
    <w:name w:val="index 1"/>
    <w:basedOn w:val="a"/>
    <w:semiHidden/>
    <w:rsid w:val="007C1A78"/>
    <w:pPr>
      <w:keepLines/>
      <w:spacing w:after="0"/>
    </w:pPr>
  </w:style>
  <w:style w:type="paragraph" w:customStyle="1" w:styleId="ZH">
    <w:name w:val="ZH"/>
    <w:rsid w:val="007C1A78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7C1A78"/>
    <w:pPr>
      <w:outlineLvl w:val="9"/>
    </w:pPr>
  </w:style>
  <w:style w:type="paragraph" w:styleId="22">
    <w:name w:val="List Number 2"/>
    <w:basedOn w:val="a3"/>
    <w:rsid w:val="007C1A78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7C1A78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7C1A78"/>
    <w:rPr>
      <w:b/>
      <w:position w:val="6"/>
      <w:sz w:val="16"/>
    </w:rPr>
  </w:style>
  <w:style w:type="paragraph" w:styleId="a6">
    <w:name w:val="footnote text"/>
    <w:basedOn w:val="a"/>
    <w:semiHidden/>
    <w:rsid w:val="007C1A7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7C1A78"/>
    <w:rPr>
      <w:b/>
    </w:rPr>
  </w:style>
  <w:style w:type="paragraph" w:customStyle="1" w:styleId="TAC">
    <w:name w:val="TAC"/>
    <w:basedOn w:val="TAL"/>
    <w:link w:val="TACChar"/>
    <w:qFormat/>
    <w:rsid w:val="007C1A78"/>
    <w:pPr>
      <w:jc w:val="center"/>
    </w:pPr>
  </w:style>
  <w:style w:type="paragraph" w:customStyle="1" w:styleId="TF">
    <w:name w:val="TF"/>
    <w:basedOn w:val="TH"/>
    <w:link w:val="TFChar"/>
    <w:qFormat/>
    <w:rsid w:val="007C1A78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7C1A78"/>
    <w:pPr>
      <w:keepLines/>
      <w:ind w:left="1135" w:hanging="851"/>
    </w:pPr>
  </w:style>
  <w:style w:type="paragraph" w:styleId="90">
    <w:name w:val="toc 9"/>
    <w:basedOn w:val="80"/>
    <w:semiHidden/>
    <w:rsid w:val="007C1A78"/>
    <w:pPr>
      <w:ind w:left="1418" w:hanging="1418"/>
    </w:pPr>
  </w:style>
  <w:style w:type="paragraph" w:customStyle="1" w:styleId="EX">
    <w:name w:val="EX"/>
    <w:basedOn w:val="a"/>
    <w:link w:val="EXChar"/>
    <w:qFormat/>
    <w:rsid w:val="007C1A78"/>
    <w:pPr>
      <w:keepLines/>
      <w:ind w:left="1702" w:hanging="1418"/>
    </w:pPr>
  </w:style>
  <w:style w:type="paragraph" w:customStyle="1" w:styleId="FP">
    <w:name w:val="FP"/>
    <w:basedOn w:val="a"/>
    <w:rsid w:val="007C1A78"/>
    <w:pPr>
      <w:spacing w:after="0"/>
    </w:pPr>
  </w:style>
  <w:style w:type="paragraph" w:customStyle="1" w:styleId="LD">
    <w:name w:val="LD"/>
    <w:rsid w:val="007C1A78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7C1A78"/>
    <w:pPr>
      <w:spacing w:after="0"/>
    </w:pPr>
  </w:style>
  <w:style w:type="paragraph" w:customStyle="1" w:styleId="EW">
    <w:name w:val="EW"/>
    <w:basedOn w:val="EX"/>
    <w:rsid w:val="007C1A78"/>
    <w:pPr>
      <w:spacing w:after="0"/>
    </w:pPr>
  </w:style>
  <w:style w:type="paragraph" w:styleId="60">
    <w:name w:val="toc 6"/>
    <w:basedOn w:val="50"/>
    <w:next w:val="a"/>
    <w:semiHidden/>
    <w:rsid w:val="007C1A78"/>
    <w:pPr>
      <w:ind w:left="1985" w:hanging="1985"/>
    </w:pPr>
  </w:style>
  <w:style w:type="paragraph" w:styleId="70">
    <w:name w:val="toc 7"/>
    <w:basedOn w:val="60"/>
    <w:next w:val="a"/>
    <w:semiHidden/>
    <w:rsid w:val="007C1A78"/>
    <w:pPr>
      <w:ind w:left="2268" w:hanging="2268"/>
    </w:pPr>
  </w:style>
  <w:style w:type="paragraph" w:styleId="23">
    <w:name w:val="List Bullet 2"/>
    <w:basedOn w:val="a7"/>
    <w:rsid w:val="007C1A78"/>
    <w:pPr>
      <w:ind w:left="851"/>
    </w:pPr>
  </w:style>
  <w:style w:type="paragraph" w:styleId="31">
    <w:name w:val="List Bullet 3"/>
    <w:basedOn w:val="23"/>
    <w:rsid w:val="007C1A78"/>
    <w:pPr>
      <w:ind w:left="1135"/>
    </w:pPr>
  </w:style>
  <w:style w:type="paragraph" w:styleId="a3">
    <w:name w:val="List Number"/>
    <w:basedOn w:val="a8"/>
    <w:rsid w:val="007C1A78"/>
  </w:style>
  <w:style w:type="paragraph" w:customStyle="1" w:styleId="EQ">
    <w:name w:val="EQ"/>
    <w:basedOn w:val="a"/>
    <w:next w:val="a"/>
    <w:rsid w:val="007C1A7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7C1A7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C1A7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17F4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7C1A78"/>
    <w:pPr>
      <w:jc w:val="right"/>
    </w:pPr>
  </w:style>
  <w:style w:type="paragraph" w:customStyle="1" w:styleId="H6">
    <w:name w:val="H6"/>
    <w:basedOn w:val="5"/>
    <w:next w:val="a"/>
    <w:rsid w:val="007C1A7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C1A78"/>
    <w:pPr>
      <w:ind w:left="851" w:hanging="851"/>
    </w:pPr>
  </w:style>
  <w:style w:type="paragraph" w:customStyle="1" w:styleId="TAL">
    <w:name w:val="TAL"/>
    <w:basedOn w:val="a"/>
    <w:link w:val="TALCar"/>
    <w:qFormat/>
    <w:rsid w:val="007C1A7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C1A7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7C1A78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7C1A78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7C1A78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7C1A78"/>
    <w:pPr>
      <w:framePr w:wrap="notBeside" w:y="16161"/>
    </w:pPr>
  </w:style>
  <w:style w:type="character" w:customStyle="1" w:styleId="ZGSM">
    <w:name w:val="ZGSM"/>
    <w:rsid w:val="007C1A78"/>
  </w:style>
  <w:style w:type="paragraph" w:styleId="24">
    <w:name w:val="List 2"/>
    <w:basedOn w:val="a8"/>
    <w:rsid w:val="007C1A78"/>
    <w:pPr>
      <w:ind w:left="851"/>
    </w:pPr>
  </w:style>
  <w:style w:type="paragraph" w:customStyle="1" w:styleId="ZG">
    <w:name w:val="ZG"/>
    <w:rsid w:val="007C1A78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7C1A78"/>
    <w:pPr>
      <w:ind w:left="1135"/>
    </w:pPr>
  </w:style>
  <w:style w:type="paragraph" w:styleId="41">
    <w:name w:val="List 4"/>
    <w:basedOn w:val="32"/>
    <w:rsid w:val="007C1A78"/>
    <w:pPr>
      <w:ind w:left="1418"/>
    </w:pPr>
  </w:style>
  <w:style w:type="paragraph" w:styleId="51">
    <w:name w:val="List 5"/>
    <w:basedOn w:val="41"/>
    <w:rsid w:val="007C1A78"/>
    <w:pPr>
      <w:ind w:left="1702"/>
    </w:pPr>
  </w:style>
  <w:style w:type="paragraph" w:customStyle="1" w:styleId="EditorsNote">
    <w:name w:val="Editor's Note"/>
    <w:basedOn w:val="NO"/>
    <w:rsid w:val="007C1A78"/>
    <w:rPr>
      <w:color w:val="FF0000"/>
    </w:rPr>
  </w:style>
  <w:style w:type="paragraph" w:styleId="a8">
    <w:name w:val="List"/>
    <w:basedOn w:val="a"/>
    <w:rsid w:val="007C1A78"/>
    <w:pPr>
      <w:ind w:left="568" w:hanging="284"/>
    </w:pPr>
  </w:style>
  <w:style w:type="paragraph" w:styleId="a7">
    <w:name w:val="List Bullet"/>
    <w:basedOn w:val="a8"/>
    <w:rsid w:val="007C1A78"/>
  </w:style>
  <w:style w:type="paragraph" w:styleId="42">
    <w:name w:val="List Bullet 4"/>
    <w:basedOn w:val="31"/>
    <w:rsid w:val="007C1A78"/>
    <w:pPr>
      <w:ind w:left="1418"/>
    </w:pPr>
  </w:style>
  <w:style w:type="paragraph" w:styleId="52">
    <w:name w:val="List Bullet 5"/>
    <w:basedOn w:val="42"/>
    <w:rsid w:val="007C1A78"/>
    <w:pPr>
      <w:ind w:left="1702"/>
    </w:pPr>
  </w:style>
  <w:style w:type="paragraph" w:customStyle="1" w:styleId="B1">
    <w:name w:val="B1"/>
    <w:basedOn w:val="a8"/>
    <w:link w:val="B1Char"/>
    <w:qFormat/>
    <w:rsid w:val="007C1A78"/>
  </w:style>
  <w:style w:type="paragraph" w:customStyle="1" w:styleId="B2">
    <w:name w:val="B2"/>
    <w:basedOn w:val="24"/>
    <w:link w:val="B2Char"/>
    <w:qFormat/>
    <w:rsid w:val="007C1A78"/>
  </w:style>
  <w:style w:type="paragraph" w:customStyle="1" w:styleId="B3">
    <w:name w:val="B3"/>
    <w:basedOn w:val="32"/>
    <w:link w:val="B3Char2"/>
    <w:rsid w:val="007C1A78"/>
  </w:style>
  <w:style w:type="paragraph" w:customStyle="1" w:styleId="B4">
    <w:name w:val="B4"/>
    <w:basedOn w:val="41"/>
    <w:link w:val="B4Char"/>
    <w:rsid w:val="007C1A78"/>
  </w:style>
  <w:style w:type="paragraph" w:customStyle="1" w:styleId="B5">
    <w:name w:val="B5"/>
    <w:basedOn w:val="51"/>
    <w:rsid w:val="007C1A78"/>
  </w:style>
  <w:style w:type="paragraph" w:styleId="a9">
    <w:name w:val="footer"/>
    <w:basedOn w:val="a4"/>
    <w:rsid w:val="007C1A78"/>
    <w:pPr>
      <w:jc w:val="center"/>
    </w:pPr>
    <w:rPr>
      <w:i/>
    </w:rPr>
  </w:style>
  <w:style w:type="paragraph" w:customStyle="1" w:styleId="ZTD">
    <w:name w:val="ZTD"/>
    <w:basedOn w:val="ZB"/>
    <w:rsid w:val="007C1A7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7C1A78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7C1A78"/>
    <w:rPr>
      <w:rFonts w:ascii="Arial" w:hAnsi="Arial"/>
      <w:noProof/>
      <w:sz w:val="24"/>
      <w:lang w:val="en-GB" w:eastAsia="en-US"/>
    </w:rPr>
  </w:style>
  <w:style w:type="character" w:styleId="aa">
    <w:name w:val="Hyperlink"/>
    <w:qFormat/>
    <w:rsid w:val="007C1A78"/>
    <w:rPr>
      <w:color w:val="0000FF"/>
      <w:u w:val="single"/>
    </w:rPr>
  </w:style>
  <w:style w:type="character" w:styleId="ab">
    <w:name w:val="annotation reference"/>
    <w:rsid w:val="007C1A78"/>
    <w:rPr>
      <w:sz w:val="16"/>
    </w:rPr>
  </w:style>
  <w:style w:type="paragraph" w:styleId="ac">
    <w:name w:val="annotation text"/>
    <w:basedOn w:val="a"/>
    <w:link w:val="Char0"/>
    <w:rsid w:val="007C1A78"/>
  </w:style>
  <w:style w:type="character" w:styleId="ad">
    <w:name w:val="FollowedHyperlink"/>
    <w:rsid w:val="007C1A78"/>
    <w:rPr>
      <w:color w:val="800080"/>
      <w:u w:val="single"/>
    </w:rPr>
  </w:style>
  <w:style w:type="paragraph" w:styleId="ae">
    <w:name w:val="Balloon Text"/>
    <w:basedOn w:val="a"/>
    <w:semiHidden/>
    <w:rsid w:val="007C1A78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7C1A78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0">
    <w:name w:val="메모 텍스트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1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1">
    <w:name w:val="본문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제목 3 Char"/>
    <w:link w:val="3"/>
    <w:qFormat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제목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제목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817F4"/>
    <w:rPr>
      <w:rFonts w:ascii="Courier New" w:hAnsi="Courier New"/>
      <w:noProof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2">
    <w:name w:val="목록 단락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Lettre d'introduction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Char2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B1Char1">
    <w:name w:val="B1 Char1"/>
    <w:qFormat/>
    <w:rsid w:val="00956F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56FC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27D4C"/>
    <w:rPr>
      <w:rFonts w:ascii="Arial" w:hAnsi="Arial"/>
      <w:sz w:val="18"/>
      <w:lang w:val="en-GB" w:eastAsia="en-US"/>
    </w:rPr>
  </w:style>
  <w:style w:type="paragraph" w:customStyle="1" w:styleId="12">
    <w:name w:val="正文1"/>
    <w:uiPriority w:val="99"/>
    <w:qFormat/>
    <w:rsid w:val="00C038F5"/>
    <w:pPr>
      <w:spacing w:after="160" w:line="256" w:lineRule="auto"/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paragraph" w:customStyle="1" w:styleId="boldcomments">
    <w:name w:val="boldcomments"/>
    <w:basedOn w:val="a"/>
    <w:rsid w:val="00C2275B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Proposal">
    <w:name w:val="Proposal"/>
    <w:basedOn w:val="a"/>
    <w:qFormat/>
    <w:rsid w:val="00DA4AEC"/>
    <w:pPr>
      <w:widowControl w:val="0"/>
      <w:numPr>
        <w:numId w:val="15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DA4AEC"/>
  </w:style>
  <w:style w:type="paragraph" w:customStyle="1" w:styleId="Cat-a-Proposal">
    <w:name w:val="Cat-a-Proposal"/>
    <w:basedOn w:val="af4"/>
    <w:link w:val="Cat-a-ProposalChar"/>
    <w:qFormat/>
    <w:rsid w:val="00DA4AEC"/>
    <w:pPr>
      <w:widowControl w:val="0"/>
      <w:numPr>
        <w:numId w:val="16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a0"/>
    <w:link w:val="Cat-b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Char2"/>
    <w:link w:val="Cat-a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a"/>
    <w:link w:val="observation0"/>
    <w:qFormat/>
    <w:rsid w:val="00F34C2B"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a0"/>
    <w:link w:val="observation"/>
    <w:rsid w:val="00F34C2B"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af4"/>
    <w:link w:val="Cat-X-ProposalChar"/>
    <w:qFormat/>
    <w:rsid w:val="00F34C2B"/>
    <w:pPr>
      <w:widowControl w:val="0"/>
      <w:numPr>
        <w:numId w:val="17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Char2"/>
    <w:link w:val="Cat-X-Proposal"/>
    <w:rsid w:val="00F34C2B"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paragraph" w:styleId="af5">
    <w:name w:val="caption"/>
    <w:aliases w:val="cap,cap Char,Caption Char,Caption Char1 Char,cap Char Char1,Caption Char Char1 Char,cap Char2"/>
    <w:basedOn w:val="a"/>
    <w:next w:val="a"/>
    <w:link w:val="Char3"/>
    <w:uiPriority w:val="99"/>
    <w:qFormat/>
    <w:rsid w:val="005C7DE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character" w:customStyle="1" w:styleId="Char3">
    <w:name w:val="캡션 Char"/>
    <w:aliases w:val="cap Char1,cap Char Char,Caption Char Char,Caption Char1 Char Char,cap Char Char1 Char,Caption Char Char1 Char Char,cap Char2 Char"/>
    <w:link w:val="af5"/>
    <w:uiPriority w:val="99"/>
    <w:rsid w:val="005C7DEC"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a"/>
    <w:qFormat/>
    <w:rsid w:val="00B447EC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a"/>
    <w:rsid w:val="00C2110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emaildiscussion20">
    <w:name w:val="emaildiscussion2"/>
    <w:basedOn w:val="a"/>
    <w:rsid w:val="00C2110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pple-tab-span">
    <w:name w:val="apple-tab-span"/>
    <w:basedOn w:val="a0"/>
    <w:rsid w:val="00C21109"/>
  </w:style>
  <w:style w:type="character" w:customStyle="1" w:styleId="CRCoverPageZchn">
    <w:name w:val="CR Cover Page Zchn"/>
    <w:link w:val="CRCoverPage"/>
    <w:qFormat/>
    <w:rsid w:val="00660A70"/>
    <w:rPr>
      <w:rFonts w:ascii="Arial" w:hAnsi="Arial"/>
      <w:lang w:val="en-GB" w:eastAsia="en-US"/>
    </w:rPr>
  </w:style>
  <w:style w:type="paragraph" w:styleId="af6">
    <w:name w:val="Date"/>
    <w:basedOn w:val="a"/>
    <w:next w:val="a"/>
    <w:link w:val="Char4"/>
    <w:rsid w:val="00D47A1D"/>
    <w:pPr>
      <w:ind w:leftChars="2500" w:left="100"/>
    </w:pPr>
  </w:style>
  <w:style w:type="character" w:customStyle="1" w:styleId="Char4">
    <w:name w:val="날짜 Char"/>
    <w:basedOn w:val="a0"/>
    <w:link w:val="af6"/>
    <w:rsid w:val="00D47A1D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rsid w:val="00AB6940"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onclusion">
    <w:name w:val="Conclusion"/>
    <w:basedOn w:val="af4"/>
    <w:link w:val="Conclusion0"/>
    <w:rsid w:val="00C737D4"/>
    <w:pPr>
      <w:numPr>
        <w:numId w:val="31"/>
      </w:numPr>
      <w:spacing w:after="120" w:line="257" w:lineRule="auto"/>
    </w:pPr>
    <w:rPr>
      <w:rFonts w:ascii="Arial" w:eastAsia="SimSun" w:hAnsi="Arial"/>
      <w:b/>
      <w:color w:val="0070C0"/>
      <w:szCs w:val="24"/>
    </w:rPr>
  </w:style>
  <w:style w:type="character" w:customStyle="1" w:styleId="Conclusion0">
    <w:name w:val="Conclusion 字符"/>
    <w:basedOn w:val="a0"/>
    <w:link w:val="Conclusion"/>
    <w:qFormat/>
    <w:rsid w:val="00C737D4"/>
    <w:rPr>
      <w:rFonts w:ascii="Arial" w:eastAsia="SimSun" w:hAnsi="Arial" w:cs="Calibri"/>
      <w:b/>
      <w:color w:val="0070C0"/>
      <w:szCs w:val="24"/>
      <w:lang w:eastAsia="zh-CN"/>
    </w:rPr>
  </w:style>
  <w:style w:type="paragraph" w:customStyle="1" w:styleId="Conclusion1">
    <w:name w:val="Conclusion1"/>
    <w:basedOn w:val="Conclusion"/>
    <w:link w:val="Conclusion10"/>
    <w:qFormat/>
    <w:rsid w:val="003C06B3"/>
    <w:pPr>
      <w:numPr>
        <w:numId w:val="32"/>
      </w:numPr>
      <w:jc w:val="both"/>
    </w:pPr>
    <w:rPr>
      <w:color w:val="auto"/>
      <w:lang w:val="en-GB"/>
    </w:rPr>
  </w:style>
  <w:style w:type="character" w:customStyle="1" w:styleId="Conclusion10">
    <w:name w:val="Conclusion1 字符"/>
    <w:basedOn w:val="Conclusion0"/>
    <w:link w:val="Conclusion1"/>
    <w:qFormat/>
    <w:rsid w:val="003C06B3"/>
    <w:rPr>
      <w:rFonts w:ascii="Arial" w:eastAsia="SimSun" w:hAnsi="Arial" w:cs="Calibri"/>
      <w:b/>
      <w:color w:val="0070C0"/>
      <w:szCs w:val="24"/>
      <w:lang w:val="en-GB" w:eastAsia="zh-CN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uiPriority w:val="99"/>
    <w:rsid w:val="00E57BAC"/>
    <w:rPr>
      <w:rFonts w:ascii="Arial" w:hAnsi="Arial"/>
      <w:b/>
      <w:noProof/>
      <w:sz w:val="18"/>
      <w:lang w:val="en-GB" w:eastAsia="en-US"/>
    </w:rPr>
  </w:style>
  <w:style w:type="character" w:customStyle="1" w:styleId="af7">
    <w:name w:val="页眉 字符"/>
    <w:qFormat/>
    <w:rsid w:val="00FC0D66"/>
    <w:rPr>
      <w:rFonts w:ascii="Arial" w:hAnsi="Arial"/>
      <w:b/>
      <w:noProof/>
      <w:sz w:val="18"/>
    </w:rPr>
  </w:style>
  <w:style w:type="paragraph" w:customStyle="1" w:styleId="Contact">
    <w:name w:val="Contact"/>
    <w:basedOn w:val="4"/>
    <w:rsid w:val="00FC0D66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SimSun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5-e\Docs\R2-2108588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5-e\Docs\R2-2107417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5-e\Docs\R2-2108538.zi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5-e\Docs\R2-210853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38E13-BFE4-481A-A11F-B7E211353F4E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932EB7B2-B133-4AB5-855C-B15376B77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4E030-0E18-47D0-9D6F-C8FB8F6F6A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C9E0EE-3FDF-4C8E-BA29-6C79B443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Samsung</cp:lastModifiedBy>
  <cp:revision>3</cp:revision>
  <cp:lastPrinted>1900-12-31T22:00:00Z</cp:lastPrinted>
  <dcterms:created xsi:type="dcterms:W3CDTF">2021-08-17T13:59:00Z</dcterms:created>
  <dcterms:modified xsi:type="dcterms:W3CDTF">2021-08-17T14:34:00Z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0x010100C3355BB4B7850E44A83DAD8AF6CF14B0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1629076722</vt:lpwstr>
  </property>
</Properties>
</file>