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7C08" w14:textId="77777777" w:rsidR="00292B29" w:rsidRDefault="00245CC4">
      <w:pPr>
        <w:pStyle w:val="3GPPHeader"/>
        <w:spacing w:after="60"/>
        <w:rPr>
          <w:sz w:val="32"/>
          <w:szCs w:val="32"/>
          <w:highlight w:val="yellow"/>
        </w:rPr>
      </w:pPr>
      <w:r>
        <w:t>3GPP TSG-RAN WG2 Meeting #113e</w:t>
      </w:r>
      <w:r>
        <w:tab/>
      </w:r>
      <w:r>
        <w:rPr>
          <w:sz w:val="32"/>
          <w:szCs w:val="32"/>
        </w:rPr>
        <w:t>R2-210xxxx</w:t>
      </w:r>
    </w:p>
    <w:p w14:paraId="2AEEE4AC" w14:textId="77777777" w:rsidR="00292B29" w:rsidRDefault="00245CC4">
      <w:pPr>
        <w:pStyle w:val="3GPPHeader"/>
      </w:pPr>
      <w:r>
        <w:t>Electronic Meeting, 25</w:t>
      </w:r>
      <w:r>
        <w:rPr>
          <w:vertAlign w:val="superscript"/>
        </w:rPr>
        <w:t>th</w:t>
      </w:r>
      <w:r>
        <w:t xml:space="preserve"> January – 5</w:t>
      </w:r>
      <w:r>
        <w:rPr>
          <w:vertAlign w:val="superscript"/>
        </w:rPr>
        <w:t>th</w:t>
      </w:r>
      <w:r>
        <w:t xml:space="preserve"> February 2021</w:t>
      </w:r>
    </w:p>
    <w:p w14:paraId="29C762F1" w14:textId="77777777" w:rsidR="00292B29" w:rsidRPr="00416D00" w:rsidRDefault="00245CC4">
      <w:pPr>
        <w:pStyle w:val="3GPPHeader"/>
        <w:rPr>
          <w:sz w:val="22"/>
          <w:szCs w:val="22"/>
          <w:lang w:val="en-US"/>
        </w:rPr>
      </w:pPr>
      <w:r>
        <w:t>Agenda:</w:t>
      </w:r>
      <w:r>
        <w:tab/>
        <w:t>8.7.2.1</w:t>
      </w:r>
    </w:p>
    <w:p w14:paraId="612B83D3" w14:textId="77777777" w:rsidR="00292B29" w:rsidRDefault="00245CC4">
      <w:pPr>
        <w:pStyle w:val="3GPPHeader"/>
        <w:rPr>
          <w:sz w:val="22"/>
          <w:szCs w:val="22"/>
        </w:rPr>
      </w:pPr>
      <w:r>
        <w:rPr>
          <w:sz w:val="22"/>
          <w:szCs w:val="22"/>
        </w:rPr>
        <w:t>Source:</w:t>
      </w:r>
      <w:r>
        <w:rPr>
          <w:sz w:val="22"/>
          <w:szCs w:val="22"/>
        </w:rPr>
        <w:tab/>
        <w:t>InterDigital</w:t>
      </w:r>
    </w:p>
    <w:p w14:paraId="5D6D3268" w14:textId="77777777" w:rsidR="00292B29" w:rsidRDefault="00245CC4">
      <w:pPr>
        <w:pStyle w:val="3GPPHeader"/>
        <w:ind w:left="1134" w:hanging="1134"/>
        <w:rPr>
          <w:sz w:val="22"/>
          <w:szCs w:val="22"/>
        </w:rPr>
      </w:pPr>
      <w:r>
        <w:t>Title:</w:t>
      </w:r>
      <w:r>
        <w:tab/>
        <w:t xml:space="preserve">Summary of </w:t>
      </w:r>
      <w:r>
        <w:tab/>
        <w:t xml:space="preserve">[AT113-e][605][Relay] Continuation of L2 architecture issues (InterDigital) </w:t>
      </w:r>
    </w:p>
    <w:p w14:paraId="4133AA2E" w14:textId="77777777" w:rsidR="00292B29" w:rsidRDefault="00245CC4">
      <w:pPr>
        <w:pStyle w:val="3GPPHeader"/>
        <w:rPr>
          <w:sz w:val="22"/>
          <w:szCs w:val="22"/>
        </w:rPr>
      </w:pPr>
      <w:r>
        <w:rPr>
          <w:sz w:val="22"/>
          <w:szCs w:val="22"/>
        </w:rPr>
        <w:t>Document for:</w:t>
      </w:r>
      <w:r>
        <w:rPr>
          <w:sz w:val="22"/>
          <w:szCs w:val="22"/>
        </w:rPr>
        <w:tab/>
        <w:t>Discussion, Decision</w:t>
      </w:r>
    </w:p>
    <w:p w14:paraId="76147DD9" w14:textId="77777777" w:rsidR="00292B29" w:rsidRDefault="00292B29"/>
    <w:p w14:paraId="0B2CF78E" w14:textId="77777777" w:rsidR="00292B29" w:rsidRDefault="00245CC4">
      <w:pPr>
        <w:pStyle w:val="Heading1"/>
      </w:pPr>
      <w:r>
        <w:t>1</w:t>
      </w:r>
      <w:r>
        <w:tab/>
        <w:t>Introduction</w:t>
      </w:r>
    </w:p>
    <w:p w14:paraId="5721B0AA" w14:textId="77777777" w:rsidR="00292B29" w:rsidRDefault="00245CC4">
      <w:pPr>
        <w:pStyle w:val="BodyText"/>
      </w:pPr>
      <w:r>
        <w:t>The following email discussion was triggered at RAN2#113:</w:t>
      </w:r>
    </w:p>
    <w:p w14:paraId="42835ECC" w14:textId="77777777" w:rsidR="00292B29" w:rsidRDefault="00245CC4">
      <w:pPr>
        <w:pStyle w:val="EmailDiscussion"/>
        <w:overflowPunct/>
        <w:autoSpaceDE/>
        <w:autoSpaceDN/>
        <w:adjustRightInd/>
        <w:textAlignment w:val="auto"/>
      </w:pPr>
      <w:r>
        <w:t>[AT113-e][605][Relay] Continuation of L2 architecture issues (InterDigital)</w:t>
      </w:r>
    </w:p>
    <w:p w14:paraId="44D8874F" w14:textId="77777777" w:rsidR="00292B29" w:rsidRDefault="00245CC4">
      <w:pPr>
        <w:pStyle w:val="EmailDiscussion2"/>
      </w:pPr>
      <w:r>
        <w:tab/>
        <w:t>Scope: Discuss the priority 2 proposals P6, P15-P19 from R2-2102091 and implement the agreements on the priority 1 proposals.  Work towards conclusions if possible.</w:t>
      </w:r>
    </w:p>
    <w:p w14:paraId="41CBBB50" w14:textId="77777777" w:rsidR="00292B29" w:rsidRDefault="00245CC4">
      <w:pPr>
        <w:pStyle w:val="EmailDiscussion2"/>
      </w:pPr>
      <w:r>
        <w:tab/>
        <w:t>Intended outcome: Endorsable TP</w:t>
      </w:r>
    </w:p>
    <w:p w14:paraId="3FDDCF31" w14:textId="77777777" w:rsidR="00292B29" w:rsidRDefault="00245CC4">
      <w:pPr>
        <w:pStyle w:val="EmailDiscussion2"/>
      </w:pPr>
      <w:r>
        <w:tab/>
        <w:t>Deadline:  Tuesday 2021-02-02 1200 UTC (for TP availability)</w:t>
      </w:r>
    </w:p>
    <w:p w14:paraId="3B62708E" w14:textId="77777777" w:rsidR="00292B29" w:rsidRDefault="00292B29">
      <w:pPr>
        <w:pStyle w:val="BodyText"/>
      </w:pPr>
    </w:p>
    <w:p w14:paraId="4A84C4B0" w14:textId="77777777" w:rsidR="00292B29" w:rsidRDefault="00245CC4">
      <w:pPr>
        <w:pStyle w:val="BodyText"/>
      </w:pPr>
      <w:r>
        <w:t xml:space="preserve">The summary document summarizes the portion of the scope related to “work towards conclusions if possible” </w:t>
      </w:r>
    </w:p>
    <w:p w14:paraId="627A6A41" w14:textId="2CD76C01" w:rsidR="00292B29" w:rsidRDefault="00245CC4">
      <w:pPr>
        <w:pStyle w:val="Heading1"/>
      </w:pPr>
      <w:bookmarkStart w:id="0" w:name="_Ref178064866"/>
      <w:r>
        <w:t>2</w:t>
      </w:r>
      <w:r>
        <w:tab/>
      </w:r>
      <w:bookmarkEnd w:id="0"/>
      <w:r>
        <w:t>Conclusion Section</w:t>
      </w:r>
      <w:r w:rsidR="00416D00">
        <w:t xml:space="preserve"> for L2 Relay</w:t>
      </w:r>
    </w:p>
    <w:p w14:paraId="168C3843" w14:textId="577E4C7D" w:rsidR="00292B29" w:rsidRDefault="00416D00">
      <w:pPr>
        <w:pStyle w:val="BodyText"/>
      </w:pPr>
      <w:r>
        <w:t>Below is the TP for L2 relay for the conclusion section, following email discussion conclusion.</w:t>
      </w:r>
    </w:p>
    <w:p w14:paraId="23492BC8" w14:textId="77777777" w:rsidR="00416D00" w:rsidRDefault="00416D00">
      <w:pPr>
        <w:pStyle w:val="BodyText"/>
      </w:pPr>
    </w:p>
    <w:p w14:paraId="1C571EF6" w14:textId="77777777" w:rsidR="00292B29" w:rsidRDefault="00245CC4">
      <w:pPr>
        <w:rPr>
          <w:i/>
          <w:iCs/>
          <w:color w:val="FF0000"/>
          <w:lang w:eastAsia="zh-CN"/>
        </w:rPr>
      </w:pPr>
      <w:r>
        <w:rPr>
          <w:i/>
          <w:iCs/>
          <w:color w:val="FF0000"/>
          <w:lang w:eastAsia="zh-CN"/>
        </w:rPr>
        <w:t>---------------------------------------------------------- TR 38.836 ----------------------------------------------------------</w:t>
      </w:r>
    </w:p>
    <w:p w14:paraId="554B74D2" w14:textId="77777777" w:rsidR="00292B29" w:rsidRDefault="00245CC4">
      <w:pPr>
        <w:pStyle w:val="Heading2"/>
      </w:pPr>
      <w:r>
        <w:t>6.</w:t>
      </w:r>
      <w:bookmarkStart w:id="1" w:name="_Hlk62726180"/>
      <w:r>
        <w:t>1 Evaluation and Conclusion of UE-to-Network Relay</w:t>
      </w:r>
    </w:p>
    <w:p w14:paraId="4ACD71A2" w14:textId="77777777" w:rsidR="00292B29" w:rsidRDefault="00245CC4">
      <w:pPr>
        <w:pStyle w:val="Heading3"/>
        <w:rPr>
          <w:rFonts w:eastAsia="Times New Roman"/>
          <w:lang w:eastAsia="zh-CN"/>
        </w:rPr>
      </w:pPr>
      <w:r>
        <w:rPr>
          <w:rFonts w:eastAsia="Times New Roman"/>
          <w:lang w:eastAsia="zh-CN"/>
        </w:rPr>
        <w:t>6.1.1</w:t>
      </w:r>
      <w:r>
        <w:rPr>
          <w:rFonts w:eastAsia="Times New Roman"/>
          <w:lang w:eastAsia="zh-CN"/>
        </w:rPr>
        <w:tab/>
        <w:t>Layer-2 Relay</w:t>
      </w:r>
    </w:p>
    <w:p w14:paraId="468D296B" w14:textId="77777777" w:rsidR="00292B29" w:rsidRDefault="00245CC4">
      <w:pPr>
        <w:rPr>
          <w:lang w:eastAsia="zh-CN"/>
        </w:rPr>
      </w:pPr>
      <w:r>
        <w:rPr>
          <w:lang w:eastAsia="zh-CN"/>
        </w:rPr>
        <w:t>RAN2 has studied L2 UE-to-Network relay and has reached the following conclusions:</w:t>
      </w:r>
    </w:p>
    <w:p w14:paraId="307AD858" w14:textId="77777777" w:rsidR="00292B29" w:rsidRDefault="00245CC4">
      <w:pPr>
        <w:pStyle w:val="Heading4"/>
        <w:rPr>
          <w:rFonts w:eastAsia="Times New Roman"/>
          <w:lang w:eastAsia="zh-CN"/>
        </w:rPr>
      </w:pPr>
      <w:bookmarkStart w:id="2" w:name="_Hlk62588877"/>
      <w:r>
        <w:rPr>
          <w:rFonts w:eastAsia="Times New Roman"/>
          <w:lang w:eastAsia="zh-CN"/>
        </w:rPr>
        <w:t>6.1.1.1</w:t>
      </w:r>
      <w:r>
        <w:rPr>
          <w:rFonts w:eastAsia="Times New Roman"/>
          <w:lang w:eastAsia="zh-CN"/>
        </w:rPr>
        <w:tab/>
        <w:t>Relay discovery and (re)selection</w:t>
      </w:r>
    </w:p>
    <w:p w14:paraId="73CA8613" w14:textId="4D63366F" w:rsidR="00292B29" w:rsidRDefault="00245CC4">
      <w:pPr>
        <w:pStyle w:val="BodyText"/>
      </w:pPr>
      <w:r>
        <w:t>Discovery was studied for L2 UE-to-Network Relay and the baseline solution for L2 relay is the same as for L3 relay.  For L2 U2N Relay, the Relay UE should always be connected to a SL capable gNB.  Further details of discovery configuration for the remote UE can be discussed in the normative phase.</w:t>
      </w:r>
    </w:p>
    <w:p w14:paraId="3B868C80" w14:textId="37F44171" w:rsidR="00292B29" w:rsidRDefault="00245CC4">
      <w:pPr>
        <w:pStyle w:val="BodyText"/>
      </w:pPr>
      <w:r>
        <w:t>Relay (Re)selection was studied for L2 UE-to-Network Relay and the baseline solution for L2 relay is the same as for L3 relay.  In addition, for RRC_CONNECTED remote UE in L2 UE-to-Network Relay, gNB decision on relay (re)selection is considered in the normative phase.</w:t>
      </w:r>
    </w:p>
    <w:p w14:paraId="33C8DF3F" w14:textId="77777777" w:rsidR="00292B29" w:rsidRDefault="00245CC4">
      <w:pPr>
        <w:pStyle w:val="Heading4"/>
        <w:rPr>
          <w:rFonts w:eastAsia="Times New Roman"/>
          <w:lang w:eastAsia="zh-CN"/>
        </w:rPr>
      </w:pPr>
      <w:r>
        <w:rPr>
          <w:rFonts w:eastAsia="Times New Roman"/>
          <w:lang w:eastAsia="zh-CN"/>
        </w:rPr>
        <w:lastRenderedPageBreak/>
        <w:t>6.1.1.2</w:t>
      </w:r>
      <w:r>
        <w:rPr>
          <w:rFonts w:eastAsia="Times New Roman"/>
          <w:lang w:eastAsia="zh-CN"/>
        </w:rPr>
        <w:tab/>
        <w:t>Relay and remote UE authorization</w:t>
      </w:r>
    </w:p>
    <w:p w14:paraId="3C293812" w14:textId="77777777" w:rsidR="00292B29" w:rsidRDefault="00245CC4">
      <w:pPr>
        <w:pStyle w:val="BodyText"/>
      </w:pPr>
      <w:r>
        <w:t>Both Relay and Remote UE separately follow Rel-16 V2X design (TS 23.287), and no RAN2 impact is expected.</w:t>
      </w:r>
    </w:p>
    <w:p w14:paraId="1458EF9F" w14:textId="77777777" w:rsidR="00292B29" w:rsidRDefault="00245CC4">
      <w:pPr>
        <w:pStyle w:val="Heading4"/>
        <w:rPr>
          <w:rFonts w:eastAsia="Times New Roman"/>
          <w:lang w:eastAsia="zh-CN"/>
        </w:rPr>
      </w:pPr>
      <w:r>
        <w:rPr>
          <w:rFonts w:eastAsia="Times New Roman"/>
          <w:lang w:eastAsia="zh-CN"/>
        </w:rPr>
        <w:t>6.1.1.3</w:t>
      </w:r>
      <w:r>
        <w:rPr>
          <w:rFonts w:eastAsia="Times New Roman"/>
          <w:lang w:eastAsia="zh-CN"/>
        </w:rPr>
        <w:tab/>
        <w:t>QoS management</w:t>
      </w:r>
    </w:p>
    <w:p w14:paraId="32ED5B83" w14:textId="77777777" w:rsidR="00292B29" w:rsidRDefault="00245CC4">
      <w:pPr>
        <w:pStyle w:val="BodyText"/>
      </w:pPr>
      <w:r>
        <w:t>The general QoS handling for L2 UE-to-Network Relay was studied. The gNB implementation 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14:paraId="56DC85A2" w14:textId="77777777" w:rsidR="00292B29" w:rsidRDefault="00245CC4">
      <w:pPr>
        <w:pStyle w:val="Heading4"/>
        <w:rPr>
          <w:rFonts w:eastAsia="Times New Roman"/>
          <w:lang w:eastAsia="zh-CN"/>
        </w:rPr>
      </w:pPr>
      <w:r>
        <w:rPr>
          <w:rFonts w:eastAsia="Times New Roman"/>
          <w:lang w:eastAsia="zh-CN"/>
        </w:rPr>
        <w:t>6.1.1.4</w:t>
      </w:r>
      <w:r>
        <w:rPr>
          <w:rFonts w:eastAsia="Times New Roman"/>
          <w:lang w:eastAsia="zh-CN"/>
        </w:rPr>
        <w:tab/>
        <w:t>Service continuity</w:t>
      </w:r>
    </w:p>
    <w:p w14:paraId="64FF77E8" w14:textId="77777777" w:rsidR="00292B29" w:rsidRDefault="00245CC4">
      <w:pPr>
        <w:pStyle w:val="BodyText"/>
      </w:pPr>
      <w:r>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(e.g. PDCP PDUs packet forwarding between relay UE and gNB and between serving and target relay UEs) in the path switch procedure.</w:t>
      </w:r>
    </w:p>
    <w:p w14:paraId="37A7FA3D" w14:textId="77777777" w:rsidR="00292B29" w:rsidRDefault="00245CC4">
      <w:pPr>
        <w:pStyle w:val="Heading4"/>
        <w:rPr>
          <w:rFonts w:eastAsia="Times New Roman"/>
          <w:lang w:eastAsia="zh-CN"/>
        </w:rPr>
      </w:pPr>
      <w:r>
        <w:rPr>
          <w:rFonts w:eastAsia="Times New Roman"/>
          <w:lang w:eastAsia="zh-CN"/>
        </w:rPr>
        <w:t>6.1.1.5</w:t>
      </w:r>
      <w:r>
        <w:rPr>
          <w:rFonts w:eastAsia="Times New Roman"/>
          <w:lang w:eastAsia="zh-CN"/>
        </w:rPr>
        <w:tab/>
        <w:t>Security</w:t>
      </w:r>
    </w:p>
    <w:p w14:paraId="4237D2C6" w14:textId="208363E0" w:rsidR="00292B29" w:rsidRDefault="00245CC4">
      <w:pPr>
        <w:pStyle w:val="BodyText"/>
      </w:pPr>
      <w:r>
        <w:t>In case of L2 UE-to-Network Relay, at AS layer, the security (confidentiality and integrity protection) is enforced end to end by legacy PDCP layer between the endpoints at the Remote UE and the gNB.</w:t>
      </w:r>
    </w:p>
    <w:p w14:paraId="729DBCE2" w14:textId="77777777" w:rsidR="00292B29" w:rsidRDefault="00245CC4">
      <w:pPr>
        <w:pStyle w:val="Heading4"/>
        <w:rPr>
          <w:rFonts w:eastAsia="Times New Roman"/>
          <w:lang w:eastAsia="zh-CN"/>
        </w:rPr>
      </w:pPr>
      <w:r>
        <w:rPr>
          <w:rFonts w:eastAsia="Times New Roman"/>
          <w:lang w:eastAsia="zh-CN"/>
        </w:rPr>
        <w:t>6.1.1.6</w:t>
      </w:r>
      <w:r>
        <w:rPr>
          <w:rFonts w:eastAsia="Times New Roman"/>
          <w:lang w:eastAsia="zh-CN"/>
        </w:rPr>
        <w:tab/>
        <w:t>Protocol stack design</w:t>
      </w:r>
    </w:p>
    <w:p w14:paraId="28642AD5" w14:textId="0A006225" w:rsidR="00292B29" w:rsidRDefault="00245CC4">
      <w:pPr>
        <w:pStyle w:val="BodyText"/>
      </w:pPr>
      <w:r>
        <w:t>The protocol stack and Uu adaptation layer function were studied for L2 UE-to-Network Relay. Whether the adaptation layer is also supported at the PC5 interface between Remote UE and Relay UE can be discussed in the normative phase. In L2 U2N Relay architecture, the remote UE is visible to the gNB, and the remote UE has its own PDU sessions.  It supports the gNB configured/controlled bearer mapping at the relay UE between multiple E2E bearers of a remote UE and/or different remote UEs to one Uu RLC channel, which could also save on the RLC bearers in Uu.</w:t>
      </w:r>
    </w:p>
    <w:p w14:paraId="25CBE341" w14:textId="77777777" w:rsidR="00292B29" w:rsidRDefault="00245CC4">
      <w:pPr>
        <w:pStyle w:val="Heading4"/>
        <w:rPr>
          <w:rFonts w:eastAsia="Times New Roman"/>
          <w:lang w:eastAsia="zh-CN"/>
        </w:rPr>
      </w:pPr>
      <w:r>
        <w:rPr>
          <w:rFonts w:eastAsia="Times New Roman"/>
          <w:lang w:eastAsia="zh-CN"/>
        </w:rPr>
        <w:t>6.1.1.7</w:t>
      </w:r>
      <w:r>
        <w:rPr>
          <w:rFonts w:eastAsia="Times New Roman"/>
          <w:lang w:eastAsia="zh-CN"/>
        </w:rPr>
        <w:tab/>
        <w:t>CP procedures</w:t>
      </w:r>
    </w:p>
    <w:p w14:paraId="19D9FF18" w14:textId="77777777" w:rsidR="00292B29" w:rsidRDefault="00245CC4">
      <w:pPr>
        <w:pStyle w:val="BodyText"/>
      </w:pPr>
      <w:r>
        <w:t>Both connection establishment procedure and path switching procedures were captured for L2 UE-to-Network Relay. The establishment of Uu SRB1/SRB2 and DRB of the remote UE is subject to legacy Uu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p>
    <w:p w14:paraId="5B1C0453" w14:textId="77777777" w:rsidR="00292B29" w:rsidRDefault="00245CC4">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5CDEBE5D" w14:textId="4BC1CAAE" w:rsidR="00292B29" w:rsidRDefault="00245CC4">
      <w:pPr>
        <w:pStyle w:val="BodyText"/>
      </w:pPr>
      <w:r>
        <w:t xml:space="preserve">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w:t>
      </w:r>
    </w:p>
    <w:p w14:paraId="6839EA4C" w14:textId="043FC52A" w:rsidR="00292B29" w:rsidRDefault="00245CC4">
      <w:pPr>
        <w:pStyle w:val="BodyText"/>
      </w:pPr>
      <w:r>
        <w:lastRenderedPageBreak/>
        <w:t>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into account SL congestion as the gNB is aware of the remote UE.</w:t>
      </w:r>
    </w:p>
    <w:p w14:paraId="10DE50C3" w14:textId="77777777" w:rsidR="00292B29" w:rsidRDefault="00245CC4">
      <w:pPr>
        <w:pStyle w:val="Heading4"/>
        <w:rPr>
          <w:rFonts w:eastAsia="Times New Roman"/>
          <w:lang w:eastAsia="zh-CN"/>
        </w:rPr>
      </w:pPr>
      <w:r>
        <w:rPr>
          <w:rFonts w:eastAsia="Times New Roman"/>
          <w:lang w:eastAsia="zh-CN"/>
        </w:rPr>
        <w:t>6.1.1.8</w:t>
      </w:r>
      <w:r>
        <w:rPr>
          <w:rFonts w:eastAsia="Times New Roman"/>
          <w:lang w:eastAsia="zh-CN"/>
        </w:rPr>
        <w:tab/>
        <w:t>Standards impact</w:t>
      </w:r>
    </w:p>
    <w:p w14:paraId="3BCCF293" w14:textId="77777777" w:rsidR="00292B29" w:rsidRDefault="00245CC4">
      <w:pPr>
        <w:pStyle w:val="BodyText"/>
      </w:pPr>
      <w:r>
        <w:t>Standardization impact from RAN2 perspective to support the operations of L2 UE-to-NW relay can be inferred from discussion in section 4.5, and in this conclusion. From RAN2 perspective, the standard support of L2 UE-to-Network Relay is mainly at RAN.</w:t>
      </w:r>
    </w:p>
    <w:bookmarkEnd w:id="2"/>
    <w:p w14:paraId="063B3025" w14:textId="49215F5D" w:rsidR="00292B29" w:rsidRDefault="00245CC4">
      <w:pPr>
        <w:pStyle w:val="Heading2"/>
      </w:pPr>
      <w:r>
        <w:t>6.2 Evaluation and Conclusion of UE-to-UE Relay</w:t>
      </w:r>
    </w:p>
    <w:p w14:paraId="27B2AAF3" w14:textId="77777777" w:rsidR="00292B29" w:rsidRDefault="00245CC4">
      <w:pPr>
        <w:pStyle w:val="Heading3"/>
        <w:rPr>
          <w:rFonts w:eastAsia="Times New Roman"/>
          <w:lang w:eastAsia="zh-CN"/>
        </w:rPr>
      </w:pPr>
      <w:r>
        <w:rPr>
          <w:rFonts w:eastAsia="Times New Roman"/>
          <w:lang w:eastAsia="zh-CN"/>
        </w:rPr>
        <w:t>6.2.1</w:t>
      </w:r>
      <w:r>
        <w:rPr>
          <w:rFonts w:eastAsia="Times New Roman"/>
          <w:lang w:eastAsia="zh-CN"/>
        </w:rPr>
        <w:tab/>
        <w:t>Layer-2 Relay</w:t>
      </w:r>
    </w:p>
    <w:p w14:paraId="0C54E5E7" w14:textId="77777777" w:rsidR="00292B29" w:rsidRDefault="00245CC4">
      <w:pPr>
        <w:rPr>
          <w:lang w:eastAsia="zh-CN"/>
        </w:rPr>
      </w:pPr>
      <w:r>
        <w:rPr>
          <w:lang w:eastAsia="zh-CN"/>
        </w:rPr>
        <w:t>RAN2 has studied L2 UE-to-UE relay and has reached the following conclusions:</w:t>
      </w:r>
    </w:p>
    <w:p w14:paraId="3004762F" w14:textId="77777777" w:rsidR="00292B29" w:rsidRDefault="00245CC4">
      <w:pPr>
        <w:pStyle w:val="Heading4"/>
        <w:rPr>
          <w:rFonts w:eastAsia="Times New Roman"/>
          <w:lang w:eastAsia="zh-CN"/>
        </w:rPr>
      </w:pPr>
      <w:r>
        <w:rPr>
          <w:rFonts w:eastAsia="Times New Roman"/>
          <w:lang w:eastAsia="zh-CN"/>
        </w:rPr>
        <w:t>6.2.1.1</w:t>
      </w:r>
      <w:r>
        <w:rPr>
          <w:rFonts w:eastAsia="Times New Roman"/>
          <w:lang w:eastAsia="zh-CN"/>
        </w:rPr>
        <w:tab/>
        <w:t>Relay discovery and (re)selection</w:t>
      </w:r>
    </w:p>
    <w:p w14:paraId="3636A372" w14:textId="39F2B257" w:rsidR="00292B29" w:rsidRDefault="00245CC4">
      <w:pPr>
        <w:pStyle w:val="BodyText"/>
      </w:pPr>
      <w:r>
        <w:t xml:space="preserve">Discovery was studied for L2 UE-to-UE Relay and the baseline solution for L2 relay is the same as that of L3 relay.  </w:t>
      </w:r>
    </w:p>
    <w:p w14:paraId="692912FF" w14:textId="6BBAEAA1" w:rsidR="00292B29" w:rsidRDefault="00245CC4">
      <w:pPr>
        <w:pStyle w:val="BodyText"/>
      </w:pPr>
      <w:r>
        <w:t xml:space="preserve">Relay (Re)selection was studied for L2 UE-to-UE Relay and the baseline solution for L2 relay is the same as that of L3 relay.  </w:t>
      </w:r>
    </w:p>
    <w:p w14:paraId="67CA9E85" w14:textId="77777777" w:rsidR="00292B29" w:rsidRDefault="00245CC4">
      <w:pPr>
        <w:pStyle w:val="Heading4"/>
        <w:rPr>
          <w:rFonts w:eastAsia="Times New Roman"/>
          <w:lang w:eastAsia="zh-CN"/>
        </w:rPr>
      </w:pPr>
      <w:r>
        <w:rPr>
          <w:rFonts w:eastAsia="Times New Roman"/>
          <w:lang w:eastAsia="zh-CN"/>
        </w:rPr>
        <w:t>6.2.1.2</w:t>
      </w:r>
      <w:r>
        <w:rPr>
          <w:rFonts w:eastAsia="Times New Roman"/>
          <w:lang w:eastAsia="zh-CN"/>
        </w:rPr>
        <w:tab/>
        <w:t>Relay and remote UE authorization</w:t>
      </w:r>
    </w:p>
    <w:p w14:paraId="63304502" w14:textId="77777777" w:rsidR="00292B29" w:rsidRDefault="00245CC4">
      <w:pPr>
        <w:pStyle w:val="BodyText"/>
      </w:pPr>
      <w:r>
        <w:t>Both Relay and Remote UE separately follow Rel-16 V2X design (TS 23.287), and no RAN2 impact is expected.</w:t>
      </w:r>
    </w:p>
    <w:p w14:paraId="4DD43EC2" w14:textId="77777777" w:rsidR="00292B29" w:rsidRDefault="00245CC4">
      <w:pPr>
        <w:pStyle w:val="Heading4"/>
        <w:rPr>
          <w:rFonts w:eastAsia="Times New Roman"/>
          <w:lang w:eastAsia="zh-CN"/>
        </w:rPr>
      </w:pPr>
      <w:r>
        <w:rPr>
          <w:rFonts w:eastAsia="Times New Roman"/>
          <w:lang w:eastAsia="zh-CN"/>
        </w:rPr>
        <w:t>6.2.1.3</w:t>
      </w:r>
      <w:r>
        <w:rPr>
          <w:rFonts w:eastAsia="Times New Roman"/>
          <w:lang w:eastAsia="zh-CN"/>
        </w:rPr>
        <w:tab/>
        <w:t>QoS management</w:t>
      </w:r>
    </w:p>
    <w:p w14:paraId="62787AEE" w14:textId="77777777" w:rsidR="00292B29" w:rsidRDefault="00245CC4">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4310F03A" w14:textId="77777777" w:rsidR="00292B29" w:rsidRDefault="00245CC4">
      <w:pPr>
        <w:pStyle w:val="Heading4"/>
        <w:rPr>
          <w:rFonts w:eastAsia="Times New Roman"/>
          <w:lang w:eastAsia="zh-CN"/>
        </w:rPr>
      </w:pPr>
      <w:r>
        <w:rPr>
          <w:rFonts w:eastAsia="Times New Roman"/>
          <w:lang w:eastAsia="zh-CN"/>
        </w:rPr>
        <w:t>6.2.1.4</w:t>
      </w:r>
      <w:r>
        <w:rPr>
          <w:rFonts w:eastAsia="Times New Roman"/>
          <w:lang w:eastAsia="zh-CN"/>
        </w:rPr>
        <w:tab/>
        <w:t>Security</w:t>
      </w:r>
    </w:p>
    <w:p w14:paraId="7BDCACE5" w14:textId="77777777" w:rsidR="00292B29" w:rsidRDefault="00245CC4">
      <w:pPr>
        <w:rPr>
          <w:rFonts w:ascii="Arial" w:hAnsi="Arial" w:cs="Arial"/>
        </w:rPr>
      </w:pPr>
      <w:r>
        <w:rPr>
          <w:rFonts w:ascii="Arial" w:hAnsi="Arial" w:cs="Arial"/>
        </w:rPr>
        <w:t>In case of L2 UE-to-UE Relay, the security is established at PDCP layer in an end to end manner between source remote UE and destination remote UE. The end-to-end security can be supported.</w:t>
      </w:r>
    </w:p>
    <w:p w14:paraId="5BE1C680" w14:textId="77777777" w:rsidR="00292B29" w:rsidRDefault="00245CC4">
      <w:pPr>
        <w:pStyle w:val="Heading4"/>
        <w:rPr>
          <w:rFonts w:eastAsia="Times New Roman"/>
          <w:lang w:eastAsia="zh-CN"/>
        </w:rPr>
      </w:pPr>
      <w:r>
        <w:rPr>
          <w:rFonts w:eastAsia="Times New Roman"/>
          <w:lang w:eastAsia="zh-CN"/>
        </w:rPr>
        <w:t>6.2.1.5</w:t>
      </w:r>
      <w:r>
        <w:rPr>
          <w:rFonts w:eastAsia="Times New Roman"/>
          <w:lang w:eastAsia="zh-CN"/>
        </w:rPr>
        <w:tab/>
        <w:t>Protocol stack design</w:t>
      </w:r>
    </w:p>
    <w:p w14:paraId="7F88F955" w14:textId="77777777" w:rsidR="00292B29" w:rsidRDefault="00245CC4">
      <w:pPr>
        <w:rPr>
          <w:rFonts w:ascii="Arial" w:hAnsi="Arial" w:cs="Arial"/>
        </w:rPr>
      </w:pPr>
      <w:r>
        <w:rPr>
          <w:rFonts w:ascii="Arial" w:hAnsi="Arial" w:cs="Arial"/>
        </w:rPr>
        <w:t>The protocol stack and PC5 adaptation layer function (both first hop PC5 and second hop PC5) were studied for L2 UE-to-UE Relay.</w:t>
      </w:r>
    </w:p>
    <w:p w14:paraId="44D2341B" w14:textId="77777777" w:rsidR="00292B29" w:rsidRDefault="00245CC4">
      <w:pPr>
        <w:pStyle w:val="Heading4"/>
        <w:rPr>
          <w:rFonts w:eastAsia="Times New Roman"/>
          <w:lang w:eastAsia="zh-CN"/>
        </w:rPr>
      </w:pPr>
      <w:r>
        <w:rPr>
          <w:rFonts w:eastAsia="Times New Roman"/>
          <w:lang w:eastAsia="zh-CN"/>
        </w:rPr>
        <w:t>6.2.1.6</w:t>
      </w:r>
      <w:r>
        <w:rPr>
          <w:rFonts w:eastAsia="Times New Roman"/>
          <w:lang w:eastAsia="zh-CN"/>
        </w:rPr>
        <w:tab/>
        <w:t>CP procedures</w:t>
      </w:r>
    </w:p>
    <w:p w14:paraId="4F25BDF5" w14:textId="77777777" w:rsidR="00292B29" w:rsidRDefault="00245CC4">
      <w:pPr>
        <w:rPr>
          <w:rFonts w:ascii="Arial" w:hAnsi="Arial" w:cs="Arial"/>
        </w:rPr>
      </w:pPr>
      <w:r>
        <w:rPr>
          <w:rFonts w:ascii="Arial" w:hAnsi="Arial" w:cs="Arial"/>
        </w:rPr>
        <w:t>The connection establishment procedure was studied for L2 UE-to-UE Relay. RAN2 consider the SA2 solution in TR 23.752 as baseline. Further RAN2 impacts can be discussed in WI phase, if any.</w:t>
      </w:r>
    </w:p>
    <w:p w14:paraId="75F54B26" w14:textId="77777777" w:rsidR="00292B29" w:rsidRDefault="00245CC4">
      <w:pPr>
        <w:pStyle w:val="Heading4"/>
        <w:rPr>
          <w:rFonts w:eastAsia="Times New Roman"/>
          <w:lang w:eastAsia="zh-CN"/>
        </w:rPr>
      </w:pPr>
      <w:r>
        <w:rPr>
          <w:rFonts w:eastAsia="Times New Roman"/>
          <w:lang w:eastAsia="zh-CN"/>
        </w:rPr>
        <w:t>6.2.1.7</w:t>
      </w:r>
      <w:r>
        <w:rPr>
          <w:rFonts w:eastAsia="Times New Roman"/>
          <w:lang w:eastAsia="zh-CN"/>
        </w:rPr>
        <w:tab/>
        <w:t>Standards impact</w:t>
      </w:r>
    </w:p>
    <w:p w14:paraId="5E50E744" w14:textId="77777777" w:rsidR="00292B29" w:rsidRDefault="00245CC4">
      <w:pPr>
        <w:pStyle w:val="BodyText"/>
      </w:pPr>
      <w:r>
        <w:t>Standardization impact from RAN2 perspective to support the operations of L2 UE-to-NW relay can be inferred from discussion in section 4.5, and in this conclusion.  From RAN2 perspective, the standard support of L2 UE-to-UE Relay is mainly at RAN.</w:t>
      </w:r>
    </w:p>
    <w:p w14:paraId="60C4FC49" w14:textId="77777777" w:rsidR="00292B29" w:rsidRDefault="00245CC4">
      <w:pPr>
        <w:rPr>
          <w:i/>
          <w:iCs/>
          <w:color w:val="FF0000"/>
          <w:lang w:eastAsia="zh-CN"/>
        </w:rPr>
      </w:pPr>
      <w:r>
        <w:rPr>
          <w:i/>
          <w:iCs/>
          <w:color w:val="FF0000"/>
          <w:lang w:eastAsia="zh-CN"/>
        </w:rPr>
        <w:t>---------------------------------------------------------- TR 38.836 ----------------------------------------------------------</w:t>
      </w:r>
    </w:p>
    <w:bookmarkEnd w:id="1"/>
    <w:p w14:paraId="4632BFDE" w14:textId="77777777" w:rsidR="00292B29" w:rsidRDefault="00292B29">
      <w:pPr>
        <w:pStyle w:val="BodyText"/>
        <w:ind w:left="720"/>
      </w:pPr>
    </w:p>
    <w:p w14:paraId="23F78E01" w14:textId="77777777" w:rsidR="00292B29" w:rsidRDefault="00292B29">
      <w:pPr>
        <w:pStyle w:val="BodyText"/>
        <w:ind w:left="720"/>
      </w:pPr>
    </w:p>
    <w:p w14:paraId="6B0F747B" w14:textId="77777777" w:rsidR="00292B29" w:rsidRDefault="00245CC4">
      <w:pPr>
        <w:pStyle w:val="Heading1"/>
      </w:pPr>
      <w:r>
        <w:t>4</w:t>
      </w:r>
      <w:r>
        <w:tab/>
        <w:t>References</w:t>
      </w:r>
    </w:p>
    <w:p w14:paraId="4AF494C2" w14:textId="77777777" w:rsidR="00292B29" w:rsidRDefault="00245CC4">
      <w:pPr>
        <w:pStyle w:val="Reference"/>
      </w:pPr>
      <w:bookmarkStart w:id="3" w:name="_Ref61890846"/>
      <w:r>
        <w:t>R2-2100111</w:t>
      </w:r>
      <w:r>
        <w:tab/>
        <w:t>Left issues on L2 Relay</w:t>
      </w:r>
      <w:r>
        <w:tab/>
        <w:t>OPPO</w:t>
      </w:r>
      <w:r>
        <w:tab/>
        <w:t>discussion</w:t>
      </w:r>
      <w:r>
        <w:tab/>
        <w:t>Rel-17</w:t>
      </w:r>
      <w:r>
        <w:tab/>
        <w:t>FS_NR_SL_relay</w:t>
      </w:r>
      <w:bookmarkEnd w:id="3"/>
    </w:p>
    <w:p w14:paraId="23FBBCE8" w14:textId="77777777" w:rsidR="00292B29" w:rsidRDefault="00245CC4">
      <w:pPr>
        <w:pStyle w:val="Reference"/>
      </w:pPr>
      <w:bookmarkStart w:id="4" w:name="_Ref61866912"/>
      <w:r>
        <w:t>R2-2100124</w:t>
      </w:r>
      <w:r>
        <w:tab/>
        <w:t>Remaining issues on L2 U2N relay</w:t>
      </w:r>
      <w:r>
        <w:tab/>
        <w:t>Qualcomm Incorporated</w:t>
      </w:r>
      <w:r>
        <w:tab/>
        <w:t>discussion</w:t>
      </w:r>
      <w:r>
        <w:tab/>
        <w:t>Rel-17</w:t>
      </w:r>
      <w:bookmarkEnd w:id="4"/>
    </w:p>
    <w:p w14:paraId="0B8ACF60" w14:textId="77777777" w:rsidR="00292B29" w:rsidRDefault="00245CC4">
      <w:pPr>
        <w:pStyle w:val="Reference"/>
      </w:pPr>
      <w:bookmarkStart w:id="5" w:name="_Ref61902074"/>
      <w:r>
        <w:t>R2-2100169</w:t>
      </w:r>
      <w:r>
        <w:tab/>
        <w:t>Evaluation and Conclusion for L2 UE-to-Network Relay and L2 UE-to-UE Relay</w:t>
      </w:r>
      <w:r>
        <w:tab/>
        <w:t>MediaTek Inc., Apple, Interdigital, Futurewei, Huawei, Hisilicon, Convida</w:t>
      </w:r>
      <w:r>
        <w:tab/>
        <w:t>discussion</w:t>
      </w:r>
      <w:r>
        <w:tab/>
        <w:t>Rel-17</w:t>
      </w:r>
      <w:r>
        <w:tab/>
        <w:t>FS_NR_SL_relay</w:t>
      </w:r>
      <w:bookmarkEnd w:id="5"/>
    </w:p>
    <w:p w14:paraId="6742471A" w14:textId="77777777" w:rsidR="00292B29" w:rsidRDefault="00245CC4">
      <w:pPr>
        <w:pStyle w:val="Reference"/>
      </w:pPr>
      <w:bookmarkStart w:id="6" w:name="_Ref61902080"/>
      <w:r>
        <w:t>R2-2100202</w:t>
      </w:r>
      <w:r>
        <w:tab/>
        <w:t>Feasibility for Layer2 Relay</w:t>
      </w:r>
      <w:r>
        <w:tab/>
        <w:t>CATT</w:t>
      </w:r>
      <w:r>
        <w:tab/>
        <w:t>discussion</w:t>
      </w:r>
      <w:r>
        <w:tab/>
        <w:t>Rel-17</w:t>
      </w:r>
      <w:r>
        <w:tab/>
        <w:t>FS_NR_SL_relay</w:t>
      </w:r>
      <w:bookmarkEnd w:id="6"/>
    </w:p>
    <w:p w14:paraId="74AE973E" w14:textId="77777777" w:rsidR="00292B29" w:rsidRDefault="00245CC4">
      <w:pPr>
        <w:pStyle w:val="Reference"/>
      </w:pPr>
      <w:bookmarkStart w:id="7" w:name="_Ref61866806"/>
      <w:r>
        <w:t>R2-2100300</w:t>
      </w:r>
      <w:r>
        <w:tab/>
        <w:t>Discussion on remaining issues on L2 UE-to-Network Relay</w:t>
      </w:r>
      <w:r>
        <w:tab/>
        <w:t>ZTE Corporation</w:t>
      </w:r>
      <w:r>
        <w:tab/>
        <w:t>discussion</w:t>
      </w:r>
      <w:bookmarkEnd w:id="7"/>
    </w:p>
    <w:p w14:paraId="68ED2DD1" w14:textId="77777777" w:rsidR="00292B29" w:rsidRDefault="00245CC4">
      <w:pPr>
        <w:pStyle w:val="Reference"/>
      </w:pPr>
      <w:bookmarkStart w:id="8" w:name="_Ref61870615"/>
      <w:r>
        <w:t>R2-2100520</w:t>
      </w:r>
      <w:r>
        <w:tab/>
        <w:t>Remaining Control Plane Aspects for L2 Relays</w:t>
      </w:r>
      <w:r>
        <w:tab/>
        <w:t>InterDigital</w:t>
      </w:r>
      <w:r>
        <w:tab/>
        <w:t>discussion</w:t>
      </w:r>
      <w:r>
        <w:tab/>
        <w:t>Rel-17</w:t>
      </w:r>
      <w:r>
        <w:tab/>
        <w:t>FS_NR_SL_relay</w:t>
      </w:r>
      <w:bookmarkEnd w:id="8"/>
    </w:p>
    <w:p w14:paraId="6E039459" w14:textId="77777777" w:rsidR="00292B29" w:rsidRDefault="00245CC4">
      <w:pPr>
        <w:pStyle w:val="Reference"/>
      </w:pPr>
      <w:bookmarkStart w:id="9" w:name="_Ref61898825"/>
      <w:r>
        <w:t>R2-2100521</w:t>
      </w:r>
      <w:r>
        <w:tab/>
        <w:t>Discussion on L2 Relay Architecture and QoS</w:t>
      </w:r>
      <w:r>
        <w:tab/>
        <w:t>InterDigital</w:t>
      </w:r>
      <w:r>
        <w:tab/>
        <w:t>discussion</w:t>
      </w:r>
      <w:r>
        <w:tab/>
        <w:t>Rel-17</w:t>
      </w:r>
      <w:r>
        <w:tab/>
        <w:t>FS_NR_SL_relay</w:t>
      </w:r>
      <w:bookmarkEnd w:id="9"/>
    </w:p>
    <w:p w14:paraId="1A5F09FA" w14:textId="77777777" w:rsidR="00292B29" w:rsidRDefault="00245CC4">
      <w:pPr>
        <w:pStyle w:val="Reference"/>
      </w:pPr>
      <w:bookmarkStart w:id="10" w:name="_Ref61866826"/>
      <w:r>
        <w:t>R2-2100535</w:t>
      </w:r>
      <w:r>
        <w:tab/>
        <w:t>Further discussions on L2 SL relay</w:t>
      </w:r>
      <w:r>
        <w:tab/>
        <w:t>Ericsson</w:t>
      </w:r>
      <w:r>
        <w:tab/>
        <w:t>discussion</w:t>
      </w:r>
      <w:r>
        <w:tab/>
        <w:t>Rel-17</w:t>
      </w:r>
      <w:r>
        <w:tab/>
        <w:t>FS_NR_SL_relay</w:t>
      </w:r>
      <w:r>
        <w:tab/>
      </w:r>
      <w:hyperlink r:id="rId14" w:history="1">
        <w:r>
          <w:rPr>
            <w:rStyle w:val="Hyperlink"/>
          </w:rPr>
          <w:t>R2-2009230</w:t>
        </w:r>
      </w:hyperlink>
      <w:bookmarkEnd w:id="10"/>
    </w:p>
    <w:p w14:paraId="4B0E882C" w14:textId="77777777" w:rsidR="00292B29" w:rsidRDefault="00245CC4">
      <w:pPr>
        <w:pStyle w:val="Reference"/>
      </w:pPr>
      <w:bookmarkStart w:id="11" w:name="_Ref61866843"/>
      <w:bookmarkStart w:id="12" w:name="_Ref61883003"/>
      <w:r>
        <w:t>R2-2100656</w:t>
      </w:r>
      <w:r>
        <w:tab/>
        <w:t>Remaining issues for L2 relay</w:t>
      </w:r>
      <w:r>
        <w:tab/>
        <w:t>Spreadtrum Communications</w:t>
      </w:r>
      <w:r>
        <w:tab/>
        <w:t>discussion</w:t>
      </w:r>
      <w:r>
        <w:tab/>
        <w:t>Rel-17</w:t>
      </w:r>
      <w:r>
        <w:tab/>
        <w:t>FS_NR_SL_relay</w:t>
      </w:r>
      <w:bookmarkEnd w:id="11"/>
      <w:r>
        <w:fldChar w:fldCharType="begin"/>
      </w:r>
      <w:r>
        <w:instrText xml:space="preserve"> REF _Ref61868018 \r \h </w:instrText>
      </w:r>
      <w:r>
        <w:fldChar w:fldCharType="separate"/>
      </w:r>
      <w:r>
        <w:t>[11]</w:t>
      </w:r>
      <w:r>
        <w:fldChar w:fldCharType="end"/>
      </w:r>
      <w:bookmarkEnd w:id="12"/>
    </w:p>
    <w:p w14:paraId="078ADD59" w14:textId="77777777" w:rsidR="00292B29" w:rsidRDefault="00245CC4">
      <w:pPr>
        <w:pStyle w:val="Reference"/>
      </w:pPr>
      <w:bookmarkStart w:id="13" w:name="_Ref61873267"/>
      <w:r>
        <w:t>R2-2100867</w:t>
      </w:r>
      <w:r>
        <w:tab/>
        <w:t>Discussion on Layer 2 Solutions for UE-to-NW relay and UE-to-UE relay</w:t>
      </w:r>
      <w:r>
        <w:tab/>
        <w:t>Apple</w:t>
      </w:r>
      <w:r>
        <w:tab/>
        <w:t>discussion</w:t>
      </w:r>
      <w:r>
        <w:tab/>
        <w:t>Rel-17</w:t>
      </w:r>
      <w:r>
        <w:tab/>
        <w:t>FS_NR_SL_relay</w:t>
      </w:r>
      <w:bookmarkEnd w:id="13"/>
    </w:p>
    <w:p w14:paraId="755A5F3E" w14:textId="77777777" w:rsidR="00292B29" w:rsidRDefault="00245CC4">
      <w:pPr>
        <w:pStyle w:val="Reference"/>
      </w:pPr>
      <w:bookmarkStart w:id="14" w:name="_Ref61868018"/>
      <w:r>
        <w:t>R2-2100910</w:t>
      </w:r>
      <w:r>
        <w:tab/>
        <w:t>Remaining issues on L2 relay</w:t>
      </w:r>
      <w:r>
        <w:tab/>
        <w:t>Sony</w:t>
      </w:r>
      <w:r>
        <w:tab/>
        <w:t>discussion</w:t>
      </w:r>
      <w:r>
        <w:tab/>
        <w:t>Rel-17</w:t>
      </w:r>
      <w:r>
        <w:tab/>
        <w:t>FS_NR_SL_relay</w:t>
      </w:r>
      <w:bookmarkEnd w:id="14"/>
    </w:p>
    <w:p w14:paraId="2704CB68" w14:textId="77777777" w:rsidR="00292B29" w:rsidRDefault="00245CC4">
      <w:pPr>
        <w:pStyle w:val="Reference"/>
      </w:pPr>
      <w:bookmarkStart w:id="15" w:name="_Ref61882827"/>
      <w:r>
        <w:t>R2-2101107</w:t>
      </w:r>
      <w:r>
        <w:tab/>
        <w:t>Consideration on U2N relay and U2U relay</w:t>
      </w:r>
      <w:r>
        <w:tab/>
        <w:t>Lenovo, Motorola Mobility</w:t>
      </w:r>
      <w:r>
        <w:tab/>
        <w:t>discussion</w:t>
      </w:r>
      <w:r>
        <w:tab/>
        <w:t>Rel-17</w:t>
      </w:r>
      <w:bookmarkEnd w:id="15"/>
    </w:p>
    <w:p w14:paraId="7DFC0E3F" w14:textId="77777777" w:rsidR="00292B29" w:rsidRDefault="00245CC4">
      <w:pPr>
        <w:pStyle w:val="Reference"/>
      </w:pPr>
      <w:bookmarkStart w:id="16" w:name="_Ref61876659"/>
      <w:r>
        <w:t>R2-2101179</w:t>
      </w:r>
      <w:r>
        <w:tab/>
        <w:t>Remaining issues on L2 U2N Relay</w:t>
      </w:r>
      <w:r>
        <w:tab/>
        <w:t>vivo</w:t>
      </w:r>
      <w:r>
        <w:tab/>
        <w:t>discussion</w:t>
      </w:r>
      <w:r>
        <w:tab/>
        <w:t>Rel-17</w:t>
      </w:r>
      <w:bookmarkEnd w:id="16"/>
    </w:p>
    <w:p w14:paraId="49BB934D" w14:textId="77777777" w:rsidR="00292B29" w:rsidRDefault="00245CC4">
      <w:pPr>
        <w:pStyle w:val="Reference"/>
      </w:pPr>
      <w:bookmarkStart w:id="17" w:name="_Ref61902384"/>
      <w:r>
        <w:t>R2-2101206</w:t>
      </w:r>
      <w:r>
        <w:tab/>
        <w:t>L3 vs L2 relaying</w:t>
      </w:r>
      <w:r>
        <w:tab/>
        <w:t>Samsung, Ericsson, Nokia, Nokia Shanghai Bell</w:t>
      </w:r>
      <w:r>
        <w:tab/>
        <w:t>discussion</w:t>
      </w:r>
      <w:bookmarkEnd w:id="17"/>
    </w:p>
    <w:p w14:paraId="3C0EDA19" w14:textId="77777777" w:rsidR="00292B29" w:rsidRDefault="00245CC4">
      <w:pPr>
        <w:pStyle w:val="Reference"/>
      </w:pPr>
      <w:bookmarkStart w:id="18" w:name="_Ref61896770"/>
      <w:r>
        <w:t>R2-2101300</w:t>
      </w:r>
      <w:r>
        <w:tab/>
        <w:t>Inter-gNB Path Switching for L2 U2N Relay</w:t>
      </w:r>
      <w:r>
        <w:tab/>
        <w:t>Intel Corporation</w:t>
      </w:r>
      <w:r>
        <w:tab/>
        <w:t>discussion</w:t>
      </w:r>
      <w:r>
        <w:tab/>
        <w:t>Rel-17</w:t>
      </w:r>
      <w:r>
        <w:tab/>
        <w:t>FS_NR_SL_relay</w:t>
      </w:r>
      <w:bookmarkEnd w:id="18"/>
    </w:p>
    <w:p w14:paraId="20D1C4DB" w14:textId="77777777" w:rsidR="00292B29" w:rsidRDefault="00245CC4">
      <w:pPr>
        <w:pStyle w:val="Reference"/>
      </w:pPr>
      <w:bookmarkStart w:id="19" w:name="_Ref61866969"/>
      <w:r>
        <w:t>R2-2101601</w:t>
      </w:r>
      <w:r>
        <w:tab/>
        <w:t>Open issues on L2 relay</w:t>
      </w:r>
      <w:r>
        <w:tab/>
        <w:t>Xiaomi communications</w:t>
      </w:r>
      <w:r>
        <w:tab/>
        <w:t>discussion</w:t>
      </w:r>
      <w:bookmarkEnd w:id="19"/>
    </w:p>
    <w:p w14:paraId="2A79BBE2" w14:textId="77777777" w:rsidR="00292B29" w:rsidRDefault="00245CC4">
      <w:pPr>
        <w:pStyle w:val="Reference"/>
      </w:pPr>
      <w:bookmarkStart w:id="20" w:name="_Ref61866862"/>
      <w:r>
        <w:t>R2-2101623</w:t>
      </w:r>
      <w:r>
        <w:tab/>
        <w:t>Remaining issue on RRC state for L2 relay</w:t>
      </w:r>
      <w:r>
        <w:tab/>
        <w:t>CMCC</w:t>
      </w:r>
      <w:r>
        <w:tab/>
        <w:t>discussion</w:t>
      </w:r>
      <w:r>
        <w:tab/>
        <w:t>Rel-17</w:t>
      </w:r>
      <w:r>
        <w:tab/>
        <w:t>FS_NR_SL_relay</w:t>
      </w:r>
      <w:bookmarkEnd w:id="20"/>
    </w:p>
    <w:p w14:paraId="1B299B08" w14:textId="77777777" w:rsidR="00292B29" w:rsidRDefault="00245CC4">
      <w:pPr>
        <w:pStyle w:val="Reference"/>
      </w:pPr>
      <w:bookmarkStart w:id="21" w:name="_Ref61897180"/>
      <w:r>
        <w:t>R2-2101754</w:t>
      </w:r>
      <w:r>
        <w:tab/>
        <w:t>Discussion on CP protocol stack for L2 U2U relay</w:t>
      </w:r>
      <w:r>
        <w:tab/>
        <w:t>ASUSTeK</w:t>
      </w:r>
      <w:r>
        <w:tab/>
        <w:t>discussion</w:t>
      </w:r>
      <w:r>
        <w:tab/>
        <w:t>Rel-17</w:t>
      </w:r>
      <w:r>
        <w:tab/>
        <w:t>FS_NR_SL_relay</w:t>
      </w:r>
      <w:bookmarkEnd w:id="21"/>
    </w:p>
    <w:p w14:paraId="262D31CA" w14:textId="77777777" w:rsidR="00292B29" w:rsidRDefault="00245CC4">
      <w:pPr>
        <w:pStyle w:val="Reference"/>
      </w:pPr>
      <w:bookmarkStart w:id="22" w:name="_Ref62476364"/>
      <w:r>
        <w:t>R2-2101768</w:t>
      </w:r>
      <w:r>
        <w:tab/>
        <w:t>RRC status transition reporting procedure</w:t>
      </w:r>
      <w:r>
        <w:tab/>
        <w:t>LG Electronics Inc</w:t>
      </w:r>
      <w:r>
        <w:tab/>
        <w:t>discussion</w:t>
      </w:r>
      <w:r>
        <w:tab/>
        <w:t>Rel-17</w:t>
      </w:r>
      <w:r>
        <w:tab/>
        <w:t>FS_NR_SL_relay</w:t>
      </w:r>
      <w:bookmarkEnd w:id="22"/>
    </w:p>
    <w:p w14:paraId="2EDBC87B" w14:textId="77777777" w:rsidR="00292B29" w:rsidRDefault="00245CC4">
      <w:pPr>
        <w:pStyle w:val="Reference"/>
      </w:pPr>
      <w:bookmarkStart w:id="23" w:name="_Ref61893373"/>
      <w:r>
        <w:t>R2-2101778</w:t>
      </w:r>
      <w:r>
        <w:tab/>
        <w:t>Further consideration of relay selection and reselection criteria</w:t>
      </w:r>
      <w:r>
        <w:tab/>
        <w:t>LG Electronics Inc.</w:t>
      </w:r>
      <w:r>
        <w:tab/>
        <w:t>discussion</w:t>
      </w:r>
      <w:r>
        <w:tab/>
        <w:t>Rel-17</w:t>
      </w:r>
      <w:r>
        <w:tab/>
        <w:t>FS_NR_SL_relay</w:t>
      </w:r>
      <w:bookmarkEnd w:id="23"/>
    </w:p>
    <w:p w14:paraId="40A6F611" w14:textId="77777777" w:rsidR="00292B29" w:rsidRDefault="00245CC4">
      <w:pPr>
        <w:pStyle w:val="Reference"/>
      </w:pPr>
      <w:bookmarkStart w:id="24" w:name="_Ref62041818"/>
      <w:r>
        <w:t>R2-2101782</w:t>
      </w:r>
      <w:r>
        <w:tab/>
        <w:t>Clean-up of L2 sidelink relay</w:t>
      </w:r>
      <w:r>
        <w:tab/>
        <w:t>Huawei, HiSilicon</w:t>
      </w:r>
      <w:r>
        <w:tab/>
        <w:t>discussion</w:t>
      </w:r>
      <w:r>
        <w:tab/>
        <w:t>Rel-17</w:t>
      </w:r>
      <w:r>
        <w:tab/>
        <w:t>FS_NR_SL_relay</w:t>
      </w:r>
      <w:bookmarkEnd w:id="24"/>
    </w:p>
    <w:p w14:paraId="603ACCC8" w14:textId="77777777" w:rsidR="00292B29" w:rsidRDefault="00245CC4">
      <w:pPr>
        <w:pStyle w:val="Reference"/>
      </w:pPr>
      <w:bookmarkStart w:id="25" w:name="_Ref61894176"/>
      <w:r>
        <w:t>R2-2101785</w:t>
      </w:r>
      <w:r>
        <w:tab/>
        <w:t>Relay UE selection and reselection prioritization</w:t>
      </w:r>
      <w:r>
        <w:tab/>
        <w:t>LG Electronics Inc.</w:t>
      </w:r>
      <w:r>
        <w:tab/>
        <w:t>discussion</w:t>
      </w:r>
      <w:r>
        <w:tab/>
        <w:t>Rel-17</w:t>
      </w:r>
      <w:r>
        <w:tab/>
        <w:t>FS_NR_SL_relay</w:t>
      </w:r>
      <w:bookmarkEnd w:id="25"/>
    </w:p>
    <w:p w14:paraId="4ACEEFFE" w14:textId="77777777" w:rsidR="00292B29" w:rsidRDefault="00245CC4">
      <w:pPr>
        <w:pStyle w:val="Reference"/>
      </w:pPr>
      <w:bookmarkStart w:id="26" w:name="_Ref61893535"/>
      <w:r>
        <w:t>R2-2101788</w:t>
      </w:r>
      <w:r>
        <w:tab/>
        <w:t>Relay reselection using discovery message and sidelink unicast link</w:t>
      </w:r>
      <w:r>
        <w:tab/>
        <w:t>LG Electronics Inc.</w:t>
      </w:r>
      <w:r>
        <w:tab/>
        <w:t>discussion</w:t>
      </w:r>
      <w:r>
        <w:tab/>
        <w:t>Rel-17</w:t>
      </w:r>
      <w:r>
        <w:tab/>
        <w:t>FS_NR_SL_relay</w:t>
      </w:r>
      <w:bookmarkEnd w:id="26"/>
    </w:p>
    <w:p w14:paraId="7FD9CD38" w14:textId="77777777" w:rsidR="00292B29" w:rsidRDefault="00245CC4">
      <w:pPr>
        <w:pStyle w:val="Reference"/>
      </w:pPr>
      <w:bookmarkStart w:id="27" w:name="_Ref61886258"/>
      <w:r>
        <w:lastRenderedPageBreak/>
        <w:t>R2-2101890</w:t>
      </w:r>
      <w:r>
        <w:tab/>
        <w:t>discussion on RRC procedures of L2 U2N relay</w:t>
      </w:r>
      <w:r>
        <w:tab/>
        <w:t>ETRI</w:t>
      </w:r>
      <w:r>
        <w:tab/>
        <w:t>discussion</w:t>
      </w:r>
      <w:r>
        <w:tab/>
        <w:t>Rel-17</w:t>
      </w:r>
      <w:r>
        <w:tab/>
        <w:t>FS_NR_SL_relay</w:t>
      </w:r>
      <w:bookmarkEnd w:id="27"/>
    </w:p>
    <w:p w14:paraId="61A2D766" w14:textId="77777777" w:rsidR="00292B29" w:rsidRDefault="00245CC4">
      <w:pPr>
        <w:pStyle w:val="Reference"/>
      </w:pPr>
      <w:bookmarkStart w:id="28" w:name="_Ref62654429"/>
      <w:r>
        <w:t>R2-2100309 Comparison of L2 and L3 Relays</w:t>
      </w:r>
      <w:r>
        <w:tab/>
        <w:t>ZTE Corporation</w:t>
      </w:r>
      <w:bookmarkEnd w:id="28"/>
    </w:p>
    <w:p w14:paraId="3F2E6036" w14:textId="77777777" w:rsidR="00292B29" w:rsidRDefault="00245CC4">
      <w:pPr>
        <w:pStyle w:val="Reference"/>
      </w:pPr>
      <w:bookmarkStart w:id="29" w:name="_Ref62654495"/>
      <w:r>
        <w:t xml:space="preserve">R2-2100616 Conclusion on the feasibility of L2 and L3 based Sidelink Relaying </w:t>
      </w:r>
      <w:r>
        <w:tab/>
        <w:t>Intel</w:t>
      </w:r>
      <w:bookmarkEnd w:id="29"/>
    </w:p>
    <w:p w14:paraId="712DD0A1" w14:textId="77777777" w:rsidR="00292B29" w:rsidRDefault="00245CC4">
      <w:pPr>
        <w:pStyle w:val="Reference"/>
      </w:pPr>
      <w:bookmarkStart w:id="30" w:name="_Ref62654593"/>
      <w:r>
        <w:t xml:space="preserve">R2-2100123 Finalize the comparison and conclusion section of TR 38.836 </w:t>
      </w:r>
      <w:r>
        <w:tab/>
        <w:t>Qualcomm</w:t>
      </w:r>
      <w:bookmarkEnd w:id="30"/>
    </w:p>
    <w:p w14:paraId="05A9A89A" w14:textId="77777777" w:rsidR="00292B29" w:rsidRDefault="00245CC4">
      <w:pPr>
        <w:pStyle w:val="Reference"/>
      </w:pPr>
      <w:bookmarkStart w:id="31" w:name="_Ref62654695"/>
      <w:r>
        <w:t>R2-2100980 Comparative Analysis of L2 and L3 SL Relay Architecture Ericsson, Samsung, Nokia, Nokia Shanghai Bell</w:t>
      </w:r>
      <w:bookmarkEnd w:id="31"/>
    </w:p>
    <w:p w14:paraId="58B5D603" w14:textId="77777777" w:rsidR="00292B29" w:rsidRDefault="00245CC4">
      <w:pPr>
        <w:pStyle w:val="Reference"/>
      </w:pPr>
      <w:bookmarkStart w:id="32" w:name="_Ref62654900"/>
      <w:r>
        <w:t>R2-2102091 Summary Document for AI 8.7.2.1</w:t>
      </w:r>
      <w:r>
        <w:tab/>
        <w:t>InterDigital</w:t>
      </w:r>
      <w:bookmarkEnd w:id="32"/>
    </w:p>
    <w:sectPr w:rsidR="00292B29">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272BD" w14:textId="77777777" w:rsidR="0022700B" w:rsidRDefault="0022700B">
      <w:pPr>
        <w:spacing w:after="0" w:line="240" w:lineRule="auto"/>
      </w:pPr>
      <w:r>
        <w:separator/>
      </w:r>
    </w:p>
  </w:endnote>
  <w:endnote w:type="continuationSeparator" w:id="0">
    <w:p w14:paraId="48A2EAF2" w14:textId="77777777" w:rsidR="0022700B" w:rsidRDefault="0022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E5E7" w14:textId="77777777" w:rsidR="00292B29" w:rsidRDefault="00245C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95320" w14:textId="77777777" w:rsidR="0022700B" w:rsidRDefault="0022700B">
      <w:pPr>
        <w:spacing w:after="0" w:line="240" w:lineRule="auto"/>
      </w:pPr>
      <w:r>
        <w:separator/>
      </w:r>
    </w:p>
  </w:footnote>
  <w:footnote w:type="continuationSeparator" w:id="0">
    <w:p w14:paraId="018A4264" w14:textId="77777777" w:rsidR="0022700B" w:rsidRDefault="0022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E1A1" w14:textId="77777777" w:rsidR="00292B29" w:rsidRDefault="00245C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C16B6F"/>
    <w:multiLevelType w:val="multilevel"/>
    <w:tmpl w:val="17C16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040CF"/>
    <w:multiLevelType w:val="multilevel"/>
    <w:tmpl w:val="1B20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53250C"/>
    <w:multiLevelType w:val="multilevel"/>
    <w:tmpl w:val="345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32813"/>
    <w:multiLevelType w:val="multilevel"/>
    <w:tmpl w:val="56D328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F015E"/>
    <w:multiLevelType w:val="multilevel"/>
    <w:tmpl w:val="56DF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6"/>
  </w:num>
  <w:num w:numId="5">
    <w:abstractNumId w:val="5"/>
  </w:num>
  <w:num w:numId="6">
    <w:abstractNumId w:val="15"/>
  </w:num>
  <w:num w:numId="7">
    <w:abstractNumId w:val="0"/>
  </w:num>
  <w:num w:numId="8">
    <w:abstractNumId w:val="17"/>
  </w:num>
  <w:num w:numId="9">
    <w:abstractNumId w:val="10"/>
  </w:num>
  <w:num w:numId="10">
    <w:abstractNumId w:val="9"/>
  </w:num>
  <w:num w:numId="11">
    <w:abstractNumId w:val="11"/>
  </w:num>
  <w:num w:numId="12">
    <w:abstractNumId w:val="12"/>
  </w:num>
  <w:num w:numId="13">
    <w:abstractNumId w:val="2"/>
  </w:num>
  <w:num w:numId="14">
    <w:abstractNumId w:val="8"/>
  </w:num>
  <w:num w:numId="15">
    <w:abstractNumId w:val="13"/>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177C"/>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C7D58"/>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2700B"/>
    <w:rsid w:val="00230765"/>
    <w:rsid w:val="00230D18"/>
    <w:rsid w:val="002319E4"/>
    <w:rsid w:val="00232191"/>
    <w:rsid w:val="0023468E"/>
    <w:rsid w:val="002349E7"/>
    <w:rsid w:val="00235632"/>
    <w:rsid w:val="00235872"/>
    <w:rsid w:val="002371C7"/>
    <w:rsid w:val="00241559"/>
    <w:rsid w:val="00243250"/>
    <w:rsid w:val="002435B3"/>
    <w:rsid w:val="002458EB"/>
    <w:rsid w:val="00245CC4"/>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B29"/>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194"/>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16D00"/>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548"/>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A4B"/>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E7FD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404A"/>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2997"/>
    <w:rsid w:val="009139D9"/>
    <w:rsid w:val="00914AD8"/>
    <w:rsid w:val="00916079"/>
    <w:rsid w:val="00917CE9"/>
    <w:rsid w:val="00920BF2"/>
    <w:rsid w:val="00922010"/>
    <w:rsid w:val="00923A55"/>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2FBB"/>
    <w:rsid w:val="009F344F"/>
    <w:rsid w:val="009F7D4B"/>
    <w:rsid w:val="00A031D8"/>
    <w:rsid w:val="00A048A8"/>
    <w:rsid w:val="00A04F49"/>
    <w:rsid w:val="00A07964"/>
    <w:rsid w:val="00A10EE5"/>
    <w:rsid w:val="00A13E54"/>
    <w:rsid w:val="00A17F63"/>
    <w:rsid w:val="00A2193B"/>
    <w:rsid w:val="00A2351A"/>
    <w:rsid w:val="00A2632B"/>
    <w:rsid w:val="00A264A9"/>
    <w:rsid w:val="00A26DCF"/>
    <w:rsid w:val="00A27785"/>
    <w:rsid w:val="00A30187"/>
    <w:rsid w:val="00A31DAD"/>
    <w:rsid w:val="00A3448A"/>
    <w:rsid w:val="00A36297"/>
    <w:rsid w:val="00A36A1E"/>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3F4D"/>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3DD3"/>
    <w:rsid w:val="00CE7561"/>
    <w:rsid w:val="00CE77A3"/>
    <w:rsid w:val="00CF1354"/>
    <w:rsid w:val="00CF21A4"/>
    <w:rsid w:val="00CF3B1F"/>
    <w:rsid w:val="00CF3BF6"/>
    <w:rsid w:val="00CF4EBE"/>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D3DEC"/>
    <w:rsid w:val="00DE0D84"/>
    <w:rsid w:val="00DE298D"/>
    <w:rsid w:val="00DE2A86"/>
    <w:rsid w:val="00DE5608"/>
    <w:rsid w:val="00DE58D0"/>
    <w:rsid w:val="00DE654F"/>
    <w:rsid w:val="00DF0AAD"/>
    <w:rsid w:val="00DF0B6E"/>
    <w:rsid w:val="00DF15E0"/>
    <w:rsid w:val="00DF37A0"/>
    <w:rsid w:val="00DF43EF"/>
    <w:rsid w:val="00E012B4"/>
    <w:rsid w:val="00E05183"/>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5C7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4D52"/>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 w:val="12731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7D202"/>
  <w15:docId w15:val="{42774711-1CBA-4FDD-AEAB-38D58582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xmsonormal">
    <w:name w:val="x_msonormal"/>
    <w:basedOn w:val="Normal"/>
    <w:qFormat/>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fredamx\Desktop\LTE\RAN2\113\Docs\R2-2009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64A7F-5C18-4CBC-9397-E652821EFB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432FAF29-A3F3-4368-BEB7-DC18532489D7}">
  <ds:schemaRefs>
    <ds:schemaRef ds:uri="Microsoft.SharePoint.Taxonomy.ContentTypeSync"/>
  </ds:schemaRefs>
</ds:datastoreItem>
</file>

<file path=customXml/itemProps7.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5</Pages>
  <Words>1635</Words>
  <Characters>9326</Characters>
  <Application>Microsoft Office Word</Application>
  <DocSecurity>0</DocSecurity>
  <Lines>77</Lines>
  <Paragraphs>21</Paragraphs>
  <ScaleCrop>false</ScaleCrop>
  <Company>Ericsson</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3</cp:revision>
  <cp:lastPrinted>2008-01-31T07:09:00Z</cp:lastPrinted>
  <dcterms:created xsi:type="dcterms:W3CDTF">2021-02-02T02:50:00Z</dcterms:created>
  <dcterms:modified xsi:type="dcterms:W3CDTF">2021-02-02T02:53:00Z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