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722E49B8"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81FC4" w:rsidRPr="00281FC4">
        <w:rPr>
          <w:sz w:val="22"/>
          <w:szCs w:val="22"/>
        </w:rPr>
        <w:t>[AT112-e][</w:t>
      </w:r>
      <w:proofErr w:type="gramStart"/>
      <w:r w:rsidR="00281FC4" w:rsidRPr="00281FC4">
        <w:rPr>
          <w:sz w:val="22"/>
          <w:szCs w:val="22"/>
        </w:rPr>
        <w:t>710][</w:t>
      </w:r>
      <w:proofErr w:type="gramEnd"/>
      <w:r w:rsidR="00281FC4" w:rsidRPr="00281FC4">
        <w:rPr>
          <w:sz w:val="22"/>
          <w:szCs w:val="22"/>
        </w:rPr>
        <w:t>V2X] Left issue on UE capability</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37B5F65D" w14:textId="77777777" w:rsidR="00281FC4" w:rsidRDefault="00281FC4" w:rsidP="00281FC4">
      <w:pPr>
        <w:pStyle w:val="EmailDiscussion"/>
        <w:overflowPunct/>
        <w:autoSpaceDE/>
        <w:autoSpaceDN/>
        <w:adjustRightInd/>
        <w:textAlignment w:val="auto"/>
        <w:rPr>
          <w:noProof/>
        </w:rPr>
      </w:pPr>
      <w:r>
        <w:rPr>
          <w:noProof/>
        </w:rPr>
        <w:t xml:space="preserve">[AT112-e][710][V2X] </w:t>
      </w:r>
      <w:r w:rsidRPr="00AF1AB6">
        <w:rPr>
          <w:noProof/>
        </w:rPr>
        <w:t xml:space="preserve">Left issue </w:t>
      </w:r>
      <w:r>
        <w:rPr>
          <w:noProof/>
        </w:rPr>
        <w:t>on UE capability (Ericsson)</w:t>
      </w:r>
    </w:p>
    <w:p w14:paraId="5AB9120B" w14:textId="5098DDED" w:rsidR="00281FC4" w:rsidRDefault="00281FC4" w:rsidP="00281FC4">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30B2734C" w14:textId="48FE0A4B" w:rsidR="00E90AE9" w:rsidRDefault="00E90AE9" w:rsidP="00751FD9">
      <w:pPr>
        <w:pStyle w:val="EmailDiscussion2"/>
      </w:pPr>
    </w:p>
    <w:p w14:paraId="24507387" w14:textId="58EE247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431C656D"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rsidR="00281FC4">
        <w:t>Monday</w:t>
      </w:r>
      <w:r>
        <w:t xml:space="preserve"> November </w:t>
      </w:r>
      <w:r w:rsidR="00281FC4">
        <w:t>9th</w:t>
      </w:r>
      <w:proofErr w:type="gramStart"/>
      <w:r>
        <w:t xml:space="preserve"> </w:t>
      </w:r>
      <w:r w:rsidR="00210E49">
        <w:t>1</w:t>
      </w:r>
      <w:r w:rsidR="00281FC4">
        <w:t>8</w:t>
      </w:r>
      <w:r>
        <w:t>00</w:t>
      </w:r>
      <w:proofErr w:type="gramEnd"/>
      <w:r>
        <w:t xml:space="preserve"> UTC</w:t>
      </w:r>
    </w:p>
    <w:p w14:paraId="0ACB3142" w14:textId="2B32C9EB" w:rsidR="00210E49" w:rsidRPr="00CE0424" w:rsidRDefault="00210E49" w:rsidP="00210E49">
      <w:pPr>
        <w:pStyle w:val="Heading1"/>
      </w:pPr>
      <w:bookmarkStart w:id="0" w:name="_Ref178064866"/>
      <w:r>
        <w:t>2</w:t>
      </w:r>
      <w:r>
        <w:tab/>
        <w:t>Contact Information</w:t>
      </w:r>
    </w:p>
    <w:p w14:paraId="302D5817" w14:textId="066FC1AA" w:rsidR="00210E49" w:rsidRDefault="00210E49" w:rsidP="00210E49">
      <w:pPr>
        <w:pStyle w:val="BodyText"/>
      </w:pPr>
    </w:p>
    <w:tbl>
      <w:tblPr>
        <w:tblStyle w:val="TableGrid"/>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BodyText"/>
              <w:jc w:val="center"/>
              <w:rPr>
                <w:color w:val="000000" w:themeColor="text1"/>
              </w:rPr>
            </w:pPr>
            <w:r>
              <w:rPr>
                <w:color w:val="000000" w:themeColor="text1"/>
              </w:rPr>
              <w:t>Email</w:t>
            </w:r>
          </w:p>
        </w:tc>
      </w:tr>
      <w:tr w:rsidR="00210E49" w:rsidRPr="00D87CF0"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D87CF0" w14:paraId="2F37867A" w14:textId="77777777" w:rsidTr="00C40E87">
        <w:trPr>
          <w:trHeight w:val="417"/>
        </w:trPr>
        <w:tc>
          <w:tcPr>
            <w:tcW w:w="3397" w:type="dxa"/>
          </w:tcPr>
          <w:p w14:paraId="1A7770AB" w14:textId="77777777" w:rsidR="00210E49" w:rsidRDefault="00210E49" w:rsidP="00C40E87"/>
        </w:tc>
        <w:tc>
          <w:tcPr>
            <w:tcW w:w="6259" w:type="dxa"/>
          </w:tcPr>
          <w:p w14:paraId="732A0CBC" w14:textId="77777777" w:rsidR="00210E49" w:rsidRDefault="00210E49" w:rsidP="00C40E87"/>
        </w:tc>
      </w:tr>
      <w:tr w:rsidR="00210E49" w:rsidRPr="00D87CF0" w14:paraId="4D5A70A0" w14:textId="77777777" w:rsidTr="00C40E87">
        <w:trPr>
          <w:trHeight w:val="417"/>
        </w:trPr>
        <w:tc>
          <w:tcPr>
            <w:tcW w:w="3397" w:type="dxa"/>
          </w:tcPr>
          <w:p w14:paraId="002ECBAB" w14:textId="77777777" w:rsidR="00210E49" w:rsidRDefault="00210E49" w:rsidP="00C40E87"/>
        </w:tc>
        <w:tc>
          <w:tcPr>
            <w:tcW w:w="6259" w:type="dxa"/>
          </w:tcPr>
          <w:p w14:paraId="1E480E54" w14:textId="77777777" w:rsidR="00210E49" w:rsidRDefault="00210E49" w:rsidP="00C40E87"/>
        </w:tc>
      </w:tr>
    </w:tbl>
    <w:p w14:paraId="3B97E316" w14:textId="77777777" w:rsidR="00210E49" w:rsidRDefault="00210E49" w:rsidP="00210E49">
      <w:pPr>
        <w:pStyle w:val="BodyText"/>
      </w:pPr>
    </w:p>
    <w:p w14:paraId="3C8BC963" w14:textId="7ABDB4B2" w:rsidR="004000E8" w:rsidRDefault="00210E49" w:rsidP="00210E49">
      <w:pPr>
        <w:pStyle w:val="Heading1"/>
        <w:ind w:left="0" w:firstLine="0"/>
      </w:pPr>
      <w:r>
        <w:t>3</w:t>
      </w:r>
      <w:r w:rsidR="00230D18">
        <w:tab/>
      </w:r>
      <w:r>
        <w:tab/>
      </w:r>
      <w:r w:rsidR="004000E8" w:rsidRPr="00CE0424">
        <w:t>Discussion</w:t>
      </w:r>
      <w:bookmarkEnd w:id="0"/>
    </w:p>
    <w:p w14:paraId="7D2F1D82" w14:textId="2A7C9B0A" w:rsidR="00210E49" w:rsidRPr="00C27771" w:rsidRDefault="00210E49" w:rsidP="00210E49">
      <w:pPr>
        <w:pStyle w:val="Heading2"/>
        <w:rPr>
          <w:lang w:eastAsia="zh-CN"/>
        </w:rPr>
      </w:pPr>
      <w:r>
        <w:rPr>
          <w:lang w:eastAsia="zh-CN"/>
        </w:rPr>
        <w:t>3</w:t>
      </w:r>
      <w:r w:rsidRPr="00C27771">
        <w:rPr>
          <w:lang w:eastAsia="zh-CN"/>
        </w:rPr>
        <w:t>.</w:t>
      </w:r>
      <w:r>
        <w:rPr>
          <w:lang w:eastAsia="zh-CN"/>
        </w:rPr>
        <w:t>1</w:t>
      </w:r>
      <w:r w:rsidRPr="00C27771">
        <w:rPr>
          <w:lang w:eastAsia="zh-CN"/>
        </w:rPr>
        <w:tab/>
      </w:r>
      <w:r w:rsidR="00281FC4">
        <w:rPr>
          <w:lang w:eastAsia="zh-CN"/>
        </w:rPr>
        <w:t xml:space="preserve">Correction on </w:t>
      </w:r>
      <w:proofErr w:type="spellStart"/>
      <w:r w:rsidR="00281FC4">
        <w:rPr>
          <w:lang w:eastAsia="zh-CN"/>
        </w:rPr>
        <w:t>UECapabilityEnquirySidelink</w:t>
      </w:r>
      <w:proofErr w:type="spellEnd"/>
    </w:p>
    <w:p w14:paraId="5A6253ED"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R2-2009707</w:t>
      </w:r>
      <w:r w:rsidRPr="00281FC4">
        <w:rPr>
          <w:rFonts w:ascii="Arial" w:hAnsi="Arial" w:cs="Arial"/>
          <w:noProof/>
        </w:rPr>
        <w:tab/>
        <w:t>Correction on UECapabilityEnquirySidelink (Alt.2)</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2112</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093A8371"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R2-2009708</w:t>
      </w:r>
      <w:r w:rsidRPr="00281FC4">
        <w:rPr>
          <w:rFonts w:ascii="Arial" w:hAnsi="Arial" w:cs="Arial"/>
          <w:noProof/>
        </w:rPr>
        <w:tab/>
        <w:t>Correction on UECapabilityEnquirySidelink (Alt.1)</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2113</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3DDE2964" w14:textId="54FFBC69" w:rsidR="00281FC4" w:rsidRPr="00281FC4" w:rsidRDefault="00281FC4" w:rsidP="00281FC4">
      <w:pPr>
        <w:pStyle w:val="BodyText"/>
      </w:pPr>
      <w:r w:rsidRPr="00281FC4">
        <w:lastRenderedPageBreak/>
        <w:t xml:space="preserve">According to the ASN.1 for the </w:t>
      </w:r>
      <w:proofErr w:type="spellStart"/>
      <w:r w:rsidRPr="00281FC4">
        <w:t>UECapabilityEnquirySidelink</w:t>
      </w:r>
      <w:proofErr w:type="spellEnd"/>
      <w:r w:rsidRPr="00281FC4">
        <w:t xml:space="preserve"> message, the field that is used to enquiry sidelink capabilities from the peer UE is OPTIONAL. This mean that the initiating UE it may send the enquiry message without really requesting any capability or to just simply inform the peer UE of the initiating UE capabilities.</w:t>
      </w:r>
    </w:p>
    <w:p w14:paraId="45AFA665" w14:textId="115CD825" w:rsidR="00281FC4" w:rsidRPr="00281FC4" w:rsidRDefault="00281FC4" w:rsidP="00281FC4">
      <w:pPr>
        <w:pStyle w:val="BodyText"/>
      </w:pPr>
      <w:r w:rsidRPr="00281FC4">
        <w:t xml:space="preserve">This is of course not the intended </w:t>
      </w:r>
      <w:r w:rsidRPr="00281FC4">
        <w:t>behaviour</w:t>
      </w:r>
      <w:r w:rsidRPr="00281FC4">
        <w:t xml:space="preserve"> since the UE should always include the field frequencyBandListFilterSidelink-r16 when sending the sidelink enquiry capability message.</w:t>
      </w:r>
    </w:p>
    <w:p w14:paraId="5AC64E18" w14:textId="008B9AC2" w:rsidR="00281FC4" w:rsidRPr="00281FC4" w:rsidRDefault="00281FC4" w:rsidP="00281FC4">
      <w:pPr>
        <w:pStyle w:val="BodyText"/>
      </w:pPr>
      <w:r w:rsidRPr="00281FC4">
        <w:t xml:space="preserve">Further, the IE description of </w:t>
      </w:r>
      <w:proofErr w:type="spellStart"/>
      <w:r w:rsidRPr="00281FC4">
        <w:t>FreqBandList</w:t>
      </w:r>
      <w:proofErr w:type="spellEnd"/>
      <w:r w:rsidRPr="00281FC4">
        <w:t xml:space="preserve"> need also to </w:t>
      </w:r>
      <w:proofErr w:type="spellStart"/>
      <w:r w:rsidRPr="00281FC4">
        <w:t>adreess</w:t>
      </w:r>
      <w:proofErr w:type="spellEnd"/>
      <w:r w:rsidRPr="00281FC4">
        <w:t xml:space="preserve"> the case of NR sidelink communication as this IE is also used for this purpose.</w:t>
      </w:r>
    </w:p>
    <w:p w14:paraId="784B93FF" w14:textId="31DCB695" w:rsidR="00210E49" w:rsidRDefault="00281FC4" w:rsidP="00281FC4">
      <w:pPr>
        <w:pStyle w:val="BodyText"/>
      </w:pPr>
      <w:r w:rsidRPr="00281FC4">
        <w:t>In addition to this, it is also not clear how the UE should prioritize the band combinations, in case not all of them can be included in the capability message due to message or list size.</w:t>
      </w:r>
    </w:p>
    <w:p w14:paraId="7B55379F" w14:textId="7DD82D32" w:rsidR="00281FC4" w:rsidRDefault="00281FC4" w:rsidP="00281FC4">
      <w:pPr>
        <w:pStyle w:val="BodyText"/>
      </w:pPr>
      <w:r>
        <w:t>According to this, companies are requested provide their feedback on whether the issue is valid and, if yes, which of the proposed option should be pursued.</w:t>
      </w:r>
    </w:p>
    <w:p w14:paraId="694AD052" w14:textId="77777777" w:rsidR="00281FC4" w:rsidRDefault="00281FC4" w:rsidP="00281FC4">
      <w:pPr>
        <w:pStyle w:val="BodyText"/>
      </w:pPr>
    </w:p>
    <w:tbl>
      <w:tblPr>
        <w:tblStyle w:val="TableGrid"/>
        <w:tblW w:w="5000" w:type="pct"/>
        <w:tblLayout w:type="fixed"/>
        <w:tblLook w:val="04A0" w:firstRow="1" w:lastRow="0" w:firstColumn="1" w:lastColumn="0" w:noHBand="0" w:noVBand="1"/>
      </w:tblPr>
      <w:tblGrid>
        <w:gridCol w:w="1271"/>
        <w:gridCol w:w="1134"/>
        <w:gridCol w:w="992"/>
        <w:gridCol w:w="6232"/>
      </w:tblGrid>
      <w:tr w:rsidR="00281FC4" w14:paraId="1FAF6733" w14:textId="5C0A606E" w:rsidTr="00281FC4">
        <w:trPr>
          <w:trHeight w:val="359"/>
        </w:trPr>
        <w:tc>
          <w:tcPr>
            <w:tcW w:w="660" w:type="pct"/>
            <w:shd w:val="clear" w:color="auto" w:fill="00B0F0"/>
            <w:vAlign w:val="center"/>
          </w:tcPr>
          <w:p w14:paraId="1831E43D" w14:textId="4FF54DF4" w:rsidR="00281FC4" w:rsidRPr="00751FD9" w:rsidRDefault="00281FC4" w:rsidP="00281FC4">
            <w:pPr>
              <w:pStyle w:val="BodyText"/>
              <w:jc w:val="center"/>
              <w:rPr>
                <w:color w:val="000000" w:themeColor="text1"/>
              </w:rPr>
            </w:pPr>
            <w:r w:rsidRPr="00751FD9">
              <w:rPr>
                <w:color w:val="000000" w:themeColor="text1"/>
              </w:rPr>
              <w:t>Company</w:t>
            </w:r>
          </w:p>
        </w:tc>
        <w:tc>
          <w:tcPr>
            <w:tcW w:w="589" w:type="pct"/>
            <w:shd w:val="clear" w:color="auto" w:fill="00B0F0"/>
            <w:vAlign w:val="center"/>
          </w:tcPr>
          <w:p w14:paraId="4D0DA63E" w14:textId="62AFDE30" w:rsidR="00281FC4" w:rsidRPr="00751FD9" w:rsidRDefault="00281FC4" w:rsidP="00281FC4">
            <w:pPr>
              <w:pStyle w:val="BodyText"/>
              <w:jc w:val="center"/>
              <w:rPr>
                <w:color w:val="000000" w:themeColor="text1"/>
              </w:rPr>
            </w:pPr>
            <w:proofErr w:type="spellStart"/>
            <w:r>
              <w:rPr>
                <w:color w:val="000000" w:themeColor="text1"/>
              </w:rPr>
              <w:t>Agree</w:t>
            </w:r>
            <w:proofErr w:type="spellEnd"/>
            <w:r>
              <w:rPr>
                <w:color w:val="000000" w:themeColor="text1"/>
              </w:rPr>
              <w:t xml:space="preserve"> </w:t>
            </w:r>
            <w:proofErr w:type="spellStart"/>
            <w:r>
              <w:rPr>
                <w:color w:val="000000" w:themeColor="text1"/>
              </w:rPr>
              <w:t>with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issue</w:t>
            </w:r>
            <w:proofErr w:type="spellEnd"/>
            <w:r>
              <w:rPr>
                <w:color w:val="000000" w:themeColor="text1"/>
              </w:rPr>
              <w:t>?</w:t>
            </w:r>
          </w:p>
        </w:tc>
        <w:tc>
          <w:tcPr>
            <w:tcW w:w="515" w:type="pct"/>
            <w:shd w:val="clear" w:color="auto" w:fill="00B0F0"/>
            <w:vAlign w:val="center"/>
          </w:tcPr>
          <w:p w14:paraId="48B7D2A8" w14:textId="16C779D7" w:rsidR="00281FC4" w:rsidRDefault="00281FC4" w:rsidP="00281FC4">
            <w:pPr>
              <w:pStyle w:val="BodyText"/>
              <w:jc w:val="center"/>
              <w:rPr>
                <w:color w:val="000000" w:themeColor="text1"/>
              </w:rPr>
            </w:pPr>
            <w:r>
              <w:rPr>
                <w:color w:val="000000" w:themeColor="text1"/>
              </w:rPr>
              <w:t xml:space="preserve">Alt1 </w:t>
            </w:r>
            <w:proofErr w:type="spellStart"/>
            <w:r>
              <w:rPr>
                <w:color w:val="000000" w:themeColor="text1"/>
              </w:rPr>
              <w:t>or</w:t>
            </w:r>
            <w:proofErr w:type="spellEnd"/>
            <w:r>
              <w:rPr>
                <w:color w:val="000000" w:themeColor="text1"/>
              </w:rPr>
              <w:t xml:space="preserve"> Alt2?</w:t>
            </w:r>
          </w:p>
        </w:tc>
        <w:tc>
          <w:tcPr>
            <w:tcW w:w="3236" w:type="pct"/>
            <w:shd w:val="clear" w:color="auto" w:fill="00B0F0"/>
            <w:vAlign w:val="center"/>
          </w:tcPr>
          <w:p w14:paraId="1522483C" w14:textId="179F2904" w:rsidR="00281FC4" w:rsidRDefault="00281FC4" w:rsidP="00281FC4">
            <w:pPr>
              <w:pStyle w:val="BodyText"/>
              <w:jc w:val="center"/>
              <w:rPr>
                <w:color w:val="000000" w:themeColor="text1"/>
              </w:rPr>
            </w:pPr>
            <w:r>
              <w:rPr>
                <w:color w:val="000000" w:themeColor="text1"/>
              </w:rPr>
              <w:t>Comments</w:t>
            </w:r>
          </w:p>
        </w:tc>
      </w:tr>
      <w:tr w:rsidR="00281FC4" w:rsidRPr="00D87CF0" w14:paraId="392F7135" w14:textId="5F39EB54" w:rsidTr="00281FC4">
        <w:trPr>
          <w:trHeight w:val="427"/>
        </w:trPr>
        <w:tc>
          <w:tcPr>
            <w:tcW w:w="660" w:type="pct"/>
          </w:tcPr>
          <w:p w14:paraId="2716DEBA" w14:textId="27A033D5" w:rsidR="00281FC4" w:rsidRDefault="00281FC4" w:rsidP="00C40E87"/>
        </w:tc>
        <w:tc>
          <w:tcPr>
            <w:tcW w:w="589" w:type="pct"/>
          </w:tcPr>
          <w:p w14:paraId="336B5F30" w14:textId="11208522" w:rsidR="00281FC4" w:rsidRDefault="00281FC4" w:rsidP="00C40E87"/>
        </w:tc>
        <w:tc>
          <w:tcPr>
            <w:tcW w:w="515" w:type="pct"/>
          </w:tcPr>
          <w:p w14:paraId="195D0B65" w14:textId="77777777" w:rsidR="00281FC4" w:rsidRDefault="00281FC4" w:rsidP="00C40E87"/>
        </w:tc>
        <w:tc>
          <w:tcPr>
            <w:tcW w:w="3236" w:type="pct"/>
          </w:tcPr>
          <w:p w14:paraId="4C05E4EF" w14:textId="77777777" w:rsidR="00281FC4" w:rsidRDefault="00281FC4" w:rsidP="00C40E87"/>
        </w:tc>
      </w:tr>
      <w:tr w:rsidR="00281FC4" w:rsidRPr="00D87CF0" w14:paraId="341DEC64" w14:textId="192C827D" w:rsidTr="00281FC4">
        <w:trPr>
          <w:trHeight w:val="417"/>
        </w:trPr>
        <w:tc>
          <w:tcPr>
            <w:tcW w:w="660" w:type="pct"/>
          </w:tcPr>
          <w:p w14:paraId="6C16BDA4" w14:textId="77777777" w:rsidR="00281FC4" w:rsidRDefault="00281FC4" w:rsidP="00C40E87"/>
        </w:tc>
        <w:tc>
          <w:tcPr>
            <w:tcW w:w="589" w:type="pct"/>
          </w:tcPr>
          <w:p w14:paraId="3F76300B" w14:textId="77777777" w:rsidR="00281FC4" w:rsidRDefault="00281FC4" w:rsidP="00C40E87"/>
        </w:tc>
        <w:tc>
          <w:tcPr>
            <w:tcW w:w="515" w:type="pct"/>
          </w:tcPr>
          <w:p w14:paraId="65A229FB" w14:textId="77777777" w:rsidR="00281FC4" w:rsidRDefault="00281FC4" w:rsidP="00C40E87"/>
        </w:tc>
        <w:tc>
          <w:tcPr>
            <w:tcW w:w="3236" w:type="pct"/>
          </w:tcPr>
          <w:p w14:paraId="5B96AAD5" w14:textId="77777777" w:rsidR="00281FC4" w:rsidRDefault="00281FC4" w:rsidP="00C40E87"/>
        </w:tc>
      </w:tr>
      <w:tr w:rsidR="00281FC4" w:rsidRPr="00D87CF0" w14:paraId="5BCDB187" w14:textId="3E249AC6" w:rsidTr="00281FC4">
        <w:trPr>
          <w:trHeight w:val="417"/>
        </w:trPr>
        <w:tc>
          <w:tcPr>
            <w:tcW w:w="660" w:type="pct"/>
          </w:tcPr>
          <w:p w14:paraId="7B027C5C" w14:textId="77777777" w:rsidR="00281FC4" w:rsidRDefault="00281FC4" w:rsidP="00C40E87"/>
        </w:tc>
        <w:tc>
          <w:tcPr>
            <w:tcW w:w="589" w:type="pct"/>
          </w:tcPr>
          <w:p w14:paraId="2969D2EE" w14:textId="77777777" w:rsidR="00281FC4" w:rsidRDefault="00281FC4" w:rsidP="00C40E87"/>
        </w:tc>
        <w:tc>
          <w:tcPr>
            <w:tcW w:w="515" w:type="pct"/>
          </w:tcPr>
          <w:p w14:paraId="19C03485" w14:textId="77777777" w:rsidR="00281FC4" w:rsidRDefault="00281FC4" w:rsidP="00C40E87"/>
        </w:tc>
        <w:tc>
          <w:tcPr>
            <w:tcW w:w="3236" w:type="pct"/>
          </w:tcPr>
          <w:p w14:paraId="1D527F44" w14:textId="77777777" w:rsidR="00281FC4" w:rsidRDefault="00281FC4" w:rsidP="00C40E87"/>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6E4AA177" w:rsidR="00210E49" w:rsidRDefault="00210E49" w:rsidP="00210E49">
      <w:pPr>
        <w:pStyle w:val="Heading2"/>
        <w:rPr>
          <w:lang w:eastAsia="zh-CN"/>
        </w:rPr>
      </w:pPr>
      <w:r>
        <w:rPr>
          <w:lang w:eastAsia="zh-CN"/>
        </w:rPr>
        <w:t>3</w:t>
      </w:r>
      <w:r w:rsidRPr="00C27771">
        <w:rPr>
          <w:lang w:eastAsia="zh-CN"/>
        </w:rPr>
        <w:t>.</w:t>
      </w:r>
      <w:r>
        <w:rPr>
          <w:lang w:eastAsia="zh-CN"/>
        </w:rPr>
        <w:t>2</w:t>
      </w:r>
      <w:r w:rsidRPr="00C27771">
        <w:rPr>
          <w:lang w:eastAsia="zh-CN"/>
        </w:rPr>
        <w:tab/>
      </w:r>
      <w:r w:rsidR="00281FC4">
        <w:rPr>
          <w:lang w:eastAsia="zh-CN"/>
        </w:rPr>
        <w:t xml:space="preserve">Clarification on field description for </w:t>
      </w:r>
      <w:proofErr w:type="spellStart"/>
      <w:r w:rsidR="00281FC4">
        <w:rPr>
          <w:lang w:eastAsia="zh-CN"/>
        </w:rPr>
        <w:t>supportedBandCombinationListSidelinkEUTRA</w:t>
      </w:r>
      <w:proofErr w:type="spellEnd"/>
      <w:r w:rsidR="00281FC4">
        <w:rPr>
          <w:lang w:eastAsia="zh-CN"/>
        </w:rPr>
        <w:t>-NR</w:t>
      </w:r>
    </w:p>
    <w:p w14:paraId="58FFA285" w14:textId="77777777" w:rsidR="00281FC4" w:rsidRPr="00281FC4" w:rsidRDefault="00281FC4" w:rsidP="00C40E87">
      <w:pPr>
        <w:spacing w:before="60"/>
        <w:ind w:left="1259" w:hanging="1259"/>
        <w:rPr>
          <w:rFonts w:ascii="Arial" w:hAnsi="Arial" w:cs="Arial"/>
          <w:noProof/>
        </w:rPr>
      </w:pPr>
      <w:r w:rsidRPr="00281FC4">
        <w:rPr>
          <w:rFonts w:ascii="Arial" w:hAnsi="Arial" w:cs="Arial"/>
          <w:noProof/>
        </w:rPr>
        <w:t>R2-2009716</w:t>
      </w:r>
      <w:r w:rsidRPr="00281FC4">
        <w:rPr>
          <w:rFonts w:ascii="Arial" w:hAnsi="Arial" w:cs="Arial"/>
          <w:noProof/>
        </w:rPr>
        <w:tab/>
        <w:t>Clarificationon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2120</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20ABEDA" w14:textId="17DC401B" w:rsidR="00281FC4" w:rsidRDefault="00281FC4" w:rsidP="00281FC4">
      <w:pPr>
        <w:spacing w:before="60"/>
        <w:ind w:left="1259" w:hanging="1259"/>
        <w:rPr>
          <w:rFonts w:ascii="Arial" w:hAnsi="Arial" w:cs="Arial"/>
          <w:noProof/>
        </w:rPr>
      </w:pPr>
      <w:r w:rsidRPr="00281FC4">
        <w:rPr>
          <w:rFonts w:ascii="Arial" w:hAnsi="Arial" w:cs="Arial"/>
          <w:noProof/>
        </w:rPr>
        <w:t>R2-2009719</w:t>
      </w:r>
      <w:r w:rsidRPr="00281FC4">
        <w:rPr>
          <w:rFonts w:ascii="Arial" w:hAnsi="Arial" w:cs="Arial"/>
          <w:noProof/>
        </w:rPr>
        <w:tab/>
        <w:t>Clarification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38.306</w:t>
      </w:r>
      <w:r w:rsidRPr="00281FC4">
        <w:rPr>
          <w:rFonts w:ascii="Arial" w:hAnsi="Arial" w:cs="Arial"/>
          <w:noProof/>
        </w:rPr>
        <w:tab/>
        <w:t>16.2.0</w:t>
      </w:r>
      <w:r w:rsidRPr="00281FC4">
        <w:rPr>
          <w:rFonts w:ascii="Arial" w:hAnsi="Arial" w:cs="Arial"/>
          <w:noProof/>
        </w:rPr>
        <w:tab/>
        <w:t>0434</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5B03DCE" w14:textId="74986B3F" w:rsidR="00281FC4" w:rsidRPr="00281FC4" w:rsidRDefault="00281FC4" w:rsidP="00281FC4">
      <w:pPr>
        <w:pStyle w:val="BodyText"/>
      </w:pPr>
      <w:r w:rsidRPr="00281FC4">
        <w:t>In the RAN2#109bis-e meeting, the following agreements have been taken in the context of sidelink UE capabilities:</w:t>
      </w:r>
    </w:p>
    <w:p w14:paraId="7295AF6B" w14:textId="16B47D0E"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Agreements</w:t>
      </w:r>
    </w:p>
    <w:p w14:paraId="4AF9A146" w14:textId="47515847"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1: For LTE-Uu controlling NR-PC5, define the NR PC5 band combination in UE-EUTRA-Capability.</w:t>
      </w:r>
    </w:p>
    <w:p w14:paraId="44F22077" w14:textId="165750EB"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2: For NR-Uu controlling LTE-PC5, define the NR PC5 band combination in UE-NR-Capability.</w:t>
      </w:r>
    </w:p>
    <w:p w14:paraId="495FBAE3" w14:textId="0137735D" w:rsidR="00281FC4" w:rsidRPr="00281FC4" w:rsidRDefault="00281FC4" w:rsidP="00281FC4">
      <w:pPr>
        <w:pStyle w:val="BodyText"/>
      </w:pPr>
      <w:r w:rsidRPr="00281FC4">
        <w:t xml:space="preserve">According to this, the field </w:t>
      </w:r>
      <w:proofErr w:type="spellStart"/>
      <w:r w:rsidRPr="00281FC4">
        <w:t>supportedBandCombinationListSidelinkEUTRA</w:t>
      </w:r>
      <w:proofErr w:type="spellEnd"/>
      <w:r w:rsidRPr="00281FC4">
        <w:t xml:space="preserve">-NR has been </w:t>
      </w:r>
      <w:proofErr w:type="spellStart"/>
      <w:r w:rsidRPr="00281FC4">
        <w:t>introded</w:t>
      </w:r>
      <w:proofErr w:type="spellEnd"/>
      <w:r w:rsidRPr="00281FC4">
        <w:t xml:space="preserve"> in order to report the NR and E-UTRA band </w:t>
      </w:r>
      <w:proofErr w:type="spellStart"/>
      <w:r w:rsidRPr="00281FC4">
        <w:t>conbination</w:t>
      </w:r>
      <w:proofErr w:type="spellEnd"/>
      <w:r w:rsidRPr="00281FC4">
        <w:t xml:space="preserve"> that the UE support for NR sidelink communication and V2X communication.</w:t>
      </w:r>
    </w:p>
    <w:p w14:paraId="779409C5" w14:textId="7891820F" w:rsidR="00281FC4" w:rsidRPr="00281FC4" w:rsidRDefault="00281FC4" w:rsidP="00281FC4">
      <w:pPr>
        <w:pStyle w:val="BodyText"/>
      </w:pPr>
      <w:r w:rsidRPr="00281FC4">
        <w:t xml:space="preserve">However, the handling of this new </w:t>
      </w:r>
      <w:proofErr w:type="spellStart"/>
      <w:r w:rsidRPr="00281FC4">
        <w:t>paramernter</w:t>
      </w:r>
      <w:proofErr w:type="spellEnd"/>
      <w:r w:rsidRPr="00281FC4">
        <w:t xml:space="preserve"> is was absent and it is, indeed, unclear how and when the UE should include this new field when the capability </w:t>
      </w:r>
      <w:proofErr w:type="spellStart"/>
      <w:r w:rsidRPr="00281FC4">
        <w:t>trasfer</w:t>
      </w:r>
      <w:proofErr w:type="spellEnd"/>
      <w:r w:rsidRPr="00281FC4">
        <w:t xml:space="preserve"> procedure is triggered by the network.</w:t>
      </w:r>
    </w:p>
    <w:tbl>
      <w:tblPr>
        <w:tblStyle w:val="TableGrid"/>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2AF503AF" w:rsidR="00210E49" w:rsidRPr="00751FD9" w:rsidRDefault="00210E49" w:rsidP="00C40E87">
            <w:pPr>
              <w:pStyle w:val="BodyText"/>
              <w:jc w:val="center"/>
              <w:rPr>
                <w:color w:val="000000" w:themeColor="text1"/>
              </w:rPr>
            </w:pPr>
            <w:proofErr w:type="spellStart"/>
            <w:r>
              <w:rPr>
                <w:color w:val="000000" w:themeColor="text1"/>
              </w:rPr>
              <w:t>Agree</w:t>
            </w:r>
            <w:proofErr w:type="spellEnd"/>
            <w:r>
              <w:rPr>
                <w:color w:val="000000" w:themeColor="text1"/>
              </w:rPr>
              <w:t xml:space="preserve"> </w:t>
            </w:r>
            <w:proofErr w:type="spellStart"/>
            <w:r w:rsidR="00281FC4">
              <w:rPr>
                <w:color w:val="000000" w:themeColor="text1"/>
              </w:rPr>
              <w:t>with</w:t>
            </w:r>
            <w:proofErr w:type="spellEnd"/>
            <w:r w:rsidR="00281FC4">
              <w:rPr>
                <w:color w:val="000000" w:themeColor="text1"/>
              </w:rPr>
              <w:t xml:space="preserve"> </w:t>
            </w:r>
            <w:proofErr w:type="spellStart"/>
            <w:r w:rsidR="00281FC4">
              <w:rPr>
                <w:color w:val="000000" w:themeColor="text1"/>
              </w:rPr>
              <w:t>the</w:t>
            </w:r>
            <w:proofErr w:type="spellEnd"/>
            <w:r w:rsidR="00281FC4">
              <w:rPr>
                <w:color w:val="000000" w:themeColor="text1"/>
              </w:rPr>
              <w:t xml:space="preserve"> CRs </w:t>
            </w:r>
            <w:r>
              <w:rPr>
                <w:color w:val="000000" w:themeColor="text1"/>
              </w:rPr>
              <w:t>(Y/N)?</w:t>
            </w:r>
          </w:p>
        </w:tc>
        <w:tc>
          <w:tcPr>
            <w:tcW w:w="2835" w:type="pct"/>
            <w:shd w:val="clear" w:color="auto" w:fill="00B0F0"/>
          </w:tcPr>
          <w:p w14:paraId="7DAE850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77777777" w:rsidR="00210E49" w:rsidRDefault="00210E49" w:rsidP="00C40E87"/>
        </w:tc>
        <w:tc>
          <w:tcPr>
            <w:tcW w:w="1210" w:type="pct"/>
          </w:tcPr>
          <w:p w14:paraId="5AAEAFF4" w14:textId="77777777" w:rsidR="00210E49" w:rsidRDefault="00210E49" w:rsidP="00C40E87"/>
        </w:tc>
        <w:tc>
          <w:tcPr>
            <w:tcW w:w="2835" w:type="pct"/>
          </w:tcPr>
          <w:p w14:paraId="7AA0FBD4" w14:textId="77777777" w:rsidR="00210E49" w:rsidRDefault="00210E49" w:rsidP="00C40E87"/>
        </w:tc>
      </w:tr>
      <w:tr w:rsidR="00210E49" w:rsidRPr="00D87CF0" w14:paraId="6A5D33EF" w14:textId="77777777" w:rsidTr="00C40E87">
        <w:trPr>
          <w:trHeight w:val="417"/>
        </w:trPr>
        <w:tc>
          <w:tcPr>
            <w:tcW w:w="954" w:type="pct"/>
          </w:tcPr>
          <w:p w14:paraId="051747DB" w14:textId="77777777" w:rsidR="00210E49" w:rsidRDefault="00210E49" w:rsidP="00C40E87"/>
        </w:tc>
        <w:tc>
          <w:tcPr>
            <w:tcW w:w="1210" w:type="pct"/>
          </w:tcPr>
          <w:p w14:paraId="692C628A" w14:textId="77777777" w:rsidR="00210E49" w:rsidRDefault="00210E49" w:rsidP="00C40E87"/>
        </w:tc>
        <w:tc>
          <w:tcPr>
            <w:tcW w:w="2835" w:type="pct"/>
          </w:tcPr>
          <w:p w14:paraId="66CD3AFF" w14:textId="77777777" w:rsidR="00210E49" w:rsidRDefault="00210E49" w:rsidP="00C40E87"/>
        </w:tc>
      </w:tr>
      <w:tr w:rsidR="00210E49" w:rsidRPr="00D87CF0" w14:paraId="73E08F46" w14:textId="77777777" w:rsidTr="00C40E87">
        <w:trPr>
          <w:trHeight w:val="417"/>
        </w:trPr>
        <w:tc>
          <w:tcPr>
            <w:tcW w:w="954" w:type="pct"/>
          </w:tcPr>
          <w:p w14:paraId="149E35DD" w14:textId="77777777" w:rsidR="00210E49" w:rsidRDefault="00210E49" w:rsidP="00C40E87"/>
        </w:tc>
        <w:tc>
          <w:tcPr>
            <w:tcW w:w="1210" w:type="pct"/>
          </w:tcPr>
          <w:p w14:paraId="14851131" w14:textId="77777777" w:rsidR="00210E49" w:rsidRDefault="00210E49" w:rsidP="00C40E87"/>
        </w:tc>
        <w:tc>
          <w:tcPr>
            <w:tcW w:w="2835" w:type="pct"/>
          </w:tcPr>
          <w:p w14:paraId="4FF1373A" w14:textId="77777777" w:rsidR="00210E49" w:rsidRDefault="00210E49" w:rsidP="00C40E87"/>
        </w:tc>
      </w:tr>
    </w:tbl>
    <w:p w14:paraId="62336A39" w14:textId="77777777" w:rsidR="00210E49" w:rsidRPr="00210E49" w:rsidRDefault="00210E49" w:rsidP="003D4078">
      <w:pPr>
        <w:spacing w:before="60"/>
        <w:rPr>
          <w:rFonts w:ascii="Arial" w:hAnsi="Arial" w:cs="Arial"/>
          <w:noProof/>
        </w:rPr>
      </w:pPr>
    </w:p>
    <w:p w14:paraId="665B0B68" w14:textId="0942E7EE" w:rsidR="00210E49" w:rsidRPr="00C27771" w:rsidRDefault="00210E49" w:rsidP="00210E49">
      <w:pPr>
        <w:pStyle w:val="Heading2"/>
        <w:rPr>
          <w:lang w:eastAsia="zh-CN"/>
        </w:rPr>
      </w:pPr>
      <w:r>
        <w:rPr>
          <w:lang w:eastAsia="zh-CN"/>
        </w:rPr>
        <w:t>3.3</w:t>
      </w:r>
      <w:r>
        <w:rPr>
          <w:lang w:eastAsia="zh-CN"/>
        </w:rPr>
        <w:tab/>
      </w:r>
      <w:r w:rsidR="00281FC4">
        <w:rPr>
          <w:lang w:eastAsia="zh-CN"/>
        </w:rPr>
        <w:t>Correction on setting</w:t>
      </w:r>
      <w:r w:rsidR="003D4078">
        <w:rPr>
          <w:lang w:eastAsia="zh-CN"/>
        </w:rPr>
        <w:t xml:space="preserve"> </w:t>
      </w:r>
      <w:proofErr w:type="spellStart"/>
      <w:r w:rsidR="003D4078">
        <w:rPr>
          <w:lang w:eastAsia="zh-CN"/>
        </w:rPr>
        <w:t>frequencyBandListFilterSidelink</w:t>
      </w:r>
      <w:proofErr w:type="spellEnd"/>
      <w:r w:rsidR="003D4078">
        <w:rPr>
          <w:lang w:eastAsia="zh-CN"/>
        </w:rPr>
        <w:t xml:space="preserve"> over PC5</w:t>
      </w:r>
    </w:p>
    <w:p w14:paraId="3DA6CA97" w14:textId="3A98755A" w:rsidR="003D4078" w:rsidRDefault="003D4078" w:rsidP="003D4078">
      <w:pPr>
        <w:spacing w:before="60"/>
        <w:ind w:left="1259" w:hanging="1259"/>
        <w:rPr>
          <w:rFonts w:ascii="Arial" w:hAnsi="Arial" w:cs="Arial"/>
          <w:noProof/>
        </w:rPr>
      </w:pPr>
      <w:r w:rsidRPr="003D4078">
        <w:rPr>
          <w:rFonts w:ascii="Arial" w:hAnsi="Arial" w:cs="Arial"/>
          <w:noProof/>
        </w:rPr>
        <w:t>R2-2009717</w:t>
      </w:r>
      <w:r w:rsidRPr="003D4078">
        <w:rPr>
          <w:rFonts w:ascii="Arial" w:hAnsi="Arial" w:cs="Arial"/>
          <w:noProof/>
        </w:rPr>
        <w:tab/>
        <w:t>Correction on setting frequencyBandListFilterSidelink over PC5</w:t>
      </w:r>
      <w:r w:rsidRPr="003D4078">
        <w:rPr>
          <w:rFonts w:ascii="Arial" w:hAnsi="Arial" w:cs="Arial"/>
          <w:noProof/>
        </w:rPr>
        <w:tab/>
        <w:t>Ericsson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2121</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5DAD690" w14:textId="58A41280" w:rsidR="003D4078" w:rsidRDefault="003D4078" w:rsidP="003D4078">
      <w:pPr>
        <w:pStyle w:val="BodyText"/>
      </w:pPr>
      <w:r w:rsidRPr="003D4078">
        <w:t xml:space="preserve">Over PC5, the field </w:t>
      </w:r>
      <w:proofErr w:type="spellStart"/>
      <w:r w:rsidRPr="003D4078">
        <w:t>frequencyBandListFilterSidelink</w:t>
      </w:r>
      <w:proofErr w:type="spellEnd"/>
      <w:r w:rsidRPr="003D4078">
        <w:t xml:space="preserve"> is exchanged between two sidelink UEs when the capability </w:t>
      </w:r>
      <w:r w:rsidRPr="003D4078">
        <w:t>transfer</w:t>
      </w:r>
      <w:r w:rsidRPr="003D4078">
        <w:t xml:space="preserve"> procedure is triggered. However, the filter should be aligned to what has been requested already by the network in the </w:t>
      </w:r>
      <w:proofErr w:type="spellStart"/>
      <w:r w:rsidRPr="003D4078">
        <w:t>UECapabilityEnquiry</w:t>
      </w:r>
      <w:proofErr w:type="spellEnd"/>
      <w:r w:rsidRPr="003D4078">
        <w:t xml:space="preserve"> message (if the UE that triggered the sidelink capability procedure already exchanged its capabilities with the network) in order to not cause any misalignment.</w:t>
      </w:r>
    </w:p>
    <w:p w14:paraId="510D9E14" w14:textId="77777777" w:rsidR="003D4078" w:rsidRPr="003D4078" w:rsidRDefault="003D4078" w:rsidP="003D4078">
      <w:pPr>
        <w:pStyle w:val="BodyText"/>
      </w:pPr>
    </w:p>
    <w:tbl>
      <w:tblPr>
        <w:tblStyle w:val="TableGrid"/>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17468BDA" w14:textId="45AA8AF7" w:rsidR="00210E49" w:rsidRPr="00751FD9" w:rsidRDefault="00210E49" w:rsidP="00C40E87">
            <w:pPr>
              <w:pStyle w:val="BodyText"/>
              <w:jc w:val="center"/>
              <w:rPr>
                <w:color w:val="000000" w:themeColor="text1"/>
              </w:rPr>
            </w:pPr>
            <w:proofErr w:type="spellStart"/>
            <w:r>
              <w:rPr>
                <w:color w:val="000000" w:themeColor="text1"/>
              </w:rPr>
              <w:t>Agree</w:t>
            </w:r>
            <w:proofErr w:type="spellEnd"/>
            <w:r>
              <w:rPr>
                <w:color w:val="000000" w:themeColor="text1"/>
              </w:rPr>
              <w:t xml:space="preserve"> </w:t>
            </w:r>
            <w:proofErr w:type="spellStart"/>
            <w:r w:rsidR="003D4078">
              <w:rPr>
                <w:color w:val="000000" w:themeColor="text1"/>
              </w:rPr>
              <w:t>with</w:t>
            </w:r>
            <w:proofErr w:type="spellEnd"/>
            <w:r w:rsidR="003D4078">
              <w:rPr>
                <w:color w:val="000000" w:themeColor="text1"/>
              </w:rPr>
              <w:t xml:space="preserve"> </w:t>
            </w:r>
            <w:proofErr w:type="spellStart"/>
            <w:r w:rsidR="003D4078">
              <w:rPr>
                <w:color w:val="000000" w:themeColor="text1"/>
              </w:rPr>
              <w:t>the</w:t>
            </w:r>
            <w:proofErr w:type="spellEnd"/>
            <w:r w:rsidR="003D4078">
              <w:rPr>
                <w:color w:val="000000" w:themeColor="text1"/>
              </w:rPr>
              <w:t xml:space="preserve"> CRs </w:t>
            </w:r>
            <w:r>
              <w:rPr>
                <w:color w:val="000000" w:themeColor="text1"/>
              </w:rPr>
              <w:t>(Y/N)?</w:t>
            </w:r>
          </w:p>
        </w:tc>
        <w:tc>
          <w:tcPr>
            <w:tcW w:w="2835" w:type="pct"/>
            <w:shd w:val="clear" w:color="auto" w:fill="00B0F0"/>
          </w:tcPr>
          <w:p w14:paraId="086FD82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77777777" w:rsidR="00210E49" w:rsidRDefault="00210E49" w:rsidP="00C40E87"/>
        </w:tc>
        <w:tc>
          <w:tcPr>
            <w:tcW w:w="1210" w:type="pct"/>
          </w:tcPr>
          <w:p w14:paraId="363FC0F5" w14:textId="77777777" w:rsidR="00210E49" w:rsidRDefault="00210E49" w:rsidP="00C40E87"/>
        </w:tc>
        <w:tc>
          <w:tcPr>
            <w:tcW w:w="2835" w:type="pct"/>
          </w:tcPr>
          <w:p w14:paraId="46DA3AF7" w14:textId="77777777" w:rsidR="00210E49" w:rsidRDefault="00210E49" w:rsidP="00C40E87"/>
        </w:tc>
      </w:tr>
      <w:tr w:rsidR="00210E49" w:rsidRPr="00D87CF0" w14:paraId="7F031C4A" w14:textId="77777777" w:rsidTr="00C40E87">
        <w:trPr>
          <w:trHeight w:val="417"/>
        </w:trPr>
        <w:tc>
          <w:tcPr>
            <w:tcW w:w="954" w:type="pct"/>
          </w:tcPr>
          <w:p w14:paraId="65C4B664" w14:textId="77777777" w:rsidR="00210E49" w:rsidRDefault="00210E49" w:rsidP="00C40E87"/>
        </w:tc>
        <w:tc>
          <w:tcPr>
            <w:tcW w:w="1210" w:type="pct"/>
          </w:tcPr>
          <w:p w14:paraId="4696149C" w14:textId="77777777" w:rsidR="00210E49" w:rsidRDefault="00210E49" w:rsidP="00C40E87"/>
        </w:tc>
        <w:tc>
          <w:tcPr>
            <w:tcW w:w="2835" w:type="pct"/>
          </w:tcPr>
          <w:p w14:paraId="06A18F4C" w14:textId="77777777" w:rsidR="00210E49" w:rsidRDefault="00210E49" w:rsidP="00C40E87"/>
        </w:tc>
      </w:tr>
      <w:tr w:rsidR="00210E49" w:rsidRPr="00D87CF0" w14:paraId="21913D38" w14:textId="77777777" w:rsidTr="00C40E87">
        <w:trPr>
          <w:trHeight w:val="417"/>
        </w:trPr>
        <w:tc>
          <w:tcPr>
            <w:tcW w:w="954" w:type="pct"/>
          </w:tcPr>
          <w:p w14:paraId="3561403D" w14:textId="77777777" w:rsidR="00210E49" w:rsidRDefault="00210E49" w:rsidP="00C40E87"/>
        </w:tc>
        <w:tc>
          <w:tcPr>
            <w:tcW w:w="1210" w:type="pct"/>
          </w:tcPr>
          <w:p w14:paraId="6EEA39A7" w14:textId="77777777" w:rsidR="00210E49" w:rsidRDefault="00210E49" w:rsidP="00C40E87"/>
        </w:tc>
        <w:tc>
          <w:tcPr>
            <w:tcW w:w="2835" w:type="pct"/>
          </w:tcPr>
          <w:p w14:paraId="2AB29F2D" w14:textId="77777777" w:rsidR="00210E49" w:rsidRDefault="00210E49" w:rsidP="00C40E87"/>
        </w:tc>
      </w:tr>
    </w:tbl>
    <w:p w14:paraId="0E3E3AAB" w14:textId="77777777" w:rsidR="00210E49" w:rsidRPr="00210E49" w:rsidRDefault="00210E49" w:rsidP="00210E49">
      <w:pPr>
        <w:spacing w:before="60"/>
        <w:ind w:left="1259" w:hanging="1259"/>
        <w:rPr>
          <w:rFonts w:ascii="Arial" w:hAnsi="Arial" w:cs="Arial"/>
          <w:noProof/>
        </w:rPr>
      </w:pPr>
    </w:p>
    <w:p w14:paraId="4EB4F534" w14:textId="66990925" w:rsidR="00210E49" w:rsidRDefault="00210E49" w:rsidP="00210E49">
      <w:pPr>
        <w:pStyle w:val="Heading2"/>
        <w:rPr>
          <w:lang w:eastAsia="zh-CN"/>
        </w:rPr>
      </w:pPr>
      <w:r>
        <w:rPr>
          <w:lang w:eastAsia="zh-CN"/>
        </w:rPr>
        <w:t>3</w:t>
      </w:r>
      <w:r w:rsidRPr="00C27771">
        <w:rPr>
          <w:lang w:eastAsia="zh-CN"/>
        </w:rPr>
        <w:t>.</w:t>
      </w:r>
      <w:r>
        <w:rPr>
          <w:lang w:eastAsia="zh-CN"/>
        </w:rPr>
        <w:t>5</w:t>
      </w:r>
      <w:r w:rsidRPr="00C27771">
        <w:rPr>
          <w:lang w:eastAsia="zh-CN"/>
        </w:rPr>
        <w:tab/>
      </w:r>
      <w:r w:rsidR="003D4078">
        <w:rPr>
          <w:lang w:eastAsia="zh-CN"/>
        </w:rPr>
        <w:t>Correction on the definition of RLC-</w:t>
      </w:r>
      <w:proofErr w:type="spellStart"/>
      <w:r w:rsidR="003D4078">
        <w:rPr>
          <w:lang w:eastAsia="zh-CN"/>
        </w:rPr>
        <w:t>ParamentersSidelink</w:t>
      </w:r>
      <w:proofErr w:type="spellEnd"/>
    </w:p>
    <w:p w14:paraId="6CF8D92C" w14:textId="5A2D1803" w:rsidR="003D4078" w:rsidRDefault="003D4078" w:rsidP="003D4078">
      <w:pPr>
        <w:spacing w:before="60"/>
        <w:ind w:left="1259" w:hanging="1259"/>
        <w:rPr>
          <w:rFonts w:ascii="Arial" w:hAnsi="Arial" w:cs="Arial"/>
          <w:noProof/>
        </w:rPr>
      </w:pPr>
      <w:r w:rsidRPr="003D4078">
        <w:rPr>
          <w:rFonts w:ascii="Arial" w:hAnsi="Arial" w:cs="Arial"/>
          <w:noProof/>
        </w:rPr>
        <w:t>R2-2009403</w:t>
      </w:r>
      <w:r w:rsidRPr="003D4078">
        <w:rPr>
          <w:rFonts w:ascii="Arial" w:hAnsi="Arial" w:cs="Arial"/>
          <w:noProof/>
        </w:rPr>
        <w:tab/>
        <w:t>Correction on the definition of RLC-ParametersSidelink-r16</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2068</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EFF2035" w14:textId="421422A2" w:rsidR="003D4078" w:rsidRPr="003D4078" w:rsidRDefault="003D4078" w:rsidP="003D4078">
      <w:pPr>
        <w:pStyle w:val="BodyText"/>
        <w:rPr>
          <w:noProof/>
        </w:rPr>
      </w:pPr>
      <w:r w:rsidRPr="003D4078">
        <w:rPr>
          <w:noProof/>
        </w:rPr>
        <w:t>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TableGrid"/>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4128A8E8" w:rsidR="00210E49" w:rsidRPr="00751FD9" w:rsidRDefault="00210E49" w:rsidP="00C40E87">
            <w:pPr>
              <w:pStyle w:val="BodyText"/>
              <w:jc w:val="center"/>
              <w:rPr>
                <w:color w:val="000000" w:themeColor="text1"/>
              </w:rPr>
            </w:pPr>
            <w:proofErr w:type="spellStart"/>
            <w:r>
              <w:rPr>
                <w:color w:val="000000" w:themeColor="text1"/>
              </w:rPr>
              <w:t>Agree</w:t>
            </w:r>
            <w:proofErr w:type="spellEnd"/>
            <w:r w:rsidR="003D4078">
              <w:rPr>
                <w:color w:val="000000" w:themeColor="text1"/>
              </w:rPr>
              <w:t xml:space="preserve"> </w:t>
            </w:r>
            <w:proofErr w:type="spellStart"/>
            <w:r w:rsidR="003D4078">
              <w:rPr>
                <w:color w:val="000000" w:themeColor="text1"/>
              </w:rPr>
              <w:t>with</w:t>
            </w:r>
            <w:proofErr w:type="spellEnd"/>
            <w:r w:rsidR="003D4078">
              <w:rPr>
                <w:color w:val="000000" w:themeColor="text1"/>
              </w:rPr>
              <w:t xml:space="preserve"> </w:t>
            </w:r>
            <w:proofErr w:type="spellStart"/>
            <w:r w:rsidR="003D4078">
              <w:rPr>
                <w:color w:val="000000" w:themeColor="text1"/>
              </w:rPr>
              <w:t>the</w:t>
            </w:r>
            <w:proofErr w:type="spellEnd"/>
            <w:r w:rsidR="003D4078">
              <w:rPr>
                <w:color w:val="000000" w:themeColor="text1"/>
              </w:rPr>
              <w:t xml:space="preserve"> CRs</w:t>
            </w:r>
            <w:r>
              <w:rPr>
                <w:color w:val="000000" w:themeColor="text1"/>
              </w:rPr>
              <w:t xml:space="preserve"> (Y/N)?</w:t>
            </w:r>
          </w:p>
        </w:tc>
        <w:tc>
          <w:tcPr>
            <w:tcW w:w="2835" w:type="pct"/>
            <w:shd w:val="clear" w:color="auto" w:fill="00B0F0"/>
          </w:tcPr>
          <w:p w14:paraId="1312C618"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77777777" w:rsidR="00210E49" w:rsidRDefault="00210E49" w:rsidP="00C40E87"/>
        </w:tc>
        <w:tc>
          <w:tcPr>
            <w:tcW w:w="1210" w:type="pct"/>
          </w:tcPr>
          <w:p w14:paraId="34D8B863" w14:textId="77777777" w:rsidR="00210E49" w:rsidRDefault="00210E49" w:rsidP="00C40E87"/>
        </w:tc>
        <w:tc>
          <w:tcPr>
            <w:tcW w:w="2835" w:type="pct"/>
          </w:tcPr>
          <w:p w14:paraId="79268BD9" w14:textId="77777777" w:rsidR="00210E49" w:rsidRDefault="00210E49" w:rsidP="00C40E87"/>
        </w:tc>
      </w:tr>
      <w:tr w:rsidR="00210E49" w:rsidRPr="00D87CF0" w14:paraId="33592AAB" w14:textId="77777777" w:rsidTr="00C40E87">
        <w:trPr>
          <w:trHeight w:val="417"/>
        </w:trPr>
        <w:tc>
          <w:tcPr>
            <w:tcW w:w="954" w:type="pct"/>
          </w:tcPr>
          <w:p w14:paraId="02E499B7" w14:textId="77777777" w:rsidR="00210E49" w:rsidRDefault="00210E49" w:rsidP="00C40E87"/>
        </w:tc>
        <w:tc>
          <w:tcPr>
            <w:tcW w:w="1210" w:type="pct"/>
          </w:tcPr>
          <w:p w14:paraId="16E9BD93" w14:textId="77777777" w:rsidR="00210E49" w:rsidRDefault="00210E49" w:rsidP="00C40E87"/>
        </w:tc>
        <w:tc>
          <w:tcPr>
            <w:tcW w:w="2835" w:type="pct"/>
          </w:tcPr>
          <w:p w14:paraId="201A7DCF" w14:textId="77777777" w:rsidR="00210E49" w:rsidRDefault="00210E49" w:rsidP="00C40E87"/>
        </w:tc>
      </w:tr>
      <w:tr w:rsidR="00210E49" w:rsidRPr="00D87CF0" w14:paraId="482D3C16" w14:textId="77777777" w:rsidTr="00C40E87">
        <w:trPr>
          <w:trHeight w:val="417"/>
        </w:trPr>
        <w:tc>
          <w:tcPr>
            <w:tcW w:w="954" w:type="pct"/>
          </w:tcPr>
          <w:p w14:paraId="7EC6ABFF" w14:textId="77777777" w:rsidR="00210E49" w:rsidRDefault="00210E49" w:rsidP="00C40E87"/>
        </w:tc>
        <w:tc>
          <w:tcPr>
            <w:tcW w:w="1210" w:type="pct"/>
          </w:tcPr>
          <w:p w14:paraId="26C15996" w14:textId="77777777" w:rsidR="00210E49" w:rsidRDefault="00210E49" w:rsidP="00C40E87"/>
        </w:tc>
        <w:tc>
          <w:tcPr>
            <w:tcW w:w="2835" w:type="pct"/>
          </w:tcPr>
          <w:p w14:paraId="6296A462" w14:textId="77777777" w:rsidR="00210E49" w:rsidRDefault="00210E49" w:rsidP="00C40E87"/>
        </w:tc>
      </w:tr>
    </w:tbl>
    <w:p w14:paraId="6A791ED3" w14:textId="2E31ADBE" w:rsidR="00210E49" w:rsidRDefault="00210E49" w:rsidP="00210E49">
      <w:pPr>
        <w:spacing w:before="60"/>
        <w:ind w:left="1259" w:hanging="1259"/>
        <w:rPr>
          <w:rFonts w:ascii="Arial" w:hAnsi="Arial" w:cs="Arial"/>
          <w:noProof/>
        </w:rPr>
      </w:pPr>
    </w:p>
    <w:p w14:paraId="3C5960AD" w14:textId="5DC4CEB3" w:rsidR="003D4078" w:rsidRPr="00210E49" w:rsidRDefault="003D4078" w:rsidP="003D4078">
      <w:pPr>
        <w:pStyle w:val="Heading2"/>
        <w:rPr>
          <w:noProof/>
        </w:rPr>
      </w:pPr>
      <w:r>
        <w:rPr>
          <w:noProof/>
        </w:rPr>
        <w:t>3.6</w:t>
      </w:r>
      <w:r>
        <w:rPr>
          <w:noProof/>
        </w:rPr>
        <w:tab/>
        <w:t>Correction on sidelink capability transfer procedure</w:t>
      </w:r>
    </w:p>
    <w:p w14:paraId="7358D4D8" w14:textId="2FF02870" w:rsidR="003D4078" w:rsidRDefault="003D4078" w:rsidP="003D4078">
      <w:pPr>
        <w:spacing w:before="60"/>
        <w:ind w:left="1259" w:hanging="1259"/>
        <w:rPr>
          <w:rFonts w:ascii="Arial" w:hAnsi="Arial" w:cs="Arial"/>
          <w:noProof/>
        </w:rPr>
      </w:pPr>
      <w:r w:rsidRPr="003D4078">
        <w:rPr>
          <w:rFonts w:ascii="Arial" w:hAnsi="Arial" w:cs="Arial"/>
          <w:noProof/>
        </w:rPr>
        <w:t>R2-2010443</w:t>
      </w:r>
      <w:r w:rsidRPr="003D4078">
        <w:rPr>
          <w:rFonts w:ascii="Arial" w:hAnsi="Arial" w:cs="Arial"/>
          <w:noProof/>
        </w:rPr>
        <w:tab/>
        <w:t>Correction on sidelink capability transfer procedure</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2224</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w:t>
      </w:r>
    </w:p>
    <w:p w14:paraId="59010C38" w14:textId="3634BD29" w:rsidR="003D4078" w:rsidRPr="003D4078" w:rsidRDefault="003D4078" w:rsidP="003D4078">
      <w:pPr>
        <w:pStyle w:val="BodyText"/>
      </w:pPr>
      <w:r w:rsidRPr="003D4078">
        <w:t xml:space="preserve">In TS 38.331, the PC5 RRC </w:t>
      </w:r>
      <w:proofErr w:type="spellStart"/>
      <w:r w:rsidRPr="003D4078">
        <w:t>prodcdure</w:t>
      </w:r>
      <w:proofErr w:type="spellEnd"/>
      <w:r w:rsidRPr="003D4078">
        <w:t xml:space="preserve"> for a UE is specified from the UE’s own perspective, i.e., for a UE, what if the UE initiates the transmission of a PC5 RRC message, what if the UE receives a PC5 RRC message. </w:t>
      </w:r>
      <w:r w:rsidRPr="003D4078">
        <w:lastRenderedPageBreak/>
        <w:t xml:space="preserve">Therefore, unlike the Specs in other WGs (e.g. SA2/SA3), there should not be such role distinction of “initiating UE” for NR sidelink unicast as now specified in the “Sidelink UE capability transfer” procedure. Such </w:t>
      </w:r>
      <w:proofErr w:type="spellStart"/>
      <w:r w:rsidRPr="003D4078">
        <w:t>termonologies</w:t>
      </w:r>
      <w:proofErr w:type="spellEnd"/>
      <w:r w:rsidRPr="003D4078">
        <w:t>, may, on the contrary, lead to potential ambiguity and misleading on whether the “initiating UE” mentioned by the RRC Spec refer to exactly the same “initiating UE” as specified in SA2/SA3 specifications (e.g. TS 33.536).</w:t>
      </w:r>
    </w:p>
    <w:p w14:paraId="2B4C2462" w14:textId="183EA460" w:rsidR="003D4078" w:rsidRPr="003D4078" w:rsidRDefault="003D4078" w:rsidP="003D4078">
      <w:pPr>
        <w:pStyle w:val="BodyText"/>
      </w:pPr>
      <w:r w:rsidRPr="003D4078">
        <w:t>Therefore, it is better to remove such descriptions of “initiating UE” in the “Sidelink UE capability transfer” procedure.</w:t>
      </w:r>
    </w:p>
    <w:tbl>
      <w:tblPr>
        <w:tblStyle w:val="TableGrid"/>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999E4DF" w14:textId="150B37E2" w:rsidR="00210E49" w:rsidRPr="00751FD9" w:rsidRDefault="00210E49" w:rsidP="00C40E87">
            <w:pPr>
              <w:pStyle w:val="BodyText"/>
              <w:jc w:val="center"/>
              <w:rPr>
                <w:color w:val="000000" w:themeColor="text1"/>
              </w:rPr>
            </w:pPr>
            <w:proofErr w:type="spellStart"/>
            <w:r>
              <w:rPr>
                <w:color w:val="000000" w:themeColor="text1"/>
              </w:rPr>
              <w:t>Agree</w:t>
            </w:r>
            <w:proofErr w:type="spellEnd"/>
            <w:r w:rsidR="003D4078">
              <w:rPr>
                <w:color w:val="000000" w:themeColor="text1"/>
              </w:rPr>
              <w:t xml:space="preserve"> </w:t>
            </w:r>
            <w:proofErr w:type="spellStart"/>
            <w:r w:rsidR="003D4078">
              <w:rPr>
                <w:color w:val="000000" w:themeColor="text1"/>
              </w:rPr>
              <w:t>with</w:t>
            </w:r>
            <w:proofErr w:type="spellEnd"/>
            <w:r w:rsidR="003D4078">
              <w:rPr>
                <w:color w:val="000000" w:themeColor="text1"/>
              </w:rPr>
              <w:t xml:space="preserve"> </w:t>
            </w:r>
            <w:proofErr w:type="spellStart"/>
            <w:r w:rsidR="003D4078">
              <w:rPr>
                <w:color w:val="000000" w:themeColor="text1"/>
              </w:rPr>
              <w:t>the</w:t>
            </w:r>
            <w:proofErr w:type="spellEnd"/>
            <w:r w:rsidR="003D4078">
              <w:rPr>
                <w:color w:val="000000" w:themeColor="text1"/>
              </w:rPr>
              <w:t xml:space="preserve"> CRs</w:t>
            </w:r>
            <w:r>
              <w:rPr>
                <w:color w:val="000000" w:themeColor="text1"/>
              </w:rPr>
              <w:t xml:space="preserve"> (Y/N)?</w:t>
            </w:r>
          </w:p>
        </w:tc>
        <w:tc>
          <w:tcPr>
            <w:tcW w:w="2835" w:type="pct"/>
            <w:shd w:val="clear" w:color="auto" w:fill="00B0F0"/>
          </w:tcPr>
          <w:p w14:paraId="2FEE175A"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77777777" w:rsidR="00210E49" w:rsidRDefault="00210E49" w:rsidP="00C40E87"/>
        </w:tc>
        <w:tc>
          <w:tcPr>
            <w:tcW w:w="1210" w:type="pct"/>
          </w:tcPr>
          <w:p w14:paraId="3AF5C3CE" w14:textId="77777777" w:rsidR="00210E49" w:rsidRDefault="00210E49" w:rsidP="00C40E87"/>
        </w:tc>
        <w:tc>
          <w:tcPr>
            <w:tcW w:w="2835" w:type="pct"/>
          </w:tcPr>
          <w:p w14:paraId="01657B4C" w14:textId="77777777" w:rsidR="00210E49" w:rsidRDefault="00210E49" w:rsidP="00C40E87"/>
        </w:tc>
      </w:tr>
      <w:tr w:rsidR="00210E49" w:rsidRPr="00D87CF0" w14:paraId="050AFBE6" w14:textId="77777777" w:rsidTr="00C40E87">
        <w:trPr>
          <w:trHeight w:val="417"/>
        </w:trPr>
        <w:tc>
          <w:tcPr>
            <w:tcW w:w="954" w:type="pct"/>
          </w:tcPr>
          <w:p w14:paraId="51E79272" w14:textId="77777777" w:rsidR="00210E49" w:rsidRDefault="00210E49" w:rsidP="00C40E87"/>
        </w:tc>
        <w:tc>
          <w:tcPr>
            <w:tcW w:w="1210" w:type="pct"/>
          </w:tcPr>
          <w:p w14:paraId="3BEA0654" w14:textId="77777777" w:rsidR="00210E49" w:rsidRDefault="00210E49" w:rsidP="00C40E87"/>
        </w:tc>
        <w:tc>
          <w:tcPr>
            <w:tcW w:w="2835" w:type="pct"/>
          </w:tcPr>
          <w:p w14:paraId="1C019DAF" w14:textId="77777777" w:rsidR="00210E49" w:rsidRDefault="00210E49" w:rsidP="00C40E87"/>
        </w:tc>
      </w:tr>
      <w:tr w:rsidR="00210E49" w:rsidRPr="00D87CF0" w14:paraId="2C680918" w14:textId="77777777" w:rsidTr="00C40E87">
        <w:trPr>
          <w:trHeight w:val="417"/>
        </w:trPr>
        <w:tc>
          <w:tcPr>
            <w:tcW w:w="954" w:type="pct"/>
          </w:tcPr>
          <w:p w14:paraId="116E584F" w14:textId="77777777" w:rsidR="00210E49" w:rsidRDefault="00210E49" w:rsidP="00C40E87"/>
        </w:tc>
        <w:tc>
          <w:tcPr>
            <w:tcW w:w="1210" w:type="pct"/>
          </w:tcPr>
          <w:p w14:paraId="513E998D" w14:textId="77777777" w:rsidR="00210E49" w:rsidRDefault="00210E49" w:rsidP="00C40E87"/>
        </w:tc>
        <w:tc>
          <w:tcPr>
            <w:tcW w:w="2835" w:type="pct"/>
          </w:tcPr>
          <w:p w14:paraId="6995A1AB" w14:textId="77777777" w:rsidR="00210E49" w:rsidRDefault="00210E49" w:rsidP="00C40E87"/>
        </w:tc>
      </w:tr>
    </w:tbl>
    <w:p w14:paraId="6962149B" w14:textId="77777777" w:rsidR="00751FD9" w:rsidRPr="00751FD9" w:rsidRDefault="00751FD9" w:rsidP="00751FD9"/>
    <w:p w14:paraId="33026C9B" w14:textId="5ED1868A" w:rsidR="00C01F33" w:rsidRPr="00CE0424" w:rsidRDefault="00210E49" w:rsidP="00CE0424">
      <w:pPr>
        <w:pStyle w:val="Heading1"/>
      </w:pPr>
      <w:r>
        <w:t>4</w:t>
      </w:r>
      <w:r w:rsidR="00751FD9">
        <w:tab/>
      </w:r>
      <w:r w:rsidR="00C01F33" w:rsidRPr="00CE0424">
        <w:t>Conclusion</w:t>
      </w:r>
    </w:p>
    <w:p w14:paraId="7F0D4E0C" w14:textId="272349FB"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BodyText"/>
        <w:rPr>
          <w:b/>
          <w:bCs/>
        </w:rPr>
      </w:pPr>
    </w:p>
    <w:p w14:paraId="34DA779A" w14:textId="3C2B2D81" w:rsidR="00210E49" w:rsidRDefault="00210E49" w:rsidP="008E065E">
      <w:pPr>
        <w:pStyle w:val="BodyText"/>
        <w:rPr>
          <w:b/>
          <w:bCs/>
        </w:rPr>
      </w:pPr>
    </w:p>
    <w:p w14:paraId="5F7D908B" w14:textId="6F1F06CD" w:rsidR="00210E49" w:rsidRDefault="00210E49" w:rsidP="008E065E">
      <w:pPr>
        <w:pStyle w:val="BodyText"/>
        <w:rPr>
          <w:b/>
          <w:bCs/>
        </w:rPr>
      </w:pPr>
    </w:p>
    <w:p w14:paraId="1454CC4E" w14:textId="77777777" w:rsidR="00210E49" w:rsidRDefault="00210E49" w:rsidP="008E065E">
      <w:pPr>
        <w:pStyle w:val="BodyText"/>
        <w:rPr>
          <w:b/>
          <w:bCs/>
        </w:rPr>
      </w:pPr>
    </w:p>
    <w:p w14:paraId="0181ED21" w14:textId="77777777" w:rsidR="00C01F33" w:rsidRPr="00CE0424" w:rsidRDefault="00C01F33" w:rsidP="006E062C"/>
    <w:p w14:paraId="36F788E4" w14:textId="77777777" w:rsidR="00751FD9" w:rsidRPr="009C76DE" w:rsidRDefault="00751FD9" w:rsidP="00CE0424">
      <w:pPr>
        <w:pStyle w:val="BodyText"/>
        <w:rPr>
          <w:lang w:val="de-DE"/>
        </w:rPr>
      </w:pPr>
      <w:bookmarkStart w:id="1" w:name="_In-sequence_SDU_delivery"/>
      <w:bookmarkEnd w:id="1"/>
    </w:p>
    <w:sectPr w:rsidR="00751FD9" w:rsidRPr="009C76DE"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9739B" w14:textId="77777777" w:rsidR="00A93E14" w:rsidRDefault="00A93E14">
      <w:r>
        <w:separator/>
      </w:r>
    </w:p>
  </w:endnote>
  <w:endnote w:type="continuationSeparator" w:id="0">
    <w:p w14:paraId="002BEF83" w14:textId="77777777" w:rsidR="00A93E14" w:rsidRDefault="00A9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6080B" w14:textId="77777777" w:rsidR="00A93E14" w:rsidRDefault="00A93E14">
      <w:r>
        <w:separator/>
      </w:r>
    </w:p>
  </w:footnote>
  <w:footnote w:type="continuationSeparator" w:id="0">
    <w:p w14:paraId="4DADE3AE" w14:textId="77777777" w:rsidR="00A93E14" w:rsidRDefault="00A9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4.95pt;height:14.95pt" o:bullet="t">
        <v:imagedata r:id="rId1" o:title="mso3200"/>
      </v:shape>
    </w:pict>
  </w:numPicBullet>
  <w:abstractNum w:abstractNumId="0" w15:restartNumberingAfterBreak="0">
    <w:nsid w:val="FFFFFF7C"/>
    <w:multiLevelType w:val="singleLevel"/>
    <w:tmpl w:val="7D489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F03A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3E14"/>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2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FA8931C-5B01-434F-B46A-0EA744F1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39</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10</cp:revision>
  <cp:lastPrinted>2008-01-31T07:09:00Z</cp:lastPrinted>
  <dcterms:created xsi:type="dcterms:W3CDTF">2020-11-03T08:08:00Z</dcterms:created>
  <dcterms:modified xsi:type="dcterms:W3CDTF">2020-11-03T21:54:00Z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