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08AA1FFE"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a9"/>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E71390" w:rsidRPr="00E71390">
        <w:rPr>
          <w:rFonts w:ascii="Arial" w:hAnsi="Arial" w:cs="Arial"/>
          <w:b/>
          <w:bCs/>
          <w:sz w:val="24"/>
        </w:rPr>
        <w:t>FS_NR_eff_BW_util</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af"/>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FA276C"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af"/>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FA276C" w:rsidP="00E71390">
            <w:pPr>
              <w:overflowPunct/>
              <w:autoSpaceDE/>
              <w:autoSpaceDN/>
              <w:adjustRightInd/>
              <w:spacing w:after="0"/>
              <w:textAlignment w:val="auto"/>
              <w:rPr>
                <w:sz w:val="18"/>
                <w:szCs w:val="18"/>
              </w:rPr>
            </w:pPr>
            <w:hyperlink r:id="rId13" w:history="1">
              <w:r w:rsidR="00E71390">
                <w:rPr>
                  <w:rStyle w:val="af"/>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FA276C" w:rsidP="00E71390">
            <w:pPr>
              <w:overflowPunct/>
              <w:autoSpaceDE/>
              <w:autoSpaceDN/>
              <w:adjustRightInd/>
              <w:spacing w:after="0"/>
              <w:textAlignment w:val="auto"/>
              <w:rPr>
                <w:sz w:val="18"/>
                <w:szCs w:val="18"/>
              </w:rPr>
            </w:pPr>
            <w:hyperlink r:id="rId14" w:history="1">
              <w:r w:rsidR="00E71390">
                <w:rPr>
                  <w:rStyle w:val="af"/>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FA276C" w:rsidP="00E71390">
            <w:pPr>
              <w:overflowPunct/>
              <w:autoSpaceDE/>
              <w:autoSpaceDN/>
              <w:adjustRightInd/>
              <w:spacing w:after="0"/>
              <w:textAlignment w:val="auto"/>
              <w:rPr>
                <w:sz w:val="18"/>
                <w:szCs w:val="18"/>
              </w:rPr>
            </w:pPr>
            <w:hyperlink r:id="rId15" w:history="1">
              <w:r w:rsidR="00E71390">
                <w:rPr>
                  <w:rStyle w:val="af"/>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FA276C" w:rsidP="00E71390">
            <w:pPr>
              <w:overflowPunct/>
              <w:autoSpaceDE/>
              <w:autoSpaceDN/>
              <w:adjustRightInd/>
              <w:spacing w:after="0"/>
              <w:textAlignment w:val="auto"/>
              <w:rPr>
                <w:sz w:val="18"/>
                <w:szCs w:val="18"/>
              </w:rPr>
            </w:pPr>
            <w:hyperlink r:id="rId16" w:history="1">
              <w:r w:rsidR="00E71390">
                <w:rPr>
                  <w:rStyle w:val="af"/>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FA276C" w:rsidP="00E71390">
            <w:pPr>
              <w:overflowPunct/>
              <w:autoSpaceDE/>
              <w:autoSpaceDN/>
              <w:adjustRightInd/>
              <w:spacing w:after="0"/>
              <w:textAlignment w:val="auto"/>
              <w:rPr>
                <w:sz w:val="18"/>
                <w:szCs w:val="18"/>
              </w:rPr>
            </w:pPr>
            <w:hyperlink r:id="rId17" w:history="1">
              <w:r w:rsidR="00E71390">
                <w:rPr>
                  <w:rStyle w:val="af"/>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FA276C" w:rsidP="00E71390">
            <w:pPr>
              <w:overflowPunct/>
              <w:autoSpaceDE/>
              <w:autoSpaceDN/>
              <w:adjustRightInd/>
              <w:spacing w:after="0"/>
              <w:textAlignment w:val="auto"/>
              <w:rPr>
                <w:sz w:val="18"/>
                <w:szCs w:val="18"/>
              </w:rPr>
            </w:pPr>
            <w:hyperlink r:id="rId18" w:history="1">
              <w:r w:rsidR="00E71390">
                <w:rPr>
                  <w:rStyle w:val="af"/>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FA276C" w:rsidP="00E71390">
            <w:pPr>
              <w:overflowPunct/>
              <w:autoSpaceDE/>
              <w:autoSpaceDN/>
              <w:adjustRightInd/>
              <w:spacing w:after="0"/>
              <w:textAlignment w:val="auto"/>
              <w:rPr>
                <w:sz w:val="18"/>
                <w:szCs w:val="18"/>
              </w:rPr>
            </w:pPr>
            <w:hyperlink r:id="rId19" w:history="1">
              <w:r w:rsidR="00E71390">
                <w:rPr>
                  <w:rStyle w:val="af"/>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FA276C" w:rsidP="00E71390">
            <w:pPr>
              <w:overflowPunct/>
              <w:autoSpaceDE/>
              <w:autoSpaceDN/>
              <w:adjustRightInd/>
              <w:spacing w:after="0"/>
              <w:textAlignment w:val="auto"/>
              <w:rPr>
                <w:sz w:val="18"/>
                <w:szCs w:val="18"/>
              </w:rPr>
            </w:pPr>
            <w:hyperlink r:id="rId20" w:history="1">
              <w:r w:rsidR="00E71390">
                <w:rPr>
                  <w:rStyle w:val="af"/>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synchronous operation between Uu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1"/>
        <w:rPr>
          <w:rStyle w:val="1Char"/>
        </w:rPr>
      </w:pPr>
      <w:r w:rsidRPr="00425E6E">
        <w:rPr>
          <w:rStyle w:val="1Char"/>
        </w:rPr>
        <w:t>2</w:t>
      </w:r>
      <w:r>
        <w:rPr>
          <w:rStyle w:val="1Char"/>
        </w:rPr>
        <w:tab/>
      </w:r>
      <w:r w:rsidR="00E71390">
        <w:rPr>
          <w:rStyle w:val="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a9"/>
        <w:rPr>
          <w:rFonts w:eastAsia="宋体" w:cs="Arial"/>
          <w:b w:val="0"/>
          <w:noProof w:val="0"/>
          <w:sz w:val="20"/>
          <w:lang w:eastAsia="zh-CN"/>
        </w:rPr>
      </w:pPr>
      <w:r>
        <w:rPr>
          <w:rFonts w:eastAsia="宋体"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a9"/>
        <w:rPr>
          <w:rFonts w:eastAsia="宋体" w:cs="Arial"/>
          <w:b w:val="0"/>
          <w:noProof w:val="0"/>
          <w:sz w:val="20"/>
          <w:lang w:eastAsia="zh-CN"/>
        </w:rPr>
      </w:pPr>
    </w:p>
    <w:p w14:paraId="5C57C1C8" w14:textId="77777777" w:rsidR="00E71390" w:rsidRDefault="00E71390" w:rsidP="00E71390">
      <w:pPr>
        <w:pStyle w:val="a9"/>
        <w:rPr>
          <w:rFonts w:eastAsia="宋体" w:cs="Arial"/>
          <w:b w:val="0"/>
          <w:noProof w:val="0"/>
          <w:sz w:val="20"/>
          <w:lang w:eastAsia="zh-CN"/>
        </w:rPr>
      </w:pPr>
      <w:r>
        <w:rPr>
          <w:rFonts w:eastAsia="宋体"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a9"/>
        <w:rPr>
          <w:rFonts w:eastAsia="宋体" w:cs="Arial"/>
          <w:b w:val="0"/>
          <w:noProof w:val="0"/>
          <w:sz w:val="20"/>
          <w:lang w:eastAsia="zh-CN"/>
        </w:rPr>
      </w:pPr>
    </w:p>
    <w:p w14:paraId="2062B41C" w14:textId="77777777" w:rsidR="00E71390" w:rsidRPr="002926CF" w:rsidRDefault="00E71390" w:rsidP="00E71390">
      <w:pPr>
        <w:pStyle w:val="a9"/>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wider CBW:</w:t>
      </w:r>
    </w:p>
    <w:p w14:paraId="05A45BB6"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clarify if there is any limitation for the UL carrier positions (not just BWP positions) legacy UEs support for uplinkChannelBW-PerSCS-List and scs-SpecificCarrierList in symmetric operating bands with a fixed duplex distance and asymmetric UL/DL channel bandwidth.</w:t>
      </w:r>
    </w:p>
    <w:p w14:paraId="0D5EF7D0"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a9"/>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overlapping CBWs from network perspective (one cell approach):</w:t>
      </w:r>
    </w:p>
    <w:p w14:paraId="6295DCB5"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宋体"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a9"/>
        <w:numPr>
          <w:ilvl w:val="0"/>
          <w:numId w:val="36"/>
        </w:numPr>
        <w:textAlignment w:val="auto"/>
        <w:rPr>
          <w:rFonts w:eastAsia="宋体" w:cs="Arial"/>
          <w:bCs/>
          <w:noProof w:val="0"/>
          <w:sz w:val="20"/>
          <w:lang w:eastAsia="zh-CN"/>
        </w:rPr>
      </w:pPr>
      <w:bookmarkStart w:id="3" w:name="_Hlk84943599"/>
      <w:r w:rsidRPr="002926CF">
        <w:rPr>
          <w:rFonts w:eastAsia="宋体" w:cs="Arial"/>
          <w:bCs/>
          <w:noProof w:val="0"/>
          <w:sz w:val="20"/>
          <w:lang w:eastAsia="zh-CN"/>
        </w:rPr>
        <w:t>For the overlapping CBWs from UE perspective (two cell approach / CA approach):</w:t>
      </w:r>
    </w:p>
    <w:bookmarkEnd w:id="3"/>
    <w:p w14:paraId="1E7BFEAF" w14:textId="77777777" w:rsidR="00E71390" w:rsidRDefault="00E71390" w:rsidP="00E71390">
      <w:pPr>
        <w:pStyle w:val="a9"/>
        <w:numPr>
          <w:ilvl w:val="1"/>
          <w:numId w:val="36"/>
        </w:numPr>
        <w:textAlignment w:val="auto"/>
        <w:rPr>
          <w:rFonts w:eastAsia="Times New Roman"/>
          <w:lang w:eastAsia="en-US"/>
        </w:rPr>
      </w:pPr>
      <w:r>
        <w:rPr>
          <w:rFonts w:eastAsia="宋体"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a9"/>
        <w:numPr>
          <w:ilvl w:val="1"/>
          <w:numId w:val="36"/>
        </w:numPr>
        <w:textAlignment w:val="auto"/>
      </w:pPr>
      <w:r>
        <w:rPr>
          <w:rFonts w:eastAsia="宋体"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a9"/>
        <w:numPr>
          <w:ilvl w:val="0"/>
          <w:numId w:val="36"/>
        </w:numPr>
        <w:textAlignment w:val="auto"/>
        <w:rPr>
          <w:rFonts w:eastAsia="宋体" w:cs="Arial"/>
          <w:bCs/>
          <w:noProof w:val="0"/>
          <w:sz w:val="20"/>
          <w:lang w:eastAsia="zh-CN"/>
        </w:rPr>
      </w:pPr>
      <w:bookmarkStart w:id="4" w:name="_Hlk84944035"/>
      <w:r w:rsidRPr="002926CF">
        <w:rPr>
          <w:rFonts w:eastAsia="宋体" w:cs="Arial"/>
          <w:bCs/>
          <w:noProof w:val="0"/>
          <w:sz w:val="20"/>
          <w:lang w:eastAsia="zh-CN"/>
        </w:rPr>
        <w:t>For the overlapping CBWs from UE perspective (one cell approach):</w:t>
      </w:r>
    </w:p>
    <w:p w14:paraId="199E594F" w14:textId="77777777" w:rsidR="00E71390" w:rsidRDefault="00E71390" w:rsidP="00E71390">
      <w:pPr>
        <w:pStyle w:val="a9"/>
        <w:numPr>
          <w:ilvl w:val="1"/>
          <w:numId w:val="36"/>
        </w:numPr>
        <w:textAlignment w:val="auto"/>
        <w:rPr>
          <w:rFonts w:eastAsia="宋体" w:cs="Arial"/>
          <w:b w:val="0"/>
          <w:bCs/>
          <w:noProof w:val="0"/>
          <w:sz w:val="20"/>
          <w:lang w:eastAsia="zh-CN"/>
        </w:rPr>
      </w:pPr>
      <w:r>
        <w:rPr>
          <w:rFonts w:eastAsia="宋体" w:cs="Arial"/>
          <w:b w:val="0"/>
          <w:noProof w:val="0"/>
          <w:sz w:val="20"/>
          <w:lang w:eastAsia="zh-CN"/>
        </w:rPr>
        <w:t>Is it possible to configure the UE with a dedicated carrierBandwidth in the ServingCellConfig that is wider than/partially outside the carrierBandwidth configured in SIB1?</w:t>
      </w:r>
    </w:p>
    <w:p w14:paraId="6AD4DC66" w14:textId="77777777" w:rsidR="00E71390" w:rsidRDefault="00E71390" w:rsidP="00E71390">
      <w:pPr>
        <w:pStyle w:val="a9"/>
        <w:numPr>
          <w:ilvl w:val="1"/>
          <w:numId w:val="36"/>
        </w:numPr>
        <w:textAlignment w:val="auto"/>
        <w:rPr>
          <w:rFonts w:eastAsia="宋体"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1"/>
        <w:rPr>
          <w:rStyle w:val="1Char"/>
        </w:rPr>
      </w:pPr>
      <w:r>
        <w:rPr>
          <w:rStyle w:val="1Char"/>
        </w:rPr>
        <w:t>3</w:t>
      </w:r>
      <w:r>
        <w:rPr>
          <w:rStyle w:val="1Char"/>
        </w:rPr>
        <w:tab/>
      </w:r>
      <w:r w:rsidR="00AC164A">
        <w:rPr>
          <w:rStyle w:val="1Char"/>
        </w:rPr>
        <w:t>R</w:t>
      </w:r>
      <w:r w:rsidR="002926CF">
        <w:rPr>
          <w:rStyle w:val="1Char"/>
        </w:rPr>
        <w:t>eply LS drafting</w:t>
      </w:r>
    </w:p>
    <w:p w14:paraId="0BFE8355" w14:textId="4CAD1EED" w:rsidR="00622410" w:rsidRDefault="002926CF" w:rsidP="00622410">
      <w:pPr>
        <w:pStyle w:val="21"/>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07E282C5"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宋体" w:cs="Arial"/>
          <w:b w:val="0"/>
          <w:i/>
          <w:iCs/>
          <w:noProof w:val="0"/>
          <w:color w:val="4472C4" w:themeColor="accent1"/>
          <w:sz w:val="20"/>
          <w:lang w:eastAsia="zh-CN"/>
        </w:rPr>
        <w:t>uplinkChannelBW-PerSCS-List</w:t>
      </w:r>
      <w:r w:rsidRPr="002926CF">
        <w:rPr>
          <w:rFonts w:eastAsia="宋体" w:cs="Arial"/>
          <w:b w:val="0"/>
          <w:noProof w:val="0"/>
          <w:color w:val="4472C4" w:themeColor="accent1"/>
          <w:sz w:val="20"/>
          <w:lang w:eastAsia="zh-CN"/>
        </w:rPr>
        <w:t xml:space="preserve"> and </w:t>
      </w:r>
      <w:r w:rsidRPr="00361D72">
        <w:rPr>
          <w:rFonts w:eastAsia="宋体" w:cs="Arial"/>
          <w:b w:val="0"/>
          <w:i/>
          <w:iCs/>
          <w:noProof w:val="0"/>
          <w:color w:val="4472C4" w:themeColor="accent1"/>
          <w:sz w:val="20"/>
          <w:lang w:eastAsia="zh-CN"/>
        </w:rPr>
        <w:t>scs-SpecificCarrierList</w:t>
      </w:r>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31"/>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r w:rsidRPr="00361D72">
        <w:rPr>
          <w:rFonts w:ascii="Arial" w:hAnsi="Arial" w:cs="Arial"/>
          <w:i/>
          <w:iCs/>
          <w:sz w:val="20"/>
          <w:szCs w:val="20"/>
          <w:lang w:val="en-GB"/>
        </w:rPr>
        <w:t xml:space="preserve">carrierBandwidth </w:t>
      </w:r>
      <w:r w:rsidRPr="00361D72">
        <w:rPr>
          <w:rFonts w:ascii="Arial" w:hAnsi="Arial" w:cs="Arial"/>
          <w:sz w:val="20"/>
          <w:szCs w:val="20"/>
          <w:lang w:val="en-GB"/>
        </w:rPr>
        <w:t xml:space="preserve">of the </w:t>
      </w:r>
      <w:r w:rsidRPr="00361D72">
        <w:rPr>
          <w:rFonts w:ascii="Arial" w:hAnsi="Arial" w:cs="Arial"/>
          <w:i/>
          <w:iCs/>
          <w:sz w:val="20"/>
          <w:szCs w:val="20"/>
          <w:lang w:val="en-GB"/>
        </w:rPr>
        <w:t>scs-SpecificCarrier</w:t>
      </w:r>
      <w:r>
        <w:rPr>
          <w:rFonts w:ascii="Arial" w:hAnsi="Arial" w:cs="Arial"/>
          <w:sz w:val="20"/>
          <w:szCs w:val="20"/>
          <w:lang w:val="en-GB"/>
        </w:rPr>
        <w:t xml:space="preserve">, a BWP cannot extend outside the configured </w:t>
      </w:r>
      <w:r>
        <w:rPr>
          <w:rFonts w:ascii="Arial" w:hAnsi="Arial" w:cs="Arial"/>
          <w:i/>
          <w:iCs/>
          <w:sz w:val="20"/>
          <w:szCs w:val="20"/>
          <w:lang w:val="en-GB"/>
        </w:rPr>
        <w:t>carrierBandwidth</w:t>
      </w:r>
      <w:r>
        <w:rPr>
          <w:rFonts w:ascii="Arial" w:hAnsi="Arial" w:cs="Arial"/>
          <w:sz w:val="20"/>
          <w:szCs w:val="20"/>
          <w:lang w:val="en-GB"/>
        </w:rPr>
        <w:t>.</w:t>
      </w:r>
    </w:p>
    <w:p w14:paraId="3579DA08" w14:textId="4517250E" w:rsidR="00361D72" w:rsidRPr="002926CF"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r w:rsidRPr="00361D72">
        <w:rPr>
          <w:rFonts w:ascii="Arial" w:hAnsi="Arial" w:cs="Arial"/>
          <w:i/>
          <w:iCs/>
          <w:sz w:val="20"/>
          <w:szCs w:val="20"/>
          <w:lang w:val="en-GB"/>
        </w:rPr>
        <w:t>scs-SpecificCarrier</w:t>
      </w:r>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behavior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We tend to agree that it is not possible to place a carrier outside a band, but this is not something that RAN1 specs state. The bands are visible in RAN2 and RAN4 specs and RAN4 doesn’t need to send an LS to RAN1 so that we can explain RAN4 specs and what they mean back to them. Hence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31"/>
      </w:pPr>
      <w:r>
        <w:t>3.1.2</w:t>
      </w:r>
      <w:r w:rsidRPr="00622410">
        <w:tab/>
      </w:r>
      <w:r>
        <w:t>Round #2</w:t>
      </w:r>
    </w:p>
    <w:p w14:paraId="0E90D535" w14:textId="3A53918C" w:rsidR="00F0497B" w:rsidRPr="00F0497B" w:rsidRDefault="00F0497B" w:rsidP="00F0497B">
      <w:r w:rsidRPr="00B73E68">
        <w:rPr>
          <w:b/>
          <w:bCs/>
          <w:highlight w:val="yellow"/>
        </w:rPr>
        <w:t>Moderator commentary after round #1</w:t>
      </w:r>
      <w:r>
        <w:rPr>
          <w:b/>
          <w:bCs/>
        </w:rPr>
        <w:t xml:space="preserve">: </w:t>
      </w:r>
      <w:r>
        <w:t xml:space="preserve">The philosophy of the response might benefit from broadening it from just reading out loud the RAN1 specs, but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F0497B">
        <w:rPr>
          <w:b/>
          <w:bCs/>
          <w:highlight w:val="yellow"/>
        </w:rPr>
        <w:t>Updated proposed RAN1 reply:</w:t>
      </w:r>
      <w:r>
        <w:rPr>
          <w:b/>
          <w:bCs/>
        </w:rPr>
        <w:t xml:space="preserve"> </w:t>
      </w:r>
    </w:p>
    <w:p w14:paraId="250364A5" w14:textId="77777777" w:rsidR="00CE52FB" w:rsidRPr="002926CF" w:rsidRDefault="00CE52FB" w:rsidP="00CE52FB">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6A09A053" w14:textId="6BB8D52D" w:rsidR="00F0497B" w:rsidRDefault="00F0497B" w:rsidP="00F0497B">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宋体" w:cs="Arial"/>
          <w:b w:val="0"/>
          <w:i/>
          <w:iCs/>
          <w:noProof w:val="0"/>
          <w:color w:val="4472C4" w:themeColor="accent1"/>
          <w:sz w:val="20"/>
          <w:lang w:eastAsia="zh-CN"/>
        </w:rPr>
        <w:t>uplinkChannelBW-PerSCS-List</w:t>
      </w:r>
      <w:r w:rsidRPr="002926CF">
        <w:rPr>
          <w:rFonts w:eastAsia="宋体" w:cs="Arial"/>
          <w:b w:val="0"/>
          <w:noProof w:val="0"/>
          <w:color w:val="4472C4" w:themeColor="accent1"/>
          <w:sz w:val="20"/>
          <w:lang w:eastAsia="zh-CN"/>
        </w:rPr>
        <w:t xml:space="preserve"> and </w:t>
      </w:r>
      <w:r w:rsidRPr="00361D72">
        <w:rPr>
          <w:rFonts w:eastAsia="宋体" w:cs="Arial"/>
          <w:b w:val="0"/>
          <w:i/>
          <w:iCs/>
          <w:noProof w:val="0"/>
          <w:color w:val="4472C4" w:themeColor="accent1"/>
          <w:sz w:val="20"/>
          <w:lang w:eastAsia="zh-CN"/>
        </w:rPr>
        <w:t>scs-SpecificCarrierList</w:t>
      </w:r>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a9"/>
        <w:ind w:left="1080"/>
        <w:textAlignment w:val="auto"/>
        <w:rPr>
          <w:rFonts w:eastAsia="宋体" w:cs="Arial"/>
          <w:b w:val="0"/>
          <w:noProof w:val="0"/>
          <w:color w:val="FF0000"/>
          <w:sz w:val="20"/>
          <w:u w:val="single"/>
          <w:lang w:eastAsia="zh-CN"/>
        </w:rPr>
      </w:pPr>
      <w:r w:rsidRPr="00F0497B">
        <w:rPr>
          <w:rFonts w:eastAsia="宋体" w:cs="Arial"/>
          <w:bCs/>
          <w:noProof w:val="0"/>
          <w:sz w:val="20"/>
          <w:lang w:eastAsia="zh-CN"/>
        </w:rPr>
        <w:t>RAN1 answer</w:t>
      </w:r>
      <w:r w:rsidRPr="00F0497B">
        <w:rPr>
          <w:rFonts w:eastAsia="宋体" w:cs="Arial"/>
          <w:b w:val="0"/>
          <w:noProof w:val="0"/>
          <w:sz w:val="20"/>
          <w:lang w:eastAsia="zh-CN"/>
        </w:rPr>
        <w:t xml:space="preserve">: </w:t>
      </w:r>
      <w:r w:rsidRPr="00CE52FB">
        <w:rPr>
          <w:rFonts w:eastAsia="宋体" w:cs="Arial"/>
          <w:b w:val="0"/>
          <w:noProof w:val="0"/>
          <w:color w:val="FF0000"/>
          <w:sz w:val="20"/>
          <w:u w:val="single"/>
          <w:lang w:eastAsia="zh-CN"/>
        </w:rPr>
        <w:t xml:space="preserve">RAN1 specifications do not place any limitations to this as RAN1 specifications are agnostic to the definitions of operating bands, bandwidths and duplex distances. </w:t>
      </w:r>
      <w:r w:rsidRPr="00CE52FB">
        <w:rPr>
          <w:rFonts w:eastAsia="宋体"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a9"/>
        <w:ind w:left="1080"/>
        <w:textAlignment w:val="auto"/>
        <w:rPr>
          <w:b w:val="0"/>
          <w:bCs/>
        </w:rPr>
      </w:pPr>
    </w:p>
    <w:p w14:paraId="518C377D" w14:textId="77777777" w:rsidR="00F0497B" w:rsidRPr="002926CF" w:rsidRDefault="00F0497B" w:rsidP="00F0497B">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宋体" w:hAnsi="Arial" w:cs="Arial"/>
          <w:b/>
          <w:lang w:eastAsia="zh-CN"/>
        </w:rPr>
        <w:t xml:space="preserve">RAN1 answer: </w:t>
      </w:r>
      <w:r w:rsidRPr="00CE52FB">
        <w:rPr>
          <w:rFonts w:ascii="Arial" w:eastAsia="宋体" w:hAnsi="Arial" w:cs="Arial"/>
          <w:bCs/>
          <w:u w:val="single"/>
          <w:lang w:eastAsia="zh-CN"/>
        </w:rPr>
        <w:t xml:space="preserve">RAN1 specifications are agnostic to NR band definitions, and do not place any such limitations. </w:t>
      </w:r>
      <w:r w:rsidRPr="00CE52FB">
        <w:rPr>
          <w:rFonts w:ascii="Arial" w:eastAsia="宋体"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B42112">
        <w:trPr>
          <w:trHeight w:val="295"/>
        </w:trPr>
        <w:tc>
          <w:tcPr>
            <w:tcW w:w="1975" w:type="dxa"/>
            <w:shd w:val="clear" w:color="000000" w:fill="75B91A"/>
            <w:hideMark/>
          </w:tcPr>
          <w:p w14:paraId="6E2CB362"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B42112">
        <w:trPr>
          <w:trHeight w:val="182"/>
        </w:trPr>
        <w:tc>
          <w:tcPr>
            <w:tcW w:w="1975" w:type="dxa"/>
            <w:shd w:val="clear" w:color="auto" w:fill="auto"/>
          </w:tcPr>
          <w:p w14:paraId="232BD75B" w14:textId="43B62E2F" w:rsidR="00F0497B"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B42112">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af7"/>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‘There is no defined UE behaviour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B42112">
        <w:trPr>
          <w:trHeight w:val="182"/>
        </w:trPr>
        <w:tc>
          <w:tcPr>
            <w:tcW w:w="1975" w:type="dxa"/>
            <w:shd w:val="clear" w:color="auto" w:fill="auto"/>
          </w:tcPr>
          <w:p w14:paraId="0F4B5621" w14:textId="3B5C11E7"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B42112">
        <w:trPr>
          <w:trHeight w:val="182"/>
        </w:trPr>
        <w:tc>
          <w:tcPr>
            <w:tcW w:w="1975" w:type="dxa"/>
            <w:shd w:val="clear" w:color="auto" w:fill="auto"/>
          </w:tcPr>
          <w:p w14:paraId="74C136C5" w14:textId="72DE11E6"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ZTE</w:t>
            </w:r>
          </w:p>
        </w:tc>
        <w:tc>
          <w:tcPr>
            <w:tcW w:w="7938" w:type="dxa"/>
            <w:shd w:val="clear" w:color="auto" w:fill="auto"/>
          </w:tcPr>
          <w:p w14:paraId="335F0F04" w14:textId="6E6346EE"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can accept the draft response </w:t>
            </w:r>
            <w:r w:rsidR="00824F95">
              <w:rPr>
                <w:rFonts w:ascii="Arial" w:hAnsi="Arial" w:cs="Arial"/>
                <w:sz w:val="16"/>
                <w:szCs w:val="16"/>
                <w:lang w:eastAsia="zh-CN"/>
              </w:rPr>
              <w:t xml:space="preserve">from FL </w:t>
            </w:r>
            <w:r>
              <w:rPr>
                <w:rFonts w:ascii="Arial" w:hAnsi="Arial" w:cs="Arial"/>
                <w:sz w:val="16"/>
                <w:szCs w:val="16"/>
                <w:lang w:eastAsia="zh-CN"/>
              </w:rPr>
              <w:t>above.</w:t>
            </w:r>
          </w:p>
        </w:tc>
      </w:tr>
      <w:tr w:rsidR="00F0497B" w:rsidRPr="00BA6870" w14:paraId="71DF3182" w14:textId="77777777" w:rsidTr="00B42112">
        <w:trPr>
          <w:trHeight w:val="182"/>
        </w:trPr>
        <w:tc>
          <w:tcPr>
            <w:tcW w:w="1975" w:type="dxa"/>
            <w:shd w:val="clear" w:color="auto" w:fill="auto"/>
          </w:tcPr>
          <w:p w14:paraId="06145CBA" w14:textId="303F9C43"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6360809" w14:textId="284BC54B"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although we also think the second answer looks a bit indirect to the RAN4 question as Apple pointed.</w:t>
            </w:r>
          </w:p>
        </w:tc>
      </w:tr>
      <w:tr w:rsidR="00E949B2" w:rsidRPr="00BA6870" w14:paraId="38452424" w14:textId="77777777" w:rsidTr="00B42112">
        <w:trPr>
          <w:trHeight w:val="182"/>
        </w:trPr>
        <w:tc>
          <w:tcPr>
            <w:tcW w:w="1975" w:type="dxa"/>
            <w:shd w:val="clear" w:color="auto" w:fill="auto"/>
          </w:tcPr>
          <w:p w14:paraId="2C586F15" w14:textId="7E70BC48"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029E14EF" w14:textId="77777777"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with the proposed response with or without the sentence in cyan, although don’t see any value in that sentence.</w:t>
            </w:r>
          </w:p>
          <w:p w14:paraId="61D101F2" w14:textId="6A84E2E4"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to indicate that there is a requirement to the UL BWP and DL BWP to have the same central frequency as indicated by Apple as this is indeed a RAN1 restriction.</w:t>
            </w:r>
          </w:p>
          <w:p w14:paraId="0701300E" w14:textId="77777777" w:rsidR="00E949B2" w:rsidRDefault="00E949B2" w:rsidP="00B42112">
            <w:pPr>
              <w:overflowPunct/>
              <w:autoSpaceDE/>
              <w:autoSpaceDN/>
              <w:adjustRightInd/>
              <w:spacing w:after="0"/>
              <w:textAlignment w:val="auto"/>
              <w:rPr>
                <w:rFonts w:ascii="Arial" w:eastAsia="Yu Mincho" w:hAnsi="Arial" w:cs="Arial"/>
                <w:sz w:val="16"/>
                <w:szCs w:val="16"/>
              </w:rPr>
            </w:pPr>
          </w:p>
          <w:p w14:paraId="57AA3877" w14:textId="5A7A7980" w:rsidR="00E949B2" w:rsidRDefault="00E949B2" w:rsidP="00B42112">
            <w:pPr>
              <w:overflowPunct/>
              <w:autoSpaceDE/>
              <w:autoSpaceDN/>
              <w:adjustRightInd/>
              <w:spacing w:after="0"/>
              <w:textAlignment w:val="auto"/>
              <w:rPr>
                <w:rFonts w:ascii="Arial" w:eastAsia="Yu Mincho" w:hAnsi="Arial" w:cs="Arial"/>
                <w:sz w:val="16"/>
                <w:szCs w:val="16"/>
              </w:rPr>
            </w:pPr>
            <w:r w:rsidRPr="00E949B2">
              <w:rPr>
                <w:rFonts w:ascii="Arial" w:eastAsia="Yu Mincho" w:hAnsi="Arial" w:cs="Arial"/>
                <w:sz w:val="16"/>
                <w:szCs w:val="16"/>
                <w:highlight w:val="yellow"/>
              </w:rPr>
              <w:t>@Apple,</w:t>
            </w:r>
            <w:r>
              <w:rPr>
                <w:rFonts w:ascii="Arial" w:eastAsia="Yu Mincho" w:hAnsi="Arial" w:cs="Arial"/>
                <w:sz w:val="16"/>
                <w:szCs w:val="16"/>
              </w:rPr>
              <w:t xml:space="preserve"> it is RAN4 business that the UE cannot operate outside a defined band, but there is no such restriction in RAN1 specifications. It makes no sense for RAN1 to answer to RAN4 that RAN4 doesn’t specify for UEs that are outside defined bands, nor RAN2 defines any capabilities to do so, but the cyan sentence anyway does this already. Even this is not really a justified RAN1 answer and stating universal facts should be unnecessary as RAN4 must be at least as well aware of the restrictions their spec place on the UE as RAN1 is. RAN1 just doesn’t add anything more to those restrictions in place in RAN4 (and RAN2), and that’s what the answer should be.</w:t>
            </w:r>
          </w:p>
        </w:tc>
      </w:tr>
      <w:tr w:rsidR="000D17DD" w14:paraId="66A96664"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BC052BC"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32DF33"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Although it is true that in core specs there is almost no band mentioned in RAN1, it is also the case that UE features are created from RAN1 wherein most of the UE capabilities can only be reported per band or per BC. Thus, UE behaviour for the transmissions outside a band is undetermined. There are no UE capabilities reported/assumed for that part.</w:t>
            </w:r>
          </w:p>
        </w:tc>
      </w:tr>
    </w:tbl>
    <w:p w14:paraId="5AE1788E" w14:textId="77777777" w:rsidR="00F0497B" w:rsidRPr="00F0497B" w:rsidRDefault="00F0497B" w:rsidP="00F0497B">
      <w:pPr>
        <w:ind w:left="1080"/>
        <w:rPr>
          <w:rFonts w:ascii="Arial" w:hAnsi="Arial" w:cs="Arial"/>
          <w:b/>
          <w:bCs/>
        </w:rPr>
      </w:pPr>
    </w:p>
    <w:p w14:paraId="6DD95E1B" w14:textId="14645933" w:rsidR="002926CF" w:rsidRDefault="002926CF" w:rsidP="002926CF">
      <w:pPr>
        <w:pStyle w:val="21"/>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clarify whether two time staggered SSBs and CORESET#0 on the same frequency (when the frequency separation is not enough to send them simultaneously at the same time and thus time staggering is needed) are supported in RAN1/2 specifications so that U</w:t>
      </w:r>
      <w:r w:rsidR="003B4646" w:rsidRPr="002926CF">
        <w:rPr>
          <w:rFonts w:eastAsia="宋体" w:cs="Arial"/>
          <w:b w:val="0"/>
          <w:noProof w:val="0"/>
          <w:color w:val="4472C4" w:themeColor="accent1"/>
          <w:sz w:val="20"/>
          <w:lang w:eastAsia="zh-CN"/>
        </w:rPr>
        <w:t>e</w:t>
      </w:r>
      <w:r w:rsidRPr="002926CF">
        <w:rPr>
          <w:rFonts w:eastAsia="宋体" w:cs="Arial"/>
          <w:b w:val="0"/>
          <w:noProof w:val="0"/>
          <w:color w:val="4472C4" w:themeColor="accent1"/>
          <w:sz w:val="20"/>
          <w:lang w:eastAsia="zh-CN"/>
        </w:rPr>
        <w:t xml:space="preserve">s configured with left and right channels of the next smaller regular size can track their own time staggered SSB and CORESET#0. </w:t>
      </w:r>
    </w:p>
    <w:p w14:paraId="7E510137" w14:textId="1F97AC8F" w:rsidR="004A7DB8" w:rsidRDefault="004A7DB8" w:rsidP="004A7DB8">
      <w:pPr>
        <w:pStyle w:val="31"/>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af7"/>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af7"/>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 xml:space="preserve">s configured with left and right channels of the next smaller regular size can track their own time staggered SSB and </w:t>
            </w:r>
            <w:r w:rsidRPr="00F7737C">
              <w:rPr>
                <w:rFonts w:ascii="Arial" w:hAnsi="Arial" w:cs="Arial"/>
                <w:sz w:val="20"/>
                <w:szCs w:val="20"/>
                <w:lang w:val="en-GB"/>
              </w:rPr>
              <w:lastRenderedPageBreak/>
              <w:t>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OK with the original proposal with the fix of Ues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31"/>
      </w:pPr>
      <w:r>
        <w:t>3.2.2</w:t>
      </w:r>
      <w:r w:rsidRPr="00622410">
        <w:tab/>
      </w:r>
      <w:r>
        <w:t>Round #2</w:t>
      </w:r>
    </w:p>
    <w:p w14:paraId="4C09A980" w14:textId="31B1677A" w:rsidR="00F0497B" w:rsidRDefault="00945D53" w:rsidP="00361D72">
      <w:r w:rsidRPr="00B73E68">
        <w:rPr>
          <w:b/>
          <w:bCs/>
          <w:highlight w:val="yellow"/>
        </w:rPr>
        <w:t>Moderator commentary after round #1</w:t>
      </w:r>
      <w:r>
        <w:rPr>
          <w:b/>
          <w:bCs/>
        </w:rPr>
        <w:t xml:space="preserve">: </w:t>
      </w:r>
      <w:r>
        <w:t>The proposals seem quite stabile. On Qualcomm comment I would argue that RAN1 specs allow also for things that are NOT compliant to existing requirements in RAN2 and RAN4, these are not allowed because of those requirements in RAN2 and RAN4 requirements. As the 1</w:t>
      </w:r>
      <w:r w:rsidRPr="00945D53">
        <w:rPr>
          <w:vertAlign w:val="superscript"/>
        </w:rPr>
        <w:t>st</w:t>
      </w:r>
      <w:r>
        <w:t xml:space="preserve"> bullet goes somewhat out of the RAN1 realm and talk of idle mode and camping, I revised the 1</w:t>
      </w:r>
      <w:r w:rsidRPr="00945D53">
        <w:rPr>
          <w:vertAlign w:val="superscript"/>
        </w:rPr>
        <w:t>st</w:t>
      </w:r>
      <w:r>
        <w:t xml:space="preserve"> bullet along the lines of the Qualcomm proposal.</w:t>
      </w:r>
    </w:p>
    <w:p w14:paraId="0EE8A687" w14:textId="77777777" w:rsidR="00945D53" w:rsidRDefault="00945D53" w:rsidP="00945D53">
      <w:pPr>
        <w:rPr>
          <w:b/>
          <w:bCs/>
        </w:rPr>
      </w:pPr>
      <w:r w:rsidRPr="00F0497B">
        <w:rPr>
          <w:b/>
          <w:bCs/>
          <w:highlight w:val="yellow"/>
        </w:rPr>
        <w:t>Updated proposed RAN1 reply:</w:t>
      </w:r>
      <w:r>
        <w:rPr>
          <w:b/>
          <w:bCs/>
        </w:rPr>
        <w:t xml:space="preserve"> </w:t>
      </w:r>
    </w:p>
    <w:p w14:paraId="2C2AD87D" w14:textId="1FA3522A" w:rsidR="00945D53" w:rsidRDefault="00945D53" w:rsidP="00945D53">
      <w:pPr>
        <w:pStyle w:val="af7"/>
        <w:numPr>
          <w:ilvl w:val="0"/>
          <w:numId w:val="36"/>
        </w:numPr>
        <w:rPr>
          <w:rFonts w:ascii="Arial" w:hAnsi="Arial" w:cs="Arial"/>
          <w:sz w:val="20"/>
          <w:szCs w:val="20"/>
          <w:lang w:val="en-GB"/>
        </w:rPr>
      </w:pPr>
      <w:r w:rsidRPr="00832B66">
        <w:rPr>
          <w:rFonts w:ascii="Arial" w:hAnsi="Arial" w:cs="Arial"/>
          <w:sz w:val="20"/>
          <w:szCs w:val="20"/>
          <w:lang w:val="en-GB"/>
        </w:rPr>
        <w:t>In idle mode, all U</w:t>
      </w:r>
      <w:r>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 </w:t>
      </w:r>
      <w:r>
        <w:rPr>
          <w:rFonts w:ascii="Arial" w:hAnsi="Arial" w:cs="Arial"/>
          <w:color w:val="FF0000"/>
          <w:sz w:val="20"/>
          <w:szCs w:val="20"/>
          <w:u w:val="single"/>
          <w:lang w:val="en-GB"/>
        </w:rPr>
        <w:t>obviously as</w:t>
      </w:r>
      <w:r w:rsidRPr="00945D53">
        <w:rPr>
          <w:rFonts w:ascii="Arial" w:hAnsi="Arial" w:cs="Arial"/>
          <w:color w:val="FF0000"/>
          <w:sz w:val="20"/>
          <w:szCs w:val="20"/>
          <w:u w:val="single"/>
          <w:lang w:val="en-GB"/>
        </w:rPr>
        <w:t xml:space="preserve"> long as the configuration on each cell in this “one cell” approach is </w:t>
      </w:r>
      <w:r>
        <w:rPr>
          <w:rFonts w:ascii="Arial" w:hAnsi="Arial" w:cs="Arial"/>
          <w:color w:val="FF0000"/>
          <w:sz w:val="20"/>
          <w:szCs w:val="20"/>
          <w:u w:val="single"/>
          <w:lang w:val="en-GB"/>
        </w:rPr>
        <w:t>otherwise configured in compliance with the RAN1/2/4 specifications</w:t>
      </w:r>
      <w:r w:rsidRPr="00945D53">
        <w:rPr>
          <w:rFonts w:ascii="Arial" w:hAnsi="Arial" w:cs="Arial"/>
          <w:sz w:val="20"/>
          <w:szCs w:val="20"/>
          <w:lang w:val="en-GB"/>
        </w:rPr>
        <w:t>.</w:t>
      </w:r>
    </w:p>
    <w:p w14:paraId="02BFFC78" w14:textId="3B55B89F" w:rsidR="00945D53" w:rsidRDefault="00945D53" w:rsidP="00945D53">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796ED694" w14:textId="27F46C24" w:rsidR="00945D53" w:rsidRDefault="00945D53" w:rsidP="00361D72"/>
    <w:p w14:paraId="0BF72311"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B42112">
        <w:trPr>
          <w:trHeight w:val="295"/>
        </w:trPr>
        <w:tc>
          <w:tcPr>
            <w:tcW w:w="1975" w:type="dxa"/>
            <w:shd w:val="clear" w:color="000000" w:fill="75B91A"/>
            <w:hideMark/>
          </w:tcPr>
          <w:p w14:paraId="2308E92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B42112">
        <w:trPr>
          <w:trHeight w:val="182"/>
        </w:trPr>
        <w:tc>
          <w:tcPr>
            <w:tcW w:w="1975" w:type="dxa"/>
            <w:shd w:val="clear" w:color="auto" w:fill="auto"/>
          </w:tcPr>
          <w:p w14:paraId="5409205D" w14:textId="234022BA"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B42112">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af7"/>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r>
              <w:rPr>
                <w:rFonts w:ascii="Arial" w:eastAsiaTheme="minorEastAsia" w:hAnsi="Arial" w:cs="Arial"/>
                <w:sz w:val="16"/>
                <w:szCs w:val="16"/>
                <w:lang w:val="en-GB" w:eastAsia="zh-CN"/>
              </w:rPr>
              <w:t>…..</w:t>
            </w:r>
          </w:p>
        </w:tc>
      </w:tr>
      <w:tr w:rsidR="00945D53" w:rsidRPr="00BA6870" w14:paraId="3B150BA0" w14:textId="77777777" w:rsidTr="00B42112">
        <w:trPr>
          <w:trHeight w:val="182"/>
        </w:trPr>
        <w:tc>
          <w:tcPr>
            <w:tcW w:w="1975" w:type="dxa"/>
            <w:shd w:val="clear" w:color="auto" w:fill="auto"/>
          </w:tcPr>
          <w:p w14:paraId="0E46B2E8" w14:textId="52D73685"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and also fine with adding inactive state as proposed by Apple. </w:t>
            </w:r>
          </w:p>
        </w:tc>
      </w:tr>
      <w:tr w:rsidR="00945D53" w:rsidRPr="00BA6870" w14:paraId="79CAC730" w14:textId="77777777" w:rsidTr="00B42112">
        <w:trPr>
          <w:trHeight w:val="182"/>
        </w:trPr>
        <w:tc>
          <w:tcPr>
            <w:tcW w:w="1975" w:type="dxa"/>
            <w:shd w:val="clear" w:color="auto" w:fill="auto"/>
          </w:tcPr>
          <w:p w14:paraId="316BC70D" w14:textId="2BFAA13C"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0EC013F8" w14:textId="7CB119A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K with the draft response.</w:t>
            </w:r>
          </w:p>
        </w:tc>
      </w:tr>
      <w:tr w:rsidR="00945D53" w:rsidRPr="00BA6870" w14:paraId="707CF97E" w14:textId="77777777" w:rsidTr="00B42112">
        <w:trPr>
          <w:trHeight w:val="182"/>
        </w:trPr>
        <w:tc>
          <w:tcPr>
            <w:tcW w:w="1975" w:type="dxa"/>
            <w:shd w:val="clear" w:color="auto" w:fill="auto"/>
          </w:tcPr>
          <w:p w14:paraId="7348822F" w14:textId="68203377"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3FB727C1" w14:textId="7336925E"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4141ECA1" w14:textId="77777777" w:rsidTr="00B42112">
        <w:trPr>
          <w:trHeight w:val="182"/>
        </w:trPr>
        <w:tc>
          <w:tcPr>
            <w:tcW w:w="1975" w:type="dxa"/>
            <w:shd w:val="clear" w:color="auto" w:fill="auto"/>
          </w:tcPr>
          <w:p w14:paraId="1466C63A" w14:textId="35421089"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45CF6AD3" w14:textId="4B68D3FF"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OK with the response and OK to ad inactive state even though that’s more of a RAN2 detail.</w:t>
            </w:r>
          </w:p>
        </w:tc>
      </w:tr>
      <w:tr w:rsidR="000D17DD" w14:paraId="43BE5F8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F5FAAB5"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24D2F8"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Can live with it.</w:t>
            </w:r>
          </w:p>
        </w:tc>
      </w:tr>
    </w:tbl>
    <w:p w14:paraId="66E57645" w14:textId="77777777" w:rsidR="00945D53" w:rsidRPr="00101F7B" w:rsidRDefault="00945D53" w:rsidP="00361D72"/>
    <w:p w14:paraId="7AAA4258" w14:textId="62814558" w:rsidR="00F7737C" w:rsidRDefault="00F7737C" w:rsidP="00F7737C">
      <w:pPr>
        <w:pStyle w:val="21"/>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a9"/>
        <w:ind w:left="720"/>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a9"/>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a9"/>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clarify how PDCCH reception in overlapped CA when PCell and S</w:t>
      </w:r>
      <w:r w:rsidR="003B4646" w:rsidRPr="00F7737C">
        <w:rPr>
          <w:rFonts w:eastAsia="宋体" w:cs="Arial"/>
          <w:b w:val="0"/>
          <w:noProof w:val="0"/>
          <w:color w:val="4472C4" w:themeColor="accent1"/>
          <w:sz w:val="20"/>
          <w:lang w:eastAsia="zh-CN"/>
        </w:rPr>
        <w:t>c</w:t>
      </w:r>
      <w:r w:rsidRPr="00F7737C">
        <w:rPr>
          <w:rFonts w:eastAsia="宋体" w:cs="Arial"/>
          <w:b w:val="0"/>
          <w:noProof w:val="0"/>
          <w:color w:val="4472C4" w:themeColor="accent1"/>
          <w:sz w:val="20"/>
          <w:lang w:eastAsia="zh-CN"/>
        </w:rPr>
        <w:t>ell PDCCH resources partially overlap and whether there are any impacts to cross-carrier scheduling</w:t>
      </w:r>
    </w:p>
    <w:p w14:paraId="75348754" w14:textId="74685CF1" w:rsidR="004A7DB8" w:rsidRDefault="004A7DB8" w:rsidP="004A7DB8">
      <w:pPr>
        <w:pStyle w:val="31"/>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af7"/>
        <w:numPr>
          <w:ilvl w:val="0"/>
          <w:numId w:val="36"/>
        </w:numPr>
        <w:rPr>
          <w:rFonts w:ascii="Arial" w:hAnsi="Arial" w:cs="Arial"/>
          <w:sz w:val="20"/>
          <w:szCs w:val="20"/>
          <w:lang w:val="en-GB"/>
        </w:rPr>
      </w:pPr>
      <w:r w:rsidRPr="002F082D">
        <w:rPr>
          <w:rFonts w:ascii="Arial" w:hAnsi="Arial" w:cs="Arial"/>
          <w:sz w:val="20"/>
          <w:szCs w:val="20"/>
          <w:lang w:val="en-GB"/>
        </w:rPr>
        <w:lastRenderedPageBreak/>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af7"/>
        <w:numPr>
          <w:ilvl w:val="0"/>
          <w:numId w:val="36"/>
        </w:numPr>
        <w:rPr>
          <w:rFonts w:ascii="Arial" w:hAnsi="Arial" w:cs="Arial"/>
          <w:sz w:val="20"/>
          <w:szCs w:val="20"/>
          <w:lang w:val="en-GB"/>
        </w:rPr>
      </w:pPr>
      <w:r>
        <w:rPr>
          <w:rFonts w:ascii="Arial" w:hAnsi="Arial" w:cs="Arial"/>
          <w:sz w:val="20"/>
          <w:szCs w:val="20"/>
          <w:lang w:val="en-GB"/>
        </w:rPr>
        <w:t>gNB scheduler is responsible for avoiding collisions of different transmissions in general, this would be the case with overlapped CA as well.</w:t>
      </w:r>
    </w:p>
    <w:p w14:paraId="67D77812" w14:textId="264FD5EF" w:rsidR="002F082D" w:rsidRPr="002F082D" w:rsidRDefault="002F082D" w:rsidP="002F082D">
      <w:pPr>
        <w:pStyle w:val="af7"/>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gNB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af7"/>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af7"/>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af7"/>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af7"/>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af7"/>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with vivo and Qualcomm that even though the spec support seems to be there, one cannot really expect the UEs to accept that sort of configurations even if they indicate support for intra-band CA. This maybe worthwhile communicating to RAN4.</w:t>
            </w:r>
          </w:p>
        </w:tc>
      </w:tr>
    </w:tbl>
    <w:p w14:paraId="384EC566" w14:textId="40F7A8BB" w:rsidR="00F0497B" w:rsidRDefault="00F0497B" w:rsidP="00622410"/>
    <w:p w14:paraId="3A003AF7" w14:textId="479FAEE8" w:rsidR="00F0497B" w:rsidRDefault="00F0497B" w:rsidP="00F0497B">
      <w:pPr>
        <w:pStyle w:val="31"/>
      </w:pPr>
      <w:r>
        <w:t>3.3.2</w:t>
      </w:r>
      <w:r w:rsidRPr="00622410">
        <w:tab/>
      </w:r>
      <w:r>
        <w:t>Round #2</w:t>
      </w:r>
    </w:p>
    <w:p w14:paraId="64C4E8A2" w14:textId="77777777" w:rsidR="00E0303C" w:rsidRDefault="00945D53" w:rsidP="00945D53">
      <w:pPr>
        <w:rPr>
          <w:b/>
          <w:bCs/>
        </w:rPr>
      </w:pPr>
      <w:r w:rsidRPr="00B73E68">
        <w:rPr>
          <w:b/>
          <w:bCs/>
          <w:highlight w:val="yellow"/>
        </w:rPr>
        <w:t>Moderator commentary after round #1:</w:t>
      </w:r>
    </w:p>
    <w:p w14:paraId="533E3FCC" w14:textId="0772F667" w:rsidR="00E0303C" w:rsidRPr="00E0303C" w:rsidRDefault="004B692F" w:rsidP="00E0303C">
      <w:pPr>
        <w:pStyle w:val="af7"/>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w:t>
      </w:r>
      <w:r w:rsidR="00E0303C" w:rsidRPr="00E0303C">
        <w:rPr>
          <w:rFonts w:ascii="Times New Roman" w:hAnsi="Times New Roman"/>
          <w:sz w:val="20"/>
          <w:szCs w:val="20"/>
          <w:lang w:val="en-GB"/>
        </w:rPr>
        <w:t xml:space="preserve">vivo </w:t>
      </w:r>
      <w:r w:rsidRPr="00E0303C">
        <w:rPr>
          <w:rFonts w:ascii="Times New Roman" w:hAnsi="Times New Roman"/>
          <w:sz w:val="20"/>
          <w:szCs w:val="20"/>
          <w:lang w:val="en-GB"/>
        </w:rPr>
        <w:t xml:space="preserve">concern on spec support for resource collision seems odd. </w:t>
      </w:r>
      <w:r w:rsidR="00E0303C" w:rsidRPr="00E0303C">
        <w:rPr>
          <w:rFonts w:ascii="Times New Roman" w:hAnsi="Times New Roman"/>
          <w:sz w:val="20"/>
          <w:szCs w:val="20"/>
          <w:lang w:val="en-GB"/>
        </w:rPr>
        <w:t>An</w:t>
      </w:r>
      <w:r w:rsidRPr="00E0303C">
        <w:rPr>
          <w:rFonts w:ascii="Times New Roman" w:hAnsi="Times New Roman"/>
          <w:sz w:val="20"/>
          <w:szCs w:val="20"/>
          <w:lang w:val="en-GB"/>
        </w:rPr>
        <w:t xml:space="preserve"> NR carrier can ove</w:t>
      </w:r>
      <w:r w:rsidR="00E0303C" w:rsidRPr="00E0303C">
        <w:rPr>
          <w:rFonts w:ascii="Times New Roman" w:hAnsi="Times New Roman"/>
          <w:sz w:val="20"/>
          <w:szCs w:val="20"/>
          <w:lang w:val="en-GB"/>
        </w:rPr>
        <w:t>r</w:t>
      </w:r>
      <w:r w:rsidRPr="00E0303C">
        <w:rPr>
          <w:rFonts w:ascii="Times New Roman" w:hAnsi="Times New Roman"/>
          <w:sz w:val="20"/>
          <w:szCs w:val="20"/>
          <w:lang w:val="en-GB"/>
        </w:rPr>
        <w:t>lap with an LTE carrier and manage the resource collisions</w:t>
      </w:r>
      <w:r w:rsidR="00E0303C" w:rsidRPr="00E0303C">
        <w:rPr>
          <w:rFonts w:ascii="Times New Roman" w:hAnsi="Times New Roman"/>
          <w:sz w:val="20"/>
          <w:szCs w:val="20"/>
          <w:lang w:val="en-GB"/>
        </w:rPr>
        <w:t xml:space="preserve"> of all signals when the only thing specified is collision handling of LTE CRS to connected mode NR PDSCH. The collision handling of partially overlapped NR carriers may lead to inefficiencies depending on the level of overlap, and a gNB scheduler’s ability to fully handle the collision cases depends on how the scheduler implemented, but such speculation doesn’t belong to RAN1 LS response to RAN4. </w:t>
      </w:r>
    </w:p>
    <w:p w14:paraId="60637B1F" w14:textId="4042D569" w:rsidR="00E0303C" w:rsidRPr="00E0303C" w:rsidRDefault="00E0303C" w:rsidP="00E0303C">
      <w:pPr>
        <w:pStyle w:val="af7"/>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Huawei suggestion of UE behaviour being undefined </w:t>
      </w:r>
      <w:r>
        <w:rPr>
          <w:rFonts w:ascii="Times New Roman" w:hAnsi="Times New Roman"/>
          <w:sz w:val="20"/>
          <w:szCs w:val="20"/>
          <w:lang w:val="en-GB"/>
        </w:rPr>
        <w:t xml:space="preserve">would call for some clarification that what is undefined. The UE is specified to perform measurements on a carrier from the CSI-RS resources </w:t>
      </w:r>
      <w:r w:rsidR="00775DDD">
        <w:rPr>
          <w:rFonts w:ascii="Times New Roman" w:hAnsi="Times New Roman"/>
          <w:sz w:val="20"/>
          <w:szCs w:val="20"/>
          <w:lang w:val="en-GB"/>
        </w:rPr>
        <w:t xml:space="preserve">configured </w:t>
      </w:r>
      <w:r>
        <w:rPr>
          <w:rFonts w:ascii="Times New Roman" w:hAnsi="Times New Roman"/>
          <w:sz w:val="20"/>
          <w:szCs w:val="20"/>
          <w:lang w:val="en-GB"/>
        </w:rPr>
        <w:t>on that carrier and the UE is specified to monitor PDCCH on CORESET/SS</w:t>
      </w:r>
      <w:r w:rsidR="00775DDD">
        <w:rPr>
          <w:rFonts w:ascii="Times New Roman" w:hAnsi="Times New Roman"/>
          <w:sz w:val="20"/>
          <w:szCs w:val="20"/>
          <w:lang w:val="en-GB"/>
        </w:rPr>
        <w:t>s</w:t>
      </w:r>
      <w:r>
        <w:rPr>
          <w:rFonts w:ascii="Times New Roman" w:hAnsi="Times New Roman"/>
          <w:sz w:val="20"/>
          <w:szCs w:val="20"/>
          <w:lang w:val="en-GB"/>
        </w:rPr>
        <w:t xml:space="preserve"> </w:t>
      </w:r>
      <w:r w:rsidR="00775DDD">
        <w:rPr>
          <w:rFonts w:ascii="Times New Roman" w:hAnsi="Times New Roman"/>
          <w:sz w:val="20"/>
          <w:szCs w:val="20"/>
          <w:lang w:val="en-GB"/>
        </w:rPr>
        <w:t xml:space="preserve">configured on that carrier. There are no exceptions </w:t>
      </w:r>
      <w:r w:rsidR="00B73E68">
        <w:rPr>
          <w:rFonts w:ascii="Times New Roman" w:hAnsi="Times New Roman"/>
          <w:sz w:val="20"/>
          <w:szCs w:val="20"/>
          <w:lang w:val="en-GB"/>
        </w:rPr>
        <w:t xml:space="preserve">with CA configuration to this. Specifically there doesn’t seem to be anything in the spec </w:t>
      </w:r>
      <w:r w:rsidR="00775DDD">
        <w:rPr>
          <w:rFonts w:ascii="Times New Roman" w:hAnsi="Times New Roman"/>
          <w:sz w:val="20"/>
          <w:szCs w:val="20"/>
          <w:lang w:val="en-GB"/>
        </w:rPr>
        <w:t xml:space="preserve">that lead to overlapped resources leading to undefined UE behaviour. It may well be that in all cases it is not </w:t>
      </w:r>
      <w:r w:rsidR="00775DDD">
        <w:rPr>
          <w:rFonts w:ascii="Times New Roman" w:hAnsi="Times New Roman"/>
          <w:sz w:val="20"/>
          <w:szCs w:val="20"/>
          <w:lang w:val="en-GB"/>
        </w:rPr>
        <w:lastRenderedPageBreak/>
        <w:t>possible to schedule a PDCCH or transmit a CSI-RS on the overlapped CORESET/SS or CSI-RS resources without there being a collision in transmission</w:t>
      </w:r>
      <w:r w:rsidR="00B73E68">
        <w:rPr>
          <w:rFonts w:ascii="Times New Roman" w:hAnsi="Times New Roman"/>
          <w:sz w:val="20"/>
          <w:szCs w:val="20"/>
          <w:lang w:val="en-GB"/>
        </w:rPr>
        <w:t xml:space="preserve"> messing up with the PDCCH decoding or CSI-RS measurement</w:t>
      </w:r>
      <w:r w:rsidR="00775DDD">
        <w:rPr>
          <w:rFonts w:ascii="Times New Roman" w:hAnsi="Times New Roman"/>
          <w:sz w:val="20"/>
          <w:szCs w:val="20"/>
          <w:lang w:val="en-GB"/>
        </w:rPr>
        <w:t>, but this is an issue of configuration/scheduling, not an issue of UE behaviour being undefined.</w:t>
      </w:r>
    </w:p>
    <w:p w14:paraId="069DF4AC" w14:textId="5DF320CD" w:rsidR="00945D53" w:rsidRPr="00E0303C" w:rsidRDefault="00E0303C" w:rsidP="00E0303C">
      <w:pPr>
        <w:pStyle w:val="af7"/>
        <w:numPr>
          <w:ilvl w:val="0"/>
          <w:numId w:val="38"/>
        </w:numPr>
        <w:rPr>
          <w:rFonts w:ascii="Times New Roman" w:hAnsi="Times New Roman"/>
          <w:sz w:val="18"/>
          <w:szCs w:val="18"/>
        </w:rPr>
      </w:pPr>
      <w:r w:rsidRPr="00E0303C">
        <w:rPr>
          <w:rFonts w:ascii="Times New Roman" w:hAnsi="Times New Roman"/>
          <w:sz w:val="20"/>
          <w:szCs w:val="20"/>
          <w:lang w:val="en-GB"/>
        </w:rPr>
        <w:t>As commented by many, it may not be fully evident that such case is not something RAN1 foresees supported by UEs of today, so I have introduced a point on that</w:t>
      </w:r>
      <w:r w:rsidRPr="00E0303C">
        <w:rPr>
          <w:rFonts w:ascii="Times New Roman" w:hAnsi="Times New Roman"/>
          <w:sz w:val="20"/>
          <w:szCs w:val="20"/>
        </w:rPr>
        <w:t>.</w:t>
      </w:r>
    </w:p>
    <w:p w14:paraId="72CAF817" w14:textId="77777777" w:rsidR="00E0303C" w:rsidRDefault="00E0303C" w:rsidP="00945D53">
      <w:pPr>
        <w:rPr>
          <w:b/>
          <w:bCs/>
          <w:highlight w:val="yellow"/>
        </w:rPr>
      </w:pPr>
    </w:p>
    <w:p w14:paraId="74C01A10" w14:textId="63774CD2" w:rsidR="00945D53" w:rsidRDefault="00945D53" w:rsidP="00945D53">
      <w:pPr>
        <w:rPr>
          <w:b/>
          <w:bCs/>
        </w:rPr>
      </w:pPr>
      <w:r w:rsidRPr="00F0497B">
        <w:rPr>
          <w:b/>
          <w:bCs/>
          <w:highlight w:val="yellow"/>
        </w:rPr>
        <w:t>Updated proposed RAN1 reply:</w:t>
      </w:r>
      <w:r>
        <w:rPr>
          <w:b/>
          <w:bCs/>
        </w:rPr>
        <w:t xml:space="preserve"> </w:t>
      </w:r>
    </w:p>
    <w:p w14:paraId="31B5601C" w14:textId="4322EBBC" w:rsidR="004B692F" w:rsidRDefault="004B692F" w:rsidP="004B692F">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af7"/>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af7"/>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af7"/>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B42112">
        <w:trPr>
          <w:trHeight w:val="295"/>
        </w:trPr>
        <w:tc>
          <w:tcPr>
            <w:tcW w:w="1975" w:type="dxa"/>
            <w:shd w:val="clear" w:color="000000" w:fill="75B91A"/>
            <w:hideMark/>
          </w:tcPr>
          <w:p w14:paraId="7E9E8088"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B42112">
        <w:trPr>
          <w:trHeight w:val="182"/>
        </w:trPr>
        <w:tc>
          <w:tcPr>
            <w:tcW w:w="1975" w:type="dxa"/>
            <w:shd w:val="clear" w:color="auto" w:fill="auto"/>
          </w:tcPr>
          <w:p w14:paraId="67497FC8" w14:textId="7ED517F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B42112">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color): </w:t>
            </w:r>
          </w:p>
          <w:p w14:paraId="1777B043" w14:textId="70BCBA87"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af7"/>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1DF8B22E" w14:textId="77777777" w:rsidR="00320ACC" w:rsidRDefault="00320ACC" w:rsidP="00B42112">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af7"/>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af7"/>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B42112">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B42112">
        <w:trPr>
          <w:trHeight w:val="182"/>
        </w:trPr>
        <w:tc>
          <w:tcPr>
            <w:tcW w:w="1975" w:type="dxa"/>
            <w:shd w:val="clear" w:color="auto" w:fill="auto"/>
          </w:tcPr>
          <w:p w14:paraId="5A6B5D5F" w14:textId="1B096509"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B42112">
        <w:trPr>
          <w:trHeight w:val="182"/>
        </w:trPr>
        <w:tc>
          <w:tcPr>
            <w:tcW w:w="1975" w:type="dxa"/>
            <w:shd w:val="clear" w:color="auto" w:fill="auto"/>
          </w:tcPr>
          <w:p w14:paraId="28E9294C" w14:textId="7DBABB5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13E20C0C" w14:textId="60C50A5A"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945D53" w:rsidRPr="00BA6870" w14:paraId="69D32841" w14:textId="77777777" w:rsidTr="00B42112">
        <w:trPr>
          <w:trHeight w:val="182"/>
        </w:trPr>
        <w:tc>
          <w:tcPr>
            <w:tcW w:w="1975" w:type="dxa"/>
            <w:shd w:val="clear" w:color="auto" w:fill="auto"/>
          </w:tcPr>
          <w:p w14:paraId="0C5FD2DD" w14:textId="53FBFD59"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3291338" w14:textId="496E4C2F"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and Apple’s modifications.</w:t>
            </w:r>
          </w:p>
        </w:tc>
      </w:tr>
      <w:tr w:rsidR="006D14D6" w:rsidRPr="00BA6870" w14:paraId="30742413" w14:textId="77777777" w:rsidTr="00B42112">
        <w:trPr>
          <w:trHeight w:val="182"/>
        </w:trPr>
        <w:tc>
          <w:tcPr>
            <w:tcW w:w="1975" w:type="dxa"/>
            <w:shd w:val="clear" w:color="auto" w:fill="auto"/>
          </w:tcPr>
          <w:p w14:paraId="4FAA6EC4" w14:textId="7474B311"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586832DD" w14:textId="5047B315"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updated proposal with or without Apple’s modifications.</w:t>
            </w:r>
          </w:p>
        </w:tc>
      </w:tr>
      <w:tr w:rsidR="000D17DD" w14:paraId="1C58B31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0E51744"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BA4612"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hint="eastAsia"/>
                <w:sz w:val="16"/>
                <w:szCs w:val="16"/>
              </w:rPr>
              <w:t>In</w:t>
            </w:r>
            <w:r w:rsidRPr="000D17DD">
              <w:rPr>
                <w:rFonts w:ascii="Arial" w:eastAsia="Yu Mincho" w:hAnsi="Arial" w:cs="Arial"/>
                <w:sz w:val="16"/>
                <w:szCs w:val="16"/>
              </w:rPr>
              <w:t xml:space="preserve"> legacy CA, gNB does not have to avoid collisions between two CCs and there are UE capability support of simultaneous transmission/reception; but now it seems to be restriction/requirement for overlapping CA. The UE capability for simultaneous transmission/reception therefore could be problematic as Apple mentioned, that’s also why we propose the previous wording.</w:t>
            </w:r>
          </w:p>
          <w:p w14:paraId="081F0D7D"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p>
          <w:p w14:paraId="4709E646"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To be short, the below is proposed as replacement of our previous adding</w:t>
            </w:r>
          </w:p>
          <w:p w14:paraId="61D3E74A" w14:textId="77777777" w:rsidR="000D17DD" w:rsidRPr="00A450C6" w:rsidRDefault="000D17DD" w:rsidP="000D17DD">
            <w:pPr>
              <w:pStyle w:val="af7"/>
              <w:numPr>
                <w:ilvl w:val="0"/>
                <w:numId w:val="36"/>
              </w:numPr>
              <w:rPr>
                <w:rFonts w:ascii="Arial" w:hAnsi="Arial" w:cs="Arial"/>
                <w:sz w:val="18"/>
                <w:szCs w:val="20"/>
                <w:lang w:val="en-GB"/>
              </w:rPr>
            </w:pPr>
            <w:r w:rsidRPr="00A450C6">
              <w:rPr>
                <w:rFonts w:ascii="Arial" w:hAnsi="Arial" w:cs="Arial"/>
                <w:sz w:val="18"/>
                <w:szCs w:val="20"/>
                <w:lang w:val="en-GB"/>
              </w:rPr>
              <w:t xml:space="preserve">gNB scheduler is responsible for avoiding collisions of different transmissions </w:t>
            </w:r>
            <w:r w:rsidRPr="00A450C6">
              <w:rPr>
                <w:rFonts w:ascii="Arial" w:hAnsi="Arial" w:cs="Arial"/>
                <w:strike/>
                <w:color w:val="00B0F0"/>
                <w:sz w:val="18"/>
                <w:szCs w:val="20"/>
                <w:lang w:val="en-GB"/>
              </w:rPr>
              <w:t>in general, this would be the case</w:t>
            </w:r>
            <w:r w:rsidRPr="00A450C6">
              <w:rPr>
                <w:rFonts w:ascii="Arial" w:hAnsi="Arial" w:cs="Arial"/>
                <w:color w:val="00B0F0"/>
                <w:sz w:val="18"/>
                <w:szCs w:val="20"/>
                <w:lang w:val="en-GB"/>
              </w:rPr>
              <w:t xml:space="preserve"> as a network restriction for the overlapping part</w:t>
            </w:r>
            <w:r w:rsidRPr="00A450C6">
              <w:rPr>
                <w:rFonts w:ascii="Arial" w:hAnsi="Arial" w:cs="Arial"/>
                <w:color w:val="FF0000"/>
                <w:sz w:val="18"/>
                <w:szCs w:val="20"/>
                <w:lang w:val="en-GB"/>
              </w:rPr>
              <w:t xml:space="preserve"> </w:t>
            </w:r>
            <w:r w:rsidRPr="00A450C6">
              <w:rPr>
                <w:rFonts w:ascii="Arial" w:hAnsi="Arial" w:cs="Arial"/>
                <w:sz w:val="18"/>
                <w:szCs w:val="20"/>
                <w:lang w:val="en-GB"/>
              </w:rPr>
              <w:t>with overlapped CA</w:t>
            </w:r>
            <w:r w:rsidRPr="00A450C6">
              <w:rPr>
                <w:rFonts w:ascii="Arial" w:hAnsi="Arial" w:cs="Arial"/>
                <w:color w:val="00B0F0"/>
                <w:sz w:val="18"/>
                <w:szCs w:val="20"/>
                <w:lang w:val="en-GB"/>
              </w:rPr>
              <w:t>,</w:t>
            </w:r>
            <w:r w:rsidRPr="00A450C6">
              <w:rPr>
                <w:rFonts w:ascii="Arial" w:hAnsi="Arial" w:cs="Arial"/>
                <w:sz w:val="18"/>
                <w:szCs w:val="20"/>
                <w:lang w:val="en-GB"/>
              </w:rPr>
              <w:t xml:space="preserve"> </w:t>
            </w:r>
            <w:r w:rsidRPr="00A450C6">
              <w:rPr>
                <w:rFonts w:ascii="Arial" w:hAnsi="Arial" w:cs="Arial"/>
                <w:sz w:val="18"/>
                <w:szCs w:val="20"/>
                <w:u w:val="single"/>
                <w:lang w:val="en-GB"/>
              </w:rPr>
              <w:t>i</w:t>
            </w:r>
            <w:r w:rsidRPr="00A450C6">
              <w:rPr>
                <w:rFonts w:ascii="Arial" w:hAnsi="Arial" w:cs="Arial"/>
                <w:color w:val="FF0000"/>
                <w:sz w:val="18"/>
                <w:szCs w:val="20"/>
                <w:u w:val="single"/>
                <w:lang w:val="en-GB"/>
              </w:rPr>
              <w:t xml:space="preserve">ncluding cross-carrier scheduling </w:t>
            </w:r>
            <w:r w:rsidRPr="00A450C6">
              <w:rPr>
                <w:rFonts w:ascii="Arial" w:hAnsi="Arial" w:cs="Arial"/>
                <w:sz w:val="18"/>
                <w:szCs w:val="20"/>
                <w:lang w:val="en-GB"/>
              </w:rPr>
              <w:t xml:space="preserve">as well. </w:t>
            </w:r>
          </w:p>
          <w:p w14:paraId="195CF640" w14:textId="77777777" w:rsidR="000D17DD" w:rsidRDefault="000D17DD" w:rsidP="000D17DD">
            <w:pPr>
              <w:rPr>
                <w:rFonts w:ascii="Arial" w:hAnsi="Arial" w:cs="Arial"/>
              </w:rPr>
            </w:pPr>
          </w:p>
          <w:p w14:paraId="1E5FAC1A"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first bullet added by Apple, “</w:t>
            </w:r>
            <w:r w:rsidRPr="00A450C6">
              <w:rPr>
                <w:rFonts w:ascii="Arial" w:hAnsi="Arial" w:cs="Arial"/>
                <w:color w:val="FF0000"/>
                <w:sz w:val="18"/>
                <w:u w:val="single"/>
              </w:rPr>
              <w:t>RAN1 would like to note…</w:t>
            </w:r>
            <w:r w:rsidRPr="00A450C6">
              <w:rPr>
                <w:rFonts w:ascii="Arial" w:hAnsi="Arial" w:cs="Arial"/>
                <w:sz w:val="14"/>
                <w:szCs w:val="16"/>
                <w:lang w:eastAsia="zh-CN"/>
              </w:rPr>
              <w:t xml:space="preserve">” </w:t>
            </w:r>
            <w:r>
              <w:rPr>
                <w:rFonts w:ascii="Arial" w:hAnsi="Arial" w:cs="Arial"/>
                <w:sz w:val="16"/>
                <w:szCs w:val="16"/>
                <w:lang w:eastAsia="zh-CN"/>
              </w:rPr>
              <w:t>is also OK for us.</w:t>
            </w:r>
          </w:p>
          <w:p w14:paraId="0EB3A1F3"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p>
        </w:tc>
      </w:tr>
    </w:tbl>
    <w:p w14:paraId="7810DD21" w14:textId="77777777" w:rsidR="00F0497B" w:rsidRDefault="00F0497B" w:rsidP="00622410"/>
    <w:p w14:paraId="57704515" w14:textId="49BCAE95" w:rsidR="00AC164A" w:rsidRDefault="00AC164A" w:rsidP="00AC164A">
      <w:pPr>
        <w:pStyle w:val="21"/>
      </w:pPr>
      <w:r>
        <w:lastRenderedPageBreak/>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a9"/>
        <w:numPr>
          <w:ilvl w:val="0"/>
          <w:numId w:val="36"/>
        </w:numPr>
        <w:textAlignment w:val="auto"/>
        <w:rPr>
          <w:rFonts w:eastAsia="宋体" w:cs="Arial"/>
          <w:b w:val="0"/>
          <w:noProof w:val="0"/>
          <w:color w:val="4472C4" w:themeColor="accent1"/>
          <w:sz w:val="20"/>
          <w:lang w:eastAsia="zh-CN"/>
        </w:rPr>
      </w:pPr>
      <w:bookmarkStart w:id="5" w:name="_Hlk84944053"/>
      <w:r w:rsidRPr="00AC164A">
        <w:rPr>
          <w:rFonts w:eastAsia="宋体"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in the </w:t>
      </w:r>
      <w:r w:rsidRPr="00AC164A">
        <w:rPr>
          <w:rFonts w:eastAsia="宋体" w:cs="Arial"/>
          <w:b w:val="0"/>
          <w:i/>
          <w:iCs/>
          <w:noProof w:val="0"/>
          <w:color w:val="4472C4" w:themeColor="accent1"/>
          <w:sz w:val="20"/>
          <w:lang w:eastAsia="zh-CN"/>
        </w:rPr>
        <w:t>ServingCellConfig</w:t>
      </w:r>
      <w:r w:rsidRPr="00AC164A">
        <w:rPr>
          <w:rFonts w:eastAsia="宋体" w:cs="Arial"/>
          <w:b w:val="0"/>
          <w:noProof w:val="0"/>
          <w:color w:val="4472C4" w:themeColor="accent1"/>
          <w:sz w:val="20"/>
          <w:lang w:eastAsia="zh-CN"/>
        </w:rPr>
        <w:t xml:space="preserve"> that is wider than/partially outside the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configured in SIB1?</w:t>
      </w:r>
    </w:p>
    <w:p w14:paraId="0D9A3D20" w14:textId="57F3ACC2" w:rsidR="00AC164A" w:rsidRPr="00AC164A" w:rsidRDefault="00AC164A" w:rsidP="00AC164A">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31"/>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af7"/>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r w:rsidRPr="00AC164A">
        <w:rPr>
          <w:rFonts w:ascii="Arial" w:hAnsi="Arial" w:cs="Arial"/>
          <w:i/>
          <w:iCs/>
          <w:sz w:val="20"/>
          <w:szCs w:val="20"/>
          <w:lang w:val="en-GB"/>
        </w:rPr>
        <w:t xml:space="preserve">carrierBandwidth </w:t>
      </w:r>
      <w:r w:rsidRPr="00AC164A">
        <w:rPr>
          <w:rFonts w:ascii="Arial" w:hAnsi="Arial" w:cs="Arial"/>
          <w:sz w:val="20"/>
          <w:szCs w:val="20"/>
          <w:lang w:val="en-GB"/>
        </w:rPr>
        <w:t xml:space="preserve">in the </w:t>
      </w:r>
      <w:r w:rsidRPr="00AC164A">
        <w:rPr>
          <w:rFonts w:ascii="Arial" w:hAnsi="Arial" w:cs="Arial"/>
          <w:i/>
          <w:iCs/>
          <w:sz w:val="20"/>
          <w:szCs w:val="20"/>
          <w:lang w:val="en-GB"/>
        </w:rPr>
        <w:t>ServingCellConfig</w:t>
      </w:r>
      <w:r w:rsidRPr="00AC164A">
        <w:rPr>
          <w:rFonts w:ascii="Arial" w:hAnsi="Arial" w:cs="Arial"/>
          <w:sz w:val="20"/>
          <w:szCs w:val="20"/>
          <w:lang w:val="en-GB"/>
        </w:rPr>
        <w:t xml:space="preserve"> that is wider than/partially outside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af7"/>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in the </w:t>
            </w:r>
            <w:r w:rsidRPr="00AC164A">
              <w:rPr>
                <w:rFonts w:eastAsia="宋体" w:cs="Arial"/>
                <w:b w:val="0"/>
                <w:i/>
                <w:iCs/>
                <w:noProof w:val="0"/>
                <w:color w:val="4472C4" w:themeColor="accent1"/>
                <w:sz w:val="20"/>
                <w:lang w:eastAsia="zh-CN"/>
              </w:rPr>
              <w:t>ServingCellConfig</w:t>
            </w:r>
            <w:r w:rsidRPr="00AC164A">
              <w:rPr>
                <w:rFonts w:eastAsia="宋体" w:cs="Arial"/>
                <w:b w:val="0"/>
                <w:noProof w:val="0"/>
                <w:color w:val="4472C4" w:themeColor="accent1"/>
                <w:sz w:val="20"/>
                <w:lang w:eastAsia="zh-CN"/>
              </w:rPr>
              <w:t xml:space="preserve"> that is wider than/partially outside the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configured in SIB1?</w:t>
            </w:r>
          </w:p>
          <w:p w14:paraId="6A1D1267" w14:textId="77777777" w:rsidR="002849D9" w:rsidRPr="00F037CE" w:rsidRDefault="002849D9" w:rsidP="002849D9">
            <w:pPr>
              <w:pStyle w:val="a9"/>
              <w:textAlignment w:val="auto"/>
              <w:rPr>
                <w:rFonts w:eastAsia="宋体" w:cs="Arial"/>
                <w:b w:val="0"/>
                <w:noProof w:val="0"/>
                <w:color w:val="00B050"/>
                <w:sz w:val="20"/>
                <w:lang w:eastAsia="zh-CN"/>
              </w:rPr>
            </w:pPr>
            <w:r w:rsidRPr="00F037CE">
              <w:rPr>
                <w:rFonts w:eastAsia="宋体"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宋体"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r w:rsidRPr="00AC164A">
              <w:rPr>
                <w:rFonts w:ascii="Arial" w:hAnsi="Arial" w:cs="Arial"/>
                <w:i/>
                <w:iCs/>
              </w:rPr>
              <w:t>carrierBandwidth</w:t>
            </w:r>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lastRenderedPageBreak/>
              <w:t>In our understanding gNB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31"/>
      </w:pPr>
      <w:r>
        <w:t>3.4.2</w:t>
      </w:r>
      <w:r w:rsidRPr="00622410">
        <w:tab/>
      </w:r>
      <w:r>
        <w:t>Round #2</w:t>
      </w:r>
    </w:p>
    <w:p w14:paraId="42FE118A" w14:textId="77777777" w:rsidR="00B73E68" w:rsidRDefault="00B73E68" w:rsidP="00B73E68">
      <w:pPr>
        <w:rPr>
          <w:b/>
          <w:bCs/>
        </w:rPr>
      </w:pPr>
      <w:r w:rsidRPr="00B73E68">
        <w:rPr>
          <w:b/>
          <w:bCs/>
          <w:highlight w:val="yellow"/>
        </w:rPr>
        <w:t>Moderator commentary after round #1:</w:t>
      </w:r>
    </w:p>
    <w:p w14:paraId="5BE07F07" w14:textId="77777777" w:rsidR="00CE52FB"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It seems better to let RAN2 answer on the RRC restriction.</w:t>
      </w:r>
    </w:p>
    <w:p w14:paraId="6F80C193" w14:textId="77777777" w:rsidR="00CE52FB"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Attempted to formulate the second answer based on Qualcomm suggestion</w:t>
      </w:r>
    </w:p>
    <w:p w14:paraId="096442AE" w14:textId="7C72249F" w:rsidR="00B73E68"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Restructured the answer to clearly differentiate what answer is to which bullet.</w:t>
      </w:r>
      <w:r>
        <w:rPr>
          <w:rFonts w:ascii="Times New Roman" w:hAnsi="Times New Roman"/>
          <w:sz w:val="20"/>
          <w:szCs w:val="20"/>
          <w:lang w:val="en-GB"/>
        </w:rPr>
        <w:br/>
      </w:r>
    </w:p>
    <w:p w14:paraId="5CBF69D9" w14:textId="77777777" w:rsidR="00B73E68" w:rsidRDefault="00B73E68" w:rsidP="00B73E68">
      <w:pPr>
        <w:rPr>
          <w:b/>
          <w:bCs/>
        </w:rPr>
      </w:pPr>
      <w:r w:rsidRPr="00F0497B">
        <w:rPr>
          <w:b/>
          <w:bCs/>
          <w:highlight w:val="yellow"/>
        </w:rPr>
        <w:t>Updated proposed RAN1 reply:</w:t>
      </w:r>
      <w:r>
        <w:rPr>
          <w:b/>
          <w:bCs/>
        </w:rPr>
        <w:t xml:space="preserve"> </w:t>
      </w:r>
    </w:p>
    <w:p w14:paraId="07556771" w14:textId="77777777" w:rsidR="00CE52FB" w:rsidRPr="00AC164A" w:rsidRDefault="00CE52FB" w:rsidP="00CE52FB">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For the overlapping CBWs from UE perspective (one cell approach):</w:t>
      </w:r>
    </w:p>
    <w:p w14:paraId="726E07C1" w14:textId="63DE4842" w:rsidR="00CE52FB" w:rsidRDefault="00CE52FB" w:rsidP="00CE52FB">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in the </w:t>
      </w:r>
      <w:r w:rsidRPr="00AC164A">
        <w:rPr>
          <w:rFonts w:eastAsia="宋体" w:cs="Arial"/>
          <w:b w:val="0"/>
          <w:i/>
          <w:iCs/>
          <w:noProof w:val="0"/>
          <w:color w:val="4472C4" w:themeColor="accent1"/>
          <w:sz w:val="20"/>
          <w:lang w:eastAsia="zh-CN"/>
        </w:rPr>
        <w:t>ServingCellConfig</w:t>
      </w:r>
      <w:r w:rsidRPr="00AC164A">
        <w:rPr>
          <w:rFonts w:eastAsia="宋体" w:cs="Arial"/>
          <w:b w:val="0"/>
          <w:noProof w:val="0"/>
          <w:color w:val="4472C4" w:themeColor="accent1"/>
          <w:sz w:val="20"/>
          <w:lang w:eastAsia="zh-CN"/>
        </w:rPr>
        <w:t xml:space="preserve"> that is wider than/partially outside the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configured in SIB1?</w:t>
      </w:r>
    </w:p>
    <w:p w14:paraId="08384B1A" w14:textId="138974BC" w:rsidR="00CE52FB" w:rsidRPr="00CE52FB" w:rsidRDefault="00CE52FB" w:rsidP="00CE52FB">
      <w:pPr>
        <w:pStyle w:val="a9"/>
        <w:ind w:left="1080"/>
        <w:textAlignment w:val="auto"/>
        <w:rPr>
          <w:rFonts w:eastAsia="宋体" w:cs="Arial"/>
          <w:b w:val="0"/>
          <w:noProof w:val="0"/>
          <w:sz w:val="20"/>
          <w:lang w:eastAsia="zh-CN"/>
        </w:rPr>
      </w:pPr>
      <w:r w:rsidRPr="00CE52FB">
        <w:rPr>
          <w:rFonts w:eastAsia="宋体" w:cs="Arial"/>
          <w:bCs/>
          <w:noProof w:val="0"/>
          <w:sz w:val="20"/>
          <w:lang w:eastAsia="zh-CN"/>
        </w:rPr>
        <w:t>RAN1 answer</w:t>
      </w:r>
      <w:r w:rsidRPr="00CE52FB">
        <w:rPr>
          <w:rFonts w:eastAsia="宋体" w:cs="Arial"/>
          <w:b w:val="0"/>
          <w:noProof w:val="0"/>
          <w:sz w:val="20"/>
          <w:lang w:eastAsia="zh-CN"/>
        </w:rPr>
        <w:t>: RAN1 leaves the configuration related question for RAN2 to answer.</w:t>
      </w:r>
    </w:p>
    <w:p w14:paraId="31AC3C5C" w14:textId="77777777" w:rsidR="00CE52FB" w:rsidRPr="00AC164A" w:rsidRDefault="00CE52FB" w:rsidP="00CE52FB">
      <w:pPr>
        <w:pStyle w:val="a9"/>
        <w:ind w:left="1080"/>
        <w:textAlignment w:val="auto"/>
        <w:rPr>
          <w:rFonts w:eastAsia="宋体" w:cs="Arial"/>
          <w:b w:val="0"/>
          <w:noProof w:val="0"/>
          <w:color w:val="4472C4" w:themeColor="accent1"/>
          <w:sz w:val="20"/>
          <w:lang w:eastAsia="zh-CN"/>
        </w:rPr>
      </w:pPr>
    </w:p>
    <w:p w14:paraId="77CDAEBA" w14:textId="28069F4F" w:rsidR="00CE52FB" w:rsidRDefault="00CE52FB" w:rsidP="00CE52FB">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06DFB023" w14:textId="2E5E8B56" w:rsidR="00CE52FB" w:rsidRPr="00CE52FB" w:rsidRDefault="00CE52FB" w:rsidP="00CE52FB">
      <w:pPr>
        <w:pStyle w:val="a9"/>
        <w:ind w:left="1080"/>
        <w:textAlignment w:val="auto"/>
        <w:rPr>
          <w:rFonts w:eastAsia="宋体" w:cs="Arial"/>
          <w:b w:val="0"/>
          <w:noProof w:val="0"/>
          <w:sz w:val="20"/>
          <w:lang w:eastAsia="zh-CN"/>
        </w:rPr>
      </w:pPr>
      <w:r w:rsidRPr="00CE52FB">
        <w:rPr>
          <w:rFonts w:eastAsia="宋体" w:cs="Arial"/>
          <w:bCs/>
          <w:noProof w:val="0"/>
          <w:sz w:val="20"/>
          <w:lang w:eastAsia="zh-CN"/>
        </w:rPr>
        <w:t>RAN1 answer</w:t>
      </w:r>
      <w:r w:rsidRPr="00CE52FB">
        <w:rPr>
          <w:rFonts w:eastAsia="宋体" w:cs="Arial"/>
          <w:b w:val="0"/>
          <w:noProof w:val="0"/>
          <w:sz w:val="20"/>
          <w:lang w:eastAsia="zh-CN"/>
        </w:rPr>
        <w:t xml:space="preserve">: RAN1 </w:t>
      </w:r>
      <w:r>
        <w:rPr>
          <w:rFonts w:eastAsia="宋体" w:cs="Arial"/>
          <w:b w:val="0"/>
          <w:noProof w:val="0"/>
          <w:sz w:val="20"/>
          <w:lang w:eastAsia="zh-CN"/>
        </w:rPr>
        <w:t>has not evaluated, nor plans to evaluate the need for the gNB to know this aspect.</w:t>
      </w:r>
    </w:p>
    <w:p w14:paraId="48B5F0B2" w14:textId="77777777" w:rsidR="00CE52FB" w:rsidRPr="00CE52FB" w:rsidRDefault="00CE52FB" w:rsidP="00CE52FB">
      <w:pPr>
        <w:pStyle w:val="a9"/>
        <w:textAlignment w:val="auto"/>
        <w:rPr>
          <w:rFonts w:eastAsia="宋体" w:cs="Arial"/>
          <w:b w:val="0"/>
          <w:noProof w:val="0"/>
          <w:color w:val="4472C4" w:themeColor="accent1"/>
          <w:sz w:val="20"/>
          <w:lang w:eastAsia="zh-CN"/>
        </w:rPr>
      </w:pPr>
    </w:p>
    <w:p w14:paraId="1CD8D33B" w14:textId="77777777" w:rsidR="00B73E68" w:rsidRPr="00361D72" w:rsidRDefault="00B73E68" w:rsidP="00B73E68">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B42112">
        <w:trPr>
          <w:trHeight w:val="295"/>
        </w:trPr>
        <w:tc>
          <w:tcPr>
            <w:tcW w:w="1975" w:type="dxa"/>
            <w:shd w:val="clear" w:color="000000" w:fill="75B91A"/>
            <w:hideMark/>
          </w:tcPr>
          <w:p w14:paraId="452C4EFB"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B42112">
        <w:trPr>
          <w:trHeight w:val="182"/>
        </w:trPr>
        <w:tc>
          <w:tcPr>
            <w:tcW w:w="1975" w:type="dxa"/>
            <w:shd w:val="clear" w:color="auto" w:fill="auto"/>
          </w:tcPr>
          <w:p w14:paraId="45BCCBD3" w14:textId="08076CEA"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B42112">
        <w:trPr>
          <w:trHeight w:val="182"/>
        </w:trPr>
        <w:tc>
          <w:tcPr>
            <w:tcW w:w="1975" w:type="dxa"/>
            <w:shd w:val="clear" w:color="auto" w:fill="auto"/>
          </w:tcPr>
          <w:p w14:paraId="7B317413" w14:textId="679C75CA"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
        </w:tc>
      </w:tr>
      <w:tr w:rsidR="001E3CD9" w:rsidRPr="00BA6870" w14:paraId="64AB2A58" w14:textId="77777777" w:rsidTr="00B42112">
        <w:trPr>
          <w:trHeight w:val="182"/>
        </w:trPr>
        <w:tc>
          <w:tcPr>
            <w:tcW w:w="1975" w:type="dxa"/>
            <w:shd w:val="clear" w:color="auto" w:fill="auto"/>
          </w:tcPr>
          <w:p w14:paraId="06D8540E" w14:textId="3F3776E4"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341D574E" w14:textId="4DD8D03C"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B73E68" w:rsidRPr="00BA6870" w14:paraId="2638BB79" w14:textId="77777777" w:rsidTr="00B42112">
        <w:trPr>
          <w:trHeight w:val="182"/>
        </w:trPr>
        <w:tc>
          <w:tcPr>
            <w:tcW w:w="1975" w:type="dxa"/>
            <w:shd w:val="clear" w:color="auto" w:fill="auto"/>
          </w:tcPr>
          <w:p w14:paraId="15845819" w14:textId="53A7B5D1"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113480AA" w14:textId="275EA823"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076D8DE7" w14:textId="77777777" w:rsidTr="00B42112">
        <w:trPr>
          <w:trHeight w:val="182"/>
        </w:trPr>
        <w:tc>
          <w:tcPr>
            <w:tcW w:w="1975" w:type="dxa"/>
            <w:shd w:val="clear" w:color="auto" w:fill="auto"/>
          </w:tcPr>
          <w:p w14:paraId="18FB2B1A" w14:textId="559D3941"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76B135E5" w14:textId="0C39FDAA"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proposal.</w:t>
            </w:r>
          </w:p>
        </w:tc>
      </w:tr>
      <w:tr w:rsidR="000D17DD" w14:paraId="682225D6" w14:textId="77777777" w:rsidTr="00487218">
        <w:trPr>
          <w:trHeight w:val="182"/>
        </w:trPr>
        <w:tc>
          <w:tcPr>
            <w:tcW w:w="1975" w:type="dxa"/>
            <w:shd w:val="clear" w:color="auto" w:fill="auto"/>
          </w:tcPr>
          <w:p w14:paraId="55395526"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Huawei, HiSi</w:t>
            </w:r>
          </w:p>
        </w:tc>
        <w:tc>
          <w:tcPr>
            <w:tcW w:w="7938" w:type="dxa"/>
            <w:shd w:val="clear" w:color="auto" w:fill="auto"/>
          </w:tcPr>
          <w:p w14:paraId="1384659A"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don't see obvious issue for the mentioned case, since each of the RF part can be just one BWP with RF partitioned from a UE channel BW/carrier bandwidth – this tends to be the same case as a UE is configured with such BWP. The concerned case does not seem to ask whether there are two receptions for each RF part separately – rather, gNB and UE will use the combined RF part.</w:t>
            </w:r>
          </w:p>
          <w:p w14:paraId="593A93C5" w14:textId="77777777" w:rsidR="000D17DD" w:rsidRDefault="000D17DD" w:rsidP="00487218">
            <w:pPr>
              <w:overflowPunct/>
              <w:autoSpaceDE/>
              <w:autoSpaceDN/>
              <w:adjustRightInd/>
              <w:spacing w:after="0"/>
              <w:textAlignment w:val="auto"/>
              <w:rPr>
                <w:rFonts w:ascii="Arial" w:hAnsi="Arial" w:cs="Arial"/>
                <w:sz w:val="16"/>
                <w:szCs w:val="16"/>
                <w:lang w:eastAsia="zh-CN"/>
              </w:rPr>
            </w:pPr>
            <w:bookmarkStart w:id="6" w:name="_GoBack"/>
            <w:bookmarkEnd w:id="6"/>
          </w:p>
          <w:p w14:paraId="3743C9B4"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following can be proposed</w:t>
            </w:r>
          </w:p>
          <w:p w14:paraId="3E9DCFC3" w14:textId="77777777" w:rsidR="000D17DD" w:rsidRDefault="000D17DD" w:rsidP="00487218">
            <w:pPr>
              <w:overflowPunct/>
              <w:autoSpaceDE/>
              <w:autoSpaceDN/>
              <w:adjustRightInd/>
              <w:spacing w:after="0"/>
              <w:textAlignment w:val="auto"/>
              <w:rPr>
                <w:rFonts w:ascii="Arial" w:hAnsi="Arial" w:cs="Arial"/>
                <w:sz w:val="16"/>
                <w:szCs w:val="16"/>
                <w:lang w:eastAsia="zh-CN"/>
              </w:rPr>
            </w:pPr>
          </w:p>
          <w:p w14:paraId="47384FB8" w14:textId="77777777" w:rsidR="000D17DD" w:rsidRPr="000D17DD" w:rsidRDefault="000D17DD" w:rsidP="00487218">
            <w:pPr>
              <w:pStyle w:val="a9"/>
              <w:ind w:left="1080"/>
              <w:textAlignment w:val="auto"/>
              <w:rPr>
                <w:rFonts w:eastAsia="宋体" w:cs="Arial"/>
                <w:b w:val="0"/>
                <w:strike/>
                <w:noProof w:val="0"/>
                <w:sz w:val="16"/>
                <w:lang w:eastAsia="zh-CN"/>
              </w:rPr>
            </w:pPr>
            <w:r w:rsidRPr="000D17DD">
              <w:rPr>
                <w:rFonts w:eastAsia="宋体" w:cs="Arial"/>
                <w:b w:val="0"/>
                <w:noProof w:val="0"/>
                <w:sz w:val="16"/>
                <w:lang w:eastAsia="zh-CN"/>
              </w:rPr>
              <w:t xml:space="preserve">RAN1 has not evaluated, </w:t>
            </w:r>
            <w:r w:rsidRPr="000D17DD">
              <w:rPr>
                <w:rFonts w:eastAsia="宋体" w:cs="Arial"/>
                <w:b w:val="0"/>
                <w:noProof w:val="0"/>
                <w:color w:val="00B0F0"/>
                <w:sz w:val="16"/>
                <w:lang w:eastAsia="zh-CN"/>
              </w:rPr>
              <w:t xml:space="preserve">while at least for the concerned cases, there is no issue identified if the two RF parts are viewed as if a BWP is configured as such. </w:t>
            </w:r>
            <w:r w:rsidRPr="000D17DD">
              <w:rPr>
                <w:rFonts w:eastAsia="宋体" w:cs="Arial"/>
                <w:b w:val="0"/>
                <w:strike/>
                <w:noProof w:val="0"/>
                <w:color w:val="00B0F0"/>
                <w:sz w:val="16"/>
                <w:lang w:eastAsia="zh-CN"/>
              </w:rPr>
              <w:t>nor plans to evaluate the need for the gNB to know this aspect.</w:t>
            </w:r>
          </w:p>
          <w:p w14:paraId="5657248D" w14:textId="77777777" w:rsidR="000D17DD" w:rsidRDefault="000D17DD" w:rsidP="00487218">
            <w:pPr>
              <w:overflowPunct/>
              <w:autoSpaceDE/>
              <w:autoSpaceDN/>
              <w:adjustRightInd/>
              <w:spacing w:after="0"/>
              <w:textAlignment w:val="auto"/>
              <w:rPr>
                <w:rFonts w:ascii="Arial" w:hAnsi="Arial" w:cs="Arial"/>
                <w:sz w:val="16"/>
                <w:szCs w:val="16"/>
                <w:lang w:eastAsia="zh-CN"/>
              </w:rPr>
            </w:pPr>
          </w:p>
        </w:tc>
      </w:tr>
    </w:tbl>
    <w:p w14:paraId="697CCFE5" w14:textId="77777777" w:rsidR="00B73E68" w:rsidRDefault="00B73E68" w:rsidP="00B73E68"/>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F1A58" w14:textId="77777777" w:rsidR="00FA276C" w:rsidRDefault="00FA276C">
      <w:r>
        <w:separator/>
      </w:r>
    </w:p>
  </w:endnote>
  <w:endnote w:type="continuationSeparator" w:id="0">
    <w:p w14:paraId="4EC4A514" w14:textId="77777777" w:rsidR="00FA276C" w:rsidRDefault="00FA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D17DD">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D17DD">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AA15E" w14:textId="77777777" w:rsidR="00FA276C" w:rsidRDefault="00FA276C">
      <w:r>
        <w:separator/>
      </w:r>
    </w:p>
  </w:footnote>
  <w:footnote w:type="continuationSeparator" w:id="0">
    <w:p w14:paraId="1B81FCB3" w14:textId="77777777" w:rsidR="00FA276C" w:rsidRDefault="00FA2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6988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7DD"/>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B45"/>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3CD9"/>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16F8"/>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4F47"/>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6A62"/>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14D6"/>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62B"/>
    <w:rsid w:val="007B3D2D"/>
    <w:rsid w:val="007B4A5F"/>
    <w:rsid w:val="007B4CF8"/>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4F95"/>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3F14"/>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06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303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9B2"/>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76C"/>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3E6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4FFCA1-E773-49AB-865A-BFDEA1D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9</Pages>
  <Words>4794</Words>
  <Characters>27329</Characters>
  <Application>Microsoft Office Word</Application>
  <DocSecurity>0</DocSecurity>
  <Lines>227</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32059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Huawei</cp:lastModifiedBy>
  <cp:revision>2</cp:revision>
  <cp:lastPrinted>2008-01-31T07:09:00Z</cp:lastPrinted>
  <dcterms:created xsi:type="dcterms:W3CDTF">2021-10-14T12:20:00Z</dcterms:created>
  <dcterms:modified xsi:type="dcterms:W3CDTF">2021-10-14T12:20:00Z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6" name="_2015_ms_pID_7253431">
    <vt:lpwstr>10Lb6z5/Qy+qoVHHWT648udRHuJr8fqJXTed1h647xFy+z64hmnXBw
56a8ks+Qido+GjYsMe6ipAzCiFUvkhL4LXjGwh9rBMGAwSdIIw+817s+2aDWRGHL2unjJjI+
Iu4WWNGlUh9vEIo2jOtpfKGCVe5Ztru3/AmIuk8BU40PrHmfCR028u24BuklejGYKgA=</vt:lpwstr>
  </property>
</Properties>
</file>