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28D97F4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FF313B">
        <w:t>6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FF313B">
        <w:rPr>
          <w:sz w:val="22"/>
          <w:szCs w:val="22"/>
        </w:rPr>
        <w:t>xxxxx</w:t>
      </w:r>
    </w:p>
    <w:p w14:paraId="492457AB" w14:textId="2B0502C9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r w:rsidR="00FF313B">
        <w:t>August</w:t>
      </w:r>
      <w:r w:rsidR="00BD2E41" w:rsidRPr="00BD2E41">
        <w:t xml:space="preserve"> 1</w:t>
      </w:r>
      <w:r w:rsidR="00FF313B">
        <w:t>6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5007872B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26CBC" w:rsidRPr="00D26CBC">
        <w:rPr>
          <w:sz w:val="22"/>
          <w:szCs w:val="22"/>
        </w:rPr>
        <w:t>[106-e-LTE-Rel17_NB_IoT_eMTC-02]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37B1C7A0" w14:textId="5C059E1E" w:rsidR="007B4C6E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BD2E41">
        <w:rPr>
          <w:rFonts w:ascii="Times New Roman" w:hAnsi="Times New Roman"/>
        </w:rPr>
        <w:t>6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>.</w:t>
      </w:r>
    </w:p>
    <w:p w14:paraId="5E7141AC" w14:textId="06B7ABA1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 w:rsidR="00173705">
        <w:rPr>
          <w:rFonts w:ascii="Times New Roman" w:hAnsi="Times New Roman"/>
        </w:rPr>
        <w:t>, and RAN1 #105-e</w:t>
      </w:r>
      <w:r w:rsidR="00A55101">
        <w:rPr>
          <w:rFonts w:ascii="Times New Roman" w:hAnsi="Times New Roman"/>
        </w:rPr>
        <w:t xml:space="preserve"> [11]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  <w:bookmarkEnd w:id="3"/>
    </w:p>
    <w:p w14:paraId="31546375" w14:textId="6C3A7F97" w:rsidR="006617B2" w:rsidRDefault="00A2457B" w:rsidP="00B35072">
      <w:pPr>
        <w:pStyle w:val="Heading2"/>
      </w:pPr>
      <w:r>
        <w:t>2.1</w:t>
      </w:r>
      <w:r>
        <w:tab/>
      </w:r>
      <w:r w:rsidR="00173705">
        <w:t>“</w:t>
      </w:r>
      <w:r w:rsidR="00173705" w:rsidRPr="00173705">
        <w:t>PDSCH scheduling delay</w:t>
      </w:r>
      <w:r w:rsidR="00173705">
        <w:t>”</w:t>
      </w:r>
      <w:r w:rsidR="00173705" w:rsidRPr="00173705">
        <w:t xml:space="preserve"> and </w:t>
      </w:r>
      <w:r w:rsidR="00173705">
        <w:t>“</w:t>
      </w:r>
      <w:r w:rsidR="00173705" w:rsidRPr="00173705">
        <w:t>HARQ-ACK delay</w:t>
      </w:r>
      <w:r w:rsidR="00173705">
        <w:t>”</w:t>
      </w:r>
      <w:r w:rsidR="00173705" w:rsidRPr="00173705">
        <w:t xml:space="preserve"> </w:t>
      </w:r>
      <w:r w:rsidR="00750B9B">
        <w:t>using Alt-2e</w:t>
      </w:r>
      <w:r w:rsidR="00173705">
        <w:t xml:space="preserve"> </w:t>
      </w:r>
    </w:p>
    <w:p w14:paraId="02F81D36" w14:textId="3F5B3F85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>In RAN1 #10</w:t>
      </w:r>
      <w:r w:rsidR="00173705">
        <w:t>5</w:t>
      </w:r>
      <w:r>
        <w:t>-e</w:t>
      </w:r>
      <w:r w:rsidR="00173705">
        <w:t>, it was left under Working Assumption (WA) whether to</w:t>
      </w:r>
      <w:r>
        <w:t xml:space="preserve"> </w:t>
      </w:r>
      <w:r w:rsidR="00173705">
        <w:t>jointly encode the “PDSCH scheduling delay” and “HARQ-ACK delay”</w:t>
      </w:r>
      <w:r w:rsidR="00750B9B">
        <w:t xml:space="preserve"> into a single DCI field</w:t>
      </w:r>
      <w:r w:rsidR="00173705">
        <w:t xml:space="preserve">, </w:t>
      </w:r>
      <w:r w:rsidR="00750B9B">
        <w:t>the WA assumes that “</w:t>
      </w:r>
      <w:r w:rsidR="00750B9B" w:rsidRPr="00F07D7D">
        <w:rPr>
          <w:rFonts w:cs="Times"/>
          <w:bCs/>
          <w:sz w:val="18"/>
          <w:szCs w:val="16"/>
          <w:lang w:eastAsia="zh-CN"/>
        </w:rPr>
        <w:t>The field is 5 bits if Alt-2e is configured</w:t>
      </w:r>
      <w:r w:rsidR="00750B9B">
        <w:t>”</w:t>
      </w:r>
      <w:r w:rsidR="0005087E">
        <w:t xml:space="preserve"> </w:t>
      </w:r>
      <w:r>
        <w:t>[</w:t>
      </w:r>
      <w:r w:rsidR="00A55101">
        <w:t>11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717904D" w14:textId="77777777" w:rsidR="00F07D7D" w:rsidRPr="00F07D7D" w:rsidRDefault="00F07D7D" w:rsidP="00F07D7D">
            <w:pPr>
              <w:keepNext/>
              <w:keepLines/>
              <w:jc w:val="both"/>
              <w:rPr>
                <w:b/>
                <w:bCs/>
                <w:sz w:val="18"/>
                <w:szCs w:val="18"/>
                <w:highlight w:val="darkYellow"/>
              </w:rPr>
            </w:pPr>
            <w:r w:rsidRPr="00F07D7D">
              <w:rPr>
                <w:b/>
                <w:bCs/>
                <w:sz w:val="18"/>
                <w:szCs w:val="18"/>
                <w:highlight w:val="darkYellow"/>
              </w:rPr>
              <w:t>Working Assumption</w:t>
            </w:r>
          </w:p>
          <w:p w14:paraId="3E07C366" w14:textId="77777777" w:rsidR="00F07D7D" w:rsidRPr="00F07D7D" w:rsidRDefault="00F07D7D" w:rsidP="00F07D7D">
            <w:pPr>
              <w:keepNext/>
              <w:keepLines/>
              <w:jc w:val="both"/>
              <w:rPr>
                <w:sz w:val="18"/>
                <w:szCs w:val="18"/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>The PDSCH scheduling delay and HARQ-ACK delay are jointly encoded in a single DCI field:</w:t>
            </w:r>
          </w:p>
          <w:p w14:paraId="4ADFE956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 xml:space="preserve">The field uses no more than 7 bits if Alt-1 is configured. </w:t>
            </w:r>
          </w:p>
          <w:p w14:paraId="0B075473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The field is 5 bits if Alt-2e is configured.</w:t>
            </w:r>
          </w:p>
          <w:p w14:paraId="333F68D7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Details of the joint encoding.</w:t>
            </w:r>
          </w:p>
          <w:p w14:paraId="22A5C843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Legacy DCI fields that might be re-purposed for the jointly encoded solution of Alt-1 and Alt-2e respectively.</w:t>
            </w:r>
          </w:p>
          <w:p w14:paraId="4D00891B" w14:textId="77777777" w:rsidR="00F07D7D" w:rsidRPr="008B0EC2" w:rsidRDefault="00F07D7D" w:rsidP="00F07D7D">
            <w:pPr>
              <w:keepNext/>
              <w:keepLines/>
              <w:jc w:val="both"/>
              <w:rPr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 xml:space="preserve">Note: Alt-1 expresses the HARQ-ACK delay as: (y) BL/CE DL subframe + 1 subframe + (z) BL/CE UL subframes, where y = {0, 1, 2, … 11} and z = {1, </w:t>
            </w:r>
            <w:r w:rsidRPr="008B0EC2">
              <w:rPr>
                <w:lang w:val="en-US"/>
              </w:rPr>
              <w:t>2, 3}.</w:t>
            </w:r>
          </w:p>
          <w:p w14:paraId="34138C1D" w14:textId="2D590692" w:rsidR="006617B2" w:rsidRPr="00B35072" w:rsidRDefault="006617B2" w:rsidP="00F0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42CB5CD2" w:rsidR="006617B2" w:rsidRDefault="0005087E" w:rsidP="006617B2">
      <w:pPr>
        <w:jc w:val="both"/>
      </w:pPr>
      <w:r>
        <w:t>On whether to jointly encode the “PDSCH scheduling delay” and “HARQ-ACK delay”</w:t>
      </w:r>
      <w:r w:rsidR="006617B2">
        <w:t xml:space="preserve"> </w:t>
      </w:r>
      <w:r>
        <w:t xml:space="preserve">when Alt-2e is configured, </w:t>
      </w:r>
      <w:r w:rsidR="006617B2">
        <w:t xml:space="preserve">companies made the following </w:t>
      </w:r>
      <w:r>
        <w:t xml:space="preserve">observations and </w:t>
      </w:r>
      <w:r w:rsidR="006617B2">
        <w:t>proposals [2-</w:t>
      </w:r>
      <w:r w:rsidR="00B35072">
        <w:t>6]</w:t>
      </w:r>
      <w:r w:rsidR="006617B2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295EA0" w14:paraId="579E59EF" w14:textId="77777777" w:rsidTr="00615D93">
        <w:tc>
          <w:tcPr>
            <w:tcW w:w="1463" w:type="dxa"/>
          </w:tcPr>
          <w:p w14:paraId="79814977" w14:textId="77777777" w:rsidR="00295EA0" w:rsidRPr="00686508" w:rsidRDefault="00295EA0" w:rsidP="00615D93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6FEC4EF7" w14:textId="1F2D429F" w:rsidR="00295EA0" w:rsidRPr="00686508" w:rsidRDefault="006D6614" w:rsidP="000C51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Compendium of v</w:t>
            </w:r>
            <w:r w:rsidR="0005087E" w:rsidRPr="00686508">
              <w:rPr>
                <w:b/>
                <w:bCs/>
              </w:rPr>
              <w:t>iews on whether to jointly encode the “PDSCH scheduling delay” and “HARQ-ACK delay” when Alt-2e is configured</w:t>
            </w:r>
            <w:r w:rsidR="00295EA0" w:rsidRPr="00686508">
              <w:rPr>
                <w:b/>
                <w:bCs/>
              </w:rPr>
              <w:t xml:space="preserve"> [2-</w:t>
            </w:r>
            <w:r w:rsidR="000C516E" w:rsidRPr="00686508">
              <w:rPr>
                <w:b/>
                <w:bCs/>
              </w:rPr>
              <w:t>6</w:t>
            </w:r>
            <w:r w:rsidR="00295EA0" w:rsidRPr="00686508">
              <w:rPr>
                <w:b/>
                <w:bCs/>
              </w:rPr>
              <w:t>].</w:t>
            </w:r>
          </w:p>
        </w:tc>
      </w:tr>
      <w:tr w:rsidR="00295EA0" w14:paraId="77A0666A" w14:textId="77777777" w:rsidTr="00615D93">
        <w:tc>
          <w:tcPr>
            <w:tcW w:w="1463" w:type="dxa"/>
          </w:tcPr>
          <w:p w14:paraId="70ECF791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12A89A6B" w14:textId="77777777" w:rsidR="009D5F00" w:rsidRPr="009D5F00" w:rsidRDefault="009D5F00" w:rsidP="009D5F0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</w:pPr>
            <w:r w:rsidRPr="009D5F00"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  <w:t>Proposal 2: If Alt-2e is configured,</w:t>
            </w:r>
          </w:p>
          <w:p w14:paraId="6938C0ED" w14:textId="77777777" w:rsidR="009D5F00" w:rsidRPr="009D5F00" w:rsidRDefault="009D5F00" w:rsidP="004173C1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20" w:line="259" w:lineRule="auto"/>
              <w:jc w:val="both"/>
              <w:textAlignment w:val="auto"/>
              <w:rPr>
                <w:b/>
                <w:kern w:val="2"/>
                <w:sz w:val="18"/>
                <w:szCs w:val="18"/>
                <w:lang w:eastAsia="zh-CN"/>
              </w:rPr>
            </w:pPr>
            <w:r w:rsidRPr="009D5F00">
              <w:rPr>
                <w:b/>
                <w:kern w:val="2"/>
                <w:sz w:val="18"/>
                <w:szCs w:val="18"/>
                <w:lang w:eastAsia="zh-CN"/>
              </w:rPr>
              <w:t>The PDSCH scheduling delay and HARQ-ACK delay are separately encoded in a DCI field as legacy.</w:t>
            </w:r>
          </w:p>
          <w:p w14:paraId="7F7CF3C2" w14:textId="108A8832" w:rsidR="00295EA0" w:rsidRPr="00C14A5A" w:rsidRDefault="00295EA0" w:rsidP="0005087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</w:tc>
      </w:tr>
      <w:tr w:rsidR="00295EA0" w14:paraId="76A812AA" w14:textId="77777777" w:rsidTr="00615D93">
        <w:tc>
          <w:tcPr>
            <w:tcW w:w="1463" w:type="dxa"/>
          </w:tcPr>
          <w:p w14:paraId="5F85E3F9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4F4AD226" w14:textId="77777777" w:rsidR="009D5F00" w:rsidRPr="009D5F00" w:rsidRDefault="009D5F00" w:rsidP="009D5F00">
            <w:pPr>
              <w:overflowPunct/>
              <w:autoSpaceDE/>
              <w:autoSpaceDN/>
              <w:adjustRightInd/>
              <w:spacing w:after="160" w:line="259" w:lineRule="auto"/>
              <w:ind w:left="1418" w:hanging="1418"/>
              <w:textAlignment w:val="auto"/>
              <w:rPr>
                <w:b/>
                <w:bCs/>
                <w:sz w:val="18"/>
                <w:szCs w:val="18"/>
                <w:lang w:val="en-US" w:eastAsia="en-US"/>
              </w:rPr>
            </w:pPr>
            <w:r w:rsidRPr="009D5F00">
              <w:rPr>
                <w:b/>
                <w:bCs/>
                <w:sz w:val="18"/>
                <w:szCs w:val="18"/>
                <w:lang w:val="en-US" w:eastAsia="en-US"/>
              </w:rPr>
              <w:t xml:space="preserve">Proposal 3:   </w:t>
            </w:r>
            <w:r w:rsidRPr="009D5F00">
              <w:rPr>
                <w:b/>
                <w:bCs/>
                <w:sz w:val="18"/>
                <w:szCs w:val="18"/>
                <w:lang w:val="en-US" w:eastAsia="en-US"/>
              </w:rPr>
              <w:tab/>
              <w:t>When Alt.2e is configured, the set of HARQ-ACK delay values is {4,5,6,7,9,11,13,15}.</w:t>
            </w:r>
          </w:p>
          <w:p w14:paraId="2931708B" w14:textId="77777777" w:rsidR="0005087E" w:rsidRPr="009D5F00" w:rsidRDefault="0005087E" w:rsidP="0005087E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</w:pPr>
            <w:r w:rsidRPr="009D5F00"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  <w:t>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1070"/>
              <w:gridCol w:w="1143"/>
            </w:tblGrid>
            <w:tr w:rsidR="0005087E" w:rsidRPr="009D5F00" w14:paraId="1EE2110F" w14:textId="77777777" w:rsidTr="009D5F00">
              <w:trPr>
                <w:jc w:val="center"/>
              </w:trPr>
              <w:tc>
                <w:tcPr>
                  <w:tcW w:w="1377" w:type="dxa"/>
                  <w:shd w:val="clear" w:color="auto" w:fill="auto"/>
                </w:tcPr>
                <w:p w14:paraId="68B7563E" w14:textId="77777777" w:rsidR="0005087E" w:rsidRPr="009D5F00" w:rsidRDefault="0005087E" w:rsidP="0005087E">
                  <w:pPr>
                    <w:spacing w:after="120"/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5C7468E1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  <w:t>Existing DCI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E87034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  <w:t>Alt. 2e DCI changes</w:t>
                  </w:r>
                </w:p>
              </w:tc>
            </w:tr>
            <w:tr w:rsidR="0005087E" w:rsidRPr="009D5F00" w14:paraId="03223FB7" w14:textId="77777777" w:rsidTr="009D5F00">
              <w:trPr>
                <w:jc w:val="center"/>
              </w:trPr>
              <w:tc>
                <w:tcPr>
                  <w:tcW w:w="1377" w:type="dxa"/>
                  <w:shd w:val="clear" w:color="auto" w:fill="auto"/>
                  <w:vAlign w:val="center"/>
                </w:tcPr>
                <w:p w14:paraId="61B538B9" w14:textId="77777777" w:rsidR="0005087E" w:rsidRPr="009D5F00" w:rsidRDefault="0005087E" w:rsidP="0005087E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Calibri" w:hAnsi="Calibri" w:cs="Calibri"/>
                      <w:sz w:val="14"/>
                      <w:szCs w:val="14"/>
                      <w:lang w:val="sv-SE" w:eastAsia="zh-CN"/>
                    </w:rPr>
                    <w:t>HARQ-ACK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004E0DF8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D7A80C4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  <w:t>3</w:t>
                  </w:r>
                </w:p>
              </w:tc>
            </w:tr>
            <w:tr w:rsidR="0005087E" w:rsidRPr="0039031C" w14:paraId="7A08DDF7" w14:textId="77777777" w:rsidTr="009D5F00">
              <w:trPr>
                <w:trHeight w:val="381"/>
                <w:jc w:val="center"/>
              </w:trPr>
              <w:tc>
                <w:tcPr>
                  <w:tcW w:w="1377" w:type="dxa"/>
                  <w:shd w:val="clear" w:color="auto" w:fill="auto"/>
                  <w:vAlign w:val="center"/>
                </w:tcPr>
                <w:p w14:paraId="53F2F8C4" w14:textId="77777777" w:rsidR="0005087E" w:rsidRPr="0039031C" w:rsidRDefault="0005087E" w:rsidP="0005087E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bookmarkStart w:id="4" w:name="_Hlk78802100"/>
                  <w:r w:rsidRPr="0039031C">
                    <w:rPr>
                      <w:rFonts w:ascii="Calibri" w:hAnsi="Calibri" w:cs="Calibri"/>
                      <w:sz w:val="14"/>
                      <w:szCs w:val="14"/>
                    </w:rPr>
                    <w:t>New PDSCH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2B3E5445" w14:textId="77777777" w:rsidR="0005087E" w:rsidRPr="0039031C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DEEAF6" w:themeFill="accent5" w:themeFillTint="33"/>
                  <w:vAlign w:val="center"/>
                </w:tcPr>
                <w:p w14:paraId="1133961D" w14:textId="77777777" w:rsidR="0005087E" w:rsidRPr="0039031C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</w:tr>
          </w:tbl>
          <w:bookmarkEnd w:id="4"/>
          <w:p w14:paraId="6D8DDEC5" w14:textId="127B8F34" w:rsidR="0005087E" w:rsidRPr="00C14A5A" w:rsidRDefault="0005087E" w:rsidP="0005087E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”</w:t>
            </w:r>
          </w:p>
        </w:tc>
      </w:tr>
      <w:tr w:rsidR="00295EA0" w14:paraId="4191E8EE" w14:textId="77777777" w:rsidTr="00615D93">
        <w:tc>
          <w:tcPr>
            <w:tcW w:w="1463" w:type="dxa"/>
          </w:tcPr>
          <w:p w14:paraId="28E10190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485E6719" w14:textId="77777777" w:rsidR="009D5F00" w:rsidRPr="009D5F00" w:rsidRDefault="009D5F00" w:rsidP="009D5F00">
            <w:pPr>
              <w:overflowPunct/>
              <w:autoSpaceDE/>
              <w:autoSpaceDN/>
              <w:adjustRightInd/>
              <w:spacing w:beforeLines="50" w:before="120" w:afterLines="50" w:after="120" w:line="259" w:lineRule="auto"/>
              <w:jc w:val="both"/>
              <w:textAlignment w:val="auto"/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Proposal 3: For HARQ-ACK solution Alt-2e, legacy 2-bit ‘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Repetition number</w:t>
            </w: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 xml:space="preserve"> field and </w:t>
            </w: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3-bit ‘H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ARQ-ACK delay field</w:t>
            </w: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 in DCI format 6-1A can be repurposed to indicate the 5-bit ‘PDSCH scheduling delay and HARQ-ACK delay’ field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.</w:t>
            </w:r>
          </w:p>
          <w:p w14:paraId="68A5F648" w14:textId="77777777" w:rsidR="009D5F00" w:rsidRPr="009D5F00" w:rsidRDefault="009D5F00" w:rsidP="004173C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hanging="236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>HARQ-ACK delay value in absolute subframes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would be {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4~17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}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when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PDSCH s</w:t>
            </w: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 xml:space="preserve">cheduling delay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is 2.</w:t>
            </w:r>
          </w:p>
          <w:p w14:paraId="3E28E2CF" w14:textId="6DCCC33E" w:rsidR="00C9196E" w:rsidRPr="009D5F00" w:rsidRDefault="009D5F00" w:rsidP="004173C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40" w:line="276" w:lineRule="auto"/>
              <w:ind w:left="522" w:hanging="238"/>
              <w:jc w:val="both"/>
              <w:textAlignment w:val="auto"/>
              <w:rPr>
                <w:b/>
                <w:i/>
                <w:lang w:eastAsia="en-US"/>
              </w:rPr>
            </w:pP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>HARQ-ACK delay value in absolute subframes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would be {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12~19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}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when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PDSCH s</w:t>
            </w: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 xml:space="preserve">cheduling delay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is 7.</w:t>
            </w:r>
          </w:p>
        </w:tc>
      </w:tr>
      <w:tr w:rsidR="00295EA0" w14:paraId="71F6C98E" w14:textId="77777777" w:rsidTr="00615D93">
        <w:tc>
          <w:tcPr>
            <w:tcW w:w="1463" w:type="dxa"/>
          </w:tcPr>
          <w:p w14:paraId="3DFE6741" w14:textId="25C0B15F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E3353B0" w14:textId="77777777" w:rsidR="00686508" w:rsidRPr="00686508" w:rsidRDefault="00686508" w:rsidP="00686508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686508">
              <w:rPr>
                <w:rFonts w:eastAsiaTheme="minorHAnsi"/>
                <w:b/>
                <w:bCs/>
                <w:sz w:val="18"/>
                <w:szCs w:val="18"/>
                <w:u w:val="single"/>
                <w:lang w:val="en-US" w:eastAsia="en-US"/>
              </w:rPr>
              <w:t xml:space="preserve">Proposal 2: </w:t>
            </w:r>
            <w:r w:rsidRPr="00686508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When Alt-2e is configured:</w:t>
            </w:r>
          </w:p>
          <w:p w14:paraId="121E7F33" w14:textId="77777777" w:rsidR="00686508" w:rsidRPr="00686508" w:rsidRDefault="00686508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The DCI includes the following index: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DCI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HARQ-Delay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+11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</m:oMath>
          </w:p>
          <w:p w14:paraId="37028F89" w14:textId="77777777" w:rsidR="00686508" w:rsidRPr="00686508" w:rsidRDefault="00686508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∈{0,1,2}</m:t>
              </m:r>
            </m:oMath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indicates the PDSCH scheduling delay among the following:</w:t>
            </w:r>
          </w:p>
          <w:p w14:paraId="78494399" w14:textId="77777777" w:rsidR="00686508" w:rsidRPr="00686508" w:rsidRDefault="0070170E" w:rsidP="004173C1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fr-FR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0: </w:t>
            </w:r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1 BL/CE DL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+ 3 BL/CE UL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subframes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+ 1 BL/CE DL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.</w:t>
            </w:r>
          </w:p>
          <w:p w14:paraId="2DB333B4" w14:textId="77777777" w:rsidR="00686508" w:rsidRPr="00686508" w:rsidRDefault="0070170E" w:rsidP="004173C1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fr-FR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>1</w:t>
            </w:r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 :</w:t>
            </w:r>
            <w:proofErr w:type="gram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+ 3 BL/CE UL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subframes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+ 1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+ 2 BL/CE DL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subframes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.</w:t>
            </w:r>
          </w:p>
          <w:p w14:paraId="4ED34241" w14:textId="77777777" w:rsidR="00686508" w:rsidRPr="00686508" w:rsidRDefault="0070170E" w:rsidP="004173C1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2:  2 BL/CE DL subframes.</w:t>
            </w:r>
          </w:p>
          <w:p w14:paraId="19A1847E" w14:textId="77777777" w:rsidR="00686508" w:rsidRPr="00686508" w:rsidRDefault="0070170E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HARQ-Delay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∈{0,…,10}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>, with the mapping from indices to HARQ-ACK delay values as in Table 1.</w:t>
            </w:r>
          </w:p>
          <w:p w14:paraId="6464972F" w14:textId="77777777" w:rsidR="00686508" w:rsidRPr="00686508" w:rsidRDefault="00686508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The combination of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HARQ-Delay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=10</m:t>
              </m:r>
            </m:oMath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=2</m:t>
              </m:r>
            </m:oMath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is disallowed</w:t>
            </w:r>
          </w:p>
          <w:p w14:paraId="12696FE8" w14:textId="63FD82E0" w:rsidR="00295EA0" w:rsidRPr="00C14A5A" w:rsidRDefault="00295EA0" w:rsidP="0005087E">
            <w:pPr>
              <w:overflowPunct/>
              <w:autoSpaceDE/>
              <w:autoSpaceDN/>
              <w:adjustRightInd/>
              <w:spacing w:after="0" w:line="259" w:lineRule="auto"/>
              <w:contextualSpacing/>
              <w:textAlignment w:val="auto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95EA0" w14:paraId="04BC2231" w14:textId="77777777" w:rsidTr="00615D93">
        <w:tc>
          <w:tcPr>
            <w:tcW w:w="1463" w:type="dxa"/>
          </w:tcPr>
          <w:p w14:paraId="239F4838" w14:textId="699B8583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2EC9B685" w14:textId="05893A52" w:rsidR="00686508" w:rsidRPr="00686508" w:rsidRDefault="00686508" w:rsidP="00686508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 w:eastAsia="zh-CN"/>
              </w:rPr>
            </w:pPr>
            <w:bookmarkStart w:id="5" w:name="_Toc78799471"/>
            <w:r>
              <w:rPr>
                <w:b/>
                <w:bCs/>
                <w:sz w:val="18"/>
                <w:szCs w:val="18"/>
                <w:lang w:val="en-US" w:eastAsia="zh-CN"/>
              </w:rPr>
              <w:t xml:space="preserve">Proposal 3 </w:t>
            </w: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>The PDSCH scheduling delay and HARQ-ACK delay using Alt-2e are jointly encoded in a single DCI field consisting of 5-bits, being the 5-bits re-purposed from the “3-bits: HARQ-ACK delay” and “2-bits: Repetition number” fields.</w:t>
            </w:r>
            <w:bookmarkEnd w:id="5"/>
          </w:p>
          <w:p w14:paraId="11765C35" w14:textId="77777777" w:rsidR="00295EA0" w:rsidRPr="00686508" w:rsidRDefault="00295EA0" w:rsidP="0005087E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ECA48B6" w14:textId="0A73513B" w:rsidR="006617B2" w:rsidRDefault="006617B2" w:rsidP="006617B2"/>
    <w:p w14:paraId="59A08BB1" w14:textId="51F2CBA9" w:rsidR="00121E65" w:rsidRDefault="00121E65" w:rsidP="00121E65">
      <w:pPr>
        <w:jc w:val="both"/>
      </w:pPr>
      <w:r w:rsidRPr="00121E65">
        <w:t>B</w:t>
      </w:r>
      <w:r w:rsidR="003F1CFE">
        <w:t xml:space="preserve">ased on what was described in [2-6], </w:t>
      </w:r>
      <w:r w:rsidR="0008342E">
        <w:t xml:space="preserve">the Feature Lead (FL) </w:t>
      </w:r>
      <w:r w:rsidR="006D6614">
        <w:t xml:space="preserve">provides </w:t>
      </w:r>
      <w:r w:rsidR="00EC501B">
        <w:t>below a</w:t>
      </w:r>
      <w:r w:rsidR="006D6614">
        <w:t xml:space="preserve"> </w:t>
      </w:r>
      <w:r w:rsidR="00173F48">
        <w:t xml:space="preserve">one-on-one </w:t>
      </w:r>
      <w:r w:rsidR="006D6614">
        <w:t>comparison</w:t>
      </w:r>
      <w:r w:rsidR="00ED3456">
        <w:t xml:space="preserve"> </w:t>
      </w:r>
      <w:r w:rsidR="003F1CFE">
        <w:t>of the proposed solutions</w:t>
      </w:r>
      <w:r w:rsidR="00DD596F">
        <w:t>.</w:t>
      </w:r>
    </w:p>
    <w:p w14:paraId="7E2C7BC5" w14:textId="0E9534F7" w:rsidR="00DD596F" w:rsidRPr="00803F83" w:rsidRDefault="00DD596F" w:rsidP="00DD596F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>
        <w:rPr>
          <w:b/>
          <w:bCs/>
          <w:sz w:val="16"/>
          <w:szCs w:val="16"/>
        </w:rPr>
        <w:t>1</w:t>
      </w:r>
      <w:r w:rsidR="0087347D">
        <w:t xml:space="preserve">: </w:t>
      </w:r>
      <w:r w:rsidR="0087347D">
        <w:rPr>
          <w:b/>
          <w:bCs/>
          <w:sz w:val="16"/>
          <w:szCs w:val="16"/>
        </w:rPr>
        <w:t xml:space="preserve">Indication of </w:t>
      </w:r>
      <w:r w:rsidR="0087347D" w:rsidRPr="0087347D">
        <w:rPr>
          <w:b/>
          <w:bCs/>
          <w:sz w:val="16"/>
          <w:szCs w:val="16"/>
        </w:rPr>
        <w:t>the “PDSCH Scheduling delay” and “HARQ-ACK delay” when Alt2-e is configured as in [2-6]</w:t>
      </w:r>
      <w:r>
        <w:rPr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418"/>
        <w:gridCol w:w="1559"/>
        <w:gridCol w:w="1554"/>
      </w:tblGrid>
      <w:tr w:rsidR="004D147C" w14:paraId="013E6446" w14:textId="7C3790CF" w:rsidTr="007B7382">
        <w:tc>
          <w:tcPr>
            <w:tcW w:w="1129" w:type="dxa"/>
            <w:vMerge w:val="restart"/>
          </w:tcPr>
          <w:p w14:paraId="01C2975E" w14:textId="5A968F0C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FA997F" w14:textId="08E2D301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0C586FD" w14:textId="77777777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951FDE" w14:textId="433C7789" w:rsidR="004D147C" w:rsidRPr="00F86A55" w:rsidRDefault="004D147C" w:rsidP="00DD596F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lastRenderedPageBreak/>
              <w:t>General Description</w:t>
            </w:r>
          </w:p>
        </w:tc>
        <w:tc>
          <w:tcPr>
            <w:tcW w:w="3969" w:type="dxa"/>
            <w:gridSpan w:val="2"/>
          </w:tcPr>
          <w:p w14:paraId="72F43F51" w14:textId="6F628BC2" w:rsidR="004D147C" w:rsidRPr="00BC6D5A" w:rsidRDefault="007A2B05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Independent indication using two DCI fields</w:t>
            </w:r>
          </w:p>
          <w:p w14:paraId="1F2E050F" w14:textId="3075E0DF" w:rsidR="004D147C" w:rsidRDefault="004D147C" w:rsidP="00796BFA">
            <w:pPr>
              <w:jc w:val="both"/>
            </w:pPr>
            <w:r w:rsidRPr="00E7304A">
              <w:rPr>
                <w:sz w:val="18"/>
                <w:szCs w:val="18"/>
                <w:lang w:val="en-US"/>
              </w:rPr>
              <w:t xml:space="preserve">The </w:t>
            </w:r>
            <w:r w:rsidR="007A2B05">
              <w:rPr>
                <w:sz w:val="18"/>
                <w:szCs w:val="18"/>
                <w:lang w:val="en-US"/>
              </w:rPr>
              <w:t>“PDSCH Scheduling delay” and the “</w:t>
            </w:r>
            <w:r w:rsidRPr="00E7304A">
              <w:rPr>
                <w:sz w:val="18"/>
                <w:szCs w:val="18"/>
                <w:lang w:val="en-US"/>
              </w:rPr>
              <w:t>HARQ-ACK delay</w:t>
            </w:r>
            <w:r w:rsidR="007A2B05">
              <w:rPr>
                <w:sz w:val="18"/>
                <w:szCs w:val="18"/>
                <w:lang w:val="en-US"/>
              </w:rPr>
              <w:t>”</w:t>
            </w:r>
            <w:r w:rsidRPr="00E7304A">
              <w:rPr>
                <w:sz w:val="18"/>
                <w:szCs w:val="18"/>
                <w:lang w:val="en-US"/>
              </w:rPr>
              <w:t xml:space="preserve"> </w:t>
            </w:r>
            <w:r w:rsidR="007A2B05">
              <w:rPr>
                <w:sz w:val="18"/>
                <w:szCs w:val="18"/>
                <w:lang w:val="en-US"/>
              </w:rPr>
              <w:t>are indicated using two DCI fields.</w:t>
            </w:r>
          </w:p>
        </w:tc>
        <w:tc>
          <w:tcPr>
            <w:tcW w:w="4531" w:type="dxa"/>
            <w:gridSpan w:val="3"/>
          </w:tcPr>
          <w:p w14:paraId="17067283" w14:textId="1F21E536" w:rsidR="004D147C" w:rsidRPr="00BC6D5A" w:rsidRDefault="007A2B05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Joint Encoding into a single DCI field</w:t>
            </w:r>
          </w:p>
          <w:p w14:paraId="7ABB4570" w14:textId="05776A0B" w:rsidR="004D147C" w:rsidRPr="00BC6D5A" w:rsidRDefault="007A2B05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 xml:space="preserve">The </w:t>
            </w:r>
            <w:r>
              <w:rPr>
                <w:sz w:val="18"/>
                <w:szCs w:val="18"/>
                <w:lang w:val="en-US"/>
              </w:rPr>
              <w:t>“PDSCH Scheduling delay” and the “</w:t>
            </w:r>
            <w:r w:rsidRPr="00E7304A">
              <w:rPr>
                <w:sz w:val="18"/>
                <w:szCs w:val="18"/>
                <w:lang w:val="en-US"/>
              </w:rPr>
              <w:t>HARQ-ACK delay</w:t>
            </w:r>
            <w:r>
              <w:rPr>
                <w:sz w:val="18"/>
                <w:szCs w:val="18"/>
                <w:lang w:val="en-US"/>
              </w:rPr>
              <w:t>”</w:t>
            </w:r>
            <w:r w:rsidRPr="00E7304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 jointly encoding into a single DCI field.</w:t>
            </w:r>
          </w:p>
        </w:tc>
      </w:tr>
      <w:tr w:rsidR="007A2B05" w14:paraId="77E13530" w14:textId="7D63DDC8" w:rsidTr="00CB7667">
        <w:tc>
          <w:tcPr>
            <w:tcW w:w="1129" w:type="dxa"/>
            <w:vMerge/>
          </w:tcPr>
          <w:p w14:paraId="53979DBA" w14:textId="77777777" w:rsidR="007A2B05" w:rsidRDefault="007A2B05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0CDB7066" w14:textId="77777777" w:rsidR="007A2B05" w:rsidRDefault="007A2B05" w:rsidP="007A2B0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Independent Indication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7C50CFCD" w14:textId="00796795" w:rsidR="00BE112A" w:rsidRPr="007B7382" w:rsidRDefault="00BE112A" w:rsidP="00BE112A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>PDSCH Scheduling delay field: 2-bits</w:t>
            </w:r>
            <w:r w:rsidR="007B7382">
              <w:rPr>
                <w:sz w:val="14"/>
                <w:szCs w:val="14"/>
                <w:lang w:val="en-GB"/>
              </w:rPr>
              <w:t xml:space="preserve"> (3 PDSCH Scheduling delay expressions)</w:t>
            </w:r>
          </w:p>
          <w:p w14:paraId="3ECDFA8C" w14:textId="311DCAEC" w:rsidR="00BE112A" w:rsidRPr="007B7382" w:rsidRDefault="00BE112A" w:rsidP="00BE112A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>HARQ-ACK delay field: 3-bits</w:t>
            </w:r>
            <w:r w:rsidR="007B7382" w:rsidRPr="007B7382">
              <w:rPr>
                <w:sz w:val="14"/>
                <w:szCs w:val="14"/>
                <w:lang w:val="en-GB"/>
              </w:rPr>
              <w:t xml:space="preserve"> (8 values in the HARQ-ACK delay set)</w:t>
            </w:r>
          </w:p>
          <w:p w14:paraId="165E2684" w14:textId="658C7844" w:rsidR="00BE112A" w:rsidRPr="00173F48" w:rsidRDefault="00BE112A" w:rsidP="00BE112A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  <w:tc>
          <w:tcPr>
            <w:tcW w:w="1984" w:type="dxa"/>
          </w:tcPr>
          <w:p w14:paraId="79FFD76D" w14:textId="38541429" w:rsidR="007A2B05" w:rsidRPr="007A2B05" w:rsidRDefault="007A2B05" w:rsidP="007A2B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Independent Indication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01718B8A" w14:textId="77777777" w:rsidR="007B7382" w:rsidRPr="007B7382" w:rsidRDefault="007B7382" w:rsidP="007B738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>PDSCH Scheduling delay field: 2-bits</w:t>
            </w:r>
            <w:r>
              <w:rPr>
                <w:sz w:val="14"/>
                <w:szCs w:val="14"/>
                <w:lang w:val="en-GB"/>
              </w:rPr>
              <w:t xml:space="preserve"> (3 PDSCH Scheduling delay expressions)</w:t>
            </w:r>
          </w:p>
          <w:p w14:paraId="7C02EAB8" w14:textId="77777777" w:rsidR="007B7382" w:rsidRPr="007B7382" w:rsidRDefault="007B7382" w:rsidP="007B738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>HARQ-ACK delay field: 3-bits (8 values in the HARQ-ACK delay set)</w:t>
            </w:r>
          </w:p>
          <w:p w14:paraId="7A8ACCD2" w14:textId="16F3A0E4" w:rsidR="007A2B05" w:rsidRPr="00173F48" w:rsidRDefault="007B7382" w:rsidP="007B7382">
            <w:pPr>
              <w:rPr>
                <w:sz w:val="12"/>
                <w:szCs w:val="12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  <w:tc>
          <w:tcPr>
            <w:tcW w:w="1418" w:type="dxa"/>
          </w:tcPr>
          <w:p w14:paraId="7B3AA451" w14:textId="3380046A" w:rsidR="007A2B05" w:rsidRPr="00C14A5A" w:rsidRDefault="007A2B05" w:rsidP="007A2B05">
            <w:pPr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Joint Encoding as in [4]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04074DF" w14:textId="39BE4563" w:rsidR="00EA022C" w:rsidRPr="007B7382" w:rsidRDefault="00EA022C" w:rsidP="00EA022C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045AA4"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 (</w:t>
            </w:r>
            <w:r>
              <w:rPr>
                <w:sz w:val="14"/>
                <w:szCs w:val="14"/>
                <w:lang w:val="en-GB"/>
              </w:rPr>
              <w:t>3 PDSCH Scheduling delay expressions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using respectively 14, 8, and 8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values </w:t>
            </w:r>
            <w:r w:rsidRPr="007B7382">
              <w:rPr>
                <w:sz w:val="14"/>
                <w:szCs w:val="14"/>
                <w:lang w:val="en-GB"/>
              </w:rPr>
              <w:t>in the HARQ-ACK delay set)</w:t>
            </w:r>
          </w:p>
          <w:p w14:paraId="2C5BCCC0" w14:textId="40B6EA1B" w:rsidR="00EA022C" w:rsidRPr="007B7382" w:rsidRDefault="00EA022C" w:rsidP="00EA022C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14+8+8 = 30 states utilized out of 32 states available</w:t>
            </w:r>
          </w:p>
          <w:p w14:paraId="7AB0DB3E" w14:textId="70B72DA0" w:rsidR="007A2B05" w:rsidRPr="00BC6D5A" w:rsidRDefault="00EA022C" w:rsidP="00EA022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  <w:r w:rsidRPr="002B2175">
              <w:rPr>
                <w:b/>
                <w:bCs/>
                <w:color w:val="ED7D31" w:themeColor="accent2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8518636" w14:textId="4E69CBB2" w:rsidR="007A2B05" w:rsidRPr="00BC6D5A" w:rsidRDefault="007A2B05" w:rsidP="007A2B05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Joint Encoding as in [5]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7C8AB83E" w14:textId="2E24C86B" w:rsidR="00045AA4" w:rsidRDefault="00045AA4" w:rsidP="00C14A5A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="00CB7667" w:rsidRPr="007B7382">
              <w:rPr>
                <w:sz w:val="14"/>
                <w:szCs w:val="14"/>
                <w:lang w:val="en-GB"/>
              </w:rPr>
              <w:t>(</w:t>
            </w:r>
            <w:r w:rsidR="00CB7667">
              <w:rPr>
                <w:sz w:val="14"/>
                <w:szCs w:val="14"/>
                <w:lang w:val="en-GB"/>
              </w:rPr>
              <w:t>3 PDSCH Scheduling delay expressions</w:t>
            </w:r>
            <w:r w:rsidR="00CB7667" w:rsidRPr="007B7382">
              <w:rPr>
                <w:sz w:val="14"/>
                <w:szCs w:val="14"/>
                <w:lang w:val="en-GB"/>
              </w:rPr>
              <w:t xml:space="preserve"> </w:t>
            </w:r>
            <w:r w:rsidR="00CB7667">
              <w:rPr>
                <w:sz w:val="14"/>
                <w:szCs w:val="14"/>
                <w:lang w:val="en-GB"/>
              </w:rPr>
              <w:t>using respectively 11, 11, and 10</w:t>
            </w:r>
            <w:r w:rsidR="00CB7667" w:rsidRPr="007B7382">
              <w:rPr>
                <w:sz w:val="14"/>
                <w:szCs w:val="14"/>
                <w:lang w:val="en-GB"/>
              </w:rPr>
              <w:t xml:space="preserve"> </w:t>
            </w:r>
            <w:r w:rsidR="00CB7667">
              <w:rPr>
                <w:sz w:val="14"/>
                <w:szCs w:val="14"/>
                <w:lang w:val="en-GB"/>
              </w:rPr>
              <w:t xml:space="preserve">values </w:t>
            </w:r>
            <w:r w:rsidR="00CB7667" w:rsidRPr="007B7382">
              <w:rPr>
                <w:sz w:val="14"/>
                <w:szCs w:val="14"/>
                <w:lang w:val="en-GB"/>
              </w:rPr>
              <w:t>in the HARQ-ACK delay set)</w:t>
            </w:r>
            <w:r w:rsidR="00CB7667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indicated through the following index:</w:t>
            </w:r>
          </w:p>
          <w:p w14:paraId="00E7EEEF" w14:textId="04CB0BA7" w:rsidR="007A2B05" w:rsidRPr="00C92D2D" w:rsidRDefault="00873CCD" w:rsidP="00C14A5A">
            <w:pPr>
              <w:rPr>
                <w:sz w:val="14"/>
                <w:szCs w:val="14"/>
                <w:lang w:val="sv-SE"/>
              </w:rPr>
            </w:pPr>
            <w:r w:rsidRPr="00C92D2D">
              <w:rPr>
                <w:sz w:val="14"/>
                <w:szCs w:val="14"/>
                <w:lang w:val="sv-SE"/>
              </w:rPr>
              <w:t>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C92D2D">
              <w:rPr>
                <w:sz w:val="14"/>
                <w:szCs w:val="14"/>
                <w:lang w:val="sv-SE"/>
              </w:rPr>
              <w:t xml:space="preserve"> = 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 xml:space="preserve">HARQ-Delay </w:t>
            </w:r>
            <w:r w:rsidRPr="00C92D2D">
              <w:rPr>
                <w:sz w:val="14"/>
                <w:szCs w:val="14"/>
                <w:lang w:val="sv-SE"/>
              </w:rPr>
              <w:t>+ 11 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PDSCH-Delay</w:t>
            </w:r>
          </w:p>
          <w:p w14:paraId="523919E9" w14:textId="246996A2" w:rsidR="00045AA4" w:rsidRPr="00C92D2D" w:rsidRDefault="00045AA4" w:rsidP="00C14A5A">
            <w:pPr>
              <w:rPr>
                <w:sz w:val="14"/>
                <w:szCs w:val="14"/>
                <w:lang w:val="sv-SE"/>
              </w:rPr>
            </w:pPr>
            <w:r w:rsidRPr="00C92D2D">
              <w:rPr>
                <w:sz w:val="14"/>
                <w:szCs w:val="14"/>
                <w:lang w:val="sv-SE"/>
              </w:rPr>
              <w:t>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C92D2D">
              <w:rPr>
                <w:sz w:val="14"/>
                <w:szCs w:val="14"/>
                <w:lang w:val="sv-SE"/>
              </w:rPr>
              <w:t xml:space="preserve"> spans from 0, 1, 2, … till 31</w:t>
            </w:r>
            <w:r w:rsidR="00CB7667" w:rsidRPr="00C92D2D">
              <w:rPr>
                <w:sz w:val="14"/>
                <w:szCs w:val="14"/>
                <w:lang w:val="sv-SE"/>
              </w:rPr>
              <w:t>.</w:t>
            </w:r>
          </w:p>
          <w:p w14:paraId="2F754BE8" w14:textId="6F80D812" w:rsidR="00045AA4" w:rsidRDefault="00045AA4" w:rsidP="00C14A5A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</w:t>
            </w:r>
            <w:r w:rsidR="00191D0E">
              <w:rPr>
                <w:sz w:val="14"/>
                <w:szCs w:val="14"/>
                <w:lang w:val="en-GB"/>
              </w:rPr>
              <w:t>0</w:t>
            </w:r>
            <w:r>
              <w:rPr>
                <w:sz w:val="14"/>
                <w:szCs w:val="14"/>
                <w:lang w:val="en-GB"/>
              </w:rPr>
              <w:t>+11+1</w:t>
            </w:r>
            <w:r w:rsidR="00191D0E">
              <w:rPr>
                <w:sz w:val="14"/>
                <w:szCs w:val="14"/>
                <w:lang w:val="en-GB"/>
              </w:rPr>
              <w:t>1</w:t>
            </w:r>
            <w:r>
              <w:rPr>
                <w:sz w:val="14"/>
                <w:szCs w:val="14"/>
                <w:lang w:val="en-GB"/>
              </w:rPr>
              <w:t xml:space="preserve"> = 32 states utilized out of 32 states available</w:t>
            </w:r>
          </w:p>
          <w:p w14:paraId="39E095D7" w14:textId="73A3DE80" w:rsidR="00045AA4" w:rsidRPr="00045AA4" w:rsidRDefault="00045AA4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  <w:tc>
          <w:tcPr>
            <w:tcW w:w="1554" w:type="dxa"/>
          </w:tcPr>
          <w:p w14:paraId="2F18E269" w14:textId="29174E95" w:rsidR="007A2B05" w:rsidRPr="00796BFA" w:rsidRDefault="007A2B05" w:rsidP="007A2B05">
            <w:pPr>
              <w:rPr>
                <w:sz w:val="12"/>
                <w:szCs w:val="1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lastRenderedPageBreak/>
              <w:t>Joint Encoding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05123F26" w14:textId="039B29F3" w:rsidR="007B7382" w:rsidRDefault="007B7382" w:rsidP="007B738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045AA4"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 (</w:t>
            </w:r>
            <w:r>
              <w:rPr>
                <w:sz w:val="14"/>
                <w:szCs w:val="14"/>
                <w:lang w:val="en-GB"/>
              </w:rPr>
              <w:t>3 PDSCH Scheduling delay expressions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 w:rsidR="00EA022C">
              <w:rPr>
                <w:sz w:val="14"/>
                <w:szCs w:val="14"/>
                <w:lang w:val="en-GB"/>
              </w:rPr>
              <w:t>using each the same 10</w:t>
            </w:r>
            <w:r w:rsidRPr="007B7382">
              <w:rPr>
                <w:sz w:val="14"/>
                <w:szCs w:val="14"/>
                <w:lang w:val="en-GB"/>
              </w:rPr>
              <w:t xml:space="preserve"> values in the HARQ-ACK delay set)</w:t>
            </w:r>
          </w:p>
          <w:p w14:paraId="4F6DCEA2" w14:textId="25CCCFE6" w:rsidR="00EA022C" w:rsidRPr="007B7382" w:rsidRDefault="00EA022C" w:rsidP="007B738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10+10+10 = 30 states utilized out of 32 states available</w:t>
            </w:r>
          </w:p>
          <w:p w14:paraId="7B404AD9" w14:textId="280D3F5E" w:rsidR="007A2B05" w:rsidRPr="004D147C" w:rsidRDefault="007B7382" w:rsidP="007B7382">
            <w:pPr>
              <w:rPr>
                <w:b/>
                <w:bCs/>
                <w:sz w:val="18"/>
                <w:szCs w:val="18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</w:tr>
      <w:tr w:rsidR="00AB4B91" w14:paraId="49AC4562" w14:textId="77777777" w:rsidTr="006546D8">
        <w:tc>
          <w:tcPr>
            <w:tcW w:w="1129" w:type="dxa"/>
          </w:tcPr>
          <w:p w14:paraId="303AE8F8" w14:textId="1641F184" w:rsidR="00AB4B91" w:rsidRDefault="00AB4B91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Pros</w:t>
            </w:r>
          </w:p>
        </w:tc>
        <w:tc>
          <w:tcPr>
            <w:tcW w:w="3969" w:type="dxa"/>
            <w:gridSpan w:val="2"/>
          </w:tcPr>
          <w:p w14:paraId="01B189C6" w14:textId="1A83E196" w:rsidR="003237E2" w:rsidRDefault="003237E2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Keeps independent the 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“HARQ-ACK delay” field as in legacy.</w:t>
            </w:r>
          </w:p>
          <w:p w14:paraId="5BD7672F" w14:textId="05691D8B" w:rsidR="003237E2" w:rsidRDefault="003237E2" w:rsidP="003237E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31" w:type="dxa"/>
            <w:gridSpan w:val="3"/>
          </w:tcPr>
          <w:p w14:paraId="617928E9" w14:textId="71539F40" w:rsidR="00F00BBD" w:rsidRDefault="00AB4B91" w:rsidP="004173C1">
            <w:pPr>
              <w:pStyle w:val="ListParagraph"/>
              <w:numPr>
                <w:ilvl w:val="0"/>
                <w:numId w:val="31"/>
              </w:numPr>
              <w:ind w:left="466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 w:rsidRPr="00AB4B91">
              <w:rPr>
                <w:rFonts w:ascii="Times New Roman" w:hAnsi="Times New Roman"/>
                <w:sz w:val="14"/>
                <w:szCs w:val="14"/>
                <w:lang w:val="en-GB" w:eastAsia="ja-JP"/>
              </w:rPr>
              <w:t>The joint encoding solutions aim at exploitin</w:t>
            </w:r>
            <w:r w:rsidR="003237E2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g </w:t>
            </w:r>
            <w:proofErr w:type="gramStart"/>
            <w:r w:rsidR="003237E2">
              <w:rPr>
                <w:rFonts w:ascii="Times New Roman" w:hAnsi="Times New Roman"/>
                <w:sz w:val="14"/>
                <w:szCs w:val="14"/>
                <w:lang w:val="en-GB" w:eastAsia="ja-JP"/>
              </w:rPr>
              <w:t>the most</w:t>
            </w:r>
            <w:proofErr w:type="gramEnd"/>
            <w:r w:rsidR="003237E2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</w:t>
            </w:r>
            <w:r w:rsidR="005C4A42">
              <w:rPr>
                <w:rFonts w:ascii="Times New Roman" w:hAnsi="Times New Roman"/>
                <w:sz w:val="14"/>
                <w:szCs w:val="14"/>
                <w:lang w:val="en-GB" w:eastAsia="ja-JP"/>
              </w:rPr>
              <w:t>of the</w:t>
            </w:r>
            <w:r w:rsidRPr="00AB4B91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5-bits required to indicate the “PDSCH Scheduling delay” and “HARQ-ACK delay”</w:t>
            </w:r>
            <w:r w:rsidR="00F00BBD">
              <w:rPr>
                <w:rFonts w:ascii="Times New Roman" w:hAnsi="Times New Roman"/>
                <w:sz w:val="14"/>
                <w:szCs w:val="14"/>
                <w:lang w:val="en-GB" w:eastAsia="ja-JP"/>
              </w:rPr>
              <w:t>.</w:t>
            </w:r>
          </w:p>
          <w:p w14:paraId="0138F977" w14:textId="17E48910" w:rsidR="00AB4B91" w:rsidRDefault="005C4A42" w:rsidP="004173C1">
            <w:pPr>
              <w:pStyle w:val="ListParagraph"/>
              <w:numPr>
                <w:ilvl w:val="1"/>
                <w:numId w:val="31"/>
              </w:numPr>
              <w:ind w:left="750" w:hanging="142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That is, with the same 5-bits</w:t>
            </w:r>
            <w:r w:rsidR="00F00BBD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a joint encoding solution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makes</w:t>
            </w:r>
            <w:r w:rsidR="00F00BBD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possible to increase the size of the HARQ-ACK delay set beyond 8 delay values.</w:t>
            </w:r>
          </w:p>
          <w:p w14:paraId="356AEBB4" w14:textId="77777777" w:rsidR="0001354F" w:rsidRDefault="0001354F" w:rsidP="0001354F">
            <w:pPr>
              <w:pStyle w:val="ListParagraph"/>
              <w:ind w:left="750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01C6FA1D" w14:textId="07C74D55" w:rsidR="00487AB0" w:rsidRPr="0001354F" w:rsidRDefault="00487AB0" w:rsidP="004173C1">
            <w:pPr>
              <w:pStyle w:val="ListParagraph"/>
              <w:numPr>
                <w:ilvl w:val="0"/>
                <w:numId w:val="31"/>
              </w:numPr>
              <w:ind w:left="466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Using a</w:t>
            </w:r>
            <w:r w:rsidRPr="00AB4B91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joint encoding solution to indicate the “PDSCH Scheduling delay” and “HARQ-ACK delay”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when Alt-2e is configured will allow to handle </w:t>
            </w:r>
            <w:r w:rsidRPr="00487AB0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ideal scenarios 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and </w:t>
            </w:r>
            <w:r w:rsidRPr="00487AB0">
              <w:rPr>
                <w:rFonts w:ascii="Times New Roman" w:hAnsi="Times New Roman"/>
                <w:sz w:val="14"/>
                <w:szCs w:val="14"/>
                <w:lang w:val="en-GB" w:eastAsia="ja-JP"/>
              </w:rPr>
              <w:t>non-ideal scenarios</w:t>
            </w:r>
            <w:r w:rsid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with low or moderate presence of invalid subframes, since regardless of whether the values in the HARQ-ACK delay are based on range1 or range2 the joint encoding solution increases</w:t>
            </w:r>
            <w:r w:rsidR="0001354F" w:rsidRP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the size of the</w:t>
            </w:r>
            <w:r w:rsid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</w:t>
            </w:r>
            <w:r w:rsidR="0001354F" w:rsidRP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>HARQ-ACK delay set</w:t>
            </w:r>
            <w:r w:rsid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which allows to incorporate extra values.</w:t>
            </w:r>
          </w:p>
          <w:p w14:paraId="46627195" w14:textId="4A3791BC" w:rsidR="00487AB0" w:rsidRPr="00F00BBD" w:rsidRDefault="00487AB0" w:rsidP="00487AB0">
            <w:pPr>
              <w:pStyle w:val="ListParagraph"/>
              <w:ind w:left="750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</w:tc>
      </w:tr>
      <w:tr w:rsidR="00F00BBD" w14:paraId="18211AB2" w14:textId="77777777" w:rsidTr="006546D8">
        <w:tc>
          <w:tcPr>
            <w:tcW w:w="1129" w:type="dxa"/>
          </w:tcPr>
          <w:p w14:paraId="7DEB9B80" w14:textId="537E83A5" w:rsidR="00F00BBD" w:rsidRDefault="00F00BBD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Cons</w:t>
            </w:r>
          </w:p>
        </w:tc>
        <w:tc>
          <w:tcPr>
            <w:tcW w:w="3969" w:type="dxa"/>
            <w:gridSpan w:val="2"/>
          </w:tcPr>
          <w:p w14:paraId="7626C86A" w14:textId="189E733E" w:rsidR="00F00BBD" w:rsidRDefault="00F00BBD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Even though the “HARQ-ACK delay” field </w:t>
            </w:r>
            <w:r w:rsidR="003237E2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is kept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independent as in legacy, the solution anyway </w:t>
            </w:r>
            <w:r w:rsidRPr="005D58F5">
              <w:rPr>
                <w:rFonts w:ascii="Times New Roman" w:hAnsi="Times New Roman"/>
                <w:sz w:val="14"/>
                <w:szCs w:val="14"/>
                <w:lang w:val="en-GB" w:eastAsia="ja-JP"/>
              </w:rPr>
              <w:t>requires creating a “PDSCH Scheduling delay” field non-existent in legacy.</w:t>
            </w:r>
          </w:p>
          <w:p w14:paraId="48E37DAC" w14:textId="77777777" w:rsidR="00F00BBD" w:rsidRPr="005D58F5" w:rsidRDefault="00F00BBD" w:rsidP="005D58F5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7A8AD85C" w14:textId="77777777" w:rsidR="00F00BBD" w:rsidRDefault="00F00BBD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The HARQ-ACK delay set can at most contain 8 values.</w:t>
            </w:r>
          </w:p>
          <w:p w14:paraId="3B9B4153" w14:textId="77777777" w:rsidR="00F00BBD" w:rsidRPr="006C7C16" w:rsidRDefault="00F00BBD" w:rsidP="006C7C16">
            <w:pPr>
              <w:pStyle w:val="ListParagraph"/>
              <w:rPr>
                <w:sz w:val="14"/>
                <w:szCs w:val="14"/>
              </w:rPr>
            </w:pPr>
          </w:p>
          <w:p w14:paraId="333830DB" w14:textId="77777777" w:rsidR="00F00BBD" w:rsidRPr="00487AB0" w:rsidRDefault="00F00BBD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 w:rsidRPr="006C7C16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Depending on the decision about the 8 values to be included in the HARQ-ACK delay set, the solution may be limited to handle 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only </w:t>
            </w:r>
            <w:r w:rsidRPr="006C7C16">
              <w:rPr>
                <w:rFonts w:ascii="Times New Roman" w:hAnsi="Times New Roman"/>
                <w:sz w:val="14"/>
                <w:szCs w:val="14"/>
                <w:lang w:val="en-GB" w:eastAsia="ja-JP"/>
              </w:rPr>
              <w:t>ideal scenarios.</w:t>
            </w:r>
            <w:r w:rsidRPr="006C7C16">
              <w:rPr>
                <w:sz w:val="14"/>
                <w:szCs w:val="14"/>
                <w:lang w:val="de-DE"/>
              </w:rPr>
              <w:t xml:space="preserve"> </w:t>
            </w:r>
          </w:p>
          <w:p w14:paraId="2FC6734C" w14:textId="0E677D22" w:rsidR="00487AB0" w:rsidRPr="00487AB0" w:rsidRDefault="00487AB0" w:rsidP="00487A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4531" w:type="dxa"/>
            <w:gridSpan w:val="3"/>
          </w:tcPr>
          <w:p w14:paraId="5AF02E48" w14:textId="1D7239F0" w:rsidR="00F00BBD" w:rsidRDefault="003237E2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In [2] it was mentioned “</w:t>
            </w:r>
            <w:r w:rsidRPr="003237E2">
              <w:rPr>
                <w:rFonts w:ascii="Times New Roman" w:hAnsi="Times New Roman"/>
                <w:i/>
                <w:iCs/>
                <w:sz w:val="14"/>
                <w:szCs w:val="14"/>
                <w:lang w:val="en-US" w:eastAsia="ja-JP"/>
              </w:rPr>
              <w:t>the decoding complexity for the jointly encoding is higher than the separately encoding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”, nonetheless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the complexity depends on the implementation in the specs of the joint encoding </w:t>
            </w:r>
            <w:r w:rsidR="003B50DF" w:rsidRPr="003B50DF">
              <w:rPr>
                <w:rFonts w:ascii="Times New Roman" w:hAnsi="Times New Roman"/>
                <w:i/>
                <w:iCs/>
                <w:sz w:val="14"/>
                <w:szCs w:val="14"/>
                <w:lang w:val="en-US" w:eastAsia="ja-JP"/>
              </w:rPr>
              <w:t>per se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(e.g., table, or Index-based equation [5]), whereas </w:t>
            </w:r>
            <w:r w:rsidR="00533787">
              <w:rPr>
                <w:rFonts w:ascii="Times New Roman" w:hAnsi="Times New Roman"/>
                <w:sz w:val="14"/>
                <w:szCs w:val="14"/>
                <w:lang w:val="en-US" w:eastAsia="ja-JP"/>
              </w:rPr>
              <w:t>decoding-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wise </w:t>
            </w:r>
            <w:r w:rsidR="00533787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DCI 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>Format 6-1 already contains DCI fields consisting of many more bits.</w:t>
            </w:r>
          </w:p>
          <w:p w14:paraId="72AAA8F8" w14:textId="77777777" w:rsidR="00F00BBD" w:rsidRPr="00F00BBD" w:rsidRDefault="00F00BBD" w:rsidP="007A2B05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D52F11A" w14:textId="77777777" w:rsidR="003F1CFE" w:rsidRDefault="003F1CFE" w:rsidP="003F1CFE">
      <w:pPr>
        <w:jc w:val="both"/>
      </w:pPr>
    </w:p>
    <w:p w14:paraId="76F37EA5" w14:textId="77777777" w:rsidR="00FD1B9D" w:rsidRDefault="003F1CFE" w:rsidP="00EC501B">
      <w:pPr>
        <w:jc w:val="both"/>
      </w:pPr>
      <w:r>
        <w:t xml:space="preserve">According with </w:t>
      </w:r>
      <w:r w:rsidR="005C4A42">
        <w:t>[2-6]</w:t>
      </w:r>
      <w:r>
        <w:t xml:space="preserve">, when Alt-2e is configured two companies (i.e., [2] and [3]) prefer to use two separate DCI fields for the “PDSCH Scheduling delay” and “HARQ-ACK delay”, whereas three companies (i.e., [4] – [6]) prefer to </w:t>
      </w:r>
      <w:r w:rsidRPr="006D6614">
        <w:t>jointly encode the “PDSCH scheduling delay” and “HARQ-ACK delay”</w:t>
      </w:r>
      <w:r>
        <w:t xml:space="preserve"> into a single DCI field.</w:t>
      </w:r>
    </w:p>
    <w:p w14:paraId="764E6D1C" w14:textId="412936D3" w:rsidR="00FD1B9D" w:rsidRPr="00B416A6" w:rsidRDefault="00FD1B9D" w:rsidP="00FD1B9D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27F6">
        <w:rPr>
          <w:b/>
          <w:bCs/>
          <w:highlight w:val="yellow"/>
        </w:rPr>
        <w:t>#1</w:t>
      </w:r>
      <w:r w:rsidRPr="005D7B90">
        <w:rPr>
          <w:b/>
          <w:bCs/>
          <w:highlight w:val="yellow"/>
        </w:rPr>
        <w:t>:</w:t>
      </w:r>
    </w:p>
    <w:p w14:paraId="7866CB7F" w14:textId="6CE5BED9" w:rsidR="00FD1B9D" w:rsidRDefault="00FD1B9D" w:rsidP="00FD1B9D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Confirm the Working Assumption for Alt-2e:</w:t>
      </w:r>
    </w:p>
    <w:p w14:paraId="1A99BEA6" w14:textId="77777777" w:rsidR="00FD1B9D" w:rsidRPr="00F07D7D" w:rsidRDefault="00FD1B9D" w:rsidP="00FD1B9D">
      <w:pPr>
        <w:keepNext/>
        <w:keepLines/>
        <w:jc w:val="both"/>
        <w:rPr>
          <w:b/>
          <w:bCs/>
          <w:sz w:val="18"/>
          <w:szCs w:val="18"/>
          <w:highlight w:val="darkYellow"/>
        </w:rPr>
      </w:pPr>
      <w:r w:rsidRPr="00F07D7D">
        <w:rPr>
          <w:b/>
          <w:bCs/>
          <w:sz w:val="18"/>
          <w:szCs w:val="18"/>
          <w:highlight w:val="darkYellow"/>
        </w:rPr>
        <w:t>Working Assumption</w:t>
      </w:r>
    </w:p>
    <w:p w14:paraId="1733B55B" w14:textId="77777777" w:rsidR="00FD1B9D" w:rsidRPr="00F07D7D" w:rsidRDefault="00FD1B9D" w:rsidP="00FD1B9D">
      <w:pPr>
        <w:keepNext/>
        <w:keepLines/>
        <w:jc w:val="both"/>
        <w:rPr>
          <w:sz w:val="18"/>
          <w:szCs w:val="18"/>
          <w:lang w:val="en-US"/>
        </w:rPr>
      </w:pPr>
      <w:r w:rsidRPr="00F07D7D">
        <w:rPr>
          <w:sz w:val="18"/>
          <w:szCs w:val="18"/>
          <w:lang w:val="en-US"/>
        </w:rPr>
        <w:t>The PDSCH scheduling delay and HARQ-ACK delay are jointly encoded in a single DCI field:</w:t>
      </w:r>
    </w:p>
    <w:p w14:paraId="4F512AAB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The field is 5 bits if Alt-2e is configured.</w:t>
      </w:r>
    </w:p>
    <w:p w14:paraId="77DEC71F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3889EAC5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Legacy DCI fields that might be re-purposed for the jointly encoded solution of Alt-1 and Alt-2e respectively.</w:t>
      </w:r>
    </w:p>
    <w:p w14:paraId="0582C9CC" w14:textId="66B01B98" w:rsidR="00121E65" w:rsidRPr="00D23D86" w:rsidRDefault="00121E65" w:rsidP="00FD1B9D">
      <w:pPr>
        <w:jc w:val="both"/>
        <w:rPr>
          <w:b/>
          <w:bCs/>
          <w:lang w:val="en-US"/>
        </w:rPr>
      </w:pPr>
    </w:p>
    <w:p w14:paraId="38A9AF63" w14:textId="77777777" w:rsidR="00FD4B11" w:rsidRPr="00FD4B11" w:rsidRDefault="00FD4B11" w:rsidP="00FD4B11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174ABF" w14:paraId="091E9551" w14:textId="77777777" w:rsidTr="006546D8">
        <w:tc>
          <w:tcPr>
            <w:tcW w:w="1616" w:type="dxa"/>
          </w:tcPr>
          <w:p w14:paraId="10812877" w14:textId="77777777" w:rsidR="00174ABF" w:rsidRPr="006546D8" w:rsidRDefault="00174ABF" w:rsidP="00D03F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0FCDA834" w14:textId="004DC91E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 xml:space="preserve">The </w:t>
            </w:r>
            <w:bookmarkStart w:id="6" w:name="_Hlk79657826"/>
            <w:r w:rsidRPr="00087FD5">
              <w:rPr>
                <w:b/>
                <w:bCs/>
                <w:sz w:val="18"/>
                <w:szCs w:val="18"/>
              </w:rPr>
              <w:t xml:space="preserve">“PDSCH Scheduling delay” and “HARQ-ACK </w:t>
            </w:r>
            <w:r w:rsidRPr="00087FD5">
              <w:rPr>
                <w:b/>
                <w:bCs/>
                <w:sz w:val="18"/>
                <w:szCs w:val="18"/>
              </w:rPr>
              <w:lastRenderedPageBreak/>
              <w:t>delay” when Alt2-e is configured</w:t>
            </w:r>
            <w:bookmarkEnd w:id="6"/>
            <w:r w:rsidRPr="00087FD5">
              <w:rPr>
                <w:b/>
                <w:bCs/>
                <w:sz w:val="18"/>
                <w:szCs w:val="18"/>
              </w:rPr>
              <w:t xml:space="preserve"> are:</w:t>
            </w:r>
          </w:p>
          <w:p w14:paraId="611923EC" w14:textId="4C6B7B87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 xml:space="preserve">Opt-1: Jointly-Encoded in a single DCI field (i.e., Confirm the WA) </w:t>
            </w:r>
          </w:p>
          <w:p w14:paraId="4329440A" w14:textId="16694F6F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>or</w:t>
            </w:r>
          </w:p>
          <w:p w14:paraId="4B277696" w14:textId="08151CAB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>Opt-2: Indicated using indepedent DCI fields</w:t>
            </w:r>
          </w:p>
          <w:p w14:paraId="45FA0BB0" w14:textId="5FBA84DE" w:rsidR="00174ABF" w:rsidRPr="006546D8" w:rsidRDefault="00174ABF" w:rsidP="00D03F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249F2A18" w14:textId="4E0D51DC" w:rsidR="00174ABF" w:rsidRPr="006546D8" w:rsidRDefault="00174ABF" w:rsidP="00D03F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174ABF" w14:paraId="626C6F92" w14:textId="77777777" w:rsidTr="006546D8">
        <w:tc>
          <w:tcPr>
            <w:tcW w:w="1616" w:type="dxa"/>
          </w:tcPr>
          <w:p w14:paraId="7552F98C" w14:textId="0D34828A" w:rsidR="00174ABF" w:rsidRPr="00476797" w:rsidRDefault="00174ABF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B3C67C0" w14:textId="12C791E4" w:rsidR="00174ABF" w:rsidRPr="00476797" w:rsidRDefault="00174ABF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2764D5D7" w14:textId="53D0F804" w:rsidR="00476797" w:rsidRPr="00476797" w:rsidRDefault="00476797" w:rsidP="00ED6A6E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F024E5" w14:paraId="52AA6198" w14:textId="77777777" w:rsidTr="006546D8">
        <w:tc>
          <w:tcPr>
            <w:tcW w:w="1616" w:type="dxa"/>
          </w:tcPr>
          <w:p w14:paraId="0EEDBABF" w14:textId="0DF21DE9" w:rsidR="00F024E5" w:rsidRPr="00476797" w:rsidRDefault="00F024E5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121DF3E" w14:textId="3280B024" w:rsidR="00404E48" w:rsidRPr="00404E48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1B7E2DA9" w14:textId="4A19A04B" w:rsidR="00404E48" w:rsidRPr="00476797" w:rsidRDefault="00404E48" w:rsidP="00476797">
            <w:pPr>
              <w:rPr>
                <w:rFonts w:eastAsia="DengXian"/>
                <w:bCs/>
                <w:lang w:eastAsia="zh-CN"/>
              </w:rPr>
            </w:pPr>
          </w:p>
        </w:tc>
      </w:tr>
      <w:tr w:rsidR="00E9389A" w14:paraId="0890F8FE" w14:textId="77777777" w:rsidTr="006546D8">
        <w:tc>
          <w:tcPr>
            <w:tcW w:w="1616" w:type="dxa"/>
          </w:tcPr>
          <w:p w14:paraId="4898B029" w14:textId="1395A02A" w:rsidR="00E9389A" w:rsidRPr="00D72557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4AAFAB9" w14:textId="6583FD34" w:rsidR="00E9389A" w:rsidRPr="00D72557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E615F47" w14:textId="1C723C67" w:rsidR="00D72557" w:rsidRPr="00D72557" w:rsidRDefault="00D72557" w:rsidP="002A5AB2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5548B" w14:paraId="6766E48B" w14:textId="77777777" w:rsidTr="006546D8">
        <w:tc>
          <w:tcPr>
            <w:tcW w:w="1616" w:type="dxa"/>
          </w:tcPr>
          <w:p w14:paraId="062E2315" w14:textId="4CC22387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30495F3" w14:textId="4EC09287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1F96364" w14:textId="0123A012" w:rsidR="00211230" w:rsidRPr="00E9389A" w:rsidRDefault="00211230" w:rsidP="00E9389A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055CA2" w14:paraId="5099D66A" w14:textId="77777777" w:rsidTr="006546D8">
        <w:tc>
          <w:tcPr>
            <w:tcW w:w="1616" w:type="dxa"/>
          </w:tcPr>
          <w:p w14:paraId="5273857C" w14:textId="3EEF1BDC" w:rsidR="00055CA2" w:rsidRDefault="00055CA2" w:rsidP="00055CA2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4D4BEFD" w14:textId="166F17C2" w:rsidR="00055CA2" w:rsidRPr="00055CA2" w:rsidRDefault="00055CA2" w:rsidP="00055CA2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60AFBAB0" w14:textId="4ED9D938" w:rsidR="00055CA2" w:rsidRDefault="00055CA2" w:rsidP="00055CA2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AF78EE" w14:paraId="1A089DA1" w14:textId="77777777" w:rsidTr="006546D8">
        <w:tc>
          <w:tcPr>
            <w:tcW w:w="1616" w:type="dxa"/>
          </w:tcPr>
          <w:p w14:paraId="52D01864" w14:textId="6C408BAC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4449BE2" w14:textId="72601CDF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271CE1A1" w14:textId="1B17929C" w:rsidR="00071119" w:rsidRDefault="00071119" w:rsidP="00AF78E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B9C47EB" w14:textId="2962EF87" w:rsidR="00615D93" w:rsidRDefault="00615D93" w:rsidP="006617B2"/>
    <w:p w14:paraId="3CCC209E" w14:textId="0826F6D6" w:rsidR="00087FD5" w:rsidRDefault="00AF34F7" w:rsidP="006617B2">
      <w:r>
        <w:t>T</w:t>
      </w:r>
      <w:r w:rsidR="00087FD5">
        <w:t xml:space="preserve">he second step for Alt-2e will consist in selecting one of the solutions under the umbrella </w:t>
      </w:r>
      <w:r>
        <w:t>of either “Joint Encoding” or “Independent DCI fields”</w:t>
      </w:r>
      <w:r w:rsidRPr="00AF34F7">
        <w:t xml:space="preserve"> </w:t>
      </w:r>
      <w:r>
        <w:t xml:space="preserve">once it has been decided </w:t>
      </w:r>
      <w:proofErr w:type="gramStart"/>
      <w:r>
        <w:t>whether or not</w:t>
      </w:r>
      <w:proofErr w:type="gramEnd"/>
      <w:r>
        <w:t xml:space="preserve"> to confirm the WA when Alt-2e is configured.</w:t>
      </w:r>
    </w:p>
    <w:p w14:paraId="59D82517" w14:textId="58A99FA4" w:rsidR="00C92D2D" w:rsidRDefault="00C92D2D" w:rsidP="006617B2">
      <w:r>
        <w:t>Thereafter, a third step will consist in picking up the actual delay values composing the HARQ-ACK delay set(s).</w:t>
      </w:r>
    </w:p>
    <w:p w14:paraId="77662CE6" w14:textId="1169BAD9" w:rsidR="006546D8" w:rsidRDefault="006546D8" w:rsidP="006546D8">
      <w:pPr>
        <w:pStyle w:val="Heading2"/>
      </w:pPr>
      <w:r>
        <w:t>2.2</w:t>
      </w:r>
      <w:r>
        <w:tab/>
        <w:t>“</w:t>
      </w:r>
      <w:r w:rsidRPr="00173705">
        <w:t>PDSCH scheduling delay</w:t>
      </w:r>
      <w:r>
        <w:t>”</w:t>
      </w:r>
      <w:r w:rsidRPr="00173705">
        <w:t xml:space="preserve"> and </w:t>
      </w:r>
      <w:r>
        <w:t>“</w:t>
      </w:r>
      <w:r w:rsidRPr="00173705">
        <w:t>HARQ-ACK delay</w:t>
      </w:r>
      <w:r>
        <w:t>”</w:t>
      </w:r>
      <w:r w:rsidRPr="00173705">
        <w:t xml:space="preserve"> </w:t>
      </w:r>
      <w:r>
        <w:t xml:space="preserve">using Alt-1 </w:t>
      </w:r>
    </w:p>
    <w:p w14:paraId="25D56D51" w14:textId="03454D76" w:rsidR="006546D8" w:rsidRDefault="006546D8" w:rsidP="006546D8">
      <w:pPr>
        <w:jc w:val="both"/>
      </w:pPr>
      <w:r>
        <w:t>Background:</w:t>
      </w:r>
      <w:r w:rsidRPr="006617B2">
        <w:t xml:space="preserve"> </w:t>
      </w:r>
      <w:r>
        <w:t xml:space="preserve">In RAN1 #105-e, it was left under Working Assumption (WA) whether to </w:t>
      </w:r>
      <w:bookmarkStart w:id="7" w:name="_Hlk79658878"/>
      <w:r>
        <w:t>jointly encode the “PDSCH scheduling delay” and “HARQ-ACK delay”</w:t>
      </w:r>
      <w:bookmarkEnd w:id="7"/>
      <w:r>
        <w:t xml:space="preserve"> into a single DCI field, the WA assumes that “</w:t>
      </w:r>
      <w:r w:rsidRPr="006546D8">
        <w:rPr>
          <w:rFonts w:cs="Times"/>
          <w:bCs/>
          <w:sz w:val="18"/>
          <w:szCs w:val="16"/>
          <w:lang w:eastAsia="zh-CN"/>
        </w:rPr>
        <w:t>The field uses no more than 7 bits if Alt-1 is configured</w:t>
      </w:r>
      <w:r>
        <w:t>” [</w:t>
      </w:r>
      <w:r w:rsidR="00A55101">
        <w:t>11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546D8" w14:paraId="6D721F2F" w14:textId="77777777" w:rsidTr="006546D8">
        <w:tc>
          <w:tcPr>
            <w:tcW w:w="9629" w:type="dxa"/>
          </w:tcPr>
          <w:p w14:paraId="07CF7659" w14:textId="77777777" w:rsidR="006546D8" w:rsidRPr="00F07D7D" w:rsidRDefault="006546D8" w:rsidP="006546D8">
            <w:pPr>
              <w:keepNext/>
              <w:keepLines/>
              <w:jc w:val="both"/>
              <w:rPr>
                <w:b/>
                <w:bCs/>
                <w:sz w:val="18"/>
                <w:szCs w:val="18"/>
                <w:highlight w:val="darkYellow"/>
              </w:rPr>
            </w:pPr>
            <w:r w:rsidRPr="00F07D7D">
              <w:rPr>
                <w:b/>
                <w:bCs/>
                <w:sz w:val="18"/>
                <w:szCs w:val="18"/>
                <w:highlight w:val="darkYellow"/>
              </w:rPr>
              <w:t>Working Assumption</w:t>
            </w:r>
          </w:p>
          <w:p w14:paraId="3CFBF778" w14:textId="77777777" w:rsidR="006546D8" w:rsidRPr="00F07D7D" w:rsidRDefault="006546D8" w:rsidP="006546D8">
            <w:pPr>
              <w:keepNext/>
              <w:keepLines/>
              <w:jc w:val="both"/>
              <w:rPr>
                <w:sz w:val="18"/>
                <w:szCs w:val="18"/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>The PDSCH scheduling delay and HARQ-ACK delay are jointly encoded in a single DCI field:</w:t>
            </w:r>
          </w:p>
          <w:p w14:paraId="295186D8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 xml:space="preserve">The field uses no more than 7 bits if Alt-1 is configured. </w:t>
            </w:r>
          </w:p>
          <w:p w14:paraId="37AED48D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The field is 5 bits if Alt-2e is configured.</w:t>
            </w:r>
          </w:p>
          <w:p w14:paraId="491CF505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Details of the joint encoding.</w:t>
            </w:r>
          </w:p>
          <w:p w14:paraId="76F0ABD0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Legacy DCI fields that might be re-purposed for the jointly encoded solution of Alt-1 and Alt-2e respectively.</w:t>
            </w:r>
          </w:p>
          <w:p w14:paraId="09FC3317" w14:textId="77777777" w:rsidR="006546D8" w:rsidRPr="008B0EC2" w:rsidRDefault="006546D8" w:rsidP="006546D8">
            <w:pPr>
              <w:keepNext/>
              <w:keepLines/>
              <w:jc w:val="both"/>
              <w:rPr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 xml:space="preserve">Note: Alt-1 expresses the HARQ-ACK delay as: (y) BL/CE DL subframe + 1 subframe + (z) BL/CE UL subframes, where y = {0, 1, 2, … 11} and z = {1, </w:t>
            </w:r>
            <w:r w:rsidRPr="008B0EC2">
              <w:rPr>
                <w:lang w:val="en-US"/>
              </w:rPr>
              <w:t>2, 3}.</w:t>
            </w:r>
          </w:p>
          <w:p w14:paraId="2B40BBD2" w14:textId="77777777" w:rsidR="006546D8" w:rsidRPr="00B35072" w:rsidRDefault="006546D8" w:rsidP="00654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</w:p>
        </w:tc>
      </w:tr>
    </w:tbl>
    <w:p w14:paraId="4E233B3F" w14:textId="77777777" w:rsidR="006546D8" w:rsidRDefault="006546D8" w:rsidP="006546D8">
      <w:pPr>
        <w:spacing w:after="0"/>
        <w:jc w:val="both"/>
      </w:pPr>
    </w:p>
    <w:p w14:paraId="38A4AC64" w14:textId="7458FBDF" w:rsidR="006546D8" w:rsidRDefault="00170375" w:rsidP="006546D8">
      <w:pPr>
        <w:jc w:val="both"/>
      </w:pPr>
      <w:r>
        <w:t>On the jointly encoding of</w:t>
      </w:r>
      <w:r w:rsidR="006546D8">
        <w:t xml:space="preserve"> the “PDSCH scheduling delay” and “HARQ-ACK delay” when Alt-1 is configured, companies made the following observations and proposals [2-6]: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6546D8" w14:paraId="23BC6825" w14:textId="77777777" w:rsidTr="006546D8">
        <w:tc>
          <w:tcPr>
            <w:tcW w:w="1463" w:type="dxa"/>
          </w:tcPr>
          <w:p w14:paraId="20763D44" w14:textId="77777777" w:rsidR="006546D8" w:rsidRPr="00686508" w:rsidRDefault="006546D8" w:rsidP="006546D8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7319115F" w14:textId="24A3EC50" w:rsidR="006546D8" w:rsidRPr="00686508" w:rsidRDefault="006546D8" w:rsidP="006546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Compendium of v</w:t>
            </w:r>
            <w:r w:rsidRPr="00686508">
              <w:rPr>
                <w:b/>
                <w:bCs/>
              </w:rPr>
              <w:t>iews on whether to jointly encode the “PDSCH scheduling delay” and “HARQ-ACK delay” when Alt-</w:t>
            </w:r>
            <w:r>
              <w:rPr>
                <w:b/>
                <w:bCs/>
              </w:rPr>
              <w:t>1</w:t>
            </w:r>
            <w:r w:rsidRPr="00686508">
              <w:rPr>
                <w:b/>
                <w:bCs/>
              </w:rPr>
              <w:t xml:space="preserve"> is configured [2-6].</w:t>
            </w:r>
          </w:p>
        </w:tc>
      </w:tr>
      <w:tr w:rsidR="006546D8" w14:paraId="3EAC6920" w14:textId="77777777" w:rsidTr="006546D8">
        <w:tc>
          <w:tcPr>
            <w:tcW w:w="1463" w:type="dxa"/>
          </w:tcPr>
          <w:p w14:paraId="0DF40605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lastRenderedPageBreak/>
              <w:t>Huawei, HiSilicon [2]</w:t>
            </w:r>
          </w:p>
        </w:tc>
        <w:tc>
          <w:tcPr>
            <w:tcW w:w="8171" w:type="dxa"/>
          </w:tcPr>
          <w:p w14:paraId="2D8A906E" w14:textId="77777777" w:rsidR="00584DF8" w:rsidRPr="00584DF8" w:rsidRDefault="00584DF8" w:rsidP="00584DF8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</w:pPr>
            <w:r w:rsidRPr="00584DF8"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  <w:t>Proposal 1: If Alt-1 is configured,</w:t>
            </w:r>
          </w:p>
          <w:p w14:paraId="37D3A99F" w14:textId="77777777" w:rsidR="00584DF8" w:rsidRPr="00584DF8" w:rsidRDefault="00584DF8" w:rsidP="004173C1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b/>
                <w:kern w:val="2"/>
                <w:sz w:val="18"/>
                <w:szCs w:val="18"/>
                <w:lang w:eastAsia="zh-CN"/>
              </w:rPr>
            </w:pPr>
            <w:r w:rsidRPr="00584DF8">
              <w:rPr>
                <w:b/>
                <w:kern w:val="2"/>
                <w:sz w:val="18"/>
                <w:szCs w:val="18"/>
                <w:lang w:eastAsia="zh-CN"/>
              </w:rPr>
              <w:t>The PDSCH scheduling delay and HARQ-ACK delay are jointly encoded in a DCI field.</w:t>
            </w:r>
          </w:p>
          <w:p w14:paraId="4E1F148C" w14:textId="77777777" w:rsidR="00584DF8" w:rsidRPr="00584DF8" w:rsidRDefault="00584DF8" w:rsidP="004173C1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360" w:lineRule="auto"/>
              <w:textAlignment w:val="auto"/>
              <w:rPr>
                <w:b/>
                <w:kern w:val="2"/>
                <w:sz w:val="18"/>
                <w:szCs w:val="18"/>
                <w:lang w:eastAsia="zh-CN"/>
              </w:rPr>
            </w:pPr>
            <w:r w:rsidRPr="00584DF8">
              <w:rPr>
                <w:b/>
                <w:kern w:val="2"/>
                <w:sz w:val="18"/>
                <w:szCs w:val="18"/>
                <w:lang w:eastAsia="zh-CN"/>
              </w:rPr>
              <w:t>The field uses no more than 7 bits.</w:t>
            </w:r>
          </w:p>
          <w:p w14:paraId="517633C2" w14:textId="77777777" w:rsidR="006546D8" w:rsidRPr="00C14A5A" w:rsidRDefault="006546D8" w:rsidP="006546D8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</w:tc>
      </w:tr>
      <w:tr w:rsidR="006546D8" w14:paraId="6ADF3939" w14:textId="77777777" w:rsidTr="006546D8">
        <w:tc>
          <w:tcPr>
            <w:tcW w:w="1463" w:type="dxa"/>
          </w:tcPr>
          <w:p w14:paraId="7749CDAF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2B3467C3" w14:textId="77777777" w:rsidR="00584DF8" w:rsidRPr="00584DF8" w:rsidRDefault="00584DF8" w:rsidP="00584DF8">
            <w:pPr>
              <w:overflowPunct/>
              <w:autoSpaceDE/>
              <w:autoSpaceDN/>
              <w:adjustRightInd/>
              <w:spacing w:after="160" w:line="259" w:lineRule="auto"/>
              <w:ind w:left="1701" w:hanging="1701"/>
              <w:textAlignment w:val="auto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84DF8">
              <w:rPr>
                <w:b/>
                <w:bCs/>
                <w:sz w:val="18"/>
                <w:szCs w:val="18"/>
                <w:lang w:val="en-US" w:eastAsia="en-US"/>
              </w:rPr>
              <w:t xml:space="preserve">Proposal 1:   </w:t>
            </w:r>
            <w:r w:rsidRPr="00584DF8">
              <w:rPr>
                <w:b/>
                <w:bCs/>
                <w:sz w:val="18"/>
                <w:szCs w:val="18"/>
                <w:lang w:val="en-US" w:eastAsia="en-US"/>
              </w:rPr>
              <w:tab/>
              <w:t>When Alt-1 is configured, the full set of permutations of the PDSCH scheduling delay and HARQ-ACK delay are jointly encoded using a 7-bit long DCI field.</w:t>
            </w:r>
          </w:p>
          <w:p w14:paraId="60DB28AE" w14:textId="7FC1939C" w:rsidR="006546D8" w:rsidRDefault="006546D8" w:rsidP="006546D8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</w:pPr>
            <w:r w:rsidRPr="009D5F00"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  <w:t>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2"/>
              <w:gridCol w:w="1070"/>
              <w:gridCol w:w="1103"/>
            </w:tblGrid>
            <w:tr w:rsidR="00584DF8" w:rsidRPr="0039031C" w14:paraId="13AD5409" w14:textId="77777777" w:rsidTr="00584DF8">
              <w:trPr>
                <w:jc w:val="center"/>
              </w:trPr>
              <w:tc>
                <w:tcPr>
                  <w:tcW w:w="1392" w:type="dxa"/>
                  <w:shd w:val="clear" w:color="auto" w:fill="auto"/>
                </w:tcPr>
                <w:p w14:paraId="41C9FDE6" w14:textId="77777777" w:rsidR="00584DF8" w:rsidRPr="0039031C" w:rsidRDefault="00584DF8" w:rsidP="00584DF8">
                  <w:pPr>
                    <w:spacing w:after="12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7D1E44F5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Existing DCI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14:paraId="2AD049D6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Alt. 1 DCI changes</w:t>
                  </w:r>
                </w:p>
              </w:tc>
            </w:tr>
            <w:tr w:rsidR="00584DF8" w:rsidRPr="0039031C" w14:paraId="0DAF0798" w14:textId="77777777" w:rsidTr="00584DF8">
              <w:trPr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14:paraId="7B7DA712" w14:textId="77777777" w:rsidR="00584DF8" w:rsidRPr="0039031C" w:rsidRDefault="00584DF8" w:rsidP="00584DF8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  <w:lang w:eastAsia="zh-CN"/>
                    </w:rPr>
                    <w:t>HARQ-ACK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E7F5A86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03" w:type="dxa"/>
                  <w:vMerge w:val="restart"/>
                  <w:shd w:val="clear" w:color="auto" w:fill="auto"/>
                  <w:vAlign w:val="center"/>
                </w:tcPr>
                <w:p w14:paraId="70F8A3C1" w14:textId="77777777" w:rsidR="00584DF8" w:rsidRPr="0039031C" w:rsidRDefault="00584DF8" w:rsidP="00584DF8">
                  <w:pPr>
                    <w:spacing w:before="120"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584DF8" w:rsidRPr="0039031C" w14:paraId="1B5426ED" w14:textId="77777777" w:rsidTr="00584DF8">
              <w:trPr>
                <w:trHeight w:val="381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14:paraId="0EC31C07" w14:textId="77777777" w:rsidR="00584DF8" w:rsidRPr="0039031C" w:rsidRDefault="00584DF8" w:rsidP="00584DF8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</w:rPr>
                    <w:t>New PDSCH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6E16E8CB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03" w:type="dxa"/>
                  <w:vMerge/>
                  <w:shd w:val="clear" w:color="auto" w:fill="auto"/>
                  <w:vAlign w:val="center"/>
                </w:tcPr>
                <w:p w14:paraId="5CFAC493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49E82BA5" w14:textId="77777777" w:rsidR="006546D8" w:rsidRPr="00C14A5A" w:rsidRDefault="006546D8" w:rsidP="006546D8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”</w:t>
            </w:r>
          </w:p>
        </w:tc>
      </w:tr>
      <w:tr w:rsidR="006546D8" w14:paraId="5593521D" w14:textId="77777777" w:rsidTr="006546D8">
        <w:tc>
          <w:tcPr>
            <w:tcW w:w="1463" w:type="dxa"/>
          </w:tcPr>
          <w:p w14:paraId="10A32936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3DD8E504" w14:textId="77777777" w:rsidR="00584DF8" w:rsidRPr="00584DF8" w:rsidRDefault="00584DF8" w:rsidP="00584DF8">
            <w:pPr>
              <w:overflowPunct/>
              <w:autoSpaceDE/>
              <w:autoSpaceDN/>
              <w:adjustRightInd/>
              <w:spacing w:beforeLines="50" w:before="120" w:afterLines="50" w:after="120" w:line="259" w:lineRule="auto"/>
              <w:jc w:val="both"/>
              <w:textAlignment w:val="auto"/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Proposal 4: For HARQ-ACK solution Alt-1, legacy 2-bit ‘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Repetition number</w:t>
            </w: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 xml:space="preserve"> field and </w:t>
            </w: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3-bit ‘H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ARQ-ACK delay field</w:t>
            </w: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 in DCI format 6-1A can be repurposed to indicate the 5-bit ‘PDSCH scheduling delay and HARQ-ACK delay’ field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.</w:t>
            </w:r>
          </w:p>
          <w:p w14:paraId="44D69681" w14:textId="77777777" w:rsidR="00584DF8" w:rsidRPr="00584DF8" w:rsidRDefault="00584DF8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Lines="50" w:after="120" w:line="276" w:lineRule="auto"/>
              <w:ind w:hanging="278"/>
              <w:jc w:val="both"/>
              <w:textAlignment w:val="auto"/>
              <w:rPr>
                <w:rFonts w:eastAsiaTheme="minorHAnsi" w:cstheme="minorBidi"/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rFonts w:eastAsiaTheme="minorHAnsi" w:cstheme="minorBidi"/>
                <w:b/>
                <w:i/>
                <w:sz w:val="18"/>
                <w:szCs w:val="18"/>
                <w:lang w:eastAsia="en-US"/>
              </w:rPr>
              <w:t xml:space="preserve">For PDSCH scheduling delay of 2, the value set y can be fixed for a certain z. </w:t>
            </w:r>
          </w:p>
          <w:p w14:paraId="7758BAB6" w14:textId="77777777" w:rsidR="00584DF8" w:rsidRPr="00584DF8" w:rsidRDefault="00584DF8" w:rsidP="004173C1">
            <w:pPr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b/>
                <w:i/>
                <w:sz w:val="18"/>
                <w:szCs w:val="18"/>
                <w:lang w:eastAsia="en-US"/>
              </w:rPr>
              <w:t>y would be {8, 9 10, 11} BL/CE DL subframes for z = 1 BL/CE UL subframe</w:t>
            </w:r>
          </w:p>
          <w:p w14:paraId="21FFCEE1" w14:textId="77777777" w:rsidR="00584DF8" w:rsidRPr="00584DF8" w:rsidRDefault="00584DF8" w:rsidP="004173C1">
            <w:pPr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b/>
                <w:i/>
                <w:sz w:val="18"/>
                <w:szCs w:val="18"/>
                <w:lang w:eastAsia="en-US"/>
              </w:rPr>
              <w:t>y would be {4, 5, 6, 7} BL/CE DL subframes for z = 2 BL/CE UL subframes</w:t>
            </w:r>
          </w:p>
          <w:p w14:paraId="6DB063D4" w14:textId="77777777" w:rsidR="00584DF8" w:rsidRPr="00584DF8" w:rsidRDefault="00584DF8" w:rsidP="004173C1">
            <w:pPr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b/>
                <w:i/>
                <w:sz w:val="18"/>
                <w:szCs w:val="18"/>
                <w:lang w:eastAsia="en-US"/>
              </w:rPr>
              <w:t>y would be {0, 1, 2, 3} BL/CE DL subframe(s) for z = 3 BL/CE UL subframes</w:t>
            </w:r>
          </w:p>
          <w:p w14:paraId="650395B6" w14:textId="7978A99C" w:rsidR="006546D8" w:rsidRPr="00584DF8" w:rsidRDefault="00584DF8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="240" w:line="276" w:lineRule="auto"/>
              <w:ind w:hanging="278"/>
              <w:jc w:val="both"/>
              <w:textAlignment w:val="auto"/>
              <w:rPr>
                <w:rFonts w:eastAsiaTheme="minorHAnsi" w:cstheme="minorBidi"/>
                <w:b/>
                <w:i/>
                <w:lang w:eastAsia="en-US"/>
              </w:rPr>
            </w:pPr>
            <w:r w:rsidRPr="00584DF8">
              <w:rPr>
                <w:rFonts w:eastAsiaTheme="minorHAnsi" w:cstheme="minorBidi"/>
                <w:b/>
                <w:i/>
                <w:sz w:val="18"/>
                <w:szCs w:val="18"/>
                <w:lang w:eastAsia="en-US"/>
              </w:rPr>
              <w:t xml:space="preserve">For PDSCH scheduling delay of 7, the value z would be 1 BL/CE UL subframe which corresponds to {8, 9 10, 11} BL/CE DL subframes. </w:t>
            </w:r>
          </w:p>
        </w:tc>
      </w:tr>
      <w:tr w:rsidR="006546D8" w14:paraId="7213136A" w14:textId="77777777" w:rsidTr="006546D8">
        <w:tc>
          <w:tcPr>
            <w:tcW w:w="1463" w:type="dxa"/>
          </w:tcPr>
          <w:p w14:paraId="0FC20B10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E24F1C1" w14:textId="77777777" w:rsidR="00584DF8" w:rsidRPr="00584DF8" w:rsidRDefault="00584DF8" w:rsidP="00584DF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84DF8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Proposal 3: </w:t>
            </w:r>
            <w:r w:rsidRPr="00584DF8">
              <w:rPr>
                <w:b/>
                <w:bCs/>
                <w:sz w:val="18"/>
                <w:szCs w:val="18"/>
                <w:lang w:val="en-US"/>
              </w:rPr>
              <w:t>When Alt-1 is configured:</w:t>
            </w:r>
          </w:p>
          <w:p w14:paraId="6A5B7E55" w14:textId="77777777" w:rsidR="00584DF8" w:rsidRPr="00584DF8" w:rsidRDefault="00584DF8" w:rsidP="004173C1">
            <w:pPr>
              <w:pStyle w:val="ListParagraph"/>
              <w:numPr>
                <w:ilvl w:val="0"/>
                <w:numId w:val="35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The DCI includes the following index: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DCI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=y+12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+36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</m:oMath>
          </w:p>
          <w:p w14:paraId="530A8195" w14:textId="77777777" w:rsidR="00584DF8" w:rsidRPr="00584DF8" w:rsidRDefault="00584DF8" w:rsidP="004173C1">
            <w:pPr>
              <w:pStyle w:val="ListParagraph"/>
              <w:numPr>
                <w:ilvl w:val="0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∈{0,1,2}</m:t>
              </m:r>
            </m:oMath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indicates the PDSCH scheduling delay among the following:</w:t>
            </w:r>
          </w:p>
          <w:p w14:paraId="551A10E3" w14:textId="77777777" w:rsidR="00584DF8" w:rsidRPr="00584DF8" w:rsidRDefault="0070170E" w:rsidP="004173C1">
            <w:pPr>
              <w:pStyle w:val="ListParagraph"/>
              <w:numPr>
                <w:ilvl w:val="1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</m:oMath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0: </w:t>
            </w:r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 BL/CE DL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+ 3 BL/CE UL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subframes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+ 1 BL/CE DL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.</w:t>
            </w:r>
          </w:p>
          <w:p w14:paraId="6406B38C" w14:textId="77777777" w:rsidR="00584DF8" w:rsidRPr="00584DF8" w:rsidRDefault="0070170E" w:rsidP="004173C1">
            <w:pPr>
              <w:pStyle w:val="ListParagraph"/>
              <w:numPr>
                <w:ilvl w:val="1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</m:oMath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</w:t>
            </w:r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 :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+ 3 BL/CE UL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subframes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+ 1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+ 2 BL/CE DL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subframes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.</w:t>
            </w:r>
          </w:p>
          <w:p w14:paraId="7022EEF4" w14:textId="77777777" w:rsidR="00584DF8" w:rsidRPr="00584DF8" w:rsidRDefault="0070170E" w:rsidP="004173C1">
            <w:pPr>
              <w:pStyle w:val="ListParagraph"/>
              <w:numPr>
                <w:ilvl w:val="1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</m:oMath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2:  2 BL/CE DL subframes.</w:t>
            </w:r>
          </w:p>
          <w:p w14:paraId="0735F277" w14:textId="77777777" w:rsidR="00584DF8" w:rsidRPr="00584DF8" w:rsidRDefault="00584DF8" w:rsidP="004173C1">
            <w:pPr>
              <w:pStyle w:val="ListParagraph"/>
              <w:numPr>
                <w:ilvl w:val="0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y∈{0,…,11}</m:t>
              </m:r>
            </m:oMath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z={1,2,3}</m:t>
              </m:r>
            </m:oMath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2181CBC" w14:textId="77777777" w:rsidR="006546D8" w:rsidRPr="00C14A5A" w:rsidRDefault="006546D8" w:rsidP="00584DF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546D8" w14:paraId="282ACB4F" w14:textId="77777777" w:rsidTr="006546D8">
        <w:tc>
          <w:tcPr>
            <w:tcW w:w="1463" w:type="dxa"/>
          </w:tcPr>
          <w:p w14:paraId="60DCAF69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17F945B8" w14:textId="4B6ED873" w:rsidR="00891978" w:rsidRPr="00891978" w:rsidRDefault="00891978" w:rsidP="00891978">
            <w:pPr>
              <w:pStyle w:val="Proposal"/>
              <w:numPr>
                <w:ilvl w:val="0"/>
                <w:numId w:val="0"/>
              </w:numPr>
              <w:ind w:left="1701" w:hanging="1701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8" w:name="_Toc78799468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Proposal 2: The PDSCH scheduling delay and HARQ-ACK delay using Alt-1 are jointly encoded in a single DCI field consisting of </w:t>
            </w:r>
            <w:proofErr w:type="gramStart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>a number of</w:t>
            </w:r>
            <w:proofErr w:type="gramEnd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bits given by Alt-1 or Alt-2 once a down-selection will be performed:</w:t>
            </w:r>
            <w:bookmarkEnd w:id="8"/>
          </w:p>
          <w:p w14:paraId="50F460FC" w14:textId="77777777" w:rsidR="00891978" w:rsidRPr="00891978" w:rsidRDefault="00891978" w:rsidP="004173C1">
            <w:pPr>
              <w:pStyle w:val="Proposal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9" w:name="_Toc78799469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Alt-1: 7-bits for a </w:t>
            </w:r>
            <w:proofErr w:type="gramStart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>fully-flexible</w:t>
            </w:r>
            <w:proofErr w:type="gramEnd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jointly encoding solution, being 5-bits re-purposed from the “3-bits: HARQ-ACK delay” and “2-bits: Repetition number” fields along with the DCI size increased by 2-bits.</w:t>
            </w:r>
            <w:bookmarkEnd w:id="9"/>
          </w:p>
          <w:p w14:paraId="4A3985C7" w14:textId="77777777" w:rsidR="00891978" w:rsidRPr="00891978" w:rsidRDefault="00891978" w:rsidP="004173C1">
            <w:pPr>
              <w:pStyle w:val="Proposal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0" w:name="_Toc78799470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>Alt-2: 6-bits for a pseudo-flexible jointly encoding solution, being 5-bits re-purposed from the “3-bits: HARQ-ACK delay” and “2-bits: Repetition number” fields along with the DCI size increased by 1-bit.</w:t>
            </w:r>
            <w:bookmarkEnd w:id="10"/>
          </w:p>
          <w:p w14:paraId="41CE7351" w14:textId="77777777" w:rsidR="006546D8" w:rsidRPr="00686508" w:rsidRDefault="006546D8" w:rsidP="00891978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CC66A39" w14:textId="77777777" w:rsidR="006546D8" w:rsidRDefault="006546D8" w:rsidP="006546D8"/>
    <w:p w14:paraId="5E9D072B" w14:textId="60E44774" w:rsidR="00A51934" w:rsidRDefault="00A51934" w:rsidP="00A51934">
      <w:pPr>
        <w:pStyle w:val="Heading3"/>
      </w:pPr>
      <w:r>
        <w:lastRenderedPageBreak/>
        <w:t>2.2.1</w:t>
      </w:r>
      <w:r>
        <w:tab/>
        <w:t xml:space="preserve">Step-1: </w:t>
      </w:r>
      <w:r w:rsidRPr="00A51934">
        <w:t>“PDSCH scheduling delay” and “HARQ-ACK delay” using Alt-1</w:t>
      </w:r>
    </w:p>
    <w:p w14:paraId="66079997" w14:textId="799442D5" w:rsidR="00A51934" w:rsidRDefault="006546D8" w:rsidP="006546D8">
      <w:pPr>
        <w:jc w:val="both"/>
      </w:pPr>
      <w:r w:rsidRPr="00121E65">
        <w:t>B</w:t>
      </w:r>
      <w:r>
        <w:t xml:space="preserve">ased on what was described in [2-6], </w:t>
      </w:r>
      <w:r w:rsidR="00170375">
        <w:t xml:space="preserve">companies have a unified view on </w:t>
      </w:r>
      <w:r w:rsidR="00170375" w:rsidRPr="00170375">
        <w:t>jointly encod</w:t>
      </w:r>
      <w:r w:rsidR="006149C5">
        <w:t>ing</w:t>
      </w:r>
      <w:r w:rsidR="00170375" w:rsidRPr="00170375">
        <w:t xml:space="preserve"> the “PDSCH scheduling delay” and “HARQ-ACK delay”</w:t>
      </w:r>
      <w:r w:rsidR="00170375">
        <w:t xml:space="preserve"> when Alt-1 is configured. Thus,</w:t>
      </w:r>
      <w:r w:rsidR="00A51934">
        <w:t xml:space="preserve"> as a first step </w:t>
      </w:r>
      <w:r w:rsidR="00D13452">
        <w:t xml:space="preserve">it seems that </w:t>
      </w:r>
      <w:r w:rsidR="00A51934">
        <w:t>we can confirm the WA for Alt-1</w:t>
      </w:r>
      <w:r w:rsidR="00D13452">
        <w:t>.</w:t>
      </w:r>
    </w:p>
    <w:p w14:paraId="4CD75E1E" w14:textId="76561A2A" w:rsidR="00FD1B9D" w:rsidRPr="00B416A6" w:rsidRDefault="00FD1B9D" w:rsidP="00FD1B9D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27F6">
        <w:rPr>
          <w:b/>
          <w:bCs/>
          <w:highlight w:val="yellow"/>
        </w:rPr>
        <w:t>#2</w:t>
      </w:r>
      <w:r w:rsidRPr="005D7B90">
        <w:rPr>
          <w:b/>
          <w:bCs/>
          <w:highlight w:val="yellow"/>
        </w:rPr>
        <w:t>:</w:t>
      </w:r>
    </w:p>
    <w:p w14:paraId="7D4285DA" w14:textId="46990080" w:rsidR="00FD1B9D" w:rsidRDefault="00FD1B9D" w:rsidP="00FD1B9D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Confirm the Working Assumption for Alt-1:</w:t>
      </w:r>
    </w:p>
    <w:p w14:paraId="3AC511E5" w14:textId="77777777" w:rsidR="00FD1B9D" w:rsidRPr="00F07D7D" w:rsidRDefault="00FD1B9D" w:rsidP="00FD1B9D">
      <w:pPr>
        <w:keepNext/>
        <w:keepLines/>
        <w:jc w:val="both"/>
        <w:rPr>
          <w:b/>
          <w:bCs/>
          <w:sz w:val="18"/>
          <w:szCs w:val="18"/>
          <w:highlight w:val="darkYellow"/>
        </w:rPr>
      </w:pPr>
      <w:r w:rsidRPr="00F07D7D">
        <w:rPr>
          <w:b/>
          <w:bCs/>
          <w:sz w:val="18"/>
          <w:szCs w:val="18"/>
          <w:highlight w:val="darkYellow"/>
        </w:rPr>
        <w:t>Working Assumption</w:t>
      </w:r>
    </w:p>
    <w:p w14:paraId="354C588E" w14:textId="77777777" w:rsidR="00FD1B9D" w:rsidRPr="00F07D7D" w:rsidRDefault="00FD1B9D" w:rsidP="00FD1B9D">
      <w:pPr>
        <w:keepNext/>
        <w:keepLines/>
        <w:jc w:val="both"/>
        <w:rPr>
          <w:sz w:val="18"/>
          <w:szCs w:val="18"/>
          <w:lang w:val="en-US"/>
        </w:rPr>
      </w:pPr>
      <w:r w:rsidRPr="00F07D7D">
        <w:rPr>
          <w:sz w:val="18"/>
          <w:szCs w:val="18"/>
          <w:lang w:val="en-US"/>
        </w:rPr>
        <w:t>The PDSCH scheduling delay and HARQ-ACK delay are jointly encoded in a single DCI field:</w:t>
      </w:r>
    </w:p>
    <w:p w14:paraId="4CEE1BAC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 xml:space="preserve">The field uses no more than 7 bits if Alt-1 is configured. </w:t>
      </w:r>
    </w:p>
    <w:p w14:paraId="0B1F652E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4E7948D0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Legacy DCI fields that might be re-purposed for the jointly encoded solution of Alt-1 and Alt-2e respectively.</w:t>
      </w:r>
    </w:p>
    <w:p w14:paraId="1DEB28C2" w14:textId="77777777" w:rsidR="00FD1B9D" w:rsidRPr="008B0EC2" w:rsidRDefault="00FD1B9D" w:rsidP="00FD1B9D">
      <w:pPr>
        <w:keepNext/>
        <w:keepLines/>
        <w:jc w:val="both"/>
        <w:rPr>
          <w:lang w:val="en-US"/>
        </w:rPr>
      </w:pPr>
      <w:r w:rsidRPr="00F07D7D">
        <w:rPr>
          <w:sz w:val="18"/>
          <w:szCs w:val="18"/>
          <w:lang w:val="en-US"/>
        </w:rPr>
        <w:t xml:space="preserve">Note: Alt-1 expresses the HARQ-ACK delay as: (y) BL/CE DL subframe + 1 subframe + (z) BL/CE UL subframes, where y = {0, 1, 2, … 11} and z = {1, </w:t>
      </w:r>
      <w:r w:rsidRPr="008B0EC2">
        <w:rPr>
          <w:lang w:val="en-US"/>
        </w:rPr>
        <w:t>2, 3}.</w:t>
      </w:r>
    </w:p>
    <w:p w14:paraId="47D4E163" w14:textId="77777777" w:rsidR="00FD1B9D" w:rsidRPr="00FD1B9D" w:rsidRDefault="00FD1B9D" w:rsidP="006546D8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D13452" w14:paraId="27731372" w14:textId="77777777" w:rsidTr="00A911DC">
        <w:tc>
          <w:tcPr>
            <w:tcW w:w="1616" w:type="dxa"/>
          </w:tcPr>
          <w:p w14:paraId="73A8D94A" w14:textId="77777777" w:rsidR="00D13452" w:rsidRPr="006546D8" w:rsidRDefault="00D13452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26294474" w14:textId="77777777" w:rsidR="00E56F1B" w:rsidRDefault="00D13452" w:rsidP="00E56F1B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The “PDSCH Scheduling delay” and “HARQ-ACK delay” when Alt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546D8">
              <w:rPr>
                <w:b/>
                <w:bCs/>
                <w:sz w:val="20"/>
                <w:szCs w:val="20"/>
              </w:rPr>
              <w:t xml:space="preserve"> is configured are</w:t>
            </w:r>
            <w:r w:rsidRPr="00087FD5">
              <w:rPr>
                <w:b/>
                <w:bCs/>
                <w:sz w:val="18"/>
                <w:szCs w:val="18"/>
              </w:rPr>
              <w:t xml:space="preserve"> </w:t>
            </w:r>
            <w:r w:rsidRPr="00D13452">
              <w:rPr>
                <w:b/>
                <w:bCs/>
                <w:sz w:val="20"/>
                <w:szCs w:val="20"/>
              </w:rPr>
              <w:t xml:space="preserve">Jointly-Encoded in a single DCI field (i.e., Confirm the WA) </w:t>
            </w:r>
          </w:p>
          <w:p w14:paraId="4FCFB7D4" w14:textId="1E3F7FD3" w:rsidR="00E56F1B" w:rsidRPr="006546D8" w:rsidRDefault="00E56F1B" w:rsidP="00E56F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5381" w:type="dxa"/>
          </w:tcPr>
          <w:p w14:paraId="6ECC1CA0" w14:textId="77777777" w:rsidR="00D13452" w:rsidRPr="006546D8" w:rsidRDefault="00D13452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D13452" w14:paraId="7B3AB47E" w14:textId="77777777" w:rsidTr="00A911DC">
        <w:tc>
          <w:tcPr>
            <w:tcW w:w="1616" w:type="dxa"/>
          </w:tcPr>
          <w:p w14:paraId="04BDD6DB" w14:textId="77777777" w:rsidR="00D13452" w:rsidRPr="0047679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1E84C41" w14:textId="77777777" w:rsidR="00D13452" w:rsidRPr="0047679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7C21209" w14:textId="77777777" w:rsidR="00D13452" w:rsidRPr="00476797" w:rsidRDefault="00D13452" w:rsidP="00A911DC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13452" w14:paraId="05AF3928" w14:textId="77777777" w:rsidTr="00A911DC">
        <w:tc>
          <w:tcPr>
            <w:tcW w:w="1616" w:type="dxa"/>
          </w:tcPr>
          <w:p w14:paraId="162B32B9" w14:textId="77777777" w:rsidR="00D13452" w:rsidRPr="0047679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2459AE2" w14:textId="77777777" w:rsidR="00D13452" w:rsidRPr="00404E48" w:rsidRDefault="00D13452" w:rsidP="00A911D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13538202" w14:textId="77777777" w:rsidR="00D13452" w:rsidRPr="0047679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13452" w14:paraId="2881F7FD" w14:textId="77777777" w:rsidTr="00A911DC">
        <w:tc>
          <w:tcPr>
            <w:tcW w:w="1616" w:type="dxa"/>
          </w:tcPr>
          <w:p w14:paraId="2E307060" w14:textId="77777777" w:rsidR="00D13452" w:rsidRPr="00D7255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353D93C" w14:textId="77777777" w:rsidR="00D13452" w:rsidRPr="00D7255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2C19BC8" w14:textId="77777777" w:rsidR="00D13452" w:rsidRPr="00D7255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13452" w14:paraId="0D59ADF6" w14:textId="77777777" w:rsidTr="00A911DC">
        <w:tc>
          <w:tcPr>
            <w:tcW w:w="1616" w:type="dxa"/>
          </w:tcPr>
          <w:p w14:paraId="1D135E75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B1B752A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76A8AC0" w14:textId="77777777" w:rsidR="00D13452" w:rsidRPr="00E9389A" w:rsidRDefault="00D13452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13452" w14:paraId="0142B14D" w14:textId="77777777" w:rsidTr="00A911DC">
        <w:tc>
          <w:tcPr>
            <w:tcW w:w="1616" w:type="dxa"/>
          </w:tcPr>
          <w:p w14:paraId="44737169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BD2A815" w14:textId="77777777" w:rsidR="00D13452" w:rsidRPr="00055CA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B86E66C" w14:textId="77777777" w:rsidR="00D13452" w:rsidRDefault="00D13452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13452" w14:paraId="3B47B9A5" w14:textId="77777777" w:rsidTr="00A911DC">
        <w:tc>
          <w:tcPr>
            <w:tcW w:w="1616" w:type="dxa"/>
          </w:tcPr>
          <w:p w14:paraId="76989862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71AD765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BC6235F" w14:textId="77777777" w:rsidR="00D13452" w:rsidRDefault="00D13452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7920EED9" w14:textId="77777777" w:rsidR="00D13452" w:rsidRDefault="00D13452" w:rsidP="006546D8">
      <w:pPr>
        <w:jc w:val="both"/>
      </w:pPr>
    </w:p>
    <w:p w14:paraId="0F70D0B0" w14:textId="2CBA0B02" w:rsidR="00A51934" w:rsidRDefault="00A51934" w:rsidP="00A51934">
      <w:pPr>
        <w:pStyle w:val="Heading3"/>
      </w:pPr>
      <w:r>
        <w:t>2.2.2</w:t>
      </w:r>
      <w:r>
        <w:tab/>
        <w:t xml:space="preserve">Step-2: </w:t>
      </w:r>
      <w:r w:rsidRPr="00A51934">
        <w:t>“PDSCH scheduling delay” and “HARQ-ACK delay” using Alt-1</w:t>
      </w:r>
    </w:p>
    <w:p w14:paraId="32E5BBFD" w14:textId="46678C97" w:rsidR="006546D8" w:rsidRDefault="00A51934" w:rsidP="006546D8">
      <w:pPr>
        <w:jc w:val="both"/>
      </w:pPr>
      <w:r>
        <w:t>As a second step</w:t>
      </w:r>
      <w:r w:rsidR="00170375">
        <w:t xml:space="preserve"> </w:t>
      </w:r>
      <w:r w:rsidR="00EC068C">
        <w:t xml:space="preserve">(i.e., </w:t>
      </w:r>
      <w:r w:rsidR="008324A1">
        <w:t>if the WA for Alt-1 becomes confirmed</w:t>
      </w:r>
      <w:r w:rsidR="00EC068C">
        <w:t>)</w:t>
      </w:r>
      <w:r w:rsidR="008324A1">
        <w:t xml:space="preserve">, </w:t>
      </w:r>
      <w:r>
        <w:t>RAN1</w:t>
      </w:r>
      <w:r w:rsidR="00170375">
        <w:t xml:space="preserve"> need</w:t>
      </w:r>
      <w:r w:rsidR="00F9462A">
        <w:t>s</w:t>
      </w:r>
      <w:r w:rsidR="00170375">
        <w:t xml:space="preserve"> to decide whether 7</w:t>
      </w:r>
      <w:r w:rsidR="00EC068C">
        <w:t>-bits</w:t>
      </w:r>
      <w:r w:rsidR="00170375">
        <w:t xml:space="preserve"> or less bits will be used for the jointly encoding</w:t>
      </w:r>
      <w:r w:rsidR="00F9462A">
        <w:t xml:space="preserve"> solution</w:t>
      </w:r>
      <w:r w:rsidR="00170375">
        <w:t>.</w:t>
      </w:r>
      <w:r w:rsidR="00F9462A">
        <w:t xml:space="preserve"> In relation with it, the table below provides</w:t>
      </w:r>
      <w:r w:rsidR="006546D8">
        <w:t xml:space="preserve"> a one-on-one comparison </w:t>
      </w:r>
      <w:r w:rsidR="00F9462A">
        <w:t>of the</w:t>
      </w:r>
      <w:r w:rsidR="006546D8">
        <w:t xml:space="preserve"> proposed solutions.</w:t>
      </w:r>
    </w:p>
    <w:p w14:paraId="3269A3FD" w14:textId="4BD878A1" w:rsidR="006546D8" w:rsidRPr="00803F83" w:rsidRDefault="006546D8" w:rsidP="006546D8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 w:rsidR="006149C5">
        <w:rPr>
          <w:b/>
          <w:bCs/>
          <w:sz w:val="16"/>
          <w:szCs w:val="16"/>
        </w:rPr>
        <w:t>2</w:t>
      </w:r>
      <w:r>
        <w:t xml:space="preserve">: </w:t>
      </w:r>
      <w:r>
        <w:rPr>
          <w:b/>
          <w:bCs/>
          <w:sz w:val="16"/>
          <w:szCs w:val="16"/>
        </w:rPr>
        <w:t xml:space="preserve">Indication of </w:t>
      </w:r>
      <w:r w:rsidRPr="0087347D">
        <w:rPr>
          <w:b/>
          <w:bCs/>
          <w:sz w:val="16"/>
          <w:szCs w:val="16"/>
        </w:rPr>
        <w:t>the “PDSCH Scheduling delay” and “HARQ-ACK delay” when Alt</w:t>
      </w:r>
      <w:r w:rsidR="006149C5">
        <w:rPr>
          <w:b/>
          <w:bCs/>
          <w:sz w:val="16"/>
          <w:szCs w:val="16"/>
        </w:rPr>
        <w:t>1</w:t>
      </w:r>
      <w:r w:rsidRPr="0087347D">
        <w:rPr>
          <w:b/>
          <w:bCs/>
          <w:sz w:val="16"/>
          <w:szCs w:val="16"/>
        </w:rPr>
        <w:t>-e is configured as in [2-6]</w:t>
      </w:r>
      <w:r>
        <w:rPr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1701"/>
        <w:gridCol w:w="1696"/>
      </w:tblGrid>
      <w:tr w:rsidR="006149C5" w14:paraId="7744930B" w14:textId="77777777" w:rsidTr="00A911DC">
        <w:tc>
          <w:tcPr>
            <w:tcW w:w="1129" w:type="dxa"/>
            <w:vMerge w:val="restart"/>
          </w:tcPr>
          <w:p w14:paraId="19C4FAE7" w14:textId="77777777" w:rsidR="006149C5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4DA292A" w14:textId="77777777" w:rsidR="006149C5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06A0168" w14:textId="77777777" w:rsidR="006149C5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DC4C1C1" w14:textId="77777777" w:rsidR="006149C5" w:rsidRPr="00F86A55" w:rsidRDefault="006149C5" w:rsidP="006546D8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General Description</w:t>
            </w:r>
          </w:p>
        </w:tc>
        <w:tc>
          <w:tcPr>
            <w:tcW w:w="8500" w:type="dxa"/>
            <w:gridSpan w:val="5"/>
          </w:tcPr>
          <w:p w14:paraId="77B7E52C" w14:textId="77777777" w:rsidR="006149C5" w:rsidRPr="00BC6D5A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Joint Encoding into a single DCI field</w:t>
            </w:r>
          </w:p>
          <w:p w14:paraId="64DFC2E4" w14:textId="77777777" w:rsidR="006149C5" w:rsidRPr="00BC6D5A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 xml:space="preserve">The </w:t>
            </w:r>
            <w:r>
              <w:rPr>
                <w:sz w:val="18"/>
                <w:szCs w:val="18"/>
                <w:lang w:val="en-US"/>
              </w:rPr>
              <w:t>“PDSCH Scheduling delay” and the “</w:t>
            </w:r>
            <w:r w:rsidRPr="00E7304A">
              <w:rPr>
                <w:sz w:val="18"/>
                <w:szCs w:val="18"/>
                <w:lang w:val="en-US"/>
              </w:rPr>
              <w:t>HARQ-ACK delay</w:t>
            </w:r>
            <w:r>
              <w:rPr>
                <w:sz w:val="18"/>
                <w:szCs w:val="18"/>
                <w:lang w:val="en-US"/>
              </w:rPr>
              <w:t>”</w:t>
            </w:r>
            <w:r w:rsidRPr="00E7304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 jointly encoding into a single DCI field.</w:t>
            </w:r>
          </w:p>
        </w:tc>
      </w:tr>
      <w:tr w:rsidR="006546D8" w14:paraId="4664A518" w14:textId="77777777" w:rsidTr="002B2175">
        <w:tc>
          <w:tcPr>
            <w:tcW w:w="1129" w:type="dxa"/>
            <w:vMerge/>
          </w:tcPr>
          <w:p w14:paraId="1CCA149E" w14:textId="77777777" w:rsidR="006546D8" w:rsidRDefault="006546D8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F85C28D" w14:textId="42BC5EDF" w:rsidR="006546D8" w:rsidRDefault="00DB3B78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7-bits </w:t>
            </w:r>
            <w:r w:rsidR="00087FD5">
              <w:rPr>
                <w:b/>
                <w:bCs/>
                <w:sz w:val="18"/>
                <w:szCs w:val="18"/>
                <w:lang w:val="en-US"/>
              </w:rPr>
              <w:t xml:space="preserve">Fully Flexible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Joint Encoding 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>as in [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6EBFA479" w14:textId="77777777" w:rsidR="002B2175" w:rsidRDefault="006149C5" w:rsidP="006546D8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>.</w:t>
            </w:r>
          </w:p>
          <w:p w14:paraId="57AA118B" w14:textId="0F6D4A14" w:rsidR="006149C5" w:rsidRDefault="006149C5" w:rsidP="006546D8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</w:t>
            </w:r>
            <w:r w:rsidRPr="006149C5">
              <w:rPr>
                <w:sz w:val="14"/>
                <w:szCs w:val="14"/>
                <w:lang w:val="en-GB"/>
              </w:rPr>
              <w:t>ully-flexible</w:t>
            </w:r>
            <w:proofErr w:type="gramEnd"/>
            <w:r w:rsidRPr="006149C5">
              <w:rPr>
                <w:sz w:val="14"/>
                <w:szCs w:val="14"/>
                <w:lang w:val="en-GB"/>
              </w:rPr>
              <w:t xml:space="preserve"> solution consisting of 108 states. Table 1 </w:t>
            </w:r>
            <w:r>
              <w:rPr>
                <w:sz w:val="14"/>
                <w:szCs w:val="14"/>
                <w:lang w:val="en-GB"/>
              </w:rPr>
              <w:t>in [2]</w:t>
            </w:r>
            <w:r w:rsidRPr="006149C5">
              <w:rPr>
                <w:sz w:val="14"/>
                <w:szCs w:val="14"/>
                <w:lang w:val="en-GB"/>
              </w:rPr>
              <w:t xml:space="preserve"> </w:t>
            </w:r>
            <w:r w:rsidR="00B146EE" w:rsidRPr="006149C5">
              <w:rPr>
                <w:sz w:val="14"/>
                <w:szCs w:val="14"/>
                <w:lang w:val="en-GB"/>
              </w:rPr>
              <w:t>depict</w:t>
            </w:r>
            <w:r w:rsidR="00B146EE">
              <w:rPr>
                <w:sz w:val="14"/>
                <w:szCs w:val="14"/>
                <w:lang w:val="en-GB"/>
              </w:rPr>
              <w:t>s</w:t>
            </w:r>
            <w:r w:rsidR="00B146EE" w:rsidRPr="006149C5">
              <w:rPr>
                <w:sz w:val="14"/>
                <w:szCs w:val="14"/>
                <w:lang w:val="en-GB"/>
              </w:rPr>
              <w:t xml:space="preserve"> three groups of 36 states </w:t>
            </w:r>
            <w:r w:rsidR="00B146EE">
              <w:rPr>
                <w:sz w:val="14"/>
                <w:szCs w:val="14"/>
                <w:lang w:val="en-GB"/>
              </w:rPr>
              <w:t>each.</w:t>
            </w:r>
          </w:p>
          <w:p w14:paraId="43E1FAC4" w14:textId="4FEA20B7" w:rsidR="006149C5" w:rsidRPr="007B7382" w:rsidRDefault="006149C5" w:rsidP="006149C5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51A50C9E" w14:textId="77777777" w:rsidR="006149C5" w:rsidRPr="007B7382" w:rsidRDefault="006149C5" w:rsidP="006546D8">
            <w:pPr>
              <w:rPr>
                <w:sz w:val="14"/>
                <w:szCs w:val="14"/>
                <w:lang w:val="en-GB"/>
              </w:rPr>
            </w:pPr>
          </w:p>
          <w:p w14:paraId="0B448446" w14:textId="1796F615" w:rsidR="006546D8" w:rsidRPr="00173F48" w:rsidRDefault="006546D8" w:rsidP="006546D8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</w:t>
            </w:r>
            <w:r w:rsidR="006149C5" w:rsidRPr="002B2175">
              <w:rPr>
                <w:color w:val="ED7D31" w:themeColor="accent2"/>
                <w:sz w:val="14"/>
                <w:szCs w:val="14"/>
                <w:lang w:val="en-GB"/>
              </w:rPr>
              <w:t>7</w:t>
            </w: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-bits</w:t>
            </w:r>
          </w:p>
        </w:tc>
        <w:tc>
          <w:tcPr>
            <w:tcW w:w="1701" w:type="dxa"/>
          </w:tcPr>
          <w:p w14:paraId="5E932FB2" w14:textId="195E9874" w:rsidR="006546D8" w:rsidRPr="007A2B05" w:rsidRDefault="00DB3B78" w:rsidP="006546D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7-bits </w:t>
            </w:r>
            <w:r w:rsidR="00087FD5">
              <w:rPr>
                <w:b/>
                <w:bCs/>
                <w:sz w:val="18"/>
                <w:szCs w:val="18"/>
                <w:lang w:val="en-US"/>
              </w:rPr>
              <w:t xml:space="preserve">Fully Flexible </w:t>
            </w:r>
            <w:r>
              <w:rPr>
                <w:b/>
                <w:bCs/>
                <w:sz w:val="18"/>
                <w:szCs w:val="18"/>
                <w:lang w:val="en-US"/>
              </w:rPr>
              <w:t>Joint Encoding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6B01DACE" w14:textId="77777777" w:rsidR="00B146EE" w:rsidRDefault="00B146EE" w:rsidP="00B146EE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>.</w:t>
            </w:r>
          </w:p>
          <w:p w14:paraId="413401FA" w14:textId="4E48B21A" w:rsidR="00B146EE" w:rsidRDefault="00B146EE" w:rsidP="00B146EE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</w:t>
            </w:r>
            <w:r w:rsidRPr="006149C5">
              <w:rPr>
                <w:sz w:val="14"/>
                <w:szCs w:val="14"/>
                <w:lang w:val="en-GB"/>
              </w:rPr>
              <w:t>ully-flexible</w:t>
            </w:r>
            <w:proofErr w:type="gramEnd"/>
            <w:r w:rsidRPr="006149C5">
              <w:rPr>
                <w:sz w:val="14"/>
                <w:szCs w:val="14"/>
                <w:lang w:val="en-GB"/>
              </w:rPr>
              <w:t xml:space="preserve"> solution consisting of 108 states. Table 1 </w:t>
            </w:r>
            <w:r>
              <w:rPr>
                <w:sz w:val="14"/>
                <w:szCs w:val="14"/>
                <w:lang w:val="en-GB"/>
              </w:rPr>
              <w:t>in [3]</w:t>
            </w:r>
            <w:r w:rsidRPr="006149C5">
              <w:rPr>
                <w:sz w:val="14"/>
                <w:szCs w:val="14"/>
                <w:lang w:val="en-GB"/>
              </w:rPr>
              <w:t xml:space="preserve"> depict</w:t>
            </w:r>
            <w:r>
              <w:rPr>
                <w:sz w:val="14"/>
                <w:szCs w:val="14"/>
                <w:lang w:val="en-GB"/>
              </w:rPr>
              <w:t>s</w:t>
            </w:r>
            <w:r w:rsidRPr="006149C5">
              <w:rPr>
                <w:sz w:val="14"/>
                <w:szCs w:val="14"/>
                <w:lang w:val="en-GB"/>
              </w:rPr>
              <w:t xml:space="preserve"> three groups of 36 states </w:t>
            </w:r>
            <w:r>
              <w:rPr>
                <w:sz w:val="14"/>
                <w:szCs w:val="14"/>
                <w:lang w:val="en-GB"/>
              </w:rPr>
              <w:t>each.</w:t>
            </w:r>
          </w:p>
          <w:p w14:paraId="033CB874" w14:textId="77777777" w:rsidR="00B146EE" w:rsidRPr="007B7382" w:rsidRDefault="00B146EE" w:rsidP="00B146EE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4B7CEB71" w14:textId="77777777" w:rsidR="00B146EE" w:rsidRPr="007B7382" w:rsidRDefault="00B146EE" w:rsidP="00B146EE">
            <w:pPr>
              <w:rPr>
                <w:sz w:val="14"/>
                <w:szCs w:val="14"/>
                <w:lang w:val="en-GB"/>
              </w:rPr>
            </w:pPr>
          </w:p>
          <w:p w14:paraId="4A075154" w14:textId="12613BD4" w:rsidR="006546D8" w:rsidRPr="00173F48" w:rsidRDefault="00B146EE" w:rsidP="00B146EE">
            <w:pPr>
              <w:rPr>
                <w:sz w:val="12"/>
                <w:szCs w:val="12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7-bits</w:t>
            </w:r>
          </w:p>
        </w:tc>
        <w:tc>
          <w:tcPr>
            <w:tcW w:w="1701" w:type="dxa"/>
          </w:tcPr>
          <w:p w14:paraId="15C7ED3E" w14:textId="6784C80F" w:rsidR="006546D8" w:rsidRPr="00C14A5A" w:rsidRDefault="00DB3B78" w:rsidP="006546D8">
            <w:pPr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5-bits </w:t>
            </w:r>
            <w:r w:rsidR="00087FD5">
              <w:rPr>
                <w:b/>
                <w:bCs/>
                <w:sz w:val="18"/>
                <w:szCs w:val="18"/>
                <w:lang w:val="en-US"/>
              </w:rPr>
              <w:t xml:space="preserve">Non-Flexible 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Joint Encoding as in [4]</w:t>
            </w:r>
            <w:r w:rsidR="006546D8"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1E52251" w14:textId="627A2360" w:rsidR="006546D8" w:rsidRDefault="006546D8" w:rsidP="006546D8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 w:rsidR="0097439B">
              <w:rPr>
                <w:sz w:val="14"/>
                <w:szCs w:val="14"/>
                <w:lang w:val="en-GB"/>
              </w:rPr>
              <w:t>.</w:t>
            </w:r>
          </w:p>
          <w:p w14:paraId="02AC0E9E" w14:textId="21F6D929" w:rsidR="0097439B" w:rsidRDefault="0097439B" w:rsidP="006546D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Non</w:t>
            </w:r>
            <w:r w:rsidRPr="006149C5">
              <w:rPr>
                <w:sz w:val="14"/>
                <w:szCs w:val="14"/>
                <w:lang w:val="en-GB"/>
              </w:rPr>
              <w:t xml:space="preserve">-flexible solution consisting of </w:t>
            </w:r>
            <w:r>
              <w:rPr>
                <w:sz w:val="14"/>
                <w:szCs w:val="14"/>
                <w:lang w:val="en-GB"/>
              </w:rPr>
              <w:t>20</w:t>
            </w:r>
            <w:r w:rsidRPr="006149C5">
              <w:rPr>
                <w:sz w:val="14"/>
                <w:szCs w:val="14"/>
                <w:lang w:val="en-GB"/>
              </w:rPr>
              <w:t xml:space="preserve"> states</w:t>
            </w:r>
            <w:r w:rsidR="00041A32">
              <w:rPr>
                <w:sz w:val="14"/>
                <w:szCs w:val="14"/>
                <w:lang w:val="en-GB"/>
              </w:rPr>
              <w:t>.</w:t>
            </w:r>
          </w:p>
          <w:p w14:paraId="3484674E" w14:textId="63CFA0A2" w:rsidR="0097439B" w:rsidRPr="0097439B" w:rsidRDefault="0097439B" w:rsidP="0097439B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2:</w:t>
            </w:r>
          </w:p>
          <w:p w14:paraId="68ED39E2" w14:textId="2D675348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When y = {8, 9, 10, 11}, then z = {1}</w:t>
            </w:r>
          </w:p>
          <w:p w14:paraId="6FD290C1" w14:textId="4F571656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When y = {4, 5, 6, 7}, then z = {2}</w:t>
            </w:r>
          </w:p>
          <w:p w14:paraId="7C082D67" w14:textId="45F92798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When y = {0, 1, 2, 3}, then z = {3}</w:t>
            </w:r>
          </w:p>
          <w:p w14:paraId="092395D1" w14:textId="125F5E29" w:rsidR="0097439B" w:rsidRPr="0097439B" w:rsidRDefault="0097439B" w:rsidP="0097439B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7:</w:t>
            </w:r>
          </w:p>
          <w:p w14:paraId="353734CA" w14:textId="3CAD28FC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y = {8, 9, 10, 11} and z = {1}</w:t>
            </w:r>
          </w:p>
          <w:p w14:paraId="3E623925" w14:textId="61E429E5" w:rsidR="006546D8" w:rsidRPr="007B7382" w:rsidRDefault="006546D8" w:rsidP="006546D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</w:t>
            </w:r>
            <w:r w:rsidR="0097439B">
              <w:rPr>
                <w:sz w:val="14"/>
                <w:szCs w:val="14"/>
                <w:lang w:val="en-GB"/>
              </w:rPr>
              <w:t>2</w:t>
            </w:r>
            <w:r>
              <w:rPr>
                <w:sz w:val="14"/>
                <w:szCs w:val="14"/>
                <w:lang w:val="en-GB"/>
              </w:rPr>
              <w:t>+</w:t>
            </w:r>
            <w:r w:rsidR="0097439B">
              <w:rPr>
                <w:sz w:val="14"/>
                <w:szCs w:val="14"/>
                <w:lang w:val="en-GB"/>
              </w:rPr>
              <w:t>4</w:t>
            </w:r>
            <w:r>
              <w:rPr>
                <w:sz w:val="14"/>
                <w:szCs w:val="14"/>
                <w:lang w:val="en-GB"/>
              </w:rPr>
              <w:t>+</w:t>
            </w:r>
            <w:r w:rsidR="0097439B">
              <w:rPr>
                <w:sz w:val="14"/>
                <w:szCs w:val="14"/>
                <w:lang w:val="en-GB"/>
              </w:rPr>
              <w:t>4</w:t>
            </w:r>
            <w:r>
              <w:rPr>
                <w:sz w:val="14"/>
                <w:szCs w:val="14"/>
                <w:lang w:val="en-GB"/>
              </w:rPr>
              <w:t xml:space="preserve"> = </w:t>
            </w:r>
            <w:r w:rsidR="0097439B">
              <w:rPr>
                <w:sz w:val="14"/>
                <w:szCs w:val="14"/>
                <w:lang w:val="en-GB"/>
              </w:rPr>
              <w:t>2</w:t>
            </w:r>
            <w:r>
              <w:rPr>
                <w:sz w:val="14"/>
                <w:szCs w:val="14"/>
                <w:lang w:val="en-GB"/>
              </w:rPr>
              <w:t>0 states utilized out of 32 states available</w:t>
            </w:r>
          </w:p>
          <w:p w14:paraId="5937115D" w14:textId="77777777" w:rsidR="006546D8" w:rsidRPr="00BC6D5A" w:rsidRDefault="006546D8" w:rsidP="006546D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0A1FD38" w14:textId="148B9B44" w:rsidR="006546D8" w:rsidRPr="00BC6D5A" w:rsidRDefault="00DB3B78" w:rsidP="006546D8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7-bi</w:t>
            </w:r>
            <w:r w:rsidR="002B2175">
              <w:rPr>
                <w:b/>
                <w:bCs/>
                <w:sz w:val="18"/>
                <w:szCs w:val="18"/>
                <w:lang w:val="en-US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s </w:t>
            </w:r>
            <w:r w:rsidR="00F9462A">
              <w:rPr>
                <w:b/>
                <w:bCs/>
                <w:sz w:val="18"/>
                <w:szCs w:val="18"/>
                <w:lang w:val="en-US"/>
              </w:rPr>
              <w:t xml:space="preserve">Fully Flexible 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Joint Encoding as in [5]</w:t>
            </w:r>
            <w:r w:rsidR="006546D8"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0474B1D0" w14:textId="0B1E868C" w:rsidR="0097439B" w:rsidRDefault="006546D8" w:rsidP="006546D8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97439B"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 w:rsidR="0097439B">
              <w:rPr>
                <w:sz w:val="14"/>
                <w:szCs w:val="14"/>
                <w:lang w:val="en-GB"/>
              </w:rPr>
              <w:t>.</w:t>
            </w:r>
          </w:p>
          <w:p w14:paraId="2D1C5059" w14:textId="0CF7F2D9" w:rsidR="0097439B" w:rsidRDefault="0097439B" w:rsidP="006546D8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Fully-flexible</w:t>
            </w:r>
            <w:proofErr w:type="gramEnd"/>
            <w:r>
              <w:rPr>
                <w:sz w:val="14"/>
                <w:szCs w:val="14"/>
                <w:lang w:val="en-GB"/>
              </w:rPr>
              <w:t xml:space="preserve"> solution</w:t>
            </w:r>
            <w:r w:rsidR="00041A32">
              <w:rPr>
                <w:sz w:val="14"/>
                <w:szCs w:val="14"/>
                <w:lang w:val="en-GB"/>
              </w:rPr>
              <w:t xml:space="preserve"> consisting of 108 states.</w:t>
            </w:r>
          </w:p>
          <w:p w14:paraId="517C1E6A" w14:textId="5341E805" w:rsidR="006546D8" w:rsidRDefault="006546D8" w:rsidP="006546D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7B7382">
              <w:rPr>
                <w:sz w:val="14"/>
                <w:szCs w:val="14"/>
                <w:lang w:val="en-GB"/>
              </w:rPr>
              <w:t>(</w:t>
            </w:r>
            <w:r>
              <w:rPr>
                <w:sz w:val="14"/>
                <w:szCs w:val="14"/>
                <w:lang w:val="en-GB"/>
              </w:rPr>
              <w:t>3 PDSCH Scheduling delay expressions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using</w:t>
            </w:r>
            <w:r w:rsidR="007742FA">
              <w:rPr>
                <w:sz w:val="14"/>
                <w:szCs w:val="14"/>
                <w:lang w:val="en-GB"/>
              </w:rPr>
              <w:t xml:space="preserve"> each the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="007742FA">
              <w:rPr>
                <w:sz w:val="14"/>
                <w:szCs w:val="14"/>
                <w:lang w:val="en-GB"/>
              </w:rPr>
              <w:t>36 possible combinations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 w:rsidR="007742FA">
              <w:rPr>
                <w:sz w:val="14"/>
                <w:szCs w:val="14"/>
                <w:lang w:val="en-GB"/>
              </w:rPr>
              <w:t xml:space="preserve">from </w:t>
            </w:r>
            <w:r w:rsidRPr="007B7382">
              <w:rPr>
                <w:sz w:val="14"/>
                <w:szCs w:val="14"/>
                <w:lang w:val="en-GB"/>
              </w:rPr>
              <w:t xml:space="preserve">the HARQ-ACK delay </w:t>
            </w:r>
            <w:r w:rsidR="007742FA">
              <w:rPr>
                <w:sz w:val="14"/>
                <w:szCs w:val="14"/>
                <w:lang w:val="en-GB"/>
              </w:rPr>
              <w:t>expression</w:t>
            </w:r>
            <w:r w:rsidRPr="007B7382">
              <w:rPr>
                <w:sz w:val="14"/>
                <w:szCs w:val="14"/>
                <w:lang w:val="en-GB"/>
              </w:rPr>
              <w:t>)</w:t>
            </w:r>
            <w:r w:rsidR="0086411C">
              <w:rPr>
                <w:sz w:val="14"/>
                <w:szCs w:val="14"/>
                <w:lang w:val="en-GB"/>
              </w:rPr>
              <w:t>,</w:t>
            </w:r>
            <w:r>
              <w:rPr>
                <w:sz w:val="14"/>
                <w:szCs w:val="14"/>
                <w:lang w:val="en-GB"/>
              </w:rPr>
              <w:t xml:space="preserve"> indicated through the following index:</w:t>
            </w:r>
          </w:p>
          <w:p w14:paraId="21A7B6E1" w14:textId="77777777" w:rsidR="006546D8" w:rsidRPr="006546D8" w:rsidRDefault="006546D8" w:rsidP="006546D8">
            <w:pPr>
              <w:rPr>
                <w:sz w:val="14"/>
                <w:szCs w:val="14"/>
                <w:lang w:val="sv-SE"/>
              </w:rPr>
            </w:pPr>
            <w:r w:rsidRPr="006546D8">
              <w:rPr>
                <w:sz w:val="14"/>
                <w:szCs w:val="14"/>
                <w:lang w:val="sv-SE"/>
              </w:rPr>
              <w:t>I</w:t>
            </w:r>
            <w:r w:rsidRPr="006546D8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6546D8">
              <w:rPr>
                <w:sz w:val="14"/>
                <w:szCs w:val="14"/>
                <w:lang w:val="sv-SE"/>
              </w:rPr>
              <w:t xml:space="preserve"> = I</w:t>
            </w:r>
            <w:r w:rsidRPr="006546D8">
              <w:rPr>
                <w:sz w:val="14"/>
                <w:szCs w:val="14"/>
                <w:vertAlign w:val="subscript"/>
                <w:lang w:val="sv-SE"/>
              </w:rPr>
              <w:t xml:space="preserve">HARQ-Delay </w:t>
            </w:r>
            <w:r w:rsidRPr="006546D8">
              <w:rPr>
                <w:sz w:val="14"/>
                <w:szCs w:val="14"/>
                <w:lang w:val="sv-SE"/>
              </w:rPr>
              <w:t>+ 11 I</w:t>
            </w:r>
            <w:r w:rsidRPr="006546D8">
              <w:rPr>
                <w:sz w:val="14"/>
                <w:szCs w:val="14"/>
                <w:vertAlign w:val="subscript"/>
                <w:lang w:val="sv-SE"/>
              </w:rPr>
              <w:t>PDSCH-Delay</w:t>
            </w:r>
          </w:p>
          <w:p w14:paraId="3A1F9E92" w14:textId="46D60260" w:rsidR="006546D8" w:rsidRPr="00C92D2D" w:rsidRDefault="006546D8" w:rsidP="006546D8">
            <w:pPr>
              <w:rPr>
                <w:sz w:val="14"/>
                <w:szCs w:val="14"/>
                <w:lang w:val="sv-SE"/>
              </w:rPr>
            </w:pPr>
            <w:r w:rsidRPr="00C92D2D">
              <w:rPr>
                <w:sz w:val="14"/>
                <w:szCs w:val="14"/>
                <w:lang w:val="sv-SE"/>
              </w:rPr>
              <w:t>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C92D2D">
              <w:rPr>
                <w:sz w:val="14"/>
                <w:szCs w:val="14"/>
                <w:lang w:val="sv-SE"/>
              </w:rPr>
              <w:t xml:space="preserve"> spans from 0, 1, 2, … till 1</w:t>
            </w:r>
            <w:r w:rsidR="00136192" w:rsidRPr="00C92D2D">
              <w:rPr>
                <w:sz w:val="14"/>
                <w:szCs w:val="14"/>
                <w:lang w:val="sv-SE"/>
              </w:rPr>
              <w:t>07</w:t>
            </w:r>
            <w:r w:rsidRPr="00C92D2D">
              <w:rPr>
                <w:sz w:val="14"/>
                <w:szCs w:val="14"/>
                <w:lang w:val="sv-SE"/>
              </w:rPr>
              <w:t>.</w:t>
            </w:r>
          </w:p>
          <w:p w14:paraId="1850D1EF" w14:textId="77777777" w:rsidR="00136192" w:rsidRPr="007B7382" w:rsidRDefault="00136192" w:rsidP="0013619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7851C6E5" w14:textId="70D4A9CE" w:rsidR="006546D8" w:rsidRPr="00045AA4" w:rsidRDefault="006546D8" w:rsidP="006546D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</w:t>
            </w:r>
            <w:r w:rsidR="00136192" w:rsidRPr="002B2175">
              <w:rPr>
                <w:color w:val="ED7D31" w:themeColor="accent2"/>
                <w:sz w:val="14"/>
                <w:szCs w:val="14"/>
                <w:lang w:val="en-GB"/>
              </w:rPr>
              <w:t>7</w:t>
            </w: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-bits</w:t>
            </w:r>
          </w:p>
        </w:tc>
        <w:tc>
          <w:tcPr>
            <w:tcW w:w="1696" w:type="dxa"/>
          </w:tcPr>
          <w:p w14:paraId="74482B76" w14:textId="06BCEA42" w:rsidR="006546D8" w:rsidRPr="00796BFA" w:rsidRDefault="00DB3B78" w:rsidP="006546D8">
            <w:pPr>
              <w:rPr>
                <w:sz w:val="12"/>
                <w:szCs w:val="1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7-bits </w:t>
            </w:r>
            <w:r w:rsidR="00F9462A">
              <w:rPr>
                <w:b/>
                <w:bCs/>
                <w:sz w:val="18"/>
                <w:szCs w:val="18"/>
                <w:lang w:val="en-GB"/>
              </w:rPr>
              <w:t xml:space="preserve">Fully Flexible </w:t>
            </w:r>
            <w:r w:rsidR="006546D8">
              <w:rPr>
                <w:b/>
                <w:bCs/>
                <w:sz w:val="18"/>
                <w:szCs w:val="18"/>
                <w:lang w:val="en-GB"/>
              </w:rPr>
              <w:t>Joint Encoding</w:t>
            </w:r>
            <w:r w:rsidR="006546D8"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 w:rsidR="006546D8">
              <w:rPr>
                <w:b/>
                <w:bCs/>
                <w:sz w:val="18"/>
                <w:szCs w:val="18"/>
                <w:lang w:val="en-GB"/>
              </w:rPr>
              <w:t>6</w:t>
            </w:r>
            <w:r w:rsidR="006546D8"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6E69DCD7" w14:textId="77777777" w:rsidR="002B2175" w:rsidRDefault="006546D8" w:rsidP="0013619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136192"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 w:rsidR="002B2175">
              <w:rPr>
                <w:sz w:val="14"/>
                <w:szCs w:val="14"/>
                <w:lang w:val="en-GB"/>
              </w:rPr>
              <w:t xml:space="preserve">. </w:t>
            </w:r>
          </w:p>
          <w:p w14:paraId="56F565AB" w14:textId="4B1E8F3C" w:rsidR="00136192" w:rsidRDefault="00136192" w:rsidP="00136192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</w:t>
            </w:r>
            <w:r w:rsidRPr="006149C5">
              <w:rPr>
                <w:sz w:val="14"/>
                <w:szCs w:val="14"/>
                <w:lang w:val="en-GB"/>
              </w:rPr>
              <w:t>ully-flexible</w:t>
            </w:r>
            <w:proofErr w:type="gramEnd"/>
            <w:r w:rsidRPr="006149C5">
              <w:rPr>
                <w:sz w:val="14"/>
                <w:szCs w:val="14"/>
                <w:lang w:val="en-GB"/>
              </w:rPr>
              <w:t xml:space="preserve"> solution consisting of 108 states. </w:t>
            </w:r>
          </w:p>
          <w:p w14:paraId="1F4A2DA9" w14:textId="77777777" w:rsidR="00136192" w:rsidRPr="007B7382" w:rsidRDefault="00136192" w:rsidP="0013619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7BC66C61" w14:textId="77777777" w:rsidR="00136192" w:rsidRPr="007B7382" w:rsidRDefault="00136192" w:rsidP="00136192">
            <w:pPr>
              <w:rPr>
                <w:sz w:val="14"/>
                <w:szCs w:val="14"/>
                <w:lang w:val="en-GB"/>
              </w:rPr>
            </w:pPr>
          </w:p>
          <w:p w14:paraId="441CC630" w14:textId="77777777" w:rsidR="00136192" w:rsidRPr="002B2175" w:rsidRDefault="00136192" w:rsidP="00136192">
            <w:pPr>
              <w:rPr>
                <w:color w:val="ED7D31" w:themeColor="accent2"/>
                <w:sz w:val="14"/>
                <w:szCs w:val="14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7-bits </w:t>
            </w:r>
          </w:p>
          <w:p w14:paraId="020C6C7F" w14:textId="28FE7009" w:rsidR="00F9462A" w:rsidRPr="00796BFA" w:rsidRDefault="00F9462A" w:rsidP="00136192">
            <w:pPr>
              <w:rPr>
                <w:sz w:val="12"/>
                <w:szCs w:val="1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6-bits Pseudo-Flexible Joint Encoding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44788292" w14:textId="3A9BF929" w:rsidR="00041A32" w:rsidRDefault="00041A32" w:rsidP="00041A3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5838A9">
              <w:rPr>
                <w:sz w:val="14"/>
                <w:szCs w:val="14"/>
                <w:lang w:val="en-GB"/>
              </w:rPr>
              <w:t>6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 xml:space="preserve">. </w:t>
            </w:r>
          </w:p>
          <w:p w14:paraId="113BF6D2" w14:textId="578B2124" w:rsidR="00041A32" w:rsidRDefault="005838A9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Pseudo</w:t>
            </w:r>
            <w:r w:rsidR="00041A32" w:rsidRPr="006149C5">
              <w:rPr>
                <w:sz w:val="14"/>
                <w:szCs w:val="14"/>
                <w:lang w:val="en-GB"/>
              </w:rPr>
              <w:t xml:space="preserve">-flexible solution consisting of </w:t>
            </w:r>
            <w:r>
              <w:rPr>
                <w:sz w:val="14"/>
                <w:szCs w:val="14"/>
                <w:lang w:val="en-GB"/>
              </w:rPr>
              <w:t>6</w:t>
            </w:r>
            <w:r w:rsidR="00041A32" w:rsidRPr="006149C5">
              <w:rPr>
                <w:sz w:val="14"/>
                <w:szCs w:val="14"/>
                <w:lang w:val="en-GB"/>
              </w:rPr>
              <w:t>0 states</w:t>
            </w:r>
          </w:p>
          <w:p w14:paraId="6D3B1407" w14:textId="15F5C965" w:rsidR="00AF13A8" w:rsidRPr="0097439B" w:rsidRDefault="00AF13A8" w:rsidP="00AF13A8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2:</w:t>
            </w:r>
          </w:p>
          <w:p w14:paraId="6106979A" w14:textId="4FB40D62" w:rsidR="00AF13A8" w:rsidRPr="0097439B" w:rsidRDefault="00041A32" w:rsidP="00AF13A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AF13A8">
              <w:rPr>
                <w:sz w:val="14"/>
                <w:szCs w:val="14"/>
                <w:lang w:val="en-GB"/>
              </w:rPr>
              <w:t xml:space="preserve"> </w:t>
            </w:r>
            <w:r w:rsidR="00AF13A8" w:rsidRPr="00AF13A8">
              <w:rPr>
                <w:sz w:val="14"/>
                <w:szCs w:val="14"/>
                <w:lang w:val="en-GB"/>
              </w:rPr>
              <w:t>y = {0, 1, 2, … 9} and z = {1, 2, 3}</w:t>
            </w:r>
            <w:r w:rsidR="00AF13A8" w:rsidRPr="0097439B">
              <w:rPr>
                <w:sz w:val="14"/>
                <w:szCs w:val="14"/>
                <w:lang w:val="en-GB"/>
              </w:rPr>
              <w:t xml:space="preserve"> </w:t>
            </w:r>
          </w:p>
          <w:p w14:paraId="54F2C8EF" w14:textId="77777777" w:rsidR="00AF13A8" w:rsidRPr="0097439B" w:rsidRDefault="00AF13A8" w:rsidP="00AF13A8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7:</w:t>
            </w:r>
          </w:p>
          <w:p w14:paraId="0314C6AF" w14:textId="45C0E062" w:rsidR="00041A32" w:rsidRPr="00041A32" w:rsidRDefault="00041A32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041A32">
              <w:rPr>
                <w:sz w:val="14"/>
                <w:szCs w:val="14"/>
                <w:lang w:val="en-GB"/>
              </w:rPr>
              <w:t>When y = {2, … 11}, then z = {1}</w:t>
            </w:r>
          </w:p>
          <w:p w14:paraId="4F16CBB0" w14:textId="136CF73B" w:rsidR="00041A32" w:rsidRPr="00041A32" w:rsidRDefault="00041A32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041A32">
              <w:rPr>
                <w:sz w:val="14"/>
                <w:szCs w:val="14"/>
                <w:lang w:val="en-GB"/>
              </w:rPr>
              <w:t>When y = {1}, then z = {1, 2}</w:t>
            </w:r>
          </w:p>
          <w:p w14:paraId="01135870" w14:textId="106626DA" w:rsidR="00AF13A8" w:rsidRPr="0097439B" w:rsidRDefault="00041A32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041A32">
              <w:rPr>
                <w:sz w:val="14"/>
                <w:szCs w:val="14"/>
                <w:lang w:val="en-GB"/>
              </w:rPr>
              <w:t>When y = {0}, then z = {1, 2, 3}</w:t>
            </w:r>
          </w:p>
          <w:p w14:paraId="5E346B78" w14:textId="4835AFD6" w:rsidR="00AF13A8" w:rsidRPr="007B7382" w:rsidRDefault="00041A32" w:rsidP="00AF13A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30</w:t>
            </w:r>
            <w:r w:rsidR="00AF13A8">
              <w:rPr>
                <w:sz w:val="14"/>
                <w:szCs w:val="14"/>
                <w:lang w:val="en-GB"/>
              </w:rPr>
              <w:t>+</w:t>
            </w:r>
            <w:r>
              <w:rPr>
                <w:sz w:val="14"/>
                <w:szCs w:val="14"/>
                <w:lang w:val="en-GB"/>
              </w:rPr>
              <w:t>15</w:t>
            </w:r>
            <w:r w:rsidR="00AF13A8">
              <w:rPr>
                <w:sz w:val="14"/>
                <w:szCs w:val="14"/>
                <w:lang w:val="en-GB"/>
              </w:rPr>
              <w:t>+</w:t>
            </w:r>
            <w:r>
              <w:rPr>
                <w:sz w:val="14"/>
                <w:szCs w:val="14"/>
                <w:lang w:val="en-GB"/>
              </w:rPr>
              <w:t>15</w:t>
            </w:r>
            <w:r w:rsidR="00AF13A8">
              <w:rPr>
                <w:sz w:val="14"/>
                <w:szCs w:val="14"/>
                <w:lang w:val="en-GB"/>
              </w:rPr>
              <w:t xml:space="preserve"> = </w:t>
            </w:r>
            <w:r>
              <w:rPr>
                <w:sz w:val="14"/>
                <w:szCs w:val="14"/>
                <w:lang w:val="en-GB"/>
              </w:rPr>
              <w:t>6</w:t>
            </w:r>
            <w:r w:rsidR="00AF13A8">
              <w:rPr>
                <w:sz w:val="14"/>
                <w:szCs w:val="14"/>
                <w:lang w:val="en-GB"/>
              </w:rPr>
              <w:t xml:space="preserve">0 states utilized out of </w:t>
            </w:r>
            <w:r w:rsidR="005838A9">
              <w:rPr>
                <w:sz w:val="14"/>
                <w:szCs w:val="14"/>
                <w:lang w:val="en-GB"/>
              </w:rPr>
              <w:t>64</w:t>
            </w:r>
            <w:r w:rsidR="00AF13A8">
              <w:rPr>
                <w:sz w:val="14"/>
                <w:szCs w:val="14"/>
                <w:lang w:val="en-GB"/>
              </w:rPr>
              <w:t xml:space="preserve"> states available</w:t>
            </w:r>
          </w:p>
          <w:p w14:paraId="0A5A5467" w14:textId="0B6223C9" w:rsidR="00F9462A" w:rsidRPr="004D147C" w:rsidRDefault="00AF13A8" w:rsidP="00AF13A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</w:t>
            </w:r>
            <w:r w:rsidR="005838A9">
              <w:rPr>
                <w:color w:val="ED7D31" w:themeColor="accent2"/>
                <w:sz w:val="14"/>
                <w:szCs w:val="14"/>
                <w:lang w:val="en-GB"/>
              </w:rPr>
              <w:t>6</w:t>
            </w: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-bits</w:t>
            </w:r>
          </w:p>
        </w:tc>
      </w:tr>
      <w:tr w:rsidR="008455A9" w14:paraId="1381CFE0" w14:textId="77777777" w:rsidTr="00A911DC">
        <w:trPr>
          <w:trHeight w:val="3845"/>
        </w:trPr>
        <w:tc>
          <w:tcPr>
            <w:tcW w:w="1129" w:type="dxa"/>
          </w:tcPr>
          <w:p w14:paraId="7B0EA5FC" w14:textId="120F0217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Pros</w:t>
            </w:r>
          </w:p>
        </w:tc>
        <w:tc>
          <w:tcPr>
            <w:tcW w:w="3402" w:type="dxa"/>
            <w:gridSpan w:val="2"/>
          </w:tcPr>
          <w:p w14:paraId="0D3F0E20" w14:textId="76E674BA" w:rsidR="008455A9" w:rsidRP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C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over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s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all possible cases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(i.e., 108 states)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we can have with the </w:t>
            </w:r>
            <w:proofErr w:type="gramStart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variables</w:t>
            </w:r>
            <w:proofErr w:type="gramEnd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“y” 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and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“z”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in the “HARQ-ACK delay expression”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used along with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the three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possible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PDSCH Scheduling delay expressions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</w:tc>
        <w:tc>
          <w:tcPr>
            <w:tcW w:w="1701" w:type="dxa"/>
          </w:tcPr>
          <w:p w14:paraId="6E5D33A2" w14:textId="2ACE2AEA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Reduces the size of the DCI field at the cost of letting unaddressed several scenarios.</w:t>
            </w:r>
          </w:p>
          <w:p w14:paraId="470D8750" w14:textId="77777777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4F89918" w14:textId="7D31B47F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C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over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s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all possible cases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(i.e., 108 states)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we can have with the </w:t>
            </w:r>
            <w:proofErr w:type="gramStart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variables</w:t>
            </w:r>
            <w:proofErr w:type="gramEnd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“y”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and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“z”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in the “HARQ-ACK delay expression”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used along with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the three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possible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PDSCH Scheduling delay expressions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  <w:p w14:paraId="0892CB36" w14:textId="697D5D03" w:rsidR="008455A9" w:rsidRDefault="008455A9" w:rsidP="006154A6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6D0CEFE9" w14:textId="77777777" w:rsidR="008455A9" w:rsidRDefault="008455A9" w:rsidP="002B21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</w:tcPr>
          <w:p w14:paraId="22F5B103" w14:textId="61E779D7" w:rsidR="008455A9" w:rsidRPr="006154A6" w:rsidRDefault="008455A9" w:rsidP="006154A6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7-bits </w:t>
            </w:r>
            <w:proofErr w:type="gramStart"/>
            <w:r>
              <w:rPr>
                <w:sz w:val="14"/>
                <w:szCs w:val="14"/>
                <w:lang w:val="en-GB"/>
              </w:rPr>
              <w:t>Fully-Flexible</w:t>
            </w:r>
            <w:proofErr w:type="gramEnd"/>
            <w:r>
              <w:rPr>
                <w:sz w:val="14"/>
                <w:szCs w:val="14"/>
                <w:lang w:val="en-GB"/>
              </w:rPr>
              <w:t xml:space="preserve"> solution:</w:t>
            </w:r>
          </w:p>
          <w:p w14:paraId="30161A11" w14:textId="1C7D0AF1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C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over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s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all possible cases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(i.e., 108 states)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we can have with the </w:t>
            </w:r>
            <w:proofErr w:type="gramStart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variables</w:t>
            </w:r>
            <w:proofErr w:type="gramEnd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“y”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and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“z”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in the “HARQ-ACK delay expression”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used along with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the three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possible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PDSCH Scheduling delay expressions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  <w:p w14:paraId="028A85C0" w14:textId="2FD0D5B1" w:rsidR="008455A9" w:rsidRDefault="008455A9" w:rsidP="006154A6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0EAFCD87" w14:textId="7EC586E4" w:rsidR="008455A9" w:rsidRPr="006154A6" w:rsidRDefault="008455A9" w:rsidP="006154A6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6-bits Pseudo-Flexible solution:</w:t>
            </w:r>
          </w:p>
          <w:p w14:paraId="096C6D97" w14:textId="6B6E4F36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Provides a 1-bit reduction with respect to a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Fully-Flexible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solution by using </w:t>
            </w:r>
            <w:r w:rsidRPr="00FB3AD6">
              <w:rPr>
                <w:rFonts w:ascii="Times New Roman" w:hAnsi="Times New Roman"/>
                <w:sz w:val="14"/>
                <w:szCs w:val="14"/>
                <w:lang w:val="en-US" w:eastAsia="ja-JP"/>
              </w:rPr>
              <w:t>30 + 15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+ 15</w:t>
            </w:r>
            <w:r w:rsidRPr="00FB3AD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= 60 states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. According with [6], the design was carefully selected as to cover “any </w:t>
            </w:r>
            <w:r w:rsidRPr="00505605"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 scenario spanning from having only 1 HARQ process present until up to 10 HARQ processes present, as well as the new Rel-17 scenarios consisting of 14 HARQ processes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” letting unaddressed only corner-case scenarios such as the one depicted in a) in Annex 1 of [6].</w:t>
            </w:r>
          </w:p>
          <w:p w14:paraId="245CB468" w14:textId="15DCFF76" w:rsidR="008455A9" w:rsidRPr="006154A6" w:rsidRDefault="008455A9" w:rsidP="006154A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455A9" w14:paraId="5983CFCE" w14:textId="77777777" w:rsidTr="00A911DC">
        <w:tc>
          <w:tcPr>
            <w:tcW w:w="1129" w:type="dxa"/>
          </w:tcPr>
          <w:p w14:paraId="2B41FBDE" w14:textId="64CFE4D9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Cons</w:t>
            </w:r>
          </w:p>
        </w:tc>
        <w:tc>
          <w:tcPr>
            <w:tcW w:w="3402" w:type="dxa"/>
            <w:gridSpan w:val="2"/>
          </w:tcPr>
          <w:p w14:paraId="01CA2B1B" w14:textId="77777777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Depending on how many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can be re-purposed, the DCI size might be required to be increased by several bits. Nonetheless, if for example at least 5-bits could be re-purposed then the DCI would be required to be increased by just 2-bits.</w:t>
            </w:r>
          </w:p>
          <w:p w14:paraId="42CB249A" w14:textId="678ACA4F" w:rsidR="008455A9" w:rsidRPr="008455A9" w:rsidRDefault="008455A9" w:rsidP="008455A9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14:paraId="2082B410" w14:textId="27F4F4E2" w:rsidR="008455A9" w:rsidRDefault="0026621E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With only 20 states, this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joint encoding design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is unable to address </w:t>
            </w:r>
            <w:r w:rsidRPr="0026621E">
              <w:rPr>
                <w:rFonts w:ascii="Times New Roman" w:hAnsi="Times New Roman"/>
                <w:sz w:val="14"/>
                <w:szCs w:val="14"/>
                <w:lang w:val="en-US" w:eastAsia="ja-JP"/>
              </w:rPr>
              <w:t>scenarios where there are few HARQ processes in use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  <w:p w14:paraId="06480ED3" w14:textId="77777777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1429950" w14:textId="0487AA41" w:rsidR="008455A9" w:rsidRPr="00B44910" w:rsidRDefault="00B44910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Depending on how many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can be re-purposed, the DCI size might be required to be increased by several bits. Nonetheless, if for example at least 5-bits could be re-purposed then the DCI would be required to be increased by just 2-bits.</w:t>
            </w:r>
          </w:p>
          <w:p w14:paraId="156D7731" w14:textId="77777777" w:rsidR="008455A9" w:rsidRDefault="008455A9" w:rsidP="002B21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</w:tcPr>
          <w:p w14:paraId="51D06460" w14:textId="66D26126" w:rsidR="00B44910" w:rsidRDefault="00B44910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Depending on how many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can be re-purposed, the DCI size might be required to be increased by several bits. Nonetheless, if for example at least 5-bits could be re-purposed then the DCI would be required to be increased by just 1-bit.</w:t>
            </w:r>
          </w:p>
          <w:p w14:paraId="03006131" w14:textId="639B2467" w:rsidR="008455A9" w:rsidRDefault="008455A9" w:rsidP="00B44910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238251AB" w14:textId="77777777" w:rsidR="008455A9" w:rsidRDefault="008455A9" w:rsidP="002B217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415CA7" w14:textId="77777777" w:rsidR="006546D8" w:rsidRDefault="006546D8" w:rsidP="006546D8">
      <w:pPr>
        <w:jc w:val="both"/>
      </w:pPr>
    </w:p>
    <w:p w14:paraId="018C5F65" w14:textId="6854E7C0" w:rsidR="006546D8" w:rsidRPr="00D23D86" w:rsidRDefault="006546D8" w:rsidP="00B5446B">
      <w:pPr>
        <w:jc w:val="both"/>
        <w:rPr>
          <w:b/>
          <w:bCs/>
          <w:lang w:val="en-US"/>
        </w:rPr>
      </w:pPr>
      <w:r>
        <w:t>According with [2-6], when Alt-</w:t>
      </w:r>
      <w:r w:rsidR="0026621E">
        <w:t>1</w:t>
      </w:r>
      <w:r>
        <w:t xml:space="preserve"> is configured two companies </w:t>
      </w:r>
      <w:r w:rsidR="00B5446B">
        <w:t xml:space="preserve">proposed joint encoding designs using 5-bits </w:t>
      </w:r>
      <w:r w:rsidR="007A402B">
        <w:t xml:space="preserve">[4] </w:t>
      </w:r>
      <w:r w:rsidR="00B5446B">
        <w:t xml:space="preserve">and 6-bits </w:t>
      </w:r>
      <w:r w:rsidR="007A402B">
        <w:t xml:space="preserve">[6] </w:t>
      </w:r>
      <w:r w:rsidR="00B5446B">
        <w:t xml:space="preserve">respectively, </w:t>
      </w:r>
      <w:r>
        <w:t xml:space="preserve">whereas </w:t>
      </w:r>
      <w:r w:rsidR="00B5446B">
        <w:t>four</w:t>
      </w:r>
      <w:r>
        <w:t xml:space="preserve"> companies (i.e., [</w:t>
      </w:r>
      <w:r w:rsidR="007A402B">
        <w:t>2</w:t>
      </w:r>
      <w:r>
        <w:t>]</w:t>
      </w:r>
      <w:r w:rsidR="007A402B">
        <w:t>, [3], [5],</w:t>
      </w:r>
      <w:r>
        <w:t xml:space="preserve"> [6]) </w:t>
      </w:r>
      <w:r w:rsidR="00B5446B">
        <w:t>proposed to use</w:t>
      </w:r>
      <w:r>
        <w:t xml:space="preserve"> </w:t>
      </w:r>
      <w:r w:rsidRPr="006D6614">
        <w:t>joint</w:t>
      </w:r>
      <w:r w:rsidR="00B5446B">
        <w:t xml:space="preserve"> encoding designs using 7-bits for</w:t>
      </w:r>
      <w:r w:rsidRPr="006D6614">
        <w:t xml:space="preserve"> the “PDSCH scheduling delay” and “HARQ-ACK delay”</w:t>
      </w:r>
      <w:r>
        <w:t xml:space="preserve"> </w:t>
      </w:r>
      <w:r w:rsidR="007A402B">
        <w:t>when Alt-1 is configured</w:t>
      </w:r>
      <w:r>
        <w:t xml:space="preserve">. </w:t>
      </w:r>
    </w:p>
    <w:p w14:paraId="01344850" w14:textId="77777777" w:rsidR="006546D8" w:rsidRPr="00FD4B11" w:rsidRDefault="006546D8" w:rsidP="006546D8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6546D8" w14:paraId="450244D8" w14:textId="77777777" w:rsidTr="006546D8">
        <w:tc>
          <w:tcPr>
            <w:tcW w:w="1616" w:type="dxa"/>
          </w:tcPr>
          <w:p w14:paraId="4DC6D564" w14:textId="77777777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5FF548BC" w14:textId="0A30AD32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The “PDSCH Scheduling delay” and “HARQ-ACK </w:t>
            </w:r>
            <w:r w:rsidRPr="006546D8">
              <w:rPr>
                <w:b/>
                <w:bCs/>
                <w:sz w:val="20"/>
                <w:szCs w:val="20"/>
              </w:rPr>
              <w:lastRenderedPageBreak/>
              <w:t>delay” when Alt</w:t>
            </w:r>
            <w:r w:rsidR="00EC5C5C">
              <w:rPr>
                <w:b/>
                <w:bCs/>
                <w:sz w:val="20"/>
                <w:szCs w:val="20"/>
              </w:rPr>
              <w:t>1</w:t>
            </w:r>
            <w:r w:rsidRPr="006546D8">
              <w:rPr>
                <w:b/>
                <w:bCs/>
                <w:sz w:val="20"/>
                <w:szCs w:val="20"/>
              </w:rPr>
              <w:t xml:space="preserve"> is configured are:</w:t>
            </w:r>
          </w:p>
          <w:p w14:paraId="5FF43900" w14:textId="2198116D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Opt-1: Jointly-Encoded in a single </w:t>
            </w:r>
            <w:r w:rsidR="00DD123A">
              <w:rPr>
                <w:b/>
                <w:bCs/>
                <w:sz w:val="20"/>
                <w:szCs w:val="20"/>
              </w:rPr>
              <w:t xml:space="preserve">7-bits </w:t>
            </w:r>
            <w:r w:rsidRPr="006546D8">
              <w:rPr>
                <w:b/>
                <w:bCs/>
                <w:sz w:val="20"/>
                <w:szCs w:val="20"/>
              </w:rPr>
              <w:t xml:space="preserve">DCI field </w:t>
            </w:r>
          </w:p>
          <w:p w14:paraId="373B93A3" w14:textId="77777777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or</w:t>
            </w:r>
          </w:p>
          <w:p w14:paraId="3D7A0EED" w14:textId="4BBC420C" w:rsidR="000A5308" w:rsidRPr="006546D8" w:rsidRDefault="000A5308" w:rsidP="000A53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Opt-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546D8">
              <w:rPr>
                <w:b/>
                <w:bCs/>
                <w:sz w:val="20"/>
                <w:szCs w:val="20"/>
              </w:rPr>
              <w:t xml:space="preserve">: Jointly-Encoded in a single </w:t>
            </w:r>
            <w:r>
              <w:rPr>
                <w:b/>
                <w:bCs/>
                <w:sz w:val="20"/>
                <w:szCs w:val="20"/>
              </w:rPr>
              <w:t xml:space="preserve">6-bits </w:t>
            </w:r>
            <w:r w:rsidRPr="006546D8">
              <w:rPr>
                <w:b/>
                <w:bCs/>
                <w:sz w:val="20"/>
                <w:szCs w:val="20"/>
              </w:rPr>
              <w:t xml:space="preserve">DCI field </w:t>
            </w:r>
          </w:p>
          <w:p w14:paraId="6DD2ED61" w14:textId="57D30B3F" w:rsidR="000A5308" w:rsidRDefault="000A530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</w:t>
            </w:r>
          </w:p>
          <w:p w14:paraId="030FE7B0" w14:textId="31B8C689" w:rsidR="006546D8" w:rsidRPr="006546D8" w:rsidRDefault="000A5308" w:rsidP="005B48E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Opt-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546D8">
              <w:rPr>
                <w:b/>
                <w:bCs/>
                <w:sz w:val="20"/>
                <w:szCs w:val="20"/>
              </w:rPr>
              <w:t xml:space="preserve">: Jointly-Encoded in a single </w:t>
            </w:r>
            <w:r>
              <w:rPr>
                <w:b/>
                <w:bCs/>
                <w:sz w:val="20"/>
                <w:szCs w:val="20"/>
              </w:rPr>
              <w:t xml:space="preserve">5-bits </w:t>
            </w:r>
            <w:r w:rsidRPr="006546D8">
              <w:rPr>
                <w:b/>
                <w:bCs/>
                <w:sz w:val="20"/>
                <w:szCs w:val="20"/>
              </w:rPr>
              <w:t xml:space="preserve">DCI field </w:t>
            </w:r>
          </w:p>
        </w:tc>
        <w:tc>
          <w:tcPr>
            <w:tcW w:w="5381" w:type="dxa"/>
          </w:tcPr>
          <w:p w14:paraId="14380AC8" w14:textId="77777777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6546D8" w14:paraId="2881B9F4" w14:textId="77777777" w:rsidTr="006546D8">
        <w:tc>
          <w:tcPr>
            <w:tcW w:w="1616" w:type="dxa"/>
          </w:tcPr>
          <w:p w14:paraId="0317E711" w14:textId="77777777" w:rsidR="006546D8" w:rsidRPr="0047679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7082D6C" w14:textId="77777777" w:rsidR="006546D8" w:rsidRPr="0047679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FC3758F" w14:textId="77777777" w:rsidR="006546D8" w:rsidRPr="00476797" w:rsidRDefault="006546D8" w:rsidP="006546D8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6546D8" w14:paraId="37EBEEB4" w14:textId="77777777" w:rsidTr="006546D8">
        <w:tc>
          <w:tcPr>
            <w:tcW w:w="1616" w:type="dxa"/>
          </w:tcPr>
          <w:p w14:paraId="13C798AA" w14:textId="77777777" w:rsidR="006546D8" w:rsidRPr="0047679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B386F1F" w14:textId="77777777" w:rsidR="006546D8" w:rsidRPr="00404E48" w:rsidRDefault="006546D8" w:rsidP="006546D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6F0BEF65" w14:textId="77777777" w:rsidR="006546D8" w:rsidRPr="0047679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</w:tr>
      <w:tr w:rsidR="006546D8" w14:paraId="66087E2C" w14:textId="77777777" w:rsidTr="006546D8">
        <w:tc>
          <w:tcPr>
            <w:tcW w:w="1616" w:type="dxa"/>
          </w:tcPr>
          <w:p w14:paraId="7131305A" w14:textId="77777777" w:rsidR="006546D8" w:rsidRPr="00D7255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718D90C" w14:textId="77777777" w:rsidR="006546D8" w:rsidRPr="00D7255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F4B47A5" w14:textId="77777777" w:rsidR="006546D8" w:rsidRPr="00D7255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</w:tr>
      <w:tr w:rsidR="006546D8" w14:paraId="218CA797" w14:textId="77777777" w:rsidTr="006546D8">
        <w:tc>
          <w:tcPr>
            <w:tcW w:w="1616" w:type="dxa"/>
          </w:tcPr>
          <w:p w14:paraId="6EDD5A23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CD7F018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3229A77" w14:textId="77777777" w:rsidR="006546D8" w:rsidRPr="00E9389A" w:rsidRDefault="006546D8" w:rsidP="006546D8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6546D8" w14:paraId="34DB3D7F" w14:textId="77777777" w:rsidTr="006546D8">
        <w:tc>
          <w:tcPr>
            <w:tcW w:w="1616" w:type="dxa"/>
          </w:tcPr>
          <w:p w14:paraId="2C0615F6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0854A80" w14:textId="77777777" w:rsidR="006546D8" w:rsidRPr="00055CA2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487B298" w14:textId="77777777" w:rsidR="006546D8" w:rsidRDefault="006546D8" w:rsidP="006546D8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6546D8" w14:paraId="5E780058" w14:textId="77777777" w:rsidTr="006546D8">
        <w:tc>
          <w:tcPr>
            <w:tcW w:w="1616" w:type="dxa"/>
          </w:tcPr>
          <w:p w14:paraId="59D31307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18DEC98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0CBA3460" w14:textId="77777777" w:rsidR="006546D8" w:rsidRDefault="006546D8" w:rsidP="006546D8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651E6F4" w14:textId="77777777" w:rsidR="00A51934" w:rsidRDefault="00A51934" w:rsidP="006617B2"/>
    <w:p w14:paraId="58553E06" w14:textId="2F9AF67F" w:rsidR="00A51934" w:rsidRPr="00A2457B" w:rsidRDefault="00A51934" w:rsidP="006617B2">
      <w:r>
        <w:t xml:space="preserve">The </w:t>
      </w:r>
      <w:r w:rsidR="009471BC">
        <w:t>third</w:t>
      </w:r>
      <w:r>
        <w:t xml:space="preserve"> step for Alt-</w:t>
      </w:r>
      <w:r w:rsidR="009471BC">
        <w:t>1</w:t>
      </w:r>
      <w:r>
        <w:t xml:space="preserve"> will consist in selecting one of the solutions under the umbrella of either</w:t>
      </w:r>
      <w:r w:rsidR="009471BC">
        <w:t xml:space="preserve"> the</w:t>
      </w:r>
      <w:r>
        <w:t xml:space="preserve"> “</w:t>
      </w:r>
      <w:r w:rsidR="009471BC">
        <w:t xml:space="preserve">7-bits </w:t>
      </w:r>
      <w:r>
        <w:t>Joint Encoding</w:t>
      </w:r>
      <w:r w:rsidR="009471BC">
        <w:t xml:space="preserve"> solution</w:t>
      </w:r>
      <w:r>
        <w:t>” or “</w:t>
      </w:r>
      <w:r w:rsidR="009471BC">
        <w:t>the less than 7-bis Joint Encoding solution</w:t>
      </w:r>
      <w:r>
        <w:t>”.</w:t>
      </w:r>
    </w:p>
    <w:p w14:paraId="48258775" w14:textId="465CAF06" w:rsidR="00750B9B" w:rsidRPr="006546D8" w:rsidRDefault="009203AE" w:rsidP="00750B9B">
      <w:pPr>
        <w:pStyle w:val="Heading2"/>
        <w:rPr>
          <w:color w:val="FF0000"/>
        </w:rPr>
      </w:pPr>
      <w:r w:rsidRPr="00D62534">
        <w:t>2.</w:t>
      </w:r>
      <w:r w:rsidR="00D62534" w:rsidRPr="00D62534">
        <w:t>3</w:t>
      </w:r>
      <w:r w:rsidRPr="00D62534">
        <w:tab/>
      </w:r>
      <w:r w:rsidR="00D62534" w:rsidRPr="00D62534">
        <w:t xml:space="preserve">DCI fields </w:t>
      </w:r>
      <w:r w:rsidR="00A911DC">
        <w:t xml:space="preserve">in </w:t>
      </w:r>
      <w:r w:rsidR="00A911DC">
        <w:rPr>
          <w:lang w:val="en-US"/>
        </w:rPr>
        <w:t>Format 6-1A</w:t>
      </w:r>
      <w:r w:rsidR="00A911DC">
        <w:t xml:space="preserve"> </w:t>
      </w:r>
      <w:r w:rsidR="0073736E">
        <w:t xml:space="preserve">that may be </w:t>
      </w:r>
      <w:r w:rsidR="00D62534" w:rsidRPr="00D62534">
        <w:t>re-purpose</w:t>
      </w:r>
      <w:r w:rsidR="0073736E">
        <w:t>d</w:t>
      </w:r>
    </w:p>
    <w:p w14:paraId="2D6FB45F" w14:textId="021E3992" w:rsidR="0073736E" w:rsidRDefault="00750B9B" w:rsidP="00750B9B">
      <w:pPr>
        <w:jc w:val="both"/>
      </w:pPr>
      <w:r>
        <w:t>Background:</w:t>
      </w:r>
      <w:r w:rsidRPr="006617B2">
        <w:t xml:space="preserve"> </w:t>
      </w:r>
      <w:r w:rsidR="00D62534">
        <w:t>To indicate the “PDSCH scheduling delay” and “HARQ-ACK delay”</w:t>
      </w:r>
      <w:r w:rsidR="00F732B4">
        <w:t xml:space="preserve"> there is a need to find out whether some existing DCI fields can be re-</w:t>
      </w:r>
      <w:r w:rsidR="0073736E">
        <w:t>pur</w:t>
      </w:r>
      <w:r w:rsidR="00F732B4">
        <w:t xml:space="preserve">posed, which will help to do not have to drastically increase the DCI size. </w:t>
      </w:r>
      <w:r w:rsidR="00F236AB">
        <w:t>T</w:t>
      </w:r>
      <w:r w:rsidR="00F732B4">
        <w:t xml:space="preserve">he sub-sections </w:t>
      </w:r>
      <w:r w:rsidR="009E1792">
        <w:t xml:space="preserve">below </w:t>
      </w:r>
      <w:proofErr w:type="gramStart"/>
      <w:r w:rsidR="0073736E">
        <w:t>list</w:t>
      </w:r>
      <w:r w:rsidR="00F236AB">
        <w:t>s</w:t>
      </w:r>
      <w:proofErr w:type="gramEnd"/>
      <w:r w:rsidR="0073736E">
        <w:t xml:space="preserve"> each of the DCI fields to be potential re-purposed as in [2-6].</w:t>
      </w:r>
    </w:p>
    <w:p w14:paraId="62400D5D" w14:textId="3A314665" w:rsidR="0073736E" w:rsidRPr="00D97000" w:rsidRDefault="0073736E" w:rsidP="0073736E">
      <w:pPr>
        <w:pStyle w:val="Heading3"/>
        <w:rPr>
          <w:lang w:val="en-US"/>
        </w:rPr>
      </w:pPr>
      <w:r w:rsidRPr="00D97000">
        <w:rPr>
          <w:lang w:val="en-US"/>
        </w:rPr>
        <w:t>2.3.1</w:t>
      </w:r>
      <w:r w:rsidRPr="00D97000">
        <w:rPr>
          <w:lang w:val="en-US"/>
        </w:rPr>
        <w:tab/>
      </w:r>
      <w:r w:rsidR="00D97000">
        <w:rPr>
          <w:lang w:val="en-US"/>
        </w:rPr>
        <w:t>“</w:t>
      </w:r>
      <w:r w:rsidRPr="00D97000">
        <w:rPr>
          <w:lang w:val="en-US"/>
        </w:rPr>
        <w:t>Repetition number</w:t>
      </w:r>
      <w:r w:rsidR="00D97000">
        <w:rPr>
          <w:lang w:val="en-US"/>
        </w:rPr>
        <w:t>” field:</w:t>
      </w:r>
      <w:r w:rsidRPr="00D97000">
        <w:rPr>
          <w:lang w:val="en-US"/>
        </w:rPr>
        <w:t xml:space="preserve"> 2 bits</w:t>
      </w:r>
    </w:p>
    <w:p w14:paraId="3F2DFC97" w14:textId="6CB3532B" w:rsidR="0073736E" w:rsidRDefault="0073736E" w:rsidP="00750B9B">
      <w:pPr>
        <w:jc w:val="both"/>
        <w:rPr>
          <w:lang w:val="en-US"/>
        </w:rPr>
      </w:pPr>
      <w:r w:rsidRPr="00D97000">
        <w:rPr>
          <w:lang w:val="en-US"/>
        </w:rPr>
        <w:t>Background:</w:t>
      </w:r>
      <w:r w:rsidR="00D97000" w:rsidRPr="00D97000">
        <w:rPr>
          <w:lang w:val="en-US"/>
        </w:rPr>
        <w:t xml:space="preserve"> In RAN1 #105-e, the following was note</w:t>
      </w:r>
      <w:r w:rsidR="00A911DC">
        <w:rPr>
          <w:lang w:val="en-US"/>
        </w:rPr>
        <w:t>d in relation with the PDSCH repetition associated to the 2-bits “repetition number” field</w:t>
      </w:r>
      <w:r w:rsidR="00D97000" w:rsidRPr="00D97000">
        <w:rPr>
          <w:lang w:val="en-US"/>
        </w:rPr>
        <w:t>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97000" w14:paraId="28E763DC" w14:textId="77777777" w:rsidTr="00D97000">
        <w:tc>
          <w:tcPr>
            <w:tcW w:w="9629" w:type="dxa"/>
          </w:tcPr>
          <w:p w14:paraId="4FEEADF0" w14:textId="77777777" w:rsidR="00D97000" w:rsidRPr="00871FE6" w:rsidRDefault="00D97000" w:rsidP="00D97000">
            <w:pPr>
              <w:rPr>
                <w:b/>
                <w:bCs/>
                <w:lang w:eastAsia="x-none"/>
              </w:rPr>
            </w:pPr>
            <w:r w:rsidRPr="00871FE6">
              <w:rPr>
                <w:b/>
                <w:bCs/>
                <w:lang w:eastAsia="x-none"/>
              </w:rPr>
              <w:t>For discussion in future meetings:</w:t>
            </w:r>
          </w:p>
          <w:p w14:paraId="24E60F58" w14:textId="448D101F" w:rsidR="00D97000" w:rsidRPr="00D97000" w:rsidRDefault="00D97000" w:rsidP="00D97000">
            <w:pPr>
              <w:rPr>
                <w:lang w:eastAsia="x-none"/>
              </w:rPr>
            </w:pPr>
            <w:r>
              <w:rPr>
                <w:lang w:eastAsia="x-none"/>
              </w:rPr>
              <w:t>Whether 14 HARQ processes feature can be enabled for PDSCH repetition case</w:t>
            </w:r>
          </w:p>
        </w:tc>
      </w:tr>
    </w:tbl>
    <w:p w14:paraId="64D730C7" w14:textId="77777777" w:rsidR="00D97000" w:rsidRPr="00D97000" w:rsidRDefault="00D97000" w:rsidP="00750B9B">
      <w:pPr>
        <w:jc w:val="both"/>
        <w:rPr>
          <w:lang w:val="en-US"/>
        </w:rPr>
      </w:pPr>
    </w:p>
    <w:p w14:paraId="48449206" w14:textId="439F0850" w:rsidR="00D97000" w:rsidRPr="00D97000" w:rsidRDefault="00D97000" w:rsidP="00750B9B">
      <w:pPr>
        <w:jc w:val="both"/>
        <w:rPr>
          <w:lang w:val="en-US"/>
        </w:rPr>
      </w:pPr>
      <w:r>
        <w:rPr>
          <w:lang w:val="en-US"/>
        </w:rPr>
        <w:t>The table below collects the views that companies have about re-purposing the “2-bits</w:t>
      </w:r>
      <w:r w:rsidR="00A911DC">
        <w:rPr>
          <w:lang w:val="en-US"/>
        </w:rPr>
        <w:t>:</w:t>
      </w:r>
      <w:r>
        <w:rPr>
          <w:lang w:val="en-US"/>
        </w:rPr>
        <w:t xml:space="preserve"> Repetition number” field as in [2-6].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D97000" w14:paraId="1CDCC4F3" w14:textId="77777777" w:rsidTr="00A911DC">
        <w:tc>
          <w:tcPr>
            <w:tcW w:w="1463" w:type="dxa"/>
          </w:tcPr>
          <w:p w14:paraId="69FDFE9C" w14:textId="77777777" w:rsidR="00D97000" w:rsidRPr="00686508" w:rsidRDefault="00D97000" w:rsidP="00A911DC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501DA8AD" w14:textId="6435D504" w:rsidR="00D97000" w:rsidRPr="00686508" w:rsidRDefault="00DF7B77" w:rsidP="00A911DC">
            <w:pPr>
              <w:jc w:val="both"/>
              <w:rPr>
                <w:b/>
                <w:bCs/>
              </w:rPr>
            </w:pPr>
            <w:r w:rsidRPr="00DF7B77">
              <w:rPr>
                <w:b/>
                <w:bCs/>
              </w:rPr>
              <w:t>“Repetition number” field</w:t>
            </w:r>
            <w:r>
              <w:rPr>
                <w:b/>
                <w:bCs/>
              </w:rPr>
              <w:t>: C</w:t>
            </w:r>
            <w:r w:rsidR="00D97000">
              <w:rPr>
                <w:b/>
                <w:bCs/>
              </w:rPr>
              <w:t>ompendium of v</w:t>
            </w:r>
            <w:r w:rsidR="00D97000" w:rsidRPr="00686508">
              <w:rPr>
                <w:b/>
                <w:bCs/>
              </w:rPr>
              <w:t xml:space="preserve">iews on </w:t>
            </w:r>
            <w:r w:rsidR="00D97000">
              <w:rPr>
                <w:b/>
                <w:bCs/>
              </w:rPr>
              <w:t>the DCI fields that may be re-purposed</w:t>
            </w:r>
            <w:r w:rsidR="00D97000" w:rsidRPr="00686508">
              <w:rPr>
                <w:b/>
                <w:bCs/>
              </w:rPr>
              <w:t xml:space="preserve"> [2-6].</w:t>
            </w:r>
          </w:p>
        </w:tc>
      </w:tr>
      <w:tr w:rsidR="00D97000" w14:paraId="2542941B" w14:textId="77777777" w:rsidTr="00A911DC">
        <w:tc>
          <w:tcPr>
            <w:tcW w:w="1463" w:type="dxa"/>
          </w:tcPr>
          <w:p w14:paraId="5C7C586C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05228251" w14:textId="77777777" w:rsidR="0026191D" w:rsidRPr="0026191D" w:rsidRDefault="0026191D" w:rsidP="0026191D">
            <w:pPr>
              <w:rPr>
                <w:b/>
                <w:sz w:val="18"/>
                <w:szCs w:val="18"/>
                <w:lang w:val="en-GB"/>
              </w:rPr>
            </w:pPr>
            <w:r w:rsidRPr="0026191D">
              <w:rPr>
                <w:b/>
                <w:sz w:val="18"/>
                <w:szCs w:val="18"/>
                <w:lang w:val="en-GB"/>
              </w:rPr>
              <w:t>Proposal 3: The 2 bits in repetition field for 14 HARQ processes can be repurposed to indicate PDSCH scheduling delay if Alt-2e is configured.</w:t>
            </w:r>
          </w:p>
          <w:p w14:paraId="58147E6A" w14:textId="49238A63" w:rsidR="00D97000" w:rsidRPr="0026191D" w:rsidRDefault="0026191D" w:rsidP="0026191D">
            <w:pPr>
              <w:rPr>
                <w:b/>
                <w:kern w:val="2"/>
                <w:sz w:val="18"/>
                <w:szCs w:val="18"/>
                <w:lang w:val="en-GB" w:eastAsia="zh-CN"/>
              </w:rPr>
            </w:pPr>
            <w:r w:rsidRPr="0026191D">
              <w:rPr>
                <w:rFonts w:hint="eastAsia"/>
                <w:b/>
                <w:kern w:val="2"/>
                <w:sz w:val="18"/>
                <w:szCs w:val="18"/>
                <w:lang w:val="en-GB" w:eastAsia="zh-CN"/>
              </w:rPr>
              <w:lastRenderedPageBreak/>
              <w:t>P</w:t>
            </w:r>
            <w:r w:rsidRPr="0026191D">
              <w:rPr>
                <w:b/>
                <w:kern w:val="2"/>
                <w:sz w:val="18"/>
                <w:szCs w:val="18"/>
                <w:lang w:val="en-GB" w:eastAsia="zh-CN"/>
              </w:rPr>
              <w:t>roposal 4: The repetition field, HARQ-ACK delay field can be re-</w:t>
            </w:r>
            <w:proofErr w:type="spellStart"/>
            <w:r w:rsidRPr="0026191D">
              <w:rPr>
                <w:b/>
                <w:kern w:val="2"/>
                <w:sz w:val="18"/>
                <w:szCs w:val="18"/>
                <w:lang w:val="en-GB" w:eastAsia="zh-CN"/>
              </w:rPr>
              <w:t>puposed</w:t>
            </w:r>
            <w:proofErr w:type="spellEnd"/>
            <w:r w:rsidRPr="0026191D">
              <w:rPr>
                <w:b/>
                <w:kern w:val="2"/>
                <w:sz w:val="18"/>
                <w:szCs w:val="18"/>
                <w:lang w:val="en-GB" w:eastAsia="zh-CN"/>
              </w:rPr>
              <w:t xml:space="preserve"> to jointly indicate the PDSCH scheduling delay and the HARQ-ACK delay if Alt-1 is configured.</w:t>
            </w:r>
          </w:p>
        </w:tc>
      </w:tr>
      <w:tr w:rsidR="00D97000" w14:paraId="2C3151F6" w14:textId="77777777" w:rsidTr="00A911DC">
        <w:tc>
          <w:tcPr>
            <w:tcW w:w="1463" w:type="dxa"/>
          </w:tcPr>
          <w:p w14:paraId="771F6D35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lastRenderedPageBreak/>
              <w:t>ZTE [4]</w:t>
            </w:r>
          </w:p>
        </w:tc>
        <w:tc>
          <w:tcPr>
            <w:tcW w:w="8171" w:type="dxa"/>
          </w:tcPr>
          <w:p w14:paraId="2EC16BBC" w14:textId="77777777" w:rsidR="0026191D" w:rsidRPr="0026191D" w:rsidRDefault="0026191D" w:rsidP="0026191D">
            <w:pPr>
              <w:spacing w:beforeLines="50" w:before="120" w:after="24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Proposal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he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PDSCH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>repetition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 number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is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assumed to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 be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 1 if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14-HARQ processes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feature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>is enabled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14:paraId="1CF0E7C6" w14:textId="77777777" w:rsidR="0026191D" w:rsidRPr="0026191D" w:rsidRDefault="0026191D" w:rsidP="0026191D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3: For HARQ-ACK solution Alt-2e, legacy 2-bit ‘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60F85CFC" w14:textId="77777777" w:rsidR="0026191D" w:rsidRPr="0026191D" w:rsidRDefault="0026191D" w:rsidP="004173C1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hanging="236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>HARQ-ACK delay value in absolute subframes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would be {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4~17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}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when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PDSCH 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cheduling delay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is 2.</w:t>
            </w:r>
          </w:p>
          <w:p w14:paraId="33142962" w14:textId="77777777" w:rsidR="0026191D" w:rsidRPr="0026191D" w:rsidRDefault="0026191D" w:rsidP="004173C1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40" w:line="276" w:lineRule="auto"/>
              <w:ind w:left="522" w:hanging="238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>HARQ-ACK delay value in absolute subframes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would be {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12~19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}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when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PDSCH 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cheduling delay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is 7.</w:t>
            </w:r>
          </w:p>
          <w:p w14:paraId="68C7F123" w14:textId="77777777" w:rsidR="0026191D" w:rsidRPr="0026191D" w:rsidRDefault="0026191D" w:rsidP="0026191D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4: For HARQ-ACK solution Alt-1, legacy 2-bit ‘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597AB6C9" w14:textId="77777777" w:rsidR="0026191D" w:rsidRPr="0026191D" w:rsidRDefault="0026191D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Lines="50" w:after="120" w:line="276" w:lineRule="auto"/>
              <w:ind w:hanging="278"/>
              <w:jc w:val="both"/>
              <w:textAlignment w:val="auto"/>
              <w:rPr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b/>
                <w:i/>
                <w:sz w:val="18"/>
                <w:szCs w:val="18"/>
                <w:lang w:val="en-GB"/>
              </w:rPr>
              <w:t xml:space="preserve">For PDSCH scheduling delay of 2, the value set y can be fixed for a certain z. </w:t>
            </w:r>
          </w:p>
          <w:p w14:paraId="53C32C83" w14:textId="77777777" w:rsidR="0026191D" w:rsidRPr="0026191D" w:rsidRDefault="0026191D" w:rsidP="004173C1">
            <w:pPr>
              <w:pStyle w:val="ListParagraph"/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y would be {8, 9 10, 11} BL/CE DL subframes for z = 1 BL/CE UL subframe</w:t>
            </w:r>
          </w:p>
          <w:p w14:paraId="018F8239" w14:textId="77777777" w:rsidR="0026191D" w:rsidRPr="0026191D" w:rsidRDefault="0026191D" w:rsidP="004173C1">
            <w:pPr>
              <w:pStyle w:val="ListParagraph"/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y would be {4, 5, 6, 7} BL/CE DL subframes for z = 2 BL/CE UL subframes</w:t>
            </w:r>
          </w:p>
          <w:p w14:paraId="79837602" w14:textId="77777777" w:rsidR="0026191D" w:rsidRPr="0026191D" w:rsidRDefault="0026191D" w:rsidP="004173C1">
            <w:pPr>
              <w:pStyle w:val="ListParagraph"/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y would be {0, 1, 2, 3} BL/CE DL subframe(s) for z = 3 BL/CE UL subframes</w:t>
            </w:r>
          </w:p>
          <w:p w14:paraId="1D284023" w14:textId="3AD5912F" w:rsidR="00D97000" w:rsidRPr="0026191D" w:rsidRDefault="0026191D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="240" w:line="276" w:lineRule="auto"/>
              <w:ind w:hanging="278"/>
              <w:jc w:val="both"/>
              <w:textAlignment w:val="auto"/>
              <w:rPr>
                <w:b/>
                <w:i/>
                <w:sz w:val="20"/>
                <w:szCs w:val="20"/>
                <w:lang w:val="en-GB"/>
              </w:rPr>
            </w:pPr>
            <w:r w:rsidRPr="0026191D">
              <w:rPr>
                <w:b/>
                <w:i/>
                <w:sz w:val="18"/>
                <w:szCs w:val="18"/>
                <w:lang w:val="en-GB"/>
              </w:rPr>
              <w:t>For PDSCH scheduling delay of 7, the value z would be 1 BL/CE UL subframe which corresponds to {8, 9 10, 11} BL/CE DL subframes.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D97000" w14:paraId="06DA88F5" w14:textId="77777777" w:rsidTr="00A911DC">
        <w:tc>
          <w:tcPr>
            <w:tcW w:w="1463" w:type="dxa"/>
          </w:tcPr>
          <w:p w14:paraId="7B221CA3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33E7B225" w14:textId="77777777" w:rsidR="0026191D" w:rsidRPr="0026191D" w:rsidRDefault="0026191D" w:rsidP="0026191D">
            <w:pPr>
              <w:rPr>
                <w:rFonts w:ascii="Arial" w:eastAsia="SimSun" w:hAnsi="Arial" w:cstheme="minorBidi"/>
                <w:b/>
                <w:bCs/>
                <w:sz w:val="28"/>
                <w:szCs w:val="18"/>
                <w:lang w:val="en-US"/>
              </w:rPr>
            </w:pPr>
            <w:r w:rsidRPr="0026191D">
              <w:rPr>
                <w:b/>
                <w:bCs/>
                <w:sz w:val="18"/>
                <w:szCs w:val="18"/>
                <w:u w:val="single"/>
                <w:lang w:val="en-US"/>
              </w:rPr>
              <w:t>Proposal 4: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 Do not introduce optimizations for the support of PDSCH repetition.</w:t>
            </w:r>
          </w:p>
          <w:p w14:paraId="1ED9067C" w14:textId="77777777" w:rsidR="00D97000" w:rsidRPr="00C14A5A" w:rsidRDefault="00D97000" w:rsidP="00A911DC">
            <w:pPr>
              <w:overflowPunct/>
              <w:autoSpaceDE/>
              <w:autoSpaceDN/>
              <w:adjustRightInd/>
              <w:spacing w:after="0" w:line="259" w:lineRule="auto"/>
              <w:contextualSpacing/>
              <w:textAlignment w:val="auto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D97000" w14:paraId="20ADF0DF" w14:textId="77777777" w:rsidTr="00A911DC">
        <w:tc>
          <w:tcPr>
            <w:tcW w:w="1463" w:type="dxa"/>
          </w:tcPr>
          <w:p w14:paraId="08C4E48B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59B4B5B2" w14:textId="474CB717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1" w:name="_Toc78799462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Observation 10: </w:t>
            </w: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Re-purposing the 2-bits of the “repetition number” field is feasible using the same approach used for the “DCI subframe repetition” field which does not allow to use MPDCCH repetitions along with HARQ-ACK bundling when the "HARQ-ACK bundling flag" is set to 1.</w:t>
            </w:r>
            <w:bookmarkEnd w:id="11"/>
          </w:p>
          <w:p w14:paraId="3AB4C818" w14:textId="2F316623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2" w:name="_Toc78799465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Proposal 1: </w:t>
            </w: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In Rel-17 for the 14 HARQ processes feature, the bits of the following fields in DCI format 6-1A are repurposed when the "HARQ-ACK bundling flag" is set to 1:</w:t>
            </w:r>
            <w:bookmarkEnd w:id="12"/>
          </w:p>
          <w:p w14:paraId="446D202D" w14:textId="77777777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3" w:name="_Toc78799466"/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3-bits of the “HARQ-ACK delay” field</w:t>
            </w:r>
            <w:bookmarkEnd w:id="13"/>
          </w:p>
          <w:p w14:paraId="297847EC" w14:textId="77777777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4" w:name="_Toc78799467"/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2-bits of the “Repetition number” field</w:t>
            </w:r>
            <w:bookmarkEnd w:id="14"/>
          </w:p>
          <w:p w14:paraId="48D14E19" w14:textId="77777777" w:rsidR="00D97000" w:rsidRPr="0026191D" w:rsidRDefault="00D97000" w:rsidP="00A911DC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74BA7" w14:textId="480FBE74" w:rsidR="00D97000" w:rsidRDefault="00D97000" w:rsidP="00750B9B">
      <w:pPr>
        <w:jc w:val="both"/>
      </w:pPr>
    </w:p>
    <w:p w14:paraId="163F6B4D" w14:textId="6D3CFAD9" w:rsidR="0026191D" w:rsidRDefault="0026191D" w:rsidP="0026191D">
      <w:pPr>
        <w:jc w:val="both"/>
      </w:pPr>
      <w:r>
        <w:t>According with [2-6], three companies propose to re-purpose the “2-bits</w:t>
      </w:r>
      <w:r w:rsidR="00B81334">
        <w:t>:</w:t>
      </w:r>
      <w:r>
        <w:t xml:space="preserve"> Repetition number field” [</w:t>
      </w:r>
      <w:r w:rsidR="00151221">
        <w:t>2</w:t>
      </w:r>
      <w:r>
        <w:t>]</w:t>
      </w:r>
      <w:r w:rsidR="00151221">
        <w:t>, [4], [6]</w:t>
      </w:r>
      <w:r>
        <w:t>,</w:t>
      </w:r>
      <w:r w:rsidR="002B6E2A">
        <w:t xml:space="preserve"> nonetheless</w:t>
      </w:r>
      <w:r>
        <w:t xml:space="preserve"> one of them </w:t>
      </w:r>
      <w:r w:rsidR="00151221">
        <w:t>(i.e., [6]) mentions that only when the “HARQ-ACK bundling flag” is set to 1</w:t>
      </w:r>
      <w:r w:rsidR="00FA73D6">
        <w:t xml:space="preserve"> </w:t>
      </w:r>
      <w:r w:rsidR="00C12687">
        <w:t>(</w:t>
      </w:r>
      <w:r w:rsidR="00FA73D6">
        <w:t xml:space="preserve">to follow a </w:t>
      </w:r>
      <w:r w:rsidR="00C12687">
        <w:t xml:space="preserve">legacy </w:t>
      </w:r>
      <w:r w:rsidR="00151221">
        <w:t>principle</w:t>
      </w:r>
      <w:r w:rsidR="00C12687">
        <w:t>)</w:t>
      </w:r>
      <w:r w:rsidR="00151221">
        <w:t>. On the other hand, one company [5], does not support re-purposing the “2-bits</w:t>
      </w:r>
      <w:r w:rsidR="00B81334">
        <w:t>:</w:t>
      </w:r>
      <w:r w:rsidR="00151221">
        <w:t xml:space="preserve"> Repetition number field”.</w:t>
      </w:r>
    </w:p>
    <w:p w14:paraId="57CEE103" w14:textId="4D48FD3F" w:rsidR="00260FAF" w:rsidRPr="00B416A6" w:rsidRDefault="00260FAF" w:rsidP="00260FAF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Agreement#3</w:t>
      </w:r>
      <w:r w:rsidRPr="005D7B90">
        <w:rPr>
          <w:b/>
          <w:bCs/>
          <w:highlight w:val="yellow"/>
        </w:rPr>
        <w:t>:</w:t>
      </w:r>
    </w:p>
    <w:p w14:paraId="4284D604" w14:textId="57DFF3B8" w:rsidR="00260FAF" w:rsidRPr="00260FAF" w:rsidRDefault="00260FAF" w:rsidP="00260FAF">
      <w:pPr>
        <w:jc w:val="both"/>
        <w:rPr>
          <w:rFonts w:eastAsia="Calibri"/>
          <w:b/>
          <w:bCs/>
          <w:lang w:val="en-US" w:eastAsia="en-US"/>
        </w:rPr>
      </w:pPr>
      <w:r w:rsidRPr="00260FAF">
        <w:rPr>
          <w:rFonts w:eastAsia="Calibri"/>
          <w:b/>
          <w:bCs/>
          <w:lang w:val="en-US" w:eastAsia="en-US"/>
        </w:rPr>
        <w:t>The 2-bits of the “Repetition number” field are:</w:t>
      </w:r>
    </w:p>
    <w:p w14:paraId="7F4CAAB0" w14:textId="2F00713F" w:rsidR="00260FAF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1: Repurposed [when the "HARQ-ACK bundling flag" is set to 1]</w:t>
      </w:r>
    </w:p>
    <w:p w14:paraId="5C23065A" w14:textId="3B3D23F0" w:rsidR="00F127F6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2: No Repurposed</w:t>
      </w:r>
    </w:p>
    <w:p w14:paraId="02179010" w14:textId="77777777" w:rsidR="0026191D" w:rsidRPr="00FD4B11" w:rsidRDefault="0026191D" w:rsidP="0026191D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26191D" w14:paraId="41AA8015" w14:textId="77777777" w:rsidTr="00A911DC">
        <w:tc>
          <w:tcPr>
            <w:tcW w:w="1616" w:type="dxa"/>
          </w:tcPr>
          <w:p w14:paraId="5CFE57FA" w14:textId="77777777" w:rsidR="0026191D" w:rsidRPr="006546D8" w:rsidRDefault="0026191D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6D83C7AA" w14:textId="0DFC9B7F" w:rsidR="00A911DC" w:rsidRDefault="0026191D" w:rsidP="00A911DC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11D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911DC" w:rsidRPr="00A911DC">
              <w:rPr>
                <w:rFonts w:ascii="Times New Roman" w:hAnsi="Times New Roman"/>
                <w:sz w:val="20"/>
                <w:szCs w:val="20"/>
              </w:rPr>
              <w:t>2-bits of the “Repetition number” field</w:t>
            </w:r>
            <w:r w:rsidR="00A911DC">
              <w:rPr>
                <w:rFonts w:ascii="Times New Roman" w:hAnsi="Times New Roman"/>
                <w:sz w:val="20"/>
                <w:szCs w:val="20"/>
              </w:rPr>
              <w:t xml:space="preserve"> are:</w:t>
            </w:r>
          </w:p>
          <w:p w14:paraId="2EE61D1F" w14:textId="466FBD3C" w:rsidR="00A911DC" w:rsidRDefault="00A911DC" w:rsidP="00A911DC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Option 1: Repurposed [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when the "HARQ-ACK bundling flag" is set to 1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0D571812" w14:textId="06CCDD0E" w:rsidR="00A911DC" w:rsidRDefault="00A911DC" w:rsidP="00A911DC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14:paraId="04D25314" w14:textId="28342B31" w:rsidR="0026191D" w:rsidRPr="00B81334" w:rsidRDefault="00A911DC" w:rsidP="00B81334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 2: No Repurposed</w:t>
            </w:r>
          </w:p>
        </w:tc>
        <w:tc>
          <w:tcPr>
            <w:tcW w:w="5381" w:type="dxa"/>
          </w:tcPr>
          <w:p w14:paraId="13C9D985" w14:textId="77777777" w:rsidR="0026191D" w:rsidRPr="006546D8" w:rsidRDefault="0026191D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26191D" w14:paraId="4F13492F" w14:textId="77777777" w:rsidTr="00A911DC">
        <w:tc>
          <w:tcPr>
            <w:tcW w:w="1616" w:type="dxa"/>
          </w:tcPr>
          <w:p w14:paraId="45008B62" w14:textId="77777777" w:rsidR="0026191D" w:rsidRPr="0047679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0EFFBB4" w14:textId="77777777" w:rsidR="0026191D" w:rsidRPr="0047679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197FEB5" w14:textId="77777777" w:rsidR="0026191D" w:rsidRPr="00476797" w:rsidRDefault="0026191D" w:rsidP="00A911DC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26191D" w14:paraId="3D0D1106" w14:textId="77777777" w:rsidTr="00A911DC">
        <w:tc>
          <w:tcPr>
            <w:tcW w:w="1616" w:type="dxa"/>
          </w:tcPr>
          <w:p w14:paraId="31EB6B57" w14:textId="77777777" w:rsidR="0026191D" w:rsidRPr="0047679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F81A539" w14:textId="77777777" w:rsidR="0026191D" w:rsidRPr="00404E48" w:rsidRDefault="0026191D" w:rsidP="00A911D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1BAC5387" w14:textId="77777777" w:rsidR="0026191D" w:rsidRPr="0047679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6191D" w14:paraId="1918E925" w14:textId="77777777" w:rsidTr="00A911DC">
        <w:tc>
          <w:tcPr>
            <w:tcW w:w="1616" w:type="dxa"/>
          </w:tcPr>
          <w:p w14:paraId="3952E8C0" w14:textId="77777777" w:rsidR="0026191D" w:rsidRPr="00D7255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CB7D1DC" w14:textId="77777777" w:rsidR="0026191D" w:rsidRPr="00D7255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2FAC307" w14:textId="77777777" w:rsidR="0026191D" w:rsidRPr="00D7255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6191D" w14:paraId="4136B925" w14:textId="77777777" w:rsidTr="00A911DC">
        <w:tc>
          <w:tcPr>
            <w:tcW w:w="1616" w:type="dxa"/>
          </w:tcPr>
          <w:p w14:paraId="6BB4DED2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4D508D7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BC0DEF8" w14:textId="77777777" w:rsidR="0026191D" w:rsidRPr="00E9389A" w:rsidRDefault="0026191D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26191D" w14:paraId="3B3EFBBA" w14:textId="77777777" w:rsidTr="00A911DC">
        <w:tc>
          <w:tcPr>
            <w:tcW w:w="1616" w:type="dxa"/>
          </w:tcPr>
          <w:p w14:paraId="6B698D3E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B5C6455" w14:textId="77777777" w:rsidR="0026191D" w:rsidRPr="00055CA2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281DE6E" w14:textId="77777777" w:rsidR="0026191D" w:rsidRDefault="0026191D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26191D" w14:paraId="678E84B1" w14:textId="77777777" w:rsidTr="00A911DC">
        <w:tc>
          <w:tcPr>
            <w:tcW w:w="1616" w:type="dxa"/>
          </w:tcPr>
          <w:p w14:paraId="7A4BD945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ADB2FF1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5CAFE66" w14:textId="77777777" w:rsidR="0026191D" w:rsidRDefault="0026191D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F0A5251" w14:textId="77777777" w:rsidR="0026191D" w:rsidRPr="00D97000" w:rsidRDefault="0026191D" w:rsidP="00750B9B">
      <w:pPr>
        <w:jc w:val="both"/>
      </w:pPr>
    </w:p>
    <w:p w14:paraId="2987B7B2" w14:textId="6FB94444" w:rsidR="0073736E" w:rsidRPr="0073736E" w:rsidRDefault="0073736E" w:rsidP="0073736E">
      <w:pPr>
        <w:pStyle w:val="Heading3"/>
        <w:rPr>
          <w:lang w:val="sv-SE"/>
        </w:rPr>
      </w:pPr>
      <w:r w:rsidRPr="0073736E">
        <w:rPr>
          <w:lang w:val="sv-SE"/>
        </w:rPr>
        <w:t>2.3.</w:t>
      </w:r>
      <w:r>
        <w:rPr>
          <w:lang w:val="sv-SE"/>
        </w:rPr>
        <w:t>2</w:t>
      </w:r>
      <w:r w:rsidRPr="0073736E">
        <w:rPr>
          <w:lang w:val="sv-SE"/>
        </w:rPr>
        <w:tab/>
      </w:r>
      <w:r w:rsidR="00D97000" w:rsidRPr="00D97000">
        <w:rPr>
          <w:lang w:val="sv-SE"/>
        </w:rPr>
        <w:t>“</w:t>
      </w:r>
      <w:r w:rsidRPr="0073736E">
        <w:rPr>
          <w:lang w:val="sv-SE"/>
        </w:rPr>
        <w:t>HARQ-ACK bundling flag</w:t>
      </w:r>
      <w:r w:rsidR="00D97000" w:rsidRPr="00D97000">
        <w:rPr>
          <w:lang w:val="sv-SE"/>
        </w:rPr>
        <w:t>” field:</w:t>
      </w:r>
      <w:r w:rsidRPr="0073736E">
        <w:rPr>
          <w:lang w:val="sv-SE"/>
        </w:rPr>
        <w:t xml:space="preserve"> 1 bit</w:t>
      </w:r>
    </w:p>
    <w:p w14:paraId="0939BDC7" w14:textId="44B3BF70" w:rsidR="0073736E" w:rsidRDefault="0073736E" w:rsidP="00750B9B">
      <w:pPr>
        <w:jc w:val="both"/>
        <w:rPr>
          <w:lang w:val="en-US"/>
        </w:rPr>
      </w:pPr>
      <w:r w:rsidRPr="00A911DC">
        <w:rPr>
          <w:lang w:val="en-US"/>
        </w:rPr>
        <w:t>Background:</w:t>
      </w:r>
      <w:r w:rsidR="00A911DC" w:rsidRPr="00A911DC">
        <w:rPr>
          <w:lang w:val="en-US"/>
        </w:rPr>
        <w:t xml:space="preserve"> O</w:t>
      </w:r>
      <w:r w:rsidR="00A911DC">
        <w:rPr>
          <w:lang w:val="en-US"/>
        </w:rPr>
        <w:t xml:space="preserve">ne company in [3] suggests </w:t>
      </w:r>
      <w:r w:rsidR="00B81334">
        <w:rPr>
          <w:lang w:val="en-US"/>
        </w:rPr>
        <w:t>repurposing</w:t>
      </w:r>
      <w:r w:rsidR="00A911DC">
        <w:rPr>
          <w:lang w:val="en-US"/>
        </w:rPr>
        <w:t xml:space="preserve"> the </w:t>
      </w:r>
      <w:r w:rsidR="00B81334">
        <w:rPr>
          <w:lang w:val="en-US"/>
        </w:rPr>
        <w:t>“</w:t>
      </w:r>
      <w:r w:rsidR="00A911DC">
        <w:rPr>
          <w:lang w:val="en-US"/>
        </w:rPr>
        <w:t>1-bit</w:t>
      </w:r>
      <w:r w:rsidR="00B81334">
        <w:rPr>
          <w:lang w:val="en-US"/>
        </w:rPr>
        <w:t>: HARQ-ACK bundling flag field</w:t>
      </w:r>
      <w:r w:rsidR="00B81334">
        <w:t>”</w:t>
      </w:r>
      <w:r w:rsidR="00B81334">
        <w:rPr>
          <w:lang w:val="en-U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B81334" w14:paraId="7AB76642" w14:textId="77777777" w:rsidTr="00004C1F">
        <w:tc>
          <w:tcPr>
            <w:tcW w:w="1463" w:type="dxa"/>
          </w:tcPr>
          <w:p w14:paraId="129FC71B" w14:textId="77777777" w:rsidR="00B81334" w:rsidRPr="00686508" w:rsidRDefault="00B81334" w:rsidP="00004C1F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16A60917" w14:textId="127A8D87" w:rsidR="00B81334" w:rsidRPr="00686508" w:rsidRDefault="00DF7B77" w:rsidP="00004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DF7B77">
              <w:rPr>
                <w:b/>
                <w:bCs/>
              </w:rPr>
              <w:t>HARQ-ACK bundling flag” field</w:t>
            </w:r>
            <w:r>
              <w:rPr>
                <w:b/>
                <w:bCs/>
              </w:rPr>
              <w:t xml:space="preserve">: </w:t>
            </w:r>
            <w:r w:rsidR="00B81334">
              <w:rPr>
                <w:b/>
                <w:bCs/>
              </w:rPr>
              <w:t>Compendium of v</w:t>
            </w:r>
            <w:r w:rsidR="00B81334" w:rsidRPr="00686508">
              <w:rPr>
                <w:b/>
                <w:bCs/>
              </w:rPr>
              <w:t xml:space="preserve">iews on </w:t>
            </w:r>
            <w:r w:rsidR="00B81334">
              <w:rPr>
                <w:b/>
                <w:bCs/>
              </w:rPr>
              <w:t>the DCI fields that may be re-purposed</w:t>
            </w:r>
            <w:r w:rsidR="00B81334" w:rsidRPr="00686508">
              <w:rPr>
                <w:b/>
                <w:bCs/>
              </w:rPr>
              <w:t xml:space="preserve"> [2-6].</w:t>
            </w:r>
          </w:p>
        </w:tc>
      </w:tr>
      <w:tr w:rsidR="00B81334" w14:paraId="332151FA" w14:textId="77777777" w:rsidTr="00004C1F">
        <w:tc>
          <w:tcPr>
            <w:tcW w:w="1463" w:type="dxa"/>
          </w:tcPr>
          <w:p w14:paraId="68DAE6F0" w14:textId="3C68AF58" w:rsidR="00B81334" w:rsidRPr="004950AB" w:rsidRDefault="00B81334" w:rsidP="00004C1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479B7D43" w14:textId="78FE83BE" w:rsidR="00B81334" w:rsidRPr="00B81334" w:rsidRDefault="00B81334" w:rsidP="00B81334">
            <w:pPr>
              <w:ind w:left="1560" w:hanging="1560"/>
              <w:jc w:val="both"/>
              <w:rPr>
                <w:b/>
                <w:sz w:val="18"/>
                <w:szCs w:val="18"/>
                <w:lang w:val="en-US" w:eastAsia="en-GB"/>
              </w:rPr>
            </w:pPr>
            <w:r w:rsidRPr="00B81334">
              <w:rPr>
                <w:b/>
                <w:sz w:val="18"/>
                <w:szCs w:val="18"/>
                <w:lang w:val="en-US" w:eastAsia="en-GB"/>
              </w:rPr>
              <w:t>Proposal 5:</w:t>
            </w:r>
            <w:r w:rsidRPr="00B81334">
              <w:rPr>
                <w:b/>
                <w:sz w:val="18"/>
                <w:szCs w:val="18"/>
                <w:lang w:val="en-US" w:eastAsia="en-GB"/>
              </w:rPr>
              <w:tab/>
              <w:t>When the 14-HARQ process scheme (Alt. 1 or 2e) is configured, then the 1 DCI bit reserved for the HARQ-ACK bundling flag is repurposed.</w:t>
            </w:r>
          </w:p>
        </w:tc>
      </w:tr>
    </w:tbl>
    <w:p w14:paraId="4D8F6EF0" w14:textId="2706FE86" w:rsidR="00B81334" w:rsidRDefault="00B81334" w:rsidP="00750B9B">
      <w:pPr>
        <w:jc w:val="both"/>
      </w:pPr>
    </w:p>
    <w:p w14:paraId="525F3531" w14:textId="03DF38CF" w:rsidR="005E723A" w:rsidRDefault="005E723A" w:rsidP="00750B9B">
      <w:pPr>
        <w:jc w:val="both"/>
      </w:pPr>
      <w:r>
        <w:t xml:space="preserve">Given the single company </w:t>
      </w:r>
      <w:r w:rsidR="00F1508F">
        <w:t>view:</w:t>
      </w:r>
    </w:p>
    <w:p w14:paraId="640FB97A" w14:textId="565584ED" w:rsidR="005E723A" w:rsidRPr="00B416A6" w:rsidRDefault="005E723A" w:rsidP="005E723A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Conclusion#1</w:t>
      </w:r>
      <w:r w:rsidRPr="005D7B90">
        <w:rPr>
          <w:b/>
          <w:bCs/>
          <w:highlight w:val="yellow"/>
        </w:rPr>
        <w:t>:</w:t>
      </w:r>
    </w:p>
    <w:p w14:paraId="4A4B762E" w14:textId="23CA2E75" w:rsidR="005E723A" w:rsidRPr="00260FAF" w:rsidRDefault="005E723A" w:rsidP="005E723A">
      <w:pPr>
        <w:jc w:val="both"/>
        <w:rPr>
          <w:rFonts w:eastAsia="Calibri"/>
          <w:b/>
          <w:bCs/>
          <w:lang w:val="en-US" w:eastAsia="en-US"/>
        </w:rPr>
      </w:pPr>
      <w:r w:rsidRPr="00260FAF">
        <w:rPr>
          <w:rFonts w:eastAsia="Calibri"/>
          <w:b/>
          <w:bCs/>
          <w:lang w:val="en-US" w:eastAsia="en-US"/>
        </w:rPr>
        <w:t xml:space="preserve">The </w:t>
      </w:r>
      <w:r>
        <w:rPr>
          <w:rFonts w:eastAsia="Calibri"/>
          <w:b/>
          <w:bCs/>
          <w:lang w:val="en-US" w:eastAsia="en-US"/>
        </w:rPr>
        <w:t>1</w:t>
      </w:r>
      <w:r w:rsidRPr="00260FAF">
        <w:rPr>
          <w:rFonts w:eastAsia="Calibri"/>
          <w:b/>
          <w:bCs/>
          <w:lang w:val="en-US" w:eastAsia="en-US"/>
        </w:rPr>
        <w:t>-bit of the “</w:t>
      </w:r>
      <w:r>
        <w:rPr>
          <w:rFonts w:eastAsia="Calibri"/>
          <w:b/>
          <w:bCs/>
          <w:lang w:val="en-US" w:eastAsia="en-US"/>
        </w:rPr>
        <w:t>HARQ-ACK bundling</w:t>
      </w:r>
      <w:r w:rsidR="00F1508F">
        <w:rPr>
          <w:rFonts w:eastAsia="Calibri"/>
          <w:b/>
          <w:bCs/>
          <w:lang w:val="en-US" w:eastAsia="en-US"/>
        </w:rPr>
        <w:t xml:space="preserve"> flag</w:t>
      </w:r>
      <w:r w:rsidRPr="00260FAF">
        <w:rPr>
          <w:rFonts w:eastAsia="Calibri"/>
          <w:b/>
          <w:bCs/>
          <w:lang w:val="en-US" w:eastAsia="en-US"/>
        </w:rPr>
        <w:t xml:space="preserve">” field </w:t>
      </w:r>
      <w:r w:rsidR="00F1508F">
        <w:rPr>
          <w:rFonts w:eastAsia="Calibri"/>
          <w:b/>
          <w:bCs/>
          <w:lang w:val="en-US" w:eastAsia="en-US"/>
        </w:rPr>
        <w:t>is not repurposed</w:t>
      </w:r>
    </w:p>
    <w:p w14:paraId="0DBF1DC6" w14:textId="74FC7792" w:rsidR="00B81334" w:rsidRDefault="00B81334" w:rsidP="00750B9B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B81334" w14:paraId="132E0013" w14:textId="77777777" w:rsidTr="00004C1F">
        <w:tc>
          <w:tcPr>
            <w:tcW w:w="1616" w:type="dxa"/>
          </w:tcPr>
          <w:p w14:paraId="08FF0B07" w14:textId="77777777" w:rsidR="00B81334" w:rsidRPr="006546D8" w:rsidRDefault="00B81334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23C9422A" w14:textId="77777777" w:rsidR="00B81334" w:rsidRDefault="00B81334" w:rsidP="00B81334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11D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-bit of the “</w:t>
            </w:r>
            <w:r>
              <w:rPr>
                <w:rFonts w:ascii="Times New Roman" w:hAnsi="Times New Roman"/>
                <w:sz w:val="20"/>
                <w:szCs w:val="20"/>
              </w:rPr>
              <w:t>HARQ-ACK bundling flag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” field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</w:t>
            </w:r>
            <w:r w:rsidR="00F1508F">
              <w:rPr>
                <w:rFonts w:ascii="Times New Roman" w:hAnsi="Times New Roman"/>
                <w:sz w:val="20"/>
                <w:szCs w:val="20"/>
              </w:rPr>
              <w:t xml:space="preserve"> not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08F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epurposed</w:t>
            </w:r>
            <w:r w:rsidR="00F1508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43DAD7" w14:textId="23FD2B86" w:rsidR="00F1508F" w:rsidRPr="00B81334" w:rsidRDefault="00F1508F" w:rsidP="00F1508F">
            <w:pPr>
              <w:pStyle w:val="Observation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OK?</w:t>
            </w:r>
          </w:p>
        </w:tc>
        <w:tc>
          <w:tcPr>
            <w:tcW w:w="5381" w:type="dxa"/>
          </w:tcPr>
          <w:p w14:paraId="762F6476" w14:textId="77777777" w:rsidR="00B81334" w:rsidRPr="006546D8" w:rsidRDefault="00B81334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B81334" w14:paraId="618BB7D6" w14:textId="77777777" w:rsidTr="00004C1F">
        <w:tc>
          <w:tcPr>
            <w:tcW w:w="1616" w:type="dxa"/>
          </w:tcPr>
          <w:p w14:paraId="66C5A075" w14:textId="77777777" w:rsidR="00B81334" w:rsidRPr="0047679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6A99440" w14:textId="77777777" w:rsidR="00B81334" w:rsidRPr="0047679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2A93CBB" w14:textId="77777777" w:rsidR="00B81334" w:rsidRPr="00476797" w:rsidRDefault="00B81334" w:rsidP="00004C1F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81334" w14:paraId="0C5FA7D5" w14:textId="77777777" w:rsidTr="00004C1F">
        <w:tc>
          <w:tcPr>
            <w:tcW w:w="1616" w:type="dxa"/>
          </w:tcPr>
          <w:p w14:paraId="481867C8" w14:textId="77777777" w:rsidR="00B81334" w:rsidRPr="0047679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B5231BB" w14:textId="77777777" w:rsidR="00B81334" w:rsidRPr="00404E48" w:rsidRDefault="00B81334" w:rsidP="00004C1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4B4AB71D" w14:textId="77777777" w:rsidR="00B81334" w:rsidRPr="0047679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81334" w14:paraId="2AB438C5" w14:textId="77777777" w:rsidTr="00004C1F">
        <w:tc>
          <w:tcPr>
            <w:tcW w:w="1616" w:type="dxa"/>
          </w:tcPr>
          <w:p w14:paraId="4CB6571E" w14:textId="77777777" w:rsidR="00B81334" w:rsidRPr="00D7255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A38F158" w14:textId="77777777" w:rsidR="00B81334" w:rsidRPr="00D7255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58F6F78" w14:textId="77777777" w:rsidR="00B81334" w:rsidRPr="00D72557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81334" w14:paraId="4C0560C2" w14:textId="77777777" w:rsidTr="00004C1F">
        <w:tc>
          <w:tcPr>
            <w:tcW w:w="1616" w:type="dxa"/>
          </w:tcPr>
          <w:p w14:paraId="5EF29FCD" w14:textId="77777777" w:rsidR="00B81334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CE96B31" w14:textId="77777777" w:rsidR="00B81334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1C209F9" w14:textId="77777777" w:rsidR="00B81334" w:rsidRPr="00E9389A" w:rsidRDefault="00B81334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81334" w14:paraId="0A288A50" w14:textId="77777777" w:rsidTr="00004C1F">
        <w:tc>
          <w:tcPr>
            <w:tcW w:w="1616" w:type="dxa"/>
          </w:tcPr>
          <w:p w14:paraId="055DE160" w14:textId="77777777" w:rsidR="00B81334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7D9BCCC1" w14:textId="77777777" w:rsidR="00B81334" w:rsidRPr="00055CA2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D0B00BF" w14:textId="77777777" w:rsidR="00B81334" w:rsidRDefault="00B81334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81334" w14:paraId="4FA56D2E" w14:textId="77777777" w:rsidTr="00004C1F">
        <w:tc>
          <w:tcPr>
            <w:tcW w:w="1616" w:type="dxa"/>
          </w:tcPr>
          <w:p w14:paraId="504EDA41" w14:textId="77777777" w:rsidR="00B81334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7C17DC7B" w14:textId="77777777" w:rsidR="00B81334" w:rsidRDefault="00B81334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A7257F7" w14:textId="77777777" w:rsidR="00B81334" w:rsidRDefault="00B81334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61368F2F" w14:textId="77777777" w:rsidR="00B81334" w:rsidRPr="00A911DC" w:rsidRDefault="00B81334" w:rsidP="00750B9B">
      <w:pPr>
        <w:jc w:val="both"/>
        <w:rPr>
          <w:lang w:val="en-US"/>
        </w:rPr>
      </w:pPr>
    </w:p>
    <w:p w14:paraId="2E5E4EF4" w14:textId="396FFEA4" w:rsidR="0073736E" w:rsidRPr="0073736E" w:rsidRDefault="0073736E" w:rsidP="0073736E">
      <w:pPr>
        <w:pStyle w:val="Heading3"/>
        <w:rPr>
          <w:lang w:val="en-US"/>
        </w:rPr>
      </w:pPr>
      <w:r w:rsidRPr="0073736E">
        <w:rPr>
          <w:lang w:val="en-US"/>
        </w:rPr>
        <w:lastRenderedPageBreak/>
        <w:t>2.3.1</w:t>
      </w:r>
      <w:r w:rsidRPr="0073736E">
        <w:rPr>
          <w:lang w:val="en-US"/>
        </w:rPr>
        <w:tab/>
      </w:r>
      <w:r w:rsidR="00D97000">
        <w:rPr>
          <w:lang w:val="en-US"/>
        </w:rPr>
        <w:t>“</w:t>
      </w:r>
      <w:r w:rsidRPr="0073736E">
        <w:rPr>
          <w:lang w:val="en-US"/>
        </w:rPr>
        <w:t>HARQ-ACK delay</w:t>
      </w:r>
      <w:r w:rsidR="00D97000">
        <w:rPr>
          <w:lang w:val="en-US"/>
        </w:rPr>
        <w:t>” field:</w:t>
      </w:r>
      <w:r w:rsidRPr="0073736E">
        <w:rPr>
          <w:lang w:val="en-US"/>
        </w:rPr>
        <w:t xml:space="preserve"> 3 bits</w:t>
      </w:r>
    </w:p>
    <w:p w14:paraId="61060D8F" w14:textId="39656ACD" w:rsidR="0073736E" w:rsidRDefault="0073736E" w:rsidP="0073736E">
      <w:pPr>
        <w:jc w:val="both"/>
        <w:rPr>
          <w:lang w:val="en-US"/>
        </w:rPr>
      </w:pPr>
      <w:r w:rsidRPr="0073736E">
        <w:rPr>
          <w:lang w:val="en-US"/>
        </w:rPr>
        <w:t>Background:</w:t>
      </w:r>
      <w:r w:rsidR="002B6E2A">
        <w:rPr>
          <w:lang w:val="en-US"/>
        </w:rPr>
        <w:t xml:space="preserve"> Four</w:t>
      </w:r>
      <w:r w:rsidR="002B6E2A">
        <w:t xml:space="preserve"> companies propose to re-purpose the “3-bits: HARQ-ACK delay field” [2], [3], [4], [6], one of them (i.e., [6]) </w:t>
      </w:r>
      <w:r w:rsidR="005B589C">
        <w:t xml:space="preserve">additionally </w:t>
      </w:r>
      <w:r w:rsidR="002B6E2A">
        <w:t>mentions that only when the “HARQ-ACK bundling flag” is set to 1.</w:t>
      </w:r>
    </w:p>
    <w:p w14:paraId="49D6D329" w14:textId="77777777" w:rsidR="00DF7B77" w:rsidRDefault="00DF7B77" w:rsidP="00DF7B77">
      <w:pPr>
        <w:jc w:val="both"/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DF7B77" w14:paraId="6F13A5A5" w14:textId="77777777" w:rsidTr="00004C1F">
        <w:tc>
          <w:tcPr>
            <w:tcW w:w="1463" w:type="dxa"/>
          </w:tcPr>
          <w:p w14:paraId="516FB611" w14:textId="77777777" w:rsidR="00DF7B77" w:rsidRPr="00686508" w:rsidRDefault="00DF7B77" w:rsidP="00004C1F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45A892C7" w14:textId="61DF0C6E" w:rsidR="00DF7B77" w:rsidRPr="00686508" w:rsidRDefault="00DF7B77" w:rsidP="00004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DF7B77">
              <w:rPr>
                <w:b/>
                <w:bCs/>
              </w:rPr>
              <w:t xml:space="preserve">HARQ-ACK </w:t>
            </w:r>
            <w:r>
              <w:rPr>
                <w:b/>
                <w:bCs/>
              </w:rPr>
              <w:t>delay</w:t>
            </w:r>
            <w:r w:rsidRPr="00DF7B77">
              <w:rPr>
                <w:b/>
                <w:bCs/>
              </w:rPr>
              <w:t>” field</w:t>
            </w:r>
            <w:r>
              <w:rPr>
                <w:b/>
                <w:bCs/>
              </w:rPr>
              <w:t>: Compendium of v</w:t>
            </w:r>
            <w:r w:rsidRPr="00686508">
              <w:rPr>
                <w:b/>
                <w:bCs/>
              </w:rPr>
              <w:t xml:space="preserve">iews on </w:t>
            </w:r>
            <w:r>
              <w:rPr>
                <w:b/>
                <w:bCs/>
              </w:rPr>
              <w:t>the DCI fields that may be re-purposed</w:t>
            </w:r>
            <w:r w:rsidRPr="00686508">
              <w:rPr>
                <w:b/>
                <w:bCs/>
              </w:rPr>
              <w:t xml:space="preserve"> [2-6].</w:t>
            </w:r>
          </w:p>
        </w:tc>
      </w:tr>
      <w:tr w:rsidR="00DF7B77" w14:paraId="48512D66" w14:textId="77777777" w:rsidTr="00004C1F">
        <w:tc>
          <w:tcPr>
            <w:tcW w:w="1463" w:type="dxa"/>
          </w:tcPr>
          <w:p w14:paraId="5FC6A479" w14:textId="3A4CC1A7" w:rsidR="00DF7B77" w:rsidRPr="004950AB" w:rsidRDefault="00DF7B77" w:rsidP="00004C1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3D881483" w14:textId="77777777" w:rsidR="00DF7B77" w:rsidRPr="00DF7B77" w:rsidRDefault="00DF7B77" w:rsidP="00DF7B77">
            <w:pPr>
              <w:rPr>
                <w:b/>
                <w:kern w:val="2"/>
                <w:sz w:val="18"/>
                <w:szCs w:val="18"/>
                <w:lang w:val="en-GB" w:eastAsia="zh-CN"/>
              </w:rPr>
            </w:pPr>
            <w:r w:rsidRPr="00DF7B77">
              <w:rPr>
                <w:rFonts w:hint="eastAsia"/>
                <w:b/>
                <w:kern w:val="2"/>
                <w:sz w:val="18"/>
                <w:szCs w:val="18"/>
                <w:lang w:val="en-GB" w:eastAsia="zh-CN"/>
              </w:rPr>
              <w:t>P</w:t>
            </w:r>
            <w:r w:rsidRPr="00DF7B77">
              <w:rPr>
                <w:b/>
                <w:kern w:val="2"/>
                <w:sz w:val="18"/>
                <w:szCs w:val="18"/>
                <w:lang w:val="en-GB" w:eastAsia="zh-CN"/>
              </w:rPr>
              <w:t>roposal 4: The repetition field, HARQ-ACK delay field can be re-</w:t>
            </w:r>
            <w:proofErr w:type="spellStart"/>
            <w:r w:rsidRPr="00DF7B77">
              <w:rPr>
                <w:b/>
                <w:kern w:val="2"/>
                <w:sz w:val="18"/>
                <w:szCs w:val="18"/>
                <w:lang w:val="en-GB" w:eastAsia="zh-CN"/>
              </w:rPr>
              <w:t>puposed</w:t>
            </w:r>
            <w:proofErr w:type="spellEnd"/>
            <w:r w:rsidRPr="00DF7B77">
              <w:rPr>
                <w:b/>
                <w:kern w:val="2"/>
                <w:sz w:val="18"/>
                <w:szCs w:val="18"/>
                <w:lang w:val="en-GB" w:eastAsia="zh-CN"/>
              </w:rPr>
              <w:t xml:space="preserve"> to jointly indicate the PDSCH scheduling delay and the HARQ-ACK delay if Alt-1 is configured.</w:t>
            </w:r>
          </w:p>
          <w:p w14:paraId="62A0A7C5" w14:textId="342045BB" w:rsidR="00DF7B77" w:rsidRPr="00DF7B77" w:rsidRDefault="00DF7B77" w:rsidP="00004C1F">
            <w:pPr>
              <w:ind w:left="1560" w:hanging="1560"/>
              <w:jc w:val="both"/>
              <w:rPr>
                <w:b/>
                <w:sz w:val="18"/>
                <w:szCs w:val="18"/>
                <w:lang w:val="en-GB" w:eastAsia="en-GB"/>
              </w:rPr>
            </w:pPr>
          </w:p>
        </w:tc>
      </w:tr>
      <w:tr w:rsidR="00DF7B77" w14:paraId="1C225497" w14:textId="77777777" w:rsidTr="00004C1F">
        <w:tc>
          <w:tcPr>
            <w:tcW w:w="1463" w:type="dxa"/>
          </w:tcPr>
          <w:p w14:paraId="731387EA" w14:textId="7666C7CA" w:rsidR="00DF7B77" w:rsidRPr="004950AB" w:rsidRDefault="00214C4C" w:rsidP="00004C1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25130CBF" w14:textId="66DCD227" w:rsidR="00214C4C" w:rsidRDefault="00214C4C" w:rsidP="00004C1F">
            <w:pPr>
              <w:ind w:left="1560" w:hanging="1560"/>
              <w:jc w:val="both"/>
              <w:rPr>
                <w:b/>
                <w:sz w:val="18"/>
                <w:szCs w:val="18"/>
                <w:lang w:val="en-US" w:eastAsia="en-GB"/>
              </w:rPr>
            </w:pPr>
            <w:r>
              <w:rPr>
                <w:b/>
                <w:sz w:val="18"/>
                <w:szCs w:val="18"/>
                <w:lang w:val="en-US" w:eastAsia="en-GB"/>
              </w:rPr>
              <w:t>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7"/>
              <w:gridCol w:w="1070"/>
              <w:gridCol w:w="1143"/>
              <w:gridCol w:w="1103"/>
            </w:tblGrid>
            <w:tr w:rsidR="00214C4C" w:rsidRPr="0039031C" w14:paraId="6D723493" w14:textId="77777777" w:rsidTr="00214C4C">
              <w:trPr>
                <w:jc w:val="center"/>
              </w:trPr>
              <w:tc>
                <w:tcPr>
                  <w:tcW w:w="1247" w:type="dxa"/>
                  <w:shd w:val="clear" w:color="auto" w:fill="auto"/>
                </w:tcPr>
                <w:p w14:paraId="31A2D3E6" w14:textId="77777777" w:rsidR="00214C4C" w:rsidRPr="0039031C" w:rsidRDefault="00214C4C" w:rsidP="00214C4C">
                  <w:pPr>
                    <w:spacing w:after="12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4EA7DD6B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Existing DCI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E63AEC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Alt. 2e DCI changes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14:paraId="536F3C89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Alt. 1 DCI changes</w:t>
                  </w:r>
                </w:p>
              </w:tc>
            </w:tr>
            <w:tr w:rsidR="00214C4C" w:rsidRPr="0039031C" w14:paraId="76095CED" w14:textId="77777777" w:rsidTr="00214C4C">
              <w:trPr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5157DF51" w14:textId="77777777" w:rsidR="00214C4C" w:rsidRPr="0039031C" w:rsidRDefault="00214C4C" w:rsidP="00214C4C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  <w:lang w:eastAsia="zh-CN"/>
                    </w:rPr>
                    <w:t>HARQ-ACK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331F0044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75A0260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03" w:type="dxa"/>
                  <w:vMerge w:val="restart"/>
                  <w:shd w:val="clear" w:color="auto" w:fill="auto"/>
                  <w:vAlign w:val="center"/>
                </w:tcPr>
                <w:p w14:paraId="6319F643" w14:textId="77777777" w:rsidR="00214C4C" w:rsidRPr="0039031C" w:rsidRDefault="00214C4C" w:rsidP="00214C4C">
                  <w:pPr>
                    <w:spacing w:before="120"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214C4C" w:rsidRPr="0039031C" w14:paraId="13B39F65" w14:textId="77777777" w:rsidTr="00214C4C">
              <w:trPr>
                <w:trHeight w:val="381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603EE236" w14:textId="77777777" w:rsidR="00214C4C" w:rsidRPr="0039031C" w:rsidRDefault="00214C4C" w:rsidP="00214C4C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</w:rPr>
                    <w:t>New PDSCH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67792408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DEEAF6" w:themeFill="accent5" w:themeFillTint="33"/>
                  <w:vAlign w:val="center"/>
                </w:tcPr>
                <w:p w14:paraId="2D682EC2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03" w:type="dxa"/>
                  <w:vMerge/>
                  <w:shd w:val="clear" w:color="auto" w:fill="auto"/>
                  <w:vAlign w:val="center"/>
                </w:tcPr>
                <w:p w14:paraId="10D698E1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4077090B" w14:textId="77777777" w:rsidR="00214C4C" w:rsidRDefault="00214C4C" w:rsidP="00214C4C">
            <w:pPr>
              <w:jc w:val="both"/>
              <w:rPr>
                <w:b/>
                <w:sz w:val="18"/>
                <w:szCs w:val="18"/>
                <w:lang w:val="en-US" w:eastAsia="en-GB"/>
              </w:rPr>
            </w:pPr>
          </w:p>
          <w:p w14:paraId="4F521CA9" w14:textId="3EECFF83" w:rsidR="00DF7B77" w:rsidRPr="00B81334" w:rsidRDefault="00214C4C" w:rsidP="00214C4C">
            <w:pPr>
              <w:jc w:val="both"/>
              <w:rPr>
                <w:b/>
                <w:sz w:val="18"/>
                <w:szCs w:val="18"/>
                <w:lang w:val="en-US" w:eastAsia="en-GB"/>
              </w:rPr>
            </w:pPr>
            <w:r>
              <w:rPr>
                <w:b/>
                <w:sz w:val="18"/>
                <w:szCs w:val="18"/>
                <w:lang w:val="en-US" w:eastAsia="en-GB"/>
              </w:rPr>
              <w:t>”</w:t>
            </w:r>
          </w:p>
        </w:tc>
      </w:tr>
      <w:tr w:rsidR="00DF7B77" w14:paraId="6AFAD73E" w14:textId="77777777" w:rsidTr="00004C1F">
        <w:tc>
          <w:tcPr>
            <w:tcW w:w="1463" w:type="dxa"/>
          </w:tcPr>
          <w:p w14:paraId="48886D46" w14:textId="2B1D5EAA" w:rsidR="00DF7B77" w:rsidRPr="004950AB" w:rsidRDefault="002B6E2A" w:rsidP="00004C1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7570D959" w14:textId="57557BD9" w:rsidR="002B6E2A" w:rsidRPr="002B6E2A" w:rsidRDefault="002B6E2A" w:rsidP="002B6E2A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3: For HARQ-ACK solution Alt-2e, legacy 2-bit ‘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34D503AD" w14:textId="5BFC3457" w:rsidR="00DF7B77" w:rsidRPr="002B6E2A" w:rsidRDefault="002B6E2A" w:rsidP="002B6E2A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4: For HARQ-ACK solution Alt-1, legacy 2-bit ‘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2B6E2A" w14:paraId="0A3430DB" w14:textId="77777777" w:rsidTr="00004C1F">
        <w:tc>
          <w:tcPr>
            <w:tcW w:w="1463" w:type="dxa"/>
          </w:tcPr>
          <w:p w14:paraId="525F0BE5" w14:textId="2AEB5D56" w:rsidR="002B6E2A" w:rsidRPr="004950AB" w:rsidRDefault="002B6E2A" w:rsidP="002B6E2A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1B438F77" w14:textId="77777777" w:rsidR="002B6E2A" w:rsidRPr="0026191D" w:rsidRDefault="002B6E2A" w:rsidP="002B6E2A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Proposal 1: </w:t>
            </w: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In Rel-17 for the 14 HARQ processes feature, the bits of the following fields in DCI format 6-1A are repurposed when the "HARQ-ACK bundling flag" is set to 1:</w:t>
            </w:r>
          </w:p>
          <w:p w14:paraId="09E37C02" w14:textId="77777777" w:rsidR="002B6E2A" w:rsidRPr="0026191D" w:rsidRDefault="002B6E2A" w:rsidP="002B6E2A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3-bits of the “HARQ-ACK delay” field</w:t>
            </w:r>
          </w:p>
          <w:p w14:paraId="77191FE8" w14:textId="77777777" w:rsidR="002B6E2A" w:rsidRPr="0026191D" w:rsidRDefault="002B6E2A" w:rsidP="002B6E2A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2-bits of the “Repetition number” field</w:t>
            </w:r>
          </w:p>
          <w:p w14:paraId="2358369F" w14:textId="77777777" w:rsidR="002B6E2A" w:rsidRPr="00B81334" w:rsidRDefault="002B6E2A" w:rsidP="002B6E2A">
            <w:pPr>
              <w:ind w:left="1560" w:hanging="1560"/>
              <w:jc w:val="both"/>
              <w:rPr>
                <w:b/>
                <w:sz w:val="18"/>
                <w:szCs w:val="18"/>
                <w:lang w:val="en-US" w:eastAsia="en-GB"/>
              </w:rPr>
            </w:pPr>
          </w:p>
        </w:tc>
      </w:tr>
    </w:tbl>
    <w:p w14:paraId="6D476D0E" w14:textId="4C719736" w:rsidR="00DF7B77" w:rsidRDefault="00DF7B77" w:rsidP="00DF7B77">
      <w:pPr>
        <w:jc w:val="both"/>
      </w:pPr>
    </w:p>
    <w:p w14:paraId="173BE0EA" w14:textId="369A79AB" w:rsidR="00260FAF" w:rsidRPr="00B416A6" w:rsidRDefault="00260FAF" w:rsidP="00260FAF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Agreement#4</w:t>
      </w:r>
      <w:r w:rsidRPr="005D7B90">
        <w:rPr>
          <w:b/>
          <w:bCs/>
          <w:highlight w:val="yellow"/>
        </w:rPr>
        <w:t>:</w:t>
      </w:r>
    </w:p>
    <w:p w14:paraId="4CD2293E" w14:textId="5170265B" w:rsidR="00260FAF" w:rsidRPr="00260FAF" w:rsidRDefault="00260FAF" w:rsidP="00260FAF">
      <w:pPr>
        <w:jc w:val="both"/>
        <w:rPr>
          <w:rFonts w:eastAsia="Calibri"/>
          <w:b/>
          <w:bCs/>
          <w:lang w:val="en-US" w:eastAsia="en-US"/>
        </w:rPr>
      </w:pPr>
      <w:r w:rsidRPr="00260FAF">
        <w:rPr>
          <w:rFonts w:eastAsia="Calibri"/>
          <w:b/>
          <w:bCs/>
          <w:lang w:val="en-US" w:eastAsia="en-US"/>
        </w:rPr>
        <w:t xml:space="preserve">The </w:t>
      </w:r>
      <w:r>
        <w:rPr>
          <w:rFonts w:eastAsia="Calibri"/>
          <w:b/>
          <w:bCs/>
          <w:lang w:val="en-US" w:eastAsia="en-US"/>
        </w:rPr>
        <w:t>3</w:t>
      </w:r>
      <w:r w:rsidRPr="00260FAF">
        <w:rPr>
          <w:rFonts w:eastAsia="Calibri"/>
          <w:b/>
          <w:bCs/>
          <w:lang w:val="en-US" w:eastAsia="en-US"/>
        </w:rPr>
        <w:t>-bits of the “</w:t>
      </w:r>
      <w:r>
        <w:rPr>
          <w:rFonts w:eastAsia="Calibri"/>
          <w:b/>
          <w:bCs/>
          <w:lang w:val="en-US" w:eastAsia="en-US"/>
        </w:rPr>
        <w:t>HARQ-ACK delay</w:t>
      </w:r>
      <w:r w:rsidRPr="00260FAF">
        <w:rPr>
          <w:rFonts w:eastAsia="Calibri"/>
          <w:b/>
          <w:bCs/>
          <w:lang w:val="en-US" w:eastAsia="en-US"/>
        </w:rPr>
        <w:t>” field are:</w:t>
      </w:r>
    </w:p>
    <w:p w14:paraId="35850731" w14:textId="77777777" w:rsidR="00260FAF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1: Repurposed [when the "HARQ-ACK bundling flag" is set to 1]</w:t>
      </w:r>
    </w:p>
    <w:p w14:paraId="4B71AA35" w14:textId="77777777" w:rsidR="00260FAF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2: No Repurposed</w:t>
      </w:r>
    </w:p>
    <w:p w14:paraId="79A86758" w14:textId="77777777" w:rsidR="00260FAF" w:rsidRDefault="00260FAF" w:rsidP="00DF7B77">
      <w:pPr>
        <w:jc w:val="both"/>
        <w:rPr>
          <w:lang w:val="en-US"/>
        </w:rPr>
      </w:pPr>
    </w:p>
    <w:p w14:paraId="682FAB78" w14:textId="567C4D25" w:rsidR="00DF7B77" w:rsidRDefault="00DF7B77" w:rsidP="00DF7B77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DF7B77" w14:paraId="6E4C2B79" w14:textId="77777777" w:rsidTr="00004C1F">
        <w:tc>
          <w:tcPr>
            <w:tcW w:w="1616" w:type="dxa"/>
          </w:tcPr>
          <w:p w14:paraId="07D1FE54" w14:textId="77777777" w:rsidR="00DF7B77" w:rsidRPr="006546D8" w:rsidRDefault="00DF7B77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78471C80" w14:textId="0612C215" w:rsidR="00DF7B77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11D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-bits of the “</w:t>
            </w:r>
            <w:r>
              <w:rPr>
                <w:rFonts w:ascii="Times New Roman" w:hAnsi="Times New Roman"/>
                <w:sz w:val="20"/>
                <w:szCs w:val="20"/>
              </w:rPr>
              <w:t>HARQ-ACK delay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” field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are:</w:t>
            </w:r>
          </w:p>
          <w:p w14:paraId="5B1D52C2" w14:textId="77777777" w:rsidR="00DF7B77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 1: Repurposed [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when the "HARQ-ACK bundling flag" is set to 1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0EFCCAD9" w14:textId="77777777" w:rsidR="00DF7B77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14:paraId="14649308" w14:textId="12FEAFAA" w:rsidR="00DF7B77" w:rsidRPr="00B81334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Option 2: No Repurposed</w:t>
            </w:r>
          </w:p>
        </w:tc>
        <w:tc>
          <w:tcPr>
            <w:tcW w:w="5381" w:type="dxa"/>
          </w:tcPr>
          <w:p w14:paraId="7169436A" w14:textId="77777777" w:rsidR="00DF7B77" w:rsidRPr="006546D8" w:rsidRDefault="00DF7B77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DF7B77" w14:paraId="7FBD6836" w14:textId="77777777" w:rsidTr="00004C1F">
        <w:tc>
          <w:tcPr>
            <w:tcW w:w="1616" w:type="dxa"/>
          </w:tcPr>
          <w:p w14:paraId="7B2CA56F" w14:textId="77777777" w:rsidR="00DF7B77" w:rsidRPr="0047679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7AD3837D" w14:textId="77777777" w:rsidR="00DF7B77" w:rsidRPr="0047679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F684F78" w14:textId="77777777" w:rsidR="00DF7B77" w:rsidRPr="00476797" w:rsidRDefault="00DF7B77" w:rsidP="00004C1F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F7B77" w14:paraId="372B99A7" w14:textId="77777777" w:rsidTr="00004C1F">
        <w:tc>
          <w:tcPr>
            <w:tcW w:w="1616" w:type="dxa"/>
          </w:tcPr>
          <w:p w14:paraId="2053D39C" w14:textId="77777777" w:rsidR="00DF7B77" w:rsidRPr="0047679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AE9C20A" w14:textId="77777777" w:rsidR="00DF7B77" w:rsidRPr="00404E48" w:rsidRDefault="00DF7B77" w:rsidP="00004C1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04C5E695" w14:textId="77777777" w:rsidR="00DF7B77" w:rsidRPr="0047679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F7B77" w14:paraId="22E83D2B" w14:textId="77777777" w:rsidTr="00004C1F">
        <w:tc>
          <w:tcPr>
            <w:tcW w:w="1616" w:type="dxa"/>
          </w:tcPr>
          <w:p w14:paraId="1EB26600" w14:textId="77777777" w:rsidR="00DF7B77" w:rsidRPr="00D7255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CFFC8AB" w14:textId="77777777" w:rsidR="00DF7B77" w:rsidRPr="00D7255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BC22A94" w14:textId="77777777" w:rsidR="00DF7B77" w:rsidRPr="00D7255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F7B77" w14:paraId="522A1BFD" w14:textId="77777777" w:rsidTr="00004C1F">
        <w:tc>
          <w:tcPr>
            <w:tcW w:w="1616" w:type="dxa"/>
          </w:tcPr>
          <w:p w14:paraId="427F6673" w14:textId="77777777" w:rsidR="00DF7B7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C8A1CB9" w14:textId="77777777" w:rsidR="00DF7B7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97CC1F8" w14:textId="77777777" w:rsidR="00DF7B77" w:rsidRPr="00E9389A" w:rsidRDefault="00DF7B77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F7B77" w14:paraId="6FE1D476" w14:textId="77777777" w:rsidTr="00004C1F">
        <w:tc>
          <w:tcPr>
            <w:tcW w:w="1616" w:type="dxa"/>
          </w:tcPr>
          <w:p w14:paraId="34808B08" w14:textId="77777777" w:rsidR="00DF7B7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2628EBE" w14:textId="77777777" w:rsidR="00DF7B77" w:rsidRPr="00055CA2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A0AEAE2" w14:textId="77777777" w:rsidR="00DF7B77" w:rsidRDefault="00DF7B77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F7B77" w14:paraId="4276E414" w14:textId="77777777" w:rsidTr="00004C1F">
        <w:tc>
          <w:tcPr>
            <w:tcW w:w="1616" w:type="dxa"/>
          </w:tcPr>
          <w:p w14:paraId="45A0B671" w14:textId="77777777" w:rsidR="00DF7B7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183E564" w14:textId="77777777" w:rsidR="00DF7B77" w:rsidRDefault="00DF7B77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C040D15" w14:textId="77777777" w:rsidR="00DF7B77" w:rsidRDefault="00DF7B77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06083CD6" w14:textId="77777777" w:rsidR="00DF7B77" w:rsidRPr="00DF7B77" w:rsidRDefault="00DF7B77" w:rsidP="0073736E">
      <w:pPr>
        <w:jc w:val="both"/>
      </w:pPr>
    </w:p>
    <w:p w14:paraId="67F4BADC" w14:textId="263E61E8" w:rsidR="0073736E" w:rsidRPr="008616EB" w:rsidRDefault="0073736E" w:rsidP="008616EB">
      <w:pPr>
        <w:pStyle w:val="Heading2"/>
        <w:rPr>
          <w:color w:val="FF0000"/>
        </w:rPr>
      </w:pPr>
      <w:r w:rsidRPr="00D62534">
        <w:t>2.</w:t>
      </w:r>
      <w:r>
        <w:t>4</w:t>
      </w:r>
      <w:r w:rsidRPr="00D62534">
        <w:tab/>
      </w:r>
      <w:r w:rsidR="008616EB">
        <w:t>Other topics</w:t>
      </w:r>
    </w:p>
    <w:p w14:paraId="32B179A4" w14:textId="50C787B7" w:rsidR="0073736E" w:rsidRPr="008616EB" w:rsidRDefault="0073736E" w:rsidP="0073736E">
      <w:pPr>
        <w:pStyle w:val="Heading3"/>
        <w:rPr>
          <w:lang w:val="en-US"/>
        </w:rPr>
      </w:pPr>
      <w:r w:rsidRPr="008616EB">
        <w:rPr>
          <w:lang w:val="en-US"/>
        </w:rPr>
        <w:t>2.</w:t>
      </w:r>
      <w:r w:rsidR="008616EB" w:rsidRPr="008616EB">
        <w:rPr>
          <w:lang w:val="en-US"/>
        </w:rPr>
        <w:t>4</w:t>
      </w:r>
      <w:r w:rsidRPr="008616EB">
        <w:rPr>
          <w:lang w:val="en-US"/>
        </w:rPr>
        <w:t>.1</w:t>
      </w:r>
      <w:r w:rsidRPr="008616EB">
        <w:rPr>
          <w:lang w:val="en-US"/>
        </w:rPr>
        <w:tab/>
      </w:r>
      <w:r w:rsidR="00BC21F1" w:rsidRPr="00BC21F1">
        <w:rPr>
          <w:lang w:val="en-US"/>
        </w:rPr>
        <w:t>Search Space for the 14 HARQ processes feature</w:t>
      </w:r>
    </w:p>
    <w:p w14:paraId="13933C50" w14:textId="0BA6C0B9" w:rsidR="00BC21F1" w:rsidRDefault="0073736E" w:rsidP="00BC21F1">
      <w:pPr>
        <w:jc w:val="both"/>
        <w:rPr>
          <w:lang w:val="en-US"/>
        </w:rPr>
      </w:pPr>
      <w:r w:rsidRPr="008616EB">
        <w:rPr>
          <w:lang w:val="en-US"/>
        </w:rPr>
        <w:t>Background:</w:t>
      </w:r>
      <w:r w:rsidR="00BC21F1">
        <w:rPr>
          <w:lang w:val="en-US"/>
        </w:rPr>
        <w:t xml:space="preserve"> In [5] and [6], the following proposals were made in relation with the search space to be used for the 14 HARQ processes feature: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BC21F1" w14:paraId="7872B3AF" w14:textId="77777777" w:rsidTr="00004C1F">
        <w:tc>
          <w:tcPr>
            <w:tcW w:w="1463" w:type="dxa"/>
          </w:tcPr>
          <w:p w14:paraId="127D8B4D" w14:textId="77777777" w:rsidR="00BC21F1" w:rsidRPr="00686508" w:rsidRDefault="00BC21F1" w:rsidP="00004C1F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7555D253" w14:textId="2C1B2D53" w:rsidR="00BC21F1" w:rsidRPr="00686508" w:rsidRDefault="00BC21F1" w:rsidP="00004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Search Space for the 14 HARQ processes feature: Compendium of v</w:t>
            </w:r>
            <w:r w:rsidRPr="00686508">
              <w:rPr>
                <w:b/>
                <w:bCs/>
              </w:rPr>
              <w:t xml:space="preserve">iews on </w:t>
            </w:r>
            <w:r>
              <w:rPr>
                <w:b/>
                <w:bCs/>
              </w:rPr>
              <w:t>the DCI fields that may be re-purposed</w:t>
            </w:r>
            <w:r w:rsidRPr="00686508">
              <w:rPr>
                <w:b/>
                <w:bCs/>
              </w:rPr>
              <w:t xml:space="preserve"> [2-6].</w:t>
            </w:r>
          </w:p>
        </w:tc>
      </w:tr>
      <w:tr w:rsidR="00BC21F1" w14:paraId="660AC8FB" w14:textId="77777777" w:rsidTr="00004C1F">
        <w:tc>
          <w:tcPr>
            <w:tcW w:w="1463" w:type="dxa"/>
          </w:tcPr>
          <w:p w14:paraId="63643263" w14:textId="560F828B" w:rsidR="00BC21F1" w:rsidRPr="004950AB" w:rsidRDefault="00BC21F1" w:rsidP="00BC21F1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0EFCA6C1" w14:textId="264CCA15" w:rsidR="00BC21F1" w:rsidRPr="00BC21F1" w:rsidRDefault="00BC21F1" w:rsidP="00BC21F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21F1">
              <w:rPr>
                <w:b/>
                <w:bCs/>
                <w:sz w:val="18"/>
                <w:szCs w:val="18"/>
                <w:u w:val="single"/>
                <w:lang w:val="en-US"/>
              </w:rPr>
              <w:t>Proposal 5:</w:t>
            </w:r>
            <w:r w:rsidRPr="00BC21F1">
              <w:rPr>
                <w:b/>
                <w:bCs/>
                <w:sz w:val="18"/>
                <w:szCs w:val="18"/>
                <w:lang w:val="en-US"/>
              </w:rPr>
              <w:t xml:space="preserve"> Introduce the following specification changes for supporting 14 HARQ processes:</w:t>
            </w:r>
          </w:p>
          <w:p w14:paraId="7CEE9D07" w14:textId="77777777" w:rsidR="00BC21F1" w:rsidRPr="00BC21F1" w:rsidRDefault="00BC21F1" w:rsidP="00BC21F1">
            <w:pPr>
              <w:contextualSpacing/>
              <w:rPr>
                <w:b/>
                <w:bCs/>
                <w:sz w:val="18"/>
                <w:szCs w:val="18"/>
              </w:rPr>
            </w:pPr>
            <w:r w:rsidRPr="00BC21F1">
              <w:rPr>
                <w:b/>
                <w:bCs/>
                <w:sz w:val="18"/>
                <w:szCs w:val="18"/>
                <w:lang w:val="en-US"/>
              </w:rPr>
              <w:t xml:space="preserve">The PDSCH scheduling delay applies only to PDSCH scheduled from USS. The new fields in DCI do not apply to CSS </w:t>
            </w:r>
          </w:p>
          <w:p w14:paraId="15EDFCE0" w14:textId="2FA4B365" w:rsidR="00BC21F1" w:rsidRPr="00BC21F1" w:rsidRDefault="00BC21F1" w:rsidP="00BC21F1">
            <w:pPr>
              <w:rPr>
                <w:b/>
                <w:bCs/>
                <w:sz w:val="18"/>
                <w:szCs w:val="18"/>
                <w:lang w:val="en-US" w:eastAsia="en-GB"/>
              </w:rPr>
            </w:pPr>
          </w:p>
        </w:tc>
      </w:tr>
      <w:tr w:rsidR="00BC21F1" w14:paraId="705699D3" w14:textId="77777777" w:rsidTr="00004C1F">
        <w:tc>
          <w:tcPr>
            <w:tcW w:w="1463" w:type="dxa"/>
          </w:tcPr>
          <w:p w14:paraId="493F7514" w14:textId="78FAC0CA" w:rsidR="00BC21F1" w:rsidRPr="004950AB" w:rsidRDefault="00BC21F1" w:rsidP="00BC21F1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227B541D" w14:textId="0A2673D4" w:rsidR="00BC21F1" w:rsidRPr="00BC21F1" w:rsidRDefault="00BC21F1" w:rsidP="00BC21F1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BC21F1">
              <w:rPr>
                <w:rFonts w:ascii="Times New Roman" w:hAnsi="Times New Roman"/>
                <w:sz w:val="18"/>
                <w:szCs w:val="18"/>
                <w:lang w:val="en-US" w:eastAsia="en-GB"/>
              </w:rPr>
              <w:t>Proposal 6: Rel-17 for the 14 HARQ processes feature, the User Specific Search Space (USS) is used.</w:t>
            </w:r>
          </w:p>
        </w:tc>
      </w:tr>
    </w:tbl>
    <w:p w14:paraId="7B86D836" w14:textId="7F219091" w:rsidR="006210E1" w:rsidRDefault="006210E1" w:rsidP="00BC21F1">
      <w:pPr>
        <w:jc w:val="both"/>
        <w:rPr>
          <w:lang w:val="en-US"/>
        </w:rPr>
      </w:pPr>
    </w:p>
    <w:p w14:paraId="24CD859C" w14:textId="17672AB5" w:rsidR="006210E1" w:rsidRPr="00B416A6" w:rsidRDefault="006210E1" w:rsidP="006210E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508F">
        <w:rPr>
          <w:b/>
          <w:bCs/>
          <w:highlight w:val="yellow"/>
        </w:rPr>
        <w:t>#5</w:t>
      </w:r>
      <w:r w:rsidRPr="005D7B90">
        <w:rPr>
          <w:b/>
          <w:bCs/>
          <w:highlight w:val="yellow"/>
        </w:rPr>
        <w:t>:</w:t>
      </w:r>
    </w:p>
    <w:p w14:paraId="50A46DE3" w14:textId="08C99CC9" w:rsidR="006210E1" w:rsidRPr="008E2B76" w:rsidRDefault="008E2B76" w:rsidP="008E2B76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The </w:t>
      </w:r>
      <w:r w:rsidRPr="008E2B76">
        <w:rPr>
          <w:rFonts w:eastAsia="Calibri"/>
          <w:b/>
          <w:bCs/>
          <w:lang w:val="en-US" w:eastAsia="en-US"/>
        </w:rPr>
        <w:t>Rel-17 14</w:t>
      </w:r>
      <w:r>
        <w:rPr>
          <w:rFonts w:eastAsia="Calibri"/>
          <w:b/>
          <w:bCs/>
          <w:lang w:val="en-US" w:eastAsia="en-US"/>
        </w:rPr>
        <w:t xml:space="preserve"> </w:t>
      </w:r>
      <w:r w:rsidRPr="008E2B76">
        <w:rPr>
          <w:rFonts w:eastAsia="Calibri"/>
          <w:b/>
          <w:bCs/>
          <w:lang w:val="en-US" w:eastAsia="en-US"/>
        </w:rPr>
        <w:t>HARQ processes feature only applies to User Specific Search Space (USS)</w:t>
      </w:r>
    </w:p>
    <w:p w14:paraId="4A480B85" w14:textId="303850F7" w:rsidR="00BC21F1" w:rsidRDefault="00BC21F1" w:rsidP="00BC21F1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BC21F1" w14:paraId="5F1EE134" w14:textId="77777777" w:rsidTr="00004C1F">
        <w:tc>
          <w:tcPr>
            <w:tcW w:w="1616" w:type="dxa"/>
          </w:tcPr>
          <w:p w14:paraId="48EEBA91" w14:textId="77777777" w:rsidR="00BC21F1" w:rsidRPr="006546D8" w:rsidRDefault="00BC21F1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1CD8A85E" w14:textId="2AC23180" w:rsidR="00BC21F1" w:rsidRPr="00B81334" w:rsidRDefault="000B1F67" w:rsidP="007F2B7C">
            <w:pPr>
              <w:pStyle w:val="Observation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 with Potential Agreement?</w:t>
            </w:r>
          </w:p>
        </w:tc>
        <w:tc>
          <w:tcPr>
            <w:tcW w:w="5381" w:type="dxa"/>
          </w:tcPr>
          <w:p w14:paraId="3EBFCCC1" w14:textId="77777777" w:rsidR="00BC21F1" w:rsidRPr="006546D8" w:rsidRDefault="00BC21F1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BC21F1" w14:paraId="0BAB8937" w14:textId="77777777" w:rsidTr="00004C1F">
        <w:tc>
          <w:tcPr>
            <w:tcW w:w="1616" w:type="dxa"/>
          </w:tcPr>
          <w:p w14:paraId="3EB2609B" w14:textId="77777777" w:rsidR="00BC21F1" w:rsidRPr="0047679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C30F68B" w14:textId="77777777" w:rsidR="00BC21F1" w:rsidRPr="0047679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D6F2356" w14:textId="77777777" w:rsidR="00BC21F1" w:rsidRPr="00476797" w:rsidRDefault="00BC21F1" w:rsidP="00004C1F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C21F1" w14:paraId="754FC4E5" w14:textId="77777777" w:rsidTr="00004C1F">
        <w:tc>
          <w:tcPr>
            <w:tcW w:w="1616" w:type="dxa"/>
          </w:tcPr>
          <w:p w14:paraId="4EBBB6D5" w14:textId="77777777" w:rsidR="00BC21F1" w:rsidRPr="0047679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261D788" w14:textId="77777777" w:rsidR="00BC21F1" w:rsidRPr="00404E48" w:rsidRDefault="00BC21F1" w:rsidP="00004C1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4E964131" w14:textId="77777777" w:rsidR="00BC21F1" w:rsidRPr="0047679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C21F1" w14:paraId="2B72A09F" w14:textId="77777777" w:rsidTr="00004C1F">
        <w:tc>
          <w:tcPr>
            <w:tcW w:w="1616" w:type="dxa"/>
          </w:tcPr>
          <w:p w14:paraId="10418C11" w14:textId="77777777" w:rsidR="00BC21F1" w:rsidRPr="00D7255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DA719DB" w14:textId="77777777" w:rsidR="00BC21F1" w:rsidRPr="00D7255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E97AA71" w14:textId="77777777" w:rsidR="00BC21F1" w:rsidRPr="00D72557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C21F1" w14:paraId="5F6D67D9" w14:textId="77777777" w:rsidTr="00004C1F">
        <w:tc>
          <w:tcPr>
            <w:tcW w:w="1616" w:type="dxa"/>
          </w:tcPr>
          <w:p w14:paraId="6788B8FE" w14:textId="77777777" w:rsidR="00BC21F1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32DE230" w14:textId="77777777" w:rsidR="00BC21F1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24AECDC" w14:textId="77777777" w:rsidR="00BC21F1" w:rsidRPr="00E9389A" w:rsidRDefault="00BC21F1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C21F1" w14:paraId="59491470" w14:textId="77777777" w:rsidTr="00004C1F">
        <w:tc>
          <w:tcPr>
            <w:tcW w:w="1616" w:type="dxa"/>
          </w:tcPr>
          <w:p w14:paraId="0335DBF5" w14:textId="77777777" w:rsidR="00BC21F1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443FD9A" w14:textId="77777777" w:rsidR="00BC21F1" w:rsidRPr="00055CA2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F64CE3E" w14:textId="77777777" w:rsidR="00BC21F1" w:rsidRDefault="00BC21F1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C21F1" w14:paraId="19B5343D" w14:textId="77777777" w:rsidTr="00004C1F">
        <w:tc>
          <w:tcPr>
            <w:tcW w:w="1616" w:type="dxa"/>
          </w:tcPr>
          <w:p w14:paraId="63A1E686" w14:textId="77777777" w:rsidR="00BC21F1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5159AB7" w14:textId="77777777" w:rsidR="00BC21F1" w:rsidRDefault="00BC21F1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8DD37DF" w14:textId="77777777" w:rsidR="00BC21F1" w:rsidRDefault="00BC21F1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57A1D3E9" w14:textId="77777777" w:rsidR="00BC21F1" w:rsidRPr="00A911DC" w:rsidRDefault="00BC21F1" w:rsidP="00BC21F1">
      <w:pPr>
        <w:jc w:val="both"/>
        <w:rPr>
          <w:lang w:val="en-US"/>
        </w:rPr>
      </w:pPr>
    </w:p>
    <w:p w14:paraId="3FBDF27F" w14:textId="4C8CAFC0" w:rsidR="005645B0" w:rsidRPr="0073736E" w:rsidRDefault="008616EB" w:rsidP="005645B0">
      <w:pPr>
        <w:pStyle w:val="Heading3"/>
        <w:rPr>
          <w:lang w:val="en-US"/>
        </w:rPr>
      </w:pPr>
      <w:r w:rsidRPr="008616EB">
        <w:rPr>
          <w:lang w:val="en-US"/>
        </w:rPr>
        <w:lastRenderedPageBreak/>
        <w:t>2.4.</w:t>
      </w:r>
      <w:r>
        <w:rPr>
          <w:lang w:val="en-US"/>
        </w:rPr>
        <w:t>2</w:t>
      </w:r>
      <w:r w:rsidRPr="008616EB">
        <w:rPr>
          <w:lang w:val="en-US"/>
        </w:rPr>
        <w:tab/>
      </w:r>
      <w:r w:rsidR="005645B0">
        <w:rPr>
          <w:lang w:val="en-US"/>
        </w:rPr>
        <w:t>“</w:t>
      </w:r>
      <w:r w:rsidR="005645B0" w:rsidRPr="0073736E">
        <w:rPr>
          <w:lang w:val="en-US"/>
        </w:rPr>
        <w:t xml:space="preserve">HARQ-ACK </w:t>
      </w:r>
      <w:r w:rsidR="005645B0">
        <w:rPr>
          <w:lang w:val="en-US"/>
        </w:rPr>
        <w:t>process number” field:</w:t>
      </w:r>
      <w:r w:rsidR="005645B0" w:rsidRPr="0073736E">
        <w:rPr>
          <w:lang w:val="en-US"/>
        </w:rPr>
        <w:t xml:space="preserve"> </w:t>
      </w:r>
      <w:r w:rsidR="005645B0">
        <w:rPr>
          <w:lang w:val="en-US"/>
        </w:rPr>
        <w:t>4</w:t>
      </w:r>
      <w:r w:rsidR="005645B0" w:rsidRPr="0073736E">
        <w:rPr>
          <w:lang w:val="en-US"/>
        </w:rPr>
        <w:t xml:space="preserve"> bits</w:t>
      </w:r>
    </w:p>
    <w:p w14:paraId="05E0542C" w14:textId="76F1D5DC" w:rsidR="005645B0" w:rsidRDefault="005645B0" w:rsidP="005645B0">
      <w:pPr>
        <w:jc w:val="both"/>
        <w:rPr>
          <w:lang w:val="en-US"/>
        </w:rPr>
      </w:pPr>
      <w:r w:rsidRPr="0073736E">
        <w:rPr>
          <w:lang w:val="en-US"/>
        </w:rPr>
        <w:t>Background:</w:t>
      </w:r>
      <w:r>
        <w:rPr>
          <w:lang w:val="en-US"/>
        </w:rPr>
        <w:t xml:space="preserve"> </w:t>
      </w:r>
      <w:r w:rsidR="009D6B67">
        <w:rPr>
          <w:lang w:val="en-US"/>
        </w:rPr>
        <w:t xml:space="preserve">Two </w:t>
      </w:r>
      <w:r>
        <w:t xml:space="preserve">companies propose to </w:t>
      </w:r>
      <w:r w:rsidR="009D6B67">
        <w:t>keep using as in legacy the</w:t>
      </w:r>
      <w:r>
        <w:t xml:space="preserve"> </w:t>
      </w:r>
      <w:bookmarkStart w:id="15" w:name="_Hlk79696839"/>
      <w:r>
        <w:t>“</w:t>
      </w:r>
      <w:r w:rsidR="009D6B67">
        <w:t>4</w:t>
      </w:r>
      <w:r>
        <w:t xml:space="preserve">-bits: HARQ-ACK </w:t>
      </w:r>
      <w:r w:rsidR="009D6B67">
        <w:t>process number</w:t>
      </w:r>
      <w:r>
        <w:t xml:space="preserve"> field” </w:t>
      </w:r>
      <w:bookmarkEnd w:id="15"/>
      <w:r>
        <w:t xml:space="preserve">[3], </w:t>
      </w:r>
      <w:r w:rsidR="009D6B67">
        <w:t xml:space="preserve">and </w:t>
      </w:r>
      <w:r>
        <w:t>[</w:t>
      </w:r>
      <w:r w:rsidR="009D6B67">
        <w:t>5</w:t>
      </w:r>
      <w:r>
        <w:t>]</w:t>
      </w:r>
      <w:r w:rsidR="009D6B67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5645B0" w14:paraId="3885F9A3" w14:textId="77777777" w:rsidTr="00004C1F">
        <w:tc>
          <w:tcPr>
            <w:tcW w:w="1463" w:type="dxa"/>
          </w:tcPr>
          <w:p w14:paraId="0A09BCE2" w14:textId="77777777" w:rsidR="005645B0" w:rsidRPr="00686508" w:rsidRDefault="005645B0" w:rsidP="00004C1F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329FD39D" w14:textId="77777777" w:rsidR="005645B0" w:rsidRPr="00686508" w:rsidRDefault="005645B0" w:rsidP="00004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DF7B77">
              <w:rPr>
                <w:b/>
                <w:bCs/>
              </w:rPr>
              <w:t xml:space="preserve">HARQ-ACK </w:t>
            </w:r>
            <w:r>
              <w:rPr>
                <w:b/>
                <w:bCs/>
              </w:rPr>
              <w:t>delay</w:t>
            </w:r>
            <w:r w:rsidRPr="00DF7B77">
              <w:rPr>
                <w:b/>
                <w:bCs/>
              </w:rPr>
              <w:t>” field</w:t>
            </w:r>
            <w:r>
              <w:rPr>
                <w:b/>
                <w:bCs/>
              </w:rPr>
              <w:t>: Compendium of v</w:t>
            </w:r>
            <w:r w:rsidRPr="00686508">
              <w:rPr>
                <w:b/>
                <w:bCs/>
              </w:rPr>
              <w:t xml:space="preserve">iews on </w:t>
            </w:r>
            <w:r>
              <w:rPr>
                <w:b/>
                <w:bCs/>
              </w:rPr>
              <w:t>the DCI fields that may be re-purposed</w:t>
            </w:r>
            <w:r w:rsidRPr="00686508">
              <w:rPr>
                <w:b/>
                <w:bCs/>
              </w:rPr>
              <w:t xml:space="preserve"> [2-6].</w:t>
            </w:r>
          </w:p>
        </w:tc>
      </w:tr>
      <w:tr w:rsidR="005645B0" w14:paraId="6AA7D095" w14:textId="77777777" w:rsidTr="00004C1F">
        <w:tc>
          <w:tcPr>
            <w:tcW w:w="1463" w:type="dxa"/>
          </w:tcPr>
          <w:p w14:paraId="1D941729" w14:textId="77777777" w:rsidR="005645B0" w:rsidRPr="004950AB" w:rsidRDefault="005645B0" w:rsidP="00004C1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46B36148" w14:textId="5FF94E7C" w:rsidR="005645B0" w:rsidRPr="005645B0" w:rsidRDefault="005645B0" w:rsidP="005645B0">
            <w:pPr>
              <w:ind w:left="1560" w:hanging="1560"/>
              <w:jc w:val="both"/>
              <w:rPr>
                <w:b/>
                <w:lang w:val="en-US" w:eastAsia="en-GB"/>
              </w:rPr>
            </w:pPr>
            <w:r w:rsidRPr="005645B0">
              <w:rPr>
                <w:b/>
                <w:sz w:val="18"/>
                <w:szCs w:val="18"/>
                <w:lang w:val="en-US" w:eastAsia="en-GB"/>
              </w:rPr>
              <w:t xml:space="preserve">Proposal 6:  The “HARQ process number” </w:t>
            </w:r>
            <w:proofErr w:type="gramStart"/>
            <w:r w:rsidRPr="005645B0">
              <w:rPr>
                <w:b/>
                <w:sz w:val="18"/>
                <w:szCs w:val="18"/>
                <w:lang w:val="en-US" w:eastAsia="en-GB"/>
              </w:rPr>
              <w:t>4 bit</w:t>
            </w:r>
            <w:proofErr w:type="gramEnd"/>
            <w:r w:rsidRPr="005645B0">
              <w:rPr>
                <w:b/>
                <w:sz w:val="18"/>
                <w:szCs w:val="18"/>
                <w:lang w:val="en-US" w:eastAsia="en-GB"/>
              </w:rPr>
              <w:t xml:space="preserve"> long DCI field is maintained for both alternatives but with a definition extended to support 14 HARQ processes.</w:t>
            </w:r>
          </w:p>
        </w:tc>
      </w:tr>
      <w:tr w:rsidR="005645B0" w14:paraId="1AB15A13" w14:textId="77777777" w:rsidTr="00004C1F">
        <w:tc>
          <w:tcPr>
            <w:tcW w:w="1463" w:type="dxa"/>
          </w:tcPr>
          <w:p w14:paraId="42F9E4A2" w14:textId="0F3ADAFB" w:rsidR="005645B0" w:rsidRPr="004950AB" w:rsidRDefault="005645B0" w:rsidP="00004C1F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180EC9DE" w14:textId="77777777" w:rsidR="005645B0" w:rsidRPr="009D6B67" w:rsidRDefault="005645B0" w:rsidP="005645B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6B67">
              <w:rPr>
                <w:b/>
                <w:bCs/>
                <w:sz w:val="18"/>
                <w:szCs w:val="18"/>
                <w:u w:val="single"/>
                <w:lang w:val="en-US"/>
              </w:rPr>
              <w:t>Proposal 5:</w:t>
            </w:r>
            <w:r w:rsidRPr="009D6B67">
              <w:rPr>
                <w:b/>
                <w:bCs/>
                <w:sz w:val="18"/>
                <w:szCs w:val="18"/>
                <w:lang w:val="en-US"/>
              </w:rPr>
              <w:t xml:space="preserve"> Introduce the following specification changes for supporting 14 HARQ processes:</w:t>
            </w:r>
          </w:p>
          <w:p w14:paraId="27203C2D" w14:textId="0A8BFF76" w:rsidR="005645B0" w:rsidRPr="009D6B67" w:rsidRDefault="005645B0" w:rsidP="004173C1">
            <w:pPr>
              <w:pStyle w:val="ListParagraph"/>
              <w:numPr>
                <w:ilvl w:val="0"/>
                <w:numId w:val="37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B6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When 14 HARQ processes are enabled, the “HARQ process number” field in DCI format 6-1A is 4 bits.</w:t>
            </w:r>
            <w:r w:rsidRPr="009D6B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B2404DF" w14:textId="5A314019" w:rsidR="005645B0" w:rsidRDefault="005645B0" w:rsidP="005645B0">
      <w:pPr>
        <w:jc w:val="both"/>
      </w:pPr>
    </w:p>
    <w:p w14:paraId="54C3BB1F" w14:textId="45EEFB6B" w:rsidR="006210E1" w:rsidRPr="00B416A6" w:rsidRDefault="006210E1" w:rsidP="006210E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508F">
        <w:rPr>
          <w:b/>
          <w:bCs/>
          <w:highlight w:val="yellow"/>
        </w:rPr>
        <w:t>#6</w:t>
      </w:r>
      <w:r w:rsidRPr="005D7B90">
        <w:rPr>
          <w:b/>
          <w:bCs/>
          <w:highlight w:val="yellow"/>
        </w:rPr>
        <w:t>:</w:t>
      </w:r>
    </w:p>
    <w:p w14:paraId="2A946E66" w14:textId="50E65C24" w:rsidR="000B1F67" w:rsidRDefault="006210E1" w:rsidP="000B1F67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In Rel-17</w:t>
      </w:r>
      <w:r w:rsidR="000B1F67">
        <w:rPr>
          <w:rFonts w:eastAsia="Calibri"/>
          <w:b/>
          <w:bCs/>
          <w:lang w:val="en-US" w:eastAsia="en-US"/>
        </w:rPr>
        <w:t xml:space="preserve">, </w:t>
      </w:r>
      <w:r>
        <w:rPr>
          <w:rFonts w:eastAsia="Calibri"/>
          <w:b/>
          <w:bCs/>
          <w:lang w:val="en-US" w:eastAsia="en-US"/>
        </w:rPr>
        <w:t>for the 14 HARQ</w:t>
      </w:r>
      <w:r w:rsidR="000B1F67">
        <w:rPr>
          <w:rFonts w:eastAsia="Calibri"/>
          <w:b/>
          <w:bCs/>
          <w:lang w:val="en-US" w:eastAsia="en-US"/>
        </w:rPr>
        <w:t xml:space="preserve"> processes feature the </w:t>
      </w:r>
      <w:r w:rsidR="000B1F67" w:rsidRPr="000B1F67">
        <w:rPr>
          <w:rFonts w:eastAsia="Calibri"/>
          <w:b/>
          <w:bCs/>
          <w:lang w:val="en-US" w:eastAsia="en-US"/>
        </w:rPr>
        <w:t>“HARQ-ACK process number”</w:t>
      </w:r>
      <w:r w:rsidR="000B1F67">
        <w:rPr>
          <w:rFonts w:eastAsia="Calibri"/>
          <w:b/>
          <w:bCs/>
          <w:lang w:val="en-US" w:eastAsia="en-US"/>
        </w:rPr>
        <w:t xml:space="preserve"> field uses 4-bits.</w:t>
      </w:r>
    </w:p>
    <w:p w14:paraId="669D6FC3" w14:textId="6B3094D7" w:rsidR="000B1F67" w:rsidRDefault="000B1F67" w:rsidP="004173C1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T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he mapping associated to the 4-bits of this field is updated to include the newly added HARQ processes (i.e., 11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, 12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, 13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, and 14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 xml:space="preserve"> HARQ processes).</w:t>
      </w:r>
    </w:p>
    <w:p w14:paraId="00C32A53" w14:textId="77777777" w:rsidR="000B1F67" w:rsidRPr="000B1F67" w:rsidRDefault="000B1F67" w:rsidP="000B1F67">
      <w:pPr>
        <w:pStyle w:val="ListParagraph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FDBD7A6" w14:textId="77777777" w:rsidR="005645B0" w:rsidRDefault="005645B0" w:rsidP="005645B0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5645B0" w14:paraId="6455BCFE" w14:textId="77777777" w:rsidTr="00004C1F">
        <w:tc>
          <w:tcPr>
            <w:tcW w:w="1616" w:type="dxa"/>
          </w:tcPr>
          <w:p w14:paraId="1FECBFDE" w14:textId="77777777" w:rsidR="005645B0" w:rsidRPr="006546D8" w:rsidRDefault="005645B0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4F21481C" w14:textId="1A8EF2B6" w:rsidR="005645B0" w:rsidRPr="00B81334" w:rsidRDefault="000B1F67" w:rsidP="0086080B">
            <w:pPr>
              <w:pStyle w:val="Observation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 with Potential Agreement</w:t>
            </w:r>
            <w:r w:rsidR="0086080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381" w:type="dxa"/>
          </w:tcPr>
          <w:p w14:paraId="4AD83AD4" w14:textId="77777777" w:rsidR="005645B0" w:rsidRPr="006546D8" w:rsidRDefault="005645B0" w:rsidP="00004C1F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5645B0" w14:paraId="471A1845" w14:textId="77777777" w:rsidTr="00004C1F">
        <w:tc>
          <w:tcPr>
            <w:tcW w:w="1616" w:type="dxa"/>
          </w:tcPr>
          <w:p w14:paraId="48403E48" w14:textId="77777777" w:rsidR="005645B0" w:rsidRPr="0047679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3A21A1C" w14:textId="77777777" w:rsidR="005645B0" w:rsidRPr="0047679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CD088B9" w14:textId="77777777" w:rsidR="005645B0" w:rsidRPr="00476797" w:rsidRDefault="005645B0" w:rsidP="00004C1F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5645B0" w14:paraId="41143167" w14:textId="77777777" w:rsidTr="00004C1F">
        <w:tc>
          <w:tcPr>
            <w:tcW w:w="1616" w:type="dxa"/>
          </w:tcPr>
          <w:p w14:paraId="4F21DA98" w14:textId="77777777" w:rsidR="005645B0" w:rsidRPr="0047679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0CBD6A7" w14:textId="77777777" w:rsidR="005645B0" w:rsidRPr="00404E48" w:rsidRDefault="005645B0" w:rsidP="00004C1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06F6B1EB" w14:textId="77777777" w:rsidR="005645B0" w:rsidRPr="0047679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5645B0" w14:paraId="69E5DC1F" w14:textId="77777777" w:rsidTr="00004C1F">
        <w:tc>
          <w:tcPr>
            <w:tcW w:w="1616" w:type="dxa"/>
          </w:tcPr>
          <w:p w14:paraId="3EB81CA0" w14:textId="77777777" w:rsidR="005645B0" w:rsidRPr="00D7255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82F08A8" w14:textId="77777777" w:rsidR="005645B0" w:rsidRPr="00D7255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F6BE966" w14:textId="77777777" w:rsidR="005645B0" w:rsidRPr="00D72557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</w:tr>
      <w:tr w:rsidR="005645B0" w14:paraId="7069197C" w14:textId="77777777" w:rsidTr="00004C1F">
        <w:tc>
          <w:tcPr>
            <w:tcW w:w="1616" w:type="dxa"/>
          </w:tcPr>
          <w:p w14:paraId="323A8B05" w14:textId="77777777" w:rsidR="005645B0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AF41F07" w14:textId="77777777" w:rsidR="005645B0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2570BB6" w14:textId="77777777" w:rsidR="005645B0" w:rsidRPr="00E9389A" w:rsidRDefault="005645B0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5645B0" w14:paraId="0D2427AD" w14:textId="77777777" w:rsidTr="00004C1F">
        <w:tc>
          <w:tcPr>
            <w:tcW w:w="1616" w:type="dxa"/>
          </w:tcPr>
          <w:p w14:paraId="0B03981F" w14:textId="77777777" w:rsidR="005645B0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3EF8A4C" w14:textId="77777777" w:rsidR="005645B0" w:rsidRPr="00055CA2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7993F74" w14:textId="77777777" w:rsidR="005645B0" w:rsidRDefault="005645B0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5645B0" w14:paraId="490A2D6B" w14:textId="77777777" w:rsidTr="00004C1F">
        <w:tc>
          <w:tcPr>
            <w:tcW w:w="1616" w:type="dxa"/>
          </w:tcPr>
          <w:p w14:paraId="3F12C5DB" w14:textId="77777777" w:rsidR="005645B0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E3D2A44" w14:textId="77777777" w:rsidR="005645B0" w:rsidRDefault="005645B0" w:rsidP="00004C1F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B8B4607" w14:textId="77777777" w:rsidR="005645B0" w:rsidRDefault="005645B0" w:rsidP="00004C1F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77C3569A" w14:textId="68A53CD3" w:rsidR="008616EB" w:rsidRPr="00BC21F1" w:rsidRDefault="008616EB" w:rsidP="008616EB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16" w:name="_Ref174151459"/>
    <w:bookmarkStart w:id="17" w:name="_Ref189809556"/>
    <w:bookmarkStart w:id="18" w:name="_Ref525824664"/>
    <w:bookmarkStart w:id="19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9F2915" w:rsidR="00F20FBC" w:rsidRDefault="0070170E" w:rsidP="00CF4F41">
      <w:pPr>
        <w:pStyle w:val="Reference"/>
      </w:pPr>
      <w:hyperlink r:id="rId12" w:history="1">
        <w:r w:rsidR="00604A10" w:rsidRPr="00604A10">
          <w:rPr>
            <w:rStyle w:val="Hyperlink"/>
            <w:lang w:val="en-US"/>
          </w:rPr>
          <w:t>R1-2106559</w:t>
        </w:r>
      </w:hyperlink>
      <w:r w:rsidR="00E67862">
        <w:t xml:space="preserve">, “Support of 14-HARQ processes in DL for HD-FDD MTC UEs,” </w:t>
      </w:r>
      <w:r w:rsidR="00457CBC">
        <w:t xml:space="preserve">Huawei, </w:t>
      </w:r>
      <w:proofErr w:type="spellStart"/>
      <w:r w:rsidR="00457CBC">
        <w:t>HiSilicon</w:t>
      </w:r>
      <w:proofErr w:type="spellEnd"/>
      <w:r w:rsidR="00457CBC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2095924E" w:rsidR="000D0312" w:rsidRDefault="0070170E" w:rsidP="000D0312">
      <w:pPr>
        <w:pStyle w:val="Reference"/>
      </w:pPr>
      <w:hyperlink r:id="rId13" w:history="1">
        <w:r w:rsidR="00604A10" w:rsidRPr="00604A10">
          <w:rPr>
            <w:rStyle w:val="Hyperlink"/>
            <w:lang w:val="en-US"/>
          </w:rPr>
          <w:t>R1-2106661</w:t>
        </w:r>
      </w:hyperlink>
      <w:r w:rsidR="000D0312">
        <w:t>, “</w:t>
      </w:r>
      <w:r w:rsidR="000D0312" w:rsidRPr="000D0312">
        <w:t xml:space="preserve">Support of 14-HARQ processes in DL for </w:t>
      </w:r>
      <w:proofErr w:type="spellStart"/>
      <w:r w:rsidR="000D0312" w:rsidRPr="000D0312">
        <w:t>eMTC</w:t>
      </w:r>
      <w:proofErr w:type="spellEnd"/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31C91470" w:rsidR="000D0312" w:rsidRDefault="0070170E" w:rsidP="000D0312">
      <w:pPr>
        <w:pStyle w:val="Reference"/>
      </w:pPr>
      <w:hyperlink r:id="rId14" w:history="1">
        <w:r w:rsidR="00604A10" w:rsidRPr="00604A10">
          <w:rPr>
            <w:rStyle w:val="Hyperlink"/>
            <w:lang w:val="en-US"/>
          </w:rPr>
          <w:t>R1-2106848</w:t>
        </w:r>
      </w:hyperlink>
      <w:r w:rsidR="000D0312">
        <w:t>, “</w:t>
      </w:r>
      <w:r w:rsidR="00D03FD6" w:rsidRPr="00D03FD6">
        <w:t xml:space="preserve">Remaining issues on 14-HARQ processes in DL for </w:t>
      </w:r>
      <w:proofErr w:type="spellStart"/>
      <w:r w:rsidR="00D03FD6" w:rsidRPr="00D03FD6">
        <w:t>eMTC</w:t>
      </w:r>
      <w:proofErr w:type="spellEnd"/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117E7B47" w:rsidR="000E0770" w:rsidRDefault="0070170E" w:rsidP="000E0770">
      <w:pPr>
        <w:pStyle w:val="Reference"/>
      </w:pPr>
      <w:hyperlink r:id="rId15" w:history="1">
        <w:r w:rsidR="00604A10" w:rsidRPr="00604A10">
          <w:rPr>
            <w:rStyle w:val="Hyperlink"/>
            <w:lang w:val="en-US"/>
          </w:rPr>
          <w:t>R1-2106759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2A8D03A0" w:rsidR="000E0770" w:rsidRDefault="0070170E" w:rsidP="000E0770">
      <w:pPr>
        <w:pStyle w:val="Reference"/>
      </w:pPr>
      <w:hyperlink r:id="rId16" w:history="1">
        <w:r w:rsidR="00604A10" w:rsidRPr="00604A10">
          <w:rPr>
            <w:rStyle w:val="Hyperlink"/>
            <w:lang w:val="en-US"/>
          </w:rPr>
          <w:t>R1-2108117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>Verizon, Telefónica, SoftBank,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16"/>
      <w:bookmarkEnd w:id="17"/>
      <w:bookmarkEnd w:id="18"/>
      <w:bookmarkEnd w:id="19"/>
    </w:p>
    <w:p w14:paraId="013EE47D" w14:textId="6D732381" w:rsidR="00340DAA" w:rsidRDefault="00340DAA" w:rsidP="00340DAA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75260DA3" w14:textId="4D02E5A6" w:rsidR="00604A10" w:rsidRDefault="00604A10" w:rsidP="00604A10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5</w:t>
      </w:r>
      <w:r w:rsidRPr="00F54552">
        <w:t>-e</w:t>
      </w:r>
      <w:r>
        <w:t xml:space="preserve">, </w:t>
      </w:r>
      <w:r w:rsidRPr="00F54552">
        <w:t xml:space="preserve">e-Meeting, </w:t>
      </w:r>
      <w:r>
        <w:t>May</w:t>
      </w:r>
      <w:r w:rsidRPr="00340DAA">
        <w:t xml:space="preserve"> 1</w:t>
      </w:r>
      <w:r>
        <w:t>0</w:t>
      </w:r>
      <w:r w:rsidRPr="00340DAA">
        <w:rPr>
          <w:vertAlign w:val="superscript"/>
        </w:rPr>
        <w:t>th</w:t>
      </w:r>
      <w:r w:rsidRPr="00340DAA">
        <w:t xml:space="preserve"> – 2</w:t>
      </w:r>
      <w:r>
        <w:t>7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Heading1"/>
      </w:pPr>
      <w:r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BB15E0">
      <w:pPr>
        <w:pStyle w:val="ListParagraph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Heading2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2 BL/CE DL subframes.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BL/CE DL subframe + 1 subframe + [3 subframes]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subframe + [3 subframes] + 1 subframe + 2 BL/CE DL subframes.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For the 14 HARQ processes feature, when PUCCH is used with 1 repetition and there is presence of non-BL/CE UL subframes (i.e., invalid UL subframes):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The term surrounded by brackets in Solution 1 is resolved as 3 BL/CE UL subframes.</w:t>
      </w:r>
    </w:p>
    <w:p w14:paraId="77D34D5A" w14:textId="29C0691F" w:rsidR="00B35072" w:rsidRDefault="00B35072" w:rsidP="00B35072">
      <w:pPr>
        <w:pStyle w:val="Heading2"/>
      </w:pPr>
      <w:r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In Rel-17, the 14 HARQ processes feature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lastRenderedPageBreak/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Alt-2: The HARQ-ACK delay is determined following the legacy approach. That is, the “HARQ-ACK delay” is kept expressed in terms of “absolute subframes”.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percentage of presence of non-BL/CE DL subframes and non-BL/CE UL subframes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(a) different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(b) different % of invalid subframes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5D16415C" w14:textId="69977834" w:rsidR="00173705" w:rsidRPr="00173705" w:rsidRDefault="00173705" w:rsidP="00173705">
      <w:pPr>
        <w:pStyle w:val="Heading2"/>
      </w:pPr>
      <w:r>
        <w:t>A1.5 List of agreements from RAN1 #105-e:</w:t>
      </w:r>
    </w:p>
    <w:p w14:paraId="053120AA" w14:textId="77777777" w:rsidR="00173705" w:rsidRPr="007B4B6B" w:rsidRDefault="00173705" w:rsidP="00173705">
      <w:pPr>
        <w:rPr>
          <w:rFonts w:cs="Times"/>
          <w:b/>
          <w:bCs/>
          <w:highlight w:val="green"/>
          <w:lang w:eastAsia="x-none"/>
        </w:rPr>
      </w:pPr>
      <w:r w:rsidRPr="007B4B6B">
        <w:rPr>
          <w:rFonts w:cs="Times"/>
          <w:b/>
          <w:bCs/>
          <w:highlight w:val="green"/>
          <w:lang w:eastAsia="x-none"/>
        </w:rPr>
        <w:t>Agreement</w:t>
      </w:r>
    </w:p>
    <w:p w14:paraId="48BED181" w14:textId="77777777" w:rsidR="00173705" w:rsidRPr="007B4B6B" w:rsidRDefault="00173705" w:rsidP="00173705">
      <w:pPr>
        <w:keepNext/>
        <w:keepLines/>
        <w:jc w:val="both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In Rel-17, for the 14 HARQ process feature the HARQ-ACK delay solution will be supported with multiple solutions: Alt-1 for full flexibility and Alt-2e for support of legacy delay</w:t>
      </w:r>
    </w:p>
    <w:p w14:paraId="5B782119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Alt-1: The HARQ-ACK delay is determined through an expression consisting of different subframe types (Using a similar principle as the PDSCH scheduling delay).</w:t>
      </w:r>
    </w:p>
    <w:p w14:paraId="2A9A90C1" w14:textId="77777777" w:rsidR="00173705" w:rsidRPr="007B4B6B" w:rsidRDefault="00173705" w:rsidP="004173C1">
      <w:pPr>
        <w:pStyle w:val="ListParagraph"/>
        <w:numPr>
          <w:ilvl w:val="1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Without using more than 6 bits</w:t>
      </w:r>
    </w:p>
    <w:p w14:paraId="06AFF955" w14:textId="77777777" w:rsidR="00173705" w:rsidRPr="007B4B6B" w:rsidRDefault="00173705" w:rsidP="004173C1">
      <w:pPr>
        <w:pStyle w:val="ListParagraph"/>
        <w:numPr>
          <w:ilvl w:val="1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FFS: How to minimize the overhead by using joint encoding</w:t>
      </w:r>
    </w:p>
    <w:p w14:paraId="27FCF4B7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Alt-2</w:t>
      </w:r>
      <w:r>
        <w:rPr>
          <w:rFonts w:eastAsia="Calibri" w:cs="Times"/>
          <w:lang w:val="en-US"/>
        </w:rPr>
        <w:t>e</w:t>
      </w:r>
      <w:r w:rsidRPr="007B4B6B">
        <w:rPr>
          <w:rFonts w:eastAsia="Calibri" w:cs="Times"/>
          <w:lang w:val="en-US"/>
        </w:rPr>
        <w:t>: The HARQ-ACK delay is determined following the legacy approach. That is, the “HARQ-ACK delay” is kept expressed in terms of “absolute subframes”.</w:t>
      </w:r>
    </w:p>
    <w:p w14:paraId="2E44EB38" w14:textId="77777777" w:rsidR="00173705" w:rsidRPr="007B4B6B" w:rsidRDefault="00173705" w:rsidP="004173C1">
      <w:pPr>
        <w:pStyle w:val="ListParagraph"/>
        <w:numPr>
          <w:ilvl w:val="1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The HARQ-ACK delay values and the length of the HARQ-ACK delay set will be based on</w:t>
      </w:r>
    </w:p>
    <w:p w14:paraId="25009BE9" w14:textId="77777777" w:rsidR="00173705" w:rsidRPr="007B4B6B" w:rsidRDefault="00173705" w:rsidP="004173C1">
      <w:pPr>
        <w:pStyle w:val="ListParagraph"/>
        <w:numPr>
          <w:ilvl w:val="2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Alt-2e: “3 bits (same as legacy)”</w:t>
      </w:r>
    </w:p>
    <w:p w14:paraId="236A07F2" w14:textId="77777777" w:rsidR="00173705" w:rsidRPr="007B4B6B" w:rsidRDefault="00173705" w:rsidP="004173C1">
      <w:pPr>
        <w:pStyle w:val="ListParagraph"/>
        <w:numPr>
          <w:ilvl w:val="2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FFS: Whether HARQ delay set is to use range1 or range2</w:t>
      </w:r>
    </w:p>
    <w:p w14:paraId="35BFA1A3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RRC signaling will be used to configure between Alt-1 and Alt-2e</w:t>
      </w:r>
    </w:p>
    <w:p w14:paraId="13A8B213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FFS: Signaling details</w:t>
      </w:r>
    </w:p>
    <w:p w14:paraId="49C43DCC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FFS: Joint encoding</w:t>
      </w:r>
    </w:p>
    <w:p w14:paraId="08838C1C" w14:textId="77777777" w:rsidR="00173705" w:rsidRPr="00D23D86" w:rsidRDefault="00173705" w:rsidP="00173705">
      <w:pPr>
        <w:pStyle w:val="ListParagraph"/>
        <w:ind w:left="0"/>
        <w:rPr>
          <w:rFonts w:ascii="Times New Roman" w:hAnsi="Times New Roman"/>
          <w:b/>
          <w:bCs/>
          <w:szCs w:val="20"/>
          <w:lang w:val="en-US"/>
        </w:rPr>
      </w:pPr>
    </w:p>
    <w:p w14:paraId="35F41792" w14:textId="77777777" w:rsidR="00173705" w:rsidRPr="008B0EC2" w:rsidRDefault="00173705" w:rsidP="00173705">
      <w:pPr>
        <w:keepNext/>
        <w:keepLines/>
        <w:jc w:val="both"/>
        <w:rPr>
          <w:b/>
          <w:bCs/>
          <w:highlight w:val="darkYellow"/>
        </w:rPr>
      </w:pPr>
      <w:r w:rsidRPr="008B0EC2">
        <w:rPr>
          <w:b/>
          <w:bCs/>
          <w:highlight w:val="darkYellow"/>
        </w:rPr>
        <w:t>Working Assumption</w:t>
      </w:r>
    </w:p>
    <w:p w14:paraId="7039046B" w14:textId="77777777" w:rsidR="00173705" w:rsidRPr="008B0EC2" w:rsidRDefault="00173705" w:rsidP="00173705">
      <w:pPr>
        <w:keepNext/>
        <w:keepLines/>
        <w:jc w:val="both"/>
        <w:rPr>
          <w:rFonts w:eastAsia="Calibri"/>
          <w:lang w:val="en-US"/>
        </w:rPr>
      </w:pPr>
      <w:r w:rsidRPr="008B0EC2">
        <w:rPr>
          <w:rFonts w:eastAsia="Calibri"/>
          <w:lang w:val="en-US"/>
        </w:rPr>
        <w:t>The PDSCH scheduling delay and HARQ-ACK delay are jointly encoded in a single DCI field:</w:t>
      </w:r>
    </w:p>
    <w:p w14:paraId="566B688B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 xml:space="preserve">The field uses no more than 7 bits if Alt-1 is configured. </w:t>
      </w:r>
    </w:p>
    <w:p w14:paraId="71967715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>The field is 5 bits if Alt-2e is configured.</w:t>
      </w:r>
    </w:p>
    <w:p w14:paraId="3463519F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>FFS: Details of the joint encoding.</w:t>
      </w:r>
    </w:p>
    <w:p w14:paraId="613F174D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>FFS: Legacy DCI fields that might be re-purposed for the jointly encoded solution of Alt-1 and Alt-2e respectively.</w:t>
      </w:r>
    </w:p>
    <w:p w14:paraId="4C6DDD4F" w14:textId="77777777" w:rsidR="00173705" w:rsidRPr="008B0EC2" w:rsidRDefault="00173705" w:rsidP="00173705">
      <w:pPr>
        <w:keepNext/>
        <w:keepLines/>
        <w:jc w:val="both"/>
        <w:rPr>
          <w:rFonts w:eastAsia="Calibri"/>
          <w:lang w:val="en-US"/>
        </w:rPr>
      </w:pPr>
      <w:r w:rsidRPr="008B0EC2">
        <w:rPr>
          <w:rFonts w:eastAsia="Calibri"/>
          <w:lang w:val="en-US"/>
        </w:rPr>
        <w:t>Note: Alt-1 expresses the HARQ-ACK delay as: (y) BL/CE DL subframe + 1 subframe + (z) BL/CE UL subframes, where y = {0, 1, 2, … 11} and z = {1, 2, 3}.</w:t>
      </w:r>
    </w:p>
    <w:p w14:paraId="2DCFEE9A" w14:textId="77777777" w:rsidR="00173705" w:rsidRDefault="00173705" w:rsidP="00173705">
      <w:pPr>
        <w:rPr>
          <w:lang w:eastAsia="x-none"/>
        </w:rPr>
      </w:pPr>
    </w:p>
    <w:p w14:paraId="1D0147B0" w14:textId="77777777" w:rsidR="00173705" w:rsidRPr="00B13F37" w:rsidRDefault="00173705" w:rsidP="00173705">
      <w:pPr>
        <w:keepNext/>
        <w:keepLines/>
        <w:jc w:val="both"/>
        <w:rPr>
          <w:b/>
          <w:bCs/>
        </w:rPr>
      </w:pPr>
      <w:r w:rsidRPr="00B13F37">
        <w:rPr>
          <w:b/>
          <w:bCs/>
        </w:rPr>
        <w:lastRenderedPageBreak/>
        <w:t>Conclusion:</w:t>
      </w:r>
    </w:p>
    <w:p w14:paraId="5527F830" w14:textId="77777777" w:rsidR="00173705" w:rsidRPr="00B13F37" w:rsidRDefault="00173705" w:rsidP="00173705">
      <w:r w:rsidRPr="00B13F37">
        <w:t>In Rel-17, for the 14 HARQ processes feature:</w:t>
      </w:r>
    </w:p>
    <w:p w14:paraId="79692DB0" w14:textId="77777777" w:rsidR="00173705" w:rsidRPr="00B13F37" w:rsidRDefault="00173705" w:rsidP="00173705">
      <w:pPr>
        <w:rPr>
          <w:lang w:val="en-US"/>
        </w:rPr>
      </w:pPr>
      <w:r w:rsidRPr="00B13F37">
        <w:rPr>
          <w:lang w:val="en-US"/>
        </w:rPr>
        <w:t>When the HARQ-ACK delay is configured to use Alt-1 “PUCCH using Repetition = 1 is postponed”, whereas when the HARQ-ACK delay is configured to use Alt-2e “PUCCH using Repetition = 1 is not postponed (legacy behavior)”.</w:t>
      </w:r>
    </w:p>
    <w:p w14:paraId="530ABA7D" w14:textId="77777777" w:rsidR="00173705" w:rsidRPr="00B13F37" w:rsidRDefault="00173705" w:rsidP="00173705">
      <w:pPr>
        <w:rPr>
          <w:lang w:val="en-US" w:eastAsia="x-none"/>
        </w:rPr>
      </w:pPr>
    </w:p>
    <w:p w14:paraId="5DA1297F" w14:textId="77777777" w:rsidR="00173705" w:rsidRPr="001A54D0" w:rsidRDefault="00173705" w:rsidP="00173705">
      <w:pPr>
        <w:keepNext/>
        <w:keepLines/>
        <w:jc w:val="both"/>
        <w:rPr>
          <w:b/>
          <w:bCs/>
          <w:highlight w:val="green"/>
        </w:rPr>
      </w:pPr>
      <w:r w:rsidRPr="001A54D0">
        <w:rPr>
          <w:b/>
          <w:bCs/>
          <w:highlight w:val="green"/>
        </w:rPr>
        <w:t>Agreement</w:t>
      </w:r>
    </w:p>
    <w:p w14:paraId="0AC1D00C" w14:textId="77777777" w:rsidR="00173705" w:rsidRPr="001A54D0" w:rsidRDefault="00173705" w:rsidP="00173705">
      <w:pPr>
        <w:keepNext/>
        <w:keepLines/>
        <w:jc w:val="both"/>
      </w:pPr>
      <w:r w:rsidRPr="001A54D0">
        <w:t>In Rel-17, the 14 HARQ processes feature is applicable for HD-FDD Cat M1 UEs in CE Mode A only.</w:t>
      </w:r>
    </w:p>
    <w:p w14:paraId="485706D8" w14:textId="77777777" w:rsidR="00173705" w:rsidRDefault="00173705" w:rsidP="00173705">
      <w:pPr>
        <w:rPr>
          <w:lang w:eastAsia="x-none"/>
        </w:rPr>
      </w:pPr>
    </w:p>
    <w:p w14:paraId="4DAE65EF" w14:textId="77777777" w:rsidR="00173705" w:rsidRPr="00871FE6" w:rsidRDefault="00173705" w:rsidP="00173705">
      <w:pPr>
        <w:rPr>
          <w:b/>
          <w:bCs/>
          <w:lang w:eastAsia="x-none"/>
        </w:rPr>
      </w:pPr>
      <w:r w:rsidRPr="00871FE6">
        <w:rPr>
          <w:b/>
          <w:bCs/>
          <w:lang w:eastAsia="x-none"/>
        </w:rPr>
        <w:t>For discussion in future meetings:</w:t>
      </w:r>
    </w:p>
    <w:p w14:paraId="36895705" w14:textId="77777777" w:rsidR="00173705" w:rsidRDefault="00173705" w:rsidP="00173705">
      <w:pPr>
        <w:rPr>
          <w:lang w:eastAsia="x-none"/>
        </w:rPr>
      </w:pPr>
      <w:r>
        <w:rPr>
          <w:lang w:eastAsia="x-none"/>
        </w:rPr>
        <w:t>Whether 14 HARQ processes feature can be enabled for PDSCH repetition case</w:t>
      </w:r>
    </w:p>
    <w:p w14:paraId="55FF2FB4" w14:textId="18C20969" w:rsidR="003F0395" w:rsidRPr="003F0395" w:rsidRDefault="003F0395" w:rsidP="003F0395"/>
    <w:sectPr w:rsidR="003F0395" w:rsidRPr="003F0395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F9527" w14:textId="77777777" w:rsidR="0070170E" w:rsidRDefault="0070170E">
      <w:r>
        <w:separator/>
      </w:r>
    </w:p>
  </w:endnote>
  <w:endnote w:type="continuationSeparator" w:id="0">
    <w:p w14:paraId="56D7FA46" w14:textId="77777777" w:rsidR="0070170E" w:rsidRDefault="0070170E">
      <w:r>
        <w:continuationSeparator/>
      </w:r>
    </w:p>
  </w:endnote>
  <w:endnote w:type="continuationNotice" w:id="1">
    <w:p w14:paraId="16F0DC14" w14:textId="77777777" w:rsidR="0070170E" w:rsidRDefault="007017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A911DC" w:rsidRDefault="00A911DC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A911DC" w:rsidRDefault="00A911DC"/>
  <w:p w14:paraId="582975B7" w14:textId="77777777" w:rsidR="00A911DC" w:rsidRDefault="00A911DC"/>
  <w:p w14:paraId="4995DC13" w14:textId="77777777" w:rsidR="00A911DC" w:rsidRDefault="00A911DC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A911DC" w:rsidRDefault="00A911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1C623" w14:textId="77777777" w:rsidR="0070170E" w:rsidRDefault="0070170E">
      <w:r>
        <w:separator/>
      </w:r>
    </w:p>
  </w:footnote>
  <w:footnote w:type="continuationSeparator" w:id="0">
    <w:p w14:paraId="1CE871AE" w14:textId="77777777" w:rsidR="0070170E" w:rsidRDefault="0070170E">
      <w:r>
        <w:continuationSeparator/>
      </w:r>
    </w:p>
  </w:footnote>
  <w:footnote w:type="continuationNotice" w:id="1">
    <w:p w14:paraId="57D689DD" w14:textId="77777777" w:rsidR="0070170E" w:rsidRDefault="007017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A911DC" w:rsidRDefault="00A911DC"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6302E21F" w14:textId="77777777" w:rsidR="00A911DC" w:rsidRDefault="00A911DC"/>
  <w:p w14:paraId="00A9A877" w14:textId="77777777" w:rsidR="00A911DC" w:rsidRDefault="00A911D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7E76BAE"/>
    <w:multiLevelType w:val="hybridMultilevel"/>
    <w:tmpl w:val="6E3A1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555"/>
    <w:multiLevelType w:val="hybridMultilevel"/>
    <w:tmpl w:val="E1786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B710CB"/>
    <w:multiLevelType w:val="hybridMultilevel"/>
    <w:tmpl w:val="FDF6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DengXi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07369"/>
    <w:multiLevelType w:val="hybridMultilevel"/>
    <w:tmpl w:val="B2F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6306"/>
    <w:multiLevelType w:val="hybridMultilevel"/>
    <w:tmpl w:val="64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C16CCB"/>
    <w:multiLevelType w:val="hybridMultilevel"/>
    <w:tmpl w:val="0F58F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C50886"/>
    <w:multiLevelType w:val="multilevel"/>
    <w:tmpl w:val="5EC5088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0E5"/>
    <w:multiLevelType w:val="multilevel"/>
    <w:tmpl w:val="639920E5"/>
    <w:lvl w:ilvl="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8" w15:restartNumberingAfterBreak="0">
    <w:nsid w:val="66DB3EB6"/>
    <w:multiLevelType w:val="hybridMultilevel"/>
    <w:tmpl w:val="04766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E2EBD"/>
    <w:multiLevelType w:val="hybridMultilevel"/>
    <w:tmpl w:val="87B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446"/>
    <w:multiLevelType w:val="multilevel"/>
    <w:tmpl w:val="69F6444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1680" w:hanging="420"/>
      </w:pPr>
      <w:rPr>
        <w:rFonts w:ascii="SimSun" w:eastAsia="SimSun" w:hAnsi="SimSun" w:hint="eastAsia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54D5E17"/>
    <w:multiLevelType w:val="hybridMultilevel"/>
    <w:tmpl w:val="DFB0EA30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7" w15:restartNumberingAfterBreak="0">
    <w:nsid w:val="7B513095"/>
    <w:multiLevelType w:val="hybridMultilevel"/>
    <w:tmpl w:val="0E9A8160"/>
    <w:lvl w:ilvl="0" w:tplc="85DE10A6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22"/>
  </w:num>
  <w:num w:numId="5">
    <w:abstractNumId w:val="23"/>
  </w:num>
  <w:num w:numId="6">
    <w:abstractNumId w:val="24"/>
  </w:num>
  <w:num w:numId="7">
    <w:abstractNumId w:val="7"/>
  </w:num>
  <w:num w:numId="8">
    <w:abstractNumId w:val="9"/>
  </w:num>
  <w:num w:numId="9">
    <w:abstractNumId w:val="3"/>
  </w:num>
  <w:num w:numId="10">
    <w:abstractNumId w:val="35"/>
  </w:num>
  <w:num w:numId="11">
    <w:abstractNumId w:val="12"/>
  </w:num>
  <w:num w:numId="12">
    <w:abstractNumId w:val="33"/>
  </w:num>
  <w:num w:numId="13">
    <w:abstractNumId w:val="10"/>
  </w:num>
  <w:num w:numId="14">
    <w:abstractNumId w:val="38"/>
  </w:num>
  <w:num w:numId="15">
    <w:abstractNumId w:val="34"/>
  </w:num>
  <w:num w:numId="16">
    <w:abstractNumId w:val="6"/>
  </w:num>
  <w:num w:numId="17">
    <w:abstractNumId w:val="20"/>
  </w:num>
  <w:num w:numId="18">
    <w:abstractNumId w:val="11"/>
  </w:num>
  <w:num w:numId="19">
    <w:abstractNumId w:val="5"/>
  </w:num>
  <w:num w:numId="20">
    <w:abstractNumId w:val="8"/>
  </w:num>
  <w:num w:numId="21">
    <w:abstractNumId w:val="17"/>
  </w:num>
  <w:num w:numId="22">
    <w:abstractNumId w:val="18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6"/>
  </w:num>
  <w:num w:numId="27">
    <w:abstractNumId w:val="27"/>
  </w:num>
  <w:num w:numId="28">
    <w:abstractNumId w:val="37"/>
  </w:num>
  <w:num w:numId="29">
    <w:abstractNumId w:val="16"/>
  </w:num>
  <w:num w:numId="30">
    <w:abstractNumId w:val="1"/>
  </w:num>
  <w:num w:numId="31">
    <w:abstractNumId w:val="28"/>
  </w:num>
  <w:num w:numId="32">
    <w:abstractNumId w:val="25"/>
  </w:num>
  <w:num w:numId="33">
    <w:abstractNumId w:val="31"/>
  </w:num>
  <w:num w:numId="34">
    <w:abstractNumId w:val="4"/>
  </w:num>
  <w:num w:numId="35">
    <w:abstractNumId w:val="15"/>
  </w:num>
  <w:num w:numId="36">
    <w:abstractNumId w:val="36"/>
  </w:num>
  <w:num w:numId="37">
    <w:abstractNumId w:val="30"/>
  </w:num>
  <w:num w:numId="38">
    <w:abstractNumId w:val="2"/>
  </w:num>
  <w:num w:numId="39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54F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3C8D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32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AA4"/>
    <w:rsid w:val="0004679E"/>
    <w:rsid w:val="00046B28"/>
    <w:rsid w:val="00046BEE"/>
    <w:rsid w:val="0004744C"/>
    <w:rsid w:val="000500CC"/>
    <w:rsid w:val="000502F1"/>
    <w:rsid w:val="0005087E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5CA2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695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87FD5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308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1F67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192"/>
    <w:rsid w:val="00136A93"/>
    <w:rsid w:val="00136E73"/>
    <w:rsid w:val="00137350"/>
    <w:rsid w:val="00137AB5"/>
    <w:rsid w:val="00137DA3"/>
    <w:rsid w:val="00137DED"/>
    <w:rsid w:val="00137F0B"/>
    <w:rsid w:val="00137FEC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21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75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705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1D0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230"/>
    <w:rsid w:val="00211BD0"/>
    <w:rsid w:val="002127AF"/>
    <w:rsid w:val="00212AA3"/>
    <w:rsid w:val="00212BB0"/>
    <w:rsid w:val="00212DB8"/>
    <w:rsid w:val="00213228"/>
    <w:rsid w:val="002137E3"/>
    <w:rsid w:val="002148E8"/>
    <w:rsid w:val="00214C4C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0BDD"/>
    <w:rsid w:val="00260FAF"/>
    <w:rsid w:val="002617E7"/>
    <w:rsid w:val="0026191D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21E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3DC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175"/>
    <w:rsid w:val="002B24D6"/>
    <w:rsid w:val="002B3C3D"/>
    <w:rsid w:val="002B4523"/>
    <w:rsid w:val="002B4C86"/>
    <w:rsid w:val="002B5E2A"/>
    <w:rsid w:val="002B64AA"/>
    <w:rsid w:val="002B6B1D"/>
    <w:rsid w:val="002B6E2A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1F75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22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7E2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7B9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B2"/>
    <w:rsid w:val="003B4F1E"/>
    <w:rsid w:val="003B50DF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1CFE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173C1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AB0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605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787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7EE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5B0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38A9"/>
    <w:rsid w:val="00584523"/>
    <w:rsid w:val="0058465A"/>
    <w:rsid w:val="00584871"/>
    <w:rsid w:val="00584DF8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48E1"/>
    <w:rsid w:val="005B56FD"/>
    <w:rsid w:val="005B589C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4A42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58F5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23A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A10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49C5"/>
    <w:rsid w:val="006154A6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0E1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6D8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508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C70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C16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81"/>
    <w:rsid w:val="006D4EF4"/>
    <w:rsid w:val="006D5369"/>
    <w:rsid w:val="006D56EA"/>
    <w:rsid w:val="006D5876"/>
    <w:rsid w:val="006D6614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170E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1E34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36E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B9B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829"/>
    <w:rsid w:val="007729A2"/>
    <w:rsid w:val="007730F6"/>
    <w:rsid w:val="00773986"/>
    <w:rsid w:val="007742FA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B05"/>
    <w:rsid w:val="007A2EB1"/>
    <w:rsid w:val="007A306F"/>
    <w:rsid w:val="007A3429"/>
    <w:rsid w:val="007A3628"/>
    <w:rsid w:val="007A395F"/>
    <w:rsid w:val="007A402B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382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5EB0"/>
    <w:rsid w:val="007E688A"/>
    <w:rsid w:val="007E69A4"/>
    <w:rsid w:val="007E7091"/>
    <w:rsid w:val="007F08CF"/>
    <w:rsid w:val="007F1D10"/>
    <w:rsid w:val="007F2B7C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4A1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55A9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80B"/>
    <w:rsid w:val="00860B55"/>
    <w:rsid w:val="008616EB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1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47D"/>
    <w:rsid w:val="00873CCD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74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978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B76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C5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1BC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39B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0BF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00"/>
    <w:rsid w:val="009D5FBA"/>
    <w:rsid w:val="009D6A63"/>
    <w:rsid w:val="009D6B67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792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93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101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1DC"/>
    <w:rsid w:val="00A91486"/>
    <w:rsid w:val="00A9149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91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60D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3A8"/>
    <w:rsid w:val="00AF1C5D"/>
    <w:rsid w:val="00AF295A"/>
    <w:rsid w:val="00AF34F7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97D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6E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910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46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C10"/>
    <w:rsid w:val="00B81334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1F1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1633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2A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68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96E"/>
    <w:rsid w:val="00C91FD3"/>
    <w:rsid w:val="00C92473"/>
    <w:rsid w:val="00C92D2D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667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452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CBC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534"/>
    <w:rsid w:val="00D62A97"/>
    <w:rsid w:val="00D6426B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24C"/>
    <w:rsid w:val="00D72557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000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B78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23A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DF7B77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90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6F1B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2B1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022C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28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68C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1B"/>
    <w:rsid w:val="00EC50A0"/>
    <w:rsid w:val="00EC5653"/>
    <w:rsid w:val="00EC5B84"/>
    <w:rsid w:val="00EC5C5C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456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BBD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07D7D"/>
    <w:rsid w:val="00F10629"/>
    <w:rsid w:val="00F11176"/>
    <w:rsid w:val="00F1182B"/>
    <w:rsid w:val="00F11C8F"/>
    <w:rsid w:val="00F12431"/>
    <w:rsid w:val="00F12563"/>
    <w:rsid w:val="00F127F6"/>
    <w:rsid w:val="00F129DE"/>
    <w:rsid w:val="00F12CAD"/>
    <w:rsid w:val="00F1344C"/>
    <w:rsid w:val="00F13F68"/>
    <w:rsid w:val="00F14777"/>
    <w:rsid w:val="00F147D2"/>
    <w:rsid w:val="00F14E55"/>
    <w:rsid w:val="00F1508F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6AB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2B4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62A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3D6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3AD6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B9D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13B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,列出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F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6-e/Docs/R1-2106661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6-e/Docs/R1-210655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6-e/Docs/R1-2108117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-e/Docs/R1-2106759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6-e/Docs/R1-210684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5NUHHDQN7SK2-1476151046-432103</_dlc_DocId>
    <_dlc_DocIdUrl xmlns="f166a696-7b5b-4ccd-9f0c-ffde0cceec81">
      <Url>https://ericsson.sharepoint.com/sites/star/_layouts/15/DocIdRedir.aspx?ID=5NUHHDQN7SK2-1476151046-432103</Url>
      <Description>5NUHHDQN7SK2-1476151046-432103</Description>
    </_dlc_DocIdUrl>
  </documentManagement>
</p:properties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08541-8C2B-4C4F-8979-8A503B9BD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1506</TotalTime>
  <Pages>18</Pages>
  <Words>5627</Words>
  <Characters>29827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35384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68</cp:revision>
  <cp:lastPrinted>2008-01-30T22:09:00Z</cp:lastPrinted>
  <dcterms:created xsi:type="dcterms:W3CDTF">2021-08-11T18:24:00Z</dcterms:created>
  <dcterms:modified xsi:type="dcterms:W3CDTF">2021-08-16T06:05:00Z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1ec8500a-fac0-4981-acfd-543aa5b0b303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