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Mediatek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re-tx</w:t>
      </w:r>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Spreadtrum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Ericsson [1], Nokia/NSB [3], CATT [7], China Telecom [11], Sony [14] (for Rel-16 Type 3 CB), Mediatek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HW/HiSi [2] (based on RRC configuration only, but not essential), Nokia/NSB [3], vivo [5], Spreadtrum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r w:rsidRPr="00506874">
        <w:rPr>
          <w:highlight w:val="cyan"/>
          <w:lang w:val="en-US" w:eastAsia="zh-CN"/>
        </w:rPr>
        <w:t>Mediatek [23] (reuse as is)</w:t>
      </w:r>
      <w:r w:rsidRPr="00803A55">
        <w:rPr>
          <w:highlight w:val="cyan"/>
          <w:lang w:val="en-US" w:eastAsia="zh-CN"/>
        </w:rPr>
        <w:t>(?)</w:t>
      </w:r>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Spreadtrum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HW/HiSi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ListParagraph"/>
        <w:numPr>
          <w:ilvl w:val="3"/>
          <w:numId w:val="10"/>
        </w:numPr>
        <w:jc w:val="both"/>
        <w:rPr>
          <w:lang w:val="en-US" w:eastAsia="zh-CN"/>
        </w:rPr>
      </w:pPr>
      <w:r>
        <w:rPr>
          <w:lang w:val="en-US" w:eastAsia="zh-CN"/>
        </w:rPr>
        <w:t xml:space="preserve">Also for DCI scheduling PDSCH: Spreadtrum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Nokia/NSB [3], Spreadtrum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Bit on the DCI: Spreadtrum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OPPO [10], Sony [14], Samsung [18], DoCoMo [22] (if time window for Type 3 CB not supported), Mediatek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Implicitly, the original DL assignment includes already the information of the re-transmission in case of dropping (i.e. DL assignment indicating PRI, K1, PRI_rext,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Pr="00B616C7">
        <w:rPr>
          <w:highlight w:val="cyan"/>
          <w:lang w:val="en-US" w:eastAsia="zh-CN"/>
        </w:rPr>
        <w:t>? ZTE to confirm</w:t>
      </w:r>
      <w:r>
        <w:rPr>
          <w:lang w:val="en-US" w:eastAsia="zh-CN"/>
        </w:rPr>
        <w:t xml:space="preserve">), Sony [14], Samsung [18], Mediatek [23], </w:t>
      </w:r>
      <w:r w:rsidRPr="00B30916">
        <w:rPr>
          <w:lang w:val="en-US" w:eastAsia="zh-CN"/>
        </w:rPr>
        <w:t>Ericsson[1]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Similar handling of stored HARQ-ACK info as A-CSI on PUSCH without UL-SCH: Mediatek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re-tx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 xml:space="preserve">No multiplexing of new UCI on the PUSCH re-tx: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(re-tx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(re-tx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Enh.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Spreadtrum</w:t>
            </w:r>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Spreadtrum</w:t>
            </w:r>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Currently, a DCI that is configured with 2-level priority indication can not be used for triggering One-shot. With this proposal, our understanding is that such combination of configurations of DCI fields would be allowed (onr-shot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Spreadtrum</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Spreadtrum</w:t>
            </w:r>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r>
              <w:rPr>
                <w:iCs/>
                <w:kern w:val="2"/>
                <w:lang w:eastAsia="zh-CN"/>
              </w:rPr>
              <w:t>Spreadtrum</w:t>
            </w:r>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f type 3 CB with smaller CB size by indicated time winow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r>
              <w:rPr>
                <w:rFonts w:eastAsiaTheme="minorEastAsia" w:hint="eastAsia"/>
                <w:kern w:val="2"/>
                <w:lang w:eastAsia="zh-CN"/>
              </w:rPr>
              <w:t>Spread</w:t>
            </w:r>
            <w:r>
              <w:rPr>
                <w:rFonts w:eastAsiaTheme="minorEastAsia"/>
                <w:kern w:val="2"/>
                <w:lang w:eastAsia="zh-CN"/>
              </w:rPr>
              <w:t>trum</w:t>
            </w:r>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InterDigital</w:t>
            </w:r>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Spreadtrum</w:t>
            </w:r>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If overhead is NOT an issue, then we should just reuse Rel-16 mechanism of Type 3 CB, ie.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ListParagraph"/>
        <w:numPr>
          <w:ilvl w:val="1"/>
          <w:numId w:val="59"/>
        </w:numPr>
        <w:jc w:val="both"/>
        <w:rPr>
          <w:b/>
          <w:bCs/>
          <w:i/>
          <w:iCs/>
          <w:sz w:val="22"/>
          <w:lang w:val="en-US" w:eastAsia="zh-CN"/>
        </w:rPr>
      </w:pPr>
      <w:r w:rsidRPr="00DC745C">
        <w:rPr>
          <w:b/>
          <w:bCs/>
          <w:i/>
          <w:iCs/>
          <w:sz w:val="22"/>
          <w:lang w:val="en-US" w:eastAsia="zh-CN"/>
        </w:rPr>
        <w:t>e.g. .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InterDigital</w:t>
            </w:r>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InterDigital</w:t>
            </w:r>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AF0C63" w:rsidRPr="00DE551C">
              <w:rPr>
                <w:kern w:val="2"/>
                <w:lang w:eastAsia="zh-CN"/>
              </w:rPr>
              <w:t>, Ericsson (maybe)</w:t>
            </w:r>
            <w:r w:rsidR="00522714" w:rsidRPr="00DE551C">
              <w:rPr>
                <w:kern w:val="2"/>
                <w:lang w:eastAsia="zh-CN"/>
              </w:rPr>
              <w:t>,OPPO</w:t>
            </w:r>
            <w:r w:rsidR="00694B24" w:rsidRPr="00DE551C">
              <w:rPr>
                <w:kern w:val="2"/>
                <w:lang w:eastAsia="zh-CN"/>
              </w:rPr>
              <w:t>,Xiaomi</w:t>
            </w:r>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loosing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We suggest to remove the word “new” because it  may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re-tx is explicitly indicated in the triggering DCI</w:t>
      </w:r>
    </w:p>
    <w:p w14:paraId="25CB99BF" w14:textId="331CF60A" w:rsidR="006C1018" w:rsidRDefault="006C1018" w:rsidP="006C1018">
      <w:pPr>
        <w:pStyle w:val="ListParagraph"/>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r>
              <w:rPr>
                <w:iCs/>
                <w:kern w:val="2"/>
                <w:lang w:eastAsia="zh-CN"/>
              </w:rPr>
              <w:t>InterDigital</w:t>
            </w:r>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InterDigital</w:t>
            </w:r>
            <w:r w:rsidR="00B2145A" w:rsidRPr="00F16C9C">
              <w:rPr>
                <w:kern w:val="2"/>
                <w:lang w:eastAsia="zh-CN"/>
              </w:rPr>
              <w:t>, Samsung</w:t>
            </w:r>
            <w:r w:rsidR="00694B24" w:rsidRPr="00F16C9C">
              <w:rPr>
                <w:kern w:val="2"/>
                <w:lang w:eastAsia="zh-CN"/>
              </w:rPr>
              <w:t>,Xiaomi</w:t>
            </w:r>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re-tx is explicitly indicated in the triggering DCI</w:t>
            </w:r>
          </w:p>
          <w:p w14:paraId="03EE3D71" w14:textId="77777777" w:rsidR="009049AF" w:rsidRDefault="009049AF" w:rsidP="00447795">
            <w:pPr>
              <w:pStyle w:val="ListParagraph"/>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 xml:space="preserve">Motivation for Alt. 6 missing a bit as well (especially, as the PUCCH resource for re-tx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In general, the comments of Samsung, Sony that enhanced Type X CB for Rel. 17 IIOT is not optimal, results in signaling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 xml:space="preserve">Alt 1 can be used for multiple cancellations/droppings/collissions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On the enh.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On the enh.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favorite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Remove the ‘new’ as suggested by Ericsson</w:t>
      </w:r>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The Enh. Type 3 CB part is the same as in the FL summary presented in the GTW session</w:t>
      </w:r>
    </w:p>
    <w:p w14:paraId="2A7C6A11" w14:textId="4346B026" w:rsidR="0014074C" w:rsidRDefault="0014074C" w:rsidP="00C72FA9">
      <w:pPr>
        <w:pStyle w:val="ListParagraph"/>
        <w:numPr>
          <w:ilvl w:val="0"/>
          <w:numId w:val="67"/>
        </w:numPr>
        <w:jc w:val="both"/>
      </w:pPr>
      <w:r>
        <w:t xml:space="preserve">For the one-shot triggering, some additional changes in green have been made (i.e. correction on enh.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Enh. Type 3 CB of Alt. 1). </w:t>
      </w:r>
    </w:p>
    <w:p w14:paraId="6204BFA5" w14:textId="21225217" w:rsidR="00221CE0" w:rsidRDefault="00221CE0" w:rsidP="00221CE0">
      <w:pPr>
        <w:pStyle w:val="ListParagraph"/>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also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Question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r>
        <w:rPr>
          <w:b/>
          <w:bCs/>
          <w:u w:val="single"/>
          <w:lang w:eastAsia="zh-CN"/>
        </w:rPr>
        <w:t xml:space="preserve">Enh.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r w:rsidR="000F2512">
        <w:rPr>
          <w:lang w:eastAsia="zh-CN"/>
        </w:rPr>
        <w:t xml:space="preserve">companies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Enh.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On Enh.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Enh.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r w:rsidRPr="000F2512">
              <w:rPr>
                <w:i/>
                <w:kern w:val="2"/>
                <w:lang w:eastAsia="zh-CN"/>
              </w:rPr>
              <w:t xml:space="preserve">Enh.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EC4C0C"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r w:rsidRPr="000F2512">
              <w:rPr>
                <w:i/>
                <w:kern w:val="2"/>
                <w:lang w:eastAsia="zh-CN"/>
              </w:rPr>
              <w:t xml:space="preserve">Enh.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Spreadtrum</w:t>
            </w:r>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“enhaced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We prefer Option 2 but willing to compromise for Option 3 if there is consencus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Regarding Option 3, does it mean both Enh. Type 3 CB AND One-shot triggering on PUCCH with different CB are support and thus specification efforts are needed to enable two solutions? Regarding Option 4, it seems that debation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“Is overhead an issue in Type 3 CB?:</w:t>
            </w:r>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ko-KR"/>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either, if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can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it’s pros and cons, as extensively discussed earlier. </w:t>
      </w:r>
    </w:p>
    <w:p w14:paraId="63EFF7DE" w14:textId="77777777" w:rsidR="003A79CF" w:rsidRDefault="003A79CF" w:rsidP="003A79CF">
      <w:pPr>
        <w:pStyle w:val="ListParagraph"/>
        <w:numPr>
          <w:ilvl w:val="0"/>
          <w:numId w:val="10"/>
        </w:numPr>
        <w:rPr>
          <w:lang w:val="en-US"/>
        </w:rPr>
      </w:pPr>
      <w:r>
        <w:rPr>
          <w:lang w:val="en-US"/>
        </w:rPr>
        <w:t>Option 1 of Alt. 1 only (i.e. enh.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 xml:space="preserve">HW/HiSi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Based on the feedback received, looking at the feedback received the only chance of moving forward here would be to either go with the compromise of Option 3 (but then as pointed out, there will be ‘double’ the specification effort) or we restrict us to Option 1 of enh.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Enh. Type 3 CB – or proposal 2.7 Enh.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InterDigital</w:t>
            </w:r>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there is a perception built that all of a sudden, URLLC can not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specially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Enh.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To the moderator: the intention to bring back the same proposals which have been rejected already 3 times is an obvious indication that the will is not to find a solution to the agreed topic. Companies rejecting Alt 1 do not give any technical justification for their rejectio.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InterDigital</w:t>
            </w:r>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Enh.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Enh.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below’s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The wish is to focus on technical discussions and technical input. However, the moderator’s tactics and manipulations can not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71.9pt" o:ole="">
                  <v:imagedata r:id="rId14" o:title=""/>
                </v:shape>
                <o:OLEObject Type="Embed" ProgID="PowerPoint.SlideMacroEnabled.12" ShapeID="_x0000_i1025" DrawAspect="Content" ObjectID="_1683529488"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Gnb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dropps CB #3. This is the gNb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CB #1 and CB #3 have the same size and the same tDAI &amp; cDAI.</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1.9pt" o:ole="">
                  <v:imagedata r:id="rId16" o:title=""/>
                </v:shape>
                <o:OLEObject Type="Embed" ProgID="PowerPoint.SlideMacroEnabled.12" ShapeID="_x0000_i1026" DrawAspect="Content" ObjectID="_1683529489"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233487">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233487">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233487">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233487">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233487">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233487">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233487">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reTx,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233487">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233487">
            <w:pPr>
              <w:widowControl w:val="0"/>
              <w:spacing w:beforeLines="50" w:before="120"/>
              <w:rPr>
                <w:kern w:val="2"/>
                <w:lang w:eastAsia="zh-CN"/>
              </w:rPr>
            </w:pPr>
          </w:p>
          <w:p w14:paraId="5D5125F5" w14:textId="77777777" w:rsidR="000F5D85" w:rsidRDefault="000F5D85" w:rsidP="00233487">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233487">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233487">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233487">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233487">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233487">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233487">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233487">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Qulcomm’s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286BD9" w:rsidRDefault="00E46EA7" w:rsidP="00E46EA7">
            <w:pPr>
              <w:spacing w:beforeLines="50" w:before="120"/>
              <w:rPr>
                <w:iCs/>
                <w:kern w:val="2"/>
                <w:lang w:val="sv-SE" w:eastAsia="zh-CN"/>
              </w:rPr>
            </w:pPr>
            <w:r w:rsidRPr="00286BD9">
              <w:rPr>
                <w:iCs/>
                <w:kern w:val="2"/>
                <w:lang w:val="sv-SE" w:eastAsia="zh-CN"/>
              </w:rPr>
              <w:t>Samsung</w:t>
            </w:r>
            <w:r w:rsidR="008644BC" w:rsidRPr="00286BD9">
              <w:rPr>
                <w:iCs/>
                <w:kern w:val="2"/>
                <w:lang w:val="sv-SE" w:eastAsia="zh-CN"/>
              </w:rPr>
              <w:t>, Nokia/NSB</w:t>
            </w:r>
            <w:r w:rsidR="00616919" w:rsidRPr="00286BD9">
              <w:rPr>
                <w:iCs/>
                <w:kern w:val="2"/>
                <w:lang w:val="sv-SE" w:eastAsia="zh-CN"/>
              </w:rPr>
              <w:t>, OPPO</w:t>
            </w:r>
            <w:r w:rsidR="007052C8" w:rsidRPr="00286BD9">
              <w:rPr>
                <w:iCs/>
                <w:kern w:val="2"/>
                <w:lang w:val="sv-SE" w:eastAsia="zh-CN"/>
              </w:rPr>
              <w:t>, Xiaomi</w:t>
            </w:r>
            <w:r w:rsidR="00666F3E" w:rsidRPr="00286BD9">
              <w:rPr>
                <w:iCs/>
                <w:kern w:val="2"/>
                <w:lang w:val="sv-SE" w:eastAsia="zh-CN"/>
              </w:rPr>
              <w:t>, ZTE</w:t>
            </w:r>
            <w:r w:rsidR="000F5D85">
              <w:rPr>
                <w:iCs/>
                <w:kern w:val="2"/>
                <w:lang w:val="sv-SE" w:eastAsia="zh-CN"/>
              </w:rPr>
              <w:t xml:space="preserve">, </w:t>
            </w:r>
            <w:r w:rsidR="000F5D85">
              <w:rPr>
                <w:iCs/>
                <w:kern w:val="2"/>
                <w:lang w:eastAsia="zh-CN"/>
              </w:rPr>
              <w:t>Sony, Huawei, HiSilicon</w:t>
            </w:r>
          </w:p>
        </w:tc>
      </w:tr>
    </w:tbl>
    <w:p w14:paraId="251874C3" w14:textId="77777777" w:rsidR="00DB5E7D" w:rsidRPr="00286BD9" w:rsidRDefault="00DB5E7D" w:rsidP="00DB5E7D">
      <w:pPr>
        <w:jc w:val="both"/>
        <w:rPr>
          <w:b/>
          <w:bCs/>
          <w:lang w:val="sv-SE"/>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 xml:space="preserve">[Moderator comment] Please note, that a sizeable number of companies (HW/HiSi, CATT, Ericsson,..) do not want to support DCI based indication of a ‘subset’ for Enh.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Enh.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233487">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233487">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233487">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23348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233487">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0F5D85">
      <w:pPr>
        <w:pStyle w:val="Heading2"/>
      </w:pPr>
    </w:p>
    <w:p w14:paraId="5A7CB5CB" w14:textId="020929D6"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Enh.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480724E2" w:rsidR="00665421" w:rsidRPr="008D6804" w:rsidRDefault="00286BD9" w:rsidP="00286BD9">
            <w:pPr>
              <w:spacing w:beforeLines="50" w:before="120"/>
              <w:rPr>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InterDigital</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990"/>
        <w:gridCol w:w="863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29779795" w:rsidR="006412E1" w:rsidRPr="004F53CA" w:rsidRDefault="006412E1" w:rsidP="006412E1">
            <w:pPr>
              <w:widowControl w:val="0"/>
              <w:spacing w:beforeLines="50" w:before="120"/>
              <w:rPr>
                <w:rFonts w:eastAsia="MS Mincho"/>
                <w:kern w:val="2"/>
                <w:lang w:eastAsia="ja-JP"/>
              </w:rPr>
            </w:pPr>
          </w:p>
        </w:tc>
        <w:tc>
          <w:tcPr>
            <w:tcW w:w="4486" w:type="pct"/>
            <w:tcBorders>
              <w:top w:val="single" w:sz="4" w:space="0" w:color="auto"/>
              <w:left w:val="single" w:sz="4" w:space="0" w:color="auto"/>
              <w:bottom w:val="single" w:sz="4" w:space="0" w:color="auto"/>
              <w:right w:val="single" w:sz="4" w:space="0" w:color="auto"/>
            </w:tcBorders>
          </w:tcPr>
          <w:p w14:paraId="6D83BCAC" w14:textId="74A6437A" w:rsidR="006412E1" w:rsidRPr="00D74D05" w:rsidRDefault="006412E1" w:rsidP="006412E1">
            <w:pPr>
              <w:widowControl w:val="0"/>
              <w:spacing w:beforeLines="50" w:before="120"/>
              <w:rPr>
                <w:kern w:val="2"/>
                <w:lang w:eastAsia="zh-CN"/>
              </w:rPr>
            </w:pP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F5BC28C" w:rsidR="006412E1" w:rsidRPr="00D74D05" w:rsidRDefault="006412E1" w:rsidP="006412E1">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EC45E6C" w14:textId="6BFEF722" w:rsidR="006412E1" w:rsidRPr="00D74D05" w:rsidRDefault="006412E1" w:rsidP="006412E1">
            <w:pPr>
              <w:widowControl w:val="0"/>
              <w:spacing w:beforeLines="50" w:before="120"/>
              <w:rPr>
                <w:kern w:val="2"/>
                <w:lang w:eastAsia="zh-CN"/>
              </w:rPr>
            </w:pP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lastRenderedPageBreak/>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lastRenderedPageBreak/>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lastRenderedPageBreak/>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ListParagraph"/>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lastRenderedPageBreak/>
        <w:t>Per CC: QC [9]</w:t>
      </w:r>
      <w:r w:rsidR="006D4FA2">
        <w:rPr>
          <w:lang w:val="en-US" w:eastAsia="zh-CN"/>
        </w:rPr>
        <w:t>, Mediatek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ListParagraph"/>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lastRenderedPageBreak/>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 xml:space="preserve">uawei, </w:t>
            </w:r>
            <w:r>
              <w:rPr>
                <w:kern w:val="2"/>
                <w:lang w:eastAsia="zh-CN"/>
              </w:rPr>
              <w:lastRenderedPageBreak/>
              <w:t>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lastRenderedPageBreak/>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w:t>
            </w:r>
            <w:r>
              <w:rPr>
                <w:kern w:val="2"/>
                <w:lang w:eastAsia="zh-CN"/>
              </w:rPr>
              <w:lastRenderedPageBreak/>
              <w:t xml:space="preserve">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lastRenderedPageBreak/>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lastRenderedPageBreak/>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Scell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Scell if it is multiplexed on a scheduled PUCCH which had been 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w:t>
      </w:r>
      <w:r>
        <w:rPr>
          <w:b/>
          <w:bCs/>
          <w:sz w:val="22"/>
          <w:lang w:val="en-US" w:eastAsia="zh-CN"/>
        </w:rPr>
        <w:lastRenderedPageBreak/>
        <w:t xml:space="preserve">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OPPO</w:t>
            </w:r>
            <w:r w:rsidR="00694B24">
              <w:rPr>
                <w:iCs/>
                <w:kern w:val="2"/>
                <w:lang w:eastAsia="zh-CN"/>
              </w:rPr>
              <w:t>,Xiaomi</w:t>
            </w:r>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ko-KR"/>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w:t>
            </w:r>
            <w:r w:rsidRPr="0086148C">
              <w:rPr>
                <w:iCs/>
                <w:kern w:val="2"/>
                <w:lang w:eastAsia="zh-CN"/>
              </w:rPr>
              <w:lastRenderedPageBreak/>
              <w:t>to an Scell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log2(num_candidate_carriers)</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OPPO</w:t>
            </w:r>
            <w:r w:rsidR="00694B24">
              <w:rPr>
                <w:rFonts w:eastAsiaTheme="minorEastAsia"/>
                <w:kern w:val="2"/>
                <w:lang w:eastAsia="zh-CN"/>
              </w:rPr>
              <w:t>,Xiaomi</w:t>
            </w:r>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w:t>
            </w:r>
            <w:r>
              <w:rPr>
                <w:iCs/>
                <w:kern w:val="2"/>
                <w:lang w:val="en-US" w:eastAsia="zh-CN"/>
              </w:rPr>
              <w:lastRenderedPageBreak/>
              <w:t>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InterDigital</w:t>
            </w:r>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Spreadtrum</w:t>
            </w:r>
            <w:r w:rsidR="0060004A">
              <w:rPr>
                <w:rFonts w:eastAsia="MS Mincho"/>
                <w:iCs/>
                <w:kern w:val="2"/>
                <w:lang w:eastAsia="ja-JP"/>
              </w:rPr>
              <w:t>, OPPO</w:t>
            </w:r>
            <w:r w:rsidR="00694B24">
              <w:rPr>
                <w:rFonts w:eastAsia="MS Mincho"/>
                <w:iCs/>
                <w:kern w:val="2"/>
                <w:lang w:eastAsia="ja-JP"/>
              </w:rPr>
              <w:t>,Xiaomi</w:t>
            </w:r>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lastRenderedPageBreak/>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WILUS</w:t>
            </w:r>
            <w:r w:rsidR="00694B24">
              <w:rPr>
                <w:rFonts w:eastAsia="MS Mincho"/>
                <w:iCs/>
                <w:kern w:val="2"/>
                <w:lang w:eastAsia="ja-JP"/>
              </w:rPr>
              <w:t>,Xiaomi</w:t>
            </w:r>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dl-DataToUL-ACK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PSCell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lastRenderedPageBreak/>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Also, in our understanding from RRC, there is no restriction for configuration of  pucch-Config.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What is currently restricted in pdsch-Config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OPPO</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r>
              <w:rPr>
                <w:kern w:val="2"/>
                <w:lang w:eastAsia="zh-CN"/>
              </w:rPr>
              <w:lastRenderedPageBreak/>
              <w:t xml:space="preserve">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lastRenderedPageBreak/>
              <w:t>W</w:t>
            </w:r>
            <w:r>
              <w:rPr>
                <w:kern w:val="2"/>
                <w:lang w:eastAsia="zh-CN"/>
              </w:rPr>
              <w:t xml:space="preserve">e slightly prefer Alt.2 for more flexibility. Agree with CATT that the configuration on the cell is </w:t>
            </w:r>
            <w:r>
              <w:rPr>
                <w:kern w:val="2"/>
                <w:lang w:eastAsia="zh-CN"/>
              </w:rPr>
              <w:lastRenderedPageBreak/>
              <w:t>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Lenovo/Motorola Mobility</w:t>
            </w:r>
            <w:r w:rsidR="00781A42">
              <w:rPr>
                <w:rFonts w:eastAsia="Malgun Gothic"/>
                <w:kern w:val="2"/>
                <w:lang w:eastAsia="ko-KR"/>
              </w:rPr>
              <w:t>,Xiaomi</w:t>
            </w:r>
          </w:p>
        </w:tc>
      </w:tr>
      <w:tr w:rsidR="007030BD" w:rsidRPr="00070F6A"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lastRenderedPageBreak/>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lastRenderedPageBreak/>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lastRenderedPageBreak/>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vivo’s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in order to have a unified solution for dynamic PUCCH and semi-static PUCCH, we can accept the proposal for compromise. And we agree vivo/Ericssion’s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spreadtrum)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ListParagraph"/>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Scell)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Pcell and Scell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25pt;height:79.5pt" o:ole="">
                  <v:imagedata r:id="rId19" o:title=""/>
                </v:shape>
                <o:OLEObject Type="Embed" ProgID="PBrush" ShapeID="_x0000_i1027" DrawAspect="Content" ObjectID="_1683529490" r:id="rId20"/>
              </w:object>
            </w:r>
          </w:p>
          <w:p w14:paraId="31393BF9" w14:textId="77777777" w:rsidR="00683601" w:rsidRDefault="00683601" w:rsidP="00683601">
            <w:pPr>
              <w:spacing w:beforeLines="50" w:before="120"/>
              <w:rPr>
                <w:iCs/>
                <w:kern w:val="2"/>
                <w:lang w:eastAsia="zh-CN"/>
              </w:rPr>
            </w:pPr>
            <w:r>
              <w:rPr>
                <w:iCs/>
                <w:kern w:val="2"/>
                <w:lang w:eastAsia="zh-CN"/>
              </w:rPr>
              <w:lastRenderedPageBreak/>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eastAsia="ko-KR"/>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t>If on PCell the k1=1 slot is not available for PUCCH, then on Scell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Scell. The processing time may be too short to enable this – so gNB would need to use k1&gt;1 to have the PUCCH on SCell operational. </w:t>
            </w:r>
          </w:p>
          <w:p w14:paraId="48480C43" w14:textId="485D05F0" w:rsidR="00BE5D7A" w:rsidRDefault="00BE5D7A" w:rsidP="001D7E37">
            <w:pPr>
              <w:pStyle w:val="ListParagraph"/>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(e.g. k1=4)</w:t>
            </w:r>
          </w:p>
          <w:p w14:paraId="628873BE" w14:textId="77777777" w:rsidR="00BE5D7A" w:rsidRDefault="00BE5D7A" w:rsidP="001D7E37">
            <w:pPr>
              <w:pStyle w:val="ListParagraph"/>
              <w:numPr>
                <w:ilvl w:val="1"/>
                <w:numId w:val="75"/>
              </w:numPr>
              <w:spacing w:after="0"/>
              <w:contextualSpacing w:val="0"/>
            </w:pPr>
            <w:r>
              <w:t>The initial transmission on PCell would be happening much much later than the k1=4 slot (slot4) on the SCell</w:t>
            </w:r>
          </w:p>
          <w:p w14:paraId="27CD1D16" w14:textId="7508D401" w:rsidR="00BE5D7A" w:rsidRDefault="00BE5D7A" w:rsidP="001D7E37">
            <w:pPr>
              <w:pStyle w:val="ListParagraph"/>
              <w:numPr>
                <w:ilvl w:val="1"/>
                <w:numId w:val="75"/>
              </w:numPr>
              <w:spacing w:after="0"/>
              <w:contextualSpacing w:val="0"/>
            </w:pPr>
            <w:r>
              <w:lastRenderedPageBreak/>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re-interprated for the SCell with the PDSCH end of slot #1, ending up in slot 8 on Scell. Therefore, for the same SPS configuration with 1 slot periodicity and k1=3, this would lead to out of order HARQ-ACK (as slot 8 on Scell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ListParagraph"/>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Pcell/Scell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lastRenderedPageBreak/>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Scell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can not transmit the PUCCH. </w:t>
            </w:r>
          </w:p>
          <w:p w14:paraId="156C92DF" w14:textId="77777777" w:rsidR="0003121D" w:rsidRDefault="0003121D" w:rsidP="0003121D">
            <w:pPr>
              <w:spacing w:beforeLines="50" w:before="120" w:after="60"/>
              <w:rPr>
                <w:iCs/>
                <w:kern w:val="2"/>
                <w:lang w:eastAsia="zh-CN"/>
              </w:rPr>
            </w:pPr>
            <w:r>
              <w:rPr>
                <w:iCs/>
                <w:kern w:val="2"/>
                <w:lang w:eastAsia="zh-CN"/>
              </w:rPr>
              <w:lastRenderedPageBreak/>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tradeoff between flexibility to 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@Sumsung,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t>
            </w:r>
            <w:r>
              <w:rPr>
                <w:kern w:val="2"/>
                <w:lang w:eastAsia="zh-CN"/>
              </w:rPr>
              <w:lastRenderedPageBreak/>
              <w:t xml:space="preserve">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Scell.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gNB’s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PCell and the determined PUCCH resource on PCell collides with DL symbol. It will then interpretate the K1=2 on candidate SCell and report HARQ-ACK for PDSCH#1 on slot n+2 of candidate Scell. For PDSCH#2, it can successfully interpretating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OoO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For SPS with k1&gt;1 and 1 slot periodicity, there would the out-of-order HARQ operation” – Similar comment as above, if interpretation of K1 on SCC lead to OOO HARQ, SCC can not transmit the PUCCH.</w:t>
            </w:r>
            <w:r>
              <w:rPr>
                <w:kern w:val="2"/>
                <w:lang w:eastAsia="zh-CN"/>
              </w:rPr>
              <w:t xml:space="preserve">], we think it would be very inflexible to determine the K1 considering different numerology relationships of PCC and SCC, and also different collision </w:t>
            </w:r>
            <w:r>
              <w:rPr>
                <w:kern w:val="2"/>
                <w:lang w:eastAsia="zh-CN"/>
              </w:rPr>
              <w:lastRenderedPageBreak/>
              <w:t xml:space="preserve">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ko-KR"/>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ko-KR"/>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 xml:space="preserve">Nokia/NSB </w:t>
            </w:r>
            <w:r>
              <w:rPr>
                <w:kern w:val="2"/>
                <w:lang w:eastAsia="zh-CN"/>
              </w:rPr>
              <w:lastRenderedPageBreak/>
              <w:t>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lastRenderedPageBreak/>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lastRenderedPageBreak/>
              <w:t xml:space="preserve">We do understand that Alt. 2D is different (as there is no reference slot or similar defined but the k1is applied directly). But we still think some of the restrictions we pointed out are there inherently in Alt. 2D (the reply just notes, if TX on Scell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r>
              <w:t xml:space="preserve">maxNrofPUCCH-Resources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ListParagraph"/>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ListParagraph"/>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ListParagraph"/>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ListParagraph"/>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ListParagraph"/>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 xml:space="preserve">Hacks should be avoided in general and in principle – if a new indication/functionality by DCI is </w:t>
            </w:r>
            <w:r>
              <w:rPr>
                <w:iCs/>
                <w:kern w:val="2"/>
                <w:lang w:eastAsia="zh-CN"/>
              </w:rPr>
              <w:lastRenderedPageBreak/>
              <w:t>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ListParagraph"/>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2C,  14 companies supporting and 2 companies objecting</w:t>
      </w:r>
    </w:p>
    <w:p w14:paraId="1F60F306" w14:textId="77777777" w:rsidR="003A79CF" w:rsidRDefault="003A79CF" w:rsidP="003A79CF">
      <w:pPr>
        <w:pStyle w:val="ListParagraph"/>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 xml:space="preserve">QC &amp; HW/HiSi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lastRenderedPageBreak/>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additional semi-static rules e.g. for</w:t>
            </w:r>
            <w:r w:rsidRPr="00193098">
              <w:rPr>
                <w:rFonts w:hint="eastAsia"/>
                <w:b/>
                <w:bCs/>
                <w:color w:val="FF0000"/>
                <w:lang w:eastAsia="zh-CN"/>
              </w:rPr>
              <w:t>how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lastRenderedPageBreak/>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lastRenderedPageBreak/>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lastRenderedPageBreak/>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post-poned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ListParagraph"/>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ListParagraph"/>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OPPO</w:t>
            </w:r>
            <w:r w:rsidR="00BE2486">
              <w:rPr>
                <w:iCs/>
                <w:kern w:val="2"/>
                <w:lang w:eastAsia="zh-CN"/>
              </w:rPr>
              <w:t>,Xiaomi</w:t>
            </w:r>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233487">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233487">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233487">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233487">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233487">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233487">
            <w:pPr>
              <w:widowControl w:val="0"/>
              <w:spacing w:beforeLines="50" w:before="120"/>
              <w:rPr>
                <w:lang w:eastAsia="zh-CN"/>
              </w:rPr>
            </w:pPr>
          </w:p>
          <w:p w14:paraId="1525DC52" w14:textId="77777777" w:rsidR="000F5D85" w:rsidRDefault="000F5D85" w:rsidP="00233487">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233487">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lastRenderedPageBreak/>
        <w:t>The semi-static PUCCH carrier switching configuration operation is based on RRC configured PUCCH cell timing pattern of applicable PUCCH cells</w:t>
      </w:r>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03158CF0" w:rsidR="003367EB" w:rsidRPr="008D6804" w:rsidRDefault="00286BD9" w:rsidP="00286BD9">
            <w:pPr>
              <w:spacing w:beforeLines="50" w:before="120"/>
              <w:rPr>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InterDigital</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061"/>
        <w:gridCol w:w="8568"/>
      </w:tblGrid>
      <w:tr w:rsidR="003367EB" w14:paraId="4D54B376" w14:textId="77777777" w:rsidTr="006412E1">
        <w:tc>
          <w:tcPr>
            <w:tcW w:w="55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4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6412E1">
        <w:tc>
          <w:tcPr>
            <w:tcW w:w="551"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49"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ListParagraph"/>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ListParagraph"/>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6412E1">
        <w:tc>
          <w:tcPr>
            <w:tcW w:w="551"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49"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ListParagraph"/>
              <w:numPr>
                <w:ilvl w:val="0"/>
                <w:numId w:val="93"/>
              </w:numPr>
              <w:spacing w:after="0"/>
              <w:jc w:val="both"/>
              <w:rPr>
                <w:b/>
                <w:bCs/>
                <w:color w:val="0070C0"/>
                <w:lang w:eastAsia="zh-CN"/>
              </w:rPr>
            </w:pPr>
            <w:r w:rsidRPr="00286BD9">
              <w:rPr>
                <w:kern w:val="2"/>
                <w:lang w:eastAsia="zh-CN"/>
              </w:rPr>
              <w:t>It still leaves the door open unde</w:t>
            </w:r>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ListParagraph"/>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ListParagraph"/>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6412E1" w:rsidRPr="00D74D05" w14:paraId="655F0D7B" w14:textId="77777777" w:rsidTr="006412E1">
        <w:tc>
          <w:tcPr>
            <w:tcW w:w="551"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t>LG</w:t>
            </w:r>
          </w:p>
        </w:tc>
        <w:tc>
          <w:tcPr>
            <w:tcW w:w="4449"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lastRenderedPageBreak/>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6412E1">
        <w:tc>
          <w:tcPr>
            <w:tcW w:w="551" w:type="pct"/>
            <w:tcBorders>
              <w:top w:val="single" w:sz="4" w:space="0" w:color="auto"/>
              <w:left w:val="single" w:sz="4" w:space="0" w:color="auto"/>
              <w:bottom w:val="single" w:sz="4" w:space="0" w:color="auto"/>
              <w:right w:val="single" w:sz="4" w:space="0" w:color="auto"/>
            </w:tcBorders>
          </w:tcPr>
          <w:p w14:paraId="0A9525DE" w14:textId="77777777" w:rsidR="006412E1" w:rsidRPr="004F53CA" w:rsidRDefault="006412E1" w:rsidP="006412E1">
            <w:pPr>
              <w:widowControl w:val="0"/>
              <w:spacing w:beforeLines="50" w:before="120"/>
              <w:rPr>
                <w:rFonts w:eastAsia="MS Mincho"/>
                <w:kern w:val="2"/>
                <w:lang w:eastAsia="ja-JP"/>
              </w:rPr>
            </w:pPr>
          </w:p>
        </w:tc>
        <w:tc>
          <w:tcPr>
            <w:tcW w:w="4449" w:type="pct"/>
            <w:tcBorders>
              <w:top w:val="single" w:sz="4" w:space="0" w:color="auto"/>
              <w:left w:val="single" w:sz="4" w:space="0" w:color="auto"/>
              <w:bottom w:val="single" w:sz="4" w:space="0" w:color="auto"/>
              <w:right w:val="single" w:sz="4" w:space="0" w:color="auto"/>
            </w:tcBorders>
          </w:tcPr>
          <w:p w14:paraId="16DA64A2" w14:textId="77777777" w:rsidR="006412E1" w:rsidRPr="00D74D05" w:rsidRDefault="006412E1" w:rsidP="006412E1">
            <w:pPr>
              <w:widowControl w:val="0"/>
              <w:spacing w:beforeLines="50" w:before="120"/>
              <w:rPr>
                <w:kern w:val="2"/>
                <w:lang w:eastAsia="zh-CN"/>
              </w:rPr>
            </w:pPr>
          </w:p>
        </w:tc>
      </w:tr>
      <w:tr w:rsidR="006412E1" w:rsidRPr="00D74D05" w14:paraId="4F3D87AF" w14:textId="77777777" w:rsidTr="006412E1">
        <w:tc>
          <w:tcPr>
            <w:tcW w:w="551" w:type="pct"/>
            <w:tcBorders>
              <w:top w:val="single" w:sz="4" w:space="0" w:color="auto"/>
              <w:left w:val="single" w:sz="4" w:space="0" w:color="auto"/>
              <w:bottom w:val="single" w:sz="4" w:space="0" w:color="auto"/>
              <w:right w:val="single" w:sz="4" w:space="0" w:color="auto"/>
            </w:tcBorders>
          </w:tcPr>
          <w:p w14:paraId="3D4CE58F" w14:textId="77777777" w:rsidR="006412E1" w:rsidRPr="00D74D05" w:rsidRDefault="006412E1" w:rsidP="006412E1">
            <w:pPr>
              <w:widowControl w:val="0"/>
              <w:spacing w:beforeLines="50" w:before="120"/>
              <w:rPr>
                <w:kern w:val="2"/>
                <w:lang w:eastAsia="zh-CN"/>
              </w:rPr>
            </w:pPr>
          </w:p>
        </w:tc>
        <w:tc>
          <w:tcPr>
            <w:tcW w:w="4449" w:type="pct"/>
            <w:tcBorders>
              <w:top w:val="single" w:sz="4" w:space="0" w:color="auto"/>
              <w:left w:val="single" w:sz="4" w:space="0" w:color="auto"/>
              <w:bottom w:val="single" w:sz="4" w:space="0" w:color="auto"/>
              <w:right w:val="single" w:sz="4" w:space="0" w:color="auto"/>
            </w:tcBorders>
          </w:tcPr>
          <w:p w14:paraId="4A0F7D0F" w14:textId="77777777" w:rsidR="006412E1" w:rsidRPr="00D74D05" w:rsidRDefault="006412E1" w:rsidP="006412E1">
            <w:pPr>
              <w:widowControl w:val="0"/>
              <w:spacing w:beforeLines="50" w:before="120"/>
              <w:rPr>
                <w:kern w:val="2"/>
                <w:lang w:eastAsia="zh-CN"/>
              </w:rPr>
            </w:pPr>
          </w:p>
        </w:tc>
      </w:tr>
    </w:tbl>
    <w:p w14:paraId="068B193F" w14:textId="77777777" w:rsidR="003367EB" w:rsidRPr="004A7E86" w:rsidRDefault="003367EB" w:rsidP="003367EB">
      <w:pPr>
        <w:jc w:val="both"/>
        <w:rPr>
          <w:lang w:eastAsia="zh-CN"/>
        </w:rPr>
      </w:pPr>
    </w:p>
    <w:p w14:paraId="73343BDF" w14:textId="77777777" w:rsidR="003367EB" w:rsidRPr="005C24EA" w:rsidRDefault="003367EB" w:rsidP="00B61F57">
      <w:pPr>
        <w:jc w:val="both"/>
        <w:rPr>
          <w:lang w:val="en-US" w:eastAsia="zh-CN"/>
        </w:rPr>
      </w:pPr>
    </w:p>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lastRenderedPageBreak/>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8AE2B" w14:textId="77777777" w:rsidR="00211C95" w:rsidRDefault="00211C95">
      <w:r>
        <w:separator/>
      </w:r>
    </w:p>
  </w:endnote>
  <w:endnote w:type="continuationSeparator" w:id="0">
    <w:p w14:paraId="2559E453" w14:textId="77777777" w:rsidR="00211C95" w:rsidRDefault="00211C95">
      <w:r>
        <w:continuationSeparator/>
      </w:r>
    </w:p>
  </w:endnote>
  <w:endnote w:type="continuationNotice" w:id="1">
    <w:p w14:paraId="7B9D0A71" w14:textId="77777777" w:rsidR="00211C95" w:rsidRDefault="00211C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AA70" w14:textId="77777777" w:rsidR="00FD160D" w:rsidRDefault="00FD1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7AE95398" w:rsidR="00286BD9" w:rsidRDefault="00286BD9">
        <w:pPr>
          <w:pStyle w:val="Footer"/>
        </w:pPr>
        <w:r>
          <w:fldChar w:fldCharType="begin"/>
        </w:r>
        <w:r>
          <w:instrText>PAGE   \* MERGEFORMAT</w:instrText>
        </w:r>
        <w:r>
          <w:fldChar w:fldCharType="separate"/>
        </w:r>
        <w:r w:rsidR="006412E1" w:rsidRPr="006412E1">
          <w:rPr>
            <w:lang w:val="zh-CN" w:eastAsia="zh-CN"/>
          </w:rPr>
          <w:t>115</w:t>
        </w:r>
        <w:r>
          <w:fldChar w:fldCharType="end"/>
        </w:r>
      </w:p>
    </w:sdtContent>
  </w:sdt>
  <w:p w14:paraId="00A820FC" w14:textId="77777777" w:rsidR="00286BD9" w:rsidRDefault="00286BD9">
    <w:pPr>
      <w:pStyle w:val="Footer"/>
    </w:pPr>
  </w:p>
  <w:p w14:paraId="4A48D3F3" w14:textId="77777777" w:rsidR="00286BD9" w:rsidRDefault="00286BD9"/>
  <w:p w14:paraId="46E31D82" w14:textId="77777777" w:rsidR="00286BD9" w:rsidRDefault="00286B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B7575" w14:textId="77777777" w:rsidR="00FD160D" w:rsidRDefault="00FD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DF9E" w14:textId="77777777" w:rsidR="00211C95" w:rsidRDefault="00211C95">
      <w:r>
        <w:separator/>
      </w:r>
    </w:p>
  </w:footnote>
  <w:footnote w:type="continuationSeparator" w:id="0">
    <w:p w14:paraId="2D83B43B" w14:textId="77777777" w:rsidR="00211C95" w:rsidRDefault="00211C95">
      <w:r>
        <w:continuationSeparator/>
      </w:r>
    </w:p>
  </w:footnote>
  <w:footnote w:type="continuationNotice" w:id="1">
    <w:p w14:paraId="69AE4819" w14:textId="77777777" w:rsidR="00211C95" w:rsidRDefault="00211C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89D58" w14:textId="77777777" w:rsidR="00FD160D" w:rsidRDefault="00FD1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286BD9" w:rsidRDefault="00286BD9">
    <w:pPr>
      <w:pStyle w:val="Header"/>
      <w:tabs>
        <w:tab w:val="right" w:pos="9639"/>
      </w:tabs>
    </w:pPr>
    <w:r>
      <w:tab/>
    </w:r>
  </w:p>
  <w:p w14:paraId="246D48EC" w14:textId="77777777" w:rsidR="00286BD9" w:rsidRDefault="00286BD9"/>
  <w:p w14:paraId="4F6F578E" w14:textId="77777777" w:rsidR="00286BD9" w:rsidRDefault="00286B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22B7" w14:textId="77777777" w:rsidR="00FD160D" w:rsidRDefault="00FD1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3CE0E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2"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7"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2"/>
  </w:num>
  <w:num w:numId="22">
    <w:abstractNumId w:val="34"/>
  </w:num>
  <w:num w:numId="23">
    <w:abstractNumId w:val="22"/>
  </w:num>
  <w:num w:numId="24">
    <w:abstractNumId w:val="39"/>
  </w:num>
  <w:num w:numId="25">
    <w:abstractNumId w:val="61"/>
  </w:num>
  <w:num w:numId="26">
    <w:abstractNumId w:val="88"/>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3"/>
  </w:num>
  <w:num w:numId="36">
    <w:abstractNumId w:val="55"/>
  </w:num>
  <w:num w:numId="37">
    <w:abstractNumId w:val="65"/>
  </w:num>
  <w:num w:numId="38">
    <w:abstractNumId w:val="51"/>
  </w:num>
  <w:num w:numId="39">
    <w:abstractNumId w:val="85"/>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4"/>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7"/>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6"/>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1"/>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6AE"/>
    <w:rsid w:val="003F7A4C"/>
    <w:rsid w:val="003F7C3E"/>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1F"/>
    <w:rsid w:val="00671F57"/>
    <w:rsid w:val="00671FC0"/>
    <w:rsid w:val="006720A4"/>
    <w:rsid w:val="00672337"/>
    <w:rsid w:val="006727EE"/>
    <w:rsid w:val="00672ED5"/>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7EB"/>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EE85689F-301E-48C4-A1CE-D0C1D1AEE307}">
  <ds:schemaRefs>
    <ds:schemaRef ds:uri="http://schemas.openxmlformats.org/officeDocument/2006/bibliography"/>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115</Pages>
  <Words>46565</Words>
  <Characters>265421</Characters>
  <Application>Microsoft Office Word</Application>
  <DocSecurity>0</DocSecurity>
  <Lines>2211</Lines>
  <Paragraphs>622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311364</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Aata El Hamss</cp:lastModifiedBy>
  <cp:revision>3</cp:revision>
  <cp:lastPrinted>1901-01-01T19:00:00Z</cp:lastPrinted>
  <dcterms:created xsi:type="dcterms:W3CDTF">2021-05-26T14:13:00Z</dcterms:created>
  <dcterms:modified xsi:type="dcterms:W3CDTF">2021-05-26T14:18:00Z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