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3B8A6202"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r w:rsidR="00483C1E" w:rsidRPr="00483C1E">
        <w:rPr>
          <w:b/>
          <w:noProof/>
          <w:sz w:val="28"/>
        </w:rPr>
        <w:t>R1-210</w:t>
      </w:r>
      <w:r w:rsidR="000624AB" w:rsidRPr="000624AB">
        <w:rPr>
          <w:b/>
          <w:noProof/>
          <w:sz w:val="28"/>
          <w:highlight w:val="yellow"/>
        </w:rPr>
        <w:t>XXXX</w:t>
      </w:r>
    </w:p>
    <w:p w14:paraId="4D56DEE9" w14:textId="63EC23C2" w:rsidR="00F12DF5" w:rsidRDefault="00F12DF5" w:rsidP="00F12DF5">
      <w:pPr>
        <w:pStyle w:val="Header"/>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9D7807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2078B0" w:rsidRPr="002078B0">
        <w:rPr>
          <w:rFonts w:ascii="Arial" w:hAnsi="Arial" w:cs="Arial"/>
          <w:b/>
          <w:bCs/>
          <w:sz w:val="24"/>
          <w:lang w:val="en-US"/>
        </w:rPr>
        <w:t>1</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Heading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A7FC2">
      <w:pPr>
        <w:numPr>
          <w:ilvl w:val="0"/>
          <w:numId w:val="64"/>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A7FC2">
      <w:pPr>
        <w:numPr>
          <w:ilvl w:val="0"/>
          <w:numId w:val="64"/>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A7FC2">
      <w:pPr>
        <w:numPr>
          <w:ilvl w:val="0"/>
          <w:numId w:val="64"/>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ListParagraph"/>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ListParagraph"/>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ListParagraph"/>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Heading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Heading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ListParagraph"/>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ListParagraph"/>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 (unified solution)</w:t>
      </w:r>
      <w:r w:rsidR="00D936DC">
        <w:rPr>
          <w:lang w:val="en-US" w:eastAsia="zh-CN"/>
        </w:rPr>
        <w:t>, APT/FGI [26]</w:t>
      </w:r>
    </w:p>
    <w:p w14:paraId="26B6157D" w14:textId="626C2728" w:rsidR="007B2F83" w:rsidRDefault="00980371" w:rsidP="00615CB8">
      <w:pPr>
        <w:pStyle w:val="ListParagraph"/>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ListParagraph"/>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ListParagraph"/>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w:t>
      </w:r>
      <w:proofErr w:type="spellStart"/>
      <w:r w:rsidR="00F73AC6">
        <w:rPr>
          <w:lang w:val="en-US" w:eastAsia="zh-CN"/>
        </w:rPr>
        <w:t>tx</w:t>
      </w:r>
      <w:proofErr w:type="spellEnd"/>
      <w:r>
        <w:rPr>
          <w:lang w:val="en-US" w:eastAsia="zh-CN"/>
        </w:rPr>
        <w:t>): QC [9]</w:t>
      </w:r>
    </w:p>
    <w:p w14:paraId="00093FFF" w14:textId="0161F47D" w:rsidR="00921393" w:rsidRPr="007227EC" w:rsidRDefault="00921393" w:rsidP="00615CB8">
      <w:pPr>
        <w:pStyle w:val="ListParagraph"/>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ListParagraph"/>
        <w:jc w:val="both"/>
        <w:rPr>
          <w:sz w:val="22"/>
          <w:lang w:val="en-US" w:eastAsia="zh-CN"/>
        </w:rPr>
      </w:pPr>
    </w:p>
    <w:p w14:paraId="6929602F" w14:textId="735BCA3B" w:rsidR="00E37678" w:rsidRDefault="00E37678" w:rsidP="00A929B4">
      <w:pPr>
        <w:pStyle w:val="ListParagraph"/>
        <w:jc w:val="both"/>
        <w:rPr>
          <w:sz w:val="22"/>
          <w:lang w:val="en-US" w:eastAsia="zh-CN"/>
        </w:rPr>
      </w:pPr>
    </w:p>
    <w:p w14:paraId="236A2D80" w14:textId="3B6048EA" w:rsidR="00E37678" w:rsidRDefault="00E37678" w:rsidP="00E37678">
      <w:pPr>
        <w:pStyle w:val="ListParagraph"/>
        <w:ind w:left="0"/>
        <w:jc w:val="both"/>
        <w:rPr>
          <w:sz w:val="22"/>
          <w:lang w:val="en-US" w:eastAsia="zh-CN"/>
        </w:rPr>
      </w:pPr>
    </w:p>
    <w:p w14:paraId="77DA026F" w14:textId="77777777" w:rsidR="00E37678" w:rsidRDefault="00E37678" w:rsidP="00A929B4">
      <w:pPr>
        <w:pStyle w:val="ListParagraph"/>
        <w:jc w:val="both"/>
        <w:rPr>
          <w:sz w:val="22"/>
          <w:lang w:val="en-US" w:eastAsia="zh-CN"/>
        </w:rPr>
      </w:pPr>
    </w:p>
    <w:p w14:paraId="76597628" w14:textId="77777777" w:rsidR="00A929B4" w:rsidRPr="00375CCE" w:rsidRDefault="00A929B4" w:rsidP="00A929B4">
      <w:pPr>
        <w:pStyle w:val="ListParagraph"/>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ListParagraph"/>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ListParagraph"/>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w:t>
      </w:r>
      <w:proofErr w:type="spellStart"/>
      <w:r>
        <w:rPr>
          <w:lang w:val="en-US" w:eastAsia="zh-CN"/>
        </w:rPr>
        <w:t>Spreadtrum</w:t>
      </w:r>
      <w:proofErr w:type="spellEnd"/>
      <w:r>
        <w:rPr>
          <w:lang w:val="en-US" w:eastAsia="zh-CN"/>
        </w:rPr>
        <w:t xml:space="preserve">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ListParagraph"/>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ListParagraph"/>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 xml:space="preserve">Ericsson [1], Nokia/NSB [3], CATT [7], China Telecom [11], Sony [14] (for Rel-16 Type 3 CB), </w:t>
      </w:r>
      <w:proofErr w:type="spellStart"/>
      <w:r>
        <w:rPr>
          <w:lang w:val="en-US" w:eastAsia="zh-CN"/>
        </w:rPr>
        <w:t>Mediatek</w:t>
      </w:r>
      <w:proofErr w:type="spellEnd"/>
      <w:r>
        <w:rPr>
          <w:lang w:val="en-US" w:eastAsia="zh-CN"/>
        </w:rPr>
        <w:t xml:space="preserve"> [23] (for Rel-16 Type 3 CB), APT/FGI [26], WILUS [27]</w:t>
      </w:r>
    </w:p>
    <w:p w14:paraId="2BCA7609" w14:textId="5D35F4C2" w:rsidR="00CA39BA" w:rsidRPr="00CA39BA" w:rsidRDefault="00CA39BA" w:rsidP="00615CB8">
      <w:pPr>
        <w:pStyle w:val="ListParagraph"/>
        <w:numPr>
          <w:ilvl w:val="1"/>
          <w:numId w:val="10"/>
        </w:numPr>
        <w:jc w:val="both"/>
        <w:rPr>
          <w:lang w:val="en-US" w:eastAsia="zh-CN"/>
        </w:rPr>
      </w:pPr>
      <w:r>
        <w:rPr>
          <w:lang w:val="en-US" w:eastAsia="zh-CN"/>
        </w:rPr>
        <w:t>Do not support Type 3 CB triggering using DCI format 0_1: QC [9]</w:t>
      </w:r>
    </w:p>
    <w:p w14:paraId="0B4BDE56" w14:textId="6942D18D" w:rsidR="00A929B4" w:rsidRPr="00BA531B" w:rsidRDefault="00A929B4" w:rsidP="00615CB8">
      <w:pPr>
        <w:pStyle w:val="ListParagraph"/>
        <w:numPr>
          <w:ilvl w:val="0"/>
          <w:numId w:val="10"/>
        </w:numPr>
        <w:jc w:val="both"/>
        <w:rPr>
          <w:lang w:val="en-US" w:eastAsia="zh-CN"/>
        </w:rPr>
      </w:pPr>
      <w:r w:rsidRPr="00560A26">
        <w:rPr>
          <w:b/>
          <w:bCs/>
          <w:lang w:val="en-US" w:eastAsia="zh-CN"/>
        </w:rPr>
        <w:t xml:space="preserve">Alt. </w:t>
      </w:r>
      <w:r w:rsidR="00151D74">
        <w:rPr>
          <w:b/>
          <w:bCs/>
          <w:lang w:val="en-US" w:eastAsia="zh-CN"/>
        </w:rPr>
        <w:t>1</w:t>
      </w:r>
      <w:r w:rsidR="00E55375">
        <w:rPr>
          <w:b/>
          <w:bCs/>
          <w:lang w:val="en-US" w:eastAsia="zh-CN"/>
        </w:rPr>
        <w:t xml:space="preserve"> </w:t>
      </w:r>
      <w:r w:rsidR="00CA39BA" w:rsidRPr="00CA39BA">
        <w:rPr>
          <w:b/>
          <w:bCs/>
          <w:highlight w:val="yellow"/>
          <w:lang w:val="en-US" w:eastAsia="zh-CN"/>
        </w:rPr>
        <w:t>(1</w:t>
      </w:r>
      <w:r w:rsidR="00D92766">
        <w:rPr>
          <w:b/>
          <w:bCs/>
          <w:highlight w:val="yellow"/>
          <w:lang w:val="en-US" w:eastAsia="zh-CN"/>
        </w:rPr>
        <w:t>8</w:t>
      </w:r>
      <w:r w:rsidR="00CA39BA" w:rsidRPr="00CA39BA">
        <w:rPr>
          <w:b/>
          <w:bCs/>
          <w:highlight w:val="yellow"/>
          <w:lang w:val="en-US" w:eastAsia="zh-CN"/>
        </w:rPr>
        <w:t xml:space="preserve"> Yes – 3 No)</w:t>
      </w:r>
      <w:r w:rsidRPr="00560A26">
        <w:rPr>
          <w:b/>
          <w:bCs/>
          <w:lang w:val="en-US" w:eastAsia="zh-CN"/>
        </w:rPr>
        <w:t xml:space="preserve">- </w:t>
      </w:r>
      <w:r>
        <w:rPr>
          <w:b/>
          <w:bCs/>
          <w:lang w:val="en-US" w:eastAsia="zh-CN"/>
        </w:rPr>
        <w:t xml:space="preserve"> </w:t>
      </w:r>
      <w:r w:rsidR="00E37678" w:rsidRPr="0075707D">
        <w:rPr>
          <w:b/>
          <w:bCs/>
          <w:lang w:eastAsia="zh-CN"/>
        </w:rPr>
        <w:t>Support</w:t>
      </w:r>
      <w:r w:rsidR="00E37678" w:rsidRPr="00B4026B">
        <w:rPr>
          <w:b/>
          <w:bCs/>
          <w:lang w:eastAsia="zh-CN"/>
        </w:rPr>
        <w:t xml:space="preserve"> enhanced Type 3 CB(s) with smaller size (compared to Rel-16)</w:t>
      </w:r>
      <w:r w:rsidRPr="00560A26">
        <w:rPr>
          <w:b/>
          <w:bCs/>
          <w:lang w:val="en-US" w:eastAsia="zh-CN"/>
        </w:rPr>
        <w:t xml:space="preserve">: </w:t>
      </w:r>
    </w:p>
    <w:p w14:paraId="578E5D7C" w14:textId="4C321B70" w:rsidR="001B50B2" w:rsidRPr="009B2963" w:rsidRDefault="00554C88" w:rsidP="00615CB8">
      <w:pPr>
        <w:pStyle w:val="ListParagraph"/>
        <w:numPr>
          <w:ilvl w:val="1"/>
          <w:numId w:val="10"/>
        </w:numPr>
        <w:jc w:val="both"/>
        <w:rPr>
          <w:i/>
          <w:iCs/>
          <w:lang w:val="en-US" w:eastAsia="zh-CN"/>
        </w:rPr>
      </w:pPr>
      <w:r>
        <w:rPr>
          <w:i/>
          <w:iCs/>
          <w:lang w:val="en-US" w:eastAsia="zh-CN"/>
        </w:rPr>
        <w:t>Definition</w:t>
      </w:r>
      <w:r w:rsidR="001B50B2" w:rsidRPr="009B2963">
        <w:rPr>
          <w:i/>
          <w:iCs/>
          <w:lang w:val="en-US" w:eastAsia="zh-CN"/>
        </w:rPr>
        <w:t xml:space="preserve">: </w:t>
      </w:r>
    </w:p>
    <w:p w14:paraId="1E5E9A2E" w14:textId="332438DB" w:rsidR="00A50A84" w:rsidRPr="00FB176C" w:rsidRDefault="00A24427" w:rsidP="00615CB8">
      <w:pPr>
        <w:pStyle w:val="ListParagraph"/>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48FA6286" w14:textId="7D2DDE76" w:rsidR="001B50B2" w:rsidRPr="009B2963" w:rsidRDefault="009B2963" w:rsidP="00615CB8">
      <w:pPr>
        <w:pStyle w:val="ListParagraph"/>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89D3FB6" w14:textId="2929961D" w:rsidR="00A929B4" w:rsidRPr="005066A4" w:rsidRDefault="00A929B4" w:rsidP="00615CB8">
      <w:pPr>
        <w:pStyle w:val="ListParagraph"/>
        <w:numPr>
          <w:ilvl w:val="1"/>
          <w:numId w:val="10"/>
        </w:numPr>
        <w:jc w:val="both"/>
        <w:rPr>
          <w:lang w:val="en-US" w:eastAsia="zh-CN"/>
        </w:rPr>
      </w:pPr>
      <w:r w:rsidRPr="005066A4">
        <w:rPr>
          <w:b/>
          <w:bCs/>
          <w:lang w:val="en-US" w:eastAsia="zh-CN"/>
        </w:rPr>
        <w:t>Yes:</w:t>
      </w:r>
      <w:r w:rsidRPr="005066A4">
        <w:rPr>
          <w:lang w:val="en-US" w:eastAsia="zh-CN"/>
        </w:rPr>
        <w:t xml:space="preserve"> </w:t>
      </w:r>
      <w:r w:rsidR="00EF6135">
        <w:rPr>
          <w:lang w:val="en-US" w:eastAsia="zh-CN"/>
        </w:rPr>
        <w:t>Ericsson [1]</w:t>
      </w:r>
      <w:r w:rsidR="00CC28A7">
        <w:rPr>
          <w:lang w:val="en-US" w:eastAsia="zh-CN"/>
        </w:rPr>
        <w:t>, HW/</w:t>
      </w:r>
      <w:proofErr w:type="spellStart"/>
      <w:r w:rsidR="00CC28A7">
        <w:rPr>
          <w:lang w:val="en-US" w:eastAsia="zh-CN"/>
        </w:rPr>
        <w:t>HiSi</w:t>
      </w:r>
      <w:proofErr w:type="spellEnd"/>
      <w:r w:rsidR="00CC28A7">
        <w:rPr>
          <w:lang w:val="en-US" w:eastAsia="zh-CN"/>
        </w:rPr>
        <w:t xml:space="preserve"> [2] (based on RRC configuration only</w:t>
      </w:r>
      <w:r w:rsidR="00ED65AC">
        <w:rPr>
          <w:lang w:val="en-US" w:eastAsia="zh-CN"/>
        </w:rPr>
        <w:t xml:space="preserve">, </w:t>
      </w:r>
      <w:r w:rsidR="00BC6E78">
        <w:rPr>
          <w:lang w:val="en-US" w:eastAsia="zh-CN"/>
        </w:rPr>
        <w:t xml:space="preserve">but </w:t>
      </w:r>
      <w:r w:rsidR="00ED65AC">
        <w:rPr>
          <w:lang w:val="en-US" w:eastAsia="zh-CN"/>
        </w:rPr>
        <w:t>not essential</w:t>
      </w:r>
      <w:r w:rsidR="00CC28A7">
        <w:rPr>
          <w:lang w:val="en-US" w:eastAsia="zh-CN"/>
        </w:rPr>
        <w:t xml:space="preserve">), Nokia/NSB [3], </w:t>
      </w:r>
      <w:r w:rsidR="007227EC">
        <w:rPr>
          <w:lang w:val="en-US" w:eastAsia="zh-CN"/>
        </w:rPr>
        <w:t xml:space="preserve">vivo [5], </w:t>
      </w:r>
      <w:proofErr w:type="spellStart"/>
      <w:r w:rsidR="007227EC">
        <w:rPr>
          <w:lang w:val="en-US" w:eastAsia="zh-CN"/>
        </w:rPr>
        <w:t>Spreadtrum</w:t>
      </w:r>
      <w:proofErr w:type="spellEnd"/>
      <w:r w:rsidR="007227EC">
        <w:rPr>
          <w:lang w:val="en-US" w:eastAsia="zh-CN"/>
        </w:rPr>
        <w:t xml:space="preserve"> [6]</w:t>
      </w:r>
      <w:r w:rsidR="0037215D">
        <w:rPr>
          <w:lang w:val="en-US" w:eastAsia="zh-CN"/>
        </w:rPr>
        <w:t xml:space="preserve">, </w:t>
      </w:r>
      <w:r w:rsidR="005246AC">
        <w:rPr>
          <w:lang w:val="en-US" w:eastAsia="zh-CN"/>
        </w:rPr>
        <w:t xml:space="preserve">CATT [7], </w:t>
      </w:r>
      <w:r w:rsidR="0037215D">
        <w:rPr>
          <w:lang w:val="en-US" w:eastAsia="zh-CN"/>
        </w:rPr>
        <w:t>QC [9]</w:t>
      </w:r>
      <w:r w:rsidR="005246AC">
        <w:rPr>
          <w:lang w:val="en-US" w:eastAsia="zh-CN"/>
        </w:rPr>
        <w:t>, OPPO [10]</w:t>
      </w:r>
      <w:r w:rsidR="00AB4D06">
        <w:rPr>
          <w:lang w:val="en-US" w:eastAsia="zh-CN"/>
        </w:rPr>
        <w:t xml:space="preserve">, China Telecom [11], </w:t>
      </w:r>
      <w:r w:rsidR="00921393">
        <w:rPr>
          <w:lang w:val="en-US" w:eastAsia="zh-CN"/>
        </w:rPr>
        <w:t>Intel [12]</w:t>
      </w:r>
      <w:r w:rsidR="00590041">
        <w:rPr>
          <w:lang w:val="en-US" w:eastAsia="zh-CN"/>
        </w:rPr>
        <w:t xml:space="preserve">, </w:t>
      </w:r>
      <w:r w:rsidR="00606C4A">
        <w:rPr>
          <w:lang w:val="en-US" w:eastAsia="zh-CN"/>
        </w:rPr>
        <w:t>Apple [13],</w:t>
      </w:r>
      <w:r w:rsidR="00D92766">
        <w:rPr>
          <w:lang w:val="en-US" w:eastAsia="zh-CN"/>
        </w:rPr>
        <w:t xml:space="preserve"> </w:t>
      </w:r>
      <w:r w:rsidR="00590041">
        <w:rPr>
          <w:lang w:val="en-US" w:eastAsia="zh-CN"/>
        </w:rPr>
        <w:t>Panasonic [15]</w:t>
      </w:r>
      <w:r w:rsidR="00BC6E78">
        <w:rPr>
          <w:lang w:val="en-US" w:eastAsia="zh-CN"/>
        </w:rPr>
        <w:t xml:space="preserve"> (but not essential)</w:t>
      </w:r>
      <w:r w:rsidR="00AB4BDC">
        <w:rPr>
          <w:lang w:val="en-US" w:eastAsia="zh-CN"/>
        </w:rPr>
        <w:t>, ETRI [16]</w:t>
      </w:r>
      <w:r w:rsidR="009F7363">
        <w:rPr>
          <w:lang w:val="en-US" w:eastAsia="zh-CN"/>
        </w:rPr>
        <w:t>, Interdigital [</w:t>
      </w:r>
      <w:r w:rsidR="00D2462E">
        <w:rPr>
          <w:lang w:val="en-US" w:eastAsia="zh-CN"/>
        </w:rPr>
        <w:t>19</w:t>
      </w:r>
      <w:r w:rsidR="009F7363">
        <w:rPr>
          <w:lang w:val="en-US" w:eastAsia="zh-CN"/>
        </w:rPr>
        <w:t>]</w:t>
      </w:r>
      <w:r w:rsidR="006876CF">
        <w:rPr>
          <w:lang w:val="en-US" w:eastAsia="zh-CN"/>
        </w:rPr>
        <w:t>, LGE [20]</w:t>
      </w:r>
      <w:r w:rsidR="005B07DD">
        <w:rPr>
          <w:lang w:val="en-US" w:eastAsia="zh-CN"/>
        </w:rPr>
        <w:t>, DoCoMo [22]</w:t>
      </w:r>
      <w:r w:rsidR="000F2B70">
        <w:rPr>
          <w:lang w:val="en-US" w:eastAsia="zh-CN"/>
        </w:rPr>
        <w:t>, Moto/Len [25] (no triggering needed)</w:t>
      </w:r>
      <w:r w:rsidR="00D936DC">
        <w:rPr>
          <w:lang w:val="en-US" w:eastAsia="zh-CN"/>
        </w:rPr>
        <w:t>, WILUS [27]</w:t>
      </w:r>
    </w:p>
    <w:p w14:paraId="43A22B58" w14:textId="5EC6EC5B" w:rsidR="00A929B4" w:rsidRPr="005066A4" w:rsidRDefault="00A929B4" w:rsidP="00615CB8">
      <w:pPr>
        <w:pStyle w:val="ListParagraph"/>
        <w:numPr>
          <w:ilvl w:val="1"/>
          <w:numId w:val="10"/>
        </w:numPr>
        <w:jc w:val="both"/>
        <w:rPr>
          <w:lang w:val="en-US" w:eastAsia="zh-CN"/>
        </w:rPr>
      </w:pPr>
      <w:r w:rsidRPr="005066A4">
        <w:rPr>
          <w:b/>
          <w:bCs/>
          <w:lang w:eastAsia="zh-CN"/>
        </w:rPr>
        <w:t>No:</w:t>
      </w:r>
      <w:r w:rsidRPr="005066A4">
        <w:rPr>
          <w:lang w:eastAsia="zh-CN"/>
        </w:rPr>
        <w:t xml:space="preserve"> </w:t>
      </w:r>
      <w:r w:rsidR="009E310A">
        <w:rPr>
          <w:lang w:eastAsia="zh-CN"/>
        </w:rPr>
        <w:t>Sony [14]</w:t>
      </w:r>
      <w:r w:rsidR="009F7A81">
        <w:rPr>
          <w:lang w:eastAsia="zh-CN"/>
        </w:rPr>
        <w:t>, Samsung [18] (unnecessary / not meaningful)</w:t>
      </w:r>
      <w:r w:rsidR="00C721A9">
        <w:rPr>
          <w:lang w:eastAsia="zh-CN"/>
        </w:rPr>
        <w:t xml:space="preserve">, </w:t>
      </w:r>
      <w:proofErr w:type="spellStart"/>
      <w:r w:rsidR="00C721A9">
        <w:rPr>
          <w:lang w:val="en-US" w:eastAsia="zh-CN"/>
        </w:rPr>
        <w:t>Mediatek</w:t>
      </w:r>
      <w:proofErr w:type="spellEnd"/>
      <w:r w:rsidR="00C721A9">
        <w:rPr>
          <w:lang w:val="en-US" w:eastAsia="zh-CN"/>
        </w:rPr>
        <w:t xml:space="preserve"> [23] (reuse as is)</w:t>
      </w:r>
    </w:p>
    <w:p w14:paraId="3849730C" w14:textId="28F64CDA" w:rsidR="00A929B4" w:rsidRPr="00A7118F" w:rsidRDefault="00A929B4" w:rsidP="00615CB8">
      <w:pPr>
        <w:pStyle w:val="ListParagraph"/>
        <w:numPr>
          <w:ilvl w:val="1"/>
          <w:numId w:val="10"/>
        </w:numPr>
        <w:jc w:val="both"/>
        <w:rPr>
          <w:lang w:val="en-US" w:eastAsia="zh-CN"/>
        </w:rPr>
      </w:pPr>
      <w:r w:rsidRPr="00A7118F">
        <w:rPr>
          <w:b/>
          <w:bCs/>
          <w:lang w:eastAsia="zh-CN"/>
        </w:rPr>
        <w:t>Suggested Type 3 CB enhancements</w:t>
      </w:r>
      <w:r w:rsidR="00E37678">
        <w:rPr>
          <w:b/>
          <w:bCs/>
          <w:lang w:eastAsia="zh-CN"/>
        </w:rPr>
        <w:t xml:space="preserve"> with smaller size</w:t>
      </w:r>
      <w:r w:rsidRPr="00A7118F">
        <w:rPr>
          <w:b/>
          <w:bCs/>
          <w:lang w:eastAsia="zh-CN"/>
        </w:rPr>
        <w:t>:</w:t>
      </w:r>
      <w:r w:rsidRPr="00A7118F">
        <w:rPr>
          <w:lang w:val="en-US" w:eastAsia="zh-CN"/>
        </w:rPr>
        <w:t xml:space="preserve"> </w:t>
      </w:r>
    </w:p>
    <w:p w14:paraId="61D5712F" w14:textId="13CA0D67" w:rsidR="006C0FA5" w:rsidRPr="00A7118F" w:rsidRDefault="006C0FA5" w:rsidP="00615CB8">
      <w:pPr>
        <w:pStyle w:val="ListParagraph"/>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w:t>
      </w:r>
      <w:r w:rsidR="004C6554" w:rsidRPr="00CA39BA">
        <w:rPr>
          <w:b/>
          <w:bCs/>
          <w:lang w:val="en-US" w:eastAsia="zh-CN"/>
        </w:rPr>
        <w:t xml:space="preserve"> or different </w:t>
      </w:r>
      <w:r w:rsidR="00AB4BDC" w:rsidRPr="00CA39BA">
        <w:rPr>
          <w:b/>
          <w:bCs/>
          <w:lang w:val="en-US" w:eastAsia="zh-CN"/>
        </w:rPr>
        <w:t xml:space="preserve">Rel-17 </w:t>
      </w:r>
      <w:r w:rsidR="004C6554" w:rsidRPr="00CA39BA">
        <w:rPr>
          <w:b/>
          <w:bCs/>
          <w:lang w:val="en-US" w:eastAsia="zh-CN"/>
        </w:rPr>
        <w:t>Type 3 CBs</w:t>
      </w:r>
      <w:r w:rsidRPr="00A7118F">
        <w:rPr>
          <w:lang w:val="en-US" w:eastAsia="zh-CN"/>
        </w:rPr>
        <w:t xml:space="preserve">: </w:t>
      </w:r>
      <w:r w:rsidR="00CC28A7">
        <w:rPr>
          <w:lang w:val="en-US" w:eastAsia="zh-CN"/>
        </w:rPr>
        <w:t>Nokia/NSB [3],</w:t>
      </w:r>
      <w:r w:rsidR="007227EC">
        <w:rPr>
          <w:lang w:val="en-US" w:eastAsia="zh-CN"/>
        </w:rPr>
        <w:t xml:space="preserve"> </w:t>
      </w:r>
      <w:r w:rsidR="00024615">
        <w:rPr>
          <w:lang w:val="en-US" w:eastAsia="zh-CN"/>
        </w:rPr>
        <w:t xml:space="preserve">ZTE [4], </w:t>
      </w:r>
      <w:r w:rsidR="007227EC">
        <w:rPr>
          <w:lang w:val="en-US" w:eastAsia="zh-CN"/>
        </w:rPr>
        <w:t xml:space="preserve">vivo [5] (based on </w:t>
      </w:r>
      <w:r w:rsidR="00921393">
        <w:rPr>
          <w:lang w:val="en-US" w:eastAsia="zh-CN"/>
        </w:rPr>
        <w:t xml:space="preserve">configured </w:t>
      </w:r>
      <w:r w:rsidR="007227EC">
        <w:rPr>
          <w:lang w:val="en-US" w:eastAsia="zh-CN"/>
        </w:rPr>
        <w:t xml:space="preserve">lists), </w:t>
      </w:r>
      <w:proofErr w:type="spellStart"/>
      <w:r w:rsidR="007227EC">
        <w:rPr>
          <w:lang w:val="en-US" w:eastAsia="zh-CN"/>
        </w:rPr>
        <w:t>Spreadtrum</w:t>
      </w:r>
      <w:proofErr w:type="spellEnd"/>
      <w:r w:rsidR="007227EC">
        <w:rPr>
          <w:lang w:val="en-US" w:eastAsia="zh-CN"/>
        </w:rPr>
        <w:t xml:space="preserve"> [6]</w:t>
      </w:r>
      <w:r w:rsidR="00B563A5">
        <w:rPr>
          <w:lang w:val="en-US" w:eastAsia="zh-CN"/>
        </w:rPr>
        <w:t>, QC [9]</w:t>
      </w:r>
      <w:r w:rsidR="00F73AC6">
        <w:rPr>
          <w:lang w:val="en-US" w:eastAsia="zh-CN"/>
        </w:rPr>
        <w:t xml:space="preserve"> </w:t>
      </w:r>
      <w:r w:rsidR="00F73AC6" w:rsidRPr="00F73AC6">
        <w:rPr>
          <w:highlight w:val="yellow"/>
          <w:lang w:val="en-US" w:eastAsia="zh-CN"/>
        </w:rPr>
        <w:t>(?)</w:t>
      </w:r>
      <w:r w:rsidR="005246AC">
        <w:rPr>
          <w:lang w:val="en-US" w:eastAsia="zh-CN"/>
        </w:rPr>
        <w:t>, OPPO [10] (subset of cells)</w:t>
      </w:r>
      <w:r w:rsidR="00921393">
        <w:rPr>
          <w:lang w:val="en-US" w:eastAsia="zh-CN"/>
        </w:rPr>
        <w:t>, Intel [12]</w:t>
      </w:r>
      <w:r w:rsidR="00521146">
        <w:rPr>
          <w:lang w:val="en-US" w:eastAsia="zh-CN"/>
        </w:rPr>
        <w:t xml:space="preserve"> (index to a configured table)</w:t>
      </w:r>
      <w:r w:rsidR="00457CAE">
        <w:rPr>
          <w:lang w:val="en-US" w:eastAsia="zh-CN"/>
        </w:rPr>
        <w:t xml:space="preserve">, </w:t>
      </w:r>
      <w:r w:rsidR="00D92766">
        <w:rPr>
          <w:lang w:val="en-US" w:eastAsia="zh-CN"/>
        </w:rPr>
        <w:t>Apple [13],</w:t>
      </w:r>
      <w:r w:rsidR="00D528CB">
        <w:rPr>
          <w:lang w:val="en-US" w:eastAsia="zh-CN"/>
        </w:rPr>
        <w:t xml:space="preserve"> </w:t>
      </w:r>
      <w:r w:rsidR="00457CAE">
        <w:rPr>
          <w:lang w:val="en-US" w:eastAsia="zh-CN"/>
        </w:rPr>
        <w:t>NEC [17]</w:t>
      </w:r>
      <w:r w:rsidR="006876CF">
        <w:rPr>
          <w:lang w:val="en-US" w:eastAsia="zh-CN"/>
        </w:rPr>
        <w:t xml:space="preserve">, </w:t>
      </w:r>
      <w:r w:rsidR="00ED0844">
        <w:rPr>
          <w:lang w:val="en-US" w:eastAsia="zh-CN"/>
        </w:rPr>
        <w:t xml:space="preserve">Interdigital [19], </w:t>
      </w:r>
      <w:r w:rsidR="006876CF">
        <w:rPr>
          <w:lang w:val="en-US" w:eastAsia="zh-CN"/>
        </w:rPr>
        <w:t>LGE [20]</w:t>
      </w:r>
      <w:r w:rsidR="000654E8">
        <w:rPr>
          <w:lang w:val="en-US" w:eastAsia="zh-CN"/>
        </w:rPr>
        <w:t xml:space="preserve">, APT/FGI [26] </w:t>
      </w:r>
      <w:r w:rsidR="00CC28A7">
        <w:rPr>
          <w:lang w:val="en-US" w:eastAsia="zh-CN"/>
        </w:rPr>
        <w:t xml:space="preserve"> </w:t>
      </w:r>
      <w:r w:rsidR="005246AC">
        <w:rPr>
          <w:lang w:val="en-US" w:eastAsia="zh-CN"/>
        </w:rPr>
        <w:t>–</w:t>
      </w:r>
      <w:r w:rsidR="00CC28A7">
        <w:rPr>
          <w:lang w:val="en-US" w:eastAsia="zh-CN"/>
        </w:rPr>
        <w:t xml:space="preserve"> </w:t>
      </w:r>
      <w:r w:rsidR="005246AC" w:rsidRPr="00E37678">
        <w:rPr>
          <w:b/>
          <w:bCs/>
          <w:lang w:val="en-US" w:eastAsia="zh-CN"/>
        </w:rPr>
        <w:t xml:space="preserve">No </w:t>
      </w:r>
      <w:r w:rsidR="00ED0844">
        <w:rPr>
          <w:b/>
          <w:bCs/>
          <w:lang w:val="en-US" w:eastAsia="zh-CN"/>
        </w:rPr>
        <w:t xml:space="preserve">- </w:t>
      </w:r>
      <w:r w:rsidR="00CC28A7" w:rsidRPr="00E37678">
        <w:rPr>
          <w:b/>
          <w:bCs/>
          <w:lang w:val="en-US" w:eastAsia="zh-CN"/>
        </w:rPr>
        <w:t xml:space="preserve">only </w:t>
      </w:r>
      <w:r w:rsidR="000654E8">
        <w:rPr>
          <w:b/>
          <w:bCs/>
          <w:lang w:val="en-US" w:eastAsia="zh-CN"/>
        </w:rPr>
        <w:t xml:space="preserve">single Rel-17 Type 3 CB size supported at a time (e.g. based on </w:t>
      </w:r>
      <w:r w:rsidR="00CC28A7" w:rsidRPr="00E37678">
        <w:rPr>
          <w:b/>
          <w:bCs/>
          <w:lang w:val="en-US" w:eastAsia="zh-CN"/>
        </w:rPr>
        <w:t>RRC configuration</w:t>
      </w:r>
      <w:r w:rsidR="000654E8">
        <w:rPr>
          <w:b/>
          <w:bCs/>
          <w:lang w:val="en-US" w:eastAsia="zh-CN"/>
        </w:rPr>
        <w:t>)</w:t>
      </w:r>
      <w:r w:rsidR="00CC28A7" w:rsidRPr="00E37678">
        <w:rPr>
          <w:b/>
          <w:bCs/>
          <w:lang w:val="en-US" w:eastAsia="zh-CN"/>
        </w:rPr>
        <w:t>:</w:t>
      </w:r>
      <w:r w:rsidR="00CC28A7">
        <w:rPr>
          <w:lang w:val="en-US" w:eastAsia="zh-CN"/>
        </w:rPr>
        <w:t xml:space="preserve"> </w:t>
      </w:r>
      <w:r w:rsidR="003D6C8F">
        <w:rPr>
          <w:lang w:val="en-US" w:eastAsia="zh-CN"/>
        </w:rPr>
        <w:t>Ericsson</w:t>
      </w:r>
      <w:r w:rsidR="0021168C">
        <w:rPr>
          <w:lang w:val="en-US" w:eastAsia="zh-CN"/>
        </w:rPr>
        <w:t xml:space="preserve"> [1]</w:t>
      </w:r>
      <w:r w:rsidR="001A074F">
        <w:rPr>
          <w:lang w:val="en-US" w:eastAsia="zh-CN"/>
        </w:rPr>
        <w:t xml:space="preserve"> (only activated CCs)</w:t>
      </w:r>
      <w:r w:rsidR="0021168C">
        <w:rPr>
          <w:lang w:val="en-US" w:eastAsia="zh-CN"/>
        </w:rPr>
        <w:t xml:space="preserve">, </w:t>
      </w:r>
      <w:r w:rsidR="00CC28A7">
        <w:rPr>
          <w:lang w:val="en-US" w:eastAsia="zh-CN"/>
        </w:rPr>
        <w:t>HW/</w:t>
      </w:r>
      <w:proofErr w:type="spellStart"/>
      <w:r w:rsidR="00CC28A7">
        <w:rPr>
          <w:lang w:val="en-US" w:eastAsia="zh-CN"/>
        </w:rPr>
        <w:t>HiSi</w:t>
      </w:r>
      <w:proofErr w:type="spellEnd"/>
      <w:r w:rsidR="00CC28A7">
        <w:rPr>
          <w:lang w:val="en-US" w:eastAsia="zh-CN"/>
        </w:rPr>
        <w:t xml:space="preserve"> [2]</w:t>
      </w:r>
      <w:r w:rsidR="00F15AF1">
        <w:rPr>
          <w:lang w:val="en-US" w:eastAsia="zh-CN"/>
        </w:rPr>
        <w:t>, CATT [7]</w:t>
      </w:r>
      <w:r w:rsidR="00AB4D06">
        <w:rPr>
          <w:lang w:val="en-US" w:eastAsia="zh-CN"/>
        </w:rPr>
        <w:t>, China Telecom [11],</w:t>
      </w:r>
      <w:r w:rsidR="00921393">
        <w:rPr>
          <w:lang w:val="en-US" w:eastAsia="zh-CN"/>
        </w:rPr>
        <w:t xml:space="preserve"> </w:t>
      </w:r>
      <w:r w:rsidR="00590041">
        <w:rPr>
          <w:lang w:val="en-US" w:eastAsia="zh-CN"/>
        </w:rPr>
        <w:t>Panasonic [15] (or activation)</w:t>
      </w:r>
      <w:r w:rsidR="00AB4BDC">
        <w:rPr>
          <w:lang w:val="en-US" w:eastAsia="zh-CN"/>
        </w:rPr>
        <w:t>, ETRI [16]</w:t>
      </w:r>
      <w:r w:rsidR="001A074F">
        <w:rPr>
          <w:lang w:val="en-US" w:eastAsia="zh-CN"/>
        </w:rPr>
        <w:t>, DoCoMo</w:t>
      </w:r>
      <w:r w:rsidR="00006418">
        <w:rPr>
          <w:lang w:val="en-US" w:eastAsia="zh-CN"/>
        </w:rPr>
        <w:t xml:space="preserve"> [22] (RRC or time window)</w:t>
      </w:r>
    </w:p>
    <w:p w14:paraId="5426714D" w14:textId="00444C1D" w:rsidR="006C0FA5" w:rsidRDefault="006C0FA5" w:rsidP="00615CB8">
      <w:pPr>
        <w:pStyle w:val="ListParagraph"/>
        <w:numPr>
          <w:ilvl w:val="3"/>
          <w:numId w:val="10"/>
        </w:numPr>
        <w:jc w:val="both"/>
        <w:rPr>
          <w:lang w:val="en-US" w:eastAsia="zh-CN"/>
        </w:rPr>
      </w:pPr>
      <w:r w:rsidRPr="00A7118F">
        <w:rPr>
          <w:lang w:val="en-US" w:eastAsia="zh-CN"/>
        </w:rPr>
        <w:t>Only for DCI not schedul</w:t>
      </w:r>
      <w:r w:rsidR="00CC28A7">
        <w:rPr>
          <w:lang w:val="en-US" w:eastAsia="zh-CN"/>
        </w:rPr>
        <w:t>ing</w:t>
      </w:r>
      <w:r w:rsidRPr="00A7118F">
        <w:rPr>
          <w:lang w:val="en-US" w:eastAsia="zh-CN"/>
        </w:rPr>
        <w:t xml:space="preserve"> PDSCH: </w:t>
      </w:r>
      <w:r w:rsidR="00CC28A7">
        <w:rPr>
          <w:lang w:val="en-US" w:eastAsia="zh-CN"/>
        </w:rPr>
        <w:t>Nokia/NSB [3]</w:t>
      </w:r>
      <w:r w:rsidR="00921393">
        <w:rPr>
          <w:lang w:val="en-US" w:eastAsia="zh-CN"/>
        </w:rPr>
        <w:t xml:space="preserve"> (</w:t>
      </w:r>
      <w:r w:rsidR="006876CF">
        <w:rPr>
          <w:lang w:val="en-US" w:eastAsia="zh-CN"/>
        </w:rPr>
        <w:t xml:space="preserve">reuse unused field, </w:t>
      </w:r>
      <w:r w:rsidR="00921393">
        <w:rPr>
          <w:lang w:val="en-US" w:eastAsia="zh-CN"/>
        </w:rPr>
        <w:t>for DCI scheduling PDSCH</w:t>
      </w:r>
      <w:r w:rsidR="006876CF">
        <w:rPr>
          <w:lang w:val="en-US" w:eastAsia="zh-CN"/>
        </w:rPr>
        <w:t xml:space="preserve"> only</w:t>
      </w:r>
      <w:r w:rsidR="00921393">
        <w:rPr>
          <w:lang w:val="en-US" w:eastAsia="zh-CN"/>
        </w:rPr>
        <w:t xml:space="preserve"> a single fixed CB can be triggered)</w:t>
      </w:r>
      <w:r w:rsidR="00CC28A7">
        <w:rPr>
          <w:lang w:val="en-US" w:eastAsia="zh-CN"/>
        </w:rPr>
        <w:t>,</w:t>
      </w:r>
      <w:r w:rsidR="007227EC">
        <w:rPr>
          <w:lang w:val="en-US" w:eastAsia="zh-CN"/>
        </w:rPr>
        <w:t xml:space="preserve"> vivo [5]</w:t>
      </w:r>
      <w:r w:rsidR="002F26E7">
        <w:rPr>
          <w:lang w:val="en-US" w:eastAsia="zh-CN"/>
        </w:rPr>
        <w:t xml:space="preserve">, Interdigital </w:t>
      </w:r>
      <w:r w:rsidR="004C3AD3">
        <w:rPr>
          <w:lang w:val="en-US" w:eastAsia="zh-CN"/>
        </w:rPr>
        <w:t xml:space="preserve">[19] (‘use unused </w:t>
      </w:r>
      <w:proofErr w:type="spellStart"/>
      <w:r w:rsidR="004C3AD3">
        <w:rPr>
          <w:lang w:val="en-US" w:eastAsia="zh-CN"/>
        </w:rPr>
        <w:t>bitfields</w:t>
      </w:r>
      <w:proofErr w:type="spellEnd"/>
      <w:r w:rsidR="004C3AD3">
        <w:rPr>
          <w:lang w:val="en-US" w:eastAsia="zh-CN"/>
        </w:rPr>
        <w:t>)</w:t>
      </w:r>
    </w:p>
    <w:p w14:paraId="22A31BA6" w14:textId="5307B1A7" w:rsidR="007227EC" w:rsidRDefault="00F15AF1" w:rsidP="00615CB8">
      <w:pPr>
        <w:pStyle w:val="ListParagraph"/>
        <w:numPr>
          <w:ilvl w:val="3"/>
          <w:numId w:val="10"/>
        </w:numPr>
        <w:jc w:val="both"/>
        <w:rPr>
          <w:lang w:val="en-US" w:eastAsia="zh-CN"/>
        </w:rPr>
      </w:pPr>
      <w:r>
        <w:rPr>
          <w:lang w:val="en-US" w:eastAsia="zh-CN"/>
        </w:rPr>
        <w:t xml:space="preserve">Also for DCI scheduling PDSCH: </w:t>
      </w:r>
      <w:proofErr w:type="spellStart"/>
      <w:r>
        <w:rPr>
          <w:lang w:val="en-US" w:eastAsia="zh-CN"/>
        </w:rPr>
        <w:t>Spreadtrum</w:t>
      </w:r>
      <w:proofErr w:type="spellEnd"/>
      <w:r>
        <w:rPr>
          <w:lang w:val="en-US" w:eastAsia="zh-CN"/>
        </w:rPr>
        <w:t xml:space="preserve"> [6]</w:t>
      </w:r>
      <w:r w:rsidR="00BE7BD4">
        <w:rPr>
          <w:lang w:val="en-US" w:eastAsia="zh-CN"/>
        </w:rPr>
        <w:t xml:space="preserve">, Intel [12] </w:t>
      </w:r>
      <w:r w:rsidR="00BE7BD4" w:rsidRPr="00786794">
        <w:rPr>
          <w:highlight w:val="yellow"/>
          <w:lang w:val="en-US" w:eastAsia="zh-CN"/>
        </w:rPr>
        <w:t>(?)</w:t>
      </w:r>
    </w:p>
    <w:p w14:paraId="4C6770F0" w14:textId="1B532D0E" w:rsidR="007227EC" w:rsidRDefault="00921393" w:rsidP="00615CB8">
      <w:pPr>
        <w:pStyle w:val="ListParagraph"/>
        <w:numPr>
          <w:ilvl w:val="3"/>
          <w:numId w:val="10"/>
        </w:numPr>
        <w:jc w:val="both"/>
        <w:rPr>
          <w:lang w:val="en-US" w:eastAsia="zh-CN"/>
        </w:rPr>
      </w:pPr>
      <w:r>
        <w:rPr>
          <w:lang w:val="en-US" w:eastAsia="zh-CN"/>
        </w:rPr>
        <w:t xml:space="preserve">Index to </w:t>
      </w:r>
      <w:r w:rsidR="007227EC">
        <w:rPr>
          <w:lang w:val="en-US" w:eastAsia="zh-CN"/>
        </w:rPr>
        <w:t>configured lists</w:t>
      </w:r>
      <w:r>
        <w:rPr>
          <w:lang w:val="en-US" w:eastAsia="zh-CN"/>
        </w:rPr>
        <w:t xml:space="preserve"> / tables</w:t>
      </w:r>
      <w:r w:rsidR="007227EC">
        <w:rPr>
          <w:lang w:val="en-US" w:eastAsia="zh-CN"/>
        </w:rPr>
        <w:t xml:space="preserve">: </w:t>
      </w:r>
      <w:r>
        <w:rPr>
          <w:lang w:val="en-US" w:eastAsia="zh-CN"/>
        </w:rPr>
        <w:t>Nokia [3</w:t>
      </w:r>
      <w:r w:rsidR="0005192A">
        <w:rPr>
          <w:lang w:val="en-US" w:eastAsia="zh-CN"/>
        </w:rPr>
        <w:t>]</w:t>
      </w:r>
      <w:r>
        <w:rPr>
          <w:lang w:val="en-US" w:eastAsia="zh-CN"/>
        </w:rPr>
        <w:t xml:space="preserve">, </w:t>
      </w:r>
      <w:r w:rsidR="007227EC">
        <w:rPr>
          <w:lang w:val="en-US" w:eastAsia="zh-CN"/>
        </w:rPr>
        <w:t>vivo [5]</w:t>
      </w:r>
      <w:r>
        <w:rPr>
          <w:lang w:val="en-US" w:eastAsia="zh-CN"/>
        </w:rPr>
        <w:t>, Intel [12]</w:t>
      </w:r>
    </w:p>
    <w:p w14:paraId="38076F7E" w14:textId="447472BC" w:rsidR="00B563A5" w:rsidRDefault="00B563A5" w:rsidP="00615CB8">
      <w:pPr>
        <w:pStyle w:val="ListParagraph"/>
        <w:numPr>
          <w:ilvl w:val="3"/>
          <w:numId w:val="10"/>
        </w:numPr>
        <w:jc w:val="both"/>
        <w:rPr>
          <w:lang w:val="en-US" w:eastAsia="zh-CN"/>
        </w:rPr>
      </w:pPr>
      <w:r>
        <w:rPr>
          <w:lang w:val="en-US" w:eastAsia="zh-CN"/>
        </w:rPr>
        <w:t>Indication to differentiate SPS HARQ collision, cancelled HARQ or if both should be re-transmitted: QC [9]</w:t>
      </w:r>
      <w:r w:rsidR="00F73AC6">
        <w:rPr>
          <w:lang w:val="en-US" w:eastAsia="zh-CN"/>
        </w:rPr>
        <w:t xml:space="preserve"> </w:t>
      </w:r>
      <w:proofErr w:type="gramStart"/>
      <w:r w:rsidR="00F73AC6">
        <w:rPr>
          <w:lang w:val="en-US" w:eastAsia="zh-CN"/>
        </w:rPr>
        <w:t>(</w:t>
      </w:r>
      <w:r w:rsidR="00F73AC6" w:rsidRPr="00F73AC6">
        <w:rPr>
          <w:highlight w:val="yellow"/>
          <w:lang w:val="en-US" w:eastAsia="zh-CN"/>
        </w:rPr>
        <w:t>..</w:t>
      </w:r>
      <w:proofErr w:type="gramEnd"/>
      <w:r w:rsidR="00F73AC6" w:rsidRPr="00F73AC6">
        <w:rPr>
          <w:highlight w:val="yellow"/>
          <w:lang w:val="en-US" w:eastAsia="zh-CN"/>
        </w:rPr>
        <w:t xml:space="preserve"> but conflicting proposal 7?</w:t>
      </w:r>
      <w:r w:rsidR="00F73AC6">
        <w:rPr>
          <w:lang w:val="en-US" w:eastAsia="zh-CN"/>
        </w:rPr>
        <w:t>)</w:t>
      </w:r>
    </w:p>
    <w:p w14:paraId="426265F2" w14:textId="7096B421" w:rsidR="00CA39BA" w:rsidRPr="00CA39BA" w:rsidRDefault="00CA39BA" w:rsidP="00615CB8">
      <w:pPr>
        <w:pStyle w:val="ListParagraph"/>
        <w:numPr>
          <w:ilvl w:val="3"/>
          <w:numId w:val="10"/>
        </w:numPr>
        <w:jc w:val="both"/>
        <w:rPr>
          <w:lang w:val="en-US" w:eastAsia="zh-CN"/>
        </w:rPr>
      </w:pPr>
      <w:r w:rsidRPr="00A7118F">
        <w:rPr>
          <w:lang w:eastAsia="zh-CN"/>
        </w:rPr>
        <w:t xml:space="preserve">Triggering DCI indicating the HARQ-IDs: </w:t>
      </w:r>
      <w:r>
        <w:rPr>
          <w:lang w:eastAsia="zh-CN"/>
        </w:rPr>
        <w:t>QC [9]</w:t>
      </w:r>
    </w:p>
    <w:p w14:paraId="3D23178B" w14:textId="10F5EA12" w:rsidR="00457CAE" w:rsidRDefault="00457CAE" w:rsidP="00615CB8">
      <w:pPr>
        <w:pStyle w:val="ListParagraph"/>
        <w:numPr>
          <w:ilvl w:val="3"/>
          <w:numId w:val="10"/>
        </w:numPr>
        <w:jc w:val="both"/>
        <w:rPr>
          <w:lang w:val="en-US" w:eastAsia="zh-CN"/>
        </w:rPr>
      </w:pPr>
      <w:r>
        <w:rPr>
          <w:lang w:val="en-US" w:eastAsia="zh-CN"/>
        </w:rPr>
        <w:t>Using RNTI (for M=2)</w:t>
      </w:r>
      <w:r w:rsidR="006876CF">
        <w:rPr>
          <w:lang w:val="en-US" w:eastAsia="zh-CN"/>
        </w:rPr>
        <w:t xml:space="preserve">: </w:t>
      </w:r>
      <w:r>
        <w:rPr>
          <w:lang w:val="en-US" w:eastAsia="zh-CN"/>
        </w:rPr>
        <w:t>NEC [17]</w:t>
      </w:r>
      <w:r w:rsidR="006876CF">
        <w:rPr>
          <w:lang w:val="en-US" w:eastAsia="zh-CN"/>
        </w:rPr>
        <w:t>, LGE [20] (for SPS &amp; general Type 3 CB)</w:t>
      </w:r>
    </w:p>
    <w:p w14:paraId="1DE5CFEA" w14:textId="4B25C6F8" w:rsidR="006876CF" w:rsidRDefault="006876CF" w:rsidP="00615CB8">
      <w:pPr>
        <w:pStyle w:val="ListParagraph"/>
        <w:numPr>
          <w:ilvl w:val="3"/>
          <w:numId w:val="10"/>
        </w:numPr>
        <w:jc w:val="both"/>
        <w:rPr>
          <w:lang w:val="en-US" w:eastAsia="zh-CN"/>
        </w:rPr>
      </w:pPr>
      <w:r>
        <w:rPr>
          <w:lang w:val="en-US" w:eastAsia="zh-CN"/>
        </w:rPr>
        <w:t>Explicit indication in DCI (M&gt;2): NEC [17], LGE [20] (reuse or extend one-shot request field)</w:t>
      </w:r>
    </w:p>
    <w:p w14:paraId="057EFCB1" w14:textId="1E9F02D3" w:rsidR="00D528CB" w:rsidRDefault="00D528CB" w:rsidP="00D528CB">
      <w:pPr>
        <w:pStyle w:val="ListParagraph"/>
        <w:numPr>
          <w:ilvl w:val="3"/>
          <w:numId w:val="10"/>
        </w:numPr>
        <w:jc w:val="both"/>
        <w:rPr>
          <w:lang w:val="en-US" w:eastAsia="zh-CN"/>
        </w:rPr>
      </w:pPr>
      <w:r w:rsidRPr="00E37678">
        <w:rPr>
          <w:b/>
          <w:bCs/>
          <w:lang w:val="en-US" w:eastAsia="zh-CN"/>
        </w:rPr>
        <w:t>Priority based CB construction</w:t>
      </w:r>
      <w:r w:rsidR="005E11C7">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 xml:space="preserve">Nokia/NSB [3], </w:t>
      </w:r>
      <w:proofErr w:type="spellStart"/>
      <w:r>
        <w:rPr>
          <w:lang w:val="en-US" w:eastAsia="zh-CN"/>
        </w:rPr>
        <w:t>Spreadtrum</w:t>
      </w:r>
      <w:proofErr w:type="spellEnd"/>
      <w:r>
        <w:rPr>
          <w:lang w:val="en-US" w:eastAsia="zh-CN"/>
        </w:rPr>
        <w:t xml:space="preserve"> [6], CATT [7], QC [9], DoCoMo [22], WILUS [27]</w:t>
      </w:r>
    </w:p>
    <w:p w14:paraId="73B0C3AE" w14:textId="77777777" w:rsidR="00D528CB" w:rsidRDefault="00D528CB" w:rsidP="00D528CB">
      <w:pPr>
        <w:pStyle w:val="ListParagraph"/>
        <w:numPr>
          <w:ilvl w:val="4"/>
          <w:numId w:val="10"/>
        </w:numPr>
        <w:jc w:val="both"/>
        <w:rPr>
          <w:lang w:val="en-US" w:eastAsia="zh-CN"/>
        </w:rPr>
      </w:pPr>
      <w:r>
        <w:rPr>
          <w:lang w:val="en-US" w:eastAsia="zh-CN"/>
        </w:rPr>
        <w:t>Separate configuration of NDI &amp; CBG for ‘LP &amp; HP’ Type 3 CB: Apple [13], APT/FGI [26]</w:t>
      </w:r>
    </w:p>
    <w:p w14:paraId="5F4FCF94" w14:textId="77777777" w:rsidR="00D528CB" w:rsidRDefault="00D528CB" w:rsidP="00D528CB">
      <w:pPr>
        <w:pStyle w:val="ListParagraph"/>
        <w:numPr>
          <w:ilvl w:val="4"/>
          <w:numId w:val="10"/>
        </w:numPr>
        <w:jc w:val="both"/>
        <w:rPr>
          <w:lang w:val="en-US" w:eastAsia="zh-CN"/>
        </w:rPr>
      </w:pPr>
      <w:r>
        <w:rPr>
          <w:lang w:val="en-US" w:eastAsia="zh-CN"/>
        </w:rPr>
        <w:t>Separate configuration of applicable CCs and HARQ-IDs for ‘LP &amp; HP’ Type 3 CB: Apple [13]</w:t>
      </w:r>
    </w:p>
    <w:p w14:paraId="13DB488B" w14:textId="77777777" w:rsidR="00D528CB" w:rsidRDefault="00D528CB" w:rsidP="00D528CB">
      <w:pPr>
        <w:pStyle w:val="ListParagraph"/>
        <w:numPr>
          <w:ilvl w:val="4"/>
          <w:numId w:val="10"/>
        </w:numPr>
        <w:jc w:val="both"/>
        <w:rPr>
          <w:lang w:val="en-US" w:eastAsia="zh-CN"/>
        </w:rPr>
      </w:pPr>
      <w:r>
        <w:rPr>
          <w:lang w:val="en-US" w:eastAsia="zh-CN"/>
        </w:rPr>
        <w:t>Pre-configured CB size per priority: Interdigital [19]</w:t>
      </w:r>
    </w:p>
    <w:p w14:paraId="034EEA4B" w14:textId="138775EE" w:rsidR="00D528CB" w:rsidRPr="00D528CB" w:rsidRDefault="00D528CB" w:rsidP="00D528CB">
      <w:pPr>
        <w:pStyle w:val="ListParagraph"/>
        <w:numPr>
          <w:ilvl w:val="4"/>
          <w:numId w:val="10"/>
        </w:numPr>
        <w:jc w:val="both"/>
        <w:rPr>
          <w:lang w:val="en-US" w:eastAsia="zh-CN"/>
        </w:rPr>
      </w:pPr>
      <w:r>
        <w:rPr>
          <w:lang w:val="en-US" w:eastAsia="zh-CN"/>
        </w:rPr>
        <w:t>Only applicable to SPS Type 3 CB: LGE [20]</w:t>
      </w:r>
    </w:p>
    <w:p w14:paraId="3F6F5377" w14:textId="2B38C815" w:rsidR="005246AC" w:rsidRDefault="007E0393" w:rsidP="00615CB8">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sidR="00F15AF1">
        <w:rPr>
          <w:lang w:val="en-US" w:eastAsia="zh-CN"/>
        </w:rPr>
        <w:t xml:space="preserve"> CATT [7]</w:t>
      </w:r>
      <w:r w:rsidR="00AB4D06">
        <w:rPr>
          <w:lang w:val="en-US" w:eastAsia="zh-CN"/>
        </w:rPr>
        <w:t>, China Telecom [11] (activated ones)</w:t>
      </w:r>
      <w:r w:rsidR="00921393">
        <w:rPr>
          <w:lang w:val="en-US" w:eastAsia="zh-CN"/>
        </w:rPr>
        <w:t>, Intel [12]</w:t>
      </w:r>
      <w:r w:rsidR="00BE7BD4">
        <w:rPr>
          <w:lang w:val="en-US" w:eastAsia="zh-CN"/>
        </w:rPr>
        <w:t xml:space="preserve"> (configured or activated)</w:t>
      </w:r>
      <w:r w:rsidR="00AB4BDC">
        <w:rPr>
          <w:lang w:val="en-US" w:eastAsia="zh-CN"/>
        </w:rPr>
        <w:t>, ETRI [16] (activated ones)</w:t>
      </w:r>
      <w:r w:rsidR="00457CAE">
        <w:rPr>
          <w:lang w:val="en-US" w:eastAsia="zh-CN"/>
        </w:rPr>
        <w:t>, NEC [18]</w:t>
      </w:r>
      <w:r w:rsidR="006876CF">
        <w:rPr>
          <w:lang w:val="en-US" w:eastAsia="zh-CN"/>
        </w:rPr>
        <w:t>, LGE [20]</w:t>
      </w:r>
    </w:p>
    <w:p w14:paraId="4F9DA0D2" w14:textId="14AFA6F4" w:rsidR="00457CAE" w:rsidRDefault="00457CAE" w:rsidP="00615CB8">
      <w:pPr>
        <w:pStyle w:val="ListParagraph"/>
        <w:numPr>
          <w:ilvl w:val="3"/>
          <w:numId w:val="10"/>
        </w:numPr>
        <w:jc w:val="both"/>
        <w:rPr>
          <w:lang w:val="en-US" w:eastAsia="zh-CN"/>
        </w:rPr>
      </w:pPr>
      <w:r>
        <w:rPr>
          <w:lang w:val="en-US" w:eastAsia="zh-CN"/>
        </w:rPr>
        <w:t>Including dynamic indication of subset of SPS configurations: NEC [18]</w:t>
      </w:r>
    </w:p>
    <w:p w14:paraId="31A4ACCB" w14:textId="7C982600" w:rsidR="00457CAE" w:rsidRDefault="00457CAE" w:rsidP="00615CB8">
      <w:pPr>
        <w:pStyle w:val="ListParagraph"/>
        <w:numPr>
          <w:ilvl w:val="3"/>
          <w:numId w:val="10"/>
        </w:numPr>
        <w:jc w:val="both"/>
        <w:rPr>
          <w:lang w:val="en-US" w:eastAsia="zh-CN"/>
        </w:rPr>
      </w:pPr>
      <w:r>
        <w:rPr>
          <w:lang w:val="en-US" w:eastAsia="zh-CN"/>
        </w:rPr>
        <w:t>Including a reduced set of DL HARQ processes of SPS configurations using RRC: NEC [18]</w:t>
      </w:r>
    </w:p>
    <w:p w14:paraId="2376EAC6" w14:textId="3557A8C3" w:rsidR="00457CAE" w:rsidRDefault="00457CAE" w:rsidP="00615CB8">
      <w:pPr>
        <w:pStyle w:val="ListParagraph"/>
        <w:numPr>
          <w:ilvl w:val="3"/>
          <w:numId w:val="10"/>
        </w:numPr>
        <w:jc w:val="both"/>
        <w:rPr>
          <w:lang w:val="en-US" w:eastAsia="zh-CN"/>
        </w:rPr>
      </w:pPr>
      <w:r>
        <w:rPr>
          <w:lang w:val="en-US" w:eastAsia="zh-CN"/>
        </w:rPr>
        <w:t>PUCCH resource determination needs to be studied: NEC [18]</w:t>
      </w:r>
    </w:p>
    <w:p w14:paraId="7EF214FB" w14:textId="019B55DC" w:rsidR="0073280D" w:rsidRPr="00457CAE" w:rsidRDefault="0073280D" w:rsidP="00615CB8">
      <w:pPr>
        <w:pStyle w:val="ListParagraph"/>
        <w:numPr>
          <w:ilvl w:val="3"/>
          <w:numId w:val="10"/>
        </w:numPr>
        <w:jc w:val="both"/>
        <w:rPr>
          <w:lang w:val="en-US" w:eastAsia="zh-CN"/>
        </w:rPr>
      </w:pPr>
      <w:r>
        <w:rPr>
          <w:lang w:val="en-US" w:eastAsia="zh-CN"/>
        </w:rPr>
        <w:lastRenderedPageBreak/>
        <w:t>SPS HARQ Type 3 CB per priority: LGE [20]</w:t>
      </w:r>
    </w:p>
    <w:p w14:paraId="6377F921" w14:textId="52A5D10A" w:rsidR="007E0393" w:rsidRPr="00A7118F" w:rsidRDefault="005246AC" w:rsidP="00615CB8">
      <w:pPr>
        <w:pStyle w:val="ListParagraph"/>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sidR="005B07DD">
        <w:rPr>
          <w:lang w:val="en-US" w:eastAsia="zh-CN"/>
        </w:rPr>
        <w:t xml:space="preserve"> (reference is triggering DCI)</w:t>
      </w:r>
      <w:r>
        <w:rPr>
          <w:lang w:val="en-US" w:eastAsia="zh-CN"/>
        </w:rPr>
        <w:t xml:space="preserve">: </w:t>
      </w:r>
      <w:r w:rsidR="00CA39BA">
        <w:rPr>
          <w:lang w:val="en-US" w:eastAsia="zh-CN"/>
        </w:rPr>
        <w:t xml:space="preserve">QC [9], </w:t>
      </w:r>
      <w:r>
        <w:rPr>
          <w:lang w:val="en-US" w:eastAsia="zh-CN"/>
        </w:rPr>
        <w:t>OPPO [10] (</w:t>
      </w:r>
      <w:r w:rsidR="005B07DD">
        <w:rPr>
          <w:lang w:val="en-US" w:eastAsia="zh-CN"/>
        </w:rPr>
        <w:t>for SPS only</w:t>
      </w:r>
      <w:r>
        <w:rPr>
          <w:lang w:val="en-US" w:eastAsia="zh-CN"/>
        </w:rPr>
        <w:t>),</w:t>
      </w:r>
      <w:r w:rsidR="005B07DD">
        <w:rPr>
          <w:lang w:val="en-US" w:eastAsia="zh-CN"/>
        </w:rPr>
        <w:t xml:space="preserve"> DoCoMo [22]</w:t>
      </w:r>
      <w:r>
        <w:rPr>
          <w:lang w:val="en-US" w:eastAsia="zh-CN"/>
        </w:rPr>
        <w:t xml:space="preserve">  </w:t>
      </w:r>
      <w:r w:rsidR="007E0393" w:rsidRPr="00A7118F">
        <w:rPr>
          <w:lang w:val="en-US" w:eastAsia="zh-CN"/>
        </w:rPr>
        <w:t xml:space="preserve"> </w:t>
      </w:r>
    </w:p>
    <w:p w14:paraId="53276003" w14:textId="3005BD25" w:rsidR="00A929B4" w:rsidRPr="00A7118F" w:rsidRDefault="00A929B4" w:rsidP="00615CB8">
      <w:pPr>
        <w:pStyle w:val="ListParagraph"/>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Ericsson [</w:t>
      </w:r>
      <w:r w:rsidR="004D0606" w:rsidRPr="00A7118F">
        <w:rPr>
          <w:lang w:val="en-US" w:eastAsia="zh-CN"/>
        </w:rPr>
        <w:t>1</w:t>
      </w:r>
      <w:r w:rsidRPr="00A7118F">
        <w:rPr>
          <w:lang w:val="en-US" w:eastAsia="zh-CN"/>
        </w:rPr>
        <w:t>]</w:t>
      </w:r>
      <w:r w:rsidR="00F94318" w:rsidRPr="00A7118F">
        <w:rPr>
          <w:lang w:val="en-US" w:eastAsia="zh-CN"/>
        </w:rPr>
        <w:t xml:space="preserve">, </w:t>
      </w:r>
      <w:r w:rsidR="00AB4D06">
        <w:rPr>
          <w:lang w:val="en-US" w:eastAsia="zh-CN"/>
        </w:rPr>
        <w:t>China Telecom [11],</w:t>
      </w:r>
      <w:r w:rsidR="00590041">
        <w:rPr>
          <w:lang w:val="en-US" w:eastAsia="zh-CN"/>
        </w:rPr>
        <w:t xml:space="preserve"> Panasonic [15]</w:t>
      </w:r>
      <w:r w:rsidR="00AB4BDC">
        <w:rPr>
          <w:lang w:val="en-US" w:eastAsia="zh-CN"/>
        </w:rPr>
        <w:t>, ETRI [16]</w:t>
      </w:r>
    </w:p>
    <w:p w14:paraId="289B2B22" w14:textId="00BFA134" w:rsidR="00A929B4" w:rsidRPr="00A7118F" w:rsidRDefault="00A929B4" w:rsidP="00615CB8">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sidR="00744B43">
        <w:rPr>
          <w:lang w:val="en-US" w:eastAsia="zh-CN"/>
        </w:rPr>
        <w:t>Nokia/NSB [3]</w:t>
      </w:r>
      <w:r w:rsidR="0037215D">
        <w:rPr>
          <w:lang w:val="en-US" w:eastAsia="zh-CN"/>
        </w:rPr>
        <w:t>, QC [9]</w:t>
      </w:r>
      <w:r w:rsidR="00921393">
        <w:rPr>
          <w:lang w:val="en-US" w:eastAsia="zh-CN"/>
        </w:rPr>
        <w:t>, Intel [12]</w:t>
      </w:r>
      <w:r w:rsidR="000F2B70">
        <w:rPr>
          <w:lang w:val="en-US" w:eastAsia="zh-CN"/>
        </w:rPr>
        <w:t>, Moto/Len [25]</w:t>
      </w:r>
    </w:p>
    <w:p w14:paraId="1825E6A3" w14:textId="284BBC96" w:rsidR="00A01E4C" w:rsidRPr="00A7118F" w:rsidRDefault="00A01E4C" w:rsidP="00615CB8">
      <w:pPr>
        <w:pStyle w:val="ListParagraph"/>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sidR="00744B43">
        <w:rPr>
          <w:lang w:val="en-US" w:eastAsia="zh-CN"/>
        </w:rPr>
        <w:t>Nokia/NSB [3]</w:t>
      </w:r>
      <w:r w:rsidR="0037215D">
        <w:rPr>
          <w:lang w:val="en-US" w:eastAsia="zh-CN"/>
        </w:rPr>
        <w:t>, QC [9]</w:t>
      </w:r>
      <w:r w:rsidR="006876CF">
        <w:rPr>
          <w:lang w:val="en-US" w:eastAsia="zh-CN"/>
        </w:rPr>
        <w:t>, LGE [20]</w:t>
      </w:r>
      <w:r w:rsidR="000F2B70">
        <w:rPr>
          <w:lang w:val="en-US" w:eastAsia="zh-CN"/>
        </w:rPr>
        <w:t>, Moto/Len [25]</w:t>
      </w:r>
    </w:p>
    <w:p w14:paraId="0C0CBF95" w14:textId="55CF8899" w:rsidR="00AB4BDC" w:rsidRDefault="00AB4BDC" w:rsidP="00615CB8">
      <w:pPr>
        <w:pStyle w:val="ListParagraph"/>
        <w:numPr>
          <w:ilvl w:val="2"/>
          <w:numId w:val="10"/>
        </w:numPr>
        <w:jc w:val="both"/>
        <w:rPr>
          <w:lang w:val="en-US" w:eastAsia="zh-CN"/>
        </w:rPr>
      </w:pPr>
      <w:r>
        <w:rPr>
          <w:lang w:val="en-US" w:eastAsia="zh-CN"/>
        </w:rPr>
        <w:t xml:space="preserve">How to </w:t>
      </w:r>
      <w:r w:rsidRPr="00CA39BA">
        <w:rPr>
          <w:b/>
          <w:bCs/>
          <w:lang w:val="en-US" w:eastAsia="zh-CN"/>
        </w:rPr>
        <w:t xml:space="preserve">differentiate </w:t>
      </w:r>
      <w:r w:rsidR="00B563A5" w:rsidRPr="00CA39BA">
        <w:rPr>
          <w:b/>
          <w:bCs/>
          <w:lang w:val="en-US" w:eastAsia="zh-CN"/>
        </w:rPr>
        <w:t>Rel-16 or Rel-17 Type 3 CB</w:t>
      </w:r>
      <w:r w:rsidR="00457CAE" w:rsidRPr="00CA39BA">
        <w:rPr>
          <w:b/>
          <w:bCs/>
          <w:lang w:val="en-US" w:eastAsia="zh-CN"/>
        </w:rPr>
        <w:t>(s)</w:t>
      </w:r>
      <w:r w:rsidR="00B563A5">
        <w:rPr>
          <w:lang w:val="en-US" w:eastAsia="zh-CN"/>
        </w:rPr>
        <w:t xml:space="preserve">: </w:t>
      </w:r>
    </w:p>
    <w:p w14:paraId="3F75A5F9" w14:textId="77777777" w:rsidR="00AB4BDC" w:rsidRDefault="00AB4BDC" w:rsidP="00615CB8">
      <w:pPr>
        <w:pStyle w:val="ListParagraph"/>
        <w:numPr>
          <w:ilvl w:val="3"/>
          <w:numId w:val="10"/>
        </w:numPr>
        <w:jc w:val="both"/>
        <w:rPr>
          <w:lang w:val="en-US" w:eastAsia="zh-CN"/>
        </w:rPr>
      </w:pPr>
      <w:r>
        <w:rPr>
          <w:lang w:val="en-US" w:eastAsia="zh-CN"/>
        </w:rPr>
        <w:t xml:space="preserve">Bit on the DCI: </w:t>
      </w:r>
      <w:proofErr w:type="spellStart"/>
      <w:r w:rsidR="00B563A5">
        <w:rPr>
          <w:lang w:val="en-US" w:eastAsia="zh-CN"/>
        </w:rPr>
        <w:t>Spreadtrum</w:t>
      </w:r>
      <w:proofErr w:type="spellEnd"/>
      <w:r w:rsidR="00B563A5">
        <w:rPr>
          <w:lang w:val="en-US" w:eastAsia="zh-CN"/>
        </w:rPr>
        <w:t xml:space="preserve"> [6], QC [9]</w:t>
      </w:r>
    </w:p>
    <w:p w14:paraId="24146FD2" w14:textId="5E04D7B9" w:rsidR="00AB4BDC" w:rsidRDefault="00AB4BDC" w:rsidP="00615CB8">
      <w:pPr>
        <w:pStyle w:val="ListParagraph"/>
        <w:numPr>
          <w:ilvl w:val="3"/>
          <w:numId w:val="10"/>
        </w:numPr>
        <w:jc w:val="both"/>
        <w:rPr>
          <w:lang w:val="en-US" w:eastAsia="zh-CN"/>
        </w:rPr>
      </w:pPr>
      <w:r>
        <w:rPr>
          <w:lang w:val="en-US" w:eastAsia="zh-CN"/>
        </w:rPr>
        <w:t>Based on RNTI: ETRI [16]</w:t>
      </w:r>
    </w:p>
    <w:p w14:paraId="6DBD4A97" w14:textId="32117915" w:rsidR="00B563A5" w:rsidRDefault="00AB4BDC" w:rsidP="00615CB8">
      <w:pPr>
        <w:pStyle w:val="ListParagraph"/>
        <w:numPr>
          <w:ilvl w:val="3"/>
          <w:numId w:val="10"/>
        </w:numPr>
        <w:jc w:val="both"/>
        <w:rPr>
          <w:lang w:val="en-US" w:eastAsia="zh-CN"/>
        </w:rPr>
      </w:pPr>
      <w:r>
        <w:rPr>
          <w:lang w:val="en-US" w:eastAsia="zh-CN"/>
        </w:rPr>
        <w:t>B</w:t>
      </w:r>
      <w:r w:rsidR="00921393">
        <w:rPr>
          <w:lang w:val="en-US" w:eastAsia="zh-CN"/>
        </w:rPr>
        <w:t>ased on RRC: Intel [12]</w:t>
      </w:r>
      <w:r w:rsidR="00457CAE">
        <w:rPr>
          <w:lang w:val="en-US" w:eastAsia="zh-CN"/>
        </w:rPr>
        <w:t>, NEC [17]</w:t>
      </w:r>
    </w:p>
    <w:p w14:paraId="77D54ECB" w14:textId="540E31A0" w:rsidR="00B563A5" w:rsidRDefault="00AB4BDC" w:rsidP="00615CB8">
      <w:pPr>
        <w:pStyle w:val="ListParagraph"/>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3F929EA4" w14:textId="45073F02" w:rsidR="000F2B70" w:rsidRDefault="000F2B70" w:rsidP="00615CB8">
      <w:pPr>
        <w:pStyle w:val="ListParagraph"/>
        <w:numPr>
          <w:ilvl w:val="2"/>
          <w:numId w:val="10"/>
        </w:numPr>
        <w:jc w:val="both"/>
        <w:rPr>
          <w:lang w:val="en-US" w:eastAsia="zh-CN"/>
        </w:rPr>
      </w:pPr>
      <w:r w:rsidRPr="00CA39BA">
        <w:rPr>
          <w:b/>
          <w:bCs/>
          <w:lang w:val="en-US" w:eastAsia="zh-CN"/>
        </w:rPr>
        <w:t>Autonomous Type 3 CB on CG PUSCH</w:t>
      </w:r>
      <w:r>
        <w:rPr>
          <w:lang w:val="en-US" w:eastAsia="zh-CN"/>
        </w:rPr>
        <w:t>: Moto/Len [25]</w:t>
      </w:r>
      <w:r w:rsidR="00CA39BA">
        <w:rPr>
          <w:lang w:val="en-US" w:eastAsia="zh-CN"/>
        </w:rPr>
        <w:t xml:space="preserve"> (as for NR-U operation)</w:t>
      </w:r>
    </w:p>
    <w:p w14:paraId="21A6E42A" w14:textId="21CB928A" w:rsidR="00E37678" w:rsidRPr="00E37678" w:rsidRDefault="00E37678" w:rsidP="00615CB8">
      <w:pPr>
        <w:pStyle w:val="ListParagraph"/>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5C1DF85A" w14:textId="5DDD0795" w:rsidR="00A929B4" w:rsidRDefault="00A929B4" w:rsidP="00615CB8">
      <w:pPr>
        <w:pStyle w:val="ListParagraph"/>
        <w:numPr>
          <w:ilvl w:val="0"/>
          <w:numId w:val="10"/>
        </w:numPr>
        <w:jc w:val="both"/>
        <w:rPr>
          <w:lang w:val="en-US" w:eastAsia="zh-CN"/>
        </w:rPr>
      </w:pPr>
      <w:r>
        <w:rPr>
          <w:b/>
          <w:bCs/>
          <w:lang w:val="en-US" w:eastAsia="zh-CN"/>
        </w:rPr>
        <w:t xml:space="preserve">Alt. </w:t>
      </w:r>
      <w:r w:rsidR="00151D74">
        <w:rPr>
          <w:b/>
          <w:bCs/>
          <w:lang w:val="en-US" w:eastAsia="zh-CN"/>
        </w:rPr>
        <w:t>3</w:t>
      </w:r>
      <w:r>
        <w:rPr>
          <w:b/>
          <w:bCs/>
          <w:lang w:val="en-US" w:eastAsia="zh-CN"/>
        </w:rPr>
        <w:t xml:space="preserve"> </w:t>
      </w:r>
      <w:r w:rsidR="002C6517">
        <w:rPr>
          <w:b/>
          <w:bCs/>
          <w:lang w:val="en-US" w:eastAsia="zh-CN"/>
        </w:rPr>
        <w:t>(</w:t>
      </w:r>
      <w:r w:rsidR="00CA39BA">
        <w:rPr>
          <w:b/>
          <w:bCs/>
          <w:highlight w:val="yellow"/>
          <w:lang w:val="en-US" w:eastAsia="zh-CN"/>
        </w:rPr>
        <w:t>9</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2 No</w:t>
      </w:r>
      <w:r w:rsidR="002C6517">
        <w:rPr>
          <w:b/>
          <w:bCs/>
          <w:lang w:val="en-US" w:eastAsia="zh-CN"/>
        </w:rPr>
        <w:t>)</w:t>
      </w:r>
      <w:r>
        <w:rPr>
          <w:b/>
          <w:bCs/>
          <w:lang w:val="en-US" w:eastAsia="zh-CN"/>
        </w:rPr>
        <w:t xml:space="preserve"> </w:t>
      </w:r>
      <w:r w:rsidR="00C362B6">
        <w:rPr>
          <w:b/>
          <w:bCs/>
          <w:lang w:val="en-US" w:eastAsia="zh-CN"/>
        </w:rPr>
        <w:t>–</w:t>
      </w:r>
      <w:r>
        <w:rPr>
          <w:b/>
          <w:bCs/>
          <w:lang w:val="en-US" w:eastAsia="zh-CN"/>
        </w:rPr>
        <w:t xml:space="preserve"> </w:t>
      </w:r>
      <w:r w:rsidRPr="00560A26">
        <w:rPr>
          <w:b/>
          <w:bCs/>
          <w:lang w:val="en-US" w:eastAsia="zh-CN"/>
        </w:rPr>
        <w:t>DCI</w:t>
      </w:r>
      <w:r w:rsidR="00C362B6">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sidR="00E9309D">
        <w:rPr>
          <w:b/>
          <w:bCs/>
          <w:lang w:val="en-US" w:eastAsia="zh-CN"/>
        </w:rPr>
        <w:t xml:space="preserve"> /</w:t>
      </w:r>
      <w:r w:rsidR="00D21A85" w:rsidRPr="00D21A85">
        <w:rPr>
          <w:b/>
          <w:bCs/>
          <w:lang w:val="en-US" w:eastAsia="zh-CN"/>
        </w:rPr>
        <w:tab/>
        <w:t>One-shot triggering of dropped HARQ-ACK</w:t>
      </w:r>
      <w:r w:rsidR="00B8564E">
        <w:rPr>
          <w:b/>
          <w:bCs/>
          <w:lang w:val="en-US" w:eastAsia="zh-CN"/>
        </w:rPr>
        <w:t xml:space="preserve"> on PUCCH</w:t>
      </w:r>
      <w:r w:rsidRPr="00560A26">
        <w:rPr>
          <w:b/>
          <w:bCs/>
          <w:lang w:val="en-US" w:eastAsia="zh-CN"/>
        </w:rPr>
        <w:t>:</w:t>
      </w:r>
      <w:r>
        <w:rPr>
          <w:lang w:val="en-US" w:eastAsia="zh-CN"/>
        </w:rPr>
        <w:t xml:space="preserve"> </w:t>
      </w:r>
    </w:p>
    <w:p w14:paraId="3B12A024" w14:textId="7C3E2C39" w:rsidR="00163164" w:rsidRPr="009B2963" w:rsidRDefault="00554C88" w:rsidP="00615CB8">
      <w:pPr>
        <w:pStyle w:val="ListParagraph"/>
        <w:numPr>
          <w:ilvl w:val="1"/>
          <w:numId w:val="10"/>
        </w:numPr>
        <w:jc w:val="both"/>
        <w:rPr>
          <w:i/>
          <w:iCs/>
          <w:lang w:val="en-US" w:eastAsia="zh-CN"/>
        </w:rPr>
      </w:pPr>
      <w:r>
        <w:rPr>
          <w:i/>
          <w:iCs/>
          <w:lang w:val="en-US" w:eastAsia="zh-CN"/>
        </w:rPr>
        <w:t>Definition</w:t>
      </w:r>
      <w:r w:rsidR="00163164" w:rsidRPr="009B2963">
        <w:rPr>
          <w:i/>
          <w:iCs/>
          <w:lang w:val="en-US" w:eastAsia="zh-CN"/>
        </w:rPr>
        <w:t xml:space="preserve">: </w:t>
      </w:r>
    </w:p>
    <w:p w14:paraId="34C261D1" w14:textId="77D07471" w:rsidR="00E9309D" w:rsidRPr="00D21A85" w:rsidRDefault="00E9309D" w:rsidP="00615CB8">
      <w:pPr>
        <w:pStyle w:val="ListParagraph"/>
        <w:numPr>
          <w:ilvl w:val="2"/>
          <w:numId w:val="10"/>
        </w:numPr>
        <w:jc w:val="both"/>
        <w:rPr>
          <w:i/>
          <w:iCs/>
        </w:rPr>
      </w:pPr>
      <w:r w:rsidRPr="00D21A85">
        <w:rPr>
          <w:i/>
          <w:iCs/>
          <w:lang w:eastAsia="zh-CN"/>
        </w:rPr>
        <w:t>The UE is provided a trigger and a PUCCH resource to transmit the dropped HARQ-ACK.</w:t>
      </w:r>
    </w:p>
    <w:p w14:paraId="202F592F" w14:textId="77777777" w:rsidR="00E9309D" w:rsidRPr="00D21A85" w:rsidRDefault="00E9309D" w:rsidP="00615CB8">
      <w:pPr>
        <w:pStyle w:val="ListParagraph"/>
        <w:numPr>
          <w:ilvl w:val="3"/>
          <w:numId w:val="10"/>
        </w:numPr>
        <w:jc w:val="both"/>
        <w:rPr>
          <w:i/>
          <w:iCs/>
        </w:rPr>
      </w:pPr>
      <w:r w:rsidRPr="00D21A85">
        <w:rPr>
          <w:i/>
          <w:iCs/>
          <w:lang w:eastAsia="zh-CN"/>
        </w:rPr>
        <w:t>This may or may not include in addition some time windowing</w:t>
      </w:r>
    </w:p>
    <w:p w14:paraId="04CD6AA4" w14:textId="48B704D2" w:rsidR="00A929B4" w:rsidRDefault="00A929B4" w:rsidP="00615CB8">
      <w:pPr>
        <w:pStyle w:val="ListParagraph"/>
        <w:numPr>
          <w:ilvl w:val="1"/>
          <w:numId w:val="10"/>
        </w:numPr>
        <w:jc w:val="both"/>
        <w:rPr>
          <w:lang w:val="en-US" w:eastAsia="zh-CN"/>
        </w:rPr>
      </w:pPr>
      <w:r w:rsidRPr="00184BBB">
        <w:rPr>
          <w:b/>
          <w:bCs/>
          <w:lang w:val="en-US" w:eastAsia="zh-CN"/>
        </w:rPr>
        <w:t>Yes:</w:t>
      </w:r>
      <w:r w:rsidR="00CC28A7">
        <w:rPr>
          <w:b/>
          <w:bCs/>
          <w:lang w:val="en-US" w:eastAsia="zh-CN"/>
        </w:rPr>
        <w:t xml:space="preserve"> </w:t>
      </w:r>
      <w:r w:rsidR="00CC28A7">
        <w:rPr>
          <w:lang w:val="en-US" w:eastAsia="zh-CN"/>
        </w:rPr>
        <w:t>Nokia/NSB [3],</w:t>
      </w:r>
      <w:r>
        <w:rPr>
          <w:lang w:val="en-US" w:eastAsia="zh-CN"/>
        </w:rPr>
        <w:t xml:space="preserve"> </w:t>
      </w:r>
      <w:r w:rsidR="00B8564E">
        <w:rPr>
          <w:lang w:val="en-US" w:eastAsia="zh-CN"/>
        </w:rPr>
        <w:t>ZTE [4]</w:t>
      </w:r>
      <w:r w:rsidR="00F15AF1">
        <w:rPr>
          <w:lang w:val="en-US" w:eastAsia="zh-CN"/>
        </w:rPr>
        <w:t>, CATT</w:t>
      </w:r>
      <w:r w:rsidR="007B2F83">
        <w:rPr>
          <w:lang w:val="en-US" w:eastAsia="zh-CN"/>
        </w:rPr>
        <w:t xml:space="preserve"> [7] (‘if supported’, see detail below)</w:t>
      </w:r>
      <w:r w:rsidR="00980371">
        <w:rPr>
          <w:lang w:val="en-US" w:eastAsia="zh-CN"/>
        </w:rPr>
        <w:t xml:space="preserve">, </w:t>
      </w:r>
      <w:proofErr w:type="gramStart"/>
      <w:r w:rsidR="00980371">
        <w:rPr>
          <w:lang w:val="en-US" w:eastAsia="zh-CN"/>
        </w:rPr>
        <w:t>QC[</w:t>
      </w:r>
      <w:proofErr w:type="gramEnd"/>
      <w:r w:rsidR="00980371">
        <w:rPr>
          <w:lang w:val="en-US" w:eastAsia="zh-CN"/>
        </w:rPr>
        <w:t>9]</w:t>
      </w:r>
      <w:r w:rsidR="005246AC">
        <w:rPr>
          <w:lang w:val="en-US" w:eastAsia="zh-CN"/>
        </w:rPr>
        <w:t>, OPPO [10]</w:t>
      </w:r>
      <w:r w:rsidR="009E310A">
        <w:rPr>
          <w:lang w:val="en-US" w:eastAsia="zh-CN"/>
        </w:rPr>
        <w:t>, Sony [14]</w:t>
      </w:r>
      <w:r w:rsidR="009F7A81">
        <w:rPr>
          <w:lang w:val="en-US" w:eastAsia="zh-CN"/>
        </w:rPr>
        <w:t>, Samsung [18]</w:t>
      </w:r>
      <w:r w:rsidR="005B07DD">
        <w:rPr>
          <w:lang w:val="en-US" w:eastAsia="zh-CN"/>
        </w:rPr>
        <w:t>, DoCoMo [22] (if time window for Type 3 CB not supported)</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w:t>
      </w:r>
    </w:p>
    <w:p w14:paraId="5780D62A" w14:textId="7083D9F5" w:rsidR="00A929B4" w:rsidRPr="001F0538" w:rsidRDefault="00A929B4" w:rsidP="00615CB8">
      <w:pPr>
        <w:pStyle w:val="ListParagraph"/>
        <w:numPr>
          <w:ilvl w:val="1"/>
          <w:numId w:val="10"/>
        </w:numPr>
        <w:jc w:val="both"/>
        <w:rPr>
          <w:lang w:val="es-ES" w:eastAsia="zh-CN"/>
        </w:rPr>
      </w:pPr>
      <w:r w:rsidRPr="001F0538">
        <w:rPr>
          <w:b/>
          <w:bCs/>
          <w:lang w:val="es-ES" w:eastAsia="zh-CN"/>
        </w:rPr>
        <w:t>No:</w:t>
      </w:r>
      <w:r w:rsidRPr="001F0538">
        <w:rPr>
          <w:lang w:val="es-ES" w:eastAsia="zh-CN"/>
        </w:rPr>
        <w:t xml:space="preserve"> </w:t>
      </w:r>
      <w:r w:rsidR="00CC28A7" w:rsidRPr="001F0538">
        <w:rPr>
          <w:lang w:val="es-ES" w:eastAsia="zh-CN"/>
        </w:rPr>
        <w:t xml:space="preserve">Ericsson [1] (no </w:t>
      </w:r>
      <w:proofErr w:type="spellStart"/>
      <w:r w:rsidR="00CC28A7" w:rsidRPr="001F0538">
        <w:rPr>
          <w:lang w:val="es-ES" w:eastAsia="zh-CN"/>
        </w:rPr>
        <w:t>need</w:t>
      </w:r>
      <w:proofErr w:type="spellEnd"/>
      <w:r w:rsidR="00CC28A7" w:rsidRPr="001F0538">
        <w:rPr>
          <w:lang w:val="es-ES" w:eastAsia="zh-CN"/>
        </w:rPr>
        <w:t>)</w:t>
      </w:r>
      <w:r w:rsidR="007227EC" w:rsidRPr="001F0538">
        <w:rPr>
          <w:lang w:val="es-ES" w:eastAsia="zh-CN"/>
        </w:rPr>
        <w:t xml:space="preserve">, vivo [5] (no </w:t>
      </w:r>
      <w:proofErr w:type="spellStart"/>
      <w:r w:rsidR="007227EC" w:rsidRPr="001F0538">
        <w:rPr>
          <w:lang w:val="es-ES" w:eastAsia="zh-CN"/>
        </w:rPr>
        <w:t>need</w:t>
      </w:r>
      <w:proofErr w:type="spellEnd"/>
      <w:r w:rsidR="007227EC" w:rsidRPr="001F0538">
        <w:rPr>
          <w:lang w:val="es-ES" w:eastAsia="zh-CN"/>
        </w:rPr>
        <w:t>)</w:t>
      </w:r>
    </w:p>
    <w:p w14:paraId="6F9C6344" w14:textId="77777777" w:rsidR="00CC28A7" w:rsidRPr="00B8564E" w:rsidRDefault="00CC28A7" w:rsidP="00615CB8">
      <w:pPr>
        <w:pStyle w:val="ListParagraph"/>
        <w:numPr>
          <w:ilvl w:val="1"/>
          <w:numId w:val="10"/>
        </w:numPr>
        <w:jc w:val="both"/>
        <w:rPr>
          <w:b/>
          <w:bCs/>
          <w:lang w:val="en-US" w:eastAsia="zh-CN"/>
        </w:rPr>
      </w:pPr>
      <w:r w:rsidRPr="00B8564E">
        <w:rPr>
          <w:b/>
          <w:bCs/>
          <w:lang w:val="en-US" w:eastAsia="zh-CN"/>
        </w:rPr>
        <w:t>Details:</w:t>
      </w:r>
    </w:p>
    <w:p w14:paraId="5A397509" w14:textId="195AF210" w:rsidR="00CC28A7" w:rsidRPr="00B8564E" w:rsidRDefault="00B8564E" w:rsidP="00615CB8">
      <w:pPr>
        <w:pStyle w:val="ListParagraph"/>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sidR="00F15AF1">
        <w:rPr>
          <w:lang w:val="en-US" w:eastAsia="zh-CN"/>
        </w:rPr>
        <w:t xml:space="preserve"> CATT [7] (offset between triggering DCI and </w:t>
      </w:r>
      <w:r w:rsidR="007B2F83">
        <w:rPr>
          <w:lang w:val="en-US" w:eastAsia="zh-CN"/>
        </w:rPr>
        <w:t>the dropped PUCCH)</w:t>
      </w:r>
      <w:r w:rsidR="005246AC">
        <w:rPr>
          <w:lang w:val="en-US" w:eastAsia="zh-CN"/>
        </w:rPr>
        <w:t>, OPPO [10] (x-bit explicit indication)</w:t>
      </w:r>
      <w:r w:rsidR="009E310A">
        <w:rPr>
          <w:lang w:val="en-US" w:eastAsia="zh-CN"/>
        </w:rPr>
        <w:t xml:space="preserve"> </w:t>
      </w:r>
      <w:r w:rsidR="00836A5A">
        <w:rPr>
          <w:lang w:val="en-US" w:eastAsia="zh-CN"/>
        </w:rPr>
        <w:t xml:space="preserve">– </w:t>
      </w:r>
      <w:r w:rsidR="00836A5A" w:rsidRPr="00836A5A">
        <w:rPr>
          <w:b/>
          <w:bCs/>
          <w:lang w:val="en-US" w:eastAsia="zh-CN"/>
        </w:rPr>
        <w:t>No</w:t>
      </w:r>
      <w:r w:rsidR="00836A5A">
        <w:rPr>
          <w:lang w:val="en-US" w:eastAsia="zh-CN"/>
        </w:rPr>
        <w:t xml:space="preserve"> (there is no need for indication): Samsung [18]</w:t>
      </w:r>
    </w:p>
    <w:p w14:paraId="04A4F921" w14:textId="1013772C" w:rsidR="00A929B4" w:rsidRDefault="00A929B4" w:rsidP="00615CB8">
      <w:pPr>
        <w:pStyle w:val="ListParagraph"/>
        <w:numPr>
          <w:ilvl w:val="2"/>
          <w:numId w:val="10"/>
        </w:numPr>
        <w:jc w:val="both"/>
        <w:rPr>
          <w:lang w:val="en-US" w:eastAsia="zh-CN"/>
        </w:rPr>
      </w:pPr>
      <w:r w:rsidRPr="00B8564E">
        <w:rPr>
          <w:lang w:val="en-US" w:eastAsia="zh-CN"/>
        </w:rPr>
        <w:t>Triggering possible as soon as the conflict is determined</w:t>
      </w:r>
      <w:r w:rsidR="005703BD" w:rsidRPr="00B8564E">
        <w:rPr>
          <w:lang w:val="en-US" w:eastAsia="zh-CN"/>
        </w:rPr>
        <w:t xml:space="preserve"> (e.g. after the DCI scheduling HP PUCCH</w:t>
      </w:r>
      <w:r w:rsidR="00B8564E" w:rsidRPr="00B8564E">
        <w:rPr>
          <w:lang w:val="en-US" w:eastAsia="zh-CN"/>
        </w:rPr>
        <w:t xml:space="preserve"> which cancels the LP PUCCH</w:t>
      </w:r>
      <w:r w:rsidR="005703BD" w:rsidRPr="00B8564E">
        <w:rPr>
          <w:lang w:val="en-US" w:eastAsia="zh-CN"/>
        </w:rPr>
        <w:t>)</w:t>
      </w:r>
      <w:r w:rsidRPr="00B8564E">
        <w:rPr>
          <w:lang w:val="en-US" w:eastAsia="zh-CN"/>
        </w:rPr>
        <w:t>: ZTE [</w:t>
      </w:r>
      <w:r w:rsidR="005703BD" w:rsidRPr="00B8564E">
        <w:rPr>
          <w:lang w:val="en-US" w:eastAsia="zh-CN"/>
        </w:rPr>
        <w:t>4</w:t>
      </w:r>
      <w:r w:rsidRPr="00B8564E">
        <w:rPr>
          <w:lang w:val="en-US" w:eastAsia="zh-CN"/>
        </w:rPr>
        <w:t>]</w:t>
      </w:r>
    </w:p>
    <w:p w14:paraId="55CF98D1" w14:textId="79C31A4B" w:rsidR="00980371" w:rsidRDefault="00980371" w:rsidP="00615CB8">
      <w:pPr>
        <w:pStyle w:val="ListParagraph"/>
        <w:numPr>
          <w:ilvl w:val="2"/>
          <w:numId w:val="10"/>
        </w:numPr>
        <w:jc w:val="both"/>
        <w:rPr>
          <w:lang w:val="en-US" w:eastAsia="zh-CN"/>
        </w:rPr>
      </w:pPr>
      <w:r>
        <w:rPr>
          <w:lang w:val="en-US" w:eastAsia="zh-CN"/>
        </w:rPr>
        <w:t>Indication of requested HARQ processes: QC [9]</w:t>
      </w:r>
    </w:p>
    <w:p w14:paraId="4CD4A0FD" w14:textId="6937458F" w:rsidR="005246AC" w:rsidRDefault="005246AC" w:rsidP="00615CB8">
      <w:pPr>
        <w:pStyle w:val="ListParagraph"/>
        <w:numPr>
          <w:ilvl w:val="2"/>
          <w:numId w:val="10"/>
        </w:numPr>
        <w:jc w:val="both"/>
        <w:rPr>
          <w:lang w:val="en-US" w:eastAsia="zh-CN"/>
        </w:rPr>
      </w:pPr>
      <w:r>
        <w:rPr>
          <w:lang w:val="en-US" w:eastAsia="zh-CN"/>
        </w:rPr>
        <w:t>Implicitly, if scheduling a re-transmission of a HARQ process whose HARQ CB had been cancelled: OPPO [10]</w:t>
      </w:r>
    </w:p>
    <w:p w14:paraId="08745C63" w14:textId="4F1829AB" w:rsidR="00BE7BD4" w:rsidRDefault="00BE7BD4" w:rsidP="00615CB8">
      <w:pPr>
        <w:pStyle w:val="ListParagraph"/>
        <w:numPr>
          <w:ilvl w:val="2"/>
          <w:numId w:val="10"/>
        </w:numPr>
        <w:jc w:val="both"/>
        <w:rPr>
          <w:lang w:val="en-US" w:eastAsia="zh-CN"/>
        </w:rPr>
      </w:pPr>
      <w:r>
        <w:rPr>
          <w:lang w:val="en-US" w:eastAsia="zh-CN"/>
        </w:rPr>
        <w:t xml:space="preserve">Implicitly, the original DL assignment includes already the information of the re-transmission in case of dropping (i.e. DL assignment indicating PRI, K1, </w:t>
      </w:r>
      <w:proofErr w:type="spellStart"/>
      <w:r>
        <w:rPr>
          <w:lang w:val="en-US" w:eastAsia="zh-CN"/>
        </w:rPr>
        <w:t>PRI_rext</w:t>
      </w:r>
      <w:proofErr w:type="spellEnd"/>
      <w:r>
        <w:rPr>
          <w:lang w:val="en-US" w:eastAsia="zh-CN"/>
        </w:rPr>
        <w:t>, K1_retx): Intel [12]</w:t>
      </w:r>
    </w:p>
    <w:p w14:paraId="6D0360FB" w14:textId="5844D43B" w:rsidR="009E310A" w:rsidRDefault="009E310A" w:rsidP="00615CB8">
      <w:pPr>
        <w:pStyle w:val="ListParagraph"/>
        <w:numPr>
          <w:ilvl w:val="2"/>
          <w:numId w:val="10"/>
        </w:numPr>
        <w:jc w:val="both"/>
        <w:rPr>
          <w:lang w:val="en-US" w:eastAsia="zh-CN"/>
        </w:rPr>
      </w:pPr>
      <w:r>
        <w:rPr>
          <w:lang w:val="en-US" w:eastAsia="zh-CN"/>
        </w:rPr>
        <w:t xml:space="preserve">Trigger is a DL assignment without DL-SCH / PDSCH: Sony [14] </w:t>
      </w:r>
    </w:p>
    <w:p w14:paraId="74FDEDE6" w14:textId="79A3E1FE" w:rsidR="00590041" w:rsidRDefault="00590041" w:rsidP="00615CB8">
      <w:pPr>
        <w:pStyle w:val="ListParagraph"/>
        <w:numPr>
          <w:ilvl w:val="2"/>
          <w:numId w:val="10"/>
        </w:numPr>
        <w:jc w:val="both"/>
        <w:rPr>
          <w:lang w:val="en-US" w:eastAsia="zh-CN"/>
        </w:rPr>
      </w:pPr>
      <w:r>
        <w:rPr>
          <w:lang w:val="en-US" w:eastAsia="zh-CN"/>
        </w:rPr>
        <w:t>Consider all 3 options (last dropped, timing window and/or dynamic indication): Sony [14]</w:t>
      </w:r>
    </w:p>
    <w:p w14:paraId="1F21C815" w14:textId="06BDDFAF" w:rsidR="00E420CC" w:rsidRPr="00E420CC" w:rsidRDefault="00E420CC" w:rsidP="00615CB8">
      <w:pPr>
        <w:pStyle w:val="ListParagraph"/>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18255BAD" w14:textId="2A06791C" w:rsidR="00B8564E" w:rsidRDefault="00B8564E" w:rsidP="00615CB8">
      <w:pPr>
        <w:pStyle w:val="ListParagraph"/>
        <w:numPr>
          <w:ilvl w:val="0"/>
          <w:numId w:val="10"/>
        </w:numPr>
        <w:jc w:val="both"/>
        <w:rPr>
          <w:lang w:val="en-US" w:eastAsia="zh-CN"/>
        </w:rPr>
      </w:pPr>
      <w:r>
        <w:rPr>
          <w:b/>
          <w:bCs/>
          <w:lang w:val="en-US" w:eastAsia="zh-CN"/>
        </w:rPr>
        <w:t xml:space="preserve">Alt. </w:t>
      </w:r>
      <w:r w:rsidR="00E369D7">
        <w:rPr>
          <w:b/>
          <w:bCs/>
          <w:lang w:val="en-US" w:eastAsia="zh-CN"/>
        </w:rPr>
        <w:t>4</w:t>
      </w:r>
      <w:r>
        <w:rPr>
          <w:b/>
          <w:bCs/>
          <w:lang w:val="en-US" w:eastAsia="zh-CN"/>
        </w:rPr>
        <w:t xml:space="preserve"> (</w:t>
      </w:r>
      <w:r w:rsidR="00CA39BA">
        <w:rPr>
          <w:b/>
          <w:bCs/>
          <w:highlight w:val="yellow"/>
          <w:lang w:val="en-US" w:eastAsia="zh-CN"/>
        </w:rPr>
        <w:t>5</w:t>
      </w:r>
      <w:r w:rsidRPr="00362E31">
        <w:rPr>
          <w:b/>
          <w:bCs/>
          <w:highlight w:val="yellow"/>
          <w:lang w:val="en-US" w:eastAsia="zh-CN"/>
        </w:rPr>
        <w:t xml:space="preserve"> </w:t>
      </w:r>
      <w:r w:rsidRPr="00CA39BA">
        <w:rPr>
          <w:b/>
          <w:bCs/>
          <w:highlight w:val="yellow"/>
          <w:lang w:val="en-US" w:eastAsia="zh-CN"/>
        </w:rPr>
        <w:t>Yes</w:t>
      </w:r>
      <w:r w:rsidR="00CA39BA" w:rsidRPr="00CA39BA">
        <w:rPr>
          <w:b/>
          <w:bCs/>
          <w:highlight w:val="yellow"/>
          <w:lang w:val="en-US" w:eastAsia="zh-CN"/>
        </w:rPr>
        <w:t xml:space="preserve"> – 2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6C3ABE28" w14:textId="77777777" w:rsidR="00B8564E" w:rsidRPr="009B2963" w:rsidRDefault="00B8564E" w:rsidP="00615CB8">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49DFB38" w14:textId="13101CB2" w:rsidR="00B8564E" w:rsidRPr="00D21A85" w:rsidRDefault="00B8564E" w:rsidP="00615CB8">
      <w:pPr>
        <w:pStyle w:val="ListParagraph"/>
        <w:numPr>
          <w:ilvl w:val="2"/>
          <w:numId w:val="10"/>
        </w:numPr>
        <w:jc w:val="both"/>
        <w:rPr>
          <w:i/>
          <w:iCs/>
        </w:rPr>
      </w:pPr>
      <w:r w:rsidRPr="00D21A85">
        <w:rPr>
          <w:i/>
          <w:iCs/>
          <w:lang w:eastAsia="zh-CN"/>
        </w:rPr>
        <w:t>The UE is provided a trigger and a PUSCH resource to transmit the dropped HARQ-ACK.</w:t>
      </w:r>
    </w:p>
    <w:p w14:paraId="5BBB6264" w14:textId="77777777" w:rsidR="00B8564E" w:rsidRPr="00D21A85" w:rsidRDefault="00B8564E" w:rsidP="00615CB8">
      <w:pPr>
        <w:pStyle w:val="ListParagraph"/>
        <w:numPr>
          <w:ilvl w:val="3"/>
          <w:numId w:val="10"/>
        </w:numPr>
        <w:jc w:val="both"/>
        <w:rPr>
          <w:i/>
          <w:iCs/>
        </w:rPr>
      </w:pPr>
      <w:r w:rsidRPr="00D21A85">
        <w:rPr>
          <w:i/>
          <w:iCs/>
          <w:lang w:eastAsia="zh-CN"/>
        </w:rPr>
        <w:t>This may or may not include in addition some time windowing</w:t>
      </w:r>
    </w:p>
    <w:p w14:paraId="3EBA885F" w14:textId="5ECD24AD" w:rsidR="00B8564E" w:rsidRDefault="00B8564E" w:rsidP="00615CB8">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w:t>
      </w:r>
      <w:r w:rsidR="009E310A">
        <w:rPr>
          <w:lang w:val="en-US" w:eastAsia="zh-CN"/>
        </w:rPr>
        <w:t>, Sony [14]</w:t>
      </w:r>
      <w:r w:rsidR="009F7A81">
        <w:rPr>
          <w:lang w:val="en-US" w:eastAsia="zh-CN"/>
        </w:rPr>
        <w:t>, Samsung [18]</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w:t>
      </w:r>
    </w:p>
    <w:p w14:paraId="150E6986" w14:textId="67C92EFB" w:rsidR="00B8564E" w:rsidRPr="001F0538" w:rsidRDefault="00B8564E" w:rsidP="00615CB8">
      <w:pPr>
        <w:pStyle w:val="ListParagraph"/>
        <w:numPr>
          <w:ilvl w:val="1"/>
          <w:numId w:val="10"/>
        </w:numPr>
        <w:jc w:val="both"/>
        <w:rPr>
          <w:lang w:val="es-ES" w:eastAsia="zh-CN"/>
        </w:rPr>
      </w:pPr>
      <w:r w:rsidRPr="001F0538">
        <w:rPr>
          <w:b/>
          <w:bCs/>
          <w:lang w:val="es-ES" w:eastAsia="zh-CN"/>
        </w:rPr>
        <w:t>No:</w:t>
      </w:r>
      <w:r w:rsidRPr="001F0538">
        <w:rPr>
          <w:lang w:val="es-ES" w:eastAsia="zh-CN"/>
        </w:rPr>
        <w:t xml:space="preserve"> Ericsson [1] (no </w:t>
      </w:r>
      <w:proofErr w:type="spellStart"/>
      <w:r w:rsidRPr="001F0538">
        <w:rPr>
          <w:lang w:val="es-ES" w:eastAsia="zh-CN"/>
        </w:rPr>
        <w:t>need</w:t>
      </w:r>
      <w:proofErr w:type="spellEnd"/>
      <w:proofErr w:type="gramStart"/>
      <w:r w:rsidRPr="001F0538">
        <w:rPr>
          <w:lang w:val="es-ES" w:eastAsia="zh-CN"/>
        </w:rPr>
        <w:t>)</w:t>
      </w:r>
      <w:r w:rsidR="007227EC" w:rsidRPr="001F0538">
        <w:rPr>
          <w:lang w:val="es-ES" w:eastAsia="zh-CN"/>
        </w:rPr>
        <w:t xml:space="preserve"> ,</w:t>
      </w:r>
      <w:proofErr w:type="gramEnd"/>
      <w:r w:rsidR="007227EC" w:rsidRPr="001F0538">
        <w:rPr>
          <w:lang w:val="es-ES" w:eastAsia="zh-CN"/>
        </w:rPr>
        <w:t xml:space="preserve"> vivo [5] (no </w:t>
      </w:r>
      <w:proofErr w:type="spellStart"/>
      <w:r w:rsidR="007227EC" w:rsidRPr="001F0538">
        <w:rPr>
          <w:lang w:val="es-ES" w:eastAsia="zh-CN"/>
        </w:rPr>
        <w:t>need</w:t>
      </w:r>
      <w:proofErr w:type="spellEnd"/>
      <w:r w:rsidR="007227EC" w:rsidRPr="001F0538">
        <w:rPr>
          <w:lang w:val="es-ES" w:eastAsia="zh-CN"/>
        </w:rPr>
        <w:t>)</w:t>
      </w:r>
    </w:p>
    <w:p w14:paraId="64F2F851" w14:textId="77777777" w:rsidR="00B8564E" w:rsidRPr="00B8564E" w:rsidRDefault="00B8564E" w:rsidP="00615CB8">
      <w:pPr>
        <w:pStyle w:val="ListParagraph"/>
        <w:numPr>
          <w:ilvl w:val="1"/>
          <w:numId w:val="10"/>
        </w:numPr>
        <w:jc w:val="both"/>
        <w:rPr>
          <w:b/>
          <w:bCs/>
          <w:lang w:val="en-US" w:eastAsia="zh-CN"/>
        </w:rPr>
      </w:pPr>
      <w:r w:rsidRPr="00B8564E">
        <w:rPr>
          <w:b/>
          <w:bCs/>
          <w:lang w:val="en-US" w:eastAsia="zh-CN"/>
        </w:rPr>
        <w:t>Details:</w:t>
      </w:r>
    </w:p>
    <w:p w14:paraId="582D35EF" w14:textId="461CA208" w:rsidR="00B8564E" w:rsidRPr="00B8564E" w:rsidRDefault="00B8564E" w:rsidP="00615CB8">
      <w:pPr>
        <w:pStyle w:val="ListParagraph"/>
        <w:numPr>
          <w:ilvl w:val="2"/>
          <w:numId w:val="10"/>
        </w:numPr>
        <w:jc w:val="both"/>
        <w:rPr>
          <w:lang w:val="en-US" w:eastAsia="zh-CN"/>
        </w:rPr>
      </w:pPr>
      <w:r w:rsidRPr="00B8564E">
        <w:rPr>
          <w:lang w:val="en-US" w:eastAsia="zh-CN"/>
        </w:rPr>
        <w:t>For triggering with UL grant on PUSCH, only support for re-transmission (with the same CB mapped): Nokia/NSB [3]</w:t>
      </w:r>
      <w:r w:rsidR="009F7A81">
        <w:rPr>
          <w:lang w:val="en-US" w:eastAsia="zh-CN"/>
        </w:rPr>
        <w:t xml:space="preserve"> – </w:t>
      </w:r>
      <w:r w:rsidR="009F7A81" w:rsidRPr="009F7A81">
        <w:rPr>
          <w:b/>
          <w:bCs/>
          <w:lang w:val="en-US" w:eastAsia="zh-CN"/>
        </w:rPr>
        <w:t>No</w:t>
      </w:r>
      <w:r w:rsidR="009F7A81">
        <w:rPr>
          <w:lang w:val="en-US" w:eastAsia="zh-CN"/>
        </w:rPr>
        <w:t xml:space="preserve">: Samsung [18] (applicable for each PUSCH) </w:t>
      </w:r>
    </w:p>
    <w:p w14:paraId="5B95CB98" w14:textId="7F69C8C2" w:rsidR="00B8564E" w:rsidRDefault="00B8564E" w:rsidP="00615CB8">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1847B4EA" w14:textId="1026F770" w:rsidR="009E310A" w:rsidRDefault="009E310A" w:rsidP="00615CB8">
      <w:pPr>
        <w:pStyle w:val="ListParagraph"/>
        <w:numPr>
          <w:ilvl w:val="2"/>
          <w:numId w:val="10"/>
        </w:numPr>
        <w:jc w:val="both"/>
        <w:rPr>
          <w:lang w:val="en-US" w:eastAsia="zh-CN"/>
        </w:rPr>
      </w:pPr>
      <w:r>
        <w:rPr>
          <w:lang w:val="en-US" w:eastAsia="zh-CN"/>
        </w:rPr>
        <w:t>Trigger is a</w:t>
      </w:r>
      <w:r w:rsidR="0037597B">
        <w:rPr>
          <w:lang w:val="en-US" w:eastAsia="zh-CN"/>
        </w:rPr>
        <w:t>n</w:t>
      </w:r>
      <w:r>
        <w:rPr>
          <w:lang w:val="en-US" w:eastAsia="zh-CN"/>
        </w:rPr>
        <w:t xml:space="preserve"> UL grant without UL-SCH / PUSCH: Sony [14]</w:t>
      </w:r>
    </w:p>
    <w:p w14:paraId="55B84F71" w14:textId="7F04F210" w:rsidR="009E310A" w:rsidRDefault="009E310A" w:rsidP="00615CB8">
      <w:pPr>
        <w:pStyle w:val="ListParagraph"/>
        <w:numPr>
          <w:ilvl w:val="2"/>
          <w:numId w:val="10"/>
        </w:numPr>
        <w:jc w:val="both"/>
        <w:rPr>
          <w:lang w:val="en-US" w:eastAsia="zh-CN"/>
        </w:rPr>
      </w:pPr>
      <w:r>
        <w:rPr>
          <w:lang w:val="en-US" w:eastAsia="zh-CN"/>
        </w:rPr>
        <w:t>Con</w:t>
      </w:r>
      <w:r w:rsidR="00590041">
        <w:rPr>
          <w:lang w:val="en-US" w:eastAsia="zh-CN"/>
        </w:rPr>
        <w:t>s</w:t>
      </w:r>
      <w:r>
        <w:rPr>
          <w:lang w:val="en-US" w:eastAsia="zh-CN"/>
        </w:rPr>
        <w:t xml:space="preserve">ider all </w:t>
      </w:r>
      <w:r w:rsidR="00590041">
        <w:rPr>
          <w:lang w:val="en-US" w:eastAsia="zh-CN"/>
        </w:rPr>
        <w:t>3 o</w:t>
      </w:r>
      <w:r>
        <w:rPr>
          <w:lang w:val="en-US" w:eastAsia="zh-CN"/>
        </w:rPr>
        <w:t xml:space="preserve">ptions (last dropped, </w:t>
      </w:r>
      <w:r w:rsidR="00590041">
        <w:rPr>
          <w:lang w:val="en-US" w:eastAsia="zh-CN"/>
        </w:rPr>
        <w:t xml:space="preserve">timing </w:t>
      </w:r>
      <w:r>
        <w:rPr>
          <w:lang w:val="en-US" w:eastAsia="zh-CN"/>
        </w:rPr>
        <w:t>window and/or dynamic indication): Sony [14]</w:t>
      </w:r>
    </w:p>
    <w:p w14:paraId="4082095B" w14:textId="292CCEC9" w:rsidR="00B8564E" w:rsidRPr="00CA39BA" w:rsidRDefault="00C721A9" w:rsidP="00615CB8">
      <w:pPr>
        <w:pStyle w:val="ListParagraph"/>
        <w:numPr>
          <w:ilvl w:val="2"/>
          <w:numId w:val="10"/>
        </w:numPr>
        <w:jc w:val="both"/>
        <w:rPr>
          <w:lang w:val="en-US" w:eastAsia="zh-CN"/>
        </w:rPr>
      </w:pPr>
      <w:r>
        <w:rPr>
          <w:lang w:val="en-US" w:eastAsia="zh-CN"/>
        </w:rPr>
        <w:t xml:space="preserve">Similar handling of stored HARQ-ACK info as A-CSI on PUSCH without UL-SCH: </w:t>
      </w:r>
      <w:proofErr w:type="spellStart"/>
      <w:r>
        <w:rPr>
          <w:lang w:val="en-US" w:eastAsia="zh-CN"/>
        </w:rPr>
        <w:t>Mediatek</w:t>
      </w:r>
      <w:proofErr w:type="spellEnd"/>
      <w:r>
        <w:rPr>
          <w:lang w:val="en-US" w:eastAsia="zh-CN"/>
        </w:rPr>
        <w:t xml:space="preserve"> [23]</w:t>
      </w:r>
    </w:p>
    <w:p w14:paraId="3357141B" w14:textId="1D3A4919" w:rsidR="00FE6E9B" w:rsidRPr="00FE6E9B" w:rsidRDefault="00FE6E9B" w:rsidP="00615CB8">
      <w:pPr>
        <w:pStyle w:val="ListParagraph"/>
        <w:numPr>
          <w:ilvl w:val="0"/>
          <w:numId w:val="10"/>
        </w:numPr>
        <w:jc w:val="both"/>
        <w:rPr>
          <w:b/>
          <w:bCs/>
          <w:lang w:val="en-US" w:eastAsia="zh-CN"/>
        </w:rPr>
      </w:pPr>
      <w:r>
        <w:rPr>
          <w:b/>
          <w:bCs/>
          <w:lang w:val="en-US" w:eastAsia="zh-CN"/>
        </w:rPr>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w:t>
      </w:r>
      <w:proofErr w:type="spellStart"/>
      <w:r>
        <w:rPr>
          <w:b/>
          <w:bCs/>
          <w:lang w:val="en-US" w:eastAsia="zh-CN"/>
        </w:rPr>
        <w:t>tx</w:t>
      </w:r>
      <w:proofErr w:type="spellEnd"/>
      <w:r>
        <w:rPr>
          <w:b/>
          <w:bCs/>
          <w:lang w:val="en-US" w:eastAsia="zh-CN"/>
        </w:rPr>
        <w:t xml:space="preserve">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ListParagraph"/>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ListParagraph"/>
        <w:numPr>
          <w:ilvl w:val="1"/>
          <w:numId w:val="10"/>
        </w:numPr>
        <w:jc w:val="both"/>
        <w:rPr>
          <w:lang w:val="en-US" w:eastAsia="zh-CN"/>
        </w:rPr>
      </w:pPr>
      <w:r w:rsidRPr="00FE6E9B">
        <w:rPr>
          <w:lang w:val="en-US" w:eastAsia="zh-CN"/>
        </w:rPr>
        <w:lastRenderedPageBreak/>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ListParagraph"/>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ListParagraph"/>
        <w:numPr>
          <w:ilvl w:val="1"/>
          <w:numId w:val="10"/>
        </w:numPr>
        <w:jc w:val="both"/>
        <w:rPr>
          <w:lang w:val="en-US" w:eastAsia="zh-CN"/>
        </w:rPr>
      </w:pPr>
      <w:r>
        <w:rPr>
          <w:lang w:val="en-US" w:eastAsia="zh-CN"/>
        </w:rPr>
        <w:t>No multiplexing of new UCI on the PUSCH re-</w:t>
      </w:r>
      <w:proofErr w:type="spellStart"/>
      <w:r>
        <w:rPr>
          <w:lang w:val="en-US" w:eastAsia="zh-CN"/>
        </w:rPr>
        <w:t>tx</w:t>
      </w:r>
      <w:proofErr w:type="spellEnd"/>
      <w:r>
        <w:rPr>
          <w:lang w:val="en-US" w:eastAsia="zh-CN"/>
        </w:rPr>
        <w:t xml:space="preserve">: </w:t>
      </w:r>
      <w:r w:rsidRPr="00492C50">
        <w:rPr>
          <w:lang w:val="en-US" w:eastAsia="zh-CN"/>
        </w:rPr>
        <w:t>QC [9]</w:t>
      </w:r>
    </w:p>
    <w:p w14:paraId="11C91F00" w14:textId="64551CD2" w:rsidR="004A12E5" w:rsidRPr="00492C50" w:rsidRDefault="00492C50" w:rsidP="00615CB8">
      <w:pPr>
        <w:pStyle w:val="ListParagraph"/>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ListParagraph"/>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ListParagraph"/>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ListParagraph"/>
        <w:numPr>
          <w:ilvl w:val="0"/>
          <w:numId w:val="42"/>
        </w:numPr>
        <w:jc w:val="both"/>
        <w:rPr>
          <w:lang w:val="en-US" w:eastAsia="zh-CN"/>
        </w:rPr>
      </w:pPr>
      <w:r w:rsidRPr="00204634">
        <w:rPr>
          <w:lang w:val="en-US" w:eastAsia="zh-CN"/>
        </w:rPr>
        <w:t>Concatenation of two Type 1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3811E413" w14:textId="71A6F708" w:rsidR="0037215D" w:rsidRPr="00204634" w:rsidRDefault="0037215D" w:rsidP="00615CB8">
      <w:pPr>
        <w:pStyle w:val="ListParagraph"/>
        <w:numPr>
          <w:ilvl w:val="0"/>
          <w:numId w:val="42"/>
        </w:numPr>
        <w:jc w:val="both"/>
        <w:rPr>
          <w:lang w:val="en-US" w:eastAsia="zh-CN"/>
        </w:rPr>
      </w:pPr>
      <w:r w:rsidRPr="00204634">
        <w:rPr>
          <w:lang w:val="en-US" w:eastAsia="zh-CN"/>
        </w:rPr>
        <w:t>Concatenation of two Type 2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ListParagraph"/>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28EF55B8" w:rsidR="007E322D" w:rsidRDefault="007963EF" w:rsidP="007E322D">
      <w:pPr>
        <w:pStyle w:val="Heading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 </w:t>
      </w:r>
      <w:r w:rsidR="00A133AE">
        <w:t>preparation for 1</w:t>
      </w:r>
      <w:r w:rsidR="00A133AE" w:rsidRPr="00A133AE">
        <w:rPr>
          <w:vertAlign w:val="superscript"/>
        </w:rPr>
        <w:t>st</w:t>
      </w:r>
      <w:r w:rsidR="00A133AE">
        <w:t xml:space="preserve"> </w:t>
      </w:r>
      <w:r w:rsidR="00786794">
        <w:t>GTW session</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ListParagraph"/>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w:t>
      </w:r>
      <w:proofErr w:type="gramStart"/>
      <w:r>
        <w:t>CB  is</w:t>
      </w:r>
      <w:proofErr w:type="gramEnd"/>
      <w:r>
        <w:t xml:space="preserve">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ListParagraph"/>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ListParagraph"/>
        <w:ind w:left="1004"/>
        <w:jc w:val="both"/>
        <w:rPr>
          <w:b/>
          <w:bCs/>
          <w:i/>
          <w:iCs/>
        </w:rPr>
      </w:pPr>
      <w:r w:rsidRPr="00BF225A">
        <w:rPr>
          <w:b/>
          <w:bCs/>
          <w:i/>
          <w:iCs/>
        </w:rPr>
        <w:t xml:space="preserve">So maybe we could </w:t>
      </w:r>
      <w:proofErr w:type="gramStart"/>
      <w:r w:rsidRPr="00BF225A">
        <w:rPr>
          <w:b/>
          <w:bCs/>
          <w:i/>
          <w:iCs/>
        </w:rPr>
        <w:t>try</w:t>
      </w:r>
      <w:r w:rsidR="00BF225A" w:rsidRPr="00BF225A">
        <w:rPr>
          <w:b/>
          <w:bCs/>
          <w:i/>
          <w:iCs/>
        </w:rPr>
        <w:t xml:space="preserve"> </w:t>
      </w:r>
      <w:r w:rsidRPr="00BF225A">
        <w:rPr>
          <w:b/>
          <w:bCs/>
          <w:i/>
          <w:iCs/>
        </w:rPr>
        <w:t xml:space="preserve"> to</w:t>
      </w:r>
      <w:proofErr w:type="gramEnd"/>
      <w:r w:rsidRPr="00BF225A">
        <w:rPr>
          <w:b/>
          <w:bCs/>
          <w:i/>
          <w:iCs/>
        </w:rPr>
        <w:t xml:space="preserve">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ListParagraph"/>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ListParagraph"/>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w:t>
      </w:r>
      <w:proofErr w:type="gramStart"/>
      <w:r>
        <w:t>activated  CCs</w:t>
      </w:r>
      <w:proofErr w:type="gramEnd"/>
      <w:r>
        <w:t xml:space="preserve"> only, SPS HARQ processes only, </w:t>
      </w:r>
      <w:r w:rsidR="009D3C01">
        <w:t xml:space="preserve">configured subset of HARQ processes and/ CCs, …). </w:t>
      </w:r>
    </w:p>
    <w:p w14:paraId="0E3654B4" w14:textId="6FBA002A" w:rsidR="00664B20" w:rsidRDefault="009D3C01" w:rsidP="00664B20">
      <w:pPr>
        <w:pStyle w:val="ListParagraph"/>
        <w:ind w:left="1004"/>
        <w:jc w:val="both"/>
        <w:rPr>
          <w:b/>
          <w:bCs/>
          <w:i/>
          <w:iCs/>
        </w:rPr>
      </w:pPr>
      <w:r>
        <w:t xml:space="preserve">The moderator has the feeling, that discussing more on the details (of the previous paragraph) before having a generic </w:t>
      </w:r>
      <w:proofErr w:type="gramStart"/>
      <w:r>
        <w:t>decision  as</w:t>
      </w:r>
      <w:proofErr w:type="gramEnd"/>
      <w:r>
        <w:t xml:space="preserve">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14BA55" w:rsidR="00C14DAD" w:rsidRPr="00C14DAD" w:rsidRDefault="001377AA" w:rsidP="00615CB8">
      <w:pPr>
        <w:pStyle w:val="ListParagraph"/>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(9Y vs. </w:t>
      </w:r>
      <w:r w:rsidR="00C14DAD">
        <w:lastRenderedPageBreak/>
        <w:t>2N). There see</w:t>
      </w:r>
      <w:r w:rsidR="00C14DAD" w:rsidRPr="00C14DAD">
        <w:t xml:space="preserve">ms to be slightly more support for Alt. 3 compared to Alt. 4 of re-transmission on new PUSCH using an UL grant to triggering (5Y vs. 2N). </w:t>
      </w:r>
    </w:p>
    <w:p w14:paraId="5CDE2913" w14:textId="078F4BCD" w:rsidR="00C14DAD" w:rsidRDefault="00C14DAD" w:rsidP="00C14DAD">
      <w:pPr>
        <w:pStyle w:val="ListParagraph"/>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ListParagraph"/>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154A7C1D" w:rsidR="00C14DAD" w:rsidRPr="00C14DAD" w:rsidRDefault="00C14DAD" w:rsidP="00615CB8">
      <w:pPr>
        <w:pStyle w:val="ListParagraph"/>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(5Y vs. 2N)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w:t>
      </w:r>
      <w:proofErr w:type="spellStart"/>
      <w:r w:rsidR="007B310D">
        <w:t>Enh</w:t>
      </w:r>
      <w:proofErr w:type="spellEnd"/>
      <w:r w:rsidR="007B310D">
        <w:t xml:space="preserve">. Type 2 and Type 3 CB).  </w:t>
      </w:r>
    </w:p>
    <w:p w14:paraId="333BEA56" w14:textId="44BED756" w:rsidR="007B310D" w:rsidRPr="007B310D" w:rsidRDefault="007B310D" w:rsidP="00615CB8">
      <w:pPr>
        <w:pStyle w:val="ListParagraph"/>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ListParagraph"/>
        <w:ind w:left="1004"/>
        <w:jc w:val="both"/>
      </w:pPr>
    </w:p>
    <w:p w14:paraId="0B3AA420" w14:textId="63B71DF7" w:rsidR="007B310D" w:rsidRDefault="007B310D" w:rsidP="00664B20">
      <w:pPr>
        <w:pStyle w:val="ListParagraph"/>
        <w:ind w:left="1004"/>
        <w:jc w:val="both"/>
      </w:pPr>
    </w:p>
    <w:p w14:paraId="03056B5E" w14:textId="559F2D9D" w:rsidR="007B310D" w:rsidRDefault="008B148E" w:rsidP="007B310D">
      <w:pPr>
        <w:pStyle w:val="ListParagraph"/>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ListParagraph"/>
        <w:ind w:left="0"/>
        <w:jc w:val="both"/>
      </w:pPr>
    </w:p>
    <w:p w14:paraId="60EF9039" w14:textId="19968B7D" w:rsidR="007B310D" w:rsidRDefault="007B310D" w:rsidP="007B310D">
      <w:pPr>
        <w:pStyle w:val="ListParagraph"/>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ListParagraph"/>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ListParagraph"/>
        <w:numPr>
          <w:ilvl w:val="0"/>
          <w:numId w:val="58"/>
        </w:numPr>
        <w:jc w:val="both"/>
        <w:rPr>
          <w:b/>
          <w:bCs/>
          <w:i/>
          <w:iCs/>
        </w:rPr>
      </w:pPr>
      <w:r w:rsidRPr="00C070AB">
        <w:rPr>
          <w:b/>
          <w:bCs/>
          <w:i/>
          <w:iCs/>
        </w:rPr>
        <w:t xml:space="preserve">Note: </w:t>
      </w:r>
      <w:proofErr w:type="gramStart"/>
      <w:r w:rsidRPr="00C070AB">
        <w:rPr>
          <w:b/>
          <w:bCs/>
          <w:i/>
          <w:iCs/>
        </w:rPr>
        <w:t>the</w:t>
      </w:r>
      <w:proofErr w:type="gramEnd"/>
      <w:r w:rsidRPr="00C070AB">
        <w:rPr>
          <w:b/>
          <w:bCs/>
          <w:i/>
          <w:iCs/>
        </w:rPr>
        <w:t xml:space="preserv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ListParagraph"/>
        <w:jc w:val="both"/>
        <w:rPr>
          <w:b/>
          <w:bCs/>
        </w:rPr>
      </w:pPr>
    </w:p>
    <w:p w14:paraId="729FDE05" w14:textId="7A154EA3" w:rsidR="008D6804" w:rsidRDefault="008D6804" w:rsidP="00C070AB">
      <w:pPr>
        <w:pStyle w:val="ListParagraph"/>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52ED0C9C"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r w:rsidR="00BD0999">
              <w:rPr>
                <w:iCs/>
                <w:kern w:val="2"/>
                <w:lang w:eastAsia="zh-CN"/>
              </w:rPr>
              <w:t>, China Telecom</w:t>
            </w:r>
            <w:r w:rsidR="00E3183A">
              <w:rPr>
                <w:iCs/>
                <w:kern w:val="2"/>
                <w:lang w:eastAsia="zh-CN"/>
              </w:rPr>
              <w:t>, Samsung</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w:t>
            </w:r>
            <w:proofErr w:type="spellStart"/>
            <w:r>
              <w:rPr>
                <w:kern w:val="2"/>
                <w:lang w:eastAsia="zh-CN"/>
              </w:rPr>
              <w:t>eType</w:t>
            </w:r>
            <w:proofErr w:type="spellEnd"/>
            <w:r>
              <w:rPr>
                <w:kern w:val="2"/>
                <w:lang w:eastAsia="zh-CN"/>
              </w:rPr>
              <w:t xml:space="preserve"> 3 CB, one-shot, </w:t>
            </w:r>
            <w:proofErr w:type="spellStart"/>
            <w:r>
              <w:rPr>
                <w:kern w:val="2"/>
                <w:lang w:eastAsia="zh-CN"/>
              </w:rPr>
              <w:t>etc</w:t>
            </w:r>
            <w:proofErr w:type="spellEnd"/>
            <w:r>
              <w:rPr>
                <w:kern w:val="2"/>
                <w:lang w:eastAsia="zh-CN"/>
              </w:rPr>
              <w:t>)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w:t>
            </w:r>
            <w:proofErr w:type="spellStart"/>
            <w:r>
              <w:rPr>
                <w:rFonts w:hint="eastAsia"/>
                <w:lang w:val="en-US" w:eastAsia="zh-CN"/>
              </w:rPr>
              <w:t>SCell</w:t>
            </w:r>
            <w:proofErr w:type="spellEnd"/>
            <w:r>
              <w:rPr>
                <w:rFonts w:hint="eastAsia"/>
                <w:lang w:val="en-US" w:eastAsia="zh-CN"/>
              </w:rPr>
              <w:t xml:space="preserve"> dormancy indication. If the dropped HARQ-ACK codebook contains HARQ-ACKs for release DCI or </w:t>
            </w:r>
            <w:proofErr w:type="spellStart"/>
            <w:r>
              <w:rPr>
                <w:rFonts w:hint="eastAsia"/>
                <w:lang w:val="en-US" w:eastAsia="zh-CN"/>
              </w:rPr>
              <w:t>SCell</w:t>
            </w:r>
            <w:proofErr w:type="spellEnd"/>
            <w:r>
              <w:rPr>
                <w:rFonts w:hint="eastAsia"/>
                <w:lang w:val="en-US" w:eastAsia="zh-CN"/>
              </w:rPr>
              <w:t xml:space="preserve">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 xml:space="preserve">type3 codebook cannot contain HARQ-ACKs for release DCI and </w:t>
            </w:r>
            <w:proofErr w:type="spellStart"/>
            <w:r>
              <w:rPr>
                <w:rFonts w:hint="eastAsia"/>
                <w:lang w:val="en-US" w:eastAsia="zh-CN"/>
              </w:rPr>
              <w:t>SCell</w:t>
            </w:r>
            <w:proofErr w:type="spellEnd"/>
            <w:r>
              <w:rPr>
                <w:rFonts w:hint="eastAsia"/>
                <w:lang w:val="en-US" w:eastAsia="zh-CN"/>
              </w:rPr>
              <w:t xml:space="preserve">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don't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77777777" w:rsidR="00E16292" w:rsidRDefault="00E16292" w:rsidP="00E1629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0DA578" w14:textId="77777777" w:rsidR="00E16292" w:rsidRDefault="00E16292" w:rsidP="00E16292">
            <w:pPr>
              <w:widowControl w:val="0"/>
              <w:spacing w:beforeLines="50" w:before="120"/>
              <w:rPr>
                <w:kern w:val="2"/>
                <w:lang w:eastAsia="zh-CN"/>
              </w:rPr>
            </w:pP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ListParagraph"/>
        <w:ind w:left="0"/>
        <w:jc w:val="both"/>
      </w:pPr>
    </w:p>
    <w:p w14:paraId="70935976" w14:textId="3D142A86" w:rsidR="007B310D" w:rsidRDefault="007B310D" w:rsidP="007B310D">
      <w:pPr>
        <w:pStyle w:val="ListParagraph"/>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ListParagraph"/>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ListParagraph"/>
        <w:numPr>
          <w:ilvl w:val="0"/>
          <w:numId w:val="59"/>
        </w:numPr>
        <w:jc w:val="both"/>
        <w:rPr>
          <w:b/>
          <w:bCs/>
          <w:i/>
          <w:iCs/>
        </w:rPr>
      </w:pPr>
      <w:r w:rsidRPr="00C070AB">
        <w:rPr>
          <w:b/>
          <w:bCs/>
          <w:i/>
          <w:iCs/>
        </w:rPr>
        <w:t xml:space="preserve">Note: </w:t>
      </w:r>
      <w:proofErr w:type="gramStart"/>
      <w:r w:rsidRPr="00C070AB">
        <w:rPr>
          <w:b/>
          <w:bCs/>
          <w:i/>
          <w:iCs/>
        </w:rPr>
        <w:t>the</w:t>
      </w:r>
      <w:proofErr w:type="gramEnd"/>
      <w:r w:rsidRPr="00C070AB">
        <w:rPr>
          <w:b/>
          <w:bCs/>
          <w:i/>
          <w:iCs/>
        </w:rPr>
        <w:t xml:space="preserv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573C5150"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xml:space="preserve">, </w:t>
            </w:r>
            <w:proofErr w:type="spellStart"/>
            <w:r w:rsidR="00997FE9">
              <w:rPr>
                <w:rFonts w:eastAsiaTheme="minorEastAsia"/>
                <w:iCs/>
                <w:kern w:val="2"/>
                <w:lang w:eastAsia="zh-CN"/>
              </w:rPr>
              <w:t>Spreadtrum</w:t>
            </w:r>
            <w:proofErr w:type="spellEnd"/>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xml:space="preserve">, </w:t>
            </w:r>
            <w:proofErr w:type="spellStart"/>
            <w:r w:rsidR="00456705">
              <w:rPr>
                <w:rFonts w:eastAsiaTheme="minorEastAsia"/>
                <w:iCs/>
                <w:kern w:val="2"/>
                <w:lang w:eastAsia="zh-CN"/>
              </w:rPr>
              <w:t>InterDigital</w:t>
            </w:r>
            <w:proofErr w:type="spellEnd"/>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r w:rsidR="00BD0999">
              <w:rPr>
                <w:rFonts w:eastAsia="MS Mincho"/>
                <w:iCs/>
                <w:kern w:val="2"/>
                <w:lang w:eastAsia="ja-JP"/>
              </w:rPr>
              <w:t xml:space="preserve">, </w:t>
            </w:r>
            <w:r w:rsidR="00BD0999">
              <w:rPr>
                <w:iCs/>
                <w:kern w:val="2"/>
                <w:lang w:eastAsia="zh-CN"/>
              </w:rPr>
              <w:t>China Telecom</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06F1C1B4"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r w:rsidR="00E3183A">
              <w:rPr>
                <w:iCs/>
                <w:kern w:val="2"/>
                <w:lang w:eastAsia="zh-CN"/>
              </w:rPr>
              <w:t>, Samsung (tentative)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high priority 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22B24DC9" w:rsidR="00664239" w:rsidRDefault="00E3183A" w:rsidP="0066423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91D7D20" w14:textId="2EB4D9E0" w:rsidR="00664239" w:rsidRDefault="00E3183A" w:rsidP="00664239">
            <w:pPr>
              <w:widowControl w:val="0"/>
              <w:spacing w:beforeLines="50" w:before="120"/>
              <w:rPr>
                <w:kern w:val="2"/>
                <w:lang w:eastAsia="zh-CN"/>
              </w:rPr>
            </w:pPr>
            <w:r>
              <w:rPr>
                <w:kern w:val="2"/>
                <w:lang w:eastAsia="zh-CN"/>
              </w:rPr>
              <w:t xml:space="preserve">It will be good to first discuss the need and implications from supporting multiple priorities. </w:t>
            </w: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77777777" w:rsidR="00664239" w:rsidRDefault="00664239" w:rsidP="0066423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5D37B19" w14:textId="77777777" w:rsidR="00664239" w:rsidRDefault="00664239" w:rsidP="00664239">
            <w:pPr>
              <w:widowControl w:val="0"/>
              <w:spacing w:beforeLines="50" w:before="120"/>
              <w:rPr>
                <w:kern w:val="2"/>
                <w:lang w:eastAsia="zh-CN"/>
              </w:rPr>
            </w:pP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77777777" w:rsidR="00664239" w:rsidRDefault="00664239" w:rsidP="0066423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1982B09" w14:textId="77777777" w:rsidR="00664239" w:rsidRDefault="00664239" w:rsidP="00664239">
            <w:pPr>
              <w:widowControl w:val="0"/>
              <w:spacing w:beforeLines="50" w:before="120"/>
              <w:rPr>
                <w:kern w:val="2"/>
                <w:lang w:eastAsia="zh-CN"/>
              </w:rPr>
            </w:pP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4B332661"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r w:rsidR="00D73056">
              <w:rPr>
                <w:rFonts w:eastAsia="MS Mincho"/>
                <w:iCs/>
                <w:kern w:val="2"/>
                <w:lang w:eastAsia="ja-JP"/>
              </w:rPr>
              <w:t xml:space="preserve">, </w:t>
            </w:r>
            <w:r w:rsidR="00D73056">
              <w:rPr>
                <w:iCs/>
                <w:kern w:val="2"/>
                <w:lang w:eastAsia="zh-CN"/>
              </w:rPr>
              <w:t>Lenovo/Motorola Mobility</w:t>
            </w:r>
            <w:r w:rsidR="00BD0999">
              <w:rPr>
                <w:iCs/>
                <w:kern w:val="2"/>
                <w:lang w:eastAsia="zh-CN"/>
              </w:rPr>
              <w:t>, China Telecom</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667B8C5A"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r w:rsidR="00D46412">
              <w:rPr>
                <w:iCs/>
                <w:kern w:val="2"/>
                <w:lang w:eastAsia="zh-CN"/>
              </w:rPr>
              <w:t>, Samsung</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ListParagraph"/>
              <w:numPr>
                <w:ilvl w:val="2"/>
                <w:numId w:val="10"/>
              </w:numPr>
              <w:spacing w:after="0"/>
              <w:ind w:left="1364"/>
              <w:rPr>
                <w:b/>
                <w:bCs/>
                <w:i/>
                <w:iCs/>
                <w:lang w:eastAsia="zh-CN"/>
              </w:rPr>
            </w:pPr>
            <w:r w:rsidRPr="00C070AB">
              <w:rPr>
                <w:b/>
                <w:bCs/>
                <w:i/>
                <w:iCs/>
                <w:lang w:eastAsia="zh-CN"/>
              </w:rPr>
              <w:lastRenderedPageBreak/>
              <w:t>The codebook size of a single triggered enhanced Type 3 HARQ-ACK codebook at least determined by RRC configuration</w:t>
            </w:r>
          </w:p>
          <w:p w14:paraId="633F1F08" w14:textId="77777777" w:rsidR="00200E3B" w:rsidRPr="007A7CDD" w:rsidRDefault="00200E3B" w:rsidP="008C1542">
            <w:pPr>
              <w:pStyle w:val="ListParagraph"/>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proofErr w:type="spellStart"/>
            <w:r>
              <w:rPr>
                <w:rFonts w:hint="eastAsia"/>
                <w:kern w:val="2"/>
                <w:lang w:eastAsia="zh-CN"/>
              </w:rPr>
              <w:lastRenderedPageBreak/>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 xml:space="preserve">Support the proposal. The potential dynamic indication can be further discussed </w:t>
            </w:r>
            <w:proofErr w:type="gramStart"/>
            <w:r>
              <w:rPr>
                <w:kern w:val="2"/>
                <w:lang w:eastAsia="zh-CN"/>
              </w:rPr>
              <w:t>(..</w:t>
            </w:r>
            <w:proofErr w:type="gramEnd"/>
            <w:r>
              <w:rPr>
                <w:kern w:val="2"/>
                <w:lang w:eastAsia="zh-CN"/>
              </w:rPr>
              <w:t xml:space="preserve">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w:t>
            </w:r>
            <w:proofErr w:type="spellStart"/>
            <w:r w:rsidRPr="00EF4D3D">
              <w:rPr>
                <w:kern w:val="2"/>
                <w:lang w:eastAsia="zh-CN"/>
              </w:rPr>
              <w:t>eType</w:t>
            </w:r>
            <w:proofErr w:type="spellEnd"/>
            <w:r w:rsidRPr="00EF4D3D">
              <w:rPr>
                <w:kern w:val="2"/>
                <w:lang w:eastAsia="zh-CN"/>
              </w:rPr>
              <w:t xml:space="preserve"> 3 CB, one-shot, </w:t>
            </w:r>
            <w:proofErr w:type="spellStart"/>
            <w:r w:rsidRPr="00EF4D3D">
              <w:rPr>
                <w:kern w:val="2"/>
                <w:lang w:eastAsia="zh-CN"/>
              </w:rPr>
              <w:t>etc</w:t>
            </w:r>
            <w:proofErr w:type="spellEnd"/>
            <w:r w:rsidRPr="00EF4D3D">
              <w:rPr>
                <w:kern w:val="2"/>
                <w:lang w:eastAsia="zh-CN"/>
              </w:rPr>
              <w:t>)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Not support only one codebook can be triggered.  According to our explanation above, if the codebooks are separated to codebooks for high priority HARQ process and low priority HARQ process, there are at least two codebooks if any. But we are fine to support codebook size of any 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817B8E">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3AE37546" w14:textId="77777777" w:rsidR="00DF6C70" w:rsidRDefault="00DF6C70" w:rsidP="00817B8E">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1F43E4">
            <w:pPr>
              <w:widowControl w:val="0"/>
              <w:spacing w:beforeLines="50" w:before="120"/>
              <w:rPr>
                <w:kern w:val="2"/>
                <w:lang w:eastAsia="zh-CN"/>
              </w:rPr>
            </w:pPr>
            <w:proofErr w:type="spellStart"/>
            <w:r>
              <w:rPr>
                <w:kern w:val="2"/>
                <w:lang w:eastAsia="zh-CN"/>
              </w:rPr>
              <w:t>InterDigital</w:t>
            </w:r>
            <w:proofErr w:type="spellEnd"/>
          </w:p>
        </w:tc>
        <w:tc>
          <w:tcPr>
            <w:tcW w:w="8105" w:type="dxa"/>
          </w:tcPr>
          <w:p w14:paraId="16FF726F" w14:textId="77777777" w:rsidR="00456705" w:rsidRDefault="00456705" w:rsidP="001F43E4">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ListParagraph"/>
              <w:numPr>
                <w:ilvl w:val="2"/>
                <w:numId w:val="10"/>
              </w:numPr>
              <w:spacing w:after="0"/>
              <w:ind w:left="1364"/>
              <w:rPr>
                <w:b/>
                <w:bCs/>
                <w:i/>
                <w:iCs/>
                <w:lang w:eastAsia="zh-CN"/>
              </w:rPr>
            </w:pPr>
            <w:r w:rsidRPr="00C070AB">
              <w:rPr>
                <w:b/>
                <w:bCs/>
                <w:i/>
                <w:iCs/>
                <w:lang w:eastAsia="zh-CN"/>
              </w:rPr>
              <w:lastRenderedPageBreak/>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by RRC configuration</w:t>
            </w:r>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(i.e.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e support the FL proposal in principle and also support the additional constraint proposed by CATT.</w:t>
            </w:r>
          </w:p>
        </w:tc>
      </w:tr>
      <w:tr w:rsidR="00D46412" w14:paraId="6326B472" w14:textId="77777777" w:rsidTr="00456705">
        <w:tc>
          <w:tcPr>
            <w:tcW w:w="1529" w:type="dxa"/>
          </w:tcPr>
          <w:p w14:paraId="40138268" w14:textId="0377CD7F" w:rsidR="00D46412" w:rsidRDefault="00D46412" w:rsidP="00D46412">
            <w:pPr>
              <w:widowControl w:val="0"/>
              <w:spacing w:beforeLines="50" w:before="120"/>
              <w:rPr>
                <w:rFonts w:eastAsia="MS Mincho" w:hint="eastAsia"/>
                <w:kern w:val="2"/>
                <w:lang w:eastAsia="ja-JP"/>
              </w:rPr>
            </w:pPr>
            <w:r>
              <w:rPr>
                <w:rFonts w:eastAsia="MS Mincho"/>
                <w:kern w:val="2"/>
                <w:lang w:eastAsia="ja-JP"/>
              </w:rPr>
              <w:t>Samsung</w:t>
            </w:r>
          </w:p>
        </w:tc>
        <w:tc>
          <w:tcPr>
            <w:tcW w:w="8105" w:type="dxa"/>
          </w:tcPr>
          <w:p w14:paraId="261EE564" w14:textId="77777777" w:rsidR="00D46412" w:rsidRDefault="00D46412" w:rsidP="00D46412">
            <w:pPr>
              <w:widowControl w:val="0"/>
              <w:spacing w:beforeLines="50" w:before="120" w:after="0"/>
              <w:rPr>
                <w:kern w:val="2"/>
                <w:lang w:eastAsia="zh-CN"/>
              </w:rPr>
            </w:pPr>
            <w:r>
              <w:rPr>
                <w:kern w:val="2"/>
                <w:lang w:eastAsia="zh-CN"/>
              </w:rPr>
              <w:t xml:space="preserve">The proponents should justify the proposal. </w:t>
            </w:r>
          </w:p>
          <w:p w14:paraId="477EB65C" w14:textId="56195D58" w:rsidR="00D46412" w:rsidRDefault="00D46412" w:rsidP="00D46412">
            <w:pPr>
              <w:widowControl w:val="0"/>
              <w:rPr>
                <w:rFonts w:eastAsia="MS Mincho" w:hint="eastAsia"/>
                <w:kern w:val="2"/>
                <w:lang w:eastAsia="ja-JP"/>
              </w:rPr>
            </w:pPr>
            <w:r>
              <w:rPr>
                <w:kern w:val="2"/>
                <w:lang w:eastAsia="zh-CN"/>
              </w:rPr>
              <w:t xml:space="preserve">Any enhancement to Type-3 cannot be better from any perspective (e.g. ensuring useful HARQ-ACK information, minimizing useless HARQ-ACK/overhead, minimizing spec/UE impact) than retransmitting what was dropped. </w:t>
            </w:r>
          </w:p>
        </w:tc>
      </w:tr>
    </w:tbl>
    <w:p w14:paraId="41565443" w14:textId="77777777" w:rsidR="008D6804" w:rsidRPr="00456705" w:rsidRDefault="008D6804" w:rsidP="008D6804">
      <w:pPr>
        <w:jc w:val="both"/>
        <w:rPr>
          <w:color w:val="FF0000"/>
          <w:lang w:val="en-US"/>
        </w:rPr>
      </w:pPr>
    </w:p>
    <w:p w14:paraId="359E8944" w14:textId="77777777" w:rsidR="008D6804" w:rsidRDefault="008D6804" w:rsidP="00AB514E">
      <w:pPr>
        <w:jc w:val="both"/>
        <w:rPr>
          <w:color w:val="FF0000"/>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ListParagraph"/>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77777777" w:rsidR="00615CB8" w:rsidRDefault="00615CB8" w:rsidP="00FC6FCC">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6C527ED7"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xml:space="preserve">, </w:t>
            </w:r>
            <w:proofErr w:type="spellStart"/>
            <w:r w:rsidR="00456705">
              <w:rPr>
                <w:iCs/>
                <w:kern w:val="2"/>
                <w:lang w:eastAsia="zh-CN"/>
              </w:rPr>
              <w:t>InterDigital</w:t>
            </w:r>
            <w:proofErr w:type="spellEnd"/>
            <w:r w:rsidR="00AE131F">
              <w:rPr>
                <w:iCs/>
                <w:kern w:val="2"/>
                <w:lang w:eastAsia="zh-CN"/>
              </w:rPr>
              <w:t>, DOCOMO (if smaller type 3 CB size based on time window is not supported)</w:t>
            </w:r>
            <w:r w:rsidR="00D46412">
              <w:rPr>
                <w:iCs/>
                <w:kern w:val="2"/>
                <w:lang w:eastAsia="zh-CN"/>
              </w:rPr>
              <w:t>, Samsung</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TableGrid"/>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proofErr w:type="spellStart"/>
            <w:r>
              <w:rPr>
                <w:iCs/>
                <w:kern w:val="2"/>
                <w:lang w:eastAsia="zh-CN"/>
              </w:rPr>
              <w:t>Spreadtrum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to delay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 xml:space="preserve">Also as commented in the previous section, we suggest making a smaller step first, i.e. agree on </w:t>
            </w:r>
            <w:r>
              <w:rPr>
                <w:kern w:val="2"/>
                <w:lang w:eastAsia="zh-CN"/>
              </w:rPr>
              <w:lastRenderedPageBreak/>
              <w:t>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know </w:t>
            </w:r>
            <w:r>
              <w:rPr>
                <w:iCs/>
                <w:kern w:val="2"/>
                <w:lang w:eastAsia="zh-CN"/>
              </w:rPr>
              <w:t>the exact difference between Alt. 1 and Alt. 3. 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 xml:space="preserve">f type 3 CB with smaller CB size by indicated time </w:t>
            </w:r>
            <w:proofErr w:type="spellStart"/>
            <w:r w:rsidRPr="001F0538">
              <w:rPr>
                <w:rFonts w:hint="eastAsia"/>
                <w:lang w:val="en-US"/>
              </w:rPr>
              <w:t>winow</w:t>
            </w:r>
            <w:proofErr w:type="spellEnd"/>
            <w:r w:rsidRPr="001F0538">
              <w:rPr>
                <w:rFonts w:hint="eastAsia"/>
                <w:lang w:val="en-US"/>
              </w:rPr>
              <w:t xml:space="preserve">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both </w:t>
            </w:r>
            <w:r>
              <w:rPr>
                <w:kern w:val="2"/>
                <w:lang w:eastAsia="zh-CN"/>
              </w:rPr>
              <w:t xml:space="preserve">of </w:t>
            </w:r>
            <w:r w:rsidRPr="0056535F">
              <w:rPr>
                <w:kern w:val="2"/>
                <w:lang w:eastAsia="zh-CN"/>
              </w:rPr>
              <w:t>them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and also supports HARQ-ACK deferring. With these features, chances that HARQ-ACK feedback is cancelled will be significantly reduced. We think enhanced type-3 HARQ-ACK codebook together with HARQ-ACK deferring and enhanced HARQ-ACK multiplexing are sufficient to increase HARQ-ACK feedback opportunity without increasing radio resource overhead.    </w:t>
            </w:r>
          </w:p>
        </w:tc>
      </w:tr>
      <w:tr w:rsidR="00D46412" w14:paraId="3168EE13" w14:textId="77777777" w:rsidTr="00FC6FCC">
        <w:tc>
          <w:tcPr>
            <w:tcW w:w="1529" w:type="dxa"/>
            <w:tcBorders>
              <w:top w:val="single" w:sz="4" w:space="0" w:color="auto"/>
              <w:left w:val="single" w:sz="4" w:space="0" w:color="auto"/>
              <w:bottom w:val="single" w:sz="4" w:space="0" w:color="auto"/>
              <w:right w:val="single" w:sz="4" w:space="0" w:color="auto"/>
            </w:tcBorders>
          </w:tcPr>
          <w:p w14:paraId="5832BB1C" w14:textId="3BBFF29A" w:rsidR="00D46412" w:rsidRDefault="00D46412" w:rsidP="00D46412">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CAC50D" w14:textId="77777777" w:rsidR="00D46412" w:rsidRDefault="00D46412" w:rsidP="00D46412">
            <w:pPr>
              <w:widowControl w:val="0"/>
              <w:spacing w:after="0"/>
              <w:rPr>
                <w:kern w:val="2"/>
                <w:lang w:eastAsia="zh-CN"/>
              </w:rPr>
            </w:pPr>
            <w:r>
              <w:rPr>
                <w:kern w:val="2"/>
                <w:lang w:eastAsia="zh-CN"/>
              </w:rPr>
              <w:t xml:space="preserve">Any enhancement to Type-3 cannot be better from any perspective (e.g. ensuring useful HARQ-ACK information, minimizing useless HARQ-ACK/overhead, minimizing spec/UE impact) than retransmitting what was dropped. The triggering and PUCCH resource for the retransmission can follow the same mechanism as for the Rel-16 Type-3 CB. </w:t>
            </w:r>
          </w:p>
          <w:p w14:paraId="567C7CE8" w14:textId="77777777" w:rsidR="00D46412" w:rsidRDefault="00D46412" w:rsidP="00D46412">
            <w:pPr>
              <w:widowControl w:val="0"/>
              <w:spacing w:beforeLines="50" w:before="120"/>
              <w:rPr>
                <w:kern w:val="2"/>
                <w:lang w:eastAsia="zh-CN"/>
              </w:rPr>
            </w:pPr>
            <w:r>
              <w:rPr>
                <w:kern w:val="2"/>
                <w:lang w:eastAsia="zh-CN"/>
              </w:rPr>
              <w:t>OK with the suggestion from Nokia to indicate a slot, if needed – that should be more than enough for any possible enhancement.</w:t>
            </w:r>
          </w:p>
          <w:p w14:paraId="2D40FE4F" w14:textId="5C66ADA2" w:rsidR="00D46412" w:rsidRDefault="00D46412" w:rsidP="00D46412">
            <w:pPr>
              <w:widowControl w:val="0"/>
              <w:spacing w:beforeLines="50" w:before="120"/>
              <w:rPr>
                <w:kern w:val="2"/>
                <w:lang w:eastAsia="zh-CN"/>
              </w:rPr>
            </w:pPr>
            <w:r>
              <w:rPr>
                <w:kern w:val="2"/>
                <w:lang w:eastAsia="zh-CN"/>
              </w:rPr>
              <w:t>LP/HP multiplexing will also be supported, all will be optional features, but it is rather clear that it would be much more complex for a UE to implement LP/HP multiplexing.</w:t>
            </w:r>
          </w:p>
        </w:tc>
      </w:tr>
    </w:tbl>
    <w:p w14:paraId="35CD4A7F" w14:textId="77777777" w:rsidR="00615CB8" w:rsidRDefault="00615CB8" w:rsidP="00615CB8">
      <w:pPr>
        <w:jc w:val="both"/>
        <w:rPr>
          <w:color w:val="FF0000"/>
        </w:rPr>
      </w:pPr>
    </w:p>
    <w:p w14:paraId="09C2623E" w14:textId="77777777" w:rsidR="00615CB8" w:rsidRDefault="00615CB8" w:rsidP="00A929B4">
      <w:pPr>
        <w:jc w:val="both"/>
        <w:rPr>
          <w:sz w:val="22"/>
          <w:lang w:val="en-US" w:eastAsia="zh-CN"/>
        </w:rPr>
      </w:pPr>
    </w:p>
    <w:p w14:paraId="75B2E82A" w14:textId="3CCABC84" w:rsidR="00F12DF5" w:rsidRDefault="00F12DF5" w:rsidP="00615CB8">
      <w:pPr>
        <w:pStyle w:val="Heading1"/>
        <w:numPr>
          <w:ilvl w:val="0"/>
          <w:numId w:val="7"/>
        </w:numPr>
        <w:rPr>
          <w:lang w:eastAsia="zh-CN"/>
        </w:rPr>
      </w:pPr>
      <w:r w:rsidRPr="00F12DF5">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TableGrid"/>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TableGrid"/>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4FE3FF9" w14:textId="77777777" w:rsidR="00133F7F" w:rsidRPr="00B740C1" w:rsidRDefault="00133F7F"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lastRenderedPageBreak/>
              <w:t xml:space="preserve">Note: In above alternatives, it is assumed that HARQ-ACK corresponding to PDSCH received on a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an </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in the same PUCCH group, as opposed to Rel-16 where HARQ-ACK corresponding to PDSCH received on a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only be sent on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the same PUCCH group.</w:t>
            </w:r>
          </w:p>
          <w:p w14:paraId="067A7C87" w14:textId="0722458F" w:rsidR="00133F7F" w:rsidRPr="00133F7F" w:rsidRDefault="00133F7F"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ListParagraph"/>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ListParagraph"/>
        <w:numPr>
          <w:ilvl w:val="0"/>
          <w:numId w:val="56"/>
        </w:numPr>
        <w:rPr>
          <w:b/>
          <w:bCs/>
          <w:i/>
          <w:iCs/>
          <w:lang w:eastAsia="zh-CN"/>
        </w:rPr>
      </w:pPr>
      <w:r w:rsidRPr="007963EF">
        <w:rPr>
          <w:b/>
          <w:bCs/>
          <w:i/>
          <w:iCs/>
          <w:lang w:eastAsia="zh-CN"/>
        </w:rPr>
        <w:t xml:space="preserve">Alt. 1A - </w:t>
      </w:r>
      <w:bookmarkStart w:id="0" w:name="_Hlk71816971"/>
      <w:r w:rsidRPr="007963EF">
        <w:rPr>
          <w:b/>
          <w:bCs/>
          <w:i/>
          <w:iCs/>
          <w:lang w:eastAsia="zh-CN"/>
        </w:rPr>
        <w:t>PUCCH carrier switching is based dynamic indication in DCI for scheduled PUCCH (as for Alt. 1) and based on certain (semi-static) rules for configured PUCCH (as for Alt. 2B</w:t>
      </w:r>
      <w:bookmarkEnd w:id="0"/>
      <w:r w:rsidRPr="007963EF">
        <w:rPr>
          <w:b/>
          <w:bCs/>
          <w:i/>
          <w:iCs/>
          <w:lang w:eastAsia="zh-CN"/>
        </w:rPr>
        <w:t>)</w:t>
      </w:r>
    </w:p>
    <w:p w14:paraId="6E971989" w14:textId="77777777" w:rsidR="007963EF" w:rsidRPr="007963EF" w:rsidRDefault="007963EF" w:rsidP="00615CB8">
      <w:pPr>
        <w:pStyle w:val="ListParagraph"/>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ListParagraph"/>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Heading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2C99FA23" w:rsidR="0041518D" w:rsidRPr="00F14EF5" w:rsidRDefault="0041518D" w:rsidP="00615CB8">
      <w:pPr>
        <w:pStyle w:val="ListParagraph"/>
        <w:numPr>
          <w:ilvl w:val="0"/>
          <w:numId w:val="57"/>
        </w:numPr>
        <w:rPr>
          <w:lang w:val="en-US" w:eastAsia="zh-CN"/>
        </w:rPr>
      </w:pPr>
      <w:r w:rsidRPr="00F14EF5">
        <w:rPr>
          <w:lang w:val="en-US" w:eastAsia="zh-CN"/>
        </w:rPr>
        <w:t>Reduce latency for different UL/DL configurations: Ericsson [1], HW/</w:t>
      </w:r>
      <w:proofErr w:type="spellStart"/>
      <w:r w:rsidRPr="00F14EF5">
        <w:rPr>
          <w:lang w:val="en-US" w:eastAsia="zh-CN"/>
        </w:rPr>
        <w:t>HiSi</w:t>
      </w:r>
      <w:proofErr w:type="spellEnd"/>
      <w:r w:rsidRPr="00F14EF5">
        <w:rPr>
          <w:lang w:val="en-US" w:eastAsia="zh-CN"/>
        </w:rPr>
        <w:t xml:space="preserve">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w:t>
      </w:r>
      <w:proofErr w:type="spellStart"/>
      <w:r w:rsidR="006D4FA2" w:rsidRPr="00F14EF5">
        <w:rPr>
          <w:lang w:val="en-US" w:eastAsia="zh-CN"/>
        </w:rPr>
        <w:t>Mediatek</w:t>
      </w:r>
      <w:proofErr w:type="spellEnd"/>
      <w:r w:rsidR="006D4FA2" w:rsidRPr="00F14EF5">
        <w:rPr>
          <w:lang w:val="en-US" w:eastAsia="zh-CN"/>
        </w:rPr>
        <w:t xml:space="preserve"> [23]</w:t>
      </w:r>
      <w:r w:rsidR="00F14EF5" w:rsidRPr="00F14EF5">
        <w:rPr>
          <w:lang w:val="en-US" w:eastAsia="zh-CN"/>
        </w:rPr>
        <w:t>, CAICT [24]</w:t>
      </w:r>
      <w:r w:rsidR="00E02591">
        <w:rPr>
          <w:lang w:val="en-US" w:eastAsia="zh-CN"/>
        </w:rPr>
        <w:t>, WILUS [27]</w:t>
      </w:r>
    </w:p>
    <w:p w14:paraId="664C2788" w14:textId="0DF578B5" w:rsidR="0041518D" w:rsidRPr="00F14EF5" w:rsidRDefault="0041518D" w:rsidP="00615CB8">
      <w:pPr>
        <w:pStyle w:val="ListParagraph"/>
        <w:numPr>
          <w:ilvl w:val="0"/>
          <w:numId w:val="57"/>
        </w:numPr>
        <w:rPr>
          <w:lang w:val="en-US" w:eastAsia="zh-CN"/>
        </w:rPr>
      </w:pPr>
      <w:r w:rsidRPr="00F14EF5">
        <w:rPr>
          <w:lang w:val="en-US" w:eastAsia="zh-CN"/>
        </w:rPr>
        <w:t>Dynamic load balancing &amp; f-selective gain: HW/</w:t>
      </w:r>
      <w:proofErr w:type="spellStart"/>
      <w:r w:rsidRPr="00F14EF5">
        <w:rPr>
          <w:lang w:val="en-US" w:eastAsia="zh-CN"/>
        </w:rPr>
        <w:t>HiSi</w:t>
      </w:r>
      <w:proofErr w:type="spellEnd"/>
      <w:r w:rsidRPr="00F14EF5">
        <w:rPr>
          <w:lang w:val="en-US" w:eastAsia="zh-CN"/>
        </w:rPr>
        <w:t xml:space="preserve"> [2], </w:t>
      </w:r>
      <w:r w:rsidR="00F14EF5" w:rsidRPr="00F14EF5">
        <w:rPr>
          <w:lang w:val="en-US" w:eastAsia="zh-CN"/>
        </w:rPr>
        <w:t>CAICT [24]</w:t>
      </w:r>
    </w:p>
    <w:p w14:paraId="1BD089C8" w14:textId="6BED4F20" w:rsidR="00AA0C98" w:rsidRDefault="00AA0C98" w:rsidP="00615CB8">
      <w:pPr>
        <w:pStyle w:val="ListParagraph"/>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ListParagraph"/>
        <w:numPr>
          <w:ilvl w:val="0"/>
          <w:numId w:val="57"/>
        </w:numPr>
        <w:rPr>
          <w:lang w:val="en-US" w:eastAsia="zh-CN"/>
        </w:rPr>
      </w:pPr>
      <w:r>
        <w:rPr>
          <w:lang w:val="en-US" w:eastAsia="zh-CN"/>
        </w:rPr>
        <w:t xml:space="preserve">Improves network capacity / efficiency – reduces resource utilization: </w:t>
      </w:r>
      <w:proofErr w:type="spellStart"/>
      <w:r>
        <w:rPr>
          <w:lang w:val="en-US" w:eastAsia="zh-CN"/>
        </w:rPr>
        <w:t>Mediatek</w:t>
      </w:r>
      <w:proofErr w:type="spellEnd"/>
      <w:r>
        <w:rPr>
          <w:lang w:val="en-US" w:eastAsia="zh-CN"/>
        </w:rPr>
        <w:t xml:space="preserve">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ListParagraph"/>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ListParagraph"/>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ListParagraph"/>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ListParagraph"/>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 xml:space="preserve">(deployment scenarios not </w:t>
      </w:r>
      <w:proofErr w:type="spellStart"/>
      <w:r w:rsidR="00302F81" w:rsidRPr="00302F81">
        <w:rPr>
          <w:lang w:val="en-US" w:eastAsia="zh-CN"/>
        </w:rPr>
        <w:t>identied</w:t>
      </w:r>
      <w:proofErr w:type="spellEnd"/>
      <w:r w:rsidR="00302F81" w:rsidRPr="00302F81">
        <w:rPr>
          <w:lang w:val="en-US" w:eastAsia="zh-CN"/>
        </w:rPr>
        <w:t>,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ListParagraph"/>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ListParagraph"/>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proofErr w:type="gramStart"/>
      <w:r w:rsidR="00954971" w:rsidRPr="00E02591">
        <w:rPr>
          <w:b/>
          <w:bCs/>
          <w:lang w:val="en-US" w:eastAsia="zh-CN"/>
        </w:rPr>
        <w:t xml:space="preserve">) </w:t>
      </w:r>
      <w:r w:rsidRPr="00E02591">
        <w:rPr>
          <w:b/>
          <w:bCs/>
          <w:lang w:val="en-US" w:eastAsia="zh-CN"/>
        </w:rPr>
        <w:t>:</w:t>
      </w:r>
      <w:proofErr w:type="gramEnd"/>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HW/</w:t>
      </w:r>
      <w:proofErr w:type="spellStart"/>
      <w:r w:rsidR="00744B43" w:rsidRPr="00E02591">
        <w:rPr>
          <w:lang w:val="en-US" w:eastAsia="zh-CN"/>
        </w:rPr>
        <w:t>HiSi</w:t>
      </w:r>
      <w:proofErr w:type="spellEnd"/>
      <w:r w:rsidR="00744B43" w:rsidRPr="00E02591">
        <w:rPr>
          <w:lang w:val="en-US" w:eastAsia="zh-CN"/>
        </w:rPr>
        <w:t xml:space="preserve">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xml:space="preserve">, </w:t>
      </w:r>
      <w:proofErr w:type="spellStart"/>
      <w:r w:rsidR="006D4FA2" w:rsidRPr="00E02591">
        <w:rPr>
          <w:lang w:val="en-US" w:eastAsia="zh-CN"/>
        </w:rPr>
        <w:t>Mediatek</w:t>
      </w:r>
      <w:proofErr w:type="spellEnd"/>
      <w:r w:rsidR="006D4FA2" w:rsidRPr="00E02591">
        <w:rPr>
          <w:lang w:val="en-US" w:eastAsia="zh-CN"/>
        </w:rPr>
        <w:t xml:space="preserve">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ListParagraph"/>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ListParagraph"/>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ListParagraph"/>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ListParagraph"/>
        <w:numPr>
          <w:ilvl w:val="2"/>
          <w:numId w:val="8"/>
        </w:numPr>
        <w:rPr>
          <w:lang w:eastAsia="zh-CN"/>
        </w:rPr>
      </w:pPr>
      <w:r>
        <w:rPr>
          <w:lang w:eastAsia="zh-CN"/>
        </w:rPr>
        <w:lastRenderedPageBreak/>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ListParagraph"/>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3C012B00" w14:textId="78F6BDFA" w:rsidR="004B3433" w:rsidRDefault="004B3433" w:rsidP="00615CB8">
      <w:pPr>
        <w:pStyle w:val="ListParagraph"/>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ListParagraph"/>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ListParagraph"/>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proofErr w:type="spellStart"/>
      <w:r w:rsidR="006D4FA2">
        <w:rPr>
          <w:lang w:val="en-US" w:eastAsia="zh-CN"/>
        </w:rPr>
        <w:t>Mediatek</w:t>
      </w:r>
      <w:proofErr w:type="spellEnd"/>
      <w:r w:rsidR="006D4FA2">
        <w:rPr>
          <w:lang w:val="en-US" w:eastAsia="zh-CN"/>
        </w:rPr>
        <w:t xml:space="preserve"> [23] </w:t>
      </w:r>
      <w:r w:rsidRPr="00F962F9">
        <w:rPr>
          <w:lang w:val="en-US" w:eastAsia="zh-CN"/>
        </w:rPr>
        <w:t xml:space="preserve"> </w:t>
      </w:r>
    </w:p>
    <w:p w14:paraId="7FD5F0D7" w14:textId="10B63679" w:rsidR="00F962F9" w:rsidRPr="00883B6D" w:rsidRDefault="00F14EF5" w:rsidP="00615CB8">
      <w:pPr>
        <w:pStyle w:val="ListParagraph"/>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ListParagraph"/>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ListParagraph"/>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ListParagraph"/>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ListParagraph"/>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ListParagraph"/>
        <w:numPr>
          <w:ilvl w:val="1"/>
          <w:numId w:val="8"/>
        </w:numPr>
        <w:rPr>
          <w:lang w:eastAsia="zh-CN"/>
        </w:rPr>
      </w:pPr>
      <w:r w:rsidRPr="00387AEC">
        <w:rPr>
          <w:b/>
          <w:bCs/>
          <w:lang w:val="en-US" w:eastAsia="zh-CN"/>
        </w:rPr>
        <w:t>Support (</w:t>
      </w:r>
      <w:r w:rsidR="00D333A9" w:rsidRPr="00D333A9">
        <w:rPr>
          <w:b/>
          <w:bCs/>
          <w:highlight w:val="yellow"/>
          <w:lang w:val="en-US" w:eastAsia="zh-CN"/>
        </w:rPr>
        <w:t>2</w:t>
      </w:r>
      <w:proofErr w:type="gramStart"/>
      <w:r w:rsidRPr="00387AEC">
        <w:rPr>
          <w:b/>
          <w:bCs/>
          <w:lang w:val="en-US" w:eastAsia="zh-CN"/>
        </w:rPr>
        <w:t>) :</w:t>
      </w:r>
      <w:proofErr w:type="gramEnd"/>
      <w:r w:rsidRPr="00387AEC">
        <w:rPr>
          <w:lang w:val="en-US" w:eastAsia="zh-CN"/>
        </w:rPr>
        <w:t xml:space="preserve"> </w:t>
      </w:r>
      <w:r w:rsidR="00744B43">
        <w:rPr>
          <w:lang w:val="en-US" w:eastAsia="zh-CN"/>
        </w:rPr>
        <w:t>HW/</w:t>
      </w:r>
      <w:proofErr w:type="spellStart"/>
      <w:r w:rsidR="00744B43">
        <w:rPr>
          <w:lang w:val="en-US" w:eastAsia="zh-CN"/>
        </w:rPr>
        <w:t>HiSi</w:t>
      </w:r>
      <w:proofErr w:type="spellEnd"/>
      <w:r w:rsidR="00744B43">
        <w:rPr>
          <w:lang w:val="en-US" w:eastAsia="zh-CN"/>
        </w:rPr>
        <w:t xml:space="preserve"> [2]</w:t>
      </w:r>
      <w:r w:rsidR="00E02591">
        <w:t xml:space="preserve">, </w:t>
      </w:r>
      <w:r w:rsidR="00E02591" w:rsidRPr="00E02591">
        <w:t>APT/FGI [26]</w:t>
      </w:r>
    </w:p>
    <w:p w14:paraId="6F6AA443" w14:textId="6C8ABCCF" w:rsidR="004E249D" w:rsidRPr="001F0538" w:rsidRDefault="004E249D" w:rsidP="00615CB8">
      <w:pPr>
        <w:pStyle w:val="ListParagraph"/>
        <w:numPr>
          <w:ilvl w:val="1"/>
          <w:numId w:val="8"/>
        </w:numPr>
        <w:rPr>
          <w:b/>
          <w:bCs/>
          <w:lang w:val="it-IT" w:eastAsia="zh-CN"/>
        </w:rPr>
      </w:pPr>
      <w:r w:rsidRPr="001F0538">
        <w:rPr>
          <w:b/>
          <w:bCs/>
          <w:lang w:val="it-IT" w:eastAsia="zh-CN"/>
        </w:rPr>
        <w:t>No (</w:t>
      </w:r>
      <w:r w:rsidR="00D333A9" w:rsidRPr="001F0538">
        <w:rPr>
          <w:b/>
          <w:bCs/>
          <w:highlight w:val="yellow"/>
          <w:lang w:val="it-IT" w:eastAsia="zh-CN"/>
        </w:rPr>
        <w:t>4</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p>
    <w:p w14:paraId="692C8D75" w14:textId="77777777" w:rsidR="004E249D" w:rsidRPr="00A7118F" w:rsidRDefault="004E249D" w:rsidP="00615CB8">
      <w:pPr>
        <w:pStyle w:val="ListParagraph"/>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ListParagraph"/>
        <w:numPr>
          <w:ilvl w:val="2"/>
          <w:numId w:val="8"/>
        </w:numPr>
        <w:rPr>
          <w:b/>
          <w:bCs/>
          <w:lang w:val="en-US" w:eastAsia="zh-CN"/>
        </w:rPr>
      </w:pPr>
      <w:r>
        <w:rPr>
          <w:lang w:eastAsia="zh-CN"/>
        </w:rPr>
        <w:t>Multiplex SPS on the scheduled PUCCH resource in case of collision: HW/</w:t>
      </w:r>
      <w:proofErr w:type="spellStart"/>
      <w:r>
        <w:rPr>
          <w:lang w:eastAsia="zh-CN"/>
        </w:rPr>
        <w:t>HiSi</w:t>
      </w:r>
      <w:proofErr w:type="spellEnd"/>
      <w:r>
        <w:rPr>
          <w:lang w:eastAsia="zh-CN"/>
        </w:rPr>
        <w:t xml:space="preserve"> [2]</w:t>
      </w:r>
    </w:p>
    <w:p w14:paraId="1C8CCAF7" w14:textId="1877E7E6" w:rsidR="00560A26" w:rsidRDefault="00560A26" w:rsidP="00615CB8">
      <w:pPr>
        <w:pStyle w:val="ListParagraph"/>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ListParagraph"/>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73B92CED" w:rsidR="00A7118F" w:rsidRPr="001F0538" w:rsidRDefault="00A7118F" w:rsidP="00615CB8">
      <w:pPr>
        <w:pStyle w:val="ListParagraph"/>
        <w:numPr>
          <w:ilvl w:val="1"/>
          <w:numId w:val="8"/>
        </w:numPr>
        <w:rPr>
          <w:lang w:val="it-IT" w:eastAsia="zh-CN"/>
        </w:rPr>
      </w:pPr>
      <w:r w:rsidRPr="001F0538">
        <w:rPr>
          <w:b/>
          <w:bCs/>
          <w:lang w:val="it-IT" w:eastAsia="zh-CN"/>
        </w:rPr>
        <w:t>No (</w:t>
      </w:r>
      <w:r w:rsidR="00057325" w:rsidRPr="001F0538">
        <w:rPr>
          <w:b/>
          <w:bCs/>
          <w:highlight w:val="yellow"/>
          <w:lang w:val="it-IT" w:eastAsia="zh-CN"/>
        </w:rPr>
        <w:t>3</w:t>
      </w:r>
      <w:r w:rsidRPr="001F0538">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China Telecom [11]</w:t>
      </w:r>
    </w:p>
    <w:p w14:paraId="70AD26A8" w14:textId="6EECAF19" w:rsidR="00D13CB4" w:rsidRDefault="008E759C" w:rsidP="00615CB8">
      <w:pPr>
        <w:pStyle w:val="ListParagraph"/>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ListParagraph"/>
        <w:numPr>
          <w:ilvl w:val="1"/>
          <w:numId w:val="8"/>
        </w:numPr>
        <w:rPr>
          <w:lang w:val="en-US" w:eastAsia="zh-CN"/>
        </w:rPr>
      </w:pPr>
      <w:r>
        <w:rPr>
          <w:b/>
          <w:bCs/>
          <w:lang w:val="en-US" w:eastAsia="zh-CN"/>
        </w:rPr>
        <w:t>Details:</w:t>
      </w:r>
    </w:p>
    <w:p w14:paraId="68321188" w14:textId="0EAF6C70" w:rsidR="00D8193A" w:rsidRDefault="00423D9B" w:rsidP="00615CB8">
      <w:pPr>
        <w:pStyle w:val="ListParagraph"/>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 xml:space="preserve">is determined by the </w:t>
      </w:r>
      <w:proofErr w:type="spellStart"/>
      <w:r>
        <w:rPr>
          <w:lang w:val="en-US" w:eastAsia="zh-CN"/>
        </w:rPr>
        <w:t>PCell</w:t>
      </w:r>
      <w:proofErr w:type="spellEnd"/>
      <w:r>
        <w:rPr>
          <w:lang w:val="en-US" w:eastAsia="zh-CN"/>
        </w:rPr>
        <w:t xml:space="preserve">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ListParagraph"/>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ListParagraph"/>
        <w:numPr>
          <w:ilvl w:val="2"/>
          <w:numId w:val="8"/>
        </w:numPr>
        <w:rPr>
          <w:lang w:val="en-US" w:eastAsia="zh-CN"/>
        </w:rPr>
      </w:pPr>
      <w:r>
        <w:rPr>
          <w:lang w:val="en-US" w:eastAsia="zh-CN"/>
        </w:rPr>
        <w:t>The order of the cell selection is to take the SCS into account: HW/</w:t>
      </w:r>
      <w:proofErr w:type="spellStart"/>
      <w:r>
        <w:rPr>
          <w:lang w:val="en-US" w:eastAsia="zh-CN"/>
        </w:rPr>
        <w:t>HiSi</w:t>
      </w:r>
      <w:proofErr w:type="spellEnd"/>
      <w:r>
        <w:rPr>
          <w:lang w:val="en-US" w:eastAsia="zh-CN"/>
        </w:rPr>
        <w:t xml:space="preserve"> [2] (first same SCS, then closes smaller SCS)</w:t>
      </w:r>
      <w:r w:rsidR="00423D9B">
        <w:rPr>
          <w:lang w:val="en-US" w:eastAsia="zh-CN"/>
        </w:rPr>
        <w:t>, China Telecom [11] (higher SCS carrier having priority)</w:t>
      </w:r>
    </w:p>
    <w:p w14:paraId="3853344E" w14:textId="1F1FA65A" w:rsidR="00AA0C98" w:rsidRDefault="00AA0C98" w:rsidP="00615CB8">
      <w:pPr>
        <w:pStyle w:val="ListParagraph"/>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ListParagraph"/>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ListParagraph"/>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w:t>
      </w:r>
      <w:proofErr w:type="gramStart"/>
      <w:r w:rsidR="00CC384E">
        <w:rPr>
          <w:lang w:val="en-US" w:eastAsia="zh-CN"/>
        </w:rPr>
        <w:t>slot’s</w:t>
      </w:r>
      <w:proofErr w:type="gramEnd"/>
      <w:r w:rsidR="00CC384E">
        <w:rPr>
          <w:lang w:val="en-US" w:eastAsia="zh-CN"/>
        </w:rPr>
        <w:t xml:space="preserve"> would be needed: Nokia/NSB [3], China Telecom [11] </w:t>
      </w:r>
    </w:p>
    <w:p w14:paraId="000CCD96" w14:textId="21293FBD" w:rsidR="00AA0C98" w:rsidRDefault="005B129A" w:rsidP="00615CB8">
      <w:pPr>
        <w:pStyle w:val="ListParagraph"/>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ListParagraph"/>
        <w:numPr>
          <w:ilvl w:val="3"/>
          <w:numId w:val="8"/>
        </w:numPr>
        <w:rPr>
          <w:lang w:val="en-US" w:eastAsia="zh-CN"/>
        </w:rPr>
      </w:pPr>
      <w:r>
        <w:rPr>
          <w:lang w:val="en-US" w:eastAsia="zh-CN"/>
        </w:rPr>
        <w:t>Limited to 2 cells (</w:t>
      </w:r>
      <w:proofErr w:type="spellStart"/>
      <w:r>
        <w:rPr>
          <w:lang w:val="en-US" w:eastAsia="zh-CN"/>
        </w:rPr>
        <w:t>PCell</w:t>
      </w:r>
      <w:proofErr w:type="spellEnd"/>
      <w:r>
        <w:rPr>
          <w:lang w:val="en-US" w:eastAsia="zh-CN"/>
        </w:rPr>
        <w:t xml:space="preserve"> &amp; one </w:t>
      </w:r>
      <w:proofErr w:type="spellStart"/>
      <w:r>
        <w:rPr>
          <w:lang w:val="en-US" w:eastAsia="zh-CN"/>
        </w:rPr>
        <w:t>Scell</w:t>
      </w:r>
      <w:proofErr w:type="spellEnd"/>
      <w:r>
        <w:rPr>
          <w:lang w:val="en-US" w:eastAsia="zh-CN"/>
        </w:rPr>
        <w:t>)</w:t>
      </w:r>
    </w:p>
    <w:p w14:paraId="20EB2432" w14:textId="141C91AF" w:rsidR="005B129A" w:rsidRDefault="005B129A" w:rsidP="00615CB8">
      <w:pPr>
        <w:pStyle w:val="ListParagraph"/>
        <w:numPr>
          <w:ilvl w:val="3"/>
          <w:numId w:val="8"/>
        </w:numPr>
        <w:rPr>
          <w:lang w:val="en-US" w:eastAsia="zh-CN"/>
        </w:rPr>
      </w:pPr>
      <w:r>
        <w:rPr>
          <w:lang w:val="en-US" w:eastAsia="zh-CN"/>
        </w:rPr>
        <w:t xml:space="preserve">PUCCH TX not possible on the </w:t>
      </w:r>
      <w:proofErr w:type="spellStart"/>
      <w:r>
        <w:rPr>
          <w:lang w:val="en-US" w:eastAsia="zh-CN"/>
        </w:rPr>
        <w:t>PCell</w:t>
      </w:r>
      <w:proofErr w:type="spellEnd"/>
      <w:r>
        <w:rPr>
          <w:lang w:val="en-US" w:eastAsia="zh-CN"/>
        </w:rPr>
        <w:t xml:space="preserve"> (based on K1 &amp; PRI interpretation on </w:t>
      </w:r>
      <w:proofErr w:type="spellStart"/>
      <w:r>
        <w:rPr>
          <w:lang w:val="en-US" w:eastAsia="zh-CN"/>
        </w:rPr>
        <w:t>PCell</w:t>
      </w:r>
      <w:proofErr w:type="spellEnd"/>
      <w:r>
        <w:rPr>
          <w:lang w:val="en-US" w:eastAsia="zh-CN"/>
        </w:rPr>
        <w:t xml:space="preserve">), transmit on the </w:t>
      </w:r>
      <w:proofErr w:type="spellStart"/>
      <w:r>
        <w:rPr>
          <w:lang w:val="en-US" w:eastAsia="zh-CN"/>
        </w:rPr>
        <w:t>SCell</w:t>
      </w:r>
      <w:proofErr w:type="spellEnd"/>
      <w:r>
        <w:rPr>
          <w:lang w:val="en-US" w:eastAsia="zh-CN"/>
        </w:rPr>
        <w:t xml:space="preserve"> by </w:t>
      </w:r>
      <w:proofErr w:type="spellStart"/>
      <w:r>
        <w:rPr>
          <w:lang w:val="en-US" w:eastAsia="zh-CN"/>
        </w:rPr>
        <w:t>interpretating</w:t>
      </w:r>
      <w:proofErr w:type="spellEnd"/>
      <w:r>
        <w:rPr>
          <w:lang w:val="en-US" w:eastAsia="zh-CN"/>
        </w:rPr>
        <w:t xml:space="preserve"> K1 and PRI using </w:t>
      </w:r>
      <w:proofErr w:type="spellStart"/>
      <w:r>
        <w:rPr>
          <w:lang w:val="en-US" w:eastAsia="zh-CN"/>
        </w:rPr>
        <w:t>Scell</w:t>
      </w:r>
      <w:proofErr w:type="spellEnd"/>
      <w:r>
        <w:rPr>
          <w:lang w:val="en-US" w:eastAsia="zh-CN"/>
        </w:rPr>
        <w:t xml:space="preserve"> numerology &amp; </w:t>
      </w:r>
      <w:proofErr w:type="spellStart"/>
      <w:r>
        <w:rPr>
          <w:lang w:val="en-US" w:eastAsia="zh-CN"/>
        </w:rPr>
        <w:t>Scell</w:t>
      </w:r>
      <w:proofErr w:type="spellEnd"/>
      <w:r>
        <w:rPr>
          <w:lang w:val="en-US" w:eastAsia="zh-CN"/>
        </w:rPr>
        <w:t xml:space="preserve"> PUCCH </w:t>
      </w:r>
      <w:proofErr w:type="spellStart"/>
      <w:r>
        <w:rPr>
          <w:lang w:val="en-US" w:eastAsia="zh-CN"/>
        </w:rPr>
        <w:t>config</w:t>
      </w:r>
      <w:proofErr w:type="spellEnd"/>
      <w:r>
        <w:rPr>
          <w:lang w:val="en-US" w:eastAsia="zh-CN"/>
        </w:rPr>
        <w:t xml:space="preserve"> </w:t>
      </w:r>
    </w:p>
    <w:p w14:paraId="10B4BB8B" w14:textId="4A6A2817" w:rsidR="005B129A" w:rsidRDefault="005B129A" w:rsidP="00615CB8">
      <w:pPr>
        <w:pStyle w:val="ListParagraph"/>
        <w:numPr>
          <w:ilvl w:val="3"/>
          <w:numId w:val="8"/>
        </w:numPr>
        <w:rPr>
          <w:lang w:val="en-US" w:eastAsia="zh-CN"/>
        </w:rPr>
      </w:pPr>
      <w:r>
        <w:rPr>
          <w:lang w:val="en-US" w:eastAsia="zh-CN"/>
        </w:rPr>
        <w:t xml:space="preserve">Regarded as </w:t>
      </w:r>
      <w:proofErr w:type="spellStart"/>
      <w:r>
        <w:rPr>
          <w:lang w:val="en-US" w:eastAsia="zh-CN"/>
        </w:rPr>
        <w:t>gNB</w:t>
      </w:r>
      <w:proofErr w:type="spellEnd"/>
      <w:r>
        <w:rPr>
          <w:lang w:val="en-US" w:eastAsia="zh-CN"/>
        </w:rPr>
        <w:t xml:space="preserve"> error if transmission on the </w:t>
      </w:r>
      <w:proofErr w:type="spellStart"/>
      <w:r>
        <w:rPr>
          <w:lang w:val="en-US" w:eastAsia="zh-CN"/>
        </w:rPr>
        <w:t>Scell</w:t>
      </w:r>
      <w:proofErr w:type="spellEnd"/>
      <w:r>
        <w:rPr>
          <w:lang w:val="en-US" w:eastAsia="zh-CN"/>
        </w:rPr>
        <w:t xml:space="preserve"> is not possible</w:t>
      </w:r>
    </w:p>
    <w:p w14:paraId="3FFB42E1" w14:textId="59BA8D02" w:rsidR="00AA0C98" w:rsidRPr="00E02591" w:rsidRDefault="005B129A" w:rsidP="00615CB8">
      <w:pPr>
        <w:pStyle w:val="ListParagraph"/>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w:t>
      </w:r>
      <w:proofErr w:type="spellStart"/>
      <w:r>
        <w:rPr>
          <w:lang w:val="en-US" w:eastAsia="zh-CN"/>
        </w:rPr>
        <w:t>gNB</w:t>
      </w:r>
      <w:proofErr w:type="spellEnd"/>
      <w:r>
        <w:rPr>
          <w:lang w:val="en-US" w:eastAsia="zh-CN"/>
        </w:rPr>
        <w:t xml:space="preserve"> error or only for scheduled PUCCH?</w:t>
      </w:r>
    </w:p>
    <w:p w14:paraId="744D88B0" w14:textId="759698DD" w:rsidR="00423D9B" w:rsidRDefault="002557CB" w:rsidP="00615CB8">
      <w:pPr>
        <w:pStyle w:val="ListParagraph"/>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ListParagraph"/>
        <w:numPr>
          <w:ilvl w:val="0"/>
          <w:numId w:val="8"/>
        </w:numPr>
        <w:rPr>
          <w:b/>
          <w:bCs/>
          <w:lang w:val="en-US" w:eastAsia="zh-CN"/>
        </w:rPr>
      </w:pPr>
      <w:r w:rsidRPr="00812C04">
        <w:rPr>
          <w:b/>
          <w:bCs/>
          <w:lang w:val="en-US" w:eastAsia="zh-CN"/>
        </w:rPr>
        <w:t>Alt. 2</w:t>
      </w:r>
      <w:proofErr w:type="gramStart"/>
      <w:r w:rsidRPr="00812C04">
        <w:rPr>
          <w:b/>
          <w:bCs/>
          <w:lang w:val="en-US" w:eastAsia="zh-CN"/>
        </w:rPr>
        <w:t>C  -</w:t>
      </w:r>
      <w:proofErr w:type="gramEnd"/>
      <w:r w:rsidRPr="00812C04">
        <w:rPr>
          <w:b/>
          <w:bCs/>
          <w:lang w:val="en-US" w:eastAsia="zh-CN"/>
        </w:rPr>
        <w:t xml:space="preserve">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ListParagraph"/>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ListParagraph"/>
        <w:numPr>
          <w:ilvl w:val="2"/>
          <w:numId w:val="8"/>
        </w:numPr>
        <w:rPr>
          <w:lang w:eastAsia="zh-CN"/>
        </w:rPr>
      </w:pPr>
      <w:r>
        <w:rPr>
          <w:b/>
          <w:bCs/>
          <w:lang w:val="en-US" w:eastAsia="zh-CN"/>
        </w:rPr>
        <w:lastRenderedPageBreak/>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ListParagraph"/>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ListParagraph"/>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ListParagraph"/>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ListParagraph"/>
        <w:numPr>
          <w:ilvl w:val="1"/>
          <w:numId w:val="8"/>
        </w:numPr>
        <w:rPr>
          <w:lang w:val="en-US" w:eastAsia="zh-CN"/>
        </w:rPr>
      </w:pPr>
      <w:r>
        <w:rPr>
          <w:b/>
          <w:bCs/>
          <w:lang w:val="en-US" w:eastAsia="zh-CN"/>
        </w:rPr>
        <w:t>Details:</w:t>
      </w:r>
    </w:p>
    <w:p w14:paraId="7B8D48E4" w14:textId="39AB2DF6" w:rsidR="00313DA5" w:rsidRDefault="00313DA5" w:rsidP="00615CB8">
      <w:pPr>
        <w:pStyle w:val="ListParagraph"/>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ListParagraph"/>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ListParagraph"/>
        <w:numPr>
          <w:ilvl w:val="2"/>
          <w:numId w:val="8"/>
        </w:numPr>
        <w:rPr>
          <w:lang w:val="en-US" w:eastAsia="zh-CN"/>
        </w:rPr>
      </w:pPr>
      <w:r>
        <w:rPr>
          <w:lang w:val="en-US" w:eastAsia="zh-CN"/>
        </w:rPr>
        <w:t xml:space="preserve">K1 uses the </w:t>
      </w:r>
      <w:proofErr w:type="spellStart"/>
      <w:r>
        <w:rPr>
          <w:lang w:val="en-US" w:eastAsia="zh-CN"/>
        </w:rPr>
        <w:t>PCell</w:t>
      </w:r>
      <w:proofErr w:type="spellEnd"/>
      <w:r>
        <w:rPr>
          <w:lang w:val="en-US" w:eastAsia="zh-CN"/>
        </w:rPr>
        <w:t xml:space="preserve"> numerology: China Telecom [11]</w:t>
      </w:r>
    </w:p>
    <w:p w14:paraId="606F4454" w14:textId="40435DC9" w:rsidR="00CC384E" w:rsidRDefault="00CC384E" w:rsidP="00615CB8">
      <w:pPr>
        <w:pStyle w:val="ListParagraph"/>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ListParagraph"/>
        <w:numPr>
          <w:ilvl w:val="2"/>
          <w:numId w:val="8"/>
        </w:numPr>
        <w:rPr>
          <w:lang w:val="en-US" w:eastAsia="zh-CN"/>
        </w:rPr>
      </w:pPr>
      <w:r>
        <w:rPr>
          <w:lang w:val="en-US" w:eastAsia="zh-CN"/>
        </w:rPr>
        <w:t xml:space="preserve">If selected CC has smaller SCS, multiplexing of HARQ-ACK of different </w:t>
      </w:r>
      <w:proofErr w:type="gramStart"/>
      <w:r>
        <w:rPr>
          <w:lang w:val="en-US" w:eastAsia="zh-CN"/>
        </w:rPr>
        <w:t>slot’s</w:t>
      </w:r>
      <w:proofErr w:type="gramEnd"/>
      <w:r>
        <w:rPr>
          <w:lang w:val="en-US" w:eastAsia="zh-CN"/>
        </w:rPr>
        <w:t xml:space="preserve"> would be needed: China Telecom [11] </w:t>
      </w:r>
    </w:p>
    <w:p w14:paraId="7722DE76" w14:textId="77777777" w:rsidR="00CC384E" w:rsidRPr="00313DA5" w:rsidRDefault="00CC384E" w:rsidP="00615CB8">
      <w:pPr>
        <w:pStyle w:val="ListParagraph"/>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 xml:space="preserve">on the </w:t>
      </w:r>
      <w:proofErr w:type="gramStart"/>
      <w:r w:rsidRPr="009A7DD5">
        <w:rPr>
          <w:b/>
          <w:bCs/>
          <w:sz w:val="22"/>
          <w:szCs w:val="22"/>
          <w:u w:val="single"/>
          <w:lang w:val="en-US" w:eastAsia="zh-CN"/>
        </w:rPr>
        <w:t>PUCCH  carrier</w:t>
      </w:r>
      <w:proofErr w:type="gramEnd"/>
      <w:r w:rsidRPr="009A7DD5">
        <w:rPr>
          <w:b/>
          <w:bCs/>
          <w:sz w:val="22"/>
          <w:szCs w:val="22"/>
          <w:u w:val="single"/>
          <w:lang w:val="en-US" w:eastAsia="zh-CN"/>
        </w:rPr>
        <w:t xml:space="preserve"> switching:</w:t>
      </w:r>
    </w:p>
    <w:p w14:paraId="181DA6BF" w14:textId="4FDFE8BD" w:rsidR="00F33E67" w:rsidRPr="00F33E67" w:rsidRDefault="00F33E67" w:rsidP="00615CB8">
      <w:pPr>
        <w:pStyle w:val="ListParagraph"/>
        <w:numPr>
          <w:ilvl w:val="0"/>
          <w:numId w:val="21"/>
        </w:numPr>
        <w:rPr>
          <w:lang w:val="en-US" w:eastAsia="zh-CN"/>
        </w:rPr>
      </w:pPr>
      <w:r w:rsidRPr="00F33E67">
        <w:rPr>
          <w:lang w:val="en-US" w:eastAsia="zh-CN"/>
        </w:rPr>
        <w:t xml:space="preserve">Configuration of </w:t>
      </w:r>
      <w:proofErr w:type="spellStart"/>
      <w:r w:rsidRPr="00F33E67">
        <w:rPr>
          <w:lang w:val="en-US" w:eastAsia="zh-CN"/>
        </w:rPr>
        <w:t>pucch</w:t>
      </w:r>
      <w:proofErr w:type="spellEnd"/>
      <w:r w:rsidRPr="00F33E67">
        <w:rPr>
          <w:lang w:val="en-US" w:eastAsia="zh-CN"/>
        </w:rPr>
        <w:t xml:space="preserve">-Cell on </w:t>
      </w:r>
      <w:proofErr w:type="spellStart"/>
      <w:r w:rsidRPr="00F33E67">
        <w:rPr>
          <w:lang w:val="en-US" w:eastAsia="zh-CN"/>
        </w:rPr>
        <w:t>PCell</w:t>
      </w:r>
      <w:proofErr w:type="spellEnd"/>
      <w:r w:rsidRPr="00F33E67">
        <w:rPr>
          <w:lang w:val="en-US" w:eastAsia="zh-CN"/>
        </w:rPr>
        <w:t xml:space="preserve"> to indicate another serving cell within the same cell group to use for PUCCH: </w:t>
      </w:r>
      <w:r w:rsidR="004E249D">
        <w:rPr>
          <w:lang w:val="en-US" w:eastAsia="zh-CN"/>
        </w:rPr>
        <w:t>Ericsson [1]</w:t>
      </w:r>
    </w:p>
    <w:p w14:paraId="343BF275" w14:textId="436CF804" w:rsidR="004E249D" w:rsidRDefault="004E249D" w:rsidP="00615CB8">
      <w:pPr>
        <w:pStyle w:val="ListParagraph"/>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ListParagraph"/>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27C5B2C1" w14:textId="01A42864" w:rsidR="004E249D" w:rsidRDefault="00744B43" w:rsidP="00615CB8">
      <w:pPr>
        <w:pStyle w:val="ListParagraph"/>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ListParagraph"/>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ListParagraph"/>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ListParagraph"/>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ListParagraph"/>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ListParagraph"/>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ListParagraph"/>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ListParagraph"/>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ListParagraph"/>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ListParagraph"/>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ListParagraph"/>
        <w:numPr>
          <w:ilvl w:val="1"/>
          <w:numId w:val="21"/>
        </w:numPr>
        <w:rPr>
          <w:lang w:val="en-US" w:eastAsia="zh-CN"/>
        </w:rPr>
      </w:pPr>
      <w:r>
        <w:rPr>
          <w:lang w:val="en-US" w:eastAsia="zh-CN"/>
        </w:rPr>
        <w:t>No CSI multiplexed: Nokia/NSB [3], 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r w:rsidR="004435F1">
        <w:rPr>
          <w:lang w:val="en-US" w:eastAsia="zh-CN"/>
        </w:rPr>
        <w:t xml:space="preserve"> </w:t>
      </w:r>
    </w:p>
    <w:p w14:paraId="6DA1FDEA" w14:textId="44A87D74" w:rsidR="00DF5D22" w:rsidRPr="00DF5D22" w:rsidRDefault="00DF5D22" w:rsidP="00615CB8">
      <w:pPr>
        <w:pStyle w:val="ListParagraph"/>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p>
    <w:p w14:paraId="5F902681" w14:textId="115B96D6" w:rsidR="00DF5D22" w:rsidRDefault="00DF5D22" w:rsidP="00615CB8">
      <w:pPr>
        <w:pStyle w:val="ListParagraph"/>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ListParagraph"/>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ListParagraph"/>
        <w:numPr>
          <w:ilvl w:val="1"/>
          <w:numId w:val="21"/>
        </w:numPr>
        <w:rPr>
          <w:lang w:val="en-US" w:eastAsia="zh-CN"/>
        </w:rPr>
      </w:pPr>
      <w:r>
        <w:rPr>
          <w:lang w:val="en-US" w:eastAsia="zh-CN"/>
        </w:rPr>
        <w:t>Per CC: QC [9]</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727E4952" w14:textId="1E380ADF" w:rsidR="006D4FA2" w:rsidRDefault="006D4FA2" w:rsidP="00615CB8">
      <w:pPr>
        <w:pStyle w:val="ListParagraph"/>
        <w:numPr>
          <w:ilvl w:val="1"/>
          <w:numId w:val="21"/>
        </w:numPr>
        <w:rPr>
          <w:lang w:val="en-US" w:eastAsia="zh-CN"/>
        </w:rPr>
      </w:pPr>
      <w:r>
        <w:rPr>
          <w:lang w:val="en-US" w:eastAsia="zh-CN"/>
        </w:rPr>
        <w:t>C</w:t>
      </w:r>
      <w:r w:rsidRPr="00C362B6">
        <w:rPr>
          <w:lang w:val="en-US" w:eastAsia="zh-CN"/>
        </w:rPr>
        <w:t xml:space="preserve">ombination of ‘per PUCCH group” and “per PUCCH carrier”: </w:t>
      </w:r>
      <w:proofErr w:type="spellStart"/>
      <w:r>
        <w:rPr>
          <w:lang w:val="en-US" w:eastAsia="zh-CN"/>
        </w:rPr>
        <w:t>Mediatek</w:t>
      </w:r>
      <w:proofErr w:type="spellEnd"/>
      <w:r>
        <w:rPr>
          <w:lang w:val="en-US" w:eastAsia="zh-CN"/>
        </w:rPr>
        <w:t xml:space="preserve"> [23]</w:t>
      </w:r>
    </w:p>
    <w:p w14:paraId="61CC50B3" w14:textId="11AE4704" w:rsidR="00DF5D22" w:rsidRDefault="00DF5D22" w:rsidP="00615CB8">
      <w:pPr>
        <w:pStyle w:val="ListParagraph"/>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ListParagraph"/>
        <w:numPr>
          <w:ilvl w:val="1"/>
          <w:numId w:val="21"/>
        </w:numPr>
        <w:rPr>
          <w:lang w:val="en-US" w:eastAsia="zh-CN"/>
        </w:rPr>
      </w:pPr>
      <w:r>
        <w:rPr>
          <w:lang w:val="en-US" w:eastAsia="zh-CN"/>
        </w:rPr>
        <w:t>Same number of PUCCH-</w:t>
      </w:r>
      <w:proofErr w:type="spellStart"/>
      <w:r>
        <w:rPr>
          <w:lang w:val="en-US" w:eastAsia="zh-CN"/>
        </w:rPr>
        <w:t>configs</w:t>
      </w:r>
      <w:proofErr w:type="spellEnd"/>
      <w:r>
        <w:rPr>
          <w:lang w:val="en-US" w:eastAsia="zh-CN"/>
        </w:rPr>
        <w:t xml:space="preserve"> expected (i.e. same handling for both PHY priorities): DoCoMo [22]</w:t>
      </w:r>
    </w:p>
    <w:p w14:paraId="65FC19C6" w14:textId="2756BA79" w:rsidR="00DF5D22" w:rsidRPr="00DF5D22" w:rsidRDefault="00DF5D22" w:rsidP="00615CB8">
      <w:pPr>
        <w:pStyle w:val="ListParagraph"/>
        <w:numPr>
          <w:ilvl w:val="0"/>
          <w:numId w:val="21"/>
        </w:numPr>
        <w:rPr>
          <w:lang w:val="en-US" w:eastAsia="zh-CN"/>
        </w:rPr>
      </w:pPr>
      <w:r>
        <w:rPr>
          <w:lang w:val="en-US" w:eastAsia="zh-CN"/>
        </w:rPr>
        <w:t xml:space="preserve">Applicable cells for PUCCH carrier switching are configured by </w:t>
      </w:r>
      <w:proofErr w:type="spellStart"/>
      <w:r>
        <w:rPr>
          <w:lang w:val="en-US" w:eastAsia="zh-CN"/>
        </w:rPr>
        <w:t>gNB</w:t>
      </w:r>
      <w:proofErr w:type="spellEnd"/>
      <w:r>
        <w:rPr>
          <w:lang w:val="en-US" w:eastAsia="zh-CN"/>
        </w:rPr>
        <w:t>: ZTE [4] (‘cell set’), QC [9] (per CC)</w:t>
      </w:r>
    </w:p>
    <w:p w14:paraId="498A65CC" w14:textId="56FDE9B8" w:rsidR="00744B43" w:rsidRDefault="00EC2CEC" w:rsidP="00615CB8">
      <w:pPr>
        <w:pStyle w:val="ListParagraph"/>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ListParagraph"/>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(separate TPC loop &amp; TPC parameter settings)</w:t>
      </w:r>
    </w:p>
    <w:p w14:paraId="73FBB668" w14:textId="2F8B28A6" w:rsidR="00560A26" w:rsidRPr="001C122A" w:rsidRDefault="00FA3FDD" w:rsidP="00615CB8">
      <w:pPr>
        <w:pStyle w:val="ListParagraph"/>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ListParagraph"/>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ListParagraph"/>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08D94888" w:rsidR="00431853" w:rsidRDefault="00A71D35" w:rsidP="00431853">
      <w:pPr>
        <w:pStyle w:val="Heading2"/>
      </w:pPr>
      <w:r>
        <w:lastRenderedPageBreak/>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Round / preparation for 1</w:t>
      </w:r>
      <w:r w:rsidR="00A133AE" w:rsidRPr="00A133AE">
        <w:rPr>
          <w:vertAlign w:val="superscript"/>
        </w:rPr>
        <w:t>st</w:t>
      </w:r>
      <w:r w:rsidR="00A133AE">
        <w:t xml:space="preserve"> G</w:t>
      </w:r>
      <w:r w:rsidR="00431853">
        <w:t>TW session</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DB4FC2">
      <w:pPr>
        <w:pStyle w:val="ListParagraph"/>
        <w:numPr>
          <w:ilvl w:val="0"/>
          <w:numId w:val="61"/>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4A4B72">
      <w:pPr>
        <w:pStyle w:val="ListParagraph"/>
        <w:numPr>
          <w:ilvl w:val="0"/>
          <w:numId w:val="61"/>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 xml:space="preserve">The arguments for the support of Alt. 1 include the ability for the </w:t>
      </w:r>
      <w:proofErr w:type="spellStart"/>
      <w:r w:rsidR="00FD2D06">
        <w:rPr>
          <w:lang w:val="en-US" w:eastAsia="zh-CN"/>
        </w:rPr>
        <w:t>gNB</w:t>
      </w:r>
      <w:proofErr w:type="spellEnd"/>
      <w:r w:rsidR="00FD2D06">
        <w:rPr>
          <w:lang w:val="en-US" w:eastAsia="zh-CN"/>
        </w:rPr>
        <w:t xml:space="preserve">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w:t>
      </w:r>
      <w:proofErr w:type="spellStart"/>
      <w:r w:rsidR="009175B9">
        <w:rPr>
          <w:lang w:val="en-US" w:eastAsia="zh-CN"/>
        </w:rPr>
        <w:t>gNB</w:t>
      </w:r>
      <w:proofErr w:type="spellEnd"/>
      <w:r w:rsidR="009175B9">
        <w:rPr>
          <w:lang w:val="en-US" w:eastAsia="zh-CN"/>
        </w:rPr>
        <w:t xml:space="preserve">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ListParagraph"/>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AD7F035" w:rsidR="00690E99" w:rsidRPr="00146C67" w:rsidRDefault="006303FA" w:rsidP="004A4B72">
      <w:pPr>
        <w:pStyle w:val="ListParagraph"/>
        <w:numPr>
          <w:ilvl w:val="0"/>
          <w:numId w:val="61"/>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4N).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37168D78" w:rsidR="006E41A0" w:rsidRDefault="00DE4406" w:rsidP="00DE4406">
      <w:pPr>
        <w:pStyle w:val="ListParagraph"/>
        <w:numPr>
          <w:ilvl w:val="0"/>
          <w:numId w:val="61"/>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DD087F">
        <w:rPr>
          <w:b/>
          <w:bCs/>
          <w:lang w:val="en-US" w:eastAsia="zh-CN"/>
        </w:rPr>
        <w:t>3</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 xml:space="preserve">The drawback mentioned by some companies is the complex specification (of the rules) as well as the little control for the </w:t>
      </w:r>
      <w:proofErr w:type="spellStart"/>
      <w:r w:rsidR="00753891" w:rsidRPr="006E41A0">
        <w:rPr>
          <w:lang w:val="en-US" w:eastAsia="zh-CN"/>
        </w:rPr>
        <w:t>gNB</w:t>
      </w:r>
      <w:proofErr w:type="spellEnd"/>
      <w:r w:rsidR="00753891" w:rsidRPr="006E41A0">
        <w:rPr>
          <w:lang w:val="en-US" w:eastAsia="zh-CN"/>
        </w:rPr>
        <w:t xml:space="preserve"> for the PUCCH carrier switching operation.</w:t>
      </w:r>
      <w:r w:rsidR="00753891">
        <w:rPr>
          <w:b/>
          <w:bCs/>
          <w:lang w:val="en-US" w:eastAsia="zh-CN"/>
        </w:rPr>
        <w:t xml:space="preserve"> </w:t>
      </w:r>
    </w:p>
    <w:p w14:paraId="7D925D8F" w14:textId="08C45F45" w:rsidR="006E41A0" w:rsidRPr="00146C67" w:rsidRDefault="006E41A0" w:rsidP="006E41A0">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DE4406">
      <w:pPr>
        <w:pStyle w:val="ListParagraph"/>
        <w:numPr>
          <w:ilvl w:val="0"/>
          <w:numId w:val="61"/>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w:t>
      </w:r>
      <w:proofErr w:type="spellStart"/>
      <w:r w:rsidR="00C77B43">
        <w:rPr>
          <w:lang w:val="en-US" w:eastAsia="zh-CN"/>
        </w:rPr>
        <w:t>gNB</w:t>
      </w:r>
      <w:proofErr w:type="spellEnd"/>
      <w:r w:rsidR="00C77B43">
        <w:rPr>
          <w:lang w:val="en-US" w:eastAsia="zh-CN"/>
        </w:rPr>
        <w:t xml:space="preserve">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ListParagraph"/>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4A4B72">
      <w:pPr>
        <w:pStyle w:val="ListParagraph"/>
        <w:numPr>
          <w:ilvl w:val="0"/>
          <w:numId w:val="61"/>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w:t>
      </w:r>
      <w:proofErr w:type="gramStart"/>
      <w:r w:rsidR="00331477">
        <w:rPr>
          <w:b/>
          <w:bCs/>
          <w:lang w:val="en-US" w:eastAsia="zh-CN"/>
        </w:rPr>
        <w:t xml:space="preserve">CSI, </w:t>
      </w:r>
      <w:r w:rsidR="00D925DD">
        <w:rPr>
          <w:b/>
          <w:bCs/>
          <w:lang w:val="en-US" w:eastAsia="zh-CN"/>
        </w:rPr>
        <w:t xml:space="preserve"> beside</w:t>
      </w:r>
      <w:proofErr w:type="gramEnd"/>
      <w:r w:rsidR="00D925DD">
        <w:rPr>
          <w:b/>
          <w:bCs/>
          <w:lang w:val="en-US" w:eastAsia="zh-CN"/>
        </w:rPr>
        <w:t xml:space="preserve"> some other issues. </w:t>
      </w:r>
    </w:p>
    <w:p w14:paraId="365C9A3B" w14:textId="01EE221F" w:rsidR="00244EA0" w:rsidRDefault="00244EA0" w:rsidP="00244EA0">
      <w:pPr>
        <w:pStyle w:val="ListParagraph"/>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configured PUCCH (e.g. SPS HARQ-</w:t>
      </w:r>
      <w:proofErr w:type="spellStart"/>
      <w:r w:rsidR="005D0408">
        <w:rPr>
          <w:lang w:val="en-US" w:eastAsia="zh-CN"/>
        </w:rPr>
        <w:t>Ack</w:t>
      </w:r>
      <w:proofErr w:type="spellEnd"/>
      <w:r w:rsidR="005D0408">
        <w:rPr>
          <w:lang w:val="en-US" w:eastAsia="zh-CN"/>
        </w:rPr>
        <w:t xml:space="preserve"> or SR on </w:t>
      </w:r>
      <w:proofErr w:type="spellStart"/>
      <w:r w:rsidR="005D0408">
        <w:rPr>
          <w:lang w:val="en-US" w:eastAsia="zh-CN"/>
        </w:rPr>
        <w:t>Scell</w:t>
      </w:r>
      <w:proofErr w:type="spellEnd"/>
      <w:r w:rsidR="005D0408">
        <w:rPr>
          <w:lang w:val="en-US" w:eastAsia="zh-CN"/>
        </w:rPr>
        <w:t xml:space="preserve">),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2B4FBA">
      <w:pPr>
        <w:pStyle w:val="ListParagraph"/>
        <w:numPr>
          <w:ilvl w:val="0"/>
          <w:numId w:val="61"/>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2B4FBA">
      <w:pPr>
        <w:pStyle w:val="ListParagraph"/>
        <w:numPr>
          <w:ilvl w:val="0"/>
          <w:numId w:val="61"/>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5E7BDB">
      <w:pPr>
        <w:pStyle w:val="ListParagraph"/>
        <w:numPr>
          <w:ilvl w:val="1"/>
          <w:numId w:val="61"/>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5E7BDB">
      <w:pPr>
        <w:pStyle w:val="ListParagraph"/>
        <w:numPr>
          <w:ilvl w:val="1"/>
          <w:numId w:val="61"/>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5E7BDB">
      <w:pPr>
        <w:pStyle w:val="ListParagraph"/>
        <w:numPr>
          <w:ilvl w:val="1"/>
          <w:numId w:val="61"/>
        </w:numPr>
        <w:jc w:val="both"/>
        <w:rPr>
          <w:lang w:val="en-US" w:eastAsia="zh-CN"/>
        </w:rPr>
      </w:pPr>
      <w:r>
        <w:rPr>
          <w:lang w:val="en-US" w:eastAsia="zh-CN"/>
        </w:rPr>
        <w:lastRenderedPageBreak/>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792471">
      <w:pPr>
        <w:pStyle w:val="ListParagraph"/>
        <w:numPr>
          <w:ilvl w:val="0"/>
          <w:numId w:val="63"/>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7B3A60">
      <w:pPr>
        <w:pStyle w:val="ListParagraph"/>
        <w:numPr>
          <w:ilvl w:val="0"/>
          <w:numId w:val="63"/>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7B3A60">
      <w:pPr>
        <w:pStyle w:val="ListParagraph"/>
        <w:numPr>
          <w:ilvl w:val="0"/>
          <w:numId w:val="63"/>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w:t>
      </w:r>
      <w:proofErr w:type="gramStart"/>
      <w:r w:rsidR="00C9512B" w:rsidRPr="00FC1DA7">
        <w:rPr>
          <w:b/>
          <w:bCs/>
          <w:lang w:val="en-US" w:eastAsia="zh-CN"/>
        </w:rPr>
        <w:t>PUCCH  carrier</w:t>
      </w:r>
      <w:proofErr w:type="gramEnd"/>
      <w:r w:rsidR="00C9512B" w:rsidRPr="00FC1DA7">
        <w:rPr>
          <w:b/>
          <w:bCs/>
          <w:lang w:val="en-US" w:eastAsia="zh-CN"/>
        </w:rPr>
        <w:t xml:space="preserve"> switching is only supported for scheduled PUCCH based on the indication in the DCI scheduled the PUCCH. </w:t>
      </w:r>
    </w:p>
    <w:p w14:paraId="1A98C08C" w14:textId="18408D5F" w:rsidR="00C9512B" w:rsidRPr="00FC1DA7" w:rsidRDefault="00C9512B" w:rsidP="007B3A60">
      <w:pPr>
        <w:pStyle w:val="ListParagraph"/>
        <w:numPr>
          <w:ilvl w:val="0"/>
          <w:numId w:val="63"/>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7B3A60">
      <w:pPr>
        <w:pStyle w:val="ListParagraph"/>
        <w:numPr>
          <w:ilvl w:val="0"/>
          <w:numId w:val="63"/>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7B3A60">
      <w:pPr>
        <w:pStyle w:val="ListParagraph"/>
        <w:numPr>
          <w:ilvl w:val="0"/>
          <w:numId w:val="63"/>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3DC71136"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Panasonic</w:t>
            </w:r>
            <w:r w:rsidR="00BD0999">
              <w:rPr>
                <w:iCs/>
                <w:kern w:val="2"/>
                <w:lang w:eastAsia="zh-CN"/>
              </w:rPr>
              <w:t>, China Telecom</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43FFEAA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proofErr w:type="spellStart"/>
            <w:r w:rsidR="00997FE9">
              <w:rPr>
                <w:rFonts w:hint="eastAsia"/>
                <w:iCs/>
                <w:kern w:val="2"/>
                <w:lang w:eastAsia="zh-CN"/>
              </w:rPr>
              <w:t>S</w:t>
            </w:r>
            <w:r w:rsidR="00997FE9">
              <w:rPr>
                <w:iCs/>
                <w:kern w:val="2"/>
                <w:lang w:eastAsia="zh-CN"/>
              </w:rPr>
              <w:t>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xml:space="preserve">, </w:t>
            </w:r>
            <w:proofErr w:type="spellStart"/>
            <w:r w:rsidR="00456705">
              <w:rPr>
                <w:iCs/>
                <w:kern w:val="2"/>
                <w:lang w:eastAsia="zh-CN"/>
              </w:rPr>
              <w:t>InterDigital</w:t>
            </w:r>
            <w:proofErr w:type="spellEnd"/>
            <w:r w:rsidR="00143578">
              <w:rPr>
                <w:iCs/>
                <w:kern w:val="2"/>
                <w:lang w:eastAsia="zh-CN"/>
              </w:rPr>
              <w:t>, DOCOMO</w:t>
            </w:r>
            <w:r w:rsidR="008D15A2">
              <w:rPr>
                <w:iCs/>
                <w:kern w:val="2"/>
                <w:lang w:eastAsia="zh-CN"/>
              </w:rPr>
              <w:t xml:space="preserve">, Huawei, </w:t>
            </w:r>
            <w:proofErr w:type="spellStart"/>
            <w:r w:rsidR="008D15A2">
              <w:rPr>
                <w:iCs/>
                <w:kern w:val="2"/>
                <w:lang w:eastAsia="zh-CN"/>
              </w:rPr>
              <w:t>HiSilicon</w:t>
            </w:r>
            <w:proofErr w:type="spellEnd"/>
            <w:r w:rsidR="00D46412">
              <w:rPr>
                <w:iCs/>
                <w:kern w:val="2"/>
                <w:lang w:eastAsia="zh-CN"/>
              </w:rPr>
              <w:t>, Samsung</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TableGrid"/>
        <w:tblW w:w="9634" w:type="dxa"/>
        <w:tblLook w:val="04A0" w:firstRow="1" w:lastRow="0" w:firstColumn="1" w:lastColumn="0" w:noHBand="0" w:noVBand="1"/>
      </w:tblPr>
      <w:tblGrid>
        <w:gridCol w:w="1627"/>
        <w:gridCol w:w="8007"/>
      </w:tblGrid>
      <w:tr w:rsidR="002E714F" w14:paraId="7C611CA1" w14:textId="77777777" w:rsidTr="00D46412">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D46412">
        <w:tc>
          <w:tcPr>
            <w:tcW w:w="1627"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007"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F86A10" w14:paraId="28A90925" w14:textId="77777777" w:rsidTr="00D46412">
        <w:tc>
          <w:tcPr>
            <w:tcW w:w="1627"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8007"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w:t>
            </w:r>
            <w:proofErr w:type="spellStart"/>
            <w:r>
              <w:rPr>
                <w:kern w:val="2"/>
                <w:lang w:eastAsia="zh-CN"/>
              </w:rPr>
              <w:t>Ack</w:t>
            </w:r>
            <w:proofErr w:type="spellEnd"/>
            <w:r>
              <w:rPr>
                <w:kern w:val="2"/>
                <w:lang w:eastAsia="zh-CN"/>
              </w:rPr>
              <w:t xml:space="preserve">, right? SPS is frequently applied in vertical industries so a solution supporting SPS is much more useful.  </w:t>
            </w:r>
          </w:p>
        </w:tc>
      </w:tr>
      <w:tr w:rsidR="00300A61" w14:paraId="526CEAF7" w14:textId="77777777" w:rsidTr="00D46412">
        <w:tc>
          <w:tcPr>
            <w:tcW w:w="1627"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007"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w:t>
            </w:r>
            <w:proofErr w:type="spellStart"/>
            <w:r w:rsidR="00081F0F">
              <w:rPr>
                <w:rFonts w:eastAsia="Malgun Gothic"/>
                <w:kern w:val="2"/>
                <w:lang w:eastAsia="ko-KR"/>
              </w:rPr>
              <w:t>IIoT</w:t>
            </w:r>
            <w:proofErr w:type="spellEnd"/>
            <w:r w:rsidR="00081F0F">
              <w:rPr>
                <w:rFonts w:eastAsia="Malgun Gothic"/>
                <w:kern w:val="2"/>
                <w:lang w:eastAsia="ko-KR"/>
              </w:rPr>
              <w:t xml:space="preserve">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D46412">
        <w:tc>
          <w:tcPr>
            <w:tcW w:w="1627"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D46412">
        <w:tc>
          <w:tcPr>
            <w:tcW w:w="1627"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D46412">
        <w:tc>
          <w:tcPr>
            <w:tcW w:w="1627"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007"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46412">
        <w:tc>
          <w:tcPr>
            <w:tcW w:w="1627" w:type="dxa"/>
          </w:tcPr>
          <w:p w14:paraId="23203DDF" w14:textId="77777777" w:rsidR="00DF6C70" w:rsidRDefault="00DF6C70" w:rsidP="00817B8E">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007" w:type="dxa"/>
          </w:tcPr>
          <w:p w14:paraId="26F25427" w14:textId="77777777" w:rsidR="00DF6C70" w:rsidRDefault="00DF6C70" w:rsidP="00817B8E">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817B8E">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e are very worried that this feature would become a paper work and consumes a lot of RAN1 time given the complexity already observed from the contributions</w:t>
            </w:r>
          </w:p>
        </w:tc>
      </w:tr>
      <w:tr w:rsidR="00456705" w14:paraId="79B26F56" w14:textId="77777777" w:rsidTr="00D46412">
        <w:tc>
          <w:tcPr>
            <w:tcW w:w="1627" w:type="dxa"/>
          </w:tcPr>
          <w:p w14:paraId="62F4BEB1" w14:textId="77777777" w:rsidR="00456705" w:rsidRDefault="00456705" w:rsidP="001F43E4">
            <w:pPr>
              <w:widowControl w:val="0"/>
              <w:spacing w:beforeLines="50" w:before="120"/>
              <w:rPr>
                <w:kern w:val="2"/>
                <w:lang w:eastAsia="zh-CN"/>
              </w:rPr>
            </w:pPr>
            <w:proofErr w:type="spellStart"/>
            <w:r>
              <w:rPr>
                <w:kern w:val="2"/>
                <w:lang w:eastAsia="zh-CN"/>
              </w:rPr>
              <w:t>InterDigital</w:t>
            </w:r>
            <w:proofErr w:type="spellEnd"/>
          </w:p>
        </w:tc>
        <w:tc>
          <w:tcPr>
            <w:tcW w:w="8007" w:type="dxa"/>
          </w:tcPr>
          <w:p w14:paraId="62448515" w14:textId="77777777" w:rsidR="00456705" w:rsidRDefault="00456705" w:rsidP="001F43E4">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D46412">
        <w:tc>
          <w:tcPr>
            <w:tcW w:w="1627"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t>D</w:t>
            </w:r>
            <w:r>
              <w:rPr>
                <w:kern w:val="2"/>
                <w:lang w:eastAsia="zh-CN"/>
              </w:rPr>
              <w:t>OCOMO</w:t>
            </w:r>
          </w:p>
        </w:tc>
        <w:tc>
          <w:tcPr>
            <w:tcW w:w="8007"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 xml:space="preserve">e think the key motivation to support PUCCH carrier switching is the latency reduction for URLLC service. As SPS transmission is an important technique for </w:t>
            </w:r>
            <w:proofErr w:type="spellStart"/>
            <w:r>
              <w:rPr>
                <w:kern w:val="2"/>
                <w:lang w:eastAsia="zh-CN"/>
              </w:rPr>
              <w:t>IIoT</w:t>
            </w:r>
            <w:proofErr w:type="spellEnd"/>
            <w:r>
              <w:rPr>
                <w:kern w:val="2"/>
                <w:lang w:eastAsia="zh-CN"/>
              </w:rPr>
              <w:t>/URLLC service, PUCCH carrier switching should be supported for SPS HARQ-ACK. Otherwise, the benefit to introduce PUCCH carrier switching is too much limited.</w:t>
            </w:r>
          </w:p>
        </w:tc>
      </w:tr>
      <w:tr w:rsidR="008D15A2" w14:paraId="0DFF5CB6" w14:textId="77777777" w:rsidTr="00D46412">
        <w:tc>
          <w:tcPr>
            <w:tcW w:w="1627"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007"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w:t>
            </w:r>
            <w:proofErr w:type="spellStart"/>
            <w:r>
              <w:rPr>
                <w:kern w:val="2"/>
                <w:lang w:eastAsia="zh-CN"/>
              </w:rPr>
              <w:t>gNB</w:t>
            </w:r>
            <w:proofErr w:type="spellEnd"/>
            <w:r>
              <w:rPr>
                <w:kern w:val="2"/>
                <w:lang w:eastAsia="zh-CN"/>
              </w:rPr>
              <w:t xml:space="preserve"> to avoid this kind of collision or have to drop the HARQ-ACK.  </w:t>
            </w:r>
          </w:p>
        </w:tc>
      </w:tr>
      <w:tr w:rsidR="0056535F" w14:paraId="763913FB" w14:textId="77777777" w:rsidTr="00D46412">
        <w:tc>
          <w:tcPr>
            <w:tcW w:w="1627"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t>N</w:t>
            </w:r>
            <w:r>
              <w:rPr>
                <w:kern w:val="2"/>
                <w:lang w:eastAsia="zh-CN"/>
              </w:rPr>
              <w:t>EC</w:t>
            </w:r>
          </w:p>
        </w:tc>
        <w:tc>
          <w:tcPr>
            <w:tcW w:w="8007"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is important for URLLC service. But option 1 is not applicable for SPS HARQ-ACK, option 2 needs to support two alternatives (Alt.1 and Alt.2C) for PUCCH carrier indication for both DG HARQ-ACK and SPS HARQ-ACK. Then we slightly prefer a unified PUCCH carrier switching method for both DG HARQ-ACK and SPS HARQ-ACK, i.e., Alt.2B.</w:t>
            </w:r>
          </w:p>
        </w:tc>
      </w:tr>
      <w:tr w:rsidR="00C842C9" w14:paraId="343BE6CC" w14:textId="77777777" w:rsidTr="00D46412">
        <w:tc>
          <w:tcPr>
            <w:tcW w:w="1627" w:type="dxa"/>
          </w:tcPr>
          <w:p w14:paraId="27C4C460" w14:textId="0C5F3626" w:rsidR="00C842C9" w:rsidRDefault="00874952" w:rsidP="008D15A2">
            <w:pPr>
              <w:widowControl w:val="0"/>
              <w:spacing w:beforeLines="50" w:before="120"/>
              <w:rPr>
                <w:kern w:val="2"/>
                <w:lang w:eastAsia="zh-CN"/>
              </w:rPr>
            </w:pPr>
            <w:r>
              <w:rPr>
                <w:kern w:val="2"/>
                <w:lang w:eastAsia="zh-CN"/>
              </w:rPr>
              <w:t>Panasonic</w:t>
            </w:r>
          </w:p>
        </w:tc>
        <w:tc>
          <w:tcPr>
            <w:tcW w:w="8007" w:type="dxa"/>
          </w:tcPr>
          <w:p w14:paraId="7911FB72" w14:textId="77777777" w:rsidR="00C842C9" w:rsidRDefault="00C842C9" w:rsidP="00C842C9">
            <w:pPr>
              <w:widowControl w:val="0"/>
              <w:spacing w:beforeLines="50" w:before="120"/>
              <w:rPr>
                <w:kern w:val="2"/>
                <w:lang w:eastAsia="zh-CN"/>
              </w:rPr>
            </w:pPr>
            <w:r>
              <w:rPr>
                <w:kern w:val="2"/>
                <w:lang w:eastAsia="zh-CN"/>
              </w:rPr>
              <w:t xml:space="preserve">Our preference is Option 1 as the </w:t>
            </w:r>
            <w:proofErr w:type="spellStart"/>
            <w:r>
              <w:rPr>
                <w:kern w:val="2"/>
                <w:lang w:eastAsia="zh-CN"/>
              </w:rPr>
              <w:t>gNB</w:t>
            </w:r>
            <w:proofErr w:type="spellEnd"/>
            <w:r>
              <w:rPr>
                <w:kern w:val="2"/>
                <w:lang w:eastAsia="zh-CN"/>
              </w:rPr>
              <w:t xml:space="preserve"> can dynamically configure the target PUCCH carrier. This </w:t>
            </w:r>
            <w:r>
              <w:rPr>
                <w:kern w:val="2"/>
                <w:lang w:eastAsia="zh-CN"/>
              </w:rPr>
              <w:lastRenderedPageBreak/>
              <w:t>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D46412">
        <w:tc>
          <w:tcPr>
            <w:tcW w:w="1627" w:type="dxa"/>
          </w:tcPr>
          <w:p w14:paraId="533349A4" w14:textId="24540658" w:rsidR="00D73056" w:rsidRDefault="00D73056" w:rsidP="00D73056">
            <w:pPr>
              <w:widowControl w:val="0"/>
              <w:spacing w:beforeLines="50" w:before="120"/>
              <w:rPr>
                <w:kern w:val="2"/>
                <w:lang w:eastAsia="zh-CN"/>
              </w:rPr>
            </w:pPr>
            <w:r>
              <w:rPr>
                <w:kern w:val="2"/>
                <w:lang w:eastAsia="zh-CN"/>
              </w:rPr>
              <w:lastRenderedPageBreak/>
              <w:t>Lenovo/Motorola Mobility</w:t>
            </w:r>
          </w:p>
        </w:tc>
        <w:tc>
          <w:tcPr>
            <w:tcW w:w="8007" w:type="dxa"/>
          </w:tcPr>
          <w:p w14:paraId="719CEFF1" w14:textId="024B7CAE" w:rsidR="00D73056" w:rsidRDefault="00D73056" w:rsidP="00D73056">
            <w:pPr>
              <w:widowControl w:val="0"/>
              <w:spacing w:beforeLines="50" w:before="120"/>
              <w:rPr>
                <w:kern w:val="2"/>
                <w:lang w:eastAsia="zh-CN"/>
              </w:rPr>
            </w:pPr>
            <w:r>
              <w:rPr>
                <w:iCs/>
                <w:kern w:val="2"/>
                <w:lang w:val="en-US" w:eastAsia="zh-CN"/>
              </w:rPr>
              <w:t>Option 1 cannot reduce SPS HARQ-ACK dropping or deferring. Option 2C does not provide flexible PUCCH transmission opportunity, so make it difficult to realize the benefit of PUCCH carrier switching.</w:t>
            </w:r>
          </w:p>
        </w:tc>
      </w:tr>
      <w:tr w:rsidR="00BD0999" w14:paraId="1C58DF79" w14:textId="77777777" w:rsidTr="00D46412">
        <w:tc>
          <w:tcPr>
            <w:tcW w:w="1627" w:type="dxa"/>
          </w:tcPr>
          <w:p w14:paraId="29485302" w14:textId="2907A97F" w:rsidR="00BD0999" w:rsidRDefault="00BD0999" w:rsidP="00D73056">
            <w:pPr>
              <w:widowControl w:val="0"/>
              <w:spacing w:beforeLines="50" w:before="120"/>
              <w:rPr>
                <w:kern w:val="2"/>
                <w:lang w:eastAsia="zh-CN"/>
              </w:rPr>
            </w:pPr>
            <w:r>
              <w:rPr>
                <w:iCs/>
                <w:kern w:val="2"/>
                <w:lang w:eastAsia="zh-CN"/>
              </w:rPr>
              <w:t>China Telecom</w:t>
            </w:r>
          </w:p>
        </w:tc>
        <w:tc>
          <w:tcPr>
            <w:tcW w:w="8007" w:type="dxa"/>
          </w:tcPr>
          <w:p w14:paraId="14067F6E" w14:textId="77777777" w:rsidR="00BD0999" w:rsidRDefault="00BD0999" w:rsidP="00BD0999">
            <w:pPr>
              <w:widowControl w:val="0"/>
              <w:spacing w:beforeLines="50" w:before="120"/>
              <w:rPr>
                <w:kern w:val="2"/>
                <w:lang w:eastAsia="zh-CN"/>
              </w:rPr>
            </w:pPr>
            <w:r>
              <w:rPr>
                <w:rFonts w:hint="eastAsia"/>
                <w:kern w:val="2"/>
                <w:lang w:eastAsia="zh-CN"/>
              </w:rPr>
              <w:t>W</w:t>
            </w:r>
            <w:r>
              <w:rPr>
                <w:kern w:val="2"/>
                <w:lang w:eastAsia="zh-CN"/>
              </w:rPr>
              <w:t xml:space="preserve">e prefer to support Alt1 for dynamic scheduled PUCCH and </w:t>
            </w:r>
            <w:r>
              <w:rPr>
                <w:rFonts w:hint="eastAsia"/>
                <w:kern w:val="2"/>
                <w:lang w:eastAsia="zh-CN"/>
              </w:rPr>
              <w:t>FFS</w:t>
            </w:r>
            <w:r>
              <w:rPr>
                <w:kern w:val="2"/>
                <w:lang w:eastAsia="zh-CN"/>
              </w:rPr>
              <w:t xml:space="preserve"> </w:t>
            </w:r>
            <w:r>
              <w:rPr>
                <w:rFonts w:hint="eastAsia"/>
                <w:kern w:val="2"/>
                <w:lang w:eastAsia="zh-CN"/>
              </w:rPr>
              <w:t>for</w:t>
            </w:r>
            <w:r>
              <w:rPr>
                <w:kern w:val="2"/>
                <w:lang w:eastAsia="zh-CN"/>
              </w:rPr>
              <w:t xml:space="preserv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Pr>
                <w:rFonts w:hint="eastAsia"/>
                <w:sz w:val="21"/>
                <w:szCs w:val="21"/>
                <w:lang w:eastAsia="zh-CN"/>
              </w:rPr>
              <w:t>.</w:t>
            </w:r>
          </w:p>
          <w:p w14:paraId="58536BB0" w14:textId="77777777" w:rsidR="00BD0999" w:rsidRDefault="00BD0999" w:rsidP="00BD0999">
            <w:pPr>
              <w:rPr>
                <w:sz w:val="21"/>
                <w:szCs w:val="21"/>
                <w:lang w:eastAsia="zh-CN"/>
              </w:rPr>
            </w:pPr>
            <w:r w:rsidRPr="00FF5094">
              <w:rPr>
                <w:sz w:val="21"/>
                <w:szCs w:val="21"/>
                <w:lang w:eastAsia="zh-CN"/>
              </w:rPr>
              <w:t xml:space="preserve">For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when </w:t>
            </w:r>
            <w:r>
              <w:rPr>
                <w:sz w:val="21"/>
                <w:szCs w:val="21"/>
                <w:lang w:eastAsia="zh-CN"/>
              </w:rPr>
              <w:t>it</w:t>
            </w:r>
            <w:r w:rsidRPr="00FF5094">
              <w:rPr>
                <w:sz w:val="21"/>
                <w:szCs w:val="21"/>
                <w:lang w:eastAsia="zh-CN"/>
              </w:rPr>
              <w:t xml:space="preserve"> is multiplexed with dynamic scheduled PDSCH feedback</w:t>
            </w:r>
            <w:r>
              <w:rPr>
                <w:sz w:val="21"/>
                <w:szCs w:val="21"/>
                <w:lang w:eastAsia="zh-CN"/>
              </w:rPr>
              <w:t xml:space="preserve"> in the same codebook</w:t>
            </w:r>
            <w:r w:rsidRPr="00FF5094">
              <w:rPr>
                <w:sz w:val="21"/>
                <w:szCs w:val="21"/>
                <w:lang w:eastAsia="zh-CN"/>
              </w:rPr>
              <w:t xml:space="preserve">, </w:t>
            </w:r>
            <w:r>
              <w:rPr>
                <w:sz w:val="21"/>
                <w:szCs w:val="21"/>
                <w:lang w:eastAsia="zh-CN"/>
              </w:rPr>
              <w:t>Alt 1</w:t>
            </w:r>
            <w:r w:rsidRPr="00FF5094">
              <w:rPr>
                <w:sz w:val="21"/>
                <w:szCs w:val="21"/>
                <w:lang w:eastAsia="zh-CN"/>
              </w:rPr>
              <w:t xml:space="preserve"> applies.</w:t>
            </w:r>
          </w:p>
          <w:p w14:paraId="56A53E6E" w14:textId="135718C8" w:rsidR="00BD0999" w:rsidRDefault="00BD0999" w:rsidP="00BD0999">
            <w:pPr>
              <w:widowControl w:val="0"/>
              <w:spacing w:beforeLines="50" w:before="120"/>
              <w:rPr>
                <w:iCs/>
                <w:kern w:val="2"/>
                <w:lang w:val="en-US" w:eastAsia="zh-CN"/>
              </w:rPr>
            </w:pPr>
            <w:r>
              <w:rPr>
                <w:sz w:val="21"/>
                <w:szCs w:val="21"/>
                <w:lang w:eastAsia="zh-CN"/>
              </w:rPr>
              <w:t xml:space="preserve">For only the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t>
            </w:r>
            <w:r>
              <w:rPr>
                <w:sz w:val="21"/>
                <w:szCs w:val="21"/>
                <w:lang w:eastAsia="zh-CN"/>
              </w:rPr>
              <w:t>case, a</w:t>
            </w:r>
            <w:r w:rsidRPr="00B6397E">
              <w:rPr>
                <w:sz w:val="21"/>
                <w:szCs w:val="21"/>
                <w:lang w:eastAsia="zh-CN"/>
              </w:rPr>
              <w:t xml:space="preserve">s </w:t>
            </w:r>
            <w:r>
              <w:rPr>
                <w:sz w:val="21"/>
                <w:szCs w:val="21"/>
                <w:lang w:eastAsia="zh-CN"/>
              </w:rPr>
              <w:t>‘</w:t>
            </w:r>
            <w:r w:rsidRPr="00B6397E">
              <w:rPr>
                <w:sz w:val="21"/>
                <w:szCs w:val="21"/>
                <w:lang w:eastAsia="zh-CN"/>
              </w:rPr>
              <w:t>NACK skipping</w:t>
            </w:r>
            <w:r>
              <w:rPr>
                <w:sz w:val="21"/>
                <w:szCs w:val="21"/>
                <w:lang w:eastAsia="zh-CN"/>
              </w:rPr>
              <w:t>’</w:t>
            </w:r>
            <w:r w:rsidRPr="00B6397E">
              <w:rPr>
                <w:sz w:val="21"/>
                <w:szCs w:val="21"/>
                <w:lang w:eastAsia="zh-CN"/>
              </w:rPr>
              <w:t xml:space="preserve"> discussed </w:t>
            </w:r>
            <w:r>
              <w:rPr>
                <w:sz w:val="21"/>
                <w:szCs w:val="21"/>
                <w:lang w:eastAsia="zh-CN"/>
              </w:rPr>
              <w:t>for</w:t>
            </w:r>
            <w:r w:rsidRPr="00B6397E">
              <w:rPr>
                <w:sz w:val="21"/>
                <w:szCs w:val="21"/>
                <w:lang w:eastAsia="zh-CN"/>
              </w:rPr>
              <w:t xml:space="preserve"> </w:t>
            </w:r>
            <w:r>
              <w:rPr>
                <w:sz w:val="21"/>
                <w:szCs w:val="21"/>
                <w:lang w:eastAsia="zh-CN"/>
              </w:rPr>
              <w:t xml:space="preserve">SPS HARQ skipping </w:t>
            </w:r>
            <w:r>
              <w:rPr>
                <w:rFonts w:hint="eastAsia"/>
                <w:sz w:val="21"/>
                <w:szCs w:val="21"/>
                <w:lang w:eastAsia="zh-CN"/>
              </w:rPr>
              <w:t>of</w:t>
            </w:r>
            <w:r w:rsidRPr="00FF5094">
              <w:rPr>
                <w:sz w:val="21"/>
                <w:szCs w:val="21"/>
                <w:lang w:eastAsia="zh-CN"/>
              </w:rPr>
              <w:t xml:space="preserve"> ‘skipped’ </w:t>
            </w:r>
            <w:r>
              <w:rPr>
                <w:sz w:val="21"/>
                <w:szCs w:val="21"/>
                <w:lang w:eastAsia="zh-CN"/>
              </w:rPr>
              <w:t xml:space="preserve">/ </w:t>
            </w:r>
            <w:r w:rsidRPr="00FF5094">
              <w:rPr>
                <w:sz w:val="21"/>
                <w:szCs w:val="21"/>
                <w:lang w:eastAsia="zh-CN"/>
              </w:rPr>
              <w:t>‘</w:t>
            </w:r>
            <w:r>
              <w:rPr>
                <w:rFonts w:hint="eastAsia"/>
                <w:sz w:val="21"/>
                <w:szCs w:val="21"/>
                <w:lang w:eastAsia="zh-CN"/>
              </w:rPr>
              <w:t>non</w:t>
            </w:r>
            <w:r>
              <w:rPr>
                <w:sz w:val="21"/>
                <w:szCs w:val="21"/>
                <w:lang w:eastAsia="zh-CN"/>
              </w:rPr>
              <w:t>-</w:t>
            </w:r>
            <w:r w:rsidRPr="00FF5094">
              <w:rPr>
                <w:sz w:val="21"/>
                <w:szCs w:val="21"/>
                <w:lang w:eastAsia="zh-CN"/>
              </w:rPr>
              <w:t>skipped’</w:t>
            </w:r>
            <w:r>
              <w:rPr>
                <w:sz w:val="21"/>
                <w:szCs w:val="21"/>
                <w:lang w:eastAsia="zh-CN"/>
              </w:rPr>
              <w:t xml:space="preserve"> </w:t>
            </w:r>
            <w:r w:rsidRPr="00FF5094">
              <w:rPr>
                <w:sz w:val="21"/>
                <w:szCs w:val="21"/>
                <w:lang w:eastAsia="zh-CN"/>
              </w:rPr>
              <w:t>SPS PDSCH, when all of the HARQ-ACK for these SPS PDSCH are going to be NACK, the NACK feedback is dropped</w:t>
            </w:r>
            <w:r>
              <w:rPr>
                <w:sz w:val="21"/>
                <w:szCs w:val="21"/>
                <w:lang w:eastAsia="zh-CN"/>
              </w:rPr>
              <w:t>. I</w:t>
            </w:r>
            <w:r w:rsidRPr="00FF5094">
              <w:rPr>
                <w:sz w:val="21"/>
                <w:szCs w:val="21"/>
                <w:lang w:eastAsia="zh-CN"/>
              </w:rPr>
              <w:t xml:space="preserve">f there is ACK in the SPS </w:t>
            </w:r>
            <w:r w:rsidRPr="00FF5094">
              <w:rPr>
                <w:rFonts w:hint="eastAsia"/>
                <w:sz w:val="21"/>
                <w:szCs w:val="21"/>
                <w:lang w:eastAsia="zh-CN"/>
              </w:rPr>
              <w:t>HARQ</w:t>
            </w:r>
            <w:r w:rsidRPr="00B6397E">
              <w:rPr>
                <w:rFonts w:hint="eastAsia"/>
                <w:sz w:val="21"/>
                <w:szCs w:val="21"/>
                <w:lang w:eastAsia="zh-CN"/>
              </w:rPr>
              <w:t>-ACK</w:t>
            </w:r>
            <w:r w:rsidRPr="00B6397E">
              <w:rPr>
                <w:sz w:val="21"/>
                <w:szCs w:val="21"/>
                <w:lang w:eastAsia="zh-CN"/>
              </w:rPr>
              <w:t xml:space="preserve"> </w:t>
            </w:r>
            <w:r w:rsidRPr="00B6397E">
              <w:rPr>
                <w:rFonts w:hint="eastAsia"/>
                <w:sz w:val="21"/>
                <w:szCs w:val="21"/>
                <w:lang w:eastAsia="zh-CN"/>
              </w:rPr>
              <w:t>feedback</w:t>
            </w:r>
            <w:r w:rsidRPr="00B6397E">
              <w:rPr>
                <w:sz w:val="21"/>
                <w:szCs w:val="21"/>
                <w:lang w:eastAsia="zh-CN"/>
              </w:rPr>
              <w:t xml:space="preserve"> codebook</w:t>
            </w:r>
            <w:r>
              <w:rPr>
                <w:sz w:val="21"/>
                <w:szCs w:val="21"/>
                <w:lang w:eastAsia="zh-CN"/>
              </w:rPr>
              <w:t>,</w:t>
            </w:r>
            <w:r w:rsidRPr="00FF5094">
              <w:rPr>
                <w:sz w:val="21"/>
                <w:szCs w:val="21"/>
                <w:lang w:eastAsia="zh-CN"/>
              </w:rPr>
              <w:t xml:space="preserve"> PDSCH MAC CE </w:t>
            </w:r>
            <w:r>
              <w:rPr>
                <w:sz w:val="21"/>
                <w:szCs w:val="21"/>
                <w:lang w:eastAsia="zh-CN"/>
              </w:rPr>
              <w:t>can be used to indicate the PUCCH carrier. However, this mechanism depends on whether  ‘</w:t>
            </w:r>
            <w:r w:rsidRPr="00B6397E">
              <w:rPr>
                <w:sz w:val="21"/>
                <w:szCs w:val="21"/>
                <w:lang w:eastAsia="zh-CN"/>
              </w:rPr>
              <w:t>NACK skipping</w:t>
            </w:r>
            <w:r>
              <w:rPr>
                <w:sz w:val="21"/>
                <w:szCs w:val="21"/>
                <w:lang w:eastAsia="zh-CN"/>
              </w:rPr>
              <w:t>’</w:t>
            </w:r>
            <w:r w:rsidRPr="00B6397E">
              <w:rPr>
                <w:sz w:val="21"/>
                <w:szCs w:val="21"/>
                <w:lang w:eastAsia="zh-CN"/>
              </w:rPr>
              <w:t xml:space="preserve"> </w:t>
            </w:r>
            <w:r>
              <w:rPr>
                <w:sz w:val="21"/>
                <w:szCs w:val="21"/>
                <w:lang w:eastAsia="zh-CN"/>
              </w:rPr>
              <w:t>could be agreed by the group</w:t>
            </w:r>
            <w:r w:rsidRPr="00FF5094">
              <w:rPr>
                <w:sz w:val="21"/>
                <w:szCs w:val="21"/>
                <w:lang w:eastAsia="zh-CN"/>
              </w:rPr>
              <w:t>.</w:t>
            </w:r>
          </w:p>
        </w:tc>
      </w:tr>
      <w:tr w:rsidR="00D46412" w14:paraId="0B2F6EE0" w14:textId="77777777" w:rsidTr="00D46412">
        <w:tc>
          <w:tcPr>
            <w:tcW w:w="1627" w:type="dxa"/>
          </w:tcPr>
          <w:p w14:paraId="21156C26" w14:textId="7A802F5A" w:rsidR="00D46412" w:rsidRDefault="00D46412" w:rsidP="00D46412">
            <w:pPr>
              <w:widowControl w:val="0"/>
              <w:spacing w:beforeLines="50" w:before="120"/>
              <w:rPr>
                <w:iCs/>
                <w:kern w:val="2"/>
                <w:lang w:eastAsia="zh-CN"/>
              </w:rPr>
            </w:pPr>
            <w:r>
              <w:rPr>
                <w:kern w:val="2"/>
                <w:lang w:eastAsia="zh-CN"/>
              </w:rPr>
              <w:t>Samsung</w:t>
            </w:r>
          </w:p>
        </w:tc>
        <w:tc>
          <w:tcPr>
            <w:tcW w:w="8007" w:type="dxa"/>
          </w:tcPr>
          <w:p w14:paraId="4DE2A70D" w14:textId="22A595E5" w:rsidR="00D46412" w:rsidRDefault="00D46412" w:rsidP="00D46412">
            <w:pPr>
              <w:widowControl w:val="0"/>
              <w:spacing w:beforeLines="50" w:before="120"/>
              <w:rPr>
                <w:rFonts w:hint="eastAsia"/>
                <w:kern w:val="2"/>
                <w:lang w:eastAsia="zh-CN"/>
              </w:rPr>
            </w:pPr>
            <w:r>
              <w:rPr>
                <w:iCs/>
                <w:kern w:val="2"/>
                <w:lang w:val="en-US" w:eastAsia="zh-CN"/>
              </w:rPr>
              <w:t>Also OK with Alt. 2C only - but fine wi</w:t>
            </w:r>
            <w:bookmarkStart w:id="1" w:name="_GoBack"/>
            <w:bookmarkEnd w:id="1"/>
            <w:r>
              <w:rPr>
                <w:iCs/>
                <w:kern w:val="2"/>
                <w:lang w:val="en-US" w:eastAsia="zh-CN"/>
              </w:rPr>
              <w:t>th Alt. 1 due to its simplicity and as an enhancement for the network to choose.</w:t>
            </w:r>
          </w:p>
        </w:tc>
      </w:tr>
    </w:tbl>
    <w:p w14:paraId="7597F9C2" w14:textId="08FA6DFB" w:rsidR="00B61F57" w:rsidRPr="008D15A2" w:rsidRDefault="00B61F57" w:rsidP="00B61F57">
      <w:pPr>
        <w:jc w:val="both"/>
        <w:rPr>
          <w:b/>
          <w:bCs/>
          <w:sz w:val="22"/>
          <w:szCs w:val="22"/>
          <w:lang w:val="en-US" w:eastAsia="zh-CN"/>
        </w:rPr>
      </w:pPr>
    </w:p>
    <w:p w14:paraId="57017DD0" w14:textId="6C3F1C03" w:rsidR="00877D8F" w:rsidRPr="00BB3A4E" w:rsidRDefault="00877D8F" w:rsidP="00E751AB">
      <w:pPr>
        <w:pStyle w:val="Heading1"/>
      </w:pPr>
      <w:r>
        <w:t>References</w:t>
      </w:r>
    </w:p>
    <w:p w14:paraId="0FCC5658" w14:textId="1B4F2929" w:rsidR="00AC7F68" w:rsidRDefault="00AC7F68" w:rsidP="00AC7F68">
      <w:pPr>
        <w:pStyle w:val="ListParagraph"/>
        <w:numPr>
          <w:ilvl w:val="0"/>
          <w:numId w:val="1"/>
        </w:numPr>
        <w:rPr>
          <w:lang w:eastAsia="x-none"/>
        </w:rPr>
      </w:pPr>
      <w:r>
        <w:rPr>
          <w:lang w:eastAsia="x-none"/>
        </w:rPr>
        <w:t>R1-2104217</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2D1914B5" w14:textId="77777777" w:rsidR="00AC7F68" w:rsidRDefault="00AC7F68" w:rsidP="00AC7F68">
      <w:pPr>
        <w:pStyle w:val="ListParagraph"/>
        <w:numPr>
          <w:ilvl w:val="0"/>
          <w:numId w:val="1"/>
        </w:numPr>
        <w:rPr>
          <w:lang w:eastAsia="x-none"/>
        </w:rPr>
      </w:pPr>
      <w:r>
        <w:rPr>
          <w:lang w:eastAsia="x-none"/>
        </w:rPr>
        <w:t>R1-2104262</w:t>
      </w:r>
      <w:r>
        <w:rPr>
          <w:lang w:eastAsia="x-none"/>
        </w:rPr>
        <w:tab/>
        <w:t>UE feedback enhancements for HARQ-ACK</w:t>
      </w:r>
      <w:r>
        <w:rPr>
          <w:lang w:eastAsia="x-none"/>
        </w:rPr>
        <w:tab/>
        <w:t xml:space="preserve">Huawei, </w:t>
      </w:r>
      <w:proofErr w:type="spellStart"/>
      <w:r>
        <w:rPr>
          <w:lang w:eastAsia="x-none"/>
        </w:rPr>
        <w:t>HiSilicon</w:t>
      </w:r>
      <w:proofErr w:type="spellEnd"/>
    </w:p>
    <w:p w14:paraId="363C3A12" w14:textId="77777777" w:rsidR="00AC7F68" w:rsidRDefault="00AC7F68" w:rsidP="00AC7F68">
      <w:pPr>
        <w:pStyle w:val="ListParagraph"/>
        <w:numPr>
          <w:ilvl w:val="0"/>
          <w:numId w:val="1"/>
        </w:numPr>
        <w:rPr>
          <w:lang w:eastAsia="x-none"/>
        </w:rPr>
      </w:pPr>
      <w:r>
        <w:rPr>
          <w:lang w:eastAsia="x-none"/>
        </w:rPr>
        <w:t>R1-2104309</w:t>
      </w:r>
      <w:r>
        <w:rPr>
          <w:lang w:eastAsia="x-none"/>
        </w:rPr>
        <w:tab/>
        <w:t>HARQ-ACK Feedback Enhancements for URLLC/</w:t>
      </w:r>
      <w:proofErr w:type="spellStart"/>
      <w:r>
        <w:rPr>
          <w:lang w:eastAsia="x-none"/>
        </w:rPr>
        <w:t>IIoT</w:t>
      </w:r>
      <w:proofErr w:type="spellEnd"/>
      <w:r>
        <w:rPr>
          <w:lang w:eastAsia="x-none"/>
        </w:rPr>
        <w:tab/>
        <w:t>Nokia, Nokia Shanghai Bell</w:t>
      </w:r>
    </w:p>
    <w:p w14:paraId="3F8CA7F8" w14:textId="77777777" w:rsidR="00AC7F68" w:rsidRDefault="00AC7F68" w:rsidP="00AC7F68">
      <w:pPr>
        <w:pStyle w:val="ListParagraph"/>
        <w:numPr>
          <w:ilvl w:val="0"/>
          <w:numId w:val="1"/>
        </w:numPr>
        <w:rPr>
          <w:lang w:eastAsia="x-none"/>
        </w:rPr>
      </w:pPr>
      <w:r>
        <w:rPr>
          <w:lang w:eastAsia="x-none"/>
        </w:rPr>
        <w:t>R1-2104326</w:t>
      </w:r>
      <w:r>
        <w:rPr>
          <w:lang w:eastAsia="x-none"/>
        </w:rPr>
        <w:tab/>
        <w:t xml:space="preserve">Discussion on HARQ-ACK enhancements for </w:t>
      </w:r>
      <w:proofErr w:type="spellStart"/>
      <w:r>
        <w:rPr>
          <w:lang w:eastAsia="x-none"/>
        </w:rPr>
        <w:t>eURLLC</w:t>
      </w:r>
      <w:proofErr w:type="spellEnd"/>
      <w:r>
        <w:rPr>
          <w:lang w:eastAsia="x-none"/>
        </w:rPr>
        <w:tab/>
        <w:t>ZTE</w:t>
      </w:r>
    </w:p>
    <w:p w14:paraId="1214B05C" w14:textId="77777777" w:rsidR="00AC7F68" w:rsidRDefault="00AC7F68" w:rsidP="00AC7F68">
      <w:pPr>
        <w:pStyle w:val="ListParagraph"/>
        <w:numPr>
          <w:ilvl w:val="0"/>
          <w:numId w:val="1"/>
        </w:numPr>
        <w:rPr>
          <w:lang w:eastAsia="x-none"/>
        </w:rPr>
      </w:pPr>
      <w:r>
        <w:rPr>
          <w:lang w:eastAsia="x-none"/>
        </w:rPr>
        <w:t>R1-2104353</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3EBE760A" w14:textId="77777777" w:rsidR="00AC7F68" w:rsidRDefault="00AC7F68" w:rsidP="00AC7F68">
      <w:pPr>
        <w:pStyle w:val="ListParagraph"/>
        <w:numPr>
          <w:ilvl w:val="0"/>
          <w:numId w:val="1"/>
        </w:numPr>
        <w:rPr>
          <w:lang w:eastAsia="x-none"/>
        </w:rPr>
      </w:pPr>
      <w:r>
        <w:rPr>
          <w:lang w:eastAsia="x-none"/>
        </w:rPr>
        <w:t>R1-2104420</w:t>
      </w:r>
      <w:r>
        <w:rPr>
          <w:lang w:eastAsia="x-none"/>
        </w:rPr>
        <w:tab/>
        <w:t>Discussion on HARQ-ACK feedback enhancements for Rel-17 URLLC</w:t>
      </w:r>
      <w:r>
        <w:rPr>
          <w:lang w:eastAsia="x-none"/>
        </w:rPr>
        <w:tab/>
      </w:r>
      <w:proofErr w:type="spellStart"/>
      <w:r>
        <w:rPr>
          <w:lang w:eastAsia="x-none"/>
        </w:rPr>
        <w:t>Spreadtrum</w:t>
      </w:r>
      <w:proofErr w:type="spellEnd"/>
      <w:r>
        <w:rPr>
          <w:lang w:eastAsia="x-none"/>
        </w:rPr>
        <w:t xml:space="preserve"> Communications</w:t>
      </w:r>
    </w:p>
    <w:p w14:paraId="2BC33573" w14:textId="77777777" w:rsidR="00AC7F68" w:rsidRDefault="00AC7F68" w:rsidP="00AC7F68">
      <w:pPr>
        <w:pStyle w:val="ListParagraph"/>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ListParagraph"/>
        <w:numPr>
          <w:ilvl w:val="0"/>
          <w:numId w:val="1"/>
        </w:numPr>
        <w:rPr>
          <w:lang w:eastAsia="x-none"/>
        </w:rPr>
      </w:pPr>
      <w:r>
        <w:rPr>
          <w:lang w:eastAsia="x-none"/>
        </w:rPr>
        <w:t>R1-2104604</w:t>
      </w:r>
      <w:r>
        <w:rPr>
          <w:lang w:eastAsia="x-none"/>
        </w:rPr>
        <w:tab/>
        <w:t xml:space="preserve">Discussion on UE </w:t>
      </w:r>
      <w:proofErr w:type="spellStart"/>
      <w:r>
        <w:rPr>
          <w:lang w:eastAsia="x-none"/>
        </w:rPr>
        <w:t>feeback</w:t>
      </w:r>
      <w:proofErr w:type="spellEnd"/>
      <w:r>
        <w:rPr>
          <w:lang w:eastAsia="x-none"/>
        </w:rPr>
        <w:t xml:space="preserve"> enhancements for HARQ-ACK</w:t>
      </w:r>
      <w:r>
        <w:rPr>
          <w:lang w:eastAsia="x-none"/>
        </w:rPr>
        <w:tab/>
        <w:t>CMCC</w:t>
      </w:r>
    </w:p>
    <w:p w14:paraId="70E944D4" w14:textId="77777777" w:rsidR="00AC7F68" w:rsidRDefault="00AC7F68" w:rsidP="00AC7F68">
      <w:pPr>
        <w:pStyle w:val="ListParagraph"/>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ListParagraph"/>
        <w:numPr>
          <w:ilvl w:val="0"/>
          <w:numId w:val="1"/>
        </w:numPr>
        <w:rPr>
          <w:lang w:eastAsia="x-none"/>
        </w:rPr>
      </w:pPr>
      <w:r>
        <w:rPr>
          <w:lang w:eastAsia="x-none"/>
        </w:rPr>
        <w:t>R1-2104802</w:t>
      </w:r>
      <w:r>
        <w:rPr>
          <w:lang w:eastAsia="x-none"/>
        </w:rPr>
        <w:tab/>
        <w:t>HARQ-ACK enhancements for Rel-17 URLLC/</w:t>
      </w:r>
      <w:proofErr w:type="spellStart"/>
      <w:r>
        <w:rPr>
          <w:lang w:eastAsia="x-none"/>
        </w:rPr>
        <w:t>IIoT</w:t>
      </w:r>
      <w:proofErr w:type="spellEnd"/>
      <w:r>
        <w:rPr>
          <w:lang w:eastAsia="x-none"/>
        </w:rPr>
        <w:tab/>
        <w:t>OPPO</w:t>
      </w:r>
    </w:p>
    <w:p w14:paraId="36B55056" w14:textId="77777777" w:rsidR="00AC7F68" w:rsidRDefault="00AC7F68" w:rsidP="00AC7F68">
      <w:pPr>
        <w:pStyle w:val="ListParagraph"/>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ListParagraph"/>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ListParagraph"/>
        <w:numPr>
          <w:ilvl w:val="0"/>
          <w:numId w:val="1"/>
        </w:numPr>
        <w:rPr>
          <w:lang w:eastAsia="x-none"/>
        </w:rPr>
      </w:pPr>
      <w:r>
        <w:rPr>
          <w:lang w:eastAsia="x-none"/>
        </w:rPr>
        <w:t>R1-2105097</w:t>
      </w:r>
      <w:r>
        <w:rPr>
          <w:lang w:eastAsia="x-none"/>
        </w:rPr>
        <w:tab/>
        <w:t xml:space="preserve">Views on </w:t>
      </w:r>
      <w:proofErr w:type="spellStart"/>
      <w:r>
        <w:rPr>
          <w:lang w:eastAsia="x-none"/>
        </w:rPr>
        <w:t>eIIoT</w:t>
      </w:r>
      <w:proofErr w:type="spellEnd"/>
      <w:r>
        <w:rPr>
          <w:lang w:eastAsia="x-none"/>
        </w:rPr>
        <w:t>/URLLC HARQ feedback enhancements</w:t>
      </w:r>
      <w:r>
        <w:rPr>
          <w:lang w:eastAsia="x-none"/>
        </w:rPr>
        <w:tab/>
        <w:t>Apple</w:t>
      </w:r>
    </w:p>
    <w:p w14:paraId="59B47536" w14:textId="77777777" w:rsidR="00AC7F68" w:rsidRDefault="00AC7F68" w:rsidP="00AC7F68">
      <w:pPr>
        <w:pStyle w:val="ListParagraph"/>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ListParagraph"/>
        <w:numPr>
          <w:ilvl w:val="0"/>
          <w:numId w:val="1"/>
        </w:numPr>
        <w:rPr>
          <w:lang w:eastAsia="x-none"/>
        </w:rPr>
      </w:pPr>
      <w:r>
        <w:rPr>
          <w:lang w:eastAsia="x-none"/>
        </w:rPr>
        <w:t>R1-2105188</w:t>
      </w:r>
      <w:r>
        <w:rPr>
          <w:lang w:eastAsia="x-none"/>
        </w:rPr>
        <w:tab/>
        <w:t>Discussion on UE feedback enhancements for HARQ-ACK</w:t>
      </w:r>
      <w:r>
        <w:rPr>
          <w:lang w:eastAsia="x-none"/>
        </w:rPr>
        <w:tab/>
        <w:t xml:space="preserve">PANASONIC R&amp;D </w:t>
      </w:r>
      <w:proofErr w:type="spellStart"/>
      <w:r>
        <w:rPr>
          <w:lang w:eastAsia="x-none"/>
        </w:rPr>
        <w:t>Center</w:t>
      </w:r>
      <w:proofErr w:type="spellEnd"/>
      <w:r>
        <w:rPr>
          <w:lang w:eastAsia="x-none"/>
        </w:rPr>
        <w:t xml:space="preserve"> Germany</w:t>
      </w:r>
    </w:p>
    <w:p w14:paraId="032BD1B0" w14:textId="77777777" w:rsidR="00AC7F68" w:rsidRDefault="00AC7F68" w:rsidP="00AC7F68">
      <w:pPr>
        <w:pStyle w:val="ListParagraph"/>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ListParagraph"/>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ListParagraph"/>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ListParagraph"/>
        <w:numPr>
          <w:ilvl w:val="0"/>
          <w:numId w:val="1"/>
        </w:numPr>
        <w:rPr>
          <w:lang w:eastAsia="x-none"/>
        </w:rPr>
      </w:pPr>
      <w:r>
        <w:rPr>
          <w:lang w:eastAsia="x-none"/>
        </w:rPr>
        <w:t>R1-2105399</w:t>
      </w:r>
      <w:r>
        <w:rPr>
          <w:lang w:eastAsia="x-none"/>
        </w:rPr>
        <w:tab/>
        <w:t xml:space="preserve">HARQ feedback enhancements for </w:t>
      </w:r>
      <w:proofErr w:type="spellStart"/>
      <w:r>
        <w:rPr>
          <w:lang w:eastAsia="x-none"/>
        </w:rPr>
        <w:t>IIoT</w:t>
      </w:r>
      <w:proofErr w:type="spellEnd"/>
      <w:r>
        <w:rPr>
          <w:lang w:eastAsia="x-none"/>
        </w:rPr>
        <w:t xml:space="preserve"> and URLLC</w:t>
      </w:r>
      <w:r>
        <w:rPr>
          <w:lang w:eastAsia="x-none"/>
        </w:rPr>
        <w:tab/>
      </w:r>
      <w:proofErr w:type="spellStart"/>
      <w:r>
        <w:rPr>
          <w:lang w:eastAsia="x-none"/>
        </w:rPr>
        <w:t>InterDigital</w:t>
      </w:r>
      <w:proofErr w:type="spellEnd"/>
      <w:r>
        <w:rPr>
          <w:lang w:eastAsia="x-none"/>
        </w:rPr>
        <w:t>, Inc.</w:t>
      </w:r>
    </w:p>
    <w:p w14:paraId="14686F90" w14:textId="77777777" w:rsidR="00AC7F68" w:rsidRDefault="00AC7F68" w:rsidP="00AC7F68">
      <w:pPr>
        <w:pStyle w:val="ListParagraph"/>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ListParagraph"/>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ListParagraph"/>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ListParagraph"/>
        <w:numPr>
          <w:ilvl w:val="0"/>
          <w:numId w:val="1"/>
        </w:numPr>
        <w:rPr>
          <w:lang w:eastAsia="x-none"/>
        </w:rPr>
      </w:pPr>
      <w:r>
        <w:rPr>
          <w:lang w:eastAsia="x-none"/>
        </w:rPr>
        <w:lastRenderedPageBreak/>
        <w:t>R1-2105732</w:t>
      </w:r>
      <w:r>
        <w:rPr>
          <w:lang w:eastAsia="x-none"/>
        </w:rPr>
        <w:tab/>
        <w:t>On UE feedback enhancements for HARQ-ACK</w:t>
      </w:r>
      <w:r>
        <w:rPr>
          <w:lang w:eastAsia="x-none"/>
        </w:rPr>
        <w:tab/>
      </w:r>
      <w:proofErr w:type="spellStart"/>
      <w:r>
        <w:rPr>
          <w:lang w:eastAsia="x-none"/>
        </w:rPr>
        <w:t>MediaTek</w:t>
      </w:r>
      <w:proofErr w:type="spellEnd"/>
      <w:r>
        <w:rPr>
          <w:lang w:eastAsia="x-none"/>
        </w:rPr>
        <w:t xml:space="preserve"> Inc.</w:t>
      </w:r>
    </w:p>
    <w:p w14:paraId="604658EC" w14:textId="77777777" w:rsidR="00AC7F68" w:rsidRDefault="00AC7F68" w:rsidP="00AC7F68">
      <w:pPr>
        <w:pStyle w:val="ListParagraph"/>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ListParagraph"/>
        <w:numPr>
          <w:ilvl w:val="0"/>
          <w:numId w:val="1"/>
        </w:numPr>
        <w:rPr>
          <w:lang w:eastAsia="x-none"/>
        </w:rPr>
      </w:pPr>
      <w:r>
        <w:rPr>
          <w:lang w:eastAsia="x-none"/>
        </w:rPr>
        <w:t>R1-2105766</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18E1160" w14:textId="77777777" w:rsidR="00AC7F68" w:rsidRDefault="00AC7F68" w:rsidP="00AC7F68">
      <w:pPr>
        <w:pStyle w:val="ListParagraph"/>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ListParagraph"/>
        <w:numPr>
          <w:ilvl w:val="0"/>
          <w:numId w:val="1"/>
        </w:numPr>
        <w:rPr>
          <w:lang w:eastAsia="x-none"/>
        </w:rPr>
      </w:pPr>
      <w:r>
        <w:rPr>
          <w:lang w:eastAsia="x-none"/>
        </w:rPr>
        <w:t>R1-2105872</w:t>
      </w:r>
      <w:r>
        <w:rPr>
          <w:lang w:eastAsia="x-none"/>
        </w:rPr>
        <w:tab/>
        <w:t>Discussion on HARQ-ACK enhancement for URLLC/</w:t>
      </w:r>
      <w:proofErr w:type="spellStart"/>
      <w:r>
        <w:rPr>
          <w:lang w:eastAsia="x-none"/>
        </w:rPr>
        <w:t>IIoT</w:t>
      </w:r>
      <w:proofErr w:type="spellEnd"/>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Heading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w:t>
      </w:r>
      <w:proofErr w:type="spellStart"/>
      <w:r w:rsidR="00700711" w:rsidRPr="00700711">
        <w:t>IIoT</w:t>
      </w:r>
      <w:proofErr w:type="spellEnd"/>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ListParagraph"/>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ListParagraph"/>
        <w:numPr>
          <w:ilvl w:val="0"/>
          <w:numId w:val="11"/>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ListParagraph"/>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ListParagraph"/>
        <w:numPr>
          <w:ilvl w:val="0"/>
          <w:numId w:val="12"/>
        </w:numPr>
        <w:spacing w:after="0"/>
      </w:pPr>
      <w:r w:rsidRPr="0091423F">
        <w:t>SPS HARQ skipping for ‘skipped’ SPS PDSCH</w:t>
      </w:r>
    </w:p>
    <w:p w14:paraId="5439D477" w14:textId="77777777" w:rsidR="0091423F" w:rsidRPr="0091423F" w:rsidRDefault="0091423F" w:rsidP="00615CB8">
      <w:pPr>
        <w:pStyle w:val="ListParagraph"/>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ListParagraph"/>
        <w:numPr>
          <w:ilvl w:val="0"/>
          <w:numId w:val="12"/>
        </w:numPr>
        <w:spacing w:after="0"/>
      </w:pPr>
      <w:r w:rsidRPr="0091423F">
        <w:t>Retransmission of cancelled HARQ</w:t>
      </w:r>
    </w:p>
    <w:p w14:paraId="03765B91" w14:textId="77777777" w:rsidR="0091423F" w:rsidRPr="0091423F" w:rsidRDefault="0091423F" w:rsidP="00615CB8">
      <w:pPr>
        <w:pStyle w:val="ListParagraph"/>
        <w:numPr>
          <w:ilvl w:val="0"/>
          <w:numId w:val="12"/>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615CB8">
      <w:pPr>
        <w:pStyle w:val="ListParagraph"/>
        <w:numPr>
          <w:ilvl w:val="0"/>
          <w:numId w:val="12"/>
        </w:numPr>
        <w:spacing w:after="0"/>
      </w:pPr>
      <w:r w:rsidRPr="0091423F">
        <w:t xml:space="preserve">Type 1 HARQ codebook based on sub-slot PUCCH </w:t>
      </w:r>
      <w:proofErr w:type="spellStart"/>
      <w:r w:rsidRPr="0091423F">
        <w:t>config</w:t>
      </w:r>
      <w:proofErr w:type="spellEnd"/>
      <w:r w:rsidRPr="0091423F">
        <w:t xml:space="preserve"> </w:t>
      </w:r>
    </w:p>
    <w:p w14:paraId="10F6B37D" w14:textId="77777777" w:rsidR="0091423F" w:rsidRPr="0091423F" w:rsidRDefault="0091423F" w:rsidP="00615CB8">
      <w:pPr>
        <w:pStyle w:val="ListParagraph"/>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Strong"/>
          <w:b w:val="0"/>
          <w:bCs w:val="0"/>
          <w:lang w:eastAsia="zh-CN"/>
        </w:rPr>
        <w:lastRenderedPageBreak/>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13"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w:t>
      </w:r>
      <w:proofErr w:type="spellStart"/>
      <w:r w:rsidRPr="001C211B">
        <w:rPr>
          <w:b/>
          <w:bCs/>
          <w:lang w:eastAsia="zh-CN"/>
        </w:rPr>
        <w:t>IIoT</w:t>
      </w:r>
      <w:proofErr w:type="spellEnd"/>
      <w:r w:rsidRPr="001C211B">
        <w:rPr>
          <w:b/>
          <w:bCs/>
          <w:lang w:eastAsia="zh-CN"/>
        </w:rPr>
        <w:t xml:space="preserve">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 xml:space="preserve">RAN1 to continue discussion on PUCCH repetition, whether to specify or not, in the </w:t>
      </w:r>
      <w:proofErr w:type="spellStart"/>
      <w:r w:rsidRPr="001C211B">
        <w:rPr>
          <w:lang w:eastAsia="zh-CN"/>
        </w:rPr>
        <w:t>IIoT</w:t>
      </w:r>
      <w:proofErr w:type="spellEnd"/>
      <w:r w:rsidRPr="001C211B">
        <w:rPr>
          <w:lang w:eastAsia="zh-CN"/>
        </w:rPr>
        <w: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 xml:space="preserve">The following items are not within scope of the continued discussions in the </w:t>
      </w:r>
      <w:proofErr w:type="spellStart"/>
      <w:r w:rsidRPr="001C211B">
        <w:rPr>
          <w:lang w:eastAsia="zh-CN"/>
        </w:rPr>
        <w:t>IIoT</w:t>
      </w:r>
      <w:proofErr w:type="spellEnd"/>
      <w:r w:rsidRPr="001C211B">
        <w:rPr>
          <w:lang w:eastAsia="zh-CN"/>
        </w:rPr>
        <w:t>/URLLC WI:</w:t>
      </w:r>
    </w:p>
    <w:p w14:paraId="680D5A54"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PUSCH-</w:t>
      </w:r>
      <w:proofErr w:type="gramStart"/>
      <w:r w:rsidRPr="001C211B">
        <w:rPr>
          <w:lang w:eastAsia="zh-CN"/>
        </w:rPr>
        <w:t>repetition</w:t>
      </w:r>
      <w:proofErr w:type="gramEnd"/>
      <w:r w:rsidRPr="001C211B">
        <w:rPr>
          <w:lang w:eastAsia="zh-CN"/>
        </w:rPr>
        <w:t>-Type-B like PUCCH repetition</w:t>
      </w:r>
    </w:p>
    <w:p w14:paraId="718924D3"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 xml:space="preserve">For the UE CSI/HARQ-ACK feedback enhancements in the </w:t>
      </w:r>
      <w:proofErr w:type="spellStart"/>
      <w:r w:rsidRPr="001C211B">
        <w:rPr>
          <w:lang w:eastAsia="zh-CN"/>
        </w:rPr>
        <w:t>IIoT</w:t>
      </w:r>
      <w:proofErr w:type="spellEnd"/>
      <w:r w:rsidRPr="001C211B">
        <w:rPr>
          <w:lang w:eastAsia="zh-CN"/>
        </w:rPr>
        <w:t>/URLLC WI, RAN1 work to continue the discussions. Status to be checked in March if any RAN level guidance needed.</w:t>
      </w:r>
    </w:p>
    <w:p w14:paraId="6F356B6A" w14:textId="77777777" w:rsidR="001C211B" w:rsidRPr="001C211B" w:rsidRDefault="001C211B" w:rsidP="00615CB8">
      <w:pPr>
        <w:pStyle w:val="ListParagraph"/>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ListParagraph"/>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ListParagraph"/>
        <w:numPr>
          <w:ilvl w:val="1"/>
          <w:numId w:val="14"/>
        </w:numPr>
        <w:jc w:val="both"/>
        <w:rPr>
          <w:i/>
          <w:iCs/>
          <w:lang w:val="en-US"/>
        </w:rPr>
      </w:pPr>
      <w:r w:rsidRPr="00515C89">
        <w:rPr>
          <w:i/>
          <w:iCs/>
          <w:lang w:eastAsia="zh-CN"/>
        </w:rPr>
        <w:lastRenderedPageBreak/>
        <w:t>Note: any SPS HARQ-ACK within a PUCCH cell group in principle is subject to deferral</w:t>
      </w:r>
    </w:p>
    <w:p w14:paraId="5BFA667D" w14:textId="77777777" w:rsidR="00151A21" w:rsidRPr="00515C89" w:rsidRDefault="00151A21" w:rsidP="00615CB8">
      <w:pPr>
        <w:pStyle w:val="ListParagraph"/>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ListParagraph"/>
        <w:numPr>
          <w:ilvl w:val="1"/>
          <w:numId w:val="24"/>
        </w:numPr>
        <w:jc w:val="both"/>
        <w:rPr>
          <w:i/>
          <w:iCs/>
          <w:lang w:val="en-US"/>
        </w:rPr>
      </w:pPr>
      <w:r w:rsidRPr="00515C89">
        <w:rPr>
          <w:i/>
          <w:iCs/>
          <w:lang w:val="en-US"/>
        </w:rPr>
        <w:t xml:space="preserve">Note: part of </w:t>
      </w:r>
      <w:proofErr w:type="spellStart"/>
      <w:r w:rsidRPr="00515C89">
        <w:rPr>
          <w:i/>
          <w:iCs/>
          <w:lang w:val="en-US"/>
        </w:rPr>
        <w:t>sps-config</w:t>
      </w:r>
      <w:proofErr w:type="spellEnd"/>
      <w:r w:rsidRPr="00515C89">
        <w:rPr>
          <w:i/>
          <w:iCs/>
          <w:lang w:val="en-US"/>
        </w:rPr>
        <w:t>,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ListParagraph"/>
        <w:numPr>
          <w:ilvl w:val="1"/>
          <w:numId w:val="25"/>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ListParagraph"/>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xml:space="preserve">: Rel-16 UCI </w:t>
      </w:r>
      <w:proofErr w:type="gramStart"/>
      <w:r w:rsidRPr="00DC6A5D">
        <w:t>multiplexing  /</w:t>
      </w:r>
      <w:proofErr w:type="gramEnd"/>
      <w:r w:rsidRPr="00DC6A5D">
        <w:t xml:space="preserve">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 xml:space="preserve">Note: In above alternatives, it is assumed that HARQ-ACK corresponding to PDSCH received on a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an </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in the same PUCCH group, as opposed to Rel-16 where HARQ-ACK corresponding to PDSCH received on a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only be sent on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the same PUCCH group.</w:t>
      </w:r>
    </w:p>
    <w:p w14:paraId="5D11391E" w14:textId="77777777" w:rsidR="00151A21" w:rsidRPr="00B740C1" w:rsidRDefault="00151A21"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lastRenderedPageBreak/>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proofErr w:type="gramStart"/>
      <w:r w:rsidRPr="0060453F">
        <w:rPr>
          <w:i/>
          <w:iCs/>
          <w:color w:val="000000"/>
          <w:vertAlign w:val="subscript"/>
          <w:lang w:eastAsia="ko-KR"/>
        </w:rPr>
        <w:t xml:space="preserve">def  </w:t>
      </w:r>
      <w:r w:rsidRPr="0060453F">
        <w:rPr>
          <w:color w:val="000000"/>
          <w:lang w:eastAsia="ko-KR"/>
        </w:rPr>
        <w:t>or</w:t>
      </w:r>
      <w:proofErr w:type="gramEnd"/>
      <w:r w:rsidRPr="0060453F">
        <w:rPr>
          <w:color w:val="000000"/>
          <w:lang w:eastAsia="ko-KR"/>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ListParagraph"/>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ListParagraph"/>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ListParagraph"/>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ListParagraph"/>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Heading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Heading3"/>
        <w:numPr>
          <w:ilvl w:val="0"/>
          <w:numId w:val="3"/>
        </w:numPr>
      </w:pPr>
      <w:r>
        <w:t>R</w:t>
      </w:r>
      <w:r w:rsidRPr="00CF4E6A">
        <w:t>1-2104217</w:t>
      </w:r>
      <w:r w:rsidRPr="00CF4E6A">
        <w:tab/>
        <w:t xml:space="preserve">HARQ-ACK Enhancements for </w:t>
      </w:r>
      <w:proofErr w:type="spellStart"/>
      <w:r w:rsidRPr="00CF4E6A">
        <w:t>IIoT</w:t>
      </w:r>
      <w:proofErr w:type="spellEnd"/>
      <w:r w:rsidRPr="00CF4E6A">
        <w: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 xml:space="preserve">Support that 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a PUCCH group, can be sent on a PUCCH on an </w:t>
      </w:r>
      <w:proofErr w:type="spellStart"/>
      <w:r w:rsidRPr="00B84605">
        <w:rPr>
          <w:b/>
          <w:bCs/>
          <w:lang w:val="en-US"/>
        </w:rPr>
        <w:t>Scell</w:t>
      </w:r>
      <w:proofErr w:type="spellEnd"/>
      <w:r w:rsidRPr="00B84605">
        <w:rPr>
          <w:b/>
          <w:bCs/>
          <w:lang w:val="en-US"/>
        </w:rPr>
        <w:t xml:space="preserve">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 xml:space="preserve">Operation of PUCCH carrier switching in a PUCCH group should be under </w:t>
      </w:r>
      <w:proofErr w:type="spellStart"/>
      <w:r w:rsidRPr="00B84605">
        <w:rPr>
          <w:b/>
          <w:bCs/>
          <w:lang w:val="en-US"/>
        </w:rPr>
        <w:t>gNB</w:t>
      </w:r>
      <w:proofErr w:type="spellEnd"/>
      <w:r w:rsidRPr="00B84605">
        <w:rPr>
          <w:b/>
          <w:bCs/>
          <w:lang w:val="en-US"/>
        </w:rPr>
        <w:t xml:space="preserve">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 xml:space="preserve">If the </w:t>
      </w:r>
      <w:proofErr w:type="spellStart"/>
      <w:r w:rsidRPr="00B84605">
        <w:rPr>
          <w:b/>
          <w:bCs/>
          <w:lang w:val="en-US"/>
        </w:rPr>
        <w:t>gNB</w:t>
      </w:r>
      <w:proofErr w:type="spellEnd"/>
      <w:r w:rsidRPr="00B84605">
        <w:rPr>
          <w:b/>
          <w:bCs/>
          <w:lang w:val="en-US"/>
        </w:rPr>
        <w:t xml:space="preserve">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 xml:space="preserve">An indicated priority in a DCI that triggers a Type-3 HARQ-ACK codebook, determines the associated </w:t>
      </w:r>
      <w:proofErr w:type="spellStart"/>
      <w:r w:rsidRPr="00B84605">
        <w:rPr>
          <w:b/>
          <w:bCs/>
          <w:lang w:val="en-US"/>
        </w:rPr>
        <w:t>PUCCH_Config</w:t>
      </w:r>
      <w:proofErr w:type="spellEnd"/>
      <w:r w:rsidRPr="00B84605">
        <w:rPr>
          <w:b/>
          <w:bCs/>
          <w:lang w:val="en-US"/>
        </w:rPr>
        <w:t xml:space="preserve">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 xml:space="preserve">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the PUCCH group, can be sent on a PUCCH on an </w:t>
      </w:r>
      <w:proofErr w:type="spellStart"/>
      <w:r w:rsidRPr="00B84605">
        <w:rPr>
          <w:b/>
          <w:bCs/>
          <w:lang w:val="en-US"/>
        </w:rPr>
        <w:t>Scell</w:t>
      </w:r>
      <w:proofErr w:type="spellEnd"/>
      <w:r w:rsidRPr="00B84605">
        <w:rPr>
          <w:b/>
          <w:bCs/>
          <w:lang w:val="en-US"/>
        </w:rPr>
        <w:t xml:space="preserve">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Heading3"/>
        <w:numPr>
          <w:ilvl w:val="0"/>
          <w:numId w:val="3"/>
        </w:numPr>
      </w:pPr>
      <w:r w:rsidRPr="00CF4E6A">
        <w:t>R1-2104262</w:t>
      </w:r>
      <w:r w:rsidRPr="00CF4E6A">
        <w:tab/>
        <w:t>UE feedback enhancements for HARQ-ACK</w:t>
      </w:r>
      <w:r w:rsidRPr="00CF4E6A">
        <w:tab/>
        <w:t xml:space="preserve">Huawei, </w:t>
      </w:r>
      <w:proofErr w:type="spellStart"/>
      <w:r w:rsidRPr="00CF4E6A">
        <w:t>HiSilicon</w:t>
      </w:r>
      <w:proofErr w:type="spellEnd"/>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0"/>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0"/>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0"/>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Heading3"/>
        <w:numPr>
          <w:ilvl w:val="0"/>
          <w:numId w:val="3"/>
        </w:numPr>
      </w:pPr>
      <w:r w:rsidRPr="00CF4E6A">
        <w:t>R1-2104309</w:t>
      </w:r>
      <w:r w:rsidRPr="00CF4E6A">
        <w:tab/>
        <w:t>HARQ-ACK Feedback Enhancements for URLLC/</w:t>
      </w:r>
      <w:proofErr w:type="spellStart"/>
      <w:r w:rsidRPr="00CF4E6A">
        <w:t>IIoT</w:t>
      </w:r>
      <w:proofErr w:type="spellEnd"/>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ListParagraph"/>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ListParagraph"/>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ListParagraph"/>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ListParagraph"/>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ListParagraph"/>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w:t>
      </w:r>
      <w:proofErr w:type="spellStart"/>
      <w:r>
        <w:rPr>
          <w:b/>
          <w:bCs/>
          <w:i/>
          <w:iCs/>
          <w:lang w:val="en-US"/>
        </w:rPr>
        <w:t>Scell</w:t>
      </w:r>
      <w:proofErr w:type="spellEnd"/>
      <w:r>
        <w:rPr>
          <w:b/>
          <w:bCs/>
          <w:i/>
          <w:iCs/>
          <w:lang w:val="en-US"/>
        </w:rPr>
        <w:t xml:space="preserve"> with SPS HARQ-ACK on higher SCS </w:t>
      </w:r>
      <w:proofErr w:type="spellStart"/>
      <w:r>
        <w:rPr>
          <w:b/>
          <w:bCs/>
          <w:i/>
          <w:iCs/>
          <w:lang w:val="en-US"/>
        </w:rPr>
        <w:t>PCell</w:t>
      </w:r>
      <w:proofErr w:type="spellEnd"/>
      <w:r>
        <w:rPr>
          <w:b/>
          <w:bCs/>
          <w:i/>
          <w:iCs/>
          <w:lang w:val="en-US"/>
        </w:rPr>
        <w:t xml:space="preserve"> would require special handling. </w:t>
      </w:r>
    </w:p>
    <w:p w14:paraId="3CD298FE"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 xml:space="preserve">Observation 3.4: Alt. 1A and 2B are complex to specify and implement as well as complex to operate from </w:t>
      </w:r>
      <w:proofErr w:type="spellStart"/>
      <w:r>
        <w:rPr>
          <w:b/>
          <w:bCs/>
          <w:i/>
          <w:iCs/>
        </w:rPr>
        <w:t>gNB</w:t>
      </w:r>
      <w:proofErr w:type="spellEnd"/>
      <w:r>
        <w:rPr>
          <w:b/>
          <w:bCs/>
          <w:i/>
          <w:iCs/>
        </w:rPr>
        <w:t xml:space="preserve">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ListParagraph"/>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Heading3"/>
        <w:numPr>
          <w:ilvl w:val="0"/>
          <w:numId w:val="3"/>
        </w:numPr>
      </w:pPr>
      <w:r w:rsidRPr="00CF4E6A">
        <w:t>R1-2104326</w:t>
      </w:r>
      <w:r w:rsidRPr="00CF4E6A">
        <w:tab/>
        <w:t xml:space="preserve">Discussion on HARQ-ACK enhancements for </w:t>
      </w:r>
      <w:proofErr w:type="spellStart"/>
      <w:r w:rsidRPr="00CF4E6A">
        <w:t>eURLLC</w:t>
      </w:r>
      <w:proofErr w:type="spellEnd"/>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5: </w:t>
      </w:r>
      <w:r>
        <w:rPr>
          <w:rFonts w:eastAsia="SimSun"/>
          <w:i/>
          <w:iCs/>
        </w:rPr>
        <w:t>D</w:t>
      </w:r>
      <w:r>
        <w:rPr>
          <w:rFonts w:eastAsia="SimSun" w:hint="eastAsia"/>
          <w:i/>
          <w:iCs/>
        </w:rPr>
        <w:t xml:space="preserve">ynamic PUCCH carrier switching </w:t>
      </w:r>
      <w:r>
        <w:rPr>
          <w:rFonts w:eastAsia="SimSun"/>
          <w:i/>
          <w:iCs/>
        </w:rPr>
        <w:t>should be supported</w:t>
      </w:r>
      <w:r>
        <w:rPr>
          <w:rFonts w:eastAsia="SimSun" w:hint="eastAsia"/>
          <w:i/>
          <w:iCs/>
        </w:rPr>
        <w:t xml:space="preserve"> in HARQ-ACK enhancement </w:t>
      </w:r>
      <w:r>
        <w:rPr>
          <w:i/>
          <w:iCs/>
        </w:rPr>
        <w:t xml:space="preserve">in </w:t>
      </w:r>
      <w:r>
        <w:rPr>
          <w:rFonts w:hint="eastAsia"/>
          <w:i/>
          <w:iCs/>
        </w:rPr>
        <w:t>Rel-17 URLLC</w:t>
      </w:r>
      <w:r>
        <w:rPr>
          <w:rFonts w:eastAsia="SimSun" w:hint="eastAsia"/>
          <w:i/>
          <w:iCs/>
        </w:rPr>
        <w:t>.</w:t>
      </w:r>
    </w:p>
    <w:p w14:paraId="5F321912"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6: </w:t>
      </w:r>
      <w:r>
        <w:rPr>
          <w:rFonts w:eastAsia="SimSun" w:hint="eastAsia"/>
          <w:i/>
          <w:iCs/>
        </w:rPr>
        <w:t xml:space="preserve">For dynamic PUCCH carrier switching in the PUCCH cell group, </w:t>
      </w:r>
      <w:r>
        <w:rPr>
          <w:rFonts w:eastAsia="SimSun"/>
          <w:i/>
          <w:iCs/>
        </w:rPr>
        <w:t>dynamic indication in DCI</w:t>
      </w:r>
      <w:r>
        <w:rPr>
          <w:rFonts w:eastAsia="SimSun" w:hint="eastAsia"/>
          <w:i/>
          <w:iCs/>
        </w:rPr>
        <w:t xml:space="preserve"> should be supported.</w:t>
      </w:r>
    </w:p>
    <w:p w14:paraId="1FF8A1AE" w14:textId="77777777" w:rsidR="007227EC" w:rsidRDefault="007227EC" w:rsidP="00615CB8">
      <w:pPr>
        <w:pStyle w:val="BodyText"/>
        <w:numPr>
          <w:ilvl w:val="0"/>
          <w:numId w:val="29"/>
        </w:numPr>
        <w:snapToGrid w:val="0"/>
        <w:spacing w:afterLines="50" w:line="240" w:lineRule="auto"/>
        <w:rPr>
          <w:i/>
          <w:iCs/>
        </w:rPr>
      </w:pPr>
      <w:r>
        <w:rPr>
          <w:rFonts w:hint="eastAsia"/>
          <w:i/>
          <w:iCs/>
        </w:rPr>
        <w:t xml:space="preserve">PRI is used to instruct PUCCH carrier </w:t>
      </w:r>
      <w:r>
        <w:rPr>
          <w:rFonts w:eastAsia="SimSun"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SimSun" w:hint="eastAsia"/>
          <w:i/>
          <w:iCs/>
        </w:rPr>
        <w:t>in the PUCCH cell group</w:t>
      </w:r>
      <w:r>
        <w:rPr>
          <w:rFonts w:hint="eastAsia"/>
          <w:i/>
          <w:iCs/>
        </w:rPr>
        <w:t xml:space="preserve">. </w:t>
      </w:r>
    </w:p>
    <w:p w14:paraId="205F5765" w14:textId="77777777" w:rsidR="007227EC" w:rsidRDefault="007227EC" w:rsidP="007227EC">
      <w:pPr>
        <w:pStyle w:val="BodyText"/>
        <w:snapToGrid w:val="0"/>
        <w:spacing w:afterLines="50"/>
        <w:rPr>
          <w:rFonts w:eastAsia="SimSun"/>
        </w:rPr>
      </w:pPr>
      <w:r>
        <w:rPr>
          <w:rFonts w:eastAsia="SimSun" w:hint="eastAsia"/>
          <w:b/>
          <w:bCs/>
          <w:i/>
          <w:iCs/>
        </w:rPr>
        <w:t xml:space="preserve">Proposal 7: </w:t>
      </w:r>
      <w:r>
        <w:rPr>
          <w:rFonts w:eastAsia="SimSun"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8: </w:t>
      </w:r>
      <w:r>
        <w:rPr>
          <w:rFonts w:eastAsia="SimSun" w:hint="eastAsia"/>
          <w:i/>
          <w:iCs/>
        </w:rPr>
        <w:t xml:space="preserve">Configure a cell set to support PUCCH carrier switching </w:t>
      </w:r>
      <w:r>
        <w:rPr>
          <w:rFonts w:eastAsia="SimSun"/>
          <w:i/>
          <w:iCs/>
        </w:rPr>
        <w:t>among</w:t>
      </w:r>
      <w:r>
        <w:rPr>
          <w:rFonts w:eastAsia="SimSun" w:hint="eastAsia"/>
          <w:i/>
          <w:iCs/>
        </w:rPr>
        <w:t xml:space="preserve"> cells in the cell set.</w:t>
      </w:r>
    </w:p>
    <w:p w14:paraId="50406B4E" w14:textId="77777777" w:rsidR="007227EC" w:rsidRDefault="007227EC" w:rsidP="007227EC">
      <w:pPr>
        <w:pStyle w:val="BodyText"/>
        <w:snapToGrid w:val="0"/>
        <w:spacing w:afterLines="50"/>
        <w:rPr>
          <w:rFonts w:eastAsia="SimSun"/>
          <w:i/>
          <w:iCs/>
        </w:rPr>
      </w:pPr>
      <w:r>
        <w:rPr>
          <w:rFonts w:eastAsia="SimSun" w:hint="eastAsia"/>
          <w:b/>
          <w:bCs/>
          <w:i/>
          <w:iCs/>
        </w:rPr>
        <w:t>Proposal 9:</w:t>
      </w:r>
      <w:r>
        <w:rPr>
          <w:rFonts w:eastAsia="SimSun" w:hint="eastAsia"/>
          <w:i/>
          <w:iCs/>
        </w:rPr>
        <w:t xml:space="preserve"> I</w:t>
      </w:r>
      <w:r>
        <w:rPr>
          <w:rFonts w:eastAsia="SimSun"/>
          <w:i/>
          <w:iCs/>
        </w:rPr>
        <w:t xml:space="preserve">n Rel-17, </w:t>
      </w:r>
      <w:r>
        <w:rPr>
          <w:rFonts w:eastAsia="SimSun" w:hint="eastAsia"/>
          <w:i/>
          <w:iCs/>
        </w:rPr>
        <w:t xml:space="preserve">PUCCH carrier switching should be supported </w:t>
      </w:r>
      <w:r>
        <w:rPr>
          <w:rFonts w:eastAsia="SimSun"/>
          <w:i/>
          <w:iCs/>
        </w:rPr>
        <w:t>first</w:t>
      </w:r>
      <w:r>
        <w:rPr>
          <w:rFonts w:eastAsia="SimSun" w:hint="eastAsia"/>
          <w:i/>
          <w:iCs/>
        </w:rPr>
        <w:t xml:space="preserve"> for </w:t>
      </w:r>
      <w:r>
        <w:rPr>
          <w:rFonts w:eastAsia="SimSun"/>
          <w:i/>
          <w:iCs/>
        </w:rPr>
        <w:t>scheduled</w:t>
      </w:r>
      <w:r>
        <w:rPr>
          <w:rFonts w:eastAsia="SimSun" w:hint="eastAsia"/>
          <w:i/>
          <w:iCs/>
        </w:rPr>
        <w:t xml:space="preserve"> </w:t>
      </w:r>
      <w:r>
        <w:rPr>
          <w:rFonts w:eastAsia="SimSun"/>
          <w:i/>
          <w:iCs/>
        </w:rPr>
        <w:t xml:space="preserve">PUCCH with </w:t>
      </w:r>
      <w:r>
        <w:rPr>
          <w:rFonts w:eastAsia="SimSun" w:hint="eastAsia"/>
          <w:i/>
          <w:iCs/>
        </w:rPr>
        <w:t xml:space="preserve">HARQ-ACK and </w:t>
      </w:r>
      <w:r>
        <w:rPr>
          <w:rFonts w:eastAsia="SimSun"/>
          <w:i/>
          <w:iCs/>
        </w:rPr>
        <w:t xml:space="preserve">the discussion </w:t>
      </w:r>
      <w:r>
        <w:rPr>
          <w:rFonts w:eastAsia="SimSun" w:hint="eastAsia"/>
          <w:i/>
          <w:iCs/>
        </w:rPr>
        <w:t xml:space="preserve">for </w:t>
      </w:r>
      <w:r>
        <w:rPr>
          <w:rFonts w:eastAsia="SimSun"/>
          <w:i/>
          <w:iCs/>
        </w:rPr>
        <w:t>configured PUCCH should be postponed</w:t>
      </w:r>
      <w:r>
        <w:rPr>
          <w:rFonts w:eastAsia="SimSun" w:hint="eastAsia"/>
          <w:i/>
          <w:iCs/>
        </w:rPr>
        <w:t>.</w:t>
      </w:r>
    </w:p>
    <w:p w14:paraId="5261735D" w14:textId="77777777" w:rsidR="007227EC" w:rsidRDefault="007227EC" w:rsidP="007227EC">
      <w:pPr>
        <w:pStyle w:val="BodyText"/>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Heading3"/>
        <w:numPr>
          <w:ilvl w:val="0"/>
          <w:numId w:val="3"/>
        </w:numPr>
      </w:pPr>
      <w:r w:rsidRPr="00CF4E6A">
        <w:t>R1-2104353</w:t>
      </w:r>
      <w:r w:rsidRPr="00CF4E6A">
        <w:tab/>
        <w:t xml:space="preserve">HARQ-ACK </w:t>
      </w:r>
      <w:proofErr w:type="spellStart"/>
      <w:r w:rsidRPr="00CF4E6A">
        <w:t>enahncements</w:t>
      </w:r>
      <w:proofErr w:type="spellEnd"/>
      <w:r w:rsidRPr="00CF4E6A">
        <w:t xml:space="preserve">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 xml:space="preserve">Observation 2: Compared to existing mechanisms, e.g. configuring the balanced DL-UL or UL heavy TDD carrier as the PUCCH carrier, configuring two PUCCH cell groups, or multiplexing the UCI on PUSCH in </w:t>
      </w:r>
      <w:proofErr w:type="spellStart"/>
      <w:r w:rsidRPr="00B8564E">
        <w:rPr>
          <w:b/>
          <w:bCs/>
          <w:lang w:val="en-US"/>
        </w:rPr>
        <w:t>SCell</w:t>
      </w:r>
      <w:proofErr w:type="spellEnd"/>
      <w:r w:rsidRPr="00B8564E">
        <w:rPr>
          <w:b/>
          <w:bCs/>
          <w:lang w:val="en-US"/>
        </w:rPr>
        <w:t>,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Heading3"/>
        <w:numPr>
          <w:ilvl w:val="0"/>
          <w:numId w:val="3"/>
        </w:numPr>
      </w:pPr>
      <w:r w:rsidRPr="00CF4E6A">
        <w:lastRenderedPageBreak/>
        <w:t>R1-2104420</w:t>
      </w:r>
      <w:r w:rsidRPr="00CF4E6A">
        <w:tab/>
        <w:t>Discussion on HARQ-ACK feedback enhancements for Rel-17 URLLC</w:t>
      </w:r>
      <w:r w:rsidRPr="00CF4E6A">
        <w:tab/>
      </w:r>
      <w:proofErr w:type="spellStart"/>
      <w:r w:rsidRPr="00CF4E6A">
        <w:t>Spreadtrum</w:t>
      </w:r>
      <w:proofErr w:type="spellEnd"/>
      <w:r w:rsidRPr="00CF4E6A">
        <w:t xml:space="preserve"> Communications</w:t>
      </w:r>
    </w:p>
    <w:p w14:paraId="59A0FE0F" w14:textId="77777777" w:rsidR="007227EC" w:rsidRPr="007227EC" w:rsidRDefault="007227EC" w:rsidP="007227EC">
      <w:pPr>
        <w:rPr>
          <w:b/>
          <w:bCs/>
          <w:lang w:val="en-US"/>
        </w:rPr>
      </w:pPr>
      <w:r w:rsidRPr="007227EC">
        <w:rPr>
          <w:b/>
          <w:bCs/>
          <w:lang w:val="en-US"/>
        </w:rPr>
        <w:t xml:space="preserve">Proposal 1. For SPS HARQ-ACK deferral, a maximum deferring value can be configured by RRC </w:t>
      </w:r>
      <w:proofErr w:type="spellStart"/>
      <w:r w:rsidRPr="007227EC">
        <w:rPr>
          <w:b/>
          <w:bCs/>
          <w:lang w:val="en-US"/>
        </w:rPr>
        <w:t>signalling</w:t>
      </w:r>
      <w:proofErr w:type="spellEnd"/>
      <w:r w:rsidRPr="007227EC">
        <w:rPr>
          <w:b/>
          <w:bCs/>
          <w:lang w:val="en-US"/>
        </w:rPr>
        <w:t xml:space="preserve">. If the RRC </w:t>
      </w:r>
      <w:proofErr w:type="spellStart"/>
      <w:r w:rsidRPr="007227EC">
        <w:rPr>
          <w:b/>
          <w:bCs/>
          <w:lang w:val="en-US"/>
        </w:rPr>
        <w:t>signalling</w:t>
      </w:r>
      <w:proofErr w:type="spellEnd"/>
      <w:r w:rsidRPr="007227EC">
        <w:rPr>
          <w:b/>
          <w:bCs/>
          <w:lang w:val="en-US"/>
        </w:rPr>
        <w:t xml:space="preserve">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 xml:space="preserve">Proposal 8. With respect to the enhanced Type 3 CB triggering DCI issue, Option 1 (triggering DCI can </w:t>
      </w:r>
      <w:proofErr w:type="gramStart"/>
      <w:r w:rsidRPr="007227EC">
        <w:rPr>
          <w:b/>
          <w:bCs/>
          <w:lang w:val="en-US"/>
        </w:rPr>
        <w:t>scheduled</w:t>
      </w:r>
      <w:proofErr w:type="gramEnd"/>
      <w:r w:rsidRPr="007227EC">
        <w:rPr>
          <w:b/>
          <w:bCs/>
          <w:lang w:val="en-US"/>
        </w:rPr>
        <w:t xml:space="preserve">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 xml:space="preserve">Proposal 11. NACK skipping scheme can be configured by higher layer </w:t>
      </w:r>
      <w:proofErr w:type="spellStart"/>
      <w:r w:rsidRPr="007227EC">
        <w:rPr>
          <w:b/>
          <w:bCs/>
          <w:lang w:val="en-US"/>
        </w:rPr>
        <w:t>signalling</w:t>
      </w:r>
      <w:proofErr w:type="spellEnd"/>
      <w:r w:rsidRPr="007227EC">
        <w:rPr>
          <w:b/>
          <w:bCs/>
          <w:lang w:val="en-US"/>
        </w:rPr>
        <w:t xml:space="preserve">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Heading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BodyText"/>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BodyText"/>
        <w:rPr>
          <w:rFonts w:eastAsia="SimSun"/>
          <w:b/>
          <w:i/>
          <w:sz w:val="20"/>
          <w:szCs w:val="20"/>
        </w:rPr>
      </w:pPr>
      <w:r w:rsidRPr="00F15AF1">
        <w:rPr>
          <w:rFonts w:eastAsia="SimSun"/>
          <w:b/>
          <w:i/>
          <w:sz w:val="20"/>
          <w:szCs w:val="20"/>
        </w:rPr>
        <w:t>Proposal</w:t>
      </w:r>
      <w:r w:rsidRPr="00F15AF1">
        <w:rPr>
          <w:rFonts w:eastAsia="SimSun" w:hint="eastAsia"/>
          <w:b/>
          <w:i/>
          <w:sz w:val="20"/>
          <w:szCs w:val="20"/>
        </w:rPr>
        <w:t xml:space="preserve"> 6</w:t>
      </w:r>
      <w:r w:rsidRPr="00F15AF1">
        <w:rPr>
          <w:rFonts w:eastAsia="SimSun"/>
          <w:b/>
          <w:i/>
          <w:sz w:val="20"/>
          <w:szCs w:val="20"/>
        </w:rPr>
        <w:t>:</w:t>
      </w:r>
      <w:r w:rsidRPr="00F15AF1">
        <w:rPr>
          <w:rFonts w:eastAsia="SimSun" w:hint="eastAsia"/>
          <w:b/>
          <w:i/>
          <w:sz w:val="20"/>
          <w:szCs w:val="20"/>
        </w:rPr>
        <w:t xml:space="preserve"> PUCCH carrier switching based on dynamic indication in DCI is supported.</w:t>
      </w:r>
    </w:p>
    <w:p w14:paraId="16D22C3C"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b/>
          <w:i/>
          <w:sz w:val="20"/>
          <w:szCs w:val="20"/>
        </w:rPr>
        <w:t>T</w:t>
      </w:r>
      <w:r w:rsidRPr="00F15AF1">
        <w:rPr>
          <w:rFonts w:eastAsia="SimSun"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BodyText"/>
        <w:numPr>
          <w:ilvl w:val="1"/>
          <w:numId w:val="40"/>
        </w:numPr>
        <w:spacing w:afterLines="50" w:line="240" w:lineRule="auto"/>
        <w:ind w:left="1418"/>
        <w:rPr>
          <w:rFonts w:eastAsia="SimSun"/>
          <w:b/>
          <w:i/>
          <w:sz w:val="20"/>
          <w:szCs w:val="20"/>
        </w:rPr>
      </w:pPr>
      <w:r w:rsidRPr="00F15AF1">
        <w:rPr>
          <w:rFonts w:eastAsia="SimSun"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Heading3"/>
        <w:numPr>
          <w:ilvl w:val="0"/>
          <w:numId w:val="3"/>
        </w:numPr>
      </w:pPr>
      <w:r w:rsidRPr="00CF4E6A">
        <w:t>R1-2104604</w:t>
      </w:r>
      <w:r w:rsidRPr="00CF4E6A">
        <w:tab/>
        <w:t xml:space="preserve">Discussion on UE </w:t>
      </w:r>
      <w:proofErr w:type="spellStart"/>
      <w:r w:rsidRPr="00CF4E6A">
        <w:t>feeback</w:t>
      </w:r>
      <w:proofErr w:type="spellEnd"/>
      <w:r w:rsidRPr="00CF4E6A">
        <w:t xml:space="preserve">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Heading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ListParagraph"/>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w:t>
      </w:r>
      <w:proofErr w:type="spellStart"/>
      <w:r w:rsidRPr="00C1398B">
        <w:rPr>
          <w:b/>
          <w:bCs/>
          <w:i/>
          <w:iCs/>
          <w:lang w:eastAsia="zh-CN"/>
        </w:rPr>
        <w:t>canceled</w:t>
      </w:r>
      <w:proofErr w:type="spellEnd"/>
      <w:r w:rsidRPr="00C1398B">
        <w:rPr>
          <w:b/>
          <w:bCs/>
          <w:i/>
          <w:iCs/>
          <w:lang w:eastAsia="zh-CN"/>
        </w:rPr>
        <w:t xml:space="preserve">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proofErr w:type="spellStart"/>
      <w:r w:rsidRPr="00364CF2">
        <w:rPr>
          <w:i/>
          <w:lang w:eastAsia="zh-CN"/>
        </w:rPr>
        <w:t>pdsch</w:t>
      </w:r>
      <w:proofErr w:type="spellEnd"/>
      <w:r w:rsidRPr="00364CF2">
        <w:rPr>
          <w:i/>
          <w:lang w:eastAsia="zh-CN"/>
        </w:rPr>
        <w:t>-HARQ-ACK-</w:t>
      </w:r>
      <w:proofErr w:type="spellStart"/>
      <w:r w:rsidRPr="00364CF2">
        <w:rPr>
          <w:i/>
          <w:lang w:eastAsia="zh-CN"/>
        </w:rPr>
        <w:t>OneShotFeedback</w:t>
      </w:r>
      <w:proofErr w:type="spellEnd"/>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w:t>
      </w:r>
      <w:proofErr w:type="spellStart"/>
      <w:r>
        <w:rPr>
          <w:b/>
          <w:bCs/>
          <w:i/>
          <w:iCs/>
          <w:lang w:eastAsia="zh-CN"/>
        </w:rPr>
        <w:t>OneShotFeedback</w:t>
      </w:r>
      <w:proofErr w:type="spellEnd"/>
      <w:r>
        <w:rPr>
          <w:b/>
          <w:bCs/>
          <w:i/>
          <w:iCs/>
          <w:lang w:eastAsia="zh-CN"/>
        </w:rPr>
        <w:t xml:space="preserve">”.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 xml:space="preserve">B) </w:t>
      </w:r>
      <w:proofErr w:type="spellStart"/>
      <w:r w:rsidRPr="001E19F3">
        <w:rPr>
          <w:b/>
          <w:bCs/>
          <w:i/>
          <w:iCs/>
          <w:lang w:eastAsia="zh-CN"/>
        </w:rPr>
        <w:t>Canceled</w:t>
      </w:r>
      <w:proofErr w:type="spellEnd"/>
      <w:r w:rsidRPr="001E19F3">
        <w:rPr>
          <w:b/>
          <w:bCs/>
          <w:i/>
          <w:iCs/>
          <w:lang w:eastAsia="zh-CN"/>
        </w:rPr>
        <w:t xml:space="preserve"> HARQ bits</w:t>
      </w:r>
    </w:p>
    <w:p w14:paraId="0B42E6AB" w14:textId="77777777" w:rsidR="007B2F83" w:rsidRPr="001E19F3" w:rsidRDefault="007B2F83" w:rsidP="007B2F83">
      <w:pPr>
        <w:ind w:firstLine="288"/>
        <w:rPr>
          <w:b/>
          <w:bCs/>
          <w:i/>
          <w:iCs/>
          <w:lang w:eastAsia="zh-CN"/>
        </w:rPr>
      </w:pPr>
      <w:r w:rsidRPr="001E19F3">
        <w:rPr>
          <w:b/>
          <w:bCs/>
          <w:i/>
          <w:iCs/>
          <w:lang w:eastAsia="zh-CN"/>
        </w:rPr>
        <w:t xml:space="preserve">C) Both SPS PUCCH HARQ and </w:t>
      </w:r>
      <w:proofErr w:type="spellStart"/>
      <w:r w:rsidRPr="001E19F3">
        <w:rPr>
          <w:b/>
          <w:bCs/>
          <w:i/>
          <w:iCs/>
          <w:lang w:eastAsia="zh-CN"/>
        </w:rPr>
        <w:t>Canceled</w:t>
      </w:r>
      <w:proofErr w:type="spellEnd"/>
      <w:r w:rsidRPr="001E19F3">
        <w:rPr>
          <w:b/>
          <w:bCs/>
          <w:i/>
          <w:iCs/>
          <w:lang w:eastAsia="zh-CN"/>
        </w:rPr>
        <w:t xml:space="preserve"> HARQ bits</w:t>
      </w:r>
    </w:p>
    <w:p w14:paraId="2097F1DC" w14:textId="77777777" w:rsidR="007B2F83" w:rsidRPr="001E19F3" w:rsidRDefault="007B2F83" w:rsidP="007B2F83">
      <w:pPr>
        <w:rPr>
          <w:b/>
          <w:bCs/>
          <w:i/>
          <w:iCs/>
          <w:lang w:eastAsia="zh-CN"/>
        </w:rPr>
      </w:pPr>
      <w:r w:rsidRPr="001E19F3">
        <w:rPr>
          <w:b/>
          <w:bCs/>
          <w:i/>
          <w:iCs/>
          <w:lang w:eastAsia="zh-CN"/>
        </w:rPr>
        <w:t xml:space="preserve">In case A, only HARQ Processes associated with SPS PDSCH are requested by the </w:t>
      </w:r>
      <w:proofErr w:type="spellStart"/>
      <w:r w:rsidRPr="001E19F3">
        <w:rPr>
          <w:b/>
          <w:bCs/>
          <w:i/>
          <w:iCs/>
          <w:lang w:eastAsia="zh-CN"/>
        </w:rPr>
        <w:t>gNB</w:t>
      </w:r>
      <w:proofErr w:type="spellEnd"/>
      <w:r w:rsidRPr="001E19F3">
        <w:rPr>
          <w:b/>
          <w:bCs/>
          <w:i/>
          <w:iCs/>
          <w:lang w:eastAsia="zh-CN"/>
        </w:rPr>
        <w:t xml:space="preserve"> and reported by the UE.</w:t>
      </w:r>
    </w:p>
    <w:p w14:paraId="00265730" w14:textId="77777777" w:rsidR="007B2F83" w:rsidRPr="001E19F3" w:rsidRDefault="007B2F83" w:rsidP="007B2F83">
      <w:pPr>
        <w:rPr>
          <w:b/>
          <w:bCs/>
          <w:i/>
          <w:iCs/>
          <w:lang w:eastAsia="zh-CN"/>
        </w:rPr>
      </w:pPr>
      <w:r w:rsidRPr="001E19F3">
        <w:rPr>
          <w:b/>
          <w:bCs/>
          <w:i/>
          <w:iCs/>
          <w:lang w:eastAsia="zh-CN"/>
        </w:rPr>
        <w:t xml:space="preserve">In cases B and C, HARQ processes associated with both SPS and DG PDSCHs are requested by the </w:t>
      </w:r>
      <w:proofErr w:type="spellStart"/>
      <w:r w:rsidRPr="001E19F3">
        <w:rPr>
          <w:b/>
          <w:bCs/>
          <w:i/>
          <w:iCs/>
          <w:lang w:eastAsia="zh-CN"/>
        </w:rPr>
        <w:t>gNB</w:t>
      </w:r>
      <w:proofErr w:type="spellEnd"/>
      <w:r w:rsidRPr="001E19F3">
        <w:rPr>
          <w:b/>
          <w:bCs/>
          <w:i/>
          <w:iCs/>
          <w:lang w:eastAsia="zh-CN"/>
        </w:rPr>
        <w:t xml:space="preserve">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 xml:space="preserve">In case </w:t>
      </w:r>
      <w:proofErr w:type="spellStart"/>
      <w:r w:rsidRPr="002F0B57">
        <w:rPr>
          <w:b/>
          <w:bCs/>
          <w:i/>
          <w:iCs/>
          <w:lang w:eastAsia="zh-CN"/>
        </w:rPr>
        <w:t>canceled</w:t>
      </w:r>
      <w:proofErr w:type="spellEnd"/>
      <w:r w:rsidRPr="002F0B57">
        <w:rPr>
          <w:b/>
          <w:bCs/>
          <w:i/>
          <w:iCs/>
          <w:lang w:eastAsia="zh-CN"/>
        </w:rPr>
        <w:t xml:space="preserve">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xml:space="preserve">: Support joint configuration of Enhanced Type 3 CB and automatic </w:t>
      </w:r>
      <w:proofErr w:type="spellStart"/>
      <w:r w:rsidRPr="009C4AD4">
        <w:rPr>
          <w:b/>
          <w:bCs/>
          <w:i/>
          <w:iCs/>
          <w:lang w:eastAsia="zh-CN"/>
        </w:rPr>
        <w:t>reTx</w:t>
      </w:r>
      <w:proofErr w:type="spellEnd"/>
      <w:r w:rsidRPr="009C4AD4">
        <w:rPr>
          <w:b/>
          <w:bCs/>
          <w:i/>
          <w:iCs/>
          <w:lang w:eastAsia="zh-CN"/>
        </w:rPr>
        <w:t xml:space="preserve"> of </w:t>
      </w:r>
      <w:proofErr w:type="spellStart"/>
      <w:r w:rsidRPr="009C4AD4">
        <w:rPr>
          <w:b/>
          <w:bCs/>
          <w:i/>
          <w:iCs/>
          <w:lang w:eastAsia="zh-CN"/>
        </w:rPr>
        <w:t>canceled</w:t>
      </w:r>
      <w:proofErr w:type="spellEnd"/>
      <w:r w:rsidRPr="009C4AD4">
        <w:rPr>
          <w:b/>
          <w:bCs/>
          <w:i/>
          <w:iCs/>
          <w:lang w:eastAsia="zh-CN"/>
        </w:rPr>
        <w:t xml:space="preserve">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proofErr w:type="spellStart"/>
      <w:r>
        <w:rPr>
          <w:b/>
          <w:bCs/>
          <w:i/>
          <w:iCs/>
          <w:lang w:eastAsia="zh-CN"/>
        </w:rPr>
        <w:t>i</w:t>
      </w:r>
      <w:proofErr w:type="spellEnd"/>
      <w:r>
        <w:rPr>
          <w:b/>
          <w:bCs/>
          <w:i/>
          <w:iCs/>
          <w:lang w:eastAsia="zh-CN"/>
        </w:rPr>
        <w:t>)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proofErr w:type="spellStart"/>
      <w:r w:rsidRPr="009C4AD4">
        <w:rPr>
          <w:b/>
          <w:bCs/>
          <w:i/>
          <w:iCs/>
          <w:lang w:eastAsia="zh-CN"/>
        </w:rPr>
        <w:t>canceled</w:t>
      </w:r>
      <w:proofErr w:type="spellEnd"/>
      <w:r w:rsidRPr="009C4AD4">
        <w:rPr>
          <w:b/>
          <w:bCs/>
          <w:i/>
          <w:iCs/>
          <w:lang w:eastAsia="zh-CN"/>
        </w:rPr>
        <w:t xml:space="preserve">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ListParagraph"/>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ListParagraph"/>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Heading3"/>
        <w:numPr>
          <w:ilvl w:val="0"/>
          <w:numId w:val="3"/>
        </w:numPr>
      </w:pPr>
      <w:r w:rsidRPr="00CF4E6A">
        <w:t>R1-2104802</w:t>
      </w:r>
      <w:r w:rsidRPr="00CF4E6A">
        <w:tab/>
        <w:t>HARQ-ACK enhancements for Rel-17 URLLC/</w:t>
      </w:r>
      <w:proofErr w:type="spellStart"/>
      <w:r w:rsidRPr="00CF4E6A">
        <w:t>IIoT</w:t>
      </w:r>
      <w:proofErr w:type="spellEnd"/>
      <w:r w:rsidRPr="00CF4E6A">
        <w:tab/>
        <w:t>OPPO</w:t>
      </w:r>
    </w:p>
    <w:p w14:paraId="0FE85AD3" w14:textId="77777777" w:rsidR="005246AC" w:rsidRPr="005246AC" w:rsidRDefault="005246AC" w:rsidP="005246AC">
      <w:pPr>
        <w:pStyle w:val="BodyText"/>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Heading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DengXian"/>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Heading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proofErr w:type="spellStart"/>
      <w:proofErr w:type="gramStart"/>
      <w:r>
        <w:rPr>
          <w:i/>
          <w:iCs/>
          <w:lang w:eastAsia="x-none"/>
        </w:rPr>
        <w:t>c</w:t>
      </w:r>
      <w:r w:rsidRPr="00846386">
        <w:rPr>
          <w:i/>
          <w:iCs/>
          <w:lang w:eastAsia="x-none"/>
        </w:rPr>
        <w:t>ells</w:t>
      </w:r>
      <w:proofErr w:type="spellEnd"/>
      <w:proofErr w:type="gramEnd"/>
      <w:r w:rsidRPr="00846386">
        <w:rPr>
          <w:i/>
          <w:iCs/>
          <w:lang w:eastAsia="x-none"/>
        </w:rPr>
        <w:t xml:space="preserve"> to </w:t>
      </w:r>
      <w:proofErr w:type="spellStart"/>
      <w:r w:rsidRPr="00846386">
        <w:rPr>
          <w:i/>
          <w:iCs/>
          <w:lang w:eastAsia="x-none"/>
        </w:rPr>
        <w:t>be</w:t>
      </w:r>
      <w:proofErr w:type="spellEnd"/>
      <w:r w:rsidRPr="00846386">
        <w:rPr>
          <w:i/>
          <w:iCs/>
          <w:lang w:eastAsia="x-none"/>
        </w:rPr>
        <w:t xml:space="preserve"> </w:t>
      </w:r>
      <w:proofErr w:type="spellStart"/>
      <w:r w:rsidRPr="00846386">
        <w:rPr>
          <w:i/>
          <w:iCs/>
          <w:lang w:eastAsia="x-none"/>
        </w:rPr>
        <w:t>reported</w:t>
      </w:r>
      <w:proofErr w:type="spellEnd"/>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proofErr w:type="spellStart"/>
      <w:proofErr w:type="gramStart"/>
      <w:r>
        <w:rPr>
          <w:i/>
          <w:iCs/>
          <w:lang w:eastAsia="x-none"/>
        </w:rPr>
        <w:t>p</w:t>
      </w:r>
      <w:r w:rsidRPr="00846386">
        <w:rPr>
          <w:i/>
          <w:iCs/>
          <w:lang w:eastAsia="x-none"/>
        </w:rPr>
        <w:t>riority</w:t>
      </w:r>
      <w:proofErr w:type="spellEnd"/>
      <w:proofErr w:type="gramEnd"/>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Heading3"/>
        <w:numPr>
          <w:ilvl w:val="0"/>
          <w:numId w:val="3"/>
        </w:numPr>
      </w:pPr>
      <w:r w:rsidRPr="00CF4E6A">
        <w:t>R1-2105097</w:t>
      </w:r>
      <w:r w:rsidRPr="00CF4E6A">
        <w:tab/>
        <w:t xml:space="preserve">Views on </w:t>
      </w:r>
      <w:proofErr w:type="spellStart"/>
      <w:r w:rsidRPr="00CF4E6A">
        <w:t>eIIoT</w:t>
      </w:r>
      <w:proofErr w:type="spellEnd"/>
      <w:r w:rsidRPr="00CF4E6A">
        <w: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Heading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ListParagraph"/>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ListParagraph"/>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ListParagraph"/>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Heading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 xml:space="preserve">Proposal 2: PUCCH carrier should be identified through the PRI filed. To enlarge PRI field should be considered. Proposal 3: A </w:t>
      </w:r>
      <w:proofErr w:type="spellStart"/>
      <w:r>
        <w:rPr>
          <w:b/>
          <w:bCs/>
          <w:lang w:eastAsia="ja-JP"/>
        </w:rPr>
        <w:t>gNB</w:t>
      </w:r>
      <w:proofErr w:type="spellEnd"/>
      <w:r>
        <w:rPr>
          <w:b/>
          <w:bCs/>
          <w:lang w:eastAsia="ja-JP"/>
        </w:rPr>
        <w:t xml:space="preserve">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w:t>
      </w:r>
      <w:proofErr w:type="spellStart"/>
      <w:r>
        <w:rPr>
          <w:b/>
          <w:bCs/>
          <w:lang w:eastAsia="ja-JP"/>
        </w:rPr>
        <w:t>signaling</w:t>
      </w:r>
      <w:proofErr w:type="spellEnd"/>
      <w:r>
        <w:rPr>
          <w:b/>
          <w:bCs/>
          <w:lang w:eastAsia="ja-JP"/>
        </w:rPr>
        <w:t xml:space="preserve"> is used with one of the following options.</w:t>
      </w:r>
    </w:p>
    <w:p w14:paraId="1E0BCAEC"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ListParagraph"/>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Heading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Heading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ListParagraph"/>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ListParagraph"/>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ListParagraph"/>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ListParagraph"/>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ListParagraph"/>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ListParagraph"/>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ListParagraph"/>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Heading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Heading3"/>
        <w:numPr>
          <w:ilvl w:val="0"/>
          <w:numId w:val="3"/>
        </w:numPr>
      </w:pPr>
      <w:r w:rsidRPr="00CF4E6A">
        <w:t>R1-2105399</w:t>
      </w:r>
      <w:r w:rsidRPr="00CF4E6A">
        <w:tab/>
        <w:t xml:space="preserve">HARQ feedback enhancements for </w:t>
      </w:r>
      <w:proofErr w:type="spellStart"/>
      <w:r w:rsidRPr="00CF4E6A">
        <w:t>IIoT</w:t>
      </w:r>
      <w:proofErr w:type="spellEnd"/>
      <w:r w:rsidRPr="00CF4E6A">
        <w:t xml:space="preserve"> and URLLC</w:t>
      </w:r>
      <w:r w:rsidRPr="00CF4E6A">
        <w:tab/>
      </w:r>
      <w:proofErr w:type="spellStart"/>
      <w:r w:rsidRPr="00CF4E6A">
        <w:t>InterDigital</w:t>
      </w:r>
      <w:proofErr w:type="spellEnd"/>
      <w:r w:rsidRPr="00CF4E6A">
        <w:t>,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Heading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 xml:space="preserve">Multiple subset of HARQ processes can be configured by RRC </w:t>
      </w:r>
      <w:proofErr w:type="spellStart"/>
      <w:r>
        <w:t>signaling</w:t>
      </w:r>
      <w:proofErr w:type="spellEnd"/>
      <w:r>
        <w:t>.</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w:t>
      </w:r>
      <w:proofErr w:type="gramStart"/>
      <w:r>
        <w:t>. :</w:t>
      </w:r>
      <w:proofErr w:type="gramEnd"/>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w:t>
      </w:r>
      <w:proofErr w:type="gramStart"/>
      <w:r>
        <w:t>indicates</w:t>
      </w:r>
      <w:proofErr w:type="gramEnd"/>
      <w:r>
        <w:t xml:space="preserve">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Heading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Heading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 xml:space="preserve">candidate PUCCH </w:t>
      </w:r>
      <w:proofErr w:type="spellStart"/>
      <w:r w:rsidRPr="001D08E9">
        <w:rPr>
          <w:b/>
          <w:lang w:eastAsia="zh-CN"/>
        </w:rPr>
        <w:t>Scells</w:t>
      </w:r>
      <w:proofErr w:type="spellEnd"/>
      <w:r w:rsidRPr="001D08E9">
        <w:rPr>
          <w:b/>
          <w:lang w:eastAsia="zh-CN"/>
        </w:rPr>
        <w:t xml:space="preserve"> as SCS of </w:t>
      </w:r>
      <w:proofErr w:type="spellStart"/>
      <w:r w:rsidRPr="001D08E9">
        <w:rPr>
          <w:b/>
          <w:lang w:eastAsia="zh-CN"/>
        </w:rPr>
        <w:t>PCell</w:t>
      </w:r>
      <w:proofErr w:type="spellEnd"/>
      <w:r w:rsidRPr="001D08E9">
        <w:rPr>
          <w:b/>
          <w:lang w:eastAsia="zh-CN"/>
        </w:rPr>
        <w:t>/</w:t>
      </w:r>
      <w:proofErr w:type="spellStart"/>
      <w:r w:rsidRPr="001D08E9">
        <w:rPr>
          <w:b/>
          <w:lang w:eastAsia="zh-CN"/>
        </w:rPr>
        <w:t>PSCell</w:t>
      </w:r>
      <w:proofErr w:type="spellEnd"/>
      <w:r w:rsidRPr="001D08E9">
        <w:rPr>
          <w:b/>
          <w:lang w:eastAsia="zh-CN"/>
        </w:rPr>
        <w:t>/PUCCH-</w:t>
      </w:r>
      <w:proofErr w:type="spellStart"/>
      <w:r w:rsidRPr="001D08E9">
        <w:rPr>
          <w:b/>
          <w:lang w:eastAsia="zh-CN"/>
        </w:rPr>
        <w:t>Scell</w:t>
      </w:r>
      <w:proofErr w:type="spellEnd"/>
      <w:r>
        <w:rPr>
          <w:b/>
          <w:lang w:eastAsia="zh-CN"/>
        </w:rPr>
        <w:t xml:space="preserve"> is preferred.</w:t>
      </w:r>
    </w:p>
    <w:p w14:paraId="20CDF777"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ame number of PUCCH-</w:t>
      </w:r>
      <w:proofErr w:type="spellStart"/>
      <w:r w:rsidRPr="001D08E9">
        <w:rPr>
          <w:rFonts w:eastAsia="MS Mincho"/>
          <w:b/>
          <w:lang w:val="en-US"/>
        </w:rPr>
        <w:t>configs</w:t>
      </w:r>
      <w:proofErr w:type="spellEnd"/>
      <w:r w:rsidRPr="001D08E9">
        <w:rPr>
          <w:rFonts w:eastAsia="MS Mincho"/>
          <w:b/>
          <w:lang w:val="en-US"/>
        </w:rPr>
        <w:t xml:space="preserve"> among candidate PUCCH </w:t>
      </w:r>
      <w:proofErr w:type="spellStart"/>
      <w:r w:rsidRPr="001D08E9">
        <w:rPr>
          <w:rFonts w:eastAsia="MS Mincho"/>
          <w:b/>
          <w:lang w:val="en-US"/>
        </w:rPr>
        <w:t>Scells</w:t>
      </w:r>
      <w:proofErr w:type="spellEnd"/>
      <w:r w:rsidRPr="001D08E9">
        <w:rPr>
          <w:rFonts w:eastAsia="MS Mincho"/>
          <w:b/>
          <w:lang w:val="en-US"/>
        </w:rPr>
        <w:t xml:space="preserve"> and </w:t>
      </w:r>
      <w:proofErr w:type="spellStart"/>
      <w:r w:rsidRPr="001D08E9">
        <w:rPr>
          <w:rFonts w:eastAsia="MS Mincho"/>
          <w:b/>
          <w:lang w:val="en-US"/>
        </w:rPr>
        <w:t>PCell</w:t>
      </w:r>
      <w:proofErr w:type="spellEnd"/>
      <w:r w:rsidRPr="001D08E9">
        <w:rPr>
          <w:rFonts w:eastAsia="MS Mincho"/>
          <w:b/>
          <w:lang w:val="en-US"/>
        </w:rPr>
        <w:t>/</w:t>
      </w:r>
      <w:proofErr w:type="spellStart"/>
      <w:r w:rsidRPr="001D08E9">
        <w:rPr>
          <w:rFonts w:eastAsia="MS Mincho"/>
          <w:b/>
          <w:lang w:val="en-US"/>
        </w:rPr>
        <w:t>PSCell</w:t>
      </w:r>
      <w:proofErr w:type="spellEnd"/>
      <w:r w:rsidRPr="001D08E9">
        <w:rPr>
          <w:rFonts w:eastAsia="MS Mincho"/>
          <w:b/>
          <w:lang w:val="en-US"/>
        </w:rPr>
        <w:t>/PUCCH-</w:t>
      </w:r>
      <w:proofErr w:type="spellStart"/>
      <w:r w:rsidRPr="001D08E9">
        <w:rPr>
          <w:rFonts w:eastAsia="MS Mincho"/>
          <w:b/>
          <w:lang w:val="en-US"/>
        </w:rPr>
        <w:t>Scell</w:t>
      </w:r>
      <w:proofErr w:type="spellEnd"/>
      <w:r w:rsidRPr="001D08E9">
        <w:rPr>
          <w:rFonts w:eastAsia="MS Mincho"/>
          <w:b/>
          <w:lang w:val="en-US"/>
        </w:rPr>
        <w:t xml:space="preserve"> is expected.</w:t>
      </w:r>
    </w:p>
    <w:p w14:paraId="2821D997" w14:textId="77777777" w:rsidR="00C721A9" w:rsidRPr="00C721A9" w:rsidRDefault="00C721A9" w:rsidP="00C721A9">
      <w:pPr>
        <w:rPr>
          <w:lang w:val="en-US"/>
        </w:rPr>
      </w:pPr>
    </w:p>
    <w:p w14:paraId="08A47C14" w14:textId="0E3689E3" w:rsidR="00CF4E6A" w:rsidRDefault="00CF4E6A" w:rsidP="00CF4E6A">
      <w:pPr>
        <w:pStyle w:val="Heading3"/>
        <w:numPr>
          <w:ilvl w:val="0"/>
          <w:numId w:val="3"/>
        </w:numPr>
      </w:pPr>
      <w:r w:rsidRPr="00CF4E6A">
        <w:t>R1-2105732</w:t>
      </w:r>
      <w:r w:rsidRPr="00CF4E6A">
        <w:tab/>
        <w:t>On UE feedback enhancements for HARQ-ACK</w:t>
      </w:r>
      <w:r w:rsidRPr="00CF4E6A">
        <w:tab/>
      </w:r>
      <w:proofErr w:type="spellStart"/>
      <w:r w:rsidRPr="00CF4E6A">
        <w:t>MediaTek</w:t>
      </w:r>
      <w:proofErr w:type="spellEnd"/>
      <w:r w:rsidRPr="00CF4E6A">
        <w:t xml:space="preserve">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ListParagraph"/>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ListParagraph"/>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ListParagraph"/>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ListParagraph"/>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ListParagraph"/>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ListParagraph"/>
        <w:numPr>
          <w:ilvl w:val="0"/>
          <w:numId w:val="54"/>
        </w:numPr>
        <w:spacing w:after="0"/>
        <w:jc w:val="both"/>
        <w:rPr>
          <w:rFonts w:eastAsia="PMingLiU"/>
          <w:b/>
          <w:i/>
        </w:rPr>
      </w:pPr>
      <w:r>
        <w:rPr>
          <w:rFonts w:eastAsia="PMingLiU"/>
          <w:b/>
          <w:bCs/>
          <w:i/>
        </w:rPr>
        <w:t>Each cell carrying PUCCH has its own TPC configuration (PUCCH-</w:t>
      </w:r>
      <w:proofErr w:type="spellStart"/>
      <w:r>
        <w:rPr>
          <w:rFonts w:eastAsia="PMingLiU"/>
          <w:b/>
          <w:bCs/>
          <w:i/>
        </w:rPr>
        <w:t>PowerControl</w:t>
      </w:r>
      <w:proofErr w:type="spellEnd"/>
      <w:r>
        <w:rPr>
          <w:rFonts w:eastAsia="PMingLiU"/>
          <w:b/>
          <w:bCs/>
          <w:i/>
        </w:rPr>
        <w:t>)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ListParagraph"/>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ListParagraph"/>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ListParagraph"/>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Heading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Heading3"/>
        <w:numPr>
          <w:ilvl w:val="0"/>
          <w:numId w:val="3"/>
        </w:numPr>
      </w:pPr>
      <w:r w:rsidRPr="00CF4E6A">
        <w:t>R1-2105766</w:t>
      </w:r>
      <w:r w:rsidRPr="00CF4E6A">
        <w:tab/>
        <w:t xml:space="preserve">HARQ-ACK feedback enhancement for </w:t>
      </w:r>
      <w:proofErr w:type="spellStart"/>
      <w:r w:rsidRPr="00CF4E6A">
        <w:t>IIoT</w:t>
      </w:r>
      <w:proofErr w:type="spellEnd"/>
      <w:r w:rsidRPr="00CF4E6A">
        <w: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Heading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w:t>
      </w:r>
      <w:proofErr w:type="spellStart"/>
      <w:r w:rsidRPr="001F1027">
        <w:rPr>
          <w:b/>
          <w:bCs/>
          <w:lang w:val="en-US"/>
        </w:rPr>
        <w:t>Config</w:t>
      </w:r>
      <w:proofErr w:type="spellEnd"/>
      <w:r w:rsidRPr="001F1027">
        <w:rPr>
          <w:b/>
          <w:bCs/>
          <w:lang w:val="en-US"/>
        </w:rPr>
        <w:t xml:space="preserve"> and in the second PUCCH-</w:t>
      </w:r>
      <w:proofErr w:type="spellStart"/>
      <w:r w:rsidRPr="001F1027">
        <w:rPr>
          <w:b/>
          <w:bCs/>
          <w:lang w:val="en-US"/>
        </w:rPr>
        <w:t>Config</w:t>
      </w:r>
      <w:proofErr w:type="spellEnd"/>
      <w:r w:rsidRPr="001F1027">
        <w:rPr>
          <w:b/>
          <w:bCs/>
          <w:lang w:val="en-US"/>
        </w:rPr>
        <w:t>,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Heading3"/>
        <w:numPr>
          <w:ilvl w:val="0"/>
          <w:numId w:val="3"/>
        </w:numPr>
      </w:pPr>
      <w:r w:rsidRPr="00CF4E6A">
        <w:t>R1-2105872</w:t>
      </w:r>
      <w:r w:rsidRPr="00CF4E6A">
        <w:tab/>
        <w:t>Discussion on HARQ-ACK enhancement for URLLC/</w:t>
      </w:r>
      <w:proofErr w:type="spellStart"/>
      <w:r w:rsidRPr="00CF4E6A">
        <w:t>IIoT</w:t>
      </w:r>
      <w:proofErr w:type="spellEnd"/>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default" r:id="rId14"/>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5B3D1" w14:textId="77777777" w:rsidR="00816C15" w:rsidRDefault="00816C15">
      <w:r>
        <w:separator/>
      </w:r>
    </w:p>
  </w:endnote>
  <w:endnote w:type="continuationSeparator" w:id="0">
    <w:p w14:paraId="2D6302B5" w14:textId="77777777" w:rsidR="00816C15" w:rsidRDefault="00816C15">
      <w:r>
        <w:continuationSeparator/>
      </w:r>
    </w:p>
  </w:endnote>
  <w:endnote w:type="continuationNotice" w:id="1">
    <w:p w14:paraId="2142DAFA" w14:textId="77777777" w:rsidR="00816C15" w:rsidRDefault="00816C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swiss"/>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EndPr/>
    <w:sdtContent>
      <w:p w14:paraId="42F76C3F" w14:textId="24D0DC0E" w:rsidR="008C1542" w:rsidRDefault="008C1542">
        <w:pPr>
          <w:pStyle w:val="Footer"/>
        </w:pPr>
        <w:r>
          <w:fldChar w:fldCharType="begin"/>
        </w:r>
        <w:r>
          <w:instrText>PAGE   \* MERGEFORMAT</w:instrText>
        </w:r>
        <w:r>
          <w:fldChar w:fldCharType="separate"/>
        </w:r>
        <w:r w:rsidR="00D46412" w:rsidRPr="00D46412">
          <w:rPr>
            <w:lang w:val="zh-CN" w:eastAsia="zh-CN"/>
          </w:rPr>
          <w:t>26</w:t>
        </w:r>
        <w:r>
          <w:fldChar w:fldCharType="end"/>
        </w:r>
      </w:p>
    </w:sdtContent>
  </w:sdt>
  <w:p w14:paraId="00A820FC" w14:textId="77777777" w:rsidR="008C1542" w:rsidRDefault="008C1542">
    <w:pPr>
      <w:pStyle w:val="Footer"/>
    </w:pPr>
  </w:p>
  <w:p w14:paraId="4A48D3F3" w14:textId="77777777" w:rsidR="008C1542" w:rsidRDefault="008C1542"/>
  <w:p w14:paraId="46E31D82" w14:textId="77777777" w:rsidR="008C1542" w:rsidRDefault="008C154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14781" w14:textId="77777777" w:rsidR="00816C15" w:rsidRDefault="00816C15">
      <w:r>
        <w:separator/>
      </w:r>
    </w:p>
  </w:footnote>
  <w:footnote w:type="continuationSeparator" w:id="0">
    <w:p w14:paraId="402E8CBD" w14:textId="77777777" w:rsidR="00816C15" w:rsidRDefault="00816C15">
      <w:r>
        <w:continuationSeparator/>
      </w:r>
    </w:p>
  </w:footnote>
  <w:footnote w:type="continuationNotice" w:id="1">
    <w:p w14:paraId="48BC083F" w14:textId="77777777" w:rsidR="00816C15" w:rsidRDefault="00816C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8C1542" w:rsidRDefault="008C1542">
    <w:pPr>
      <w:pStyle w:val="Header"/>
      <w:tabs>
        <w:tab w:val="right" w:pos="9639"/>
      </w:tabs>
    </w:pPr>
    <w:r>
      <w:tab/>
    </w:r>
  </w:p>
  <w:p w14:paraId="246D48EC" w14:textId="77777777" w:rsidR="008C1542" w:rsidRDefault="008C1542"/>
  <w:p w14:paraId="4F6F578E" w14:textId="77777777" w:rsidR="008C1542" w:rsidRDefault="008C154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E086C00"/>
    <w:multiLevelType w:val="hybridMultilevel"/>
    <w:tmpl w:val="0224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5"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4"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9E5D4C"/>
    <w:multiLevelType w:val="hybridMultilevel"/>
    <w:tmpl w:val="1266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E11A04"/>
    <w:multiLevelType w:val="hybridMultilevel"/>
    <w:tmpl w:val="89BE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8" w15:restartNumberingAfterBreak="0">
    <w:nsid w:val="6B027DCC"/>
    <w:multiLevelType w:val="hybridMultilevel"/>
    <w:tmpl w:val="7C96E5B6"/>
    <w:lvl w:ilvl="0" w:tplc="556EBD6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50"/>
  </w:num>
  <w:num w:numId="5">
    <w:abstractNumId w:val="41"/>
  </w:num>
  <w:num w:numId="6">
    <w:abstractNumId w:val="31"/>
  </w:num>
  <w:num w:numId="7">
    <w:abstractNumId w:val="7"/>
  </w:num>
  <w:num w:numId="8">
    <w:abstractNumId w:val="51"/>
  </w:num>
  <w:num w:numId="9">
    <w:abstractNumId w:val="12"/>
  </w:num>
  <w:num w:numId="10">
    <w:abstractNumId w:val="36"/>
  </w:num>
  <w:num w:numId="11">
    <w:abstractNumId w:val="3"/>
  </w:num>
  <w:num w:numId="12">
    <w:abstractNumId w:val="1"/>
  </w:num>
  <w:num w:numId="13">
    <w:abstractNumId w:val="19"/>
  </w:num>
  <w:num w:numId="14">
    <w:abstractNumId w:val="16"/>
  </w:num>
  <w:num w:numId="15">
    <w:abstractNumId w:val="16"/>
  </w:num>
  <w:num w:numId="16">
    <w:abstractNumId w:val="2"/>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28"/>
  </w:num>
  <w:num w:numId="20">
    <w:abstractNumId w:val="18"/>
  </w:num>
  <w:num w:numId="21">
    <w:abstractNumId w:val="55"/>
  </w:num>
  <w:num w:numId="22">
    <w:abstractNumId w:val="22"/>
  </w:num>
  <w:num w:numId="23">
    <w:abstractNumId w:val="16"/>
  </w:num>
  <w:num w:numId="24">
    <w:abstractNumId w:val="27"/>
  </w:num>
  <w:num w:numId="25">
    <w:abstractNumId w:val="42"/>
  </w:num>
  <w:num w:numId="26">
    <w:abstractNumId w:val="59"/>
  </w:num>
  <w:num w:numId="27">
    <w:abstractNumId w:val="35"/>
  </w:num>
  <w:num w:numId="28">
    <w:abstractNumId w:val="21"/>
  </w:num>
  <w:num w:numId="29">
    <w:abstractNumId w:val="0"/>
  </w:num>
  <w:num w:numId="30">
    <w:abstractNumId w:val="23"/>
  </w:num>
  <w:num w:numId="31">
    <w:abstractNumId w:val="9"/>
  </w:num>
  <w:num w:numId="32">
    <w:abstractNumId w:val="38"/>
  </w:num>
  <w:num w:numId="33">
    <w:abstractNumId w:val="34"/>
  </w:num>
  <w:num w:numId="34">
    <w:abstractNumId w:val="11"/>
  </w:num>
  <w:num w:numId="35">
    <w:abstractNumId w:val="56"/>
  </w:num>
  <w:num w:numId="36">
    <w:abstractNumId w:val="36"/>
  </w:num>
  <w:num w:numId="37">
    <w:abstractNumId w:val="45"/>
  </w:num>
  <w:num w:numId="38">
    <w:abstractNumId w:val="33"/>
  </w:num>
  <w:num w:numId="39">
    <w:abstractNumId w:val="58"/>
  </w:num>
  <w:num w:numId="40">
    <w:abstractNumId w:val="47"/>
  </w:num>
  <w:num w:numId="41">
    <w:abstractNumId w:val="48"/>
  </w:num>
  <w:num w:numId="42">
    <w:abstractNumId w:val="5"/>
  </w:num>
  <w:num w:numId="43">
    <w:abstractNumId w:val="14"/>
  </w:num>
  <w:num w:numId="44">
    <w:abstractNumId w:val="30"/>
  </w:num>
  <w:num w:numId="45">
    <w:abstractNumId w:val="6"/>
  </w:num>
  <w:num w:numId="46">
    <w:abstractNumId w:val="43"/>
  </w:num>
  <w:num w:numId="47">
    <w:abstractNumId w:val="17"/>
  </w:num>
  <w:num w:numId="48">
    <w:abstractNumId w:val="26"/>
  </w:num>
  <w:num w:numId="49">
    <w:abstractNumId w:val="15"/>
  </w:num>
  <w:num w:numId="50">
    <w:abstractNumId w:val="57"/>
  </w:num>
  <w:num w:numId="51">
    <w:abstractNumId w:val="53"/>
  </w:num>
  <w:num w:numId="52">
    <w:abstractNumId w:val="39"/>
  </w:num>
  <w:num w:numId="53">
    <w:abstractNumId w:val="20"/>
  </w:num>
  <w:num w:numId="5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54"/>
  </w:num>
  <w:num w:numId="57">
    <w:abstractNumId w:val="49"/>
  </w:num>
  <w:num w:numId="58">
    <w:abstractNumId w:val="10"/>
  </w:num>
  <w:num w:numId="59">
    <w:abstractNumId w:val="4"/>
  </w:num>
  <w:num w:numId="60">
    <w:abstractNumId w:val="25"/>
  </w:num>
  <w:num w:numId="61">
    <w:abstractNumId w:val="32"/>
  </w:num>
  <w:num w:numId="62">
    <w:abstractNumId w:val="40"/>
  </w:num>
  <w:num w:numId="63">
    <w:abstractNumId w:val="8"/>
  </w:num>
  <w:num w:numId="64">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ctiveWritingStyle w:appName="MSWord" w:lang="es-ES" w:vendorID="64" w:dllVersion="131078" w:nlCheck="1" w:checkStyle="0"/>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5A9"/>
    <w:rsid w:val="000005C0"/>
    <w:rsid w:val="00000BD5"/>
    <w:rsid w:val="00000C10"/>
    <w:rsid w:val="00001086"/>
    <w:rsid w:val="00001203"/>
    <w:rsid w:val="00001B3B"/>
    <w:rsid w:val="00002592"/>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F40"/>
    <w:rsid w:val="00007065"/>
    <w:rsid w:val="00007583"/>
    <w:rsid w:val="000075B5"/>
    <w:rsid w:val="00007766"/>
    <w:rsid w:val="00007953"/>
    <w:rsid w:val="00007CAD"/>
    <w:rsid w:val="00007F3E"/>
    <w:rsid w:val="00010650"/>
    <w:rsid w:val="000110C6"/>
    <w:rsid w:val="00011181"/>
    <w:rsid w:val="0001120B"/>
    <w:rsid w:val="000112A4"/>
    <w:rsid w:val="0001130D"/>
    <w:rsid w:val="000118F8"/>
    <w:rsid w:val="00011D53"/>
    <w:rsid w:val="0001200C"/>
    <w:rsid w:val="00012344"/>
    <w:rsid w:val="00012F7E"/>
    <w:rsid w:val="00013220"/>
    <w:rsid w:val="000133A3"/>
    <w:rsid w:val="00013BF5"/>
    <w:rsid w:val="00014070"/>
    <w:rsid w:val="0001433E"/>
    <w:rsid w:val="00014700"/>
    <w:rsid w:val="000151C1"/>
    <w:rsid w:val="00015657"/>
    <w:rsid w:val="00015B0F"/>
    <w:rsid w:val="00015CB8"/>
    <w:rsid w:val="00015FD7"/>
    <w:rsid w:val="0001605E"/>
    <w:rsid w:val="0001636E"/>
    <w:rsid w:val="00016558"/>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476"/>
    <w:rsid w:val="0003154A"/>
    <w:rsid w:val="00031CC2"/>
    <w:rsid w:val="00031E65"/>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FAF"/>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635"/>
    <w:rsid w:val="000507C4"/>
    <w:rsid w:val="00050B21"/>
    <w:rsid w:val="00050B28"/>
    <w:rsid w:val="00051519"/>
    <w:rsid w:val="0005192A"/>
    <w:rsid w:val="00051A10"/>
    <w:rsid w:val="00051B37"/>
    <w:rsid w:val="00052426"/>
    <w:rsid w:val="0005270D"/>
    <w:rsid w:val="00052C25"/>
    <w:rsid w:val="00053078"/>
    <w:rsid w:val="0005336F"/>
    <w:rsid w:val="00053BE6"/>
    <w:rsid w:val="00053EAF"/>
    <w:rsid w:val="000544B4"/>
    <w:rsid w:val="00054564"/>
    <w:rsid w:val="00055999"/>
    <w:rsid w:val="00055B06"/>
    <w:rsid w:val="0005670B"/>
    <w:rsid w:val="00056B8C"/>
    <w:rsid w:val="00056EC2"/>
    <w:rsid w:val="00057325"/>
    <w:rsid w:val="00057476"/>
    <w:rsid w:val="00057A53"/>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19B0"/>
    <w:rsid w:val="00071B57"/>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E00"/>
    <w:rsid w:val="00085E12"/>
    <w:rsid w:val="0008697C"/>
    <w:rsid w:val="00086BFF"/>
    <w:rsid w:val="00087588"/>
    <w:rsid w:val="00087C4F"/>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5097"/>
    <w:rsid w:val="0009648B"/>
    <w:rsid w:val="00096D36"/>
    <w:rsid w:val="000972E2"/>
    <w:rsid w:val="0009779B"/>
    <w:rsid w:val="000977D8"/>
    <w:rsid w:val="00097A3C"/>
    <w:rsid w:val="00097C87"/>
    <w:rsid w:val="00097DC9"/>
    <w:rsid w:val="000A0390"/>
    <w:rsid w:val="000A0934"/>
    <w:rsid w:val="000A0945"/>
    <w:rsid w:val="000A0C93"/>
    <w:rsid w:val="000A0E73"/>
    <w:rsid w:val="000A1210"/>
    <w:rsid w:val="000A16D4"/>
    <w:rsid w:val="000A18D7"/>
    <w:rsid w:val="000A193D"/>
    <w:rsid w:val="000A19C2"/>
    <w:rsid w:val="000A1C10"/>
    <w:rsid w:val="000A2674"/>
    <w:rsid w:val="000A33D9"/>
    <w:rsid w:val="000A3B0D"/>
    <w:rsid w:val="000A3D1B"/>
    <w:rsid w:val="000A3F0E"/>
    <w:rsid w:val="000A40BD"/>
    <w:rsid w:val="000A4333"/>
    <w:rsid w:val="000A45BB"/>
    <w:rsid w:val="000A468C"/>
    <w:rsid w:val="000A4994"/>
    <w:rsid w:val="000A4B1E"/>
    <w:rsid w:val="000A4C2D"/>
    <w:rsid w:val="000A4C48"/>
    <w:rsid w:val="000A4CD8"/>
    <w:rsid w:val="000A4EE9"/>
    <w:rsid w:val="000A53D9"/>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F2"/>
    <w:rsid w:val="000B530B"/>
    <w:rsid w:val="000B54EC"/>
    <w:rsid w:val="000B55F7"/>
    <w:rsid w:val="000B5A5F"/>
    <w:rsid w:val="000B5D5D"/>
    <w:rsid w:val="000B6016"/>
    <w:rsid w:val="000B6779"/>
    <w:rsid w:val="000B762C"/>
    <w:rsid w:val="000B7787"/>
    <w:rsid w:val="000B78EA"/>
    <w:rsid w:val="000B7E44"/>
    <w:rsid w:val="000B7EC1"/>
    <w:rsid w:val="000B7FED"/>
    <w:rsid w:val="000C038A"/>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DC6"/>
    <w:rsid w:val="000D31BB"/>
    <w:rsid w:val="000D3577"/>
    <w:rsid w:val="000D3D27"/>
    <w:rsid w:val="000D4682"/>
    <w:rsid w:val="000D5F95"/>
    <w:rsid w:val="000D648D"/>
    <w:rsid w:val="000D6504"/>
    <w:rsid w:val="000D6759"/>
    <w:rsid w:val="000D6D8D"/>
    <w:rsid w:val="000D7166"/>
    <w:rsid w:val="000D71B0"/>
    <w:rsid w:val="000D7A1A"/>
    <w:rsid w:val="000D7C11"/>
    <w:rsid w:val="000D7C51"/>
    <w:rsid w:val="000D7F9E"/>
    <w:rsid w:val="000E0051"/>
    <w:rsid w:val="000E0120"/>
    <w:rsid w:val="000E064F"/>
    <w:rsid w:val="000E071D"/>
    <w:rsid w:val="000E0733"/>
    <w:rsid w:val="000E0F05"/>
    <w:rsid w:val="000E15FA"/>
    <w:rsid w:val="000E172C"/>
    <w:rsid w:val="000E18A0"/>
    <w:rsid w:val="000E1D75"/>
    <w:rsid w:val="000E1D81"/>
    <w:rsid w:val="000E1EB8"/>
    <w:rsid w:val="000E1FA4"/>
    <w:rsid w:val="000E2784"/>
    <w:rsid w:val="000E2AAC"/>
    <w:rsid w:val="000E35F7"/>
    <w:rsid w:val="000E3745"/>
    <w:rsid w:val="000E3A35"/>
    <w:rsid w:val="000E3B30"/>
    <w:rsid w:val="000E48E2"/>
    <w:rsid w:val="000E4A1C"/>
    <w:rsid w:val="000E51D6"/>
    <w:rsid w:val="000E529A"/>
    <w:rsid w:val="000E5976"/>
    <w:rsid w:val="000E5FF6"/>
    <w:rsid w:val="000E600E"/>
    <w:rsid w:val="000E6219"/>
    <w:rsid w:val="000E65E4"/>
    <w:rsid w:val="000E6AC6"/>
    <w:rsid w:val="000E6E3A"/>
    <w:rsid w:val="000E7EAD"/>
    <w:rsid w:val="000F0AF6"/>
    <w:rsid w:val="000F0B7D"/>
    <w:rsid w:val="000F0CB9"/>
    <w:rsid w:val="000F1102"/>
    <w:rsid w:val="000F1526"/>
    <w:rsid w:val="000F1676"/>
    <w:rsid w:val="000F1780"/>
    <w:rsid w:val="000F1AAD"/>
    <w:rsid w:val="000F1B7F"/>
    <w:rsid w:val="000F1DB6"/>
    <w:rsid w:val="000F222E"/>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346"/>
    <w:rsid w:val="000F57F0"/>
    <w:rsid w:val="000F5AAC"/>
    <w:rsid w:val="000F5D83"/>
    <w:rsid w:val="000F5E68"/>
    <w:rsid w:val="000F669A"/>
    <w:rsid w:val="000F68D4"/>
    <w:rsid w:val="000F68E3"/>
    <w:rsid w:val="000F6959"/>
    <w:rsid w:val="000F795F"/>
    <w:rsid w:val="000F7A06"/>
    <w:rsid w:val="000F7A56"/>
    <w:rsid w:val="001000D1"/>
    <w:rsid w:val="001003A9"/>
    <w:rsid w:val="0010066C"/>
    <w:rsid w:val="0010092D"/>
    <w:rsid w:val="00100977"/>
    <w:rsid w:val="00101898"/>
    <w:rsid w:val="00102137"/>
    <w:rsid w:val="00102554"/>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55B"/>
    <w:rsid w:val="00106AE8"/>
    <w:rsid w:val="00106CF7"/>
    <w:rsid w:val="0010766E"/>
    <w:rsid w:val="0010792F"/>
    <w:rsid w:val="00107A01"/>
    <w:rsid w:val="00107B35"/>
    <w:rsid w:val="00107E34"/>
    <w:rsid w:val="0011036A"/>
    <w:rsid w:val="001103F3"/>
    <w:rsid w:val="00110AE4"/>
    <w:rsid w:val="00110D82"/>
    <w:rsid w:val="00110DE3"/>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704E"/>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8A1"/>
    <w:rsid w:val="00124265"/>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30B"/>
    <w:rsid w:val="0014032F"/>
    <w:rsid w:val="001403A2"/>
    <w:rsid w:val="0014078F"/>
    <w:rsid w:val="001417C2"/>
    <w:rsid w:val="00141C25"/>
    <w:rsid w:val="001420C5"/>
    <w:rsid w:val="001421FB"/>
    <w:rsid w:val="0014228F"/>
    <w:rsid w:val="00142443"/>
    <w:rsid w:val="001425E3"/>
    <w:rsid w:val="00143144"/>
    <w:rsid w:val="00143578"/>
    <w:rsid w:val="0014398F"/>
    <w:rsid w:val="00143B02"/>
    <w:rsid w:val="00143EA8"/>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DAA"/>
    <w:rsid w:val="00150FB4"/>
    <w:rsid w:val="00151429"/>
    <w:rsid w:val="00151A21"/>
    <w:rsid w:val="00151B7A"/>
    <w:rsid w:val="00151D74"/>
    <w:rsid w:val="00151D99"/>
    <w:rsid w:val="00152041"/>
    <w:rsid w:val="0015221D"/>
    <w:rsid w:val="0015245E"/>
    <w:rsid w:val="001530B3"/>
    <w:rsid w:val="00153386"/>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DF"/>
    <w:rsid w:val="00165782"/>
    <w:rsid w:val="001659DA"/>
    <w:rsid w:val="00165CDB"/>
    <w:rsid w:val="00166080"/>
    <w:rsid w:val="00166C69"/>
    <w:rsid w:val="00166EC7"/>
    <w:rsid w:val="00166EC8"/>
    <w:rsid w:val="00167467"/>
    <w:rsid w:val="00167898"/>
    <w:rsid w:val="00167AFF"/>
    <w:rsid w:val="00167E21"/>
    <w:rsid w:val="00167E36"/>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4C2A"/>
    <w:rsid w:val="00174D36"/>
    <w:rsid w:val="00174EA7"/>
    <w:rsid w:val="0017527C"/>
    <w:rsid w:val="001752FB"/>
    <w:rsid w:val="00175DE2"/>
    <w:rsid w:val="00176024"/>
    <w:rsid w:val="001763E2"/>
    <w:rsid w:val="0017652A"/>
    <w:rsid w:val="00176AE5"/>
    <w:rsid w:val="00176F88"/>
    <w:rsid w:val="00176FE4"/>
    <w:rsid w:val="00177425"/>
    <w:rsid w:val="001775D4"/>
    <w:rsid w:val="00177837"/>
    <w:rsid w:val="00177BDB"/>
    <w:rsid w:val="00177BF6"/>
    <w:rsid w:val="00180132"/>
    <w:rsid w:val="001806D8"/>
    <w:rsid w:val="001807D1"/>
    <w:rsid w:val="00180C5E"/>
    <w:rsid w:val="001814B1"/>
    <w:rsid w:val="001814F9"/>
    <w:rsid w:val="00181CBA"/>
    <w:rsid w:val="001825B5"/>
    <w:rsid w:val="001827D6"/>
    <w:rsid w:val="00182B57"/>
    <w:rsid w:val="00183257"/>
    <w:rsid w:val="00183526"/>
    <w:rsid w:val="00183978"/>
    <w:rsid w:val="00183E1C"/>
    <w:rsid w:val="00184976"/>
    <w:rsid w:val="00184BBB"/>
    <w:rsid w:val="00184E8B"/>
    <w:rsid w:val="00185786"/>
    <w:rsid w:val="00185CEC"/>
    <w:rsid w:val="00186298"/>
    <w:rsid w:val="00186302"/>
    <w:rsid w:val="00186570"/>
    <w:rsid w:val="001867E9"/>
    <w:rsid w:val="00186CEE"/>
    <w:rsid w:val="00186D96"/>
    <w:rsid w:val="0018709E"/>
    <w:rsid w:val="001877DB"/>
    <w:rsid w:val="0018781E"/>
    <w:rsid w:val="00187A6E"/>
    <w:rsid w:val="001900E0"/>
    <w:rsid w:val="00190197"/>
    <w:rsid w:val="0019044C"/>
    <w:rsid w:val="001906BB"/>
    <w:rsid w:val="001908C5"/>
    <w:rsid w:val="00190C10"/>
    <w:rsid w:val="00191373"/>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A0D"/>
    <w:rsid w:val="00195A51"/>
    <w:rsid w:val="00195A68"/>
    <w:rsid w:val="00196645"/>
    <w:rsid w:val="001967B0"/>
    <w:rsid w:val="00197A80"/>
    <w:rsid w:val="001A0316"/>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7F3"/>
    <w:rsid w:val="001B3905"/>
    <w:rsid w:val="001B3D5E"/>
    <w:rsid w:val="001B3D69"/>
    <w:rsid w:val="001B3D80"/>
    <w:rsid w:val="001B40B3"/>
    <w:rsid w:val="001B4326"/>
    <w:rsid w:val="001B476B"/>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C2A"/>
    <w:rsid w:val="001C0D07"/>
    <w:rsid w:val="001C1064"/>
    <w:rsid w:val="001C122A"/>
    <w:rsid w:val="001C12ED"/>
    <w:rsid w:val="001C16DA"/>
    <w:rsid w:val="001C1DEA"/>
    <w:rsid w:val="001C211B"/>
    <w:rsid w:val="001C26DA"/>
    <w:rsid w:val="001C3262"/>
    <w:rsid w:val="001C340D"/>
    <w:rsid w:val="001C39A6"/>
    <w:rsid w:val="001C3A23"/>
    <w:rsid w:val="001C3F3C"/>
    <w:rsid w:val="001C5438"/>
    <w:rsid w:val="001C5BF8"/>
    <w:rsid w:val="001C6964"/>
    <w:rsid w:val="001C6A21"/>
    <w:rsid w:val="001C6FC6"/>
    <w:rsid w:val="001C7043"/>
    <w:rsid w:val="001C71F8"/>
    <w:rsid w:val="001C7EB7"/>
    <w:rsid w:val="001C7F25"/>
    <w:rsid w:val="001D01EA"/>
    <w:rsid w:val="001D05E5"/>
    <w:rsid w:val="001D096C"/>
    <w:rsid w:val="001D09DB"/>
    <w:rsid w:val="001D0E5F"/>
    <w:rsid w:val="001D10C4"/>
    <w:rsid w:val="001D130E"/>
    <w:rsid w:val="001D19D4"/>
    <w:rsid w:val="001D1A47"/>
    <w:rsid w:val="001D1C11"/>
    <w:rsid w:val="001D1CC5"/>
    <w:rsid w:val="001D1DBE"/>
    <w:rsid w:val="001D22D8"/>
    <w:rsid w:val="001D241B"/>
    <w:rsid w:val="001D28F4"/>
    <w:rsid w:val="001D2B53"/>
    <w:rsid w:val="001D2C33"/>
    <w:rsid w:val="001D3231"/>
    <w:rsid w:val="001D33EE"/>
    <w:rsid w:val="001D400D"/>
    <w:rsid w:val="001D44AE"/>
    <w:rsid w:val="001D53FA"/>
    <w:rsid w:val="001D5548"/>
    <w:rsid w:val="001D559F"/>
    <w:rsid w:val="001D587A"/>
    <w:rsid w:val="001D59E2"/>
    <w:rsid w:val="001D5C60"/>
    <w:rsid w:val="001D5D0F"/>
    <w:rsid w:val="001D5FB3"/>
    <w:rsid w:val="001D6B84"/>
    <w:rsid w:val="001D6EC3"/>
    <w:rsid w:val="001D71F1"/>
    <w:rsid w:val="001D78E8"/>
    <w:rsid w:val="001D7BD9"/>
    <w:rsid w:val="001D7CEF"/>
    <w:rsid w:val="001E01FC"/>
    <w:rsid w:val="001E05F5"/>
    <w:rsid w:val="001E0699"/>
    <w:rsid w:val="001E0DC1"/>
    <w:rsid w:val="001E0EDD"/>
    <w:rsid w:val="001E111E"/>
    <w:rsid w:val="001E1549"/>
    <w:rsid w:val="001E1A16"/>
    <w:rsid w:val="001E1D21"/>
    <w:rsid w:val="001E2142"/>
    <w:rsid w:val="001E2470"/>
    <w:rsid w:val="001E24F6"/>
    <w:rsid w:val="001E2C64"/>
    <w:rsid w:val="001E35F3"/>
    <w:rsid w:val="001E3FD2"/>
    <w:rsid w:val="001E41F3"/>
    <w:rsid w:val="001E422F"/>
    <w:rsid w:val="001E499F"/>
    <w:rsid w:val="001E4BBD"/>
    <w:rsid w:val="001E4D3C"/>
    <w:rsid w:val="001E4EC3"/>
    <w:rsid w:val="001E53D0"/>
    <w:rsid w:val="001E5B37"/>
    <w:rsid w:val="001E5B7F"/>
    <w:rsid w:val="001E5EA4"/>
    <w:rsid w:val="001E63DD"/>
    <w:rsid w:val="001E67B9"/>
    <w:rsid w:val="001E6F22"/>
    <w:rsid w:val="001E6F34"/>
    <w:rsid w:val="001E70E3"/>
    <w:rsid w:val="001E721C"/>
    <w:rsid w:val="001E7581"/>
    <w:rsid w:val="001E77FB"/>
    <w:rsid w:val="001E7FA1"/>
    <w:rsid w:val="001F00BF"/>
    <w:rsid w:val="001F0538"/>
    <w:rsid w:val="001F0B41"/>
    <w:rsid w:val="001F1027"/>
    <w:rsid w:val="001F117A"/>
    <w:rsid w:val="001F1743"/>
    <w:rsid w:val="001F1B1B"/>
    <w:rsid w:val="001F25C9"/>
    <w:rsid w:val="001F27DD"/>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3DB"/>
    <w:rsid w:val="001F682A"/>
    <w:rsid w:val="001F688F"/>
    <w:rsid w:val="001F6A81"/>
    <w:rsid w:val="001F6B1B"/>
    <w:rsid w:val="001F78BD"/>
    <w:rsid w:val="001F7E76"/>
    <w:rsid w:val="00200189"/>
    <w:rsid w:val="00200234"/>
    <w:rsid w:val="00200433"/>
    <w:rsid w:val="00200C15"/>
    <w:rsid w:val="00200E3B"/>
    <w:rsid w:val="00200E56"/>
    <w:rsid w:val="00201145"/>
    <w:rsid w:val="0020143F"/>
    <w:rsid w:val="002018DD"/>
    <w:rsid w:val="0020197C"/>
    <w:rsid w:val="00201AF9"/>
    <w:rsid w:val="00201EA3"/>
    <w:rsid w:val="0020211D"/>
    <w:rsid w:val="00202282"/>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A59"/>
    <w:rsid w:val="00206D53"/>
    <w:rsid w:val="002072C2"/>
    <w:rsid w:val="002077BA"/>
    <w:rsid w:val="002078B0"/>
    <w:rsid w:val="00207D59"/>
    <w:rsid w:val="00207E2D"/>
    <w:rsid w:val="00207F41"/>
    <w:rsid w:val="002103C0"/>
    <w:rsid w:val="00210B1E"/>
    <w:rsid w:val="00210D7E"/>
    <w:rsid w:val="002112F8"/>
    <w:rsid w:val="002114B6"/>
    <w:rsid w:val="0021168C"/>
    <w:rsid w:val="00211E68"/>
    <w:rsid w:val="0021236D"/>
    <w:rsid w:val="002123CD"/>
    <w:rsid w:val="0021242E"/>
    <w:rsid w:val="0021245E"/>
    <w:rsid w:val="00212A5E"/>
    <w:rsid w:val="00212A6A"/>
    <w:rsid w:val="00212F0C"/>
    <w:rsid w:val="002132CC"/>
    <w:rsid w:val="00213508"/>
    <w:rsid w:val="002135BC"/>
    <w:rsid w:val="00213636"/>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2272"/>
    <w:rsid w:val="002223D2"/>
    <w:rsid w:val="00222CFB"/>
    <w:rsid w:val="00222E19"/>
    <w:rsid w:val="002230B4"/>
    <w:rsid w:val="0022327E"/>
    <w:rsid w:val="00223BED"/>
    <w:rsid w:val="00223DFB"/>
    <w:rsid w:val="002242B3"/>
    <w:rsid w:val="00224478"/>
    <w:rsid w:val="0022452D"/>
    <w:rsid w:val="00224777"/>
    <w:rsid w:val="002248F8"/>
    <w:rsid w:val="00224D4A"/>
    <w:rsid w:val="002251FE"/>
    <w:rsid w:val="00225D48"/>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98D"/>
    <w:rsid w:val="00261D61"/>
    <w:rsid w:val="00261E97"/>
    <w:rsid w:val="0026220A"/>
    <w:rsid w:val="00262342"/>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D17"/>
    <w:rsid w:val="002773F0"/>
    <w:rsid w:val="00277889"/>
    <w:rsid w:val="00277CA4"/>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34C3"/>
    <w:rsid w:val="00283671"/>
    <w:rsid w:val="002838BC"/>
    <w:rsid w:val="00283913"/>
    <w:rsid w:val="00283DB7"/>
    <w:rsid w:val="00283E58"/>
    <w:rsid w:val="00283E7D"/>
    <w:rsid w:val="00284093"/>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E1C"/>
    <w:rsid w:val="0028712C"/>
    <w:rsid w:val="00287309"/>
    <w:rsid w:val="0028734F"/>
    <w:rsid w:val="002878DE"/>
    <w:rsid w:val="0029023F"/>
    <w:rsid w:val="0029127D"/>
    <w:rsid w:val="00291347"/>
    <w:rsid w:val="00291F94"/>
    <w:rsid w:val="00292843"/>
    <w:rsid w:val="00292E99"/>
    <w:rsid w:val="00292ED0"/>
    <w:rsid w:val="00293576"/>
    <w:rsid w:val="0029394F"/>
    <w:rsid w:val="00293DC4"/>
    <w:rsid w:val="00293DE0"/>
    <w:rsid w:val="002942AF"/>
    <w:rsid w:val="00294D91"/>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B3D"/>
    <w:rsid w:val="002A1C01"/>
    <w:rsid w:val="002A1ECA"/>
    <w:rsid w:val="002A2120"/>
    <w:rsid w:val="002A24D6"/>
    <w:rsid w:val="002A291B"/>
    <w:rsid w:val="002A3510"/>
    <w:rsid w:val="002A3AB1"/>
    <w:rsid w:val="002A3E18"/>
    <w:rsid w:val="002A3E8D"/>
    <w:rsid w:val="002A4178"/>
    <w:rsid w:val="002A436D"/>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23FC"/>
    <w:rsid w:val="002B2433"/>
    <w:rsid w:val="002B2496"/>
    <w:rsid w:val="002B25EE"/>
    <w:rsid w:val="002B2AA7"/>
    <w:rsid w:val="002B2B98"/>
    <w:rsid w:val="002B2C6A"/>
    <w:rsid w:val="002B2DAA"/>
    <w:rsid w:val="002B3133"/>
    <w:rsid w:val="002B3248"/>
    <w:rsid w:val="002B334C"/>
    <w:rsid w:val="002B3B09"/>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B3E"/>
    <w:rsid w:val="002C1F43"/>
    <w:rsid w:val="002C2104"/>
    <w:rsid w:val="002C2326"/>
    <w:rsid w:val="002C23CE"/>
    <w:rsid w:val="002C25A0"/>
    <w:rsid w:val="002C306D"/>
    <w:rsid w:val="002C3244"/>
    <w:rsid w:val="002C3922"/>
    <w:rsid w:val="002C4130"/>
    <w:rsid w:val="002C4493"/>
    <w:rsid w:val="002C456E"/>
    <w:rsid w:val="002C458B"/>
    <w:rsid w:val="002C4D81"/>
    <w:rsid w:val="002C4F2A"/>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B12"/>
    <w:rsid w:val="002D2EB3"/>
    <w:rsid w:val="002D3003"/>
    <w:rsid w:val="002D310C"/>
    <w:rsid w:val="002D31A4"/>
    <w:rsid w:val="002D3938"/>
    <w:rsid w:val="002D3B34"/>
    <w:rsid w:val="002D3E15"/>
    <w:rsid w:val="002D40D6"/>
    <w:rsid w:val="002D4754"/>
    <w:rsid w:val="002D477E"/>
    <w:rsid w:val="002D4AFC"/>
    <w:rsid w:val="002D4DA1"/>
    <w:rsid w:val="002D5180"/>
    <w:rsid w:val="002D5368"/>
    <w:rsid w:val="002D54DC"/>
    <w:rsid w:val="002D58D1"/>
    <w:rsid w:val="002D5A9E"/>
    <w:rsid w:val="002D6BCB"/>
    <w:rsid w:val="002D6D2B"/>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C88"/>
    <w:rsid w:val="002E3D3F"/>
    <w:rsid w:val="002E48EB"/>
    <w:rsid w:val="002E48FB"/>
    <w:rsid w:val="002E4EE9"/>
    <w:rsid w:val="002E5241"/>
    <w:rsid w:val="002E5330"/>
    <w:rsid w:val="002E584F"/>
    <w:rsid w:val="002E5A1E"/>
    <w:rsid w:val="002E6097"/>
    <w:rsid w:val="002E6964"/>
    <w:rsid w:val="002E6C8D"/>
    <w:rsid w:val="002E712A"/>
    <w:rsid w:val="002E714F"/>
    <w:rsid w:val="002E78A2"/>
    <w:rsid w:val="002E7918"/>
    <w:rsid w:val="002E7B77"/>
    <w:rsid w:val="002E7F1F"/>
    <w:rsid w:val="002F0156"/>
    <w:rsid w:val="002F05F5"/>
    <w:rsid w:val="002F0697"/>
    <w:rsid w:val="002F0CA1"/>
    <w:rsid w:val="002F1077"/>
    <w:rsid w:val="002F182E"/>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B75"/>
    <w:rsid w:val="002F534A"/>
    <w:rsid w:val="002F5698"/>
    <w:rsid w:val="002F5F66"/>
    <w:rsid w:val="002F5FF2"/>
    <w:rsid w:val="002F6035"/>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89C"/>
    <w:rsid w:val="00302A92"/>
    <w:rsid w:val="00302B1D"/>
    <w:rsid w:val="00302F81"/>
    <w:rsid w:val="0030336D"/>
    <w:rsid w:val="00303962"/>
    <w:rsid w:val="003039A6"/>
    <w:rsid w:val="00303BDC"/>
    <w:rsid w:val="00304076"/>
    <w:rsid w:val="003041BF"/>
    <w:rsid w:val="003042E2"/>
    <w:rsid w:val="00304675"/>
    <w:rsid w:val="00304C4D"/>
    <w:rsid w:val="00305409"/>
    <w:rsid w:val="003055A0"/>
    <w:rsid w:val="003058D8"/>
    <w:rsid w:val="00305B9C"/>
    <w:rsid w:val="00305C6B"/>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595"/>
    <w:rsid w:val="003119BC"/>
    <w:rsid w:val="00311A3F"/>
    <w:rsid w:val="00311C2A"/>
    <w:rsid w:val="00312421"/>
    <w:rsid w:val="0031276A"/>
    <w:rsid w:val="003129F8"/>
    <w:rsid w:val="00312A1A"/>
    <w:rsid w:val="00312F6E"/>
    <w:rsid w:val="00313930"/>
    <w:rsid w:val="00313A5A"/>
    <w:rsid w:val="00313BD2"/>
    <w:rsid w:val="00313DA5"/>
    <w:rsid w:val="00313F2F"/>
    <w:rsid w:val="00313F37"/>
    <w:rsid w:val="00314610"/>
    <w:rsid w:val="00314861"/>
    <w:rsid w:val="0031534E"/>
    <w:rsid w:val="00315A16"/>
    <w:rsid w:val="00315AAE"/>
    <w:rsid w:val="00316DDC"/>
    <w:rsid w:val="00316FAF"/>
    <w:rsid w:val="003175BD"/>
    <w:rsid w:val="00317754"/>
    <w:rsid w:val="0031782A"/>
    <w:rsid w:val="003178CD"/>
    <w:rsid w:val="003200E7"/>
    <w:rsid w:val="00320B59"/>
    <w:rsid w:val="00321049"/>
    <w:rsid w:val="00321904"/>
    <w:rsid w:val="003227F5"/>
    <w:rsid w:val="00322B44"/>
    <w:rsid w:val="003232D9"/>
    <w:rsid w:val="003236BE"/>
    <w:rsid w:val="00323861"/>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E2"/>
    <w:rsid w:val="00336B0A"/>
    <w:rsid w:val="00336CF2"/>
    <w:rsid w:val="00336E0D"/>
    <w:rsid w:val="00337761"/>
    <w:rsid w:val="00337A87"/>
    <w:rsid w:val="0034003B"/>
    <w:rsid w:val="00340092"/>
    <w:rsid w:val="003402E9"/>
    <w:rsid w:val="00340438"/>
    <w:rsid w:val="0034076D"/>
    <w:rsid w:val="003407A1"/>
    <w:rsid w:val="00340C76"/>
    <w:rsid w:val="00340EDD"/>
    <w:rsid w:val="0034140F"/>
    <w:rsid w:val="003419FB"/>
    <w:rsid w:val="00341A08"/>
    <w:rsid w:val="00341ADF"/>
    <w:rsid w:val="00341B2F"/>
    <w:rsid w:val="00341D71"/>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9B4"/>
    <w:rsid w:val="003462B6"/>
    <w:rsid w:val="003465E5"/>
    <w:rsid w:val="00346A6C"/>
    <w:rsid w:val="00347190"/>
    <w:rsid w:val="0034781E"/>
    <w:rsid w:val="00347972"/>
    <w:rsid w:val="00347E1C"/>
    <w:rsid w:val="00350134"/>
    <w:rsid w:val="003503F3"/>
    <w:rsid w:val="003506C4"/>
    <w:rsid w:val="00350AB2"/>
    <w:rsid w:val="00350AD6"/>
    <w:rsid w:val="00350C2B"/>
    <w:rsid w:val="0035113E"/>
    <w:rsid w:val="003513C4"/>
    <w:rsid w:val="0035141B"/>
    <w:rsid w:val="00352B33"/>
    <w:rsid w:val="00352DC9"/>
    <w:rsid w:val="00352E73"/>
    <w:rsid w:val="00352EC1"/>
    <w:rsid w:val="003539FC"/>
    <w:rsid w:val="00353F16"/>
    <w:rsid w:val="00354815"/>
    <w:rsid w:val="003548DB"/>
    <w:rsid w:val="00354A55"/>
    <w:rsid w:val="00354F7E"/>
    <w:rsid w:val="0035510D"/>
    <w:rsid w:val="003555AF"/>
    <w:rsid w:val="00355A5C"/>
    <w:rsid w:val="00355FCF"/>
    <w:rsid w:val="00356BA8"/>
    <w:rsid w:val="0035725C"/>
    <w:rsid w:val="003576A2"/>
    <w:rsid w:val="00357E26"/>
    <w:rsid w:val="00357F88"/>
    <w:rsid w:val="003602BB"/>
    <w:rsid w:val="003609EF"/>
    <w:rsid w:val="00360E75"/>
    <w:rsid w:val="00360F95"/>
    <w:rsid w:val="0036117F"/>
    <w:rsid w:val="00361DFD"/>
    <w:rsid w:val="00361F9A"/>
    <w:rsid w:val="0036231A"/>
    <w:rsid w:val="0036239F"/>
    <w:rsid w:val="0036279C"/>
    <w:rsid w:val="00362E2B"/>
    <w:rsid w:val="00362E31"/>
    <w:rsid w:val="00362FF9"/>
    <w:rsid w:val="00363242"/>
    <w:rsid w:val="00363A69"/>
    <w:rsid w:val="00363F18"/>
    <w:rsid w:val="00364377"/>
    <w:rsid w:val="0036437E"/>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5E8"/>
    <w:rsid w:val="003855F1"/>
    <w:rsid w:val="0038562B"/>
    <w:rsid w:val="00385686"/>
    <w:rsid w:val="003856F5"/>
    <w:rsid w:val="003858D1"/>
    <w:rsid w:val="00386C3A"/>
    <w:rsid w:val="00386E82"/>
    <w:rsid w:val="003872C4"/>
    <w:rsid w:val="00387A8B"/>
    <w:rsid w:val="00387AEC"/>
    <w:rsid w:val="00387E5C"/>
    <w:rsid w:val="00387EDC"/>
    <w:rsid w:val="003902CC"/>
    <w:rsid w:val="003904EA"/>
    <w:rsid w:val="003908AF"/>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975"/>
    <w:rsid w:val="003A1C3D"/>
    <w:rsid w:val="003A20F0"/>
    <w:rsid w:val="003A2395"/>
    <w:rsid w:val="003A2680"/>
    <w:rsid w:val="003A3057"/>
    <w:rsid w:val="003A372E"/>
    <w:rsid w:val="003A3853"/>
    <w:rsid w:val="003A4212"/>
    <w:rsid w:val="003A4381"/>
    <w:rsid w:val="003A44AA"/>
    <w:rsid w:val="003A4726"/>
    <w:rsid w:val="003A473E"/>
    <w:rsid w:val="003A4B9B"/>
    <w:rsid w:val="003A50EC"/>
    <w:rsid w:val="003A5461"/>
    <w:rsid w:val="003A5547"/>
    <w:rsid w:val="003A5D4F"/>
    <w:rsid w:val="003A67B4"/>
    <w:rsid w:val="003A6D6C"/>
    <w:rsid w:val="003A6F7B"/>
    <w:rsid w:val="003A7207"/>
    <w:rsid w:val="003A7A51"/>
    <w:rsid w:val="003A7C09"/>
    <w:rsid w:val="003A7E4E"/>
    <w:rsid w:val="003B0012"/>
    <w:rsid w:val="003B07F3"/>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81B"/>
    <w:rsid w:val="003B78F8"/>
    <w:rsid w:val="003C00F5"/>
    <w:rsid w:val="003C0576"/>
    <w:rsid w:val="003C0CD9"/>
    <w:rsid w:val="003C1AF5"/>
    <w:rsid w:val="003C1DEF"/>
    <w:rsid w:val="003C2452"/>
    <w:rsid w:val="003C27A2"/>
    <w:rsid w:val="003C2D08"/>
    <w:rsid w:val="003C2E9E"/>
    <w:rsid w:val="003C3076"/>
    <w:rsid w:val="003C3091"/>
    <w:rsid w:val="003C3583"/>
    <w:rsid w:val="003C39BA"/>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E0282"/>
    <w:rsid w:val="003E0361"/>
    <w:rsid w:val="003E18CB"/>
    <w:rsid w:val="003E1A36"/>
    <w:rsid w:val="003E1E9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949"/>
    <w:rsid w:val="003E7AAA"/>
    <w:rsid w:val="003F00A8"/>
    <w:rsid w:val="003F0208"/>
    <w:rsid w:val="003F0573"/>
    <w:rsid w:val="003F0856"/>
    <w:rsid w:val="003F094B"/>
    <w:rsid w:val="003F0DFF"/>
    <w:rsid w:val="003F17DE"/>
    <w:rsid w:val="003F18B7"/>
    <w:rsid w:val="003F20D4"/>
    <w:rsid w:val="003F293D"/>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76AE"/>
    <w:rsid w:val="003F7A4C"/>
    <w:rsid w:val="003F7D0E"/>
    <w:rsid w:val="0040069D"/>
    <w:rsid w:val="004016B2"/>
    <w:rsid w:val="0040178E"/>
    <w:rsid w:val="004017EB"/>
    <w:rsid w:val="00401CBC"/>
    <w:rsid w:val="00402056"/>
    <w:rsid w:val="0040220D"/>
    <w:rsid w:val="00402893"/>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14A8"/>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D"/>
    <w:rsid w:val="00420F91"/>
    <w:rsid w:val="0042119C"/>
    <w:rsid w:val="004211C1"/>
    <w:rsid w:val="0042169E"/>
    <w:rsid w:val="00421915"/>
    <w:rsid w:val="00422330"/>
    <w:rsid w:val="004225D5"/>
    <w:rsid w:val="0042278A"/>
    <w:rsid w:val="00423428"/>
    <w:rsid w:val="0042354F"/>
    <w:rsid w:val="00423A7F"/>
    <w:rsid w:val="00423D9B"/>
    <w:rsid w:val="00423DE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CFA"/>
    <w:rsid w:val="00447D1D"/>
    <w:rsid w:val="00447EF6"/>
    <w:rsid w:val="00450194"/>
    <w:rsid w:val="00450D1A"/>
    <w:rsid w:val="004510A4"/>
    <w:rsid w:val="004511DA"/>
    <w:rsid w:val="0045252F"/>
    <w:rsid w:val="00452B9B"/>
    <w:rsid w:val="00453447"/>
    <w:rsid w:val="004534DE"/>
    <w:rsid w:val="00453633"/>
    <w:rsid w:val="004541C3"/>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8E5"/>
    <w:rsid w:val="004649B5"/>
    <w:rsid w:val="00464D33"/>
    <w:rsid w:val="00465486"/>
    <w:rsid w:val="00465E05"/>
    <w:rsid w:val="00465F14"/>
    <w:rsid w:val="00466191"/>
    <w:rsid w:val="00466A10"/>
    <w:rsid w:val="00466BF3"/>
    <w:rsid w:val="00466CF8"/>
    <w:rsid w:val="00466D4E"/>
    <w:rsid w:val="00467202"/>
    <w:rsid w:val="004673DB"/>
    <w:rsid w:val="004678B2"/>
    <w:rsid w:val="00467CDC"/>
    <w:rsid w:val="00467D8F"/>
    <w:rsid w:val="004713C3"/>
    <w:rsid w:val="004714A7"/>
    <w:rsid w:val="00471CFF"/>
    <w:rsid w:val="00472070"/>
    <w:rsid w:val="0047224F"/>
    <w:rsid w:val="00472895"/>
    <w:rsid w:val="00472933"/>
    <w:rsid w:val="00472ED5"/>
    <w:rsid w:val="0047340A"/>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44F"/>
    <w:rsid w:val="0048567A"/>
    <w:rsid w:val="00485C07"/>
    <w:rsid w:val="00485F3E"/>
    <w:rsid w:val="00486D14"/>
    <w:rsid w:val="004870B6"/>
    <w:rsid w:val="00487155"/>
    <w:rsid w:val="00487BB4"/>
    <w:rsid w:val="00487C75"/>
    <w:rsid w:val="00487C83"/>
    <w:rsid w:val="00487D80"/>
    <w:rsid w:val="0049011A"/>
    <w:rsid w:val="0049030F"/>
    <w:rsid w:val="004906BC"/>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C8B"/>
    <w:rsid w:val="004A0EAC"/>
    <w:rsid w:val="004A0F93"/>
    <w:rsid w:val="004A12E5"/>
    <w:rsid w:val="004A15AC"/>
    <w:rsid w:val="004A199A"/>
    <w:rsid w:val="004A1E74"/>
    <w:rsid w:val="004A1ED3"/>
    <w:rsid w:val="004A1FD8"/>
    <w:rsid w:val="004A3220"/>
    <w:rsid w:val="004A3385"/>
    <w:rsid w:val="004A3D03"/>
    <w:rsid w:val="004A3F62"/>
    <w:rsid w:val="004A4216"/>
    <w:rsid w:val="004A42FC"/>
    <w:rsid w:val="004A45BA"/>
    <w:rsid w:val="004A4971"/>
    <w:rsid w:val="004A4987"/>
    <w:rsid w:val="004A4B1D"/>
    <w:rsid w:val="004A4B72"/>
    <w:rsid w:val="004A5267"/>
    <w:rsid w:val="004A53DD"/>
    <w:rsid w:val="004A5691"/>
    <w:rsid w:val="004A5CFC"/>
    <w:rsid w:val="004A637C"/>
    <w:rsid w:val="004A66C1"/>
    <w:rsid w:val="004A67A6"/>
    <w:rsid w:val="004A701D"/>
    <w:rsid w:val="004A7D25"/>
    <w:rsid w:val="004A7FB0"/>
    <w:rsid w:val="004B013F"/>
    <w:rsid w:val="004B032C"/>
    <w:rsid w:val="004B066D"/>
    <w:rsid w:val="004B0F82"/>
    <w:rsid w:val="004B117D"/>
    <w:rsid w:val="004B1603"/>
    <w:rsid w:val="004B1A92"/>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606"/>
    <w:rsid w:val="004D0F8C"/>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E36"/>
    <w:rsid w:val="004D6FC6"/>
    <w:rsid w:val="004D7114"/>
    <w:rsid w:val="004D7A17"/>
    <w:rsid w:val="004D7AC7"/>
    <w:rsid w:val="004E05CB"/>
    <w:rsid w:val="004E072A"/>
    <w:rsid w:val="004E0AF2"/>
    <w:rsid w:val="004E0C39"/>
    <w:rsid w:val="004E1042"/>
    <w:rsid w:val="004E15B0"/>
    <w:rsid w:val="004E19CB"/>
    <w:rsid w:val="004E2056"/>
    <w:rsid w:val="004E2215"/>
    <w:rsid w:val="004E249D"/>
    <w:rsid w:val="004E2649"/>
    <w:rsid w:val="004E2A56"/>
    <w:rsid w:val="004E31C8"/>
    <w:rsid w:val="004E3283"/>
    <w:rsid w:val="004E335F"/>
    <w:rsid w:val="004E3458"/>
    <w:rsid w:val="004E34B1"/>
    <w:rsid w:val="004E3AB2"/>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70E4"/>
    <w:rsid w:val="004E7315"/>
    <w:rsid w:val="004E7ABB"/>
    <w:rsid w:val="004F0DCD"/>
    <w:rsid w:val="004F15C1"/>
    <w:rsid w:val="004F1700"/>
    <w:rsid w:val="004F1EE7"/>
    <w:rsid w:val="004F1F79"/>
    <w:rsid w:val="004F20C3"/>
    <w:rsid w:val="004F254A"/>
    <w:rsid w:val="004F3615"/>
    <w:rsid w:val="004F3832"/>
    <w:rsid w:val="004F451F"/>
    <w:rsid w:val="004F4579"/>
    <w:rsid w:val="004F499F"/>
    <w:rsid w:val="004F4AB4"/>
    <w:rsid w:val="004F4BB5"/>
    <w:rsid w:val="004F51A8"/>
    <w:rsid w:val="004F51C3"/>
    <w:rsid w:val="004F5240"/>
    <w:rsid w:val="004F571F"/>
    <w:rsid w:val="004F5C15"/>
    <w:rsid w:val="004F61B9"/>
    <w:rsid w:val="004F68E7"/>
    <w:rsid w:val="004F69C8"/>
    <w:rsid w:val="004F6AE6"/>
    <w:rsid w:val="004F794C"/>
    <w:rsid w:val="004F7FBA"/>
    <w:rsid w:val="00500AF8"/>
    <w:rsid w:val="00500D70"/>
    <w:rsid w:val="00500FEC"/>
    <w:rsid w:val="00501310"/>
    <w:rsid w:val="00501B3F"/>
    <w:rsid w:val="00501C6A"/>
    <w:rsid w:val="005023EB"/>
    <w:rsid w:val="005027BF"/>
    <w:rsid w:val="0050291E"/>
    <w:rsid w:val="00502BB6"/>
    <w:rsid w:val="00502F0D"/>
    <w:rsid w:val="005032CD"/>
    <w:rsid w:val="0050357B"/>
    <w:rsid w:val="00504C6A"/>
    <w:rsid w:val="00504F16"/>
    <w:rsid w:val="005057CE"/>
    <w:rsid w:val="005057E6"/>
    <w:rsid w:val="00505BBF"/>
    <w:rsid w:val="00505F5B"/>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F3A"/>
    <w:rsid w:val="005143A8"/>
    <w:rsid w:val="005144A1"/>
    <w:rsid w:val="00514779"/>
    <w:rsid w:val="00514C00"/>
    <w:rsid w:val="00515237"/>
    <w:rsid w:val="0051580D"/>
    <w:rsid w:val="00515B4C"/>
    <w:rsid w:val="00515CBE"/>
    <w:rsid w:val="00515D48"/>
    <w:rsid w:val="00515D6C"/>
    <w:rsid w:val="005160B6"/>
    <w:rsid w:val="0051627E"/>
    <w:rsid w:val="005168CE"/>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BE5"/>
    <w:rsid w:val="00520D15"/>
    <w:rsid w:val="00520DAA"/>
    <w:rsid w:val="00520F18"/>
    <w:rsid w:val="0052102F"/>
    <w:rsid w:val="00521146"/>
    <w:rsid w:val="005212EE"/>
    <w:rsid w:val="0052148B"/>
    <w:rsid w:val="00521498"/>
    <w:rsid w:val="00521DC7"/>
    <w:rsid w:val="00521FCD"/>
    <w:rsid w:val="005223C7"/>
    <w:rsid w:val="00522470"/>
    <w:rsid w:val="00522A9C"/>
    <w:rsid w:val="00522B50"/>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DFE"/>
    <w:rsid w:val="00526E5A"/>
    <w:rsid w:val="00526FC6"/>
    <w:rsid w:val="00527428"/>
    <w:rsid w:val="00527728"/>
    <w:rsid w:val="00527F7C"/>
    <w:rsid w:val="0053004C"/>
    <w:rsid w:val="005300DA"/>
    <w:rsid w:val="005302B7"/>
    <w:rsid w:val="00530606"/>
    <w:rsid w:val="00530894"/>
    <w:rsid w:val="005315C0"/>
    <w:rsid w:val="005316E4"/>
    <w:rsid w:val="00531D8E"/>
    <w:rsid w:val="005329E1"/>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513"/>
    <w:rsid w:val="00541668"/>
    <w:rsid w:val="00541701"/>
    <w:rsid w:val="00541849"/>
    <w:rsid w:val="00541CB4"/>
    <w:rsid w:val="00542343"/>
    <w:rsid w:val="00542475"/>
    <w:rsid w:val="005424B7"/>
    <w:rsid w:val="00542770"/>
    <w:rsid w:val="0054291D"/>
    <w:rsid w:val="00542DAE"/>
    <w:rsid w:val="00543055"/>
    <w:rsid w:val="005432CD"/>
    <w:rsid w:val="00543CFD"/>
    <w:rsid w:val="0054418A"/>
    <w:rsid w:val="005442D4"/>
    <w:rsid w:val="0054442D"/>
    <w:rsid w:val="00544755"/>
    <w:rsid w:val="00544A30"/>
    <w:rsid w:val="00544E4B"/>
    <w:rsid w:val="00545323"/>
    <w:rsid w:val="00545507"/>
    <w:rsid w:val="005455D2"/>
    <w:rsid w:val="00546788"/>
    <w:rsid w:val="00546A34"/>
    <w:rsid w:val="00547111"/>
    <w:rsid w:val="0054794F"/>
    <w:rsid w:val="00547E6E"/>
    <w:rsid w:val="0055069A"/>
    <w:rsid w:val="005507D7"/>
    <w:rsid w:val="00550998"/>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D79"/>
    <w:rsid w:val="0056365E"/>
    <w:rsid w:val="00563D76"/>
    <w:rsid w:val="00563DA4"/>
    <w:rsid w:val="00563FB1"/>
    <w:rsid w:val="00564510"/>
    <w:rsid w:val="00564EC4"/>
    <w:rsid w:val="0056535F"/>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11C3"/>
    <w:rsid w:val="00571736"/>
    <w:rsid w:val="005717A7"/>
    <w:rsid w:val="00571964"/>
    <w:rsid w:val="00571BC9"/>
    <w:rsid w:val="00571DCA"/>
    <w:rsid w:val="00571EC6"/>
    <w:rsid w:val="00571FD5"/>
    <w:rsid w:val="00572328"/>
    <w:rsid w:val="00572CFB"/>
    <w:rsid w:val="00572DFE"/>
    <w:rsid w:val="00572F83"/>
    <w:rsid w:val="0057333F"/>
    <w:rsid w:val="005737E3"/>
    <w:rsid w:val="00573C5A"/>
    <w:rsid w:val="00573E38"/>
    <w:rsid w:val="0057419C"/>
    <w:rsid w:val="005746F7"/>
    <w:rsid w:val="00574A23"/>
    <w:rsid w:val="005751E3"/>
    <w:rsid w:val="005753F5"/>
    <w:rsid w:val="0057545B"/>
    <w:rsid w:val="00575C22"/>
    <w:rsid w:val="00575C8B"/>
    <w:rsid w:val="00575D35"/>
    <w:rsid w:val="00575E5A"/>
    <w:rsid w:val="0057651C"/>
    <w:rsid w:val="00576C23"/>
    <w:rsid w:val="00577162"/>
    <w:rsid w:val="0057721E"/>
    <w:rsid w:val="005776BC"/>
    <w:rsid w:val="0058058E"/>
    <w:rsid w:val="005806A7"/>
    <w:rsid w:val="005808FA"/>
    <w:rsid w:val="00580913"/>
    <w:rsid w:val="00580993"/>
    <w:rsid w:val="00581401"/>
    <w:rsid w:val="0058143C"/>
    <w:rsid w:val="005815DD"/>
    <w:rsid w:val="00581960"/>
    <w:rsid w:val="00581AE4"/>
    <w:rsid w:val="00581B60"/>
    <w:rsid w:val="00581B7F"/>
    <w:rsid w:val="005821E6"/>
    <w:rsid w:val="00582953"/>
    <w:rsid w:val="00582A9A"/>
    <w:rsid w:val="00582FF3"/>
    <w:rsid w:val="005830ED"/>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100A"/>
    <w:rsid w:val="005910CE"/>
    <w:rsid w:val="0059131F"/>
    <w:rsid w:val="00591602"/>
    <w:rsid w:val="005919DF"/>
    <w:rsid w:val="0059206A"/>
    <w:rsid w:val="00592D74"/>
    <w:rsid w:val="005932CB"/>
    <w:rsid w:val="00593995"/>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795"/>
    <w:rsid w:val="005A6964"/>
    <w:rsid w:val="005A6A6A"/>
    <w:rsid w:val="005A6B6C"/>
    <w:rsid w:val="005A773B"/>
    <w:rsid w:val="005A7BE8"/>
    <w:rsid w:val="005B030E"/>
    <w:rsid w:val="005B0351"/>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7122"/>
    <w:rsid w:val="005B7E19"/>
    <w:rsid w:val="005B7E73"/>
    <w:rsid w:val="005C00A2"/>
    <w:rsid w:val="005C042E"/>
    <w:rsid w:val="005C0BE9"/>
    <w:rsid w:val="005C0DF1"/>
    <w:rsid w:val="005C1546"/>
    <w:rsid w:val="005C15FC"/>
    <w:rsid w:val="005C1A33"/>
    <w:rsid w:val="005C1B0C"/>
    <w:rsid w:val="005C2287"/>
    <w:rsid w:val="005C25E9"/>
    <w:rsid w:val="005C278E"/>
    <w:rsid w:val="005C2CB3"/>
    <w:rsid w:val="005C3151"/>
    <w:rsid w:val="005C3699"/>
    <w:rsid w:val="005C389C"/>
    <w:rsid w:val="005C3BAF"/>
    <w:rsid w:val="005C3C9A"/>
    <w:rsid w:val="005C3DAB"/>
    <w:rsid w:val="005C4419"/>
    <w:rsid w:val="005C44BC"/>
    <w:rsid w:val="005C45A2"/>
    <w:rsid w:val="005C476F"/>
    <w:rsid w:val="005C47D8"/>
    <w:rsid w:val="005C4A7D"/>
    <w:rsid w:val="005C5495"/>
    <w:rsid w:val="005C5AD4"/>
    <w:rsid w:val="005C629A"/>
    <w:rsid w:val="005C63D4"/>
    <w:rsid w:val="005C6BB3"/>
    <w:rsid w:val="005C6DDD"/>
    <w:rsid w:val="005C6EBE"/>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C57"/>
    <w:rsid w:val="005E207B"/>
    <w:rsid w:val="005E2376"/>
    <w:rsid w:val="005E24FC"/>
    <w:rsid w:val="005E26D1"/>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B60"/>
    <w:rsid w:val="005F3C1A"/>
    <w:rsid w:val="005F3D6C"/>
    <w:rsid w:val="005F410A"/>
    <w:rsid w:val="005F44EE"/>
    <w:rsid w:val="005F4881"/>
    <w:rsid w:val="005F4A2E"/>
    <w:rsid w:val="005F4FF9"/>
    <w:rsid w:val="005F5184"/>
    <w:rsid w:val="005F5642"/>
    <w:rsid w:val="005F5DD8"/>
    <w:rsid w:val="005F60EF"/>
    <w:rsid w:val="005F6BF5"/>
    <w:rsid w:val="005F6C23"/>
    <w:rsid w:val="005F6FB5"/>
    <w:rsid w:val="005F7148"/>
    <w:rsid w:val="005F7700"/>
    <w:rsid w:val="005F7862"/>
    <w:rsid w:val="005F7F6E"/>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36A"/>
    <w:rsid w:val="00607748"/>
    <w:rsid w:val="00607AF1"/>
    <w:rsid w:val="00607C13"/>
    <w:rsid w:val="00607CA8"/>
    <w:rsid w:val="00607EA7"/>
    <w:rsid w:val="00610121"/>
    <w:rsid w:val="006103D0"/>
    <w:rsid w:val="00610558"/>
    <w:rsid w:val="00610798"/>
    <w:rsid w:val="0061086E"/>
    <w:rsid w:val="00610983"/>
    <w:rsid w:val="00610B3F"/>
    <w:rsid w:val="00611124"/>
    <w:rsid w:val="006111E6"/>
    <w:rsid w:val="00611347"/>
    <w:rsid w:val="00611754"/>
    <w:rsid w:val="006118D0"/>
    <w:rsid w:val="00611958"/>
    <w:rsid w:val="00611F84"/>
    <w:rsid w:val="00612140"/>
    <w:rsid w:val="00612267"/>
    <w:rsid w:val="00612331"/>
    <w:rsid w:val="006123CF"/>
    <w:rsid w:val="00612584"/>
    <w:rsid w:val="006128AE"/>
    <w:rsid w:val="00612E95"/>
    <w:rsid w:val="00613E3F"/>
    <w:rsid w:val="0061414F"/>
    <w:rsid w:val="00614224"/>
    <w:rsid w:val="00614BD1"/>
    <w:rsid w:val="006152CF"/>
    <w:rsid w:val="00615B57"/>
    <w:rsid w:val="00615C76"/>
    <w:rsid w:val="00615CB8"/>
    <w:rsid w:val="00615E1B"/>
    <w:rsid w:val="0061614C"/>
    <w:rsid w:val="00616215"/>
    <w:rsid w:val="00616388"/>
    <w:rsid w:val="006163DD"/>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925"/>
    <w:rsid w:val="00623F16"/>
    <w:rsid w:val="00624614"/>
    <w:rsid w:val="00624E8F"/>
    <w:rsid w:val="006252F5"/>
    <w:rsid w:val="006257ED"/>
    <w:rsid w:val="00626464"/>
    <w:rsid w:val="00626603"/>
    <w:rsid w:val="00626812"/>
    <w:rsid w:val="0062697C"/>
    <w:rsid w:val="00627094"/>
    <w:rsid w:val="00627161"/>
    <w:rsid w:val="006271DC"/>
    <w:rsid w:val="006276A2"/>
    <w:rsid w:val="00627745"/>
    <w:rsid w:val="00627EBC"/>
    <w:rsid w:val="00627F6C"/>
    <w:rsid w:val="00630237"/>
    <w:rsid w:val="006303FA"/>
    <w:rsid w:val="00630529"/>
    <w:rsid w:val="00630540"/>
    <w:rsid w:val="00630853"/>
    <w:rsid w:val="00630A58"/>
    <w:rsid w:val="00630E57"/>
    <w:rsid w:val="006310E0"/>
    <w:rsid w:val="0063132C"/>
    <w:rsid w:val="0063182E"/>
    <w:rsid w:val="00631E9B"/>
    <w:rsid w:val="00632648"/>
    <w:rsid w:val="00632E5F"/>
    <w:rsid w:val="00632F3C"/>
    <w:rsid w:val="00632F68"/>
    <w:rsid w:val="00633EE4"/>
    <w:rsid w:val="00634025"/>
    <w:rsid w:val="00634BC8"/>
    <w:rsid w:val="006351CC"/>
    <w:rsid w:val="006355D9"/>
    <w:rsid w:val="00635B3C"/>
    <w:rsid w:val="00636C91"/>
    <w:rsid w:val="00637244"/>
    <w:rsid w:val="006372F6"/>
    <w:rsid w:val="006374E6"/>
    <w:rsid w:val="00640446"/>
    <w:rsid w:val="006409E6"/>
    <w:rsid w:val="00640EFA"/>
    <w:rsid w:val="00641245"/>
    <w:rsid w:val="006413BD"/>
    <w:rsid w:val="00641C3C"/>
    <w:rsid w:val="006420F7"/>
    <w:rsid w:val="006421E3"/>
    <w:rsid w:val="006424A5"/>
    <w:rsid w:val="00642EAC"/>
    <w:rsid w:val="00642F47"/>
    <w:rsid w:val="00644AC9"/>
    <w:rsid w:val="006452B0"/>
    <w:rsid w:val="00645617"/>
    <w:rsid w:val="00645A3B"/>
    <w:rsid w:val="00645C57"/>
    <w:rsid w:val="00645DFF"/>
    <w:rsid w:val="006462A3"/>
    <w:rsid w:val="00646320"/>
    <w:rsid w:val="006463CF"/>
    <w:rsid w:val="00646680"/>
    <w:rsid w:val="00646F0E"/>
    <w:rsid w:val="00646F53"/>
    <w:rsid w:val="00647067"/>
    <w:rsid w:val="006474BA"/>
    <w:rsid w:val="0064790E"/>
    <w:rsid w:val="00650201"/>
    <w:rsid w:val="006503E8"/>
    <w:rsid w:val="00650456"/>
    <w:rsid w:val="0065059A"/>
    <w:rsid w:val="0065068D"/>
    <w:rsid w:val="00650E96"/>
    <w:rsid w:val="0065126E"/>
    <w:rsid w:val="0065161F"/>
    <w:rsid w:val="006518EC"/>
    <w:rsid w:val="00651E69"/>
    <w:rsid w:val="0065240B"/>
    <w:rsid w:val="00652721"/>
    <w:rsid w:val="00652CB4"/>
    <w:rsid w:val="00652D37"/>
    <w:rsid w:val="00652F4D"/>
    <w:rsid w:val="00652FD3"/>
    <w:rsid w:val="00653C47"/>
    <w:rsid w:val="00654562"/>
    <w:rsid w:val="006548B1"/>
    <w:rsid w:val="00654C30"/>
    <w:rsid w:val="006551F0"/>
    <w:rsid w:val="00655438"/>
    <w:rsid w:val="00656020"/>
    <w:rsid w:val="00656150"/>
    <w:rsid w:val="0065629D"/>
    <w:rsid w:val="00656DE1"/>
    <w:rsid w:val="00656F0A"/>
    <w:rsid w:val="006577A7"/>
    <w:rsid w:val="00657A11"/>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7038"/>
    <w:rsid w:val="006670AE"/>
    <w:rsid w:val="00667430"/>
    <w:rsid w:val="0066777B"/>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57"/>
    <w:rsid w:val="00671FC0"/>
    <w:rsid w:val="006720A4"/>
    <w:rsid w:val="00672337"/>
    <w:rsid w:val="006727EE"/>
    <w:rsid w:val="00672ED5"/>
    <w:rsid w:val="00674007"/>
    <w:rsid w:val="0067446A"/>
    <w:rsid w:val="00674A52"/>
    <w:rsid w:val="00674B08"/>
    <w:rsid w:val="00674E6E"/>
    <w:rsid w:val="00675262"/>
    <w:rsid w:val="00675CDF"/>
    <w:rsid w:val="00675F65"/>
    <w:rsid w:val="00676554"/>
    <w:rsid w:val="0067668B"/>
    <w:rsid w:val="00676B36"/>
    <w:rsid w:val="00676F1D"/>
    <w:rsid w:val="00677022"/>
    <w:rsid w:val="0067720A"/>
    <w:rsid w:val="006773FC"/>
    <w:rsid w:val="00677745"/>
    <w:rsid w:val="00677897"/>
    <w:rsid w:val="00677A77"/>
    <w:rsid w:val="006805C8"/>
    <w:rsid w:val="00680A05"/>
    <w:rsid w:val="00681244"/>
    <w:rsid w:val="00681576"/>
    <w:rsid w:val="00681878"/>
    <w:rsid w:val="006818D4"/>
    <w:rsid w:val="006818E1"/>
    <w:rsid w:val="00681DDC"/>
    <w:rsid w:val="0068253C"/>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8EE"/>
    <w:rsid w:val="00690972"/>
    <w:rsid w:val="00690E99"/>
    <w:rsid w:val="00691532"/>
    <w:rsid w:val="00691767"/>
    <w:rsid w:val="0069181F"/>
    <w:rsid w:val="00691F0E"/>
    <w:rsid w:val="0069247E"/>
    <w:rsid w:val="006924A1"/>
    <w:rsid w:val="006924ED"/>
    <w:rsid w:val="0069253A"/>
    <w:rsid w:val="006933E3"/>
    <w:rsid w:val="00693628"/>
    <w:rsid w:val="006936F2"/>
    <w:rsid w:val="00693725"/>
    <w:rsid w:val="00693AA5"/>
    <w:rsid w:val="0069401A"/>
    <w:rsid w:val="006943AF"/>
    <w:rsid w:val="00694556"/>
    <w:rsid w:val="006946EB"/>
    <w:rsid w:val="00694703"/>
    <w:rsid w:val="00694F13"/>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586A"/>
    <w:rsid w:val="006A586C"/>
    <w:rsid w:val="006A5C25"/>
    <w:rsid w:val="006A6449"/>
    <w:rsid w:val="006A6BF2"/>
    <w:rsid w:val="006A6C62"/>
    <w:rsid w:val="006A6D8E"/>
    <w:rsid w:val="006A729A"/>
    <w:rsid w:val="006B03A4"/>
    <w:rsid w:val="006B0460"/>
    <w:rsid w:val="006B0611"/>
    <w:rsid w:val="006B06C8"/>
    <w:rsid w:val="006B06FB"/>
    <w:rsid w:val="006B131F"/>
    <w:rsid w:val="006B1A1E"/>
    <w:rsid w:val="006B1B88"/>
    <w:rsid w:val="006B1E75"/>
    <w:rsid w:val="006B1EB3"/>
    <w:rsid w:val="006B1F45"/>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9E7"/>
    <w:rsid w:val="006C0979"/>
    <w:rsid w:val="006C0A1C"/>
    <w:rsid w:val="006C0AB1"/>
    <w:rsid w:val="006C0FA5"/>
    <w:rsid w:val="006C0FB4"/>
    <w:rsid w:val="006C16E0"/>
    <w:rsid w:val="006C1877"/>
    <w:rsid w:val="006C1A52"/>
    <w:rsid w:val="006C22C7"/>
    <w:rsid w:val="006C2C6E"/>
    <w:rsid w:val="006C2E74"/>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755"/>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4569"/>
    <w:rsid w:val="006D4FA2"/>
    <w:rsid w:val="006D53B6"/>
    <w:rsid w:val="006D55CC"/>
    <w:rsid w:val="006D590B"/>
    <w:rsid w:val="006D5934"/>
    <w:rsid w:val="006D5C13"/>
    <w:rsid w:val="006D6F9A"/>
    <w:rsid w:val="006D6FDD"/>
    <w:rsid w:val="006D767B"/>
    <w:rsid w:val="006D788E"/>
    <w:rsid w:val="006D78FA"/>
    <w:rsid w:val="006D7E5F"/>
    <w:rsid w:val="006D7F1D"/>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A6F"/>
    <w:rsid w:val="006E3F56"/>
    <w:rsid w:val="006E4055"/>
    <w:rsid w:val="006E4064"/>
    <w:rsid w:val="006E4132"/>
    <w:rsid w:val="006E41A0"/>
    <w:rsid w:val="006E4ECE"/>
    <w:rsid w:val="006E52E5"/>
    <w:rsid w:val="006E5700"/>
    <w:rsid w:val="006E5940"/>
    <w:rsid w:val="006E5A8E"/>
    <w:rsid w:val="006E5F69"/>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E5A"/>
    <w:rsid w:val="00703F1E"/>
    <w:rsid w:val="0070498B"/>
    <w:rsid w:val="0070516E"/>
    <w:rsid w:val="007055B4"/>
    <w:rsid w:val="00705A88"/>
    <w:rsid w:val="00705BBE"/>
    <w:rsid w:val="00706E57"/>
    <w:rsid w:val="0070706D"/>
    <w:rsid w:val="00707598"/>
    <w:rsid w:val="0071008E"/>
    <w:rsid w:val="0071042C"/>
    <w:rsid w:val="007104BF"/>
    <w:rsid w:val="0071074E"/>
    <w:rsid w:val="00711425"/>
    <w:rsid w:val="00711444"/>
    <w:rsid w:val="00711607"/>
    <w:rsid w:val="007116C7"/>
    <w:rsid w:val="00711C9D"/>
    <w:rsid w:val="007120D7"/>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9E9"/>
    <w:rsid w:val="00717A13"/>
    <w:rsid w:val="00717FB0"/>
    <w:rsid w:val="007201F9"/>
    <w:rsid w:val="007209EE"/>
    <w:rsid w:val="0072169B"/>
    <w:rsid w:val="00721A48"/>
    <w:rsid w:val="007222EE"/>
    <w:rsid w:val="007227EC"/>
    <w:rsid w:val="00722E0A"/>
    <w:rsid w:val="007233F7"/>
    <w:rsid w:val="00723998"/>
    <w:rsid w:val="00724060"/>
    <w:rsid w:val="0072413C"/>
    <w:rsid w:val="007246D5"/>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8B"/>
    <w:rsid w:val="00734197"/>
    <w:rsid w:val="0073498E"/>
    <w:rsid w:val="00735988"/>
    <w:rsid w:val="007359B2"/>
    <w:rsid w:val="00735ABA"/>
    <w:rsid w:val="00735BE1"/>
    <w:rsid w:val="00736085"/>
    <w:rsid w:val="0073643C"/>
    <w:rsid w:val="00736C00"/>
    <w:rsid w:val="0073725D"/>
    <w:rsid w:val="00737C41"/>
    <w:rsid w:val="00737CB7"/>
    <w:rsid w:val="00740207"/>
    <w:rsid w:val="007406F7"/>
    <w:rsid w:val="00740700"/>
    <w:rsid w:val="00741AAE"/>
    <w:rsid w:val="007420B1"/>
    <w:rsid w:val="007420DC"/>
    <w:rsid w:val="00742A6F"/>
    <w:rsid w:val="00742BBB"/>
    <w:rsid w:val="00743415"/>
    <w:rsid w:val="007440AE"/>
    <w:rsid w:val="007442BE"/>
    <w:rsid w:val="007447F4"/>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50217"/>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EC7"/>
    <w:rsid w:val="0075400D"/>
    <w:rsid w:val="00754044"/>
    <w:rsid w:val="00754526"/>
    <w:rsid w:val="007546C8"/>
    <w:rsid w:val="00754DC2"/>
    <w:rsid w:val="00755335"/>
    <w:rsid w:val="00755DDA"/>
    <w:rsid w:val="007560BA"/>
    <w:rsid w:val="007569DE"/>
    <w:rsid w:val="00756B74"/>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54C3"/>
    <w:rsid w:val="007656FD"/>
    <w:rsid w:val="00765E9B"/>
    <w:rsid w:val="00766794"/>
    <w:rsid w:val="007668F3"/>
    <w:rsid w:val="00766986"/>
    <w:rsid w:val="00766A26"/>
    <w:rsid w:val="00766B18"/>
    <w:rsid w:val="00767074"/>
    <w:rsid w:val="007672A8"/>
    <w:rsid w:val="00767748"/>
    <w:rsid w:val="00767757"/>
    <w:rsid w:val="00767C14"/>
    <w:rsid w:val="00767F75"/>
    <w:rsid w:val="00770A8A"/>
    <w:rsid w:val="00770E89"/>
    <w:rsid w:val="00770E9D"/>
    <w:rsid w:val="007710F6"/>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804A0"/>
    <w:rsid w:val="00780575"/>
    <w:rsid w:val="00780BC5"/>
    <w:rsid w:val="007811A3"/>
    <w:rsid w:val="0078186E"/>
    <w:rsid w:val="00781A00"/>
    <w:rsid w:val="00781D62"/>
    <w:rsid w:val="00782671"/>
    <w:rsid w:val="00782EA5"/>
    <w:rsid w:val="00782F42"/>
    <w:rsid w:val="00783138"/>
    <w:rsid w:val="00783720"/>
    <w:rsid w:val="007837CE"/>
    <w:rsid w:val="007852D6"/>
    <w:rsid w:val="007857A1"/>
    <w:rsid w:val="00785811"/>
    <w:rsid w:val="00785910"/>
    <w:rsid w:val="00785CD0"/>
    <w:rsid w:val="00785FA1"/>
    <w:rsid w:val="007860AE"/>
    <w:rsid w:val="0078640D"/>
    <w:rsid w:val="00786469"/>
    <w:rsid w:val="00786794"/>
    <w:rsid w:val="0078687E"/>
    <w:rsid w:val="0078773D"/>
    <w:rsid w:val="00787A2A"/>
    <w:rsid w:val="007902D4"/>
    <w:rsid w:val="007904D8"/>
    <w:rsid w:val="0079075D"/>
    <w:rsid w:val="007912AB"/>
    <w:rsid w:val="00791553"/>
    <w:rsid w:val="0079183D"/>
    <w:rsid w:val="00791D5C"/>
    <w:rsid w:val="00791F21"/>
    <w:rsid w:val="0079233A"/>
    <w:rsid w:val="00792342"/>
    <w:rsid w:val="0079246B"/>
    <w:rsid w:val="00792471"/>
    <w:rsid w:val="007924C6"/>
    <w:rsid w:val="00792778"/>
    <w:rsid w:val="0079329F"/>
    <w:rsid w:val="00793367"/>
    <w:rsid w:val="007936EC"/>
    <w:rsid w:val="0079370B"/>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64"/>
    <w:rsid w:val="00796C82"/>
    <w:rsid w:val="00797418"/>
    <w:rsid w:val="007977A8"/>
    <w:rsid w:val="00797872"/>
    <w:rsid w:val="007979AE"/>
    <w:rsid w:val="00797BA1"/>
    <w:rsid w:val="007A00E0"/>
    <w:rsid w:val="007A0750"/>
    <w:rsid w:val="007A0BB2"/>
    <w:rsid w:val="007A0DDD"/>
    <w:rsid w:val="007A126D"/>
    <w:rsid w:val="007A1B2C"/>
    <w:rsid w:val="007A1D63"/>
    <w:rsid w:val="007A2008"/>
    <w:rsid w:val="007A209F"/>
    <w:rsid w:val="007A2231"/>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C9D"/>
    <w:rsid w:val="007B0F4E"/>
    <w:rsid w:val="007B0F59"/>
    <w:rsid w:val="007B1138"/>
    <w:rsid w:val="007B1E6A"/>
    <w:rsid w:val="007B233B"/>
    <w:rsid w:val="007B234C"/>
    <w:rsid w:val="007B2B30"/>
    <w:rsid w:val="007B2F83"/>
    <w:rsid w:val="007B310D"/>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D71"/>
    <w:rsid w:val="007C0E67"/>
    <w:rsid w:val="007C110C"/>
    <w:rsid w:val="007C1463"/>
    <w:rsid w:val="007C1BC6"/>
    <w:rsid w:val="007C2097"/>
    <w:rsid w:val="007C2363"/>
    <w:rsid w:val="007C25D5"/>
    <w:rsid w:val="007C26AD"/>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6D7"/>
    <w:rsid w:val="007D1824"/>
    <w:rsid w:val="007D1E36"/>
    <w:rsid w:val="007D20F7"/>
    <w:rsid w:val="007D21B8"/>
    <w:rsid w:val="007D2748"/>
    <w:rsid w:val="007D2889"/>
    <w:rsid w:val="007D2A3C"/>
    <w:rsid w:val="007D2A40"/>
    <w:rsid w:val="007D3162"/>
    <w:rsid w:val="007D3379"/>
    <w:rsid w:val="007D38A8"/>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B4C"/>
    <w:rsid w:val="007E4C8A"/>
    <w:rsid w:val="007E515D"/>
    <w:rsid w:val="007E5481"/>
    <w:rsid w:val="007E54D6"/>
    <w:rsid w:val="007E5D03"/>
    <w:rsid w:val="007E6641"/>
    <w:rsid w:val="007E6A1B"/>
    <w:rsid w:val="007E6AF8"/>
    <w:rsid w:val="007E6B17"/>
    <w:rsid w:val="007E6B25"/>
    <w:rsid w:val="007E6B91"/>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3D3"/>
    <w:rsid w:val="007F664D"/>
    <w:rsid w:val="007F71CA"/>
    <w:rsid w:val="007F71DE"/>
    <w:rsid w:val="007F7259"/>
    <w:rsid w:val="007F74C0"/>
    <w:rsid w:val="007F7550"/>
    <w:rsid w:val="007F77BD"/>
    <w:rsid w:val="007F7899"/>
    <w:rsid w:val="00800421"/>
    <w:rsid w:val="0080045D"/>
    <w:rsid w:val="00800577"/>
    <w:rsid w:val="00800833"/>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C5B"/>
    <w:rsid w:val="008054F6"/>
    <w:rsid w:val="00806687"/>
    <w:rsid w:val="00807665"/>
    <w:rsid w:val="00807EF0"/>
    <w:rsid w:val="00810117"/>
    <w:rsid w:val="00810D73"/>
    <w:rsid w:val="00811045"/>
    <w:rsid w:val="008117FA"/>
    <w:rsid w:val="008121B4"/>
    <w:rsid w:val="008127F3"/>
    <w:rsid w:val="00812C04"/>
    <w:rsid w:val="00812C44"/>
    <w:rsid w:val="00813040"/>
    <w:rsid w:val="00813465"/>
    <w:rsid w:val="00813770"/>
    <w:rsid w:val="00813A02"/>
    <w:rsid w:val="0081412B"/>
    <w:rsid w:val="0081473E"/>
    <w:rsid w:val="008149EE"/>
    <w:rsid w:val="00814A38"/>
    <w:rsid w:val="00814B4A"/>
    <w:rsid w:val="008151E2"/>
    <w:rsid w:val="0081526B"/>
    <w:rsid w:val="008152BE"/>
    <w:rsid w:val="0081580D"/>
    <w:rsid w:val="00815908"/>
    <w:rsid w:val="00815BED"/>
    <w:rsid w:val="00815DFE"/>
    <w:rsid w:val="008167BE"/>
    <w:rsid w:val="00816BD1"/>
    <w:rsid w:val="00816C15"/>
    <w:rsid w:val="00816D2B"/>
    <w:rsid w:val="00816EBC"/>
    <w:rsid w:val="00817455"/>
    <w:rsid w:val="00817792"/>
    <w:rsid w:val="00817794"/>
    <w:rsid w:val="0081786E"/>
    <w:rsid w:val="0082003F"/>
    <w:rsid w:val="00820068"/>
    <w:rsid w:val="0082008B"/>
    <w:rsid w:val="008200AE"/>
    <w:rsid w:val="00820276"/>
    <w:rsid w:val="00820361"/>
    <w:rsid w:val="008208E2"/>
    <w:rsid w:val="00820D6D"/>
    <w:rsid w:val="00820F1A"/>
    <w:rsid w:val="00821359"/>
    <w:rsid w:val="008214AB"/>
    <w:rsid w:val="0082194C"/>
    <w:rsid w:val="008219E0"/>
    <w:rsid w:val="00821F09"/>
    <w:rsid w:val="00821F75"/>
    <w:rsid w:val="00821F83"/>
    <w:rsid w:val="0082205A"/>
    <w:rsid w:val="008237D3"/>
    <w:rsid w:val="008237FA"/>
    <w:rsid w:val="00824455"/>
    <w:rsid w:val="00824565"/>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EA"/>
    <w:rsid w:val="008321C8"/>
    <w:rsid w:val="008322EF"/>
    <w:rsid w:val="00832522"/>
    <w:rsid w:val="00832880"/>
    <w:rsid w:val="00832967"/>
    <w:rsid w:val="00832DF7"/>
    <w:rsid w:val="00832F32"/>
    <w:rsid w:val="00833134"/>
    <w:rsid w:val="00833D09"/>
    <w:rsid w:val="00833FD5"/>
    <w:rsid w:val="00834154"/>
    <w:rsid w:val="008341B2"/>
    <w:rsid w:val="008344F7"/>
    <w:rsid w:val="00834532"/>
    <w:rsid w:val="00834860"/>
    <w:rsid w:val="00834B66"/>
    <w:rsid w:val="00834B84"/>
    <w:rsid w:val="00834BC7"/>
    <w:rsid w:val="00834BD0"/>
    <w:rsid w:val="008355D0"/>
    <w:rsid w:val="00835674"/>
    <w:rsid w:val="00835B60"/>
    <w:rsid w:val="008364D9"/>
    <w:rsid w:val="0083696D"/>
    <w:rsid w:val="00836A5A"/>
    <w:rsid w:val="00837AD5"/>
    <w:rsid w:val="00837D6B"/>
    <w:rsid w:val="00840415"/>
    <w:rsid w:val="0084043F"/>
    <w:rsid w:val="008405E2"/>
    <w:rsid w:val="008408FD"/>
    <w:rsid w:val="00841565"/>
    <w:rsid w:val="00841742"/>
    <w:rsid w:val="008420CE"/>
    <w:rsid w:val="00842168"/>
    <w:rsid w:val="0084229B"/>
    <w:rsid w:val="00842470"/>
    <w:rsid w:val="008424A7"/>
    <w:rsid w:val="008425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3027"/>
    <w:rsid w:val="00853D0C"/>
    <w:rsid w:val="008541E1"/>
    <w:rsid w:val="008541EB"/>
    <w:rsid w:val="0085481E"/>
    <w:rsid w:val="00854AC1"/>
    <w:rsid w:val="00854C20"/>
    <w:rsid w:val="00854C41"/>
    <w:rsid w:val="00854E49"/>
    <w:rsid w:val="0085510D"/>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52D"/>
    <w:rsid w:val="00864AED"/>
    <w:rsid w:val="008651A9"/>
    <w:rsid w:val="008657EB"/>
    <w:rsid w:val="00865803"/>
    <w:rsid w:val="00865806"/>
    <w:rsid w:val="0086583C"/>
    <w:rsid w:val="00865C08"/>
    <w:rsid w:val="00865DAE"/>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F47"/>
    <w:rsid w:val="00881F72"/>
    <w:rsid w:val="0088247F"/>
    <w:rsid w:val="00882880"/>
    <w:rsid w:val="00882BB7"/>
    <w:rsid w:val="00882F02"/>
    <w:rsid w:val="00882FA3"/>
    <w:rsid w:val="00883652"/>
    <w:rsid w:val="00883873"/>
    <w:rsid w:val="008839F4"/>
    <w:rsid w:val="00883B6D"/>
    <w:rsid w:val="00883F9D"/>
    <w:rsid w:val="00884035"/>
    <w:rsid w:val="008842FC"/>
    <w:rsid w:val="0088446F"/>
    <w:rsid w:val="008844C3"/>
    <w:rsid w:val="008844F2"/>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DAF"/>
    <w:rsid w:val="00890ED5"/>
    <w:rsid w:val="0089139C"/>
    <w:rsid w:val="00891692"/>
    <w:rsid w:val="00891DCF"/>
    <w:rsid w:val="008927E8"/>
    <w:rsid w:val="00892BE2"/>
    <w:rsid w:val="00893041"/>
    <w:rsid w:val="00894173"/>
    <w:rsid w:val="00894318"/>
    <w:rsid w:val="00894644"/>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8AE"/>
    <w:rsid w:val="008B1C30"/>
    <w:rsid w:val="008B22AC"/>
    <w:rsid w:val="008B25BF"/>
    <w:rsid w:val="008B3061"/>
    <w:rsid w:val="008B3AD5"/>
    <w:rsid w:val="008B3C8F"/>
    <w:rsid w:val="008B400F"/>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4005"/>
    <w:rsid w:val="008C40EC"/>
    <w:rsid w:val="008C4472"/>
    <w:rsid w:val="008C4818"/>
    <w:rsid w:val="008C4C66"/>
    <w:rsid w:val="008C4D77"/>
    <w:rsid w:val="008C4F8E"/>
    <w:rsid w:val="008C4F96"/>
    <w:rsid w:val="008C535B"/>
    <w:rsid w:val="008C5FD0"/>
    <w:rsid w:val="008C645A"/>
    <w:rsid w:val="008C69F0"/>
    <w:rsid w:val="008C6B85"/>
    <w:rsid w:val="008C6D94"/>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661"/>
    <w:rsid w:val="008E38C5"/>
    <w:rsid w:val="008E39C6"/>
    <w:rsid w:val="008E3C43"/>
    <w:rsid w:val="008E3E7B"/>
    <w:rsid w:val="008E429E"/>
    <w:rsid w:val="008E44DB"/>
    <w:rsid w:val="008E476D"/>
    <w:rsid w:val="008E49D3"/>
    <w:rsid w:val="008E4D40"/>
    <w:rsid w:val="008E4D8B"/>
    <w:rsid w:val="008E541E"/>
    <w:rsid w:val="008E55CE"/>
    <w:rsid w:val="008E5D6B"/>
    <w:rsid w:val="008E5F7F"/>
    <w:rsid w:val="008E6217"/>
    <w:rsid w:val="008E6391"/>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3D9"/>
    <w:rsid w:val="008F463D"/>
    <w:rsid w:val="008F4D95"/>
    <w:rsid w:val="008F4E8F"/>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A8B"/>
    <w:rsid w:val="00904C17"/>
    <w:rsid w:val="00905487"/>
    <w:rsid w:val="00905E9A"/>
    <w:rsid w:val="00906D5C"/>
    <w:rsid w:val="00906DAE"/>
    <w:rsid w:val="009070A1"/>
    <w:rsid w:val="00907188"/>
    <w:rsid w:val="00907280"/>
    <w:rsid w:val="009075EB"/>
    <w:rsid w:val="00907966"/>
    <w:rsid w:val="00907975"/>
    <w:rsid w:val="00910253"/>
    <w:rsid w:val="009102FA"/>
    <w:rsid w:val="00910338"/>
    <w:rsid w:val="00910541"/>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56C9"/>
    <w:rsid w:val="00915C2B"/>
    <w:rsid w:val="009160AD"/>
    <w:rsid w:val="009163D2"/>
    <w:rsid w:val="00916402"/>
    <w:rsid w:val="0091661C"/>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CF7"/>
    <w:rsid w:val="00924E00"/>
    <w:rsid w:val="00925014"/>
    <w:rsid w:val="00925184"/>
    <w:rsid w:val="00925610"/>
    <w:rsid w:val="009256DC"/>
    <w:rsid w:val="00925AE5"/>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48D3"/>
    <w:rsid w:val="009355C7"/>
    <w:rsid w:val="009357A8"/>
    <w:rsid w:val="00935EA1"/>
    <w:rsid w:val="00936512"/>
    <w:rsid w:val="0093677C"/>
    <w:rsid w:val="00936E24"/>
    <w:rsid w:val="00936E87"/>
    <w:rsid w:val="0093705D"/>
    <w:rsid w:val="0093709E"/>
    <w:rsid w:val="009373F5"/>
    <w:rsid w:val="009379BC"/>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37"/>
    <w:rsid w:val="0094796B"/>
    <w:rsid w:val="00947BE4"/>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6A4"/>
    <w:rsid w:val="00962773"/>
    <w:rsid w:val="00962AED"/>
    <w:rsid w:val="00962B5A"/>
    <w:rsid w:val="00962CFC"/>
    <w:rsid w:val="009630B2"/>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56B"/>
    <w:rsid w:val="009728DA"/>
    <w:rsid w:val="00972AAD"/>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D"/>
    <w:rsid w:val="00981738"/>
    <w:rsid w:val="00982A90"/>
    <w:rsid w:val="00982BEF"/>
    <w:rsid w:val="00982C0A"/>
    <w:rsid w:val="00983392"/>
    <w:rsid w:val="0098340A"/>
    <w:rsid w:val="009846DD"/>
    <w:rsid w:val="00984910"/>
    <w:rsid w:val="0098500F"/>
    <w:rsid w:val="009850D6"/>
    <w:rsid w:val="0098551B"/>
    <w:rsid w:val="00985756"/>
    <w:rsid w:val="00985CC8"/>
    <w:rsid w:val="00986FD5"/>
    <w:rsid w:val="00987138"/>
    <w:rsid w:val="009872B7"/>
    <w:rsid w:val="009877BA"/>
    <w:rsid w:val="009905CE"/>
    <w:rsid w:val="00990E1D"/>
    <w:rsid w:val="00991AF3"/>
    <w:rsid w:val="00991B88"/>
    <w:rsid w:val="00991C95"/>
    <w:rsid w:val="0099225D"/>
    <w:rsid w:val="00992737"/>
    <w:rsid w:val="00992D61"/>
    <w:rsid w:val="009934D3"/>
    <w:rsid w:val="009942ED"/>
    <w:rsid w:val="00994316"/>
    <w:rsid w:val="00994741"/>
    <w:rsid w:val="0099476C"/>
    <w:rsid w:val="00994AB3"/>
    <w:rsid w:val="00994E28"/>
    <w:rsid w:val="0099577E"/>
    <w:rsid w:val="00995BEE"/>
    <w:rsid w:val="00997669"/>
    <w:rsid w:val="00997A47"/>
    <w:rsid w:val="00997E19"/>
    <w:rsid w:val="00997EB3"/>
    <w:rsid w:val="00997FE9"/>
    <w:rsid w:val="009A010B"/>
    <w:rsid w:val="009A0165"/>
    <w:rsid w:val="009A054F"/>
    <w:rsid w:val="009A0849"/>
    <w:rsid w:val="009A0D4D"/>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FED"/>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E21"/>
    <w:rsid w:val="009C1F39"/>
    <w:rsid w:val="009C21EE"/>
    <w:rsid w:val="009C2A29"/>
    <w:rsid w:val="009C2CD1"/>
    <w:rsid w:val="009C30DF"/>
    <w:rsid w:val="009C311A"/>
    <w:rsid w:val="009C316D"/>
    <w:rsid w:val="009C3870"/>
    <w:rsid w:val="009C3971"/>
    <w:rsid w:val="009C3BE8"/>
    <w:rsid w:val="009C3E64"/>
    <w:rsid w:val="009C4302"/>
    <w:rsid w:val="009C45BE"/>
    <w:rsid w:val="009C4649"/>
    <w:rsid w:val="009C4904"/>
    <w:rsid w:val="009C60B7"/>
    <w:rsid w:val="009C60EC"/>
    <w:rsid w:val="009C623E"/>
    <w:rsid w:val="009C63B1"/>
    <w:rsid w:val="009C64F9"/>
    <w:rsid w:val="009C66FE"/>
    <w:rsid w:val="009C6C35"/>
    <w:rsid w:val="009C7321"/>
    <w:rsid w:val="009C734F"/>
    <w:rsid w:val="009C74EE"/>
    <w:rsid w:val="009D0440"/>
    <w:rsid w:val="009D05E2"/>
    <w:rsid w:val="009D06B6"/>
    <w:rsid w:val="009D0888"/>
    <w:rsid w:val="009D1169"/>
    <w:rsid w:val="009D13D0"/>
    <w:rsid w:val="009D13FC"/>
    <w:rsid w:val="009D1596"/>
    <w:rsid w:val="009D1882"/>
    <w:rsid w:val="009D1D96"/>
    <w:rsid w:val="009D1E23"/>
    <w:rsid w:val="009D1EAA"/>
    <w:rsid w:val="009D1F77"/>
    <w:rsid w:val="009D2D33"/>
    <w:rsid w:val="009D2DFD"/>
    <w:rsid w:val="009D2EA0"/>
    <w:rsid w:val="009D2ED7"/>
    <w:rsid w:val="009D37BB"/>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A2A"/>
    <w:rsid w:val="009D7E51"/>
    <w:rsid w:val="009D7FAF"/>
    <w:rsid w:val="009E07F4"/>
    <w:rsid w:val="009E0A8C"/>
    <w:rsid w:val="009E117A"/>
    <w:rsid w:val="009E14E4"/>
    <w:rsid w:val="009E1609"/>
    <w:rsid w:val="009E1902"/>
    <w:rsid w:val="009E1CB4"/>
    <w:rsid w:val="009E1E12"/>
    <w:rsid w:val="009E1F7C"/>
    <w:rsid w:val="009E23AC"/>
    <w:rsid w:val="009E2D9D"/>
    <w:rsid w:val="009E30B3"/>
    <w:rsid w:val="009E310A"/>
    <w:rsid w:val="009E3297"/>
    <w:rsid w:val="009E32F1"/>
    <w:rsid w:val="009E33DB"/>
    <w:rsid w:val="009E35E4"/>
    <w:rsid w:val="009E370D"/>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145"/>
    <w:rsid w:val="009F12C6"/>
    <w:rsid w:val="009F1311"/>
    <w:rsid w:val="009F1331"/>
    <w:rsid w:val="009F1418"/>
    <w:rsid w:val="009F1B38"/>
    <w:rsid w:val="009F1B7E"/>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7009"/>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74E"/>
    <w:rsid w:val="00A0593B"/>
    <w:rsid w:val="00A06263"/>
    <w:rsid w:val="00A067FC"/>
    <w:rsid w:val="00A068EB"/>
    <w:rsid w:val="00A06B46"/>
    <w:rsid w:val="00A06B52"/>
    <w:rsid w:val="00A100CD"/>
    <w:rsid w:val="00A11916"/>
    <w:rsid w:val="00A11CB4"/>
    <w:rsid w:val="00A1255F"/>
    <w:rsid w:val="00A1264D"/>
    <w:rsid w:val="00A126F4"/>
    <w:rsid w:val="00A12803"/>
    <w:rsid w:val="00A133AE"/>
    <w:rsid w:val="00A13EC8"/>
    <w:rsid w:val="00A141FD"/>
    <w:rsid w:val="00A1429A"/>
    <w:rsid w:val="00A142E9"/>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C3C"/>
    <w:rsid w:val="00A211DC"/>
    <w:rsid w:val="00A21676"/>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42EB"/>
    <w:rsid w:val="00A24427"/>
    <w:rsid w:val="00A244FC"/>
    <w:rsid w:val="00A246B6"/>
    <w:rsid w:val="00A246C8"/>
    <w:rsid w:val="00A2497E"/>
    <w:rsid w:val="00A24A38"/>
    <w:rsid w:val="00A251B0"/>
    <w:rsid w:val="00A2532E"/>
    <w:rsid w:val="00A254F8"/>
    <w:rsid w:val="00A259AB"/>
    <w:rsid w:val="00A25F85"/>
    <w:rsid w:val="00A26215"/>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F6"/>
    <w:rsid w:val="00A341D4"/>
    <w:rsid w:val="00A34636"/>
    <w:rsid w:val="00A3465F"/>
    <w:rsid w:val="00A34B5F"/>
    <w:rsid w:val="00A352A8"/>
    <w:rsid w:val="00A353EF"/>
    <w:rsid w:val="00A355E2"/>
    <w:rsid w:val="00A35B1D"/>
    <w:rsid w:val="00A35DB4"/>
    <w:rsid w:val="00A35DF6"/>
    <w:rsid w:val="00A35E15"/>
    <w:rsid w:val="00A36451"/>
    <w:rsid w:val="00A365EC"/>
    <w:rsid w:val="00A36916"/>
    <w:rsid w:val="00A36C6E"/>
    <w:rsid w:val="00A36E48"/>
    <w:rsid w:val="00A372ED"/>
    <w:rsid w:val="00A3755D"/>
    <w:rsid w:val="00A3786D"/>
    <w:rsid w:val="00A37BF4"/>
    <w:rsid w:val="00A37EC9"/>
    <w:rsid w:val="00A4031F"/>
    <w:rsid w:val="00A4088D"/>
    <w:rsid w:val="00A41510"/>
    <w:rsid w:val="00A42203"/>
    <w:rsid w:val="00A42415"/>
    <w:rsid w:val="00A424BA"/>
    <w:rsid w:val="00A42511"/>
    <w:rsid w:val="00A42FDC"/>
    <w:rsid w:val="00A43621"/>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8C8"/>
    <w:rsid w:val="00A64998"/>
    <w:rsid w:val="00A64A0D"/>
    <w:rsid w:val="00A64CA7"/>
    <w:rsid w:val="00A64ED4"/>
    <w:rsid w:val="00A64F74"/>
    <w:rsid w:val="00A65005"/>
    <w:rsid w:val="00A6536B"/>
    <w:rsid w:val="00A65C8A"/>
    <w:rsid w:val="00A65DDE"/>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18F"/>
    <w:rsid w:val="00A71380"/>
    <w:rsid w:val="00A714FF"/>
    <w:rsid w:val="00A719CC"/>
    <w:rsid w:val="00A71D35"/>
    <w:rsid w:val="00A71F5A"/>
    <w:rsid w:val="00A7263E"/>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BBB"/>
    <w:rsid w:val="00A82BE5"/>
    <w:rsid w:val="00A835C3"/>
    <w:rsid w:val="00A83637"/>
    <w:rsid w:val="00A8385A"/>
    <w:rsid w:val="00A84007"/>
    <w:rsid w:val="00A84744"/>
    <w:rsid w:val="00A847F4"/>
    <w:rsid w:val="00A87206"/>
    <w:rsid w:val="00A8724B"/>
    <w:rsid w:val="00A875F2"/>
    <w:rsid w:val="00A8783E"/>
    <w:rsid w:val="00A87AA2"/>
    <w:rsid w:val="00A87AE9"/>
    <w:rsid w:val="00A87F88"/>
    <w:rsid w:val="00A90C4B"/>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F2"/>
    <w:rsid w:val="00A95083"/>
    <w:rsid w:val="00A950BF"/>
    <w:rsid w:val="00A95AA1"/>
    <w:rsid w:val="00A95D47"/>
    <w:rsid w:val="00A96AC4"/>
    <w:rsid w:val="00A9751B"/>
    <w:rsid w:val="00A9752A"/>
    <w:rsid w:val="00A9797C"/>
    <w:rsid w:val="00AA0038"/>
    <w:rsid w:val="00AA04BF"/>
    <w:rsid w:val="00AA0C98"/>
    <w:rsid w:val="00AA0E5C"/>
    <w:rsid w:val="00AA1826"/>
    <w:rsid w:val="00AA1A84"/>
    <w:rsid w:val="00AA1F05"/>
    <w:rsid w:val="00AA20E8"/>
    <w:rsid w:val="00AA2514"/>
    <w:rsid w:val="00AA272C"/>
    <w:rsid w:val="00AA28CC"/>
    <w:rsid w:val="00AA2CBC"/>
    <w:rsid w:val="00AA2E5F"/>
    <w:rsid w:val="00AA304D"/>
    <w:rsid w:val="00AA30D9"/>
    <w:rsid w:val="00AA340E"/>
    <w:rsid w:val="00AA38B1"/>
    <w:rsid w:val="00AA4076"/>
    <w:rsid w:val="00AA4096"/>
    <w:rsid w:val="00AA4215"/>
    <w:rsid w:val="00AA4396"/>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DD8"/>
    <w:rsid w:val="00AB6EBE"/>
    <w:rsid w:val="00AB7068"/>
    <w:rsid w:val="00AB72AE"/>
    <w:rsid w:val="00AB76B8"/>
    <w:rsid w:val="00AB7EB5"/>
    <w:rsid w:val="00AC03F5"/>
    <w:rsid w:val="00AC05CB"/>
    <w:rsid w:val="00AC076D"/>
    <w:rsid w:val="00AC081B"/>
    <w:rsid w:val="00AC091F"/>
    <w:rsid w:val="00AC0C36"/>
    <w:rsid w:val="00AC15C3"/>
    <w:rsid w:val="00AC1E69"/>
    <w:rsid w:val="00AC1F06"/>
    <w:rsid w:val="00AC24C6"/>
    <w:rsid w:val="00AC24E1"/>
    <w:rsid w:val="00AC29BE"/>
    <w:rsid w:val="00AC2B55"/>
    <w:rsid w:val="00AC2CCE"/>
    <w:rsid w:val="00AC3562"/>
    <w:rsid w:val="00AC3922"/>
    <w:rsid w:val="00AC40DB"/>
    <w:rsid w:val="00AC4653"/>
    <w:rsid w:val="00AC4955"/>
    <w:rsid w:val="00AC4A99"/>
    <w:rsid w:val="00AC4C7B"/>
    <w:rsid w:val="00AC4DD7"/>
    <w:rsid w:val="00AC573F"/>
    <w:rsid w:val="00AC5820"/>
    <w:rsid w:val="00AC6125"/>
    <w:rsid w:val="00AC65C8"/>
    <w:rsid w:val="00AC6DA9"/>
    <w:rsid w:val="00AC7713"/>
    <w:rsid w:val="00AC79BD"/>
    <w:rsid w:val="00AC7F68"/>
    <w:rsid w:val="00AC7F79"/>
    <w:rsid w:val="00AD143C"/>
    <w:rsid w:val="00AD16EA"/>
    <w:rsid w:val="00AD1799"/>
    <w:rsid w:val="00AD1BC9"/>
    <w:rsid w:val="00AD1CD8"/>
    <w:rsid w:val="00AD1F34"/>
    <w:rsid w:val="00AD208E"/>
    <w:rsid w:val="00AD22DE"/>
    <w:rsid w:val="00AD2BF4"/>
    <w:rsid w:val="00AD3601"/>
    <w:rsid w:val="00AD3A12"/>
    <w:rsid w:val="00AD3B38"/>
    <w:rsid w:val="00AD3CAA"/>
    <w:rsid w:val="00AD4715"/>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5FD"/>
    <w:rsid w:val="00AE3C06"/>
    <w:rsid w:val="00AE3C95"/>
    <w:rsid w:val="00AE4830"/>
    <w:rsid w:val="00AE4B6D"/>
    <w:rsid w:val="00AE51DB"/>
    <w:rsid w:val="00AE5715"/>
    <w:rsid w:val="00AE571D"/>
    <w:rsid w:val="00AE5B9E"/>
    <w:rsid w:val="00AE5FA6"/>
    <w:rsid w:val="00AE618E"/>
    <w:rsid w:val="00AE6380"/>
    <w:rsid w:val="00AE651A"/>
    <w:rsid w:val="00AE6893"/>
    <w:rsid w:val="00AE6BC6"/>
    <w:rsid w:val="00AE6C9A"/>
    <w:rsid w:val="00AE6EDA"/>
    <w:rsid w:val="00AE6FF2"/>
    <w:rsid w:val="00AE7291"/>
    <w:rsid w:val="00AE7D6B"/>
    <w:rsid w:val="00AF043D"/>
    <w:rsid w:val="00AF1293"/>
    <w:rsid w:val="00AF155B"/>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ABD"/>
    <w:rsid w:val="00AF7B58"/>
    <w:rsid w:val="00AF7D4F"/>
    <w:rsid w:val="00B002A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B94"/>
    <w:rsid w:val="00B13580"/>
    <w:rsid w:val="00B136AB"/>
    <w:rsid w:val="00B13F6D"/>
    <w:rsid w:val="00B14090"/>
    <w:rsid w:val="00B1428A"/>
    <w:rsid w:val="00B14546"/>
    <w:rsid w:val="00B14558"/>
    <w:rsid w:val="00B14FB0"/>
    <w:rsid w:val="00B15415"/>
    <w:rsid w:val="00B16781"/>
    <w:rsid w:val="00B16AB4"/>
    <w:rsid w:val="00B16C5E"/>
    <w:rsid w:val="00B16CB9"/>
    <w:rsid w:val="00B170EA"/>
    <w:rsid w:val="00B17286"/>
    <w:rsid w:val="00B17520"/>
    <w:rsid w:val="00B17776"/>
    <w:rsid w:val="00B2035A"/>
    <w:rsid w:val="00B209ED"/>
    <w:rsid w:val="00B2165F"/>
    <w:rsid w:val="00B216CB"/>
    <w:rsid w:val="00B2190E"/>
    <w:rsid w:val="00B22596"/>
    <w:rsid w:val="00B2270C"/>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45A"/>
    <w:rsid w:val="00B30592"/>
    <w:rsid w:val="00B30772"/>
    <w:rsid w:val="00B30CB4"/>
    <w:rsid w:val="00B30D97"/>
    <w:rsid w:val="00B313EA"/>
    <w:rsid w:val="00B31B8D"/>
    <w:rsid w:val="00B31CE6"/>
    <w:rsid w:val="00B31F68"/>
    <w:rsid w:val="00B32899"/>
    <w:rsid w:val="00B32A3E"/>
    <w:rsid w:val="00B32B00"/>
    <w:rsid w:val="00B32ED9"/>
    <w:rsid w:val="00B331EE"/>
    <w:rsid w:val="00B3357F"/>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E9D"/>
    <w:rsid w:val="00B40012"/>
    <w:rsid w:val="00B400D3"/>
    <w:rsid w:val="00B4011F"/>
    <w:rsid w:val="00B40FC5"/>
    <w:rsid w:val="00B40FDC"/>
    <w:rsid w:val="00B41A10"/>
    <w:rsid w:val="00B42215"/>
    <w:rsid w:val="00B4224B"/>
    <w:rsid w:val="00B428AE"/>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BA9"/>
    <w:rsid w:val="00B65F29"/>
    <w:rsid w:val="00B663EB"/>
    <w:rsid w:val="00B6656C"/>
    <w:rsid w:val="00B66EA0"/>
    <w:rsid w:val="00B671ED"/>
    <w:rsid w:val="00B67B97"/>
    <w:rsid w:val="00B67C38"/>
    <w:rsid w:val="00B70070"/>
    <w:rsid w:val="00B70AF7"/>
    <w:rsid w:val="00B70CA7"/>
    <w:rsid w:val="00B714DD"/>
    <w:rsid w:val="00B718EE"/>
    <w:rsid w:val="00B71E1F"/>
    <w:rsid w:val="00B721BF"/>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747B"/>
    <w:rsid w:val="00BA7CD3"/>
    <w:rsid w:val="00BB0428"/>
    <w:rsid w:val="00BB05AC"/>
    <w:rsid w:val="00BB0B9C"/>
    <w:rsid w:val="00BB10C7"/>
    <w:rsid w:val="00BB1446"/>
    <w:rsid w:val="00BB1853"/>
    <w:rsid w:val="00BB2061"/>
    <w:rsid w:val="00BB2424"/>
    <w:rsid w:val="00BB2BEC"/>
    <w:rsid w:val="00BB3692"/>
    <w:rsid w:val="00BB3AF3"/>
    <w:rsid w:val="00BB3DBB"/>
    <w:rsid w:val="00BB3E17"/>
    <w:rsid w:val="00BB4373"/>
    <w:rsid w:val="00BB4481"/>
    <w:rsid w:val="00BB481A"/>
    <w:rsid w:val="00BB49C3"/>
    <w:rsid w:val="00BB4CA1"/>
    <w:rsid w:val="00BB5023"/>
    <w:rsid w:val="00BB51C2"/>
    <w:rsid w:val="00BB5DFC"/>
    <w:rsid w:val="00BB5F6C"/>
    <w:rsid w:val="00BB63E1"/>
    <w:rsid w:val="00BB66D6"/>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D78"/>
    <w:rsid w:val="00BC6E78"/>
    <w:rsid w:val="00BC6F71"/>
    <w:rsid w:val="00BC7189"/>
    <w:rsid w:val="00BC779A"/>
    <w:rsid w:val="00BC7896"/>
    <w:rsid w:val="00BC7962"/>
    <w:rsid w:val="00BD0757"/>
    <w:rsid w:val="00BD0999"/>
    <w:rsid w:val="00BD0C01"/>
    <w:rsid w:val="00BD1B05"/>
    <w:rsid w:val="00BD1B9F"/>
    <w:rsid w:val="00BD1F07"/>
    <w:rsid w:val="00BD2564"/>
    <w:rsid w:val="00BD26D6"/>
    <w:rsid w:val="00BD279D"/>
    <w:rsid w:val="00BD28F9"/>
    <w:rsid w:val="00BD2F54"/>
    <w:rsid w:val="00BD2FE1"/>
    <w:rsid w:val="00BD30BA"/>
    <w:rsid w:val="00BD3680"/>
    <w:rsid w:val="00BD36E6"/>
    <w:rsid w:val="00BD3D39"/>
    <w:rsid w:val="00BD4008"/>
    <w:rsid w:val="00BD4433"/>
    <w:rsid w:val="00BD481A"/>
    <w:rsid w:val="00BD4BBE"/>
    <w:rsid w:val="00BD4E66"/>
    <w:rsid w:val="00BD4F8C"/>
    <w:rsid w:val="00BD57E9"/>
    <w:rsid w:val="00BD58E2"/>
    <w:rsid w:val="00BD5B1A"/>
    <w:rsid w:val="00BD5B22"/>
    <w:rsid w:val="00BD5F94"/>
    <w:rsid w:val="00BD6170"/>
    <w:rsid w:val="00BD6B8D"/>
    <w:rsid w:val="00BD6BB8"/>
    <w:rsid w:val="00BD6DBE"/>
    <w:rsid w:val="00BD70A5"/>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8A3"/>
    <w:rsid w:val="00BE2A9D"/>
    <w:rsid w:val="00BE2C0A"/>
    <w:rsid w:val="00BE2C3C"/>
    <w:rsid w:val="00BE34A5"/>
    <w:rsid w:val="00BE3616"/>
    <w:rsid w:val="00BE45ED"/>
    <w:rsid w:val="00BE4A6C"/>
    <w:rsid w:val="00BE5375"/>
    <w:rsid w:val="00BE54A2"/>
    <w:rsid w:val="00BE5704"/>
    <w:rsid w:val="00BE58A2"/>
    <w:rsid w:val="00BE5C77"/>
    <w:rsid w:val="00BE5E18"/>
    <w:rsid w:val="00BE608A"/>
    <w:rsid w:val="00BE6599"/>
    <w:rsid w:val="00BE6728"/>
    <w:rsid w:val="00BE69C5"/>
    <w:rsid w:val="00BE7077"/>
    <w:rsid w:val="00BE7A8B"/>
    <w:rsid w:val="00BE7BD4"/>
    <w:rsid w:val="00BE7DCF"/>
    <w:rsid w:val="00BE7E0A"/>
    <w:rsid w:val="00BF0636"/>
    <w:rsid w:val="00BF0E96"/>
    <w:rsid w:val="00BF0F7B"/>
    <w:rsid w:val="00BF18C5"/>
    <w:rsid w:val="00BF1C85"/>
    <w:rsid w:val="00BF210D"/>
    <w:rsid w:val="00BF225A"/>
    <w:rsid w:val="00BF2368"/>
    <w:rsid w:val="00BF2720"/>
    <w:rsid w:val="00BF28A0"/>
    <w:rsid w:val="00BF2B2C"/>
    <w:rsid w:val="00BF3917"/>
    <w:rsid w:val="00BF3CFD"/>
    <w:rsid w:val="00BF525E"/>
    <w:rsid w:val="00BF544F"/>
    <w:rsid w:val="00BF5CD6"/>
    <w:rsid w:val="00BF5E7F"/>
    <w:rsid w:val="00BF620A"/>
    <w:rsid w:val="00BF6245"/>
    <w:rsid w:val="00BF758A"/>
    <w:rsid w:val="00BF761F"/>
    <w:rsid w:val="00C002D8"/>
    <w:rsid w:val="00C00357"/>
    <w:rsid w:val="00C008BB"/>
    <w:rsid w:val="00C008C7"/>
    <w:rsid w:val="00C00EAA"/>
    <w:rsid w:val="00C01027"/>
    <w:rsid w:val="00C0138F"/>
    <w:rsid w:val="00C01410"/>
    <w:rsid w:val="00C015CC"/>
    <w:rsid w:val="00C01705"/>
    <w:rsid w:val="00C0178E"/>
    <w:rsid w:val="00C0260B"/>
    <w:rsid w:val="00C03B82"/>
    <w:rsid w:val="00C04164"/>
    <w:rsid w:val="00C0431B"/>
    <w:rsid w:val="00C04A12"/>
    <w:rsid w:val="00C04A1F"/>
    <w:rsid w:val="00C04EBB"/>
    <w:rsid w:val="00C04FC4"/>
    <w:rsid w:val="00C0569E"/>
    <w:rsid w:val="00C05842"/>
    <w:rsid w:val="00C05E34"/>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12F"/>
    <w:rsid w:val="00C2094C"/>
    <w:rsid w:val="00C21354"/>
    <w:rsid w:val="00C21867"/>
    <w:rsid w:val="00C21DA8"/>
    <w:rsid w:val="00C21FA6"/>
    <w:rsid w:val="00C223DB"/>
    <w:rsid w:val="00C223FA"/>
    <w:rsid w:val="00C22520"/>
    <w:rsid w:val="00C22813"/>
    <w:rsid w:val="00C2285A"/>
    <w:rsid w:val="00C22936"/>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54"/>
    <w:rsid w:val="00C33F9B"/>
    <w:rsid w:val="00C34610"/>
    <w:rsid w:val="00C3490C"/>
    <w:rsid w:val="00C34B5F"/>
    <w:rsid w:val="00C3574A"/>
    <w:rsid w:val="00C35E14"/>
    <w:rsid w:val="00C36080"/>
    <w:rsid w:val="00C361D1"/>
    <w:rsid w:val="00C362B6"/>
    <w:rsid w:val="00C365FE"/>
    <w:rsid w:val="00C36DE2"/>
    <w:rsid w:val="00C36E24"/>
    <w:rsid w:val="00C36FBD"/>
    <w:rsid w:val="00C37223"/>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F4F"/>
    <w:rsid w:val="00C5264F"/>
    <w:rsid w:val="00C52BB5"/>
    <w:rsid w:val="00C52CB4"/>
    <w:rsid w:val="00C52E18"/>
    <w:rsid w:val="00C52F4A"/>
    <w:rsid w:val="00C53628"/>
    <w:rsid w:val="00C536EB"/>
    <w:rsid w:val="00C53CC0"/>
    <w:rsid w:val="00C543D4"/>
    <w:rsid w:val="00C549B5"/>
    <w:rsid w:val="00C54AE0"/>
    <w:rsid w:val="00C54B28"/>
    <w:rsid w:val="00C55269"/>
    <w:rsid w:val="00C55514"/>
    <w:rsid w:val="00C55590"/>
    <w:rsid w:val="00C55A34"/>
    <w:rsid w:val="00C55C93"/>
    <w:rsid w:val="00C5621A"/>
    <w:rsid w:val="00C5697F"/>
    <w:rsid w:val="00C569B4"/>
    <w:rsid w:val="00C56B23"/>
    <w:rsid w:val="00C56E67"/>
    <w:rsid w:val="00C57F9F"/>
    <w:rsid w:val="00C57FA0"/>
    <w:rsid w:val="00C600A6"/>
    <w:rsid w:val="00C60DB5"/>
    <w:rsid w:val="00C60F2C"/>
    <w:rsid w:val="00C6139A"/>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ADF"/>
    <w:rsid w:val="00C70D04"/>
    <w:rsid w:val="00C70F98"/>
    <w:rsid w:val="00C70FA2"/>
    <w:rsid w:val="00C71083"/>
    <w:rsid w:val="00C71719"/>
    <w:rsid w:val="00C721A9"/>
    <w:rsid w:val="00C72D7B"/>
    <w:rsid w:val="00C73371"/>
    <w:rsid w:val="00C73660"/>
    <w:rsid w:val="00C73A55"/>
    <w:rsid w:val="00C73DA6"/>
    <w:rsid w:val="00C73E45"/>
    <w:rsid w:val="00C74385"/>
    <w:rsid w:val="00C74B30"/>
    <w:rsid w:val="00C74CAB"/>
    <w:rsid w:val="00C752A9"/>
    <w:rsid w:val="00C75B38"/>
    <w:rsid w:val="00C75E74"/>
    <w:rsid w:val="00C76182"/>
    <w:rsid w:val="00C76432"/>
    <w:rsid w:val="00C766F5"/>
    <w:rsid w:val="00C768BA"/>
    <w:rsid w:val="00C768DB"/>
    <w:rsid w:val="00C76903"/>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8CC"/>
    <w:rsid w:val="00C83C4D"/>
    <w:rsid w:val="00C842C9"/>
    <w:rsid w:val="00C847AA"/>
    <w:rsid w:val="00C849FC"/>
    <w:rsid w:val="00C84A98"/>
    <w:rsid w:val="00C85952"/>
    <w:rsid w:val="00C85A92"/>
    <w:rsid w:val="00C85E33"/>
    <w:rsid w:val="00C87335"/>
    <w:rsid w:val="00C8771D"/>
    <w:rsid w:val="00C8792D"/>
    <w:rsid w:val="00C87A48"/>
    <w:rsid w:val="00C87A9A"/>
    <w:rsid w:val="00C90241"/>
    <w:rsid w:val="00C9045F"/>
    <w:rsid w:val="00C9058E"/>
    <w:rsid w:val="00C91090"/>
    <w:rsid w:val="00C91320"/>
    <w:rsid w:val="00C91684"/>
    <w:rsid w:val="00C91D35"/>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EA0"/>
    <w:rsid w:val="00CA3F3D"/>
    <w:rsid w:val="00CA4073"/>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835"/>
    <w:rsid w:val="00CB5913"/>
    <w:rsid w:val="00CB5C8A"/>
    <w:rsid w:val="00CB6158"/>
    <w:rsid w:val="00CB68EB"/>
    <w:rsid w:val="00CB6948"/>
    <w:rsid w:val="00CB6A6C"/>
    <w:rsid w:val="00CB6DDD"/>
    <w:rsid w:val="00CB6EAF"/>
    <w:rsid w:val="00CB73E4"/>
    <w:rsid w:val="00CB7501"/>
    <w:rsid w:val="00CB75AC"/>
    <w:rsid w:val="00CB7691"/>
    <w:rsid w:val="00CB781E"/>
    <w:rsid w:val="00CC0143"/>
    <w:rsid w:val="00CC06B5"/>
    <w:rsid w:val="00CC093D"/>
    <w:rsid w:val="00CC1357"/>
    <w:rsid w:val="00CC161A"/>
    <w:rsid w:val="00CC1A1F"/>
    <w:rsid w:val="00CC1BB2"/>
    <w:rsid w:val="00CC1EC0"/>
    <w:rsid w:val="00CC2799"/>
    <w:rsid w:val="00CC28A7"/>
    <w:rsid w:val="00CC2A2A"/>
    <w:rsid w:val="00CC2C63"/>
    <w:rsid w:val="00CC2C6A"/>
    <w:rsid w:val="00CC352D"/>
    <w:rsid w:val="00CC384E"/>
    <w:rsid w:val="00CC3AC5"/>
    <w:rsid w:val="00CC41AB"/>
    <w:rsid w:val="00CC42D8"/>
    <w:rsid w:val="00CC5026"/>
    <w:rsid w:val="00CC51A5"/>
    <w:rsid w:val="00CC5A4C"/>
    <w:rsid w:val="00CC5BCD"/>
    <w:rsid w:val="00CC6598"/>
    <w:rsid w:val="00CC65AD"/>
    <w:rsid w:val="00CC684D"/>
    <w:rsid w:val="00CC6E7C"/>
    <w:rsid w:val="00CC7971"/>
    <w:rsid w:val="00CC7CBA"/>
    <w:rsid w:val="00CC7CDC"/>
    <w:rsid w:val="00CC7EB2"/>
    <w:rsid w:val="00CD1056"/>
    <w:rsid w:val="00CD1D71"/>
    <w:rsid w:val="00CD215A"/>
    <w:rsid w:val="00CD21A9"/>
    <w:rsid w:val="00CD25E5"/>
    <w:rsid w:val="00CD2C74"/>
    <w:rsid w:val="00CD2D58"/>
    <w:rsid w:val="00CD2FC6"/>
    <w:rsid w:val="00CD36F3"/>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4"/>
    <w:rsid w:val="00CE6F70"/>
    <w:rsid w:val="00CE7397"/>
    <w:rsid w:val="00CF00D1"/>
    <w:rsid w:val="00CF0431"/>
    <w:rsid w:val="00CF09BE"/>
    <w:rsid w:val="00CF0B96"/>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E6A"/>
    <w:rsid w:val="00CF52C4"/>
    <w:rsid w:val="00CF59BC"/>
    <w:rsid w:val="00CF5F1B"/>
    <w:rsid w:val="00CF6B57"/>
    <w:rsid w:val="00CF6E21"/>
    <w:rsid w:val="00CF72C7"/>
    <w:rsid w:val="00CF746C"/>
    <w:rsid w:val="00CF7742"/>
    <w:rsid w:val="00CF77C1"/>
    <w:rsid w:val="00CF79C1"/>
    <w:rsid w:val="00CF7CAD"/>
    <w:rsid w:val="00CF7FE9"/>
    <w:rsid w:val="00D00878"/>
    <w:rsid w:val="00D00C8E"/>
    <w:rsid w:val="00D013A0"/>
    <w:rsid w:val="00D01618"/>
    <w:rsid w:val="00D01BE8"/>
    <w:rsid w:val="00D01CD0"/>
    <w:rsid w:val="00D02041"/>
    <w:rsid w:val="00D021A3"/>
    <w:rsid w:val="00D023DE"/>
    <w:rsid w:val="00D02F24"/>
    <w:rsid w:val="00D032EE"/>
    <w:rsid w:val="00D037B6"/>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C55"/>
    <w:rsid w:val="00D10E6E"/>
    <w:rsid w:val="00D112A0"/>
    <w:rsid w:val="00D12117"/>
    <w:rsid w:val="00D12ADB"/>
    <w:rsid w:val="00D12E69"/>
    <w:rsid w:val="00D12F31"/>
    <w:rsid w:val="00D1309D"/>
    <w:rsid w:val="00D1353A"/>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606"/>
    <w:rsid w:val="00D1665D"/>
    <w:rsid w:val="00D166AF"/>
    <w:rsid w:val="00D16F98"/>
    <w:rsid w:val="00D175C0"/>
    <w:rsid w:val="00D175EF"/>
    <w:rsid w:val="00D1783E"/>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DDC"/>
    <w:rsid w:val="00D252E4"/>
    <w:rsid w:val="00D25368"/>
    <w:rsid w:val="00D253CC"/>
    <w:rsid w:val="00D255F6"/>
    <w:rsid w:val="00D25907"/>
    <w:rsid w:val="00D25A4F"/>
    <w:rsid w:val="00D25CF2"/>
    <w:rsid w:val="00D25DE3"/>
    <w:rsid w:val="00D25E34"/>
    <w:rsid w:val="00D25FF8"/>
    <w:rsid w:val="00D26030"/>
    <w:rsid w:val="00D2659C"/>
    <w:rsid w:val="00D26929"/>
    <w:rsid w:val="00D2709C"/>
    <w:rsid w:val="00D30262"/>
    <w:rsid w:val="00D307BE"/>
    <w:rsid w:val="00D3089D"/>
    <w:rsid w:val="00D30C01"/>
    <w:rsid w:val="00D30DEE"/>
    <w:rsid w:val="00D31639"/>
    <w:rsid w:val="00D3178B"/>
    <w:rsid w:val="00D31E13"/>
    <w:rsid w:val="00D31EF4"/>
    <w:rsid w:val="00D321F6"/>
    <w:rsid w:val="00D3257F"/>
    <w:rsid w:val="00D32CF5"/>
    <w:rsid w:val="00D33362"/>
    <w:rsid w:val="00D333A9"/>
    <w:rsid w:val="00D33553"/>
    <w:rsid w:val="00D33712"/>
    <w:rsid w:val="00D33B3B"/>
    <w:rsid w:val="00D33E28"/>
    <w:rsid w:val="00D34698"/>
    <w:rsid w:val="00D3471F"/>
    <w:rsid w:val="00D34F7D"/>
    <w:rsid w:val="00D359B0"/>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1BB"/>
    <w:rsid w:val="00D41410"/>
    <w:rsid w:val="00D426B4"/>
    <w:rsid w:val="00D428DB"/>
    <w:rsid w:val="00D42B30"/>
    <w:rsid w:val="00D42C56"/>
    <w:rsid w:val="00D42DD4"/>
    <w:rsid w:val="00D42FEB"/>
    <w:rsid w:val="00D4370D"/>
    <w:rsid w:val="00D437D6"/>
    <w:rsid w:val="00D438D6"/>
    <w:rsid w:val="00D43B65"/>
    <w:rsid w:val="00D43BB6"/>
    <w:rsid w:val="00D43BC0"/>
    <w:rsid w:val="00D43F7C"/>
    <w:rsid w:val="00D44650"/>
    <w:rsid w:val="00D449E2"/>
    <w:rsid w:val="00D4592D"/>
    <w:rsid w:val="00D45A6A"/>
    <w:rsid w:val="00D45D1F"/>
    <w:rsid w:val="00D45DD0"/>
    <w:rsid w:val="00D45EC6"/>
    <w:rsid w:val="00D46412"/>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3069"/>
    <w:rsid w:val="00D53088"/>
    <w:rsid w:val="00D53B75"/>
    <w:rsid w:val="00D53CCC"/>
    <w:rsid w:val="00D542E2"/>
    <w:rsid w:val="00D54BAB"/>
    <w:rsid w:val="00D54F36"/>
    <w:rsid w:val="00D5500C"/>
    <w:rsid w:val="00D5502C"/>
    <w:rsid w:val="00D55478"/>
    <w:rsid w:val="00D557FF"/>
    <w:rsid w:val="00D55839"/>
    <w:rsid w:val="00D5586C"/>
    <w:rsid w:val="00D558E5"/>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81"/>
    <w:rsid w:val="00D7207F"/>
    <w:rsid w:val="00D72867"/>
    <w:rsid w:val="00D728A0"/>
    <w:rsid w:val="00D72C56"/>
    <w:rsid w:val="00D73056"/>
    <w:rsid w:val="00D7342E"/>
    <w:rsid w:val="00D73B4D"/>
    <w:rsid w:val="00D73C59"/>
    <w:rsid w:val="00D74265"/>
    <w:rsid w:val="00D7477B"/>
    <w:rsid w:val="00D74868"/>
    <w:rsid w:val="00D74903"/>
    <w:rsid w:val="00D74940"/>
    <w:rsid w:val="00D74AB1"/>
    <w:rsid w:val="00D74B64"/>
    <w:rsid w:val="00D74D2B"/>
    <w:rsid w:val="00D74F4B"/>
    <w:rsid w:val="00D755B0"/>
    <w:rsid w:val="00D75B48"/>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21D"/>
    <w:rsid w:val="00D8725E"/>
    <w:rsid w:val="00D875EF"/>
    <w:rsid w:val="00D87628"/>
    <w:rsid w:val="00D87C8E"/>
    <w:rsid w:val="00D91346"/>
    <w:rsid w:val="00D917F8"/>
    <w:rsid w:val="00D919E1"/>
    <w:rsid w:val="00D92421"/>
    <w:rsid w:val="00D925DD"/>
    <w:rsid w:val="00D92714"/>
    <w:rsid w:val="00D92766"/>
    <w:rsid w:val="00D93072"/>
    <w:rsid w:val="00D931BD"/>
    <w:rsid w:val="00D933D0"/>
    <w:rsid w:val="00D936DC"/>
    <w:rsid w:val="00D93E92"/>
    <w:rsid w:val="00D93F8E"/>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80D"/>
    <w:rsid w:val="00DA4C6C"/>
    <w:rsid w:val="00DA4C96"/>
    <w:rsid w:val="00DA5D46"/>
    <w:rsid w:val="00DA6656"/>
    <w:rsid w:val="00DA6A22"/>
    <w:rsid w:val="00DA75B5"/>
    <w:rsid w:val="00DA7926"/>
    <w:rsid w:val="00DA7A67"/>
    <w:rsid w:val="00DB0840"/>
    <w:rsid w:val="00DB0B1E"/>
    <w:rsid w:val="00DB110A"/>
    <w:rsid w:val="00DB1F37"/>
    <w:rsid w:val="00DB2205"/>
    <w:rsid w:val="00DB24CE"/>
    <w:rsid w:val="00DB27D4"/>
    <w:rsid w:val="00DB3386"/>
    <w:rsid w:val="00DB4089"/>
    <w:rsid w:val="00DB4120"/>
    <w:rsid w:val="00DB4155"/>
    <w:rsid w:val="00DB43FD"/>
    <w:rsid w:val="00DB4FC2"/>
    <w:rsid w:val="00DB6443"/>
    <w:rsid w:val="00DB649F"/>
    <w:rsid w:val="00DB679B"/>
    <w:rsid w:val="00DB712F"/>
    <w:rsid w:val="00DB78CB"/>
    <w:rsid w:val="00DC018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1E64"/>
    <w:rsid w:val="00DF259A"/>
    <w:rsid w:val="00DF29D1"/>
    <w:rsid w:val="00DF2C1E"/>
    <w:rsid w:val="00DF3475"/>
    <w:rsid w:val="00DF3564"/>
    <w:rsid w:val="00DF3B98"/>
    <w:rsid w:val="00DF42F6"/>
    <w:rsid w:val="00DF4554"/>
    <w:rsid w:val="00DF45D5"/>
    <w:rsid w:val="00DF460D"/>
    <w:rsid w:val="00DF464F"/>
    <w:rsid w:val="00DF4720"/>
    <w:rsid w:val="00DF4D6C"/>
    <w:rsid w:val="00DF56F1"/>
    <w:rsid w:val="00DF5D22"/>
    <w:rsid w:val="00DF5FAA"/>
    <w:rsid w:val="00DF6038"/>
    <w:rsid w:val="00DF6A0F"/>
    <w:rsid w:val="00DF6C70"/>
    <w:rsid w:val="00DF6D49"/>
    <w:rsid w:val="00DF6DC9"/>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F8B"/>
    <w:rsid w:val="00E06FEC"/>
    <w:rsid w:val="00E0723F"/>
    <w:rsid w:val="00E07572"/>
    <w:rsid w:val="00E0792D"/>
    <w:rsid w:val="00E07969"/>
    <w:rsid w:val="00E07DC2"/>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183A"/>
    <w:rsid w:val="00E32625"/>
    <w:rsid w:val="00E327A1"/>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877"/>
    <w:rsid w:val="00E37CCE"/>
    <w:rsid w:val="00E4062E"/>
    <w:rsid w:val="00E40793"/>
    <w:rsid w:val="00E407FE"/>
    <w:rsid w:val="00E413E2"/>
    <w:rsid w:val="00E417FD"/>
    <w:rsid w:val="00E41814"/>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81"/>
    <w:rsid w:val="00E70573"/>
    <w:rsid w:val="00E70DFB"/>
    <w:rsid w:val="00E70F0A"/>
    <w:rsid w:val="00E710E8"/>
    <w:rsid w:val="00E71F9D"/>
    <w:rsid w:val="00E722B3"/>
    <w:rsid w:val="00E72584"/>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E19"/>
    <w:rsid w:val="00E830CE"/>
    <w:rsid w:val="00E8479E"/>
    <w:rsid w:val="00E8497C"/>
    <w:rsid w:val="00E8553F"/>
    <w:rsid w:val="00E8565C"/>
    <w:rsid w:val="00E858A9"/>
    <w:rsid w:val="00E85BD4"/>
    <w:rsid w:val="00E85CE5"/>
    <w:rsid w:val="00E862A5"/>
    <w:rsid w:val="00E86804"/>
    <w:rsid w:val="00E86899"/>
    <w:rsid w:val="00E8720A"/>
    <w:rsid w:val="00E8744A"/>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62D2"/>
    <w:rsid w:val="00EA6F8A"/>
    <w:rsid w:val="00EA764F"/>
    <w:rsid w:val="00EA7C2C"/>
    <w:rsid w:val="00EA7F3C"/>
    <w:rsid w:val="00EB01CC"/>
    <w:rsid w:val="00EB0366"/>
    <w:rsid w:val="00EB05DE"/>
    <w:rsid w:val="00EB0BCA"/>
    <w:rsid w:val="00EB0D95"/>
    <w:rsid w:val="00EB1398"/>
    <w:rsid w:val="00EB1760"/>
    <w:rsid w:val="00EB1C9A"/>
    <w:rsid w:val="00EB2837"/>
    <w:rsid w:val="00EB292D"/>
    <w:rsid w:val="00EB2D3E"/>
    <w:rsid w:val="00EB310C"/>
    <w:rsid w:val="00EB34CE"/>
    <w:rsid w:val="00EB3886"/>
    <w:rsid w:val="00EB3ADF"/>
    <w:rsid w:val="00EB409E"/>
    <w:rsid w:val="00EB44BA"/>
    <w:rsid w:val="00EB472D"/>
    <w:rsid w:val="00EB4C0F"/>
    <w:rsid w:val="00EB5557"/>
    <w:rsid w:val="00EB590D"/>
    <w:rsid w:val="00EB5A26"/>
    <w:rsid w:val="00EB6292"/>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C97"/>
    <w:rsid w:val="00EC0E27"/>
    <w:rsid w:val="00EC1581"/>
    <w:rsid w:val="00EC1B49"/>
    <w:rsid w:val="00EC1CE3"/>
    <w:rsid w:val="00EC24DF"/>
    <w:rsid w:val="00EC2A6D"/>
    <w:rsid w:val="00EC2CEC"/>
    <w:rsid w:val="00EC34AF"/>
    <w:rsid w:val="00EC3568"/>
    <w:rsid w:val="00EC410B"/>
    <w:rsid w:val="00EC459A"/>
    <w:rsid w:val="00EC4E24"/>
    <w:rsid w:val="00EC52D5"/>
    <w:rsid w:val="00EC5A74"/>
    <w:rsid w:val="00EC5F6D"/>
    <w:rsid w:val="00EC6278"/>
    <w:rsid w:val="00EC6744"/>
    <w:rsid w:val="00EC721A"/>
    <w:rsid w:val="00EC743C"/>
    <w:rsid w:val="00EC7946"/>
    <w:rsid w:val="00EC7E18"/>
    <w:rsid w:val="00EC7F5E"/>
    <w:rsid w:val="00ED011C"/>
    <w:rsid w:val="00ED02E5"/>
    <w:rsid w:val="00ED0613"/>
    <w:rsid w:val="00ED0844"/>
    <w:rsid w:val="00ED0945"/>
    <w:rsid w:val="00ED0A0D"/>
    <w:rsid w:val="00ED0E39"/>
    <w:rsid w:val="00ED12F8"/>
    <w:rsid w:val="00ED14E2"/>
    <w:rsid w:val="00ED1576"/>
    <w:rsid w:val="00ED16AF"/>
    <w:rsid w:val="00ED16FE"/>
    <w:rsid w:val="00ED1DCF"/>
    <w:rsid w:val="00ED20F0"/>
    <w:rsid w:val="00ED2167"/>
    <w:rsid w:val="00ED2847"/>
    <w:rsid w:val="00ED32A0"/>
    <w:rsid w:val="00ED3857"/>
    <w:rsid w:val="00ED396D"/>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A6"/>
    <w:rsid w:val="00ED7B1F"/>
    <w:rsid w:val="00ED7ECD"/>
    <w:rsid w:val="00EE0171"/>
    <w:rsid w:val="00EE0337"/>
    <w:rsid w:val="00EE05D6"/>
    <w:rsid w:val="00EE076C"/>
    <w:rsid w:val="00EE0A91"/>
    <w:rsid w:val="00EE0DD4"/>
    <w:rsid w:val="00EE107C"/>
    <w:rsid w:val="00EE1149"/>
    <w:rsid w:val="00EE15DD"/>
    <w:rsid w:val="00EE1621"/>
    <w:rsid w:val="00EE190B"/>
    <w:rsid w:val="00EE194E"/>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818"/>
    <w:rsid w:val="00EE60F1"/>
    <w:rsid w:val="00EE666B"/>
    <w:rsid w:val="00EE68F6"/>
    <w:rsid w:val="00EE6C6B"/>
    <w:rsid w:val="00EE6EBC"/>
    <w:rsid w:val="00EE6F0E"/>
    <w:rsid w:val="00EE7005"/>
    <w:rsid w:val="00EE7595"/>
    <w:rsid w:val="00EE7D0C"/>
    <w:rsid w:val="00EE7D7C"/>
    <w:rsid w:val="00EF0482"/>
    <w:rsid w:val="00EF055F"/>
    <w:rsid w:val="00EF061D"/>
    <w:rsid w:val="00EF0921"/>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309"/>
    <w:rsid w:val="00F136DD"/>
    <w:rsid w:val="00F13972"/>
    <w:rsid w:val="00F13A5F"/>
    <w:rsid w:val="00F144F4"/>
    <w:rsid w:val="00F146EA"/>
    <w:rsid w:val="00F148EC"/>
    <w:rsid w:val="00F14A93"/>
    <w:rsid w:val="00F14EF5"/>
    <w:rsid w:val="00F14F5A"/>
    <w:rsid w:val="00F14F78"/>
    <w:rsid w:val="00F1533F"/>
    <w:rsid w:val="00F155C3"/>
    <w:rsid w:val="00F159DB"/>
    <w:rsid w:val="00F15AF1"/>
    <w:rsid w:val="00F16496"/>
    <w:rsid w:val="00F166E3"/>
    <w:rsid w:val="00F16CFD"/>
    <w:rsid w:val="00F170F7"/>
    <w:rsid w:val="00F17A18"/>
    <w:rsid w:val="00F17C58"/>
    <w:rsid w:val="00F203E6"/>
    <w:rsid w:val="00F213DE"/>
    <w:rsid w:val="00F21A94"/>
    <w:rsid w:val="00F22382"/>
    <w:rsid w:val="00F22531"/>
    <w:rsid w:val="00F22986"/>
    <w:rsid w:val="00F22A3C"/>
    <w:rsid w:val="00F23473"/>
    <w:rsid w:val="00F23554"/>
    <w:rsid w:val="00F236E9"/>
    <w:rsid w:val="00F23837"/>
    <w:rsid w:val="00F23ACF"/>
    <w:rsid w:val="00F23C3B"/>
    <w:rsid w:val="00F24769"/>
    <w:rsid w:val="00F24916"/>
    <w:rsid w:val="00F25397"/>
    <w:rsid w:val="00F2576A"/>
    <w:rsid w:val="00F25773"/>
    <w:rsid w:val="00F2588E"/>
    <w:rsid w:val="00F258B9"/>
    <w:rsid w:val="00F25D98"/>
    <w:rsid w:val="00F25F34"/>
    <w:rsid w:val="00F25F7D"/>
    <w:rsid w:val="00F26302"/>
    <w:rsid w:val="00F26863"/>
    <w:rsid w:val="00F268DC"/>
    <w:rsid w:val="00F269B8"/>
    <w:rsid w:val="00F26C47"/>
    <w:rsid w:val="00F27602"/>
    <w:rsid w:val="00F27AB6"/>
    <w:rsid w:val="00F300FB"/>
    <w:rsid w:val="00F30119"/>
    <w:rsid w:val="00F3050B"/>
    <w:rsid w:val="00F30919"/>
    <w:rsid w:val="00F30CDA"/>
    <w:rsid w:val="00F31878"/>
    <w:rsid w:val="00F31A04"/>
    <w:rsid w:val="00F31F4C"/>
    <w:rsid w:val="00F322A8"/>
    <w:rsid w:val="00F326F8"/>
    <w:rsid w:val="00F3272D"/>
    <w:rsid w:val="00F33600"/>
    <w:rsid w:val="00F336A0"/>
    <w:rsid w:val="00F33AC5"/>
    <w:rsid w:val="00F33BF2"/>
    <w:rsid w:val="00F33E67"/>
    <w:rsid w:val="00F34322"/>
    <w:rsid w:val="00F349CA"/>
    <w:rsid w:val="00F34D25"/>
    <w:rsid w:val="00F34D46"/>
    <w:rsid w:val="00F3508B"/>
    <w:rsid w:val="00F35225"/>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501F2"/>
    <w:rsid w:val="00F5020C"/>
    <w:rsid w:val="00F5037E"/>
    <w:rsid w:val="00F5104C"/>
    <w:rsid w:val="00F519DC"/>
    <w:rsid w:val="00F520B4"/>
    <w:rsid w:val="00F526DE"/>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E9"/>
    <w:rsid w:val="00F622FC"/>
    <w:rsid w:val="00F62D1E"/>
    <w:rsid w:val="00F63323"/>
    <w:rsid w:val="00F6353E"/>
    <w:rsid w:val="00F63579"/>
    <w:rsid w:val="00F6391F"/>
    <w:rsid w:val="00F639E0"/>
    <w:rsid w:val="00F63A02"/>
    <w:rsid w:val="00F63E45"/>
    <w:rsid w:val="00F64307"/>
    <w:rsid w:val="00F647FD"/>
    <w:rsid w:val="00F65C22"/>
    <w:rsid w:val="00F65F52"/>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76A"/>
    <w:rsid w:val="00F85918"/>
    <w:rsid w:val="00F85940"/>
    <w:rsid w:val="00F85B26"/>
    <w:rsid w:val="00F85F46"/>
    <w:rsid w:val="00F8646C"/>
    <w:rsid w:val="00F868E3"/>
    <w:rsid w:val="00F86A10"/>
    <w:rsid w:val="00F86BD0"/>
    <w:rsid w:val="00F86C5C"/>
    <w:rsid w:val="00F87177"/>
    <w:rsid w:val="00F87220"/>
    <w:rsid w:val="00F87492"/>
    <w:rsid w:val="00F87CD8"/>
    <w:rsid w:val="00F903C6"/>
    <w:rsid w:val="00F9043E"/>
    <w:rsid w:val="00F90485"/>
    <w:rsid w:val="00F90F10"/>
    <w:rsid w:val="00F915FD"/>
    <w:rsid w:val="00F91869"/>
    <w:rsid w:val="00F91874"/>
    <w:rsid w:val="00F91B3D"/>
    <w:rsid w:val="00F927DB"/>
    <w:rsid w:val="00F92E2C"/>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E50"/>
    <w:rsid w:val="00F9777C"/>
    <w:rsid w:val="00F97F47"/>
    <w:rsid w:val="00FA009E"/>
    <w:rsid w:val="00FA0278"/>
    <w:rsid w:val="00FA045E"/>
    <w:rsid w:val="00FA0C46"/>
    <w:rsid w:val="00FA1540"/>
    <w:rsid w:val="00FA1A71"/>
    <w:rsid w:val="00FA1DCA"/>
    <w:rsid w:val="00FA2809"/>
    <w:rsid w:val="00FA2B48"/>
    <w:rsid w:val="00FA2D64"/>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6D3F"/>
    <w:rsid w:val="00FD7114"/>
    <w:rsid w:val="00FD79E3"/>
    <w:rsid w:val="00FD7B12"/>
    <w:rsid w:val="00FE022D"/>
    <w:rsid w:val="00FE0258"/>
    <w:rsid w:val="00FE02FA"/>
    <w:rsid w:val="00FE04E2"/>
    <w:rsid w:val="00FE0AE2"/>
    <w:rsid w:val="00FE11BD"/>
    <w:rsid w:val="00FE136E"/>
    <w:rsid w:val="00FE17B8"/>
    <w:rsid w:val="00FE20BD"/>
    <w:rsid w:val="00FE27EA"/>
    <w:rsid w:val="00FE27F4"/>
    <w:rsid w:val="00FE2AEC"/>
    <w:rsid w:val="00FE320E"/>
    <w:rsid w:val="00FE3AA4"/>
    <w:rsid w:val="00FE3E34"/>
    <w:rsid w:val="00FE4524"/>
    <w:rsid w:val="00FE4CD9"/>
    <w:rsid w:val="00FE4DE8"/>
    <w:rsid w:val="00FE4EF9"/>
    <w:rsid w:val="00FE5597"/>
    <w:rsid w:val="00FE55B2"/>
    <w:rsid w:val="00FE5972"/>
    <w:rsid w:val="00FE6087"/>
    <w:rsid w:val="00FE6591"/>
    <w:rsid w:val="00FE660D"/>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1303D36D-3743-419C-B325-61F8D16E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DA7"/>
    <w:pPr>
      <w:spacing w:after="180"/>
    </w:pPr>
    <w:rPr>
      <w:rFonts w:ascii="Times New Roman" w:hAnsi="Times New Roman"/>
      <w:lang w:val="en-GB" w:eastAsia="en-US"/>
    </w:rPr>
  </w:style>
  <w:style w:type="paragraph" w:styleId="Heading1">
    <w:name w:val="heading 1"/>
    <w:next w:val="Normal"/>
    <w:link w:val="Heading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A929B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TSG_RAN/TSGR_90e/Docs/RP-202872.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82F4D7EE-C9D0-4243-BC8C-49CD78CF1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38</Pages>
  <Words>15503</Words>
  <Characters>88372</Characters>
  <Application>Microsoft Office Word</Application>
  <DocSecurity>0</DocSecurity>
  <Lines>736</Lines>
  <Paragraphs>207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Apple Inc.</Company>
  <LinksUpToDate>false</LinksUpToDate>
  <CharactersWithSpaces>103668</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Aris Papasakellariou</cp:lastModifiedBy>
  <cp:revision>3</cp:revision>
  <cp:lastPrinted>1901-01-01T19:00:00Z</cp:lastPrinted>
  <dcterms:created xsi:type="dcterms:W3CDTF">2021-05-19T16:55:00Z</dcterms:created>
  <dcterms:modified xsi:type="dcterms:W3CDTF">2021-05-19T17:01:00Z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1621252170</vt:lpwstr>
  </property>
</Properties>
</file>