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3A5F99F"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a3"/>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w:t>
      </w:r>
      <w:proofErr w:type="gramStart"/>
      <w:r>
        <w:t>E][</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afb"/>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afb"/>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af4"/>
      </w:pPr>
    </w:p>
    <w:p w14:paraId="4F951A9C" w14:textId="7D0E255E" w:rsidR="00EC7BA6" w:rsidRDefault="00EC7BA6" w:rsidP="00EC7BA6">
      <w:pPr>
        <w:pStyle w:val="af4"/>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af4"/>
      </w:pPr>
    </w:p>
    <w:p w14:paraId="0D75F00E" w14:textId="26B02DE1" w:rsidR="0090617C" w:rsidRDefault="004E7424" w:rsidP="0090617C">
      <w:pPr>
        <w:pStyle w:val="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af4"/>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afe"/>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w:t>
            </w:r>
            <w:r w:rsidRPr="002A6949">
              <w:rPr>
                <w:rFonts w:asciiTheme="minorHAnsi" w:eastAsiaTheme="minorEastAsia" w:hAnsi="Calibri Light" w:cstheme="minorBidi"/>
                <w:color w:val="FF0000"/>
                <w:kern w:val="24"/>
                <w:sz w:val="18"/>
                <w:szCs w:val="32"/>
                <w:lang w:val="en-US"/>
              </w:rPr>
              <w:lastRenderedPageBreak/>
              <w:t>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afe"/>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afe"/>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af4"/>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af4"/>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af4"/>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af4"/>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af4"/>
              <w:spacing w:line="256" w:lineRule="auto"/>
              <w:rPr>
                <w:rFonts w:cs="Arial"/>
              </w:rPr>
            </w:pPr>
            <w:r>
              <w:rPr>
                <w:rFonts w:cs="Arial"/>
              </w:rPr>
              <w:t>Samsung</w:t>
            </w:r>
          </w:p>
        </w:tc>
        <w:tc>
          <w:tcPr>
            <w:tcW w:w="7834" w:type="dxa"/>
          </w:tcPr>
          <w:p w14:paraId="6BDBB633" w14:textId="711F3F27" w:rsidR="0090617C" w:rsidRDefault="005814F3" w:rsidP="00190DC9">
            <w:pPr>
              <w:pStyle w:val="af4"/>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af4"/>
              <w:spacing w:line="256" w:lineRule="auto"/>
              <w:rPr>
                <w:rFonts w:cs="Arial"/>
              </w:rPr>
            </w:pPr>
            <w:r>
              <w:rPr>
                <w:rFonts w:cs="Arial"/>
              </w:rPr>
              <w:t>Apple</w:t>
            </w:r>
          </w:p>
        </w:tc>
        <w:tc>
          <w:tcPr>
            <w:tcW w:w="7834" w:type="dxa"/>
          </w:tcPr>
          <w:p w14:paraId="214D0A87" w14:textId="1A3BBBAA" w:rsidR="007723CF" w:rsidRDefault="007723CF" w:rsidP="007723CF">
            <w:pPr>
              <w:pStyle w:val="af4"/>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af4"/>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af4"/>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af4"/>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af4"/>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af4"/>
              <w:spacing w:line="256" w:lineRule="auto"/>
              <w:rPr>
                <w:rFonts w:cs="Arial"/>
              </w:rPr>
            </w:pPr>
            <w:r>
              <w:rPr>
                <w:rFonts w:cs="Arial"/>
              </w:rPr>
              <w:t>Gatehouse</w:t>
            </w:r>
          </w:p>
        </w:tc>
        <w:tc>
          <w:tcPr>
            <w:tcW w:w="7834" w:type="dxa"/>
          </w:tcPr>
          <w:p w14:paraId="46A2D966" w14:textId="474ED290" w:rsidR="007723CF" w:rsidRDefault="006A6A2D" w:rsidP="007723CF">
            <w:pPr>
              <w:pStyle w:val="af4"/>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af4"/>
              <w:spacing w:line="256" w:lineRule="auto"/>
              <w:rPr>
                <w:rFonts w:cs="Arial"/>
              </w:rPr>
            </w:pPr>
            <w:r>
              <w:rPr>
                <w:rFonts w:cs="Arial"/>
              </w:rPr>
              <w:t>Nokia, NSB</w:t>
            </w:r>
          </w:p>
        </w:tc>
        <w:tc>
          <w:tcPr>
            <w:tcW w:w="7834" w:type="dxa"/>
          </w:tcPr>
          <w:p w14:paraId="29197F85" w14:textId="0B104BD1" w:rsidR="003C2284" w:rsidRDefault="003C2284" w:rsidP="003C2284">
            <w:pPr>
              <w:pStyle w:val="af4"/>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af4"/>
              <w:spacing w:line="256" w:lineRule="auto"/>
              <w:rPr>
                <w:rFonts w:cs="Arial"/>
              </w:rPr>
            </w:pPr>
            <w:r w:rsidRPr="004D66C8">
              <w:rPr>
                <w:kern w:val="2"/>
                <w:lang w:eastAsia="zh-CN"/>
              </w:rPr>
              <w:t>Huawei, HiSilicon</w:t>
            </w:r>
          </w:p>
        </w:tc>
        <w:tc>
          <w:tcPr>
            <w:tcW w:w="7834" w:type="dxa"/>
          </w:tcPr>
          <w:p w14:paraId="3DDBB728" w14:textId="77777777" w:rsidR="00A947E8" w:rsidRDefault="00A947E8" w:rsidP="00A947E8">
            <w:pPr>
              <w:pStyle w:val="af4"/>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af4"/>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af4"/>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af4"/>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F2149D" w14:paraId="0EFF43B8" w14:textId="77777777" w:rsidTr="00190DC9">
        <w:tc>
          <w:tcPr>
            <w:tcW w:w="1795" w:type="dxa"/>
          </w:tcPr>
          <w:p w14:paraId="20224C9B" w14:textId="77777777" w:rsidR="00F2149D" w:rsidRDefault="00F2149D" w:rsidP="00F2149D">
            <w:pPr>
              <w:pStyle w:val="af4"/>
              <w:spacing w:line="256" w:lineRule="auto"/>
              <w:rPr>
                <w:rFonts w:cs="Arial"/>
              </w:rPr>
            </w:pPr>
          </w:p>
        </w:tc>
        <w:tc>
          <w:tcPr>
            <w:tcW w:w="7834" w:type="dxa"/>
          </w:tcPr>
          <w:p w14:paraId="5EE19433" w14:textId="77777777" w:rsidR="00F2149D" w:rsidRDefault="00F2149D" w:rsidP="00F2149D">
            <w:pPr>
              <w:pStyle w:val="af4"/>
              <w:spacing w:line="256" w:lineRule="auto"/>
              <w:rPr>
                <w:rFonts w:cs="Arial"/>
              </w:rPr>
            </w:pPr>
          </w:p>
        </w:tc>
      </w:tr>
      <w:tr w:rsidR="00F2149D" w:rsidRPr="00114C13" w14:paraId="63DA9B29" w14:textId="77777777" w:rsidTr="00190DC9">
        <w:tc>
          <w:tcPr>
            <w:tcW w:w="1795" w:type="dxa"/>
          </w:tcPr>
          <w:p w14:paraId="71D59F7D" w14:textId="77777777" w:rsidR="00F2149D" w:rsidRPr="00114C13" w:rsidRDefault="00F2149D" w:rsidP="00F2149D">
            <w:pPr>
              <w:pStyle w:val="af4"/>
              <w:spacing w:line="256" w:lineRule="auto"/>
              <w:rPr>
                <w:rFonts w:eastAsiaTheme="minorEastAsia" w:cs="Arial"/>
                <w:lang w:eastAsia="zh-CN"/>
              </w:rPr>
            </w:pPr>
          </w:p>
        </w:tc>
        <w:tc>
          <w:tcPr>
            <w:tcW w:w="7834" w:type="dxa"/>
          </w:tcPr>
          <w:p w14:paraId="2B5480B6" w14:textId="77777777" w:rsidR="00F2149D" w:rsidRPr="00114C13" w:rsidRDefault="00F2149D" w:rsidP="00F2149D">
            <w:pPr>
              <w:pStyle w:val="af4"/>
              <w:spacing w:line="256" w:lineRule="auto"/>
              <w:rPr>
                <w:rFonts w:eastAsiaTheme="minorEastAsia" w:cs="Arial"/>
                <w:lang w:eastAsia="zh-CN"/>
              </w:rPr>
            </w:pPr>
          </w:p>
        </w:tc>
      </w:tr>
      <w:tr w:rsidR="00F2149D" w:rsidRPr="00114C13" w14:paraId="1644B669" w14:textId="77777777" w:rsidTr="00190DC9">
        <w:tc>
          <w:tcPr>
            <w:tcW w:w="1795" w:type="dxa"/>
          </w:tcPr>
          <w:p w14:paraId="547F53F4" w14:textId="77777777" w:rsidR="00F2149D" w:rsidRDefault="00F2149D" w:rsidP="00F2149D">
            <w:pPr>
              <w:pStyle w:val="af4"/>
              <w:spacing w:line="256" w:lineRule="auto"/>
              <w:rPr>
                <w:rFonts w:eastAsiaTheme="minorEastAsia" w:cs="Arial"/>
                <w:lang w:eastAsia="zh-CN"/>
              </w:rPr>
            </w:pPr>
          </w:p>
        </w:tc>
        <w:tc>
          <w:tcPr>
            <w:tcW w:w="7834" w:type="dxa"/>
          </w:tcPr>
          <w:p w14:paraId="33C48C3C" w14:textId="77777777" w:rsidR="00F2149D" w:rsidRDefault="00F2149D" w:rsidP="00F2149D">
            <w:pPr>
              <w:pStyle w:val="af4"/>
              <w:spacing w:line="256" w:lineRule="auto"/>
              <w:rPr>
                <w:rFonts w:eastAsiaTheme="minorEastAsia" w:cs="Arial"/>
                <w:lang w:eastAsia="zh-CN"/>
              </w:rPr>
            </w:pPr>
          </w:p>
        </w:tc>
      </w:tr>
      <w:tr w:rsidR="00F2149D" w:rsidRPr="00114C13" w14:paraId="1F3CAD4A" w14:textId="77777777" w:rsidTr="00190DC9">
        <w:tc>
          <w:tcPr>
            <w:tcW w:w="1795" w:type="dxa"/>
          </w:tcPr>
          <w:p w14:paraId="6516A11A" w14:textId="77777777" w:rsidR="00F2149D" w:rsidRDefault="00F2149D" w:rsidP="00F2149D">
            <w:pPr>
              <w:pStyle w:val="af4"/>
              <w:spacing w:line="256" w:lineRule="auto"/>
              <w:rPr>
                <w:rFonts w:eastAsiaTheme="minorEastAsia" w:cs="Arial"/>
                <w:lang w:eastAsia="zh-CN"/>
              </w:rPr>
            </w:pPr>
          </w:p>
        </w:tc>
        <w:tc>
          <w:tcPr>
            <w:tcW w:w="7834" w:type="dxa"/>
          </w:tcPr>
          <w:p w14:paraId="302F3CCF" w14:textId="77777777" w:rsidR="00F2149D" w:rsidRDefault="00F2149D" w:rsidP="00F2149D">
            <w:pPr>
              <w:pStyle w:val="af4"/>
              <w:spacing w:line="256" w:lineRule="auto"/>
              <w:rPr>
                <w:rFonts w:cs="Arial"/>
              </w:rPr>
            </w:pPr>
          </w:p>
        </w:tc>
      </w:tr>
      <w:tr w:rsidR="00F2149D" w:rsidRPr="00114C13" w14:paraId="2C2BC8F4" w14:textId="77777777" w:rsidTr="00190DC9">
        <w:tc>
          <w:tcPr>
            <w:tcW w:w="1795" w:type="dxa"/>
          </w:tcPr>
          <w:p w14:paraId="75D0AC6C" w14:textId="77777777" w:rsidR="00F2149D" w:rsidRPr="00016F49" w:rsidRDefault="00F2149D" w:rsidP="00F2149D">
            <w:pPr>
              <w:pStyle w:val="af4"/>
              <w:spacing w:line="256" w:lineRule="auto"/>
              <w:rPr>
                <w:rFonts w:eastAsiaTheme="minorEastAsia" w:cs="Arial"/>
                <w:highlight w:val="yellow"/>
                <w:lang w:eastAsia="zh-CN"/>
              </w:rPr>
            </w:pPr>
          </w:p>
        </w:tc>
        <w:tc>
          <w:tcPr>
            <w:tcW w:w="7834" w:type="dxa"/>
          </w:tcPr>
          <w:p w14:paraId="6173A272" w14:textId="77777777" w:rsidR="00F2149D" w:rsidRPr="00016F49" w:rsidRDefault="00F2149D" w:rsidP="00F2149D">
            <w:pPr>
              <w:pStyle w:val="af4"/>
              <w:spacing w:line="256" w:lineRule="auto"/>
              <w:rPr>
                <w:rFonts w:cs="Arial"/>
                <w:highlight w:val="yellow"/>
              </w:rPr>
            </w:pPr>
          </w:p>
        </w:tc>
      </w:tr>
      <w:tr w:rsidR="00F2149D" w:rsidRPr="00114C13" w14:paraId="47A4B10F" w14:textId="77777777" w:rsidTr="00190DC9">
        <w:tc>
          <w:tcPr>
            <w:tcW w:w="1795" w:type="dxa"/>
          </w:tcPr>
          <w:p w14:paraId="26C914CE" w14:textId="77777777" w:rsidR="00F2149D" w:rsidRDefault="00F2149D" w:rsidP="00F2149D">
            <w:pPr>
              <w:pStyle w:val="af4"/>
              <w:spacing w:line="256" w:lineRule="auto"/>
              <w:rPr>
                <w:rFonts w:eastAsiaTheme="minorEastAsia" w:cs="Arial"/>
                <w:lang w:eastAsia="zh-CN"/>
              </w:rPr>
            </w:pPr>
          </w:p>
        </w:tc>
        <w:tc>
          <w:tcPr>
            <w:tcW w:w="7834" w:type="dxa"/>
          </w:tcPr>
          <w:p w14:paraId="0B2FE65A" w14:textId="77777777" w:rsidR="00F2149D" w:rsidRDefault="00F2149D" w:rsidP="00F2149D">
            <w:pPr>
              <w:pStyle w:val="af4"/>
              <w:spacing w:line="256" w:lineRule="auto"/>
              <w:rPr>
                <w:rFonts w:eastAsiaTheme="minorEastAsia" w:cs="Arial"/>
                <w:lang w:eastAsia="zh-CN"/>
              </w:rPr>
            </w:pPr>
          </w:p>
        </w:tc>
      </w:tr>
      <w:tr w:rsidR="00F2149D" w:rsidRPr="00114C13" w14:paraId="7E107EF9" w14:textId="77777777" w:rsidTr="00190DC9">
        <w:tc>
          <w:tcPr>
            <w:tcW w:w="1795" w:type="dxa"/>
          </w:tcPr>
          <w:p w14:paraId="1429664B" w14:textId="77777777" w:rsidR="00F2149D" w:rsidRDefault="00F2149D" w:rsidP="00F2149D">
            <w:pPr>
              <w:pStyle w:val="af4"/>
              <w:spacing w:line="256" w:lineRule="auto"/>
              <w:rPr>
                <w:rFonts w:eastAsiaTheme="minorEastAsia" w:cs="Arial"/>
                <w:lang w:eastAsia="zh-CN"/>
              </w:rPr>
            </w:pPr>
          </w:p>
        </w:tc>
        <w:tc>
          <w:tcPr>
            <w:tcW w:w="7834" w:type="dxa"/>
          </w:tcPr>
          <w:p w14:paraId="1345F68F" w14:textId="77777777" w:rsidR="00F2149D" w:rsidRDefault="00F2149D" w:rsidP="00F2149D">
            <w:pPr>
              <w:pStyle w:val="af4"/>
              <w:spacing w:line="256" w:lineRule="auto"/>
              <w:rPr>
                <w:rFonts w:eastAsiaTheme="minorEastAsia" w:cs="Arial"/>
                <w:lang w:eastAsia="zh-CN"/>
              </w:rPr>
            </w:pPr>
          </w:p>
        </w:tc>
      </w:tr>
    </w:tbl>
    <w:p w14:paraId="63D52C53" w14:textId="77777777" w:rsidR="0090617C" w:rsidRDefault="0090617C" w:rsidP="00EC7BA6">
      <w:pPr>
        <w:pStyle w:val="af4"/>
      </w:pPr>
    </w:p>
    <w:p w14:paraId="3F19FF83" w14:textId="3B643F44" w:rsidR="0090617C" w:rsidRPr="0090617C" w:rsidRDefault="0090617C" w:rsidP="004E7424">
      <w:pPr>
        <w:pStyle w:val="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af4"/>
      </w:pPr>
    </w:p>
    <w:p w14:paraId="1F1EC16E" w14:textId="31868AE9" w:rsidR="0090617C" w:rsidRPr="004E7424" w:rsidRDefault="004E7424" w:rsidP="004E7424">
      <w:pPr>
        <w:pStyle w:val="2"/>
        <w:rPr>
          <w:lang w:val="en-US"/>
        </w:rPr>
      </w:pPr>
      <w:r w:rsidRPr="004E7424">
        <w:rPr>
          <w:lang w:val="en-US"/>
        </w:rPr>
        <w:t>Additional Path Losses</w:t>
      </w:r>
    </w:p>
    <w:p w14:paraId="38AF92E1" w14:textId="25583C95" w:rsidR="004E7424" w:rsidRDefault="004E7424" w:rsidP="004E7424">
      <w:pPr>
        <w:pStyle w:val="af4"/>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af4"/>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af4"/>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af4"/>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af4"/>
      </w:pPr>
    </w:p>
    <w:tbl>
      <w:tblPr>
        <w:tblStyle w:val="afe"/>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af4"/>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af4"/>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af4"/>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af4"/>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af4"/>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af4"/>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af4"/>
              <w:spacing w:line="256" w:lineRule="auto"/>
              <w:rPr>
                <w:rFonts w:cs="Arial"/>
              </w:rPr>
            </w:pPr>
            <w:r>
              <w:rPr>
                <w:rFonts w:cs="Arial"/>
              </w:rPr>
              <w:t>Samsung</w:t>
            </w:r>
          </w:p>
        </w:tc>
        <w:tc>
          <w:tcPr>
            <w:tcW w:w="7834" w:type="dxa"/>
          </w:tcPr>
          <w:p w14:paraId="2A9C84B8" w14:textId="3F247593" w:rsidR="009F7C1B" w:rsidRDefault="009F7C1B" w:rsidP="00190DC9">
            <w:pPr>
              <w:pStyle w:val="af4"/>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af4"/>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af4"/>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af4"/>
              <w:spacing w:line="256" w:lineRule="auto"/>
              <w:rPr>
                <w:rFonts w:cs="Arial"/>
              </w:rPr>
            </w:pPr>
            <w:r>
              <w:rPr>
                <w:rFonts w:cs="Arial"/>
              </w:rPr>
              <w:t>Apple</w:t>
            </w:r>
          </w:p>
        </w:tc>
        <w:tc>
          <w:tcPr>
            <w:tcW w:w="7834" w:type="dxa"/>
          </w:tcPr>
          <w:p w14:paraId="78EC014D" w14:textId="77777777" w:rsidR="007723CF" w:rsidRDefault="007723CF" w:rsidP="007723CF">
            <w:pPr>
              <w:pStyle w:val="af4"/>
              <w:spacing w:line="256" w:lineRule="auto"/>
              <w:rPr>
                <w:rFonts w:cs="Arial"/>
              </w:rPr>
            </w:pPr>
            <w:r>
              <w:rPr>
                <w:rFonts w:cs="Arial"/>
              </w:rPr>
              <w:t>Q1: Yes</w:t>
            </w:r>
          </w:p>
          <w:p w14:paraId="10FAD186" w14:textId="77777777" w:rsidR="007723CF" w:rsidRDefault="007723CF" w:rsidP="007723CF">
            <w:pPr>
              <w:pStyle w:val="af4"/>
              <w:spacing w:line="256" w:lineRule="auto"/>
              <w:rPr>
                <w:rFonts w:cs="Arial"/>
              </w:rPr>
            </w:pPr>
            <w:r>
              <w:rPr>
                <w:rFonts w:cs="Arial"/>
              </w:rPr>
              <w:lastRenderedPageBreak/>
              <w:t>Q2: Yes</w:t>
            </w:r>
          </w:p>
          <w:p w14:paraId="44EA33D9" w14:textId="0144C08C" w:rsidR="007723CF" w:rsidRDefault="007723CF" w:rsidP="007723CF">
            <w:pPr>
              <w:pStyle w:val="af4"/>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af4"/>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af4"/>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af4"/>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af4"/>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af4"/>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af4"/>
              <w:spacing w:line="256" w:lineRule="auto"/>
              <w:rPr>
                <w:rFonts w:cs="Arial"/>
              </w:rPr>
            </w:pPr>
            <w:r>
              <w:rPr>
                <w:rFonts w:cs="Arial"/>
              </w:rPr>
              <w:t>Gatehouse</w:t>
            </w:r>
          </w:p>
        </w:tc>
        <w:tc>
          <w:tcPr>
            <w:tcW w:w="7834" w:type="dxa"/>
          </w:tcPr>
          <w:p w14:paraId="00463192" w14:textId="4B05A991" w:rsidR="00D14EEB" w:rsidRDefault="006A6A2D" w:rsidP="007723CF">
            <w:pPr>
              <w:pStyle w:val="af4"/>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af4"/>
              <w:spacing w:line="256" w:lineRule="auto"/>
              <w:jc w:val="both"/>
              <w:rPr>
                <w:rFonts w:cs="Arial"/>
              </w:rPr>
            </w:pPr>
            <w:r>
              <w:rPr>
                <w:rFonts w:cs="Arial"/>
              </w:rPr>
              <w:t>Q2: Agree.</w:t>
            </w:r>
          </w:p>
          <w:p w14:paraId="3571208B" w14:textId="334709C6" w:rsidR="006A6A2D" w:rsidRDefault="006A6A2D" w:rsidP="007723CF">
            <w:pPr>
              <w:pStyle w:val="af4"/>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af4"/>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af4"/>
              <w:spacing w:line="256" w:lineRule="auto"/>
              <w:jc w:val="both"/>
              <w:rPr>
                <w:rFonts w:cs="Arial"/>
              </w:rPr>
            </w:pPr>
            <w:r w:rsidRPr="003D6E43">
              <w:rPr>
                <w:rFonts w:cs="Arial"/>
              </w:rPr>
              <w:t>Q1: Yes</w:t>
            </w:r>
          </w:p>
          <w:p w14:paraId="03163314" w14:textId="77777777" w:rsidR="003C2284" w:rsidRPr="003D6E43" w:rsidRDefault="003C2284" w:rsidP="003C2284">
            <w:pPr>
              <w:pStyle w:val="af4"/>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af4"/>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af4"/>
              <w:spacing w:line="256" w:lineRule="auto"/>
              <w:rPr>
                <w:rFonts w:cs="Arial"/>
              </w:rPr>
            </w:pPr>
            <w:r w:rsidRPr="004D66C8">
              <w:rPr>
                <w:kern w:val="2"/>
                <w:lang w:eastAsia="zh-CN"/>
              </w:rPr>
              <w:t>Huawei, HiSilicon</w:t>
            </w:r>
          </w:p>
        </w:tc>
        <w:tc>
          <w:tcPr>
            <w:tcW w:w="7834" w:type="dxa"/>
          </w:tcPr>
          <w:p w14:paraId="05468254" w14:textId="77777777" w:rsidR="00A947E8" w:rsidRPr="00A947E8" w:rsidRDefault="00A947E8" w:rsidP="00A947E8">
            <w:pPr>
              <w:pStyle w:val="af4"/>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af4"/>
              <w:spacing w:line="256" w:lineRule="auto"/>
              <w:jc w:val="both"/>
              <w:rPr>
                <w:rFonts w:cs="Arial"/>
              </w:rPr>
            </w:pPr>
            <w:r w:rsidRPr="00A947E8">
              <w:rPr>
                <w:rFonts w:cs="Arial"/>
              </w:rPr>
              <w:t>Q2: Yes</w:t>
            </w:r>
          </w:p>
          <w:p w14:paraId="18D7EB3A" w14:textId="6457DB67" w:rsidR="00A947E8" w:rsidRPr="008A0498" w:rsidRDefault="00A947E8" w:rsidP="00A947E8">
            <w:pPr>
              <w:pStyle w:val="af4"/>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af4"/>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af4"/>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 xml:space="preserve">0 </w:t>
            </w:r>
            <w:proofErr w:type="spellStart"/>
            <w:r w:rsidRPr="00E03AD0">
              <w:rPr>
                <w:rFonts w:eastAsiaTheme="minorEastAsia" w:cs="Arial"/>
                <w:lang w:eastAsia="zh-CN"/>
              </w:rPr>
              <w:t>dB</w:t>
            </w:r>
            <w:r>
              <w:rPr>
                <w:rFonts w:eastAsiaTheme="minorEastAsia" w:cs="Arial"/>
                <w:lang w:eastAsia="zh-CN"/>
              </w:rPr>
              <w:t>.</w:t>
            </w:r>
            <w:proofErr w:type="spellEnd"/>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af4"/>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F2149D" w14:paraId="756EC6D5" w14:textId="77777777" w:rsidTr="00190DC9">
        <w:tc>
          <w:tcPr>
            <w:tcW w:w="1795" w:type="dxa"/>
          </w:tcPr>
          <w:p w14:paraId="72266565" w14:textId="77777777" w:rsidR="00F2149D" w:rsidRDefault="00F2149D" w:rsidP="00F2149D">
            <w:pPr>
              <w:pStyle w:val="af4"/>
              <w:spacing w:line="256" w:lineRule="auto"/>
              <w:rPr>
                <w:rFonts w:cs="Arial"/>
              </w:rPr>
            </w:pPr>
          </w:p>
        </w:tc>
        <w:tc>
          <w:tcPr>
            <w:tcW w:w="7834" w:type="dxa"/>
          </w:tcPr>
          <w:p w14:paraId="460CD5B1" w14:textId="77777777" w:rsidR="00F2149D" w:rsidRDefault="00F2149D" w:rsidP="00F2149D">
            <w:pPr>
              <w:pStyle w:val="af4"/>
              <w:spacing w:line="256" w:lineRule="auto"/>
              <w:rPr>
                <w:rFonts w:cs="Arial"/>
              </w:rPr>
            </w:pPr>
          </w:p>
        </w:tc>
      </w:tr>
      <w:tr w:rsidR="00F2149D" w:rsidRPr="00114C13" w14:paraId="0394B075" w14:textId="77777777" w:rsidTr="00190DC9">
        <w:tc>
          <w:tcPr>
            <w:tcW w:w="1795" w:type="dxa"/>
          </w:tcPr>
          <w:p w14:paraId="35CEC9EC" w14:textId="77777777" w:rsidR="00F2149D" w:rsidRPr="00114C13" w:rsidRDefault="00F2149D" w:rsidP="00F2149D">
            <w:pPr>
              <w:pStyle w:val="af4"/>
              <w:spacing w:line="256" w:lineRule="auto"/>
              <w:rPr>
                <w:rFonts w:eastAsiaTheme="minorEastAsia" w:cs="Arial"/>
                <w:lang w:eastAsia="zh-CN"/>
              </w:rPr>
            </w:pPr>
          </w:p>
        </w:tc>
        <w:tc>
          <w:tcPr>
            <w:tcW w:w="7834" w:type="dxa"/>
          </w:tcPr>
          <w:p w14:paraId="592535FA" w14:textId="77777777" w:rsidR="00F2149D" w:rsidRPr="00114C13" w:rsidRDefault="00F2149D" w:rsidP="00F2149D">
            <w:pPr>
              <w:pStyle w:val="af4"/>
              <w:spacing w:line="256" w:lineRule="auto"/>
              <w:rPr>
                <w:rFonts w:eastAsiaTheme="minorEastAsia" w:cs="Arial"/>
                <w:lang w:eastAsia="zh-CN"/>
              </w:rPr>
            </w:pPr>
          </w:p>
        </w:tc>
      </w:tr>
      <w:tr w:rsidR="00F2149D" w:rsidRPr="00114C13" w14:paraId="3FAFDF3D" w14:textId="77777777" w:rsidTr="00190DC9">
        <w:tc>
          <w:tcPr>
            <w:tcW w:w="1795" w:type="dxa"/>
          </w:tcPr>
          <w:p w14:paraId="7A423CE9" w14:textId="77777777" w:rsidR="00F2149D" w:rsidRDefault="00F2149D" w:rsidP="00F2149D">
            <w:pPr>
              <w:pStyle w:val="af4"/>
              <w:spacing w:line="256" w:lineRule="auto"/>
              <w:rPr>
                <w:rFonts w:eastAsiaTheme="minorEastAsia" w:cs="Arial"/>
                <w:lang w:eastAsia="zh-CN"/>
              </w:rPr>
            </w:pPr>
          </w:p>
        </w:tc>
        <w:tc>
          <w:tcPr>
            <w:tcW w:w="7834" w:type="dxa"/>
          </w:tcPr>
          <w:p w14:paraId="5A27B0A0" w14:textId="77777777" w:rsidR="00F2149D" w:rsidRDefault="00F2149D" w:rsidP="00F2149D">
            <w:pPr>
              <w:pStyle w:val="af4"/>
              <w:spacing w:line="256" w:lineRule="auto"/>
              <w:rPr>
                <w:rFonts w:eastAsiaTheme="minorEastAsia" w:cs="Arial"/>
                <w:lang w:eastAsia="zh-CN"/>
              </w:rPr>
            </w:pPr>
          </w:p>
        </w:tc>
      </w:tr>
      <w:tr w:rsidR="00F2149D" w:rsidRPr="00114C13" w14:paraId="2ECC113C" w14:textId="77777777" w:rsidTr="00190DC9">
        <w:tc>
          <w:tcPr>
            <w:tcW w:w="1795" w:type="dxa"/>
          </w:tcPr>
          <w:p w14:paraId="5913FD54" w14:textId="77777777" w:rsidR="00F2149D" w:rsidRDefault="00F2149D" w:rsidP="00F2149D">
            <w:pPr>
              <w:pStyle w:val="af4"/>
              <w:spacing w:line="256" w:lineRule="auto"/>
              <w:rPr>
                <w:rFonts w:eastAsiaTheme="minorEastAsia" w:cs="Arial"/>
                <w:lang w:eastAsia="zh-CN"/>
              </w:rPr>
            </w:pPr>
          </w:p>
        </w:tc>
        <w:tc>
          <w:tcPr>
            <w:tcW w:w="7834" w:type="dxa"/>
          </w:tcPr>
          <w:p w14:paraId="6EEA5502" w14:textId="77777777" w:rsidR="00F2149D" w:rsidRDefault="00F2149D" w:rsidP="00F2149D">
            <w:pPr>
              <w:pStyle w:val="af4"/>
              <w:spacing w:line="256" w:lineRule="auto"/>
              <w:rPr>
                <w:rFonts w:cs="Arial"/>
              </w:rPr>
            </w:pPr>
          </w:p>
        </w:tc>
      </w:tr>
      <w:tr w:rsidR="00F2149D" w:rsidRPr="00114C13" w14:paraId="580A1397" w14:textId="77777777" w:rsidTr="00190DC9">
        <w:tc>
          <w:tcPr>
            <w:tcW w:w="1795" w:type="dxa"/>
          </w:tcPr>
          <w:p w14:paraId="65BDE6AA" w14:textId="77777777" w:rsidR="00F2149D" w:rsidRPr="00016F49" w:rsidRDefault="00F2149D" w:rsidP="00F2149D">
            <w:pPr>
              <w:pStyle w:val="af4"/>
              <w:spacing w:line="256" w:lineRule="auto"/>
              <w:rPr>
                <w:rFonts w:eastAsiaTheme="minorEastAsia" w:cs="Arial"/>
                <w:highlight w:val="yellow"/>
                <w:lang w:eastAsia="zh-CN"/>
              </w:rPr>
            </w:pPr>
          </w:p>
        </w:tc>
        <w:tc>
          <w:tcPr>
            <w:tcW w:w="7834" w:type="dxa"/>
          </w:tcPr>
          <w:p w14:paraId="4146E69E" w14:textId="77777777" w:rsidR="00F2149D" w:rsidRPr="00016F49" w:rsidRDefault="00F2149D" w:rsidP="00F2149D">
            <w:pPr>
              <w:pStyle w:val="af4"/>
              <w:spacing w:line="256" w:lineRule="auto"/>
              <w:rPr>
                <w:rFonts w:cs="Arial"/>
                <w:highlight w:val="yellow"/>
              </w:rPr>
            </w:pPr>
          </w:p>
        </w:tc>
      </w:tr>
      <w:tr w:rsidR="00F2149D" w:rsidRPr="00114C13" w14:paraId="03AF6956" w14:textId="77777777" w:rsidTr="00190DC9">
        <w:tc>
          <w:tcPr>
            <w:tcW w:w="1795" w:type="dxa"/>
          </w:tcPr>
          <w:p w14:paraId="159E59AE" w14:textId="77777777" w:rsidR="00F2149D" w:rsidRDefault="00F2149D" w:rsidP="00F2149D">
            <w:pPr>
              <w:pStyle w:val="af4"/>
              <w:spacing w:line="256" w:lineRule="auto"/>
              <w:rPr>
                <w:rFonts w:eastAsiaTheme="minorEastAsia" w:cs="Arial"/>
                <w:lang w:eastAsia="zh-CN"/>
              </w:rPr>
            </w:pPr>
          </w:p>
        </w:tc>
        <w:tc>
          <w:tcPr>
            <w:tcW w:w="7834" w:type="dxa"/>
          </w:tcPr>
          <w:p w14:paraId="76E3292C" w14:textId="77777777" w:rsidR="00F2149D" w:rsidRDefault="00F2149D" w:rsidP="00F2149D">
            <w:pPr>
              <w:pStyle w:val="af4"/>
              <w:spacing w:line="256" w:lineRule="auto"/>
              <w:rPr>
                <w:rFonts w:eastAsiaTheme="minorEastAsia" w:cs="Arial"/>
                <w:lang w:eastAsia="zh-CN"/>
              </w:rPr>
            </w:pPr>
          </w:p>
        </w:tc>
      </w:tr>
      <w:tr w:rsidR="00F2149D" w:rsidRPr="00114C13" w14:paraId="6385FBBC" w14:textId="77777777" w:rsidTr="00190DC9">
        <w:tc>
          <w:tcPr>
            <w:tcW w:w="1795" w:type="dxa"/>
          </w:tcPr>
          <w:p w14:paraId="7B68AE87" w14:textId="77777777" w:rsidR="00F2149D" w:rsidRDefault="00F2149D" w:rsidP="00F2149D">
            <w:pPr>
              <w:pStyle w:val="af4"/>
              <w:spacing w:line="256" w:lineRule="auto"/>
              <w:rPr>
                <w:rFonts w:eastAsiaTheme="minorEastAsia" w:cs="Arial"/>
                <w:lang w:eastAsia="zh-CN"/>
              </w:rPr>
            </w:pPr>
          </w:p>
        </w:tc>
        <w:tc>
          <w:tcPr>
            <w:tcW w:w="7834" w:type="dxa"/>
          </w:tcPr>
          <w:p w14:paraId="79FC6A46" w14:textId="77777777" w:rsidR="00F2149D" w:rsidRDefault="00F2149D" w:rsidP="00F2149D">
            <w:pPr>
              <w:pStyle w:val="af4"/>
              <w:spacing w:line="256" w:lineRule="auto"/>
              <w:rPr>
                <w:rFonts w:eastAsiaTheme="minorEastAsia" w:cs="Arial"/>
                <w:lang w:eastAsia="zh-CN"/>
              </w:rPr>
            </w:pPr>
          </w:p>
        </w:tc>
      </w:tr>
    </w:tbl>
    <w:p w14:paraId="46325049" w14:textId="77777777" w:rsidR="00291B77" w:rsidRDefault="00291B77" w:rsidP="00EC7BA6">
      <w:pPr>
        <w:pStyle w:val="af4"/>
      </w:pPr>
    </w:p>
    <w:p w14:paraId="133EE4B4" w14:textId="77777777" w:rsidR="00291B77" w:rsidRDefault="00291B77" w:rsidP="00EC7BA6">
      <w:pPr>
        <w:pStyle w:val="af4"/>
      </w:pPr>
    </w:p>
    <w:p w14:paraId="3761D538" w14:textId="77777777" w:rsidR="00291B77" w:rsidRDefault="00291B77" w:rsidP="00EC7BA6">
      <w:pPr>
        <w:pStyle w:val="af4"/>
      </w:pPr>
    </w:p>
    <w:p w14:paraId="3AA05948" w14:textId="7C9A4ABE" w:rsidR="00291B77" w:rsidRPr="004E7424" w:rsidRDefault="00291B77" w:rsidP="00291B77">
      <w:pPr>
        <w:pStyle w:val="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lastRenderedPageBreak/>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afb"/>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afe"/>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af4"/>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af4"/>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af4"/>
              <w:spacing w:line="256" w:lineRule="auto"/>
              <w:rPr>
                <w:rFonts w:eastAsiaTheme="minorEastAsia" w:cs="Arial"/>
                <w:lang w:val="en-US" w:eastAsia="zh-CN"/>
              </w:rPr>
            </w:pPr>
            <w:r>
              <w:rPr>
                <w:rFonts w:eastAsiaTheme="minorEastAsia" w:cs="Arial"/>
                <w:lang w:val="en-US" w:eastAsia="zh-CN"/>
              </w:rPr>
              <w:lastRenderedPageBreak/>
              <w:t>ZTE</w:t>
            </w:r>
          </w:p>
        </w:tc>
        <w:tc>
          <w:tcPr>
            <w:tcW w:w="8026" w:type="dxa"/>
          </w:tcPr>
          <w:p w14:paraId="337F4F54" w14:textId="77777777" w:rsidR="00583B3D" w:rsidRDefault="007A0599" w:rsidP="00CA6947">
            <w:pPr>
              <w:pStyle w:val="af4"/>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af4"/>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af4"/>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af4"/>
              <w:spacing w:line="256" w:lineRule="auto"/>
              <w:rPr>
                <w:rFonts w:cs="Arial"/>
              </w:rPr>
            </w:pPr>
            <w:r>
              <w:rPr>
                <w:rFonts w:cs="Arial"/>
              </w:rPr>
              <w:t>Apple</w:t>
            </w:r>
          </w:p>
        </w:tc>
        <w:tc>
          <w:tcPr>
            <w:tcW w:w="8026" w:type="dxa"/>
          </w:tcPr>
          <w:p w14:paraId="03677C56" w14:textId="5F768290" w:rsidR="007723CF" w:rsidRDefault="007723CF" w:rsidP="007723CF">
            <w:pPr>
              <w:pStyle w:val="af4"/>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af4"/>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af4"/>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602ED">
        <w:tc>
          <w:tcPr>
            <w:tcW w:w="1605" w:type="dxa"/>
          </w:tcPr>
          <w:p w14:paraId="5C1619FC" w14:textId="37C5020E" w:rsidR="007723CF" w:rsidRPr="006A4468" w:rsidRDefault="007F7909" w:rsidP="007723CF">
            <w:pPr>
              <w:pStyle w:val="af4"/>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4082C3FC" w:rsidR="007723CF" w:rsidRPr="006A4468" w:rsidRDefault="00E320FE" w:rsidP="007723CF">
            <w:pPr>
              <w:pStyle w:val="af4"/>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602ED">
        <w:tc>
          <w:tcPr>
            <w:tcW w:w="1605" w:type="dxa"/>
          </w:tcPr>
          <w:p w14:paraId="54A44192" w14:textId="588E0CFA" w:rsidR="007723CF" w:rsidRDefault="003C2284" w:rsidP="007723CF">
            <w:pPr>
              <w:pStyle w:val="af4"/>
              <w:spacing w:line="256" w:lineRule="auto"/>
              <w:rPr>
                <w:rFonts w:cs="Arial"/>
              </w:rPr>
            </w:pPr>
            <w:r>
              <w:rPr>
                <w:rFonts w:cs="Arial"/>
              </w:rPr>
              <w:t>Nokia, NSB</w:t>
            </w:r>
          </w:p>
        </w:tc>
        <w:tc>
          <w:tcPr>
            <w:tcW w:w="8026" w:type="dxa"/>
          </w:tcPr>
          <w:p w14:paraId="3C746BE2" w14:textId="5C94AB89" w:rsidR="007723CF" w:rsidRDefault="003C2284" w:rsidP="007723CF">
            <w:pPr>
              <w:pStyle w:val="af4"/>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602ED">
        <w:tc>
          <w:tcPr>
            <w:tcW w:w="1605" w:type="dxa"/>
          </w:tcPr>
          <w:p w14:paraId="2B5E1A58" w14:textId="00F73ECB" w:rsidR="00C67B47" w:rsidRDefault="00C67B47" w:rsidP="00C67B47">
            <w:pPr>
              <w:pStyle w:val="af4"/>
              <w:spacing w:line="256" w:lineRule="auto"/>
              <w:rPr>
                <w:rFonts w:cs="Arial"/>
              </w:rPr>
            </w:pPr>
            <w:r w:rsidRPr="004D66C8">
              <w:rPr>
                <w:kern w:val="2"/>
                <w:lang w:eastAsia="zh-CN"/>
              </w:rPr>
              <w:t>Huawei, HiSilicon</w:t>
            </w:r>
          </w:p>
        </w:tc>
        <w:tc>
          <w:tcPr>
            <w:tcW w:w="8026" w:type="dxa"/>
          </w:tcPr>
          <w:p w14:paraId="54256122" w14:textId="2830B050" w:rsidR="00C67B47" w:rsidRPr="0085349B" w:rsidRDefault="00C67B47" w:rsidP="00C67B47">
            <w:pPr>
              <w:pStyle w:val="af4"/>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602ED">
        <w:tc>
          <w:tcPr>
            <w:tcW w:w="1605" w:type="dxa"/>
          </w:tcPr>
          <w:p w14:paraId="24305454" w14:textId="5932ED8E" w:rsidR="00F2149D" w:rsidRDefault="00F2149D" w:rsidP="00F2149D">
            <w:pPr>
              <w:pStyle w:val="af4"/>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26" w:type="dxa"/>
          </w:tcPr>
          <w:p w14:paraId="6D1FD675" w14:textId="11D039C1" w:rsidR="00F2149D" w:rsidRDefault="00F2149D" w:rsidP="00F2149D">
            <w:pPr>
              <w:pStyle w:val="af4"/>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602ED">
        <w:tc>
          <w:tcPr>
            <w:tcW w:w="1605" w:type="dxa"/>
          </w:tcPr>
          <w:p w14:paraId="52788D06" w14:textId="67A2A800" w:rsidR="00F2149D" w:rsidRDefault="00F2149D" w:rsidP="00F2149D">
            <w:pPr>
              <w:pStyle w:val="af4"/>
              <w:spacing w:line="256" w:lineRule="auto"/>
              <w:rPr>
                <w:rFonts w:cs="Arial"/>
              </w:rPr>
            </w:pPr>
          </w:p>
        </w:tc>
        <w:tc>
          <w:tcPr>
            <w:tcW w:w="8026" w:type="dxa"/>
          </w:tcPr>
          <w:p w14:paraId="75C6F86B" w14:textId="49A8B132" w:rsidR="00F2149D" w:rsidRPr="008A0498" w:rsidRDefault="00F2149D" w:rsidP="00F2149D">
            <w:pPr>
              <w:pStyle w:val="af4"/>
              <w:spacing w:line="256" w:lineRule="auto"/>
              <w:rPr>
                <w:rFonts w:cs="Arial"/>
              </w:rPr>
            </w:pPr>
          </w:p>
        </w:tc>
      </w:tr>
      <w:tr w:rsidR="00F2149D" w14:paraId="189F977C" w14:textId="77777777" w:rsidTr="00F602ED">
        <w:tc>
          <w:tcPr>
            <w:tcW w:w="1605" w:type="dxa"/>
          </w:tcPr>
          <w:p w14:paraId="266E73D3" w14:textId="2419634A" w:rsidR="00F2149D" w:rsidRDefault="00F2149D" w:rsidP="00F2149D">
            <w:pPr>
              <w:pStyle w:val="af4"/>
              <w:spacing w:line="256" w:lineRule="auto"/>
              <w:rPr>
                <w:rFonts w:cs="Arial"/>
              </w:rPr>
            </w:pPr>
          </w:p>
        </w:tc>
        <w:tc>
          <w:tcPr>
            <w:tcW w:w="8026" w:type="dxa"/>
          </w:tcPr>
          <w:p w14:paraId="765E3EE4" w14:textId="6613E3DC" w:rsidR="00F2149D" w:rsidRDefault="00F2149D" w:rsidP="00F2149D">
            <w:pPr>
              <w:pStyle w:val="af4"/>
              <w:spacing w:line="256" w:lineRule="auto"/>
              <w:rPr>
                <w:rFonts w:cs="Arial"/>
              </w:rPr>
            </w:pPr>
          </w:p>
        </w:tc>
      </w:tr>
      <w:tr w:rsidR="00F2149D" w14:paraId="5517EF65" w14:textId="77777777" w:rsidTr="00F602ED">
        <w:tc>
          <w:tcPr>
            <w:tcW w:w="1605" w:type="dxa"/>
          </w:tcPr>
          <w:p w14:paraId="3D831DD4" w14:textId="6E421246" w:rsidR="00F2149D" w:rsidRDefault="00F2149D" w:rsidP="00F2149D">
            <w:pPr>
              <w:pStyle w:val="af4"/>
              <w:spacing w:line="256" w:lineRule="auto"/>
              <w:rPr>
                <w:rFonts w:cs="Arial"/>
              </w:rPr>
            </w:pPr>
          </w:p>
        </w:tc>
        <w:tc>
          <w:tcPr>
            <w:tcW w:w="8026" w:type="dxa"/>
          </w:tcPr>
          <w:p w14:paraId="6A1C272E" w14:textId="7D02C4BA" w:rsidR="00F2149D" w:rsidRDefault="00F2149D" w:rsidP="00F2149D">
            <w:pPr>
              <w:pStyle w:val="af4"/>
              <w:spacing w:line="256" w:lineRule="auto"/>
              <w:rPr>
                <w:rFonts w:cs="Arial"/>
              </w:rPr>
            </w:pPr>
          </w:p>
        </w:tc>
      </w:tr>
      <w:tr w:rsidR="00F2149D" w:rsidRPr="002D1586" w14:paraId="5E4237E3" w14:textId="77777777" w:rsidTr="00F602ED">
        <w:tc>
          <w:tcPr>
            <w:tcW w:w="1605" w:type="dxa"/>
          </w:tcPr>
          <w:p w14:paraId="2F46FC9F" w14:textId="77C3E743" w:rsidR="00F2149D" w:rsidRPr="002D1586" w:rsidRDefault="00F2149D" w:rsidP="00F2149D">
            <w:pPr>
              <w:pStyle w:val="af4"/>
              <w:spacing w:line="256" w:lineRule="auto"/>
              <w:rPr>
                <w:rFonts w:eastAsiaTheme="minorEastAsia" w:cs="Arial"/>
                <w:lang w:eastAsia="zh-CN"/>
              </w:rPr>
            </w:pPr>
          </w:p>
        </w:tc>
        <w:tc>
          <w:tcPr>
            <w:tcW w:w="8026" w:type="dxa"/>
          </w:tcPr>
          <w:p w14:paraId="3C492CA3" w14:textId="77777777" w:rsidR="00F2149D" w:rsidRPr="002D1586" w:rsidRDefault="00F2149D" w:rsidP="00F2149D">
            <w:pPr>
              <w:pStyle w:val="af4"/>
              <w:spacing w:line="256" w:lineRule="auto"/>
              <w:rPr>
                <w:rFonts w:eastAsiaTheme="minorEastAsia" w:cs="Arial"/>
                <w:lang w:eastAsia="zh-CN"/>
              </w:rPr>
            </w:pPr>
          </w:p>
        </w:tc>
      </w:tr>
      <w:tr w:rsidR="00F2149D" w:rsidRPr="002D1586" w14:paraId="6C0DE3A9" w14:textId="77777777" w:rsidTr="00F602ED">
        <w:tc>
          <w:tcPr>
            <w:tcW w:w="1605" w:type="dxa"/>
          </w:tcPr>
          <w:p w14:paraId="4BD9303D" w14:textId="5D6F543F" w:rsidR="00F2149D" w:rsidRDefault="00F2149D" w:rsidP="00F2149D">
            <w:pPr>
              <w:pStyle w:val="af4"/>
              <w:spacing w:line="256" w:lineRule="auto"/>
              <w:rPr>
                <w:rFonts w:eastAsiaTheme="minorEastAsia" w:cs="Arial"/>
                <w:lang w:eastAsia="zh-CN"/>
              </w:rPr>
            </w:pPr>
          </w:p>
        </w:tc>
        <w:tc>
          <w:tcPr>
            <w:tcW w:w="8026" w:type="dxa"/>
          </w:tcPr>
          <w:p w14:paraId="661C7052" w14:textId="318BDB78" w:rsidR="00F2149D" w:rsidRDefault="00F2149D" w:rsidP="00F2149D">
            <w:pPr>
              <w:pStyle w:val="af4"/>
              <w:spacing w:line="256" w:lineRule="auto"/>
              <w:rPr>
                <w:rFonts w:eastAsiaTheme="minorEastAsia" w:cs="Arial"/>
                <w:lang w:eastAsia="zh-CN"/>
              </w:rPr>
            </w:pPr>
          </w:p>
        </w:tc>
      </w:tr>
      <w:tr w:rsidR="00F2149D" w:rsidRPr="002D1586" w14:paraId="6669BEB5" w14:textId="77777777" w:rsidTr="00F602ED">
        <w:tc>
          <w:tcPr>
            <w:tcW w:w="1605" w:type="dxa"/>
          </w:tcPr>
          <w:p w14:paraId="5C31F185" w14:textId="7DD802A4" w:rsidR="00F2149D" w:rsidRDefault="00F2149D" w:rsidP="00F2149D">
            <w:pPr>
              <w:pStyle w:val="af4"/>
              <w:spacing w:line="256" w:lineRule="auto"/>
              <w:rPr>
                <w:rFonts w:eastAsiaTheme="minorEastAsia" w:cs="Arial"/>
                <w:lang w:eastAsia="zh-CN"/>
              </w:rPr>
            </w:pPr>
          </w:p>
        </w:tc>
        <w:tc>
          <w:tcPr>
            <w:tcW w:w="8026" w:type="dxa"/>
          </w:tcPr>
          <w:p w14:paraId="030B5FE0" w14:textId="12FFE3EF" w:rsidR="00F2149D" w:rsidRPr="000C649C" w:rsidRDefault="00F2149D" w:rsidP="00F2149D">
            <w:pPr>
              <w:pStyle w:val="af4"/>
              <w:spacing w:line="256" w:lineRule="auto"/>
              <w:rPr>
                <w:rFonts w:eastAsiaTheme="minorEastAsia" w:cs="Arial"/>
                <w:lang w:eastAsia="zh-CN"/>
              </w:rPr>
            </w:pPr>
          </w:p>
        </w:tc>
      </w:tr>
      <w:tr w:rsidR="00F2149D" w:rsidRPr="002D1586" w14:paraId="2451F6A6" w14:textId="77777777" w:rsidTr="00F602ED">
        <w:tc>
          <w:tcPr>
            <w:tcW w:w="1605" w:type="dxa"/>
          </w:tcPr>
          <w:p w14:paraId="0F576C1D" w14:textId="4F583E9E" w:rsidR="00F2149D" w:rsidRDefault="00F2149D" w:rsidP="00F2149D">
            <w:pPr>
              <w:pStyle w:val="af4"/>
              <w:spacing w:line="256" w:lineRule="auto"/>
              <w:rPr>
                <w:rFonts w:eastAsiaTheme="minorEastAsia" w:cs="Arial"/>
                <w:lang w:eastAsia="zh-CN"/>
              </w:rPr>
            </w:pPr>
          </w:p>
        </w:tc>
        <w:tc>
          <w:tcPr>
            <w:tcW w:w="8026" w:type="dxa"/>
          </w:tcPr>
          <w:p w14:paraId="27DB54D3" w14:textId="62EA3DF8" w:rsidR="00F2149D" w:rsidRDefault="00F2149D" w:rsidP="00F2149D">
            <w:pPr>
              <w:pStyle w:val="af4"/>
              <w:spacing w:line="256" w:lineRule="auto"/>
              <w:rPr>
                <w:rFonts w:eastAsiaTheme="minorEastAsia" w:cs="Arial"/>
                <w:lang w:eastAsia="zh-CN"/>
              </w:rPr>
            </w:pPr>
          </w:p>
        </w:tc>
      </w:tr>
      <w:tr w:rsidR="00F2149D" w:rsidRPr="002D1586" w14:paraId="5EC6619A" w14:textId="77777777" w:rsidTr="00F602ED">
        <w:tc>
          <w:tcPr>
            <w:tcW w:w="1605" w:type="dxa"/>
          </w:tcPr>
          <w:p w14:paraId="69BDF314" w14:textId="1576E5BA" w:rsidR="00F2149D" w:rsidRDefault="00F2149D" w:rsidP="00F2149D">
            <w:pPr>
              <w:pStyle w:val="af4"/>
              <w:spacing w:line="256" w:lineRule="auto"/>
              <w:rPr>
                <w:rFonts w:eastAsiaTheme="minorEastAsia" w:cs="Arial"/>
                <w:lang w:eastAsia="zh-CN"/>
              </w:rPr>
            </w:pPr>
          </w:p>
        </w:tc>
        <w:tc>
          <w:tcPr>
            <w:tcW w:w="8026" w:type="dxa"/>
          </w:tcPr>
          <w:p w14:paraId="372342CC" w14:textId="0766FFFB" w:rsidR="00F2149D" w:rsidRDefault="00F2149D" w:rsidP="00F2149D">
            <w:pPr>
              <w:pStyle w:val="af4"/>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Specify NB-IoT resource reservation only for FDD/TDD NB-IoT non-anchor carriers.</w:t>
      </w:r>
    </w:p>
    <w:p w14:paraId="5D8E94E7"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afb"/>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afb"/>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afb"/>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afb"/>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afb"/>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afb"/>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afb"/>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afb"/>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afb"/>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afb"/>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af4"/>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lastRenderedPageBreak/>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afb"/>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afb"/>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af4"/>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af4"/>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af4"/>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af7"/>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af7"/>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af7"/>
            </w:pPr>
            <w:r>
              <w:t>Q2: Yes, prefer to check it with short study.</w:t>
            </w:r>
          </w:p>
          <w:p w14:paraId="11190920" w14:textId="77777777" w:rsidR="00E93C61" w:rsidRDefault="00E93C61" w:rsidP="004036FA">
            <w:pPr>
              <w:pStyle w:val="af7"/>
            </w:pPr>
            <w:r>
              <w:t>Q3: As highlighted before, this topic is out of scope of this SI and prefer to handle it in normative phase with short study.</w:t>
            </w:r>
          </w:p>
          <w:p w14:paraId="0A45F704" w14:textId="0EE0A312" w:rsidR="00E93C61" w:rsidRPr="00CB30AB" w:rsidRDefault="00E93C61" w:rsidP="00E93C61">
            <w:pPr>
              <w:pStyle w:val="af7"/>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af4"/>
              <w:spacing w:line="256" w:lineRule="auto"/>
              <w:rPr>
                <w:rFonts w:cs="Arial"/>
              </w:rPr>
            </w:pPr>
            <w:r>
              <w:rPr>
                <w:rFonts w:cs="Arial"/>
              </w:rPr>
              <w:t>Samsung</w:t>
            </w:r>
          </w:p>
        </w:tc>
        <w:tc>
          <w:tcPr>
            <w:tcW w:w="7834" w:type="dxa"/>
          </w:tcPr>
          <w:p w14:paraId="3E48164F" w14:textId="4D105C40" w:rsidR="002058BA" w:rsidRDefault="002058BA" w:rsidP="00E74EB3">
            <w:pPr>
              <w:pStyle w:val="af4"/>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af4"/>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af4"/>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af4"/>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af4"/>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af4"/>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af4"/>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af4"/>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af4"/>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af4"/>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af4"/>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af4"/>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af4"/>
              <w:spacing w:line="256" w:lineRule="auto"/>
              <w:rPr>
                <w:rFonts w:cs="Arial"/>
              </w:rPr>
            </w:pPr>
            <w:r>
              <w:rPr>
                <w:rFonts w:cs="Arial"/>
              </w:rPr>
              <w:t>Gatehouse</w:t>
            </w:r>
          </w:p>
        </w:tc>
        <w:tc>
          <w:tcPr>
            <w:tcW w:w="7834" w:type="dxa"/>
          </w:tcPr>
          <w:p w14:paraId="2B3C4726" w14:textId="255FDE34" w:rsidR="007F7909" w:rsidRDefault="000749B7" w:rsidP="007723CF">
            <w:pPr>
              <w:pStyle w:val="af4"/>
              <w:spacing w:line="256" w:lineRule="auto"/>
              <w:rPr>
                <w:rFonts w:cs="Arial"/>
              </w:rPr>
            </w:pPr>
            <w:r>
              <w:rPr>
                <w:rFonts w:cs="Arial"/>
              </w:rPr>
              <w:t>Q1-Q3: Out of scope for the SI.</w:t>
            </w:r>
          </w:p>
          <w:p w14:paraId="1511EF99" w14:textId="170EED0E" w:rsidR="000749B7" w:rsidRDefault="000749B7" w:rsidP="007723CF">
            <w:pPr>
              <w:pStyle w:val="af4"/>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af4"/>
              <w:spacing w:line="256" w:lineRule="auto"/>
              <w:rPr>
                <w:rFonts w:cs="Arial"/>
              </w:rPr>
            </w:pPr>
            <w:r>
              <w:rPr>
                <w:rFonts w:cs="Arial"/>
              </w:rPr>
              <w:t>Nokia, NSB</w:t>
            </w:r>
          </w:p>
        </w:tc>
        <w:tc>
          <w:tcPr>
            <w:tcW w:w="7834" w:type="dxa"/>
          </w:tcPr>
          <w:p w14:paraId="1FC76AA6" w14:textId="77777777" w:rsidR="00413B6F" w:rsidRDefault="00413B6F" w:rsidP="00413B6F">
            <w:pPr>
              <w:pStyle w:val="af4"/>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af4"/>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af4"/>
              <w:spacing w:line="256" w:lineRule="auto"/>
              <w:rPr>
                <w:rFonts w:cs="Arial"/>
              </w:rPr>
            </w:pPr>
            <w:r w:rsidRPr="004D66C8">
              <w:rPr>
                <w:kern w:val="2"/>
                <w:lang w:eastAsia="zh-CN"/>
              </w:rPr>
              <w:t>Huawei, HiSilicon</w:t>
            </w:r>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lastRenderedPageBreak/>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af4"/>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af4"/>
              <w:spacing w:line="256" w:lineRule="auto"/>
              <w:rPr>
                <w:rFonts w:cs="Arial"/>
              </w:rPr>
            </w:pPr>
            <w:bookmarkStart w:id="3" w:name="_GoBack" w:colFirst="0" w:colLast="0"/>
            <w:r>
              <w:rPr>
                <w:rFonts w:eastAsiaTheme="minorEastAsia" w:cs="Arial" w:hint="eastAsia"/>
                <w:lang w:eastAsia="zh-CN"/>
              </w:rPr>
              <w:lastRenderedPageBreak/>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bookmarkEnd w:id="3"/>
      <w:tr w:rsidR="00F2149D" w14:paraId="04B70E6B" w14:textId="77777777" w:rsidTr="00512C8A">
        <w:tc>
          <w:tcPr>
            <w:tcW w:w="1795" w:type="dxa"/>
          </w:tcPr>
          <w:p w14:paraId="797E2DCA" w14:textId="03148E57" w:rsidR="00F2149D" w:rsidRDefault="00F2149D" w:rsidP="00F2149D">
            <w:pPr>
              <w:pStyle w:val="af4"/>
              <w:spacing w:line="256" w:lineRule="auto"/>
              <w:rPr>
                <w:rFonts w:eastAsiaTheme="minorEastAsia" w:cs="Arial"/>
                <w:lang w:eastAsia="zh-CN"/>
              </w:rPr>
            </w:pPr>
          </w:p>
        </w:tc>
        <w:tc>
          <w:tcPr>
            <w:tcW w:w="7834" w:type="dxa"/>
          </w:tcPr>
          <w:p w14:paraId="78AFA0C1" w14:textId="6ACAD9DB" w:rsidR="00F2149D" w:rsidRDefault="00F2149D" w:rsidP="00F2149D">
            <w:pPr>
              <w:snapToGrid w:val="0"/>
              <w:spacing w:beforeLines="50" w:before="120" w:afterLines="50" w:after="120"/>
              <w:rPr>
                <w:rFonts w:cs="Arial"/>
              </w:rPr>
            </w:pPr>
          </w:p>
        </w:tc>
      </w:tr>
      <w:tr w:rsidR="00F2149D" w14:paraId="42C6E8C9" w14:textId="77777777" w:rsidTr="00512C8A">
        <w:tc>
          <w:tcPr>
            <w:tcW w:w="1795" w:type="dxa"/>
          </w:tcPr>
          <w:p w14:paraId="29C75050" w14:textId="4CFE7A7F" w:rsidR="00F2149D" w:rsidRDefault="00F2149D" w:rsidP="00F2149D">
            <w:pPr>
              <w:pStyle w:val="af4"/>
              <w:spacing w:line="256" w:lineRule="auto"/>
              <w:rPr>
                <w:rFonts w:eastAsiaTheme="minorEastAsia" w:cs="Arial"/>
                <w:lang w:eastAsia="zh-CN"/>
              </w:rPr>
            </w:pPr>
          </w:p>
        </w:tc>
        <w:tc>
          <w:tcPr>
            <w:tcW w:w="7834" w:type="dxa"/>
          </w:tcPr>
          <w:p w14:paraId="5E60CDE0" w14:textId="46A542BF" w:rsidR="00F2149D" w:rsidRDefault="00F2149D" w:rsidP="00F2149D">
            <w:pPr>
              <w:snapToGrid w:val="0"/>
              <w:spacing w:beforeLines="50" w:before="120" w:afterLines="50" w:after="120"/>
              <w:rPr>
                <w:rFonts w:eastAsiaTheme="minorEastAsia" w:cs="Arial"/>
                <w:lang w:eastAsia="zh-CN"/>
              </w:rPr>
            </w:pPr>
          </w:p>
        </w:tc>
      </w:tr>
      <w:tr w:rsidR="00F2149D" w14:paraId="284F97C0" w14:textId="77777777" w:rsidTr="00512C8A">
        <w:tc>
          <w:tcPr>
            <w:tcW w:w="1795" w:type="dxa"/>
          </w:tcPr>
          <w:p w14:paraId="32355826" w14:textId="0B156F1C" w:rsidR="00F2149D" w:rsidRDefault="00F2149D" w:rsidP="00F2149D">
            <w:pPr>
              <w:pStyle w:val="af4"/>
              <w:spacing w:line="256" w:lineRule="auto"/>
              <w:rPr>
                <w:rFonts w:eastAsiaTheme="minorEastAsia" w:cs="Arial"/>
                <w:lang w:eastAsia="zh-CN"/>
              </w:rPr>
            </w:pPr>
          </w:p>
        </w:tc>
        <w:tc>
          <w:tcPr>
            <w:tcW w:w="7834" w:type="dxa"/>
          </w:tcPr>
          <w:p w14:paraId="438389F0" w14:textId="59AE3433" w:rsidR="00F2149D" w:rsidRDefault="00F2149D" w:rsidP="00F2149D">
            <w:pPr>
              <w:snapToGrid w:val="0"/>
              <w:spacing w:beforeLines="50" w:before="120" w:afterLines="50" w:after="120"/>
              <w:rPr>
                <w:rFonts w:cs="Arial"/>
              </w:rPr>
            </w:pPr>
          </w:p>
        </w:tc>
      </w:tr>
      <w:tr w:rsidR="00F2149D" w14:paraId="41CDD9FE" w14:textId="77777777" w:rsidTr="00512C8A">
        <w:tc>
          <w:tcPr>
            <w:tcW w:w="1795" w:type="dxa"/>
          </w:tcPr>
          <w:p w14:paraId="5486760B" w14:textId="48228017" w:rsidR="00F2149D" w:rsidRDefault="00F2149D" w:rsidP="00F2149D">
            <w:pPr>
              <w:pStyle w:val="af4"/>
              <w:spacing w:line="256" w:lineRule="auto"/>
              <w:rPr>
                <w:rFonts w:eastAsiaTheme="minorEastAsia" w:cs="Arial"/>
                <w:lang w:eastAsia="zh-CN"/>
              </w:rPr>
            </w:pPr>
          </w:p>
        </w:tc>
        <w:tc>
          <w:tcPr>
            <w:tcW w:w="7834" w:type="dxa"/>
          </w:tcPr>
          <w:p w14:paraId="456B55F8" w14:textId="50542BD6" w:rsidR="00F2149D" w:rsidRDefault="00F2149D" w:rsidP="00F2149D">
            <w:pPr>
              <w:tabs>
                <w:tab w:val="left" w:pos="4448"/>
              </w:tabs>
              <w:snapToGrid w:val="0"/>
              <w:spacing w:beforeLines="50" w:before="120" w:afterLines="50" w:after="120"/>
              <w:rPr>
                <w:rFonts w:eastAsiaTheme="minorEastAsia" w:cs="Arial"/>
                <w:lang w:eastAsia="zh-CN"/>
              </w:rPr>
            </w:pPr>
          </w:p>
        </w:tc>
      </w:tr>
      <w:tr w:rsidR="00F2149D" w14:paraId="73B9863F" w14:textId="77777777" w:rsidTr="00512C8A">
        <w:tc>
          <w:tcPr>
            <w:tcW w:w="1795" w:type="dxa"/>
          </w:tcPr>
          <w:p w14:paraId="30179592" w14:textId="78EC742B" w:rsidR="00F2149D" w:rsidRDefault="00F2149D" w:rsidP="00F2149D">
            <w:pPr>
              <w:pStyle w:val="af4"/>
              <w:spacing w:line="256" w:lineRule="auto"/>
              <w:rPr>
                <w:rFonts w:eastAsiaTheme="minorEastAsia" w:cs="Arial"/>
                <w:lang w:eastAsia="zh-CN"/>
              </w:rPr>
            </w:pPr>
          </w:p>
        </w:tc>
        <w:tc>
          <w:tcPr>
            <w:tcW w:w="7834" w:type="dxa"/>
          </w:tcPr>
          <w:p w14:paraId="13D1D3DD" w14:textId="6E98D9E7" w:rsidR="00F2149D" w:rsidRDefault="00F2149D" w:rsidP="00F2149D">
            <w:pPr>
              <w:tabs>
                <w:tab w:val="left" w:pos="4448"/>
              </w:tabs>
              <w:snapToGrid w:val="0"/>
              <w:spacing w:beforeLines="50" w:before="120" w:afterLines="50" w:after="120"/>
              <w:rPr>
                <w:rFonts w:eastAsiaTheme="minorEastAsia" w:cs="Arial"/>
                <w:lang w:eastAsia="zh-CN"/>
              </w:rPr>
            </w:pPr>
          </w:p>
        </w:tc>
      </w:tr>
      <w:tr w:rsidR="00F2149D" w14:paraId="1502451E" w14:textId="77777777" w:rsidTr="00512C8A">
        <w:tc>
          <w:tcPr>
            <w:tcW w:w="1795" w:type="dxa"/>
          </w:tcPr>
          <w:p w14:paraId="1E427EF0" w14:textId="5F767DA1" w:rsidR="00F2149D" w:rsidRDefault="00F2149D" w:rsidP="00F2149D">
            <w:pPr>
              <w:pStyle w:val="af4"/>
              <w:spacing w:line="256" w:lineRule="auto"/>
              <w:rPr>
                <w:rFonts w:eastAsiaTheme="minorEastAsia" w:cs="Arial"/>
                <w:lang w:eastAsia="zh-CN"/>
              </w:rPr>
            </w:pPr>
          </w:p>
        </w:tc>
        <w:tc>
          <w:tcPr>
            <w:tcW w:w="7834" w:type="dxa"/>
          </w:tcPr>
          <w:p w14:paraId="780C9021" w14:textId="22317C33" w:rsidR="00F2149D" w:rsidRDefault="00F2149D" w:rsidP="00F2149D">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afb"/>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afb"/>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afb"/>
        <w:numPr>
          <w:ilvl w:val="0"/>
          <w:numId w:val="21"/>
        </w:numPr>
        <w:snapToGrid w:val="0"/>
        <w:spacing w:beforeLines="50" w:before="120" w:afterLines="50" w:after="120"/>
        <w:rPr>
          <w:rFonts w:eastAsiaTheme="minorEastAsia"/>
          <w:lang w:eastAsia="zh-CN"/>
        </w:rPr>
      </w:pPr>
      <w:r w:rsidRPr="00412847">
        <w:rPr>
          <w:rFonts w:eastAsiaTheme="minorEastAsia"/>
          <w:lang w:eastAsia="zh-CN"/>
        </w:rPr>
        <w:lastRenderedPageBreak/>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afb"/>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af4"/>
      </w:pPr>
    </w:p>
    <w:p w14:paraId="6CC03000" w14:textId="77777777" w:rsidR="002C0E4D" w:rsidRDefault="002C0E4D" w:rsidP="002C0E4D">
      <w:pPr>
        <w:pStyle w:val="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afb"/>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afb"/>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afb"/>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afe"/>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eastAsia="zh-CN"/>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eastAsia="zh-CN"/>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eastAsia="zh-CN"/>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lastRenderedPageBreak/>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afb"/>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afe"/>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eastAsia="zh-CN"/>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eastAsia="zh-CN"/>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eastAsia="zh-CN"/>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afb"/>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afe"/>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eastAsia="zh-CN"/>
              </w:rPr>
              <w:lastRenderedPageBreak/>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eastAsia="zh-CN"/>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eastAsia="zh-CN"/>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afb"/>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afb"/>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afb"/>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afe"/>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af4"/>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af4"/>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af4"/>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af4"/>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w:t>
            </w:r>
            <w:r>
              <w:rPr>
                <w:rFonts w:cs="Arial"/>
              </w:rPr>
              <w:lastRenderedPageBreak/>
              <w:t>considered.</w:t>
            </w:r>
            <w:r>
              <w:rPr>
                <w:rFonts w:cs="Arial" w:hint="eastAsia"/>
              </w:rPr>
              <w:t xml:space="preserve"> </w:t>
            </w:r>
          </w:p>
          <w:p w14:paraId="0CF6E642" w14:textId="0112D1A4" w:rsidR="005A5A88" w:rsidRDefault="005A5A88" w:rsidP="00190DC9">
            <w:pPr>
              <w:pStyle w:val="af4"/>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af4"/>
              <w:spacing w:line="256" w:lineRule="auto"/>
              <w:rPr>
                <w:rFonts w:cs="Arial"/>
              </w:rPr>
            </w:pPr>
            <w:r>
              <w:rPr>
                <w:rFonts w:cs="Arial"/>
              </w:rPr>
              <w:lastRenderedPageBreak/>
              <w:t>Nokia, NSB</w:t>
            </w:r>
          </w:p>
        </w:tc>
        <w:tc>
          <w:tcPr>
            <w:tcW w:w="7834" w:type="dxa"/>
          </w:tcPr>
          <w:p w14:paraId="24B26BDB" w14:textId="77777777" w:rsidR="00413B6F" w:rsidRPr="00FF40BB" w:rsidRDefault="00413B6F" w:rsidP="00413B6F">
            <w:pPr>
              <w:pStyle w:val="af4"/>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af4"/>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2C0E4D" w14:paraId="3F7B068E" w14:textId="77777777" w:rsidTr="00190DC9">
        <w:tc>
          <w:tcPr>
            <w:tcW w:w="1795" w:type="dxa"/>
          </w:tcPr>
          <w:p w14:paraId="354F65F9" w14:textId="77777777" w:rsidR="002C0E4D" w:rsidRDefault="002C0E4D" w:rsidP="00190DC9">
            <w:pPr>
              <w:pStyle w:val="af4"/>
              <w:spacing w:line="256" w:lineRule="auto"/>
              <w:rPr>
                <w:rFonts w:cs="Arial"/>
              </w:rPr>
            </w:pPr>
          </w:p>
        </w:tc>
        <w:tc>
          <w:tcPr>
            <w:tcW w:w="7834" w:type="dxa"/>
          </w:tcPr>
          <w:p w14:paraId="4207C771" w14:textId="77777777" w:rsidR="002C0E4D" w:rsidRDefault="002C0E4D" w:rsidP="00190DC9">
            <w:pPr>
              <w:pStyle w:val="af4"/>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af4"/>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af4"/>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af4"/>
              <w:spacing w:line="256" w:lineRule="auto"/>
              <w:rPr>
                <w:rFonts w:cs="Arial"/>
              </w:rPr>
            </w:pPr>
          </w:p>
        </w:tc>
        <w:tc>
          <w:tcPr>
            <w:tcW w:w="7834" w:type="dxa"/>
          </w:tcPr>
          <w:p w14:paraId="050CB3A2" w14:textId="77777777" w:rsidR="002C0E4D" w:rsidRDefault="002C0E4D" w:rsidP="00190DC9">
            <w:pPr>
              <w:pStyle w:val="af4"/>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af4"/>
              <w:spacing w:line="256" w:lineRule="auto"/>
              <w:rPr>
                <w:rFonts w:cs="Arial"/>
              </w:rPr>
            </w:pPr>
          </w:p>
        </w:tc>
        <w:tc>
          <w:tcPr>
            <w:tcW w:w="7834" w:type="dxa"/>
          </w:tcPr>
          <w:p w14:paraId="114D21B6" w14:textId="77777777" w:rsidR="002C0E4D" w:rsidRDefault="002C0E4D" w:rsidP="00190DC9">
            <w:pPr>
              <w:pStyle w:val="af4"/>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af4"/>
              <w:spacing w:line="256" w:lineRule="auto"/>
              <w:rPr>
                <w:rFonts w:cs="Arial"/>
              </w:rPr>
            </w:pPr>
          </w:p>
        </w:tc>
        <w:tc>
          <w:tcPr>
            <w:tcW w:w="7834" w:type="dxa"/>
          </w:tcPr>
          <w:p w14:paraId="50563AA1" w14:textId="77777777" w:rsidR="002C0E4D" w:rsidRDefault="002C0E4D" w:rsidP="00190DC9">
            <w:pPr>
              <w:pStyle w:val="af4"/>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af4"/>
              <w:spacing w:line="256" w:lineRule="auto"/>
              <w:rPr>
                <w:rFonts w:cs="Arial"/>
              </w:rPr>
            </w:pPr>
          </w:p>
        </w:tc>
        <w:tc>
          <w:tcPr>
            <w:tcW w:w="7834" w:type="dxa"/>
          </w:tcPr>
          <w:p w14:paraId="14A993CF" w14:textId="77777777" w:rsidR="002C0E4D" w:rsidRPr="008A0498" w:rsidRDefault="002C0E4D" w:rsidP="00190DC9">
            <w:pPr>
              <w:pStyle w:val="af4"/>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af4"/>
              <w:spacing w:line="256" w:lineRule="auto"/>
              <w:rPr>
                <w:rFonts w:cs="Arial"/>
              </w:rPr>
            </w:pPr>
          </w:p>
        </w:tc>
        <w:tc>
          <w:tcPr>
            <w:tcW w:w="7834" w:type="dxa"/>
          </w:tcPr>
          <w:p w14:paraId="6A574096" w14:textId="77777777" w:rsidR="002C0E4D" w:rsidRDefault="002C0E4D" w:rsidP="00190DC9">
            <w:pPr>
              <w:pStyle w:val="af4"/>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af4"/>
              <w:spacing w:line="256" w:lineRule="auto"/>
              <w:rPr>
                <w:rFonts w:cs="Arial"/>
              </w:rPr>
            </w:pPr>
          </w:p>
        </w:tc>
        <w:tc>
          <w:tcPr>
            <w:tcW w:w="7834" w:type="dxa"/>
          </w:tcPr>
          <w:p w14:paraId="478A6AF3" w14:textId="77777777" w:rsidR="002C0E4D" w:rsidRDefault="002C0E4D" w:rsidP="00190DC9">
            <w:pPr>
              <w:pStyle w:val="af4"/>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af4"/>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af4"/>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af4"/>
              <w:spacing w:line="256" w:lineRule="auto"/>
              <w:rPr>
                <w:rFonts w:eastAsiaTheme="minorEastAsia" w:cs="Arial"/>
                <w:lang w:eastAsia="zh-CN"/>
              </w:rPr>
            </w:pPr>
          </w:p>
        </w:tc>
        <w:tc>
          <w:tcPr>
            <w:tcW w:w="7834" w:type="dxa"/>
          </w:tcPr>
          <w:p w14:paraId="7960E0BB" w14:textId="77777777" w:rsidR="002C0E4D" w:rsidRDefault="002C0E4D" w:rsidP="00190DC9">
            <w:pPr>
              <w:pStyle w:val="af4"/>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af4"/>
              <w:spacing w:line="256" w:lineRule="auto"/>
              <w:rPr>
                <w:rFonts w:eastAsiaTheme="minorEastAsia" w:cs="Arial"/>
                <w:lang w:eastAsia="zh-CN"/>
              </w:rPr>
            </w:pPr>
          </w:p>
        </w:tc>
        <w:tc>
          <w:tcPr>
            <w:tcW w:w="7834" w:type="dxa"/>
          </w:tcPr>
          <w:p w14:paraId="44ABBFC7" w14:textId="77777777" w:rsidR="002C0E4D" w:rsidRDefault="002C0E4D" w:rsidP="00190DC9">
            <w:pPr>
              <w:pStyle w:val="af4"/>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af4"/>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af4"/>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af4"/>
              <w:spacing w:line="256" w:lineRule="auto"/>
              <w:rPr>
                <w:rFonts w:eastAsiaTheme="minorEastAsia" w:cs="Arial"/>
                <w:lang w:eastAsia="zh-CN"/>
              </w:rPr>
            </w:pPr>
          </w:p>
        </w:tc>
        <w:tc>
          <w:tcPr>
            <w:tcW w:w="7834" w:type="dxa"/>
          </w:tcPr>
          <w:p w14:paraId="31AE1322" w14:textId="77777777" w:rsidR="002C0E4D" w:rsidRDefault="002C0E4D" w:rsidP="00190DC9">
            <w:pPr>
              <w:pStyle w:val="af4"/>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af4"/>
              <w:spacing w:line="256" w:lineRule="auto"/>
              <w:rPr>
                <w:rFonts w:eastAsiaTheme="minorEastAsia" w:cs="Arial"/>
                <w:lang w:eastAsia="zh-CN"/>
              </w:rPr>
            </w:pPr>
          </w:p>
        </w:tc>
        <w:tc>
          <w:tcPr>
            <w:tcW w:w="7834" w:type="dxa"/>
          </w:tcPr>
          <w:p w14:paraId="790E1407" w14:textId="77777777" w:rsidR="002C0E4D" w:rsidRDefault="002C0E4D" w:rsidP="00190DC9">
            <w:pPr>
              <w:pStyle w:val="af4"/>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ae"/>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eastAsia="zh-CN"/>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ae"/>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afb"/>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afb"/>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af4"/>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af4"/>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af4"/>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af4"/>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af4"/>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af4"/>
              <w:spacing w:line="256" w:lineRule="auto"/>
              <w:rPr>
                <w:rFonts w:cs="Arial"/>
              </w:rPr>
            </w:pPr>
            <w:r>
              <w:rPr>
                <w:rFonts w:cs="Arial"/>
              </w:rPr>
              <w:t>Nokia, NSB</w:t>
            </w:r>
          </w:p>
        </w:tc>
        <w:tc>
          <w:tcPr>
            <w:tcW w:w="7834" w:type="dxa"/>
          </w:tcPr>
          <w:p w14:paraId="7CC6BECC" w14:textId="4F761F9F" w:rsidR="00413B6F" w:rsidRDefault="00413B6F" w:rsidP="00413B6F">
            <w:pPr>
              <w:pStyle w:val="af4"/>
              <w:spacing w:line="256" w:lineRule="auto"/>
              <w:rPr>
                <w:rFonts w:cs="Arial"/>
              </w:rPr>
            </w:pPr>
            <w:r>
              <w:rPr>
                <w:rFonts w:cs="Arial"/>
              </w:rPr>
              <w:t>No. Many of the uplink data rates are below the 10 kbps target, which was agreed by RAN2.</w:t>
            </w:r>
          </w:p>
        </w:tc>
      </w:tr>
      <w:tr w:rsidR="00413B6F" w14:paraId="2E33432C" w14:textId="77777777" w:rsidTr="00190DC9">
        <w:tc>
          <w:tcPr>
            <w:tcW w:w="1795" w:type="dxa"/>
          </w:tcPr>
          <w:p w14:paraId="6409FC54" w14:textId="77777777" w:rsidR="00413B6F" w:rsidRDefault="00413B6F" w:rsidP="00413B6F">
            <w:pPr>
              <w:pStyle w:val="af4"/>
              <w:spacing w:line="256" w:lineRule="auto"/>
              <w:rPr>
                <w:rFonts w:cs="Arial"/>
              </w:rPr>
            </w:pPr>
          </w:p>
        </w:tc>
        <w:tc>
          <w:tcPr>
            <w:tcW w:w="7834" w:type="dxa"/>
          </w:tcPr>
          <w:p w14:paraId="6E222005" w14:textId="77777777" w:rsidR="00413B6F" w:rsidRDefault="00413B6F" w:rsidP="00413B6F">
            <w:pPr>
              <w:pStyle w:val="af4"/>
              <w:spacing w:line="256" w:lineRule="auto"/>
              <w:rPr>
                <w:rFonts w:cs="Arial"/>
              </w:rPr>
            </w:pPr>
          </w:p>
        </w:tc>
      </w:tr>
      <w:tr w:rsidR="00413B6F" w14:paraId="27193991" w14:textId="77777777" w:rsidTr="00190DC9">
        <w:tc>
          <w:tcPr>
            <w:tcW w:w="1795" w:type="dxa"/>
          </w:tcPr>
          <w:p w14:paraId="7FA4C36D" w14:textId="77777777" w:rsidR="00413B6F" w:rsidRPr="00A56CA8" w:rsidRDefault="00413B6F" w:rsidP="00413B6F">
            <w:pPr>
              <w:pStyle w:val="af4"/>
              <w:spacing w:line="256" w:lineRule="auto"/>
              <w:rPr>
                <w:rFonts w:eastAsiaTheme="minorEastAsia" w:cs="Arial"/>
                <w:lang w:eastAsia="zh-CN"/>
              </w:rPr>
            </w:pPr>
          </w:p>
        </w:tc>
        <w:tc>
          <w:tcPr>
            <w:tcW w:w="7834" w:type="dxa"/>
          </w:tcPr>
          <w:p w14:paraId="6EEA21A2" w14:textId="77777777" w:rsidR="00413B6F" w:rsidRPr="00A56CA8" w:rsidRDefault="00413B6F" w:rsidP="00413B6F">
            <w:pPr>
              <w:pStyle w:val="af4"/>
              <w:spacing w:line="256" w:lineRule="auto"/>
              <w:rPr>
                <w:rFonts w:eastAsiaTheme="minorEastAsia" w:cs="Arial"/>
                <w:lang w:eastAsia="zh-CN"/>
              </w:rPr>
            </w:pPr>
          </w:p>
        </w:tc>
      </w:tr>
      <w:tr w:rsidR="00413B6F" w14:paraId="36EB0D61" w14:textId="77777777" w:rsidTr="00190DC9">
        <w:tc>
          <w:tcPr>
            <w:tcW w:w="1795" w:type="dxa"/>
          </w:tcPr>
          <w:p w14:paraId="0DC230F1" w14:textId="77777777" w:rsidR="00413B6F" w:rsidRDefault="00413B6F" w:rsidP="00413B6F">
            <w:pPr>
              <w:pStyle w:val="af4"/>
              <w:spacing w:line="256" w:lineRule="auto"/>
              <w:rPr>
                <w:rFonts w:cs="Arial"/>
              </w:rPr>
            </w:pPr>
          </w:p>
        </w:tc>
        <w:tc>
          <w:tcPr>
            <w:tcW w:w="7834" w:type="dxa"/>
          </w:tcPr>
          <w:p w14:paraId="6DDC490B" w14:textId="77777777" w:rsidR="00413B6F" w:rsidRDefault="00413B6F" w:rsidP="00413B6F">
            <w:pPr>
              <w:pStyle w:val="af4"/>
              <w:spacing w:line="256" w:lineRule="auto"/>
              <w:rPr>
                <w:rFonts w:cs="Arial"/>
              </w:rPr>
            </w:pPr>
          </w:p>
        </w:tc>
      </w:tr>
      <w:tr w:rsidR="00413B6F" w14:paraId="6F2FA4C9" w14:textId="77777777" w:rsidTr="00190DC9">
        <w:tc>
          <w:tcPr>
            <w:tcW w:w="1795" w:type="dxa"/>
          </w:tcPr>
          <w:p w14:paraId="726D08BE" w14:textId="77777777" w:rsidR="00413B6F" w:rsidRDefault="00413B6F" w:rsidP="00413B6F">
            <w:pPr>
              <w:pStyle w:val="af4"/>
              <w:spacing w:line="256" w:lineRule="auto"/>
              <w:rPr>
                <w:rFonts w:cs="Arial"/>
              </w:rPr>
            </w:pPr>
          </w:p>
        </w:tc>
        <w:tc>
          <w:tcPr>
            <w:tcW w:w="7834" w:type="dxa"/>
          </w:tcPr>
          <w:p w14:paraId="5BF55E4D" w14:textId="77777777" w:rsidR="00413B6F" w:rsidRDefault="00413B6F" w:rsidP="00413B6F">
            <w:pPr>
              <w:pStyle w:val="af4"/>
              <w:spacing w:line="256" w:lineRule="auto"/>
              <w:jc w:val="both"/>
              <w:rPr>
                <w:rFonts w:cs="Arial"/>
              </w:rPr>
            </w:pPr>
          </w:p>
        </w:tc>
      </w:tr>
      <w:tr w:rsidR="00413B6F" w14:paraId="1F8BF567" w14:textId="77777777" w:rsidTr="00190DC9">
        <w:tc>
          <w:tcPr>
            <w:tcW w:w="1795" w:type="dxa"/>
          </w:tcPr>
          <w:p w14:paraId="11D193AE" w14:textId="77777777" w:rsidR="00413B6F" w:rsidRDefault="00413B6F" w:rsidP="00413B6F">
            <w:pPr>
              <w:pStyle w:val="af4"/>
              <w:spacing w:line="256" w:lineRule="auto"/>
              <w:rPr>
                <w:rFonts w:cs="Arial"/>
              </w:rPr>
            </w:pPr>
          </w:p>
        </w:tc>
        <w:tc>
          <w:tcPr>
            <w:tcW w:w="7834" w:type="dxa"/>
          </w:tcPr>
          <w:p w14:paraId="301B39FA" w14:textId="77777777" w:rsidR="00413B6F" w:rsidRDefault="00413B6F" w:rsidP="00413B6F">
            <w:pPr>
              <w:pStyle w:val="af4"/>
              <w:spacing w:line="256" w:lineRule="auto"/>
              <w:rPr>
                <w:rFonts w:cs="Arial"/>
              </w:rPr>
            </w:pPr>
          </w:p>
        </w:tc>
      </w:tr>
      <w:tr w:rsidR="00413B6F" w14:paraId="22F063E7" w14:textId="77777777" w:rsidTr="00190DC9">
        <w:tc>
          <w:tcPr>
            <w:tcW w:w="1795" w:type="dxa"/>
          </w:tcPr>
          <w:p w14:paraId="57523221" w14:textId="77777777" w:rsidR="00413B6F" w:rsidRDefault="00413B6F" w:rsidP="00413B6F">
            <w:pPr>
              <w:pStyle w:val="af4"/>
              <w:spacing w:line="256" w:lineRule="auto"/>
              <w:rPr>
                <w:rFonts w:cs="Arial"/>
              </w:rPr>
            </w:pPr>
          </w:p>
        </w:tc>
        <w:tc>
          <w:tcPr>
            <w:tcW w:w="7834" w:type="dxa"/>
          </w:tcPr>
          <w:p w14:paraId="075A014C" w14:textId="77777777" w:rsidR="00413B6F" w:rsidRPr="008A0498" w:rsidRDefault="00413B6F" w:rsidP="00413B6F">
            <w:pPr>
              <w:pStyle w:val="af4"/>
              <w:spacing w:line="256" w:lineRule="auto"/>
              <w:rPr>
                <w:rFonts w:cs="Arial"/>
              </w:rPr>
            </w:pPr>
          </w:p>
        </w:tc>
      </w:tr>
      <w:tr w:rsidR="00413B6F" w14:paraId="4D4F044F" w14:textId="77777777" w:rsidTr="00190DC9">
        <w:tc>
          <w:tcPr>
            <w:tcW w:w="1795" w:type="dxa"/>
          </w:tcPr>
          <w:p w14:paraId="7B355D98" w14:textId="77777777" w:rsidR="00413B6F" w:rsidRDefault="00413B6F" w:rsidP="00413B6F">
            <w:pPr>
              <w:pStyle w:val="af4"/>
              <w:spacing w:line="256" w:lineRule="auto"/>
              <w:rPr>
                <w:rFonts w:cs="Arial"/>
              </w:rPr>
            </w:pPr>
          </w:p>
        </w:tc>
        <w:tc>
          <w:tcPr>
            <w:tcW w:w="7834" w:type="dxa"/>
          </w:tcPr>
          <w:p w14:paraId="495497C4" w14:textId="77777777" w:rsidR="00413B6F" w:rsidRDefault="00413B6F" w:rsidP="00413B6F">
            <w:pPr>
              <w:pStyle w:val="af4"/>
              <w:spacing w:line="256" w:lineRule="auto"/>
              <w:rPr>
                <w:rFonts w:cs="Arial"/>
              </w:rPr>
            </w:pPr>
          </w:p>
        </w:tc>
      </w:tr>
      <w:tr w:rsidR="00413B6F" w14:paraId="74D86D4E" w14:textId="77777777" w:rsidTr="00190DC9">
        <w:tc>
          <w:tcPr>
            <w:tcW w:w="1795" w:type="dxa"/>
          </w:tcPr>
          <w:p w14:paraId="6B6516D3" w14:textId="77777777" w:rsidR="00413B6F" w:rsidRDefault="00413B6F" w:rsidP="00413B6F">
            <w:pPr>
              <w:pStyle w:val="af4"/>
              <w:spacing w:line="256" w:lineRule="auto"/>
              <w:rPr>
                <w:rFonts w:cs="Arial"/>
              </w:rPr>
            </w:pPr>
          </w:p>
        </w:tc>
        <w:tc>
          <w:tcPr>
            <w:tcW w:w="7834" w:type="dxa"/>
          </w:tcPr>
          <w:p w14:paraId="20298B79" w14:textId="77777777" w:rsidR="00413B6F" w:rsidRDefault="00413B6F" w:rsidP="00413B6F">
            <w:pPr>
              <w:pStyle w:val="af4"/>
              <w:spacing w:line="256" w:lineRule="auto"/>
              <w:rPr>
                <w:rFonts w:cs="Arial"/>
              </w:rPr>
            </w:pPr>
          </w:p>
        </w:tc>
      </w:tr>
      <w:tr w:rsidR="00413B6F" w:rsidRPr="00114C13" w14:paraId="32D85CD4" w14:textId="77777777" w:rsidTr="00190DC9">
        <w:tc>
          <w:tcPr>
            <w:tcW w:w="1795" w:type="dxa"/>
          </w:tcPr>
          <w:p w14:paraId="2DE64D10" w14:textId="77777777" w:rsidR="00413B6F" w:rsidRPr="00114C13" w:rsidRDefault="00413B6F" w:rsidP="00413B6F">
            <w:pPr>
              <w:pStyle w:val="af4"/>
              <w:spacing w:line="256" w:lineRule="auto"/>
              <w:rPr>
                <w:rFonts w:eastAsiaTheme="minorEastAsia" w:cs="Arial"/>
                <w:lang w:eastAsia="zh-CN"/>
              </w:rPr>
            </w:pPr>
          </w:p>
        </w:tc>
        <w:tc>
          <w:tcPr>
            <w:tcW w:w="7834" w:type="dxa"/>
          </w:tcPr>
          <w:p w14:paraId="77271EE0" w14:textId="77777777" w:rsidR="00413B6F" w:rsidRPr="00114C13" w:rsidRDefault="00413B6F" w:rsidP="00413B6F">
            <w:pPr>
              <w:pStyle w:val="af4"/>
              <w:spacing w:line="256" w:lineRule="auto"/>
              <w:rPr>
                <w:rFonts w:eastAsiaTheme="minorEastAsia" w:cs="Arial"/>
                <w:lang w:eastAsia="zh-CN"/>
              </w:rPr>
            </w:pPr>
          </w:p>
        </w:tc>
      </w:tr>
      <w:tr w:rsidR="00413B6F" w:rsidRPr="00114C13" w14:paraId="33F02CE3" w14:textId="77777777" w:rsidTr="00190DC9">
        <w:tc>
          <w:tcPr>
            <w:tcW w:w="1795" w:type="dxa"/>
          </w:tcPr>
          <w:p w14:paraId="316E08C2" w14:textId="77777777" w:rsidR="00413B6F" w:rsidRDefault="00413B6F" w:rsidP="00413B6F">
            <w:pPr>
              <w:pStyle w:val="af4"/>
              <w:spacing w:line="256" w:lineRule="auto"/>
              <w:rPr>
                <w:rFonts w:eastAsiaTheme="minorEastAsia" w:cs="Arial"/>
                <w:lang w:eastAsia="zh-CN"/>
              </w:rPr>
            </w:pPr>
          </w:p>
        </w:tc>
        <w:tc>
          <w:tcPr>
            <w:tcW w:w="7834" w:type="dxa"/>
          </w:tcPr>
          <w:p w14:paraId="6552C8D9" w14:textId="77777777" w:rsidR="00413B6F" w:rsidRDefault="00413B6F" w:rsidP="00413B6F">
            <w:pPr>
              <w:pStyle w:val="af4"/>
              <w:spacing w:line="256" w:lineRule="auto"/>
              <w:rPr>
                <w:rFonts w:eastAsiaTheme="minorEastAsia" w:cs="Arial"/>
                <w:lang w:eastAsia="zh-CN"/>
              </w:rPr>
            </w:pPr>
          </w:p>
        </w:tc>
      </w:tr>
      <w:tr w:rsidR="00413B6F" w:rsidRPr="00114C13" w14:paraId="00DF8460" w14:textId="77777777" w:rsidTr="00190DC9">
        <w:tc>
          <w:tcPr>
            <w:tcW w:w="1795" w:type="dxa"/>
          </w:tcPr>
          <w:p w14:paraId="1FF6C434" w14:textId="77777777" w:rsidR="00413B6F" w:rsidRDefault="00413B6F" w:rsidP="00413B6F">
            <w:pPr>
              <w:pStyle w:val="af4"/>
              <w:spacing w:line="256" w:lineRule="auto"/>
              <w:rPr>
                <w:rFonts w:eastAsiaTheme="minorEastAsia" w:cs="Arial"/>
                <w:lang w:eastAsia="zh-CN"/>
              </w:rPr>
            </w:pPr>
          </w:p>
        </w:tc>
        <w:tc>
          <w:tcPr>
            <w:tcW w:w="7834" w:type="dxa"/>
          </w:tcPr>
          <w:p w14:paraId="58D1BA28" w14:textId="77777777" w:rsidR="00413B6F" w:rsidRDefault="00413B6F" w:rsidP="00413B6F">
            <w:pPr>
              <w:pStyle w:val="af4"/>
              <w:spacing w:line="256" w:lineRule="auto"/>
              <w:rPr>
                <w:rFonts w:cs="Arial"/>
              </w:rPr>
            </w:pPr>
          </w:p>
        </w:tc>
      </w:tr>
      <w:tr w:rsidR="00413B6F" w:rsidRPr="00114C13" w14:paraId="7E624950" w14:textId="77777777" w:rsidTr="00190DC9">
        <w:tc>
          <w:tcPr>
            <w:tcW w:w="1795" w:type="dxa"/>
          </w:tcPr>
          <w:p w14:paraId="19E6034F" w14:textId="77777777" w:rsidR="00413B6F" w:rsidRPr="00016F49" w:rsidRDefault="00413B6F" w:rsidP="00413B6F">
            <w:pPr>
              <w:pStyle w:val="af4"/>
              <w:spacing w:line="256" w:lineRule="auto"/>
              <w:rPr>
                <w:rFonts w:eastAsiaTheme="minorEastAsia" w:cs="Arial"/>
                <w:highlight w:val="yellow"/>
                <w:lang w:eastAsia="zh-CN"/>
              </w:rPr>
            </w:pPr>
          </w:p>
        </w:tc>
        <w:tc>
          <w:tcPr>
            <w:tcW w:w="7834" w:type="dxa"/>
          </w:tcPr>
          <w:p w14:paraId="2819BC87" w14:textId="77777777" w:rsidR="00413B6F" w:rsidRPr="00016F49" w:rsidRDefault="00413B6F" w:rsidP="00413B6F">
            <w:pPr>
              <w:pStyle w:val="af4"/>
              <w:spacing w:line="256" w:lineRule="auto"/>
              <w:rPr>
                <w:rFonts w:cs="Arial"/>
                <w:highlight w:val="yellow"/>
              </w:rPr>
            </w:pPr>
          </w:p>
        </w:tc>
      </w:tr>
      <w:tr w:rsidR="00413B6F" w:rsidRPr="00114C13" w14:paraId="4ED0982E" w14:textId="77777777" w:rsidTr="00190DC9">
        <w:tc>
          <w:tcPr>
            <w:tcW w:w="1795" w:type="dxa"/>
          </w:tcPr>
          <w:p w14:paraId="1BA38873" w14:textId="77777777" w:rsidR="00413B6F" w:rsidRDefault="00413B6F" w:rsidP="00413B6F">
            <w:pPr>
              <w:pStyle w:val="af4"/>
              <w:spacing w:line="256" w:lineRule="auto"/>
              <w:rPr>
                <w:rFonts w:eastAsiaTheme="minorEastAsia" w:cs="Arial"/>
                <w:lang w:eastAsia="zh-CN"/>
              </w:rPr>
            </w:pPr>
          </w:p>
        </w:tc>
        <w:tc>
          <w:tcPr>
            <w:tcW w:w="7834" w:type="dxa"/>
          </w:tcPr>
          <w:p w14:paraId="6BB661BE" w14:textId="77777777" w:rsidR="00413B6F" w:rsidRDefault="00413B6F" w:rsidP="00413B6F">
            <w:pPr>
              <w:pStyle w:val="af4"/>
              <w:spacing w:line="256" w:lineRule="auto"/>
              <w:rPr>
                <w:rFonts w:eastAsiaTheme="minorEastAsia" w:cs="Arial"/>
                <w:lang w:eastAsia="zh-CN"/>
              </w:rPr>
            </w:pPr>
          </w:p>
        </w:tc>
      </w:tr>
      <w:tr w:rsidR="00413B6F" w:rsidRPr="00114C13" w14:paraId="0A6F4D35" w14:textId="77777777" w:rsidTr="00190DC9">
        <w:tc>
          <w:tcPr>
            <w:tcW w:w="1795" w:type="dxa"/>
          </w:tcPr>
          <w:p w14:paraId="336AF4C1" w14:textId="77777777" w:rsidR="00413B6F" w:rsidRDefault="00413B6F" w:rsidP="00413B6F">
            <w:pPr>
              <w:pStyle w:val="af4"/>
              <w:spacing w:line="256" w:lineRule="auto"/>
              <w:rPr>
                <w:rFonts w:eastAsiaTheme="minorEastAsia" w:cs="Arial"/>
                <w:lang w:eastAsia="zh-CN"/>
              </w:rPr>
            </w:pPr>
          </w:p>
        </w:tc>
        <w:tc>
          <w:tcPr>
            <w:tcW w:w="7834" w:type="dxa"/>
          </w:tcPr>
          <w:p w14:paraId="293C5400" w14:textId="77777777" w:rsidR="00413B6F" w:rsidRDefault="00413B6F" w:rsidP="00413B6F">
            <w:pPr>
              <w:pStyle w:val="af4"/>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eastAsia="zh-CN"/>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ae"/>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lastRenderedPageBreak/>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eastAsia="zh-CN"/>
        </w:rPr>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ae"/>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eastAsia="zh-CN"/>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ae"/>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eastAsia="zh-CN"/>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ae"/>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ae"/>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w:t>
      </w:r>
      <w:proofErr w:type="gramStart"/>
      <w:r w:rsidRPr="00E96D11">
        <w:rPr>
          <w:rFonts w:eastAsiaTheme="minorEastAsia"/>
          <w:i/>
          <w:highlight w:val="yellow"/>
          <w:lang w:eastAsia="zh-CN"/>
        </w:rPr>
        <w:t>e][</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afb"/>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af4"/>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af4"/>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af4"/>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af4"/>
              <w:spacing w:line="256" w:lineRule="auto"/>
              <w:rPr>
                <w:rFonts w:cs="Arial"/>
              </w:rPr>
            </w:pPr>
            <w:r>
              <w:rPr>
                <w:rFonts w:cs="Arial"/>
              </w:rPr>
              <w:t>Gatehouse</w:t>
            </w:r>
          </w:p>
        </w:tc>
        <w:tc>
          <w:tcPr>
            <w:tcW w:w="7834" w:type="dxa"/>
          </w:tcPr>
          <w:p w14:paraId="1BA243E9" w14:textId="72A23DB1" w:rsidR="00615C15" w:rsidRDefault="000749B7" w:rsidP="00615C15">
            <w:pPr>
              <w:pStyle w:val="af4"/>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af4"/>
              <w:spacing w:line="256" w:lineRule="auto"/>
              <w:rPr>
                <w:rFonts w:cs="Arial"/>
              </w:rPr>
            </w:pPr>
            <w:r>
              <w:rPr>
                <w:rFonts w:cs="Arial"/>
              </w:rPr>
              <w:t>Nokia, NSB</w:t>
            </w:r>
          </w:p>
        </w:tc>
        <w:tc>
          <w:tcPr>
            <w:tcW w:w="7834" w:type="dxa"/>
          </w:tcPr>
          <w:p w14:paraId="7F4678FA" w14:textId="0C64E39C" w:rsidR="00B62EAC" w:rsidRDefault="00413B6F" w:rsidP="00B62EAC">
            <w:pPr>
              <w:pStyle w:val="af4"/>
              <w:spacing w:line="256" w:lineRule="auto"/>
              <w:rPr>
                <w:rFonts w:cs="Arial"/>
              </w:rPr>
            </w:pPr>
            <w:r w:rsidRPr="00FF40BB">
              <w:rPr>
                <w:rFonts w:cs="Arial"/>
              </w:rPr>
              <w:t xml:space="preserve">Agree to wait for RAN2. RAN2 is also discussing paging capacity impact on the supported </w:t>
            </w:r>
            <w:r w:rsidRPr="00FF40BB">
              <w:rPr>
                <w:rFonts w:cs="Arial"/>
              </w:rPr>
              <w:lastRenderedPageBreak/>
              <w:t>density.</w:t>
            </w:r>
          </w:p>
        </w:tc>
      </w:tr>
      <w:tr w:rsidR="00F602ED" w14:paraId="0AEF5AF9" w14:textId="77777777" w:rsidTr="00512C8A">
        <w:tc>
          <w:tcPr>
            <w:tcW w:w="1795" w:type="dxa"/>
          </w:tcPr>
          <w:p w14:paraId="786EDA1C" w14:textId="39948352" w:rsidR="00F602ED" w:rsidRDefault="00F602ED" w:rsidP="00F602ED">
            <w:pPr>
              <w:pStyle w:val="af4"/>
              <w:spacing w:line="256" w:lineRule="auto"/>
              <w:rPr>
                <w:rFonts w:cs="Arial"/>
              </w:rPr>
            </w:pPr>
          </w:p>
        </w:tc>
        <w:tc>
          <w:tcPr>
            <w:tcW w:w="7834" w:type="dxa"/>
          </w:tcPr>
          <w:p w14:paraId="4FB26C3E" w14:textId="3D5323E3" w:rsidR="00F602ED" w:rsidRDefault="00F602ED" w:rsidP="00E96D11">
            <w:pPr>
              <w:pStyle w:val="af4"/>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af4"/>
              <w:spacing w:line="256" w:lineRule="auto"/>
              <w:rPr>
                <w:rFonts w:cs="Arial"/>
              </w:rPr>
            </w:pPr>
          </w:p>
        </w:tc>
        <w:tc>
          <w:tcPr>
            <w:tcW w:w="7834" w:type="dxa"/>
          </w:tcPr>
          <w:p w14:paraId="564AB3C0" w14:textId="117EC20D" w:rsidR="00AD6661" w:rsidRDefault="00AD6661" w:rsidP="00AD6661">
            <w:pPr>
              <w:pStyle w:val="af4"/>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af4"/>
              <w:spacing w:line="256" w:lineRule="auto"/>
              <w:rPr>
                <w:rFonts w:cs="Arial"/>
              </w:rPr>
            </w:pPr>
          </w:p>
        </w:tc>
        <w:tc>
          <w:tcPr>
            <w:tcW w:w="7834" w:type="dxa"/>
          </w:tcPr>
          <w:p w14:paraId="588116C4" w14:textId="6322068C" w:rsidR="00AD6661" w:rsidRDefault="00AD6661" w:rsidP="00F602ED">
            <w:pPr>
              <w:pStyle w:val="af4"/>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af4"/>
              <w:spacing w:line="256" w:lineRule="auto"/>
              <w:rPr>
                <w:rFonts w:cs="Arial"/>
              </w:rPr>
            </w:pPr>
          </w:p>
        </w:tc>
        <w:tc>
          <w:tcPr>
            <w:tcW w:w="7834" w:type="dxa"/>
          </w:tcPr>
          <w:p w14:paraId="072FA5EB" w14:textId="54AAACD1" w:rsidR="00F602ED" w:rsidRDefault="00F602ED" w:rsidP="002B287A">
            <w:pPr>
              <w:pStyle w:val="af4"/>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af4"/>
              <w:spacing w:line="256" w:lineRule="auto"/>
              <w:rPr>
                <w:rFonts w:cs="Arial"/>
              </w:rPr>
            </w:pPr>
          </w:p>
        </w:tc>
        <w:tc>
          <w:tcPr>
            <w:tcW w:w="7834" w:type="dxa"/>
          </w:tcPr>
          <w:p w14:paraId="22ABEF90" w14:textId="77777777" w:rsidR="00F602ED" w:rsidRDefault="00F602ED" w:rsidP="00F602ED">
            <w:pPr>
              <w:pStyle w:val="af4"/>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af4"/>
              <w:spacing w:line="256" w:lineRule="auto"/>
              <w:rPr>
                <w:rFonts w:cs="Arial"/>
              </w:rPr>
            </w:pPr>
          </w:p>
        </w:tc>
        <w:tc>
          <w:tcPr>
            <w:tcW w:w="7834" w:type="dxa"/>
          </w:tcPr>
          <w:p w14:paraId="1608FC03" w14:textId="77777777" w:rsidR="00F602ED" w:rsidRPr="008A0498" w:rsidRDefault="00F602ED" w:rsidP="00F602ED">
            <w:pPr>
              <w:pStyle w:val="af4"/>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af4"/>
              <w:spacing w:line="256" w:lineRule="auto"/>
              <w:rPr>
                <w:rFonts w:cs="Arial"/>
              </w:rPr>
            </w:pPr>
          </w:p>
        </w:tc>
        <w:tc>
          <w:tcPr>
            <w:tcW w:w="7834" w:type="dxa"/>
          </w:tcPr>
          <w:p w14:paraId="496CE743" w14:textId="77777777" w:rsidR="00F602ED" w:rsidRDefault="00F602ED" w:rsidP="00F602ED">
            <w:pPr>
              <w:pStyle w:val="af4"/>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af4"/>
              <w:spacing w:line="256" w:lineRule="auto"/>
              <w:rPr>
                <w:rFonts w:cs="Arial"/>
              </w:rPr>
            </w:pPr>
          </w:p>
        </w:tc>
        <w:tc>
          <w:tcPr>
            <w:tcW w:w="7834" w:type="dxa"/>
          </w:tcPr>
          <w:p w14:paraId="68B500AD" w14:textId="77777777" w:rsidR="00F602ED" w:rsidRDefault="00F602ED" w:rsidP="00F602ED">
            <w:pPr>
              <w:pStyle w:val="af4"/>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aff2"/>
          <w:rFonts w:eastAsiaTheme="minorEastAsia"/>
          <w:i w:val="0"/>
          <w:iCs w:val="0"/>
          <w:lang w:eastAsia="zh-CN"/>
        </w:rPr>
      </w:pPr>
      <w:r>
        <w:rPr>
          <w:rFonts w:eastAsiaTheme="minorEastAsia"/>
          <w:lang w:eastAsia="zh-CN"/>
        </w:rPr>
        <w:t>TBA</w:t>
      </w:r>
      <w:r w:rsidR="00961B01" w:rsidRPr="005851D7">
        <w:rPr>
          <w:rStyle w:val="aff2"/>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6FDAFF17" w14:textId="77777777" w:rsidR="008247DC" w:rsidRPr="007564BD" w:rsidRDefault="008247DC" w:rsidP="008247DC">
      <w:pPr>
        <w:pStyle w:val="afb"/>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afb"/>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afb"/>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afb"/>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afb"/>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afb"/>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afb"/>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afb"/>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afb"/>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afb"/>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afb"/>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afb"/>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afb"/>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afb"/>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afb"/>
        <w:numPr>
          <w:ilvl w:val="0"/>
          <w:numId w:val="2"/>
        </w:numPr>
        <w:spacing w:before="120"/>
      </w:pPr>
      <w:r>
        <w:lastRenderedPageBreak/>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afb"/>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宋体"/>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宋体"/>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宋体"/>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宋体"/>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宋体"/>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宋体"/>
                <w:lang w:val="en-US"/>
              </w:rPr>
            </w:pPr>
            <w:r w:rsidRPr="00F201FC">
              <w:rPr>
                <w:rFonts w:eastAsia="宋体"/>
                <w:u w:val="single"/>
                <w:lang w:val="en-US"/>
              </w:rPr>
              <w:t>IoT NTN Scenarios</w:t>
            </w:r>
            <w:r>
              <w:rPr>
                <w:rFonts w:eastAsia="宋体"/>
                <w:lang w:val="en-US"/>
              </w:rPr>
              <w:t>:</w:t>
            </w:r>
          </w:p>
          <w:p w14:paraId="291520FE" w14:textId="77777777" w:rsidR="00035FEE" w:rsidRPr="00EF0967" w:rsidRDefault="00035FEE" w:rsidP="00035FEE">
            <w:pPr>
              <w:pStyle w:val="af4"/>
              <w:rPr>
                <w:i/>
                <w:lang w:eastAsia="ko-KR"/>
              </w:rPr>
            </w:pPr>
            <w:r w:rsidRPr="00EF0967">
              <w:rPr>
                <w:b/>
                <w:i/>
                <w:lang w:eastAsia="ko-KR"/>
              </w:rPr>
              <w:t>Observation 1</w:t>
            </w:r>
            <w:r w:rsidRPr="00EF0967">
              <w:rPr>
                <w:i/>
                <w:lang w:eastAsia="ko-KR"/>
              </w:rPr>
              <w:t xml:space="preserve">:  A UE may only need a new GNSS position solely for UE pre-compensation for UL synchronization in corner case scenarios where (i) it is not fixed; (ii) reporting of the GNSS </w:t>
            </w:r>
            <w:r w:rsidRPr="00EF0967">
              <w:rPr>
                <w:i/>
                <w:lang w:eastAsia="ko-KR"/>
              </w:rPr>
              <w:lastRenderedPageBreak/>
              <w:t>position is not needed by application layer.</w:t>
            </w:r>
          </w:p>
          <w:p w14:paraId="41213EA5" w14:textId="511638B6" w:rsidR="00035FEE" w:rsidRPr="00035FEE" w:rsidRDefault="00035FEE" w:rsidP="00035FEE">
            <w:pPr>
              <w:pStyle w:val="af4"/>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af4"/>
              <w:rPr>
                <w:rFonts w:eastAsia="等线"/>
                <w:i/>
                <w:lang w:eastAsia="zh-CN"/>
              </w:rPr>
            </w:pPr>
            <w:r w:rsidRPr="00C008A6">
              <w:rPr>
                <w:rFonts w:eastAsia="等线"/>
                <w:b/>
                <w:i/>
                <w:lang w:eastAsia="zh-CN"/>
              </w:rPr>
              <w:t>Proposal 1</w:t>
            </w:r>
            <w:r w:rsidRPr="00C008A6">
              <w:rPr>
                <w:rFonts w:eastAsia="等线"/>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宋体"/>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af4"/>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af4"/>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af4"/>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af4"/>
              <w:rPr>
                <w:i/>
              </w:rPr>
            </w:pPr>
            <w:r w:rsidRPr="00C008A6">
              <w:rPr>
                <w:b/>
                <w:i/>
              </w:rPr>
              <w:lastRenderedPageBreak/>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af4"/>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af4"/>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af4"/>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af4"/>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af4"/>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宋体" w:hint="eastAsia"/>
                <w:b/>
                <w:bCs/>
                <w:i/>
                <w:iCs/>
              </w:rPr>
              <w:t xml:space="preserve">Proposal 1: </w:t>
            </w:r>
            <w:r>
              <w:rPr>
                <w:rFonts w:eastAsia="宋体"/>
                <w:i/>
                <w:iCs/>
              </w:rPr>
              <w:t>Clarification on the definition of EIRP for MEO w.r.t to whether including a 3 dB additional loss due to beamwidth is needed.</w:t>
            </w:r>
          </w:p>
          <w:p w14:paraId="392BA2A9" w14:textId="77777777" w:rsidR="00B613DA" w:rsidRDefault="00B613DA" w:rsidP="00B613DA">
            <w:pPr>
              <w:rPr>
                <w:rFonts w:eastAsia="宋体"/>
                <w:i/>
                <w:iCs/>
              </w:rPr>
            </w:pPr>
            <w:r>
              <w:rPr>
                <w:rFonts w:eastAsia="宋体" w:hint="eastAsia"/>
                <w:b/>
                <w:bCs/>
                <w:i/>
                <w:iCs/>
              </w:rPr>
              <w:t xml:space="preserve">Proposal </w:t>
            </w:r>
            <w:r>
              <w:rPr>
                <w:rFonts w:eastAsia="宋体"/>
                <w:b/>
                <w:bCs/>
                <w:i/>
                <w:iCs/>
              </w:rPr>
              <w:t>2</w:t>
            </w:r>
            <w:r>
              <w:rPr>
                <w:rFonts w:eastAsia="宋体" w:hint="eastAsia"/>
                <w:b/>
                <w:bCs/>
                <w:i/>
                <w:iCs/>
              </w:rPr>
              <w:t xml:space="preserve">: </w:t>
            </w:r>
            <w:r>
              <w:rPr>
                <w:rFonts w:eastAsia="宋体" w:hint="eastAsia"/>
                <w:i/>
                <w:iCs/>
              </w:rPr>
              <w:t xml:space="preserve">The value of atmosphere loss </w:t>
            </w:r>
            <w:r>
              <w:rPr>
                <w:rFonts w:eastAsia="宋体"/>
                <w:i/>
                <w:iCs/>
              </w:rPr>
              <w:t xml:space="preserve">used </w:t>
            </w:r>
            <w:r>
              <w:rPr>
                <w:rFonts w:eastAsia="宋体" w:hint="eastAsia"/>
                <w:i/>
                <w:iCs/>
              </w:rPr>
              <w:t>in Case-1</w:t>
            </w:r>
            <w:r>
              <w:rPr>
                <w:rFonts w:eastAsia="宋体"/>
                <w:i/>
                <w:iCs/>
              </w:rPr>
              <w:t xml:space="preserve"> of link budget</w:t>
            </w:r>
            <w:r>
              <w:rPr>
                <w:rFonts w:eastAsia="宋体" w:hint="eastAsia"/>
                <w:i/>
                <w:iCs/>
              </w:rPr>
              <w:t xml:space="preserve"> </w:t>
            </w:r>
            <w:r>
              <w:rPr>
                <w:rFonts w:eastAsia="宋体"/>
                <w:i/>
                <w:iCs/>
              </w:rPr>
              <w:t xml:space="preserve">should be updated as </w:t>
            </w:r>
            <w:r>
              <w:rPr>
                <w:rFonts w:eastAsia="宋体" w:hint="eastAsia"/>
                <w:i/>
                <w:iCs/>
              </w:rPr>
              <w:t>0.88 dB</w:t>
            </w:r>
            <w:r>
              <w:rPr>
                <w:rFonts w:eastAsia="宋体"/>
                <w:i/>
                <w:iCs/>
              </w:rPr>
              <w:t xml:space="preserve"> to align all results</w:t>
            </w:r>
            <w:r>
              <w:rPr>
                <w:rFonts w:eastAsia="宋体"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宋体"/>
                <w:b/>
                <w:bCs/>
                <w:i/>
                <w:iCs/>
              </w:rPr>
            </w:pPr>
            <w:r>
              <w:rPr>
                <w:rFonts w:eastAsia="宋体" w:hint="eastAsia"/>
                <w:b/>
                <w:bCs/>
                <w:i/>
                <w:iCs/>
              </w:rPr>
              <w:t xml:space="preserve">Proposal </w:t>
            </w:r>
            <w:r>
              <w:rPr>
                <w:rFonts w:eastAsia="宋体"/>
                <w:b/>
                <w:bCs/>
                <w:i/>
                <w:iCs/>
              </w:rPr>
              <w:t>4</w:t>
            </w:r>
            <w:r>
              <w:rPr>
                <w:rFonts w:eastAsia="宋体" w:hint="eastAsia"/>
                <w:b/>
                <w:bCs/>
                <w:i/>
                <w:iCs/>
              </w:rPr>
              <w:t>:</w:t>
            </w:r>
            <w:r>
              <w:rPr>
                <w:rFonts w:eastAsia="宋体" w:hint="eastAsia"/>
                <w:i/>
                <w:iCs/>
              </w:rPr>
              <w:t xml:space="preserve"> Standalone mode </w:t>
            </w:r>
            <w:r>
              <w:rPr>
                <w:rFonts w:eastAsia="宋体"/>
                <w:i/>
                <w:iCs/>
              </w:rPr>
              <w:t>should be prioritized f</w:t>
            </w:r>
            <w:r>
              <w:rPr>
                <w:rFonts w:eastAsia="宋体" w:hint="eastAsia"/>
                <w:i/>
                <w:iCs/>
              </w:rPr>
              <w:t xml:space="preserve">or </w:t>
            </w:r>
            <w:r>
              <w:rPr>
                <w:rFonts w:eastAsia="宋体"/>
                <w:i/>
                <w:iCs/>
              </w:rPr>
              <w:t xml:space="preserve">the deployment of </w:t>
            </w:r>
            <w:r>
              <w:rPr>
                <w:rFonts w:eastAsia="宋体" w:hint="eastAsia"/>
                <w:i/>
                <w:iCs/>
              </w:rPr>
              <w:t>IoT-NTN.</w:t>
            </w:r>
          </w:p>
          <w:p w14:paraId="425354D3" w14:textId="587959A7" w:rsidR="003E0F19" w:rsidRPr="00B613DA" w:rsidRDefault="00B613DA" w:rsidP="00B613DA">
            <w:pPr>
              <w:rPr>
                <w:rFonts w:eastAsia="宋体"/>
                <w:b/>
                <w:bCs/>
                <w:i/>
                <w:iCs/>
              </w:rPr>
            </w:pPr>
            <w:r>
              <w:rPr>
                <w:rFonts w:eastAsia="宋体" w:hint="eastAsia"/>
                <w:b/>
                <w:bCs/>
                <w:i/>
                <w:iCs/>
              </w:rPr>
              <w:t xml:space="preserve">Proposal </w:t>
            </w:r>
            <w:r>
              <w:rPr>
                <w:rFonts w:eastAsia="宋体"/>
                <w:b/>
                <w:bCs/>
                <w:i/>
                <w:iCs/>
              </w:rPr>
              <w:t>5</w:t>
            </w:r>
            <w:r>
              <w:rPr>
                <w:rFonts w:eastAsia="宋体" w:hint="eastAsia"/>
                <w:b/>
                <w:bCs/>
                <w:i/>
                <w:iCs/>
              </w:rPr>
              <w:t>:</w:t>
            </w:r>
            <w:r w:rsidRPr="00DF62B6">
              <w:rPr>
                <w:rFonts w:eastAsia="宋体" w:hint="eastAsia"/>
                <w:bCs/>
                <w:i/>
                <w:iCs/>
              </w:rPr>
              <w:t xml:space="preserve"> </w:t>
            </w:r>
            <w:r w:rsidRPr="00DF62B6">
              <w:rPr>
                <w:rFonts w:eastAsia="宋体"/>
                <w:bCs/>
                <w:i/>
                <w:iCs/>
              </w:rPr>
              <w:t>T</w:t>
            </w:r>
            <w:r w:rsidRPr="00DF62B6">
              <w:rPr>
                <w:rFonts w:eastAsia="宋体" w:hint="eastAsia"/>
                <w:bCs/>
                <w:i/>
                <w:iCs/>
              </w:rPr>
              <w:t>h</w:t>
            </w:r>
            <w:r w:rsidRPr="00DF62B6">
              <w:rPr>
                <w:rFonts w:eastAsia="宋体"/>
                <w:bCs/>
                <w:i/>
                <w:iCs/>
              </w:rPr>
              <w:t xml:space="preserve">e supports for </w:t>
            </w:r>
            <w:r w:rsidRPr="00DF62B6">
              <w:rPr>
                <w:rFonts w:eastAsia="宋体"/>
                <w:i/>
                <w:iCs/>
              </w:rPr>
              <w:t>i</w:t>
            </w:r>
            <w:r w:rsidRPr="00DF62B6">
              <w:rPr>
                <w:rFonts w:eastAsia="宋体" w:hint="eastAsia"/>
                <w:i/>
                <w:iCs/>
              </w:rPr>
              <w:t>n-band m</w:t>
            </w:r>
            <w:r>
              <w:rPr>
                <w:rFonts w:eastAsia="宋体" w:hint="eastAsia"/>
                <w:i/>
                <w:iCs/>
              </w:rPr>
              <w:t xml:space="preserve">ode </w:t>
            </w:r>
            <w:r>
              <w:rPr>
                <w:rFonts w:eastAsia="宋体"/>
                <w:i/>
                <w:iCs/>
              </w:rPr>
              <w:t xml:space="preserve">should be further studied with </w:t>
            </w:r>
            <w:r>
              <w:rPr>
                <w:rFonts w:eastAsia="宋体" w:hint="eastAsia"/>
                <w:i/>
                <w:iCs/>
              </w:rPr>
              <w:t xml:space="preserve">only </w:t>
            </w:r>
            <w:r>
              <w:rPr>
                <w:rFonts w:eastAsia="宋体"/>
                <w:i/>
                <w:iCs/>
              </w:rPr>
              <w:t xml:space="preserve">assuming the </w:t>
            </w:r>
            <w:r>
              <w:rPr>
                <w:rFonts w:eastAsia="宋体" w:hint="eastAsia"/>
                <w:i/>
                <w:iCs/>
              </w:rPr>
              <w:t xml:space="preserve">NR </w:t>
            </w:r>
            <w:r>
              <w:rPr>
                <w:rFonts w:eastAsia="宋体"/>
                <w:i/>
                <w:iCs/>
              </w:rPr>
              <w:t xml:space="preserve">SCS as </w:t>
            </w:r>
            <w:r>
              <w:rPr>
                <w:rFonts w:eastAsia="宋体"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 xml:space="preserve">RAN1 considers that NTN eMTC is developed for deployment in standalone </w:t>
            </w:r>
            <w:r w:rsidRPr="0053768F">
              <w:rPr>
                <w:i/>
                <w:color w:val="202124"/>
                <w:shd w:val="clear" w:color="auto" w:fill="FFFFFF"/>
              </w:rPr>
              <w:lastRenderedPageBreak/>
              <w:t>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lastRenderedPageBreak/>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F4334" w14:textId="77777777" w:rsidR="00706D19" w:rsidRDefault="00706D19">
      <w:r>
        <w:separator/>
      </w:r>
    </w:p>
  </w:endnote>
  <w:endnote w:type="continuationSeparator" w:id="0">
    <w:p w14:paraId="61E47BBE" w14:textId="77777777" w:rsidR="00706D19" w:rsidRDefault="0070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67AE" w14:textId="3F7CAAC4" w:rsidR="007F7909" w:rsidRDefault="007F7909">
    <w:pPr>
      <w:pStyle w:val="a5"/>
    </w:pPr>
    <w:r>
      <w:rPr>
        <w:lang w:val="en-US" w:eastAsia="zh-CN"/>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4082B31"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4082B31"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DBD9" w14:textId="77777777" w:rsidR="00706D19" w:rsidRDefault="00706D19">
      <w:r>
        <w:separator/>
      </w:r>
    </w:p>
  </w:footnote>
  <w:footnote w:type="continuationSeparator" w:id="0">
    <w:p w14:paraId="04CEAF17" w14:textId="77777777" w:rsidR="00706D19" w:rsidRDefault="0070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30AB"/>
    <w:pPr>
      <w:spacing w:after="180"/>
    </w:pPr>
    <w:rPr>
      <w:lang w:val="en-GB"/>
    </w:rPr>
  </w:style>
  <w:style w:type="paragraph" w:styleId="1">
    <w:name w:val="heading 1"/>
    <w:aliases w:val="h1,h11,h12,h13,h14,h15,h16,h17,h111,h121,h131,h141,h151,h161,h18,h112,h122,h132,h142,h152,h162,h19,h113,h123,h133,h143,h153,h163,H1,app heading 1,l1,Memo Heading 1,Heading 1_a,NMP Heading 1,heading 1,Alt+1,Alt+11,Alt+12,Alt+13,Heading 1 3GPP"/>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DO NOT USE_h2,h2,h21,2,Header 2,Header2,22,heading2,H2,2nd level,UNDERRUBRIK 1-2,H21,H22,H23,H24,H25,R2,E2,†berschrift 2,õberschrift 2,Head2A,Heading 2 3GPP"/>
    <w:basedOn w:val="1"/>
    <w:next w:val="a"/>
    <w:link w:val="20"/>
    <w:qFormat/>
    <w:rsid w:val="00252EB7"/>
    <w:pPr>
      <w:numPr>
        <w:ilvl w:val="1"/>
      </w:num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
    <w:basedOn w:val="2"/>
    <w:next w:val="a"/>
    <w:link w:val="30"/>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aliases w:val="h5,Heading5"/>
    <w:basedOn w:val="4"/>
    <w:next w:val="a"/>
    <w:link w:val="50"/>
    <w:qFormat/>
    <w:rsid w:val="00252EB7"/>
    <w:pPr>
      <w:numPr>
        <w:ilvl w:val="4"/>
      </w:numPr>
      <w:outlineLvl w:val="4"/>
    </w:pPr>
    <w:rPr>
      <w:sz w:val="22"/>
    </w:rPr>
  </w:style>
  <w:style w:type="paragraph" w:styleId="6">
    <w:name w:val="heading 6"/>
    <w:basedOn w:val="H6"/>
    <w:next w:val="a"/>
    <w:link w:val="60"/>
    <w:qFormat/>
    <w:rsid w:val="00252EB7"/>
    <w:pPr>
      <w:numPr>
        <w:ilvl w:val="5"/>
      </w:numPr>
      <w:outlineLvl w:val="5"/>
    </w:pPr>
  </w:style>
  <w:style w:type="paragraph" w:styleId="7">
    <w:name w:val="heading 7"/>
    <w:basedOn w:val="H6"/>
    <w:next w:val="a"/>
    <w:link w:val="70"/>
    <w:qFormat/>
    <w:rsid w:val="00252EB7"/>
    <w:pPr>
      <w:numPr>
        <w:ilvl w:val="6"/>
      </w:numPr>
      <w:outlineLvl w:val="6"/>
    </w:pPr>
  </w:style>
  <w:style w:type="paragraph" w:styleId="8">
    <w:name w:val="heading 8"/>
    <w:basedOn w:val="1"/>
    <w:next w:val="a"/>
    <w:link w:val="80"/>
    <w:qFormat/>
    <w:rsid w:val="00252EB7"/>
    <w:pPr>
      <w:numPr>
        <w:ilvl w:val="7"/>
      </w:numPr>
      <w:outlineLvl w:val="7"/>
    </w:pPr>
  </w:style>
  <w:style w:type="paragraph" w:styleId="9">
    <w:name w:val="heading 9"/>
    <w:aliases w:val="Figure Heading,FH"/>
    <w:basedOn w:val="8"/>
    <w:next w:val="a"/>
    <w:link w:val="90"/>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link w:val="a6"/>
    <w:rsid w:val="00252EB7"/>
    <w:pPr>
      <w:jc w:val="center"/>
    </w:pPr>
    <w:rPr>
      <w:i/>
    </w:rPr>
  </w:style>
  <w:style w:type="character" w:styleId="a7">
    <w:name w:val="footnote reference"/>
    <w:rsid w:val="00252EB7"/>
    <w:rPr>
      <w:b/>
      <w:position w:val="6"/>
      <w:sz w:val="16"/>
    </w:rPr>
  </w:style>
  <w:style w:type="paragraph" w:styleId="a8">
    <w:name w:val="footnote text"/>
    <w:basedOn w:val="a"/>
    <w:link w:val="a9"/>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a"/>
    <w:rsid w:val="00252EB7"/>
    <w:pPr>
      <w:ind w:left="851"/>
    </w:pPr>
  </w:style>
  <w:style w:type="paragraph" w:styleId="aa">
    <w:name w:val="List Number"/>
    <w:basedOn w:val="ab"/>
    <w:rsid w:val="00252EB7"/>
  </w:style>
  <w:style w:type="paragraph" w:styleId="ab">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b"/>
    <w:link w:val="B10"/>
    <w:qFormat/>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c"/>
    <w:rsid w:val="00252EB7"/>
    <w:pPr>
      <w:ind w:left="851"/>
    </w:pPr>
  </w:style>
  <w:style w:type="paragraph" w:styleId="ac">
    <w:name w:val="List Bullet"/>
    <w:basedOn w:val="ab"/>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b"/>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d">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e">
    <w:name w:val="caption"/>
    <w:aliases w:val="cap,Caption Char1 Char,cap Char Char1,Caption Char Char1 Char,cap Char2,条目,Ca,cap1,cap2,cap11,Légende-figure,Légende-figure Char,Beschrifubg,Beschriftung Char,label,cap11 Char Char Char,captions,Beschriftung Char Char,cap3,cap4,cap5,cap6,cap7"/>
    <w:basedOn w:val="a"/>
    <w:next w:val="a"/>
    <w:link w:val="af"/>
    <w:uiPriority w:val="99"/>
    <w:qFormat/>
    <w:rsid w:val="00252EB7"/>
    <w:pPr>
      <w:spacing w:before="120" w:after="120"/>
    </w:pPr>
    <w:rPr>
      <w:b/>
    </w:rPr>
  </w:style>
  <w:style w:type="character" w:styleId="af0">
    <w:name w:val="Hyperlink"/>
    <w:uiPriority w:val="99"/>
    <w:qFormat/>
    <w:rsid w:val="00252EB7"/>
    <w:rPr>
      <w:color w:val="0000FF"/>
      <w:u w:val="single"/>
    </w:rPr>
  </w:style>
  <w:style w:type="character" w:styleId="af1">
    <w:name w:val="FollowedHyperlink"/>
    <w:rsid w:val="00252EB7"/>
    <w:rPr>
      <w:color w:val="800080"/>
      <w:u w:val="single"/>
    </w:rPr>
  </w:style>
  <w:style w:type="paragraph" w:styleId="af2">
    <w:name w:val="Document Map"/>
    <w:basedOn w:val="a"/>
    <w:semiHidden/>
    <w:rsid w:val="00252EB7"/>
    <w:pPr>
      <w:shd w:val="clear" w:color="auto" w:fill="000080"/>
    </w:pPr>
    <w:rPr>
      <w:rFonts w:ascii="Tahoma" w:hAnsi="Tahoma"/>
    </w:rPr>
  </w:style>
  <w:style w:type="paragraph" w:styleId="af3">
    <w:name w:val="Plain Text"/>
    <w:basedOn w:val="a"/>
    <w:rsid w:val="00252EB7"/>
    <w:rPr>
      <w:rFonts w:ascii="Courier New" w:hAnsi="Courier New"/>
      <w:lang w:val="nb-NO"/>
    </w:rPr>
  </w:style>
  <w:style w:type="paragraph" w:customStyle="1" w:styleId="TAJ">
    <w:name w:val="TAJ"/>
    <w:basedOn w:val="TH"/>
    <w:rsid w:val="00252EB7"/>
  </w:style>
  <w:style w:type="paragraph" w:styleId="af4">
    <w:name w:val="Body Text"/>
    <w:basedOn w:val="a"/>
    <w:link w:val="af5"/>
    <w:qFormat/>
    <w:rsid w:val="00252EB7"/>
  </w:style>
  <w:style w:type="character" w:styleId="af6">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7">
    <w:name w:val="annotation text"/>
    <w:basedOn w:val="a"/>
    <w:link w:val="af8"/>
    <w:uiPriority w:val="99"/>
    <w:semiHidden/>
    <w:rsid w:val="00252EB7"/>
  </w:style>
  <w:style w:type="paragraph" w:styleId="af9">
    <w:name w:val="Balloon Text"/>
    <w:basedOn w:val="a"/>
    <w:link w:val="afa"/>
    <w:rsid w:val="00904188"/>
    <w:pPr>
      <w:spacing w:after="0"/>
    </w:pPr>
    <w:rPr>
      <w:rFonts w:ascii="Tahoma" w:hAnsi="Tahoma"/>
      <w:sz w:val="16"/>
      <w:szCs w:val="16"/>
    </w:rPr>
  </w:style>
  <w:style w:type="character" w:customStyle="1" w:styleId="afa">
    <w:name w:val="批注框文本 字符"/>
    <w:link w:val="af9"/>
    <w:uiPriority w:val="99"/>
    <w:rsid w:val="00904188"/>
    <w:rPr>
      <w:rFonts w:ascii="Tahoma" w:hAnsi="Tahoma" w:cs="Tahoma"/>
      <w:sz w:val="16"/>
      <w:szCs w:val="16"/>
      <w:lang w:val="en-GB" w:eastAsia="en-US"/>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3GPP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f">
    <w:name w:val="题注 字符"/>
    <w:aliases w:val="cap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captions 字符"/>
    <w:link w:val="ae"/>
    <w:uiPriority w:val="99"/>
    <w:qFormat/>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b">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afc"/>
    <w:uiPriority w:val="34"/>
    <w:qFormat/>
    <w:rsid w:val="00EE56F6"/>
    <w:pPr>
      <w:ind w:left="720"/>
    </w:pPr>
  </w:style>
  <w:style w:type="paragraph" w:styleId="afd">
    <w:name w:val="Normal (Web)"/>
    <w:basedOn w:val="a"/>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a9">
    <w:name w:val="脚注文本 字符"/>
    <w:link w:val="a8"/>
    <w:rsid w:val="000C43F7"/>
    <w:rPr>
      <w:sz w:val="16"/>
      <w:lang w:val="en-GB" w:eastAsia="en-US"/>
    </w:rPr>
  </w:style>
  <w:style w:type="character" w:customStyle="1" w:styleId="afc">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b"/>
    <w:uiPriority w:val="34"/>
    <w:qFormat/>
    <w:locked/>
    <w:rsid w:val="00454F89"/>
    <w:rPr>
      <w:lang w:val="en-GB" w:eastAsia="en-US"/>
    </w:rPr>
  </w:style>
  <w:style w:type="character" w:customStyle="1" w:styleId="st1">
    <w:name w:val="st1"/>
    <w:rsid w:val="002A2D8B"/>
  </w:style>
  <w:style w:type="character" w:customStyle="1" w:styleId="af5">
    <w:name w:val="正文文本 字符"/>
    <w:link w:val="af4"/>
    <w:qFormat/>
    <w:rsid w:val="00EB04FF"/>
    <w:rPr>
      <w:lang w:val="en-GB"/>
    </w:rPr>
  </w:style>
  <w:style w:type="table" w:styleId="afe">
    <w:name w:val="Table Grid"/>
    <w:aliases w:val="Table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annotation subject"/>
    <w:basedOn w:val="af7"/>
    <w:next w:val="af7"/>
    <w:link w:val="aff0"/>
    <w:rsid w:val="000E4A2D"/>
    <w:rPr>
      <w:b/>
      <w:bCs/>
    </w:rPr>
  </w:style>
  <w:style w:type="character" w:customStyle="1" w:styleId="af8">
    <w:name w:val="批注文字 字符"/>
    <w:link w:val="af7"/>
    <w:uiPriority w:val="99"/>
    <w:semiHidden/>
    <w:rsid w:val="000E4A2D"/>
    <w:rPr>
      <w:lang w:val="en-GB"/>
    </w:rPr>
  </w:style>
  <w:style w:type="character" w:customStyle="1" w:styleId="aff0">
    <w:name w:val="批注主题 字符"/>
    <w:link w:val="aff"/>
    <w:uiPriority w:val="99"/>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e"/>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f1">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a"/>
    <w:uiPriority w:val="99"/>
    <w:rsid w:val="003F7BB9"/>
    <w:pPr>
      <w:spacing w:before="100" w:beforeAutospacing="1" w:after="100" w:afterAutospacing="1"/>
    </w:pPr>
    <w:rPr>
      <w:rFonts w:eastAsiaTheme="minorHAnsi"/>
      <w:sz w:val="24"/>
      <w:szCs w:val="24"/>
      <w:lang w:val="en-US"/>
    </w:rPr>
  </w:style>
  <w:style w:type="character" w:styleId="aff2">
    <w:name w:val="Emphasis"/>
    <w:basedOn w:val="a0"/>
    <w:uiPriority w:val="20"/>
    <w:qFormat/>
    <w:rsid w:val="009C6D6C"/>
    <w:rPr>
      <w:i/>
      <w:iCs/>
    </w:rPr>
  </w:style>
  <w:style w:type="table" w:styleId="aff3">
    <w:name w:val="Table Theme"/>
    <w:basedOn w:val="a1"/>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DD101D"/>
    <w:rPr>
      <w:rFonts w:ascii="Arial" w:hAnsi="Arial"/>
      <w:sz w:val="28"/>
      <w:lang w:val="en-GB"/>
    </w:rPr>
  </w:style>
  <w:style w:type="character" w:customStyle="1" w:styleId="50">
    <w:name w:val="标题 5 字符"/>
    <w:aliases w:val="h5 字符,Heading5 字符"/>
    <w:basedOn w:val="a0"/>
    <w:link w:val="5"/>
    <w:rsid w:val="00DD101D"/>
    <w:rPr>
      <w:rFonts w:ascii="Arial" w:hAnsi="Arial"/>
      <w:sz w:val="22"/>
      <w:lang w:val="en-GB"/>
    </w:rPr>
  </w:style>
  <w:style w:type="character" w:customStyle="1" w:styleId="60">
    <w:name w:val="标题 6 字符"/>
    <w:basedOn w:val="a0"/>
    <w:link w:val="6"/>
    <w:rsid w:val="00DD101D"/>
    <w:rPr>
      <w:rFonts w:ascii="Arial" w:hAnsi="Arial"/>
      <w:lang w:val="en-GB"/>
    </w:rPr>
  </w:style>
  <w:style w:type="character" w:customStyle="1" w:styleId="70">
    <w:name w:val="标题 7 字符"/>
    <w:basedOn w:val="a0"/>
    <w:link w:val="7"/>
    <w:rsid w:val="00DD101D"/>
    <w:rPr>
      <w:rFonts w:ascii="Arial" w:hAnsi="Arial"/>
      <w:lang w:val="en-GB"/>
    </w:rPr>
  </w:style>
  <w:style w:type="character" w:customStyle="1" w:styleId="80">
    <w:name w:val="标题 8 字符"/>
    <w:basedOn w:val="a0"/>
    <w:link w:val="8"/>
    <w:rsid w:val="00DD101D"/>
    <w:rPr>
      <w:rFonts w:ascii="Arial" w:hAnsi="Arial"/>
      <w:sz w:val="36"/>
      <w:lang w:val="en-GB"/>
    </w:rPr>
  </w:style>
  <w:style w:type="character" w:customStyle="1" w:styleId="90">
    <w:name w:val="标题 9 字符"/>
    <w:aliases w:val="Figure Heading 字符,FH 字符"/>
    <w:basedOn w:val="a0"/>
    <w:link w:val="9"/>
    <w:rsid w:val="00DD101D"/>
    <w:rPr>
      <w:rFonts w:ascii="Arial" w:hAnsi="Arial"/>
      <w:sz w:val="36"/>
      <w:lang w:val="en-GB"/>
    </w:rPr>
  </w:style>
  <w:style w:type="paragraph" w:customStyle="1" w:styleId="References">
    <w:name w:val="References"/>
    <w:basedOn w:val="a"/>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a0"/>
    <w:link w:val="maintext"/>
    <w:locked/>
    <w:rsid w:val="00DD101D"/>
    <w:rPr>
      <w:rFonts w:ascii="Malgun Gothic" w:eastAsia="Malgun Gothic" w:hAnsi="Malgun Gothic" w:cs="Batang"/>
      <w:lang w:val="en-GB" w:eastAsia="ko-KR"/>
    </w:rPr>
  </w:style>
  <w:style w:type="paragraph" w:customStyle="1" w:styleId="maintext">
    <w:name w:val="main text"/>
    <w:basedOn w:val="a"/>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a6">
    <w:name w:val="页脚 字符"/>
    <w:basedOn w:val="a0"/>
    <w:link w:val="a5"/>
    <w:uiPriority w:val="99"/>
    <w:rsid w:val="00DD101D"/>
    <w:rPr>
      <w:rFonts w:ascii="Arial" w:hAnsi="Arial"/>
      <w:b/>
      <w:i/>
      <w:noProof/>
      <w:sz w:val="18"/>
      <w:lang w:val="en-GB"/>
    </w:rPr>
  </w:style>
  <w:style w:type="character" w:customStyle="1" w:styleId="normaltextrun1">
    <w:name w:val="normaltextrun1"/>
    <w:basedOn w:val="a0"/>
    <w:rsid w:val="00DD101D"/>
  </w:style>
  <w:style w:type="paragraph" w:customStyle="1" w:styleId="font5">
    <w:name w:val="font5"/>
    <w:basedOn w:val="a"/>
    <w:rsid w:val="00DD101D"/>
    <w:pPr>
      <w:spacing w:before="100" w:beforeAutospacing="1" w:after="100" w:afterAutospacing="1"/>
    </w:pPr>
    <w:rPr>
      <w:rFonts w:ascii="宋体" w:eastAsia="宋体" w:hAnsi="宋体" w:cs="宋体"/>
      <w:sz w:val="18"/>
      <w:szCs w:val="18"/>
      <w:lang w:val="en-US" w:eastAsia="zh-CN"/>
    </w:rPr>
  </w:style>
  <w:style w:type="paragraph" w:customStyle="1" w:styleId="font6">
    <w:name w:val="font6"/>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7">
    <w:name w:val="font7"/>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8">
    <w:name w:val="font8"/>
    <w:basedOn w:val="a"/>
    <w:rsid w:val="00DD101D"/>
    <w:pPr>
      <w:spacing w:before="100" w:beforeAutospacing="1" w:after="100" w:afterAutospacing="1"/>
    </w:pPr>
    <w:rPr>
      <w:rFonts w:ascii="Calibri" w:eastAsia="宋体" w:hAnsi="Calibri" w:cs="Calibri"/>
      <w:b/>
      <w:bCs/>
      <w:i/>
      <w:iCs/>
      <w:color w:val="000000"/>
      <w:sz w:val="24"/>
      <w:szCs w:val="24"/>
      <w:lang w:val="en-US" w:eastAsia="zh-CN"/>
    </w:rPr>
  </w:style>
  <w:style w:type="paragraph" w:customStyle="1" w:styleId="xl65">
    <w:name w:val="xl65"/>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6">
    <w:name w:val="xl66"/>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7">
    <w:name w:val="xl67"/>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8">
    <w:name w:val="xl68"/>
    <w:basedOn w:val="a"/>
    <w:rsid w:val="00DD101D"/>
    <w:pPr>
      <w:pBdr>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69">
    <w:name w:val="xl69"/>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0">
    <w:name w:val="xl70"/>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1">
    <w:name w:val="xl71"/>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2">
    <w:name w:val="xl72"/>
    <w:basedOn w:val="a"/>
    <w:rsid w:val="00DD101D"/>
    <w:pPr>
      <w:pBdr>
        <w:bottom w:val="single" w:sz="8" w:space="0" w:color="auto"/>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3">
    <w:name w:val="xl73"/>
    <w:basedOn w:val="a"/>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4">
    <w:name w:val="xl74"/>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5">
    <w:name w:val="xl75"/>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6">
    <w:name w:val="xl76"/>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7">
    <w:name w:val="xl77"/>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8">
    <w:name w:val="xl78"/>
    <w:basedOn w:val="a"/>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9">
    <w:name w:val="xl79"/>
    <w:basedOn w:val="a"/>
    <w:rsid w:val="00DD101D"/>
    <w:pPr>
      <w:pBdr>
        <w:top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0">
    <w:name w:val="xl80"/>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81">
    <w:name w:val="xl81"/>
    <w:basedOn w:val="a"/>
    <w:rsid w:val="00DD101D"/>
    <w:pPr>
      <w:pBdr>
        <w:lef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2">
    <w:name w:val="xl82"/>
    <w:basedOn w:val="a"/>
    <w:rsid w:val="00DD101D"/>
    <w:pPr>
      <w:pBdr>
        <w:left w:val="single" w:sz="8" w:space="0" w:color="auto"/>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character" w:styleId="aff4">
    <w:name w:val="Placeholder Text"/>
    <w:basedOn w:val="a0"/>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25">
    <w:name w:val="Body Text 2"/>
    <w:basedOn w:val="a"/>
    <w:link w:val="26"/>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26">
    <w:name w:val="正文文本 2 字符"/>
    <w:basedOn w:val="a0"/>
    <w:link w:val="25"/>
    <w:rsid w:val="002E2B7A"/>
    <w:rPr>
      <w:rFonts w:asciiTheme="minorHAnsi" w:eastAsia="MS Mincho" w:hAnsiTheme="minorHAnsi" w:cstheme="minorBidi"/>
      <w:color w:val="FFFF00"/>
      <w:sz w:val="22"/>
      <w:szCs w:val="22"/>
      <w:lang w:eastAsia="ja-JP"/>
    </w:rPr>
  </w:style>
  <w:style w:type="paragraph" w:customStyle="1" w:styleId="00BodyText">
    <w:name w:val="00 BodyText"/>
    <w:basedOn w:val="a"/>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a"/>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a"/>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a"/>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a"/>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a1"/>
    <w:uiPriority w:val="41"/>
    <w:rsid w:val="002E2B7A"/>
    <w:rPr>
      <w:rFonts w:ascii="CG Times (WN)" w:eastAsia="宋体"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5">
    <w:name w:val="No Spacing"/>
    <w:uiPriority w:val="1"/>
    <w:qFormat/>
    <w:rsid w:val="002E2B7A"/>
    <w:rPr>
      <w:rFonts w:ascii="Arial" w:eastAsia="Times New Roman" w:hAnsi="Arial"/>
      <w:sz w:val="22"/>
      <w:lang w:val="en-GB"/>
    </w:rPr>
  </w:style>
  <w:style w:type="paragraph" w:customStyle="1" w:styleId="item">
    <w:name w:val="item"/>
    <w:basedOn w:val="a"/>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a1"/>
    <w:next w:val="afe"/>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a0"/>
    <w:uiPriority w:val="99"/>
    <w:unhideWhenUsed/>
    <w:rsid w:val="002E2B7A"/>
    <w:rPr>
      <w:color w:val="605E5C"/>
      <w:shd w:val="clear" w:color="auto" w:fill="E1DFDD"/>
    </w:rPr>
  </w:style>
  <w:style w:type="character" w:customStyle="1" w:styleId="Mention1">
    <w:name w:val="Mention1"/>
    <w:basedOn w:val="a0"/>
    <w:uiPriority w:val="99"/>
    <w:unhideWhenUsed/>
    <w:rsid w:val="002E2B7A"/>
    <w:rPr>
      <w:color w:val="2B579A"/>
      <w:shd w:val="clear" w:color="auto" w:fill="E1DFDD"/>
    </w:rPr>
  </w:style>
  <w:style w:type="paragraph" w:customStyle="1" w:styleId="BodytextJustified">
    <w:name w:val="Body text Justified"/>
    <w:basedOn w:val="a"/>
    <w:rsid w:val="002E2B7A"/>
    <w:pPr>
      <w:spacing w:after="0"/>
    </w:pPr>
    <w:rPr>
      <w:rFonts w:ascii="Georgia" w:eastAsia="Times New Roman" w:hAnsi="Georgia"/>
      <w:sz w:val="24"/>
    </w:rPr>
  </w:style>
  <w:style w:type="paragraph" w:customStyle="1" w:styleId="Proposal">
    <w:name w:val="Proposal"/>
    <w:basedOn w:val="a"/>
    <w:qFormat/>
    <w:rsid w:val="008C4049"/>
    <w:pPr>
      <w:widowControl w:val="0"/>
      <w:numPr>
        <w:numId w:val="8"/>
      </w:numPr>
      <w:tabs>
        <w:tab w:val="left" w:pos="1701"/>
      </w:tabs>
      <w:spacing w:after="0"/>
      <w:jc w:val="both"/>
    </w:pPr>
    <w:rPr>
      <w:rFonts w:eastAsia="宋体"/>
      <w:b/>
      <w:bCs/>
      <w:kern w:val="2"/>
      <w:sz w:val="21"/>
      <w:szCs w:val="24"/>
      <w:lang w:val="en-US" w:eastAsia="zh-CN"/>
    </w:rPr>
  </w:style>
  <w:style w:type="paragraph" w:customStyle="1" w:styleId="3GPPNormalText">
    <w:name w:val="3GPP Normal Text"/>
    <w:basedOn w:val="af4"/>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a0"/>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a0"/>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a0"/>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a1"/>
    <w:next w:val="afe"/>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e"/>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e"/>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5851D7"/>
    <w:pPr>
      <w:spacing w:after="0"/>
    </w:pPr>
    <w:rPr>
      <w:rFonts w:eastAsiaTheme="minorHAnsi"/>
      <w:sz w:val="24"/>
      <w:szCs w:val="24"/>
      <w:lang w:val="en-US"/>
    </w:rPr>
  </w:style>
  <w:style w:type="paragraph" w:customStyle="1" w:styleId="xmsocommenttext">
    <w:name w:val="x_msocommenttext"/>
    <w:basedOn w:val="a"/>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6C35BA-466D-405A-901A-AAD03DA8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26</Pages>
  <Words>8181</Words>
  <Characters>46633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54705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cmcc</cp:lastModifiedBy>
  <cp:revision>8</cp:revision>
  <cp:lastPrinted>2017-11-03T15:53:00Z</cp:lastPrinted>
  <dcterms:created xsi:type="dcterms:W3CDTF">2021-05-24T12:41:00Z</dcterms:created>
  <dcterms:modified xsi:type="dcterms:W3CDTF">2021-05-24T13:16:00Z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y fmtid="{D5CDD505-2E9C-101B-9397-08002B2CF9AE}" pid="33" name="_2015_ms_pID_7253432">
    <vt:lpwstr>ag==</vt:lpwstr>
  </property>
</Properties>
</file>