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DD8E" w14:textId="354391D2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0D40CB7E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0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May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3DC05045" w:rsidR="004D28FB" w:rsidRDefault="004D28FB" w:rsidP="00A15673">
      <w:pPr>
        <w:pStyle w:val="Heading1"/>
      </w:pPr>
      <w:r>
        <w:t>Email Discussion [10</w:t>
      </w:r>
      <w:r w:rsidR="00F0003A">
        <w:t>4</w:t>
      </w:r>
      <w:r w:rsidR="005A7F3C">
        <w:t>b</w:t>
      </w:r>
      <w:r w:rsidR="00753523">
        <w:t>-</w:t>
      </w:r>
      <w:r w:rsidR="00CB1F58">
        <w:t>e-NR_U</w:t>
      </w:r>
      <w:r w:rsidR="002B09A7">
        <w:t>E_Pow_Sav_01</w:t>
      </w:r>
      <w:r w:rsidR="00CB1F58">
        <w:t>]</w:t>
      </w:r>
    </w:p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p w14:paraId="7840BE62" w14:textId="77777777" w:rsidR="00C94E15" w:rsidRPr="005C48F7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04EE0774" w:rsid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</w:t>
      </w:r>
      <w:r w:rsidR="00F0003A">
        <w:t>4</w:t>
      </w:r>
      <w:r w:rsidR="005A7F3C">
        <w:t>b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 and draft CR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0B46C1" w14:paraId="6CCF6657" w14:textId="77777777" w:rsidTr="000A2BDE">
        <w:tc>
          <w:tcPr>
            <w:tcW w:w="1525" w:type="dxa"/>
          </w:tcPr>
          <w:p w14:paraId="13910E20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3ED7A58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71F55BCB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5F916372" w14:textId="77777777" w:rsidTr="000A2BDE">
        <w:tc>
          <w:tcPr>
            <w:tcW w:w="1525" w:type="dxa"/>
          </w:tcPr>
          <w:p w14:paraId="6B96118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72ABCCE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9A3288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36101F47" w14:textId="77777777" w:rsidTr="000A2BDE">
        <w:tc>
          <w:tcPr>
            <w:tcW w:w="1525" w:type="dxa"/>
          </w:tcPr>
          <w:p w14:paraId="67A0F6A9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3DED096C" w14:textId="2958C0EF" w:rsidR="00DB7A38" w:rsidRPr="00971348" w:rsidRDefault="007F0A77" w:rsidP="00DB7A38">
      <w:pPr>
        <w:pStyle w:val="ListParagraph"/>
        <w:numPr>
          <w:ilvl w:val="0"/>
          <w:numId w:val="22"/>
        </w:numPr>
        <w:rPr>
          <w:sz w:val="22"/>
        </w:rPr>
      </w:pPr>
      <w:bookmarkStart w:id="1" w:name="_Hlk48037526"/>
      <w:r w:rsidRPr="00971348">
        <w:rPr>
          <w:b/>
          <w:bCs/>
          <w:sz w:val="22"/>
        </w:rPr>
        <w:t xml:space="preserve">Issue </w:t>
      </w:r>
      <w:r w:rsidR="00575C03" w:rsidRPr="00971348">
        <w:rPr>
          <w:b/>
          <w:bCs/>
          <w:sz w:val="22"/>
        </w:rPr>
        <w:t xml:space="preserve">1: </w:t>
      </w:r>
      <w:bookmarkEnd w:id="1"/>
      <w:r w:rsidR="00152E85">
        <w:rPr>
          <w:b/>
          <w:bCs/>
          <w:sz w:val="22"/>
        </w:rPr>
        <w:t xml:space="preserve"> </w:t>
      </w:r>
      <w:r w:rsidR="00152E85" w:rsidRPr="00152E85">
        <w:rPr>
          <w:b/>
          <w:bCs/>
          <w:sz w:val="22"/>
        </w:rPr>
        <w:t>The proposed CR for applicable K2min in TS 38.214 when SUL is configured</w:t>
      </w:r>
      <w:r w:rsidR="00971348">
        <w:rPr>
          <w:b/>
          <w:bCs/>
          <w:sz w:val="22"/>
        </w:rPr>
        <w:t xml:space="preserve"> </w:t>
      </w:r>
      <w:r w:rsidR="00971348">
        <w:rPr>
          <w:b/>
          <w:bCs/>
          <w:sz w:val="22"/>
        </w:rPr>
        <w:fldChar w:fldCharType="begin"/>
      </w:r>
      <w:r w:rsidR="00971348">
        <w:rPr>
          <w:b/>
          <w:bCs/>
          <w:sz w:val="22"/>
        </w:rPr>
        <w:instrText xml:space="preserve"> REF _Ref68684191 \r \h </w:instrText>
      </w:r>
      <w:r w:rsidR="00971348">
        <w:rPr>
          <w:b/>
          <w:bCs/>
          <w:sz w:val="22"/>
        </w:rPr>
      </w:r>
      <w:r w:rsidR="00971348">
        <w:rPr>
          <w:b/>
          <w:bCs/>
          <w:sz w:val="22"/>
        </w:rPr>
        <w:fldChar w:fldCharType="separate"/>
      </w:r>
      <w:r w:rsidR="00971348">
        <w:rPr>
          <w:b/>
          <w:bCs/>
          <w:sz w:val="22"/>
        </w:rPr>
        <w:t>[1]</w:t>
      </w:r>
      <w:r w:rsidR="00971348">
        <w:rPr>
          <w:b/>
          <w:bCs/>
          <w:sz w:val="22"/>
        </w:rPr>
        <w:fldChar w:fldCharType="end"/>
      </w:r>
    </w:p>
    <w:p w14:paraId="7C7398AA" w14:textId="77777777" w:rsidR="00DB7A38" w:rsidRPr="00971348" w:rsidRDefault="00DB7A38" w:rsidP="00DB7A38">
      <w:pPr>
        <w:pStyle w:val="ListParagraph"/>
        <w:rPr>
          <w:sz w:val="22"/>
        </w:rPr>
      </w:pPr>
    </w:p>
    <w:p w14:paraId="65F4F566" w14:textId="2F83BD44" w:rsidR="005A7F3C" w:rsidRPr="00152E85" w:rsidRDefault="00152E85" w:rsidP="00152E85">
      <w:pPr>
        <w:ind w:left="288"/>
      </w:pPr>
      <w:r w:rsidRPr="00152E85">
        <w:t xml:space="preserve">If SUL is configured, </w:t>
      </w:r>
      <w:r>
        <w:t xml:space="preserve">both </w:t>
      </w:r>
      <w:r w:rsidRPr="00152E85">
        <w:t xml:space="preserve">UL and SUL </w:t>
      </w:r>
      <w:proofErr w:type="gramStart"/>
      <w:r w:rsidRPr="00152E85">
        <w:t>belongs</w:t>
      </w:r>
      <w:proofErr w:type="gramEnd"/>
      <w:r w:rsidRPr="00152E85">
        <w:t xml:space="preserve"> to the same serving cell </w:t>
      </w:r>
      <w:r>
        <w:t xml:space="preserve">with separate </w:t>
      </w:r>
      <w:r w:rsidRPr="00152E85">
        <w:t xml:space="preserve">BWP configurations.  K2min is </w:t>
      </w:r>
      <w:r>
        <w:t xml:space="preserve">also </w:t>
      </w:r>
      <w:r w:rsidRPr="00152E85">
        <w:t>configured separately for UL and SUL</w:t>
      </w:r>
      <w:proofErr w:type="gramStart"/>
      <w:r w:rsidRPr="00152E85">
        <w:t>.</w:t>
      </w:r>
      <w:r>
        <w:t xml:space="preserve"> </w:t>
      </w:r>
      <w:r w:rsidRPr="00152E85">
        <w:t>,</w:t>
      </w:r>
      <w:proofErr w:type="gramEnd"/>
      <w:r w:rsidRPr="00152E85">
        <w:t xml:space="preserve">  K2min </w:t>
      </w:r>
      <w:r>
        <w:t xml:space="preserve">needs to be clarified </w:t>
      </w:r>
      <w:r w:rsidRPr="00152E85">
        <w:t xml:space="preserve">when DCI schedules a PUSCH on </w:t>
      </w:r>
      <w:r>
        <w:t>either</w:t>
      </w:r>
      <w:r w:rsidRPr="00152E85">
        <w:t xml:space="preserve"> UL or SUL</w:t>
      </w:r>
      <w:r>
        <w:t xml:space="preserve">. </w:t>
      </w:r>
    </w:p>
    <w:p w14:paraId="543B47C2" w14:textId="0CEB7302" w:rsidR="005A7F3C" w:rsidRPr="00152E85" w:rsidRDefault="006D569F" w:rsidP="00152E85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Prospoal</w:t>
      </w:r>
      <w:proofErr w:type="spellEnd"/>
      <w:r>
        <w:rPr>
          <w:b/>
          <w:bCs/>
        </w:rPr>
        <w:t xml:space="preserve"> for email discussion with the draft CR.</w:t>
      </w:r>
    </w:p>
    <w:p w14:paraId="1106BEED" w14:textId="4AD75387" w:rsidR="005A7F3C" w:rsidRDefault="005A7F3C" w:rsidP="00DB7A38">
      <w:pPr>
        <w:pStyle w:val="ListParagraph"/>
        <w:rPr>
          <w:b/>
          <w:bCs/>
        </w:rPr>
      </w:pPr>
    </w:p>
    <w:p w14:paraId="41AC47AF" w14:textId="0946DA72" w:rsidR="005A7F3C" w:rsidRDefault="005A7F3C" w:rsidP="00DB7A38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152E85" w14:paraId="729BBD6A" w14:textId="77777777" w:rsidTr="00152E85">
        <w:tc>
          <w:tcPr>
            <w:tcW w:w="10188" w:type="dxa"/>
          </w:tcPr>
          <w:p w14:paraId="1296EDD0" w14:textId="77777777" w:rsidR="00152E85" w:rsidRPr="00584489" w:rsidRDefault="00152E85" w:rsidP="00152E85">
            <w:pPr>
              <w:pStyle w:val="Heading4"/>
              <w:numPr>
                <w:ilvl w:val="0"/>
                <w:numId w:val="0"/>
              </w:numPr>
              <w:outlineLvl w:val="3"/>
              <w:rPr>
                <w:color w:val="000000"/>
              </w:rPr>
            </w:pPr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</w:p>
          <w:p w14:paraId="432DF27E" w14:textId="77777777" w:rsidR="00152E85" w:rsidRDefault="00152E85" w:rsidP="00152E85">
            <w:pPr>
              <w:rPr>
                <w:lang w:eastAsia="zh-CN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54BCB2E0" w14:textId="77777777" w:rsidR="00152E85" w:rsidRPr="005B4D40" w:rsidRDefault="00152E85" w:rsidP="00152E85">
            <w:r>
              <w:t xml:space="preserve">When the UE is configured with </w:t>
            </w:r>
            <w:r w:rsidRPr="007A1142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>
              <w:t xml:space="preserve"> in an active UL BWP it applies a minimum scheduling offset restriction indicated by the 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</w:t>
            </w:r>
            <w:r w:rsidRPr="00395339">
              <w:t xml:space="preserve">When the UE configured with </w:t>
            </w:r>
            <w:r w:rsidRPr="00360875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 w:rsidRPr="00395339">
              <w:t xml:space="preserve"> in </w:t>
            </w:r>
            <w:r>
              <w:t xml:space="preserve">an </w:t>
            </w:r>
            <w:r w:rsidRPr="00395339">
              <w:t xml:space="preserve">active </w:t>
            </w:r>
            <w:r>
              <w:t>U</w:t>
            </w:r>
            <w:r w:rsidRPr="00395339">
              <w:t xml:space="preserve">L BWP and it has not received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field in DCI format 0_1 or 1_1, </w:t>
            </w:r>
            <w:r>
              <w:t xml:space="preserve">the </w:t>
            </w:r>
            <w:r w:rsidRPr="00395339">
              <w:t xml:space="preserve">UE shall apply a minimum scheduling offset restriction indicated based on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value </w:t>
            </w:r>
            <w:r>
              <w:t>'</w:t>
            </w:r>
            <w:r w:rsidRPr="00395339">
              <w:t>0</w:t>
            </w:r>
            <w:r>
              <w:t xml:space="preserve">'. When the </w:t>
            </w:r>
            <w:r w:rsidRPr="00137EE9">
              <w:t>minimum scheduling offset restriction</w:t>
            </w:r>
            <w:r w:rsidRPr="007377F7">
              <w:t xml:space="preserve"> is applied</w:t>
            </w:r>
            <w:r>
              <w:t xml:space="preserve"> the UE is not expected to be scheduled with a DCI in slot </w:t>
            </w:r>
            <w:r w:rsidRPr="000143C2"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 w:rsidRPr="00851191"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DF31F0">
              <w:rPr>
                <w:color w:val="000000" w:themeColor="text1"/>
              </w:rPr>
              <w:t>, where</w:t>
            </w:r>
            <w:r w:rsidRPr="00DF31F0">
              <w:rPr>
                <w:rFonts w:ascii="Book Antiqua" w:hAnsi="Book Antiqua"/>
                <w:i/>
                <w:iCs/>
                <w:color w:val="000000" w:themeColor="text1"/>
              </w:rPr>
              <w:t xml:space="preserve"> </w:t>
            </w:r>
            <w:r w:rsidRPr="00DF31F0">
              <w:rPr>
                <w:i/>
                <w:iCs/>
                <w:color w:val="000000" w:themeColor="text1"/>
              </w:rPr>
              <w:t>K</w:t>
            </w:r>
            <w:r w:rsidRPr="00DF31F0">
              <w:rPr>
                <w:color w:val="000000" w:themeColor="text1"/>
                <w:vertAlign w:val="subscript"/>
              </w:rPr>
              <w:t>2min</w:t>
            </w:r>
            <w:r w:rsidRPr="00DF31F0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137EE9">
              <w:rPr>
                <w:color w:val="000000" w:themeColor="text1"/>
              </w:rPr>
              <w:t>and</w:t>
            </w:r>
            <w:r w:rsidRPr="00DF31F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 w:rsidRPr="00DF31F0">
              <w:rPr>
                <w:i/>
                <w:iCs/>
                <w:color w:val="000000" w:themeColor="text1"/>
              </w:rPr>
              <w:t>n</w:t>
            </w:r>
            <w:r w:rsidRPr="00DF31F0"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 w:rsidRPr="00DF31F0"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>, otherwise.</w:t>
            </w:r>
            <w:r>
              <w:t xml:space="preserve"> </w:t>
            </w:r>
            <w:r w:rsidRPr="00630566">
              <w:rPr>
                <w:color w:val="FF0000"/>
              </w:rPr>
              <w:t xml:space="preserve">If the UE is </w:t>
            </w:r>
            <w:r>
              <w:rPr>
                <w:color w:val="FF0000"/>
              </w:rPr>
              <w:t xml:space="preserve">configured with </w:t>
            </w:r>
            <w:proofErr w:type="spellStart"/>
            <w:r w:rsidRPr="00630566">
              <w:rPr>
                <w:i/>
                <w:color w:val="FF0000"/>
              </w:rPr>
              <w:t>supplementaryUplink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 w:rsidRPr="00630566">
              <w:rPr>
                <w:i/>
                <w:color w:val="FF0000"/>
              </w:rPr>
              <w:t>ServingCellConfig</w:t>
            </w:r>
            <w:proofErr w:type="spellEnd"/>
            <w:r>
              <w:rPr>
                <w:color w:val="FF0000"/>
              </w:rPr>
              <w:t xml:space="preserve"> in the cell,</w:t>
            </w:r>
            <w:r w:rsidRPr="00630566">
              <w:rPr>
                <w:color w:val="FF0000"/>
              </w:rPr>
              <w:t xml:space="preserve"> </w:t>
            </w:r>
            <w:r w:rsidRPr="00630566">
              <w:rPr>
                <w:i/>
                <w:iCs/>
                <w:color w:val="FF0000"/>
              </w:rPr>
              <w:t>K</w:t>
            </w:r>
            <w:r w:rsidRPr="00630566">
              <w:rPr>
                <w:color w:val="FF0000"/>
                <w:vertAlign w:val="subscript"/>
              </w:rPr>
              <w:t>2min</w:t>
            </w:r>
            <w:r w:rsidRPr="00630566">
              <w:rPr>
                <w:rFonts w:ascii="Book Antiqua" w:hAnsi="Book Antiqua"/>
                <w:color w:val="FF0000"/>
              </w:rPr>
              <w:t xml:space="preserve"> </w:t>
            </w:r>
            <w:r w:rsidRPr="00630566">
              <w:rPr>
                <w:color w:val="FF0000"/>
              </w:rPr>
              <w:t xml:space="preserve">and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 xml:space="preserve"> are the applied minimum scheduling offset restriction and the numerology of the act</w:t>
            </w:r>
            <w:proofErr w:type="spellStart"/>
            <w:r>
              <w:rPr>
                <w:color w:val="FF0000"/>
              </w:rPr>
              <w:t>ive</w:t>
            </w:r>
            <w:proofErr w:type="spellEnd"/>
            <w:r>
              <w:rPr>
                <w:color w:val="FF0000"/>
              </w:rPr>
              <w:t xml:space="preserve"> UL BWP of the scheduled UL or the scheduled SUL carrier for the PUSCH transmission</w:t>
            </w:r>
            <w:r w:rsidRPr="00630566">
              <w:rPr>
                <w:color w:val="FF0000"/>
              </w:rPr>
              <w:t xml:space="preserve"> when receiving the DCI in slot </w:t>
            </w:r>
            <w:r w:rsidRPr="00630566">
              <w:rPr>
                <w:i/>
                <w:iCs/>
                <w:color w:val="FF0000"/>
              </w:rPr>
              <w:t>n</w:t>
            </w:r>
            <w:r w:rsidRPr="00630566">
              <w:rPr>
                <w:color w:val="FF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oMath>
            <w:r w:rsidRPr="00630566">
              <w:rPr>
                <w:color w:val="FF0000"/>
              </w:rPr>
              <w:t xml:space="preserve"> is the numerology of the new active UL BWP in case </w:t>
            </w:r>
            <w:r>
              <w:rPr>
                <w:color w:val="FF0000"/>
              </w:rPr>
              <w:t>of active UL BWP change in the scheduled UL or SUL carrier of the scheduled cell</w:t>
            </w:r>
            <w:r w:rsidRPr="00630566">
              <w:rPr>
                <w:color w:val="FF0000"/>
              </w:rPr>
              <w:t xml:space="preserve"> and is equal to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>, otherwise.</w:t>
            </w:r>
            <w:r>
              <w:rPr>
                <w:color w:val="FF0000"/>
              </w:rPr>
              <w:t xml:space="preserve"> </w:t>
            </w:r>
            <w:r>
              <w:t xml:space="preserve">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50269129" w14:textId="0409B4CB" w:rsidR="00152E85" w:rsidRDefault="00152E85" w:rsidP="00152E85">
            <w:pPr>
              <w:pStyle w:val="ListParagraph"/>
              <w:ind w:left="0"/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7E370108" w14:textId="77777777" w:rsidR="005A7F3C" w:rsidRPr="00DB7A38" w:rsidRDefault="005A7F3C" w:rsidP="00DB7A38">
      <w:pPr>
        <w:pStyle w:val="ListParagraph"/>
      </w:pPr>
    </w:p>
    <w:p w14:paraId="5CFB2484" w14:textId="6C1E030B" w:rsidR="00DB7A38" w:rsidRDefault="00DB7A38" w:rsidP="001A047C"/>
    <w:p w14:paraId="4E54D82D" w14:textId="388A34FA" w:rsidR="00FD063C" w:rsidRDefault="00FD063C" w:rsidP="005A7F3C"/>
    <w:p w14:paraId="6254D074" w14:textId="77777777" w:rsidR="003255A3" w:rsidRDefault="003255A3" w:rsidP="00FD063C"/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43413F73" w14:textId="4F0ED0D4" w:rsidR="00B03EE2" w:rsidRPr="00DB7A38" w:rsidRDefault="005F20D4" w:rsidP="00DB7A38">
      <w:pPr>
        <w:pStyle w:val="3GPPAgreements"/>
        <w:rPr>
          <w:b/>
          <w:bCs/>
        </w:rPr>
      </w:pPr>
      <w:r>
        <w:rPr>
          <w:b/>
        </w:rPr>
        <w:t>Issue 2</w:t>
      </w:r>
      <w:r w:rsidR="00B03EE2" w:rsidRPr="003255A3">
        <w:rPr>
          <w:b/>
        </w:rPr>
        <w:t>:</w:t>
      </w:r>
      <w:r w:rsidR="00B03EE2" w:rsidRPr="003255A3">
        <w:rPr>
          <w:bCs/>
        </w:rPr>
        <w:t xml:space="preserve"> </w:t>
      </w:r>
      <w:r w:rsidR="00DB7A38" w:rsidRPr="003255A3">
        <w:rPr>
          <w:bCs/>
        </w:rPr>
        <w:t xml:space="preserve"> </w:t>
      </w:r>
      <w:r w:rsidR="00FA63C1">
        <w:rPr>
          <w:b/>
        </w:rPr>
        <w:t xml:space="preserve">Restrict </w:t>
      </w:r>
      <w:r w:rsidR="006D569F" w:rsidRPr="006D569F">
        <w:rPr>
          <w:b/>
        </w:rPr>
        <w:t xml:space="preserve">A-CSI-RS </w:t>
      </w:r>
      <w:r w:rsidR="00FA63C1">
        <w:rPr>
          <w:b/>
        </w:rPr>
        <w:t>trigger by SRS request field for non-</w:t>
      </w:r>
      <w:proofErr w:type="gramStart"/>
      <w:r w:rsidR="00FA63C1">
        <w:rPr>
          <w:b/>
        </w:rPr>
        <w:t>codebook based</w:t>
      </w:r>
      <w:proofErr w:type="gramEnd"/>
      <w:r w:rsidR="00FA63C1">
        <w:rPr>
          <w:b/>
        </w:rPr>
        <w:t xml:space="preserve"> MIMO without</w:t>
      </w:r>
      <w:r w:rsidR="006D569F" w:rsidRPr="006D569F">
        <w:rPr>
          <w:b/>
        </w:rPr>
        <w:t xml:space="preserve"> cross-slot scheduling.</w:t>
      </w:r>
      <w:r w:rsidR="00971348">
        <w:rPr>
          <w:b/>
          <w:bCs/>
        </w:rPr>
        <w:t xml:space="preserve"> </w:t>
      </w:r>
      <w:r w:rsidR="00971348">
        <w:rPr>
          <w:b/>
          <w:bCs/>
        </w:rPr>
        <w:fldChar w:fldCharType="begin"/>
      </w:r>
      <w:r w:rsidR="00971348">
        <w:rPr>
          <w:b/>
          <w:bCs/>
        </w:rPr>
        <w:instrText xml:space="preserve"> REF _Ref68684201 \r \h </w:instrText>
      </w:r>
      <w:r w:rsidR="00971348">
        <w:rPr>
          <w:b/>
          <w:bCs/>
        </w:rPr>
      </w:r>
      <w:r w:rsidR="00971348">
        <w:rPr>
          <w:b/>
          <w:bCs/>
        </w:rPr>
        <w:fldChar w:fldCharType="separate"/>
      </w:r>
      <w:r w:rsidR="00971348">
        <w:rPr>
          <w:b/>
          <w:bCs/>
        </w:rPr>
        <w:t>[2]</w:t>
      </w:r>
      <w:r w:rsidR="00971348">
        <w:rPr>
          <w:b/>
          <w:bCs/>
        </w:rPr>
        <w:fldChar w:fldCharType="end"/>
      </w:r>
      <w:r w:rsidR="00FA63C1" w:rsidRPr="00DB7A38">
        <w:rPr>
          <w:b/>
          <w:bCs/>
        </w:rPr>
        <w:t xml:space="preserve"> </w:t>
      </w:r>
    </w:p>
    <w:p w14:paraId="573617EC" w14:textId="066E4184" w:rsidR="003255A3" w:rsidRPr="00F32645" w:rsidRDefault="006D569F" w:rsidP="006D569F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  <w:r w:rsidRPr="00F32645">
        <w:rPr>
          <w:sz w:val="22"/>
          <w:szCs w:val="22"/>
        </w:rPr>
        <w:t>The issue of A-CSI-RS trigger for Non-</w:t>
      </w:r>
      <w:proofErr w:type="gramStart"/>
      <w:r w:rsidRPr="00F32645">
        <w:rPr>
          <w:sz w:val="22"/>
          <w:szCs w:val="22"/>
        </w:rPr>
        <w:t>codebook based</w:t>
      </w:r>
      <w:proofErr w:type="gramEnd"/>
      <w:r w:rsidRPr="00F32645">
        <w:rPr>
          <w:sz w:val="22"/>
          <w:szCs w:val="22"/>
        </w:rPr>
        <w:t xml:space="preserve"> UL MIMO and the cross slot scheduling with K &gt; 0 was discussed in RAN1#104b-e with no consensus in change the specification.   </w:t>
      </w:r>
    </w:p>
    <w:p w14:paraId="4ED41907" w14:textId="39D10499" w:rsidR="00FA63C1" w:rsidRDefault="00FA63C1" w:rsidP="006D569F">
      <w:pPr>
        <w:tabs>
          <w:tab w:val="left" w:pos="360"/>
          <w:tab w:val="left" w:pos="1080"/>
        </w:tabs>
        <w:spacing w:line="240" w:lineRule="auto"/>
        <w:ind w:left="284"/>
      </w:pPr>
    </w:p>
    <w:p w14:paraId="22AA405E" w14:textId="6BA0CC71" w:rsidR="00FA63C1" w:rsidRPr="00F32645" w:rsidRDefault="00FA63C1" w:rsidP="006D569F">
      <w:pPr>
        <w:tabs>
          <w:tab w:val="left" w:pos="360"/>
          <w:tab w:val="left" w:pos="1080"/>
        </w:tabs>
        <w:spacing w:line="240" w:lineRule="auto"/>
        <w:ind w:left="284"/>
        <w:rPr>
          <w:b/>
          <w:bCs/>
          <w:color w:val="FF0000"/>
          <w:sz w:val="22"/>
          <w:szCs w:val="22"/>
        </w:rPr>
      </w:pPr>
      <w:r w:rsidRPr="00F32645">
        <w:rPr>
          <w:b/>
          <w:bCs/>
          <w:color w:val="FF0000"/>
          <w:sz w:val="22"/>
          <w:szCs w:val="22"/>
        </w:rPr>
        <w:t>Proposal:  No further discussion in RAN1#105e</w:t>
      </w:r>
    </w:p>
    <w:p w14:paraId="6FA7ADF8" w14:textId="3142C402" w:rsidR="003255A3" w:rsidRPr="00FA63C1" w:rsidRDefault="003255A3" w:rsidP="00FA63C1">
      <w:pPr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</w:p>
    <w:p w14:paraId="6EC980B5" w14:textId="40664B7E" w:rsidR="00FA63C1" w:rsidRPr="00DB7A38" w:rsidRDefault="00FA63C1" w:rsidP="00FA63C1">
      <w:pPr>
        <w:pStyle w:val="3GPPAgreements"/>
        <w:rPr>
          <w:b/>
          <w:bCs/>
        </w:rPr>
      </w:pPr>
      <w:r>
        <w:rPr>
          <w:b/>
        </w:rPr>
        <w:t xml:space="preserve">Issue </w:t>
      </w:r>
      <w:r>
        <w:rPr>
          <w:b/>
        </w:rPr>
        <w:t>3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 w:rsidR="00F32645">
        <w:rPr>
          <w:b/>
        </w:rPr>
        <w:t>The condition of default A-CSI-RS offset value 0 is “or” or “and” when</w:t>
      </w:r>
      <w:r w:rsidR="00F32645" w:rsidRPr="00F32645">
        <w:rPr>
          <w:b/>
        </w:rPr>
        <w:t xml:space="preserve"> the UE is not configured with minimumSchedulingOffsetK0 for any DL </w:t>
      </w:r>
      <w:proofErr w:type="gramStart"/>
      <w:r w:rsidR="00F32645" w:rsidRPr="00F32645">
        <w:rPr>
          <w:b/>
        </w:rPr>
        <w:t xml:space="preserve">BWP </w:t>
      </w:r>
      <w:r w:rsidR="00F32645">
        <w:rPr>
          <w:b/>
        </w:rPr>
        <w:t xml:space="preserve"> or</w:t>
      </w:r>
      <w:proofErr w:type="gramEnd"/>
      <w:r w:rsidR="00F32645">
        <w:rPr>
          <w:b/>
        </w:rPr>
        <w:t>/and</w:t>
      </w:r>
      <w:r w:rsidR="00F32645" w:rsidRPr="00F32645">
        <w:rPr>
          <w:b/>
        </w:rPr>
        <w:t xml:space="preserve"> </w:t>
      </w:r>
      <w:bookmarkStart w:id="2" w:name="_Hlk71710841"/>
      <w:r w:rsidR="00F32645" w:rsidRPr="00F32645">
        <w:rPr>
          <w:b/>
        </w:rPr>
        <w:t xml:space="preserve">minimumSchedulingOffsetK2 </w:t>
      </w:r>
      <w:bookmarkEnd w:id="2"/>
      <w:r w:rsidR="00F32645" w:rsidRPr="00F32645">
        <w:rPr>
          <w:b/>
        </w:rPr>
        <w:t>for any UL BWP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_Ref71707914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[3]</w:t>
      </w:r>
      <w:r>
        <w:rPr>
          <w:b/>
          <w:bCs/>
        </w:rPr>
        <w:fldChar w:fldCharType="end"/>
      </w:r>
    </w:p>
    <w:p w14:paraId="515A3097" w14:textId="036EAEC0" w:rsid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832A7E2" w14:textId="18B10001" w:rsidR="00F32645" w:rsidRPr="00994A39" w:rsidRDefault="00F32645" w:rsidP="00F32645">
      <w:pPr>
        <w:pStyle w:val="3GPPAgreements"/>
        <w:numPr>
          <w:ilvl w:val="0"/>
          <w:numId w:val="0"/>
        </w:numPr>
        <w:ind w:left="568" w:hanging="284"/>
        <w:rPr>
          <w:b/>
        </w:rPr>
      </w:pPr>
      <w:r>
        <w:rPr>
          <w:b/>
        </w:rPr>
        <w:t xml:space="preserve">Proposal:  Email discussion the condition is “or” or “and” for minimumSchedulingOffsetK0, </w:t>
      </w:r>
      <w:r w:rsidRPr="00F32645">
        <w:rPr>
          <w:b/>
        </w:rPr>
        <w:t>minimumSchedulingOffsetK2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04"/>
      </w:tblGrid>
      <w:tr w:rsidR="00FA63C1" w14:paraId="6AD44DCF" w14:textId="77777777" w:rsidTr="00FA63C1">
        <w:tc>
          <w:tcPr>
            <w:tcW w:w="10188" w:type="dxa"/>
          </w:tcPr>
          <w:p w14:paraId="4B613684" w14:textId="7187BB90" w:rsidR="00F32645" w:rsidRPr="00F32645" w:rsidRDefault="00F32645" w:rsidP="00FA63C1">
            <w:pPr>
              <w:pStyle w:val="BodyText"/>
              <w:rPr>
                <w:b/>
                <w:bCs/>
                <w:szCs w:val="20"/>
              </w:rPr>
            </w:pPr>
            <w:r w:rsidRPr="00F32645">
              <w:rPr>
                <w:b/>
                <w:bCs/>
                <w:szCs w:val="20"/>
              </w:rPr>
              <w:lastRenderedPageBreak/>
              <w:t>TP for Clause 5.2.1.5.1 of TS38.214</w:t>
            </w:r>
          </w:p>
          <w:p w14:paraId="09C50E0E" w14:textId="34F23828" w:rsidR="00FA63C1" w:rsidRPr="005840BB" w:rsidRDefault="00FA63C1" w:rsidP="00FA63C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67B8F571" w14:textId="2F6AF2D2" w:rsidR="00FA63C1" w:rsidRDefault="00FA63C1" w:rsidP="00FA63C1">
            <w:pPr>
              <w:pStyle w:val="BodyText"/>
              <w:rPr>
                <w:color w:val="000000"/>
                <w:szCs w:val="20"/>
              </w:rPr>
            </w:pPr>
            <w:r w:rsidRPr="005840BB">
              <w:rPr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 w:rsidRPr="005840BB">
              <w:rPr>
                <w:i/>
                <w:color w:val="000000"/>
                <w:szCs w:val="20"/>
              </w:rPr>
              <w:t>aperiodicTriggeringOffset</w:t>
            </w:r>
            <w:proofErr w:type="spellEnd"/>
            <w:r w:rsidRPr="005840BB">
              <w:rPr>
                <w:color w:val="000000"/>
                <w:szCs w:val="20"/>
              </w:rPr>
              <w:t xml:space="preserve"> or </w:t>
            </w:r>
            <w:r w:rsidRPr="005840BB">
              <w:rPr>
                <w:i/>
                <w:color w:val="000000"/>
                <w:szCs w:val="20"/>
              </w:rPr>
              <w:t>aperiodicTriggeringOffset-r16</w:t>
            </w:r>
            <w:r w:rsidRPr="005840BB"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 w:rsidRPr="005840BB">
              <w:rPr>
                <w:i/>
                <w:color w:val="000000"/>
                <w:szCs w:val="20"/>
              </w:rPr>
              <w:t>minimumSchedulingOffset</w:t>
            </w:r>
            <w:r w:rsidRPr="005840BB"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 w:rsidRPr="005840BB">
              <w:rPr>
                <w:color w:val="000000"/>
                <w:szCs w:val="20"/>
              </w:rPr>
              <w:t xml:space="preserve"> for any DL 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BWP </w:t>
            </w:r>
            <w:r w:rsidRPr="005840BB"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 w:rsidRPr="005840BB">
              <w:rPr>
                <w:color w:val="FF0000"/>
                <w:szCs w:val="20"/>
                <w:u w:val="single"/>
                <w:lang w:eastAsia="zh-CN"/>
              </w:rPr>
              <w:t xml:space="preserve">and </w:t>
            </w:r>
            <w:r w:rsidRPr="005840BB"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 w:rsidRPr="005840BB"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 w:rsidRPr="005840BB">
              <w:rPr>
                <w:i/>
                <w:szCs w:val="20"/>
              </w:rPr>
              <w:t>qcl</w:t>
            </w:r>
            <w:proofErr w:type="spellEnd"/>
            <w:r w:rsidRPr="005840BB">
              <w:rPr>
                <w:i/>
                <w:szCs w:val="20"/>
              </w:rPr>
              <w:t>-Type</w:t>
            </w:r>
            <w:r w:rsidRPr="005840BB">
              <w:rPr>
                <w:szCs w:val="20"/>
              </w:rPr>
              <w:t xml:space="preserve"> set to</w:t>
            </w:r>
            <w:r w:rsidRPr="005840BB">
              <w:rPr>
                <w:color w:val="000000"/>
                <w:szCs w:val="20"/>
              </w:rPr>
              <w:t xml:space="preserve"> '</w:t>
            </w:r>
            <w:proofErr w:type="spellStart"/>
            <w:r w:rsidRPr="005840BB">
              <w:rPr>
                <w:color w:val="000000"/>
                <w:szCs w:val="20"/>
              </w:rPr>
              <w:t>typeD</w:t>
            </w:r>
            <w:proofErr w:type="spellEnd"/>
            <w:r w:rsidRPr="005840BB">
              <w:rPr>
                <w:color w:val="000000"/>
                <w:szCs w:val="20"/>
              </w:rPr>
              <w:t>' in the corresponding TCI states, the CSI-RS triggering offset is fixed to zero.</w:t>
            </w:r>
          </w:p>
          <w:p w14:paraId="3DACDF65" w14:textId="77777777" w:rsidR="00FA63C1" w:rsidRPr="005840BB" w:rsidRDefault="00FA63C1" w:rsidP="00FA63C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45A52048" w14:textId="77777777" w:rsidR="00FA63C1" w:rsidRDefault="00FA63C1" w:rsidP="00994A39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00DC5B0A" w14:textId="209D3227" w:rsidR="00994A39" w:rsidRP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999B964" w14:textId="77777777" w:rsidR="00994A39" w:rsidRPr="005F20D4" w:rsidRDefault="00994A39" w:rsidP="00994A39">
      <w:pPr>
        <w:pStyle w:val="3GPPAgreements"/>
        <w:numPr>
          <w:ilvl w:val="0"/>
          <w:numId w:val="0"/>
        </w:numPr>
        <w:ind w:left="284" w:hanging="284"/>
        <w:rPr>
          <w:bCs/>
        </w:rPr>
      </w:pPr>
    </w:p>
    <w:p w14:paraId="2D0C21ED" w14:textId="457E3ACB" w:rsidR="00FD063C" w:rsidRDefault="00FD063C" w:rsidP="00FD063C"/>
    <w:p w14:paraId="16A25258" w14:textId="6C3DB037" w:rsidR="00FD063C" w:rsidRDefault="00FD063C" w:rsidP="00FD063C"/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3630FDF1" w14:textId="08C575C5" w:rsidR="00C94E15" w:rsidRDefault="00DB7A38" w:rsidP="00994A39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 w:rsidR="005301CB">
              <w:rPr>
                <w:lang w:eastAsia="zh-CN"/>
              </w:rPr>
              <w:t xml:space="preserve"> </w:t>
            </w:r>
            <w:r w:rsidR="00152E85">
              <w:rPr>
                <w:lang w:eastAsia="zh-CN"/>
              </w:rPr>
              <w:fldChar w:fldCharType="begin"/>
            </w:r>
            <w:r w:rsidR="00152E85">
              <w:rPr>
                <w:lang w:eastAsia="zh-CN"/>
              </w:rPr>
              <w:instrText xml:space="preserve"> REF _Ref71707902 \r \h </w:instrText>
            </w:r>
            <w:r w:rsidR="00152E85">
              <w:rPr>
                <w:lang w:eastAsia="zh-CN"/>
              </w:rPr>
            </w:r>
            <w:r w:rsidR="00152E85">
              <w:rPr>
                <w:lang w:eastAsia="zh-CN"/>
              </w:rPr>
              <w:fldChar w:fldCharType="separate"/>
            </w:r>
            <w:r w:rsidR="00152E85">
              <w:rPr>
                <w:lang w:eastAsia="zh-CN"/>
              </w:rPr>
              <w:t>[1]</w:t>
            </w:r>
            <w:r w:rsidR="00152E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C507ED3" w14:textId="424CEF43" w:rsidR="00C94E15" w:rsidRPr="00152E85" w:rsidRDefault="00152E85" w:rsidP="00152E8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bookmarkStart w:id="3" w:name="_Hlk71708118"/>
            <w:r w:rsidRPr="00152E85">
              <w:rPr>
                <w:rFonts w:eastAsia="Batang"/>
                <w:szCs w:val="24"/>
                <w:lang w:eastAsia="x-none"/>
              </w:rPr>
              <w:t xml:space="preserve">Proposal 1: </w:t>
            </w:r>
            <w:r>
              <w:rPr>
                <w:rFonts w:eastAsia="Batang"/>
                <w:szCs w:val="24"/>
                <w:lang w:eastAsia="x-none"/>
              </w:rPr>
              <w:t>The proposed CR</w:t>
            </w:r>
            <w:r w:rsidRPr="00152E85">
              <w:rPr>
                <w:rFonts w:eastAsia="Batang"/>
                <w:szCs w:val="24"/>
                <w:lang w:eastAsia="x-none"/>
              </w:rPr>
              <w:t xml:space="preserve"> for applicable K2min in TS 38.214</w:t>
            </w:r>
            <w:r>
              <w:rPr>
                <w:rFonts w:eastAsia="Batang"/>
                <w:szCs w:val="24"/>
                <w:lang w:eastAsia="x-none"/>
              </w:rPr>
              <w:t xml:space="preserve"> when SUL is configured.</w:t>
            </w:r>
            <w:bookmarkEnd w:id="3"/>
          </w:p>
        </w:tc>
      </w:tr>
      <w:tr w:rsidR="00152E85" w:rsidRPr="00430ADD" w14:paraId="7BBE7AE5" w14:textId="77777777" w:rsidTr="00152E85">
        <w:tc>
          <w:tcPr>
            <w:tcW w:w="1701" w:type="dxa"/>
          </w:tcPr>
          <w:p w14:paraId="40B6D04B" w14:textId="09265DEC" w:rsidR="00152E85" w:rsidRDefault="00152E85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Apple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_Ref71707908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40619C85" w14:textId="1C0FD34D" w:rsidR="00152E85" w:rsidRPr="006D569F" w:rsidRDefault="006D569F" w:rsidP="006D569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bookmarkStart w:id="4" w:name="_Hlk71708767"/>
            <w:r w:rsidRPr="006D569F">
              <w:rPr>
                <w:bCs/>
                <w:iCs/>
                <w:lang w:eastAsia="x-none"/>
              </w:rPr>
              <w:t>Proposal 1:   Explicitly specify that A-CSI-RS is located in the same slot as the SRS request field to the case where cross-slot scheduling is not configured, or when current applicable K0min = 0.</w:t>
            </w:r>
            <w:bookmarkEnd w:id="4"/>
          </w:p>
        </w:tc>
      </w:tr>
      <w:tr w:rsidR="00152E85" w14:paraId="3CC42726" w14:textId="77777777" w:rsidTr="00152E85">
        <w:tc>
          <w:tcPr>
            <w:tcW w:w="1701" w:type="dxa"/>
          </w:tcPr>
          <w:p w14:paraId="4B772C68" w14:textId="022F150A" w:rsidR="00152E85" w:rsidRDefault="00152E85" w:rsidP="00994A39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_Ref71707914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5EF6A0C" w14:textId="28F13F22" w:rsidR="00152E85" w:rsidRPr="00FA63C1" w:rsidRDefault="00FA63C1" w:rsidP="00FA63C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proofErr w:type="gramStart"/>
            <w:r w:rsidRPr="00FA63C1">
              <w:rPr>
                <w:rFonts w:eastAsia="Batang"/>
                <w:szCs w:val="24"/>
                <w:lang w:eastAsia="x-none"/>
              </w:rPr>
              <w:t>Proposal :</w:t>
            </w:r>
            <w:proofErr w:type="gramEnd"/>
            <w:r w:rsidRPr="00FA63C1">
              <w:rPr>
                <w:rFonts w:eastAsia="Batang"/>
                <w:szCs w:val="24"/>
                <w:lang w:eastAsia="x-none"/>
              </w:rPr>
              <w:t xml:space="preserve"> Adopt below TP for 38.214-g50, subclause 5.2.1.5.1</w:t>
            </w:r>
            <w:r w:rsidRPr="00FA63C1">
              <w:rPr>
                <w:rFonts w:eastAsia="Batang"/>
                <w:szCs w:val="24"/>
                <w:lang w:eastAsia="x-none"/>
              </w:rPr>
              <w:t xml:space="preserve"> when A-CSI-RS for non-codebook-based MIMO and cross-slot scheduling is configured</w:t>
            </w:r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4EFF3C6B" w14:textId="38E99177" w:rsidR="000B46C1" w:rsidRDefault="000B46C1" w:rsidP="000B46C1">
      <w:pPr>
        <w:rPr>
          <w:lang w:eastAsia="x-none"/>
        </w:rPr>
      </w:pPr>
    </w:p>
    <w:p w14:paraId="779A88E4" w14:textId="771AD3B7" w:rsidR="001A047C" w:rsidRDefault="001A047C" w:rsidP="003970D0">
      <w:pPr>
        <w:pStyle w:val="ListParagraph"/>
        <w:numPr>
          <w:ilvl w:val="0"/>
          <w:numId w:val="11"/>
        </w:numPr>
        <w:ind w:left="360"/>
      </w:pPr>
      <w:bookmarkStart w:id="5" w:name="_Ref71707902"/>
      <w:r>
        <w:t>R1-2104254</w:t>
      </w:r>
      <w:r>
        <w:tab/>
        <w:t>Remaining issues for Rel-16 UE power saving</w:t>
      </w:r>
      <w:r>
        <w:tab/>
        <w:t xml:space="preserve">Huawei, </w:t>
      </w:r>
      <w:r w:rsidR="00152E85">
        <w:tab/>
      </w:r>
      <w:proofErr w:type="spellStart"/>
      <w:r>
        <w:t>HiSilicon</w:t>
      </w:r>
      <w:bookmarkEnd w:id="5"/>
      <w:proofErr w:type="spellEnd"/>
    </w:p>
    <w:p w14:paraId="3C1C666E" w14:textId="77777777" w:rsidR="001A047C" w:rsidRDefault="001A047C" w:rsidP="001A047C">
      <w:pPr>
        <w:pStyle w:val="ListParagraph"/>
        <w:numPr>
          <w:ilvl w:val="0"/>
          <w:numId w:val="11"/>
        </w:numPr>
        <w:ind w:left="360"/>
      </w:pPr>
      <w:bookmarkStart w:id="6" w:name="_Ref71707908"/>
      <w:r>
        <w:t>R1-2105086</w:t>
      </w:r>
      <w:r>
        <w:tab/>
      </w:r>
      <w:proofErr w:type="spellStart"/>
      <w:r>
        <w:t>Maintenace</w:t>
      </w:r>
      <w:proofErr w:type="spellEnd"/>
      <w:r>
        <w:t xml:space="preserve"> of UE power saving for NR</w:t>
      </w:r>
      <w:r>
        <w:tab/>
        <w:t>Apple</w:t>
      </w:r>
      <w:bookmarkEnd w:id="6"/>
    </w:p>
    <w:p w14:paraId="5965EB0A" w14:textId="5B3900A6" w:rsidR="00C94E15" w:rsidRDefault="001A047C" w:rsidP="001A047C">
      <w:pPr>
        <w:pStyle w:val="ListParagraph"/>
        <w:numPr>
          <w:ilvl w:val="0"/>
          <w:numId w:val="11"/>
        </w:numPr>
        <w:ind w:left="360"/>
      </w:pPr>
      <w:bookmarkStart w:id="7" w:name="_Ref71707914"/>
      <w:r>
        <w:t>R1-2105788</w:t>
      </w:r>
      <w:r>
        <w:tab/>
        <w:t>Maintenance for Rel-16 UE power savings</w:t>
      </w:r>
      <w:r w:rsidR="00152E85">
        <w:tab/>
      </w:r>
      <w:r>
        <w:tab/>
        <w:t>Ericsson</w:t>
      </w:r>
      <w:bookmarkEnd w:id="7"/>
    </w:p>
    <w:sectPr w:rsidR="00C94E15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1DE7" w14:textId="77777777" w:rsidR="00C4590E" w:rsidRDefault="00C4590E">
      <w:pPr>
        <w:spacing w:after="0" w:line="240" w:lineRule="auto"/>
      </w:pPr>
      <w:r>
        <w:separator/>
      </w:r>
    </w:p>
  </w:endnote>
  <w:endnote w:type="continuationSeparator" w:id="0">
    <w:p w14:paraId="0CEF11DD" w14:textId="77777777" w:rsidR="00C4590E" w:rsidRDefault="00C4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BB4F" w14:textId="77777777" w:rsidR="00C4590E" w:rsidRDefault="00C4590E">
      <w:pPr>
        <w:spacing w:after="0" w:line="240" w:lineRule="auto"/>
      </w:pPr>
      <w:r>
        <w:separator/>
      </w:r>
    </w:p>
  </w:footnote>
  <w:footnote w:type="continuationSeparator" w:id="0">
    <w:p w14:paraId="65341E7A" w14:textId="77777777" w:rsidR="00C4590E" w:rsidRDefault="00C4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93285"/>
    <w:multiLevelType w:val="hybridMultilevel"/>
    <w:tmpl w:val="89A0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5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2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0"/>
  </w:num>
  <w:num w:numId="5">
    <w:abstractNumId w:val="34"/>
  </w:num>
  <w:num w:numId="6">
    <w:abstractNumId w:val="33"/>
  </w:num>
  <w:num w:numId="7">
    <w:abstractNumId w:val="13"/>
  </w:num>
  <w:num w:numId="8">
    <w:abstractNumId w:val="11"/>
  </w:num>
  <w:num w:numId="9">
    <w:abstractNumId w:val="21"/>
  </w:num>
  <w:num w:numId="10">
    <w:abstractNumId w:val="31"/>
  </w:num>
  <w:num w:numId="11">
    <w:abstractNumId w:val="2"/>
  </w:num>
  <w:num w:numId="12">
    <w:abstractNumId w:val="5"/>
  </w:num>
  <w:num w:numId="13">
    <w:abstractNumId w:val="9"/>
  </w:num>
  <w:num w:numId="14">
    <w:abstractNumId w:val="23"/>
  </w:num>
  <w:num w:numId="15">
    <w:abstractNumId w:val="16"/>
  </w:num>
  <w:num w:numId="16">
    <w:abstractNumId w:val="24"/>
  </w:num>
  <w:num w:numId="17">
    <w:abstractNumId w:val="4"/>
  </w:num>
  <w:num w:numId="18">
    <w:abstractNumId w:val="6"/>
  </w:num>
  <w:num w:numId="19">
    <w:abstractNumId w:val="19"/>
  </w:num>
  <w:num w:numId="20">
    <w:abstractNumId w:val="35"/>
  </w:num>
  <w:num w:numId="21">
    <w:abstractNumId w:val="26"/>
  </w:num>
  <w:num w:numId="22">
    <w:abstractNumId w:val="8"/>
  </w:num>
  <w:num w:numId="23">
    <w:abstractNumId w:val="20"/>
  </w:num>
  <w:num w:numId="24">
    <w:abstractNumId w:val="29"/>
  </w:num>
  <w:num w:numId="25">
    <w:abstractNumId w:val="0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15"/>
  </w:num>
  <w:num w:numId="31">
    <w:abstractNumId w:val="14"/>
  </w:num>
  <w:num w:numId="32">
    <w:abstractNumId w:val="12"/>
  </w:num>
  <w:num w:numId="33">
    <w:abstractNumId w:val="27"/>
  </w:num>
  <w:num w:numId="34">
    <w:abstractNumId w:val="25"/>
  </w:num>
  <w:num w:numId="35">
    <w:abstractNumId w:val="32"/>
  </w:num>
  <w:num w:numId="36">
    <w:abstractNumId w:val="18"/>
  </w:num>
  <w:num w:numId="37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978715B-9B80-4231-84B8-41F10104F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2838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36</cp:revision>
  <cp:lastPrinted>2017-03-25T00:57:00Z</cp:lastPrinted>
  <dcterms:created xsi:type="dcterms:W3CDTF">2020-05-22T20:30:00Z</dcterms:created>
  <dcterms:modified xsi:type="dcterms:W3CDTF">2021-05-12T15:20:00Z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