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6DD8E" w14:textId="354391D2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5</w:t>
      </w:r>
      <w:r>
        <w:rPr>
          <w:rFonts w:ascii="Arial" w:hAnsi="Arial" w:cs="Arial"/>
          <w:b/>
          <w:bCs/>
          <w:sz w:val="28"/>
          <w:szCs w:val="28"/>
          <w:lang w:val="en-GB"/>
        </w:rPr>
        <w:t>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CB1F58">
        <w:rPr>
          <w:rFonts w:ascii="Arial" w:hAnsi="Arial" w:cs="Arial"/>
          <w:b/>
          <w:bCs/>
          <w:sz w:val="28"/>
          <w:szCs w:val="28"/>
          <w:lang w:val="en-GB"/>
        </w:rPr>
        <w:t>xxxx</w:t>
      </w:r>
    </w:p>
    <w:p w14:paraId="009E3EE6" w14:textId="0D40CB7E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e-Meeting,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0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7600DB" w:rsidRPr="007600D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May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</w:t>
      </w:r>
      <w:r w:rsidR="00AA092F">
        <w:rPr>
          <w:rFonts w:ascii="Arial" w:hAnsi="Arial" w:cs="Arial"/>
          <w:b/>
          <w:bCs/>
          <w:sz w:val="28"/>
          <w:szCs w:val="28"/>
          <w:lang w:val="en-GB"/>
        </w:rPr>
        <w:t>1</w:t>
      </w:r>
    </w:p>
    <w:p w14:paraId="51DF9FE9" w14:textId="77777777"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0B067F22" w14:textId="76023B94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</w:t>
      </w:r>
      <w:r w:rsidR="00CB1F58">
        <w:rPr>
          <w:rFonts w:ascii="Arial" w:hAnsi="Arial" w:cs="Arial"/>
          <w:b/>
          <w:sz w:val="28"/>
          <w:szCs w:val="28"/>
        </w:rPr>
        <w:t xml:space="preserve">NR UE Power Saving </w:t>
      </w:r>
    </w:p>
    <w:p w14:paraId="1347FBA5" w14:textId="5AF5E91D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4B8D9693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11D650A2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5E01869" w14:textId="77777777" w:rsidR="00C94E15" w:rsidRDefault="005C48F7" w:rsidP="004D28FB">
      <w:pPr>
        <w:pStyle w:val="Heading1"/>
      </w:pPr>
      <w:r>
        <w:t xml:space="preserve">Final </w:t>
      </w:r>
      <w:r w:rsidR="004D28FB">
        <w:t>Summary of Email</w:t>
      </w:r>
      <w:r w:rsidR="005301CB">
        <w:t xml:space="preserve"> Discussions</w:t>
      </w:r>
      <w:r w:rsidR="004D28FB">
        <w:t xml:space="preserve"> and Agreements</w:t>
      </w:r>
    </w:p>
    <w:p w14:paraId="6F9A4783" w14:textId="77777777" w:rsidR="005C48F7" w:rsidRDefault="005C48F7" w:rsidP="005C48F7">
      <w:pPr>
        <w:rPr>
          <w:lang w:val="en-GB"/>
        </w:rPr>
      </w:pPr>
    </w:p>
    <w:p w14:paraId="5212DF81" w14:textId="21866A39" w:rsidR="004D28FB" w:rsidRDefault="004D28FB" w:rsidP="00A15673">
      <w:pPr>
        <w:pStyle w:val="Heading1"/>
      </w:pPr>
      <w:r>
        <w:t>Email Discussion [10</w:t>
      </w:r>
      <w:r w:rsidR="009E79C3">
        <w:t>5</w:t>
      </w:r>
      <w:r w:rsidR="00753523">
        <w:t>-</w:t>
      </w:r>
      <w:r w:rsidR="00CB1F58">
        <w:t>e-NR_U</w:t>
      </w:r>
      <w:r w:rsidR="002B09A7">
        <w:t>E_Pow_Sav</w:t>
      </w:r>
      <w:r w:rsidR="004943C1">
        <w:t>-</w:t>
      </w:r>
      <w:r w:rsidR="002B09A7">
        <w:t>01</w:t>
      </w:r>
      <w:r w:rsidR="00CB1F58">
        <w:t>]</w:t>
      </w:r>
    </w:p>
    <w:p w14:paraId="4A6140AD" w14:textId="2ED4E221" w:rsidR="009E79C3" w:rsidRPr="009E79C3" w:rsidRDefault="009E79C3" w:rsidP="009E79C3">
      <w:pPr>
        <w:pStyle w:val="ListParagraph"/>
        <w:numPr>
          <w:ilvl w:val="0"/>
          <w:numId w:val="38"/>
        </w:numPr>
        <w:rPr>
          <w:b/>
          <w:bCs/>
          <w:sz w:val="22"/>
        </w:rPr>
      </w:pPr>
      <w:r w:rsidRPr="009E79C3">
        <w:rPr>
          <w:b/>
          <w:bCs/>
          <w:sz w:val="22"/>
        </w:rPr>
        <w:t xml:space="preserve">Issue 1:  The proposed CR for applicable K2min in TS 38.214 when SUL is configured </w:t>
      </w:r>
      <w:r w:rsidRPr="009E79C3">
        <w:rPr>
          <w:b/>
          <w:bCs/>
          <w:sz w:val="22"/>
        </w:rPr>
        <w:fldChar w:fldCharType="begin"/>
      </w:r>
      <w:r w:rsidRPr="009E79C3">
        <w:rPr>
          <w:b/>
          <w:bCs/>
          <w:sz w:val="22"/>
        </w:rPr>
        <w:instrText xml:space="preserve"> REF _Ref68684191 \r \h  \* MERGEFORMAT </w:instrText>
      </w:r>
      <w:r w:rsidRPr="009E79C3">
        <w:rPr>
          <w:b/>
          <w:bCs/>
          <w:sz w:val="22"/>
        </w:rPr>
      </w:r>
      <w:r w:rsidRPr="009E79C3">
        <w:rPr>
          <w:b/>
          <w:bCs/>
          <w:sz w:val="22"/>
        </w:rPr>
        <w:fldChar w:fldCharType="separate"/>
      </w:r>
      <w:r w:rsidRPr="009E79C3">
        <w:rPr>
          <w:b/>
          <w:bCs/>
          <w:sz w:val="22"/>
        </w:rPr>
        <w:t>[1]</w:t>
      </w:r>
      <w:r w:rsidRPr="009E79C3">
        <w:rPr>
          <w:b/>
          <w:bCs/>
          <w:sz w:val="22"/>
        </w:rPr>
        <w:fldChar w:fldCharType="end"/>
      </w:r>
    </w:p>
    <w:p w14:paraId="0FFB1CA5" w14:textId="77777777" w:rsidR="009E79C3" w:rsidRPr="00971348" w:rsidRDefault="009E79C3" w:rsidP="009E79C3">
      <w:pPr>
        <w:pStyle w:val="ListParagraph"/>
        <w:rPr>
          <w:sz w:val="22"/>
        </w:rPr>
      </w:pPr>
    </w:p>
    <w:p w14:paraId="2F8699B8" w14:textId="77777777" w:rsidR="009E79C3" w:rsidRPr="00152E85" w:rsidRDefault="009E79C3" w:rsidP="009E79C3">
      <w:pPr>
        <w:ind w:left="288"/>
      </w:pPr>
      <w:r w:rsidRPr="00152E85">
        <w:t xml:space="preserve">If SUL is configured, </w:t>
      </w:r>
      <w:r>
        <w:t xml:space="preserve">both </w:t>
      </w:r>
      <w:r w:rsidRPr="00152E85">
        <w:t xml:space="preserve">UL and SUL </w:t>
      </w:r>
      <w:proofErr w:type="gramStart"/>
      <w:r w:rsidRPr="00152E85">
        <w:t>belongs</w:t>
      </w:r>
      <w:proofErr w:type="gramEnd"/>
      <w:r w:rsidRPr="00152E85">
        <w:t xml:space="preserve"> to the same serving cell </w:t>
      </w:r>
      <w:r>
        <w:t xml:space="preserve">with separate </w:t>
      </w:r>
      <w:r w:rsidRPr="00152E85">
        <w:t xml:space="preserve">BWP configurations.  K2min is </w:t>
      </w:r>
      <w:r>
        <w:t xml:space="preserve">also </w:t>
      </w:r>
      <w:r w:rsidRPr="00152E85">
        <w:t>configured separately for UL and SUL</w:t>
      </w:r>
      <w:proofErr w:type="gramStart"/>
      <w:r w:rsidRPr="00152E85">
        <w:t>.</w:t>
      </w:r>
      <w:r>
        <w:t xml:space="preserve"> </w:t>
      </w:r>
      <w:r w:rsidRPr="00152E85">
        <w:t>,</w:t>
      </w:r>
      <w:proofErr w:type="gramEnd"/>
      <w:r w:rsidRPr="00152E85">
        <w:t xml:space="preserve">  K2min </w:t>
      </w:r>
      <w:r>
        <w:t xml:space="preserve">needs to be clarified </w:t>
      </w:r>
      <w:r w:rsidRPr="00152E85">
        <w:t xml:space="preserve">when DCI schedules a PUSCH on </w:t>
      </w:r>
      <w:r>
        <w:t>either</w:t>
      </w:r>
      <w:r w:rsidRPr="00152E85">
        <w:t xml:space="preserve"> UL or SUL</w:t>
      </w:r>
      <w:r>
        <w:t xml:space="preserve">. </w:t>
      </w:r>
    </w:p>
    <w:p w14:paraId="4CB5A873" w14:textId="5F703F29" w:rsidR="009E79C3" w:rsidRDefault="009E79C3" w:rsidP="009E79C3">
      <w:pPr>
        <w:rPr>
          <w:b/>
          <w:bCs/>
        </w:rPr>
      </w:pPr>
      <w:r>
        <w:rPr>
          <w:b/>
          <w:bCs/>
        </w:rPr>
        <w:tab/>
      </w:r>
    </w:p>
    <w:p w14:paraId="700C1380" w14:textId="77777777" w:rsidR="009E79C3" w:rsidRDefault="009E79C3" w:rsidP="009E79C3">
      <w:pPr>
        <w:pStyle w:val="ListParagraph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9E79C3" w14:paraId="1316701D" w14:textId="77777777" w:rsidTr="008453D1">
        <w:tc>
          <w:tcPr>
            <w:tcW w:w="10188" w:type="dxa"/>
          </w:tcPr>
          <w:p w14:paraId="1A54F988" w14:textId="77777777" w:rsidR="009E79C3" w:rsidRPr="00584489" w:rsidRDefault="009E79C3" w:rsidP="008453D1">
            <w:pPr>
              <w:pStyle w:val="Heading4"/>
              <w:numPr>
                <w:ilvl w:val="0"/>
                <w:numId w:val="0"/>
              </w:num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6.1.2.1</w:t>
            </w:r>
            <w:r>
              <w:rPr>
                <w:color w:val="000000"/>
              </w:rPr>
              <w:tab/>
              <w:t>Resource allocation in time domain</w:t>
            </w:r>
          </w:p>
          <w:p w14:paraId="48F59CC4" w14:textId="77777777" w:rsidR="009E79C3" w:rsidRDefault="009E79C3" w:rsidP="008453D1">
            <w:pPr>
              <w:rPr>
                <w:lang w:eastAsia="zh-CN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118BD430" w14:textId="77777777" w:rsidR="009E79C3" w:rsidRPr="005B4D40" w:rsidRDefault="009E79C3" w:rsidP="008453D1">
            <w:r>
              <w:t xml:space="preserve">When the UE is configured with </w:t>
            </w:r>
            <w:r w:rsidRPr="007A1142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>
              <w:t xml:space="preserve"> in an active UL BWP it applies a minimum scheduling offset restriction indicated by the 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 xml:space="preserve">' field in DCI format 0_1 or DCI format 1_1 if the same field is available. </w:t>
            </w:r>
            <w:r w:rsidRPr="00395339">
              <w:t xml:space="preserve">When the UE configured with </w:t>
            </w:r>
            <w:r w:rsidRPr="00360875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 w:rsidRPr="00395339">
              <w:t xml:space="preserve"> in </w:t>
            </w:r>
            <w:r>
              <w:t xml:space="preserve">an </w:t>
            </w:r>
            <w:r w:rsidRPr="00395339">
              <w:t xml:space="preserve">active </w:t>
            </w:r>
            <w:r>
              <w:t>U</w:t>
            </w:r>
            <w:r w:rsidRPr="00395339">
              <w:t xml:space="preserve">L BWP and it has not received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field in DCI format 0_1 or 1_1, </w:t>
            </w:r>
            <w:r>
              <w:t xml:space="preserve">the </w:t>
            </w:r>
            <w:r w:rsidRPr="00395339">
              <w:t xml:space="preserve">UE shall apply a minimum scheduling offset restriction indicated based on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value </w:t>
            </w:r>
            <w:r>
              <w:t>'</w:t>
            </w:r>
            <w:r w:rsidRPr="00395339">
              <w:t>0</w:t>
            </w:r>
            <w:r>
              <w:t xml:space="preserve">'. When the </w:t>
            </w:r>
            <w:r w:rsidRPr="00137EE9">
              <w:t>minimum scheduling offset restriction</w:t>
            </w:r>
            <w:r w:rsidRPr="007377F7">
              <w:t xml:space="preserve"> is applied</w:t>
            </w:r>
            <w:r>
              <w:t xml:space="preserve"> the UE is not expected to be scheduled with a DCI in slot </w:t>
            </w:r>
            <w:r w:rsidRPr="000143C2">
              <w:rPr>
                <w:i/>
              </w:rPr>
              <w:t>n</w:t>
            </w:r>
            <w:r>
              <w:t xml:space="preserve"> to transmit a PUSCH scheduled with C-RNTI, CS-RNTI, MCS-C-RNTI or SP-CSI-RNTI with </w:t>
            </w:r>
            <w:r w:rsidRPr="00851191">
              <w:rPr>
                <w:i/>
              </w:rPr>
              <w:t>K</w:t>
            </w:r>
            <w:r>
              <w:rPr>
                <w:vertAlign w:val="subscript"/>
              </w:rPr>
              <w:t>2</w:t>
            </w:r>
            <w:r>
              <w:t xml:space="preserve"> smaller than</w:t>
            </w:r>
            <w:r>
              <w:rPr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 w:rsidRPr="00DF31F0">
              <w:rPr>
                <w:color w:val="000000" w:themeColor="text1"/>
              </w:rPr>
              <w:t>, where</w:t>
            </w:r>
            <w:r w:rsidRPr="00DF31F0">
              <w:rPr>
                <w:rFonts w:ascii="Book Antiqua" w:hAnsi="Book Antiqua"/>
                <w:i/>
                <w:iCs/>
                <w:color w:val="000000" w:themeColor="text1"/>
              </w:rPr>
              <w:t xml:space="preserve"> </w:t>
            </w:r>
            <w:r w:rsidRPr="00DF31F0">
              <w:rPr>
                <w:i/>
                <w:iCs/>
                <w:color w:val="000000" w:themeColor="text1"/>
              </w:rPr>
              <w:t>K</w:t>
            </w:r>
            <w:r w:rsidRPr="00DF31F0">
              <w:rPr>
                <w:color w:val="000000" w:themeColor="text1"/>
                <w:vertAlign w:val="subscript"/>
              </w:rPr>
              <w:t>2min</w:t>
            </w:r>
            <w:r w:rsidRPr="00DF31F0">
              <w:rPr>
                <w:rFonts w:ascii="Book Antiqua" w:hAnsi="Book Antiqua"/>
                <w:color w:val="000000" w:themeColor="text1"/>
              </w:rPr>
              <w:t xml:space="preserve"> </w:t>
            </w:r>
            <w:r w:rsidRPr="00137EE9">
              <w:rPr>
                <w:color w:val="000000" w:themeColor="text1"/>
              </w:rPr>
              <w:t>and</w:t>
            </w:r>
            <w:r w:rsidRPr="00DF31F0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 xml:space="preserve"> are the applied minimum scheduling offset restriction and the numerology of the active UL BWP of the scheduled cell when receiving the DCI in slot </w:t>
            </w:r>
            <w:r w:rsidRPr="00DF31F0">
              <w:rPr>
                <w:i/>
                <w:iCs/>
                <w:color w:val="000000" w:themeColor="text1"/>
              </w:rPr>
              <w:t>n</w:t>
            </w:r>
            <w:r w:rsidRPr="00DF31F0">
              <w:rPr>
                <w:color w:val="000000" w:themeColor="text1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 w:rsidRPr="00DF31F0">
              <w:rPr>
                <w:color w:val="000000" w:themeColor="text1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>, otherwise.</w:t>
            </w:r>
            <w:r>
              <w:t xml:space="preserve"> </w:t>
            </w:r>
            <w:r w:rsidRPr="00630566">
              <w:rPr>
                <w:color w:val="FF0000"/>
              </w:rPr>
              <w:t xml:space="preserve">If the UE is </w:t>
            </w:r>
            <w:r>
              <w:rPr>
                <w:color w:val="FF0000"/>
              </w:rPr>
              <w:t xml:space="preserve">configured with </w:t>
            </w:r>
            <w:proofErr w:type="spellStart"/>
            <w:r w:rsidRPr="00630566">
              <w:rPr>
                <w:i/>
                <w:color w:val="FF0000"/>
              </w:rPr>
              <w:t>supplementaryUplink</w:t>
            </w:r>
            <w:proofErr w:type="spellEnd"/>
            <w:r>
              <w:rPr>
                <w:color w:val="FF0000"/>
              </w:rPr>
              <w:t xml:space="preserve"> in </w:t>
            </w:r>
            <w:proofErr w:type="spellStart"/>
            <w:r w:rsidRPr="00630566">
              <w:rPr>
                <w:i/>
                <w:color w:val="FF0000"/>
              </w:rPr>
              <w:t>ServingCellConfig</w:t>
            </w:r>
            <w:proofErr w:type="spellEnd"/>
            <w:r>
              <w:rPr>
                <w:color w:val="FF0000"/>
              </w:rPr>
              <w:t xml:space="preserve"> in the cell,</w:t>
            </w:r>
            <w:r w:rsidRPr="00630566">
              <w:rPr>
                <w:color w:val="FF0000"/>
              </w:rPr>
              <w:t xml:space="preserve"> </w:t>
            </w:r>
            <w:r w:rsidRPr="00630566">
              <w:rPr>
                <w:i/>
                <w:iCs/>
                <w:color w:val="FF0000"/>
              </w:rPr>
              <w:t>K</w:t>
            </w:r>
            <w:r w:rsidRPr="00630566">
              <w:rPr>
                <w:color w:val="FF0000"/>
                <w:vertAlign w:val="subscript"/>
              </w:rPr>
              <w:t>2min</w:t>
            </w:r>
            <w:r w:rsidRPr="00630566">
              <w:rPr>
                <w:rFonts w:ascii="Book Antiqua" w:hAnsi="Book Antiqua"/>
                <w:color w:val="FF0000"/>
              </w:rPr>
              <w:t xml:space="preserve"> </w:t>
            </w:r>
            <w:r w:rsidRPr="00630566">
              <w:rPr>
                <w:color w:val="FF0000"/>
              </w:rPr>
              <w:t xml:space="preserve">and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 xml:space="preserve"> are the applied minimum scheduling offset restriction and the numerology of the act</w:t>
            </w:r>
            <w:r>
              <w:rPr>
                <w:color w:val="FF0000"/>
              </w:rPr>
              <w:t>ive UL BWP of the scheduled UL or the scheduled SUL carrier for the PUSCH transmission</w:t>
            </w:r>
            <w:r w:rsidRPr="00630566">
              <w:rPr>
                <w:color w:val="FF0000"/>
              </w:rPr>
              <w:t xml:space="preserve"> when receiving the DCI in slot </w:t>
            </w:r>
            <w:r w:rsidRPr="00630566">
              <w:rPr>
                <w:i/>
                <w:iCs/>
                <w:color w:val="FF0000"/>
              </w:rPr>
              <w:t>n</w:t>
            </w:r>
            <w:r w:rsidRPr="00630566">
              <w:rPr>
                <w:color w:val="FF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'</m:t>
                  </m:r>
                </m:sup>
              </m:sSup>
            </m:oMath>
            <w:r w:rsidRPr="00630566">
              <w:rPr>
                <w:color w:val="FF0000"/>
              </w:rPr>
              <w:t xml:space="preserve"> is the numerology of the new active UL BWP in case </w:t>
            </w:r>
            <w:r>
              <w:rPr>
                <w:color w:val="FF0000"/>
              </w:rPr>
              <w:t>of active UL BWP change in the scheduled UL or SUL carrier of the scheduled cell</w:t>
            </w:r>
            <w:r w:rsidRPr="00630566">
              <w:rPr>
                <w:color w:val="FF0000"/>
              </w:rPr>
              <w:t xml:space="preserve"> and is equal to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>, otherwise.</w:t>
            </w:r>
            <w:r>
              <w:rPr>
                <w:color w:val="FF0000"/>
              </w:rPr>
              <w:t xml:space="preserve"> </w:t>
            </w:r>
            <w:r>
              <w:t xml:space="preserve">The minimum scheduling offset restriction is not applied when PUSCH transmission is scheduled by RAR UL grant or </w:t>
            </w:r>
            <w:proofErr w:type="spellStart"/>
            <w:r>
              <w:t>fallbackRAR</w:t>
            </w:r>
            <w:proofErr w:type="spellEnd"/>
            <w:r>
              <w:t xml:space="preserve"> UL grant for RACH procedure, or when PUSCH is scheduled with TC-RNTI. The application delay of the change of the minimum scheduling offset restriction is determined in Clause 5.3.1.</w:t>
            </w:r>
          </w:p>
          <w:p w14:paraId="3C57E5C4" w14:textId="77777777" w:rsidR="009E79C3" w:rsidRDefault="009E79C3" w:rsidP="008453D1">
            <w:pPr>
              <w:pStyle w:val="ListParagraph"/>
              <w:ind w:left="0"/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220F7392" w14:textId="77777777" w:rsidR="009E79C3" w:rsidRDefault="009E79C3" w:rsidP="009E79C3"/>
    <w:p w14:paraId="5318C4BF" w14:textId="77777777" w:rsidR="005C48F7" w:rsidRDefault="005C48F7" w:rsidP="005C48F7">
      <w:pPr>
        <w:rPr>
          <w:rFonts w:ascii="Book Antiqua" w:hAnsi="Book Antiqua"/>
          <w:color w:val="1F497D"/>
          <w:sz w:val="22"/>
          <w:szCs w:val="22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9E79C3" w14:paraId="3117A14F" w14:textId="77777777" w:rsidTr="008453D1">
        <w:tc>
          <w:tcPr>
            <w:tcW w:w="1525" w:type="dxa"/>
          </w:tcPr>
          <w:p w14:paraId="5137ACD5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5FEE3574" w14:textId="3BF0966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 or not</w:t>
            </w:r>
          </w:p>
        </w:tc>
        <w:tc>
          <w:tcPr>
            <w:tcW w:w="5490" w:type="dxa"/>
          </w:tcPr>
          <w:p w14:paraId="50859E52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78182A9C" w14:textId="77777777" w:rsidTr="008453D1">
        <w:tc>
          <w:tcPr>
            <w:tcW w:w="1525" w:type="dxa"/>
          </w:tcPr>
          <w:p w14:paraId="72940E4A" w14:textId="22018365" w:rsidR="009E79C3" w:rsidRDefault="00C6576F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083" w:type="dxa"/>
          </w:tcPr>
          <w:p w14:paraId="34F52EBC" w14:textId="7616FA06" w:rsidR="009E79C3" w:rsidRDefault="00664ADF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Not support</w:t>
            </w:r>
          </w:p>
        </w:tc>
        <w:tc>
          <w:tcPr>
            <w:tcW w:w="5490" w:type="dxa"/>
          </w:tcPr>
          <w:p w14:paraId="6A718F99" w14:textId="78A12209" w:rsidR="00A60797" w:rsidRDefault="004A60F1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In our view,</w:t>
            </w:r>
            <w:r w:rsidR="00393DC2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 </w:t>
            </w:r>
            <w:r w:rsidR="009B3BCD">
              <w:rPr>
                <w:rFonts w:ascii="Times New Roman" w:hAnsi="Times New Roman"/>
                <w:sz w:val="22"/>
                <w:szCs w:val="22"/>
                <w:lang w:eastAsia="zh-CN"/>
              </w:rPr>
              <w:t>overall</w:t>
            </w:r>
            <w:r w:rsidR="00393DC2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description 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on the </w:t>
            </w:r>
            <w:r w:rsidR="009B3BC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PUSCH procedures in </w:t>
            </w:r>
            <w:r w:rsidR="004B2A78">
              <w:rPr>
                <w:rFonts w:ascii="Times New Roman" w:hAnsi="Times New Roman"/>
                <w:sz w:val="22"/>
                <w:szCs w:val="22"/>
                <w:lang w:eastAsia="zh-CN"/>
              </w:rPr>
              <w:t>Clause</w:t>
            </w:r>
            <w:r w:rsidR="009B3BC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6 in TS 38.214 is </w:t>
            </w:r>
            <w:r w:rsidR="00387D64">
              <w:rPr>
                <w:rFonts w:ascii="Times New Roman" w:hAnsi="Times New Roman"/>
                <w:sz w:val="22"/>
                <w:szCs w:val="22"/>
                <w:lang w:eastAsia="zh-CN"/>
              </w:rPr>
              <w:t>based on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>the</w:t>
            </w:r>
            <w:r w:rsidR="00387D64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Pr="00A60797"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PUSCH-config</w:t>
            </w:r>
            <w:r w:rsidR="00387D64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which can either (or both) be 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configured </w:t>
            </w:r>
            <w:r w:rsidR="00387D64">
              <w:rPr>
                <w:rFonts w:ascii="Times New Roman" w:hAnsi="Times New Roman"/>
                <w:sz w:val="22"/>
                <w:szCs w:val="22"/>
                <w:lang w:eastAsia="zh-CN"/>
              </w:rPr>
              <w:t>on UL or SUL.</w:t>
            </w:r>
            <w:r w:rsidR="004B2A78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Thus, throughout the entire Clause, it is </w:t>
            </w:r>
            <w:r w:rsidR="00A60797">
              <w:rPr>
                <w:rFonts w:ascii="Times New Roman" w:hAnsi="Times New Roman"/>
                <w:sz w:val="22"/>
                <w:szCs w:val="22"/>
                <w:lang w:eastAsia="zh-CN"/>
              </w:rPr>
              <w:t>tacitly assumed, without any ambiguity, that the same procedure can be applied to UL and SUL</w:t>
            </w:r>
            <w:r w:rsidR="00EE5FD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based on their corresponding </w:t>
            </w:r>
            <w:r w:rsidR="00EE5FD6" w:rsidRPr="00EE5FD6"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PUSCH-config</w:t>
            </w:r>
            <w:r w:rsidR="00EE5FD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in the active BWPs</w:t>
            </w:r>
            <w:r w:rsidR="00A60797"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  <w:p w14:paraId="3D0EB3E5" w14:textId="153A084F" w:rsidR="009E79C3" w:rsidRDefault="00A60797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Hence, although we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symphatize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 intention of the proposal, we don’t think it is quite necessary. </w:t>
            </w:r>
            <w:r w:rsidR="00252307">
              <w:rPr>
                <w:rFonts w:ascii="Times New Roman" w:hAnsi="Times New Roman"/>
                <w:sz w:val="22"/>
                <w:szCs w:val="22"/>
                <w:lang w:eastAsia="zh-CN"/>
              </w:rPr>
              <w:t>If such clarification</w:t>
            </w:r>
            <w:r w:rsidR="00EE5FD6">
              <w:rPr>
                <w:rFonts w:ascii="Times New Roman" w:hAnsi="Times New Roman"/>
                <w:sz w:val="22"/>
                <w:szCs w:val="22"/>
                <w:lang w:eastAsia="zh-CN"/>
              </w:rPr>
              <w:t>/distinction between</w:t>
            </w:r>
            <w:r w:rsidR="00385AC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UL and SUL w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>as</w:t>
            </w:r>
            <w:r w:rsidR="00385AC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="00385AC9">
              <w:rPr>
                <w:rFonts w:ascii="Times New Roman" w:hAnsi="Times New Roman"/>
                <w:sz w:val="22"/>
                <w:szCs w:val="22"/>
                <w:lang w:eastAsia="zh-CN"/>
              </w:rPr>
              <w:t>really necessary</w:t>
            </w:r>
            <w:proofErr w:type="gramEnd"/>
            <w:r w:rsidR="00385AC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it 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>should be</w:t>
            </w:r>
            <w:r w:rsidR="00385AC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applied to the entire Clause 6, not 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>just Clause 6.1.2.1.</w:t>
            </w:r>
          </w:p>
        </w:tc>
      </w:tr>
      <w:tr w:rsidR="009E79C3" w14:paraId="4B497F97" w14:textId="77777777" w:rsidTr="008453D1">
        <w:tc>
          <w:tcPr>
            <w:tcW w:w="1525" w:type="dxa"/>
          </w:tcPr>
          <w:p w14:paraId="52279B61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5480CA0E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BD4518D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4EB52DD4" w14:textId="77777777" w:rsidTr="008453D1">
        <w:tc>
          <w:tcPr>
            <w:tcW w:w="1525" w:type="dxa"/>
          </w:tcPr>
          <w:p w14:paraId="5DB096F3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5A9BD2F9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26F98D79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7840BE62" w14:textId="6C16D2CB" w:rsidR="00C94E15" w:rsidRDefault="00C94E15">
      <w:pPr>
        <w:rPr>
          <w:rFonts w:ascii="Book Antiqua" w:hAnsi="Book Antiqua"/>
          <w:color w:val="1F497D"/>
          <w:sz w:val="22"/>
          <w:szCs w:val="22"/>
        </w:rPr>
      </w:pPr>
    </w:p>
    <w:p w14:paraId="42A1B307" w14:textId="505DE1FE" w:rsidR="009E79C3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387D254D" w14:textId="77777777" w:rsidR="009E79C3" w:rsidRPr="00DB7A38" w:rsidRDefault="009E79C3" w:rsidP="009E79C3">
      <w:pPr>
        <w:pStyle w:val="3GPPAgreements"/>
        <w:rPr>
          <w:b/>
          <w:bCs/>
        </w:rPr>
      </w:pPr>
      <w:r>
        <w:rPr>
          <w:b/>
        </w:rPr>
        <w:lastRenderedPageBreak/>
        <w:t>Issue 2</w:t>
      </w:r>
      <w:r w:rsidRPr="003255A3">
        <w:rPr>
          <w:b/>
        </w:rPr>
        <w:t>:</w:t>
      </w:r>
      <w:r w:rsidRPr="003255A3">
        <w:rPr>
          <w:bCs/>
        </w:rPr>
        <w:t xml:space="preserve">  </w:t>
      </w:r>
      <w:r>
        <w:rPr>
          <w:b/>
        </w:rPr>
        <w:t xml:space="preserve">Restrict </w:t>
      </w:r>
      <w:r w:rsidRPr="006D569F">
        <w:rPr>
          <w:b/>
        </w:rPr>
        <w:t xml:space="preserve">A-CSI-RS </w:t>
      </w:r>
      <w:r>
        <w:rPr>
          <w:b/>
        </w:rPr>
        <w:t>trigger by SRS request field for non-</w:t>
      </w:r>
      <w:proofErr w:type="gramStart"/>
      <w:r>
        <w:rPr>
          <w:b/>
        </w:rPr>
        <w:t>codebook based</w:t>
      </w:r>
      <w:proofErr w:type="gramEnd"/>
      <w:r>
        <w:rPr>
          <w:b/>
        </w:rPr>
        <w:t xml:space="preserve"> MIMO without</w:t>
      </w:r>
      <w:r w:rsidRPr="006D569F">
        <w:rPr>
          <w:b/>
        </w:rPr>
        <w:t xml:space="preserve"> cross-slot scheduling.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_Ref68684201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 w:rsidRPr="00DB7A38">
        <w:rPr>
          <w:b/>
          <w:bCs/>
        </w:rPr>
        <w:t xml:space="preserve"> </w:t>
      </w:r>
    </w:p>
    <w:p w14:paraId="1737A204" w14:textId="77777777" w:rsidR="004943C1" w:rsidRDefault="004943C1" w:rsidP="009E79C3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</w:p>
    <w:p w14:paraId="2C1B7C36" w14:textId="527C7684" w:rsidR="004943C1" w:rsidRDefault="009E79C3" w:rsidP="004943C1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  <w:r w:rsidRPr="00F32645">
        <w:rPr>
          <w:sz w:val="22"/>
          <w:szCs w:val="22"/>
        </w:rPr>
        <w:t>The issue of A-CSI-RS trigger for Non-</w:t>
      </w:r>
      <w:proofErr w:type="gramStart"/>
      <w:r w:rsidRPr="00F32645">
        <w:rPr>
          <w:sz w:val="22"/>
          <w:szCs w:val="22"/>
        </w:rPr>
        <w:t>codebook based</w:t>
      </w:r>
      <w:proofErr w:type="gramEnd"/>
      <w:r w:rsidRPr="00F32645">
        <w:rPr>
          <w:sz w:val="22"/>
          <w:szCs w:val="22"/>
        </w:rPr>
        <w:t xml:space="preserve"> UL MIMO and the cross slot scheduling with K &gt; 0 was discussed in RAN1#104b-e with no consensus in change the specification.   </w:t>
      </w:r>
      <w:r w:rsidR="004943C1">
        <w:rPr>
          <w:sz w:val="22"/>
          <w:szCs w:val="22"/>
        </w:rPr>
        <w:t xml:space="preserve">The proposal is to have additional text in UE assumption that UE does not expect to receive A-CSI-Rs resource triggered by SRS request field when </w:t>
      </w:r>
      <w:r w:rsidR="004943C1" w:rsidRPr="004943C1">
        <w:rPr>
          <w:sz w:val="22"/>
          <w:szCs w:val="22"/>
        </w:rPr>
        <w:t>UE is configured with cross-slot scheduling with K</w:t>
      </w:r>
      <w:proofErr w:type="gramStart"/>
      <w:r w:rsidR="004943C1" w:rsidRPr="004943C1">
        <w:rPr>
          <w:sz w:val="22"/>
          <w:szCs w:val="22"/>
          <w:vertAlign w:val="subscript"/>
        </w:rPr>
        <w:t>0,min</w:t>
      </w:r>
      <w:proofErr w:type="gramEnd"/>
      <w:r w:rsidR="004943C1" w:rsidRPr="004943C1">
        <w:rPr>
          <w:sz w:val="22"/>
          <w:szCs w:val="22"/>
        </w:rPr>
        <w:t xml:space="preserve"> &gt;0</w:t>
      </w:r>
    </w:p>
    <w:p w14:paraId="4AB43710" w14:textId="0BDB7CA6" w:rsidR="004943C1" w:rsidRPr="004943C1" w:rsidRDefault="004943C1" w:rsidP="004943C1">
      <w:pPr>
        <w:ind w:left="284" w:firstLine="4"/>
        <w:rPr>
          <w:sz w:val="22"/>
          <w:szCs w:val="22"/>
        </w:rPr>
      </w:pPr>
      <w:r w:rsidRPr="004943C1">
        <w:rPr>
          <w:sz w:val="22"/>
          <w:szCs w:val="22"/>
        </w:rPr>
        <w:t>The text proposal for Clause 6.1.1.2 of TS38.214 is as follows,</w:t>
      </w:r>
    </w:p>
    <w:p w14:paraId="7EB143DD" w14:textId="77777777" w:rsidR="004943C1" w:rsidRPr="004943C1" w:rsidRDefault="004943C1" w:rsidP="004943C1">
      <w:pPr>
        <w:rPr>
          <w:sz w:val="22"/>
          <w:szCs w:val="22"/>
        </w:rPr>
      </w:pPr>
    </w:p>
    <w:p w14:paraId="71857A6E" w14:textId="77777777" w:rsidR="004943C1" w:rsidRPr="004943C1" w:rsidRDefault="004943C1" w:rsidP="004943C1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4943C1" w:rsidRPr="004943C1" w14:paraId="4DB8C532" w14:textId="77777777" w:rsidTr="004943C1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C5A0" w14:textId="77777777" w:rsidR="004943C1" w:rsidRPr="004943C1" w:rsidRDefault="004943C1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4943C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6.1.1.2  Non</w:t>
            </w:r>
            <w:proofErr w:type="gramEnd"/>
            <w:r w:rsidRPr="004943C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-Codebook based UL transmission</w:t>
            </w:r>
          </w:p>
          <w:p w14:paraId="06C841C0" w14:textId="77777777" w:rsidR="004943C1" w:rsidRPr="004943C1" w:rsidRDefault="004943C1">
            <w:pPr>
              <w:rPr>
                <w:color w:val="FF0000"/>
                <w:sz w:val="22"/>
                <w:szCs w:val="22"/>
              </w:rPr>
            </w:pPr>
            <w:r w:rsidRPr="004943C1">
              <w:rPr>
                <w:color w:val="FF0000"/>
                <w:sz w:val="22"/>
                <w:szCs w:val="22"/>
              </w:rPr>
              <w:t>======skipped text======</w:t>
            </w:r>
          </w:p>
          <w:p w14:paraId="4B8F262F" w14:textId="77777777" w:rsidR="004943C1" w:rsidRPr="004943C1" w:rsidRDefault="004943C1">
            <w:pPr>
              <w:rPr>
                <w:sz w:val="22"/>
                <w:szCs w:val="22"/>
              </w:rPr>
            </w:pPr>
            <w:r w:rsidRPr="004943C1">
              <w:rPr>
                <w:sz w:val="22"/>
                <w:szCs w:val="22"/>
              </w:rPr>
              <w:t>If the UE configured with aperiodic SRS associated with aperiodic NZP CSI-RS resource, the presence of the associated CSI-RS is indicated by the SRS request field if the value of the SRS request field is not '00' as in Table 7.3.1.1.2-24 of [5, TS 38.212]</w:t>
            </w:r>
            <w:r w:rsidRPr="004943C1">
              <w:rPr>
                <w:sz w:val="22"/>
                <w:szCs w:val="22"/>
                <w:lang w:val="en-GB"/>
              </w:rPr>
              <w:t xml:space="preserve"> and if the scheduling DCI is not used for cross carrier or cross bandwidth part scheduling</w:t>
            </w:r>
            <w:r w:rsidRPr="004943C1">
              <w:rPr>
                <w:sz w:val="22"/>
                <w:szCs w:val="22"/>
              </w:rPr>
              <w:t xml:space="preserve">.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The UE does not expect to receive the scheduling DCI with the SRS request field not being ‘00’ if UE is configured with </w:t>
            </w:r>
            <w:r w:rsidRPr="004943C1">
              <w:rPr>
                <w:i/>
                <w:iCs/>
                <w:color w:val="FF0000"/>
                <w:sz w:val="22"/>
                <w:szCs w:val="22"/>
                <w:u w:val="single"/>
              </w:rPr>
              <w:t xml:space="preserve">minimumSchedulingOffsetK0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>in</w:t>
            </w:r>
            <w:r w:rsidRPr="004943C1">
              <w:rPr>
                <w:i/>
                <w:iCs/>
                <w:color w:val="FF0000"/>
                <w:sz w:val="22"/>
                <w:szCs w:val="22"/>
                <w:u w:val="single"/>
              </w:rPr>
              <w:t xml:space="preserve">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>the active DL BWP and the currently applicable minimum scheduling offset restriction K</w:t>
            </w:r>
            <w:r w:rsidRPr="004943C1">
              <w:rPr>
                <w:color w:val="FF0000"/>
                <w:sz w:val="22"/>
                <w:szCs w:val="22"/>
                <w:u w:val="single"/>
                <w:vertAlign w:val="subscript"/>
              </w:rPr>
              <w:t>0min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 is larger than 0</w:t>
            </w:r>
            <w:r w:rsidRPr="004943C1">
              <w:rPr>
                <w:sz w:val="22"/>
                <w:szCs w:val="22"/>
              </w:rPr>
              <w:t xml:space="preserve">. The CSI-RS is located in the same slot as the SRS request field. </w:t>
            </w:r>
            <w:r w:rsidRPr="004943C1">
              <w:rPr>
                <w:sz w:val="22"/>
                <w:szCs w:val="22"/>
                <w:lang w:val="en-GB"/>
              </w:rPr>
              <w:t xml:space="preserve">If the UE configured with aperiodic SRS associated with aperiodic NZP CSI-RS resource, any of the TCI states configured in the scheduled CC shall not be configured with </w:t>
            </w:r>
            <w:proofErr w:type="spellStart"/>
            <w:r w:rsidRPr="004943C1">
              <w:rPr>
                <w:i/>
                <w:iCs/>
                <w:sz w:val="22"/>
                <w:szCs w:val="22"/>
              </w:rPr>
              <w:t>qcl</w:t>
            </w:r>
            <w:proofErr w:type="spellEnd"/>
            <w:r w:rsidRPr="004943C1">
              <w:rPr>
                <w:i/>
                <w:iCs/>
                <w:sz w:val="22"/>
                <w:szCs w:val="22"/>
              </w:rPr>
              <w:t>-Type</w:t>
            </w:r>
            <w:r w:rsidRPr="004943C1">
              <w:rPr>
                <w:sz w:val="22"/>
                <w:szCs w:val="22"/>
              </w:rPr>
              <w:t xml:space="preserve"> set to </w:t>
            </w:r>
            <w:r w:rsidRPr="004943C1">
              <w:rPr>
                <w:color w:val="000000"/>
                <w:sz w:val="22"/>
                <w:szCs w:val="22"/>
              </w:rPr>
              <w:t>'</w:t>
            </w:r>
            <w:proofErr w:type="spellStart"/>
            <w:r w:rsidRPr="004943C1">
              <w:rPr>
                <w:color w:val="000000"/>
                <w:sz w:val="22"/>
                <w:szCs w:val="22"/>
              </w:rPr>
              <w:t>typeD</w:t>
            </w:r>
            <w:proofErr w:type="spellEnd"/>
            <w:r w:rsidRPr="004943C1">
              <w:rPr>
                <w:color w:val="000000"/>
                <w:sz w:val="22"/>
                <w:szCs w:val="22"/>
              </w:rPr>
              <w:t>'</w:t>
            </w:r>
            <w:r w:rsidRPr="004943C1">
              <w:rPr>
                <w:sz w:val="22"/>
                <w:szCs w:val="22"/>
                <w:lang w:val="en-GB"/>
              </w:rPr>
              <w:t>.</w:t>
            </w:r>
          </w:p>
        </w:tc>
      </w:tr>
    </w:tbl>
    <w:p w14:paraId="76D513E2" w14:textId="6768B471" w:rsidR="009E79C3" w:rsidRPr="004943C1" w:rsidRDefault="009E79C3" w:rsidP="009E79C3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</w:p>
    <w:p w14:paraId="36DF5042" w14:textId="77777777" w:rsidR="009E79C3" w:rsidRPr="00F32645" w:rsidRDefault="009E79C3" w:rsidP="009E79C3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9E79C3" w14:paraId="7C7C8EBD" w14:textId="77777777" w:rsidTr="008453D1">
        <w:tc>
          <w:tcPr>
            <w:tcW w:w="1525" w:type="dxa"/>
          </w:tcPr>
          <w:p w14:paraId="6DD141D6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FD79BC4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 or not</w:t>
            </w:r>
          </w:p>
        </w:tc>
        <w:tc>
          <w:tcPr>
            <w:tcW w:w="5490" w:type="dxa"/>
          </w:tcPr>
          <w:p w14:paraId="5D7F6CC4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60714D26" w14:textId="77777777" w:rsidTr="008453D1">
        <w:tc>
          <w:tcPr>
            <w:tcW w:w="1525" w:type="dxa"/>
          </w:tcPr>
          <w:p w14:paraId="5F52594C" w14:textId="4EC3EE21" w:rsidR="009E79C3" w:rsidRDefault="00260D1B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083" w:type="dxa"/>
          </w:tcPr>
          <w:p w14:paraId="7538B2AA" w14:textId="358088D9" w:rsidR="009E79C3" w:rsidRDefault="00260D1B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Support with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modificaiton</w:t>
            </w:r>
            <w:proofErr w:type="spellEnd"/>
          </w:p>
        </w:tc>
        <w:tc>
          <w:tcPr>
            <w:tcW w:w="5490" w:type="dxa"/>
          </w:tcPr>
          <w:p w14:paraId="3E79BD54" w14:textId="5F88A1FF" w:rsidR="00705663" w:rsidRDefault="004E5C0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text proposal requires the UE to check the </w:t>
            </w:r>
            <w:r w:rsidR="005C10EE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conditions for </w:t>
            </w:r>
            <w:r w:rsidR="00CD0EA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allowed </w:t>
            </w:r>
            <w:r w:rsidR="005C10EE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SRS request </w:t>
            </w:r>
            <w:r w:rsidR="00CD0EA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values </w:t>
            </w:r>
            <w:r w:rsidR="003F76A8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every time, </w:t>
            </w:r>
            <w:r w:rsidR="00CD0EA6">
              <w:rPr>
                <w:rFonts w:ascii="Times New Roman" w:hAnsi="Times New Roman"/>
                <w:sz w:val="22"/>
                <w:szCs w:val="22"/>
                <w:lang w:eastAsia="zh-CN"/>
              </w:rPr>
              <w:t>in relation to the current</w:t>
            </w:r>
            <w:r w:rsidR="003F76A8">
              <w:rPr>
                <w:rFonts w:ascii="Times New Roman" w:hAnsi="Times New Roman"/>
                <w:sz w:val="22"/>
                <w:szCs w:val="22"/>
                <w:lang w:eastAsia="zh-CN"/>
              </w:rPr>
              <w:t>ly</w:t>
            </w:r>
            <w:r w:rsidR="00CD0EA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applicable</w:t>
            </w:r>
            <w:r w:rsidR="00654B4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K</w:t>
            </w:r>
            <w:r w:rsidR="00654B4F" w:rsidRPr="00654B4F">
              <w:rPr>
                <w:rFonts w:ascii="Times New Roman" w:hAnsi="Times New Roman"/>
                <w:sz w:val="22"/>
                <w:szCs w:val="22"/>
                <w:vertAlign w:val="subscript"/>
                <w:lang w:eastAsia="zh-CN"/>
              </w:rPr>
              <w:t>0min</w:t>
            </w:r>
            <w:r w:rsidR="00654B4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value. To avoid </w:t>
            </w:r>
            <w:r w:rsidR="001E66C1">
              <w:rPr>
                <w:rFonts w:ascii="Times New Roman" w:hAnsi="Times New Roman"/>
                <w:sz w:val="22"/>
                <w:szCs w:val="22"/>
                <w:lang w:eastAsia="zh-CN"/>
              </w:rPr>
              <w:t>unnecessary complication of specification and UE implementation, we prefer</w:t>
            </w:r>
            <w:r w:rsidR="003F76A8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1D7F52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to make it </w:t>
            </w:r>
            <w:r w:rsidR="00AD6E95">
              <w:rPr>
                <w:rFonts w:ascii="Times New Roman" w:hAnsi="Times New Roman"/>
                <w:sz w:val="22"/>
                <w:szCs w:val="22"/>
                <w:lang w:eastAsia="zh-CN"/>
              </w:rPr>
              <w:t>more static</w:t>
            </w:r>
            <w:r w:rsidR="001D7F52">
              <w:rPr>
                <w:rFonts w:ascii="Times New Roman" w:hAnsi="Times New Roman"/>
                <w:sz w:val="22"/>
                <w:szCs w:val="22"/>
                <w:lang w:eastAsia="zh-CN"/>
              </w:rPr>
              <w:t>,</w:t>
            </w:r>
            <w:r w:rsidR="003519A1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i.e., prohibiting the configuration of aperiodic SRS associated with aperiodic NZP CSI-RS, when the </w:t>
            </w:r>
            <w:proofErr w:type="spellStart"/>
            <w:r w:rsidR="003548F6">
              <w:rPr>
                <w:rFonts w:ascii="Times New Roman" w:hAnsi="Times New Roman"/>
                <w:sz w:val="22"/>
                <w:szCs w:val="22"/>
                <w:lang w:eastAsia="zh-CN"/>
              </w:rPr>
              <w:t>minum</w:t>
            </w:r>
            <w:proofErr w:type="spellEnd"/>
            <w:r w:rsidR="003548F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scheduling offset restriction is configured. Note that, in Rel-16, we took the same approach for </w:t>
            </w:r>
            <w:r w:rsidR="00AD6E9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aperiodic </w:t>
            </w:r>
            <w:r w:rsidR="003548F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CSI-RS triggering by CSI request </w:t>
            </w:r>
            <w:r w:rsidR="00C05CAC">
              <w:rPr>
                <w:rFonts w:ascii="Times New Roman" w:hAnsi="Times New Roman"/>
                <w:sz w:val="22"/>
                <w:szCs w:val="22"/>
                <w:lang w:eastAsia="zh-CN"/>
              </w:rPr>
              <w:t>(</w:t>
            </w:r>
            <w:r w:rsidR="00260D1B">
              <w:rPr>
                <w:rFonts w:ascii="Times New Roman" w:hAnsi="Times New Roman"/>
                <w:sz w:val="22"/>
                <w:szCs w:val="22"/>
                <w:lang w:eastAsia="zh-CN"/>
              </w:rPr>
              <w:t>Section 5.2.1.5.1 in TS 38.214)</w:t>
            </w:r>
            <w:r w:rsidR="00705663"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  <w:p w14:paraId="1962BFE7" w14:textId="4716A837" w:rsidR="00C8093E" w:rsidRDefault="00C8093E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Modified text proposal:</w:t>
            </w:r>
          </w:p>
          <w:p w14:paraId="1B2B1FD7" w14:textId="43A327E9" w:rsidR="00705663" w:rsidRDefault="0070566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4943C1">
              <w:rPr>
                <w:sz w:val="22"/>
                <w:szCs w:val="22"/>
              </w:rPr>
              <w:t xml:space="preserve">If the UE configured with aperiodic SRS associated with aperiodic NZP CSI-RS resource, the presence of the associated CSI-RS is indicated by the SRS request field if the value of the SRS request field is not '00' as in Table </w:t>
            </w:r>
            <w:r w:rsidRPr="004943C1">
              <w:rPr>
                <w:sz w:val="22"/>
                <w:szCs w:val="22"/>
              </w:rPr>
              <w:lastRenderedPageBreak/>
              <w:t>7.3.1.1.2-24 of [5, TS 38.212]</w:t>
            </w:r>
            <w:r w:rsidRPr="004943C1">
              <w:rPr>
                <w:sz w:val="22"/>
                <w:szCs w:val="22"/>
                <w:lang w:val="en-GB"/>
              </w:rPr>
              <w:t xml:space="preserve"> and if the scheduling DCI is not used for cross carrier or cross bandwidth part scheduling</w:t>
            </w:r>
            <w:r w:rsidRPr="004943C1">
              <w:rPr>
                <w:sz w:val="22"/>
                <w:szCs w:val="22"/>
              </w:rPr>
              <w:t xml:space="preserve">. </w:t>
            </w:r>
            <w:r w:rsidR="00102EF6" w:rsidRPr="00102EF6">
              <w:rPr>
                <w:color w:val="0070C0"/>
                <w:sz w:val="22"/>
                <w:szCs w:val="22"/>
              </w:rPr>
              <w:t>If the UE is not configured with </w:t>
            </w:r>
            <w:proofErr w:type="spellStart"/>
            <w:r w:rsidR="00102EF6" w:rsidRPr="00102EF6">
              <w:rPr>
                <w:i/>
                <w:iCs/>
                <w:color w:val="0070C0"/>
                <w:sz w:val="22"/>
                <w:szCs w:val="22"/>
              </w:rPr>
              <w:t>minimumSchedulingOffset</w:t>
            </w:r>
            <w:proofErr w:type="spellEnd"/>
            <w:r w:rsidR="00102EF6" w:rsidRPr="00102EF6">
              <w:rPr>
                <w:i/>
                <w:iCs/>
                <w:color w:val="0070C0"/>
                <w:sz w:val="22"/>
                <w:szCs w:val="22"/>
                <w:lang w:val="en-GB"/>
              </w:rPr>
              <w:t>K0</w:t>
            </w:r>
            <w:r w:rsidR="00102EF6" w:rsidRPr="00102EF6">
              <w:rPr>
                <w:color w:val="0070C0"/>
                <w:sz w:val="22"/>
                <w:szCs w:val="22"/>
              </w:rPr>
              <w:t> for any DL </w:t>
            </w:r>
            <w:r w:rsidR="00102EF6" w:rsidRPr="00102EF6">
              <w:rPr>
                <w:color w:val="0070C0"/>
                <w:sz w:val="22"/>
                <w:szCs w:val="22"/>
                <w:lang w:val="en-GB"/>
              </w:rPr>
              <w:t xml:space="preserve">BWP </w:t>
            </w:r>
            <w:r w:rsidR="00102EF6">
              <w:rPr>
                <w:color w:val="0070C0"/>
                <w:sz w:val="22"/>
                <w:szCs w:val="22"/>
                <w:lang w:val="en-GB"/>
              </w:rPr>
              <w:t>and</w:t>
            </w:r>
            <w:r w:rsidR="00102EF6" w:rsidRPr="00102EF6">
              <w:rPr>
                <w:color w:val="0070C0"/>
                <w:sz w:val="22"/>
                <w:szCs w:val="22"/>
                <w:lang w:val="en-GB"/>
              </w:rPr>
              <w:t> </w:t>
            </w:r>
            <w:r w:rsidR="00102EF6" w:rsidRPr="00102EF6">
              <w:rPr>
                <w:i/>
                <w:iCs/>
                <w:color w:val="0070C0"/>
                <w:sz w:val="22"/>
                <w:szCs w:val="22"/>
                <w:lang w:val="en-GB"/>
              </w:rPr>
              <w:t>minimumSchedulingOffsetK2</w:t>
            </w:r>
            <w:r w:rsidR="00102EF6" w:rsidRPr="00102EF6">
              <w:rPr>
                <w:color w:val="0070C0"/>
                <w:sz w:val="22"/>
                <w:szCs w:val="22"/>
                <w:lang w:val="en-GB"/>
              </w:rPr>
              <w:t> for any</w:t>
            </w:r>
            <w:r w:rsidR="00102EF6" w:rsidRPr="00102EF6">
              <w:rPr>
                <w:color w:val="0070C0"/>
                <w:sz w:val="22"/>
                <w:szCs w:val="22"/>
              </w:rPr>
              <w:t xml:space="preserve"> UL BWP, </w:t>
            </w:r>
            <w:proofErr w:type="spellStart"/>
            <w:r w:rsidR="000C2CA7">
              <w:rPr>
                <w:color w:val="0070C0"/>
                <w:sz w:val="22"/>
                <w:szCs w:val="22"/>
              </w:rPr>
              <w:t>t</w:t>
            </w:r>
            <w:r w:rsidRPr="000C2CA7">
              <w:rPr>
                <w:strike/>
                <w:color w:val="0070C0"/>
                <w:sz w:val="22"/>
                <w:szCs w:val="22"/>
              </w:rPr>
              <w:t>T</w:t>
            </w:r>
            <w:r w:rsidRPr="00102EF6">
              <w:rPr>
                <w:sz w:val="22"/>
                <w:szCs w:val="22"/>
              </w:rPr>
              <w:t>he</w:t>
            </w:r>
            <w:proofErr w:type="spellEnd"/>
            <w:r w:rsidRPr="004943C1">
              <w:rPr>
                <w:sz w:val="22"/>
                <w:szCs w:val="22"/>
              </w:rPr>
              <w:t xml:space="preserve"> CSI-RS </w:t>
            </w:r>
            <w:proofErr w:type="gramStart"/>
            <w:r w:rsidRPr="004943C1">
              <w:rPr>
                <w:sz w:val="22"/>
                <w:szCs w:val="22"/>
              </w:rPr>
              <w:t>is located in</w:t>
            </w:r>
            <w:proofErr w:type="gramEnd"/>
            <w:r w:rsidRPr="004943C1">
              <w:rPr>
                <w:sz w:val="22"/>
                <w:szCs w:val="22"/>
              </w:rPr>
              <w:t xml:space="preserve"> the same slot as the SRS request field. </w:t>
            </w:r>
            <w:r w:rsidR="005551A3">
              <w:rPr>
                <w:color w:val="0070C0"/>
                <w:sz w:val="22"/>
                <w:szCs w:val="22"/>
              </w:rPr>
              <w:t>The UE does not expect to be configured with aperiodic SRS associated with aperiodic NAP</w:t>
            </w:r>
            <w:r w:rsidR="00B132BF">
              <w:rPr>
                <w:color w:val="0070C0"/>
                <w:sz w:val="22"/>
                <w:szCs w:val="22"/>
              </w:rPr>
              <w:t xml:space="preserve"> CSI-RS resource</w:t>
            </w:r>
            <w:r w:rsidR="005551A3">
              <w:rPr>
                <w:color w:val="0070C0"/>
                <w:sz w:val="22"/>
                <w:szCs w:val="22"/>
              </w:rPr>
              <w:t xml:space="preserve"> i</w:t>
            </w:r>
            <w:r w:rsidR="0068066C">
              <w:rPr>
                <w:color w:val="0070C0"/>
                <w:sz w:val="22"/>
                <w:szCs w:val="22"/>
              </w:rPr>
              <w:t xml:space="preserve">f the UE is </w:t>
            </w:r>
            <w:r w:rsidR="0068066C" w:rsidRPr="00102EF6">
              <w:rPr>
                <w:color w:val="0070C0"/>
                <w:sz w:val="22"/>
                <w:szCs w:val="22"/>
              </w:rPr>
              <w:t>configured with </w:t>
            </w:r>
            <w:proofErr w:type="spellStart"/>
            <w:r w:rsidR="0068066C" w:rsidRPr="00102EF6">
              <w:rPr>
                <w:i/>
                <w:iCs/>
                <w:color w:val="0070C0"/>
                <w:sz w:val="22"/>
                <w:szCs w:val="22"/>
              </w:rPr>
              <w:t>minimumSchedulingOffset</w:t>
            </w:r>
            <w:proofErr w:type="spellEnd"/>
            <w:r w:rsidR="0068066C" w:rsidRPr="00102EF6">
              <w:rPr>
                <w:i/>
                <w:iCs/>
                <w:color w:val="0070C0"/>
                <w:sz w:val="22"/>
                <w:szCs w:val="22"/>
                <w:lang w:val="en-GB"/>
              </w:rPr>
              <w:t>K0</w:t>
            </w:r>
            <w:r w:rsidR="0068066C" w:rsidRPr="00102EF6">
              <w:rPr>
                <w:color w:val="0070C0"/>
                <w:sz w:val="22"/>
                <w:szCs w:val="22"/>
              </w:rPr>
              <w:t> for any DL </w:t>
            </w:r>
            <w:r w:rsidR="0068066C" w:rsidRPr="00102EF6">
              <w:rPr>
                <w:color w:val="0070C0"/>
                <w:sz w:val="22"/>
                <w:szCs w:val="22"/>
                <w:lang w:val="en-GB"/>
              </w:rPr>
              <w:t xml:space="preserve">BWP </w:t>
            </w:r>
            <w:r w:rsidR="0068066C">
              <w:rPr>
                <w:color w:val="0070C0"/>
                <w:sz w:val="22"/>
                <w:szCs w:val="22"/>
                <w:lang w:val="en-GB"/>
              </w:rPr>
              <w:t xml:space="preserve">or </w:t>
            </w:r>
            <w:r w:rsidR="0068066C" w:rsidRPr="00102EF6">
              <w:rPr>
                <w:i/>
                <w:iCs/>
                <w:color w:val="0070C0"/>
                <w:sz w:val="22"/>
                <w:szCs w:val="22"/>
                <w:lang w:val="en-GB"/>
              </w:rPr>
              <w:t>minimumSchedulingOffsetK2</w:t>
            </w:r>
            <w:r w:rsidR="0068066C" w:rsidRPr="00102EF6">
              <w:rPr>
                <w:color w:val="0070C0"/>
                <w:sz w:val="22"/>
                <w:szCs w:val="22"/>
                <w:lang w:val="en-GB"/>
              </w:rPr>
              <w:t> for any</w:t>
            </w:r>
            <w:r w:rsidR="0068066C" w:rsidRPr="00102EF6">
              <w:rPr>
                <w:color w:val="0070C0"/>
                <w:sz w:val="22"/>
                <w:szCs w:val="22"/>
              </w:rPr>
              <w:t> UL BWP</w:t>
            </w:r>
            <w:r w:rsidR="00625686">
              <w:rPr>
                <w:color w:val="0070C0"/>
                <w:sz w:val="22"/>
                <w:szCs w:val="22"/>
              </w:rPr>
              <w:t>.</w:t>
            </w:r>
            <w:r w:rsidR="0044065A">
              <w:rPr>
                <w:color w:val="0070C0"/>
                <w:sz w:val="22"/>
                <w:szCs w:val="22"/>
              </w:rPr>
              <w:t xml:space="preserve"> </w:t>
            </w:r>
            <w:r w:rsidR="0068066C">
              <w:rPr>
                <w:color w:val="0070C0"/>
                <w:sz w:val="22"/>
                <w:szCs w:val="22"/>
              </w:rPr>
              <w:t xml:space="preserve"> </w:t>
            </w:r>
            <w:r w:rsidRPr="004943C1">
              <w:rPr>
                <w:sz w:val="22"/>
                <w:szCs w:val="22"/>
                <w:lang w:val="en-GB"/>
              </w:rPr>
              <w:t xml:space="preserve">If the UE configured with aperiodic SRS associated with aperiodic NZP CSI-RS resource, any of the TCI states configured in the scheduled CC shall not be configured with </w:t>
            </w:r>
            <w:proofErr w:type="spellStart"/>
            <w:r w:rsidRPr="004943C1">
              <w:rPr>
                <w:i/>
                <w:iCs/>
                <w:sz w:val="22"/>
                <w:szCs w:val="22"/>
              </w:rPr>
              <w:t>qcl</w:t>
            </w:r>
            <w:proofErr w:type="spellEnd"/>
            <w:r w:rsidRPr="004943C1">
              <w:rPr>
                <w:i/>
                <w:iCs/>
                <w:sz w:val="22"/>
                <w:szCs w:val="22"/>
              </w:rPr>
              <w:t>-Type</w:t>
            </w:r>
            <w:r w:rsidRPr="004943C1">
              <w:rPr>
                <w:sz w:val="22"/>
                <w:szCs w:val="22"/>
              </w:rPr>
              <w:t xml:space="preserve"> set to </w:t>
            </w:r>
            <w:r w:rsidRPr="004943C1">
              <w:rPr>
                <w:color w:val="000000"/>
                <w:sz w:val="22"/>
                <w:szCs w:val="22"/>
              </w:rPr>
              <w:t>'</w:t>
            </w:r>
            <w:proofErr w:type="spellStart"/>
            <w:r w:rsidRPr="004943C1">
              <w:rPr>
                <w:color w:val="000000"/>
                <w:sz w:val="22"/>
                <w:szCs w:val="22"/>
              </w:rPr>
              <w:t>typeD</w:t>
            </w:r>
            <w:proofErr w:type="spellEnd"/>
            <w:r w:rsidRPr="004943C1">
              <w:rPr>
                <w:color w:val="000000"/>
                <w:sz w:val="22"/>
                <w:szCs w:val="22"/>
              </w:rPr>
              <w:t>'</w:t>
            </w:r>
            <w:r w:rsidRPr="004943C1">
              <w:rPr>
                <w:sz w:val="22"/>
                <w:szCs w:val="22"/>
                <w:lang w:val="en-GB"/>
              </w:rPr>
              <w:t>.</w:t>
            </w:r>
          </w:p>
        </w:tc>
      </w:tr>
      <w:tr w:rsidR="009E79C3" w14:paraId="0BF367C4" w14:textId="77777777" w:rsidTr="008453D1">
        <w:tc>
          <w:tcPr>
            <w:tcW w:w="1525" w:type="dxa"/>
          </w:tcPr>
          <w:p w14:paraId="75A9A708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0879E442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47365F50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7003FA" w14:paraId="3C849CEA" w14:textId="77777777" w:rsidTr="008453D1">
        <w:tc>
          <w:tcPr>
            <w:tcW w:w="1525" w:type="dxa"/>
          </w:tcPr>
          <w:p w14:paraId="2D0D4406" w14:textId="77777777" w:rsidR="007003FA" w:rsidRDefault="007003FA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70F762DC" w14:textId="77777777" w:rsidR="007003FA" w:rsidRDefault="007003FA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5D98731A" w14:textId="77777777" w:rsidR="007003FA" w:rsidRDefault="007003FA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CB3ADEE" w14:textId="54246970" w:rsidR="009E79C3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13EDCFB2" w14:textId="2545A99F" w:rsidR="009E79C3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7717520C" w14:textId="77777777" w:rsidR="009E79C3" w:rsidRPr="00DB7A38" w:rsidRDefault="009E79C3" w:rsidP="009E79C3">
      <w:pPr>
        <w:pStyle w:val="3GPPAgreements"/>
        <w:rPr>
          <w:b/>
          <w:bCs/>
        </w:rPr>
      </w:pPr>
      <w:r>
        <w:rPr>
          <w:b/>
        </w:rPr>
        <w:t>Issue 3</w:t>
      </w:r>
      <w:r w:rsidRPr="003255A3">
        <w:rPr>
          <w:b/>
        </w:rPr>
        <w:t>:</w:t>
      </w:r>
      <w:r w:rsidRPr="003255A3">
        <w:rPr>
          <w:bCs/>
        </w:rPr>
        <w:t xml:space="preserve">  </w:t>
      </w:r>
      <w:r>
        <w:rPr>
          <w:b/>
        </w:rPr>
        <w:t>The condition of default A-CSI-RS offset value 0 is “or” or “and” when</w:t>
      </w:r>
      <w:r w:rsidRPr="00F32645">
        <w:rPr>
          <w:b/>
        </w:rPr>
        <w:t xml:space="preserve"> the UE is not configured with minimumSchedulingOffsetK0 for any DL BWP </w:t>
      </w:r>
      <w:r>
        <w:rPr>
          <w:b/>
        </w:rPr>
        <w:t xml:space="preserve"> or/and</w:t>
      </w:r>
      <w:r w:rsidRPr="00F32645">
        <w:rPr>
          <w:b/>
        </w:rPr>
        <w:t xml:space="preserve"> minimumSchedulingOffsetK2 for any UL BWP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_Ref71707914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[3]</w:t>
      </w:r>
      <w:r>
        <w:rPr>
          <w:b/>
          <w:bCs/>
        </w:rPr>
        <w:fldChar w:fldCharType="end"/>
      </w:r>
    </w:p>
    <w:p w14:paraId="54B39AE8" w14:textId="77777777" w:rsidR="009E79C3" w:rsidRDefault="009E79C3" w:rsidP="009E79C3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094A9C90" w14:textId="77777777" w:rsidR="009E79C3" w:rsidRPr="00994A39" w:rsidRDefault="009E79C3" w:rsidP="009E79C3">
      <w:pPr>
        <w:pStyle w:val="3GPPAgreements"/>
        <w:numPr>
          <w:ilvl w:val="0"/>
          <w:numId w:val="0"/>
        </w:numPr>
        <w:ind w:left="568" w:hanging="284"/>
        <w:rPr>
          <w:b/>
        </w:rPr>
      </w:pPr>
      <w:r>
        <w:rPr>
          <w:b/>
        </w:rPr>
        <w:t xml:space="preserve">Proposal:  Email discussion the condition is “or” or “and” for minimumSchedulingOffsetK0, </w:t>
      </w:r>
      <w:r w:rsidRPr="00F32645">
        <w:rPr>
          <w:b/>
        </w:rPr>
        <w:t>minimumSchedulingOffsetK2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904"/>
      </w:tblGrid>
      <w:tr w:rsidR="009E79C3" w14:paraId="0CC3E4EB" w14:textId="77777777" w:rsidTr="008453D1">
        <w:tc>
          <w:tcPr>
            <w:tcW w:w="10188" w:type="dxa"/>
          </w:tcPr>
          <w:p w14:paraId="0E64F178" w14:textId="77777777" w:rsidR="009E79C3" w:rsidRPr="00F32645" w:rsidRDefault="009E79C3" w:rsidP="008453D1">
            <w:pPr>
              <w:pStyle w:val="BodyText"/>
              <w:rPr>
                <w:b/>
                <w:bCs/>
                <w:szCs w:val="20"/>
              </w:rPr>
            </w:pPr>
            <w:r w:rsidRPr="00F32645">
              <w:rPr>
                <w:b/>
                <w:bCs/>
                <w:szCs w:val="20"/>
              </w:rPr>
              <w:t>TP for Clause 5.2.1.5.1 of TS38.214</w:t>
            </w:r>
          </w:p>
          <w:p w14:paraId="51904210" w14:textId="77777777" w:rsidR="009E79C3" w:rsidRPr="005840BB" w:rsidRDefault="009E79C3" w:rsidP="008453D1">
            <w:pPr>
              <w:pStyle w:val="BodyText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264345DE" w14:textId="77777777" w:rsidR="009E79C3" w:rsidRDefault="009E79C3" w:rsidP="008453D1">
            <w:pPr>
              <w:pStyle w:val="BodyText"/>
              <w:rPr>
                <w:color w:val="000000"/>
                <w:szCs w:val="20"/>
              </w:rPr>
            </w:pPr>
            <w:r w:rsidRPr="005840BB">
              <w:rPr>
                <w:color w:val="000000"/>
                <w:szCs w:val="20"/>
              </w:rPr>
              <w:t xml:space="preserve">When aperiodic CSI-RS is used with aperiodic reporting, the CSI-RS offset is configured per resource set by the higher layer parameter </w:t>
            </w:r>
            <w:proofErr w:type="spellStart"/>
            <w:r w:rsidRPr="005840BB">
              <w:rPr>
                <w:i/>
                <w:color w:val="000000"/>
                <w:szCs w:val="20"/>
              </w:rPr>
              <w:t>aperiodicTriggeringOffset</w:t>
            </w:r>
            <w:proofErr w:type="spellEnd"/>
            <w:r w:rsidRPr="005840BB">
              <w:rPr>
                <w:color w:val="000000"/>
                <w:szCs w:val="20"/>
              </w:rPr>
              <w:t xml:space="preserve"> or </w:t>
            </w:r>
            <w:r w:rsidRPr="005840BB">
              <w:rPr>
                <w:i/>
                <w:color w:val="000000"/>
                <w:szCs w:val="20"/>
              </w:rPr>
              <w:t>aperiodicTriggeringOffset-r16</w:t>
            </w:r>
            <w:r w:rsidRPr="005840BB">
              <w:rPr>
                <w:color w:val="000000"/>
                <w:szCs w:val="20"/>
              </w:rPr>
              <w:t xml:space="preserve">. The CSI-RS triggering offset has the values of {0, 1, 2, 3, 4, 5, 6, …, 15, 16, 24} slots. If the UE is not configured with </w:t>
            </w:r>
            <w:r w:rsidRPr="005840BB">
              <w:rPr>
                <w:i/>
                <w:color w:val="000000"/>
                <w:szCs w:val="20"/>
              </w:rPr>
              <w:t>minimumSchedulingOffset</w:t>
            </w:r>
            <w:r w:rsidRPr="005840BB">
              <w:rPr>
                <w:i/>
                <w:iCs/>
                <w:color w:val="000000" w:themeColor="text1"/>
                <w:szCs w:val="20"/>
                <w:lang w:eastAsia="zh-CN"/>
              </w:rPr>
              <w:t>K0</w:t>
            </w:r>
            <w:r w:rsidRPr="005840BB">
              <w:rPr>
                <w:color w:val="000000"/>
                <w:szCs w:val="20"/>
              </w:rPr>
              <w:t xml:space="preserve"> for any DL 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BWP </w:t>
            </w:r>
            <w:r w:rsidRPr="005840BB">
              <w:rPr>
                <w:strike/>
                <w:color w:val="FF0000"/>
                <w:szCs w:val="20"/>
                <w:u w:val="single"/>
                <w:lang w:eastAsia="zh-CN"/>
              </w:rPr>
              <w:t xml:space="preserve">or </w:t>
            </w:r>
            <w:r w:rsidRPr="005840BB">
              <w:rPr>
                <w:color w:val="FF0000"/>
                <w:szCs w:val="20"/>
                <w:u w:val="single"/>
                <w:lang w:eastAsia="zh-CN"/>
              </w:rPr>
              <w:t xml:space="preserve">and </w:t>
            </w:r>
            <w:r w:rsidRPr="005840BB">
              <w:rPr>
                <w:i/>
                <w:color w:val="000000" w:themeColor="text1"/>
                <w:szCs w:val="20"/>
                <w:lang w:eastAsia="zh-CN"/>
              </w:rPr>
              <w:t>minimumSchedulingOffsetK2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 for any</w:t>
            </w:r>
            <w:r w:rsidRPr="005840BB">
              <w:rPr>
                <w:color w:val="000000"/>
                <w:szCs w:val="20"/>
              </w:rPr>
              <w:t xml:space="preserve"> UL BWP and if all the associated trigger states do not have the higher layer parameter </w:t>
            </w:r>
            <w:proofErr w:type="spellStart"/>
            <w:r w:rsidRPr="005840BB">
              <w:rPr>
                <w:i/>
                <w:szCs w:val="20"/>
              </w:rPr>
              <w:t>qcl</w:t>
            </w:r>
            <w:proofErr w:type="spellEnd"/>
            <w:r w:rsidRPr="005840BB">
              <w:rPr>
                <w:i/>
                <w:szCs w:val="20"/>
              </w:rPr>
              <w:t>-Type</w:t>
            </w:r>
            <w:r w:rsidRPr="005840BB">
              <w:rPr>
                <w:szCs w:val="20"/>
              </w:rPr>
              <w:t xml:space="preserve"> set to</w:t>
            </w:r>
            <w:r w:rsidRPr="005840BB">
              <w:rPr>
                <w:color w:val="000000"/>
                <w:szCs w:val="20"/>
              </w:rPr>
              <w:t xml:space="preserve"> '</w:t>
            </w:r>
            <w:proofErr w:type="spellStart"/>
            <w:r w:rsidRPr="005840BB">
              <w:rPr>
                <w:color w:val="000000"/>
                <w:szCs w:val="20"/>
              </w:rPr>
              <w:t>typeD</w:t>
            </w:r>
            <w:proofErr w:type="spellEnd"/>
            <w:r w:rsidRPr="005840BB">
              <w:rPr>
                <w:color w:val="000000"/>
                <w:szCs w:val="20"/>
              </w:rPr>
              <w:t>' in the corresponding TCI states, the CSI-RS triggering offset is fixed to zero.</w:t>
            </w:r>
          </w:p>
          <w:p w14:paraId="7DDC1842" w14:textId="77777777" w:rsidR="009E79C3" w:rsidRPr="005840BB" w:rsidRDefault="009E79C3" w:rsidP="008453D1">
            <w:pPr>
              <w:pStyle w:val="BodyText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7F9B882B" w14:textId="77777777" w:rsidR="009E79C3" w:rsidRDefault="009E79C3" w:rsidP="008453D1">
            <w:pPr>
              <w:pStyle w:val="3GPPAgreements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5231B242" w14:textId="77777777" w:rsidR="009E79C3" w:rsidRPr="00994A39" w:rsidRDefault="009E79C3" w:rsidP="009E79C3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5790723B" w14:textId="77777777" w:rsidR="009E79C3" w:rsidRPr="005F20D4" w:rsidRDefault="009E79C3" w:rsidP="009E79C3">
      <w:pPr>
        <w:pStyle w:val="3GPPAgreements"/>
        <w:numPr>
          <w:ilvl w:val="0"/>
          <w:numId w:val="0"/>
        </w:numPr>
        <w:ind w:left="284" w:hanging="284"/>
        <w:rPr>
          <w:bCs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9E79C3" w14:paraId="6DC8488D" w14:textId="77777777" w:rsidTr="008453D1">
        <w:tc>
          <w:tcPr>
            <w:tcW w:w="1525" w:type="dxa"/>
          </w:tcPr>
          <w:p w14:paraId="13E08CAB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28813405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 or not</w:t>
            </w:r>
          </w:p>
        </w:tc>
        <w:tc>
          <w:tcPr>
            <w:tcW w:w="5490" w:type="dxa"/>
          </w:tcPr>
          <w:p w14:paraId="7FB56A9F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09A8B132" w14:textId="77777777" w:rsidTr="008453D1">
        <w:tc>
          <w:tcPr>
            <w:tcW w:w="1525" w:type="dxa"/>
          </w:tcPr>
          <w:p w14:paraId="37942D8D" w14:textId="0E03E09E" w:rsidR="009E79C3" w:rsidRDefault="0083086B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083" w:type="dxa"/>
          </w:tcPr>
          <w:p w14:paraId="4AA45C74" w14:textId="7A0A9A8D" w:rsidR="009E79C3" w:rsidRDefault="00260D1B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490" w:type="dxa"/>
          </w:tcPr>
          <w:p w14:paraId="30D06E0B" w14:textId="0863E021" w:rsidR="00AF15AB" w:rsidRDefault="00AF15AB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According to the agreements in RAN1 #99, we believe the text proposal is the correct:</w:t>
            </w:r>
          </w:p>
          <w:p w14:paraId="7E6AD10D" w14:textId="77777777" w:rsidR="00AF15AB" w:rsidRPr="00EF3DA8" w:rsidRDefault="00AF15AB" w:rsidP="00AF15AB">
            <w:pPr>
              <w:rPr>
                <w:lang w:eastAsia="x-none"/>
              </w:rPr>
            </w:pPr>
            <w:r w:rsidRPr="00EF3DA8">
              <w:rPr>
                <w:highlight w:val="green"/>
                <w:lang w:eastAsia="x-none"/>
              </w:rPr>
              <w:lastRenderedPageBreak/>
              <w:t>Agreements</w:t>
            </w:r>
            <w:r>
              <w:rPr>
                <w:lang w:eastAsia="x-none"/>
              </w:rPr>
              <w:t>:</w:t>
            </w:r>
          </w:p>
          <w:p w14:paraId="62E2DE0D" w14:textId="77777777" w:rsidR="00AF15AB" w:rsidRPr="00EF3DA8" w:rsidRDefault="00AF15AB" w:rsidP="00AF15AB">
            <w:pPr>
              <w:rPr>
                <w:rFonts w:ascii="Calibri" w:hAnsi="Calibri"/>
                <w:color w:val="000000"/>
              </w:rPr>
            </w:pPr>
            <w:r w:rsidRPr="00EF3DA8">
              <w:rPr>
                <w:rFonts w:ascii="Calibri" w:hAnsi="Calibri"/>
                <w:color w:val="000000"/>
              </w:rPr>
              <w:t xml:space="preserve">If all the associated trigger states do not have the higher layer parameter </w:t>
            </w:r>
            <w:proofErr w:type="spellStart"/>
            <w:r w:rsidRPr="00EF3DA8">
              <w:rPr>
                <w:rFonts w:ascii="Calibri" w:hAnsi="Calibri"/>
                <w:i/>
                <w:iCs/>
                <w:color w:val="000000"/>
              </w:rPr>
              <w:t>qcl</w:t>
            </w:r>
            <w:proofErr w:type="spellEnd"/>
            <w:r w:rsidRPr="00EF3DA8">
              <w:rPr>
                <w:rFonts w:ascii="Calibri" w:hAnsi="Calibri"/>
                <w:i/>
                <w:iCs/>
                <w:color w:val="000000"/>
              </w:rPr>
              <w:t>-Type</w:t>
            </w:r>
            <w:r w:rsidRPr="00EF3DA8">
              <w:rPr>
                <w:rFonts w:ascii="Calibri" w:hAnsi="Calibri"/>
                <w:color w:val="000000"/>
              </w:rPr>
              <w:t xml:space="preserve"> set to 'QCL-</w:t>
            </w:r>
            <w:proofErr w:type="spellStart"/>
            <w:r w:rsidRPr="00EF3DA8">
              <w:rPr>
                <w:rFonts w:ascii="Calibri" w:hAnsi="Calibri"/>
                <w:color w:val="000000"/>
              </w:rPr>
              <w:t>TypeD</w:t>
            </w:r>
            <w:proofErr w:type="spellEnd"/>
            <w:r w:rsidRPr="00EF3DA8">
              <w:rPr>
                <w:rFonts w:ascii="Calibri" w:hAnsi="Calibri"/>
                <w:color w:val="000000"/>
              </w:rPr>
              <w:t>' in the corresponding TCI states and the PDCCH SCS is equal to the CSI-RS SCS, the aperiodic CSI-RS triggering offset can be set to a non-zero value when</w:t>
            </w:r>
          </w:p>
          <w:p w14:paraId="1E7BAD01" w14:textId="02E209B3" w:rsidR="00AF15AB" w:rsidRDefault="00AF15AB" w:rsidP="00D57092">
            <w:pPr>
              <w:pStyle w:val="ListParagraph"/>
              <w:numPr>
                <w:ilvl w:val="0"/>
                <w:numId w:val="39"/>
              </w:numPr>
              <w:spacing w:line="240" w:lineRule="auto"/>
              <w:contextualSpacing w:val="0"/>
              <w:rPr>
                <w:sz w:val="22"/>
                <w:lang w:eastAsia="zh-CN"/>
              </w:rPr>
            </w:pPr>
            <w:r w:rsidRPr="00EF3DA8">
              <w:rPr>
                <w:szCs w:val="20"/>
              </w:rPr>
              <w:t>Any BWP is configured with at least one minimum applicable K0/K2 value</w:t>
            </w:r>
          </w:p>
        </w:tc>
      </w:tr>
      <w:tr w:rsidR="009E79C3" w14:paraId="3F904F1C" w14:textId="77777777" w:rsidTr="008453D1">
        <w:tc>
          <w:tcPr>
            <w:tcW w:w="1525" w:type="dxa"/>
          </w:tcPr>
          <w:p w14:paraId="27A276A0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1EAD9917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04D6CD58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75CBE615" w14:textId="77777777" w:rsidTr="008453D1">
        <w:tc>
          <w:tcPr>
            <w:tcW w:w="1525" w:type="dxa"/>
          </w:tcPr>
          <w:p w14:paraId="1E37AA1C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5885ABD8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1B1E55BD" w14:textId="77777777" w:rsidR="009E79C3" w:rsidRDefault="009E79C3" w:rsidP="008453D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5B7B1C9F" w14:textId="77777777" w:rsidR="009E79C3" w:rsidRDefault="009E79C3" w:rsidP="009E79C3"/>
    <w:p w14:paraId="7C88F6F3" w14:textId="77777777" w:rsidR="009E79C3" w:rsidRPr="005C48F7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158AD57D" w14:textId="4A0CCDA5" w:rsidR="00182925" w:rsidRDefault="00A15673" w:rsidP="00A15673">
      <w:pPr>
        <w:pStyle w:val="Heading1"/>
      </w:pPr>
      <w:r>
        <w:t>E</w:t>
      </w:r>
      <w:r w:rsidR="00182925">
        <w:t>mail Discussion during Preparation</w:t>
      </w:r>
      <w:r>
        <w:t>[10</w:t>
      </w:r>
      <w:r w:rsidR="009E79C3">
        <w:t>5</w:t>
      </w:r>
      <w:r w:rsidR="00753523">
        <w:t>-</w:t>
      </w:r>
      <w:r>
        <w:t>e-Prep_NR_UE_Pow_Sav]</w:t>
      </w:r>
    </w:p>
    <w:p w14:paraId="14AF830F" w14:textId="01EA8D3F" w:rsidR="009A01E2" w:rsidRPr="009A01E2" w:rsidRDefault="006B3746" w:rsidP="009A01E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0B46C1" w14:paraId="50ACE319" w14:textId="77777777" w:rsidTr="000A2BDE">
        <w:tc>
          <w:tcPr>
            <w:tcW w:w="1525" w:type="dxa"/>
          </w:tcPr>
          <w:p w14:paraId="2C426DBD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B78B073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Issues and draft CR</w:t>
            </w:r>
          </w:p>
        </w:tc>
        <w:tc>
          <w:tcPr>
            <w:tcW w:w="5490" w:type="dxa"/>
          </w:tcPr>
          <w:p w14:paraId="3015D584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6CCF6657" w14:textId="77777777" w:rsidTr="000A2BDE">
        <w:tc>
          <w:tcPr>
            <w:tcW w:w="1525" w:type="dxa"/>
          </w:tcPr>
          <w:p w14:paraId="13910E20" w14:textId="77B2A70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3083" w:type="dxa"/>
          </w:tcPr>
          <w:p w14:paraId="3ED7A583" w14:textId="1BBEB92C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1, 3</w:t>
            </w:r>
          </w:p>
        </w:tc>
        <w:tc>
          <w:tcPr>
            <w:tcW w:w="5490" w:type="dxa"/>
          </w:tcPr>
          <w:p w14:paraId="7ED289BF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Okay to discuss issue 1, 3.</w:t>
            </w:r>
          </w:p>
          <w:p w14:paraId="71F55BCB" w14:textId="6DFB7080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Regarding issue 2, we share the same view with moderator that it’s not needed to re-open the discussion, the conclusion/discussion in the last meeting is clear.</w:t>
            </w:r>
          </w:p>
        </w:tc>
      </w:tr>
      <w:tr w:rsidR="009E79C3" w14:paraId="5F916372" w14:textId="77777777" w:rsidTr="000A2BDE">
        <w:tc>
          <w:tcPr>
            <w:tcW w:w="1525" w:type="dxa"/>
          </w:tcPr>
          <w:p w14:paraId="6B961183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772ABCCE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3D9A3288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36101F47" w14:textId="77777777" w:rsidTr="000A2BDE">
        <w:tc>
          <w:tcPr>
            <w:tcW w:w="1525" w:type="dxa"/>
          </w:tcPr>
          <w:p w14:paraId="67A0F6A9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2523A0F7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2E2E8F6" w14:textId="77777777" w:rsidR="009E79C3" w:rsidRDefault="009E79C3" w:rsidP="009E79C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759ABE6" w14:textId="77777777" w:rsidR="009A01E2" w:rsidRPr="009A01E2" w:rsidRDefault="009A01E2" w:rsidP="009A01E2">
      <w:pPr>
        <w:rPr>
          <w:lang w:val="en-GB"/>
        </w:rPr>
      </w:pPr>
    </w:p>
    <w:p w14:paraId="75579D14" w14:textId="77777777" w:rsidR="00C94E15" w:rsidRDefault="00C94E15">
      <w:pPr>
        <w:pStyle w:val="textintend1"/>
      </w:pPr>
    </w:p>
    <w:p w14:paraId="5C82D3EF" w14:textId="47CD4C43" w:rsidR="00C94E15" w:rsidRDefault="005301CB" w:rsidP="004D28FB">
      <w:pPr>
        <w:pStyle w:val="Heading1"/>
      </w:pPr>
      <w:r>
        <w:t xml:space="preserve">Summary </w:t>
      </w:r>
      <w:r w:rsidR="007E531B">
        <w:t xml:space="preserve">of Open Issues </w:t>
      </w:r>
    </w:p>
    <w:p w14:paraId="3DED096C" w14:textId="2958C0EF" w:rsidR="00DB7A38" w:rsidRPr="00971348" w:rsidRDefault="007F0A77" w:rsidP="00DB7A38">
      <w:pPr>
        <w:pStyle w:val="ListParagraph"/>
        <w:numPr>
          <w:ilvl w:val="0"/>
          <w:numId w:val="22"/>
        </w:numPr>
        <w:rPr>
          <w:sz w:val="22"/>
        </w:rPr>
      </w:pPr>
      <w:bookmarkStart w:id="1" w:name="_Hlk48037526"/>
      <w:bookmarkStart w:id="2" w:name="_Hlk72308957"/>
      <w:r w:rsidRPr="00971348">
        <w:rPr>
          <w:b/>
          <w:bCs/>
          <w:sz w:val="22"/>
        </w:rPr>
        <w:t xml:space="preserve">Issue </w:t>
      </w:r>
      <w:r w:rsidR="00575C03" w:rsidRPr="00971348">
        <w:rPr>
          <w:b/>
          <w:bCs/>
          <w:sz w:val="22"/>
        </w:rPr>
        <w:t xml:space="preserve">1: </w:t>
      </w:r>
      <w:bookmarkEnd w:id="1"/>
      <w:r w:rsidR="00152E85">
        <w:rPr>
          <w:b/>
          <w:bCs/>
          <w:sz w:val="22"/>
        </w:rPr>
        <w:t xml:space="preserve"> </w:t>
      </w:r>
      <w:r w:rsidR="00152E85" w:rsidRPr="00152E85">
        <w:rPr>
          <w:b/>
          <w:bCs/>
          <w:sz w:val="22"/>
        </w:rPr>
        <w:t>The proposed CR for applicable K2min in TS 38.214 when SUL is configured</w:t>
      </w:r>
      <w:r w:rsidR="00971348">
        <w:rPr>
          <w:b/>
          <w:bCs/>
          <w:sz w:val="22"/>
        </w:rPr>
        <w:t xml:space="preserve"> </w:t>
      </w:r>
      <w:r w:rsidR="00971348">
        <w:rPr>
          <w:b/>
          <w:bCs/>
          <w:sz w:val="22"/>
        </w:rPr>
        <w:fldChar w:fldCharType="begin"/>
      </w:r>
      <w:r w:rsidR="00971348">
        <w:rPr>
          <w:b/>
          <w:bCs/>
          <w:sz w:val="22"/>
        </w:rPr>
        <w:instrText xml:space="preserve"> REF _Ref68684191 \r \h </w:instrText>
      </w:r>
      <w:r w:rsidR="00971348">
        <w:rPr>
          <w:b/>
          <w:bCs/>
          <w:sz w:val="22"/>
        </w:rPr>
      </w:r>
      <w:r w:rsidR="00971348">
        <w:rPr>
          <w:b/>
          <w:bCs/>
          <w:sz w:val="22"/>
        </w:rPr>
        <w:fldChar w:fldCharType="separate"/>
      </w:r>
      <w:r w:rsidR="00971348">
        <w:rPr>
          <w:b/>
          <w:bCs/>
          <w:sz w:val="22"/>
        </w:rPr>
        <w:t>[1]</w:t>
      </w:r>
      <w:r w:rsidR="00971348">
        <w:rPr>
          <w:b/>
          <w:bCs/>
          <w:sz w:val="22"/>
        </w:rPr>
        <w:fldChar w:fldCharType="end"/>
      </w:r>
    </w:p>
    <w:p w14:paraId="7C7398AA" w14:textId="77777777" w:rsidR="00DB7A38" w:rsidRPr="00971348" w:rsidRDefault="00DB7A38" w:rsidP="00DB7A38">
      <w:pPr>
        <w:pStyle w:val="ListParagraph"/>
        <w:rPr>
          <w:sz w:val="22"/>
        </w:rPr>
      </w:pPr>
    </w:p>
    <w:p w14:paraId="65F4F566" w14:textId="2F83BD44" w:rsidR="005A7F3C" w:rsidRPr="00152E85" w:rsidRDefault="00152E85" w:rsidP="00152E85">
      <w:pPr>
        <w:ind w:left="288"/>
      </w:pPr>
      <w:r w:rsidRPr="00152E85">
        <w:t xml:space="preserve">If SUL is configured, </w:t>
      </w:r>
      <w:r>
        <w:t xml:space="preserve">both </w:t>
      </w:r>
      <w:r w:rsidRPr="00152E85">
        <w:t xml:space="preserve">UL and SUL </w:t>
      </w:r>
      <w:proofErr w:type="gramStart"/>
      <w:r w:rsidRPr="00152E85">
        <w:t>belongs</w:t>
      </w:r>
      <w:proofErr w:type="gramEnd"/>
      <w:r w:rsidRPr="00152E85">
        <w:t xml:space="preserve"> to the same serving cell </w:t>
      </w:r>
      <w:r>
        <w:t xml:space="preserve">with separate </w:t>
      </w:r>
      <w:r w:rsidRPr="00152E85">
        <w:t xml:space="preserve">BWP configurations.  K2min is </w:t>
      </w:r>
      <w:r>
        <w:t xml:space="preserve">also </w:t>
      </w:r>
      <w:r w:rsidRPr="00152E85">
        <w:t>configured separately for UL and SUL</w:t>
      </w:r>
      <w:proofErr w:type="gramStart"/>
      <w:r w:rsidRPr="00152E85">
        <w:t>.</w:t>
      </w:r>
      <w:r>
        <w:t xml:space="preserve"> </w:t>
      </w:r>
      <w:r w:rsidRPr="00152E85">
        <w:t>,</w:t>
      </w:r>
      <w:proofErr w:type="gramEnd"/>
      <w:r w:rsidRPr="00152E85">
        <w:t xml:space="preserve">  K2min </w:t>
      </w:r>
      <w:r>
        <w:t xml:space="preserve">needs to be clarified </w:t>
      </w:r>
      <w:r w:rsidRPr="00152E85">
        <w:t xml:space="preserve">when DCI schedules a PUSCH on </w:t>
      </w:r>
      <w:r>
        <w:t>either</w:t>
      </w:r>
      <w:r w:rsidRPr="00152E85">
        <w:t xml:space="preserve"> UL or SUL</w:t>
      </w:r>
      <w:r>
        <w:t xml:space="preserve">. </w:t>
      </w:r>
    </w:p>
    <w:p w14:paraId="543B47C2" w14:textId="0CEB7302" w:rsidR="005A7F3C" w:rsidRPr="00152E85" w:rsidRDefault="006D569F" w:rsidP="00152E85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Prospoal</w:t>
      </w:r>
      <w:proofErr w:type="spellEnd"/>
      <w:r>
        <w:rPr>
          <w:b/>
          <w:bCs/>
        </w:rPr>
        <w:t xml:space="preserve"> for email discussion with the draft CR.</w:t>
      </w:r>
    </w:p>
    <w:p w14:paraId="1106BEED" w14:textId="4AD75387" w:rsidR="005A7F3C" w:rsidRDefault="005A7F3C" w:rsidP="00DB7A38">
      <w:pPr>
        <w:pStyle w:val="ListParagraph"/>
        <w:rPr>
          <w:b/>
          <w:bCs/>
        </w:rPr>
      </w:pPr>
    </w:p>
    <w:p w14:paraId="41AC47AF" w14:textId="0946DA72" w:rsidR="005A7F3C" w:rsidRDefault="005A7F3C" w:rsidP="00DB7A38">
      <w:pPr>
        <w:pStyle w:val="ListParagraph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152E85" w14:paraId="729BBD6A" w14:textId="77777777" w:rsidTr="00152E85">
        <w:tc>
          <w:tcPr>
            <w:tcW w:w="10188" w:type="dxa"/>
          </w:tcPr>
          <w:p w14:paraId="1296EDD0" w14:textId="77777777" w:rsidR="00152E85" w:rsidRPr="00584489" w:rsidRDefault="00152E85" w:rsidP="00152E85">
            <w:pPr>
              <w:pStyle w:val="Heading4"/>
              <w:numPr>
                <w:ilvl w:val="0"/>
                <w:numId w:val="0"/>
              </w:num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6.1.2.1</w:t>
            </w:r>
            <w:r>
              <w:rPr>
                <w:color w:val="000000"/>
              </w:rPr>
              <w:tab/>
              <w:t>Resource allocation in time domain</w:t>
            </w:r>
          </w:p>
          <w:p w14:paraId="432DF27E" w14:textId="77777777" w:rsidR="00152E85" w:rsidRDefault="00152E85" w:rsidP="00152E85">
            <w:pPr>
              <w:rPr>
                <w:lang w:eastAsia="zh-CN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54BCB2E0" w14:textId="77777777" w:rsidR="00152E85" w:rsidRPr="005B4D40" w:rsidRDefault="00152E85" w:rsidP="00152E85">
            <w:r>
              <w:t xml:space="preserve">When the UE is configured with </w:t>
            </w:r>
            <w:r w:rsidRPr="007A1142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>
              <w:t xml:space="preserve"> in an active UL BWP it applies a minimum scheduling offset restriction indicated by the 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 xml:space="preserve">' field in DCI format 0_1 or DCI format 1_1 if the same field is available. </w:t>
            </w:r>
            <w:r w:rsidRPr="00395339">
              <w:t xml:space="preserve">When the UE configured with </w:t>
            </w:r>
            <w:r w:rsidRPr="00360875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 w:rsidRPr="00395339">
              <w:t xml:space="preserve"> in </w:t>
            </w:r>
            <w:r>
              <w:t xml:space="preserve">an </w:t>
            </w:r>
            <w:r w:rsidRPr="00395339">
              <w:t xml:space="preserve">active </w:t>
            </w:r>
            <w:r>
              <w:t>U</w:t>
            </w:r>
            <w:r w:rsidRPr="00395339">
              <w:t xml:space="preserve">L BWP and it has not received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field in DCI format 0_1 or 1_1, </w:t>
            </w:r>
            <w:r>
              <w:t xml:space="preserve">the </w:t>
            </w:r>
            <w:r w:rsidRPr="00395339">
              <w:t xml:space="preserve">UE shall apply a minimum scheduling offset restriction indicated based on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value </w:t>
            </w:r>
            <w:r>
              <w:t>'</w:t>
            </w:r>
            <w:r w:rsidRPr="00395339">
              <w:t>0</w:t>
            </w:r>
            <w:r>
              <w:t xml:space="preserve">'. When the </w:t>
            </w:r>
            <w:r w:rsidRPr="00137EE9">
              <w:t>minimum scheduling offset restriction</w:t>
            </w:r>
            <w:r w:rsidRPr="007377F7">
              <w:t xml:space="preserve"> is applied</w:t>
            </w:r>
            <w:r>
              <w:t xml:space="preserve"> the UE is not expected to be scheduled with a DCI in slot </w:t>
            </w:r>
            <w:r w:rsidRPr="000143C2">
              <w:rPr>
                <w:i/>
              </w:rPr>
              <w:t>n</w:t>
            </w:r>
            <w:r>
              <w:t xml:space="preserve"> to transmit a PUSCH scheduled with C-RNTI, CS-RNTI, MCS-C-RNTI or SP-CSI-RNTI with </w:t>
            </w:r>
            <w:r w:rsidRPr="00851191">
              <w:rPr>
                <w:i/>
              </w:rPr>
              <w:t>K</w:t>
            </w:r>
            <w:r>
              <w:rPr>
                <w:vertAlign w:val="subscript"/>
              </w:rPr>
              <w:t>2</w:t>
            </w:r>
            <w:r>
              <w:t xml:space="preserve"> smaller than</w:t>
            </w:r>
            <w:r>
              <w:rPr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 w:rsidRPr="00DF31F0">
              <w:rPr>
                <w:color w:val="000000" w:themeColor="text1"/>
              </w:rPr>
              <w:t>, where</w:t>
            </w:r>
            <w:r w:rsidRPr="00DF31F0">
              <w:rPr>
                <w:rFonts w:ascii="Book Antiqua" w:hAnsi="Book Antiqua"/>
                <w:i/>
                <w:iCs/>
                <w:color w:val="000000" w:themeColor="text1"/>
              </w:rPr>
              <w:t xml:space="preserve"> </w:t>
            </w:r>
            <w:r w:rsidRPr="00DF31F0">
              <w:rPr>
                <w:i/>
                <w:iCs/>
                <w:color w:val="000000" w:themeColor="text1"/>
              </w:rPr>
              <w:t>K</w:t>
            </w:r>
            <w:r w:rsidRPr="00DF31F0">
              <w:rPr>
                <w:color w:val="000000" w:themeColor="text1"/>
                <w:vertAlign w:val="subscript"/>
              </w:rPr>
              <w:t>2min</w:t>
            </w:r>
            <w:r w:rsidRPr="00DF31F0">
              <w:rPr>
                <w:rFonts w:ascii="Book Antiqua" w:hAnsi="Book Antiqua"/>
                <w:color w:val="000000" w:themeColor="text1"/>
              </w:rPr>
              <w:t xml:space="preserve"> </w:t>
            </w:r>
            <w:r w:rsidRPr="00137EE9">
              <w:rPr>
                <w:color w:val="000000" w:themeColor="text1"/>
              </w:rPr>
              <w:t>and</w:t>
            </w:r>
            <w:r w:rsidRPr="00DF31F0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 xml:space="preserve"> are the applied minimum scheduling offset restriction and the numerology of the active UL BWP of the scheduled cell when receiving the DCI in slot </w:t>
            </w:r>
            <w:r w:rsidRPr="00DF31F0">
              <w:rPr>
                <w:i/>
                <w:iCs/>
                <w:color w:val="000000" w:themeColor="text1"/>
              </w:rPr>
              <w:t>n</w:t>
            </w:r>
            <w:r w:rsidRPr="00DF31F0">
              <w:rPr>
                <w:color w:val="000000" w:themeColor="text1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 w:rsidRPr="00DF31F0">
              <w:rPr>
                <w:color w:val="000000" w:themeColor="text1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>, otherwise.</w:t>
            </w:r>
            <w:r>
              <w:t xml:space="preserve"> </w:t>
            </w:r>
            <w:r w:rsidRPr="00630566">
              <w:rPr>
                <w:color w:val="FF0000"/>
              </w:rPr>
              <w:t xml:space="preserve">If the UE is </w:t>
            </w:r>
            <w:r>
              <w:rPr>
                <w:color w:val="FF0000"/>
              </w:rPr>
              <w:t xml:space="preserve">configured with </w:t>
            </w:r>
            <w:proofErr w:type="spellStart"/>
            <w:r w:rsidRPr="00630566">
              <w:rPr>
                <w:i/>
                <w:color w:val="FF0000"/>
              </w:rPr>
              <w:t>supplementaryUplink</w:t>
            </w:r>
            <w:proofErr w:type="spellEnd"/>
            <w:r>
              <w:rPr>
                <w:color w:val="FF0000"/>
              </w:rPr>
              <w:t xml:space="preserve"> in </w:t>
            </w:r>
            <w:proofErr w:type="spellStart"/>
            <w:r w:rsidRPr="00630566">
              <w:rPr>
                <w:i/>
                <w:color w:val="FF0000"/>
              </w:rPr>
              <w:t>ServingCellConfig</w:t>
            </w:r>
            <w:proofErr w:type="spellEnd"/>
            <w:r>
              <w:rPr>
                <w:color w:val="FF0000"/>
              </w:rPr>
              <w:t xml:space="preserve"> in the cell,</w:t>
            </w:r>
            <w:r w:rsidRPr="00630566">
              <w:rPr>
                <w:color w:val="FF0000"/>
              </w:rPr>
              <w:t xml:space="preserve"> </w:t>
            </w:r>
            <w:r w:rsidRPr="00630566">
              <w:rPr>
                <w:i/>
                <w:iCs/>
                <w:color w:val="FF0000"/>
              </w:rPr>
              <w:t>K</w:t>
            </w:r>
            <w:r w:rsidRPr="00630566">
              <w:rPr>
                <w:color w:val="FF0000"/>
                <w:vertAlign w:val="subscript"/>
              </w:rPr>
              <w:t>2min</w:t>
            </w:r>
            <w:r w:rsidRPr="00630566">
              <w:rPr>
                <w:rFonts w:ascii="Book Antiqua" w:hAnsi="Book Antiqua"/>
                <w:color w:val="FF0000"/>
              </w:rPr>
              <w:t xml:space="preserve"> </w:t>
            </w:r>
            <w:r w:rsidRPr="00630566">
              <w:rPr>
                <w:color w:val="FF0000"/>
              </w:rPr>
              <w:t xml:space="preserve">and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 xml:space="preserve"> are the applied minimum scheduling offset restriction and the numerology of the act</w:t>
            </w:r>
            <w:r>
              <w:rPr>
                <w:color w:val="FF0000"/>
              </w:rPr>
              <w:t>ive UL BWP of the scheduled UL or the scheduled SUL carrier for the PUSCH transmission</w:t>
            </w:r>
            <w:r w:rsidRPr="00630566">
              <w:rPr>
                <w:color w:val="FF0000"/>
              </w:rPr>
              <w:t xml:space="preserve"> when receiving the DCI in slot </w:t>
            </w:r>
            <w:r w:rsidRPr="00630566">
              <w:rPr>
                <w:i/>
                <w:iCs/>
                <w:color w:val="FF0000"/>
              </w:rPr>
              <w:t>n</w:t>
            </w:r>
            <w:r w:rsidRPr="00630566">
              <w:rPr>
                <w:color w:val="FF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'</m:t>
                  </m:r>
                </m:sup>
              </m:sSup>
            </m:oMath>
            <w:r w:rsidRPr="00630566">
              <w:rPr>
                <w:color w:val="FF0000"/>
              </w:rPr>
              <w:t xml:space="preserve"> is the numerology of the new active UL BWP in case </w:t>
            </w:r>
            <w:r>
              <w:rPr>
                <w:color w:val="FF0000"/>
              </w:rPr>
              <w:t>of active UL BWP change in the scheduled UL or SUL carrier of the scheduled cell</w:t>
            </w:r>
            <w:r w:rsidRPr="00630566">
              <w:rPr>
                <w:color w:val="FF0000"/>
              </w:rPr>
              <w:t xml:space="preserve"> and is equal to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>, otherwise.</w:t>
            </w:r>
            <w:r>
              <w:rPr>
                <w:color w:val="FF0000"/>
              </w:rPr>
              <w:t xml:space="preserve"> </w:t>
            </w:r>
            <w:r>
              <w:t xml:space="preserve">The minimum scheduling offset restriction is not applied when PUSCH transmission is scheduled by RAR UL grant or </w:t>
            </w:r>
            <w:proofErr w:type="spellStart"/>
            <w:r>
              <w:t>fallbackRAR</w:t>
            </w:r>
            <w:proofErr w:type="spellEnd"/>
            <w:r>
              <w:t xml:space="preserve"> UL grant for RACH procedure, or when PUSCH is scheduled with TC-RNTI. The application delay of the change of the minimum scheduling offset restriction is determined in Clause 5.3.1.</w:t>
            </w:r>
          </w:p>
          <w:p w14:paraId="50269129" w14:textId="0409B4CB" w:rsidR="00152E85" w:rsidRDefault="00152E85" w:rsidP="00152E85">
            <w:pPr>
              <w:pStyle w:val="ListParagraph"/>
              <w:ind w:left="0"/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7E370108" w14:textId="77777777" w:rsidR="005A7F3C" w:rsidRPr="00DB7A38" w:rsidRDefault="005A7F3C" w:rsidP="00DB7A38">
      <w:pPr>
        <w:pStyle w:val="ListParagraph"/>
      </w:pPr>
    </w:p>
    <w:p w14:paraId="5CFB2484" w14:textId="6C1E030B" w:rsidR="00DB7A38" w:rsidRDefault="00DB7A38" w:rsidP="001A047C"/>
    <w:p w14:paraId="4E54D82D" w14:textId="388A34FA" w:rsidR="00FD063C" w:rsidRDefault="00FD063C" w:rsidP="005A7F3C"/>
    <w:p w14:paraId="6254D074" w14:textId="77777777" w:rsidR="003255A3" w:rsidRDefault="003255A3" w:rsidP="00FD063C"/>
    <w:bookmarkEnd w:id="2"/>
    <w:p w14:paraId="1C64CAC1" w14:textId="77777777" w:rsidR="003255A3" w:rsidRPr="003255A3" w:rsidRDefault="003255A3" w:rsidP="003255A3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43413F73" w14:textId="4F0ED0D4" w:rsidR="00B03EE2" w:rsidRPr="00DB7A38" w:rsidRDefault="005F20D4" w:rsidP="00DB7A38">
      <w:pPr>
        <w:pStyle w:val="3GPPAgreements"/>
        <w:rPr>
          <w:b/>
          <w:bCs/>
        </w:rPr>
      </w:pPr>
      <w:bookmarkStart w:id="3" w:name="_Hlk72309002"/>
      <w:r>
        <w:rPr>
          <w:b/>
        </w:rPr>
        <w:t>Issue 2</w:t>
      </w:r>
      <w:r w:rsidR="00B03EE2" w:rsidRPr="003255A3">
        <w:rPr>
          <w:b/>
        </w:rPr>
        <w:t>:</w:t>
      </w:r>
      <w:r w:rsidR="00B03EE2" w:rsidRPr="003255A3">
        <w:rPr>
          <w:bCs/>
        </w:rPr>
        <w:t xml:space="preserve"> </w:t>
      </w:r>
      <w:r w:rsidR="00DB7A38" w:rsidRPr="003255A3">
        <w:rPr>
          <w:bCs/>
        </w:rPr>
        <w:t xml:space="preserve"> </w:t>
      </w:r>
      <w:r w:rsidR="00FA63C1">
        <w:rPr>
          <w:b/>
        </w:rPr>
        <w:t xml:space="preserve">Restrict </w:t>
      </w:r>
      <w:r w:rsidR="006D569F" w:rsidRPr="006D569F">
        <w:rPr>
          <w:b/>
        </w:rPr>
        <w:t xml:space="preserve">A-CSI-RS </w:t>
      </w:r>
      <w:r w:rsidR="00FA63C1">
        <w:rPr>
          <w:b/>
        </w:rPr>
        <w:t>trigger by SRS request field for non-</w:t>
      </w:r>
      <w:proofErr w:type="gramStart"/>
      <w:r w:rsidR="00FA63C1">
        <w:rPr>
          <w:b/>
        </w:rPr>
        <w:t>codebook based</w:t>
      </w:r>
      <w:proofErr w:type="gramEnd"/>
      <w:r w:rsidR="00FA63C1">
        <w:rPr>
          <w:b/>
        </w:rPr>
        <w:t xml:space="preserve"> MIMO without</w:t>
      </w:r>
      <w:r w:rsidR="006D569F" w:rsidRPr="006D569F">
        <w:rPr>
          <w:b/>
        </w:rPr>
        <w:t xml:space="preserve"> cross-slot scheduling.</w:t>
      </w:r>
      <w:r w:rsidR="00971348">
        <w:rPr>
          <w:b/>
          <w:bCs/>
        </w:rPr>
        <w:t xml:space="preserve"> </w:t>
      </w:r>
      <w:r w:rsidR="00971348">
        <w:rPr>
          <w:b/>
          <w:bCs/>
        </w:rPr>
        <w:fldChar w:fldCharType="begin"/>
      </w:r>
      <w:r w:rsidR="00971348">
        <w:rPr>
          <w:b/>
          <w:bCs/>
        </w:rPr>
        <w:instrText xml:space="preserve"> REF _Ref68684201 \r \h </w:instrText>
      </w:r>
      <w:r w:rsidR="00971348">
        <w:rPr>
          <w:b/>
          <w:bCs/>
        </w:rPr>
      </w:r>
      <w:r w:rsidR="00971348">
        <w:rPr>
          <w:b/>
          <w:bCs/>
        </w:rPr>
        <w:fldChar w:fldCharType="separate"/>
      </w:r>
      <w:r w:rsidR="00971348">
        <w:rPr>
          <w:b/>
          <w:bCs/>
        </w:rPr>
        <w:t>[2]</w:t>
      </w:r>
      <w:r w:rsidR="00971348">
        <w:rPr>
          <w:b/>
          <w:bCs/>
        </w:rPr>
        <w:fldChar w:fldCharType="end"/>
      </w:r>
      <w:r w:rsidR="00FA63C1" w:rsidRPr="00DB7A38">
        <w:rPr>
          <w:b/>
          <w:bCs/>
        </w:rPr>
        <w:t xml:space="preserve"> </w:t>
      </w:r>
    </w:p>
    <w:p w14:paraId="573617EC" w14:textId="066E4184" w:rsidR="003255A3" w:rsidRPr="00F32645" w:rsidRDefault="006D569F" w:rsidP="006D569F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  <w:r w:rsidRPr="00F32645">
        <w:rPr>
          <w:sz w:val="22"/>
          <w:szCs w:val="22"/>
        </w:rPr>
        <w:t>The issue of A-CSI-RS trigger for Non-</w:t>
      </w:r>
      <w:proofErr w:type="gramStart"/>
      <w:r w:rsidRPr="00F32645">
        <w:rPr>
          <w:sz w:val="22"/>
          <w:szCs w:val="22"/>
        </w:rPr>
        <w:t>codebook based</w:t>
      </w:r>
      <w:proofErr w:type="gramEnd"/>
      <w:r w:rsidRPr="00F32645">
        <w:rPr>
          <w:sz w:val="22"/>
          <w:szCs w:val="22"/>
        </w:rPr>
        <w:t xml:space="preserve"> UL MIMO and the cross slot scheduling with K &gt; 0 was discussed in RAN1#104b-e with no consensus in change the specification.   </w:t>
      </w:r>
    </w:p>
    <w:bookmarkEnd w:id="3"/>
    <w:p w14:paraId="4ED41907" w14:textId="39D10499" w:rsidR="00FA63C1" w:rsidRDefault="00FA63C1" w:rsidP="006D569F">
      <w:pPr>
        <w:tabs>
          <w:tab w:val="left" w:pos="360"/>
          <w:tab w:val="left" w:pos="1080"/>
        </w:tabs>
        <w:spacing w:line="240" w:lineRule="auto"/>
        <w:ind w:left="284"/>
      </w:pPr>
    </w:p>
    <w:p w14:paraId="22AA405E" w14:textId="6BA0CC71" w:rsidR="00FA63C1" w:rsidRPr="00F32645" w:rsidRDefault="00FA63C1" w:rsidP="006D569F">
      <w:pPr>
        <w:tabs>
          <w:tab w:val="left" w:pos="360"/>
          <w:tab w:val="left" w:pos="1080"/>
        </w:tabs>
        <w:spacing w:line="240" w:lineRule="auto"/>
        <w:ind w:left="284"/>
        <w:rPr>
          <w:b/>
          <w:bCs/>
          <w:color w:val="FF0000"/>
          <w:sz w:val="22"/>
          <w:szCs w:val="22"/>
        </w:rPr>
      </w:pPr>
      <w:r w:rsidRPr="00F32645">
        <w:rPr>
          <w:b/>
          <w:bCs/>
          <w:color w:val="FF0000"/>
          <w:sz w:val="22"/>
          <w:szCs w:val="22"/>
        </w:rPr>
        <w:t>Proposal:  No further discussion in RAN1#105e</w:t>
      </w:r>
    </w:p>
    <w:p w14:paraId="6FA7ADF8" w14:textId="3142C402" w:rsidR="003255A3" w:rsidRPr="00FA63C1" w:rsidRDefault="003255A3" w:rsidP="00FA63C1">
      <w:pPr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</w:p>
    <w:p w14:paraId="6EC980B5" w14:textId="40664B7E" w:rsidR="00FA63C1" w:rsidRPr="00DB7A38" w:rsidRDefault="00FA63C1" w:rsidP="00FA63C1">
      <w:pPr>
        <w:pStyle w:val="3GPPAgreements"/>
        <w:rPr>
          <w:b/>
          <w:bCs/>
        </w:rPr>
      </w:pPr>
      <w:r>
        <w:rPr>
          <w:b/>
        </w:rPr>
        <w:t>Issue 3</w:t>
      </w:r>
      <w:r w:rsidRPr="003255A3">
        <w:rPr>
          <w:b/>
        </w:rPr>
        <w:t>:</w:t>
      </w:r>
      <w:r w:rsidRPr="003255A3">
        <w:rPr>
          <w:bCs/>
        </w:rPr>
        <w:t xml:space="preserve">  </w:t>
      </w:r>
      <w:r w:rsidR="00F32645">
        <w:rPr>
          <w:b/>
        </w:rPr>
        <w:t>The condition of default A-CSI-RS offset value 0 is “or” or “and” when</w:t>
      </w:r>
      <w:r w:rsidR="00F32645" w:rsidRPr="00F32645">
        <w:rPr>
          <w:b/>
        </w:rPr>
        <w:t xml:space="preserve"> the UE is not configured with minimumSchedulingOffsetK0 for any DL BWP </w:t>
      </w:r>
      <w:r w:rsidR="00F32645">
        <w:rPr>
          <w:b/>
        </w:rPr>
        <w:t xml:space="preserve"> or/and</w:t>
      </w:r>
      <w:r w:rsidR="00F32645" w:rsidRPr="00F32645">
        <w:rPr>
          <w:b/>
        </w:rPr>
        <w:t xml:space="preserve"> </w:t>
      </w:r>
      <w:bookmarkStart w:id="4" w:name="_Hlk71710841"/>
      <w:r w:rsidR="00F32645" w:rsidRPr="00F32645">
        <w:rPr>
          <w:b/>
        </w:rPr>
        <w:t xml:space="preserve">minimumSchedulingOffsetK2 </w:t>
      </w:r>
      <w:bookmarkEnd w:id="4"/>
      <w:r w:rsidR="00F32645" w:rsidRPr="00F32645">
        <w:rPr>
          <w:b/>
        </w:rPr>
        <w:t>for any UL BWP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_Ref71707914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[3]</w:t>
      </w:r>
      <w:r>
        <w:rPr>
          <w:b/>
          <w:bCs/>
        </w:rPr>
        <w:fldChar w:fldCharType="end"/>
      </w:r>
    </w:p>
    <w:p w14:paraId="515A3097" w14:textId="036EAEC0" w:rsidR="00994A39" w:rsidRDefault="00994A39" w:rsidP="00994A39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4832A7E2" w14:textId="18B10001" w:rsidR="00F32645" w:rsidRPr="00994A39" w:rsidRDefault="00F32645" w:rsidP="00F32645">
      <w:pPr>
        <w:pStyle w:val="3GPPAgreements"/>
        <w:numPr>
          <w:ilvl w:val="0"/>
          <w:numId w:val="0"/>
        </w:numPr>
        <w:ind w:left="568" w:hanging="284"/>
        <w:rPr>
          <w:b/>
        </w:rPr>
      </w:pPr>
      <w:r>
        <w:rPr>
          <w:b/>
        </w:rPr>
        <w:t xml:space="preserve">Proposal:  Email discussion the condition is “or” or “and” for minimumSchedulingOffsetK0, </w:t>
      </w:r>
      <w:r w:rsidRPr="00F32645">
        <w:rPr>
          <w:b/>
        </w:rPr>
        <w:t>minimumSchedulingOffsetK2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904"/>
      </w:tblGrid>
      <w:tr w:rsidR="00FA63C1" w14:paraId="6AD44DCF" w14:textId="77777777" w:rsidTr="00FA63C1">
        <w:tc>
          <w:tcPr>
            <w:tcW w:w="10188" w:type="dxa"/>
          </w:tcPr>
          <w:p w14:paraId="4B613684" w14:textId="7187BB90" w:rsidR="00F32645" w:rsidRPr="00F32645" w:rsidRDefault="00F32645" w:rsidP="00FA63C1">
            <w:pPr>
              <w:pStyle w:val="BodyText"/>
              <w:rPr>
                <w:b/>
                <w:bCs/>
                <w:szCs w:val="20"/>
              </w:rPr>
            </w:pPr>
            <w:r w:rsidRPr="00F32645">
              <w:rPr>
                <w:b/>
                <w:bCs/>
                <w:szCs w:val="20"/>
              </w:rPr>
              <w:lastRenderedPageBreak/>
              <w:t>TP for Clause 5.2.1.5.1 of TS38.214</w:t>
            </w:r>
          </w:p>
          <w:p w14:paraId="09C50E0E" w14:textId="34F23828" w:rsidR="00FA63C1" w:rsidRPr="005840BB" w:rsidRDefault="00FA63C1" w:rsidP="00FA63C1">
            <w:pPr>
              <w:pStyle w:val="BodyText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67B8F571" w14:textId="2F6AF2D2" w:rsidR="00FA63C1" w:rsidRDefault="00FA63C1" w:rsidP="00FA63C1">
            <w:pPr>
              <w:pStyle w:val="BodyText"/>
              <w:rPr>
                <w:color w:val="000000"/>
                <w:szCs w:val="20"/>
              </w:rPr>
            </w:pPr>
            <w:r w:rsidRPr="005840BB">
              <w:rPr>
                <w:color w:val="000000"/>
                <w:szCs w:val="20"/>
              </w:rPr>
              <w:t xml:space="preserve">When aperiodic CSI-RS is used with aperiodic reporting, the CSI-RS offset is configured per resource set by the higher layer parameter </w:t>
            </w:r>
            <w:proofErr w:type="spellStart"/>
            <w:r w:rsidRPr="005840BB">
              <w:rPr>
                <w:i/>
                <w:color w:val="000000"/>
                <w:szCs w:val="20"/>
              </w:rPr>
              <w:t>aperiodicTriggeringOffset</w:t>
            </w:r>
            <w:proofErr w:type="spellEnd"/>
            <w:r w:rsidRPr="005840BB">
              <w:rPr>
                <w:color w:val="000000"/>
                <w:szCs w:val="20"/>
              </w:rPr>
              <w:t xml:space="preserve"> or </w:t>
            </w:r>
            <w:r w:rsidRPr="005840BB">
              <w:rPr>
                <w:i/>
                <w:color w:val="000000"/>
                <w:szCs w:val="20"/>
              </w:rPr>
              <w:t>aperiodicTriggeringOffset-r16</w:t>
            </w:r>
            <w:r w:rsidRPr="005840BB">
              <w:rPr>
                <w:color w:val="000000"/>
                <w:szCs w:val="20"/>
              </w:rPr>
              <w:t xml:space="preserve">. The CSI-RS triggering offset has the values of {0, 1, 2, 3, 4, 5, 6, …, 15, 16, 24} slots. If the UE is not configured with </w:t>
            </w:r>
            <w:r w:rsidRPr="005840BB">
              <w:rPr>
                <w:i/>
                <w:color w:val="000000"/>
                <w:szCs w:val="20"/>
              </w:rPr>
              <w:t>minimumSchedulingOffset</w:t>
            </w:r>
            <w:r w:rsidRPr="005840BB">
              <w:rPr>
                <w:i/>
                <w:iCs/>
                <w:color w:val="000000" w:themeColor="text1"/>
                <w:szCs w:val="20"/>
                <w:lang w:eastAsia="zh-CN"/>
              </w:rPr>
              <w:t>K0</w:t>
            </w:r>
            <w:r w:rsidRPr="005840BB">
              <w:rPr>
                <w:color w:val="000000"/>
                <w:szCs w:val="20"/>
              </w:rPr>
              <w:t xml:space="preserve"> for any DL 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BWP </w:t>
            </w:r>
            <w:r w:rsidRPr="005840BB">
              <w:rPr>
                <w:strike/>
                <w:color w:val="FF0000"/>
                <w:szCs w:val="20"/>
                <w:u w:val="single"/>
                <w:lang w:eastAsia="zh-CN"/>
              </w:rPr>
              <w:t xml:space="preserve">or </w:t>
            </w:r>
            <w:r w:rsidRPr="005840BB">
              <w:rPr>
                <w:color w:val="FF0000"/>
                <w:szCs w:val="20"/>
                <w:u w:val="single"/>
                <w:lang w:eastAsia="zh-CN"/>
              </w:rPr>
              <w:t xml:space="preserve">and </w:t>
            </w:r>
            <w:r w:rsidRPr="005840BB">
              <w:rPr>
                <w:i/>
                <w:color w:val="000000" w:themeColor="text1"/>
                <w:szCs w:val="20"/>
                <w:lang w:eastAsia="zh-CN"/>
              </w:rPr>
              <w:t>minimumSchedulingOffsetK2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 for any</w:t>
            </w:r>
            <w:r w:rsidRPr="005840BB">
              <w:rPr>
                <w:color w:val="000000"/>
                <w:szCs w:val="20"/>
              </w:rPr>
              <w:t xml:space="preserve"> UL BWP and if all the associated trigger states do not have the higher layer parameter </w:t>
            </w:r>
            <w:proofErr w:type="spellStart"/>
            <w:r w:rsidRPr="005840BB">
              <w:rPr>
                <w:i/>
                <w:szCs w:val="20"/>
              </w:rPr>
              <w:t>qcl</w:t>
            </w:r>
            <w:proofErr w:type="spellEnd"/>
            <w:r w:rsidRPr="005840BB">
              <w:rPr>
                <w:i/>
                <w:szCs w:val="20"/>
              </w:rPr>
              <w:t>-Type</w:t>
            </w:r>
            <w:r w:rsidRPr="005840BB">
              <w:rPr>
                <w:szCs w:val="20"/>
              </w:rPr>
              <w:t xml:space="preserve"> set to</w:t>
            </w:r>
            <w:r w:rsidRPr="005840BB">
              <w:rPr>
                <w:color w:val="000000"/>
                <w:szCs w:val="20"/>
              </w:rPr>
              <w:t xml:space="preserve"> '</w:t>
            </w:r>
            <w:proofErr w:type="spellStart"/>
            <w:r w:rsidRPr="005840BB">
              <w:rPr>
                <w:color w:val="000000"/>
                <w:szCs w:val="20"/>
              </w:rPr>
              <w:t>typeD</w:t>
            </w:r>
            <w:proofErr w:type="spellEnd"/>
            <w:r w:rsidRPr="005840BB">
              <w:rPr>
                <w:color w:val="000000"/>
                <w:szCs w:val="20"/>
              </w:rPr>
              <w:t>' in the corresponding TCI states, the CSI-RS triggering offset is fixed to zero.</w:t>
            </w:r>
          </w:p>
          <w:p w14:paraId="3DACDF65" w14:textId="77777777" w:rsidR="00FA63C1" w:rsidRPr="005840BB" w:rsidRDefault="00FA63C1" w:rsidP="00FA63C1">
            <w:pPr>
              <w:pStyle w:val="BodyText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45A52048" w14:textId="77777777" w:rsidR="00FA63C1" w:rsidRDefault="00FA63C1" w:rsidP="00994A39">
            <w:pPr>
              <w:pStyle w:val="3GPPAgreements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00DC5B0A" w14:textId="209D3227" w:rsidR="00994A39" w:rsidRPr="00994A39" w:rsidRDefault="00994A39" w:rsidP="00994A39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4999B964" w14:textId="77777777" w:rsidR="00994A39" w:rsidRPr="005F20D4" w:rsidRDefault="00994A39" w:rsidP="00994A39">
      <w:pPr>
        <w:pStyle w:val="3GPPAgreements"/>
        <w:numPr>
          <w:ilvl w:val="0"/>
          <w:numId w:val="0"/>
        </w:numPr>
        <w:ind w:left="284" w:hanging="284"/>
        <w:rPr>
          <w:bCs/>
        </w:rPr>
      </w:pPr>
    </w:p>
    <w:p w14:paraId="2D0C21ED" w14:textId="457E3ACB" w:rsidR="00FD063C" w:rsidRDefault="00FD063C" w:rsidP="00FD063C"/>
    <w:p w14:paraId="16A25258" w14:textId="6C3DB037" w:rsidR="00FD063C" w:rsidRDefault="00FD063C" w:rsidP="00FD063C"/>
    <w:p w14:paraId="159E1B4E" w14:textId="6D8A3369" w:rsidR="00FD063C" w:rsidRDefault="00FD063C" w:rsidP="00FD063C"/>
    <w:p w14:paraId="69E32633" w14:textId="4A3D5176" w:rsidR="00FD063C" w:rsidRDefault="00FD063C" w:rsidP="00FD063C"/>
    <w:p w14:paraId="66C87739" w14:textId="3392AE88" w:rsidR="00FD063C" w:rsidRDefault="00FD063C" w:rsidP="00FD063C"/>
    <w:p w14:paraId="08B261E4" w14:textId="3C4D2E87" w:rsidR="00FD063C" w:rsidRDefault="00FD063C" w:rsidP="00FD063C"/>
    <w:p w14:paraId="04D5812C" w14:textId="77777777" w:rsidR="00FD063C" w:rsidRDefault="00FD063C" w:rsidP="00FD063C"/>
    <w:p w14:paraId="105EB5F5" w14:textId="01F1222A" w:rsidR="00967D81" w:rsidRPr="009E6152" w:rsidRDefault="00967D81" w:rsidP="002A207B"/>
    <w:p w14:paraId="1831286F" w14:textId="362C0BF7" w:rsidR="007E7CFB" w:rsidRDefault="007E7CFB" w:rsidP="00FD063C">
      <w:pPr>
        <w:pStyle w:val="Heading2"/>
        <w:numPr>
          <w:ilvl w:val="0"/>
          <w:numId w:val="0"/>
        </w:numPr>
        <w:rPr>
          <w:lang w:eastAsia="zh-CN"/>
        </w:rPr>
      </w:pPr>
    </w:p>
    <w:p w14:paraId="783A55AA" w14:textId="77777777" w:rsidR="007E7CFB" w:rsidRPr="007E7CFB" w:rsidRDefault="007E7CFB" w:rsidP="007E7CFB">
      <w:pPr>
        <w:rPr>
          <w:lang w:val="en-GB"/>
        </w:rPr>
      </w:pPr>
    </w:p>
    <w:p w14:paraId="5BA091EB" w14:textId="77777777" w:rsidR="00E350B5" w:rsidRDefault="00E350B5" w:rsidP="00E350B5">
      <w:pPr>
        <w:rPr>
          <w:highlight w:val="yellow"/>
        </w:rPr>
      </w:pPr>
    </w:p>
    <w:p w14:paraId="585776F0" w14:textId="77777777" w:rsidR="00B43B2F" w:rsidRDefault="00B43B2F" w:rsidP="00B43B2F"/>
    <w:p w14:paraId="742CB631" w14:textId="77777777" w:rsidR="0079121A" w:rsidRDefault="0079121A" w:rsidP="008F249F"/>
    <w:p w14:paraId="5E144F5C" w14:textId="77777777" w:rsidR="00C94E15" w:rsidRDefault="005301CB">
      <w:pPr>
        <w:pStyle w:val="Heading1"/>
        <w:rPr>
          <w:lang w:eastAsia="zh-CN"/>
        </w:rPr>
      </w:pPr>
      <w:r>
        <w:rPr>
          <w:lang w:eastAsia="zh-CN"/>
        </w:rPr>
        <w:t>Contributions summary and proposals</w:t>
      </w:r>
    </w:p>
    <w:p w14:paraId="4C356180" w14:textId="77777777" w:rsidR="00C94E15" w:rsidRDefault="00C94E15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94E15" w14:paraId="771E295C" w14:textId="77777777" w:rsidTr="00152E85">
        <w:tc>
          <w:tcPr>
            <w:tcW w:w="1701" w:type="dxa"/>
          </w:tcPr>
          <w:p w14:paraId="3630FDF1" w14:textId="08C575C5" w:rsidR="00C94E15" w:rsidRDefault="00DB7A38" w:rsidP="00994A39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 w:rsidR="005301CB">
              <w:rPr>
                <w:lang w:eastAsia="zh-CN"/>
              </w:rPr>
              <w:t xml:space="preserve"> </w:t>
            </w:r>
            <w:r w:rsidR="00152E85">
              <w:rPr>
                <w:lang w:eastAsia="zh-CN"/>
              </w:rPr>
              <w:fldChar w:fldCharType="begin"/>
            </w:r>
            <w:r w:rsidR="00152E85">
              <w:rPr>
                <w:lang w:eastAsia="zh-CN"/>
              </w:rPr>
              <w:instrText xml:space="preserve"> REF _Ref71707902 \r \h </w:instrText>
            </w:r>
            <w:r w:rsidR="00152E85">
              <w:rPr>
                <w:lang w:eastAsia="zh-CN"/>
              </w:rPr>
            </w:r>
            <w:r w:rsidR="00152E85">
              <w:rPr>
                <w:lang w:eastAsia="zh-CN"/>
              </w:rPr>
              <w:fldChar w:fldCharType="separate"/>
            </w:r>
            <w:r w:rsidR="00152E85">
              <w:rPr>
                <w:lang w:eastAsia="zh-CN"/>
              </w:rPr>
              <w:t>[1]</w:t>
            </w:r>
            <w:r w:rsidR="00152E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3C507ED3" w14:textId="424CEF43" w:rsidR="00C94E15" w:rsidRPr="00152E85" w:rsidRDefault="00152E85" w:rsidP="00152E8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bookmarkStart w:id="5" w:name="_Hlk71708118"/>
            <w:r w:rsidRPr="00152E85">
              <w:rPr>
                <w:rFonts w:eastAsia="Batang"/>
                <w:szCs w:val="24"/>
                <w:lang w:eastAsia="x-none"/>
              </w:rPr>
              <w:t xml:space="preserve">Proposal 1: </w:t>
            </w:r>
            <w:r>
              <w:rPr>
                <w:rFonts w:eastAsia="Batang"/>
                <w:szCs w:val="24"/>
                <w:lang w:eastAsia="x-none"/>
              </w:rPr>
              <w:t>The proposed CR</w:t>
            </w:r>
            <w:r w:rsidRPr="00152E85">
              <w:rPr>
                <w:rFonts w:eastAsia="Batang"/>
                <w:szCs w:val="24"/>
                <w:lang w:eastAsia="x-none"/>
              </w:rPr>
              <w:t xml:space="preserve"> for applicable K2min in TS 38.214</w:t>
            </w:r>
            <w:r>
              <w:rPr>
                <w:rFonts w:eastAsia="Batang"/>
                <w:szCs w:val="24"/>
                <w:lang w:eastAsia="x-none"/>
              </w:rPr>
              <w:t xml:space="preserve"> when SUL is configured.</w:t>
            </w:r>
            <w:bookmarkEnd w:id="5"/>
          </w:p>
        </w:tc>
      </w:tr>
      <w:tr w:rsidR="00152E85" w:rsidRPr="00430ADD" w14:paraId="7BBE7AE5" w14:textId="77777777" w:rsidTr="00152E85">
        <w:tc>
          <w:tcPr>
            <w:tcW w:w="1701" w:type="dxa"/>
          </w:tcPr>
          <w:p w14:paraId="40B6D04B" w14:textId="09265DEC" w:rsidR="00152E85" w:rsidRDefault="00152E85" w:rsidP="002E2391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Apple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_Ref71707908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40619C85" w14:textId="1C0FD34D" w:rsidR="00152E85" w:rsidRPr="006D569F" w:rsidRDefault="006D569F" w:rsidP="006D569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bCs/>
                <w:iCs/>
                <w:lang w:eastAsia="x-none"/>
              </w:rPr>
            </w:pPr>
            <w:bookmarkStart w:id="6" w:name="_Hlk71708767"/>
            <w:r w:rsidRPr="006D569F">
              <w:rPr>
                <w:bCs/>
                <w:iCs/>
                <w:lang w:eastAsia="x-none"/>
              </w:rPr>
              <w:t>Proposal 1:   Explicitly specify that A-CSI-RS is located in the same slot as the SRS request field to the case where cross-slot scheduling is not configured, or when current applicable K0min = 0.</w:t>
            </w:r>
            <w:bookmarkEnd w:id="6"/>
          </w:p>
        </w:tc>
      </w:tr>
      <w:tr w:rsidR="00152E85" w14:paraId="3CC42726" w14:textId="77777777" w:rsidTr="00152E85">
        <w:tc>
          <w:tcPr>
            <w:tcW w:w="1701" w:type="dxa"/>
          </w:tcPr>
          <w:p w14:paraId="4B772C68" w14:textId="022F150A" w:rsidR="00152E85" w:rsidRDefault="00152E85" w:rsidP="00994A39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_Ref71707914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35EF6A0C" w14:textId="28F13F22" w:rsidR="00152E85" w:rsidRPr="00FA63C1" w:rsidRDefault="00FA63C1" w:rsidP="00FA63C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proofErr w:type="gramStart"/>
            <w:r w:rsidRPr="00FA63C1">
              <w:rPr>
                <w:rFonts w:eastAsia="Batang"/>
                <w:szCs w:val="24"/>
                <w:lang w:eastAsia="x-none"/>
              </w:rPr>
              <w:t>Proposal :</w:t>
            </w:r>
            <w:proofErr w:type="gramEnd"/>
            <w:r w:rsidRPr="00FA63C1">
              <w:rPr>
                <w:rFonts w:eastAsia="Batang"/>
                <w:szCs w:val="24"/>
                <w:lang w:eastAsia="x-none"/>
              </w:rPr>
              <w:t xml:space="preserve"> Adopt below TP for 38.214-g50, subclause 5.2.1.5.1 when A-CSI-RS for non-codebook-based MIMO and cross-slot scheduling is configured</w:t>
            </w:r>
          </w:p>
        </w:tc>
      </w:tr>
    </w:tbl>
    <w:p w14:paraId="0B1350E3" w14:textId="77777777" w:rsidR="00C94E15" w:rsidRDefault="00C94E15" w:rsidP="00994A39">
      <w:pPr>
        <w:rPr>
          <w:b/>
          <w:sz w:val="22"/>
          <w:szCs w:val="22"/>
          <w:highlight w:val="yellow"/>
          <w:lang w:eastAsia="zh-CN"/>
        </w:rPr>
      </w:pPr>
    </w:p>
    <w:p w14:paraId="7F12BF8C" w14:textId="77777777" w:rsidR="00C94E15" w:rsidRDefault="00C94E15">
      <w:pPr>
        <w:rPr>
          <w:sz w:val="22"/>
          <w:szCs w:val="22"/>
          <w:lang w:eastAsia="zh-CN"/>
        </w:rPr>
      </w:pPr>
    </w:p>
    <w:p w14:paraId="0D4B48B6" w14:textId="77777777" w:rsidR="00C94E15" w:rsidRDefault="005301CB">
      <w:pPr>
        <w:pStyle w:val="Heading1"/>
      </w:pPr>
      <w:r>
        <w:t>Reference</w:t>
      </w:r>
    </w:p>
    <w:p w14:paraId="4EFF3C6B" w14:textId="38E99177" w:rsidR="000B46C1" w:rsidRDefault="000B46C1" w:rsidP="000B46C1">
      <w:pPr>
        <w:rPr>
          <w:lang w:eastAsia="x-none"/>
        </w:rPr>
      </w:pPr>
    </w:p>
    <w:p w14:paraId="779A88E4" w14:textId="771AD3B7" w:rsidR="001A047C" w:rsidRDefault="001A047C" w:rsidP="003970D0">
      <w:pPr>
        <w:pStyle w:val="ListParagraph"/>
        <w:numPr>
          <w:ilvl w:val="0"/>
          <w:numId w:val="11"/>
        </w:numPr>
        <w:ind w:left="360"/>
      </w:pPr>
      <w:bookmarkStart w:id="7" w:name="_Ref71707902"/>
      <w:r>
        <w:t>R1-2104254</w:t>
      </w:r>
      <w:r>
        <w:tab/>
        <w:t>Remaining issues for Rel-16 UE power saving</w:t>
      </w:r>
      <w:r>
        <w:tab/>
        <w:t xml:space="preserve">Huawei, </w:t>
      </w:r>
      <w:r w:rsidR="00152E85">
        <w:tab/>
      </w:r>
      <w:proofErr w:type="spellStart"/>
      <w:r>
        <w:t>HiSilicon</w:t>
      </w:r>
      <w:bookmarkEnd w:id="7"/>
      <w:proofErr w:type="spellEnd"/>
    </w:p>
    <w:p w14:paraId="3C1C666E" w14:textId="77777777" w:rsidR="001A047C" w:rsidRDefault="001A047C" w:rsidP="001A047C">
      <w:pPr>
        <w:pStyle w:val="ListParagraph"/>
        <w:numPr>
          <w:ilvl w:val="0"/>
          <w:numId w:val="11"/>
        </w:numPr>
        <w:ind w:left="360"/>
      </w:pPr>
      <w:bookmarkStart w:id="8" w:name="_Ref71707908"/>
      <w:r>
        <w:t>R1-2105086</w:t>
      </w:r>
      <w:r>
        <w:tab/>
      </w:r>
      <w:proofErr w:type="spellStart"/>
      <w:r>
        <w:t>Maintenace</w:t>
      </w:r>
      <w:proofErr w:type="spellEnd"/>
      <w:r>
        <w:t xml:space="preserve"> of UE power saving for NR</w:t>
      </w:r>
      <w:r>
        <w:tab/>
        <w:t>Apple</w:t>
      </w:r>
      <w:bookmarkEnd w:id="8"/>
    </w:p>
    <w:p w14:paraId="5965EB0A" w14:textId="5B3900A6" w:rsidR="00C94E15" w:rsidRDefault="001A047C" w:rsidP="001A047C">
      <w:pPr>
        <w:pStyle w:val="ListParagraph"/>
        <w:numPr>
          <w:ilvl w:val="0"/>
          <w:numId w:val="11"/>
        </w:numPr>
        <w:ind w:left="360"/>
      </w:pPr>
      <w:bookmarkStart w:id="9" w:name="_Ref71707914"/>
      <w:r>
        <w:t>R1-2105788</w:t>
      </w:r>
      <w:r>
        <w:tab/>
        <w:t>Maintenance for Rel-16 UE power savings</w:t>
      </w:r>
      <w:r w:rsidR="00152E85">
        <w:tab/>
      </w:r>
      <w:r>
        <w:tab/>
        <w:t>Ericsson</w:t>
      </w:r>
      <w:bookmarkEnd w:id="9"/>
    </w:p>
    <w:sectPr w:rsidR="00C94E15" w:rsidSect="00870C85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95C16" w14:textId="77777777" w:rsidR="00E96446" w:rsidRDefault="00E96446">
      <w:pPr>
        <w:spacing w:after="0" w:line="240" w:lineRule="auto"/>
      </w:pPr>
      <w:r>
        <w:separator/>
      </w:r>
    </w:p>
  </w:endnote>
  <w:endnote w:type="continuationSeparator" w:id="0">
    <w:p w14:paraId="4999916C" w14:textId="77777777" w:rsidR="00E96446" w:rsidRDefault="00E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7509" w14:textId="77777777" w:rsidR="008F249F" w:rsidRDefault="008F2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7A2A7" w14:textId="77777777" w:rsidR="008F249F" w:rsidRDefault="008F2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4256" w14:textId="77777777" w:rsidR="008F249F" w:rsidRDefault="008F249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DB740" w14:textId="77777777" w:rsidR="00E96446" w:rsidRDefault="00E96446">
      <w:pPr>
        <w:spacing w:after="0" w:line="240" w:lineRule="auto"/>
      </w:pPr>
      <w:r>
        <w:separator/>
      </w:r>
    </w:p>
  </w:footnote>
  <w:footnote w:type="continuationSeparator" w:id="0">
    <w:p w14:paraId="6303DFC8" w14:textId="77777777" w:rsidR="00E96446" w:rsidRDefault="00E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8B7C" w14:textId="77777777" w:rsidR="008F249F" w:rsidRDefault="008F249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4947"/>
    <w:multiLevelType w:val="hybridMultilevel"/>
    <w:tmpl w:val="C62E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6E7B"/>
    <w:multiLevelType w:val="hybridMultilevel"/>
    <w:tmpl w:val="CC5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A076A"/>
    <w:multiLevelType w:val="hybridMultilevel"/>
    <w:tmpl w:val="3EA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7D53"/>
    <w:multiLevelType w:val="hybridMultilevel"/>
    <w:tmpl w:val="5AA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2E2C"/>
    <w:multiLevelType w:val="hybridMultilevel"/>
    <w:tmpl w:val="61BCCF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A93285"/>
    <w:multiLevelType w:val="hybridMultilevel"/>
    <w:tmpl w:val="89A0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B476F"/>
    <w:multiLevelType w:val="hybridMultilevel"/>
    <w:tmpl w:val="6C72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134C"/>
    <w:multiLevelType w:val="hybridMultilevel"/>
    <w:tmpl w:val="A32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0E605EC"/>
    <w:multiLevelType w:val="hybridMultilevel"/>
    <w:tmpl w:val="B6AE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E94F62"/>
    <w:multiLevelType w:val="hybridMultilevel"/>
    <w:tmpl w:val="5DC498B8"/>
    <w:lvl w:ilvl="0" w:tplc="04090001">
      <w:start w:val="1"/>
      <w:numFmt w:val="bullet"/>
      <w:lvlText w:val=""/>
      <w:lvlJc w:val="left"/>
      <w:pPr>
        <w:ind w:left="996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7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430506"/>
    <w:multiLevelType w:val="hybridMultilevel"/>
    <w:tmpl w:val="B94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06962"/>
    <w:multiLevelType w:val="hybridMultilevel"/>
    <w:tmpl w:val="A9A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C72674A"/>
    <w:multiLevelType w:val="hybridMultilevel"/>
    <w:tmpl w:val="B19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01AE7"/>
    <w:multiLevelType w:val="hybridMultilevel"/>
    <w:tmpl w:val="708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4" w15:restartNumberingAfterBreak="0">
    <w:nsid w:val="56524109"/>
    <w:multiLevelType w:val="hybridMultilevel"/>
    <w:tmpl w:val="B43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30593"/>
    <w:multiLevelType w:val="hybridMultilevel"/>
    <w:tmpl w:val="27F660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93269"/>
    <w:multiLevelType w:val="hybridMultilevel"/>
    <w:tmpl w:val="354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1D3A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5CA901D1"/>
    <w:multiLevelType w:val="hybridMultilevel"/>
    <w:tmpl w:val="C8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DE03737"/>
    <w:multiLevelType w:val="hybridMultilevel"/>
    <w:tmpl w:val="10A84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2CF74BB"/>
    <w:multiLevelType w:val="hybridMultilevel"/>
    <w:tmpl w:val="1BC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63FC"/>
    <w:multiLevelType w:val="multilevel"/>
    <w:tmpl w:val="F578A5F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4" w15:restartNumberingAfterBreak="0">
    <w:nsid w:val="717A176A"/>
    <w:multiLevelType w:val="multilevel"/>
    <w:tmpl w:val="C5584BD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264D4"/>
    <w:multiLevelType w:val="hybridMultilevel"/>
    <w:tmpl w:val="AD0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20650"/>
    <w:multiLevelType w:val="hybridMultilevel"/>
    <w:tmpl w:val="AA422FC4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2"/>
  </w:num>
  <w:num w:numId="5">
    <w:abstractNumId w:val="36"/>
  </w:num>
  <w:num w:numId="6">
    <w:abstractNumId w:val="35"/>
  </w:num>
  <w:num w:numId="7">
    <w:abstractNumId w:val="15"/>
  </w:num>
  <w:num w:numId="8">
    <w:abstractNumId w:val="13"/>
  </w:num>
  <w:num w:numId="9">
    <w:abstractNumId w:val="23"/>
  </w:num>
  <w:num w:numId="10">
    <w:abstractNumId w:val="33"/>
  </w:num>
  <w:num w:numId="11">
    <w:abstractNumId w:val="2"/>
  </w:num>
  <w:num w:numId="12">
    <w:abstractNumId w:val="6"/>
  </w:num>
  <w:num w:numId="13">
    <w:abstractNumId w:val="11"/>
  </w:num>
  <w:num w:numId="14">
    <w:abstractNumId w:val="25"/>
  </w:num>
  <w:num w:numId="15">
    <w:abstractNumId w:val="18"/>
  </w:num>
  <w:num w:numId="16">
    <w:abstractNumId w:val="26"/>
  </w:num>
  <w:num w:numId="17">
    <w:abstractNumId w:val="5"/>
  </w:num>
  <w:num w:numId="18">
    <w:abstractNumId w:val="7"/>
  </w:num>
  <w:num w:numId="19">
    <w:abstractNumId w:val="21"/>
  </w:num>
  <w:num w:numId="20">
    <w:abstractNumId w:val="37"/>
  </w:num>
  <w:num w:numId="21">
    <w:abstractNumId w:val="28"/>
  </w:num>
  <w:num w:numId="22">
    <w:abstractNumId w:val="9"/>
  </w:num>
  <w:num w:numId="23">
    <w:abstractNumId w:val="22"/>
  </w:num>
  <w:num w:numId="24">
    <w:abstractNumId w:val="31"/>
  </w:num>
  <w:num w:numId="25">
    <w:abstractNumId w:val="0"/>
  </w:num>
  <w:num w:numId="26">
    <w:abstractNumId w:val="30"/>
  </w:num>
  <w:num w:numId="27">
    <w:abstractNumId w:val="19"/>
  </w:num>
  <w:num w:numId="28">
    <w:abstractNumId w:val="24"/>
  </w:num>
  <w:num w:numId="29">
    <w:abstractNumId w:val="4"/>
  </w:num>
  <w:num w:numId="30">
    <w:abstractNumId w:val="17"/>
  </w:num>
  <w:num w:numId="31">
    <w:abstractNumId w:val="16"/>
  </w:num>
  <w:num w:numId="32">
    <w:abstractNumId w:val="14"/>
  </w:num>
  <w:num w:numId="33">
    <w:abstractNumId w:val="29"/>
  </w:num>
  <w:num w:numId="34">
    <w:abstractNumId w:val="27"/>
  </w:num>
  <w:num w:numId="35">
    <w:abstractNumId w:val="34"/>
  </w:num>
  <w:num w:numId="36">
    <w:abstractNumId w:val="20"/>
  </w:num>
  <w:num w:numId="37">
    <w:abstractNumId w:val="38"/>
  </w:num>
  <w:num w:numId="38">
    <w:abstractNumId w:val="10"/>
  </w:num>
  <w:num w:numId="39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CA7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2EF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52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6C1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307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D1B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9A1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8F6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AC9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87D64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DC2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41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6A8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65A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6E9D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F4"/>
    <w:rsid w:val="004943C1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0F1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A78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03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5C4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1A3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0E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686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4B4F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4ADF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4EA"/>
    <w:rsid w:val="006767B8"/>
    <w:rsid w:val="00677114"/>
    <w:rsid w:val="00677725"/>
    <w:rsid w:val="00677D7D"/>
    <w:rsid w:val="00677F10"/>
    <w:rsid w:val="006800C5"/>
    <w:rsid w:val="0068013A"/>
    <w:rsid w:val="0068066C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3F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63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8CA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086B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BCD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9C3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797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256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E95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AB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2B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222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CAC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C3B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53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6F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93E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0EA6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1C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092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D56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1C6A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34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3F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446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5FD6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8C443"/>
  <w15:docId w15:val="{B38F459D-E79C-4064-9B3C-ECD4938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1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870C8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870C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70C8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870C8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rsid w:val="00870C8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rsid w:val="00870C8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rsid w:val="00870C8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870C85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870C85"/>
    <w:pPr>
      <w:ind w:left="1135"/>
    </w:pPr>
  </w:style>
  <w:style w:type="paragraph" w:styleId="List2">
    <w:name w:val="List 2"/>
    <w:basedOn w:val="List"/>
    <w:qFormat/>
    <w:rsid w:val="00870C85"/>
    <w:pPr>
      <w:ind w:left="851"/>
    </w:pPr>
  </w:style>
  <w:style w:type="paragraph" w:styleId="List">
    <w:name w:val="List"/>
    <w:basedOn w:val="Normal"/>
    <w:qFormat/>
    <w:rsid w:val="00870C85"/>
    <w:pPr>
      <w:ind w:left="568" w:hanging="284"/>
    </w:pPr>
  </w:style>
  <w:style w:type="paragraph" w:styleId="TOC7">
    <w:name w:val="toc 7"/>
    <w:basedOn w:val="TOC6"/>
    <w:next w:val="Normal"/>
    <w:semiHidden/>
    <w:qFormat/>
    <w:rsid w:val="00870C85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870C85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870C85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870C85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870C85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rsid w:val="00870C85"/>
    <w:pPr>
      <w:ind w:left="851"/>
    </w:pPr>
  </w:style>
  <w:style w:type="paragraph" w:styleId="ListNumber">
    <w:name w:val="List Number"/>
    <w:basedOn w:val="List"/>
    <w:qFormat/>
    <w:rsid w:val="00870C85"/>
  </w:style>
  <w:style w:type="paragraph" w:styleId="ListBullet4">
    <w:name w:val="List Bullet 4"/>
    <w:basedOn w:val="ListBullet3"/>
    <w:qFormat/>
    <w:rsid w:val="00870C85"/>
    <w:pPr>
      <w:ind w:left="1418"/>
    </w:pPr>
  </w:style>
  <w:style w:type="paragraph" w:styleId="ListBullet3">
    <w:name w:val="List Bullet 3"/>
    <w:basedOn w:val="ListBullet2"/>
    <w:qFormat/>
    <w:rsid w:val="00870C85"/>
    <w:pPr>
      <w:ind w:left="1135"/>
    </w:pPr>
  </w:style>
  <w:style w:type="paragraph" w:styleId="ListBullet2">
    <w:name w:val="List Bullet 2"/>
    <w:basedOn w:val="ListBullet"/>
    <w:qFormat/>
    <w:rsid w:val="00870C85"/>
    <w:pPr>
      <w:ind w:left="851"/>
    </w:pPr>
  </w:style>
  <w:style w:type="paragraph" w:styleId="ListBullet">
    <w:name w:val="List Bullet"/>
    <w:basedOn w:val="List"/>
    <w:qFormat/>
    <w:rsid w:val="00870C85"/>
  </w:style>
  <w:style w:type="paragraph" w:styleId="Caption">
    <w:name w:val="caption"/>
    <w:basedOn w:val="Normal"/>
    <w:next w:val="Normal"/>
    <w:link w:val="CaptionChar"/>
    <w:uiPriority w:val="35"/>
    <w:qFormat/>
    <w:rsid w:val="00870C85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sid w:val="00870C85"/>
  </w:style>
  <w:style w:type="paragraph" w:styleId="BodyText3">
    <w:name w:val="Body Text 3"/>
    <w:basedOn w:val="Normal"/>
    <w:qFormat/>
    <w:rsid w:val="00870C85"/>
    <w:rPr>
      <w:i/>
    </w:rPr>
  </w:style>
  <w:style w:type="paragraph" w:styleId="BodyText">
    <w:name w:val="Body Text"/>
    <w:aliases w:val="bt"/>
    <w:basedOn w:val="Normal"/>
    <w:link w:val="BodyTextChar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rsid w:val="00870C85"/>
    <w:pPr>
      <w:ind w:left="1702"/>
    </w:pPr>
  </w:style>
  <w:style w:type="paragraph" w:styleId="TOC8">
    <w:name w:val="toc 8"/>
    <w:basedOn w:val="TOC1"/>
    <w:next w:val="Normal"/>
    <w:semiHidden/>
    <w:qFormat/>
    <w:rsid w:val="00870C85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70C85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rsid w:val="00870C85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870C85"/>
    <w:pPr>
      <w:ind w:left="1702"/>
    </w:pPr>
  </w:style>
  <w:style w:type="paragraph" w:styleId="List4">
    <w:name w:val="List 4"/>
    <w:basedOn w:val="List3"/>
    <w:qFormat/>
    <w:rsid w:val="00870C85"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TOC9">
    <w:name w:val="toc 9"/>
    <w:basedOn w:val="TOC8"/>
    <w:next w:val="Normal"/>
    <w:uiPriority w:val="39"/>
    <w:qFormat/>
    <w:rsid w:val="00870C85"/>
    <w:pPr>
      <w:ind w:left="1418" w:hanging="1418"/>
    </w:pPr>
  </w:style>
  <w:style w:type="paragraph" w:styleId="BodyText2">
    <w:name w:val="Body Text 2"/>
    <w:basedOn w:val="Normal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rsid w:val="00870C85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870C85"/>
    <w:pPr>
      <w:ind w:left="284"/>
    </w:pPr>
  </w:style>
  <w:style w:type="paragraph" w:styleId="Title">
    <w:name w:val="Title"/>
    <w:basedOn w:val="Normal"/>
    <w:next w:val="Normal"/>
    <w:link w:val="TitleChar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70C8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0C85"/>
    <w:rPr>
      <w:b/>
      <w:bCs/>
    </w:rPr>
  </w:style>
  <w:style w:type="character" w:styleId="PageNumber">
    <w:name w:val="page number"/>
    <w:basedOn w:val="DefaultParagraphFont"/>
    <w:qFormat/>
    <w:rsid w:val="00870C85"/>
  </w:style>
  <w:style w:type="character" w:styleId="FollowedHyperlink">
    <w:name w:val="FollowedHyperlink"/>
    <w:basedOn w:val="DefaultParagraphFont"/>
    <w:unhideWhenUsed/>
    <w:qFormat/>
    <w:rsid w:val="00870C85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70C85"/>
    <w:rPr>
      <w:i/>
      <w:iCs/>
    </w:rPr>
  </w:style>
  <w:style w:type="character" w:styleId="LineNumber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Hyperlink">
    <w:name w:val="Hyperlink"/>
    <w:uiPriority w:val="99"/>
    <w:qFormat/>
    <w:rsid w:val="00870C85"/>
    <w:rPr>
      <w:color w:val="0000FF"/>
      <w:u w:val="single"/>
    </w:rPr>
  </w:style>
  <w:style w:type="character" w:styleId="CommentReference">
    <w:name w:val="annotation reference"/>
    <w:qFormat/>
    <w:rsid w:val="00870C85"/>
    <w:rPr>
      <w:sz w:val="16"/>
      <w:szCs w:val="16"/>
    </w:rPr>
  </w:style>
  <w:style w:type="character" w:styleId="FootnoteReference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Normal"/>
    <w:link w:val="TALCar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Normal"/>
    <w:qFormat/>
    <w:rsid w:val="00870C85"/>
    <w:pPr>
      <w:keepLines/>
      <w:ind w:left="1702" w:hanging="1418"/>
    </w:pPr>
  </w:style>
  <w:style w:type="paragraph" w:customStyle="1" w:styleId="FP">
    <w:name w:val="FP"/>
    <w:basedOn w:val="Normal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Normal"/>
    <w:next w:val="Normal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List"/>
    <w:link w:val="B10"/>
    <w:qFormat/>
    <w:rsid w:val="00870C85"/>
  </w:style>
  <w:style w:type="paragraph" w:customStyle="1" w:styleId="B2">
    <w:name w:val="B2"/>
    <w:basedOn w:val="List2"/>
    <w:link w:val="B2Char"/>
    <w:qFormat/>
    <w:rsid w:val="00870C85"/>
  </w:style>
  <w:style w:type="paragraph" w:customStyle="1" w:styleId="B3">
    <w:name w:val="B3"/>
    <w:basedOn w:val="List3"/>
    <w:link w:val="B3Char2"/>
    <w:qFormat/>
    <w:rsid w:val="00870C85"/>
  </w:style>
  <w:style w:type="paragraph" w:customStyle="1" w:styleId="B4">
    <w:name w:val="B4"/>
    <w:basedOn w:val="List4"/>
    <w:link w:val="B4Char"/>
    <w:qFormat/>
    <w:rsid w:val="00870C85"/>
  </w:style>
  <w:style w:type="paragraph" w:customStyle="1" w:styleId="B5">
    <w:name w:val="B5"/>
    <w:basedOn w:val="List5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rsid w:val="00870C85"/>
    <w:pPr>
      <w:numPr>
        <w:numId w:val="2"/>
      </w:numPr>
    </w:pPr>
  </w:style>
  <w:style w:type="paragraph" w:customStyle="1" w:styleId="text">
    <w:name w:val="text"/>
    <w:basedOn w:val="Normal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qFormat/>
    <w:rsid w:val="00870C8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qFormat/>
    <w:rsid w:val="00870C85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qFormat/>
    <w:rsid w:val="00870C85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70C8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sid w:val="00870C85"/>
    <w:rPr>
      <w:rFonts w:ascii="Arial" w:hAnsi="Arial"/>
      <w:sz w:val="22"/>
      <w:lang w:val="en-GB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rsid w:val="00870C85"/>
    <w:pPr>
      <w:keepNext/>
      <w:keepLines/>
      <w:numPr>
        <w:numId w:val="35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rsid w:val="00870C85"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rsid w:val="00870C85"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rsid w:val="00870C85"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">
    <w:name w:val="样式1 Char"/>
    <w:basedOn w:val="Heading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rsid w:val="00870C85"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DefaultParagraphFont"/>
    <w:qFormat/>
    <w:rsid w:val="00870C85"/>
  </w:style>
  <w:style w:type="paragraph" w:customStyle="1" w:styleId="3gppagreements0">
    <w:name w:val="3gppagreements0"/>
    <w:basedOn w:val="Normal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sid w:val="004D28FB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E350B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6AA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78715B-9B80-4231-84B8-41F10104F55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3043</TotalTime>
  <Pages>8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Wooseok Nam</cp:lastModifiedBy>
  <cp:revision>85</cp:revision>
  <cp:lastPrinted>2017-03-25T00:57:00Z</cp:lastPrinted>
  <dcterms:created xsi:type="dcterms:W3CDTF">2020-05-22T20:30:00Z</dcterms:created>
  <dcterms:modified xsi:type="dcterms:W3CDTF">2021-05-21T08:44:00Z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